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D3" w:rsidRDefault="00EA37D3">
      <w:pPr>
        <w:rPr>
          <w:lang w:val="ru-RU"/>
        </w:rPr>
      </w:pPr>
      <w:r w:rsidRPr="00B90206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732.75pt">
            <v:imagedata r:id="rId4" o:title=""/>
          </v:shape>
        </w:pict>
      </w:r>
    </w:p>
    <w:p w:rsidR="00EA37D3" w:rsidRDefault="00EA37D3">
      <w:pPr>
        <w:rPr>
          <w:lang w:val="ru-RU"/>
        </w:rPr>
      </w:pPr>
      <w:r>
        <w:br w:type="page"/>
      </w:r>
      <w:r w:rsidRPr="006409B1">
        <w:rPr>
          <w:noProof/>
          <w:lang w:val="ru-RU" w:eastAsia="ru-RU"/>
        </w:rPr>
        <w:pict>
          <v:shape id="_x0000_i1026" type="#_x0000_t75" style="width:465pt;height:640.5pt;visibility:visible">
            <v:imagedata r:id="rId5" o:title=""/>
          </v:shape>
        </w:pict>
      </w:r>
    </w:p>
    <w:p w:rsidR="00EA37D3" w:rsidRDefault="00EA37D3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119"/>
        <w:gridCol w:w="6252"/>
      </w:tblGrid>
      <w:tr w:rsidR="00EA37D3" w:rsidRPr="009A1F0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Лист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r w:rsidRPr="009A1F0C">
              <w:t xml:space="preserve"> </w:t>
            </w:r>
          </w:p>
        </w:tc>
      </w:tr>
      <w:tr w:rsidR="00EA37D3" w:rsidRPr="009A1F0C">
        <w:trPr>
          <w:trHeight w:hRule="exact" w:val="131"/>
        </w:trPr>
        <w:tc>
          <w:tcPr>
            <w:tcW w:w="3119" w:type="dxa"/>
          </w:tcPr>
          <w:p w:rsidR="00EA37D3" w:rsidRPr="009A1F0C" w:rsidRDefault="00EA37D3"/>
        </w:tc>
        <w:tc>
          <w:tcPr>
            <w:tcW w:w="6238" w:type="dxa"/>
          </w:tcPr>
          <w:p w:rsidR="00EA37D3" w:rsidRPr="009A1F0C" w:rsidRDefault="00EA37D3"/>
        </w:tc>
      </w:tr>
      <w:tr w:rsidR="00EA37D3" w:rsidRPr="009A1F0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37D3" w:rsidRPr="009A1F0C" w:rsidRDefault="00EA37D3"/>
        </w:tc>
      </w:tr>
      <w:tr w:rsidR="00EA37D3" w:rsidRPr="009A1F0C">
        <w:trPr>
          <w:trHeight w:hRule="exact" w:val="13"/>
        </w:trPr>
        <w:tc>
          <w:tcPr>
            <w:tcW w:w="3119" w:type="dxa"/>
          </w:tcPr>
          <w:p w:rsidR="00EA37D3" w:rsidRPr="009A1F0C" w:rsidRDefault="00EA37D3"/>
        </w:tc>
        <w:tc>
          <w:tcPr>
            <w:tcW w:w="6238" w:type="dxa"/>
          </w:tcPr>
          <w:p w:rsidR="00EA37D3" w:rsidRPr="009A1F0C" w:rsidRDefault="00EA37D3"/>
        </w:tc>
      </w:tr>
      <w:tr w:rsidR="00EA37D3" w:rsidRPr="009A1F0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37D3" w:rsidRPr="009A1F0C" w:rsidRDefault="00EA37D3"/>
        </w:tc>
      </w:tr>
      <w:tr w:rsidR="00EA37D3" w:rsidRPr="009A1F0C">
        <w:trPr>
          <w:trHeight w:hRule="exact" w:val="96"/>
        </w:trPr>
        <w:tc>
          <w:tcPr>
            <w:tcW w:w="3119" w:type="dxa"/>
          </w:tcPr>
          <w:p w:rsidR="00EA37D3" w:rsidRPr="009A1F0C" w:rsidRDefault="00EA37D3"/>
        </w:tc>
        <w:tc>
          <w:tcPr>
            <w:tcW w:w="6238" w:type="dxa"/>
          </w:tcPr>
          <w:p w:rsidR="00EA37D3" w:rsidRPr="009A1F0C" w:rsidRDefault="00EA37D3"/>
        </w:tc>
      </w:tr>
      <w:tr w:rsidR="00EA37D3" w:rsidRPr="00B902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EA37D3" w:rsidRPr="00B90206">
        <w:trPr>
          <w:trHeight w:hRule="exact" w:val="138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555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EA37D3" w:rsidRPr="00B90206">
        <w:trPr>
          <w:trHeight w:hRule="exact" w:val="277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13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96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EA37D3" w:rsidRPr="00B90206">
        <w:trPr>
          <w:trHeight w:hRule="exact" w:val="138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555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EA37D3" w:rsidRPr="00B90206">
        <w:trPr>
          <w:trHeight w:hRule="exact" w:val="277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13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96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EA37D3" w:rsidRPr="00B90206">
        <w:trPr>
          <w:trHeight w:hRule="exact" w:val="138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555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EA37D3" w:rsidRPr="00B90206">
        <w:trPr>
          <w:trHeight w:hRule="exact" w:val="277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13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96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EA37D3" w:rsidRPr="00B90206">
        <w:trPr>
          <w:trHeight w:hRule="exact" w:val="138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555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EA37D3" w:rsidRPr="00B90206">
        <w:trPr>
          <w:trHeight w:hRule="exact" w:val="277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13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96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EA37D3" w:rsidRPr="00B90206">
        <w:trPr>
          <w:trHeight w:hRule="exact" w:val="138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555"/>
        </w:trPr>
        <w:tc>
          <w:tcPr>
            <w:tcW w:w="3119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</w:tbl>
    <w:p w:rsidR="00EA37D3" w:rsidRPr="00B90206" w:rsidRDefault="00EA37D3">
      <w:pPr>
        <w:rPr>
          <w:sz w:val="2"/>
          <w:lang w:val="ru-RU"/>
        </w:rPr>
      </w:pPr>
      <w:r w:rsidRPr="00B902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EA37D3" w:rsidRPr="009A1F0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(модуля)</w:t>
            </w:r>
            <w:r w:rsidRPr="009A1F0C">
              <w:t xml:space="preserve"> </w:t>
            </w:r>
          </w:p>
        </w:tc>
      </w:tr>
      <w:tr w:rsidR="00EA37D3" w:rsidRPr="00B902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удовлетворению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B90206">
        <w:trPr>
          <w:trHeight w:hRule="exact" w:val="138"/>
        </w:trPr>
        <w:tc>
          <w:tcPr>
            <w:tcW w:w="1985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B9020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Потребительское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B9020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9A1F0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Территориальная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Pr="009A1F0C">
              <w:t xml:space="preserve"> </w:t>
            </w:r>
          </w:p>
        </w:tc>
      </w:tr>
      <w:tr w:rsidR="00EA37D3" w:rsidRPr="00B902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9A1F0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теории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9A1F0C">
              <w:t xml:space="preserve"> </w:t>
            </w:r>
          </w:p>
        </w:tc>
      </w:tr>
      <w:tr w:rsidR="00EA37D3" w:rsidRPr="009A1F0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</w:t>
            </w:r>
            <w:r w:rsidRPr="009A1F0C">
              <w:t xml:space="preserve"> </w:t>
            </w:r>
          </w:p>
        </w:tc>
      </w:tr>
      <w:tr w:rsidR="00EA37D3" w:rsidRPr="009A1F0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Регионоведение</w:t>
            </w:r>
            <w:r w:rsidRPr="009A1F0C">
              <w:t xml:space="preserve"> </w:t>
            </w:r>
          </w:p>
        </w:tc>
      </w:tr>
      <w:tr w:rsidR="00EA37D3" w:rsidRPr="00B902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B9020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общественностью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органах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9A1F0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9A1F0C">
              <w:t xml:space="preserve"> </w:t>
            </w:r>
          </w:p>
        </w:tc>
      </w:tr>
      <w:tr w:rsidR="00EA37D3" w:rsidRPr="009A1F0C">
        <w:trPr>
          <w:trHeight w:hRule="exact" w:val="138"/>
        </w:trPr>
        <w:tc>
          <w:tcPr>
            <w:tcW w:w="1985" w:type="dxa"/>
          </w:tcPr>
          <w:p w:rsidR="00EA37D3" w:rsidRPr="009A1F0C" w:rsidRDefault="00EA37D3"/>
        </w:tc>
        <w:tc>
          <w:tcPr>
            <w:tcW w:w="7372" w:type="dxa"/>
          </w:tcPr>
          <w:p w:rsidR="00EA37D3" w:rsidRPr="009A1F0C" w:rsidRDefault="00EA37D3"/>
        </w:tc>
      </w:tr>
      <w:tr w:rsidR="00EA37D3" w:rsidRPr="00B902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B902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«Потребительское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населения»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B90206">
        <w:trPr>
          <w:trHeight w:hRule="exact" w:val="277"/>
        </w:trPr>
        <w:tc>
          <w:tcPr>
            <w:tcW w:w="1985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9A1F0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  <w:r w:rsidRPr="009A1F0C">
              <w:t xml:space="preserve"> </w:t>
            </w:r>
          </w:p>
          <w:p w:rsidR="00EA37D3" w:rsidRPr="009A1F0C" w:rsidRDefault="00EA3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r w:rsidRPr="009A1F0C">
              <w:t xml:space="preserve"> </w:t>
            </w:r>
          </w:p>
          <w:p w:rsidR="00EA37D3" w:rsidRPr="009A1F0C" w:rsidRDefault="00EA3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r w:rsidRPr="009A1F0C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Pr="009A1F0C">
              <w:t xml:space="preserve"> </w:t>
            </w:r>
          </w:p>
        </w:tc>
      </w:tr>
      <w:tr w:rsidR="00EA37D3" w:rsidRPr="00B9020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ОК-4      способностью использовать основы правовых знаний в различных сферах деятельности</w:t>
            </w:r>
          </w:p>
        </w:tc>
      </w:tr>
      <w:tr w:rsidR="00EA37D3" w:rsidRPr="00B9020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действующее законодательство РФ в области защиты прав потребителей</w:t>
            </w:r>
          </w:p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принципы сегментирования потребителей</w:t>
            </w:r>
          </w:p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оценки возможностей потребителей</w:t>
            </w:r>
          </w:p>
        </w:tc>
      </w:tr>
      <w:tr w:rsidR="00EA37D3" w:rsidRPr="009A1F0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генеральную совокупность и выборку потребителей</w:t>
            </w:r>
          </w:p>
          <w:p w:rsidR="00EA37D3" w:rsidRPr="009A1F0C" w:rsidRDefault="00EA37D3">
            <w:pPr>
              <w:spacing w:after="0" w:line="240" w:lineRule="auto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полученную статистическую информацию</w:t>
            </w:r>
          </w:p>
        </w:tc>
      </w:tr>
      <w:tr w:rsidR="00EA37D3" w:rsidRPr="00B9020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проведения исследований потребительских предпочтений</w:t>
            </w:r>
          </w:p>
        </w:tc>
      </w:tr>
      <w:tr w:rsidR="00EA37D3" w:rsidRPr="00B9020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ОПК-1      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</w:tr>
      <w:tr w:rsidR="00EA37D3" w:rsidRPr="00B9020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и содержание основных понятий, категорий, потребительского поведения</w:t>
            </w:r>
          </w:p>
        </w:tc>
      </w:tr>
      <w:tr w:rsidR="00EA37D3" w:rsidRPr="00B9020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поведение потребителей с целью прогнозирования потребительского спроса</w:t>
            </w:r>
          </w:p>
        </w:tc>
      </w:tr>
      <w:tr w:rsidR="00EA37D3" w:rsidRPr="009A1F0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навыками управления спросом потребителей</w:t>
            </w:r>
          </w:p>
        </w:tc>
      </w:tr>
      <w:tr w:rsidR="00EA37D3" w:rsidRPr="00B9020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ПК-27 способностью участвовать в разработке и реализации проектов в области государственного и муниципального управления</w:t>
            </w:r>
          </w:p>
        </w:tc>
      </w:tr>
      <w:tr w:rsidR="00EA37D3" w:rsidRPr="00B9020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 местного сообщества при построении проектов</w:t>
            </w:r>
          </w:p>
        </w:tc>
      </w:tr>
    </w:tbl>
    <w:p w:rsidR="00EA37D3" w:rsidRPr="00B90206" w:rsidRDefault="00EA37D3">
      <w:pPr>
        <w:rPr>
          <w:sz w:val="2"/>
          <w:lang w:val="ru-RU"/>
        </w:rPr>
      </w:pPr>
      <w:r w:rsidRPr="00B902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EA37D3" w:rsidRPr="00B9020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проводить анализ потребительской среды государства и региона</w:t>
            </w:r>
          </w:p>
        </w:tc>
      </w:tr>
      <w:tr w:rsidR="00EA37D3" w:rsidRPr="00B9020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написания программы изменений в социально- экономической политике региона, муниципального образования</w:t>
            </w:r>
          </w:p>
        </w:tc>
      </w:tr>
    </w:tbl>
    <w:p w:rsidR="00EA37D3" w:rsidRPr="00B90206" w:rsidRDefault="00EA37D3">
      <w:pPr>
        <w:rPr>
          <w:sz w:val="2"/>
          <w:lang w:val="ru-RU"/>
        </w:rPr>
      </w:pPr>
      <w:r w:rsidRPr="00B902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35"/>
        <w:gridCol w:w="1530"/>
        <w:gridCol w:w="405"/>
        <w:gridCol w:w="537"/>
        <w:gridCol w:w="630"/>
        <w:gridCol w:w="681"/>
        <w:gridCol w:w="558"/>
        <w:gridCol w:w="1546"/>
        <w:gridCol w:w="1621"/>
        <w:gridCol w:w="1247"/>
      </w:tblGrid>
      <w:tr w:rsidR="00EA37D3" w:rsidRPr="00B90206">
        <w:trPr>
          <w:trHeight w:hRule="exact" w:val="285"/>
        </w:trPr>
        <w:tc>
          <w:tcPr>
            <w:tcW w:w="710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B9020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6,4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0,4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133,7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A37D3" w:rsidRPr="00B90206" w:rsidRDefault="00EA3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A37D3" w:rsidRPr="00B90206" w:rsidRDefault="00EA3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B90206">
        <w:trPr>
          <w:trHeight w:hRule="exact" w:val="138"/>
        </w:trPr>
        <w:tc>
          <w:tcPr>
            <w:tcW w:w="710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9A1F0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Раздел/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r w:rsidRPr="009A1F0C">
              <w:t xml:space="preserve"> </w:t>
            </w:r>
          </w:p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r w:rsidRPr="009A1F0C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Курс</w:t>
            </w:r>
            <w:r w:rsidRPr="009A1F0C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020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r w:rsidRPr="009A1F0C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r w:rsidRPr="009A1F0C">
              <w:t xml:space="preserve"> </w:t>
            </w:r>
          </w:p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9A1F0C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02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r w:rsidRPr="009A1F0C">
              <w:t xml:space="preserve"> </w:t>
            </w:r>
          </w:p>
        </w:tc>
      </w:tr>
      <w:tr w:rsidR="00EA37D3" w:rsidRPr="009A1F0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37D3" w:rsidRPr="009A1F0C" w:rsidRDefault="00EA37D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Лек.</w:t>
            </w:r>
            <w:r w:rsidRPr="009A1F0C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лаб.</w:t>
            </w:r>
            <w:r w:rsidRPr="009A1F0C">
              <w:t xml:space="preserve"> </w:t>
            </w:r>
          </w:p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9A1F0C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практ.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9A1F0C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37D3" w:rsidRPr="009A1F0C" w:rsidRDefault="00EA37D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</w:tr>
      <w:tr w:rsidR="00EA37D3" w:rsidRPr="009A1F0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исследования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поведения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потребителей</w:t>
            </w:r>
            <w:r w:rsidRPr="009A1F0C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</w:tr>
      <w:tr w:rsidR="00EA37D3" w:rsidRPr="009A1F0C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1.1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Полевые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исследования</w:t>
            </w:r>
            <w:r w:rsidRPr="009A1F0C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9A1F0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9A1F0C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9A1F0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50</w:t>
            </w:r>
            <w:r w:rsidRPr="009A1F0C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занятию</w:t>
            </w:r>
          </w:p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r w:rsidRPr="009A1F0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</w:tr>
      <w:tr w:rsidR="00EA37D3" w:rsidRPr="009A1F0C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1.2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Кабинетные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исследования</w:t>
            </w:r>
            <w:r w:rsidRPr="009A1F0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9A1F0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50</w:t>
            </w:r>
            <w:r w:rsidRPr="009A1F0C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занятию</w:t>
            </w:r>
          </w:p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r w:rsidRPr="009A1F0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</w:tr>
      <w:tr w:rsidR="00EA37D3" w:rsidRPr="009A1F0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9A1F0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9A1F0C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9A1F0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100</w:t>
            </w:r>
            <w:r w:rsidRPr="009A1F0C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</w:tr>
      <w:tr w:rsidR="00EA37D3" w:rsidRPr="009A1F0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Прогнозирование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потребительского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поведения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населения</w:t>
            </w:r>
            <w:r w:rsidRPr="009A1F0C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</w:tr>
      <w:tr w:rsidR="00EA37D3" w:rsidRPr="009A1F0C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B90206" w:rsidRDefault="00EA37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спроса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потребительским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повежением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B902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9A1F0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9A1F0C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9A1F0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33,7</w:t>
            </w:r>
            <w:r w:rsidRPr="009A1F0C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занятию</w:t>
            </w:r>
          </w:p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r w:rsidRPr="009A1F0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</w:tr>
      <w:tr w:rsidR="00EA37D3" w:rsidRPr="009A1F0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9A1F0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9A1F0C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9A1F0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33,7</w:t>
            </w:r>
            <w:r w:rsidRPr="009A1F0C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</w:tr>
      <w:tr w:rsidR="00EA37D3" w:rsidRPr="009A1F0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r w:rsidRPr="009A1F0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9A1F0C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9A1F0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133,7</w:t>
            </w:r>
            <w:r w:rsidRPr="009A1F0C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зао</w:t>
            </w:r>
            <w:r w:rsidRPr="009A1F0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</w:tr>
      <w:tr w:rsidR="00EA37D3" w:rsidRPr="009A1F0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r w:rsidRPr="009A1F0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133,7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A1F0C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</w:tr>
    </w:tbl>
    <w:p w:rsidR="00EA37D3" w:rsidRDefault="00EA37D3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EA37D3" w:rsidRPr="009A1F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r w:rsidRPr="009A1F0C">
              <w:t xml:space="preserve"> </w:t>
            </w:r>
          </w:p>
        </w:tc>
      </w:tr>
      <w:tr w:rsidR="00EA37D3" w:rsidRPr="009A1F0C">
        <w:trPr>
          <w:trHeight w:hRule="exact" w:val="138"/>
        </w:trPr>
        <w:tc>
          <w:tcPr>
            <w:tcW w:w="9357" w:type="dxa"/>
          </w:tcPr>
          <w:p w:rsidR="00EA37D3" w:rsidRPr="009A1F0C" w:rsidRDefault="00EA37D3"/>
        </w:tc>
      </w:tr>
      <w:tr w:rsidR="00EA37D3" w:rsidRPr="00B90206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Microsoft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Power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Point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Microsoft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Front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Page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этого,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20%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5)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6)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презентации).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ре-шение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раз-рушить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B90206">
        <w:trPr>
          <w:trHeight w:hRule="exact" w:val="277"/>
        </w:trPr>
        <w:tc>
          <w:tcPr>
            <w:tcW w:w="9357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9A1F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9A1F0C">
              <w:t xml:space="preserve"> </w:t>
            </w:r>
          </w:p>
        </w:tc>
      </w:tr>
      <w:tr w:rsidR="00EA37D3" w:rsidRPr="009A1F0C">
        <w:trPr>
          <w:trHeight w:hRule="exact" w:val="138"/>
        </w:trPr>
        <w:tc>
          <w:tcPr>
            <w:tcW w:w="9357" w:type="dxa"/>
          </w:tcPr>
          <w:p w:rsidR="00EA37D3" w:rsidRPr="009A1F0C" w:rsidRDefault="00EA37D3"/>
        </w:tc>
      </w:tr>
      <w:tr w:rsidR="00EA37D3" w:rsidRPr="00B9020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9A1F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9A1F0C">
              <w:t xml:space="preserve"> </w:t>
            </w:r>
          </w:p>
        </w:tc>
      </w:tr>
      <w:tr w:rsidR="00EA37D3" w:rsidRPr="009A1F0C">
        <w:trPr>
          <w:trHeight w:hRule="exact" w:val="138"/>
        </w:trPr>
        <w:tc>
          <w:tcPr>
            <w:tcW w:w="9357" w:type="dxa"/>
          </w:tcPr>
          <w:p w:rsidR="00EA37D3" w:rsidRPr="009A1F0C" w:rsidRDefault="00EA37D3"/>
        </w:tc>
      </w:tr>
      <w:tr w:rsidR="00EA37D3" w:rsidRPr="00B9020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9A1F0C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9A1F0C">
              <w:t xml:space="preserve"> </w:t>
            </w:r>
          </w:p>
        </w:tc>
      </w:tr>
      <w:tr w:rsidR="00EA37D3" w:rsidRPr="009A1F0C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/>
        </w:tc>
      </w:tr>
      <w:tr w:rsidR="00EA37D3" w:rsidRPr="00B90206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Дубровин,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потребителей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Дубровин.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4-е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К°»,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310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978-5-394-01475-8.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znanium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read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?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id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=358446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07.11.2020).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B90206">
        <w:trPr>
          <w:trHeight w:hRule="exact" w:val="138"/>
        </w:trPr>
        <w:tc>
          <w:tcPr>
            <w:tcW w:w="9357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9A1F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9A1F0C">
              <w:t xml:space="preserve"> </w:t>
            </w:r>
          </w:p>
        </w:tc>
      </w:tr>
    </w:tbl>
    <w:p w:rsidR="00EA37D3" w:rsidRDefault="00EA37D3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54"/>
        <w:gridCol w:w="1863"/>
        <w:gridCol w:w="2932"/>
        <w:gridCol w:w="4281"/>
        <w:gridCol w:w="94"/>
      </w:tblGrid>
      <w:tr w:rsidR="00EA37D3" w:rsidRPr="00B90206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потребителей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О.Н.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Романенковой.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320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978-5-9558-0404-0.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znanium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read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?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id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=356056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07.11.2020).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B90206">
        <w:trPr>
          <w:trHeight w:hRule="exact" w:val="138"/>
        </w:trPr>
        <w:tc>
          <w:tcPr>
            <w:tcW w:w="426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9A1F0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указания:</w:t>
            </w:r>
            <w:r w:rsidRPr="009A1F0C">
              <w:t xml:space="preserve"> </w:t>
            </w:r>
          </w:p>
        </w:tc>
      </w:tr>
      <w:tr w:rsidR="00EA37D3" w:rsidRPr="009A1F0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1F0C">
              <w:t xml:space="preserve"> </w:t>
            </w:r>
          </w:p>
        </w:tc>
      </w:tr>
      <w:tr w:rsidR="00EA37D3" w:rsidRPr="009A1F0C">
        <w:trPr>
          <w:trHeight w:hRule="exact" w:val="138"/>
        </w:trPr>
        <w:tc>
          <w:tcPr>
            <w:tcW w:w="426" w:type="dxa"/>
          </w:tcPr>
          <w:p w:rsidR="00EA37D3" w:rsidRPr="009A1F0C" w:rsidRDefault="00EA37D3"/>
        </w:tc>
        <w:tc>
          <w:tcPr>
            <w:tcW w:w="1985" w:type="dxa"/>
          </w:tcPr>
          <w:p w:rsidR="00EA37D3" w:rsidRPr="009A1F0C" w:rsidRDefault="00EA37D3"/>
        </w:tc>
        <w:tc>
          <w:tcPr>
            <w:tcW w:w="3686" w:type="dxa"/>
          </w:tcPr>
          <w:p w:rsidR="00EA37D3" w:rsidRPr="009A1F0C" w:rsidRDefault="00EA37D3"/>
        </w:tc>
        <w:tc>
          <w:tcPr>
            <w:tcW w:w="3120" w:type="dxa"/>
          </w:tcPr>
          <w:p w:rsidR="00EA37D3" w:rsidRPr="009A1F0C" w:rsidRDefault="00EA37D3"/>
        </w:tc>
        <w:tc>
          <w:tcPr>
            <w:tcW w:w="143" w:type="dxa"/>
          </w:tcPr>
          <w:p w:rsidR="00EA37D3" w:rsidRPr="009A1F0C" w:rsidRDefault="00EA37D3"/>
        </w:tc>
      </w:tr>
      <w:tr w:rsidR="00EA37D3" w:rsidRPr="00B9020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B9020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B90206">
        <w:trPr>
          <w:trHeight w:hRule="exact" w:val="277"/>
        </w:trPr>
        <w:tc>
          <w:tcPr>
            <w:tcW w:w="426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9A1F0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37D3" w:rsidRPr="009A1F0C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9A1F0C">
              <w:t xml:space="preserve"> </w:t>
            </w:r>
          </w:p>
        </w:tc>
      </w:tr>
      <w:tr w:rsidR="00EA37D3" w:rsidRPr="009A1F0C">
        <w:trPr>
          <w:trHeight w:hRule="exact" w:val="555"/>
        </w:trPr>
        <w:tc>
          <w:tcPr>
            <w:tcW w:w="426" w:type="dxa"/>
          </w:tcPr>
          <w:p w:rsidR="00EA37D3" w:rsidRPr="009A1F0C" w:rsidRDefault="00EA37D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9A1F0C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 w:rsidRPr="009A1F0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 w:rsidRPr="009A1F0C">
              <w:t xml:space="preserve"> </w:t>
            </w:r>
          </w:p>
        </w:tc>
        <w:tc>
          <w:tcPr>
            <w:tcW w:w="143" w:type="dxa"/>
          </w:tcPr>
          <w:p w:rsidR="00EA37D3" w:rsidRPr="009A1F0C" w:rsidRDefault="00EA37D3"/>
        </w:tc>
      </w:tr>
      <w:tr w:rsidR="00EA37D3" w:rsidRPr="009A1F0C">
        <w:trPr>
          <w:trHeight w:hRule="exact" w:val="818"/>
        </w:trPr>
        <w:tc>
          <w:tcPr>
            <w:tcW w:w="426" w:type="dxa"/>
          </w:tcPr>
          <w:p w:rsidR="00EA37D3" w:rsidRPr="009A1F0C" w:rsidRDefault="00EA37D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Professional(для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классов)</w:t>
            </w:r>
            <w:r w:rsidRPr="009A1F0C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9A1F0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9A1F0C">
              <w:t xml:space="preserve"> </w:t>
            </w:r>
          </w:p>
        </w:tc>
        <w:tc>
          <w:tcPr>
            <w:tcW w:w="143" w:type="dxa"/>
          </w:tcPr>
          <w:p w:rsidR="00EA37D3" w:rsidRPr="009A1F0C" w:rsidRDefault="00EA37D3"/>
        </w:tc>
      </w:tr>
      <w:tr w:rsidR="00EA37D3" w:rsidRPr="009A1F0C">
        <w:trPr>
          <w:trHeight w:hRule="exact" w:val="285"/>
        </w:trPr>
        <w:tc>
          <w:tcPr>
            <w:tcW w:w="426" w:type="dxa"/>
          </w:tcPr>
          <w:p w:rsidR="00EA37D3" w:rsidRPr="009A1F0C" w:rsidRDefault="00EA37D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9A1F0C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9A1F0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9A1F0C">
              <w:t xml:space="preserve"> </w:t>
            </w:r>
          </w:p>
        </w:tc>
        <w:tc>
          <w:tcPr>
            <w:tcW w:w="143" w:type="dxa"/>
          </w:tcPr>
          <w:p w:rsidR="00EA37D3" w:rsidRPr="009A1F0C" w:rsidRDefault="00EA37D3"/>
        </w:tc>
      </w:tr>
      <w:tr w:rsidR="00EA37D3" w:rsidRPr="009A1F0C">
        <w:trPr>
          <w:trHeight w:hRule="exact" w:val="285"/>
        </w:trPr>
        <w:tc>
          <w:tcPr>
            <w:tcW w:w="426" w:type="dxa"/>
          </w:tcPr>
          <w:p w:rsidR="00EA37D3" w:rsidRPr="009A1F0C" w:rsidRDefault="00EA37D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9A1F0C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9A1F0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9A1F0C">
              <w:t xml:space="preserve"> </w:t>
            </w:r>
          </w:p>
        </w:tc>
        <w:tc>
          <w:tcPr>
            <w:tcW w:w="143" w:type="dxa"/>
          </w:tcPr>
          <w:p w:rsidR="00EA37D3" w:rsidRPr="009A1F0C" w:rsidRDefault="00EA37D3"/>
        </w:tc>
      </w:tr>
      <w:tr w:rsidR="00EA37D3" w:rsidRPr="009A1F0C">
        <w:trPr>
          <w:trHeight w:hRule="exact" w:val="555"/>
        </w:trPr>
        <w:tc>
          <w:tcPr>
            <w:tcW w:w="426" w:type="dxa"/>
          </w:tcPr>
          <w:p w:rsidR="00EA37D3" w:rsidRPr="009A1F0C" w:rsidRDefault="00EA37D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9A1F0C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9A1F0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9A1F0C">
              <w:t xml:space="preserve"> </w:t>
            </w:r>
          </w:p>
        </w:tc>
        <w:tc>
          <w:tcPr>
            <w:tcW w:w="143" w:type="dxa"/>
          </w:tcPr>
          <w:p w:rsidR="00EA37D3" w:rsidRPr="009A1F0C" w:rsidRDefault="00EA37D3"/>
        </w:tc>
      </w:tr>
      <w:tr w:rsidR="00EA37D3" w:rsidRPr="009A1F0C">
        <w:trPr>
          <w:trHeight w:hRule="exact" w:val="138"/>
        </w:trPr>
        <w:tc>
          <w:tcPr>
            <w:tcW w:w="426" w:type="dxa"/>
          </w:tcPr>
          <w:p w:rsidR="00EA37D3" w:rsidRPr="009A1F0C" w:rsidRDefault="00EA37D3"/>
        </w:tc>
        <w:tc>
          <w:tcPr>
            <w:tcW w:w="1985" w:type="dxa"/>
          </w:tcPr>
          <w:p w:rsidR="00EA37D3" w:rsidRPr="009A1F0C" w:rsidRDefault="00EA37D3"/>
        </w:tc>
        <w:tc>
          <w:tcPr>
            <w:tcW w:w="3686" w:type="dxa"/>
          </w:tcPr>
          <w:p w:rsidR="00EA37D3" w:rsidRPr="009A1F0C" w:rsidRDefault="00EA37D3"/>
        </w:tc>
        <w:tc>
          <w:tcPr>
            <w:tcW w:w="3120" w:type="dxa"/>
          </w:tcPr>
          <w:p w:rsidR="00EA37D3" w:rsidRPr="009A1F0C" w:rsidRDefault="00EA37D3"/>
        </w:tc>
        <w:tc>
          <w:tcPr>
            <w:tcW w:w="143" w:type="dxa"/>
          </w:tcPr>
          <w:p w:rsidR="00EA37D3" w:rsidRPr="009A1F0C" w:rsidRDefault="00EA37D3"/>
        </w:tc>
      </w:tr>
      <w:tr w:rsidR="00EA37D3" w:rsidRPr="00B9020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9A1F0C">
        <w:trPr>
          <w:trHeight w:hRule="exact" w:val="270"/>
        </w:trPr>
        <w:tc>
          <w:tcPr>
            <w:tcW w:w="426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 w:rsidRPr="009A1F0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 w:rsidRPr="009A1F0C">
              <w:t xml:space="preserve"> </w:t>
            </w:r>
          </w:p>
        </w:tc>
        <w:tc>
          <w:tcPr>
            <w:tcW w:w="143" w:type="dxa"/>
          </w:tcPr>
          <w:p w:rsidR="00EA37D3" w:rsidRPr="009A1F0C" w:rsidRDefault="00EA37D3"/>
        </w:tc>
      </w:tr>
      <w:tr w:rsidR="00EA37D3" w:rsidRPr="009A1F0C">
        <w:trPr>
          <w:trHeight w:hRule="exact" w:val="14"/>
        </w:trPr>
        <w:tc>
          <w:tcPr>
            <w:tcW w:w="426" w:type="dxa"/>
          </w:tcPr>
          <w:p w:rsidR="00EA37D3" w:rsidRPr="009A1F0C" w:rsidRDefault="00EA37D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B90206" w:rsidRDefault="00EA3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020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 w:rsidRPr="009A1F0C">
              <w:t xml:space="preserve"> </w:t>
            </w:r>
          </w:p>
        </w:tc>
        <w:tc>
          <w:tcPr>
            <w:tcW w:w="143" w:type="dxa"/>
          </w:tcPr>
          <w:p w:rsidR="00EA37D3" w:rsidRPr="009A1F0C" w:rsidRDefault="00EA37D3"/>
        </w:tc>
      </w:tr>
      <w:tr w:rsidR="00EA37D3" w:rsidRPr="009A1F0C">
        <w:trPr>
          <w:trHeight w:hRule="exact" w:val="811"/>
        </w:trPr>
        <w:tc>
          <w:tcPr>
            <w:tcW w:w="426" w:type="dxa"/>
          </w:tcPr>
          <w:p w:rsidR="00EA37D3" w:rsidRPr="009A1F0C" w:rsidRDefault="00EA37D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/>
        </w:tc>
        <w:tc>
          <w:tcPr>
            <w:tcW w:w="143" w:type="dxa"/>
          </w:tcPr>
          <w:p w:rsidR="00EA37D3" w:rsidRPr="009A1F0C" w:rsidRDefault="00EA37D3"/>
        </w:tc>
      </w:tr>
      <w:tr w:rsidR="00EA37D3" w:rsidRPr="009A1F0C">
        <w:trPr>
          <w:trHeight w:hRule="exact" w:val="555"/>
        </w:trPr>
        <w:tc>
          <w:tcPr>
            <w:tcW w:w="426" w:type="dxa"/>
          </w:tcPr>
          <w:p w:rsidR="00EA37D3" w:rsidRPr="009A1F0C" w:rsidRDefault="00EA37D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B90206" w:rsidRDefault="00EA3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B9020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 w:rsidRPr="009A1F0C">
              <w:t xml:space="preserve"> </w:t>
            </w:r>
          </w:p>
        </w:tc>
        <w:tc>
          <w:tcPr>
            <w:tcW w:w="143" w:type="dxa"/>
          </w:tcPr>
          <w:p w:rsidR="00EA37D3" w:rsidRPr="009A1F0C" w:rsidRDefault="00EA37D3"/>
        </w:tc>
      </w:tr>
      <w:tr w:rsidR="00EA37D3" w:rsidRPr="009A1F0C">
        <w:trPr>
          <w:trHeight w:hRule="exact" w:val="555"/>
        </w:trPr>
        <w:tc>
          <w:tcPr>
            <w:tcW w:w="426" w:type="dxa"/>
          </w:tcPr>
          <w:p w:rsidR="00EA37D3" w:rsidRPr="009A1F0C" w:rsidRDefault="00EA37D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9A1F0C"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 w:rsidRPr="009A1F0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 w:rsidRPr="009A1F0C">
              <w:t xml:space="preserve"> </w:t>
            </w:r>
          </w:p>
        </w:tc>
        <w:tc>
          <w:tcPr>
            <w:tcW w:w="143" w:type="dxa"/>
          </w:tcPr>
          <w:p w:rsidR="00EA37D3" w:rsidRPr="009A1F0C" w:rsidRDefault="00EA37D3"/>
        </w:tc>
      </w:tr>
      <w:tr w:rsidR="00EA37D3" w:rsidRPr="009A1F0C">
        <w:trPr>
          <w:trHeight w:hRule="exact" w:val="826"/>
        </w:trPr>
        <w:tc>
          <w:tcPr>
            <w:tcW w:w="426" w:type="dxa"/>
          </w:tcPr>
          <w:p w:rsidR="00EA37D3" w:rsidRPr="009A1F0C" w:rsidRDefault="00EA37D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B90206" w:rsidRDefault="00EA3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B9020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http://webofscience.com</w:t>
            </w:r>
            <w:r w:rsidRPr="009A1F0C">
              <w:t xml:space="preserve"> </w:t>
            </w:r>
          </w:p>
        </w:tc>
        <w:tc>
          <w:tcPr>
            <w:tcW w:w="143" w:type="dxa"/>
          </w:tcPr>
          <w:p w:rsidR="00EA37D3" w:rsidRPr="009A1F0C" w:rsidRDefault="00EA37D3"/>
        </w:tc>
      </w:tr>
      <w:tr w:rsidR="00EA37D3" w:rsidRPr="009A1F0C">
        <w:trPr>
          <w:trHeight w:hRule="exact" w:val="555"/>
        </w:trPr>
        <w:tc>
          <w:tcPr>
            <w:tcW w:w="426" w:type="dxa"/>
          </w:tcPr>
          <w:p w:rsidR="00EA37D3" w:rsidRPr="009A1F0C" w:rsidRDefault="00EA37D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B90206" w:rsidRDefault="00EA3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B9020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http://scopus.com</w:t>
            </w:r>
            <w:r w:rsidRPr="009A1F0C">
              <w:t xml:space="preserve"> </w:t>
            </w:r>
          </w:p>
        </w:tc>
        <w:tc>
          <w:tcPr>
            <w:tcW w:w="143" w:type="dxa"/>
          </w:tcPr>
          <w:p w:rsidR="00EA37D3" w:rsidRPr="009A1F0C" w:rsidRDefault="00EA37D3"/>
        </w:tc>
      </w:tr>
      <w:tr w:rsidR="00EA37D3" w:rsidRPr="009A1F0C">
        <w:trPr>
          <w:trHeight w:hRule="exact" w:val="555"/>
        </w:trPr>
        <w:tc>
          <w:tcPr>
            <w:tcW w:w="426" w:type="dxa"/>
          </w:tcPr>
          <w:p w:rsidR="00EA37D3" w:rsidRPr="009A1F0C" w:rsidRDefault="00EA37D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B90206" w:rsidRDefault="00EA3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020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7D3" w:rsidRPr="009A1F0C" w:rsidRDefault="00EA37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https://dlib.eastview.com/</w:t>
            </w:r>
            <w:r w:rsidRPr="009A1F0C">
              <w:t xml:space="preserve"> </w:t>
            </w:r>
          </w:p>
        </w:tc>
        <w:tc>
          <w:tcPr>
            <w:tcW w:w="143" w:type="dxa"/>
          </w:tcPr>
          <w:p w:rsidR="00EA37D3" w:rsidRPr="009A1F0C" w:rsidRDefault="00EA37D3"/>
        </w:tc>
      </w:tr>
      <w:tr w:rsidR="00EA37D3" w:rsidRPr="00B9020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0206">
              <w:rPr>
                <w:lang w:val="ru-RU"/>
              </w:rPr>
              <w:t xml:space="preserve"> </w:t>
            </w:r>
          </w:p>
        </w:tc>
      </w:tr>
      <w:tr w:rsidR="00EA37D3" w:rsidRPr="00B90206">
        <w:trPr>
          <w:trHeight w:hRule="exact" w:val="138"/>
        </w:trPr>
        <w:tc>
          <w:tcPr>
            <w:tcW w:w="426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A37D3" w:rsidRPr="00B90206" w:rsidRDefault="00EA37D3">
            <w:pPr>
              <w:rPr>
                <w:lang w:val="ru-RU"/>
              </w:rPr>
            </w:pPr>
          </w:p>
        </w:tc>
      </w:tr>
      <w:tr w:rsidR="00EA37D3" w:rsidRPr="00B9020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0206">
              <w:rPr>
                <w:lang w:val="ru-RU"/>
              </w:rPr>
              <w:t xml:space="preserve"> </w:t>
            </w:r>
          </w:p>
        </w:tc>
      </w:tr>
    </w:tbl>
    <w:p w:rsidR="00EA37D3" w:rsidRPr="00B90206" w:rsidRDefault="00EA37D3">
      <w:pPr>
        <w:rPr>
          <w:sz w:val="2"/>
          <w:lang w:val="ru-RU"/>
        </w:rPr>
      </w:pPr>
      <w:r w:rsidRPr="00B902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EA37D3" w:rsidRPr="00B90206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B90206">
              <w:rPr>
                <w:lang w:val="ru-RU"/>
              </w:rPr>
              <w:t xml:space="preserve"> </w:t>
            </w:r>
            <w:r w:rsidRPr="009A1F0C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B90206">
              <w:rPr>
                <w:lang w:val="ru-RU"/>
              </w:rPr>
              <w:t xml:space="preserve"> </w:t>
            </w:r>
            <w:r w:rsidRPr="00B902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B90206">
              <w:rPr>
                <w:lang w:val="ru-RU"/>
              </w:rPr>
              <w:t xml:space="preserve"> </w:t>
            </w:r>
          </w:p>
          <w:p w:rsidR="00EA37D3" w:rsidRPr="00B90206" w:rsidRDefault="00EA3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206">
              <w:rPr>
                <w:lang w:val="ru-RU"/>
              </w:rPr>
              <w:t xml:space="preserve"> </w:t>
            </w:r>
          </w:p>
        </w:tc>
      </w:tr>
    </w:tbl>
    <w:p w:rsidR="00EA37D3" w:rsidRPr="00B90206" w:rsidRDefault="00EA37D3">
      <w:pPr>
        <w:rPr>
          <w:lang w:val="ru-RU"/>
        </w:rPr>
      </w:pPr>
    </w:p>
    <w:sectPr w:rsidR="00EA37D3" w:rsidRPr="00B90206" w:rsidSect="00392D1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F0BC7"/>
    <w:rsid w:val="00392D16"/>
    <w:rsid w:val="005D1C9C"/>
    <w:rsid w:val="006409B1"/>
    <w:rsid w:val="009A1F0C"/>
    <w:rsid w:val="00B90206"/>
    <w:rsid w:val="00D31453"/>
    <w:rsid w:val="00E209E2"/>
    <w:rsid w:val="00EA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16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10</Pages>
  <Words>1657</Words>
  <Characters>9445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2020-2021_38_03_04-зЭГМб-20_13_plx_Потребительское поведение населения</dc:title>
  <dc:subject/>
  <dc:creator>FastReport.NET</dc:creator>
  <cp:keywords/>
  <dc:description/>
  <cp:lastModifiedBy>1</cp:lastModifiedBy>
  <cp:revision>2</cp:revision>
  <dcterms:created xsi:type="dcterms:W3CDTF">2020-11-07T15:53:00Z</dcterms:created>
  <dcterms:modified xsi:type="dcterms:W3CDTF">2020-11-07T16:01:00Z</dcterms:modified>
</cp:coreProperties>
</file>