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3E" w:rsidRPr="00E82979" w:rsidRDefault="00B66378" w:rsidP="00271F3C">
      <w:pPr>
        <w:rPr>
          <w:rFonts w:ascii="Times New Roman" w:hAnsi="Times New Roman"/>
          <w:sz w:val="0"/>
          <w:szCs w:val="0"/>
          <w:lang w:val="ru-RU"/>
        </w:rPr>
      </w:pPr>
      <w:bookmarkStart w:id="0" w:name="_GoBack"/>
      <w:bookmarkEnd w:id="0"/>
      <w:r w:rsidRPr="00E82979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6167053" cy="857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223" cy="857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DF1" w:rsidRPr="00E82979">
        <w:rPr>
          <w:rFonts w:ascii="Times New Roman" w:hAnsi="Times New Roman"/>
          <w:lang w:val="ru-RU"/>
        </w:rPr>
        <w:br w:type="page"/>
      </w:r>
    </w:p>
    <w:p w:rsidR="006D0B3E" w:rsidRPr="00E82979" w:rsidRDefault="00ED26C5" w:rsidP="001D7760">
      <w:pPr>
        <w:rPr>
          <w:rFonts w:ascii="Times New Roman" w:hAnsi="Times New Roman"/>
          <w:sz w:val="0"/>
          <w:szCs w:val="0"/>
          <w:lang w:val="ru-RU"/>
        </w:rPr>
      </w:pPr>
      <w:r w:rsidRPr="00E82979">
        <w:rPr>
          <w:rFonts w:ascii="Times New Roman" w:hAnsi="Times New Roman"/>
          <w:noProof/>
          <w:lang w:val="ru-RU" w:eastAsia="ru-RU"/>
        </w:rPr>
        <w:lastRenderedPageBreak/>
        <w:drawing>
          <wp:inline distT="0" distB="0" distL="0" distR="0">
            <wp:extent cx="5962650" cy="519112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99" r="6232" b="40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4DF1" w:rsidRPr="00E82979">
        <w:rPr>
          <w:rFonts w:ascii="Times New Roman" w:hAnsi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D0B3E" w:rsidRPr="00E8297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Лист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актуализации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рабочей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>
        <w:trPr>
          <w:trHeight w:hRule="exact" w:val="131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13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96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Информатики и информационной безопасности</w:t>
            </w:r>
          </w:p>
        </w:tc>
      </w:tr>
      <w:tr w:rsidR="006D0B3E" w:rsidRPr="00BF45A0">
        <w:trPr>
          <w:trHeight w:hRule="exact" w:val="138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И.И. Баранкова</w:t>
            </w:r>
          </w:p>
        </w:tc>
      </w:tr>
      <w:tr w:rsidR="006D0B3E" w:rsidRPr="00BF45A0">
        <w:trPr>
          <w:trHeight w:hRule="exact" w:val="277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3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96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Информатики и информационной безопасности</w:t>
            </w:r>
          </w:p>
        </w:tc>
      </w:tr>
      <w:tr w:rsidR="006D0B3E" w:rsidRPr="00BF45A0">
        <w:trPr>
          <w:trHeight w:hRule="exact" w:val="138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И.И. Баранкова</w:t>
            </w:r>
          </w:p>
        </w:tc>
      </w:tr>
      <w:tr w:rsidR="006D0B3E" w:rsidRPr="00BF45A0">
        <w:trPr>
          <w:trHeight w:hRule="exact" w:val="277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3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96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Информатики и информационной безопасности</w:t>
            </w:r>
          </w:p>
        </w:tc>
      </w:tr>
      <w:tr w:rsidR="006D0B3E" w:rsidRPr="00BF45A0">
        <w:trPr>
          <w:trHeight w:hRule="exact" w:val="138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И.И. Баранкова</w:t>
            </w:r>
          </w:p>
        </w:tc>
      </w:tr>
      <w:tr w:rsidR="006D0B3E" w:rsidRPr="00BF45A0">
        <w:trPr>
          <w:trHeight w:hRule="exact" w:val="277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3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96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Информатики и информационной безопасности</w:t>
            </w:r>
          </w:p>
        </w:tc>
      </w:tr>
      <w:tr w:rsidR="006D0B3E" w:rsidRPr="00BF45A0">
        <w:trPr>
          <w:trHeight w:hRule="exact" w:val="138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И.И. Баранкова</w:t>
            </w:r>
          </w:p>
        </w:tc>
      </w:tr>
      <w:tr w:rsidR="006D0B3E" w:rsidRPr="00BF45A0">
        <w:trPr>
          <w:trHeight w:hRule="exact" w:val="277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3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96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Информатики и информационной безопасности</w:t>
            </w:r>
          </w:p>
        </w:tc>
      </w:tr>
      <w:tr w:rsidR="006D0B3E" w:rsidRPr="00BF45A0">
        <w:trPr>
          <w:trHeight w:hRule="exact" w:val="138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311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И.И. Баранкова</w:t>
            </w:r>
          </w:p>
        </w:tc>
      </w:tr>
    </w:tbl>
    <w:p w:rsidR="006D0B3E" w:rsidRPr="00E82979" w:rsidRDefault="00924DF1">
      <w:pPr>
        <w:rPr>
          <w:rFonts w:ascii="Times New Roman" w:hAnsi="Times New Roman"/>
          <w:sz w:val="0"/>
          <w:szCs w:val="0"/>
          <w:lang w:val="ru-RU"/>
        </w:rPr>
      </w:pPr>
      <w:r w:rsidRPr="00E82979">
        <w:rPr>
          <w:rFonts w:ascii="Times New Roman" w:hAnsi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D0B3E" w:rsidRPr="00E82979" w:rsidTr="00DD2E0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DD2E08">
        <w:trPr>
          <w:trHeight w:hRule="exact" w:val="271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технологии»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состоят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приобретении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обучаемыми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сбора,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накопления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процессов;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приобретении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технологиями,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овладении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направлению </w:t>
            </w:r>
            <w:r w:rsidR="00F8401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22.03.02 Металлургия</w:t>
            </w:r>
          </w:p>
        </w:tc>
      </w:tr>
      <w:tr w:rsidR="006D0B3E" w:rsidRPr="00E82979" w:rsidTr="00DD2E08">
        <w:trPr>
          <w:trHeight w:hRule="exact" w:val="138"/>
        </w:trPr>
        <w:tc>
          <w:tcPr>
            <w:tcW w:w="199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8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 w:rsidTr="00DD2E08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 w:rsidTr="00DD2E08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 w:rsidTr="00DD2E08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технологии»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 w:rsidP="006F0317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Успешное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усвоение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технологии»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общеобразовательной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школы.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 w:rsidTr="00DD2E0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DD2E0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Продвижение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 w:rsidTr="00DD2E0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DD2E0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DD2E0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 w:rsidTr="00DD2E0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DD2E0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DD2E08">
        <w:trPr>
          <w:trHeight w:hRule="exact" w:val="138"/>
        </w:trPr>
        <w:tc>
          <w:tcPr>
            <w:tcW w:w="199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8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 w:rsidTr="00DD2E0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End"/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 w:rsidTr="00DD2E0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технологии»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 w:rsidTr="00DD2E08">
        <w:trPr>
          <w:trHeight w:hRule="exact" w:val="277"/>
        </w:trPr>
        <w:tc>
          <w:tcPr>
            <w:tcW w:w="199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8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Структурный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 w:rsidTr="00DD2E08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ОПК-1      готовностью использовать фундаментальные общеинженерные знания</w:t>
            </w:r>
          </w:p>
        </w:tc>
      </w:tr>
      <w:tr w:rsidR="006D0B3E" w:rsidRPr="00BF45A0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значимость владения информацией для достижения результатов в профессиональной деятельности;</w:t>
            </w:r>
          </w:p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основные закономерности функционирования информации;</w:t>
            </w:r>
          </w:p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 основные определения и понятия информации и информационной безопасности;</w:t>
            </w:r>
          </w:p>
        </w:tc>
      </w:tr>
    </w:tbl>
    <w:p w:rsidR="006D0B3E" w:rsidRPr="00E82979" w:rsidRDefault="00924DF1">
      <w:pPr>
        <w:rPr>
          <w:rFonts w:ascii="Times New Roman" w:hAnsi="Times New Roman"/>
          <w:sz w:val="0"/>
          <w:szCs w:val="0"/>
          <w:lang w:val="ru-RU"/>
        </w:rPr>
      </w:pPr>
      <w:r w:rsidRPr="00E82979">
        <w:rPr>
          <w:rFonts w:ascii="Times New Roman" w:hAnsi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D0B3E" w:rsidRPr="00BF45A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использовать стандартные программные средства обработки, хранения и защиты информации;</w:t>
            </w:r>
          </w:p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анализировать и обобщать информацию для правильной постановки цели и нахождения способов самостоятельного ее достижения;</w:t>
            </w:r>
          </w:p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аргументировано выбирать оптимальные программные средства и способы обработки, хранения и защиты информации</w:t>
            </w:r>
          </w:p>
        </w:tc>
      </w:tr>
      <w:tr w:rsidR="006D0B3E" w:rsidRPr="00BF45A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навыками самостоятельного применения методов и средств познания, обучения и самоконтроля для приобретения новых знаний и умений, в том числе в новых областях, непосредственно не связанных со сферой профессиональной деятельности</w:t>
            </w:r>
          </w:p>
        </w:tc>
      </w:tr>
    </w:tbl>
    <w:p w:rsidR="006D0B3E" w:rsidRPr="00E82979" w:rsidRDefault="00924DF1">
      <w:pPr>
        <w:rPr>
          <w:rFonts w:ascii="Times New Roman" w:hAnsi="Times New Roman"/>
          <w:sz w:val="0"/>
          <w:szCs w:val="0"/>
          <w:lang w:val="ru-RU"/>
        </w:rPr>
      </w:pPr>
      <w:r w:rsidRPr="00E82979">
        <w:rPr>
          <w:rFonts w:ascii="Times New Roman" w:hAnsi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73"/>
        <w:gridCol w:w="379"/>
        <w:gridCol w:w="513"/>
        <w:gridCol w:w="581"/>
        <w:gridCol w:w="658"/>
        <w:gridCol w:w="545"/>
        <w:gridCol w:w="1543"/>
        <w:gridCol w:w="1564"/>
        <w:gridCol w:w="1224"/>
      </w:tblGrid>
      <w:tr w:rsidR="006D0B3E" w:rsidRPr="00BF45A0" w:rsidTr="00CD6281">
        <w:trPr>
          <w:trHeight w:hRule="exact" w:val="285"/>
        </w:trPr>
        <w:tc>
          <w:tcPr>
            <w:tcW w:w="710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8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CD6281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180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152,4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12,6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12,6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CD6281">
        <w:trPr>
          <w:trHeight w:hRule="exact" w:val="138"/>
        </w:trPr>
        <w:tc>
          <w:tcPr>
            <w:tcW w:w="710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9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972"/>
        </w:trPr>
        <w:tc>
          <w:tcPr>
            <w:tcW w:w="2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Раздел/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Курс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Вид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Код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компетенции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CD6281">
        <w:trPr>
          <w:trHeight w:hRule="exact" w:val="833"/>
        </w:trPr>
        <w:tc>
          <w:tcPr>
            <w:tcW w:w="2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Лек.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лаб.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зан</w:t>
            </w:r>
            <w:proofErr w:type="spellEnd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практ</w:t>
            </w:r>
            <w:proofErr w:type="spellEnd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зан</w:t>
            </w:r>
            <w:proofErr w:type="spellEnd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454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информатики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377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1.1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информационных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2A60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E82979">
              <w:rPr>
                <w:rFonts w:ascii="Times New Roman" w:hAnsi="Times New Roman"/>
                <w:lang w:val="ru-RU"/>
              </w:rPr>
              <w:t xml:space="preserve"> 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CD6281">
        <w:trPr>
          <w:trHeight w:hRule="exact" w:val="377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1.2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сбора,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передачи,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накопления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2A60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ОПК-1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416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377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информационной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пользователя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глобальных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сетях.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0C63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..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End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377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2.2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сведений,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составляющих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государственную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тайну.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Нормативные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документы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сфере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10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0C63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..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End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 w:rsidTr="00CD6281">
        <w:trPr>
          <w:trHeight w:hRule="exact" w:val="673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3.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Программные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информационных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333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3.1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текстовой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современных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офисных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приложениях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Microsoft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Word</w:t>
            </w:r>
            <w:proofErr w:type="spellEnd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Libre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Office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Writer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портала и ЭБС. Подготовка к практическим занятиям. Выполнение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333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lastRenderedPageBreak/>
              <w:t>3.2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визуализация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числовой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офисных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приложениях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6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портала и ЭБС. Подготовка к практическим занятиям. Выполнение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10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 w:rsidTr="00CD6281">
        <w:trPr>
          <w:trHeight w:hRule="exact" w:val="1113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Типовые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алгоритмы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использованием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прикладных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граммных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333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4.1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Базовые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алгоритмы.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использованием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базовых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алгоритмов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2/2И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12,25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портала и ЭБС. Подготовка к практическим занятиям. Выполнение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АКР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333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4.2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Алгоритмы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поиска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критерию,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электронных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таблицах.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16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портала и ЭБС. Подготовка к практическим занятиям. Выполнение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E8297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4/2И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28,25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454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5.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Локальные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глобальные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сети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377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lastRenderedPageBreak/>
              <w:t>5.1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Сетевая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модель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передачи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ISO/OSI.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глобальных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сетях.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2A60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377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5.2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Телекоммуникационные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технологии.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программное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2A60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4653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5.3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WEB-технологий.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создания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E82979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информационных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для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Интернет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портала и ЭБС. Подбор, описание, экспертная оценка сайтов Интернет. Подготовка к компьютерному тестированию. Участие в конкурсе студенческих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Web</w:t>
            </w:r>
            <w:proofErr w:type="spellEnd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-проектов.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2A60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конкурсе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Web-проектов.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20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8/6И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152,4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зачёт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416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6.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454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7.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Языки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программирования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высокого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333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lastRenderedPageBreak/>
              <w:t>7.1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компонентов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программирования.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алгоритмов.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2/2И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16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портала и ЭБС. Подготовка к практическим занятиям. Выполнение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333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7.2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структурном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программировании.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Реализация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линейных,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условных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циклических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алгоритмов.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8,15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портала и ЭБС. Подготовка к практическим занятиям. Выполнение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E8297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2/2И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24,15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454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Технологии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программирования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333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8.1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Объектно-ориентированное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программирование.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Создание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пользовательских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приложений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портала и ЭБС. Подготовка к практическим занятиям. Выполнение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CD6281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454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9.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Базы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333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9.1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Информационные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перспективы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развития.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СУБД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2/2И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16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портала и ЭБС. Подготовка к практическим занятиям. Выполнение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333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lastRenderedPageBreak/>
              <w:t>9.2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объекты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файла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базы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РБД.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СУБД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Access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16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портала и ЭБС. Подготовка к практическим занятиям. Выполнение </w:t>
            </w:r>
            <w:r w:rsidR="00CD6281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КРЗ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E8297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CD6281" w:rsidRPr="00E82979">
              <w:rPr>
                <w:rFonts w:ascii="Times New Roman" w:hAnsi="Times New Roman"/>
                <w:color w:val="333333"/>
                <w:shd w:val="clear" w:color="auto" w:fill="FFFFFF"/>
                <w:lang w:val="ru-RU"/>
              </w:rPr>
              <w:t>КРЗ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2/2И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32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 w:rsidTr="00CD6281">
        <w:trPr>
          <w:trHeight w:hRule="exact" w:val="454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10.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прикладное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программное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377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10.1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операционные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Windows</w:t>
            </w:r>
            <w:proofErr w:type="spellEnd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Linux</w:t>
            </w:r>
            <w:proofErr w:type="spellEnd"/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2A60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3774"/>
        </w:trPr>
        <w:tc>
          <w:tcPr>
            <w:tcW w:w="2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10.2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Прикладное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программное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обеспечение.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назначение.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</w:t>
            </w:r>
            <w:r w:rsidR="000C63BC"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образовательного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 w:rsidP="002A609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0C63BC">
            <w:pPr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ОПК-1</w:t>
            </w: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416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11.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Экзамен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277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8/6И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152,4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экзамен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CD6281">
        <w:trPr>
          <w:trHeight w:hRule="exact" w:val="478"/>
        </w:trPr>
        <w:tc>
          <w:tcPr>
            <w:tcW w:w="2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дисциплине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8/6И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152,4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зачет, экзамен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</w:tbl>
    <w:p w:rsidR="006D0B3E" w:rsidRPr="00E82979" w:rsidRDefault="00924DF1">
      <w:pPr>
        <w:rPr>
          <w:rFonts w:ascii="Times New Roman" w:hAnsi="Times New Roman"/>
          <w:sz w:val="0"/>
          <w:szCs w:val="0"/>
          <w:lang w:val="ru-RU"/>
        </w:rPr>
      </w:pPr>
      <w:r w:rsidRPr="00E82979">
        <w:rPr>
          <w:rFonts w:ascii="Times New Roman" w:hAnsi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D0B3E" w:rsidRPr="00E8297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>
        <w:trPr>
          <w:trHeight w:hRule="exact" w:val="138"/>
        </w:trPr>
        <w:tc>
          <w:tcPr>
            <w:tcW w:w="9357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2A609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="006F031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информационные технологии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2A609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лью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2A609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выков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командной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межличностной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коммуникации,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лидерских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дискуссий,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ролевых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тренингов,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ситуаций</w:t>
            </w:r>
            <w:proofErr w:type="gramStart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2A609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потребно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работодателей.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обзорные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Информатики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систематизации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знаний;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стандартами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сетей,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приемами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информацией;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лекции-визуализации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визуализации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Семинар.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предполагающее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комментарии,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свя-занные</w:t>
            </w:r>
            <w:proofErr w:type="spellEnd"/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проблемная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запланированными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ошибками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син-таксических</w:t>
            </w:r>
            <w:proofErr w:type="spellEnd"/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ошибок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последующей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диагностикой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слушателей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разбором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сделанных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ошибок.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кейс-метода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моделируемой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воспроизводящей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производственной,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ситуацию,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разобраться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сути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предложить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возможные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выбрать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лучшее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них.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Кейсы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базируются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2A609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альном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фактическом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приближены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воссоздания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предметного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специалиста,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отношений,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целого.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Деловая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выработкой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принятием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обсуждением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6D0B3E" w:rsidRPr="00E82979" w:rsidRDefault="00924DF1">
      <w:pPr>
        <w:rPr>
          <w:rFonts w:ascii="Times New Roman" w:hAnsi="Times New Roman"/>
          <w:sz w:val="0"/>
          <w:szCs w:val="0"/>
          <w:lang w:val="ru-RU"/>
        </w:rPr>
      </w:pPr>
      <w:r w:rsidRPr="00E82979">
        <w:rPr>
          <w:rFonts w:ascii="Times New Roman" w:hAnsi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D0B3E" w:rsidRPr="001D7760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«мозгового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штурма»,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реконструкцией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коллективе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т.п.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рамочного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подчиняясь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интересам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2A609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нечного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(газета,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фильм,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издание,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экскурсия,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2A609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•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ярко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выраженной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2A609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стической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направленностью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(поиск,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каком-то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2A609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объек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="002A6097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зентации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широкой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аудитории).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1D7760" w:rsidTr="00E958C9">
        <w:trPr>
          <w:trHeight w:hRule="exact" w:val="277"/>
        </w:trPr>
        <w:tc>
          <w:tcPr>
            <w:tcW w:w="9370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E958C9">
        <w:trPr>
          <w:trHeight w:hRule="exact" w:val="138"/>
        </w:trPr>
        <w:tc>
          <w:tcPr>
            <w:tcW w:w="9370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 w:rsidTr="00E958C9">
        <w:trPr>
          <w:trHeight w:hRule="exact" w:val="138"/>
        </w:trPr>
        <w:tc>
          <w:tcPr>
            <w:tcW w:w="9370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 w:rsidTr="00E958C9">
        <w:trPr>
          <w:trHeight w:hRule="exact" w:val="80"/>
        </w:trPr>
        <w:tc>
          <w:tcPr>
            <w:tcW w:w="9370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 w:rsidTr="00D94E33"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C049B3" w:rsidRPr="00E82979" w:rsidRDefault="00C049B3" w:rsidP="00C049B3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Методические указания по проведению практических занятий</w:t>
            </w:r>
            <w:r w:rsidR="00D94E33" w:rsidRPr="00E8297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приложении</w:t>
            </w:r>
            <w:r w:rsidR="00B66378" w:rsidRPr="00E8297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D94E33" w:rsidRPr="00E8297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  <w:r w:rsidR="00E8297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="00D94E33" w:rsidRPr="00E8297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C049B3" w:rsidRPr="00E82979" w:rsidRDefault="00C049B3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D0B3E" w:rsidRPr="00E82979" w:rsidRDefault="006D0B3E">
      <w:pPr>
        <w:rPr>
          <w:rFonts w:ascii="Times New Roman" w:hAnsi="Times New Roman"/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592"/>
        <w:gridCol w:w="3958"/>
        <w:gridCol w:w="3010"/>
        <w:gridCol w:w="113"/>
      </w:tblGrid>
      <w:tr w:rsidR="006D0B3E" w:rsidRPr="00E82979" w:rsidTr="00E958C9"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958C9" w:rsidRPr="00E82979" w:rsidRDefault="00E958C9" w:rsidP="00E958C9">
            <w:pPr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8.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Учебно-методическое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информационное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обеспечение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(модуля)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E958C9" w:rsidRPr="00E82979" w:rsidRDefault="00E958C9" w:rsidP="00E958C9">
            <w:pPr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а)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Основная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литература: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E958C9" w:rsidRPr="00E82979" w:rsidRDefault="00E958C9" w:rsidP="00BF45A0">
            <w:pPr>
              <w:numPr>
                <w:ilvl w:val="0"/>
                <w:numId w:val="18"/>
              </w:numPr>
              <w:spacing w:afterLines="60" w:after="144" w:line="240" w:lineRule="auto"/>
              <w:ind w:left="714" w:hanging="357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Гаврилов, М. В.  Информатика и информационные технологии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учебник для прикладного бакалавриата / М. В. Гаврилов, В. А. Климов. — 4-е изд.,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перераб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Юрайт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, 2019. — 383 с. — (Высшее образование). — ISBN 978-5-534-00814-2. — Текст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Юрайт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[сайт]. — URL: </w:t>
            </w:r>
            <w:hyperlink r:id="rId8" w:history="1">
              <w:r w:rsidRPr="00E82979">
                <w:rPr>
                  <w:rFonts w:ascii="Times New Roman" w:hAnsi="Times New Roman"/>
                  <w:color w:val="0000FF"/>
                  <w:szCs w:val="24"/>
                  <w:u w:val="single"/>
                  <w:lang w:val="ru-RU"/>
                </w:rPr>
                <w:t>https://urait.ru/bcode/431772</w:t>
              </w:r>
            </w:hyperlink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 (дата обращения: 16.09.2020). 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18"/>
              </w:numPr>
              <w:spacing w:after="60"/>
              <w:rPr>
                <w:rFonts w:ascii="Times New Roman" w:hAnsi="Times New Roman"/>
              </w:rPr>
            </w:pPr>
            <w:r w:rsidRPr="00E82979">
              <w:rPr>
                <w:rFonts w:ascii="Times New Roman" w:hAnsi="Times New Roman"/>
              </w:rPr>
              <w:t>Гвоздева, В. А. Базовые  и прикладные информационные технологии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учебник  /  В. А. Гвоздева. - Москва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ФОРУМ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ИНФРА-М, 2020. - 384 с. - (Высшее образование). - ISBN 978-5-8199-0572-2. - Текст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электронный. - URL: </w:t>
            </w:r>
            <w:hyperlink r:id="rId9" w:history="1">
              <w:r w:rsidRPr="00E82979">
                <w:rPr>
                  <w:rStyle w:val="a5"/>
                  <w:rFonts w:ascii="Times New Roman" w:hAnsi="Times New Roman"/>
                </w:rPr>
                <w:t>https://znanium.com/catalog/product/1053944</w:t>
              </w:r>
            </w:hyperlink>
            <w:r w:rsidRPr="00E82979">
              <w:rPr>
                <w:rFonts w:ascii="Times New Roman" w:hAnsi="Times New Roman"/>
              </w:rPr>
              <w:t xml:space="preserve">  (дата обращения: 15.09.2020). – Режим доступа: по подписке.</w:t>
            </w:r>
          </w:p>
          <w:p w:rsidR="00E958C9" w:rsidRPr="00E82979" w:rsidRDefault="00E958C9" w:rsidP="00BF45A0">
            <w:pPr>
              <w:numPr>
                <w:ilvl w:val="0"/>
                <w:numId w:val="21"/>
              </w:numPr>
              <w:spacing w:afterLines="60" w:after="144" w:line="240" w:lineRule="auto"/>
              <w:ind w:left="714" w:hanging="357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Гуриков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, С. Р. Информатика: Учебник /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Гуриков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С.Р. - Москва 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:Ф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орум, НИЦ ИНФРА-М, 2014. - 464 с. (Высшее образование: 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Бакалавриат) ISBN 978-5-91134-794-9.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- Текст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электронный. - URL: </w:t>
            </w:r>
            <w:hyperlink r:id="rId10" w:history="1">
              <w:r w:rsidRPr="00E82979">
                <w:rPr>
                  <w:rFonts w:ascii="Times New Roman" w:hAnsi="Times New Roman"/>
                  <w:color w:val="0000FF"/>
                  <w:szCs w:val="24"/>
                  <w:u w:val="single"/>
                  <w:lang w:val="ru-RU"/>
                </w:rPr>
                <w:t>https://znanium.com/catalog/product/422159</w:t>
              </w:r>
            </w:hyperlink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 (дата обращения: 16.09.2020). – Режим доступа: по подписке. </w:t>
            </w:r>
          </w:p>
          <w:p w:rsidR="00E958C9" w:rsidRPr="00E82979" w:rsidRDefault="00E958C9" w:rsidP="00BF45A0">
            <w:pPr>
              <w:numPr>
                <w:ilvl w:val="0"/>
                <w:numId w:val="21"/>
              </w:numPr>
              <w:spacing w:afterLines="60" w:after="144" w:line="240" w:lineRule="auto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Трофимов, В. В.  Информатика в 2 т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учебник для академического бакалавриата / В. В. Трофимов ; под редакцией В. В. Трофимова. — 3-е изд.,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перераб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. и доп. — Москва : 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Издательство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Юрайт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, 2016. — 959 с. — (Бакалавр.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Академический курс).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— ISBN 978-5-9916-3894-4. — Текст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Юрайт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[сайт]. — URL: </w:t>
            </w:r>
            <w:hyperlink r:id="rId11" w:history="1">
              <w:r w:rsidRPr="00E82979">
                <w:rPr>
                  <w:rFonts w:ascii="Times New Roman" w:hAnsi="Times New Roman"/>
                  <w:color w:val="0000FF"/>
                  <w:szCs w:val="24"/>
                  <w:u w:val="single"/>
                  <w:lang w:val="ru-RU"/>
                </w:rPr>
                <w:t>https://urait.ru/bcode/388058</w:t>
              </w:r>
            </w:hyperlink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(дата обращения: 16.09.2020).</w:t>
            </w:r>
          </w:p>
          <w:p w:rsidR="00E958C9" w:rsidRPr="00E82979" w:rsidRDefault="00E958C9" w:rsidP="00BF45A0">
            <w:pPr>
              <w:spacing w:afterLines="60" w:after="144" w:line="240" w:lineRule="auto"/>
              <w:ind w:left="714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E958C9" w:rsidRPr="00E82979" w:rsidRDefault="00E958C9" w:rsidP="00E958C9">
            <w:pPr>
              <w:spacing w:after="0"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б)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Дополнительная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литература:</w:t>
            </w: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19"/>
              </w:numPr>
              <w:spacing w:after="60"/>
              <w:jc w:val="both"/>
              <w:rPr>
                <w:rFonts w:ascii="Times New Roman" w:hAnsi="Times New Roman"/>
              </w:rPr>
            </w:pPr>
            <w:r w:rsidRPr="00E82979">
              <w:rPr>
                <w:rFonts w:ascii="Times New Roman" w:hAnsi="Times New Roman"/>
              </w:rPr>
              <w:t>Баранова, Е. К. Информационная безопасность и защита информации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учебное пособие / Е. К. Баранова, А. В. </w:t>
            </w:r>
            <w:proofErr w:type="spellStart"/>
            <w:r w:rsidRPr="00E82979">
              <w:rPr>
                <w:rFonts w:ascii="Times New Roman" w:hAnsi="Times New Roman"/>
              </w:rPr>
              <w:t>Бабаш</w:t>
            </w:r>
            <w:proofErr w:type="spellEnd"/>
            <w:r w:rsidRPr="00E82979">
              <w:rPr>
                <w:rFonts w:ascii="Times New Roman" w:hAnsi="Times New Roman"/>
              </w:rPr>
              <w:t xml:space="preserve">. — 4-е изд., </w:t>
            </w:r>
            <w:proofErr w:type="spellStart"/>
            <w:r w:rsidRPr="00E82979">
              <w:rPr>
                <w:rFonts w:ascii="Times New Roman" w:hAnsi="Times New Roman"/>
              </w:rPr>
              <w:t>перераб</w:t>
            </w:r>
            <w:proofErr w:type="spellEnd"/>
            <w:r w:rsidRPr="00E82979">
              <w:rPr>
                <w:rFonts w:ascii="Times New Roman" w:hAnsi="Times New Roman"/>
              </w:rPr>
              <w:t>. и доп. — Москва : РИОР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ИНФРА-М, 2020. — 336 с. — (Высшее образование). - ISBN 978-5-369-01761-6. - Текст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электронный. - URL: </w:t>
            </w:r>
            <w:hyperlink r:id="rId12" w:history="1">
              <w:r w:rsidRPr="00E82979">
                <w:rPr>
                  <w:rStyle w:val="a5"/>
                  <w:rFonts w:ascii="Times New Roman" w:hAnsi="Times New Roman"/>
                </w:rPr>
                <w:t>https://znanium.com/catalog/product/1114032</w:t>
              </w:r>
            </w:hyperlink>
            <w:r w:rsidRPr="00E82979">
              <w:rPr>
                <w:rFonts w:ascii="Times New Roman" w:hAnsi="Times New Roman"/>
              </w:rPr>
              <w:t xml:space="preserve">  (дата обращения: 15.09.2020). – Режим доступа: по подписке.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19"/>
              </w:numPr>
              <w:spacing w:after="60"/>
              <w:rPr>
                <w:rFonts w:ascii="Times New Roman" w:hAnsi="Times New Roman"/>
              </w:rPr>
            </w:pPr>
            <w:r w:rsidRPr="00E82979">
              <w:rPr>
                <w:rFonts w:ascii="Times New Roman" w:hAnsi="Times New Roman"/>
              </w:rPr>
              <w:t>Безручко, В. Т. Информатика. Курс лекций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учебное пособие / В. Т. Безручко. — Москва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ФОРУМ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</w:rPr>
              <w:t>ИНФРА-М, 2020. — 432 с. — (Высшее образование:</w:t>
            </w:r>
            <w:proofErr w:type="gramEnd"/>
            <w:r w:rsidRPr="00E82979">
              <w:rPr>
                <w:rFonts w:ascii="Times New Roman" w:hAnsi="Times New Roman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</w:rPr>
              <w:t>Бакалавриат).</w:t>
            </w:r>
            <w:proofErr w:type="gramEnd"/>
            <w:r w:rsidRPr="00E82979">
              <w:rPr>
                <w:rFonts w:ascii="Times New Roman" w:hAnsi="Times New Roman"/>
              </w:rPr>
              <w:t xml:space="preserve"> - ISBN 978-5-8199-0763-4. - Текст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электронный. - URL: </w:t>
            </w:r>
            <w:hyperlink r:id="rId13" w:history="1">
              <w:r w:rsidRPr="00E82979">
                <w:rPr>
                  <w:rStyle w:val="a5"/>
                  <w:rFonts w:ascii="Times New Roman" w:hAnsi="Times New Roman"/>
                </w:rPr>
                <w:t>https://znanium.com/catalog/product/1036598</w:t>
              </w:r>
            </w:hyperlink>
            <w:r w:rsidRPr="00E82979">
              <w:rPr>
                <w:rFonts w:ascii="Times New Roman" w:hAnsi="Times New Roman"/>
              </w:rPr>
              <w:t xml:space="preserve">  (дата обращения: </w:t>
            </w:r>
            <w:r w:rsidRPr="00E82979">
              <w:rPr>
                <w:rFonts w:ascii="Times New Roman" w:hAnsi="Times New Roman"/>
              </w:rPr>
              <w:lastRenderedPageBreak/>
              <w:t>15.09.2020). – Режим доступа: по подписке.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19"/>
              </w:numPr>
              <w:spacing w:after="60"/>
              <w:jc w:val="both"/>
              <w:rPr>
                <w:rFonts w:ascii="Times New Roman" w:hAnsi="Times New Roman"/>
              </w:rPr>
            </w:pPr>
            <w:r w:rsidRPr="00E82979">
              <w:rPr>
                <w:rFonts w:ascii="Times New Roman" w:hAnsi="Times New Roman"/>
              </w:rPr>
              <w:t>Безручко, В. Т. Компьютерный практикум по курсу «Информатика» : учеб</w:t>
            </w:r>
            <w:proofErr w:type="gramStart"/>
            <w:r w:rsidRPr="00E82979">
              <w:rPr>
                <w:rFonts w:ascii="Times New Roman" w:hAnsi="Times New Roman"/>
              </w:rPr>
              <w:t>.</w:t>
            </w:r>
            <w:proofErr w:type="gramEnd"/>
            <w:r w:rsidRPr="00E82979">
              <w:rPr>
                <w:rFonts w:ascii="Times New Roman" w:hAnsi="Times New Roman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</w:rPr>
              <w:t>п</w:t>
            </w:r>
            <w:proofErr w:type="gramEnd"/>
            <w:r w:rsidRPr="00E82979">
              <w:rPr>
                <w:rFonts w:ascii="Times New Roman" w:hAnsi="Times New Roman"/>
              </w:rPr>
              <w:t xml:space="preserve">особие / В.Т. Безручко. — 3-е изд., </w:t>
            </w:r>
            <w:proofErr w:type="spellStart"/>
            <w:r w:rsidRPr="00E82979">
              <w:rPr>
                <w:rFonts w:ascii="Times New Roman" w:hAnsi="Times New Roman"/>
              </w:rPr>
              <w:t>перераб</w:t>
            </w:r>
            <w:proofErr w:type="spellEnd"/>
            <w:r w:rsidRPr="00E82979">
              <w:rPr>
                <w:rFonts w:ascii="Times New Roman" w:hAnsi="Times New Roman"/>
              </w:rPr>
              <w:t>. и доп. — Москва : ИД «ФОРУМ»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ИНФРА-М, 2019. — 368 с. + Доп. материалы [Электронный ресурс; Режим доступа http://new.znanium.com]. — </w:t>
            </w:r>
            <w:proofErr w:type="gramStart"/>
            <w:r w:rsidRPr="00E82979">
              <w:rPr>
                <w:rFonts w:ascii="Times New Roman" w:hAnsi="Times New Roman"/>
              </w:rPr>
              <w:t>(Высшее образование:</w:t>
            </w:r>
            <w:proofErr w:type="gramEnd"/>
            <w:r w:rsidRPr="00E82979">
              <w:rPr>
                <w:rFonts w:ascii="Times New Roman" w:hAnsi="Times New Roman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</w:rPr>
              <w:t>Бакалавриат).</w:t>
            </w:r>
            <w:proofErr w:type="gramEnd"/>
            <w:r w:rsidRPr="00E82979">
              <w:rPr>
                <w:rFonts w:ascii="Times New Roman" w:hAnsi="Times New Roman"/>
              </w:rPr>
              <w:t xml:space="preserve"> - ISBN 978-5-8199-0714-6. - Текст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электронный. - URL: </w:t>
            </w:r>
            <w:hyperlink r:id="rId14" w:history="1">
              <w:r w:rsidRPr="00E82979">
                <w:rPr>
                  <w:rStyle w:val="a5"/>
                  <w:rFonts w:ascii="Times New Roman" w:hAnsi="Times New Roman"/>
                </w:rPr>
                <w:t>https://znanium.com/catalog/product/1009442</w:t>
              </w:r>
            </w:hyperlink>
            <w:r w:rsidRPr="00E82979">
              <w:rPr>
                <w:rFonts w:ascii="Times New Roman" w:hAnsi="Times New Roman"/>
              </w:rPr>
              <w:t xml:space="preserve">  (дата обращения: 15.09.2020). – Режим доступа: по подписке.</w:t>
            </w:r>
          </w:p>
          <w:p w:rsidR="00E958C9" w:rsidRPr="00E82979" w:rsidRDefault="00E958C9" w:rsidP="00E958C9">
            <w:pPr>
              <w:numPr>
                <w:ilvl w:val="0"/>
                <w:numId w:val="19"/>
              </w:numPr>
              <w:spacing w:line="240" w:lineRule="auto"/>
              <w:ind w:left="499" w:hanging="357"/>
              <w:rPr>
                <w:rFonts w:ascii="Times New Roman" w:hAnsi="Times New Roman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Внуков, А. А.  Защита информации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учебное пособие для вузов / А. А. Внуков. — 3-е изд.,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перераб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Юрайт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, 2020. — 161 с. — (Высшее образование). — ISBN 978-5-534-07248-8. — Текст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Юрайт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[сайт]. — URL: </w:t>
            </w:r>
            <w:hyperlink r:id="rId15" w:history="1">
              <w:r w:rsidRPr="00E82979">
                <w:rPr>
                  <w:rFonts w:ascii="Times New Roman" w:hAnsi="Times New Roman"/>
                  <w:color w:val="0000FF"/>
                  <w:szCs w:val="24"/>
                  <w:u w:val="single"/>
                  <w:lang w:val="ru-RU"/>
                </w:rPr>
                <w:t>https://urait.ru/bcode/422772</w:t>
              </w:r>
            </w:hyperlink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 (дата обращения: 16.09.2020). 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19"/>
              </w:numPr>
              <w:spacing w:after="60"/>
              <w:jc w:val="both"/>
              <w:rPr>
                <w:rFonts w:ascii="Times New Roman" w:hAnsi="Times New Roman"/>
              </w:rPr>
            </w:pPr>
            <w:r w:rsidRPr="00E82979">
              <w:rPr>
                <w:rFonts w:ascii="Times New Roman" w:hAnsi="Times New Roman"/>
              </w:rPr>
              <w:t>Гвоздева, В. А. Информатика, автоматизированные информационные технологии и системы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учебник / В. А. Гвоздева. — Москва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ФОРУМ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ИНФРА-М, 2020. — 542 с. - ISBN 978-5-8199-0877-8. - Текст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электронный. - URL: </w:t>
            </w:r>
            <w:hyperlink r:id="rId16" w:history="1">
              <w:r w:rsidRPr="00E82979">
                <w:rPr>
                  <w:rStyle w:val="a5"/>
                  <w:rFonts w:ascii="Times New Roman" w:hAnsi="Times New Roman"/>
                </w:rPr>
                <w:t>https://znanium.com/catalog/product/1066785</w:t>
              </w:r>
            </w:hyperlink>
            <w:r w:rsidRPr="00E82979">
              <w:rPr>
                <w:rFonts w:ascii="Times New Roman" w:hAnsi="Times New Roman"/>
              </w:rPr>
              <w:t xml:space="preserve"> (дата обращения: 15.09.2020). – Режим доступа: по подписке.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19"/>
              </w:num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E82979">
              <w:rPr>
                <w:rFonts w:ascii="Times New Roman" w:hAnsi="Times New Roman"/>
              </w:rPr>
              <w:t>Гуриков</w:t>
            </w:r>
            <w:proofErr w:type="spellEnd"/>
            <w:r w:rsidRPr="00E82979">
              <w:rPr>
                <w:rFonts w:ascii="Times New Roman" w:hAnsi="Times New Roman"/>
              </w:rPr>
              <w:t xml:space="preserve">, С. Р. Введение в программирование на языке </w:t>
            </w:r>
            <w:proofErr w:type="spellStart"/>
            <w:r w:rsidRPr="00E82979">
              <w:rPr>
                <w:rFonts w:ascii="Times New Roman" w:hAnsi="Times New Roman"/>
              </w:rPr>
              <w:t>Visual</w:t>
            </w:r>
            <w:proofErr w:type="spellEnd"/>
            <w:r w:rsidRPr="00E82979">
              <w:rPr>
                <w:rFonts w:ascii="Times New Roman" w:hAnsi="Times New Roman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</w:rPr>
              <w:t>Basic</w:t>
            </w:r>
            <w:proofErr w:type="spellEnd"/>
            <w:r w:rsidRPr="00E82979">
              <w:rPr>
                <w:rFonts w:ascii="Times New Roman" w:hAnsi="Times New Roman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</w:rPr>
              <w:t>for</w:t>
            </w:r>
            <w:proofErr w:type="spellEnd"/>
            <w:r w:rsidRPr="00E82979">
              <w:rPr>
                <w:rFonts w:ascii="Times New Roman" w:hAnsi="Times New Roman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</w:rPr>
              <w:t>Applications</w:t>
            </w:r>
            <w:proofErr w:type="spellEnd"/>
            <w:r w:rsidRPr="00E82979">
              <w:rPr>
                <w:rFonts w:ascii="Times New Roman" w:hAnsi="Times New Roman"/>
              </w:rPr>
              <w:t xml:space="preserve"> (VBA)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учебное пособие / С.Р. </w:t>
            </w:r>
            <w:proofErr w:type="spellStart"/>
            <w:r w:rsidRPr="00E82979">
              <w:rPr>
                <w:rFonts w:ascii="Times New Roman" w:hAnsi="Times New Roman"/>
              </w:rPr>
              <w:t>Гуриков</w:t>
            </w:r>
            <w:proofErr w:type="spellEnd"/>
            <w:r w:rsidRPr="00E82979">
              <w:rPr>
                <w:rFonts w:ascii="Times New Roman" w:hAnsi="Times New Roman"/>
              </w:rPr>
              <w:t>. — Москва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</w:rPr>
              <w:t>ИНФРА-М, 2020. — 317 с.  — (Высшее образование:</w:t>
            </w:r>
            <w:proofErr w:type="gramEnd"/>
            <w:r w:rsidRPr="00E82979">
              <w:rPr>
                <w:rFonts w:ascii="Times New Roman" w:hAnsi="Times New Roman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</w:rPr>
              <w:t>Бакалавриат).</w:t>
            </w:r>
            <w:proofErr w:type="gramEnd"/>
            <w:r w:rsidRPr="00E82979">
              <w:rPr>
                <w:rFonts w:ascii="Times New Roman" w:hAnsi="Times New Roman"/>
              </w:rPr>
              <w:t xml:space="preserve"> — DOI 10.12737/949045. - ISBN 978-5-16-013667-7. - Текст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электронный. - URL: </w:t>
            </w:r>
            <w:hyperlink r:id="rId17" w:history="1">
              <w:r w:rsidRPr="00E82979">
                <w:rPr>
                  <w:rStyle w:val="a5"/>
                  <w:rFonts w:ascii="Times New Roman" w:hAnsi="Times New Roman"/>
                </w:rPr>
                <w:t>https://znanium.com/catalog/product/949045</w:t>
              </w:r>
            </w:hyperlink>
            <w:r w:rsidRPr="00E82979">
              <w:rPr>
                <w:rFonts w:ascii="Times New Roman" w:hAnsi="Times New Roman"/>
              </w:rPr>
              <w:t xml:space="preserve">  (дата обращения: 15.09.2020). – Режим доступа: по подписке.</w:t>
            </w:r>
          </w:p>
          <w:p w:rsidR="00E958C9" w:rsidRPr="00E82979" w:rsidRDefault="00E958C9" w:rsidP="00E958C9">
            <w:pPr>
              <w:numPr>
                <w:ilvl w:val="0"/>
                <w:numId w:val="19"/>
              </w:numPr>
              <w:spacing w:line="240" w:lineRule="auto"/>
              <w:ind w:left="499" w:hanging="357"/>
              <w:rPr>
                <w:rFonts w:ascii="Times New Roman" w:hAnsi="Times New Roman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Лебедев, В. М.  Программирование на VBA в MS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Excel</w:t>
            </w:r>
            <w:proofErr w:type="spellEnd"/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учебное пособие для вузов / В. М. Лебедев. — 2-е изд.,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испр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Юрайт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, 2020. — 306 с. — (Высшее образование). — ISBN 978-5-534-12231-2. — Текст</w:t>
            </w:r>
            <w:proofErr w:type="gram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>Юрайт</w:t>
            </w:r>
            <w:proofErr w:type="spellEnd"/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[сайт]. — URL: </w:t>
            </w:r>
            <w:hyperlink r:id="rId18" w:history="1">
              <w:r w:rsidRPr="00E82979">
                <w:rPr>
                  <w:rFonts w:ascii="Times New Roman" w:hAnsi="Times New Roman"/>
                  <w:color w:val="0000FF"/>
                  <w:szCs w:val="24"/>
                  <w:u w:val="single"/>
                  <w:lang w:val="ru-RU"/>
                </w:rPr>
                <w:t>https://urait.ru/bcode/447096</w:t>
              </w:r>
            </w:hyperlink>
            <w:r w:rsidRPr="00E82979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 (дата обращения: 16.09.2020).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19"/>
              </w:numPr>
              <w:spacing w:after="60"/>
              <w:jc w:val="both"/>
              <w:rPr>
                <w:rFonts w:ascii="Times New Roman" w:hAnsi="Times New Roman"/>
              </w:rPr>
            </w:pPr>
            <w:r w:rsidRPr="00E82979">
              <w:rPr>
                <w:rFonts w:ascii="Times New Roman" w:hAnsi="Times New Roman"/>
              </w:rPr>
              <w:t>Шустова, Л. И. Базы данных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учебник / Л.И. Шустова, О.В. Тараканов. — М.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ИНФРА-М, 2019. — 304 с. + Доп. материалы [Электронный ресурс; Режим доступа http://www.znanium.com]. — </w:t>
            </w:r>
            <w:proofErr w:type="gramStart"/>
            <w:r w:rsidRPr="00E82979">
              <w:rPr>
                <w:rFonts w:ascii="Times New Roman" w:hAnsi="Times New Roman"/>
              </w:rPr>
              <w:t>(Высшее образование:</w:t>
            </w:r>
            <w:proofErr w:type="gramEnd"/>
            <w:r w:rsidRPr="00E82979">
              <w:rPr>
                <w:rFonts w:ascii="Times New Roman" w:hAnsi="Times New Roman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</w:rPr>
              <w:t>Бакалавриат). — www.dx.doi.org/10.12737/11549 . - ISBN 978-5-16-010485-0.</w:t>
            </w:r>
            <w:proofErr w:type="gramEnd"/>
            <w:r w:rsidRPr="00E82979">
              <w:rPr>
                <w:rFonts w:ascii="Times New Roman" w:hAnsi="Times New Roman"/>
              </w:rPr>
              <w:t xml:space="preserve"> - Текст</w:t>
            </w:r>
            <w:proofErr w:type="gramStart"/>
            <w:r w:rsidRPr="00E82979">
              <w:rPr>
                <w:rFonts w:ascii="Times New Roman" w:hAnsi="Times New Roman"/>
              </w:rPr>
              <w:t xml:space="preserve"> :</w:t>
            </w:r>
            <w:proofErr w:type="gramEnd"/>
            <w:r w:rsidRPr="00E82979">
              <w:rPr>
                <w:rFonts w:ascii="Times New Roman" w:hAnsi="Times New Roman"/>
              </w:rPr>
              <w:t xml:space="preserve"> электронный. - URL: </w:t>
            </w:r>
            <w:hyperlink r:id="rId19" w:history="1">
              <w:r w:rsidRPr="00E82979">
                <w:rPr>
                  <w:rStyle w:val="a5"/>
                  <w:rFonts w:ascii="Times New Roman" w:hAnsi="Times New Roman"/>
                </w:rPr>
                <w:t>https://znanium.com/catalog/product/1009760</w:t>
              </w:r>
            </w:hyperlink>
            <w:r w:rsidRPr="00E82979">
              <w:rPr>
                <w:rFonts w:ascii="Times New Roman" w:hAnsi="Times New Roman"/>
              </w:rPr>
              <w:t xml:space="preserve">  (дата обращения: 15.09.2020). – Режим доступа: по подписке.</w:t>
            </w:r>
          </w:p>
          <w:p w:rsidR="00E958C9" w:rsidRPr="00E82979" w:rsidRDefault="00E958C9" w:rsidP="00E958C9">
            <w:pPr>
              <w:spacing w:line="240" w:lineRule="auto"/>
              <w:ind w:left="499"/>
              <w:rPr>
                <w:rFonts w:ascii="Times New Roman" w:hAnsi="Times New Roman"/>
                <w:szCs w:val="24"/>
                <w:lang w:val="ru-RU"/>
              </w:rPr>
            </w:pPr>
          </w:p>
          <w:p w:rsidR="00E958C9" w:rsidRPr="00E82979" w:rsidRDefault="00E958C9" w:rsidP="00E958C9">
            <w:pPr>
              <w:spacing w:before="240" w:line="240" w:lineRule="auto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i/>
                <w:szCs w:val="24"/>
                <w:lang w:val="ru-RU"/>
              </w:rPr>
              <w:t>МАКРООБЪЕКТЫ: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E82979">
              <w:rPr>
                <w:rFonts w:ascii="Times New Roman" w:eastAsia="Times New Roman" w:hAnsi="Times New Roman"/>
                <w:szCs w:val="24"/>
              </w:rPr>
              <w:t>Демиденко, Л. Л. Информационные технологии в информационной деятельности специалиста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учебное пособие / Л. Л. Демиденко, В. В. Баранков, И. И. Баранкова ; МГТУ. - Магнитогорск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МГТУ, 2015. - 1 электрон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.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о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пт. диск (CD-ROM). - </w:t>
            </w:r>
            <w:proofErr w:type="spellStart"/>
            <w:r w:rsidRPr="00E82979">
              <w:rPr>
                <w:rFonts w:ascii="Times New Roman" w:eastAsia="Times New Roman" w:hAnsi="Times New Roman"/>
                <w:szCs w:val="24"/>
              </w:rPr>
              <w:t>Загл</w:t>
            </w:r>
            <w:proofErr w:type="spellEnd"/>
            <w:r w:rsidRPr="00E82979">
              <w:rPr>
                <w:rFonts w:ascii="Times New Roman" w:eastAsia="Times New Roman" w:hAnsi="Times New Roman"/>
                <w:szCs w:val="24"/>
              </w:rPr>
              <w:t>. с титул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.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э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крана. - URL: </w:t>
            </w:r>
            <w:hyperlink r:id="rId20" w:history="1">
              <w:r w:rsidRPr="00E82979">
                <w:rPr>
                  <w:rStyle w:val="a5"/>
                  <w:rFonts w:ascii="Times New Roman" w:eastAsia="Times New Roman" w:hAnsi="Times New Roman"/>
                  <w:szCs w:val="24"/>
                </w:rPr>
                <w:t>https://magtu.informsystema.ru/uploader/fileUpload?name=1418.pdf&amp;show=dcatalogues/1/1123933/1418.pdf&amp;view=true</w:t>
              </w:r>
            </w:hyperlink>
            <w:r w:rsidRPr="00E82979">
              <w:rPr>
                <w:rFonts w:ascii="Times New Roman" w:eastAsia="Times New Roman" w:hAnsi="Times New Roman"/>
                <w:szCs w:val="24"/>
              </w:rPr>
              <w:t xml:space="preserve"> (дата обращения: 14.05.2020). - Макрообъект. - Текст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электронный. - Сведения доступны также на CD-ROM.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E82979">
              <w:rPr>
                <w:rFonts w:ascii="Times New Roman" w:eastAsia="Times New Roman" w:hAnsi="Times New Roman"/>
                <w:szCs w:val="24"/>
              </w:rPr>
              <w:t>Демиденко, Л. Л. Основные приемы работы в реляционной СУБД ACCESS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практикум / Л. Л. Демиденко ; МГТУ. - Магнитогорск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МГТУ, 2016. - 1 электрон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.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о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пт. диск (CD-ROM). - </w:t>
            </w:r>
            <w:proofErr w:type="spellStart"/>
            <w:r w:rsidRPr="00E82979">
              <w:rPr>
                <w:rFonts w:ascii="Times New Roman" w:eastAsia="Times New Roman" w:hAnsi="Times New Roman"/>
                <w:szCs w:val="24"/>
              </w:rPr>
              <w:t>Загл</w:t>
            </w:r>
            <w:proofErr w:type="spellEnd"/>
            <w:r w:rsidRPr="00E82979">
              <w:rPr>
                <w:rFonts w:ascii="Times New Roman" w:eastAsia="Times New Roman" w:hAnsi="Times New Roman"/>
                <w:szCs w:val="24"/>
              </w:rPr>
              <w:t>. с титул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.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э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крана. - URL: </w:t>
            </w:r>
            <w:hyperlink r:id="rId21" w:history="1">
              <w:r w:rsidRPr="00E82979">
                <w:rPr>
                  <w:rStyle w:val="a5"/>
                  <w:rFonts w:ascii="Times New Roman" w:eastAsia="Times New Roman" w:hAnsi="Times New Roman"/>
                  <w:szCs w:val="24"/>
                </w:rPr>
                <w:t>https://magtu.informsystema.ru/uploader/fileUpload?name=2392.pdf&amp;show=dcatalogues/1/1130084/2392.pdf&amp;view=true</w:t>
              </w:r>
            </w:hyperlink>
            <w:r w:rsidRPr="00E82979">
              <w:rPr>
                <w:rFonts w:ascii="Times New Roman" w:eastAsia="Times New Roman" w:hAnsi="Times New Roman"/>
                <w:szCs w:val="24"/>
              </w:rPr>
              <w:t xml:space="preserve">  (дата обращения: 14.05.2020). - Макрообъект. - Текст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электронный. - Сведения доступны также на CD-ROM.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E82979">
              <w:rPr>
                <w:rFonts w:ascii="Times New Roman" w:eastAsia="Times New Roman" w:hAnsi="Times New Roman"/>
                <w:szCs w:val="24"/>
              </w:rPr>
              <w:t>Демиденко, Л. Л. Решение прикладных задач в среде VBA при профессиональной подготовке студентов направления "Строительство"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учебное пособие [для вузов] / Л. Л. Демиденко ; МГТУ. - Магнитогорск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МГТУ, 2018. - 1 электрон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.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о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пт. диск (CD-ROM). - </w:t>
            </w:r>
            <w:proofErr w:type="spellStart"/>
            <w:r w:rsidRPr="00E82979">
              <w:rPr>
                <w:rFonts w:ascii="Times New Roman" w:eastAsia="Times New Roman" w:hAnsi="Times New Roman"/>
                <w:szCs w:val="24"/>
              </w:rPr>
              <w:t>Загл</w:t>
            </w:r>
            <w:proofErr w:type="spellEnd"/>
            <w:r w:rsidRPr="00E82979">
              <w:rPr>
                <w:rFonts w:ascii="Times New Roman" w:eastAsia="Times New Roman" w:hAnsi="Times New Roman"/>
                <w:szCs w:val="24"/>
              </w:rPr>
              <w:t>. с титул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.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э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крана. - URL: </w:t>
            </w:r>
            <w:hyperlink r:id="rId22" w:history="1">
              <w:r w:rsidRPr="00E82979">
                <w:rPr>
                  <w:rStyle w:val="a5"/>
                  <w:rFonts w:ascii="Times New Roman" w:eastAsia="Times New Roman" w:hAnsi="Times New Roman"/>
                  <w:szCs w:val="24"/>
                </w:rPr>
                <w:t>https://magtu.informsystema.ru/uploader/fileUpload?name=3753.pdf&amp;show=dcatalogues/1/1527776/3753.pdf&amp;view=true</w:t>
              </w:r>
            </w:hyperlink>
            <w:r w:rsidRPr="00E82979">
              <w:rPr>
                <w:rFonts w:ascii="Times New Roman" w:eastAsia="Times New Roman" w:hAnsi="Times New Roman"/>
                <w:szCs w:val="24"/>
              </w:rPr>
              <w:t xml:space="preserve">  (дата обращения: 14.05.2020). - Макрообъект. - Текст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электронный. - Сведения доступны также на CD-ROM.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E82979">
              <w:rPr>
                <w:rFonts w:ascii="Times New Roman" w:eastAsia="Times New Roman" w:hAnsi="Times New Roman"/>
                <w:szCs w:val="24"/>
              </w:rPr>
              <w:t>Носова, Т. Н. Технологии и средства решения прикладных задач пользователя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учебное пособие </w:t>
            </w:r>
            <w:r w:rsidRPr="00E82979">
              <w:rPr>
                <w:rFonts w:ascii="Times New Roman" w:eastAsia="Times New Roman" w:hAnsi="Times New Roman"/>
                <w:szCs w:val="24"/>
              </w:rPr>
              <w:lastRenderedPageBreak/>
              <w:t xml:space="preserve">/ Т. Н. Носова, О. В. </w:t>
            </w:r>
            <w:proofErr w:type="spellStart"/>
            <w:r w:rsidRPr="00E82979">
              <w:rPr>
                <w:rFonts w:ascii="Times New Roman" w:eastAsia="Times New Roman" w:hAnsi="Times New Roman"/>
                <w:szCs w:val="24"/>
              </w:rPr>
              <w:t>Пермякова</w:t>
            </w:r>
            <w:proofErr w:type="spellEnd"/>
            <w:r w:rsidRPr="00E82979">
              <w:rPr>
                <w:rFonts w:ascii="Times New Roman" w:eastAsia="Times New Roman" w:hAnsi="Times New Roman"/>
                <w:szCs w:val="24"/>
              </w:rPr>
              <w:t xml:space="preserve"> ; МГТУ. - Магнитогорск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МГТУ, 2015. - 1 электрон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.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о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пт. диск (CD-ROM). - </w:t>
            </w:r>
            <w:proofErr w:type="spellStart"/>
            <w:r w:rsidRPr="00E82979">
              <w:rPr>
                <w:rFonts w:ascii="Times New Roman" w:eastAsia="Times New Roman" w:hAnsi="Times New Roman"/>
                <w:szCs w:val="24"/>
              </w:rPr>
              <w:t>Загл</w:t>
            </w:r>
            <w:proofErr w:type="spellEnd"/>
            <w:r w:rsidRPr="00E82979">
              <w:rPr>
                <w:rFonts w:ascii="Times New Roman" w:eastAsia="Times New Roman" w:hAnsi="Times New Roman"/>
                <w:szCs w:val="24"/>
              </w:rPr>
              <w:t>. с титул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.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э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крана. - URL: </w:t>
            </w:r>
            <w:hyperlink r:id="rId23" w:history="1">
              <w:r w:rsidRPr="00E82979">
                <w:rPr>
                  <w:rStyle w:val="a5"/>
                  <w:rFonts w:ascii="Times New Roman" w:eastAsia="Times New Roman" w:hAnsi="Times New Roman"/>
                  <w:szCs w:val="24"/>
                </w:rPr>
                <w:t>https://magtu.informsystema.ru/uploader/fileUpload?name=1292.pdf&amp;show=dcatalogues/1/1123496/1292.pdf&amp;view=true</w:t>
              </w:r>
            </w:hyperlink>
            <w:r w:rsidRPr="00E82979">
              <w:rPr>
                <w:rFonts w:ascii="Times New Roman" w:eastAsia="Times New Roman" w:hAnsi="Times New Roman"/>
                <w:szCs w:val="24"/>
              </w:rPr>
              <w:t xml:space="preserve">  (дата обращения: 14.05.2020). - Макрообъект. - Текст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электронный. - Сведения доступны также на CD-ROM.</w:t>
            </w:r>
          </w:p>
          <w:p w:rsidR="00E958C9" w:rsidRPr="00E82979" w:rsidRDefault="00E958C9" w:rsidP="00E958C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E82979">
              <w:rPr>
                <w:rFonts w:ascii="Times New Roman" w:eastAsia="Times New Roman" w:hAnsi="Times New Roman"/>
                <w:szCs w:val="24"/>
              </w:rPr>
              <w:t>Носова, Т. Н. Практикум по работе с базами данных в СУБД MS ACCESS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практикум / Т. Н. Носова, О. Б. Калугина ; МГТУ. - Магнитогорск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МГТУ, 2018. - 1 электрон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.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о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пт. диск (CD-ROM). - </w:t>
            </w:r>
            <w:proofErr w:type="spellStart"/>
            <w:r w:rsidRPr="00E82979">
              <w:rPr>
                <w:rFonts w:ascii="Times New Roman" w:eastAsia="Times New Roman" w:hAnsi="Times New Roman"/>
                <w:szCs w:val="24"/>
              </w:rPr>
              <w:t>Загл</w:t>
            </w:r>
            <w:proofErr w:type="spellEnd"/>
            <w:r w:rsidRPr="00E82979">
              <w:rPr>
                <w:rFonts w:ascii="Times New Roman" w:eastAsia="Times New Roman" w:hAnsi="Times New Roman"/>
                <w:szCs w:val="24"/>
              </w:rPr>
              <w:t>. с титул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.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>э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крана. - URL: </w:t>
            </w:r>
            <w:hyperlink r:id="rId24" w:history="1">
              <w:r w:rsidRPr="00E82979">
                <w:rPr>
                  <w:rStyle w:val="a5"/>
                  <w:rFonts w:ascii="Times New Roman" w:eastAsia="Times New Roman" w:hAnsi="Times New Roman"/>
                  <w:szCs w:val="24"/>
                </w:rPr>
                <w:t>https://magtu.informsystema.ru/uploader/fileUpload?name=3599.pdf&amp;show=dcatalogues/1/1524568/3599.pdf&amp;view=true</w:t>
              </w:r>
            </w:hyperlink>
            <w:r w:rsidRPr="00E82979">
              <w:rPr>
                <w:rFonts w:ascii="Times New Roman" w:eastAsia="Times New Roman" w:hAnsi="Times New Roman"/>
                <w:szCs w:val="24"/>
              </w:rPr>
              <w:t xml:space="preserve">  (дата обращения: 14.05.2020). - Макрообъект. - Текст</w:t>
            </w:r>
            <w:proofErr w:type="gramStart"/>
            <w:r w:rsidRPr="00E82979">
              <w:rPr>
                <w:rFonts w:ascii="Times New Roman" w:eastAsia="Times New Roman" w:hAnsi="Times New Roman"/>
                <w:szCs w:val="24"/>
              </w:rPr>
              <w:t xml:space="preserve"> :</w:t>
            </w:r>
            <w:proofErr w:type="gramEnd"/>
            <w:r w:rsidRPr="00E82979">
              <w:rPr>
                <w:rFonts w:ascii="Times New Roman" w:eastAsia="Times New Roman" w:hAnsi="Times New Roman"/>
                <w:szCs w:val="24"/>
              </w:rPr>
              <w:t xml:space="preserve"> электронный. - Сведения доступны также на CD-ROM.</w:t>
            </w:r>
          </w:p>
          <w:p w:rsidR="00E958C9" w:rsidRPr="00E82979" w:rsidRDefault="00E958C9" w:rsidP="00E958C9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E958C9" w:rsidRPr="00E82979" w:rsidRDefault="00E958C9" w:rsidP="00E958C9">
            <w:pPr>
              <w:rPr>
                <w:rFonts w:ascii="Times New Roman" w:hAnsi="Times New Roman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szCs w:val="24"/>
                <w:lang w:val="ru-RU"/>
              </w:rPr>
              <w:t>*РЕЖИМ ПРОСМОТРА МАКРООБЪЕКТОВ</w:t>
            </w:r>
          </w:p>
          <w:p w:rsidR="00E958C9" w:rsidRPr="00E82979" w:rsidRDefault="00E958C9" w:rsidP="00E958C9">
            <w:pPr>
              <w:numPr>
                <w:ilvl w:val="0"/>
                <w:numId w:val="17"/>
              </w:numPr>
              <w:suppressAutoHyphens/>
              <w:contextualSpacing/>
              <w:rPr>
                <w:rFonts w:ascii="Times New Roman" w:hAnsi="Times New Roman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Перейти по адресу электронного каталога </w:t>
            </w:r>
            <w:hyperlink r:id="rId25" w:history="1">
              <w:r w:rsidRPr="00E82979">
                <w:rPr>
                  <w:rFonts w:ascii="Times New Roman" w:hAnsi="Times New Roman"/>
                  <w:color w:val="0000FF"/>
                  <w:szCs w:val="24"/>
                  <w:u w:val="single"/>
                  <w:lang w:val="ru-RU"/>
                </w:rPr>
                <w:t>https://magtu.informsystema.ru</w:t>
              </w:r>
            </w:hyperlink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.</w:t>
            </w:r>
          </w:p>
          <w:p w:rsidR="00E958C9" w:rsidRPr="00E82979" w:rsidRDefault="00E958C9" w:rsidP="00E958C9">
            <w:pPr>
              <w:numPr>
                <w:ilvl w:val="0"/>
                <w:numId w:val="17"/>
              </w:numPr>
              <w:suppressAutoHyphens/>
              <w:contextualSpacing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E82979">
              <w:rPr>
                <w:rFonts w:ascii="Times New Roman" w:hAnsi="Times New Roman"/>
                <w:szCs w:val="24"/>
                <w:lang w:val="ru-RU"/>
              </w:rPr>
              <w:t>Произвести авторизацию (Логин:</w:t>
            </w:r>
            <w:proofErr w:type="gramEnd"/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Читатель</w:t>
            </w:r>
            <w:proofErr w:type="gramStart"/>
            <w:r w:rsidRPr="00E82979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E82979">
              <w:rPr>
                <w:rFonts w:ascii="Times New Roman" w:hAnsi="Times New Roman"/>
                <w:szCs w:val="24"/>
                <w:lang w:val="ru-RU"/>
              </w:rPr>
              <w:t xml:space="preserve"> Пароль: 111111)</w:t>
            </w:r>
          </w:p>
          <w:p w:rsidR="00E958C9" w:rsidRPr="00E82979" w:rsidRDefault="00E958C9" w:rsidP="00E958C9">
            <w:pPr>
              <w:numPr>
                <w:ilvl w:val="0"/>
                <w:numId w:val="17"/>
              </w:numPr>
              <w:suppressAutoHyphens/>
              <w:contextualSpacing/>
              <w:rPr>
                <w:rFonts w:ascii="Times New Roman" w:hAnsi="Times New Roman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szCs w:val="24"/>
                <w:lang w:val="ru-RU"/>
              </w:rPr>
              <w:t>Активизировать гиперссылку макрообъекта.</w:t>
            </w:r>
          </w:p>
          <w:p w:rsidR="006D0B3E" w:rsidRPr="00E82979" w:rsidRDefault="006D0B3E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D0B3E" w:rsidRPr="00E82979">
        <w:trPr>
          <w:trHeight w:hRule="exact" w:val="138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20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277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20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>
        <w:trPr>
          <w:trHeight w:hRule="exact" w:val="555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лицензии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18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1D7760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Professional(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D77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555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MS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Office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2007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Professional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135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17.09.2007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285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7Zip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26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1D7760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Access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Prof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2003(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D77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26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1D7760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Access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Prof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2007(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D77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26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1D7760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Access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Prof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2010(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D77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26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1D7760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Access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Prof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2013(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D77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26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1D7760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Access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Prof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2016(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D77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285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NotePad</w:t>
            </w:r>
            <w:proofErr w:type="spellEnd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++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26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1D7760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Project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Prof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2002(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D77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26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1D7760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Professional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D77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6D0B3E" w:rsidRPr="00E82979" w:rsidRDefault="006D0B3E">
      <w:pPr>
        <w:rPr>
          <w:rFonts w:ascii="Times New Roman" w:hAnsi="Times New Roman"/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1980"/>
        <w:gridCol w:w="3022"/>
        <w:gridCol w:w="4592"/>
        <w:gridCol w:w="86"/>
      </w:tblGrid>
      <w:tr w:rsidR="006D0B3E" w:rsidRPr="00E82979">
        <w:trPr>
          <w:trHeight w:hRule="exact" w:val="555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Браузер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Mozilla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Firefox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285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Браузер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Yandex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555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MS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Office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2003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Professional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135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17.09.2007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26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1D7760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XP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Professional(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D7760">
              <w:rPr>
                <w:rFonts w:ascii="Times New Roman" w:hAnsi="Times New Roman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D776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D77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285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FAR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Manager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138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20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E82979">
        <w:trPr>
          <w:trHeight w:hRule="exact" w:val="270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Ссылка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14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E82979">
              <w:rPr>
                <w:rFonts w:ascii="Times New Roman" w:hAnsi="Times New Roman"/>
              </w:rPr>
              <w:t xml:space="preserve"> </w:t>
            </w:r>
            <w:hyperlink r:id="rId26" w:history="1">
              <w:r w:rsidR="00E82979" w:rsidRPr="00E8297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https://elibrary.ru/project_risc.asp</w:t>
              </w:r>
            </w:hyperlink>
            <w:r w:rsidR="00E82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297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</w:rPr>
            </w:pPr>
          </w:p>
        </w:tc>
      </w:tr>
      <w:tr w:rsidR="006D0B3E" w:rsidRPr="00E82979">
        <w:trPr>
          <w:trHeight w:hRule="exact" w:val="811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6D0B3E">
            <w:pPr>
              <w:rPr>
                <w:rFonts w:ascii="Times New Roman" w:hAnsi="Times New Roman"/>
              </w:rPr>
            </w:pP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</w:rPr>
            </w:pPr>
          </w:p>
        </w:tc>
      </w:tr>
      <w:tr w:rsidR="006D0B3E" w:rsidRPr="00BF45A0">
        <w:trPr>
          <w:trHeight w:hRule="exact" w:val="555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Г.И.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F57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7" w:history="1">
              <w:r w:rsidR="00E82979" w:rsidRPr="00DB5E7A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http://magtu.ru:8085/marcweb2/Default.asp</w:t>
              </w:r>
            </w:hyperlink>
            <w:r w:rsidR="00E82979"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4DF1"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E82979">
        <w:trPr>
          <w:trHeight w:hRule="exact" w:val="826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924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Web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of</w:t>
            </w:r>
            <w:proofErr w:type="spellEnd"/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science</w:t>
            </w:r>
            <w:proofErr w:type="spellEnd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0B3E" w:rsidRPr="00E82979" w:rsidRDefault="00BF4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8" w:history="1">
              <w:r w:rsidR="00E82979" w:rsidRPr="00DB5E7A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http://webofscience.com</w:t>
              </w:r>
            </w:hyperlink>
            <w:r w:rsidR="00E82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4DF1"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>
        <w:trPr>
          <w:trHeight w:hRule="exact" w:val="138"/>
        </w:trPr>
        <w:tc>
          <w:tcPr>
            <w:tcW w:w="42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20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" w:type="dxa"/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D0B3E" w:rsidRPr="00BF45A0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>
        <w:trPr>
          <w:trHeight w:val="276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ы(</w:t>
            </w:r>
            <w:proofErr w:type="gramEnd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ауд.132а):компьютерные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библиотеки.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2.КомпьютерныеклассысвыходомвИнтернетисдоступомвэлектроннуюинформационно-образовательную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3.Мультимедийныепоточныеаудиторииуниверситетасмультимедийнымисредствамихранения</w:t>
            </w:r>
            <w:proofErr w:type="gramStart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,п</w:t>
            </w:r>
            <w:proofErr w:type="gramEnd"/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ередачи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6D0B3E" w:rsidRPr="00E82979" w:rsidRDefault="00924DF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D0B3E" w:rsidRPr="00BF45A0">
        <w:trPr>
          <w:trHeight w:hRule="exact" w:val="2434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D0B3E" w:rsidRPr="00E82979" w:rsidRDefault="006D0B3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C049B3" w:rsidRPr="00E82979" w:rsidRDefault="00C049B3">
      <w:pPr>
        <w:rPr>
          <w:rFonts w:ascii="Times New Roman" w:hAnsi="Times New Roman"/>
          <w:lang w:val="ru-RU"/>
        </w:rPr>
      </w:pPr>
      <w:r w:rsidRPr="00E82979">
        <w:rPr>
          <w:rFonts w:ascii="Times New Roman" w:hAnsi="Times New Roman"/>
          <w:lang w:val="ru-RU"/>
        </w:rPr>
        <w:br w:type="page"/>
      </w:r>
    </w:p>
    <w:p w:rsidR="00C049B3" w:rsidRPr="00E82979" w:rsidRDefault="00C049B3" w:rsidP="00C049B3">
      <w:pPr>
        <w:jc w:val="right"/>
        <w:rPr>
          <w:rFonts w:ascii="Times New Roman" w:hAnsi="Times New Roman"/>
          <w:b/>
          <w:caps/>
          <w:lang w:val="ru-RU"/>
        </w:rPr>
      </w:pPr>
      <w:r w:rsidRPr="00E82979">
        <w:rPr>
          <w:rFonts w:ascii="Times New Roman" w:hAnsi="Times New Roman"/>
          <w:b/>
          <w:caps/>
          <w:lang w:val="ru-RU"/>
        </w:rPr>
        <w:lastRenderedPageBreak/>
        <w:t>Приложение 1</w:t>
      </w:r>
    </w:p>
    <w:p w:rsidR="00C049B3" w:rsidRPr="00E82979" w:rsidRDefault="00C049B3" w:rsidP="00C04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>По дисциплине «Информатика</w:t>
      </w:r>
      <w:r w:rsidR="006F0317" w:rsidRPr="00E82979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</w:t>
      </w:r>
      <w:proofErr w:type="gramStart"/>
      <w:r w:rsidR="006F0317" w:rsidRPr="00E82979">
        <w:rPr>
          <w:rFonts w:ascii="Times New Roman" w:hAnsi="Times New Roman"/>
          <w:bCs/>
          <w:sz w:val="24"/>
          <w:szCs w:val="24"/>
          <w:lang w:val="ru-RU" w:eastAsia="ru-RU"/>
        </w:rPr>
        <w:t>информационные</w:t>
      </w:r>
      <w:proofErr w:type="gramEnd"/>
      <w:r w:rsidR="006F0317" w:rsidRPr="00E82979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6F0317" w:rsidRPr="00E82979">
        <w:rPr>
          <w:rFonts w:ascii="Times New Roman" w:hAnsi="Times New Roman"/>
          <w:bCs/>
          <w:sz w:val="24"/>
          <w:szCs w:val="24"/>
          <w:lang w:val="ru-RU" w:eastAsia="ru-RU"/>
        </w:rPr>
        <w:t>тахнологии</w:t>
      </w:r>
      <w:proofErr w:type="spellEnd"/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 xml:space="preserve">» предусмотрена аудиторная и внеаудиторная самостоятельная работа обучающихся. </w:t>
      </w:r>
    </w:p>
    <w:p w:rsidR="00C049B3" w:rsidRPr="00E82979" w:rsidRDefault="00C049B3" w:rsidP="00C04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C049B3" w:rsidRPr="00E82979" w:rsidRDefault="00C049B3" w:rsidP="00C04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C049B3" w:rsidRPr="00E82979" w:rsidRDefault="00C049B3" w:rsidP="00C04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:rsidR="00C049B3" w:rsidRPr="00E82979" w:rsidRDefault="00C049B3" w:rsidP="00C04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 w:line="240" w:lineRule="auto"/>
        <w:ind w:left="2160" w:hanging="1876"/>
        <w:contextualSpacing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/>
          <w:i/>
          <w:sz w:val="24"/>
          <w:szCs w:val="24"/>
          <w:lang w:val="ru-RU" w:eastAsia="ru-RU"/>
        </w:rPr>
        <w:t>Примерное содержание  контрольной работы заочников: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>Контрольная работа 1 семестр.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>Задание 1. Средства представления и приемы обработки текстовой информации</w:t>
      </w:r>
    </w:p>
    <w:p w:rsidR="00C049B3" w:rsidRPr="00E82979" w:rsidRDefault="00C049B3" w:rsidP="00C049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sz w:val="24"/>
          <w:szCs w:val="24"/>
          <w:lang w:val="ru-RU" w:eastAsia="ru-RU"/>
        </w:rPr>
        <w:t xml:space="preserve">Создать 5-страничный текстовый документ, содержащий титульный лист отчетной работы, три раздела с заголовками и </w:t>
      </w:r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>страницу математических формул.</w:t>
      </w:r>
    </w:p>
    <w:p w:rsidR="00C049B3" w:rsidRPr="00E82979" w:rsidRDefault="00C049B3" w:rsidP="00C049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>Применить заданные  параметры форматирования страницы, шрифта, абзаца</w:t>
      </w:r>
      <w:proofErr w:type="gramStart"/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  <w:proofErr w:type="gramEnd"/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 xml:space="preserve"> \</w:t>
      </w:r>
      <w:proofErr w:type="gramStart"/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>з</w:t>
      </w:r>
      <w:proofErr w:type="gramEnd"/>
      <w:r w:rsidRPr="00E82979">
        <w:rPr>
          <w:rFonts w:ascii="Times New Roman" w:hAnsi="Times New Roman"/>
          <w:bCs/>
          <w:sz w:val="24"/>
          <w:szCs w:val="24"/>
          <w:lang w:val="ru-RU" w:eastAsia="ru-RU"/>
        </w:rPr>
        <w:t>адать в разделах разные установки полей и колонтитулов</w:t>
      </w:r>
      <w:r w:rsidRPr="00E82979">
        <w:rPr>
          <w:rFonts w:ascii="Times New Roman" w:hAnsi="Times New Roman"/>
          <w:sz w:val="24"/>
          <w:szCs w:val="24"/>
          <w:lang w:val="ru-RU" w:eastAsia="ru-RU"/>
        </w:rPr>
        <w:t>. Создать оглавление документа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 xml:space="preserve">Задание 2. Анализ и визуализация данных. Средства представления и обработка числовой информации в офисных приложениях </w:t>
      </w:r>
      <w:proofErr w:type="spellStart"/>
      <w:r w:rsidRPr="00E82979">
        <w:rPr>
          <w:rFonts w:ascii="Times New Roman" w:hAnsi="Times New Roman"/>
          <w:b/>
          <w:i/>
          <w:sz w:val="24"/>
          <w:szCs w:val="24"/>
          <w:lang w:val="ru-RU" w:eastAsia="ru-RU"/>
        </w:rPr>
        <w:t>Microsoft</w:t>
      </w:r>
      <w:proofErr w:type="spellEnd"/>
      <w:r w:rsidRPr="00E82979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E82979">
        <w:rPr>
          <w:rFonts w:ascii="Times New Roman" w:hAnsi="Times New Roman"/>
          <w:b/>
          <w:i/>
          <w:sz w:val="24"/>
          <w:szCs w:val="24"/>
          <w:lang w:val="ru-RU" w:eastAsia="ru-RU"/>
        </w:rPr>
        <w:t>Excel</w:t>
      </w:r>
      <w:proofErr w:type="spellEnd"/>
      <w:r w:rsidRPr="00E82979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, </w:t>
      </w:r>
      <w:proofErr w:type="spellStart"/>
      <w:r w:rsidR="00E82979">
        <w:rPr>
          <w:rFonts w:ascii="Times New Roman" w:hAnsi="Times New Roman"/>
          <w:b/>
          <w:i/>
          <w:sz w:val="24"/>
          <w:szCs w:val="24"/>
          <w:lang w:val="ru-RU" w:eastAsia="ru-RU"/>
        </w:rPr>
        <w:t>Libre</w:t>
      </w:r>
      <w:r w:rsidRPr="00E82979">
        <w:rPr>
          <w:rFonts w:ascii="Times New Roman" w:hAnsi="Times New Roman"/>
          <w:b/>
          <w:i/>
          <w:sz w:val="24"/>
          <w:szCs w:val="24"/>
          <w:lang w:val="ru-RU" w:eastAsia="ru-RU"/>
        </w:rPr>
        <w:t>Office</w:t>
      </w:r>
      <w:proofErr w:type="spellEnd"/>
      <w:r w:rsidRPr="00E82979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E82979">
        <w:rPr>
          <w:rFonts w:ascii="Times New Roman" w:hAnsi="Times New Roman"/>
          <w:b/>
          <w:i/>
          <w:sz w:val="24"/>
          <w:szCs w:val="24"/>
          <w:lang w:val="ru-RU" w:eastAsia="ru-RU"/>
        </w:rPr>
        <w:t>Calc</w:t>
      </w:r>
      <w:proofErr w:type="spellEnd"/>
      <w:r w:rsidRPr="00E82979">
        <w:rPr>
          <w:rFonts w:ascii="Times New Roman" w:hAnsi="Times New Roman"/>
          <w:b/>
          <w:i/>
          <w:sz w:val="24"/>
          <w:szCs w:val="24"/>
          <w:lang w:val="ru-RU" w:eastAsia="ru-RU"/>
        </w:rPr>
        <w:t>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sz w:val="24"/>
          <w:szCs w:val="24"/>
          <w:lang w:val="ru-RU" w:eastAsia="ru-RU"/>
        </w:rPr>
        <w:t xml:space="preserve">Графически найти корень уравнения </w:t>
      </w:r>
      <w:r w:rsidRPr="00E82979">
        <w:rPr>
          <w:rFonts w:ascii="Times New Roman" w:hAnsi="Times New Roman"/>
          <w:sz w:val="24"/>
          <w:szCs w:val="24"/>
          <w:lang w:val="ru-RU" w:eastAsia="ru-RU"/>
        </w:rPr>
        <w:object w:dxaOrig="1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8pt" o:ole="">
            <v:imagedata r:id="rId29" o:title=""/>
          </v:shape>
          <o:OLEObject Type="Embed" ProgID="Equation.3" ShapeID="_x0000_i1025" DrawAspect="Content" ObjectID="_1668587459" r:id="rId30"/>
        </w:objec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  <w:lang w:val="ru-RU" w:eastAsia="ru-RU"/>
        </w:rPr>
      </w:pP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>Задание 3. Модели решения задач с использованием базовых алгоритмов</w:t>
      </w:r>
    </w:p>
    <w:p w:rsidR="00C049B3" w:rsidRPr="00E82979" w:rsidRDefault="00C049B3" w:rsidP="00C049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sz w:val="24"/>
          <w:szCs w:val="24"/>
          <w:lang w:val="ru-RU" w:eastAsia="ru-RU"/>
        </w:rPr>
        <w:t xml:space="preserve">Вычислить значение функции в заданной точке, при заданном коэффициенте а. </w:t>
      </w:r>
      <w:r w:rsidRPr="00E82979">
        <w:rPr>
          <w:rFonts w:ascii="Times New Roman" w:hAnsi="Times New Roman"/>
          <w:position w:val="-60"/>
          <w:sz w:val="24"/>
          <w:szCs w:val="24"/>
          <w:lang w:val="ru-RU" w:eastAsia="ru-RU"/>
        </w:rPr>
        <w:object w:dxaOrig="4920" w:dyaOrig="1320">
          <v:shape id="_x0000_i1026" type="#_x0000_t75" style="width:243.75pt;height:65.25pt" o:ole="">
            <v:imagedata r:id="rId31" o:title=""/>
          </v:shape>
          <o:OLEObject Type="Embed" ProgID="Equation.3" ShapeID="_x0000_i1026" DrawAspect="Content" ObjectID="_1668587460" r:id="rId32"/>
        </w:objec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>Задание 4.</w:t>
      </w:r>
      <w:r w:rsidRPr="00E82979">
        <w:rPr>
          <w:rFonts w:ascii="Times New Roman" w:hAnsi="Times New Roman"/>
          <w:sz w:val="24"/>
          <w:szCs w:val="24"/>
          <w:lang w:val="ru-RU" w:eastAsia="ru-RU"/>
        </w:rPr>
        <w:t>. Призовой фонд спортивного общества составляет 25 тыс. руб. Каждый спортсмен получает 1000 руб. за участие в соревнованиях, призеры соревнований (набравшие более 75% от возможных баллов) получают по 2000 тыс. руб. Оставшиеся деньги распределяются согласно набранным баллам. Распределить все деньги.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>Контрольная работа 2 семестр.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>Задание 1.. Состав и назначение компонентов системы программирования. Формы представления алгоритмов. Структура программы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sz w:val="24"/>
          <w:szCs w:val="24"/>
          <w:lang w:val="ru-RU" w:eastAsia="ru-RU"/>
        </w:rPr>
        <w:t>Составить блок-схему и программу для нахождения корней квадратного уравнения.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sz w:val="24"/>
          <w:szCs w:val="24"/>
          <w:lang w:val="ru-RU" w:eastAsia="ru-RU"/>
        </w:rPr>
        <w:t>Создать пользовательскую форму для ввода коэффициентов уравнения и вывода результатов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 xml:space="preserve">Задание 2. Основные объекты файла базы данных. Приемы проектирования РБД. Приемы работы в СУБД </w:t>
      </w:r>
      <w:proofErr w:type="spellStart"/>
      <w:r w:rsidRPr="00E82979">
        <w:rPr>
          <w:rFonts w:ascii="Times New Roman" w:hAnsi="Times New Roman"/>
          <w:b/>
          <w:bCs/>
          <w:i/>
          <w:sz w:val="24"/>
          <w:szCs w:val="24"/>
          <w:lang w:val="ru-RU" w:eastAsia="ru-RU"/>
        </w:rPr>
        <w:t>Access</w:t>
      </w:r>
      <w:proofErr w:type="spellEnd"/>
    </w:p>
    <w:p w:rsidR="00C049B3" w:rsidRPr="00E82979" w:rsidRDefault="00C049B3" w:rsidP="00C049B3">
      <w:pPr>
        <w:widowControl w:val="0"/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2979">
        <w:rPr>
          <w:rFonts w:ascii="Times New Roman" w:hAnsi="Times New Roman"/>
          <w:bCs/>
          <w:color w:val="000000"/>
          <w:sz w:val="24"/>
          <w:szCs w:val="24"/>
          <w:lang w:val="ru-RU"/>
        </w:rPr>
        <w:t>Задание. Спроектировать и реализовать БД «Продажа комплектующих компьютерной системы», хранящую информацию о комплектующих, заказчиках и заказах.</w:t>
      </w:r>
    </w:p>
    <w:p w:rsidR="00C049B3" w:rsidRPr="00E82979" w:rsidRDefault="00C049B3" w:rsidP="00C049B3">
      <w:pPr>
        <w:widowControl w:val="0"/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2979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Определить первичные ключи. Установить связи. 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/>
          <w:sz w:val="24"/>
          <w:szCs w:val="24"/>
          <w:lang w:val="ru-RU" w:eastAsia="ru-RU"/>
        </w:rPr>
      </w:pPr>
      <w:r w:rsidRPr="00E82979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Создать запросы: на выборку с условием, </w:t>
      </w:r>
      <w:proofErr w:type="gramStart"/>
      <w:r w:rsidRPr="00E82979">
        <w:rPr>
          <w:rFonts w:ascii="Times New Roman" w:hAnsi="Times New Roman"/>
          <w:bCs/>
          <w:color w:val="000000"/>
          <w:sz w:val="24"/>
          <w:szCs w:val="24"/>
          <w:lang w:val="ru-RU"/>
        </w:rPr>
        <w:t>параметрический</w:t>
      </w:r>
      <w:proofErr w:type="gramEnd"/>
      <w:r w:rsidRPr="00E82979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и групповой</w:t>
      </w:r>
    </w:p>
    <w:p w:rsidR="00C049B3" w:rsidRPr="00E82979" w:rsidRDefault="00C049B3" w:rsidP="00C049B3">
      <w:pPr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br w:type="page"/>
      </w:r>
    </w:p>
    <w:p w:rsidR="00C049B3" w:rsidRPr="00E82979" w:rsidRDefault="00C049B3" w:rsidP="00C049B3">
      <w:pPr>
        <w:jc w:val="right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caps/>
          <w:sz w:val="24"/>
          <w:szCs w:val="24"/>
          <w:lang w:val="ru-RU"/>
        </w:rPr>
        <w:lastRenderedPageBreak/>
        <w:t>Приложение 2</w:t>
      </w:r>
    </w:p>
    <w:p w:rsidR="00C049B3" w:rsidRPr="00E82979" w:rsidRDefault="00C049B3" w:rsidP="00C049B3">
      <w:pPr>
        <w:keepNext/>
        <w:spacing w:before="240" w:after="240"/>
        <w:ind w:firstLine="567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i/>
          <w:sz w:val="24"/>
          <w:szCs w:val="24"/>
          <w:lang w:val="ru-RU"/>
        </w:rPr>
        <w:t>7. Оценочные средства для проведения промежуточной аттестации</w:t>
      </w:r>
    </w:p>
    <w:p w:rsidR="00C049B3" w:rsidRPr="00E82979" w:rsidRDefault="00C049B3" w:rsidP="00C049B3">
      <w:pPr>
        <w:keepNext/>
        <w:spacing w:before="240" w:after="240"/>
        <w:ind w:firstLine="567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i/>
          <w:sz w:val="24"/>
          <w:szCs w:val="24"/>
          <w:lang w:val="ru-RU"/>
        </w:rPr>
        <w:t>а) Планируемые результаты обучения и оценочные средства для проведения</w:t>
      </w:r>
      <w:r w:rsidRPr="00E82979">
        <w:rPr>
          <w:rFonts w:ascii="Times New Roman" w:hAnsi="Times New Roman"/>
          <w:b/>
          <w:i/>
          <w:sz w:val="24"/>
          <w:szCs w:val="24"/>
          <w:lang w:val="ru-RU"/>
        </w:rPr>
        <w:br/>
        <w:t>промежуточной аттестации:</w:t>
      </w:r>
    </w:p>
    <w:p w:rsidR="00C049B3" w:rsidRPr="00E82979" w:rsidRDefault="00C049B3" w:rsidP="00C049B3">
      <w:pPr>
        <w:rPr>
          <w:rFonts w:ascii="Times New Roman" w:hAnsi="Times New Roman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546"/>
        <w:gridCol w:w="2288"/>
        <w:gridCol w:w="5098"/>
      </w:tblGrid>
      <w:tr w:rsidR="00C049B3" w:rsidRPr="00E82979" w:rsidTr="006B04B0">
        <w:trPr>
          <w:trHeight w:hRule="exact" w:val="8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049B3" w:rsidRPr="00E82979" w:rsidRDefault="00C049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lang w:val="ru-RU"/>
              </w:rPr>
              <w:t>Структурный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C049B3" w:rsidRPr="00E82979" w:rsidRDefault="00C049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lang w:val="ru-RU"/>
              </w:rPr>
              <w:t>элемент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  <w:p w:rsidR="00C049B3" w:rsidRPr="00E82979" w:rsidRDefault="00C049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lang w:val="ru-RU"/>
              </w:rPr>
              <w:t>компетенции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049B3" w:rsidRPr="00E82979" w:rsidRDefault="00C049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lang w:val="ru-RU"/>
              </w:rPr>
              <w:t>Планируемые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lang w:val="ru-RU"/>
              </w:rPr>
              <w:t>результаты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  <w:r w:rsidRPr="00E82979">
              <w:rPr>
                <w:rFonts w:ascii="Times New Roman" w:hAnsi="Times New Roman"/>
                <w:color w:val="000000"/>
                <w:lang w:val="ru-RU"/>
              </w:rPr>
              <w:t>обучения</w:t>
            </w:r>
            <w:r w:rsidRPr="00E8297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49B3" w:rsidRPr="00E82979" w:rsidRDefault="00C049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bCs/>
                <w:color w:val="000000"/>
                <w:lang w:val="ru-RU"/>
              </w:rPr>
              <w:t>Оценочные средства</w:t>
            </w:r>
          </w:p>
        </w:tc>
      </w:tr>
      <w:tr w:rsidR="00C049B3" w:rsidRPr="00BF45A0" w:rsidTr="00DB52B1">
        <w:trPr>
          <w:trHeight w:val="607"/>
        </w:trPr>
        <w:tc>
          <w:tcPr>
            <w:tcW w:w="9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049B3" w:rsidRPr="00E82979" w:rsidRDefault="00DB52B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ОПК-1      готовностью использовать фундаментальные общеинженерные знания</w:t>
            </w:r>
          </w:p>
        </w:tc>
      </w:tr>
      <w:tr w:rsidR="00DB52B1" w:rsidRPr="00BF45A0" w:rsidTr="00691F8C">
        <w:trPr>
          <w:trHeight w:hRule="exact" w:val="839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DB52B1" w:rsidRPr="00E82979" w:rsidRDefault="00DB52B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lang w:val="ru-RU"/>
              </w:rPr>
              <w:t>Знать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DB52B1" w:rsidRPr="00E82979" w:rsidRDefault="00DB52B1" w:rsidP="00CD6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значимость владения информацией для достижения результатов в профессиональной деятельности;</w:t>
            </w:r>
          </w:p>
          <w:p w:rsidR="00DB52B1" w:rsidRPr="00E82979" w:rsidRDefault="00DB52B1" w:rsidP="00CD6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основные закономерности функционирования информации;</w:t>
            </w:r>
          </w:p>
          <w:p w:rsidR="00DB52B1" w:rsidRPr="00E82979" w:rsidRDefault="00DB52B1" w:rsidP="00CD6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 основные определения и понятия информации и информационной безопасности;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52B1" w:rsidRPr="00E82979" w:rsidRDefault="00DB52B1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Теоретические вопросы</w:t>
            </w:r>
          </w:p>
          <w:p w:rsidR="006B04B0" w:rsidRPr="00E82979" w:rsidRDefault="006B04B0" w:rsidP="006B04B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Классификация ОС. Примеры.</w:t>
            </w:r>
          </w:p>
          <w:p w:rsidR="006B04B0" w:rsidRPr="00E82979" w:rsidRDefault="006B04B0" w:rsidP="006B04B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Перечислите состав, назначение  и основные элементы персонального компьютера.</w:t>
            </w:r>
          </w:p>
          <w:p w:rsidR="006B04B0" w:rsidRPr="00E82979" w:rsidRDefault="006B04B0" w:rsidP="006B04B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Современное представление внутренней структуры ЭВМ (шинно-магистральное). Функциональное назначение процессора, памяти, видеопамяти, шин магистрали, их характеристики, структура организации.</w:t>
            </w:r>
          </w:p>
          <w:p w:rsidR="00DB52B1" w:rsidRPr="00E82979" w:rsidRDefault="00DB52B1" w:rsidP="00691F8C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Основные меры безопасности при работе в Интернет.</w:t>
            </w:r>
          </w:p>
          <w:p w:rsidR="00691F8C" w:rsidRPr="00E82979" w:rsidRDefault="00DB52B1" w:rsidP="00691F8C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Организация поиска информации.</w:t>
            </w:r>
          </w:p>
          <w:p w:rsidR="00691F8C" w:rsidRPr="00E82979" w:rsidRDefault="00691F8C" w:rsidP="00691F8C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 xml:space="preserve"> Основные этапы подготовки документа в офисных приложениях</w:t>
            </w:r>
          </w:p>
          <w:p w:rsidR="00DB52B1" w:rsidRPr="00E82979" w:rsidRDefault="00691F8C" w:rsidP="00691F8C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Принципы организации данных и вычислений в электронных таблицах</w:t>
            </w:r>
          </w:p>
          <w:p w:rsidR="00691F8C" w:rsidRPr="00E82979" w:rsidRDefault="00691F8C" w:rsidP="00691F8C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Логические функции в электронных таблицах</w:t>
            </w:r>
          </w:p>
          <w:p w:rsidR="00DB52B1" w:rsidRPr="00E82979" w:rsidRDefault="00DB52B1" w:rsidP="00691F8C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Приведите примеры использования информационных технологий при изучении других дисциплин.</w:t>
            </w:r>
          </w:p>
          <w:p w:rsidR="00DB52B1" w:rsidRPr="00E82979" w:rsidRDefault="00DB52B1" w:rsidP="006B04B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Классификация вирусов и способы заражения систем.</w:t>
            </w:r>
          </w:p>
          <w:p w:rsidR="00DB52B1" w:rsidRPr="00E82979" w:rsidRDefault="00DB52B1" w:rsidP="006B04B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Какими средствами СУБД обеспечивают целостность данных?</w:t>
            </w:r>
          </w:p>
          <w:p w:rsidR="00DB52B1" w:rsidRPr="00E82979" w:rsidRDefault="00DB52B1" w:rsidP="006B04B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Поисковые информационные системы.</w:t>
            </w:r>
          </w:p>
          <w:p w:rsidR="00DB52B1" w:rsidRPr="00E82979" w:rsidRDefault="00DB52B1" w:rsidP="006B04B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 xml:space="preserve">Глобальная сеть </w:t>
            </w:r>
            <w:proofErr w:type="spellStart"/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Internet</w:t>
            </w:r>
            <w:proofErr w:type="spellEnd"/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, ее информационные сервисы.</w:t>
            </w:r>
          </w:p>
          <w:p w:rsidR="00DB52B1" w:rsidRPr="00E82979" w:rsidRDefault="00DB52B1" w:rsidP="006B04B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 xml:space="preserve"> Гипертекст. Технология WWW. HTML.</w:t>
            </w:r>
          </w:p>
          <w:p w:rsidR="00DB52B1" w:rsidRPr="00E82979" w:rsidRDefault="00DB52B1" w:rsidP="006B04B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Программные и технические средства для работы с мультимедийной информацией</w:t>
            </w:r>
            <w:proofErr w:type="gramStart"/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 xml:space="preserve"> П</w:t>
            </w:r>
            <w:proofErr w:type="gramEnd"/>
            <w:r w:rsidRPr="00E82979">
              <w:rPr>
                <w:rFonts w:ascii="Times New Roman" w:eastAsia="Times New Roman" w:hAnsi="Times New Roman"/>
                <w:bCs/>
                <w:lang w:eastAsia="ru-RU"/>
              </w:rPr>
              <w:t>еречислите программные средства для создания WEB-документа.</w:t>
            </w:r>
          </w:p>
          <w:p w:rsidR="00DB52B1" w:rsidRPr="00E82979" w:rsidRDefault="00DB52B1" w:rsidP="00691F8C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49B3" w:rsidRPr="00E82979" w:rsidRDefault="00C049B3" w:rsidP="00C049B3">
      <w:pPr>
        <w:rPr>
          <w:rFonts w:ascii="Times New Roman" w:hAnsi="Times New Roman"/>
          <w:sz w:val="2"/>
          <w:szCs w:val="2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3125"/>
        <w:gridCol w:w="5446"/>
      </w:tblGrid>
      <w:tr w:rsidR="00C049B3" w:rsidRPr="00E82979" w:rsidTr="00122A33">
        <w:trPr>
          <w:trHeight w:hRule="exact" w:val="4273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049B3" w:rsidRPr="00E82979" w:rsidRDefault="00C049B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lang w:val="ru-RU"/>
              </w:rPr>
              <w:lastRenderedPageBreak/>
              <w:t>Уметь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DB52B1" w:rsidRPr="00E82979" w:rsidRDefault="00DB52B1" w:rsidP="00DB5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использовать стандартные программные средства обработки, хранения и защиты информации;</w:t>
            </w:r>
          </w:p>
          <w:p w:rsidR="00DB52B1" w:rsidRPr="00E82979" w:rsidRDefault="00DB52B1" w:rsidP="00DB5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анализировать и обобщать информацию для правильной постановки цели и нахождения способов самостоятельного ее достижения;</w:t>
            </w:r>
          </w:p>
          <w:p w:rsidR="00C049B3" w:rsidRPr="00E82979" w:rsidRDefault="00DB52B1" w:rsidP="00DB5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аргументировано выбирать оптимальные программные средства и способы обработки, хранения и защиты информации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49B3" w:rsidRPr="00E82979" w:rsidRDefault="00C049B3">
            <w:pPr>
              <w:spacing w:after="0" w:line="240" w:lineRule="auto"/>
              <w:ind w:left="281" w:firstLine="439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lang w:val="ru-RU"/>
              </w:rPr>
              <w:t>1.Создать мультимедийную презентацию на тему: Безопасность при работе в глобальных компьютерных сетях. Использовать для оформления презентации нестандартный шаблон оформления</w:t>
            </w:r>
            <w:r w:rsidRPr="00E8297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122A33" w:rsidRPr="00E82979" w:rsidRDefault="00C049B3" w:rsidP="00122A33">
            <w:pPr>
              <w:pStyle w:val="a8"/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E82979">
              <w:rPr>
                <w:rFonts w:ascii="Times New Roman" w:hAnsi="Times New Roman"/>
                <w:color w:val="000000"/>
              </w:rPr>
              <w:t>Изучить применение визуализации и интерпретации табличных данных в электронных таблицах с помощью диаграмм. Исследовать виды диаграмм, задачи, решаемые визуализацией данных и способы форматирования диаграмм.</w:t>
            </w:r>
            <w:r w:rsidR="00122A33" w:rsidRPr="00E82979">
              <w:rPr>
                <w:rFonts w:ascii="Times New Roman" w:hAnsi="Times New Roman"/>
                <w:bCs/>
                <w:color w:val="000000"/>
              </w:rPr>
              <w:t xml:space="preserve"> Построить график функции при заданном коэффициенте а.</w:t>
            </w:r>
          </w:p>
          <w:p w:rsidR="00C049B3" w:rsidRPr="00E82979" w:rsidRDefault="00122A33" w:rsidP="00122A3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281" w:firstLine="439"/>
              <w:rPr>
                <w:rFonts w:ascii="Times New Roman" w:hAnsi="Times New Roman"/>
              </w:rPr>
            </w:pPr>
            <w:r w:rsidRPr="00E82979">
              <w:rPr>
                <w:rFonts w:ascii="Times New Roman" w:hAnsi="Times New Roman"/>
                <w:bCs/>
                <w:color w:val="000000"/>
              </w:rPr>
              <w:object w:dxaOrig="3560" w:dyaOrig="1320">
                <v:shape id="_x0000_i1027" type="#_x0000_t75" style="width:177pt;height:65.25pt" o:ole="">
                  <v:imagedata r:id="rId33" o:title=""/>
                </v:shape>
                <o:OLEObject Type="Embed" ProgID="Equation.3" ShapeID="_x0000_i1027" DrawAspect="Content" ObjectID="_1668587461" r:id="rId34"/>
              </w:object>
            </w:r>
          </w:p>
        </w:tc>
      </w:tr>
      <w:tr w:rsidR="00C049B3" w:rsidRPr="00BF45A0" w:rsidTr="00EA2AA4">
        <w:trPr>
          <w:trHeight w:hRule="exact" w:val="2996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049B3" w:rsidRPr="00E82979" w:rsidRDefault="00C049B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lang w:val="ru-RU"/>
              </w:rPr>
              <w:t>Владеть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049B3" w:rsidRPr="00E82979" w:rsidRDefault="00DB52B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─ навыками самостоятельного применения методов и средств познания, обучения и самоконтроля для приобретения новых знаний и умений, в том числе в новых областях, непосредственно не связанных со сферой профессиональной деятельности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49B3" w:rsidRPr="00E82979" w:rsidRDefault="00C049B3" w:rsidP="00D94E33">
            <w:pPr>
              <w:pStyle w:val="a8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360"/>
              <w:rPr>
                <w:rFonts w:ascii="Times New Roman" w:hAnsi="Times New Roman"/>
              </w:rPr>
            </w:pPr>
            <w:r w:rsidRPr="00E82979">
              <w:rPr>
                <w:rFonts w:ascii="Times New Roman" w:hAnsi="Times New Roman"/>
              </w:rPr>
              <w:t>В табличном процессоре построить график функции двух переменных.  Исследовать формат отображения и поворот осей.</w:t>
            </w:r>
          </w:p>
          <w:p w:rsidR="00122A33" w:rsidRPr="00E82979" w:rsidRDefault="00587D72" w:rsidP="00122A3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82979">
              <w:rPr>
                <w:rFonts w:ascii="Times New Roman" w:hAnsi="Times New Roman"/>
                <w:noProof/>
                <w:sz w:val="16"/>
                <w:szCs w:val="16"/>
                <w:vertAlign w:val="subscript"/>
                <w:lang w:val="ru-RU" w:eastAsia="ru-RU"/>
              </w:rPr>
              <w:drawing>
                <wp:inline distT="0" distB="0" distL="0" distR="0">
                  <wp:extent cx="1400175" cy="200025"/>
                  <wp:effectExtent l="19050" t="0" r="9525" b="0"/>
                  <wp:docPr id="6" name="Рисунок 21" descr="http://cdo.magtu.ru/iits/content/zaochn/task/Exc3.files/image0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cdo.magtu.ru/iits/content/zaochn/task/Exc3.files/image0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A33" w:rsidRPr="00E82979" w:rsidRDefault="00122A33" w:rsidP="00122A3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82979">
              <w:rPr>
                <w:rFonts w:ascii="Times New Roman" w:hAnsi="Times New Roman"/>
                <w:sz w:val="16"/>
                <w:szCs w:val="16"/>
                <w:lang w:val="ru-RU" w:eastAsia="ru-RU"/>
              </w:rPr>
              <w:t>x=[</w:t>
            </w:r>
            <w:r w:rsidRPr="00E82979">
              <w:rPr>
                <w:rFonts w:ascii="Times New Roman" w:hAnsi="Times New Roman"/>
                <w:i/>
                <w:sz w:val="20"/>
                <w:lang w:val="ru-RU" w:eastAsia="ru-RU"/>
              </w:rPr>
              <w:t>-</w:t>
            </w:r>
            <w:r w:rsidRPr="00E82979">
              <w:rPr>
                <w:rFonts w:ascii="Times New Roman" w:hAnsi="Times New Roman"/>
                <w:sz w:val="20"/>
                <w:lang w:val="ru-RU" w:eastAsia="ru-RU"/>
              </w:rPr>
              <w:sym w:font="Symbol" w:char="0070"/>
            </w:r>
            <w:r w:rsidRPr="00E82979">
              <w:rPr>
                <w:rFonts w:ascii="Times New Roman" w:hAnsi="Times New Roman"/>
                <w:sz w:val="20"/>
                <w:lang w:val="ru-RU" w:eastAsia="ru-RU"/>
              </w:rPr>
              <w:t> </w:t>
            </w:r>
            <w:r w:rsidRPr="00E82979">
              <w:rPr>
                <w:rFonts w:ascii="Times New Roman" w:hAnsi="Times New Roman"/>
                <w:sz w:val="20"/>
                <w:lang w:val="ru-RU" w:eastAsia="ru-RU"/>
              </w:rPr>
              <w:sym w:font="Symbol" w:char="003B"/>
            </w:r>
            <w:r w:rsidRPr="00E82979">
              <w:rPr>
                <w:rFonts w:ascii="Times New Roman" w:hAnsi="Times New Roman"/>
                <w:sz w:val="20"/>
                <w:lang w:val="ru-RU" w:eastAsia="ru-RU"/>
              </w:rPr>
              <w:t> </w:t>
            </w:r>
            <w:r w:rsidRPr="00E82979">
              <w:rPr>
                <w:rFonts w:ascii="Times New Roman" w:hAnsi="Times New Roman"/>
                <w:sz w:val="20"/>
                <w:lang w:val="ru-RU" w:eastAsia="ru-RU"/>
              </w:rPr>
              <w:sym w:font="Symbol" w:char="0070"/>
            </w:r>
            <w:r w:rsidRPr="00E82979">
              <w:rPr>
                <w:rFonts w:ascii="Times New Roman" w:hAnsi="Times New Roman"/>
                <w:sz w:val="16"/>
                <w:szCs w:val="16"/>
                <w:lang w:val="ru-RU" w:eastAsia="ru-RU"/>
              </w:rPr>
              <w:t>]</w:t>
            </w:r>
          </w:p>
          <w:p w:rsidR="00122A33" w:rsidRPr="00E82979" w:rsidRDefault="00122A33" w:rsidP="00122A3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82979">
              <w:rPr>
                <w:rFonts w:ascii="Times New Roman" w:hAnsi="Times New Roman"/>
                <w:sz w:val="16"/>
                <w:szCs w:val="16"/>
                <w:lang w:val="ru-RU" w:eastAsia="ru-RU"/>
              </w:rPr>
              <w:t>y=[</w:t>
            </w:r>
            <w:r w:rsidRPr="00E82979">
              <w:rPr>
                <w:rFonts w:ascii="Times New Roman" w:hAnsi="Times New Roman"/>
                <w:i/>
                <w:sz w:val="20"/>
                <w:lang w:val="ru-RU" w:eastAsia="ru-RU"/>
              </w:rPr>
              <w:t>-</w:t>
            </w:r>
            <w:r w:rsidRPr="00E82979">
              <w:rPr>
                <w:rFonts w:ascii="Times New Roman" w:hAnsi="Times New Roman"/>
                <w:sz w:val="20"/>
                <w:lang w:val="ru-RU" w:eastAsia="ru-RU"/>
              </w:rPr>
              <w:sym w:font="Symbol" w:char="0070"/>
            </w:r>
            <w:r w:rsidRPr="00E82979">
              <w:rPr>
                <w:rFonts w:ascii="Times New Roman" w:hAnsi="Times New Roman"/>
                <w:sz w:val="20"/>
                <w:lang w:val="ru-RU" w:eastAsia="ru-RU"/>
              </w:rPr>
              <w:t> </w:t>
            </w:r>
            <w:r w:rsidRPr="00E82979">
              <w:rPr>
                <w:rFonts w:ascii="Times New Roman" w:hAnsi="Times New Roman"/>
                <w:sz w:val="20"/>
                <w:lang w:val="ru-RU" w:eastAsia="ru-RU"/>
              </w:rPr>
              <w:sym w:font="Symbol" w:char="003B"/>
            </w:r>
            <w:r w:rsidRPr="00E82979">
              <w:rPr>
                <w:rFonts w:ascii="Times New Roman" w:hAnsi="Times New Roman"/>
                <w:sz w:val="20"/>
                <w:lang w:val="ru-RU" w:eastAsia="ru-RU"/>
              </w:rPr>
              <w:t> </w:t>
            </w:r>
            <w:r w:rsidRPr="00E82979">
              <w:rPr>
                <w:rFonts w:ascii="Times New Roman" w:hAnsi="Times New Roman"/>
                <w:sz w:val="20"/>
                <w:lang w:val="ru-RU" w:eastAsia="ru-RU"/>
              </w:rPr>
              <w:sym w:font="Symbol" w:char="0070"/>
            </w:r>
            <w:r w:rsidRPr="00E82979">
              <w:rPr>
                <w:rFonts w:ascii="Times New Roman" w:hAnsi="Times New Roman"/>
                <w:sz w:val="16"/>
                <w:szCs w:val="16"/>
                <w:lang w:val="ru-RU" w:eastAsia="ru-RU"/>
              </w:rPr>
              <w:t>]</w:t>
            </w:r>
          </w:p>
          <w:p w:rsidR="00122A33" w:rsidRPr="00E82979" w:rsidRDefault="00E958C9" w:rsidP="00E958C9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hAnsi="Times New Roman"/>
                <w:lang w:val="ru-RU"/>
              </w:rPr>
            </w:pPr>
            <w:r w:rsidRPr="00E82979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</w:t>
            </w:r>
            <w:r w:rsidR="00122A33" w:rsidRPr="00E82979">
              <w:rPr>
                <w:rFonts w:ascii="Times New Roman" w:hAnsi="Times New Roman"/>
                <w:sz w:val="16"/>
                <w:szCs w:val="16"/>
                <w:lang w:val="ru-RU" w:eastAsia="ru-RU"/>
              </w:rPr>
              <w:t>a=3</w:t>
            </w:r>
          </w:p>
          <w:p w:rsidR="00C049B3" w:rsidRPr="00E82979" w:rsidRDefault="00C049B3" w:rsidP="00D94E33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25" w:hanging="65"/>
              <w:rPr>
                <w:rFonts w:ascii="Times New Roman" w:hAnsi="Times New Roman"/>
              </w:rPr>
            </w:pPr>
            <w:r w:rsidRPr="00E82979">
              <w:rPr>
                <w:rFonts w:ascii="Times New Roman" w:hAnsi="Times New Roman"/>
              </w:rPr>
              <w:t xml:space="preserve">Изучить </w:t>
            </w:r>
            <w:proofErr w:type="spellStart"/>
            <w:r w:rsidRPr="00E82979">
              <w:rPr>
                <w:rFonts w:ascii="Times New Roman" w:hAnsi="Times New Roman"/>
              </w:rPr>
              <w:t>браузерные</w:t>
            </w:r>
            <w:proofErr w:type="spellEnd"/>
            <w:r w:rsidRPr="00E82979">
              <w:rPr>
                <w:rFonts w:ascii="Times New Roman" w:hAnsi="Times New Roman"/>
              </w:rPr>
              <w:t xml:space="preserve"> приложения для создания </w:t>
            </w:r>
            <w:proofErr w:type="spellStart"/>
            <w:r w:rsidRPr="00E82979">
              <w:rPr>
                <w:rFonts w:ascii="Times New Roman" w:hAnsi="Times New Roman"/>
              </w:rPr>
              <w:t>ин</w:t>
            </w:r>
            <w:r w:rsidR="00E82979">
              <w:rPr>
                <w:rFonts w:ascii="Times New Roman" w:hAnsi="Times New Roman"/>
              </w:rPr>
              <w:t>ф</w:t>
            </w:r>
            <w:r w:rsidRPr="00E82979">
              <w:rPr>
                <w:rFonts w:ascii="Times New Roman" w:hAnsi="Times New Roman"/>
              </w:rPr>
              <w:t>ографики</w:t>
            </w:r>
            <w:proofErr w:type="spellEnd"/>
            <w:r w:rsidRPr="00E82979">
              <w:rPr>
                <w:rFonts w:ascii="Times New Roman" w:hAnsi="Times New Roman"/>
              </w:rPr>
              <w:t>. Зарегистрироваться на бесплатном сервисе и создать личный кабинет</w:t>
            </w:r>
            <w:proofErr w:type="gramStart"/>
            <w:r w:rsidRPr="00E82979">
              <w:rPr>
                <w:rFonts w:ascii="Times New Roman" w:hAnsi="Times New Roman"/>
              </w:rPr>
              <w:t xml:space="preserve"> С</w:t>
            </w:r>
            <w:proofErr w:type="gramEnd"/>
            <w:r w:rsidRPr="00E82979">
              <w:rPr>
                <w:rFonts w:ascii="Times New Roman" w:hAnsi="Times New Roman"/>
              </w:rPr>
              <w:t xml:space="preserve"> помощью выбранного средства создать материал для представления одного из теоретических вопросов к экзамену</w:t>
            </w:r>
          </w:p>
        </w:tc>
      </w:tr>
    </w:tbl>
    <w:p w:rsidR="00C049B3" w:rsidRPr="00E82979" w:rsidRDefault="00C049B3" w:rsidP="00C049B3">
      <w:pPr>
        <w:rPr>
          <w:rFonts w:ascii="Times New Roman" w:hAnsi="Times New Roman"/>
          <w:lang w:val="ru-RU"/>
        </w:rPr>
      </w:pPr>
    </w:p>
    <w:p w:rsidR="00C049B3" w:rsidRPr="00E82979" w:rsidRDefault="00C049B3" w:rsidP="00C049B3">
      <w:pPr>
        <w:keepNext/>
        <w:spacing w:before="240"/>
        <w:ind w:firstLine="567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i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C049B3" w:rsidRPr="00E82979" w:rsidRDefault="00C049B3" w:rsidP="00C049B3">
      <w:pPr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E82979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E82979">
        <w:rPr>
          <w:rFonts w:ascii="Times New Roman" w:hAnsi="Times New Roman"/>
          <w:sz w:val="24"/>
          <w:szCs w:val="24"/>
          <w:lang w:val="ru-RU"/>
        </w:rPr>
        <w:t xml:space="preserve"> знаний, и практические задания, выявляющие степень сформированности умений и владений, проводится в форме зачета и экзамена.</w:t>
      </w:r>
    </w:p>
    <w:p w:rsidR="00C049B3" w:rsidRPr="00E82979" w:rsidRDefault="00C049B3" w:rsidP="00C049B3">
      <w:pPr>
        <w:spacing w:before="24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bCs/>
          <w:sz w:val="24"/>
          <w:szCs w:val="24"/>
          <w:lang w:val="ru-RU"/>
        </w:rPr>
        <w:t>Критерии оценки для получения зачета</w:t>
      </w:r>
    </w:p>
    <w:p w:rsidR="00C049B3" w:rsidRPr="00E82979" w:rsidRDefault="00C049B3" w:rsidP="00C049B3">
      <w:pPr>
        <w:ind w:left="360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bCs/>
          <w:sz w:val="24"/>
          <w:szCs w:val="24"/>
          <w:lang w:val="ru-RU"/>
        </w:rPr>
        <w:t xml:space="preserve">«зачтено» </w:t>
      </w:r>
      <w:r w:rsidRPr="00E82979">
        <w:rPr>
          <w:rFonts w:ascii="Times New Roman" w:hAnsi="Times New Roman"/>
          <w:bCs/>
          <w:sz w:val="24"/>
          <w:szCs w:val="24"/>
          <w:lang w:val="ru-RU"/>
        </w:rPr>
        <w:t>– обучающийся показывает средний уровень сформированности компетенций.</w:t>
      </w:r>
    </w:p>
    <w:p w:rsidR="00C049B3" w:rsidRPr="00E82979" w:rsidRDefault="00C049B3" w:rsidP="00C049B3">
      <w:pPr>
        <w:ind w:left="357"/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bCs/>
          <w:sz w:val="24"/>
          <w:szCs w:val="24"/>
          <w:lang w:val="ru-RU"/>
        </w:rPr>
        <w:t xml:space="preserve">«не зачтено» </w:t>
      </w:r>
      <w:r w:rsidRPr="00E82979">
        <w:rPr>
          <w:rFonts w:ascii="Times New Roman" w:hAnsi="Times New Roman"/>
          <w:bCs/>
          <w:sz w:val="24"/>
          <w:szCs w:val="24"/>
          <w:lang w:val="ru-RU"/>
        </w:rPr>
        <w:t xml:space="preserve">– </w:t>
      </w:r>
      <w:proofErr w:type="gramStart"/>
      <w:r w:rsidRPr="00E82979">
        <w:rPr>
          <w:rFonts w:ascii="Times New Roman" w:hAnsi="Times New Roman"/>
          <w:bCs/>
          <w:sz w:val="24"/>
          <w:szCs w:val="24"/>
          <w:lang w:val="ru-RU"/>
        </w:rPr>
        <w:t>результат обучения не достигнут</w:t>
      </w:r>
      <w:proofErr w:type="gramEnd"/>
      <w:r w:rsidRPr="00E82979">
        <w:rPr>
          <w:rFonts w:ascii="Times New Roman" w:hAnsi="Times New Roman"/>
          <w:bCs/>
          <w:sz w:val="24"/>
          <w:szCs w:val="24"/>
          <w:lang w:val="ru-RU"/>
        </w:rPr>
        <w:t>, студент не может показать знания на уровне воспроизведения и объяснения информации, не может показать интеллектуальные навыки решения простых задач, не может показать знания на уровне воспроизведения и объяснения информации.</w:t>
      </w:r>
    </w:p>
    <w:p w:rsidR="00C049B3" w:rsidRPr="00E82979" w:rsidRDefault="00C049B3" w:rsidP="00C049B3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049B3" w:rsidRPr="00E82979" w:rsidRDefault="00C049B3" w:rsidP="00C049B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C049B3" w:rsidRPr="00E82979" w:rsidRDefault="00C049B3" w:rsidP="00C049B3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i/>
          <w:sz w:val="24"/>
          <w:szCs w:val="24"/>
          <w:lang w:val="ru-RU"/>
        </w:rPr>
        <w:t>Показатели и критерии оценивания экзамена:</w:t>
      </w:r>
    </w:p>
    <w:p w:rsidR="00C049B3" w:rsidRPr="00E82979" w:rsidRDefault="00C049B3" w:rsidP="00C049B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– на оценку «</w:t>
      </w:r>
      <w:r w:rsidRPr="00E82979">
        <w:rPr>
          <w:rFonts w:ascii="Times New Roman" w:hAnsi="Times New Roman"/>
          <w:b/>
          <w:sz w:val="24"/>
          <w:szCs w:val="24"/>
          <w:lang w:val="ru-RU"/>
        </w:rPr>
        <w:t>отлично</w:t>
      </w:r>
      <w:r w:rsidRPr="00E82979">
        <w:rPr>
          <w:rFonts w:ascii="Times New Roman" w:hAnsi="Times New Roman"/>
          <w:sz w:val="24"/>
          <w:szCs w:val="24"/>
          <w:lang w:val="ru-RU"/>
        </w:rPr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</w:t>
      </w:r>
      <w:r w:rsidRPr="00E82979">
        <w:rPr>
          <w:rFonts w:ascii="Times New Roman" w:hAnsi="Times New Roman"/>
          <w:sz w:val="24"/>
          <w:szCs w:val="24"/>
          <w:lang w:val="ru-RU"/>
        </w:rPr>
        <w:lastRenderedPageBreak/>
        <w:t xml:space="preserve">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C049B3" w:rsidRPr="00E82979" w:rsidRDefault="00C049B3" w:rsidP="00C049B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– на оценку «</w:t>
      </w:r>
      <w:r w:rsidRPr="00E82979">
        <w:rPr>
          <w:rFonts w:ascii="Times New Roman" w:hAnsi="Times New Roman"/>
          <w:b/>
          <w:sz w:val="24"/>
          <w:szCs w:val="24"/>
          <w:lang w:val="ru-RU"/>
        </w:rPr>
        <w:t>хорошо</w:t>
      </w:r>
      <w:r w:rsidRPr="00E82979">
        <w:rPr>
          <w:rFonts w:ascii="Times New Roman" w:hAnsi="Times New Roman"/>
          <w:sz w:val="24"/>
          <w:szCs w:val="24"/>
          <w:lang w:val="ru-RU"/>
        </w:rPr>
        <w:t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C049B3" w:rsidRPr="00E82979" w:rsidRDefault="00C049B3" w:rsidP="00C049B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– на оценку «</w:t>
      </w:r>
      <w:r w:rsidRPr="00E82979">
        <w:rPr>
          <w:rFonts w:ascii="Times New Roman" w:hAnsi="Times New Roman"/>
          <w:b/>
          <w:sz w:val="24"/>
          <w:szCs w:val="24"/>
          <w:lang w:val="ru-RU"/>
        </w:rPr>
        <w:t>удовлетворительно</w:t>
      </w:r>
      <w:r w:rsidRPr="00E82979">
        <w:rPr>
          <w:rFonts w:ascii="Times New Roman" w:hAnsi="Times New Roman"/>
          <w:sz w:val="24"/>
          <w:szCs w:val="24"/>
          <w:lang w:val="ru-RU"/>
        </w:rP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C049B3" w:rsidRPr="00E82979" w:rsidRDefault="00C049B3" w:rsidP="00C049B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– на оценку «</w:t>
      </w:r>
      <w:r w:rsidRPr="00E82979">
        <w:rPr>
          <w:rFonts w:ascii="Times New Roman" w:hAnsi="Times New Roman"/>
          <w:b/>
          <w:sz w:val="24"/>
          <w:szCs w:val="24"/>
          <w:lang w:val="ru-RU"/>
        </w:rPr>
        <w:t>неудовлетворительно</w:t>
      </w:r>
      <w:r w:rsidRPr="00E82979">
        <w:rPr>
          <w:rFonts w:ascii="Times New Roman" w:hAnsi="Times New Roman"/>
          <w:sz w:val="24"/>
          <w:szCs w:val="24"/>
          <w:lang w:val="ru-RU"/>
        </w:rPr>
        <w:t xml:space="preserve">» (2 балла) – </w:t>
      </w:r>
      <w:proofErr w:type="gramStart"/>
      <w:r w:rsidRPr="00E82979">
        <w:rPr>
          <w:rFonts w:ascii="Times New Roman" w:hAnsi="Times New Roman"/>
          <w:sz w:val="24"/>
          <w:szCs w:val="24"/>
          <w:lang w:val="ru-RU"/>
        </w:rPr>
        <w:t>обучающийся</w:t>
      </w:r>
      <w:proofErr w:type="gramEnd"/>
      <w:r w:rsidRPr="00E82979">
        <w:rPr>
          <w:rFonts w:ascii="Times New Roman" w:hAnsi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C049B3" w:rsidRPr="00E82979" w:rsidRDefault="00C049B3" w:rsidP="00C049B3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– на оценку «</w:t>
      </w:r>
      <w:r w:rsidRPr="00E82979">
        <w:rPr>
          <w:rFonts w:ascii="Times New Roman" w:hAnsi="Times New Roman"/>
          <w:b/>
          <w:sz w:val="24"/>
          <w:szCs w:val="24"/>
          <w:lang w:val="ru-RU"/>
        </w:rPr>
        <w:t>неудовлетворительно</w:t>
      </w:r>
      <w:r w:rsidRPr="00E82979">
        <w:rPr>
          <w:rFonts w:ascii="Times New Roman" w:hAnsi="Times New Roman"/>
          <w:sz w:val="24"/>
          <w:szCs w:val="24"/>
          <w:lang w:val="ru-RU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049B3" w:rsidRPr="00E82979" w:rsidRDefault="00C049B3" w:rsidP="00C049B3">
      <w:pPr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br w:type="page"/>
      </w:r>
    </w:p>
    <w:p w:rsidR="00C049B3" w:rsidRPr="00E82979" w:rsidRDefault="00C049B3" w:rsidP="00C049B3">
      <w:pPr>
        <w:widowControl w:val="0"/>
        <w:suppressAutoHyphens/>
        <w:autoSpaceDE w:val="0"/>
        <w:autoSpaceDN w:val="0"/>
        <w:adjustRightInd w:val="0"/>
        <w:spacing w:after="0"/>
        <w:ind w:left="360"/>
        <w:contextualSpacing/>
        <w:jc w:val="right"/>
        <w:rPr>
          <w:rFonts w:ascii="Times New Roman" w:eastAsia="Calibri" w:hAnsi="Times New Roman"/>
          <w:b/>
          <w:sz w:val="24"/>
          <w:lang w:val="ru-RU"/>
        </w:rPr>
      </w:pPr>
      <w:r w:rsidRPr="00E82979">
        <w:rPr>
          <w:rFonts w:ascii="Times New Roman" w:eastAsia="Calibri" w:hAnsi="Times New Roman"/>
          <w:b/>
          <w:caps/>
          <w:sz w:val="24"/>
          <w:lang w:val="ru-RU"/>
        </w:rPr>
        <w:lastRenderedPageBreak/>
        <w:t xml:space="preserve">Приложение </w:t>
      </w:r>
      <w:r w:rsidRPr="00E82979">
        <w:rPr>
          <w:rFonts w:ascii="Times New Roman" w:eastAsia="Calibri" w:hAnsi="Times New Roman"/>
          <w:b/>
          <w:sz w:val="24"/>
          <w:lang w:val="ru-RU"/>
        </w:rPr>
        <w:t>3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45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82979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Методические указания </w:t>
      </w:r>
      <w:r w:rsidRPr="00E82979">
        <w:rPr>
          <w:rFonts w:ascii="Times New Roman" w:hAnsi="Times New Roman"/>
          <w:b/>
          <w:bCs/>
          <w:sz w:val="28"/>
          <w:szCs w:val="28"/>
          <w:lang w:val="ru-RU"/>
        </w:rPr>
        <w:br/>
        <w:t>по проведению практических занятий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E82979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Рекомендации направлены на оказание методической помощи студентам при выполнении практических занятий.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Практическое занятие – это занятие, проводимое под руководством преподавателя в учебной аудитории (компьютерном классе университета), направленное на углубление научно-теоретических знаний и получение практических навыков решения типовых и прикладных задач.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 xml:space="preserve">Целью практических занятий является формирование и отработка практических умений и навыков, необходимых в последующей деятельности обучающихся. 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 xml:space="preserve">Основными задачами практических занятий являются: </w:t>
      </w:r>
    </w:p>
    <w:p w:rsidR="00C049B3" w:rsidRPr="00E82979" w:rsidRDefault="00C049B3" w:rsidP="00C049B3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82979">
        <w:rPr>
          <w:rFonts w:ascii="Times New Roman" w:eastAsia="Times New Roman" w:hAnsi="Times New Roman"/>
          <w:sz w:val="24"/>
          <w:szCs w:val="24"/>
        </w:rPr>
        <w:t xml:space="preserve">углубление уровня освоения общекультурных и профессиональных компетенций; </w:t>
      </w:r>
    </w:p>
    <w:p w:rsidR="00C049B3" w:rsidRPr="00E82979" w:rsidRDefault="00C049B3" w:rsidP="00C049B3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82979">
        <w:rPr>
          <w:rFonts w:ascii="Times New Roman" w:eastAsia="Times New Roman" w:hAnsi="Times New Roman"/>
          <w:sz w:val="24"/>
          <w:szCs w:val="24"/>
        </w:rPr>
        <w:t xml:space="preserve">обобщение, систематизация, углубление, закрепление полученных практических знаний по конкретным темам дисциплин различных циклов; </w:t>
      </w:r>
    </w:p>
    <w:p w:rsidR="00C049B3" w:rsidRPr="00E82979" w:rsidRDefault="00C049B3" w:rsidP="00C049B3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82979">
        <w:rPr>
          <w:rFonts w:ascii="Times New Roman" w:eastAsia="Times New Roman" w:hAnsi="Times New Roman"/>
          <w:sz w:val="24"/>
          <w:szCs w:val="24"/>
        </w:rPr>
        <w:t xml:space="preserve">приобретение студентами умений и навыков использования современных теоретических знаний в решении конкретных практических задач; </w:t>
      </w:r>
    </w:p>
    <w:p w:rsidR="00C049B3" w:rsidRPr="00E82979" w:rsidRDefault="00C049B3" w:rsidP="00C049B3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82979">
        <w:rPr>
          <w:rFonts w:ascii="Times New Roman" w:eastAsia="Times New Roman" w:hAnsi="Times New Roman"/>
          <w:sz w:val="24"/>
          <w:szCs w:val="24"/>
        </w:rPr>
        <w:t xml:space="preserve">развитие профессионального мышления, профессиональной и познавательной мотивации. 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Перечень тем практических занятий определяется рабочей программой дисциплины. План практических занятий отвечает общей направленности лекционного курса и соотнесен с ним в последовательности тем.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 xml:space="preserve">Структура практического занятия включает следующие компоненты: вступительная часть; ответы на вопросы </w:t>
      </w:r>
      <w:proofErr w:type="gramStart"/>
      <w:r w:rsidRPr="00E82979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E82979">
        <w:rPr>
          <w:rFonts w:ascii="Times New Roman" w:hAnsi="Times New Roman"/>
          <w:sz w:val="24"/>
          <w:szCs w:val="24"/>
          <w:lang w:val="ru-RU"/>
        </w:rPr>
        <w:t>; практическая часть; заключительное слово преподавателя. Во вступительной части объявляется тема текущего практического занятия, ставится его цели и задачи, проверяется исходный уровень готовности студентов к практическому занятию (выполнение тестов, контрольные вопросы и т.п.)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 xml:space="preserve">На практическом занятии преподаватель может использовать разнообразные образовательные технологии (методы IT, работа в команде, </w:t>
      </w:r>
      <w:proofErr w:type="spellStart"/>
      <w:r w:rsidRPr="00E82979">
        <w:rPr>
          <w:rFonts w:ascii="Times New Roman" w:hAnsi="Times New Roman"/>
          <w:sz w:val="24"/>
          <w:szCs w:val="24"/>
          <w:lang w:val="ru-RU"/>
        </w:rPr>
        <w:t>case-study</w:t>
      </w:r>
      <w:proofErr w:type="spellEnd"/>
      <w:r w:rsidRPr="00E82979">
        <w:rPr>
          <w:rFonts w:ascii="Times New Roman" w:hAnsi="Times New Roman"/>
          <w:sz w:val="24"/>
          <w:szCs w:val="24"/>
          <w:lang w:val="ru-RU"/>
        </w:rPr>
        <w:t>, проблемное обучение, учебные дискуссии и т.п.) по своему выбору для достижения качественного уровня  обучения.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bCs/>
          <w:iCs/>
          <w:sz w:val="24"/>
          <w:szCs w:val="24"/>
          <w:lang w:val="ru-RU"/>
        </w:rPr>
        <w:t>Правила по технике безопасности для обучающихся</w:t>
      </w:r>
      <w:r w:rsidRPr="00E82979">
        <w:rPr>
          <w:rFonts w:ascii="Times New Roman" w:hAnsi="Times New Roman"/>
          <w:b/>
          <w:bCs/>
          <w:iCs/>
          <w:sz w:val="24"/>
          <w:szCs w:val="24"/>
          <w:lang w:val="ru-RU"/>
        </w:rPr>
        <w:br/>
        <w:t xml:space="preserve"> при проведении практических работ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358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E82979">
        <w:rPr>
          <w:rFonts w:ascii="Times New Roman" w:hAnsi="Times New Roman"/>
          <w:i/>
          <w:iCs/>
          <w:sz w:val="24"/>
          <w:szCs w:val="24"/>
          <w:lang w:val="ru-RU"/>
        </w:rPr>
        <w:t>Общие правила: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 xml:space="preserve">1. Практические работы проводятся под наблюдением преподавателя. К выполнению практических работ студенты допускаются только после прослушивания инструктажа по технике безопасности, правилам поведения в компьютерном классе и противопожарным мерам. 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color w:val="000000"/>
          <w:sz w:val="24"/>
          <w:szCs w:val="24"/>
          <w:lang w:val="ru-RU"/>
        </w:rPr>
        <w:t>2. Обучаемый должен строго выполнять правила техники безопасности и санитарно-гигиенические нормы при работе в компьютерных классах университета.</w:t>
      </w:r>
    </w:p>
    <w:p w:rsidR="00C049B3" w:rsidRPr="00E82979" w:rsidRDefault="00C049B3" w:rsidP="00C049B3">
      <w:pPr>
        <w:keepNext/>
        <w:widowControl w:val="0"/>
        <w:autoSpaceDE w:val="0"/>
        <w:autoSpaceDN w:val="0"/>
        <w:adjustRightInd w:val="0"/>
        <w:spacing w:before="240" w:after="120"/>
        <w:ind w:firstLine="454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Порядок выполнения практических работ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При подготовке к выполнению практических работ студент должен повторить теоретический материал, необходимый для выполнения заданий по текущей теме.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Практическая работа выполняется каждым студентом самостоятельно, согласно индивидуальному заданию.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 xml:space="preserve">Студенты, пропустившие занятия, выполняют практические работы во внеурочное </w:t>
      </w:r>
      <w:r w:rsidRPr="00E82979">
        <w:rPr>
          <w:rFonts w:ascii="Times New Roman" w:hAnsi="Times New Roman"/>
          <w:sz w:val="24"/>
          <w:szCs w:val="24"/>
          <w:lang w:val="ru-RU"/>
        </w:rPr>
        <w:lastRenderedPageBreak/>
        <w:t>время.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После выполнения каждой практической работы студент демонстрирует результат</w:t>
      </w:r>
      <w:r w:rsidRPr="00E82979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выполнения преподавателю, отвечает на вопросы. Преподаватель оценивает работу в соответствии с заданными критериями оценки практических работ.</w:t>
      </w:r>
    </w:p>
    <w:p w:rsidR="00C049B3" w:rsidRPr="00E82979" w:rsidRDefault="00C049B3" w:rsidP="00C049B3">
      <w:pPr>
        <w:keepNext/>
        <w:widowControl w:val="0"/>
        <w:autoSpaceDE w:val="0"/>
        <w:autoSpaceDN w:val="0"/>
        <w:adjustRightInd w:val="0"/>
        <w:spacing w:before="240" w:after="120"/>
        <w:ind w:firstLine="45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8297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Правила оформления результатов и оценивания практической работы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Результаты выполненной практической работы оформляются в соответствии с требованиями к выполнению конкретной работы.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Практическая работа считается выполненной, если студент набрал балл, который составляет половину максимального количества баллов.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E82979">
        <w:rPr>
          <w:rFonts w:ascii="Times New Roman" w:hAnsi="Times New Roman"/>
          <w:sz w:val="24"/>
          <w:szCs w:val="24"/>
          <w:lang w:val="ru-RU"/>
        </w:rPr>
        <w:t>Для оценивания работы прилагается следующие критерии.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82979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Оценка «отлично» </w:t>
      </w:r>
      <w:r w:rsidRPr="00E82979">
        <w:rPr>
          <w:rFonts w:ascii="Times New Roman" w:hAnsi="Times New Roman"/>
          <w:color w:val="000000"/>
          <w:sz w:val="24"/>
          <w:szCs w:val="24"/>
          <w:lang w:val="ru-RU"/>
        </w:rPr>
        <w:t>– работа выполнена в полном объеме и без замечаний.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82979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Оценка «хорошо»</w:t>
      </w:r>
      <w:r w:rsidRPr="00E8297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работа выполнена правильно с учетом 2-3 несущественных ошибок исправленных самостоятельно по требованию преподавателя.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82979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Оценка «удовлетворительно»</w:t>
      </w:r>
      <w:r w:rsidRPr="00E8297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работа выполнена правильно не менее чем на половину или допущена существенная ошибка.</w:t>
      </w:r>
    </w:p>
    <w:p w:rsidR="00C049B3" w:rsidRPr="00E82979" w:rsidRDefault="00C049B3" w:rsidP="00C049B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u-RU"/>
        </w:rPr>
      </w:pPr>
      <w:r w:rsidRPr="00E82979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Оценка «неудовлетворительно»</w:t>
      </w:r>
      <w:r w:rsidRPr="00E8297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допущены две (и более) существенные ошибки в ходе работы, которые студент не может исправить даже по требованию преподавателя, или работа не выполнена.</w:t>
      </w:r>
    </w:p>
    <w:p w:rsidR="00C049B3" w:rsidRPr="00E82979" w:rsidRDefault="00C049B3" w:rsidP="00C049B3">
      <w:pPr>
        <w:rPr>
          <w:rFonts w:ascii="Times New Roman" w:hAnsi="Times New Roman"/>
          <w:lang w:val="ru-RU"/>
        </w:rPr>
      </w:pPr>
    </w:p>
    <w:p w:rsidR="00C049B3" w:rsidRPr="00E82979" w:rsidRDefault="00C049B3" w:rsidP="00C049B3">
      <w:pPr>
        <w:rPr>
          <w:rFonts w:ascii="Times New Roman" w:hAnsi="Times New Roman"/>
          <w:lang w:val="ru-RU"/>
        </w:rPr>
      </w:pPr>
    </w:p>
    <w:p w:rsidR="006D0B3E" w:rsidRPr="00E82979" w:rsidRDefault="006D0B3E">
      <w:pPr>
        <w:rPr>
          <w:rFonts w:ascii="Times New Roman" w:hAnsi="Times New Roman"/>
          <w:lang w:val="ru-RU"/>
        </w:rPr>
      </w:pPr>
    </w:p>
    <w:sectPr w:rsidR="006D0B3E" w:rsidRPr="00E82979" w:rsidSect="00E82979">
      <w:pgSz w:w="11907" w:h="16840"/>
      <w:pgMar w:top="1134" w:right="851" w:bottom="81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20"/>
    <w:multiLevelType w:val="hybridMultilevel"/>
    <w:tmpl w:val="003C7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0142CC"/>
    <w:multiLevelType w:val="hybridMultilevel"/>
    <w:tmpl w:val="9B160A20"/>
    <w:lvl w:ilvl="0" w:tplc="593CC49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D1237"/>
    <w:multiLevelType w:val="hybridMultilevel"/>
    <w:tmpl w:val="F33CD4BC"/>
    <w:lvl w:ilvl="0" w:tplc="861A23D4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80635"/>
    <w:multiLevelType w:val="hybridMultilevel"/>
    <w:tmpl w:val="4B8EE384"/>
    <w:lvl w:ilvl="0" w:tplc="7B46A8B2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87AC7"/>
    <w:multiLevelType w:val="hybridMultilevel"/>
    <w:tmpl w:val="2EF85F86"/>
    <w:lvl w:ilvl="0" w:tplc="593CC49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857A3"/>
    <w:multiLevelType w:val="hybridMultilevel"/>
    <w:tmpl w:val="930E078E"/>
    <w:lvl w:ilvl="0" w:tplc="593CC494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A4264A8"/>
    <w:multiLevelType w:val="hybridMultilevel"/>
    <w:tmpl w:val="F8C6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1B40F8"/>
    <w:multiLevelType w:val="hybridMultilevel"/>
    <w:tmpl w:val="3F54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924D4"/>
    <w:multiLevelType w:val="hybridMultilevel"/>
    <w:tmpl w:val="ECDC3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8427D"/>
    <w:multiLevelType w:val="hybridMultilevel"/>
    <w:tmpl w:val="768AF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21D43"/>
    <w:multiLevelType w:val="hybridMultilevel"/>
    <w:tmpl w:val="98545500"/>
    <w:lvl w:ilvl="0" w:tplc="3C8C4E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0737B"/>
    <w:multiLevelType w:val="hybridMultilevel"/>
    <w:tmpl w:val="768AF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060EA"/>
    <w:multiLevelType w:val="hybridMultilevel"/>
    <w:tmpl w:val="8342025C"/>
    <w:lvl w:ilvl="0" w:tplc="593CC49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375BD"/>
    <w:multiLevelType w:val="hybridMultilevel"/>
    <w:tmpl w:val="5F98D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986E6C"/>
    <w:multiLevelType w:val="hybridMultilevel"/>
    <w:tmpl w:val="3F52A3C6"/>
    <w:lvl w:ilvl="0" w:tplc="593CC49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4D6A24"/>
    <w:multiLevelType w:val="hybridMultilevel"/>
    <w:tmpl w:val="44282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5"/>
  </w:num>
  <w:num w:numId="15">
    <w:abstractNumId w:val="13"/>
  </w:num>
  <w:num w:numId="16">
    <w:abstractNumId w:val="4"/>
  </w:num>
  <w:num w:numId="17">
    <w:abstractNumId w:val="6"/>
  </w:num>
  <w:num w:numId="18">
    <w:abstractNumId w:val="12"/>
  </w:num>
  <w:num w:numId="19">
    <w:abstractNumId w:val="0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87D72"/>
    <w:rsid w:val="0002418B"/>
    <w:rsid w:val="000C63BC"/>
    <w:rsid w:val="000D7BB0"/>
    <w:rsid w:val="00122A33"/>
    <w:rsid w:val="001B146A"/>
    <w:rsid w:val="001D7760"/>
    <w:rsid w:val="001F0BC7"/>
    <w:rsid w:val="00211B8A"/>
    <w:rsid w:val="00271F3C"/>
    <w:rsid w:val="002A6097"/>
    <w:rsid w:val="00556544"/>
    <w:rsid w:val="0058640D"/>
    <w:rsid w:val="00587D72"/>
    <w:rsid w:val="005B5440"/>
    <w:rsid w:val="00691F8C"/>
    <w:rsid w:val="006B04B0"/>
    <w:rsid w:val="006D0B3E"/>
    <w:rsid w:val="006F0317"/>
    <w:rsid w:val="0070318A"/>
    <w:rsid w:val="00924DF1"/>
    <w:rsid w:val="009F575C"/>
    <w:rsid w:val="00A439B6"/>
    <w:rsid w:val="00B66378"/>
    <w:rsid w:val="00BF45A0"/>
    <w:rsid w:val="00C049B3"/>
    <w:rsid w:val="00CD6281"/>
    <w:rsid w:val="00D31453"/>
    <w:rsid w:val="00D94E33"/>
    <w:rsid w:val="00DB52B1"/>
    <w:rsid w:val="00DD2E08"/>
    <w:rsid w:val="00E209E2"/>
    <w:rsid w:val="00E82979"/>
    <w:rsid w:val="00E958C9"/>
    <w:rsid w:val="00EA2AA4"/>
    <w:rsid w:val="00EA6A79"/>
    <w:rsid w:val="00ED26C5"/>
    <w:rsid w:val="00ED2A04"/>
    <w:rsid w:val="00F613FE"/>
    <w:rsid w:val="00F84017"/>
    <w:rsid w:val="00F8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3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DF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609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D7BB0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C04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C049B3"/>
    <w:pPr>
      <w:ind w:left="720"/>
      <w:contextualSpacing/>
    </w:pPr>
    <w:rPr>
      <w:rFonts w:eastAsia="Calibri"/>
      <w:lang w:val="ru-RU"/>
    </w:rPr>
  </w:style>
  <w:style w:type="paragraph" w:customStyle="1" w:styleId="a9">
    <w:name w:val="основной абзац"/>
    <w:basedOn w:val="a"/>
    <w:uiPriority w:val="99"/>
    <w:semiHidden/>
    <w:rsid w:val="00C049B3"/>
    <w:pPr>
      <w:spacing w:after="0" w:line="240" w:lineRule="auto"/>
      <w:jc w:val="both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1036598" TargetMode="External"/><Relationship Id="rId18" Type="http://schemas.openxmlformats.org/officeDocument/2006/relationships/hyperlink" Target="https://urait.ru/bcode/447096" TargetMode="External"/><Relationship Id="rId26" Type="http://schemas.openxmlformats.org/officeDocument/2006/relationships/hyperlink" Target="https://elibrary.ru/project_risc.asp" TargetMode="External"/><Relationship Id="rId21" Type="http://schemas.openxmlformats.org/officeDocument/2006/relationships/hyperlink" Target="https://magtu.informsystema.ru/uploader/fileUpload?name=2392.pdf&amp;show=dcatalogues/1/1130084/2392.pdf&amp;view=true" TargetMode="External"/><Relationship Id="rId34" Type="http://schemas.openxmlformats.org/officeDocument/2006/relationships/oleObject" Target="embeddings/oleObject3.bin"/><Relationship Id="rId7" Type="http://schemas.openxmlformats.org/officeDocument/2006/relationships/image" Target="media/image2.jpeg"/><Relationship Id="rId12" Type="http://schemas.openxmlformats.org/officeDocument/2006/relationships/hyperlink" Target="https://znanium.com/catalog/product/1114032" TargetMode="External"/><Relationship Id="rId17" Type="http://schemas.openxmlformats.org/officeDocument/2006/relationships/hyperlink" Target="https://znanium.com/catalog/product/949045" TargetMode="External"/><Relationship Id="rId25" Type="http://schemas.openxmlformats.org/officeDocument/2006/relationships/hyperlink" Target="https://magtu.informsystema.ru" TargetMode="External"/><Relationship Id="rId33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066785" TargetMode="External"/><Relationship Id="rId20" Type="http://schemas.openxmlformats.org/officeDocument/2006/relationships/hyperlink" Target="https://magtu.informsystema.ru/uploader/fileUpload?name=1418.pdf&amp;show=dcatalogues/1/1123933/1418.pdf&amp;view=true" TargetMode="External"/><Relationship Id="rId29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388058" TargetMode="External"/><Relationship Id="rId24" Type="http://schemas.openxmlformats.org/officeDocument/2006/relationships/hyperlink" Target="https://magtu.informsystema.ru/uploader/fileUpload?name=3599.pdf&amp;show=dcatalogues/1/1524568/3599.pdf&amp;view=true" TargetMode="External"/><Relationship Id="rId32" Type="http://schemas.openxmlformats.org/officeDocument/2006/relationships/oleObject" Target="embeddings/oleObject2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22772" TargetMode="External"/><Relationship Id="rId23" Type="http://schemas.openxmlformats.org/officeDocument/2006/relationships/hyperlink" Target="https://magtu.informsystema.ru/uploader/fileUpload?name=1292.pdf&amp;show=dcatalogues/1/1123496/1292.pdf&amp;view=true" TargetMode="External"/><Relationship Id="rId28" Type="http://schemas.openxmlformats.org/officeDocument/2006/relationships/hyperlink" Target="http://webofscience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nanium.com/catalog/product/422159" TargetMode="External"/><Relationship Id="rId19" Type="http://schemas.openxmlformats.org/officeDocument/2006/relationships/hyperlink" Target="https://znanium.com/catalog/product/1009760" TargetMode="External"/><Relationship Id="rId31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53944" TargetMode="External"/><Relationship Id="rId14" Type="http://schemas.openxmlformats.org/officeDocument/2006/relationships/hyperlink" Target="https://znanium.com/catalog/product/1009442" TargetMode="External"/><Relationship Id="rId22" Type="http://schemas.openxmlformats.org/officeDocument/2006/relationships/hyperlink" Target="https://magtu.informsystema.ru/uploader/fileUpload?name=3753.pdf&amp;show=dcatalogues/1/1527776/3753.pdf&amp;view=true" TargetMode="External"/><Relationship Id="rId27" Type="http://schemas.openxmlformats.org/officeDocument/2006/relationships/hyperlink" Target="http://magtu.ru:8085/marcweb2/Default.asp" TargetMode="External"/><Relationship Id="rId30" Type="http://schemas.openxmlformats.org/officeDocument/2006/relationships/oleObject" Target="embeddings/oleObject1.bin"/><Relationship Id="rId35" Type="http://schemas.openxmlformats.org/officeDocument/2006/relationships/image" Target="media/image6.png"/><Relationship Id="rId8" Type="http://schemas.openxmlformats.org/officeDocument/2006/relationships/hyperlink" Target="https://urait.ru/bcode/431772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6;&#1055;%202021\&#1080;&#1085;&#1092;&#1086;&#1088;&#1084;&#1072;&#1090;&#1080;&#1082;&#1072;\&#1053;&#1086;&#1074;&#1072;&#1103;%20&#1087;&#1072;&#1087;&#1082;&#1072;\2020-2021_b22_03_02-&#1079;&#1052;&#1052;&#1073;-20-1_64_plx_&#1048;&#1085;&#1092;&#1086;&#1088;&#1084;&#1072;&#1090;&#1080;&#1082;&#1072;%20&#1080;%20&#1080;&#1085;&#1092;&#1086;&#1088;&#1084;&#1072;&#1094;&#1080;&#1086;&#1085;&#1085;&#1099;&#1077;%20&#1090;&#1077;&#1093;&#1085;&#1086;&#1083;&#1086;&#1075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2020-2021_b22_03_02-зММб-20-1_64_plx_Информатика и информационные технологии</Template>
  <TotalTime>3</TotalTime>
  <Pages>22</Pages>
  <Words>4303</Words>
  <Characters>34158</Characters>
  <Application>Microsoft Office Word</Application>
  <DocSecurity>0</DocSecurity>
  <Lines>284</Lines>
  <Paragraphs>76</Paragraphs>
  <ScaleCrop>false</ScaleCrop>
  <Company>Home</Company>
  <LinksUpToDate>false</LinksUpToDate>
  <CharactersWithSpaces>38385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2020-2021_b22_03_02-зММб-20-1_64_plx_Информатика и информационные технологии</dc:title>
  <dc:creator>user245</dc:creator>
  <cp:lastModifiedBy>Моллер</cp:lastModifiedBy>
  <cp:revision>6</cp:revision>
  <dcterms:created xsi:type="dcterms:W3CDTF">2020-10-07T06:21:00Z</dcterms:created>
  <dcterms:modified xsi:type="dcterms:W3CDTF">2020-12-04T06:44:00Z</dcterms:modified>
</cp:coreProperties>
</file>