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33" w:rsidRDefault="002D3A33" w:rsidP="00901F09">
      <w:pPr>
        <w:pStyle w:val="Style1"/>
        <w:widowControl/>
        <w:ind w:right="1315"/>
        <w:jc w:val="center"/>
      </w:pPr>
      <w:r w:rsidRPr="00901F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1.75pt">
            <v:imagedata r:id="rId7" o:title=""/>
          </v:shape>
        </w:pict>
      </w:r>
    </w:p>
    <w:p w:rsidR="002D3A33" w:rsidRPr="00C17915" w:rsidRDefault="002D3A33" w:rsidP="00E66840">
      <w:pPr>
        <w:pStyle w:val="Style1"/>
        <w:widowControl/>
        <w:ind w:left="-1440" w:right="1315"/>
        <w:jc w:val="center"/>
        <w:rPr>
          <w:rStyle w:val="FontStyle17"/>
          <w:b w:val="0"/>
          <w:sz w:val="24"/>
          <w:szCs w:val="24"/>
        </w:rPr>
      </w:pPr>
    </w:p>
    <w:p w:rsidR="002D3A33" w:rsidRPr="00C17915" w:rsidRDefault="002D3A33" w:rsidP="00655EE9">
      <w:pPr>
        <w:pStyle w:val="Heading1"/>
        <w:rPr>
          <w:rStyle w:val="FontStyle16"/>
          <w:b/>
          <w:bCs w:val="0"/>
          <w:sz w:val="24"/>
          <w:szCs w:val="24"/>
        </w:rPr>
      </w:pPr>
      <w:r w:rsidRPr="00655EE9">
        <w:br w:type="page"/>
      </w:r>
      <w:r w:rsidRPr="008828E5">
        <w:rPr>
          <w:lang w:val="en-US"/>
        </w:rPr>
        <w:pict>
          <v:shape id="_x0000_i1026" type="#_x0000_t75" style="width:483.75pt;height:663.75pt">
            <v:imagedata r:id="rId8" o:title=""/>
          </v:shape>
        </w:pict>
      </w:r>
      <w:r w:rsidRPr="00655EE9">
        <w:br w:type="page"/>
      </w:r>
      <w:r>
        <w:rPr>
          <w:rStyle w:val="FontStyle16"/>
          <w:bCs w:val="0"/>
          <w:sz w:val="24"/>
          <w:szCs w:val="24"/>
        </w:rPr>
        <w:pict>
          <v:shape id="_x0000_i1027" type="#_x0000_t75" style="width:465pt;height:638.25pt">
            <v:imagedata r:id="rId9" o:title=""/>
          </v:shape>
        </w:pict>
      </w:r>
      <w:r w:rsidRPr="00C17915">
        <w:rPr>
          <w:rStyle w:val="FontStyle16"/>
          <w:b/>
          <w:bCs w:val="0"/>
          <w:sz w:val="24"/>
          <w:szCs w:val="24"/>
        </w:rPr>
        <w:br w:type="page"/>
        <w:t>1 Цели освоения дисциплины (модуля)</w:t>
      </w:r>
    </w:p>
    <w:p w:rsidR="002D3A33" w:rsidRDefault="002D3A33" w:rsidP="00655EE9">
      <w:pPr>
        <w:ind w:firstLine="709"/>
        <w:rPr>
          <w:b/>
          <w:iCs/>
        </w:rPr>
      </w:pPr>
      <w:r w:rsidRPr="00562BBF">
        <w:rPr>
          <w:bCs/>
        </w:rPr>
        <w:t xml:space="preserve">Целями освоения дисциплины </w:t>
      </w:r>
      <w:r>
        <w:rPr>
          <w:bCs/>
        </w:rPr>
        <w:t>«Методика развития зрительного восприятия и о</w:t>
      </w:r>
      <w:r>
        <w:rPr>
          <w:bCs/>
        </w:rPr>
        <w:t>п</w:t>
      </w:r>
      <w:r>
        <w:rPr>
          <w:bCs/>
        </w:rPr>
        <w:t>тико-пространственных представлений детей с нарушением зрения» являются</w:t>
      </w:r>
      <w:r w:rsidRPr="00562BBF">
        <w:rPr>
          <w:b/>
          <w:iCs/>
        </w:rPr>
        <w:t>:</w:t>
      </w:r>
    </w:p>
    <w:p w:rsidR="002D3A33" w:rsidRPr="00562BBF" w:rsidRDefault="002D3A33" w:rsidP="00655EE9">
      <w:pPr>
        <w:ind w:firstLine="709"/>
        <w:rPr>
          <w:b/>
          <w:iCs/>
        </w:rPr>
      </w:pPr>
      <w:r>
        <w:rPr>
          <w:b/>
          <w:iCs/>
        </w:rPr>
        <w:t xml:space="preserve">- </w:t>
      </w:r>
      <w:r w:rsidRPr="00562BBF">
        <w:t>формирование у студентов профессиональных компетенций в области практич</w:t>
      </w:r>
      <w:r w:rsidRPr="00562BBF">
        <w:t>е</w:t>
      </w:r>
      <w:r w:rsidRPr="00562BBF">
        <w:t>ской коррекционной и профилактической деятельности с детьми, имеющими нарушение зрения.</w:t>
      </w:r>
    </w:p>
    <w:p w:rsidR="002D3A33" w:rsidRPr="00481904" w:rsidRDefault="002D3A33" w:rsidP="00655EE9">
      <w:pPr>
        <w:ind w:firstLine="709"/>
        <w:rPr>
          <w:b/>
        </w:rPr>
      </w:pPr>
      <w:r w:rsidRPr="006E45F6">
        <w:t>Задачи дисциплины</w:t>
      </w:r>
      <w:r w:rsidRPr="00481904">
        <w:rPr>
          <w:b/>
        </w:rPr>
        <w:t>:</w:t>
      </w:r>
    </w:p>
    <w:p w:rsidR="002D3A33" w:rsidRPr="00481904" w:rsidRDefault="002D3A33" w:rsidP="00655EE9">
      <w:pPr>
        <w:ind w:firstLine="709"/>
      </w:pPr>
      <w:r w:rsidRPr="00481904">
        <w:t>- изучить методологические подходы и принципы развития зрительного воспр</w:t>
      </w:r>
      <w:r w:rsidRPr="00481904">
        <w:t>и</w:t>
      </w:r>
      <w:r w:rsidRPr="00481904">
        <w:t>ятия дошкольников с нарушениями зрения;</w:t>
      </w:r>
    </w:p>
    <w:p w:rsidR="002D3A33" w:rsidRPr="00481904" w:rsidRDefault="002D3A33" w:rsidP="00655EE9">
      <w:pPr>
        <w:ind w:firstLine="709"/>
      </w:pPr>
      <w:r w:rsidRPr="00481904">
        <w:t>- познакомить студентов с условиями развития зрительного восприятия в дошкол</w:t>
      </w:r>
      <w:r w:rsidRPr="00481904">
        <w:t>ь</w:t>
      </w:r>
      <w:r w:rsidRPr="00481904">
        <w:t>ных учреждениях коррекционного вида;</w:t>
      </w:r>
    </w:p>
    <w:p w:rsidR="002D3A33" w:rsidRPr="00481904" w:rsidRDefault="002D3A33" w:rsidP="00655EE9">
      <w:pPr>
        <w:ind w:firstLine="709"/>
      </w:pPr>
      <w:r w:rsidRPr="00481904">
        <w:t>- раскрыть задачи, содержание, методы и приемы работы по развитию зрительного восприятия детей с нарушениями зрения в разных возрастных группах;</w:t>
      </w:r>
    </w:p>
    <w:p w:rsidR="002D3A33" w:rsidRPr="00481904" w:rsidRDefault="002D3A33" w:rsidP="00655EE9">
      <w:pPr>
        <w:ind w:firstLine="709"/>
      </w:pPr>
      <w:r w:rsidRPr="00481904">
        <w:t>- формировать умения планировать занятия по развитию зрительного восприятия детей с нарушениями зрения с учетом современных требований;</w:t>
      </w:r>
    </w:p>
    <w:p w:rsidR="002D3A33" w:rsidRPr="00481904" w:rsidRDefault="002D3A33" w:rsidP="00655EE9">
      <w:pPr>
        <w:ind w:firstLine="709"/>
      </w:pPr>
      <w:r w:rsidRPr="00481904">
        <w:t>- знакомить студентов с принципами анализа научной и методической литературы.</w:t>
      </w:r>
    </w:p>
    <w:p w:rsidR="002D3A33" w:rsidRPr="00C17915" w:rsidRDefault="002D3A33" w:rsidP="00655EE9">
      <w:pPr>
        <w:pStyle w:val="Heading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>подготовки бакалавра</w:t>
      </w:r>
    </w:p>
    <w:p w:rsidR="002D3A33" w:rsidRPr="00042F90" w:rsidRDefault="002D3A33" w:rsidP="00655EE9">
      <w:pPr>
        <w:rPr>
          <w:rStyle w:val="FontStyle16"/>
          <w:b w:val="0"/>
          <w:sz w:val="24"/>
          <w:szCs w:val="24"/>
        </w:rPr>
      </w:pPr>
      <w:r w:rsidRPr="00042F90">
        <w:rPr>
          <w:rStyle w:val="FontStyle16"/>
          <w:b w:val="0"/>
          <w:sz w:val="24"/>
          <w:szCs w:val="24"/>
        </w:rPr>
        <w:t>Дисциплина «</w:t>
      </w:r>
      <w:r>
        <w:rPr>
          <w:bCs/>
        </w:rPr>
        <w:t>Методика развития зрительного восприятия и оптико-пространственных представлений детей с нарушением зрения</w:t>
      </w:r>
      <w:r w:rsidRPr="00042F90">
        <w:rPr>
          <w:rStyle w:val="FontStyle16"/>
          <w:b w:val="0"/>
          <w:sz w:val="24"/>
          <w:szCs w:val="24"/>
        </w:rPr>
        <w:t xml:space="preserve">» </w:t>
      </w:r>
      <w:r>
        <w:t xml:space="preserve">входит в </w:t>
      </w:r>
      <w:r w:rsidRPr="000332B6">
        <w:rPr>
          <w:bCs/>
        </w:rPr>
        <w:t>вариативную часть блока 1 образовательной программы</w:t>
      </w:r>
      <w:r>
        <w:rPr>
          <w:bCs/>
        </w:rPr>
        <w:t xml:space="preserve">, относится к дисциплинам по выбору </w:t>
      </w:r>
      <w:r w:rsidRPr="00C5781C">
        <w:rPr>
          <w:bCs/>
        </w:rPr>
        <w:t>профе</w:t>
      </w:r>
      <w:r w:rsidRPr="00C5781C">
        <w:rPr>
          <w:bCs/>
        </w:rPr>
        <w:t>с</w:t>
      </w:r>
      <w:r w:rsidRPr="00C5781C">
        <w:rPr>
          <w:bCs/>
        </w:rPr>
        <w:t>сиональн</w:t>
      </w:r>
      <w:r>
        <w:rPr>
          <w:bCs/>
        </w:rPr>
        <w:t>ого</w:t>
      </w:r>
      <w:r w:rsidRPr="00C5781C">
        <w:rPr>
          <w:bCs/>
        </w:rPr>
        <w:t xml:space="preserve"> цикл</w:t>
      </w:r>
      <w:r>
        <w:rPr>
          <w:bCs/>
        </w:rPr>
        <w:t>а</w:t>
      </w:r>
      <w:r w:rsidRPr="00C5781C">
        <w:rPr>
          <w:bCs/>
        </w:rPr>
        <w:t xml:space="preserve"> по направлению подготовки «Специальное (дефектологическое</w:t>
      </w:r>
      <w:r>
        <w:rPr>
          <w:bCs/>
        </w:rPr>
        <w:t>) обр</w:t>
      </w:r>
      <w:r>
        <w:rPr>
          <w:bCs/>
        </w:rPr>
        <w:t>а</w:t>
      </w:r>
      <w:r>
        <w:rPr>
          <w:bCs/>
        </w:rPr>
        <w:t>зование».</w:t>
      </w:r>
      <w:r w:rsidRPr="00042F90">
        <w:rPr>
          <w:rStyle w:val="FontStyle16"/>
          <w:b w:val="0"/>
          <w:sz w:val="24"/>
          <w:szCs w:val="24"/>
        </w:rPr>
        <w:t xml:space="preserve"> </w:t>
      </w:r>
    </w:p>
    <w:p w:rsidR="002D3A33" w:rsidRPr="00523181" w:rsidRDefault="002D3A33" w:rsidP="00655EE9">
      <w:r w:rsidRPr="00042F90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Pr="00042F90">
        <w:rPr>
          <w:rStyle w:val="FontStyle16"/>
          <w:b w:val="0"/>
          <w:color w:val="000000"/>
          <w:sz w:val="24"/>
          <w:szCs w:val="24"/>
        </w:rPr>
        <w:t xml:space="preserve">необходимы знания (умения, навыки), сформированные в результате изучения дисциплины -  </w:t>
      </w:r>
      <w:r w:rsidRPr="00481904">
        <w:t>«</w:t>
      </w:r>
      <w:r w:rsidRPr="00BE06CA">
        <w:t>Психолого-педагогическая диагностика развития лиц с ограниченными возможностями здоровья</w:t>
      </w:r>
      <w:r>
        <w:t>», «</w:t>
      </w:r>
      <w:r w:rsidRPr="00BE06CA">
        <w:t>Медико-биологические основы дефектол</w:t>
      </w:r>
      <w:r w:rsidRPr="00BE06CA">
        <w:t>о</w:t>
      </w:r>
      <w:r w:rsidRPr="00BE06CA">
        <w:t>гии</w:t>
      </w:r>
      <w:r>
        <w:t>», «Т</w:t>
      </w:r>
      <w:r w:rsidRPr="00E61ECA">
        <w:t xml:space="preserve">ехнологии </w:t>
      </w:r>
      <w:r w:rsidRPr="00523181">
        <w:rPr>
          <w:bCs/>
        </w:rPr>
        <w:t>обучения и воспитания дошкольников с ОВЗ», «Дошкольная (спец</w:t>
      </w:r>
      <w:r w:rsidRPr="00523181">
        <w:rPr>
          <w:bCs/>
        </w:rPr>
        <w:t>и</w:t>
      </w:r>
      <w:r w:rsidRPr="00523181">
        <w:rPr>
          <w:bCs/>
        </w:rPr>
        <w:t>альная) психология», «Дошкольная (спец</w:t>
      </w:r>
      <w:r w:rsidRPr="00523181">
        <w:rPr>
          <w:bCs/>
        </w:rPr>
        <w:t>и</w:t>
      </w:r>
      <w:r w:rsidRPr="00523181">
        <w:rPr>
          <w:bCs/>
        </w:rPr>
        <w:t xml:space="preserve">альная) педагогика». </w:t>
      </w:r>
    </w:p>
    <w:p w:rsidR="002D3A33" w:rsidRPr="00523181" w:rsidRDefault="002D3A33" w:rsidP="00655EE9">
      <w:pPr>
        <w:rPr>
          <w:bCs/>
        </w:rPr>
      </w:pPr>
      <w:r w:rsidRPr="00523181">
        <w:rPr>
          <w:bCs/>
        </w:rPr>
        <w:t>Данная дисциплина изучает компетенции совместно со следующими дисциплин</w:t>
      </w:r>
      <w:r w:rsidRPr="00523181">
        <w:rPr>
          <w:bCs/>
        </w:rPr>
        <w:t>а</w:t>
      </w:r>
      <w:r w:rsidRPr="00523181">
        <w:rPr>
          <w:bCs/>
        </w:rPr>
        <w:t>ми: Технические средства коррекции нарушения зрения</w:t>
      </w:r>
      <w:r>
        <w:rPr>
          <w:bCs/>
        </w:rPr>
        <w:t>,</w:t>
      </w:r>
      <w:r w:rsidRPr="00523181">
        <w:rPr>
          <w:bCs/>
        </w:rPr>
        <w:t xml:space="preserve"> Ранняя диагностика отклонений в развитии у детей и консультиров</w:t>
      </w:r>
      <w:r w:rsidRPr="00523181">
        <w:rPr>
          <w:bCs/>
        </w:rPr>
        <w:t>а</w:t>
      </w:r>
      <w:r w:rsidRPr="00523181">
        <w:rPr>
          <w:bCs/>
        </w:rPr>
        <w:t>ние.</w:t>
      </w:r>
    </w:p>
    <w:p w:rsidR="002D3A33" w:rsidRDefault="002D3A33" w:rsidP="00655EE9">
      <w:pPr>
        <w:rPr>
          <w:rStyle w:val="FontStyle16"/>
          <w:b w:val="0"/>
        </w:rPr>
      </w:pPr>
      <w:r w:rsidRPr="004F04EF">
        <w:rPr>
          <w:bCs/>
        </w:rPr>
        <w:t>Знания (умения, владения), полученные при изучении данной дисциплины</w:t>
      </w:r>
      <w:r>
        <w:rPr>
          <w:bCs/>
        </w:rPr>
        <w:t>,</w:t>
      </w:r>
      <w:r w:rsidRPr="004F04EF">
        <w:rPr>
          <w:bCs/>
        </w:rPr>
        <w:t xml:space="preserve"> будут необходимы как предшествующие </w:t>
      </w:r>
      <w:r w:rsidRPr="00E61ECA">
        <w:t>для производственной практики по</w:t>
      </w:r>
      <w:r w:rsidRPr="004F04EF">
        <w:t xml:space="preserve"> получению профе</w:t>
      </w:r>
      <w:r w:rsidRPr="004F04EF">
        <w:t>с</w:t>
      </w:r>
      <w:r w:rsidRPr="004F04EF">
        <w:t>сиональных умений и оп</w:t>
      </w:r>
      <w:r w:rsidRPr="004F04EF">
        <w:t>ы</w:t>
      </w:r>
      <w:r w:rsidRPr="004F04EF">
        <w:t>та профессиональной деятельности</w:t>
      </w:r>
      <w:r>
        <w:t xml:space="preserve"> и подготовки к ГИА.</w:t>
      </w:r>
    </w:p>
    <w:p w:rsidR="002D3A33" w:rsidRPr="00C17915" w:rsidRDefault="002D3A33" w:rsidP="0079022C">
      <w:pPr>
        <w:pStyle w:val="Heading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2D3A33" w:rsidRPr="00C17915" w:rsidRDefault="002D3A33" w:rsidP="004F20A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042F90">
        <w:rPr>
          <w:rStyle w:val="FontStyle16"/>
          <w:b w:val="0"/>
          <w:sz w:val="24"/>
          <w:szCs w:val="24"/>
        </w:rPr>
        <w:t>«</w:t>
      </w:r>
      <w:r>
        <w:rPr>
          <w:bCs/>
        </w:rPr>
        <w:t>Методика развития зрительного во</w:t>
      </w:r>
      <w:r>
        <w:rPr>
          <w:bCs/>
        </w:rPr>
        <w:t>с</w:t>
      </w:r>
      <w:r>
        <w:rPr>
          <w:bCs/>
        </w:rPr>
        <w:t>приятия и оптико-пространственных представлений детей с нарушением зрения</w:t>
      </w:r>
      <w:r w:rsidRPr="00042F90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</w:t>
      </w:r>
      <w:r w:rsidRPr="00C17915">
        <w:rPr>
          <w:rStyle w:val="FontStyle16"/>
          <w:b w:val="0"/>
          <w:sz w:val="24"/>
          <w:szCs w:val="24"/>
        </w:rPr>
        <w:t>у</w:t>
      </w:r>
      <w:r w:rsidRPr="00C17915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2D3A33" w:rsidRDefault="002D3A33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D3A33" w:rsidRPr="00E01138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3A33" w:rsidRPr="00E01138" w:rsidRDefault="002D3A33" w:rsidP="005C5F1A">
            <w:pPr>
              <w:ind w:firstLine="0"/>
              <w:jc w:val="center"/>
            </w:pPr>
            <w:r w:rsidRPr="00E01138">
              <w:t xml:space="preserve">Структурный </w:t>
            </w:r>
            <w:r w:rsidRPr="00E01138">
              <w:br/>
              <w:t xml:space="preserve">элемент </w:t>
            </w:r>
            <w:r w:rsidRPr="00E0113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3A33" w:rsidRPr="00E01138" w:rsidRDefault="002D3A33" w:rsidP="005C5F1A">
            <w:pPr>
              <w:ind w:firstLine="0"/>
              <w:jc w:val="center"/>
            </w:pPr>
            <w:r w:rsidRPr="00E01138">
              <w:rPr>
                <w:bCs/>
              </w:rPr>
              <w:t xml:space="preserve">Планируемые результаты обучения </w:t>
            </w:r>
          </w:p>
        </w:tc>
      </w:tr>
      <w:tr w:rsidR="002D3A33" w:rsidRPr="00E01138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5C5F1A">
            <w:pPr>
              <w:ind w:firstLine="0"/>
              <w:jc w:val="left"/>
              <w:rPr>
                <w:highlight w:val="yellow"/>
              </w:rPr>
            </w:pPr>
            <w:r w:rsidRPr="00E01138">
              <w:t>ПК-2: 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</w:t>
            </w:r>
            <w:r w:rsidRPr="00E01138">
              <w:t>е</w:t>
            </w:r>
            <w:r w:rsidRPr="00E01138">
              <w:t>ния и с</w:t>
            </w:r>
            <w:r w:rsidRPr="00E01138">
              <w:t>о</w:t>
            </w:r>
            <w:r w:rsidRPr="00E01138">
              <w:t>циальной защиты</w:t>
            </w:r>
          </w:p>
        </w:tc>
      </w:tr>
      <w:tr w:rsidR="002D3A33" w:rsidRPr="00E01138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5C5F1A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D16BD8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E01138">
              <w:rPr>
                <w:sz w:val="24"/>
                <w:szCs w:val="24"/>
              </w:rPr>
              <w:t>Основы организации коррекционно-развивающей образовательной среды для детей с нарушением зрения, методическое и техническое обеспечение коррекционно-образовательного процесса для развития зрительного во</w:t>
            </w:r>
            <w:r w:rsidRPr="00E01138">
              <w:rPr>
                <w:sz w:val="24"/>
                <w:szCs w:val="24"/>
              </w:rPr>
              <w:t>с</w:t>
            </w:r>
            <w:r w:rsidRPr="00E01138">
              <w:rPr>
                <w:sz w:val="24"/>
                <w:szCs w:val="24"/>
              </w:rPr>
              <w:t>приятия и восприятия и оптико-пространственных представлений детей с нарушением зрения, способы осуществления коррекционно-педагогической деятельности в организациях образования, здравоохран</w:t>
            </w:r>
            <w:r w:rsidRPr="00E01138">
              <w:rPr>
                <w:sz w:val="24"/>
                <w:szCs w:val="24"/>
              </w:rPr>
              <w:t>е</w:t>
            </w:r>
            <w:r w:rsidRPr="00E01138">
              <w:rPr>
                <w:sz w:val="24"/>
                <w:szCs w:val="24"/>
              </w:rPr>
              <w:t>ния и с</w:t>
            </w:r>
            <w:r w:rsidRPr="00E01138">
              <w:rPr>
                <w:sz w:val="24"/>
                <w:szCs w:val="24"/>
              </w:rPr>
              <w:t>о</w:t>
            </w:r>
            <w:r w:rsidRPr="00E01138">
              <w:rPr>
                <w:sz w:val="24"/>
                <w:szCs w:val="24"/>
              </w:rPr>
              <w:t>циальной защиты</w:t>
            </w:r>
          </w:p>
        </w:tc>
      </w:tr>
      <w:tr w:rsidR="002D3A33" w:rsidRPr="00E01138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5C5F1A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4C3536">
            <w:pPr>
              <w:ind w:firstLine="0"/>
            </w:pPr>
            <w:r w:rsidRPr="00E01138">
              <w:t>организовывать коррекционно-развивающую образовательную среду, осуществлять выбор и использовать методическое и техническое обесп</w:t>
            </w:r>
            <w:r w:rsidRPr="00E01138">
              <w:t>е</w:t>
            </w:r>
            <w:r w:rsidRPr="00E01138">
              <w:t>чение для развития зрительного восприятия и восприятия и оптико-пространственных представлений детей с нарушением зрения, осущест</w:t>
            </w:r>
            <w:r w:rsidRPr="00E01138">
              <w:t>в</w:t>
            </w:r>
            <w:r w:rsidRPr="00E01138">
              <w:t>лять коррекционно-педагогическую деятельность  по развитию зрител</w:t>
            </w:r>
            <w:r w:rsidRPr="00E01138">
              <w:t>ь</w:t>
            </w:r>
            <w:r w:rsidRPr="00E01138">
              <w:t>ного восприятия и восприятия и оптико-пространственных представлений детей с нарушением зрения в организациях обр</w:t>
            </w:r>
            <w:r w:rsidRPr="00E01138">
              <w:t>а</w:t>
            </w:r>
            <w:r w:rsidRPr="00E01138">
              <w:t>зования</w:t>
            </w:r>
          </w:p>
        </w:tc>
      </w:tr>
      <w:tr w:rsidR="002D3A33" w:rsidRPr="00E01138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5C5F1A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4C3536">
            <w:pPr>
              <w:ind w:firstLine="0"/>
            </w:pPr>
            <w:r w:rsidRPr="00E01138">
              <w:t>Навыками подбора методического и технического обеспечения для разв</w:t>
            </w:r>
            <w:r w:rsidRPr="00E01138">
              <w:t>и</w:t>
            </w:r>
            <w:r w:rsidRPr="00E01138">
              <w:t>тия зрительного восприятия и восприятия и оптико-пространственных представлений детей с нарушением зрения, навыками организации ко</w:t>
            </w:r>
            <w:r w:rsidRPr="00E01138">
              <w:t>р</w:t>
            </w:r>
            <w:r w:rsidRPr="00E01138">
              <w:t>рекционно-развивающей образовательной среды для детей с нарушением зрения,  осуществления коррекционно-педагогической деятельности для детей с нарушением зрения в организациях образования, здравоохранения и социальной защ</w:t>
            </w:r>
            <w:r w:rsidRPr="00E01138">
              <w:t>и</w:t>
            </w:r>
            <w:r w:rsidRPr="00E01138">
              <w:t>ты</w:t>
            </w:r>
          </w:p>
        </w:tc>
      </w:tr>
      <w:tr w:rsidR="002D3A33" w:rsidRPr="00E01138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5C5F1A">
            <w:pPr>
              <w:ind w:firstLine="0"/>
              <w:jc w:val="left"/>
              <w:rPr>
                <w:highlight w:val="yellow"/>
              </w:rPr>
            </w:pPr>
            <w:r w:rsidRPr="00E01138">
              <w:t>ПК-3: 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</w:t>
            </w:r>
            <w:r w:rsidRPr="00E01138">
              <w:t>а</w:t>
            </w:r>
            <w:r w:rsidRPr="00E01138">
              <w:t>ниченными возможностями</w:t>
            </w:r>
          </w:p>
        </w:tc>
      </w:tr>
      <w:tr w:rsidR="002D3A33" w:rsidRPr="00E01138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5C5F1A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2E7CAC">
            <w:pPr>
              <w:ind w:firstLine="0"/>
              <w:jc w:val="left"/>
            </w:pPr>
            <w:r w:rsidRPr="00E01138">
              <w:t>Основы планирования образовательно-коррекционной работы с детьми с нарушением зрения, способы оценки актуального состояния и потенц</w:t>
            </w:r>
            <w:r w:rsidRPr="00E01138">
              <w:t>и</w:t>
            </w:r>
            <w:r w:rsidRPr="00E01138">
              <w:t>альных возможностей развития зрительного восприятия и оптико-пространственных представлений детей с нарушением зр</w:t>
            </w:r>
            <w:r w:rsidRPr="00E01138">
              <w:t>е</w:t>
            </w:r>
            <w:r w:rsidRPr="00E01138">
              <w:t>ния</w:t>
            </w:r>
          </w:p>
        </w:tc>
      </w:tr>
      <w:tr w:rsidR="002D3A33" w:rsidRPr="00E01138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5C5F1A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0273C0">
            <w:pPr>
              <w:ind w:firstLine="0"/>
            </w:pPr>
            <w:r w:rsidRPr="00E01138">
              <w:t>Планировать образовательно-коррекционной работу по развитию зр</w:t>
            </w:r>
            <w:r w:rsidRPr="00E01138">
              <w:t>и</w:t>
            </w:r>
            <w:r w:rsidRPr="00E01138">
              <w:t>тельного восприятия и восприятия и оптико-пространственных предста</w:t>
            </w:r>
            <w:r w:rsidRPr="00E01138">
              <w:t>в</w:t>
            </w:r>
            <w:r w:rsidRPr="00E01138">
              <w:t>лений детей с нарушением зрения, оценивать актуальное состояние и п</w:t>
            </w:r>
            <w:r w:rsidRPr="00E01138">
              <w:t>о</w:t>
            </w:r>
            <w:r w:rsidRPr="00E01138">
              <w:t>тенциальные возможности развития зрительного восприятия и восприятия и оптико-пространственных представлений детей с нарушением зр</w:t>
            </w:r>
            <w:r w:rsidRPr="00E01138">
              <w:t>е</w:t>
            </w:r>
            <w:r w:rsidRPr="00E01138">
              <w:t>ния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5C5F1A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FC4687">
            <w:pPr>
              <w:ind w:firstLine="0"/>
            </w:pPr>
            <w:r w:rsidRPr="00E01138">
              <w:t>Навыками оценки актуального состояния и потенциальных возможностей развития зрительного восприятия и оптико-пространственных предста</w:t>
            </w:r>
            <w:r w:rsidRPr="00E01138">
              <w:t>в</w:t>
            </w:r>
            <w:r w:rsidRPr="00E01138">
              <w:t>лений детей с нарушением зрения, способами планирования образов</w:t>
            </w:r>
            <w:r w:rsidRPr="00E01138">
              <w:t>а</w:t>
            </w:r>
            <w:r w:rsidRPr="00E01138">
              <w:t>тельно-коррекционной работы по развитию зрительного восприятия и восприятия и оптико-пространственных представлений детей с наруш</w:t>
            </w:r>
            <w:r w:rsidRPr="00E01138">
              <w:t>е</w:t>
            </w:r>
            <w:r w:rsidRPr="00E01138">
              <w:t>нием зр</w:t>
            </w:r>
            <w:r w:rsidRPr="00E01138">
              <w:t>е</w:t>
            </w:r>
            <w:r w:rsidRPr="00E01138">
              <w:t xml:space="preserve">ния </w:t>
            </w:r>
          </w:p>
        </w:tc>
      </w:tr>
      <w:tr w:rsidR="002D3A33" w:rsidRPr="00E01138" w:rsidTr="00FC468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070155">
            <w:pPr>
              <w:ind w:firstLine="0"/>
            </w:pPr>
            <w:r w:rsidRPr="00E01138">
              <w:t>ДПК-1: Способность к осуществлению инновационной деятельности в области специал</w:t>
            </w:r>
            <w:r w:rsidRPr="00E01138">
              <w:t>ь</w:t>
            </w:r>
            <w:r w:rsidRPr="00E01138">
              <w:t>ного образования, психолого-педагогическому сопровождению инноваций в специальном образ</w:t>
            </w:r>
            <w:r w:rsidRPr="00E01138">
              <w:t>о</w:t>
            </w:r>
            <w:r w:rsidRPr="00E01138">
              <w:t>вании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C6701F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FC4687">
            <w:pPr>
              <w:ind w:firstLine="0"/>
            </w:pPr>
            <w:r w:rsidRPr="00E01138">
              <w:t>Основы осуществления инновационной деятельности в области спец</w:t>
            </w:r>
            <w:r w:rsidRPr="00E01138">
              <w:t>и</w:t>
            </w:r>
            <w:r w:rsidRPr="00E01138">
              <w:t>ального образования, в частности в области развития зрительного воспр</w:t>
            </w:r>
            <w:r w:rsidRPr="00E01138">
              <w:t>и</w:t>
            </w:r>
            <w:r w:rsidRPr="00E01138">
              <w:t>ятия и оптико-пространственных представлений детей с нарушением зр</w:t>
            </w:r>
            <w:r w:rsidRPr="00E01138">
              <w:t>е</w:t>
            </w:r>
            <w:r w:rsidRPr="00E01138">
              <w:t>ния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C6701F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F972B7">
            <w:pPr>
              <w:ind w:firstLine="0"/>
            </w:pPr>
            <w:r w:rsidRPr="00E01138">
              <w:t>Осуществлять инновационную деятельность в области развития зрител</w:t>
            </w:r>
            <w:r w:rsidRPr="00E01138">
              <w:t>ь</w:t>
            </w:r>
            <w:r w:rsidRPr="00E01138">
              <w:t>ного восприятия и оптико-пространственных представлений детей с н</w:t>
            </w:r>
            <w:r w:rsidRPr="00E01138">
              <w:t>а</w:t>
            </w:r>
            <w:r w:rsidRPr="00E01138">
              <w:t xml:space="preserve">рушением зрения 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C6701F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F972B7">
            <w:pPr>
              <w:ind w:firstLine="0"/>
            </w:pPr>
            <w:r w:rsidRPr="00E01138">
              <w:t>Навыками педагогического сопровождения инновационной деятельности в области развития зрительного восприятия и оптико-пространственных представлений детей с н</w:t>
            </w:r>
            <w:r w:rsidRPr="00E01138">
              <w:t>а</w:t>
            </w:r>
            <w:r w:rsidRPr="00E01138">
              <w:t>рушением зрения</w:t>
            </w:r>
          </w:p>
        </w:tc>
      </w:tr>
      <w:tr w:rsidR="002D3A33" w:rsidRPr="00E01138" w:rsidTr="00FC468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070155">
            <w:pPr>
              <w:ind w:firstLine="0"/>
            </w:pPr>
            <w:r w:rsidRPr="00E01138">
              <w:t>ДПК-2: 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технологий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C6701F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7024D5">
            <w:pPr>
              <w:ind w:firstLine="0"/>
            </w:pPr>
            <w:r w:rsidRPr="00E01138">
              <w:t>Особенности проектирования индивидуальных коррекционных програм</w:t>
            </w:r>
            <w:r>
              <w:t>м</w:t>
            </w:r>
            <w:r w:rsidRPr="00E01138">
              <w:t xml:space="preserve"> развития зрительного восприятия и оптико-пространственных предста</w:t>
            </w:r>
            <w:r w:rsidRPr="00E01138">
              <w:t>в</w:t>
            </w:r>
            <w:r w:rsidRPr="00E01138">
              <w:t>лений для детей с нарушением зрения на основе здоровьесберега</w:t>
            </w:r>
            <w:r w:rsidRPr="00E01138">
              <w:t>ю</w:t>
            </w:r>
            <w:r w:rsidRPr="00E01138">
              <w:t xml:space="preserve">щих и личностно-ориентированных технологий 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C6701F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7024D5">
            <w:pPr>
              <w:ind w:firstLine="0"/>
            </w:pPr>
            <w:r w:rsidRPr="00E01138">
              <w:t>Проектировать индивидуальные коррекционные программы развития зрительного воспр</w:t>
            </w:r>
            <w:r w:rsidRPr="00E01138">
              <w:t>и</w:t>
            </w:r>
            <w:r w:rsidRPr="00E01138">
              <w:t xml:space="preserve">ятия и оптико-пространственных представлений для детей с нарушением зрения на основе здоровьесберегающих и личностно-ориентированных технологий 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C6701F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7024D5">
            <w:pPr>
              <w:ind w:firstLine="0"/>
            </w:pPr>
            <w:r w:rsidRPr="00E01138">
              <w:t>Навыками проектирования индивидуальных коррекционных программ развития зрительного восприятия и оптико-пространственных предста</w:t>
            </w:r>
            <w:r w:rsidRPr="00E01138">
              <w:t>в</w:t>
            </w:r>
            <w:r w:rsidRPr="00E01138">
              <w:t>лений для детей с нарушением зрения на основе здоровьесберегающих и личн</w:t>
            </w:r>
            <w:r w:rsidRPr="00E01138">
              <w:t>о</w:t>
            </w:r>
            <w:r w:rsidRPr="00E01138">
              <w:t>стно-ориентированных технологий</w:t>
            </w:r>
          </w:p>
        </w:tc>
      </w:tr>
      <w:tr w:rsidR="002D3A33" w:rsidRPr="00E01138" w:rsidTr="00FC468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070155">
            <w:pPr>
              <w:ind w:firstLine="0"/>
            </w:pPr>
            <w:r w:rsidRPr="00E01138">
              <w:t>ДПК-3: готовность к использованию знаний в области нейрофизиологии и высшей нер</w:t>
            </w:r>
            <w:r w:rsidRPr="00E01138">
              <w:t>в</w:t>
            </w:r>
            <w:r w:rsidRPr="00E01138">
              <w:t>ной деятельности в профессиональной деятельности дефектолога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C6701F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0F4EEF">
            <w:pPr>
              <w:ind w:firstLine="0"/>
            </w:pPr>
            <w:r w:rsidRPr="00E01138">
              <w:t>Основы нейрофизиологии и высшей нервной деятельности с целью их и</w:t>
            </w:r>
            <w:r w:rsidRPr="00E01138">
              <w:t>с</w:t>
            </w:r>
            <w:r w:rsidRPr="00E01138">
              <w:t>пользования в профессиональной деятельности дефектолога при р</w:t>
            </w:r>
            <w:r w:rsidRPr="00E01138">
              <w:t>а</w:t>
            </w:r>
            <w:r w:rsidRPr="00E01138">
              <w:t>боте с детьми с нарушениями зрения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C6701F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0F4EEF">
            <w:pPr>
              <w:ind w:firstLine="0"/>
            </w:pPr>
            <w:r w:rsidRPr="00E01138">
              <w:t>При развитии зрительного восприятия и оптико-пространственных пре</w:t>
            </w:r>
            <w:r w:rsidRPr="00E01138">
              <w:t>д</w:t>
            </w:r>
            <w:r w:rsidRPr="00E01138">
              <w:t>ставлений детей с нарушением зрения использовать знания в области нейрофизиологии и высшей нер</w:t>
            </w:r>
            <w:r w:rsidRPr="00E01138">
              <w:t>в</w:t>
            </w:r>
            <w:r w:rsidRPr="00E01138">
              <w:t>ной деятельности</w:t>
            </w:r>
          </w:p>
        </w:tc>
      </w:tr>
      <w:tr w:rsidR="002D3A33" w:rsidRPr="00E0113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C6701F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E01138" w:rsidRDefault="002D3A33" w:rsidP="000F4EEF">
            <w:pPr>
              <w:ind w:firstLine="0"/>
            </w:pPr>
            <w:r w:rsidRPr="00E01138">
              <w:t>Навыками развития зрительного восприятия и оптико-пространственных представлений детей с нарушением зрения с опорой на знания в области нейрофизиологии и высшей нер</w:t>
            </w:r>
            <w:r w:rsidRPr="00E01138">
              <w:t>в</w:t>
            </w:r>
            <w:r w:rsidRPr="00E01138">
              <w:t>ной деятельности</w:t>
            </w:r>
          </w:p>
        </w:tc>
      </w:tr>
    </w:tbl>
    <w:p w:rsidR="002D3A33" w:rsidRPr="00951970" w:rsidRDefault="002D3A33" w:rsidP="00951970">
      <w:pPr>
        <w:sectPr w:rsidR="002D3A33" w:rsidRPr="00951970" w:rsidSect="00E6684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D3A33" w:rsidRPr="00C17915" w:rsidRDefault="002D3A33" w:rsidP="008638AB">
      <w:pPr>
        <w:pStyle w:val="Heading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2D3A33" w:rsidRPr="0087703A" w:rsidRDefault="002D3A33" w:rsidP="0002444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87703A">
        <w:rPr>
          <w:rStyle w:val="FontStyle18"/>
          <w:b w:val="0"/>
          <w:sz w:val="24"/>
          <w:szCs w:val="24"/>
        </w:rPr>
        <w:t xml:space="preserve">дисциплины составляет </w:t>
      </w:r>
      <w:r>
        <w:rPr>
          <w:rStyle w:val="FontStyle18"/>
          <w:b w:val="0"/>
          <w:sz w:val="24"/>
          <w:szCs w:val="24"/>
        </w:rPr>
        <w:t>4</w:t>
      </w:r>
      <w:r w:rsidRPr="0087703A">
        <w:rPr>
          <w:rStyle w:val="FontStyle18"/>
          <w:b w:val="0"/>
          <w:sz w:val="24"/>
          <w:szCs w:val="24"/>
        </w:rPr>
        <w:t xml:space="preserve"> зачетных единиц 1</w:t>
      </w:r>
      <w:r>
        <w:rPr>
          <w:rStyle w:val="FontStyle18"/>
          <w:b w:val="0"/>
          <w:sz w:val="24"/>
          <w:szCs w:val="24"/>
        </w:rPr>
        <w:t>44</w:t>
      </w:r>
      <w:r w:rsidRPr="0087703A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87703A">
        <w:rPr>
          <w:rStyle w:val="FontStyle18"/>
          <w:b w:val="0"/>
          <w:sz w:val="24"/>
          <w:szCs w:val="24"/>
        </w:rPr>
        <w:t>, в том числе:</w:t>
      </w:r>
    </w:p>
    <w:p w:rsidR="002D3A33" w:rsidRPr="0087703A" w:rsidRDefault="002D3A33" w:rsidP="0002444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>–</w:t>
      </w:r>
      <w:r w:rsidRPr="0087703A">
        <w:rPr>
          <w:rStyle w:val="FontStyle18"/>
          <w:b w:val="0"/>
          <w:sz w:val="24"/>
          <w:szCs w:val="24"/>
        </w:rPr>
        <w:tab/>
        <w:t>контактная работа –</w:t>
      </w:r>
      <w:r>
        <w:rPr>
          <w:rStyle w:val="FontStyle18"/>
          <w:b w:val="0"/>
          <w:sz w:val="24"/>
          <w:szCs w:val="24"/>
        </w:rPr>
        <w:t>8,6</w:t>
      </w:r>
      <w:r w:rsidRPr="0087703A">
        <w:rPr>
          <w:rStyle w:val="FontStyle18"/>
          <w:b w:val="0"/>
          <w:sz w:val="24"/>
          <w:szCs w:val="24"/>
        </w:rPr>
        <w:t xml:space="preserve"> акад. часов:</w:t>
      </w:r>
    </w:p>
    <w:p w:rsidR="002D3A33" w:rsidRPr="0087703A" w:rsidRDefault="002D3A33" w:rsidP="0002444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ab/>
        <w:t>–</w:t>
      </w:r>
      <w:r w:rsidRPr="0087703A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6</w:t>
      </w:r>
      <w:r w:rsidRPr="0087703A">
        <w:rPr>
          <w:rStyle w:val="FontStyle18"/>
          <w:b w:val="0"/>
          <w:sz w:val="24"/>
          <w:szCs w:val="24"/>
        </w:rPr>
        <w:t xml:space="preserve"> акад. часов;</w:t>
      </w:r>
    </w:p>
    <w:p w:rsidR="002D3A33" w:rsidRPr="0087703A" w:rsidRDefault="002D3A33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ab/>
        <w:t>–</w:t>
      </w:r>
      <w:r w:rsidRPr="0087703A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2,6</w:t>
      </w:r>
      <w:r w:rsidRPr="0087703A">
        <w:rPr>
          <w:rStyle w:val="FontStyle18"/>
          <w:b w:val="0"/>
          <w:sz w:val="24"/>
          <w:szCs w:val="24"/>
        </w:rPr>
        <w:t xml:space="preserve"> акад. часов </w:t>
      </w:r>
    </w:p>
    <w:p w:rsidR="002D3A33" w:rsidRPr="0087703A" w:rsidRDefault="002D3A33" w:rsidP="0002444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>–</w:t>
      </w:r>
      <w:r w:rsidRPr="0087703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126,7</w:t>
      </w:r>
      <w:r w:rsidRPr="0087703A">
        <w:rPr>
          <w:rStyle w:val="FontStyle18"/>
          <w:b w:val="0"/>
          <w:sz w:val="24"/>
          <w:szCs w:val="24"/>
        </w:rPr>
        <w:t xml:space="preserve"> акад. часов;</w:t>
      </w:r>
    </w:p>
    <w:p w:rsidR="002D3A33" w:rsidRPr="0087703A" w:rsidRDefault="002D3A33" w:rsidP="0002444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87703A">
        <w:rPr>
          <w:rStyle w:val="FontStyle18"/>
          <w:b w:val="0"/>
          <w:sz w:val="24"/>
          <w:szCs w:val="24"/>
        </w:rPr>
        <w:t>–</w:t>
      </w:r>
      <w:r w:rsidRPr="0087703A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8,7</w:t>
      </w:r>
      <w:r w:rsidRPr="0087703A">
        <w:rPr>
          <w:rStyle w:val="FontStyle18"/>
          <w:b w:val="0"/>
          <w:sz w:val="24"/>
          <w:szCs w:val="24"/>
        </w:rPr>
        <w:t xml:space="preserve"> акад. часа </w:t>
      </w:r>
    </w:p>
    <w:p w:rsidR="002D3A33" w:rsidRPr="0087703A" w:rsidRDefault="002D3A33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2D3A33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2D3A33" w:rsidRPr="0087703A" w:rsidRDefault="002D3A33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2D3A33" w:rsidRPr="0087703A" w:rsidRDefault="002D3A33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2D3A33" w:rsidRPr="0087703A" w:rsidRDefault="002D3A3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36" w:type="pct"/>
            <w:gridSpan w:val="3"/>
            <w:vAlign w:val="center"/>
          </w:tcPr>
          <w:p w:rsidR="002D3A33" w:rsidRPr="0087703A" w:rsidRDefault="002D3A33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2D3A33" w:rsidRPr="0087703A" w:rsidRDefault="002D3A33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2D3A33" w:rsidRPr="0087703A" w:rsidRDefault="002D3A33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70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2D3A33" w:rsidRPr="0087703A" w:rsidRDefault="002D3A33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70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2D3A33" w:rsidRPr="00C17915" w:rsidRDefault="002D3A33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703A">
              <w:rPr>
                <w:rStyle w:val="FontStyle31"/>
                <w:sz w:val="22"/>
                <w:szCs w:val="22"/>
              </w:rPr>
              <w:t>Код и стру</w:t>
            </w:r>
            <w:r w:rsidRPr="0087703A">
              <w:rPr>
                <w:rStyle w:val="FontStyle31"/>
                <w:sz w:val="22"/>
                <w:szCs w:val="22"/>
              </w:rPr>
              <w:t>к</w:t>
            </w:r>
            <w:r w:rsidRPr="0087703A">
              <w:rPr>
                <w:rStyle w:val="FontStyle31"/>
                <w:sz w:val="22"/>
                <w:szCs w:val="22"/>
              </w:rPr>
              <w:t xml:space="preserve">турный </w:t>
            </w:r>
            <w:r w:rsidRPr="0087703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7703A">
              <w:rPr>
                <w:rStyle w:val="FontStyle31"/>
                <w:sz w:val="22"/>
                <w:szCs w:val="22"/>
              </w:rPr>
              <w:br/>
              <w:t>комп</w:t>
            </w:r>
            <w:r w:rsidRPr="0087703A">
              <w:rPr>
                <w:rStyle w:val="FontStyle31"/>
                <w:sz w:val="22"/>
                <w:szCs w:val="22"/>
              </w:rPr>
              <w:t>е</w:t>
            </w:r>
            <w:r w:rsidRPr="0087703A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2D3A33" w:rsidRPr="00C17915" w:rsidTr="00040BAF">
        <w:trPr>
          <w:cantSplit/>
          <w:trHeight w:val="1134"/>
          <w:tblHeader/>
        </w:trPr>
        <w:tc>
          <w:tcPr>
            <w:tcW w:w="1425" w:type="pct"/>
            <w:vMerge/>
          </w:tcPr>
          <w:p w:rsidR="002D3A33" w:rsidRPr="00C17915" w:rsidRDefault="002D3A33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2D3A33" w:rsidRPr="00C17915" w:rsidRDefault="002D3A33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2D3A33" w:rsidRPr="00C17915" w:rsidRDefault="002D3A33" w:rsidP="00066036">
            <w:pPr>
              <w:pStyle w:val="Style14"/>
              <w:widowControl/>
              <w:ind w:firstLine="0"/>
              <w:jc w:val="center"/>
            </w:pPr>
            <w:r w:rsidRPr="00C17915">
              <w:t>ле</w:t>
            </w:r>
            <w:r w:rsidRPr="00C17915">
              <w:t>к</w:t>
            </w:r>
            <w:r w:rsidRPr="00C17915">
              <w:t>ции</w:t>
            </w:r>
          </w:p>
        </w:tc>
        <w:tc>
          <w:tcPr>
            <w:tcW w:w="220" w:type="pct"/>
            <w:textDirection w:val="btLr"/>
            <w:vAlign w:val="center"/>
          </w:tcPr>
          <w:p w:rsidR="002D3A33" w:rsidRPr="00C17915" w:rsidRDefault="002D3A33" w:rsidP="00B01B6B">
            <w:pPr>
              <w:pStyle w:val="Style14"/>
              <w:widowControl/>
              <w:ind w:firstLine="0"/>
              <w:jc w:val="center"/>
            </w:pPr>
            <w:r w:rsidRPr="00C17915">
              <w:t>лаб</w:t>
            </w:r>
            <w:r w:rsidRPr="00C17915">
              <w:t>о</w:t>
            </w:r>
            <w:r w:rsidRPr="00C17915">
              <w:t>рат.</w:t>
            </w:r>
          </w:p>
          <w:p w:rsidR="002D3A33" w:rsidRPr="00C17915" w:rsidRDefault="002D3A33" w:rsidP="00B01B6B">
            <w:pPr>
              <w:pStyle w:val="Style14"/>
              <w:widowControl/>
              <w:ind w:firstLine="0"/>
              <w:jc w:val="center"/>
            </w:pPr>
            <w:r w:rsidRPr="00C17915">
              <w:t>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222" w:type="pct"/>
            <w:textDirection w:val="btLr"/>
            <w:vAlign w:val="center"/>
          </w:tcPr>
          <w:p w:rsidR="002D3A33" w:rsidRPr="00C17915" w:rsidRDefault="002D3A33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332" w:type="pct"/>
            <w:vMerge/>
            <w:textDirection w:val="btLr"/>
          </w:tcPr>
          <w:p w:rsidR="002D3A33" w:rsidRPr="00C45CAB" w:rsidRDefault="002D3A33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2D3A33" w:rsidRPr="00C45CAB" w:rsidRDefault="002D3A33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2D3A33" w:rsidRPr="00C17915" w:rsidRDefault="002D3A33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2D3A33" w:rsidRPr="00C17915" w:rsidRDefault="002D3A33" w:rsidP="00624F44">
            <w:pPr>
              <w:pStyle w:val="Style14"/>
              <w:widowControl/>
              <w:jc w:val="center"/>
            </w:pPr>
          </w:p>
        </w:tc>
      </w:tr>
      <w:tr w:rsidR="002D3A33" w:rsidRPr="00C17915" w:rsidTr="00040BAF">
        <w:trPr>
          <w:trHeight w:val="268"/>
        </w:trPr>
        <w:tc>
          <w:tcPr>
            <w:tcW w:w="1425" w:type="pct"/>
          </w:tcPr>
          <w:p w:rsidR="002D3A33" w:rsidRPr="009604E0" w:rsidRDefault="002D3A33" w:rsidP="00040BAF">
            <w:pPr>
              <w:ind w:firstLine="0"/>
            </w:pPr>
            <w:r>
              <w:t xml:space="preserve">1. </w:t>
            </w:r>
            <w:r w:rsidRPr="006C4FDD">
              <w:t>Исторический аспект проблемы опред</w:t>
            </w:r>
            <w:r w:rsidRPr="006C4FDD">
              <w:t>е</w:t>
            </w:r>
            <w:r w:rsidRPr="006C4FDD">
              <w:t>ления содержания понятий «восприятие» и «оптико-пространственные представл</w:t>
            </w:r>
            <w:r w:rsidRPr="006C4FDD">
              <w:t>е</w:t>
            </w:r>
            <w:r w:rsidRPr="006C4FDD">
              <w:t>ния</w:t>
            </w:r>
          </w:p>
        </w:tc>
        <w:tc>
          <w:tcPr>
            <w:tcW w:w="186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94" w:type="pct"/>
            <w:vMerge w:val="restar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t>2</w:t>
            </w:r>
            <w:r w:rsidRPr="00040BAF">
              <w:t>/2И</w:t>
            </w:r>
          </w:p>
        </w:tc>
        <w:tc>
          <w:tcPr>
            <w:tcW w:w="220" w:type="pct"/>
            <w:vMerge w:val="restar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2" w:type="pct"/>
            <w:vMerge w:val="restart"/>
          </w:tcPr>
          <w:p w:rsidR="002D3A33" w:rsidRPr="00040BAF" w:rsidRDefault="002D3A33" w:rsidP="00901F09">
            <w:pPr>
              <w:pStyle w:val="Style14"/>
              <w:ind w:hanging="15"/>
              <w:jc w:val="center"/>
              <w:rPr>
                <w:iCs/>
              </w:rPr>
            </w:pPr>
            <w:r>
              <w:t>4</w:t>
            </w:r>
            <w:r w:rsidRPr="00040BAF">
              <w:t>/2И</w:t>
            </w:r>
          </w:p>
        </w:tc>
        <w:tc>
          <w:tcPr>
            <w:tcW w:w="332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075" w:type="pct"/>
          </w:tcPr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практическому</w:t>
            </w:r>
            <w:r>
              <w:rPr>
                <w:bCs/>
                <w:iCs/>
              </w:rPr>
              <w:t xml:space="preserve"> занятию</w:t>
            </w:r>
            <w:r w:rsidRPr="00585EFA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Подготовка к тестир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ванию.</w:t>
            </w:r>
          </w:p>
        </w:tc>
        <w:tc>
          <w:tcPr>
            <w:tcW w:w="974" w:type="pct"/>
          </w:tcPr>
          <w:p w:rsidR="002D3A33" w:rsidRDefault="002D3A33" w:rsidP="007B0023">
            <w:pPr>
              <w:pStyle w:val="Style14"/>
              <w:widowControl/>
              <w:ind w:firstLine="0"/>
              <w:jc w:val="left"/>
              <w:rPr>
                <w:rStyle w:val="FontStyle26"/>
                <w:b w:val="0"/>
                <w:sz w:val="24"/>
                <w:szCs w:val="24"/>
              </w:rPr>
            </w:pPr>
            <w:r w:rsidRPr="00585EFA">
              <w:t>Контрольная работа</w:t>
            </w:r>
            <w:r w:rsidRPr="00585EFA">
              <w:rPr>
                <w:rStyle w:val="FontStyle26"/>
                <w:sz w:val="24"/>
                <w:szCs w:val="24"/>
              </w:rPr>
              <w:t>.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26"/>
                <w:b w:val="0"/>
                <w:sz w:val="24"/>
                <w:szCs w:val="24"/>
              </w:rPr>
              <w:t>Пра</w:t>
            </w:r>
            <w:r>
              <w:rPr>
                <w:rStyle w:val="FontStyle26"/>
                <w:b w:val="0"/>
                <w:sz w:val="24"/>
                <w:szCs w:val="24"/>
              </w:rPr>
              <w:t>к</w:t>
            </w:r>
            <w:r>
              <w:rPr>
                <w:rStyle w:val="FontStyle26"/>
                <w:b w:val="0"/>
                <w:sz w:val="24"/>
                <w:szCs w:val="24"/>
              </w:rPr>
              <w:t>тическая работа. Тестиров</w:t>
            </w:r>
            <w:r>
              <w:rPr>
                <w:rStyle w:val="FontStyle26"/>
                <w:b w:val="0"/>
                <w:sz w:val="24"/>
                <w:szCs w:val="24"/>
              </w:rPr>
              <w:t>а</w:t>
            </w:r>
            <w:r>
              <w:rPr>
                <w:rStyle w:val="FontStyle26"/>
                <w:b w:val="0"/>
                <w:sz w:val="24"/>
                <w:szCs w:val="24"/>
              </w:rPr>
              <w:t>ние.</w:t>
            </w:r>
          </w:p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2D3A33" w:rsidRPr="00C17915" w:rsidRDefault="002D3A33" w:rsidP="00066036">
            <w:pPr>
              <w:pStyle w:val="Style14"/>
              <w:widowControl/>
              <w:ind w:firstLine="0"/>
              <w:jc w:val="left"/>
            </w:pPr>
            <w:r w:rsidRPr="00E01138">
              <w:t>ДПК-3:</w:t>
            </w:r>
            <w:r>
              <w:t xml:space="preserve"> З</w:t>
            </w:r>
          </w:p>
        </w:tc>
      </w:tr>
      <w:tr w:rsidR="002D3A33" w:rsidRPr="00C17915" w:rsidTr="00040BAF">
        <w:trPr>
          <w:trHeight w:val="422"/>
        </w:trPr>
        <w:tc>
          <w:tcPr>
            <w:tcW w:w="1425" w:type="pct"/>
          </w:tcPr>
          <w:p w:rsidR="002D3A33" w:rsidRPr="00481904" w:rsidRDefault="002D3A33" w:rsidP="00040BAF">
            <w:pPr>
              <w:ind w:firstLine="0"/>
            </w:pPr>
            <w:r w:rsidRPr="002E5F33">
              <w:t>2.</w:t>
            </w:r>
            <w:r>
              <w:t xml:space="preserve"> </w:t>
            </w:r>
            <w:r>
              <w:rPr>
                <w:bCs/>
              </w:rPr>
              <w:t>Психолого-п</w:t>
            </w:r>
            <w:r w:rsidRPr="002E5F33">
              <w:rPr>
                <w:bCs/>
              </w:rPr>
              <w:t>едагогические основы управления развитием зрительного во</w:t>
            </w:r>
            <w:r w:rsidRPr="002E5F33">
              <w:rPr>
                <w:bCs/>
              </w:rPr>
              <w:t>с</w:t>
            </w:r>
            <w:r w:rsidRPr="002E5F33">
              <w:rPr>
                <w:bCs/>
              </w:rPr>
              <w:t xml:space="preserve">приятия </w:t>
            </w:r>
            <w:r w:rsidRPr="002E5F33">
              <w:t>дошкольников с нарушением зр</w:t>
            </w:r>
            <w:r w:rsidRPr="002E5F33">
              <w:t>е</w:t>
            </w:r>
            <w:r w:rsidRPr="002E5F33">
              <w:t>ния</w:t>
            </w:r>
            <w:r w:rsidRPr="002E5F33">
              <w:rPr>
                <w:bCs/>
              </w:rPr>
              <w:t>.</w:t>
            </w:r>
          </w:p>
        </w:tc>
        <w:tc>
          <w:tcPr>
            <w:tcW w:w="186" w:type="pct"/>
          </w:tcPr>
          <w:p w:rsidR="002D3A33" w:rsidRPr="00721FA2" w:rsidRDefault="002D3A33" w:rsidP="0007015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Merge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/>
          </w:tcPr>
          <w:p w:rsidR="002D3A33" w:rsidRPr="00040BAF" w:rsidRDefault="002D3A33" w:rsidP="00040B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:rsidR="002D3A33" w:rsidRPr="00040BAF" w:rsidRDefault="002D3A33" w:rsidP="000E4A1D">
            <w:pPr>
              <w:pStyle w:val="Style14"/>
              <w:jc w:val="center"/>
            </w:pPr>
          </w:p>
        </w:tc>
        <w:tc>
          <w:tcPr>
            <w:tcW w:w="332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практическому</w:t>
            </w:r>
            <w:r>
              <w:rPr>
                <w:bCs/>
                <w:iCs/>
              </w:rPr>
              <w:t xml:space="preserve"> занятию</w:t>
            </w:r>
            <w:r w:rsidRPr="00585EFA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Подготовка к тестир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ванию.</w:t>
            </w:r>
          </w:p>
        </w:tc>
        <w:tc>
          <w:tcPr>
            <w:tcW w:w="974" w:type="pct"/>
          </w:tcPr>
          <w:p w:rsidR="002D3A33" w:rsidRDefault="002D3A33" w:rsidP="007B0023">
            <w:pPr>
              <w:pStyle w:val="Style14"/>
              <w:widowControl/>
              <w:ind w:firstLine="0"/>
              <w:jc w:val="left"/>
              <w:rPr>
                <w:rStyle w:val="FontStyle26"/>
                <w:b w:val="0"/>
                <w:sz w:val="24"/>
                <w:szCs w:val="24"/>
              </w:rPr>
            </w:pPr>
            <w:r w:rsidRPr="00585EFA">
              <w:t>Контрольная работа</w:t>
            </w:r>
            <w:r w:rsidRPr="00585EFA">
              <w:rPr>
                <w:rStyle w:val="FontStyle26"/>
                <w:sz w:val="24"/>
                <w:szCs w:val="24"/>
              </w:rPr>
              <w:t>.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26"/>
                <w:b w:val="0"/>
                <w:sz w:val="24"/>
                <w:szCs w:val="24"/>
              </w:rPr>
              <w:t>Пра</w:t>
            </w:r>
            <w:r>
              <w:rPr>
                <w:rStyle w:val="FontStyle26"/>
                <w:b w:val="0"/>
                <w:sz w:val="24"/>
                <w:szCs w:val="24"/>
              </w:rPr>
              <w:t>к</w:t>
            </w:r>
            <w:r>
              <w:rPr>
                <w:rStyle w:val="FontStyle26"/>
                <w:b w:val="0"/>
                <w:sz w:val="24"/>
                <w:szCs w:val="24"/>
              </w:rPr>
              <w:t>тическая работа. Тестиров</w:t>
            </w:r>
            <w:r>
              <w:rPr>
                <w:rStyle w:val="FontStyle26"/>
                <w:b w:val="0"/>
                <w:sz w:val="24"/>
                <w:szCs w:val="24"/>
              </w:rPr>
              <w:t>а</w:t>
            </w:r>
            <w:r>
              <w:rPr>
                <w:rStyle w:val="FontStyle26"/>
                <w:b w:val="0"/>
                <w:sz w:val="24"/>
                <w:szCs w:val="24"/>
              </w:rPr>
              <w:t>ние.</w:t>
            </w:r>
          </w:p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2D3A33" w:rsidRDefault="002D3A33" w:rsidP="00962CD0">
            <w:pPr>
              <w:pStyle w:val="Style14"/>
              <w:widowControl/>
              <w:ind w:firstLine="0"/>
              <w:jc w:val="left"/>
            </w:pPr>
            <w:r w:rsidRPr="00E01138">
              <w:t>ДПК-2:</w:t>
            </w:r>
            <w:r>
              <w:t>ЗУВ</w:t>
            </w:r>
          </w:p>
          <w:p w:rsidR="002D3A33" w:rsidRPr="00E3376D" w:rsidRDefault="002D3A33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E01138">
              <w:t>ДПК-3:</w:t>
            </w:r>
            <w:r>
              <w:t>ЗУВ</w:t>
            </w:r>
          </w:p>
        </w:tc>
      </w:tr>
      <w:tr w:rsidR="002D3A33" w:rsidRPr="00C17915" w:rsidTr="00040BAF">
        <w:trPr>
          <w:trHeight w:val="422"/>
        </w:trPr>
        <w:tc>
          <w:tcPr>
            <w:tcW w:w="1425" w:type="pct"/>
          </w:tcPr>
          <w:p w:rsidR="002D3A33" w:rsidRPr="00481904" w:rsidRDefault="002D3A33" w:rsidP="00040BAF">
            <w:pPr>
              <w:ind w:firstLine="0"/>
            </w:pPr>
            <w:r>
              <w:t>3.</w:t>
            </w:r>
            <w:r w:rsidRPr="002E5F33">
              <w:t xml:space="preserve"> Методические основы коррекционной работы по развитию зрительного воспр</w:t>
            </w:r>
            <w:r w:rsidRPr="002E5F33">
              <w:t>и</w:t>
            </w:r>
            <w:r w:rsidRPr="002E5F33">
              <w:t>ятия и оптико-пространственных пре</w:t>
            </w:r>
            <w:r w:rsidRPr="002E5F33">
              <w:t>д</w:t>
            </w:r>
            <w:r w:rsidRPr="002E5F33">
              <w:t>ставлений детей с нарушением зрения</w:t>
            </w:r>
          </w:p>
        </w:tc>
        <w:tc>
          <w:tcPr>
            <w:tcW w:w="186" w:type="pct"/>
          </w:tcPr>
          <w:p w:rsidR="002D3A33" w:rsidRPr="00721FA2" w:rsidRDefault="002D3A33" w:rsidP="0007015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Merge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:rsidR="002D3A33" w:rsidRPr="00040BAF" w:rsidRDefault="002D3A33" w:rsidP="000E4A1D">
            <w:pPr>
              <w:pStyle w:val="Style14"/>
              <w:jc w:val="center"/>
            </w:pPr>
          </w:p>
        </w:tc>
        <w:tc>
          <w:tcPr>
            <w:tcW w:w="332" w:type="pct"/>
          </w:tcPr>
          <w:p w:rsidR="002D3A33" w:rsidRPr="00040BAF" w:rsidRDefault="002D3A33" w:rsidP="00040BA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75" w:type="pct"/>
          </w:tcPr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практическому</w:t>
            </w:r>
            <w:r>
              <w:rPr>
                <w:bCs/>
                <w:iCs/>
              </w:rPr>
              <w:t xml:space="preserve"> занятию</w:t>
            </w:r>
            <w:r w:rsidRPr="00585EFA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Подготовка к тестир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ванию.</w:t>
            </w:r>
          </w:p>
        </w:tc>
        <w:tc>
          <w:tcPr>
            <w:tcW w:w="974" w:type="pct"/>
          </w:tcPr>
          <w:p w:rsidR="002D3A33" w:rsidRDefault="002D3A33" w:rsidP="007B0023">
            <w:pPr>
              <w:pStyle w:val="Style14"/>
              <w:widowControl/>
              <w:ind w:firstLine="0"/>
              <w:jc w:val="left"/>
              <w:rPr>
                <w:rStyle w:val="FontStyle26"/>
                <w:b w:val="0"/>
                <w:sz w:val="24"/>
                <w:szCs w:val="24"/>
              </w:rPr>
            </w:pPr>
            <w:r w:rsidRPr="00585EFA">
              <w:t>Контрольная работа</w:t>
            </w:r>
            <w:r w:rsidRPr="00585EFA">
              <w:rPr>
                <w:rStyle w:val="FontStyle26"/>
                <w:sz w:val="24"/>
                <w:szCs w:val="24"/>
              </w:rPr>
              <w:t>.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26"/>
                <w:b w:val="0"/>
                <w:sz w:val="24"/>
                <w:szCs w:val="24"/>
              </w:rPr>
              <w:t>Пра</w:t>
            </w:r>
            <w:r>
              <w:rPr>
                <w:rStyle w:val="FontStyle26"/>
                <w:b w:val="0"/>
                <w:sz w:val="24"/>
                <w:szCs w:val="24"/>
              </w:rPr>
              <w:t>к</w:t>
            </w:r>
            <w:r>
              <w:rPr>
                <w:rStyle w:val="FontStyle26"/>
                <w:b w:val="0"/>
                <w:sz w:val="24"/>
                <w:szCs w:val="24"/>
              </w:rPr>
              <w:t>тическая работа. Тестиров</w:t>
            </w:r>
            <w:r>
              <w:rPr>
                <w:rStyle w:val="FontStyle26"/>
                <w:b w:val="0"/>
                <w:sz w:val="24"/>
                <w:szCs w:val="24"/>
              </w:rPr>
              <w:t>а</w:t>
            </w:r>
            <w:r>
              <w:rPr>
                <w:rStyle w:val="FontStyle26"/>
                <w:b w:val="0"/>
                <w:sz w:val="24"/>
                <w:szCs w:val="24"/>
              </w:rPr>
              <w:t>ние.</w:t>
            </w:r>
          </w:p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2D3A33" w:rsidRPr="00E3376D" w:rsidRDefault="002D3A33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E01138">
              <w:t>ДПК-1:</w:t>
            </w:r>
            <w:r>
              <w:t xml:space="preserve"> ЗУВ</w:t>
            </w:r>
          </w:p>
        </w:tc>
      </w:tr>
      <w:tr w:rsidR="002D3A33" w:rsidRPr="00C4657C" w:rsidTr="00040BAF">
        <w:trPr>
          <w:trHeight w:val="499"/>
        </w:trPr>
        <w:tc>
          <w:tcPr>
            <w:tcW w:w="1425" w:type="pct"/>
          </w:tcPr>
          <w:p w:rsidR="002D3A33" w:rsidRPr="00AD4BD2" w:rsidRDefault="002D3A33" w:rsidP="00040BAF">
            <w:pPr>
              <w:ind w:firstLine="0"/>
            </w:pPr>
            <w:r>
              <w:t>4</w:t>
            </w:r>
            <w:r w:rsidRPr="00AD4BD2">
              <w:t xml:space="preserve">. Программное содержание </w:t>
            </w:r>
            <w:r>
              <w:t>и особенн</w:t>
            </w:r>
            <w:r>
              <w:t>о</w:t>
            </w:r>
            <w:r>
              <w:t xml:space="preserve">сти </w:t>
            </w:r>
            <w:r w:rsidRPr="00AD4BD2">
              <w:t>коррекционной работы по развитию зрительного восприятия у детей с наруш</w:t>
            </w:r>
            <w:r w:rsidRPr="00AD4BD2">
              <w:t>е</w:t>
            </w:r>
            <w:r w:rsidRPr="00AD4BD2">
              <w:t>нием зрения</w:t>
            </w:r>
          </w:p>
        </w:tc>
        <w:tc>
          <w:tcPr>
            <w:tcW w:w="186" w:type="pct"/>
          </w:tcPr>
          <w:p w:rsidR="002D3A33" w:rsidRPr="00721FA2" w:rsidRDefault="002D3A33" w:rsidP="0007015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Merge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:rsidR="002D3A33" w:rsidRPr="00040BAF" w:rsidRDefault="002D3A33" w:rsidP="000E4A1D">
            <w:pPr>
              <w:pStyle w:val="Style14"/>
              <w:jc w:val="center"/>
            </w:pPr>
          </w:p>
        </w:tc>
        <w:tc>
          <w:tcPr>
            <w:tcW w:w="332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075" w:type="pct"/>
          </w:tcPr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практическому</w:t>
            </w:r>
            <w:r>
              <w:rPr>
                <w:bCs/>
                <w:iCs/>
              </w:rPr>
              <w:t xml:space="preserve"> занятию</w:t>
            </w:r>
            <w:r w:rsidRPr="00585EFA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Подготовка к тестир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ванию.</w:t>
            </w:r>
          </w:p>
        </w:tc>
        <w:tc>
          <w:tcPr>
            <w:tcW w:w="974" w:type="pct"/>
          </w:tcPr>
          <w:p w:rsidR="002D3A33" w:rsidRDefault="002D3A33" w:rsidP="007B0023">
            <w:pPr>
              <w:pStyle w:val="Style14"/>
              <w:widowControl/>
              <w:ind w:firstLine="0"/>
              <w:jc w:val="left"/>
              <w:rPr>
                <w:rStyle w:val="FontStyle26"/>
                <w:b w:val="0"/>
                <w:sz w:val="24"/>
                <w:szCs w:val="24"/>
              </w:rPr>
            </w:pPr>
            <w:r w:rsidRPr="00585EFA">
              <w:t>Контрольная работа</w:t>
            </w:r>
            <w:r w:rsidRPr="00585EFA">
              <w:rPr>
                <w:rStyle w:val="FontStyle26"/>
                <w:sz w:val="24"/>
                <w:szCs w:val="24"/>
              </w:rPr>
              <w:t>.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26"/>
                <w:b w:val="0"/>
                <w:sz w:val="24"/>
                <w:szCs w:val="24"/>
              </w:rPr>
              <w:t>Пра</w:t>
            </w:r>
            <w:r>
              <w:rPr>
                <w:rStyle w:val="FontStyle26"/>
                <w:b w:val="0"/>
                <w:sz w:val="24"/>
                <w:szCs w:val="24"/>
              </w:rPr>
              <w:t>к</w:t>
            </w:r>
            <w:r>
              <w:rPr>
                <w:rStyle w:val="FontStyle26"/>
                <w:b w:val="0"/>
                <w:sz w:val="24"/>
                <w:szCs w:val="24"/>
              </w:rPr>
              <w:t>тическая работа. Тестиров</w:t>
            </w:r>
            <w:r>
              <w:rPr>
                <w:rStyle w:val="FontStyle26"/>
                <w:b w:val="0"/>
                <w:sz w:val="24"/>
                <w:szCs w:val="24"/>
              </w:rPr>
              <w:t>а</w:t>
            </w:r>
            <w:r>
              <w:rPr>
                <w:rStyle w:val="FontStyle26"/>
                <w:b w:val="0"/>
                <w:sz w:val="24"/>
                <w:szCs w:val="24"/>
              </w:rPr>
              <w:t>ние.</w:t>
            </w:r>
          </w:p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2D3A33" w:rsidRDefault="002D3A33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F5B4B">
              <w:rPr>
                <w:color w:val="000000"/>
              </w:rPr>
              <w:t>ПК-3: ЗУВ</w:t>
            </w:r>
          </w:p>
          <w:p w:rsidR="002D3A33" w:rsidRPr="001F5B4B" w:rsidRDefault="002D3A33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E01138">
              <w:t>ДПК-2:</w:t>
            </w:r>
            <w:r>
              <w:t xml:space="preserve"> ЗУВ</w:t>
            </w:r>
          </w:p>
        </w:tc>
      </w:tr>
      <w:tr w:rsidR="002D3A33" w:rsidRPr="00C17915" w:rsidTr="00040BAF">
        <w:trPr>
          <w:trHeight w:val="70"/>
        </w:trPr>
        <w:tc>
          <w:tcPr>
            <w:tcW w:w="1425" w:type="pct"/>
          </w:tcPr>
          <w:p w:rsidR="002D3A33" w:rsidRPr="00A90600" w:rsidRDefault="002D3A33" w:rsidP="00040BAF">
            <w:pPr>
              <w:ind w:firstLine="0"/>
            </w:pPr>
            <w:r>
              <w:t>5.</w:t>
            </w:r>
            <w:r w:rsidRPr="00A90600">
              <w:t xml:space="preserve"> Организация и содержание коррекцио</w:t>
            </w:r>
            <w:r w:rsidRPr="00A90600">
              <w:t>н</w:t>
            </w:r>
            <w:r w:rsidRPr="00A90600">
              <w:t>но-педагогической работы по развитию зрительного восприятия и оптико-пространственных представлений д</w:t>
            </w:r>
            <w:r w:rsidRPr="00A90600">
              <w:t>е</w:t>
            </w:r>
            <w:r w:rsidRPr="00A90600">
              <w:t>тей  с нарушением зрения в ДОУ.</w:t>
            </w:r>
          </w:p>
        </w:tc>
        <w:tc>
          <w:tcPr>
            <w:tcW w:w="186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94" w:type="pct"/>
            <w:vMerge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0" w:type="pct"/>
            <w:vMerge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2" w:type="pct"/>
            <w:vMerge/>
          </w:tcPr>
          <w:p w:rsidR="002D3A33" w:rsidRPr="00040BAF" w:rsidRDefault="002D3A33" w:rsidP="000E4A1D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332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1075" w:type="pct"/>
          </w:tcPr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практическому</w:t>
            </w:r>
            <w:r>
              <w:rPr>
                <w:bCs/>
                <w:iCs/>
              </w:rPr>
              <w:t xml:space="preserve"> занятию</w:t>
            </w:r>
            <w:r w:rsidRPr="00585EFA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Подготовка к тестир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ванию.</w:t>
            </w:r>
          </w:p>
        </w:tc>
        <w:tc>
          <w:tcPr>
            <w:tcW w:w="974" w:type="pct"/>
          </w:tcPr>
          <w:p w:rsidR="002D3A33" w:rsidRDefault="002D3A33" w:rsidP="007B0023">
            <w:pPr>
              <w:pStyle w:val="Style14"/>
              <w:widowControl/>
              <w:ind w:firstLine="0"/>
              <w:jc w:val="left"/>
              <w:rPr>
                <w:rStyle w:val="FontStyle26"/>
                <w:b w:val="0"/>
                <w:sz w:val="24"/>
                <w:szCs w:val="24"/>
              </w:rPr>
            </w:pPr>
            <w:r w:rsidRPr="00585EFA">
              <w:t>Контрольная работа</w:t>
            </w:r>
            <w:r w:rsidRPr="00585EFA">
              <w:rPr>
                <w:rStyle w:val="FontStyle26"/>
                <w:sz w:val="24"/>
                <w:szCs w:val="24"/>
              </w:rPr>
              <w:t>.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26"/>
                <w:b w:val="0"/>
                <w:sz w:val="24"/>
                <w:szCs w:val="24"/>
              </w:rPr>
              <w:t>Пра</w:t>
            </w:r>
            <w:r>
              <w:rPr>
                <w:rStyle w:val="FontStyle26"/>
                <w:b w:val="0"/>
                <w:sz w:val="24"/>
                <w:szCs w:val="24"/>
              </w:rPr>
              <w:t>к</w:t>
            </w:r>
            <w:r>
              <w:rPr>
                <w:rStyle w:val="FontStyle26"/>
                <w:b w:val="0"/>
                <w:sz w:val="24"/>
                <w:szCs w:val="24"/>
              </w:rPr>
              <w:t>тическая работа. Тестиров</w:t>
            </w:r>
            <w:r>
              <w:rPr>
                <w:rStyle w:val="FontStyle26"/>
                <w:b w:val="0"/>
                <w:sz w:val="24"/>
                <w:szCs w:val="24"/>
              </w:rPr>
              <w:t>а</w:t>
            </w:r>
            <w:r>
              <w:rPr>
                <w:rStyle w:val="FontStyle26"/>
                <w:b w:val="0"/>
                <w:sz w:val="24"/>
                <w:szCs w:val="24"/>
              </w:rPr>
              <w:t>ние.</w:t>
            </w:r>
          </w:p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2D3A33" w:rsidRDefault="002D3A33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ПК-2; ЗУВ</w:t>
            </w:r>
          </w:p>
          <w:p w:rsidR="002D3A33" w:rsidRPr="00E3376D" w:rsidRDefault="002D3A33" w:rsidP="00962CD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E01138">
              <w:t>ДПК-1:</w:t>
            </w:r>
            <w:r>
              <w:t xml:space="preserve"> ЗУВ</w:t>
            </w:r>
          </w:p>
        </w:tc>
      </w:tr>
      <w:tr w:rsidR="002D3A33" w:rsidRPr="00C17915" w:rsidTr="00040BAF">
        <w:trPr>
          <w:trHeight w:val="499"/>
        </w:trPr>
        <w:tc>
          <w:tcPr>
            <w:tcW w:w="1425" w:type="pct"/>
          </w:tcPr>
          <w:p w:rsidR="002D3A33" w:rsidRPr="00721FA2" w:rsidRDefault="002D3A33" w:rsidP="00070155">
            <w:pPr>
              <w:pStyle w:val="Style14"/>
              <w:widowControl/>
              <w:ind w:firstLine="0"/>
              <w:rPr>
                <w:b/>
              </w:rPr>
            </w:pPr>
            <w:r w:rsidRPr="00721FA2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0BAF">
              <w:rPr>
                <w:b/>
              </w:rPr>
              <w:t>2</w:t>
            </w:r>
          </w:p>
        </w:tc>
        <w:tc>
          <w:tcPr>
            <w:tcW w:w="194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2</w:t>
            </w:r>
            <w:r w:rsidRPr="00040BAF">
              <w:t>/2И</w:t>
            </w:r>
          </w:p>
        </w:tc>
        <w:tc>
          <w:tcPr>
            <w:tcW w:w="220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2D3A33" w:rsidRPr="00040BAF" w:rsidRDefault="002D3A33" w:rsidP="00040B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4</w:t>
            </w:r>
            <w:r w:rsidRPr="00040BAF">
              <w:t>/2И</w:t>
            </w:r>
          </w:p>
        </w:tc>
        <w:tc>
          <w:tcPr>
            <w:tcW w:w="332" w:type="pct"/>
          </w:tcPr>
          <w:p w:rsidR="002D3A33" w:rsidRPr="00040BAF" w:rsidRDefault="002D3A33" w:rsidP="0007015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126,7</w:t>
            </w:r>
          </w:p>
        </w:tc>
        <w:tc>
          <w:tcPr>
            <w:tcW w:w="1075" w:type="pct"/>
          </w:tcPr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2D3A33" w:rsidRPr="00585EFA" w:rsidRDefault="002D3A33" w:rsidP="007B002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2D3A33" w:rsidRPr="00C17915" w:rsidRDefault="002D3A33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A33" w:rsidRDefault="002D3A33" w:rsidP="00E06342">
      <w:pPr>
        <w:pStyle w:val="Heading1"/>
        <w:rPr>
          <w:rStyle w:val="FontStyle31"/>
          <w:rFonts w:ascii="Times New Roman" w:hAnsi="Times New Roman"/>
          <w:sz w:val="24"/>
          <w:szCs w:val="24"/>
        </w:rPr>
        <w:sectPr w:rsidR="002D3A3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D3A33" w:rsidRPr="00C17915" w:rsidRDefault="002D3A33" w:rsidP="00D21C33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5 Образовательные и информационные технологии</w:t>
      </w:r>
    </w:p>
    <w:p w:rsidR="002D3A33" w:rsidRPr="00BC795E" w:rsidRDefault="002D3A33" w:rsidP="00690375">
      <w:pPr>
        <w:rPr>
          <w:iCs/>
          <w:color w:val="000000"/>
        </w:rPr>
      </w:pPr>
      <w:r w:rsidRPr="004E44DE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>
        <w:rPr>
          <w:bCs/>
        </w:rPr>
        <w:t>Методика развития зрительного восприятия и о</w:t>
      </w:r>
      <w:r>
        <w:rPr>
          <w:bCs/>
        </w:rPr>
        <w:t>п</w:t>
      </w:r>
      <w:r>
        <w:rPr>
          <w:bCs/>
        </w:rPr>
        <w:t>тико-пространственных представлений детей с нарушением зрения</w:t>
      </w:r>
      <w:r w:rsidRPr="004E44DE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» план</w:t>
      </w:r>
      <w:r w:rsidRPr="004E44DE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и</w:t>
      </w:r>
      <w:r w:rsidRPr="004E44DE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руется проведение 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 лекций и консультирование по выполнению практических и самостоятельных р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бот.</w:t>
      </w:r>
      <w:r w:rsidRPr="00573E50">
        <w:rPr>
          <w:bCs/>
          <w:iCs/>
        </w:rPr>
        <w:t>Такие занятия проводятся в компьютерных классах и при сам</w:t>
      </w:r>
      <w:r w:rsidRPr="00573E50">
        <w:rPr>
          <w:bCs/>
          <w:iCs/>
        </w:rPr>
        <w:t>о</w:t>
      </w:r>
      <w:r w:rsidRPr="00573E50">
        <w:rPr>
          <w:bCs/>
          <w:iCs/>
        </w:rPr>
        <w:t xml:space="preserve">стоятельной работе с тренажеров в режиме </w:t>
      </w:r>
      <w:r w:rsidRPr="00573E50">
        <w:rPr>
          <w:bCs/>
          <w:iCs/>
          <w:lang w:val="en-US"/>
        </w:rPr>
        <w:t>on</w:t>
      </w:r>
      <w:r w:rsidRPr="00573E50">
        <w:rPr>
          <w:bCs/>
          <w:iCs/>
        </w:rPr>
        <w:t>-</w:t>
      </w:r>
      <w:r w:rsidRPr="00573E50">
        <w:rPr>
          <w:bCs/>
          <w:iCs/>
          <w:lang w:val="en-US"/>
        </w:rPr>
        <w:t>line</w:t>
      </w:r>
      <w:r w:rsidRPr="00573E50">
        <w:rPr>
          <w:bCs/>
          <w:iCs/>
        </w:rPr>
        <w:t xml:space="preserve">. </w:t>
      </w:r>
      <w:r w:rsidRPr="004E44DE">
        <w:rPr>
          <w:iCs/>
          <w:color w:val="000000"/>
        </w:rPr>
        <w:t>Информационная лекция – последовательное изложение м</w:t>
      </w:r>
      <w:r w:rsidRPr="004E44DE">
        <w:rPr>
          <w:iCs/>
          <w:color w:val="000000"/>
        </w:rPr>
        <w:t>а</w:t>
      </w:r>
      <w:r w:rsidRPr="004E44DE">
        <w:rPr>
          <w:iCs/>
          <w:color w:val="000000"/>
        </w:rPr>
        <w:t>териала в дисциплинарной логике, осуществляемое преимущественно вербальными сре</w:t>
      </w:r>
      <w:r w:rsidRPr="004E44DE">
        <w:rPr>
          <w:iCs/>
          <w:color w:val="000000"/>
        </w:rPr>
        <w:t>д</w:t>
      </w:r>
      <w:r w:rsidRPr="004E44DE">
        <w:rPr>
          <w:iCs/>
          <w:color w:val="000000"/>
        </w:rPr>
        <w:t>ствами (монолог преподавателя).</w:t>
      </w:r>
      <w:r>
        <w:rPr>
          <w:iCs/>
          <w:color w:val="000000"/>
        </w:rPr>
        <w:t xml:space="preserve"> </w:t>
      </w:r>
      <w:r w:rsidRPr="004E44DE">
        <w:rPr>
          <w:iCs/>
          <w:color w:val="000000"/>
        </w:rPr>
        <w:t xml:space="preserve">Проблемная лекция – изложение материала, </w:t>
      </w:r>
      <w:r w:rsidRPr="00BC795E">
        <w:rPr>
          <w:iCs/>
          <w:color w:val="000000"/>
        </w:rPr>
        <w:t>предпол</w:t>
      </w:r>
      <w:r w:rsidRPr="00BC795E">
        <w:rPr>
          <w:iCs/>
          <w:color w:val="000000"/>
        </w:rPr>
        <w:t>а</w:t>
      </w:r>
      <w:r w:rsidRPr="00BC795E">
        <w:rPr>
          <w:iCs/>
          <w:color w:val="000000"/>
        </w:rPr>
        <w:t>гающее постановку проблемных и дискуссионных вопросов, освещение различных нау</w:t>
      </w:r>
      <w:r w:rsidRPr="00BC795E">
        <w:rPr>
          <w:iCs/>
          <w:color w:val="000000"/>
        </w:rPr>
        <w:t>ч</w:t>
      </w:r>
      <w:r w:rsidRPr="00BC795E">
        <w:rPr>
          <w:iCs/>
          <w:color w:val="000000"/>
        </w:rPr>
        <w:t>ных подходов, авторские комментарии, связанные с ра</w:t>
      </w:r>
      <w:r w:rsidRPr="00BC795E">
        <w:rPr>
          <w:iCs/>
          <w:color w:val="000000"/>
        </w:rPr>
        <w:t>з</w:t>
      </w:r>
      <w:r w:rsidRPr="00BC795E">
        <w:rPr>
          <w:iCs/>
          <w:color w:val="000000"/>
        </w:rPr>
        <w:t>личными моделями интерпретации изучаемого мат</w:t>
      </w:r>
      <w:r w:rsidRPr="00BC795E">
        <w:rPr>
          <w:iCs/>
          <w:color w:val="000000"/>
        </w:rPr>
        <w:t>е</w:t>
      </w:r>
      <w:r w:rsidRPr="00BC795E">
        <w:rPr>
          <w:iCs/>
          <w:color w:val="000000"/>
        </w:rPr>
        <w:t>риала. </w:t>
      </w:r>
    </w:p>
    <w:p w:rsidR="002D3A33" w:rsidRPr="00573E50" w:rsidRDefault="002D3A33" w:rsidP="00690375">
      <w:pPr>
        <w:ind w:firstLine="360"/>
        <w:rPr>
          <w:bCs/>
          <w:iCs/>
        </w:rPr>
      </w:pPr>
      <w:r w:rsidRPr="00573E50">
        <w:t>Интерактивные технологии основаны на взаимодействии студентом не только с пр</w:t>
      </w:r>
      <w:r w:rsidRPr="00573E50">
        <w:t>е</w:t>
      </w:r>
      <w:r w:rsidRPr="00573E50">
        <w:t xml:space="preserve">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</w:p>
    <w:p w:rsidR="002D3A33" w:rsidRPr="00BC795E" w:rsidRDefault="002D3A33" w:rsidP="00690375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C795E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связи с необходимостью постоянной актуализации 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учебно-методического мат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е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риала, используемого для развития зрительного восприятия и ОПП детей с нарушением зр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е</w:t>
      </w:r>
      <w: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ния, составления конспектов занятий и изучения современной научно-методической литературы, научных статей и наработок,</w:t>
      </w:r>
      <w:r w:rsidRPr="00BC795E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рамках практических занятий, а также в пр</w:t>
      </w:r>
      <w:r w:rsidRPr="00BC795E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</w:t>
      </w:r>
      <w:r w:rsidRPr="00BC795E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цессе подготовки к ним задействуются интернет-ресурсы.</w:t>
      </w:r>
    </w:p>
    <w:p w:rsidR="002D3A33" w:rsidRDefault="002D3A33" w:rsidP="00690375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D3A33" w:rsidRPr="00431226" w:rsidRDefault="002D3A33" w:rsidP="00B6652A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431226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2D3A33" w:rsidRPr="008B0B48" w:rsidRDefault="002D3A33" w:rsidP="005B5FD0">
      <w:pPr>
        <w:rPr>
          <w:iCs/>
          <w:color w:val="000000"/>
        </w:rPr>
      </w:pPr>
    </w:p>
    <w:p w:rsidR="002D3A33" w:rsidRPr="008B0B48" w:rsidRDefault="002D3A33" w:rsidP="008B0B48">
      <w:pPr>
        <w:jc w:val="center"/>
        <w:rPr>
          <w:i/>
          <w:iCs/>
          <w:color w:val="000000"/>
        </w:rPr>
      </w:pPr>
      <w:r w:rsidRPr="008B0B48">
        <w:rPr>
          <w:i/>
          <w:iCs/>
          <w:color w:val="000000"/>
        </w:rPr>
        <w:t>Задание для самостоятельной работы №1</w:t>
      </w:r>
    </w:p>
    <w:p w:rsidR="002D3A33" w:rsidRPr="008B0B48" w:rsidRDefault="002D3A33" w:rsidP="008B0B48">
      <w:pPr>
        <w:rPr>
          <w:iCs/>
          <w:color w:val="000000"/>
        </w:rPr>
      </w:pP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Раскройте содержание следующих понятий:</w:t>
      </w: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Амблиопия –</w:t>
      </w: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Косоглазие -</w:t>
      </w: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ЗРИТЕЛЬНО-МОТОРНЫЕ КООРДИНАЦИИ –</w:t>
      </w: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ЗРИТЕЛЬНЫЕ ФУНКЦИИ –</w:t>
      </w: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ИНТЕГРИРОВАННОЕ ОБУЧЕНИЕ ДЕТЕЙ С ОГРАНИЧЕННЫМИ ВОЗМОЖН</w:t>
      </w:r>
      <w:r w:rsidRPr="008B0B48">
        <w:rPr>
          <w:iCs/>
          <w:color w:val="000000"/>
        </w:rPr>
        <w:t>О</w:t>
      </w:r>
      <w:r w:rsidRPr="008B0B48">
        <w:rPr>
          <w:iCs/>
          <w:color w:val="000000"/>
        </w:rPr>
        <w:t>СТЯМИ –</w:t>
      </w: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 </w:t>
      </w:r>
    </w:p>
    <w:p w:rsidR="002D3A33" w:rsidRPr="008B0B48" w:rsidRDefault="002D3A33" w:rsidP="008B0B48">
      <w:pPr>
        <w:jc w:val="center"/>
        <w:rPr>
          <w:i/>
          <w:iCs/>
          <w:color w:val="000000"/>
        </w:rPr>
      </w:pPr>
      <w:r w:rsidRPr="008B0B48">
        <w:rPr>
          <w:i/>
          <w:iCs/>
          <w:color w:val="000000"/>
        </w:rPr>
        <w:t>Задание для самостоятельной работы № 2</w:t>
      </w:r>
    </w:p>
    <w:p w:rsidR="002D3A33" w:rsidRPr="008B0B48" w:rsidRDefault="002D3A33" w:rsidP="008B0B48">
      <w:pPr>
        <w:rPr>
          <w:iCs/>
          <w:color w:val="000000"/>
        </w:rPr>
      </w:pP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Соотнесите термин и его содержание. Ответы обозначайте двумя цифрами, записа</w:t>
      </w:r>
      <w:r w:rsidRPr="008B0B48">
        <w:rPr>
          <w:iCs/>
          <w:color w:val="000000"/>
        </w:rPr>
        <w:t>н</w:t>
      </w:r>
      <w:r w:rsidRPr="008B0B48">
        <w:rPr>
          <w:iCs/>
          <w:color w:val="000000"/>
        </w:rPr>
        <w:t>ными в столбик, например:</w:t>
      </w: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1-3,</w:t>
      </w:r>
    </w:p>
    <w:p w:rsidR="002D3A33" w:rsidRPr="008B0B48" w:rsidRDefault="002D3A33" w:rsidP="008B0B48">
      <w:pPr>
        <w:rPr>
          <w:iCs/>
          <w:color w:val="000000"/>
        </w:rPr>
      </w:pPr>
      <w:r w:rsidRPr="008B0B48">
        <w:rPr>
          <w:iCs/>
          <w:color w:val="000000"/>
        </w:rPr>
        <w:t>2-4 и т.д.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00"/>
        <w:gridCol w:w="4671"/>
      </w:tblGrid>
      <w:tr w:rsidR="002D3A33" w:rsidRPr="008B0B48" w:rsidTr="0058302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iCs/>
                <w:color w:val="000000"/>
              </w:rPr>
            </w:pPr>
            <w:r w:rsidRPr="008B0B48">
              <w:rPr>
                <w:iCs/>
                <w:color w:val="000000"/>
              </w:rPr>
              <w:t>Термин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iCs/>
                <w:color w:val="000000"/>
              </w:rPr>
            </w:pPr>
            <w:r w:rsidRPr="008B0B48">
              <w:rPr>
                <w:iCs/>
                <w:color w:val="000000"/>
              </w:rPr>
              <w:t>Значение термина</w:t>
            </w:r>
          </w:p>
        </w:tc>
      </w:tr>
      <w:tr w:rsidR="002D3A33" w:rsidRPr="008B0B48" w:rsidTr="0058302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1.ПОЛЕ ЗРЕНИЯ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1.объединенное зрение двумя глазами, при котором отдельные изображения, пол</w:t>
            </w:r>
            <w:r w:rsidRPr="008B0B48">
              <w:rPr>
                <w:color w:val="000000"/>
                <w:shd w:val="clear" w:color="auto" w:fill="FFFFFF"/>
              </w:rPr>
              <w:t>у</w:t>
            </w:r>
            <w:r w:rsidRPr="008B0B48">
              <w:rPr>
                <w:color w:val="000000"/>
                <w:shd w:val="clear" w:color="auto" w:fill="FFFFFF"/>
              </w:rPr>
              <w:t>чаемые в каждом глазу, сливаются в одно, единое.</w:t>
            </w:r>
          </w:p>
        </w:tc>
      </w:tr>
      <w:tr w:rsidR="002D3A33" w:rsidRPr="008B0B48" w:rsidTr="0058302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2.БИНОКУЛЯРНОЕ ЗРЕНИЕ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2.это процесс определения человеком своего местонахождения при помощи какой-либо системы отсчета.</w:t>
            </w:r>
          </w:p>
        </w:tc>
      </w:tr>
      <w:tr w:rsidR="002D3A33" w:rsidRPr="008B0B48" w:rsidTr="0058302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3.ПОЛЕ ВЗОРА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3.системы признаков объектов, кот</w:t>
            </w:r>
            <w:r w:rsidRPr="008B0B48">
              <w:rPr>
                <w:color w:val="000000"/>
                <w:shd w:val="clear" w:color="auto" w:fill="FFFFFF"/>
              </w:rPr>
              <w:t>о</w:t>
            </w:r>
            <w:r w:rsidRPr="008B0B48">
              <w:rPr>
                <w:color w:val="000000"/>
                <w:shd w:val="clear" w:color="auto" w:fill="FFFFFF"/>
              </w:rPr>
              <w:t>рые ребенок усваивает и использует при о</w:t>
            </w:r>
            <w:r w:rsidRPr="008B0B48">
              <w:rPr>
                <w:color w:val="000000"/>
                <w:shd w:val="clear" w:color="auto" w:fill="FFFFFF"/>
              </w:rPr>
              <w:t>б</w:t>
            </w:r>
            <w:r w:rsidRPr="008B0B48">
              <w:rPr>
                <w:color w:val="000000"/>
                <w:shd w:val="clear" w:color="auto" w:fill="FFFFFF"/>
              </w:rPr>
              <w:t>следовании предметов и выделении их свойств.</w:t>
            </w:r>
          </w:p>
        </w:tc>
      </w:tr>
      <w:tr w:rsidR="002D3A33" w:rsidRPr="008B0B48" w:rsidTr="0058302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4.ПРОСТРАНСТВЕННАЯ ОРИЕНТ</w:t>
            </w:r>
            <w:r w:rsidRPr="008B0B48">
              <w:rPr>
                <w:color w:val="000000"/>
                <w:shd w:val="clear" w:color="auto" w:fill="FFFFFF"/>
              </w:rPr>
              <w:t>И</w:t>
            </w:r>
            <w:r w:rsidRPr="008B0B48">
              <w:rPr>
                <w:color w:val="000000"/>
                <w:shd w:val="clear" w:color="auto" w:fill="FFFFFF"/>
              </w:rPr>
              <w:t>РОВКА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4.пространство, которое может во</w:t>
            </w:r>
            <w:r w:rsidRPr="008B0B48">
              <w:rPr>
                <w:color w:val="000000"/>
                <w:shd w:val="clear" w:color="auto" w:fill="FFFFFF"/>
              </w:rPr>
              <w:t>с</w:t>
            </w:r>
            <w:r w:rsidRPr="008B0B48">
              <w:rPr>
                <w:color w:val="000000"/>
                <w:shd w:val="clear" w:color="auto" w:fill="FFFFFF"/>
              </w:rPr>
              <w:t>принимать глаз при своем движении и фи</w:t>
            </w:r>
            <w:r w:rsidRPr="008B0B48">
              <w:rPr>
                <w:color w:val="000000"/>
                <w:shd w:val="clear" w:color="auto" w:fill="FFFFFF"/>
              </w:rPr>
              <w:t>к</w:t>
            </w:r>
            <w:r w:rsidRPr="008B0B48">
              <w:rPr>
                <w:color w:val="000000"/>
                <w:shd w:val="clear" w:color="auto" w:fill="FFFFFF"/>
              </w:rPr>
              <w:t>сированном положении головы.</w:t>
            </w:r>
          </w:p>
        </w:tc>
      </w:tr>
      <w:tr w:rsidR="002D3A33" w:rsidRPr="008B0B48" w:rsidTr="0058302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5.СЕНСОРНЫЕ ЭТАЛОНЫ</w:t>
            </w:r>
          </w:p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5.пространство, все точки которого о</w:t>
            </w:r>
            <w:r w:rsidRPr="008B0B48">
              <w:rPr>
                <w:color w:val="000000"/>
                <w:shd w:val="clear" w:color="auto" w:fill="FFFFFF"/>
              </w:rPr>
              <w:t>д</w:t>
            </w:r>
            <w:r w:rsidRPr="008B0B48">
              <w:rPr>
                <w:color w:val="000000"/>
                <w:shd w:val="clear" w:color="auto" w:fill="FFFFFF"/>
              </w:rPr>
              <w:t>новременно видны при неподвижном взгл</w:t>
            </w:r>
            <w:r w:rsidRPr="008B0B48">
              <w:rPr>
                <w:color w:val="000000"/>
                <w:shd w:val="clear" w:color="auto" w:fill="FFFFFF"/>
              </w:rPr>
              <w:t>я</w:t>
            </w:r>
            <w:r w:rsidRPr="008B0B48">
              <w:rPr>
                <w:color w:val="000000"/>
                <w:shd w:val="clear" w:color="auto" w:fill="FFFFFF"/>
              </w:rPr>
              <w:t>де. В зависимости оттого, участвуют в зр</w:t>
            </w:r>
            <w:r w:rsidRPr="008B0B48">
              <w:rPr>
                <w:color w:val="000000"/>
                <w:shd w:val="clear" w:color="auto" w:fill="FFFFFF"/>
              </w:rPr>
              <w:t>е</w:t>
            </w:r>
            <w:r w:rsidRPr="008B0B48">
              <w:rPr>
                <w:color w:val="000000"/>
                <w:shd w:val="clear" w:color="auto" w:fill="FFFFFF"/>
              </w:rPr>
              <w:t>нии один или оба глаза, различают монок</w:t>
            </w:r>
            <w:r w:rsidRPr="008B0B48">
              <w:rPr>
                <w:color w:val="000000"/>
                <w:shd w:val="clear" w:color="auto" w:fill="FFFFFF"/>
              </w:rPr>
              <w:t>у</w:t>
            </w:r>
            <w:r w:rsidRPr="008B0B48">
              <w:rPr>
                <w:color w:val="000000"/>
                <w:shd w:val="clear" w:color="auto" w:fill="FFFFFF"/>
              </w:rPr>
              <w:t>лярное и бинокулярное</w:t>
            </w:r>
          </w:p>
        </w:tc>
      </w:tr>
      <w:tr w:rsidR="002D3A33" w:rsidRPr="008B0B48" w:rsidTr="0058302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6.СЛАБОВИДЯЩИЕ ДЕТИ</w:t>
            </w:r>
          </w:p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6.дети, у которых полностью отсутс</w:t>
            </w:r>
            <w:r w:rsidRPr="008B0B48">
              <w:rPr>
                <w:color w:val="000000"/>
                <w:shd w:val="clear" w:color="auto" w:fill="FFFFFF"/>
              </w:rPr>
              <w:t>т</w:t>
            </w:r>
            <w:r w:rsidRPr="008B0B48">
              <w:rPr>
                <w:color w:val="000000"/>
                <w:shd w:val="clear" w:color="auto" w:fill="FFFFFF"/>
              </w:rPr>
              <w:t>вуют зрительные ощущения или имеется светоощущение или остаточное зрение (ос</w:t>
            </w:r>
            <w:r w:rsidRPr="008B0B48">
              <w:rPr>
                <w:color w:val="000000"/>
                <w:shd w:val="clear" w:color="auto" w:fill="FFFFFF"/>
              </w:rPr>
              <w:t>т</w:t>
            </w:r>
            <w:r w:rsidRPr="008B0B48">
              <w:rPr>
                <w:color w:val="000000"/>
                <w:shd w:val="clear" w:color="auto" w:fill="FFFFFF"/>
              </w:rPr>
              <w:t>ротазрения – 0,04 на лучше видящем глазу с применением очков).</w:t>
            </w:r>
          </w:p>
        </w:tc>
      </w:tr>
      <w:tr w:rsidR="002D3A33" w:rsidRPr="008B0B48" w:rsidTr="00583022">
        <w:tc>
          <w:tcPr>
            <w:tcW w:w="4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7.СЛЕПЫЕ ДЕТИ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7.дети, страдающие значительным снижением остроты зрения (от 0,05 до 0,2 на лучше видящем глазу с оптической корре</w:t>
            </w:r>
            <w:r w:rsidRPr="008B0B48">
              <w:rPr>
                <w:color w:val="000000"/>
                <w:shd w:val="clear" w:color="auto" w:fill="FFFFFF"/>
              </w:rPr>
              <w:t>к</w:t>
            </w:r>
            <w:r w:rsidRPr="008B0B48">
              <w:rPr>
                <w:color w:val="000000"/>
                <w:shd w:val="clear" w:color="auto" w:fill="FFFFFF"/>
              </w:rPr>
              <w:t>цией) либо нарушениями периферического зрения, приводящими к значительному сн</w:t>
            </w:r>
            <w:r w:rsidRPr="008B0B48">
              <w:rPr>
                <w:color w:val="000000"/>
                <w:shd w:val="clear" w:color="auto" w:fill="FFFFFF"/>
              </w:rPr>
              <w:t>и</w:t>
            </w:r>
            <w:r w:rsidRPr="008B0B48">
              <w:rPr>
                <w:color w:val="000000"/>
                <w:shd w:val="clear" w:color="auto" w:fill="FFFFFF"/>
              </w:rPr>
              <w:t>жению разрешающих способностей глаза. Наблюдаются нарушения глазодвигательной координации, цветоразличения, зрительной работоспособности. Вследствие неточности, фрагментарности и замедленности зрител</w:t>
            </w:r>
            <w:r w:rsidRPr="008B0B48">
              <w:rPr>
                <w:color w:val="000000"/>
                <w:shd w:val="clear" w:color="auto" w:fill="FFFFFF"/>
              </w:rPr>
              <w:t>ь</w:t>
            </w:r>
            <w:r w:rsidRPr="008B0B48">
              <w:rPr>
                <w:color w:val="000000"/>
                <w:shd w:val="clear" w:color="auto" w:fill="FFFFFF"/>
              </w:rPr>
              <w:t>ного восприятия чувственный опыт  обе</w:t>
            </w:r>
            <w:r w:rsidRPr="008B0B48">
              <w:rPr>
                <w:color w:val="000000"/>
                <w:shd w:val="clear" w:color="auto" w:fill="FFFFFF"/>
              </w:rPr>
              <w:t>д</w:t>
            </w:r>
            <w:r w:rsidRPr="008B0B48">
              <w:rPr>
                <w:color w:val="000000"/>
                <w:shd w:val="clear" w:color="auto" w:fill="FFFFFF"/>
              </w:rPr>
              <w:t>нен. Познание окружающего мира, форм</w:t>
            </w:r>
            <w:r w:rsidRPr="008B0B48">
              <w:rPr>
                <w:color w:val="000000"/>
                <w:shd w:val="clear" w:color="auto" w:fill="FFFFFF"/>
              </w:rPr>
              <w:t>и</w:t>
            </w:r>
            <w:r w:rsidRPr="008B0B48">
              <w:rPr>
                <w:color w:val="000000"/>
                <w:shd w:val="clear" w:color="auto" w:fill="FFFFFF"/>
              </w:rPr>
              <w:t>рование и развитие всех видов деятельности строятся на суженной наглядной и дейс</w:t>
            </w:r>
            <w:r w:rsidRPr="008B0B48">
              <w:rPr>
                <w:color w:val="000000"/>
                <w:shd w:val="clear" w:color="auto" w:fill="FFFFFF"/>
              </w:rPr>
              <w:t>т</w:t>
            </w:r>
            <w:r w:rsidRPr="008B0B48">
              <w:rPr>
                <w:color w:val="000000"/>
                <w:shd w:val="clear" w:color="auto" w:fill="FFFFFF"/>
              </w:rPr>
              <w:t>венной основах; при этом развитие речи о</w:t>
            </w:r>
            <w:r w:rsidRPr="008B0B48">
              <w:rPr>
                <w:color w:val="000000"/>
                <w:shd w:val="clear" w:color="auto" w:fill="FFFFFF"/>
              </w:rPr>
              <w:t>с</w:t>
            </w:r>
            <w:r w:rsidRPr="008B0B48">
              <w:rPr>
                <w:color w:val="000000"/>
                <w:shd w:val="clear" w:color="auto" w:fill="FFFFFF"/>
              </w:rPr>
              <w:t>тается близким к норме. Обучение  осущес</w:t>
            </w:r>
            <w:r w:rsidRPr="008B0B48">
              <w:rPr>
                <w:color w:val="000000"/>
                <w:shd w:val="clear" w:color="auto" w:fill="FFFFFF"/>
              </w:rPr>
              <w:t>т</w:t>
            </w:r>
            <w:r w:rsidRPr="008B0B48">
              <w:rPr>
                <w:color w:val="000000"/>
                <w:shd w:val="clear" w:color="auto" w:fill="FFFFFF"/>
              </w:rPr>
              <w:t>вляется в специальных дошкольных учре</w:t>
            </w:r>
            <w:r w:rsidRPr="008B0B48">
              <w:rPr>
                <w:color w:val="000000"/>
                <w:shd w:val="clear" w:color="auto" w:fill="FFFFFF"/>
              </w:rPr>
              <w:t>ж</w:t>
            </w:r>
            <w:r w:rsidRPr="008B0B48">
              <w:rPr>
                <w:color w:val="000000"/>
                <w:shd w:val="clear" w:color="auto" w:fill="FFFFFF"/>
              </w:rPr>
              <w:t>дениях и школах с учетом их возможностей и специфики дефекта.</w:t>
            </w:r>
          </w:p>
        </w:tc>
      </w:tr>
    </w:tbl>
    <w:p w:rsidR="002D3A33" w:rsidRPr="008B0B48" w:rsidRDefault="002D3A33" w:rsidP="006C66CD">
      <w:pPr>
        <w:shd w:val="clear" w:color="auto" w:fill="EDEDED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 </w:t>
      </w:r>
    </w:p>
    <w:p w:rsidR="002D3A33" w:rsidRPr="008B0B48" w:rsidRDefault="002D3A33" w:rsidP="006C66CD">
      <w:pPr>
        <w:shd w:val="clear" w:color="auto" w:fill="EDEDED"/>
        <w:rPr>
          <w:color w:val="000000"/>
          <w:shd w:val="clear" w:color="auto" w:fill="FFFFFF"/>
        </w:rPr>
      </w:pPr>
    </w:p>
    <w:p w:rsidR="002D3A33" w:rsidRPr="008B0B48" w:rsidRDefault="002D3A33" w:rsidP="004C14A2">
      <w:pPr>
        <w:jc w:val="center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Задание для самостоятельной работы № 3</w:t>
      </w:r>
    </w:p>
    <w:p w:rsidR="002D3A33" w:rsidRPr="008B0B48" w:rsidRDefault="002D3A33" w:rsidP="006C66CD">
      <w:pPr>
        <w:shd w:val="clear" w:color="auto" w:fill="EDEDED"/>
        <w:rPr>
          <w:color w:val="000000"/>
          <w:shd w:val="clear" w:color="auto" w:fill="FFFFFF"/>
        </w:rPr>
      </w:pPr>
    </w:p>
    <w:p w:rsidR="002D3A33" w:rsidRPr="008B0B48" w:rsidRDefault="002D3A33" w:rsidP="006C66CD">
      <w:pPr>
        <w:shd w:val="clear" w:color="auto" w:fill="EDEDED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Заполните недостающие элементы в таблице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81"/>
        <w:gridCol w:w="4990"/>
      </w:tblGrid>
      <w:tr w:rsidR="002D3A33" w:rsidRPr="008B0B48" w:rsidTr="00583022">
        <w:tc>
          <w:tcPr>
            <w:tcW w:w="7335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jc w:val="center"/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Обучение ориентировки в пространстве</w:t>
            </w:r>
          </w:p>
        </w:tc>
      </w:tr>
      <w:tr w:rsidR="002D3A33" w:rsidRPr="008B0B48" w:rsidTr="00583022">
        <w:tc>
          <w:tcPr>
            <w:tcW w:w="7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jc w:val="center"/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Этап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Цель коррекционной работы</w:t>
            </w:r>
          </w:p>
        </w:tc>
      </w:tr>
      <w:tr w:rsidR="002D3A33" w:rsidRPr="008B0B48" w:rsidTr="00583022">
        <w:tc>
          <w:tcPr>
            <w:tcW w:w="7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1 этап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jc w:val="center"/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…….…</w:t>
            </w:r>
          </w:p>
        </w:tc>
      </w:tr>
      <w:tr w:rsidR="002D3A33" w:rsidRPr="008B0B48" w:rsidTr="00583022">
        <w:tc>
          <w:tcPr>
            <w:tcW w:w="7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2 этап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дать детям представления о том, что со</w:t>
            </w:r>
            <w:r w:rsidRPr="008B0B48">
              <w:rPr>
                <w:color w:val="000000"/>
                <w:shd w:val="clear" w:color="auto" w:fill="FFFFFF"/>
              </w:rPr>
              <w:t>б</w:t>
            </w:r>
            <w:r w:rsidRPr="008B0B48">
              <w:rPr>
                <w:color w:val="000000"/>
                <w:shd w:val="clear" w:color="auto" w:fill="FFFFFF"/>
              </w:rPr>
              <w:t>ственное тело является точкой отсчета при ор</w:t>
            </w:r>
            <w:r w:rsidRPr="008B0B48">
              <w:rPr>
                <w:color w:val="000000"/>
                <w:shd w:val="clear" w:color="auto" w:fill="FFFFFF"/>
              </w:rPr>
              <w:t>и</w:t>
            </w:r>
            <w:r w:rsidRPr="008B0B48">
              <w:rPr>
                <w:color w:val="000000"/>
                <w:shd w:val="clear" w:color="auto" w:fill="FFFFFF"/>
              </w:rPr>
              <w:t>ентировке в окружающем пространстве, то есть “от себя”.</w:t>
            </w:r>
          </w:p>
        </w:tc>
      </w:tr>
      <w:tr w:rsidR="002D3A33" w:rsidRPr="008B0B48" w:rsidTr="00583022">
        <w:tc>
          <w:tcPr>
            <w:tcW w:w="7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3 этап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обучение детей моделированию предме</w:t>
            </w:r>
            <w:r w:rsidRPr="008B0B48">
              <w:rPr>
                <w:color w:val="000000"/>
                <w:shd w:val="clear" w:color="auto" w:fill="FFFFFF"/>
              </w:rPr>
              <w:t>т</w:t>
            </w:r>
            <w:r w:rsidRPr="008B0B48">
              <w:rPr>
                <w:color w:val="000000"/>
                <w:shd w:val="clear" w:color="auto" w:fill="FFFFFF"/>
              </w:rPr>
              <w:t>но-пространственных построений.</w:t>
            </w:r>
          </w:p>
        </w:tc>
      </w:tr>
      <w:tr w:rsidR="002D3A33" w:rsidRPr="008B0B48" w:rsidTr="00583022">
        <w:tc>
          <w:tcPr>
            <w:tcW w:w="7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4 этап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jc w:val="center"/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………</w:t>
            </w:r>
          </w:p>
        </w:tc>
      </w:tr>
    </w:tbl>
    <w:p w:rsidR="002D3A33" w:rsidRPr="008B0B48" w:rsidRDefault="002D3A33" w:rsidP="006C66CD">
      <w:pPr>
        <w:shd w:val="clear" w:color="auto" w:fill="EDEDED"/>
        <w:rPr>
          <w:color w:val="000000"/>
          <w:shd w:val="clear" w:color="auto" w:fill="FFFFFF"/>
        </w:rPr>
      </w:pPr>
    </w:p>
    <w:p w:rsidR="002D3A33" w:rsidRPr="008B0B48" w:rsidRDefault="002D3A33" w:rsidP="004C14A2">
      <w:pPr>
        <w:jc w:val="center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Задание для самостоятельной работы № 4</w:t>
      </w:r>
    </w:p>
    <w:p w:rsidR="002D3A33" w:rsidRPr="008B0B48" w:rsidRDefault="002D3A33" w:rsidP="006C66CD">
      <w:pPr>
        <w:shd w:val="clear" w:color="auto" w:fill="EDEDED"/>
        <w:rPr>
          <w:color w:val="000000"/>
          <w:shd w:val="clear" w:color="auto" w:fill="FFFFFF"/>
        </w:rPr>
      </w:pPr>
    </w:p>
    <w:p w:rsidR="002D3A33" w:rsidRPr="008B0B48" w:rsidRDefault="002D3A33" w:rsidP="006C66CD">
      <w:pPr>
        <w:shd w:val="clear" w:color="auto" w:fill="EDEDED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Приведите примеры специальных игр и упражнений на развитие зрительного во</w:t>
      </w:r>
      <w:r w:rsidRPr="008B0B48">
        <w:rPr>
          <w:color w:val="000000"/>
          <w:shd w:val="clear" w:color="auto" w:fill="FFFFFF"/>
        </w:rPr>
        <w:t>с</w:t>
      </w:r>
      <w:r w:rsidRPr="008B0B48">
        <w:rPr>
          <w:color w:val="000000"/>
          <w:shd w:val="clear" w:color="auto" w:fill="FFFFFF"/>
        </w:rPr>
        <w:t>приятия у дошкольников с косоглазием и амблиопией на каждом этапе  аппаратного леч</w:t>
      </w:r>
      <w:r w:rsidRPr="008B0B48">
        <w:rPr>
          <w:color w:val="000000"/>
          <w:shd w:val="clear" w:color="auto" w:fill="FFFFFF"/>
        </w:rPr>
        <w:t>е</w:t>
      </w:r>
      <w:r w:rsidRPr="008B0B48">
        <w:rPr>
          <w:color w:val="000000"/>
          <w:shd w:val="clear" w:color="auto" w:fill="FFFFFF"/>
        </w:rPr>
        <w:t>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03"/>
        <w:gridCol w:w="3117"/>
        <w:gridCol w:w="2951"/>
      </w:tblGrid>
      <w:tr w:rsidR="002D3A33" w:rsidRPr="008B0B48" w:rsidTr="00583022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Этап лечения ребенка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Цель коррекционно-педагогической работы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Примеры игр и у</w:t>
            </w:r>
            <w:r w:rsidRPr="008B0B48">
              <w:rPr>
                <w:color w:val="000000"/>
                <w:shd w:val="clear" w:color="auto" w:fill="FFFFFF"/>
              </w:rPr>
              <w:t>п</w:t>
            </w:r>
            <w:r w:rsidRPr="008B0B48">
              <w:rPr>
                <w:color w:val="000000"/>
                <w:shd w:val="clear" w:color="auto" w:fill="FFFFFF"/>
              </w:rPr>
              <w:t>ражнений</w:t>
            </w:r>
          </w:p>
        </w:tc>
      </w:tr>
      <w:tr w:rsidR="002D3A33" w:rsidRPr="008B0B48" w:rsidTr="00583022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Плеоптическое лечение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активизация деятельн</w:t>
            </w:r>
            <w:r w:rsidRPr="008B0B48">
              <w:rPr>
                <w:color w:val="000000"/>
                <w:shd w:val="clear" w:color="auto" w:fill="FFFFFF"/>
              </w:rPr>
              <w:t>о</w:t>
            </w:r>
            <w:r w:rsidRPr="008B0B48">
              <w:rPr>
                <w:color w:val="000000"/>
                <w:shd w:val="clear" w:color="auto" w:fill="FFFFFF"/>
              </w:rPr>
              <w:t>сти амблиопичного глаза.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jc w:val="center"/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…….</w:t>
            </w:r>
          </w:p>
        </w:tc>
      </w:tr>
      <w:tr w:rsidR="002D3A33" w:rsidRPr="008B0B48" w:rsidTr="00583022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Ортоптическое лечения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подготовка к лечению на Синоптофоре; закрепление результатов лечения на этом аппарате.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jc w:val="center"/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…….</w:t>
            </w:r>
          </w:p>
        </w:tc>
      </w:tr>
      <w:tr w:rsidR="002D3A33" w:rsidRPr="008B0B48" w:rsidTr="00583022">
        <w:tc>
          <w:tcPr>
            <w:tcW w:w="4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Стереоскопическое леч</w:t>
            </w:r>
            <w:r w:rsidRPr="008B0B48">
              <w:rPr>
                <w:color w:val="000000"/>
                <w:shd w:val="clear" w:color="auto" w:fill="FFFFFF"/>
              </w:rPr>
              <w:t>е</w:t>
            </w:r>
            <w:r w:rsidRPr="008B0B48">
              <w:rPr>
                <w:color w:val="000000"/>
                <w:shd w:val="clear" w:color="auto" w:fill="FFFFFF"/>
              </w:rPr>
              <w:t>ния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A33" w:rsidRPr="008B0B48" w:rsidRDefault="002D3A33" w:rsidP="00583022">
            <w:pPr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Зрительные соизмер</w:t>
            </w:r>
            <w:r w:rsidRPr="008B0B48">
              <w:rPr>
                <w:color w:val="000000"/>
                <w:shd w:val="clear" w:color="auto" w:fill="FFFFFF"/>
              </w:rPr>
              <w:t>е</w:t>
            </w:r>
            <w:r w:rsidRPr="008B0B48">
              <w:rPr>
                <w:color w:val="000000"/>
                <w:shd w:val="clear" w:color="auto" w:fill="FFFFFF"/>
              </w:rPr>
              <w:t>ния величины предметов, о</w:t>
            </w:r>
            <w:r w:rsidRPr="008B0B48">
              <w:rPr>
                <w:color w:val="000000"/>
                <w:shd w:val="clear" w:color="auto" w:fill="FFFFFF"/>
              </w:rPr>
              <w:t>п</w:t>
            </w:r>
            <w:r w:rsidRPr="008B0B48">
              <w:rPr>
                <w:color w:val="000000"/>
                <w:shd w:val="clear" w:color="auto" w:fill="FFFFFF"/>
              </w:rPr>
              <w:t>ределение их удаленности, расстояния между ними и т.п.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3A33" w:rsidRPr="008B0B48" w:rsidRDefault="002D3A33" w:rsidP="00583022">
            <w:pPr>
              <w:jc w:val="center"/>
              <w:rPr>
                <w:color w:val="000000"/>
                <w:shd w:val="clear" w:color="auto" w:fill="FFFFFF"/>
              </w:rPr>
            </w:pPr>
            <w:r w:rsidRPr="008B0B48">
              <w:rPr>
                <w:color w:val="000000"/>
                <w:shd w:val="clear" w:color="auto" w:fill="FFFFFF"/>
              </w:rPr>
              <w:t>…….</w:t>
            </w:r>
          </w:p>
        </w:tc>
      </w:tr>
    </w:tbl>
    <w:p w:rsidR="002D3A33" w:rsidRPr="008B0B48" w:rsidRDefault="002D3A33" w:rsidP="008B0B48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</w:p>
    <w:p w:rsidR="002D3A33" w:rsidRPr="008B0B48" w:rsidRDefault="002D3A33" w:rsidP="008B0B48">
      <w:pPr>
        <w:widowControl/>
        <w:autoSpaceDE/>
        <w:autoSpaceDN/>
        <w:adjustRightInd/>
        <w:ind w:firstLine="0"/>
        <w:jc w:val="center"/>
        <w:rPr>
          <w:i/>
          <w:color w:val="000000"/>
          <w:shd w:val="clear" w:color="auto" w:fill="FFFFFF"/>
        </w:rPr>
      </w:pPr>
      <w:r w:rsidRPr="008B0B48">
        <w:rPr>
          <w:i/>
          <w:color w:val="000000"/>
          <w:shd w:val="clear" w:color="auto" w:fill="FFFFFF"/>
        </w:rPr>
        <w:t>Задание для самостоятельной работы № 5</w:t>
      </w:r>
    </w:p>
    <w:p w:rsidR="002D3A33" w:rsidRPr="008B0B48" w:rsidRDefault="002D3A33" w:rsidP="008B0B48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 Ответьте на вопросы:</w:t>
      </w:r>
    </w:p>
    <w:p w:rsidR="002D3A33" w:rsidRPr="008B0B48" w:rsidRDefault="002D3A33" w:rsidP="008B0B48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1)     За какой стол (первый, в середине или последний) Вы посадите ребенка, страдающ</w:t>
      </w:r>
      <w:r w:rsidRPr="008B0B48">
        <w:rPr>
          <w:color w:val="000000"/>
          <w:shd w:val="clear" w:color="auto" w:fill="FFFFFF"/>
        </w:rPr>
        <w:t>е</w:t>
      </w:r>
      <w:r w:rsidRPr="008B0B48">
        <w:rPr>
          <w:color w:val="000000"/>
          <w:shd w:val="clear" w:color="auto" w:fill="FFFFFF"/>
        </w:rPr>
        <w:t>го амблиопией высокой степени и расходящимся косоглазием?</w:t>
      </w:r>
    </w:p>
    <w:p w:rsidR="002D3A33" w:rsidRPr="008B0B48" w:rsidRDefault="002D3A33" w:rsidP="008B0B48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2)     За какой стол (первый, в середине или последний) Вы посадите ребенка, страдающ</w:t>
      </w:r>
      <w:r w:rsidRPr="008B0B48">
        <w:rPr>
          <w:color w:val="000000"/>
          <w:shd w:val="clear" w:color="auto" w:fill="FFFFFF"/>
        </w:rPr>
        <w:t>е</w:t>
      </w:r>
      <w:r w:rsidRPr="008B0B48">
        <w:rPr>
          <w:color w:val="000000"/>
          <w:shd w:val="clear" w:color="auto" w:fill="FFFFFF"/>
        </w:rPr>
        <w:t>го расходящимся косоглазием с более высокой остротой зрения?</w:t>
      </w:r>
    </w:p>
    <w:p w:rsidR="002D3A33" w:rsidRPr="008B0B48" w:rsidRDefault="002D3A33" w:rsidP="008B0B48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3)     За какой стол (первый, в середине или последний) Вы посадите ребенка, страдающ</w:t>
      </w:r>
      <w:r w:rsidRPr="008B0B48">
        <w:rPr>
          <w:color w:val="000000"/>
          <w:shd w:val="clear" w:color="auto" w:fill="FFFFFF"/>
        </w:rPr>
        <w:t>е</w:t>
      </w:r>
      <w:r w:rsidRPr="008B0B48">
        <w:rPr>
          <w:color w:val="000000"/>
          <w:shd w:val="clear" w:color="auto" w:fill="FFFFFF"/>
        </w:rPr>
        <w:t>го сходящимся косоглазием с более высокой остротой зрения?</w:t>
      </w:r>
    </w:p>
    <w:p w:rsidR="002D3A33" w:rsidRPr="008B0B48" w:rsidRDefault="002D3A33" w:rsidP="008B0B48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4)     Для детей с каким нарушением зрения (близорукостью или дальнозоркостью) при демонстрации изображений предпочтительней темный фон и светлый объект?</w:t>
      </w:r>
    </w:p>
    <w:p w:rsidR="002D3A33" w:rsidRPr="008B0B48" w:rsidRDefault="002D3A33" w:rsidP="008B0B48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5)     Для детей с каким нарушением зрения (близорукостью или дальнозоркостью) при демонстрации изображений предпочтительней светлый фон и темный объект?</w:t>
      </w:r>
    </w:p>
    <w:p w:rsidR="002D3A33" w:rsidRPr="008B0B48" w:rsidRDefault="002D3A33" w:rsidP="008B0B48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 </w:t>
      </w:r>
    </w:p>
    <w:p w:rsidR="002D3A33" w:rsidRPr="008B0B48" w:rsidRDefault="002D3A33" w:rsidP="004C14A2">
      <w:pPr>
        <w:jc w:val="center"/>
        <w:rPr>
          <w:color w:val="000000"/>
          <w:shd w:val="clear" w:color="auto" w:fill="FFFFFF"/>
        </w:rPr>
      </w:pPr>
    </w:p>
    <w:p w:rsidR="002D3A33" w:rsidRPr="008B0B48" w:rsidRDefault="002D3A33" w:rsidP="004C14A2">
      <w:pPr>
        <w:jc w:val="center"/>
        <w:rPr>
          <w:i/>
          <w:color w:val="000000"/>
          <w:shd w:val="clear" w:color="auto" w:fill="FFFFFF"/>
        </w:rPr>
      </w:pPr>
      <w:r w:rsidRPr="008B0B48">
        <w:rPr>
          <w:i/>
          <w:color w:val="000000"/>
          <w:shd w:val="clear" w:color="auto" w:fill="FFFFFF"/>
        </w:rPr>
        <w:t>Задание для самостоятельной работы № 6</w:t>
      </w:r>
    </w:p>
    <w:p w:rsidR="002D3A33" w:rsidRPr="008B0B48" w:rsidRDefault="002D3A33" w:rsidP="008B0B48">
      <w:pPr>
        <w:widowControl/>
        <w:autoSpaceDE/>
        <w:autoSpaceDN/>
        <w:adjustRightInd/>
        <w:ind w:firstLine="0"/>
        <w:rPr>
          <w:color w:val="000000"/>
          <w:shd w:val="clear" w:color="auto" w:fill="FFFFFF"/>
        </w:rPr>
      </w:pPr>
    </w:p>
    <w:p w:rsidR="002D3A33" w:rsidRPr="008B0B48" w:rsidRDefault="002D3A33" w:rsidP="00CC5311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Составьте конспект фронтального (подгруппового) занятия по восприятию пр</w:t>
      </w:r>
      <w:r w:rsidRPr="008B0B48">
        <w:rPr>
          <w:color w:val="000000"/>
          <w:shd w:val="clear" w:color="auto" w:fill="FFFFFF"/>
        </w:rPr>
        <w:t>о</w:t>
      </w:r>
      <w:r w:rsidRPr="008B0B48">
        <w:rPr>
          <w:color w:val="000000"/>
          <w:shd w:val="clear" w:color="auto" w:fill="FFFFFF"/>
        </w:rPr>
        <w:t>странственных отношений с детьми с нарушением зрения на 3 году обучения.</w:t>
      </w:r>
    </w:p>
    <w:p w:rsidR="002D3A33" w:rsidRPr="008B0B48" w:rsidRDefault="002D3A33" w:rsidP="00CC5311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Методические рекомендации по выполнению самостоятельной работы 1:</w:t>
      </w:r>
    </w:p>
    <w:p w:rsidR="002D3A33" w:rsidRPr="008B0B48" w:rsidRDefault="002D3A33" w:rsidP="00CC5311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Внимательно изучите планирование коррекционной работы с детьми с н</w:t>
      </w:r>
      <w:r w:rsidRPr="008B0B48">
        <w:rPr>
          <w:color w:val="000000"/>
          <w:shd w:val="clear" w:color="auto" w:fill="FFFFFF"/>
        </w:rPr>
        <w:t>а</w:t>
      </w:r>
      <w:r w:rsidRPr="008B0B48">
        <w:rPr>
          <w:color w:val="000000"/>
          <w:shd w:val="clear" w:color="auto" w:fill="FFFFFF"/>
        </w:rPr>
        <w:t>рушением зрения на 3 году обучения, представленное в приложении 1.</w:t>
      </w:r>
    </w:p>
    <w:p w:rsidR="002D3A33" w:rsidRPr="008B0B48" w:rsidRDefault="002D3A33" w:rsidP="00CC5311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Проанализируйте пример конспекта занятия, представленный в приложении 2.</w:t>
      </w:r>
    </w:p>
    <w:p w:rsidR="002D3A33" w:rsidRPr="008B0B48" w:rsidRDefault="002D3A33" w:rsidP="00CC5311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В конспект необходимо включить обязательные этапы занятия: организационный момент, сообщение темы занятия, основная часть, физминутка, зрительная гимн</w:t>
      </w:r>
      <w:r w:rsidRPr="008B0B48">
        <w:rPr>
          <w:color w:val="000000"/>
          <w:shd w:val="clear" w:color="auto" w:fill="FFFFFF"/>
        </w:rPr>
        <w:t>а</w:t>
      </w:r>
      <w:r w:rsidRPr="008B0B48">
        <w:rPr>
          <w:color w:val="000000"/>
          <w:shd w:val="clear" w:color="auto" w:fill="FFFFFF"/>
        </w:rPr>
        <w:t>стика, работа на офтальмотренажере, итог занятия, оценка деятельности детей (рефлексия зан</w:t>
      </w:r>
      <w:r w:rsidRPr="008B0B48">
        <w:rPr>
          <w:color w:val="000000"/>
          <w:shd w:val="clear" w:color="auto" w:fill="FFFFFF"/>
        </w:rPr>
        <w:t>я</w:t>
      </w:r>
      <w:r w:rsidRPr="008B0B48">
        <w:rPr>
          <w:color w:val="000000"/>
          <w:shd w:val="clear" w:color="auto" w:fill="FFFFFF"/>
        </w:rPr>
        <w:t>тия).</w:t>
      </w:r>
    </w:p>
    <w:p w:rsidR="002D3A33" w:rsidRPr="008B0B48" w:rsidRDefault="002D3A33" w:rsidP="00CC5311">
      <w:pPr>
        <w:widowControl/>
        <w:numPr>
          <w:ilvl w:val="0"/>
          <w:numId w:val="8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При составлении конспекта занятия можно использовать дидактические игры и у</w:t>
      </w:r>
      <w:r w:rsidRPr="008B0B48">
        <w:rPr>
          <w:color w:val="000000"/>
          <w:shd w:val="clear" w:color="auto" w:fill="FFFFFF"/>
        </w:rPr>
        <w:t>п</w:t>
      </w:r>
      <w:r w:rsidRPr="008B0B48">
        <w:rPr>
          <w:color w:val="000000"/>
          <w:shd w:val="clear" w:color="auto" w:fill="FFFFFF"/>
        </w:rPr>
        <w:t>ражнения, представленные в презентации к теоретическому матери</w:t>
      </w:r>
      <w:r w:rsidRPr="008B0B48">
        <w:rPr>
          <w:color w:val="000000"/>
          <w:shd w:val="clear" w:color="auto" w:fill="FFFFFF"/>
        </w:rPr>
        <w:t>а</w:t>
      </w:r>
      <w:r w:rsidRPr="008B0B48">
        <w:rPr>
          <w:color w:val="000000"/>
          <w:shd w:val="clear" w:color="auto" w:fill="FFFFFF"/>
        </w:rPr>
        <w:t>лу.</w:t>
      </w:r>
    </w:p>
    <w:p w:rsidR="002D3A33" w:rsidRDefault="002D3A33" w:rsidP="008B0B48">
      <w:pPr>
        <w:widowControl/>
        <w:autoSpaceDE/>
        <w:autoSpaceDN/>
        <w:adjustRightInd/>
        <w:ind w:firstLine="0"/>
        <w:jc w:val="center"/>
        <w:rPr>
          <w:color w:val="000000"/>
          <w:shd w:val="clear" w:color="auto" w:fill="FFFFFF"/>
        </w:rPr>
      </w:pPr>
    </w:p>
    <w:p w:rsidR="002D3A33" w:rsidRPr="008B0B48" w:rsidRDefault="002D3A33" w:rsidP="008B0B48">
      <w:pPr>
        <w:widowControl/>
        <w:autoSpaceDE/>
        <w:autoSpaceDN/>
        <w:adjustRightInd/>
        <w:ind w:firstLine="0"/>
        <w:jc w:val="center"/>
        <w:rPr>
          <w:i/>
          <w:color w:val="000000"/>
          <w:shd w:val="clear" w:color="auto" w:fill="FFFFFF"/>
        </w:rPr>
      </w:pPr>
      <w:r w:rsidRPr="008B0B48">
        <w:rPr>
          <w:i/>
          <w:color w:val="000000"/>
          <w:shd w:val="clear" w:color="auto" w:fill="FFFFFF"/>
        </w:rPr>
        <w:t>Задание для самостоятельной работы № 7</w:t>
      </w:r>
    </w:p>
    <w:p w:rsidR="002D3A33" w:rsidRPr="008B0B48" w:rsidRDefault="002D3A33" w:rsidP="008B0B48">
      <w:pPr>
        <w:widowControl/>
        <w:autoSpaceDE/>
        <w:autoSpaceDN/>
        <w:adjustRightInd/>
        <w:ind w:firstLine="0"/>
        <w:rPr>
          <w:i/>
          <w:color w:val="000000"/>
          <w:shd w:val="clear" w:color="auto" w:fill="FFFFFF"/>
        </w:rPr>
      </w:pPr>
    </w:p>
    <w:p w:rsidR="002D3A33" w:rsidRPr="008B0B48" w:rsidRDefault="002D3A33" w:rsidP="00CC5311">
      <w:pPr>
        <w:widowControl/>
        <w:numPr>
          <w:ilvl w:val="0"/>
          <w:numId w:val="7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Составьте конспект фронтального (подгруппового) занятия по восприятию формы с детьми с нарушением зрения на 4 году обучения.</w:t>
      </w:r>
    </w:p>
    <w:p w:rsidR="002D3A33" w:rsidRPr="008B0B48" w:rsidRDefault="002D3A33" w:rsidP="00CC5311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Методические рекомендации по выполнению самостоятельной работы 2:</w:t>
      </w:r>
    </w:p>
    <w:p w:rsidR="002D3A33" w:rsidRPr="008B0B48" w:rsidRDefault="002D3A33" w:rsidP="00CC5311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Внимательно изучите планирование коррекционной работы с детьми с нарушением зрения на 4 году обучения, представленное в приложении 1.</w:t>
      </w:r>
    </w:p>
    <w:p w:rsidR="002D3A33" w:rsidRPr="008B0B48" w:rsidRDefault="002D3A33" w:rsidP="00CC5311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Проанализируйте пример конспекта занятия представленный в приложении 2.</w:t>
      </w:r>
    </w:p>
    <w:p w:rsidR="002D3A33" w:rsidRPr="008B0B48" w:rsidRDefault="002D3A33" w:rsidP="00CC5311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В конспект необходимо включить обязательные этапы занятия: организационный момент, сообщение темы занятия, основная часть, физминутка, зрительная гимн</w:t>
      </w:r>
      <w:r w:rsidRPr="008B0B48">
        <w:rPr>
          <w:color w:val="000000"/>
          <w:shd w:val="clear" w:color="auto" w:fill="FFFFFF"/>
        </w:rPr>
        <w:t>а</w:t>
      </w:r>
      <w:r w:rsidRPr="008B0B48">
        <w:rPr>
          <w:color w:val="000000"/>
          <w:shd w:val="clear" w:color="auto" w:fill="FFFFFF"/>
        </w:rPr>
        <w:t>стика, работа на офтальмотренажере, итог занятия, оценка деятельности детей (рефлексия зан</w:t>
      </w:r>
      <w:r w:rsidRPr="008B0B48">
        <w:rPr>
          <w:color w:val="000000"/>
          <w:shd w:val="clear" w:color="auto" w:fill="FFFFFF"/>
        </w:rPr>
        <w:t>я</w:t>
      </w:r>
      <w:r w:rsidRPr="008B0B48">
        <w:rPr>
          <w:color w:val="000000"/>
          <w:shd w:val="clear" w:color="auto" w:fill="FFFFFF"/>
        </w:rPr>
        <w:t>тия).</w:t>
      </w:r>
    </w:p>
    <w:p w:rsidR="002D3A33" w:rsidRPr="008B0B48" w:rsidRDefault="002D3A33" w:rsidP="00CC5311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При составлении конспекта занятия можно использовать дидактические игры и у</w:t>
      </w:r>
      <w:r w:rsidRPr="008B0B48">
        <w:rPr>
          <w:color w:val="000000"/>
          <w:shd w:val="clear" w:color="auto" w:fill="FFFFFF"/>
        </w:rPr>
        <w:t>п</w:t>
      </w:r>
      <w:r w:rsidRPr="008B0B48">
        <w:rPr>
          <w:color w:val="000000"/>
          <w:shd w:val="clear" w:color="auto" w:fill="FFFFFF"/>
        </w:rPr>
        <w:t>ражнения, представленные в презентации к теоретическому материалу.</w:t>
      </w:r>
    </w:p>
    <w:p w:rsidR="002D3A33" w:rsidRDefault="002D3A33" w:rsidP="00C57AD3">
      <w:pPr>
        <w:widowControl/>
        <w:autoSpaceDE/>
        <w:autoSpaceDN/>
        <w:adjustRightInd/>
        <w:ind w:left="360" w:firstLine="0"/>
        <w:jc w:val="center"/>
        <w:rPr>
          <w:i/>
          <w:color w:val="000000"/>
          <w:shd w:val="clear" w:color="auto" w:fill="FFFFFF"/>
        </w:rPr>
      </w:pPr>
    </w:p>
    <w:p w:rsidR="002D3A33" w:rsidRPr="008B0B48" w:rsidRDefault="002D3A33" w:rsidP="00C57AD3">
      <w:pPr>
        <w:widowControl/>
        <w:autoSpaceDE/>
        <w:autoSpaceDN/>
        <w:adjustRightInd/>
        <w:ind w:left="360" w:firstLine="0"/>
        <w:jc w:val="center"/>
        <w:rPr>
          <w:i/>
          <w:color w:val="000000"/>
          <w:shd w:val="clear" w:color="auto" w:fill="FFFFFF"/>
        </w:rPr>
      </w:pPr>
      <w:r w:rsidRPr="008B0B48">
        <w:rPr>
          <w:i/>
          <w:color w:val="000000"/>
          <w:shd w:val="clear" w:color="auto" w:fill="FFFFFF"/>
        </w:rPr>
        <w:t xml:space="preserve">Задание для самостоятельной работы № </w:t>
      </w:r>
      <w:r>
        <w:rPr>
          <w:i/>
          <w:color w:val="000000"/>
          <w:shd w:val="clear" w:color="auto" w:fill="FFFFFF"/>
        </w:rPr>
        <w:t>8</w:t>
      </w:r>
    </w:p>
    <w:p w:rsidR="002D3A33" w:rsidRPr="008B0B48" w:rsidRDefault="002D3A33" w:rsidP="004C14A2">
      <w:pPr>
        <w:rPr>
          <w:color w:val="000000"/>
          <w:shd w:val="clear" w:color="auto" w:fill="FFFFFF"/>
        </w:rPr>
      </w:pPr>
    </w:p>
    <w:p w:rsidR="002D3A33" w:rsidRPr="00481904" w:rsidRDefault="002D3A33" w:rsidP="00C57AD3">
      <w:pPr>
        <w:ind w:firstLine="709"/>
      </w:pPr>
      <w:r w:rsidRPr="00481904">
        <w:t>1. Составить подборку дидактических игр по развитию зрительного восприятия на каждый год обучения.</w:t>
      </w:r>
    </w:p>
    <w:p w:rsidR="002D3A33" w:rsidRPr="00481904" w:rsidRDefault="002D3A33" w:rsidP="00C57AD3">
      <w:pPr>
        <w:ind w:firstLine="709"/>
      </w:pPr>
      <w:r>
        <w:t>2</w:t>
      </w:r>
      <w:r w:rsidRPr="00481904">
        <w:t>. Изготовить наглядное пособие по развитию зрительного восприятия на каждый год обучения.</w:t>
      </w:r>
    </w:p>
    <w:p w:rsidR="002D3A33" w:rsidRPr="00481904" w:rsidRDefault="002D3A33" w:rsidP="00C57AD3">
      <w:pPr>
        <w:ind w:firstLine="709"/>
      </w:pPr>
    </w:p>
    <w:p w:rsidR="002D3A33" w:rsidRPr="00481904" w:rsidRDefault="002D3A33" w:rsidP="00C57AD3">
      <w:pPr>
        <w:ind w:firstLine="709"/>
      </w:pPr>
    </w:p>
    <w:p w:rsidR="002D3A33" w:rsidRPr="00481904" w:rsidRDefault="002D3A33" w:rsidP="00C57AD3">
      <w:pPr>
        <w:ind w:firstLine="709"/>
        <w:jc w:val="center"/>
      </w:pPr>
      <w:r w:rsidRPr="00481904">
        <w:t>Литература:</w:t>
      </w:r>
    </w:p>
    <w:p w:rsidR="002D3A33" w:rsidRDefault="002D3A33" w:rsidP="00CC5311">
      <w:pPr>
        <w:pStyle w:val="ListParagraph"/>
        <w:numPr>
          <w:ilvl w:val="0"/>
          <w:numId w:val="28"/>
        </w:numPr>
        <w:spacing w:line="240" w:lineRule="auto"/>
        <w:rPr>
          <w:szCs w:val="24"/>
          <w:lang w:val="ru-RU"/>
        </w:rPr>
      </w:pPr>
      <w:r w:rsidRPr="00C57AD3">
        <w:rPr>
          <w:szCs w:val="24"/>
          <w:lang w:val="ru-RU"/>
        </w:rPr>
        <w:t>Вяткина А.Ф.  Организация свободного пространства для развития зрительного во</w:t>
      </w:r>
      <w:r w:rsidRPr="00C57AD3">
        <w:rPr>
          <w:szCs w:val="24"/>
          <w:lang w:val="ru-RU"/>
        </w:rPr>
        <w:t>с</w:t>
      </w:r>
      <w:r w:rsidRPr="00C57AD3">
        <w:rPr>
          <w:szCs w:val="24"/>
          <w:lang w:val="ru-RU"/>
        </w:rPr>
        <w:t xml:space="preserve">приятия детей с нарушением зрения. </w:t>
      </w:r>
      <w:r w:rsidRPr="00481904">
        <w:rPr>
          <w:szCs w:val="24"/>
        </w:rPr>
        <w:t xml:space="preserve">\Дошкольная педагогика.\ </w:t>
      </w:r>
      <w:r w:rsidRPr="000A791A">
        <w:rPr>
          <w:szCs w:val="24"/>
          <w:lang w:val="ru-RU"/>
        </w:rPr>
        <w:t>2006.-№№.-с.30-33.</w:t>
      </w:r>
    </w:p>
    <w:p w:rsidR="002D3A33" w:rsidRPr="00C57AD3" w:rsidRDefault="002D3A33" w:rsidP="00CC5311">
      <w:pPr>
        <w:pStyle w:val="ListParagraph"/>
        <w:numPr>
          <w:ilvl w:val="0"/>
          <w:numId w:val="28"/>
        </w:numPr>
        <w:spacing w:line="240" w:lineRule="auto"/>
        <w:rPr>
          <w:szCs w:val="24"/>
          <w:lang w:val="ru-RU"/>
        </w:rPr>
      </w:pPr>
      <w:r w:rsidRPr="00C57AD3">
        <w:rPr>
          <w:szCs w:val="24"/>
          <w:lang w:val="ru-RU"/>
        </w:rPr>
        <w:t>Григорьева Л.П. Формирование сенсорных эталонов у детей с нарушениями зр</w:t>
      </w:r>
      <w:r w:rsidRPr="00C57AD3">
        <w:rPr>
          <w:szCs w:val="24"/>
          <w:lang w:val="ru-RU"/>
        </w:rPr>
        <w:t>е</w:t>
      </w:r>
      <w:r w:rsidRPr="00C57AD3">
        <w:rPr>
          <w:szCs w:val="24"/>
          <w:lang w:val="ru-RU"/>
        </w:rPr>
        <w:t>ния. \Дефектология.\ -2000. – № 2.-с.92-96.</w:t>
      </w:r>
    </w:p>
    <w:p w:rsidR="002D3A33" w:rsidRDefault="002D3A33" w:rsidP="00CC5311">
      <w:pPr>
        <w:numPr>
          <w:ilvl w:val="0"/>
          <w:numId w:val="28"/>
        </w:numPr>
      </w:pPr>
      <w:r>
        <w:rPr>
          <w:rStyle w:val="author"/>
        </w:rPr>
        <w:t xml:space="preserve">Грищенко Т.А. </w:t>
      </w:r>
      <w:r>
        <w:t>Сенсорное развитие дошкольников с нарушением зрения в услов</w:t>
      </w:r>
      <w:r>
        <w:t>и</w:t>
      </w:r>
      <w:r>
        <w:t>ях специального и инклюзивного образования. Тематические инидивидуальные з</w:t>
      </w:r>
      <w:r>
        <w:t>а</w:t>
      </w:r>
      <w:r>
        <w:t xml:space="preserve">нятия и игры </w:t>
      </w:r>
      <w:r w:rsidRPr="000A791A">
        <w:t xml:space="preserve">[Электронный ресурс] </w:t>
      </w:r>
      <w:r w:rsidRPr="000A791A">
        <w:rPr>
          <w:rStyle w:val="FontStyle15"/>
          <w:b w:val="0"/>
          <w:sz w:val="24"/>
          <w:szCs w:val="24"/>
        </w:rPr>
        <w:t>: учебное пособие.</w:t>
      </w:r>
      <w:r w:rsidRPr="00F313AC">
        <w:rPr>
          <w:rStyle w:val="FontStyle15"/>
          <w:sz w:val="24"/>
          <w:szCs w:val="24"/>
        </w:rPr>
        <w:t xml:space="preserve">  </w:t>
      </w:r>
      <w:r>
        <w:t xml:space="preserve">Издательство "Владос", 2017. 96 с. </w:t>
      </w:r>
      <w:r w:rsidRPr="00F313AC">
        <w:rPr>
          <w:rStyle w:val="FontStyle15"/>
          <w:sz w:val="24"/>
          <w:szCs w:val="24"/>
        </w:rPr>
        <w:t xml:space="preserve">.  </w:t>
      </w:r>
      <w:r w:rsidRPr="000A791A">
        <w:rPr>
          <w:rStyle w:val="FontStyle15"/>
          <w:b w:val="0"/>
          <w:sz w:val="24"/>
          <w:szCs w:val="24"/>
        </w:rPr>
        <w:t>Режим доступа:</w:t>
      </w:r>
      <w:r w:rsidRPr="00F313AC">
        <w:rPr>
          <w:rStyle w:val="FontStyle15"/>
          <w:sz w:val="24"/>
          <w:szCs w:val="24"/>
        </w:rPr>
        <w:t xml:space="preserve"> </w:t>
      </w:r>
      <w:r w:rsidRPr="00295401">
        <w:t>https://e.lanbook.com/book/96312?category_pk=3682#authors</w:t>
      </w:r>
    </w:p>
    <w:p w:rsidR="002D3A33" w:rsidRDefault="002D3A33" w:rsidP="00CC5311">
      <w:pPr>
        <w:pStyle w:val="ListParagraph"/>
        <w:numPr>
          <w:ilvl w:val="0"/>
          <w:numId w:val="28"/>
        </w:numPr>
        <w:spacing w:line="240" w:lineRule="auto"/>
        <w:rPr>
          <w:szCs w:val="24"/>
          <w:lang w:val="ru-RU"/>
        </w:rPr>
      </w:pPr>
      <w:r w:rsidRPr="00C57AD3">
        <w:rPr>
          <w:szCs w:val="24"/>
          <w:lang w:val="ru-RU"/>
        </w:rPr>
        <w:t>Замашнюк Е.В. Развитие зрительной перцептивной готовности к учебной деятельн</w:t>
      </w:r>
      <w:r w:rsidRPr="00C57AD3">
        <w:rPr>
          <w:szCs w:val="24"/>
          <w:lang w:val="ru-RU"/>
        </w:rPr>
        <w:t>о</w:t>
      </w:r>
      <w:r w:rsidRPr="00C57AD3">
        <w:rPr>
          <w:szCs w:val="24"/>
          <w:lang w:val="ru-RU"/>
        </w:rPr>
        <w:t xml:space="preserve">сти дошкольников с нарушениями зрения. </w:t>
      </w:r>
      <w:r w:rsidRPr="00481904">
        <w:rPr>
          <w:szCs w:val="24"/>
        </w:rPr>
        <w:t xml:space="preserve">\Логопед в детском саду.\ - 2006.- </w:t>
      </w:r>
      <w:r w:rsidRPr="00C57AD3">
        <w:rPr>
          <w:szCs w:val="24"/>
          <w:lang w:val="ru-RU"/>
        </w:rPr>
        <w:t>№ 1.- с.34-38.</w:t>
      </w:r>
    </w:p>
    <w:p w:rsidR="002D3A33" w:rsidRDefault="002D3A33" w:rsidP="00CC5311">
      <w:pPr>
        <w:pStyle w:val="ListParagraph"/>
        <w:numPr>
          <w:ilvl w:val="0"/>
          <w:numId w:val="28"/>
        </w:numPr>
        <w:spacing w:line="240" w:lineRule="auto"/>
        <w:rPr>
          <w:szCs w:val="24"/>
          <w:lang w:val="ru-RU"/>
        </w:rPr>
      </w:pPr>
      <w:r w:rsidRPr="00C57AD3">
        <w:rPr>
          <w:szCs w:val="24"/>
          <w:lang w:val="ru-RU"/>
        </w:rPr>
        <w:t>Кувшинова И. А., Попкова Е.А.  Развития зрительного восприятия  и о</w:t>
      </w:r>
      <w:r w:rsidRPr="00C57AD3">
        <w:rPr>
          <w:szCs w:val="24"/>
          <w:lang w:val="ru-RU"/>
        </w:rPr>
        <w:t>п</w:t>
      </w:r>
      <w:r w:rsidRPr="00C57AD3">
        <w:rPr>
          <w:szCs w:val="24"/>
          <w:lang w:val="ru-RU"/>
        </w:rPr>
        <w:t>тико-пространственных представлений  у детей с нарушением зрения : монография. – Ма</w:t>
      </w:r>
      <w:r w:rsidRPr="00C57AD3">
        <w:rPr>
          <w:szCs w:val="24"/>
          <w:lang w:val="ru-RU"/>
        </w:rPr>
        <w:t>г</w:t>
      </w:r>
      <w:r w:rsidRPr="00C57AD3">
        <w:rPr>
          <w:szCs w:val="24"/>
          <w:lang w:val="ru-RU"/>
        </w:rPr>
        <w:t>нитогорск</w:t>
      </w:r>
      <w:r w:rsidRPr="00C57AD3">
        <w:rPr>
          <w:szCs w:val="24"/>
        </w:rPr>
        <w:t> </w:t>
      </w:r>
      <w:r w:rsidRPr="00C57AD3">
        <w:rPr>
          <w:szCs w:val="24"/>
          <w:lang w:val="ru-RU"/>
        </w:rPr>
        <w:t>: МГТУ, 2018. – 86 с.</w:t>
      </w:r>
    </w:p>
    <w:p w:rsidR="002D3A33" w:rsidRDefault="002D3A33" w:rsidP="00CC5311">
      <w:pPr>
        <w:widowControl/>
        <w:numPr>
          <w:ilvl w:val="0"/>
          <w:numId w:val="28"/>
        </w:numPr>
        <w:autoSpaceDE/>
        <w:autoSpaceDN/>
        <w:adjustRightInd/>
      </w:pPr>
      <w:r w:rsidRPr="00295401">
        <w:t>Неретина Т. Г. Нетрадиционные методы коррекции нарушений [Электронный р</w:t>
      </w:r>
      <w:r w:rsidRPr="00295401">
        <w:t>е</w:t>
      </w:r>
      <w:r w:rsidRPr="00295401">
        <w:t>сурс] : учебное пособие / Т. Г. Неретина ; МГТУ. - Магнитогорск : МГТУ, 2015. - 1 электрон. опт. диск (CD-ROM). - Режим доступа: https://magtu.informsystema.ru/uploader/fileUpload?name=1198.pdf&amp;show=dcatalogues/1/1121307/1198.pdf&amp;view=true. - Макрообъект.</w:t>
      </w:r>
    </w:p>
    <w:p w:rsidR="002D3A33" w:rsidRPr="00481904" w:rsidRDefault="002D3A33" w:rsidP="00C57AD3">
      <w:pPr>
        <w:ind w:firstLine="709"/>
      </w:pPr>
    </w:p>
    <w:p w:rsidR="002D3A33" w:rsidRDefault="002D3A33" w:rsidP="00C57AD3">
      <w:pPr>
        <w:tabs>
          <w:tab w:val="left" w:pos="851"/>
        </w:tabs>
        <w:rPr>
          <w:b/>
        </w:rPr>
      </w:pPr>
    </w:p>
    <w:p w:rsidR="002D3A33" w:rsidRDefault="002D3A33" w:rsidP="00C57AD3">
      <w:pPr>
        <w:tabs>
          <w:tab w:val="left" w:pos="851"/>
        </w:tabs>
        <w:rPr>
          <w:b/>
        </w:rPr>
      </w:pPr>
    </w:p>
    <w:p w:rsidR="002D3A33" w:rsidRPr="00C57AD3" w:rsidRDefault="002D3A33" w:rsidP="00C57AD3">
      <w:pPr>
        <w:tabs>
          <w:tab w:val="left" w:pos="851"/>
        </w:tabs>
        <w:spacing w:before="60" w:after="60"/>
        <w:jc w:val="center"/>
        <w:rPr>
          <w:b/>
          <w:i/>
          <w:shd w:val="clear" w:color="auto" w:fill="FFFFFF"/>
        </w:rPr>
      </w:pPr>
      <w:r w:rsidRPr="00C57AD3">
        <w:rPr>
          <w:b/>
          <w:i/>
          <w:shd w:val="clear" w:color="auto" w:fill="FFFFFF"/>
        </w:rPr>
        <w:t xml:space="preserve">Перечень тем для подготовки к семинарским занятиям </w:t>
      </w:r>
    </w:p>
    <w:p w:rsidR="002D3A33" w:rsidRPr="008B0B48" w:rsidRDefault="002D3A33" w:rsidP="00CC5311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Типы сличения в процессе зрительного восприятия.</w:t>
      </w:r>
    </w:p>
    <w:p w:rsidR="002D3A33" w:rsidRPr="008B0B48" w:rsidRDefault="002D3A33" w:rsidP="00CC5311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Взаимодействие зрительного восприятия с другими психическими процессами.</w:t>
      </w:r>
    </w:p>
    <w:p w:rsidR="002D3A33" w:rsidRPr="008B0B48" w:rsidRDefault="002D3A33" w:rsidP="00CC5311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Взаимосвязь коррекционно-педагогической и лечебно-восстановительной работы по развитию зрительного восприятия дошкольников с косоглазием и амблиопией.</w:t>
      </w:r>
    </w:p>
    <w:p w:rsidR="002D3A33" w:rsidRPr="008B0B48" w:rsidRDefault="002D3A33" w:rsidP="00CC5311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Использование психофизиологических методов развития зрительного восприятии у детей с н</w:t>
      </w:r>
      <w:r w:rsidRPr="008B0B48">
        <w:rPr>
          <w:color w:val="000000"/>
          <w:shd w:val="clear" w:color="auto" w:fill="FFFFFF"/>
        </w:rPr>
        <w:t>а</w:t>
      </w:r>
      <w:r w:rsidRPr="008B0B48">
        <w:rPr>
          <w:color w:val="000000"/>
          <w:shd w:val="clear" w:color="auto" w:fill="FFFFFF"/>
        </w:rPr>
        <w:t>рушениями зрения.</w:t>
      </w:r>
    </w:p>
    <w:p w:rsidR="002D3A33" w:rsidRPr="008B0B48" w:rsidRDefault="002D3A33" w:rsidP="00CC5311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Клиническая картина заболевания органа зрения в процессе развития зрительного восприятия.</w:t>
      </w:r>
    </w:p>
    <w:p w:rsidR="002D3A33" w:rsidRPr="008B0B48" w:rsidRDefault="002D3A33" w:rsidP="00CC5311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Содержание работы тифлопедагога  по развитию зрительного восприятия  в разных группах специального ДОУ для детей с нарушениями зрения.</w:t>
      </w:r>
    </w:p>
    <w:p w:rsidR="002D3A33" w:rsidRPr="008B0B48" w:rsidRDefault="002D3A33" w:rsidP="00CC5311">
      <w:pPr>
        <w:widowControl/>
        <w:numPr>
          <w:ilvl w:val="0"/>
          <w:numId w:val="9"/>
        </w:numPr>
        <w:autoSpaceDE/>
        <w:autoSpaceDN/>
        <w:adjustRightInd/>
        <w:rPr>
          <w:color w:val="000000"/>
          <w:shd w:val="clear" w:color="auto" w:fill="FFFFFF"/>
        </w:rPr>
      </w:pPr>
      <w:r w:rsidRPr="008B0B48">
        <w:rPr>
          <w:color w:val="000000"/>
          <w:shd w:val="clear" w:color="auto" w:fill="FFFFFF"/>
        </w:rPr>
        <w:t>Комплексные коррекционные занятия.</w:t>
      </w:r>
    </w:p>
    <w:p w:rsidR="002D3A33" w:rsidRDefault="002D3A33" w:rsidP="00C57AD3">
      <w:pPr>
        <w:spacing w:before="60" w:after="60"/>
        <w:jc w:val="center"/>
        <w:rPr>
          <w:b/>
        </w:rPr>
      </w:pPr>
    </w:p>
    <w:p w:rsidR="002D3A33" w:rsidRDefault="002D3A33" w:rsidP="00BE26DF">
      <w:pPr>
        <w:jc w:val="center"/>
        <w:rPr>
          <w:b/>
        </w:rPr>
      </w:pPr>
      <w:r w:rsidRPr="0038253B">
        <w:rPr>
          <w:b/>
        </w:rPr>
        <w:t xml:space="preserve">Тест </w:t>
      </w:r>
    </w:p>
    <w:p w:rsidR="002D3A33" w:rsidRPr="0038253B" w:rsidRDefault="002D3A33" w:rsidP="00BE26DF">
      <w:pPr>
        <w:jc w:val="center"/>
        <w:rPr>
          <w:b/>
        </w:rPr>
      </w:pPr>
    </w:p>
    <w:p w:rsidR="002D3A33" w:rsidRDefault="002D3A33" w:rsidP="005D500E">
      <w:pPr>
        <w:ind w:firstLine="709"/>
        <w:rPr>
          <w:b/>
        </w:rPr>
      </w:pPr>
      <w:r>
        <w:rPr>
          <w:b/>
        </w:rPr>
        <w:t>1 вариант.</w:t>
      </w:r>
    </w:p>
    <w:p w:rsidR="002D3A33" w:rsidRDefault="002D3A33" w:rsidP="005D500E">
      <w:pPr>
        <w:ind w:firstLine="709"/>
        <w:rPr>
          <w:b/>
        </w:rPr>
      </w:pPr>
      <w:r>
        <w:rPr>
          <w:b/>
        </w:rPr>
        <w:t>Тема: Психолого-педагогические основы управления развитием зрительного восприятии детей с нарушениями зрения.</w:t>
      </w:r>
    </w:p>
    <w:p w:rsidR="002D3A33" w:rsidRDefault="002D3A33" w:rsidP="005D500E">
      <w:pPr>
        <w:ind w:firstLine="709"/>
      </w:pPr>
      <w:r>
        <w:t>1.Зрительное восприятие выполняет …. функции в поведении человека.</w:t>
      </w:r>
    </w:p>
    <w:p w:rsidR="002D3A33" w:rsidRDefault="002D3A33" w:rsidP="005D500E">
      <w:pPr>
        <w:ind w:firstLine="709"/>
      </w:pPr>
      <w:r>
        <w:t>2. Акт зрительного восприятия связан:</w:t>
      </w:r>
    </w:p>
    <w:p w:rsidR="002D3A33" w:rsidRDefault="002D3A33" w:rsidP="005D500E">
      <w:pPr>
        <w:ind w:firstLine="709"/>
      </w:pPr>
      <w:r>
        <w:t>А-с обнаружением объекта,</w:t>
      </w:r>
    </w:p>
    <w:p w:rsidR="002D3A33" w:rsidRDefault="002D3A33" w:rsidP="005D500E">
      <w:pPr>
        <w:ind w:firstLine="709"/>
      </w:pPr>
      <w:r>
        <w:t>Б- с выделением и различением признаков,</w:t>
      </w:r>
    </w:p>
    <w:p w:rsidR="002D3A33" w:rsidRDefault="002D3A33" w:rsidP="005D500E">
      <w:pPr>
        <w:ind w:firstLine="709"/>
      </w:pPr>
      <w:r>
        <w:t>В-  с местоположением объектов в пространстве.</w:t>
      </w:r>
    </w:p>
    <w:p w:rsidR="002D3A33" w:rsidRDefault="002D3A33" w:rsidP="005D500E">
      <w:pPr>
        <w:ind w:firstLine="709"/>
      </w:pPr>
      <w:r>
        <w:t>3. Сличение с образом-эталоном может быть …</w:t>
      </w:r>
    </w:p>
    <w:p w:rsidR="002D3A33" w:rsidRDefault="002D3A33" w:rsidP="005D500E">
      <w:pPr>
        <w:ind w:firstLine="709"/>
      </w:pPr>
      <w:r>
        <w:t>4. Одномоментное сличение образа и эталона называется…</w:t>
      </w:r>
    </w:p>
    <w:p w:rsidR="002D3A33" w:rsidRDefault="002D3A33" w:rsidP="005D500E">
      <w:pPr>
        <w:ind w:firstLine="709"/>
      </w:pPr>
      <w:r>
        <w:t>5. Свойства зрительного восприятия:</w:t>
      </w:r>
    </w:p>
    <w:p w:rsidR="002D3A33" w:rsidRDefault="002D3A33" w:rsidP="005D500E">
      <w:pPr>
        <w:ind w:firstLine="709"/>
      </w:pPr>
      <w:r>
        <w:t xml:space="preserve">    А- избирательность,           Д- антиципация,</w:t>
      </w:r>
    </w:p>
    <w:p w:rsidR="002D3A33" w:rsidRDefault="002D3A33" w:rsidP="005D500E">
      <w:pPr>
        <w:ind w:firstLine="709"/>
      </w:pPr>
      <w:r>
        <w:t xml:space="preserve">    Б- предметность,                  Е- константность,</w:t>
      </w:r>
    </w:p>
    <w:p w:rsidR="002D3A33" w:rsidRDefault="002D3A33" w:rsidP="005D500E">
      <w:pPr>
        <w:ind w:firstLine="709"/>
      </w:pPr>
      <w:r>
        <w:t xml:space="preserve">    В- целостность,                    Ж- обобщенность,</w:t>
      </w:r>
    </w:p>
    <w:p w:rsidR="002D3A33" w:rsidRDefault="002D3A33" w:rsidP="005D500E">
      <w:pPr>
        <w:ind w:firstLine="709"/>
      </w:pPr>
      <w:r>
        <w:t xml:space="preserve">    Г- апперцепция,                   З- детальность.</w:t>
      </w:r>
    </w:p>
    <w:p w:rsidR="002D3A33" w:rsidRDefault="002D3A33" w:rsidP="005D500E">
      <w:pPr>
        <w:ind w:firstLine="709"/>
      </w:pPr>
      <w:r>
        <w:t>6. Апперцепция – это…</w:t>
      </w:r>
    </w:p>
    <w:p w:rsidR="002D3A33" w:rsidRDefault="002D3A33" w:rsidP="005D500E">
      <w:pPr>
        <w:ind w:firstLine="709"/>
      </w:pPr>
      <w:r>
        <w:t>7. Для развития  зрительного восприятия используются методы:</w:t>
      </w:r>
    </w:p>
    <w:p w:rsidR="002D3A33" w:rsidRDefault="002D3A33" w:rsidP="005D500E">
      <w:pPr>
        <w:ind w:firstLine="709"/>
      </w:pPr>
      <w:r>
        <w:t>А- психофизиологический,</w:t>
      </w:r>
    </w:p>
    <w:p w:rsidR="002D3A33" w:rsidRDefault="002D3A33" w:rsidP="005D500E">
      <w:pPr>
        <w:ind w:firstLine="709"/>
      </w:pPr>
      <w:r>
        <w:t>Б- психологопедагогический,</w:t>
      </w:r>
    </w:p>
    <w:p w:rsidR="002D3A33" w:rsidRDefault="002D3A33" w:rsidP="005D500E">
      <w:pPr>
        <w:ind w:firstLine="709"/>
      </w:pPr>
      <w:r>
        <w:t>В- общепедагогический.</w:t>
      </w:r>
    </w:p>
    <w:p w:rsidR="002D3A33" w:rsidRDefault="002D3A33" w:rsidP="005D500E">
      <w:pPr>
        <w:ind w:firstLine="709"/>
        <w:rPr>
          <w:b/>
        </w:rPr>
      </w:pPr>
      <w:r>
        <w:rPr>
          <w:b/>
        </w:rPr>
        <w:t>Тема: Методика развития зрительного восприятия детей с нарушениями зр</w:t>
      </w:r>
      <w:r>
        <w:rPr>
          <w:b/>
        </w:rPr>
        <w:t>е</w:t>
      </w:r>
      <w:r>
        <w:rPr>
          <w:b/>
        </w:rPr>
        <w:t>ния.</w:t>
      </w:r>
    </w:p>
    <w:p w:rsidR="002D3A33" w:rsidRDefault="002D3A33" w:rsidP="005D500E">
      <w:pPr>
        <w:ind w:firstLine="709"/>
      </w:pPr>
      <w:r>
        <w:t>8.  Психофизиологические методики направлены:</w:t>
      </w:r>
    </w:p>
    <w:p w:rsidR="002D3A33" w:rsidRDefault="002D3A33" w:rsidP="005D500E">
      <w:pPr>
        <w:ind w:firstLine="709"/>
      </w:pPr>
      <w:r>
        <w:t>А- на коррекцию нарушений восприятия основных свойств предметов и изображ</w:t>
      </w:r>
      <w:r>
        <w:t>е</w:t>
      </w:r>
      <w:r>
        <w:t>ний,</w:t>
      </w:r>
    </w:p>
    <w:p w:rsidR="002D3A33" w:rsidRDefault="002D3A33" w:rsidP="005D500E">
      <w:pPr>
        <w:ind w:firstLine="709"/>
      </w:pPr>
      <w:r>
        <w:t>Б – на развитие анализа и синтеза сенсорной информации, интерпретации и катег</w:t>
      </w:r>
      <w:r>
        <w:t>о</w:t>
      </w:r>
      <w:r>
        <w:t>ризации.</w:t>
      </w:r>
    </w:p>
    <w:p w:rsidR="002D3A33" w:rsidRDefault="002D3A33" w:rsidP="005D500E">
      <w:pPr>
        <w:ind w:firstLine="709"/>
      </w:pPr>
      <w:r>
        <w:t>9. Перечислите условия организации занятий по развитию зрительного восприятия.</w:t>
      </w:r>
    </w:p>
    <w:p w:rsidR="002D3A33" w:rsidRDefault="002D3A33" w:rsidP="005D500E">
      <w:pPr>
        <w:ind w:firstLine="709"/>
      </w:pPr>
      <w:r>
        <w:t>10. Задачи первого этапа развития зрительного восприятия: …</w:t>
      </w:r>
    </w:p>
    <w:p w:rsidR="002D3A33" w:rsidRDefault="002D3A33" w:rsidP="005D500E">
      <w:pPr>
        <w:ind w:firstLine="709"/>
      </w:pPr>
      <w:r>
        <w:t>11. Развитие восприятия сложных сюжетных рисунков, формирование и обогащ</w:t>
      </w:r>
      <w:r>
        <w:t>е</w:t>
      </w:r>
      <w:r>
        <w:t>ние запаса зрительных представлений – задачи … какого этапа развития зрительного во</w:t>
      </w:r>
      <w:r>
        <w:t>с</w:t>
      </w:r>
      <w:r>
        <w:t>приятия?</w:t>
      </w:r>
    </w:p>
    <w:p w:rsidR="002D3A33" w:rsidRDefault="002D3A33" w:rsidP="005D500E">
      <w:pPr>
        <w:ind w:firstLine="709"/>
      </w:pPr>
      <w:r>
        <w:t>12. На начальном этапе обучения ведущим методом является…</w:t>
      </w:r>
    </w:p>
    <w:p w:rsidR="002D3A33" w:rsidRDefault="002D3A33" w:rsidP="005D500E">
      <w:pPr>
        <w:ind w:firstLine="709"/>
      </w:pPr>
      <w:r>
        <w:t>13. Специфика использования общедидактических методов по развитию зрител</w:t>
      </w:r>
      <w:r>
        <w:t>ь</w:t>
      </w:r>
      <w:r>
        <w:t>ного восприятия обусловлена ….</w:t>
      </w:r>
    </w:p>
    <w:p w:rsidR="002D3A33" w:rsidRDefault="002D3A33" w:rsidP="005D500E">
      <w:pPr>
        <w:ind w:firstLine="709"/>
      </w:pPr>
      <w:r>
        <w:t>14. Какая форма деятельности позволяет педагогу заинтересовать ребенка?</w:t>
      </w:r>
    </w:p>
    <w:p w:rsidR="002D3A33" w:rsidRDefault="002D3A33" w:rsidP="005D500E">
      <w:pPr>
        <w:ind w:firstLine="709"/>
        <w:rPr>
          <w:b/>
        </w:rPr>
      </w:pPr>
      <w:r>
        <w:rPr>
          <w:b/>
        </w:rPr>
        <w:t>Тема: Организация коррекционно-педагогического процесса по развитию зрительного восприятия детей с нарушениями зрения.</w:t>
      </w:r>
    </w:p>
    <w:p w:rsidR="002D3A33" w:rsidRDefault="002D3A33" w:rsidP="005D500E">
      <w:pPr>
        <w:ind w:firstLine="709"/>
      </w:pPr>
      <w:r>
        <w:t>15. Зрительное восприятие – это …</w:t>
      </w:r>
    </w:p>
    <w:p w:rsidR="002D3A33" w:rsidRDefault="002D3A33" w:rsidP="005D500E">
      <w:pPr>
        <w:ind w:firstLine="709"/>
      </w:pPr>
      <w:r>
        <w:t>16. Воспитание познавательных интересов, формирование потребности реагировать на сенсорно-перцептивном уровне при воздействии раздражителей внешнего мира – это…методы.</w:t>
      </w:r>
    </w:p>
    <w:p w:rsidR="002D3A33" w:rsidRDefault="002D3A33" w:rsidP="005D500E">
      <w:pPr>
        <w:ind w:firstLine="709"/>
      </w:pPr>
      <w:r>
        <w:t>17. К формам работы по развитию зрительного восприятии относятся:</w:t>
      </w:r>
    </w:p>
    <w:p w:rsidR="002D3A33" w:rsidRDefault="002D3A33" w:rsidP="005D500E">
      <w:pPr>
        <w:ind w:firstLine="709"/>
      </w:pPr>
      <w:r>
        <w:t xml:space="preserve">      А- специальные занятия тифлопедагога,</w:t>
      </w:r>
    </w:p>
    <w:p w:rsidR="002D3A33" w:rsidRDefault="002D3A33" w:rsidP="005D500E">
      <w:pPr>
        <w:ind w:firstLine="709"/>
      </w:pPr>
      <w:r>
        <w:t xml:space="preserve">      Б- общеразвивающие занятия,</w:t>
      </w:r>
    </w:p>
    <w:p w:rsidR="002D3A33" w:rsidRDefault="002D3A33" w:rsidP="005D500E">
      <w:pPr>
        <w:ind w:firstLine="709"/>
      </w:pPr>
      <w:r>
        <w:t xml:space="preserve">      В- сюжетно-ролевые и дидактические игры.</w:t>
      </w:r>
    </w:p>
    <w:p w:rsidR="002D3A33" w:rsidRDefault="002D3A33" w:rsidP="005D500E">
      <w:pPr>
        <w:ind w:firstLine="709"/>
      </w:pPr>
      <w:r>
        <w:t>18. Укажите типы коррекционных  занятий по развитию зрительного восприятия:</w:t>
      </w:r>
    </w:p>
    <w:p w:rsidR="002D3A33" w:rsidRDefault="002D3A33" w:rsidP="005D500E">
      <w:pPr>
        <w:ind w:firstLine="709"/>
      </w:pPr>
      <w:r>
        <w:t xml:space="preserve">       А- по совершенствованию сенсорных эталонов,</w:t>
      </w:r>
    </w:p>
    <w:p w:rsidR="002D3A33" w:rsidRDefault="002D3A33" w:rsidP="005D500E">
      <w:pPr>
        <w:ind w:firstLine="709"/>
      </w:pPr>
      <w:r>
        <w:t xml:space="preserve">       Б- по расширению и автоматизации способов обследования предметов,</w:t>
      </w:r>
    </w:p>
    <w:p w:rsidR="002D3A33" w:rsidRDefault="002D3A33" w:rsidP="005D500E">
      <w:pPr>
        <w:ind w:firstLine="709"/>
      </w:pPr>
      <w:r>
        <w:t xml:space="preserve">       В- по расширению и коррекции предметных представлений о предметах и я</w:t>
      </w:r>
      <w:r>
        <w:t>в</w:t>
      </w:r>
      <w:r>
        <w:t>лениях окружающего мира,</w:t>
      </w:r>
    </w:p>
    <w:p w:rsidR="002D3A33" w:rsidRDefault="002D3A33" w:rsidP="005D500E">
      <w:pPr>
        <w:ind w:firstLine="709"/>
      </w:pPr>
      <w:r>
        <w:t xml:space="preserve">       Г- по совершенствованию восприятия глубины пространства,</w:t>
      </w:r>
    </w:p>
    <w:p w:rsidR="002D3A33" w:rsidRDefault="002D3A33" w:rsidP="005D500E">
      <w:pPr>
        <w:ind w:firstLine="709"/>
      </w:pPr>
      <w:r>
        <w:t xml:space="preserve">       Д- по совершенствованию умения воспринимать сюжетное изображение,</w:t>
      </w:r>
    </w:p>
    <w:p w:rsidR="002D3A33" w:rsidRDefault="002D3A33" w:rsidP="005D500E">
      <w:pPr>
        <w:ind w:firstLine="709"/>
      </w:pPr>
      <w:r>
        <w:t xml:space="preserve">       Е- по развитию зрительно-моторной координации.</w:t>
      </w:r>
    </w:p>
    <w:p w:rsidR="002D3A33" w:rsidRDefault="002D3A33" w:rsidP="005D500E">
      <w:pPr>
        <w:ind w:firstLine="709"/>
      </w:pPr>
      <w:r>
        <w:t>19. Назовите общедидактические темы, используемые на занятиях по развитию зрительного восприятия.</w:t>
      </w:r>
    </w:p>
    <w:p w:rsidR="002D3A33" w:rsidRDefault="002D3A33" w:rsidP="005D500E">
      <w:pPr>
        <w:ind w:firstLine="709"/>
      </w:pPr>
      <w:r>
        <w:t>20. Приведите примеры трех упражнений, используемых для снятия зрительного утомления.</w:t>
      </w:r>
    </w:p>
    <w:p w:rsidR="002D3A33" w:rsidRDefault="002D3A33" w:rsidP="005D500E">
      <w:pPr>
        <w:ind w:firstLine="709"/>
      </w:pPr>
    </w:p>
    <w:p w:rsidR="002D3A33" w:rsidRDefault="002D3A33" w:rsidP="005D500E">
      <w:pPr>
        <w:ind w:firstLine="709"/>
        <w:rPr>
          <w:b/>
        </w:rPr>
      </w:pPr>
      <w:r>
        <w:t xml:space="preserve"> </w:t>
      </w:r>
      <w:r>
        <w:rPr>
          <w:b/>
        </w:rPr>
        <w:t>2 вариант.</w:t>
      </w:r>
    </w:p>
    <w:p w:rsidR="002D3A33" w:rsidRDefault="002D3A33" w:rsidP="005D500E">
      <w:pPr>
        <w:ind w:firstLine="709"/>
        <w:rPr>
          <w:b/>
        </w:rPr>
      </w:pPr>
      <w:r>
        <w:rPr>
          <w:b/>
        </w:rPr>
        <w:t>Тема: Психолого-педагогические основы управления развитием зрительного восприятия детей с нарушениями зрения.</w:t>
      </w:r>
    </w:p>
    <w:p w:rsidR="002D3A33" w:rsidRDefault="002D3A33" w:rsidP="005D500E">
      <w:pPr>
        <w:ind w:firstLine="709"/>
      </w:pPr>
      <w:r>
        <w:t>1.Зрительное восприятие включает ощущения, ….</w:t>
      </w:r>
    </w:p>
    <w:p w:rsidR="002D3A33" w:rsidRDefault="002D3A33" w:rsidP="005D500E">
      <w:pPr>
        <w:ind w:firstLine="709"/>
      </w:pPr>
      <w:r>
        <w:t>2. Зрительный образ формируется на основе:</w:t>
      </w:r>
    </w:p>
    <w:p w:rsidR="002D3A33" w:rsidRDefault="002D3A33" w:rsidP="005D500E">
      <w:pPr>
        <w:ind w:firstLine="709"/>
      </w:pPr>
      <w:r>
        <w:t xml:space="preserve">  А- комплекса признаков,</w:t>
      </w:r>
    </w:p>
    <w:p w:rsidR="002D3A33" w:rsidRDefault="002D3A33" w:rsidP="005D500E">
      <w:pPr>
        <w:ind w:firstLine="709"/>
      </w:pPr>
      <w:r>
        <w:t xml:space="preserve">  Б-  мысленного анализа и синтеза,</w:t>
      </w:r>
    </w:p>
    <w:p w:rsidR="002D3A33" w:rsidRDefault="002D3A33" w:rsidP="005D500E">
      <w:pPr>
        <w:ind w:firstLine="709"/>
      </w:pPr>
      <w:r>
        <w:t xml:space="preserve">  В- сличения с образом-эталоном.</w:t>
      </w:r>
    </w:p>
    <w:p w:rsidR="002D3A33" w:rsidRDefault="002D3A33" w:rsidP="005D500E">
      <w:pPr>
        <w:ind w:firstLine="709"/>
      </w:pPr>
      <w:r>
        <w:t>3. Последовательный перебор и сравнение признаков формирующегося образа и эталона называется  ….</w:t>
      </w:r>
    </w:p>
    <w:p w:rsidR="002D3A33" w:rsidRDefault="002D3A33" w:rsidP="005D500E">
      <w:pPr>
        <w:ind w:firstLine="709"/>
      </w:pPr>
      <w:r>
        <w:t>4. В результате сличения осуществляется отнесение образа к определенной катег</w:t>
      </w:r>
      <w:r>
        <w:t>о</w:t>
      </w:r>
      <w:r>
        <w:t>рии т.е. …..</w:t>
      </w:r>
    </w:p>
    <w:p w:rsidR="002D3A33" w:rsidRDefault="002D3A33" w:rsidP="005D500E">
      <w:pPr>
        <w:ind w:firstLine="709"/>
      </w:pPr>
      <w:r>
        <w:t>5. Производными от свойства зрительного восприятия – предметности – являются:</w:t>
      </w:r>
    </w:p>
    <w:p w:rsidR="002D3A33" w:rsidRDefault="002D3A33" w:rsidP="005D500E">
      <w:pPr>
        <w:ind w:firstLine="709"/>
      </w:pPr>
      <w:r>
        <w:t xml:space="preserve">   А- целостность,</w:t>
      </w:r>
    </w:p>
    <w:p w:rsidR="002D3A33" w:rsidRDefault="002D3A33" w:rsidP="005D500E">
      <w:pPr>
        <w:ind w:firstLine="709"/>
      </w:pPr>
      <w:r>
        <w:t xml:space="preserve">   Б- детальность,</w:t>
      </w:r>
    </w:p>
    <w:p w:rsidR="002D3A33" w:rsidRDefault="002D3A33" w:rsidP="005D500E">
      <w:pPr>
        <w:ind w:firstLine="709"/>
      </w:pPr>
      <w:r>
        <w:t xml:space="preserve">   В- осмысленность.</w:t>
      </w:r>
    </w:p>
    <w:p w:rsidR="002D3A33" w:rsidRDefault="002D3A33" w:rsidP="005D500E">
      <w:pPr>
        <w:ind w:firstLine="709"/>
      </w:pPr>
      <w:r>
        <w:t>6. Антиципация- это …</w:t>
      </w:r>
    </w:p>
    <w:p w:rsidR="002D3A33" w:rsidRDefault="002D3A33" w:rsidP="005D500E">
      <w:pPr>
        <w:ind w:firstLine="709"/>
      </w:pPr>
      <w:r>
        <w:t>7. Методы зрительного восприятия направлены на активизацию :</w:t>
      </w:r>
    </w:p>
    <w:p w:rsidR="002D3A33" w:rsidRDefault="002D3A33" w:rsidP="005D500E">
      <w:pPr>
        <w:ind w:firstLine="709"/>
      </w:pPr>
      <w:r>
        <w:t xml:space="preserve">    А- сенсорно-перцептивных процессов, </w:t>
      </w:r>
    </w:p>
    <w:p w:rsidR="002D3A33" w:rsidRDefault="002D3A33" w:rsidP="005D500E">
      <w:pPr>
        <w:ind w:firstLine="709"/>
      </w:pPr>
      <w:r>
        <w:t xml:space="preserve">    Б- мнемических процессов, </w:t>
      </w:r>
    </w:p>
    <w:p w:rsidR="002D3A33" w:rsidRDefault="002D3A33" w:rsidP="005D500E">
      <w:pPr>
        <w:ind w:firstLine="709"/>
      </w:pPr>
      <w:r>
        <w:t xml:space="preserve">    В- мыслительных процессов.</w:t>
      </w:r>
    </w:p>
    <w:p w:rsidR="002D3A33" w:rsidRDefault="002D3A33" w:rsidP="005D500E">
      <w:pPr>
        <w:ind w:firstLine="709"/>
        <w:rPr>
          <w:b/>
        </w:rPr>
      </w:pPr>
      <w:r>
        <w:rPr>
          <w:b/>
        </w:rPr>
        <w:t>Тема: Методика развития зрительного восприятия детей с нарушениями зр</w:t>
      </w:r>
      <w:r>
        <w:rPr>
          <w:b/>
        </w:rPr>
        <w:t>е</w:t>
      </w:r>
      <w:r>
        <w:rPr>
          <w:b/>
        </w:rPr>
        <w:t>ния.</w:t>
      </w:r>
    </w:p>
    <w:p w:rsidR="002D3A33" w:rsidRDefault="002D3A33" w:rsidP="005D500E">
      <w:pPr>
        <w:ind w:firstLine="709"/>
      </w:pPr>
      <w:r>
        <w:t>8. Психологопедагогические методики направлены:</w:t>
      </w:r>
    </w:p>
    <w:p w:rsidR="002D3A33" w:rsidRDefault="002D3A33" w:rsidP="005D500E">
      <w:pPr>
        <w:ind w:firstLine="709"/>
      </w:pPr>
      <w:r>
        <w:t xml:space="preserve">   А- на коррекцию нарушений восприятия основных свойств предметов и изобр</w:t>
      </w:r>
      <w:r>
        <w:t>а</w:t>
      </w:r>
      <w:r>
        <w:t>жений,</w:t>
      </w:r>
    </w:p>
    <w:p w:rsidR="002D3A33" w:rsidRDefault="002D3A33" w:rsidP="005D500E">
      <w:pPr>
        <w:ind w:firstLine="709"/>
      </w:pPr>
      <w:r>
        <w:t xml:space="preserve">   Б- на развитие анализа и синтеза сенсорной информации, интерпретации, катег</w:t>
      </w:r>
      <w:r>
        <w:t>о</w:t>
      </w:r>
      <w:r>
        <w:t>ризации.</w:t>
      </w:r>
    </w:p>
    <w:p w:rsidR="002D3A33" w:rsidRDefault="002D3A33" w:rsidP="005D500E">
      <w:pPr>
        <w:ind w:firstLine="709"/>
      </w:pPr>
      <w:r>
        <w:t>9. Перечислите оборудование кабинета дефектолога по развитию зрительного во</w:t>
      </w:r>
      <w:r>
        <w:t>с</w:t>
      </w:r>
      <w:r>
        <w:t>приятия.</w:t>
      </w:r>
    </w:p>
    <w:p w:rsidR="002D3A33" w:rsidRDefault="002D3A33" w:rsidP="005D500E">
      <w:pPr>
        <w:ind w:firstLine="709"/>
      </w:pPr>
      <w:r>
        <w:t>10. Задачи 2 этапа развития зрительного восприятия: ….</w:t>
      </w:r>
    </w:p>
    <w:p w:rsidR="002D3A33" w:rsidRDefault="002D3A33" w:rsidP="005D500E">
      <w:pPr>
        <w:ind w:firstLine="709"/>
      </w:pPr>
      <w:r>
        <w:t>11. Основным средством развития зрительного восприятия является …</w:t>
      </w:r>
    </w:p>
    <w:p w:rsidR="002D3A33" w:rsidRDefault="002D3A33" w:rsidP="005D500E">
      <w:pPr>
        <w:ind w:firstLine="709"/>
      </w:pPr>
      <w:r>
        <w:t>12. На этапе обобщения ведущим методом является:</w:t>
      </w:r>
    </w:p>
    <w:p w:rsidR="002D3A33" w:rsidRDefault="002D3A33" w:rsidP="005D500E">
      <w:pPr>
        <w:ind w:firstLine="709"/>
      </w:pPr>
      <w:r>
        <w:t xml:space="preserve">     А- наглядный,</w:t>
      </w:r>
    </w:p>
    <w:p w:rsidR="002D3A33" w:rsidRDefault="002D3A33" w:rsidP="005D500E">
      <w:pPr>
        <w:ind w:firstLine="709"/>
      </w:pPr>
      <w:r>
        <w:t xml:space="preserve">     Б- словесный,</w:t>
      </w:r>
    </w:p>
    <w:p w:rsidR="002D3A33" w:rsidRDefault="002D3A33" w:rsidP="005D500E">
      <w:pPr>
        <w:ind w:firstLine="709"/>
      </w:pPr>
      <w:r>
        <w:t xml:space="preserve">     В- практический.</w:t>
      </w:r>
    </w:p>
    <w:p w:rsidR="002D3A33" w:rsidRDefault="002D3A33" w:rsidP="005D500E">
      <w:pPr>
        <w:ind w:firstLine="709"/>
      </w:pPr>
      <w:r>
        <w:t>13.Назовите приемы наглядного метода, используемые для развития зрительного восприятия.</w:t>
      </w:r>
    </w:p>
    <w:p w:rsidR="002D3A33" w:rsidRDefault="002D3A33" w:rsidP="005D500E">
      <w:pPr>
        <w:ind w:firstLine="709"/>
      </w:pPr>
      <w:r>
        <w:t>14. На какие принципы должна опираться диагностическая работа тифлопедагога.</w:t>
      </w:r>
    </w:p>
    <w:p w:rsidR="002D3A33" w:rsidRDefault="002D3A33" w:rsidP="005D500E">
      <w:pPr>
        <w:ind w:firstLine="709"/>
        <w:rPr>
          <w:b/>
        </w:rPr>
      </w:pPr>
      <w:r>
        <w:rPr>
          <w:b/>
        </w:rPr>
        <w:t>Тема: Организация коррекционно-педагогического процесса по развитию зрительного восприятия детей с нарушениями зрения.</w:t>
      </w:r>
    </w:p>
    <w:p w:rsidR="002D3A33" w:rsidRDefault="002D3A33" w:rsidP="005D500E">
      <w:pPr>
        <w:ind w:firstLine="709"/>
      </w:pPr>
      <w:r>
        <w:t>15. Коррекционные занятия по развитию зрительного восприятия необходимы для:</w:t>
      </w:r>
    </w:p>
    <w:p w:rsidR="002D3A33" w:rsidRDefault="002D3A33" w:rsidP="005D500E">
      <w:pPr>
        <w:ind w:firstLine="709"/>
      </w:pPr>
      <w:r>
        <w:t>А- преодоления разрыва между зрительным образом и словом,</w:t>
      </w:r>
    </w:p>
    <w:p w:rsidR="002D3A33" w:rsidRDefault="002D3A33" w:rsidP="005D500E">
      <w:pPr>
        <w:ind w:firstLine="709"/>
      </w:pPr>
      <w:r>
        <w:t>Б- преодоления вербализма представлений.</w:t>
      </w:r>
    </w:p>
    <w:p w:rsidR="002D3A33" w:rsidRDefault="002D3A33" w:rsidP="005D500E">
      <w:pPr>
        <w:ind w:firstLine="709"/>
      </w:pPr>
      <w:r>
        <w:t>16. Снятие зрительного утомления, улучшение деятельности сердечно-сосудистой, дыхательной систем – это методы …., используемые на занятиях по развитию зрительного восприятия.</w:t>
      </w:r>
    </w:p>
    <w:p w:rsidR="002D3A33" w:rsidRDefault="002D3A33" w:rsidP="005D500E">
      <w:pPr>
        <w:ind w:firstLine="709"/>
      </w:pPr>
      <w:r>
        <w:t>17. Условием эффективного развития зрительного восприятия является тесное взаимодействие   …… и …..функций зрения.</w:t>
      </w:r>
    </w:p>
    <w:p w:rsidR="002D3A33" w:rsidRDefault="002D3A33" w:rsidP="005D500E">
      <w:pPr>
        <w:ind w:firstLine="709"/>
      </w:pPr>
      <w:r>
        <w:t>18.   …..восприятие  – это система перцептивных действий, в которой важную роль играют движения руки и глаза.</w:t>
      </w:r>
    </w:p>
    <w:p w:rsidR="002D3A33" w:rsidRDefault="002D3A33" w:rsidP="005D500E">
      <w:pPr>
        <w:ind w:firstLine="709"/>
      </w:pPr>
      <w:r>
        <w:t>19. Сколько групп задач по развитию зрительного восприятия реализует тифлоп</w:t>
      </w:r>
      <w:r>
        <w:t>е</w:t>
      </w:r>
      <w:r>
        <w:t>дагог в своей работе:</w:t>
      </w:r>
    </w:p>
    <w:p w:rsidR="002D3A33" w:rsidRDefault="002D3A33" w:rsidP="005D500E">
      <w:pPr>
        <w:ind w:firstLine="709"/>
      </w:pPr>
      <w:r>
        <w:t xml:space="preserve">      А- 3</w:t>
      </w:r>
    </w:p>
    <w:p w:rsidR="002D3A33" w:rsidRDefault="002D3A33" w:rsidP="005D500E">
      <w:pPr>
        <w:ind w:firstLine="709"/>
      </w:pPr>
      <w:r>
        <w:t xml:space="preserve">      Б- 6</w:t>
      </w:r>
    </w:p>
    <w:p w:rsidR="002D3A33" w:rsidRDefault="002D3A33" w:rsidP="005D500E">
      <w:pPr>
        <w:ind w:firstLine="709"/>
      </w:pPr>
      <w:r>
        <w:t xml:space="preserve">      В- 8.</w:t>
      </w:r>
    </w:p>
    <w:p w:rsidR="002D3A33" w:rsidRDefault="002D3A33" w:rsidP="005D500E">
      <w:pPr>
        <w:ind w:firstLine="709"/>
      </w:pPr>
      <w:r>
        <w:t>20. Приведите примеры  трех упражнений, используемых для снятия зрительного утомления.</w:t>
      </w:r>
    </w:p>
    <w:p w:rsidR="002D3A33" w:rsidRPr="00B650F8" w:rsidRDefault="002D3A33" w:rsidP="0038253B">
      <w:pPr>
        <w:rPr>
          <w:i/>
          <w:color w:val="C00000"/>
        </w:rPr>
        <w:sectPr w:rsidR="002D3A33" w:rsidRPr="00B650F8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>
        <w:rPr>
          <w:i/>
          <w:color w:val="C00000"/>
        </w:rPr>
        <w:t xml:space="preserve"> </w:t>
      </w:r>
    </w:p>
    <w:p w:rsidR="002D3A33" w:rsidRDefault="002D3A33" w:rsidP="008B1FF6">
      <w:pPr>
        <w:pStyle w:val="Heading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D3A33" w:rsidRPr="00022218" w:rsidRDefault="002D3A33" w:rsidP="00197B54">
      <w:pPr>
        <w:rPr>
          <w:b/>
        </w:rPr>
      </w:pPr>
      <w:r w:rsidRPr="0002221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D3A33" w:rsidRPr="00022218" w:rsidRDefault="002D3A33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1"/>
        <w:gridCol w:w="2479"/>
        <w:gridCol w:w="5595"/>
      </w:tblGrid>
      <w:tr w:rsidR="002D3A33" w:rsidRPr="006478A5" w:rsidTr="0002221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3A33" w:rsidRPr="006478A5" w:rsidRDefault="002D3A33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Структу</w:t>
            </w:r>
            <w:r w:rsidRPr="006478A5">
              <w:rPr>
                <w:sz w:val="22"/>
                <w:szCs w:val="22"/>
              </w:rPr>
              <w:t>р</w:t>
            </w:r>
            <w:r w:rsidRPr="006478A5">
              <w:rPr>
                <w:sz w:val="22"/>
                <w:szCs w:val="22"/>
              </w:rPr>
              <w:t xml:space="preserve">ный элемент </w:t>
            </w:r>
            <w:r w:rsidRPr="006478A5">
              <w:rPr>
                <w:sz w:val="22"/>
                <w:szCs w:val="22"/>
              </w:rPr>
              <w:br/>
              <w:t>компете</w:t>
            </w:r>
            <w:r w:rsidRPr="006478A5">
              <w:rPr>
                <w:sz w:val="22"/>
                <w:szCs w:val="22"/>
              </w:rPr>
              <w:t>н</w:t>
            </w:r>
            <w:r w:rsidRPr="006478A5">
              <w:rPr>
                <w:sz w:val="22"/>
                <w:szCs w:val="22"/>
              </w:rPr>
              <w:t>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3A33" w:rsidRPr="006478A5" w:rsidRDefault="002D3A33" w:rsidP="004C7DF8">
            <w:pPr>
              <w:ind w:firstLine="0"/>
              <w:jc w:val="center"/>
              <w:rPr>
                <w:sz w:val="22"/>
                <w:szCs w:val="22"/>
              </w:rPr>
            </w:pPr>
            <w:r w:rsidRPr="006478A5">
              <w:rPr>
                <w:bCs/>
                <w:sz w:val="22"/>
                <w:szCs w:val="22"/>
              </w:rPr>
              <w:t>Планируемые результ</w:t>
            </w:r>
            <w:r w:rsidRPr="006478A5">
              <w:rPr>
                <w:bCs/>
                <w:sz w:val="22"/>
                <w:szCs w:val="22"/>
              </w:rPr>
              <w:t>а</w:t>
            </w:r>
            <w:r w:rsidRPr="006478A5">
              <w:rPr>
                <w:bCs/>
                <w:sz w:val="22"/>
                <w:szCs w:val="22"/>
              </w:rPr>
              <w:t xml:space="preserve">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3A33" w:rsidRPr="006478A5" w:rsidRDefault="002D3A33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Оценочные средства</w:t>
            </w:r>
          </w:p>
        </w:tc>
      </w:tr>
      <w:tr w:rsidR="002D3A33" w:rsidRPr="006478A5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9B0FB4">
            <w:pPr>
              <w:ind w:firstLine="0"/>
              <w:jc w:val="left"/>
              <w:rPr>
                <w:color w:val="C00000"/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ПК-2: готовностью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циальной защиты</w:t>
            </w:r>
          </w:p>
        </w:tc>
      </w:tr>
      <w:tr w:rsidR="002D3A33" w:rsidRPr="006478A5" w:rsidTr="0058302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9B0FB4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Основы организации коррекционно-развивающей образов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тельной среды для д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ния, методическое и техническое обеспеч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ние коррекционно-образовательного пр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цесса для развития м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тодики зрительного восприятия и воспр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ятия и оптико-пространственных представлений детей с нарушением зрения, способы осуществления коррекционно-педагогической де</w:t>
            </w:r>
            <w:r w:rsidRPr="006478A5">
              <w:rPr>
                <w:sz w:val="22"/>
                <w:szCs w:val="22"/>
              </w:rPr>
              <w:t>я</w:t>
            </w:r>
            <w:r w:rsidRPr="006478A5">
              <w:rPr>
                <w:sz w:val="22"/>
                <w:szCs w:val="22"/>
              </w:rPr>
              <w:t>тельности в организ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циях образования, здр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воохранения и социал</w:t>
            </w:r>
            <w:r w:rsidRPr="006478A5">
              <w:rPr>
                <w:sz w:val="22"/>
                <w:szCs w:val="22"/>
              </w:rPr>
              <w:t>ь</w:t>
            </w:r>
            <w:r w:rsidRPr="006478A5">
              <w:rPr>
                <w:sz w:val="22"/>
                <w:szCs w:val="22"/>
              </w:rPr>
              <w:t>ной защиты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Перечень вопросов для по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д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готовки к экзамену: </w:t>
            </w:r>
          </w:p>
          <w:p w:rsidR="002D3A33" w:rsidRPr="006478A5" w:rsidRDefault="002D3A33" w:rsidP="00583022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2D3A33" w:rsidRPr="006478A5" w:rsidRDefault="002D3A33" w:rsidP="00CC5311">
            <w:pPr>
              <w:numPr>
                <w:ilvl w:val="0"/>
                <w:numId w:val="20"/>
              </w:numPr>
              <w:tabs>
                <w:tab w:val="left" w:pos="0"/>
                <w:tab w:val="left" w:pos="72"/>
              </w:tabs>
              <w:jc w:val="left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Особенности организации коррекционно-развивающей образовательной среды для детей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ния.</w:t>
            </w:r>
          </w:p>
          <w:p w:rsidR="002D3A33" w:rsidRPr="006478A5" w:rsidRDefault="002D3A33" w:rsidP="00CC5311">
            <w:pPr>
              <w:numPr>
                <w:ilvl w:val="0"/>
                <w:numId w:val="20"/>
              </w:numPr>
              <w:tabs>
                <w:tab w:val="left" w:pos="0"/>
                <w:tab w:val="left" w:pos="72"/>
              </w:tabs>
              <w:jc w:val="left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Методическое и техническое обеспечение корре</w:t>
            </w:r>
            <w:r w:rsidRPr="006478A5">
              <w:rPr>
                <w:sz w:val="22"/>
                <w:szCs w:val="22"/>
              </w:rPr>
              <w:t>к</w:t>
            </w:r>
            <w:r w:rsidRPr="006478A5">
              <w:rPr>
                <w:sz w:val="22"/>
                <w:szCs w:val="22"/>
              </w:rPr>
              <w:t>ционно-образовательного процесса для развития м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тодики зрительного восприятия и восприятия и о</w:t>
            </w:r>
            <w:r w:rsidRPr="006478A5">
              <w:rPr>
                <w:sz w:val="22"/>
                <w:szCs w:val="22"/>
              </w:rPr>
              <w:t>п</w:t>
            </w:r>
            <w:r w:rsidRPr="006478A5">
              <w:rPr>
                <w:sz w:val="22"/>
                <w:szCs w:val="22"/>
              </w:rPr>
              <w:t>тико-пространственных представлений детей с н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рушен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ем зрения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Требования к наглядностям в процессе зрител</w:t>
            </w:r>
            <w:r w:rsidRPr="006478A5">
              <w:rPr>
                <w:sz w:val="22"/>
                <w:lang w:val="ru-RU"/>
              </w:rPr>
              <w:t>ь</w:t>
            </w:r>
            <w:r w:rsidRPr="006478A5">
              <w:rPr>
                <w:sz w:val="22"/>
                <w:lang w:val="ru-RU"/>
              </w:rPr>
              <w:t>ного восприятия у детей.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Организация рабочего места в процессе развития зрительного восприятия.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Основные задачи кабинетов по охране и разв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тию зрительного восприятия у детей.</w:t>
            </w:r>
          </w:p>
          <w:p w:rsidR="002D3A33" w:rsidRPr="006478A5" w:rsidRDefault="002D3A33" w:rsidP="00CC5311">
            <w:pPr>
              <w:numPr>
                <w:ilvl w:val="0"/>
                <w:numId w:val="20"/>
              </w:numPr>
              <w:tabs>
                <w:tab w:val="left" w:pos="0"/>
                <w:tab w:val="left" w:pos="72"/>
              </w:tabs>
              <w:jc w:val="left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Задачи и общее содержание занятий по развитию зрительного восприятия в специальных дошкольных учреждениях для детей с различной патологией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ния.</w:t>
            </w:r>
          </w:p>
          <w:p w:rsidR="002D3A33" w:rsidRPr="006478A5" w:rsidRDefault="002D3A33" w:rsidP="00071B9B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478A5">
              <w:rPr>
                <w:sz w:val="22"/>
                <w:szCs w:val="22"/>
              </w:rPr>
              <w:t>. Коррекционные занятия по развитию зрител</w:t>
            </w:r>
            <w:r w:rsidRPr="006478A5">
              <w:rPr>
                <w:sz w:val="22"/>
                <w:szCs w:val="22"/>
              </w:rPr>
              <w:t>ь</w:t>
            </w:r>
            <w:r w:rsidRPr="006478A5">
              <w:rPr>
                <w:sz w:val="22"/>
                <w:szCs w:val="22"/>
              </w:rPr>
              <w:t>ного восприятия необходимы для: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А- преодоления разрыва между зрительным обр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зом и словом,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Б- преодоления вербализма представлений.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478A5">
              <w:rPr>
                <w:sz w:val="22"/>
                <w:szCs w:val="22"/>
              </w:rPr>
              <w:t>. Снятие зрительного утомления, улучшение деятельности сердечно-сосудистой, дыхательной систем – это методы …., используемые на зан</w:t>
            </w:r>
            <w:r w:rsidRPr="006478A5">
              <w:rPr>
                <w:sz w:val="22"/>
                <w:szCs w:val="22"/>
              </w:rPr>
              <w:t>я</w:t>
            </w:r>
            <w:r w:rsidRPr="006478A5">
              <w:rPr>
                <w:sz w:val="22"/>
                <w:szCs w:val="22"/>
              </w:rPr>
              <w:t>тиях по развитию зрительного восприятия.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478A5">
              <w:rPr>
                <w:sz w:val="22"/>
                <w:szCs w:val="22"/>
              </w:rPr>
              <w:t>. Условием эффективного развития зрительн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го восприятия является тесное взаимодействие   …… и …..функций зрения.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478A5">
              <w:rPr>
                <w:sz w:val="22"/>
                <w:szCs w:val="22"/>
              </w:rPr>
              <w:t>.   …..восприятие  – это система перцептивных действий, в которой важную роль играют движ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 руки и глаза.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478A5">
              <w:rPr>
                <w:sz w:val="22"/>
                <w:szCs w:val="22"/>
              </w:rPr>
              <w:t>. Сколько групп задач по развитию зрительного восприятия реализует тифлопедагог в своей р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боте: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 xml:space="preserve">      А- 3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 xml:space="preserve">      Б- 6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 xml:space="preserve">      В- 8.</w:t>
            </w:r>
          </w:p>
        </w:tc>
      </w:tr>
      <w:tr w:rsidR="002D3A33" w:rsidRPr="006478A5" w:rsidTr="0058302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9B0FB4">
            <w:pPr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6478A5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организовывать корре</w:t>
            </w:r>
            <w:r w:rsidRPr="006478A5">
              <w:rPr>
                <w:sz w:val="22"/>
                <w:szCs w:val="22"/>
              </w:rPr>
              <w:t>к</w:t>
            </w:r>
            <w:r w:rsidRPr="006478A5">
              <w:rPr>
                <w:sz w:val="22"/>
                <w:szCs w:val="22"/>
              </w:rPr>
              <w:t>ционно-развивающую образовательную среду, осуществлять выбор и использовать методич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ское и техническое обеспечение для разв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тия зрительного во</w:t>
            </w:r>
            <w:r w:rsidRPr="006478A5">
              <w:rPr>
                <w:sz w:val="22"/>
                <w:szCs w:val="22"/>
              </w:rPr>
              <w:t>с</w:t>
            </w:r>
            <w:r w:rsidRPr="006478A5">
              <w:rPr>
                <w:sz w:val="22"/>
                <w:szCs w:val="22"/>
              </w:rPr>
              <w:t>приятия и восприятия и оптико-пространственных представлений детей с нарушением зрения, осуществлять корре</w:t>
            </w:r>
            <w:r w:rsidRPr="006478A5">
              <w:rPr>
                <w:sz w:val="22"/>
                <w:szCs w:val="22"/>
              </w:rPr>
              <w:t>к</w:t>
            </w:r>
            <w:r w:rsidRPr="006478A5">
              <w:rPr>
                <w:sz w:val="22"/>
                <w:szCs w:val="22"/>
              </w:rPr>
              <w:t>ционно-педагогическую деятельность  по разв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тию зрительного во</w:t>
            </w:r>
            <w:r w:rsidRPr="006478A5">
              <w:rPr>
                <w:sz w:val="22"/>
                <w:szCs w:val="22"/>
              </w:rPr>
              <w:t>с</w:t>
            </w:r>
            <w:r w:rsidRPr="006478A5">
              <w:rPr>
                <w:sz w:val="22"/>
                <w:szCs w:val="22"/>
              </w:rPr>
              <w:t>приятия и восприятия и оптико-пространственных представлений детей с нарушением зрения в организациях образов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Практические вопросы к экзам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е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ну</w:t>
            </w:r>
            <w:r w:rsidRPr="006478A5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: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Требования к наглядностям в процессе зрительн</w:t>
            </w:r>
            <w:r w:rsidRPr="006478A5">
              <w:rPr>
                <w:sz w:val="22"/>
                <w:lang w:val="ru-RU"/>
              </w:rPr>
              <w:t>о</w:t>
            </w:r>
            <w:r w:rsidRPr="006478A5">
              <w:rPr>
                <w:sz w:val="22"/>
                <w:lang w:val="ru-RU"/>
              </w:rPr>
              <w:t>го восприятия у детей.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Организация рабочего места в процессе развития зрительного восприятия.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Основные задачи кабинетов по охране и разв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тию зрительного восприятия у детей.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Задачи и общее содержание занятий по развитию зрительного восприятия в специальных дошкольных учреждениях для детей с различной патологией зр</w:t>
            </w:r>
            <w:r w:rsidRPr="006478A5">
              <w:rPr>
                <w:sz w:val="22"/>
                <w:lang w:val="ru-RU"/>
              </w:rPr>
              <w:t>е</w:t>
            </w:r>
            <w:r w:rsidRPr="006478A5">
              <w:rPr>
                <w:sz w:val="22"/>
                <w:lang w:val="ru-RU"/>
              </w:rPr>
              <w:t>ния.</w:t>
            </w:r>
          </w:p>
          <w:p w:rsidR="002D3A33" w:rsidRPr="006478A5" w:rsidRDefault="002D3A33" w:rsidP="00583022">
            <w:pPr>
              <w:ind w:firstLine="0"/>
              <w:jc w:val="left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9B0FB4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Навыками подбора м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тодического и технич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ского обеспечения для развития зрительного восприятия и воспр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ятия и оптико-пространственных представлений детей с нарушением зрения, навыками организации коррекционно-развивающей образов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тельной среды для д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ния,  осуществления коррекционно-педагогической де</w:t>
            </w:r>
            <w:r w:rsidRPr="006478A5">
              <w:rPr>
                <w:sz w:val="22"/>
                <w:szCs w:val="22"/>
              </w:rPr>
              <w:t>я</w:t>
            </w:r>
            <w:r w:rsidRPr="006478A5">
              <w:rPr>
                <w:sz w:val="22"/>
                <w:szCs w:val="22"/>
              </w:rPr>
              <w:t>тельности для детей с нарушением зрения в организациях образов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ния, здравоохранения и социальной з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щиты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8B0B48" w:rsidRDefault="002D3A33" w:rsidP="00583022">
            <w:pPr>
              <w:ind w:firstLine="0"/>
              <w:jc w:val="left"/>
              <w:rPr>
                <w:b/>
              </w:rPr>
            </w:pPr>
            <w:r w:rsidRPr="008B0B48">
              <w:rPr>
                <w:b/>
              </w:rPr>
              <w:t>Практические задания:</w:t>
            </w:r>
          </w:p>
          <w:p w:rsidR="002D3A33" w:rsidRPr="008B0B48" w:rsidRDefault="002D3A33" w:rsidP="008B0B48">
            <w:pPr>
              <w:ind w:firstLine="0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Составьте конспект фронтального (подгруппового) зан</w:t>
            </w:r>
            <w:r w:rsidRPr="008B0B48">
              <w:rPr>
                <w:sz w:val="22"/>
                <w:szCs w:val="22"/>
              </w:rPr>
              <w:t>я</w:t>
            </w:r>
            <w:r w:rsidRPr="008B0B48">
              <w:rPr>
                <w:sz w:val="22"/>
                <w:szCs w:val="22"/>
              </w:rPr>
              <w:t>тия по восприятию формы с детьми с нарушением зрения на 4 году обучения. Для этого внимательно изучите пл</w:t>
            </w:r>
            <w:r w:rsidRPr="008B0B48">
              <w:rPr>
                <w:sz w:val="22"/>
                <w:szCs w:val="22"/>
              </w:rPr>
              <w:t>а</w:t>
            </w:r>
            <w:r w:rsidRPr="008B0B48">
              <w:rPr>
                <w:sz w:val="22"/>
                <w:szCs w:val="22"/>
              </w:rPr>
              <w:t>нирование коррекционной работы с детьми с нарушен</w:t>
            </w:r>
            <w:r w:rsidRPr="008B0B48">
              <w:rPr>
                <w:sz w:val="22"/>
                <w:szCs w:val="22"/>
              </w:rPr>
              <w:t>и</w:t>
            </w:r>
            <w:r w:rsidRPr="008B0B48">
              <w:rPr>
                <w:sz w:val="22"/>
                <w:szCs w:val="22"/>
              </w:rPr>
              <w:t>ем зрения на 4 году обучения, представленное в прил</w:t>
            </w:r>
            <w:r w:rsidRPr="008B0B48">
              <w:rPr>
                <w:sz w:val="22"/>
                <w:szCs w:val="22"/>
              </w:rPr>
              <w:t>о</w:t>
            </w:r>
            <w:r w:rsidRPr="008B0B48">
              <w:rPr>
                <w:sz w:val="22"/>
                <w:szCs w:val="22"/>
              </w:rPr>
              <w:t>жении 1. Проанализируйте пример конспекта занятия представленный в приложении 2.В конспект необходимо включить обязательные этапы занятия: организационный момент, сообщение темы занятия, основная часть, фи</w:t>
            </w:r>
            <w:r w:rsidRPr="008B0B48">
              <w:rPr>
                <w:sz w:val="22"/>
                <w:szCs w:val="22"/>
              </w:rPr>
              <w:t>з</w:t>
            </w:r>
            <w:r w:rsidRPr="008B0B48">
              <w:rPr>
                <w:sz w:val="22"/>
                <w:szCs w:val="22"/>
              </w:rPr>
              <w:t>минутка, зрительная гимнастика, работа на офтальмо</w:t>
            </w:r>
            <w:r w:rsidRPr="008B0B48">
              <w:rPr>
                <w:sz w:val="22"/>
                <w:szCs w:val="22"/>
              </w:rPr>
              <w:t>т</w:t>
            </w:r>
            <w:r w:rsidRPr="008B0B48">
              <w:rPr>
                <w:sz w:val="22"/>
                <w:szCs w:val="22"/>
              </w:rPr>
              <w:t>ренажере, итог занятия, оценка деятельности детей (ре</w:t>
            </w:r>
            <w:r w:rsidRPr="008B0B48">
              <w:rPr>
                <w:sz w:val="22"/>
                <w:szCs w:val="22"/>
              </w:rPr>
              <w:t>ф</w:t>
            </w:r>
            <w:r w:rsidRPr="008B0B48">
              <w:rPr>
                <w:sz w:val="22"/>
                <w:szCs w:val="22"/>
              </w:rPr>
              <w:t>лексия занятия).При составлении конспекта занятия можно использовать дидактические игры и упражнения, представленные в презентации к теоретическому мат</w:t>
            </w:r>
            <w:r w:rsidRPr="008B0B48">
              <w:rPr>
                <w:sz w:val="22"/>
                <w:szCs w:val="22"/>
              </w:rPr>
              <w:t>е</w:t>
            </w:r>
            <w:r w:rsidRPr="008B0B48">
              <w:rPr>
                <w:sz w:val="22"/>
                <w:szCs w:val="22"/>
              </w:rPr>
              <w:t>риалу.</w:t>
            </w:r>
          </w:p>
          <w:p w:rsidR="002D3A33" w:rsidRPr="008B0B48" w:rsidRDefault="002D3A33" w:rsidP="008B0B48">
            <w:pPr>
              <w:ind w:firstLine="0"/>
              <w:rPr>
                <w:sz w:val="22"/>
                <w:szCs w:val="22"/>
              </w:rPr>
            </w:pPr>
          </w:p>
          <w:p w:rsidR="002D3A33" w:rsidRPr="006478A5" w:rsidRDefault="002D3A33" w:rsidP="00583022">
            <w:pPr>
              <w:ind w:firstLine="0"/>
              <w:jc w:val="left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ПК-3: 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</w:t>
            </w:r>
            <w:r w:rsidRPr="006478A5">
              <w:rPr>
                <w:sz w:val="22"/>
                <w:szCs w:val="22"/>
              </w:rPr>
              <w:t>ж</w:t>
            </w:r>
            <w:r w:rsidRPr="006478A5">
              <w:rPr>
                <w:sz w:val="22"/>
                <w:szCs w:val="22"/>
              </w:rPr>
              <w:t>ностями</w:t>
            </w: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2E7CAC">
            <w:pPr>
              <w:ind w:firstLine="0"/>
              <w:jc w:val="left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Основы планирования образовательно-коррекционной работы с детьми с нарушением зрения, способы оценки актуального состояния и потенциальных во</w:t>
            </w:r>
            <w:r w:rsidRPr="006478A5">
              <w:rPr>
                <w:sz w:val="22"/>
                <w:szCs w:val="22"/>
              </w:rPr>
              <w:t>з</w:t>
            </w:r>
            <w:r w:rsidRPr="006478A5">
              <w:rPr>
                <w:sz w:val="22"/>
                <w:szCs w:val="22"/>
              </w:rPr>
              <w:t>можностей развития зрительного восприятия и оптико-пространственных представлений детей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Перечень вопросов для по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д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готовки к экзамену: </w:t>
            </w:r>
          </w:p>
          <w:p w:rsidR="002D3A33" w:rsidRPr="006478A5" w:rsidRDefault="002D3A33" w:rsidP="00583022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2D3A33" w:rsidRPr="006478A5" w:rsidRDefault="002D3A33" w:rsidP="00CC5311">
            <w:pPr>
              <w:numPr>
                <w:ilvl w:val="0"/>
                <w:numId w:val="21"/>
              </w:numPr>
              <w:tabs>
                <w:tab w:val="left" w:pos="0"/>
                <w:tab w:val="left" w:pos="72"/>
              </w:tabs>
              <w:jc w:val="left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Планирование образовательно-коррекционной раб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ты с детьми с нарушением зрения.</w:t>
            </w:r>
          </w:p>
          <w:p w:rsidR="002D3A33" w:rsidRPr="006478A5" w:rsidRDefault="002D3A33" w:rsidP="00CC5311">
            <w:pPr>
              <w:numPr>
                <w:ilvl w:val="0"/>
                <w:numId w:val="21"/>
              </w:numPr>
              <w:tabs>
                <w:tab w:val="left" w:pos="0"/>
                <w:tab w:val="left" w:pos="72"/>
              </w:tabs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Способы оценки актуального состояния и потенц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альных возможностей развития зрительного воспр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ятия и оптико-пространственных представлений д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</w:t>
            </w:r>
          </w:p>
          <w:p w:rsidR="002D3A33" w:rsidRPr="006478A5" w:rsidRDefault="002D3A33" w:rsidP="00583022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1.  Психофизиологические методики направл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ны: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А- на коррекцию нарушений восприятия осно</w:t>
            </w:r>
            <w:r w:rsidRPr="006478A5">
              <w:rPr>
                <w:sz w:val="22"/>
                <w:szCs w:val="22"/>
              </w:rPr>
              <w:t>в</w:t>
            </w:r>
            <w:r w:rsidRPr="006478A5">
              <w:rPr>
                <w:sz w:val="22"/>
                <w:szCs w:val="22"/>
              </w:rPr>
              <w:t>ных свойств предметов и изображ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ний,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Б – на развитие анализа и синтеза сенсорной и</w:t>
            </w:r>
            <w:r w:rsidRPr="006478A5">
              <w:rPr>
                <w:sz w:val="22"/>
                <w:szCs w:val="22"/>
              </w:rPr>
              <w:t>н</w:t>
            </w:r>
            <w:r w:rsidRPr="006478A5">
              <w:rPr>
                <w:sz w:val="22"/>
                <w:szCs w:val="22"/>
              </w:rPr>
              <w:t>формации, интерпретации и катег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ризации.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2. Перечислите условия организации занятий по развитию зрительного восприятия.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3. Задачи первого этапа развития зрительного восприятия: …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4. Развитие восприятия сложных сюжетных 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сунков, формирование и обогащение запаса зрительных представлений – задачи … какого этапа развития зр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тельного во</w:t>
            </w:r>
            <w:r w:rsidRPr="006478A5">
              <w:rPr>
                <w:sz w:val="22"/>
                <w:szCs w:val="22"/>
              </w:rPr>
              <w:t>с</w:t>
            </w:r>
            <w:r w:rsidRPr="006478A5">
              <w:rPr>
                <w:sz w:val="22"/>
                <w:szCs w:val="22"/>
              </w:rPr>
              <w:t>приятия?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5. На начальном этапе обучения ведущим мет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дом является…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6. Специфика использования общедидактических методов по развитию зрительного восприятия обусло</w:t>
            </w:r>
            <w:r w:rsidRPr="006478A5">
              <w:rPr>
                <w:sz w:val="22"/>
                <w:szCs w:val="22"/>
              </w:rPr>
              <w:t>в</w:t>
            </w:r>
            <w:r w:rsidRPr="006478A5">
              <w:rPr>
                <w:sz w:val="22"/>
                <w:szCs w:val="22"/>
              </w:rPr>
              <w:t>лена ….</w:t>
            </w:r>
          </w:p>
          <w:p w:rsidR="002D3A33" w:rsidRPr="006478A5" w:rsidRDefault="002D3A33" w:rsidP="00071B9B">
            <w:pPr>
              <w:ind w:firstLine="709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7. Какая форма деятельности позволяет педаг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гу заинтересовать ребенка?</w:t>
            </w:r>
          </w:p>
          <w:p w:rsidR="002D3A33" w:rsidRPr="006478A5" w:rsidRDefault="002D3A33" w:rsidP="002E7CAC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6478A5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Планировать образов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тельно-коррекционной работу по развитию зрительного восприятия и восприятия и оптико-пространственных представлений детей с нарушением зрения, оценивать актуальное состояние и потенц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альные возможности развития зрительного восприятия и воспр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ятия и оптико-пространственных представлений детей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Практические вопросы к экзам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е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ну</w:t>
            </w:r>
            <w:r w:rsidRPr="006478A5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: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Проведение психолого-педагогического обследов</w:t>
            </w:r>
            <w:r w:rsidRPr="006478A5">
              <w:rPr>
                <w:sz w:val="22"/>
                <w:lang w:val="ru-RU"/>
              </w:rPr>
              <w:t>а</w:t>
            </w:r>
            <w:r w:rsidRPr="006478A5">
              <w:rPr>
                <w:sz w:val="22"/>
                <w:lang w:val="ru-RU"/>
              </w:rPr>
              <w:t>ния зрительного восприятия и составление индив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дуальной программы его коррекции для ребенка с различной патологией зрения (на примере косогл</w:t>
            </w:r>
            <w:r w:rsidRPr="006478A5">
              <w:rPr>
                <w:sz w:val="22"/>
                <w:lang w:val="ru-RU"/>
              </w:rPr>
              <w:t>а</w:t>
            </w:r>
            <w:r w:rsidRPr="006478A5">
              <w:rPr>
                <w:sz w:val="22"/>
                <w:lang w:val="ru-RU"/>
              </w:rPr>
              <w:t>зия).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Проведение психолого-педагогического обследов</w:t>
            </w:r>
            <w:r w:rsidRPr="006478A5">
              <w:rPr>
                <w:sz w:val="22"/>
                <w:lang w:val="ru-RU"/>
              </w:rPr>
              <w:t>а</w:t>
            </w:r>
            <w:r w:rsidRPr="006478A5">
              <w:rPr>
                <w:sz w:val="22"/>
                <w:lang w:val="ru-RU"/>
              </w:rPr>
              <w:t>ния зрительного восприятия и составление индив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дуальной программы его коррекции для ребенка с различной патологией зрения (на примере амбли</w:t>
            </w:r>
            <w:r w:rsidRPr="006478A5">
              <w:rPr>
                <w:sz w:val="22"/>
                <w:lang w:val="ru-RU"/>
              </w:rPr>
              <w:t>о</w:t>
            </w:r>
            <w:r w:rsidRPr="006478A5">
              <w:rPr>
                <w:sz w:val="22"/>
                <w:lang w:val="ru-RU"/>
              </w:rPr>
              <w:t>пии).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Проведение психолого-педагогического обследов</w:t>
            </w:r>
            <w:r w:rsidRPr="006478A5">
              <w:rPr>
                <w:sz w:val="22"/>
                <w:lang w:val="ru-RU"/>
              </w:rPr>
              <w:t>а</w:t>
            </w:r>
            <w:r w:rsidRPr="006478A5">
              <w:rPr>
                <w:sz w:val="22"/>
                <w:lang w:val="ru-RU"/>
              </w:rPr>
              <w:t>ния зрительного восприятия и составление индив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дуальной программы его коррекции для ребенка с различной патологией зрения (на примере миопии).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Проведение психолого-педагогического обследов</w:t>
            </w:r>
            <w:r w:rsidRPr="006478A5">
              <w:rPr>
                <w:sz w:val="22"/>
                <w:lang w:val="ru-RU"/>
              </w:rPr>
              <w:t>а</w:t>
            </w:r>
            <w:r w:rsidRPr="006478A5">
              <w:rPr>
                <w:sz w:val="22"/>
                <w:lang w:val="ru-RU"/>
              </w:rPr>
              <w:t>ния зрительного восприятия и составление индив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дуальной программы его коррекции для ребенка с различной патологией зрения (на примере гиперм</w:t>
            </w:r>
            <w:r w:rsidRPr="006478A5">
              <w:rPr>
                <w:sz w:val="22"/>
                <w:lang w:val="ru-RU"/>
              </w:rPr>
              <w:t>е</w:t>
            </w:r>
            <w:r w:rsidRPr="006478A5">
              <w:rPr>
                <w:sz w:val="22"/>
                <w:lang w:val="ru-RU"/>
              </w:rPr>
              <w:t>тропии).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Проведение психолого-педагогического обследов</w:t>
            </w:r>
            <w:r w:rsidRPr="006478A5">
              <w:rPr>
                <w:sz w:val="22"/>
                <w:lang w:val="ru-RU"/>
              </w:rPr>
              <w:t>а</w:t>
            </w:r>
            <w:r w:rsidRPr="006478A5">
              <w:rPr>
                <w:sz w:val="22"/>
                <w:lang w:val="ru-RU"/>
              </w:rPr>
              <w:t>ния зрительного восприятия и составление индив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дуальной программы его коррекции для ребенка с различной патологией зрения (на примере астигм</w:t>
            </w:r>
            <w:r w:rsidRPr="006478A5">
              <w:rPr>
                <w:sz w:val="22"/>
                <w:lang w:val="ru-RU"/>
              </w:rPr>
              <w:t>а</w:t>
            </w:r>
            <w:r w:rsidRPr="006478A5">
              <w:rPr>
                <w:sz w:val="22"/>
                <w:lang w:val="ru-RU"/>
              </w:rPr>
              <w:t>тизма).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Психолого-педагогическое исследование воспр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ятия микропространства.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Психолого-педагогическое исследование воспр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ятия макропространства.</w:t>
            </w: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Навыками оценки акт</w:t>
            </w:r>
            <w:r w:rsidRPr="006478A5">
              <w:rPr>
                <w:sz w:val="22"/>
                <w:szCs w:val="22"/>
              </w:rPr>
              <w:t>у</w:t>
            </w:r>
            <w:r w:rsidRPr="006478A5">
              <w:rPr>
                <w:sz w:val="22"/>
                <w:szCs w:val="22"/>
              </w:rPr>
              <w:t>ального состояния и потенциальных во</w:t>
            </w:r>
            <w:r w:rsidRPr="006478A5">
              <w:rPr>
                <w:sz w:val="22"/>
                <w:szCs w:val="22"/>
              </w:rPr>
              <w:t>з</w:t>
            </w:r>
            <w:r w:rsidRPr="006478A5">
              <w:rPr>
                <w:sz w:val="22"/>
                <w:szCs w:val="22"/>
              </w:rPr>
              <w:t>можностей развития зрительного восприятия и оптико-пространственных представлений детей с нарушением зрения, способами планиров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ния образовательно-коррекционной работы по развитию зрительн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го восприятия и воспр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ятия и оптико-пространственных представлений детей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2D3A33" w:rsidRPr="006478A5" w:rsidRDefault="002D3A33" w:rsidP="00583022">
            <w:pPr>
              <w:ind w:firstLine="0"/>
              <w:jc w:val="left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  <w:r w:rsidRPr="006478A5">
              <w:rPr>
                <w:color w:val="333333"/>
                <w:sz w:val="22"/>
                <w:szCs w:val="22"/>
              </w:rPr>
              <w:t>Изучите планирование коррекционной работы с детьми с нарушением зрения на 4 году обучения, представленное в приложении 1. Проанализируйте пример конспекта з</w:t>
            </w:r>
            <w:r w:rsidRPr="006478A5">
              <w:rPr>
                <w:color w:val="333333"/>
                <w:sz w:val="22"/>
                <w:szCs w:val="22"/>
              </w:rPr>
              <w:t>а</w:t>
            </w:r>
            <w:r w:rsidRPr="006478A5">
              <w:rPr>
                <w:color w:val="333333"/>
                <w:sz w:val="22"/>
                <w:szCs w:val="22"/>
              </w:rPr>
              <w:t>нятия представленный в приложении 2.В конспект нео</w:t>
            </w:r>
            <w:r w:rsidRPr="006478A5">
              <w:rPr>
                <w:color w:val="333333"/>
                <w:sz w:val="22"/>
                <w:szCs w:val="22"/>
              </w:rPr>
              <w:t>б</w:t>
            </w:r>
            <w:r w:rsidRPr="006478A5">
              <w:rPr>
                <w:color w:val="333333"/>
                <w:sz w:val="22"/>
                <w:szCs w:val="22"/>
              </w:rPr>
              <w:t>ходимо включить </w:t>
            </w:r>
            <w:r w:rsidRPr="006478A5">
              <w:rPr>
                <w:color w:val="333333"/>
                <w:sz w:val="22"/>
                <w:szCs w:val="22"/>
                <w:u w:val="single"/>
              </w:rPr>
              <w:t>обязательные этапы занятия</w:t>
            </w:r>
            <w:r w:rsidRPr="006478A5">
              <w:rPr>
                <w:color w:val="333333"/>
                <w:sz w:val="22"/>
                <w:szCs w:val="22"/>
              </w:rPr>
              <w:t>: орган</w:t>
            </w:r>
            <w:r w:rsidRPr="006478A5">
              <w:rPr>
                <w:color w:val="333333"/>
                <w:sz w:val="22"/>
                <w:szCs w:val="22"/>
              </w:rPr>
              <w:t>и</w:t>
            </w:r>
            <w:r w:rsidRPr="006478A5">
              <w:rPr>
                <w:color w:val="333333"/>
                <w:sz w:val="22"/>
                <w:szCs w:val="22"/>
              </w:rPr>
              <w:t>зационный момент, сообщение темы занятия, основная часть, физминутка, зрительная гимнастика, работа на офтальмотренажере, итог занятия, оценка деятельности детей (рефлексия занятия).При составлении конспекта занятия можно использовать дидактические игры и у</w:t>
            </w:r>
            <w:r w:rsidRPr="006478A5">
              <w:rPr>
                <w:color w:val="333333"/>
                <w:sz w:val="22"/>
                <w:szCs w:val="22"/>
              </w:rPr>
              <w:t>п</w:t>
            </w:r>
            <w:r w:rsidRPr="006478A5">
              <w:rPr>
                <w:color w:val="333333"/>
                <w:sz w:val="22"/>
                <w:szCs w:val="22"/>
              </w:rPr>
              <w:t>ражнения, представленные в презентации к теоретич</w:t>
            </w:r>
            <w:r w:rsidRPr="006478A5">
              <w:rPr>
                <w:color w:val="333333"/>
                <w:sz w:val="22"/>
                <w:szCs w:val="22"/>
              </w:rPr>
              <w:t>е</w:t>
            </w:r>
            <w:r w:rsidRPr="006478A5">
              <w:rPr>
                <w:color w:val="333333"/>
                <w:sz w:val="22"/>
                <w:szCs w:val="22"/>
              </w:rPr>
              <w:t>скому материалу</w:t>
            </w:r>
          </w:p>
        </w:tc>
      </w:tr>
      <w:tr w:rsidR="002D3A33" w:rsidRPr="006478A5" w:rsidTr="0058302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tabs>
                <w:tab w:val="left" w:pos="0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ДПК-1: Способность к осуществлению инновационной деятельности в области специального о</w:t>
            </w:r>
            <w:r w:rsidRPr="006478A5">
              <w:rPr>
                <w:sz w:val="22"/>
                <w:szCs w:val="22"/>
              </w:rPr>
              <w:t>б</w:t>
            </w:r>
            <w:r w:rsidRPr="006478A5">
              <w:rPr>
                <w:sz w:val="22"/>
                <w:szCs w:val="22"/>
              </w:rPr>
              <w:t>разования, психолого-педагогическому сопровождению инноваций в специальном образ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вании</w:t>
            </w: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Основы осуществления инновационной де</w:t>
            </w:r>
            <w:r w:rsidRPr="006478A5">
              <w:rPr>
                <w:sz w:val="22"/>
                <w:szCs w:val="22"/>
              </w:rPr>
              <w:t>я</w:t>
            </w:r>
            <w:r w:rsidRPr="006478A5">
              <w:rPr>
                <w:sz w:val="22"/>
                <w:szCs w:val="22"/>
              </w:rPr>
              <w:t>тельности в области специального образов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ния, в частности в о</w:t>
            </w:r>
            <w:r w:rsidRPr="006478A5">
              <w:rPr>
                <w:sz w:val="22"/>
                <w:szCs w:val="22"/>
              </w:rPr>
              <w:t>б</w:t>
            </w:r>
            <w:r w:rsidRPr="006478A5">
              <w:rPr>
                <w:sz w:val="22"/>
                <w:szCs w:val="22"/>
              </w:rPr>
              <w:t>ласти развития зрител</w:t>
            </w:r>
            <w:r w:rsidRPr="006478A5">
              <w:rPr>
                <w:sz w:val="22"/>
                <w:szCs w:val="22"/>
              </w:rPr>
              <w:t>ь</w:t>
            </w:r>
            <w:r w:rsidRPr="006478A5">
              <w:rPr>
                <w:sz w:val="22"/>
                <w:szCs w:val="22"/>
              </w:rPr>
              <w:t>ного восприятия и о</w:t>
            </w:r>
            <w:r w:rsidRPr="006478A5">
              <w:rPr>
                <w:sz w:val="22"/>
                <w:szCs w:val="22"/>
              </w:rPr>
              <w:t>п</w:t>
            </w:r>
            <w:r w:rsidRPr="006478A5">
              <w:rPr>
                <w:sz w:val="22"/>
                <w:szCs w:val="22"/>
              </w:rPr>
              <w:t>тико-пространственных представлений детей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Перечень вопросов для по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д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готовки к экзамену: </w:t>
            </w:r>
          </w:p>
          <w:p w:rsidR="002D3A33" w:rsidRPr="006478A5" w:rsidRDefault="002D3A33" w:rsidP="00583022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2D3A33" w:rsidRPr="006478A5" w:rsidRDefault="002D3A33" w:rsidP="00CC5311">
            <w:pPr>
              <w:numPr>
                <w:ilvl w:val="0"/>
                <w:numId w:val="22"/>
              </w:numPr>
              <w:tabs>
                <w:tab w:val="left" w:pos="0"/>
                <w:tab w:val="left" w:pos="72"/>
              </w:tabs>
              <w:jc w:val="left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Осуществление инновационной деятельности в о</w:t>
            </w:r>
            <w:r w:rsidRPr="006478A5">
              <w:rPr>
                <w:sz w:val="22"/>
                <w:szCs w:val="22"/>
              </w:rPr>
              <w:t>б</w:t>
            </w:r>
            <w:r w:rsidRPr="006478A5">
              <w:rPr>
                <w:sz w:val="22"/>
                <w:szCs w:val="22"/>
              </w:rPr>
              <w:t>ласти развития зрительного восприятия.</w:t>
            </w:r>
          </w:p>
          <w:p w:rsidR="002D3A33" w:rsidRPr="006478A5" w:rsidRDefault="002D3A33" w:rsidP="00CC5311">
            <w:pPr>
              <w:numPr>
                <w:ilvl w:val="0"/>
                <w:numId w:val="22"/>
              </w:numPr>
              <w:tabs>
                <w:tab w:val="left" w:pos="0"/>
                <w:tab w:val="left" w:pos="72"/>
              </w:tabs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Осуществление инновационной деятельности в о</w:t>
            </w:r>
            <w:r w:rsidRPr="006478A5">
              <w:rPr>
                <w:sz w:val="22"/>
                <w:szCs w:val="22"/>
              </w:rPr>
              <w:t>б</w:t>
            </w:r>
            <w:r w:rsidRPr="006478A5">
              <w:rPr>
                <w:sz w:val="22"/>
                <w:szCs w:val="22"/>
              </w:rPr>
              <w:t>ласти развития оптико-пространственных предста</w:t>
            </w:r>
            <w:r w:rsidRPr="006478A5">
              <w:rPr>
                <w:sz w:val="22"/>
                <w:szCs w:val="22"/>
              </w:rPr>
              <w:t>в</w:t>
            </w:r>
            <w:r w:rsidRPr="006478A5">
              <w:rPr>
                <w:sz w:val="22"/>
                <w:szCs w:val="22"/>
              </w:rPr>
              <w:t>лений детей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ния.</w:t>
            </w:r>
          </w:p>
          <w:p w:rsidR="002D3A33" w:rsidRPr="006478A5" w:rsidRDefault="002D3A33" w:rsidP="00583022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2D3A33" w:rsidRPr="006478A5" w:rsidRDefault="002D3A33" w:rsidP="0058302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  <w:p w:rsidR="002D3A33" w:rsidRPr="006478A5" w:rsidRDefault="002D3A33" w:rsidP="006478A5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1. Условием эффективного развития зрительного во</w:t>
            </w:r>
            <w:r w:rsidRPr="006478A5">
              <w:rPr>
                <w:sz w:val="22"/>
                <w:szCs w:val="22"/>
              </w:rPr>
              <w:t>с</w:t>
            </w:r>
            <w:r w:rsidRPr="006478A5">
              <w:rPr>
                <w:sz w:val="22"/>
                <w:szCs w:val="22"/>
              </w:rPr>
              <w:t>приятия является тесное взаимодействие   …… и …..функций зрения.</w:t>
            </w:r>
          </w:p>
          <w:p w:rsidR="002D3A33" w:rsidRPr="006478A5" w:rsidRDefault="002D3A33" w:rsidP="006478A5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2.   …..восприятие  – это система перцептивных дейс</w:t>
            </w:r>
            <w:r w:rsidRPr="006478A5">
              <w:rPr>
                <w:sz w:val="22"/>
                <w:szCs w:val="22"/>
              </w:rPr>
              <w:t>т</w:t>
            </w:r>
            <w:r w:rsidRPr="006478A5">
              <w:rPr>
                <w:sz w:val="22"/>
                <w:szCs w:val="22"/>
              </w:rPr>
              <w:t>вий, в которой важную роль играют движ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 руки и глаза.</w:t>
            </w:r>
          </w:p>
          <w:p w:rsidR="002D3A33" w:rsidRPr="006478A5" w:rsidRDefault="002D3A33" w:rsidP="006478A5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3. Сколько групп задач по развитию зрительного воспр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ятия реализует тифлопедагог в своей раб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те:</w:t>
            </w:r>
          </w:p>
          <w:p w:rsidR="002D3A33" w:rsidRPr="006478A5" w:rsidRDefault="002D3A33" w:rsidP="006478A5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 xml:space="preserve">      А- 3</w:t>
            </w:r>
          </w:p>
          <w:p w:rsidR="002D3A33" w:rsidRPr="006478A5" w:rsidRDefault="002D3A33" w:rsidP="006478A5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 xml:space="preserve">      Б- 6</w:t>
            </w:r>
          </w:p>
          <w:p w:rsidR="002D3A33" w:rsidRPr="006478A5" w:rsidRDefault="002D3A33" w:rsidP="006478A5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 xml:space="preserve">      В- 8.</w:t>
            </w:r>
          </w:p>
          <w:p w:rsidR="002D3A33" w:rsidRPr="006478A5" w:rsidRDefault="002D3A33" w:rsidP="00583022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6478A5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Осуществлять иннов</w:t>
            </w:r>
            <w:r w:rsidRPr="006478A5">
              <w:rPr>
                <w:sz w:val="22"/>
                <w:szCs w:val="22"/>
              </w:rPr>
              <w:t>а</w:t>
            </w:r>
            <w:r w:rsidRPr="006478A5">
              <w:rPr>
                <w:sz w:val="22"/>
                <w:szCs w:val="22"/>
              </w:rPr>
              <w:t>ционную деятельность в области развития зр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тельного восприятия и оптико-пространственных представлений детей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Практические вопросы к экзам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е</w:t>
            </w: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ну</w:t>
            </w:r>
            <w:r w:rsidRPr="006478A5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: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Анализ работы по развитию зрительного воспр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ятия дошкольников с косоглазием и ам</w:t>
            </w:r>
            <w:r w:rsidRPr="006478A5">
              <w:rPr>
                <w:sz w:val="22"/>
                <w:lang w:val="ru-RU"/>
              </w:rPr>
              <w:t>б</w:t>
            </w:r>
            <w:r w:rsidRPr="006478A5">
              <w:rPr>
                <w:sz w:val="22"/>
                <w:lang w:val="ru-RU"/>
              </w:rPr>
              <w:t>лиопией на первом году обучения.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Анализ работы по развитию зрительного воспр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ятия дошкольников с косоглазием и ам</w:t>
            </w:r>
            <w:r w:rsidRPr="006478A5">
              <w:rPr>
                <w:sz w:val="22"/>
                <w:lang w:val="ru-RU"/>
              </w:rPr>
              <w:t>б</w:t>
            </w:r>
            <w:r w:rsidRPr="006478A5">
              <w:rPr>
                <w:sz w:val="22"/>
                <w:lang w:val="ru-RU"/>
              </w:rPr>
              <w:t>лиопией на втором году обучения.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Анализ работы по развитию зрительного воспр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ятия дошкольников с косоглазием и ам</w:t>
            </w:r>
            <w:r w:rsidRPr="006478A5">
              <w:rPr>
                <w:sz w:val="22"/>
                <w:lang w:val="ru-RU"/>
              </w:rPr>
              <w:t>б</w:t>
            </w:r>
            <w:r w:rsidRPr="006478A5">
              <w:rPr>
                <w:sz w:val="22"/>
                <w:lang w:val="ru-RU"/>
              </w:rPr>
              <w:t>лиопией на третьем году обучения.</w:t>
            </w:r>
          </w:p>
          <w:p w:rsidR="002D3A33" w:rsidRPr="006478A5" w:rsidRDefault="002D3A33" w:rsidP="00CC531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2"/>
                <w:lang w:val="ru-RU"/>
              </w:rPr>
            </w:pPr>
            <w:r w:rsidRPr="006478A5">
              <w:rPr>
                <w:sz w:val="22"/>
                <w:lang w:val="ru-RU"/>
              </w:rPr>
              <w:t>Анализ работы по развитию зрительного воспр</w:t>
            </w:r>
            <w:r w:rsidRPr="006478A5">
              <w:rPr>
                <w:sz w:val="22"/>
                <w:lang w:val="ru-RU"/>
              </w:rPr>
              <w:t>и</w:t>
            </w:r>
            <w:r w:rsidRPr="006478A5">
              <w:rPr>
                <w:sz w:val="22"/>
                <w:lang w:val="ru-RU"/>
              </w:rPr>
              <w:t>ятия дошкольников с косоглазием и ам</w:t>
            </w:r>
            <w:r w:rsidRPr="006478A5">
              <w:rPr>
                <w:sz w:val="22"/>
                <w:lang w:val="ru-RU"/>
              </w:rPr>
              <w:t>б</w:t>
            </w:r>
            <w:r w:rsidRPr="006478A5">
              <w:rPr>
                <w:sz w:val="22"/>
                <w:lang w:val="ru-RU"/>
              </w:rPr>
              <w:t>лиопией на четвертом году обучения.</w:t>
            </w:r>
          </w:p>
          <w:p w:rsidR="002D3A33" w:rsidRPr="006478A5" w:rsidRDefault="002D3A33" w:rsidP="00583022">
            <w:pPr>
              <w:ind w:firstLine="0"/>
              <w:jc w:val="left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Навыками педагогич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ского сопровождения инновационной де</w:t>
            </w:r>
            <w:r w:rsidRPr="006478A5">
              <w:rPr>
                <w:sz w:val="22"/>
                <w:szCs w:val="22"/>
              </w:rPr>
              <w:t>я</w:t>
            </w:r>
            <w:r w:rsidRPr="006478A5">
              <w:rPr>
                <w:sz w:val="22"/>
                <w:szCs w:val="22"/>
              </w:rPr>
              <w:t>тельности в области развития зрительного восприятия и оптико-пространственных представлений детей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78A5"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2D3A33" w:rsidRPr="006478A5" w:rsidRDefault="002D3A33" w:rsidP="004C7DF8">
            <w:pPr>
              <w:shd w:val="clear" w:color="auto" w:fill="EDEDED"/>
              <w:rPr>
                <w:color w:val="333333"/>
                <w:sz w:val="22"/>
                <w:szCs w:val="22"/>
              </w:rPr>
            </w:pPr>
            <w:r w:rsidRPr="006478A5">
              <w:rPr>
                <w:color w:val="333333"/>
                <w:sz w:val="22"/>
                <w:szCs w:val="22"/>
              </w:rPr>
              <w:t>Приведите примеры специальных игр и упражн</w:t>
            </w:r>
            <w:r w:rsidRPr="006478A5">
              <w:rPr>
                <w:color w:val="333333"/>
                <w:sz w:val="22"/>
                <w:szCs w:val="22"/>
              </w:rPr>
              <w:t>е</w:t>
            </w:r>
            <w:r w:rsidRPr="006478A5">
              <w:rPr>
                <w:color w:val="333333"/>
                <w:sz w:val="22"/>
                <w:szCs w:val="22"/>
              </w:rPr>
              <w:t>ний на развитие зрительного восприятия у дошкольников с косоглазием и амблиопией на каждом этапе  аппара</w:t>
            </w:r>
            <w:r w:rsidRPr="006478A5">
              <w:rPr>
                <w:color w:val="333333"/>
                <w:sz w:val="22"/>
                <w:szCs w:val="22"/>
              </w:rPr>
              <w:t>т</w:t>
            </w:r>
            <w:r w:rsidRPr="006478A5">
              <w:rPr>
                <w:color w:val="333333"/>
                <w:sz w:val="22"/>
                <w:szCs w:val="22"/>
              </w:rPr>
              <w:t>ного леч</w:t>
            </w:r>
            <w:r w:rsidRPr="006478A5">
              <w:rPr>
                <w:color w:val="333333"/>
                <w:sz w:val="22"/>
                <w:szCs w:val="22"/>
              </w:rPr>
              <w:t>е</w:t>
            </w:r>
            <w:r w:rsidRPr="006478A5">
              <w:rPr>
                <w:color w:val="333333"/>
                <w:sz w:val="22"/>
                <w:szCs w:val="22"/>
              </w:rPr>
              <w:t>ния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96"/>
              <w:gridCol w:w="1780"/>
              <w:gridCol w:w="1551"/>
            </w:tblGrid>
            <w:tr w:rsidR="002D3A33" w:rsidRPr="006478A5" w:rsidTr="00071B9B"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4C7DF8">
                  <w:pPr>
                    <w:ind w:firstLine="0"/>
                    <w:rPr>
                      <w:sz w:val="22"/>
                      <w:szCs w:val="22"/>
                    </w:rPr>
                  </w:pPr>
                  <w:r w:rsidRPr="006478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Этап лечения р</w:t>
                  </w:r>
                  <w:r w:rsidRPr="006478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е</w:t>
                  </w:r>
                  <w:r w:rsidRPr="006478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бенка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4C7DF8">
                  <w:pPr>
                    <w:ind w:firstLine="0"/>
                    <w:rPr>
                      <w:sz w:val="22"/>
                      <w:szCs w:val="22"/>
                    </w:rPr>
                  </w:pPr>
                  <w:r w:rsidRPr="006478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Цель коррекц</w:t>
                  </w:r>
                  <w:r w:rsidRPr="006478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и</w:t>
                  </w:r>
                  <w:r w:rsidRPr="006478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онно-педагогической работы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071B9B">
                  <w:pPr>
                    <w:rPr>
                      <w:sz w:val="22"/>
                      <w:szCs w:val="22"/>
                    </w:rPr>
                  </w:pPr>
                  <w:r w:rsidRPr="006478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Примеры игр и упра</w:t>
                  </w:r>
                  <w:r w:rsidRPr="006478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ж</w:t>
                  </w:r>
                  <w:r w:rsidRPr="006478A5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нений</w:t>
                  </w:r>
                </w:p>
              </w:tc>
            </w:tr>
            <w:tr w:rsidR="002D3A33" w:rsidRPr="006478A5" w:rsidTr="00071B9B"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4C7DF8">
                  <w:pPr>
                    <w:ind w:firstLine="0"/>
                    <w:rPr>
                      <w:sz w:val="22"/>
                      <w:szCs w:val="22"/>
                    </w:rPr>
                  </w:pPr>
                  <w:r w:rsidRPr="006478A5">
                    <w:rPr>
                      <w:sz w:val="22"/>
                      <w:szCs w:val="22"/>
                    </w:rPr>
                    <w:t>Плеоптическое леч</w:t>
                  </w:r>
                  <w:r w:rsidRPr="006478A5">
                    <w:rPr>
                      <w:sz w:val="22"/>
                      <w:szCs w:val="22"/>
                    </w:rPr>
                    <w:t>е</w:t>
                  </w:r>
                  <w:r w:rsidRPr="006478A5">
                    <w:rPr>
                      <w:sz w:val="22"/>
                      <w:szCs w:val="22"/>
                    </w:rPr>
                    <w:t>ние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4C7DF8">
                  <w:pPr>
                    <w:ind w:firstLine="0"/>
                    <w:rPr>
                      <w:sz w:val="22"/>
                      <w:szCs w:val="22"/>
                    </w:rPr>
                  </w:pPr>
                  <w:r w:rsidRPr="006478A5">
                    <w:rPr>
                      <w:sz w:val="22"/>
                      <w:szCs w:val="22"/>
                    </w:rPr>
                    <w:t>активизация де</w:t>
                  </w:r>
                  <w:r w:rsidRPr="006478A5">
                    <w:rPr>
                      <w:sz w:val="22"/>
                      <w:szCs w:val="22"/>
                    </w:rPr>
                    <w:t>я</w:t>
                  </w:r>
                  <w:r w:rsidRPr="006478A5">
                    <w:rPr>
                      <w:sz w:val="22"/>
                      <w:szCs w:val="22"/>
                    </w:rPr>
                    <w:t>тельности ам</w:t>
                  </w:r>
                  <w:r w:rsidRPr="006478A5">
                    <w:rPr>
                      <w:sz w:val="22"/>
                      <w:szCs w:val="22"/>
                    </w:rPr>
                    <w:t>б</w:t>
                  </w:r>
                  <w:r w:rsidRPr="006478A5">
                    <w:rPr>
                      <w:sz w:val="22"/>
                      <w:szCs w:val="22"/>
                    </w:rPr>
                    <w:t>лиопичного гл</w:t>
                  </w:r>
                  <w:r w:rsidRPr="006478A5">
                    <w:rPr>
                      <w:sz w:val="22"/>
                      <w:szCs w:val="22"/>
                    </w:rPr>
                    <w:t>а</w:t>
                  </w:r>
                  <w:r w:rsidRPr="006478A5">
                    <w:rPr>
                      <w:sz w:val="22"/>
                      <w:szCs w:val="22"/>
                    </w:rPr>
                    <w:t>за.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071B9B">
                  <w:pPr>
                    <w:jc w:val="center"/>
                    <w:rPr>
                      <w:sz w:val="22"/>
                      <w:szCs w:val="22"/>
                    </w:rPr>
                  </w:pPr>
                  <w:r w:rsidRPr="006478A5">
                    <w:rPr>
                      <w:sz w:val="22"/>
                      <w:szCs w:val="22"/>
                    </w:rPr>
                    <w:t>…….</w:t>
                  </w:r>
                </w:p>
              </w:tc>
            </w:tr>
            <w:tr w:rsidR="002D3A33" w:rsidRPr="006478A5" w:rsidTr="00071B9B"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4C7DF8">
                  <w:pPr>
                    <w:ind w:firstLine="0"/>
                    <w:rPr>
                      <w:sz w:val="22"/>
                      <w:szCs w:val="22"/>
                    </w:rPr>
                  </w:pPr>
                  <w:r w:rsidRPr="006478A5">
                    <w:rPr>
                      <w:sz w:val="22"/>
                      <w:szCs w:val="22"/>
                    </w:rPr>
                    <w:t>Ортоптическое леч</w:t>
                  </w:r>
                  <w:r w:rsidRPr="006478A5">
                    <w:rPr>
                      <w:sz w:val="22"/>
                      <w:szCs w:val="22"/>
                    </w:rPr>
                    <w:t>е</w:t>
                  </w:r>
                  <w:r w:rsidRPr="006478A5">
                    <w:rPr>
                      <w:sz w:val="22"/>
                      <w:szCs w:val="22"/>
                    </w:rPr>
                    <w:t>ния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4C7DF8">
                  <w:pPr>
                    <w:ind w:firstLine="0"/>
                    <w:rPr>
                      <w:sz w:val="22"/>
                      <w:szCs w:val="22"/>
                    </w:rPr>
                  </w:pPr>
                  <w:r w:rsidRPr="006478A5">
                    <w:rPr>
                      <w:sz w:val="22"/>
                      <w:szCs w:val="22"/>
                    </w:rPr>
                    <w:t>подготовка к л</w:t>
                  </w:r>
                  <w:r w:rsidRPr="006478A5">
                    <w:rPr>
                      <w:sz w:val="22"/>
                      <w:szCs w:val="22"/>
                    </w:rPr>
                    <w:t>е</w:t>
                  </w:r>
                  <w:r w:rsidRPr="006478A5">
                    <w:rPr>
                      <w:sz w:val="22"/>
                      <w:szCs w:val="22"/>
                    </w:rPr>
                    <w:t>чению на Сино</w:t>
                  </w:r>
                  <w:r w:rsidRPr="006478A5">
                    <w:rPr>
                      <w:sz w:val="22"/>
                      <w:szCs w:val="22"/>
                    </w:rPr>
                    <w:t>п</w:t>
                  </w:r>
                  <w:r w:rsidRPr="006478A5">
                    <w:rPr>
                      <w:sz w:val="22"/>
                      <w:szCs w:val="22"/>
                    </w:rPr>
                    <w:t>тофоре; закрепл</w:t>
                  </w:r>
                  <w:r w:rsidRPr="006478A5">
                    <w:rPr>
                      <w:sz w:val="22"/>
                      <w:szCs w:val="22"/>
                    </w:rPr>
                    <w:t>е</w:t>
                  </w:r>
                  <w:r w:rsidRPr="006478A5">
                    <w:rPr>
                      <w:sz w:val="22"/>
                      <w:szCs w:val="22"/>
                    </w:rPr>
                    <w:t>ние результатов лечения на этом а</w:t>
                  </w:r>
                  <w:r w:rsidRPr="006478A5">
                    <w:rPr>
                      <w:sz w:val="22"/>
                      <w:szCs w:val="22"/>
                    </w:rPr>
                    <w:t>п</w:t>
                  </w:r>
                  <w:r w:rsidRPr="006478A5">
                    <w:rPr>
                      <w:sz w:val="22"/>
                      <w:szCs w:val="22"/>
                    </w:rPr>
                    <w:t>парате.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071B9B">
                  <w:pPr>
                    <w:jc w:val="center"/>
                    <w:rPr>
                      <w:sz w:val="22"/>
                      <w:szCs w:val="22"/>
                    </w:rPr>
                  </w:pPr>
                  <w:r w:rsidRPr="006478A5">
                    <w:rPr>
                      <w:sz w:val="22"/>
                      <w:szCs w:val="22"/>
                    </w:rPr>
                    <w:t>…….</w:t>
                  </w:r>
                </w:p>
              </w:tc>
            </w:tr>
            <w:tr w:rsidR="002D3A33" w:rsidRPr="006478A5" w:rsidTr="00071B9B"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4C7DF8">
                  <w:pPr>
                    <w:ind w:firstLine="0"/>
                    <w:rPr>
                      <w:sz w:val="22"/>
                      <w:szCs w:val="22"/>
                    </w:rPr>
                  </w:pPr>
                  <w:r w:rsidRPr="006478A5">
                    <w:rPr>
                      <w:sz w:val="22"/>
                      <w:szCs w:val="22"/>
                    </w:rPr>
                    <w:t>Стереоскопическое леч</w:t>
                  </w:r>
                  <w:r w:rsidRPr="006478A5">
                    <w:rPr>
                      <w:sz w:val="22"/>
                      <w:szCs w:val="22"/>
                    </w:rPr>
                    <w:t>е</w:t>
                  </w:r>
                  <w:r w:rsidRPr="006478A5">
                    <w:rPr>
                      <w:sz w:val="22"/>
                      <w:szCs w:val="22"/>
                    </w:rPr>
                    <w:t>ния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4C7DF8">
                  <w:pPr>
                    <w:ind w:firstLine="0"/>
                    <w:rPr>
                      <w:sz w:val="22"/>
                      <w:szCs w:val="22"/>
                    </w:rPr>
                  </w:pPr>
                  <w:r w:rsidRPr="006478A5">
                    <w:rPr>
                      <w:sz w:val="22"/>
                      <w:szCs w:val="22"/>
                    </w:rPr>
                    <w:t>Зрительные сои</w:t>
                  </w:r>
                  <w:r w:rsidRPr="006478A5">
                    <w:rPr>
                      <w:sz w:val="22"/>
                      <w:szCs w:val="22"/>
                    </w:rPr>
                    <w:t>з</w:t>
                  </w:r>
                  <w:r w:rsidRPr="006478A5">
                    <w:rPr>
                      <w:sz w:val="22"/>
                      <w:szCs w:val="22"/>
                    </w:rPr>
                    <w:t>мерения величины предметов, опр</w:t>
                  </w:r>
                  <w:r w:rsidRPr="006478A5">
                    <w:rPr>
                      <w:sz w:val="22"/>
                      <w:szCs w:val="22"/>
                    </w:rPr>
                    <w:t>е</w:t>
                  </w:r>
                  <w:r w:rsidRPr="006478A5">
                    <w:rPr>
                      <w:sz w:val="22"/>
                      <w:szCs w:val="22"/>
                    </w:rPr>
                    <w:t>деление их уд</w:t>
                  </w:r>
                  <w:r w:rsidRPr="006478A5">
                    <w:rPr>
                      <w:sz w:val="22"/>
                      <w:szCs w:val="22"/>
                    </w:rPr>
                    <w:t>а</w:t>
                  </w:r>
                  <w:r w:rsidRPr="006478A5">
                    <w:rPr>
                      <w:sz w:val="22"/>
                      <w:szCs w:val="22"/>
                    </w:rPr>
                    <w:t>ленности, ра</w:t>
                  </w:r>
                  <w:r w:rsidRPr="006478A5">
                    <w:rPr>
                      <w:sz w:val="22"/>
                      <w:szCs w:val="22"/>
                    </w:rPr>
                    <w:t>с</w:t>
                  </w:r>
                  <w:r w:rsidRPr="006478A5">
                    <w:rPr>
                      <w:sz w:val="22"/>
                      <w:szCs w:val="22"/>
                    </w:rPr>
                    <w:t>стояния ме</w:t>
                  </w:r>
                  <w:r w:rsidRPr="006478A5">
                    <w:rPr>
                      <w:sz w:val="22"/>
                      <w:szCs w:val="22"/>
                    </w:rPr>
                    <w:t>ж</w:t>
                  </w:r>
                  <w:r w:rsidRPr="006478A5">
                    <w:rPr>
                      <w:sz w:val="22"/>
                      <w:szCs w:val="22"/>
                    </w:rPr>
                    <w:t>ду ними и т.п.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6478A5" w:rsidRDefault="002D3A33" w:rsidP="00071B9B">
                  <w:pPr>
                    <w:jc w:val="center"/>
                    <w:rPr>
                      <w:sz w:val="22"/>
                      <w:szCs w:val="22"/>
                    </w:rPr>
                  </w:pPr>
                  <w:r w:rsidRPr="006478A5">
                    <w:rPr>
                      <w:sz w:val="22"/>
                      <w:szCs w:val="22"/>
                    </w:rPr>
                    <w:t>…….</w:t>
                  </w:r>
                </w:p>
              </w:tc>
            </w:tr>
          </w:tbl>
          <w:p w:rsidR="002D3A33" w:rsidRPr="006478A5" w:rsidRDefault="002D3A33" w:rsidP="00583022">
            <w:pPr>
              <w:ind w:firstLine="0"/>
              <w:jc w:val="left"/>
              <w:rPr>
                <w:rFonts w:ascii="Arial" w:hAnsi="Arial" w:cs="Arial"/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ДПК-2: способность к проектированию индивидуальных коррекционных программы для детей с нарушениями развития на основе здоровьесберегающих и личностно-ориентированных технол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гий</w:t>
            </w: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Особенности проект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рования индивидуал</w:t>
            </w:r>
            <w:r w:rsidRPr="006478A5">
              <w:rPr>
                <w:sz w:val="22"/>
                <w:szCs w:val="22"/>
              </w:rPr>
              <w:t>ь</w:t>
            </w:r>
            <w:r w:rsidRPr="006478A5">
              <w:rPr>
                <w:sz w:val="22"/>
                <w:szCs w:val="22"/>
              </w:rPr>
              <w:t>ных коррекционных программы развития зрительного восприятия и оптико-пространственных представлений для д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 на основе здоров</w:t>
            </w:r>
            <w:r w:rsidRPr="006478A5">
              <w:rPr>
                <w:sz w:val="22"/>
                <w:szCs w:val="22"/>
              </w:rPr>
              <w:t>ь</w:t>
            </w:r>
            <w:r w:rsidRPr="006478A5">
              <w:rPr>
                <w:sz w:val="22"/>
                <w:szCs w:val="22"/>
              </w:rPr>
              <w:t>есберегающих и личн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 xml:space="preserve">стно-ориентированных технологий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8B0B48" w:rsidRDefault="002D3A33" w:rsidP="008B0B48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Перечень вопросов для по</w:t>
            </w:r>
            <w:r w:rsidRPr="008B0B48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д</w:t>
            </w:r>
            <w:r w:rsidRPr="008B0B48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готовки к экзамену: </w:t>
            </w:r>
          </w:p>
          <w:p w:rsidR="002D3A33" w:rsidRPr="008B0B48" w:rsidRDefault="002D3A33" w:rsidP="008B0B48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2D3A33" w:rsidRPr="008B0B48" w:rsidRDefault="002D3A33" w:rsidP="00CC5311">
            <w:pPr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Использование здоровьесберегающих технологий  при развитии зрительного восприятия и оптико-пространственных представлений детей с нарушен</w:t>
            </w:r>
            <w:r w:rsidRPr="008B0B48">
              <w:rPr>
                <w:sz w:val="22"/>
                <w:szCs w:val="22"/>
              </w:rPr>
              <w:t>и</w:t>
            </w:r>
            <w:r w:rsidRPr="008B0B48">
              <w:rPr>
                <w:sz w:val="22"/>
                <w:szCs w:val="22"/>
              </w:rPr>
              <w:t xml:space="preserve">ем зрения. </w:t>
            </w:r>
          </w:p>
          <w:p w:rsidR="002D3A33" w:rsidRPr="008B0B48" w:rsidRDefault="002D3A33" w:rsidP="00CC5311">
            <w:pPr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Использование личностно-ориентированных техн</w:t>
            </w:r>
            <w:r w:rsidRPr="008B0B48">
              <w:rPr>
                <w:sz w:val="22"/>
                <w:szCs w:val="22"/>
              </w:rPr>
              <w:t>о</w:t>
            </w:r>
            <w:r w:rsidRPr="008B0B48">
              <w:rPr>
                <w:sz w:val="22"/>
                <w:szCs w:val="22"/>
              </w:rPr>
              <w:t>логий  при развитии зрительного восприятия и опт</w:t>
            </w:r>
            <w:r w:rsidRPr="008B0B48">
              <w:rPr>
                <w:sz w:val="22"/>
                <w:szCs w:val="22"/>
              </w:rPr>
              <w:t>и</w:t>
            </w:r>
            <w:r w:rsidRPr="008B0B48">
              <w:rPr>
                <w:sz w:val="22"/>
                <w:szCs w:val="22"/>
              </w:rPr>
              <w:t>ко-пространственных представлений детей с нар</w:t>
            </w:r>
            <w:r w:rsidRPr="008B0B48">
              <w:rPr>
                <w:sz w:val="22"/>
                <w:szCs w:val="22"/>
              </w:rPr>
              <w:t>у</w:t>
            </w:r>
            <w:r w:rsidRPr="008B0B48">
              <w:rPr>
                <w:sz w:val="22"/>
                <w:szCs w:val="22"/>
              </w:rPr>
              <w:t>шен</w:t>
            </w:r>
            <w:r w:rsidRPr="008B0B48">
              <w:rPr>
                <w:sz w:val="22"/>
                <w:szCs w:val="22"/>
              </w:rPr>
              <w:t>и</w:t>
            </w:r>
            <w:r w:rsidRPr="008B0B48">
              <w:rPr>
                <w:sz w:val="22"/>
                <w:szCs w:val="22"/>
              </w:rPr>
              <w:t xml:space="preserve">ем зрения. </w:t>
            </w:r>
          </w:p>
          <w:p w:rsidR="002D3A33" w:rsidRPr="008B0B48" w:rsidRDefault="002D3A33" w:rsidP="008B0B48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2D3A33" w:rsidRPr="008B0B48" w:rsidRDefault="002D3A33" w:rsidP="008B0B48">
            <w:pPr>
              <w:shd w:val="clear" w:color="auto" w:fill="EDEDED"/>
              <w:rPr>
                <w:color w:val="333333"/>
                <w:sz w:val="22"/>
                <w:szCs w:val="22"/>
              </w:rPr>
            </w:pPr>
            <w:r w:rsidRPr="008B0B48">
              <w:rPr>
                <w:color w:val="333333"/>
                <w:sz w:val="22"/>
                <w:szCs w:val="22"/>
              </w:rPr>
              <w:t>1)     За какой стол (первый, в середине или п</w:t>
            </w:r>
            <w:r w:rsidRPr="008B0B48">
              <w:rPr>
                <w:color w:val="333333"/>
                <w:sz w:val="22"/>
                <w:szCs w:val="22"/>
              </w:rPr>
              <w:t>о</w:t>
            </w:r>
            <w:r w:rsidRPr="008B0B48">
              <w:rPr>
                <w:color w:val="333333"/>
                <w:sz w:val="22"/>
                <w:szCs w:val="22"/>
              </w:rPr>
              <w:t>следний) Вы посадите ребенка, страдающего амблиопией высокой степени и расходящимся косогл</w:t>
            </w:r>
            <w:r w:rsidRPr="008B0B48">
              <w:rPr>
                <w:color w:val="333333"/>
                <w:sz w:val="22"/>
                <w:szCs w:val="22"/>
              </w:rPr>
              <w:t>а</w:t>
            </w:r>
            <w:r w:rsidRPr="008B0B48">
              <w:rPr>
                <w:color w:val="333333"/>
                <w:sz w:val="22"/>
                <w:szCs w:val="22"/>
              </w:rPr>
              <w:t>зием?</w:t>
            </w:r>
          </w:p>
          <w:p w:rsidR="002D3A33" w:rsidRPr="008B0B48" w:rsidRDefault="002D3A33" w:rsidP="008B0B48">
            <w:pPr>
              <w:shd w:val="clear" w:color="auto" w:fill="EDEDED"/>
              <w:rPr>
                <w:color w:val="333333"/>
                <w:sz w:val="22"/>
                <w:szCs w:val="22"/>
              </w:rPr>
            </w:pPr>
            <w:r w:rsidRPr="008B0B48">
              <w:rPr>
                <w:color w:val="333333"/>
                <w:sz w:val="22"/>
                <w:szCs w:val="22"/>
              </w:rPr>
              <w:t>2)     За какой стол (первый, в середине или п</w:t>
            </w:r>
            <w:r w:rsidRPr="008B0B48">
              <w:rPr>
                <w:color w:val="333333"/>
                <w:sz w:val="22"/>
                <w:szCs w:val="22"/>
              </w:rPr>
              <w:t>о</w:t>
            </w:r>
            <w:r w:rsidRPr="008B0B48">
              <w:rPr>
                <w:color w:val="333333"/>
                <w:sz w:val="22"/>
                <w:szCs w:val="22"/>
              </w:rPr>
              <w:t>следний) Вы посадите ребенка, страдающего расход</w:t>
            </w:r>
            <w:r w:rsidRPr="008B0B48">
              <w:rPr>
                <w:color w:val="333333"/>
                <w:sz w:val="22"/>
                <w:szCs w:val="22"/>
              </w:rPr>
              <w:t>я</w:t>
            </w:r>
            <w:r w:rsidRPr="008B0B48">
              <w:rPr>
                <w:color w:val="333333"/>
                <w:sz w:val="22"/>
                <w:szCs w:val="22"/>
              </w:rPr>
              <w:t>щимся косоглазием с более высокой остротой зр</w:t>
            </w:r>
            <w:r w:rsidRPr="008B0B48">
              <w:rPr>
                <w:color w:val="333333"/>
                <w:sz w:val="22"/>
                <w:szCs w:val="22"/>
              </w:rPr>
              <w:t>е</w:t>
            </w:r>
            <w:r w:rsidRPr="008B0B48">
              <w:rPr>
                <w:color w:val="333333"/>
                <w:sz w:val="22"/>
                <w:szCs w:val="22"/>
              </w:rPr>
              <w:t>ния?</w:t>
            </w:r>
          </w:p>
          <w:p w:rsidR="002D3A33" w:rsidRPr="008B0B48" w:rsidRDefault="002D3A33" w:rsidP="008B0B48">
            <w:pPr>
              <w:shd w:val="clear" w:color="auto" w:fill="EDEDED"/>
              <w:rPr>
                <w:color w:val="333333"/>
                <w:sz w:val="22"/>
                <w:szCs w:val="22"/>
              </w:rPr>
            </w:pPr>
            <w:r w:rsidRPr="008B0B48">
              <w:rPr>
                <w:color w:val="333333"/>
                <w:sz w:val="22"/>
                <w:szCs w:val="22"/>
              </w:rPr>
              <w:t>3)     За какой стол (первый, в середине или п</w:t>
            </w:r>
            <w:r w:rsidRPr="008B0B48">
              <w:rPr>
                <w:color w:val="333333"/>
                <w:sz w:val="22"/>
                <w:szCs w:val="22"/>
              </w:rPr>
              <w:t>о</w:t>
            </w:r>
            <w:r w:rsidRPr="008B0B48">
              <w:rPr>
                <w:color w:val="333333"/>
                <w:sz w:val="22"/>
                <w:szCs w:val="22"/>
              </w:rPr>
              <w:t>следний) Вы посадите ребенка, страдающего сходящи</w:t>
            </w:r>
            <w:r w:rsidRPr="008B0B48">
              <w:rPr>
                <w:color w:val="333333"/>
                <w:sz w:val="22"/>
                <w:szCs w:val="22"/>
              </w:rPr>
              <w:t>м</w:t>
            </w:r>
            <w:r w:rsidRPr="008B0B48">
              <w:rPr>
                <w:color w:val="333333"/>
                <w:sz w:val="22"/>
                <w:szCs w:val="22"/>
              </w:rPr>
              <w:t>ся косоглазием с более высокой остротой зрения?</w:t>
            </w:r>
          </w:p>
          <w:p w:rsidR="002D3A33" w:rsidRPr="008B0B48" w:rsidRDefault="002D3A33" w:rsidP="008B0B48">
            <w:pPr>
              <w:shd w:val="clear" w:color="auto" w:fill="EDEDED"/>
              <w:rPr>
                <w:color w:val="333333"/>
                <w:sz w:val="22"/>
                <w:szCs w:val="22"/>
              </w:rPr>
            </w:pPr>
            <w:r w:rsidRPr="008B0B48">
              <w:rPr>
                <w:color w:val="333333"/>
                <w:sz w:val="22"/>
                <w:szCs w:val="22"/>
              </w:rPr>
              <w:t>4)     Для детей с каким нарушением зрения (близ</w:t>
            </w:r>
            <w:r w:rsidRPr="008B0B48">
              <w:rPr>
                <w:color w:val="333333"/>
                <w:sz w:val="22"/>
                <w:szCs w:val="22"/>
              </w:rPr>
              <w:t>о</w:t>
            </w:r>
            <w:r w:rsidRPr="008B0B48">
              <w:rPr>
                <w:color w:val="333333"/>
                <w:sz w:val="22"/>
                <w:szCs w:val="22"/>
              </w:rPr>
              <w:t>рукостью или дальнозоркостью) при демонстрации из</w:t>
            </w:r>
            <w:r w:rsidRPr="008B0B48">
              <w:rPr>
                <w:color w:val="333333"/>
                <w:sz w:val="22"/>
                <w:szCs w:val="22"/>
              </w:rPr>
              <w:t>о</w:t>
            </w:r>
            <w:r w:rsidRPr="008B0B48">
              <w:rPr>
                <w:color w:val="333333"/>
                <w:sz w:val="22"/>
                <w:szCs w:val="22"/>
              </w:rPr>
              <w:t>бражений предпочтительней темный фон и светлый об</w:t>
            </w:r>
            <w:r w:rsidRPr="008B0B48">
              <w:rPr>
                <w:color w:val="333333"/>
                <w:sz w:val="22"/>
                <w:szCs w:val="22"/>
              </w:rPr>
              <w:t>ъ</w:t>
            </w:r>
            <w:r w:rsidRPr="008B0B48">
              <w:rPr>
                <w:color w:val="333333"/>
                <w:sz w:val="22"/>
                <w:szCs w:val="22"/>
              </w:rPr>
              <w:t>ект?</w:t>
            </w:r>
          </w:p>
          <w:p w:rsidR="002D3A33" w:rsidRPr="008B0B48" w:rsidRDefault="002D3A33" w:rsidP="008B0B48">
            <w:pPr>
              <w:shd w:val="clear" w:color="auto" w:fill="EDEDED"/>
              <w:rPr>
                <w:color w:val="333333"/>
                <w:sz w:val="22"/>
                <w:szCs w:val="22"/>
              </w:rPr>
            </w:pPr>
            <w:r w:rsidRPr="008B0B48">
              <w:rPr>
                <w:color w:val="333333"/>
                <w:sz w:val="22"/>
                <w:szCs w:val="22"/>
              </w:rPr>
              <w:t>5)     Для детей с каким нарушением зрения (близ</w:t>
            </w:r>
            <w:r w:rsidRPr="008B0B48">
              <w:rPr>
                <w:color w:val="333333"/>
                <w:sz w:val="22"/>
                <w:szCs w:val="22"/>
              </w:rPr>
              <w:t>о</w:t>
            </w:r>
            <w:r w:rsidRPr="008B0B48">
              <w:rPr>
                <w:color w:val="333333"/>
                <w:sz w:val="22"/>
                <w:szCs w:val="22"/>
              </w:rPr>
              <w:t>рукостью или дальнозоркостью) при демонстрации из</w:t>
            </w:r>
            <w:r w:rsidRPr="008B0B48">
              <w:rPr>
                <w:color w:val="333333"/>
                <w:sz w:val="22"/>
                <w:szCs w:val="22"/>
              </w:rPr>
              <w:t>о</w:t>
            </w:r>
            <w:r w:rsidRPr="008B0B48">
              <w:rPr>
                <w:color w:val="333333"/>
                <w:sz w:val="22"/>
                <w:szCs w:val="22"/>
              </w:rPr>
              <w:t>бражений предпочтительней светлый фон и темный об</w:t>
            </w:r>
            <w:r w:rsidRPr="008B0B48">
              <w:rPr>
                <w:color w:val="333333"/>
                <w:sz w:val="22"/>
                <w:szCs w:val="22"/>
              </w:rPr>
              <w:t>ъ</w:t>
            </w:r>
            <w:r w:rsidRPr="008B0B48">
              <w:rPr>
                <w:color w:val="333333"/>
                <w:sz w:val="22"/>
                <w:szCs w:val="22"/>
              </w:rPr>
              <w:t>ект?</w:t>
            </w:r>
          </w:p>
          <w:p w:rsidR="002D3A33" w:rsidRPr="008B0B48" w:rsidRDefault="002D3A33" w:rsidP="008B0B48">
            <w:pPr>
              <w:ind w:firstLine="0"/>
              <w:jc w:val="left"/>
              <w:rPr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6478A5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Проектировать индив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дуальные коррекцио</w:t>
            </w:r>
            <w:r w:rsidRPr="006478A5">
              <w:rPr>
                <w:sz w:val="22"/>
                <w:szCs w:val="22"/>
              </w:rPr>
              <w:t>н</w:t>
            </w:r>
            <w:r w:rsidRPr="006478A5">
              <w:rPr>
                <w:sz w:val="22"/>
                <w:szCs w:val="22"/>
              </w:rPr>
              <w:t>ные программы разв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тия зрительного во</w:t>
            </w:r>
            <w:r w:rsidRPr="006478A5">
              <w:rPr>
                <w:sz w:val="22"/>
                <w:szCs w:val="22"/>
              </w:rPr>
              <w:t>с</w:t>
            </w:r>
            <w:r w:rsidRPr="006478A5">
              <w:rPr>
                <w:sz w:val="22"/>
                <w:szCs w:val="22"/>
              </w:rPr>
              <w:t>приятия и оптико-пространственных представлений для д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 на основе здоров</w:t>
            </w:r>
            <w:r w:rsidRPr="006478A5">
              <w:rPr>
                <w:sz w:val="22"/>
                <w:szCs w:val="22"/>
              </w:rPr>
              <w:t>ь</w:t>
            </w:r>
            <w:r w:rsidRPr="006478A5">
              <w:rPr>
                <w:sz w:val="22"/>
                <w:szCs w:val="22"/>
              </w:rPr>
              <w:t>есберегающих и личн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 xml:space="preserve">стно-ориентированных технологий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8B0B48" w:rsidRDefault="002D3A33" w:rsidP="008B0B48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Практические вопросы к экзам</w:t>
            </w: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е</w:t>
            </w: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ну</w:t>
            </w:r>
            <w:r w:rsidRPr="008B0B48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:</w:t>
            </w:r>
          </w:p>
          <w:p w:rsidR="002D3A33" w:rsidRPr="008B0B48" w:rsidRDefault="002D3A33" w:rsidP="008B0B48">
            <w:pPr>
              <w:ind w:firstLine="0"/>
              <w:jc w:val="left"/>
              <w:rPr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Привести примеры </w:t>
            </w:r>
            <w:r w:rsidRPr="008B0B48">
              <w:rPr>
                <w:sz w:val="22"/>
                <w:szCs w:val="22"/>
              </w:rPr>
              <w:t>личностно-ориентированных техн</w:t>
            </w:r>
            <w:r w:rsidRPr="008B0B48">
              <w:rPr>
                <w:sz w:val="22"/>
                <w:szCs w:val="22"/>
              </w:rPr>
              <w:t>о</w:t>
            </w:r>
            <w:r w:rsidRPr="008B0B48">
              <w:rPr>
                <w:sz w:val="22"/>
                <w:szCs w:val="22"/>
              </w:rPr>
              <w:t>логий, используемых  при развитии зрительного воспр</w:t>
            </w:r>
            <w:r w:rsidRPr="008B0B48">
              <w:rPr>
                <w:sz w:val="22"/>
                <w:szCs w:val="22"/>
              </w:rPr>
              <w:t>и</w:t>
            </w:r>
            <w:r w:rsidRPr="008B0B48">
              <w:rPr>
                <w:sz w:val="22"/>
                <w:szCs w:val="22"/>
              </w:rPr>
              <w:t>ятия и оптико-пространственных представлений детей с нар</w:t>
            </w:r>
            <w:r w:rsidRPr="008B0B48">
              <w:rPr>
                <w:sz w:val="22"/>
                <w:szCs w:val="22"/>
              </w:rPr>
              <w:t>у</w:t>
            </w:r>
            <w:r w:rsidRPr="008B0B48">
              <w:rPr>
                <w:sz w:val="22"/>
                <w:szCs w:val="22"/>
              </w:rPr>
              <w:t xml:space="preserve">шением зрения. </w:t>
            </w:r>
          </w:p>
          <w:p w:rsidR="002D3A33" w:rsidRPr="008B0B48" w:rsidRDefault="002D3A33" w:rsidP="008B0B48">
            <w:pPr>
              <w:ind w:firstLine="0"/>
              <w:jc w:val="left"/>
              <w:rPr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Привести примеры </w:t>
            </w:r>
            <w:r w:rsidRPr="008B0B48">
              <w:rPr>
                <w:sz w:val="22"/>
                <w:szCs w:val="22"/>
              </w:rPr>
              <w:t>личностно-ориентированных техн</w:t>
            </w:r>
            <w:r w:rsidRPr="008B0B48">
              <w:rPr>
                <w:sz w:val="22"/>
                <w:szCs w:val="22"/>
              </w:rPr>
              <w:t>о</w:t>
            </w:r>
            <w:r w:rsidRPr="008B0B48">
              <w:rPr>
                <w:sz w:val="22"/>
                <w:szCs w:val="22"/>
              </w:rPr>
              <w:t>логий, используемых  при развитии зрительного воспр</w:t>
            </w:r>
            <w:r w:rsidRPr="008B0B48">
              <w:rPr>
                <w:sz w:val="22"/>
                <w:szCs w:val="22"/>
              </w:rPr>
              <w:t>и</w:t>
            </w:r>
            <w:r w:rsidRPr="008B0B48">
              <w:rPr>
                <w:sz w:val="22"/>
                <w:szCs w:val="22"/>
              </w:rPr>
              <w:t>ятия и оптико-пространственных представлений детей с нар</w:t>
            </w:r>
            <w:r w:rsidRPr="008B0B48">
              <w:rPr>
                <w:sz w:val="22"/>
                <w:szCs w:val="22"/>
              </w:rPr>
              <w:t>у</w:t>
            </w:r>
            <w:r w:rsidRPr="008B0B48">
              <w:rPr>
                <w:sz w:val="22"/>
                <w:szCs w:val="22"/>
              </w:rPr>
              <w:t xml:space="preserve">шением зрения. </w:t>
            </w:r>
          </w:p>
          <w:p w:rsidR="002D3A33" w:rsidRPr="008B0B48" w:rsidRDefault="002D3A33" w:rsidP="008B0B48">
            <w:pPr>
              <w:ind w:firstLine="0"/>
              <w:jc w:val="left"/>
              <w:rPr>
                <w:sz w:val="22"/>
                <w:szCs w:val="22"/>
              </w:rPr>
            </w:pPr>
          </w:p>
          <w:p w:rsidR="002D3A33" w:rsidRPr="008B0B48" w:rsidRDefault="002D3A33" w:rsidP="008B0B48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2D3A33" w:rsidRPr="008B0B48" w:rsidRDefault="002D3A33" w:rsidP="008B0B48">
            <w:pPr>
              <w:ind w:firstLine="0"/>
              <w:jc w:val="left"/>
              <w:rPr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Навыками проектир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вания индивидуальных коррекционных пр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грамм развития зр</w:t>
            </w:r>
            <w:r w:rsidRPr="006478A5">
              <w:rPr>
                <w:sz w:val="22"/>
                <w:szCs w:val="22"/>
              </w:rPr>
              <w:t>и</w:t>
            </w:r>
            <w:r w:rsidRPr="006478A5">
              <w:rPr>
                <w:sz w:val="22"/>
                <w:szCs w:val="22"/>
              </w:rPr>
              <w:t>тельного восприятия и оптико-пространственных представлений для д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тей с нарушением зр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 на основе здоров</w:t>
            </w:r>
            <w:r w:rsidRPr="006478A5">
              <w:rPr>
                <w:sz w:val="22"/>
                <w:szCs w:val="22"/>
              </w:rPr>
              <w:t>ь</w:t>
            </w:r>
            <w:r w:rsidRPr="006478A5">
              <w:rPr>
                <w:sz w:val="22"/>
                <w:szCs w:val="22"/>
              </w:rPr>
              <w:t>есберегающих и личн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8B0B48" w:rsidRDefault="002D3A33" w:rsidP="008B0B48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2D3A33" w:rsidRPr="008B0B48" w:rsidRDefault="002D3A33" w:rsidP="008B0B48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0B48">
              <w:rPr>
                <w:color w:val="333333"/>
                <w:sz w:val="22"/>
                <w:szCs w:val="22"/>
              </w:rPr>
              <w:t>Изучите планирование коррекционной работы с детьми с нарушением зрения на 4 году обучения, представленное в приложении 1. Проанализируйте пример конспекта з</w:t>
            </w:r>
            <w:r w:rsidRPr="008B0B48">
              <w:rPr>
                <w:color w:val="333333"/>
                <w:sz w:val="22"/>
                <w:szCs w:val="22"/>
              </w:rPr>
              <w:t>а</w:t>
            </w:r>
            <w:r w:rsidRPr="008B0B48">
              <w:rPr>
                <w:color w:val="333333"/>
                <w:sz w:val="22"/>
                <w:szCs w:val="22"/>
              </w:rPr>
              <w:t>нятия представленный в приложении 2.В конспект нео</w:t>
            </w:r>
            <w:r w:rsidRPr="008B0B48">
              <w:rPr>
                <w:color w:val="333333"/>
                <w:sz w:val="22"/>
                <w:szCs w:val="22"/>
              </w:rPr>
              <w:t>б</w:t>
            </w:r>
            <w:r w:rsidRPr="008B0B48">
              <w:rPr>
                <w:color w:val="333333"/>
                <w:sz w:val="22"/>
                <w:szCs w:val="22"/>
              </w:rPr>
              <w:t>ходимо включить </w:t>
            </w:r>
            <w:r w:rsidRPr="008B0B48">
              <w:rPr>
                <w:color w:val="333333"/>
                <w:sz w:val="22"/>
                <w:szCs w:val="22"/>
                <w:u w:val="single"/>
              </w:rPr>
              <w:t>обязательные этапы занятия</w:t>
            </w:r>
            <w:r w:rsidRPr="008B0B48">
              <w:rPr>
                <w:color w:val="333333"/>
                <w:sz w:val="22"/>
                <w:szCs w:val="22"/>
              </w:rPr>
              <w:t>: орган</w:t>
            </w:r>
            <w:r w:rsidRPr="008B0B48">
              <w:rPr>
                <w:color w:val="333333"/>
                <w:sz w:val="22"/>
                <w:szCs w:val="22"/>
              </w:rPr>
              <w:t>и</w:t>
            </w:r>
            <w:r w:rsidRPr="008B0B48">
              <w:rPr>
                <w:color w:val="333333"/>
                <w:sz w:val="22"/>
                <w:szCs w:val="22"/>
              </w:rPr>
              <w:t>зационный момент, сообщение темы занятия, основная часть, физминутка, зрительная гимнастика, работа на офтальмотренажере, итог занятия, оценка деятельности детей (рефлексия занятия).При составлении конспекта занятия можно использовать дидактические игры и у</w:t>
            </w:r>
            <w:r w:rsidRPr="008B0B48">
              <w:rPr>
                <w:color w:val="333333"/>
                <w:sz w:val="22"/>
                <w:szCs w:val="22"/>
              </w:rPr>
              <w:t>п</w:t>
            </w:r>
            <w:r w:rsidRPr="008B0B48">
              <w:rPr>
                <w:color w:val="333333"/>
                <w:sz w:val="22"/>
                <w:szCs w:val="22"/>
              </w:rPr>
              <w:t>ражнения, представленные в презентации к теоретич</w:t>
            </w:r>
            <w:r w:rsidRPr="008B0B48">
              <w:rPr>
                <w:color w:val="333333"/>
                <w:sz w:val="22"/>
                <w:szCs w:val="22"/>
              </w:rPr>
              <w:t>е</w:t>
            </w:r>
            <w:r w:rsidRPr="008B0B48">
              <w:rPr>
                <w:color w:val="333333"/>
                <w:sz w:val="22"/>
                <w:szCs w:val="22"/>
              </w:rPr>
              <w:t>скому материалу</w:t>
            </w:r>
          </w:p>
          <w:p w:rsidR="002D3A33" w:rsidRPr="008B0B48" w:rsidRDefault="002D3A33" w:rsidP="008B0B48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3A33" w:rsidRPr="008B0B48" w:rsidRDefault="002D3A33" w:rsidP="008B0B48">
            <w:pPr>
              <w:ind w:firstLine="0"/>
              <w:jc w:val="left"/>
              <w:rPr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8B0B48" w:rsidRDefault="002D3A33" w:rsidP="008B0B48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ДПК-3: готовность к использованию знаний в области нейрофизиологии и высшей нервной де</w:t>
            </w:r>
            <w:r w:rsidRPr="008B0B48">
              <w:rPr>
                <w:sz w:val="22"/>
                <w:szCs w:val="22"/>
              </w:rPr>
              <w:t>я</w:t>
            </w:r>
            <w:r w:rsidRPr="008B0B48">
              <w:rPr>
                <w:sz w:val="22"/>
                <w:szCs w:val="22"/>
              </w:rPr>
              <w:t>тельности в профессиональной деятельности дефектолога</w:t>
            </w: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Основы нейрофизиол</w:t>
            </w:r>
            <w:r w:rsidRPr="006478A5">
              <w:rPr>
                <w:sz w:val="22"/>
                <w:szCs w:val="22"/>
              </w:rPr>
              <w:t>о</w:t>
            </w:r>
            <w:r w:rsidRPr="006478A5">
              <w:rPr>
                <w:sz w:val="22"/>
                <w:szCs w:val="22"/>
              </w:rPr>
              <w:t>гии и высшей нервной деятельности с целью их использования в профессиональной де</w:t>
            </w:r>
            <w:r w:rsidRPr="006478A5">
              <w:rPr>
                <w:sz w:val="22"/>
                <w:szCs w:val="22"/>
              </w:rPr>
              <w:t>я</w:t>
            </w:r>
            <w:r w:rsidRPr="006478A5">
              <w:rPr>
                <w:sz w:val="22"/>
                <w:szCs w:val="22"/>
              </w:rPr>
              <w:t>тельности дефектолога при работе с детьми с наруш</w:t>
            </w:r>
            <w:r w:rsidRPr="006478A5">
              <w:rPr>
                <w:sz w:val="22"/>
                <w:szCs w:val="22"/>
              </w:rPr>
              <w:t>е</w:t>
            </w:r>
            <w:r w:rsidRPr="006478A5">
              <w:rPr>
                <w:sz w:val="22"/>
                <w:szCs w:val="22"/>
              </w:rPr>
              <w:t>ниями зрения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8B0B48" w:rsidRDefault="002D3A33" w:rsidP="008B0B48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Перечень вопросов для по</w:t>
            </w:r>
            <w:r w:rsidRPr="008B0B48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д</w:t>
            </w:r>
            <w:r w:rsidRPr="008B0B48"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готовки к экзамену: </w:t>
            </w:r>
          </w:p>
          <w:p w:rsidR="002D3A33" w:rsidRPr="008B0B48" w:rsidRDefault="002D3A33" w:rsidP="008B0B48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Теоретические:</w:t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Сенсорная депривация в процессе зрительного во</w:t>
            </w:r>
            <w:r w:rsidRPr="008B0B48">
              <w:rPr>
                <w:sz w:val="22"/>
                <w:lang w:val="ru-RU"/>
              </w:rPr>
              <w:t>с</w:t>
            </w:r>
            <w:r w:rsidRPr="008B0B48">
              <w:rPr>
                <w:sz w:val="22"/>
                <w:lang w:val="ru-RU"/>
              </w:rPr>
              <w:t>приятия.</w:t>
            </w:r>
            <w:r w:rsidRPr="008B0B48">
              <w:rPr>
                <w:sz w:val="22"/>
                <w:lang w:val="ru-RU"/>
              </w:rPr>
              <w:tab/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Типы сличения в процессе зрительного воспр</w:t>
            </w:r>
            <w:r w:rsidRPr="008B0B48">
              <w:rPr>
                <w:sz w:val="22"/>
                <w:lang w:val="ru-RU"/>
              </w:rPr>
              <w:t>и</w:t>
            </w:r>
            <w:r w:rsidRPr="008B0B48">
              <w:rPr>
                <w:sz w:val="22"/>
                <w:lang w:val="ru-RU"/>
              </w:rPr>
              <w:t>ятия.</w:t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Взаимодействие зрительного восприятия с другими пс</w:t>
            </w:r>
            <w:r w:rsidRPr="008B0B48">
              <w:rPr>
                <w:sz w:val="22"/>
                <w:lang w:val="ru-RU"/>
              </w:rPr>
              <w:t>и</w:t>
            </w:r>
            <w:r w:rsidRPr="008B0B48">
              <w:rPr>
                <w:sz w:val="22"/>
                <w:lang w:val="ru-RU"/>
              </w:rPr>
              <w:t>хическими процессами.</w:t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Взаимосвязь коррекционно-педагогической и лече</w:t>
            </w:r>
            <w:r w:rsidRPr="008B0B48">
              <w:rPr>
                <w:sz w:val="22"/>
                <w:lang w:val="ru-RU"/>
              </w:rPr>
              <w:t>б</w:t>
            </w:r>
            <w:r w:rsidRPr="008B0B48">
              <w:rPr>
                <w:sz w:val="22"/>
                <w:lang w:val="ru-RU"/>
              </w:rPr>
              <w:t>но-восстановительной работы по развитию зрител</w:t>
            </w:r>
            <w:r w:rsidRPr="008B0B48">
              <w:rPr>
                <w:sz w:val="22"/>
                <w:lang w:val="ru-RU"/>
              </w:rPr>
              <w:t>ь</w:t>
            </w:r>
            <w:r w:rsidRPr="008B0B48">
              <w:rPr>
                <w:sz w:val="22"/>
                <w:lang w:val="ru-RU"/>
              </w:rPr>
              <w:t>ного восприятия дошкольников с косоглазием и ам</w:t>
            </w:r>
            <w:r w:rsidRPr="008B0B48">
              <w:rPr>
                <w:sz w:val="22"/>
                <w:lang w:val="ru-RU"/>
              </w:rPr>
              <w:t>б</w:t>
            </w:r>
            <w:r w:rsidRPr="008B0B48">
              <w:rPr>
                <w:sz w:val="22"/>
                <w:lang w:val="ru-RU"/>
              </w:rPr>
              <w:t>лиопией.</w:t>
            </w:r>
          </w:p>
          <w:p w:rsidR="002D3A33" w:rsidRPr="008B0B48" w:rsidRDefault="002D3A33" w:rsidP="008B0B48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  <w:p w:rsidR="002D3A33" w:rsidRPr="008B0B48" w:rsidRDefault="002D3A33" w:rsidP="008B0B48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Тестовые задания:</w:t>
            </w:r>
          </w:p>
          <w:p w:rsidR="002D3A33" w:rsidRPr="008B0B48" w:rsidRDefault="002D3A33" w:rsidP="008B0B48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1. Зрительный образ формируется на осн</w:t>
            </w:r>
            <w:r w:rsidRPr="008B0B48">
              <w:rPr>
                <w:sz w:val="22"/>
                <w:szCs w:val="22"/>
              </w:rPr>
              <w:t>о</w:t>
            </w:r>
            <w:r w:rsidRPr="008B0B48">
              <w:rPr>
                <w:sz w:val="22"/>
                <w:szCs w:val="22"/>
              </w:rPr>
              <w:t>ве: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  А- комплекса признаков,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  Б-  мысленного анализа и синтеза,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  В- сличения с образом-эталоном.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2. Последовательный перебор и сравнение признаков формирующегося образа и эталона назыв</w:t>
            </w:r>
            <w:r w:rsidRPr="008B0B48">
              <w:rPr>
                <w:sz w:val="22"/>
                <w:szCs w:val="22"/>
              </w:rPr>
              <w:t>а</w:t>
            </w:r>
            <w:r w:rsidRPr="008B0B48">
              <w:rPr>
                <w:sz w:val="22"/>
                <w:szCs w:val="22"/>
              </w:rPr>
              <w:t>ется  ….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3. В результате сличения осуществляется отнесение о</w:t>
            </w:r>
            <w:r w:rsidRPr="008B0B48">
              <w:rPr>
                <w:sz w:val="22"/>
                <w:szCs w:val="22"/>
              </w:rPr>
              <w:t>б</w:t>
            </w:r>
            <w:r w:rsidRPr="008B0B48">
              <w:rPr>
                <w:sz w:val="22"/>
                <w:szCs w:val="22"/>
              </w:rPr>
              <w:t>раза к определенной катег</w:t>
            </w:r>
            <w:r w:rsidRPr="008B0B48">
              <w:rPr>
                <w:sz w:val="22"/>
                <w:szCs w:val="22"/>
              </w:rPr>
              <w:t>о</w:t>
            </w:r>
            <w:r w:rsidRPr="008B0B48">
              <w:rPr>
                <w:sz w:val="22"/>
                <w:szCs w:val="22"/>
              </w:rPr>
              <w:t>рии т.е. …..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4. Производными от свойства зрительного воспр</w:t>
            </w:r>
            <w:r w:rsidRPr="008B0B48">
              <w:rPr>
                <w:sz w:val="22"/>
                <w:szCs w:val="22"/>
              </w:rPr>
              <w:t>и</w:t>
            </w:r>
            <w:r w:rsidRPr="008B0B48">
              <w:rPr>
                <w:sz w:val="22"/>
                <w:szCs w:val="22"/>
              </w:rPr>
              <w:t>ятия – предметности – являются: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   А- целостность,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   Б- детальность,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   В- осмысленность.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5. Антиципация- это …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>6. Методы зрительного восприятия направлены на акт</w:t>
            </w:r>
            <w:r w:rsidRPr="008B0B48">
              <w:rPr>
                <w:sz w:val="22"/>
                <w:szCs w:val="22"/>
              </w:rPr>
              <w:t>и</w:t>
            </w:r>
            <w:r w:rsidRPr="008B0B48">
              <w:rPr>
                <w:sz w:val="22"/>
                <w:szCs w:val="22"/>
              </w:rPr>
              <w:t>визацию :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    А- сенсорно-перцептивных процессов, 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    Б- мнемических процессов, </w:t>
            </w:r>
          </w:p>
          <w:p w:rsidR="002D3A33" w:rsidRPr="008B0B48" w:rsidRDefault="002D3A33" w:rsidP="008B0B48">
            <w:pPr>
              <w:ind w:hanging="17"/>
              <w:rPr>
                <w:sz w:val="22"/>
                <w:szCs w:val="22"/>
              </w:rPr>
            </w:pPr>
            <w:r w:rsidRPr="008B0B48">
              <w:rPr>
                <w:sz w:val="22"/>
                <w:szCs w:val="22"/>
              </w:rPr>
              <w:t xml:space="preserve">    В- мыслительных процессов.</w:t>
            </w:r>
          </w:p>
          <w:p w:rsidR="002D3A33" w:rsidRPr="008B0B48" w:rsidRDefault="002D3A33" w:rsidP="008B0B48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6478A5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При развитии зрител</w:t>
            </w:r>
            <w:r w:rsidRPr="006478A5">
              <w:rPr>
                <w:sz w:val="22"/>
                <w:szCs w:val="22"/>
              </w:rPr>
              <w:t>ь</w:t>
            </w:r>
            <w:r w:rsidRPr="006478A5">
              <w:rPr>
                <w:sz w:val="22"/>
                <w:szCs w:val="22"/>
              </w:rPr>
              <w:t>ного восприятия и о</w:t>
            </w:r>
            <w:r w:rsidRPr="006478A5">
              <w:rPr>
                <w:sz w:val="22"/>
                <w:szCs w:val="22"/>
              </w:rPr>
              <w:t>п</w:t>
            </w:r>
            <w:r w:rsidRPr="006478A5">
              <w:rPr>
                <w:sz w:val="22"/>
                <w:szCs w:val="22"/>
              </w:rPr>
              <w:t>тико-пространственных представлений детей с нарушением зрения и</w:t>
            </w:r>
            <w:r w:rsidRPr="006478A5">
              <w:rPr>
                <w:sz w:val="22"/>
                <w:szCs w:val="22"/>
              </w:rPr>
              <w:t>с</w:t>
            </w:r>
            <w:r w:rsidRPr="006478A5">
              <w:rPr>
                <w:sz w:val="22"/>
                <w:szCs w:val="22"/>
              </w:rPr>
              <w:t>пользовать знания в о</w:t>
            </w:r>
            <w:r w:rsidRPr="006478A5">
              <w:rPr>
                <w:sz w:val="22"/>
                <w:szCs w:val="22"/>
              </w:rPr>
              <w:t>б</w:t>
            </w:r>
            <w:r w:rsidRPr="006478A5">
              <w:rPr>
                <w:sz w:val="22"/>
                <w:szCs w:val="22"/>
              </w:rPr>
              <w:t>ласти нейрофизиологии и высшей нервной де</w:t>
            </w:r>
            <w:r w:rsidRPr="006478A5">
              <w:rPr>
                <w:sz w:val="22"/>
                <w:szCs w:val="22"/>
              </w:rPr>
              <w:t>я</w:t>
            </w:r>
            <w:r w:rsidRPr="006478A5">
              <w:rPr>
                <w:sz w:val="22"/>
                <w:szCs w:val="22"/>
              </w:rPr>
              <w:t>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8B0B48" w:rsidRDefault="002D3A33" w:rsidP="008B0B48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Практические вопросы к экзам</w:t>
            </w: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е</w:t>
            </w: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ну</w:t>
            </w:r>
            <w:r w:rsidRPr="008B0B48">
              <w:rPr>
                <w:rStyle w:val="FontStyle20"/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:</w:t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Психолого-педагогическое обследование воспр</w:t>
            </w:r>
            <w:r w:rsidRPr="008B0B48">
              <w:rPr>
                <w:sz w:val="22"/>
                <w:lang w:val="ru-RU"/>
              </w:rPr>
              <w:t>и</w:t>
            </w:r>
            <w:r w:rsidRPr="008B0B48">
              <w:rPr>
                <w:sz w:val="22"/>
                <w:lang w:val="ru-RU"/>
              </w:rPr>
              <w:t>ятия цвета у детей с нарушением зрения.</w:t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Психолого-педагогическое обследование воспр</w:t>
            </w:r>
            <w:r w:rsidRPr="008B0B48">
              <w:rPr>
                <w:sz w:val="22"/>
                <w:lang w:val="ru-RU"/>
              </w:rPr>
              <w:t>и</w:t>
            </w:r>
            <w:r w:rsidRPr="008B0B48">
              <w:rPr>
                <w:sz w:val="22"/>
                <w:lang w:val="ru-RU"/>
              </w:rPr>
              <w:t>ятия формы у детей с нарушениями зрения.</w:t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Психолого-педагогическое восприятие размера у д</w:t>
            </w:r>
            <w:r w:rsidRPr="008B0B48">
              <w:rPr>
                <w:sz w:val="22"/>
                <w:lang w:val="ru-RU"/>
              </w:rPr>
              <w:t>е</w:t>
            </w:r>
            <w:r w:rsidRPr="008B0B48">
              <w:rPr>
                <w:sz w:val="22"/>
                <w:lang w:val="ru-RU"/>
              </w:rPr>
              <w:t>тей с нарушением зрения.</w:t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Психолого-педагогическое обследование ориент</w:t>
            </w:r>
            <w:r w:rsidRPr="008B0B48">
              <w:rPr>
                <w:sz w:val="22"/>
                <w:lang w:val="ru-RU"/>
              </w:rPr>
              <w:t>и</w:t>
            </w:r>
            <w:r w:rsidRPr="008B0B48">
              <w:rPr>
                <w:sz w:val="22"/>
                <w:lang w:val="ru-RU"/>
              </w:rPr>
              <w:t>ровки в пространстве.</w:t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Психолого-педагогическое исследование воспр</w:t>
            </w:r>
            <w:r w:rsidRPr="008B0B48">
              <w:rPr>
                <w:sz w:val="22"/>
                <w:lang w:val="ru-RU"/>
              </w:rPr>
              <w:t>и</w:t>
            </w:r>
            <w:r w:rsidRPr="008B0B48">
              <w:rPr>
                <w:sz w:val="22"/>
                <w:lang w:val="ru-RU"/>
              </w:rPr>
              <w:t>ятия и воспроизведения сложной формы.</w:t>
            </w:r>
          </w:p>
          <w:p w:rsidR="002D3A33" w:rsidRPr="008B0B48" w:rsidRDefault="002D3A33" w:rsidP="00CC5311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sz w:val="22"/>
                <w:lang w:val="ru-RU"/>
              </w:rPr>
            </w:pPr>
            <w:r w:rsidRPr="008B0B48">
              <w:rPr>
                <w:sz w:val="22"/>
                <w:lang w:val="ru-RU"/>
              </w:rPr>
              <w:t>Психолого-педагогическое исследование зр</w:t>
            </w:r>
            <w:r w:rsidRPr="008B0B48">
              <w:rPr>
                <w:sz w:val="22"/>
                <w:lang w:val="ru-RU"/>
              </w:rPr>
              <w:t>и</w:t>
            </w:r>
            <w:r w:rsidRPr="008B0B48">
              <w:rPr>
                <w:sz w:val="22"/>
                <w:lang w:val="ru-RU"/>
              </w:rPr>
              <w:t>тельного внимания.</w:t>
            </w:r>
          </w:p>
          <w:p w:rsidR="002D3A33" w:rsidRPr="008B0B48" w:rsidRDefault="002D3A33" w:rsidP="008B0B48">
            <w:pPr>
              <w:ind w:firstLine="0"/>
              <w:jc w:val="left"/>
              <w:rPr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  <w:tr w:rsidR="002D3A33" w:rsidRPr="006478A5" w:rsidTr="00583022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6478A5">
              <w:rPr>
                <w:sz w:val="22"/>
                <w:szCs w:val="22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6478A5" w:rsidRDefault="002D3A33" w:rsidP="00583022">
            <w:pPr>
              <w:ind w:firstLine="0"/>
              <w:rPr>
                <w:sz w:val="22"/>
                <w:szCs w:val="22"/>
              </w:rPr>
            </w:pPr>
            <w:r w:rsidRPr="006478A5">
              <w:rPr>
                <w:sz w:val="22"/>
                <w:szCs w:val="22"/>
              </w:rPr>
              <w:t>Навыками развития зрительного восприятия и оптико-пространственных представлений детей с нарушением зрения с опорой на знания в о</w:t>
            </w:r>
            <w:r w:rsidRPr="006478A5">
              <w:rPr>
                <w:sz w:val="22"/>
                <w:szCs w:val="22"/>
              </w:rPr>
              <w:t>б</w:t>
            </w:r>
            <w:r w:rsidRPr="006478A5">
              <w:rPr>
                <w:sz w:val="22"/>
                <w:szCs w:val="22"/>
              </w:rPr>
              <w:t>ласти нейрофизиологии и высшей нервной де</w:t>
            </w:r>
            <w:r w:rsidRPr="006478A5">
              <w:rPr>
                <w:sz w:val="22"/>
                <w:szCs w:val="22"/>
              </w:rPr>
              <w:t>я</w:t>
            </w:r>
            <w:r w:rsidRPr="006478A5">
              <w:rPr>
                <w:sz w:val="22"/>
                <w:szCs w:val="22"/>
              </w:rPr>
              <w:t>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33" w:rsidRPr="008B0B48" w:rsidRDefault="002D3A33" w:rsidP="008B0B48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0B48">
              <w:rPr>
                <w:rStyle w:val="FontStyle20"/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задания:</w:t>
            </w:r>
          </w:p>
          <w:p w:rsidR="002D3A33" w:rsidRPr="008B0B48" w:rsidRDefault="002D3A33" w:rsidP="008B0B48">
            <w:pPr>
              <w:shd w:val="clear" w:color="auto" w:fill="EDEDED"/>
              <w:rPr>
                <w:color w:val="333333"/>
                <w:sz w:val="22"/>
                <w:szCs w:val="22"/>
              </w:rPr>
            </w:pPr>
            <w:r w:rsidRPr="008B0B48">
              <w:rPr>
                <w:color w:val="333333"/>
                <w:sz w:val="22"/>
                <w:szCs w:val="22"/>
              </w:rPr>
              <w:t>Приведите примеры специальных игр и упражн</w:t>
            </w:r>
            <w:r w:rsidRPr="008B0B48">
              <w:rPr>
                <w:color w:val="333333"/>
                <w:sz w:val="22"/>
                <w:szCs w:val="22"/>
              </w:rPr>
              <w:t>е</w:t>
            </w:r>
            <w:r w:rsidRPr="008B0B48">
              <w:rPr>
                <w:color w:val="333333"/>
                <w:sz w:val="22"/>
                <w:szCs w:val="22"/>
              </w:rPr>
              <w:t>ний на развитие зрительного восприятия у дошкольников с косоглазием и амблиопией на каждом этапе  аппара</w:t>
            </w:r>
            <w:r w:rsidRPr="008B0B48">
              <w:rPr>
                <w:color w:val="333333"/>
                <w:sz w:val="22"/>
                <w:szCs w:val="22"/>
              </w:rPr>
              <w:t>т</w:t>
            </w:r>
            <w:r w:rsidRPr="008B0B48">
              <w:rPr>
                <w:color w:val="333333"/>
                <w:sz w:val="22"/>
                <w:szCs w:val="22"/>
              </w:rPr>
              <w:t>ного лечения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25"/>
              <w:gridCol w:w="1777"/>
              <w:gridCol w:w="1525"/>
            </w:tblGrid>
            <w:tr w:rsidR="002D3A33" w:rsidRPr="008B0B48" w:rsidTr="006478A5"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rPr>
                      <w:sz w:val="22"/>
                      <w:szCs w:val="22"/>
                    </w:rPr>
                  </w:pP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Этап лечения р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е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бенка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rPr>
                      <w:sz w:val="22"/>
                      <w:szCs w:val="22"/>
                    </w:rPr>
                  </w:pP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Цель корре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ционно-педагогич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е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ской работы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rPr>
                      <w:sz w:val="22"/>
                      <w:szCs w:val="22"/>
                    </w:rPr>
                  </w:pP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Примеры игр и у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ражн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е</w:t>
                  </w:r>
                  <w:r w:rsidRPr="008B0B4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ний</w:t>
                  </w:r>
                </w:p>
              </w:tc>
            </w:tr>
            <w:tr w:rsidR="002D3A33" w:rsidRPr="008B0B48" w:rsidTr="006478A5"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rPr>
                      <w:sz w:val="22"/>
                      <w:szCs w:val="22"/>
                    </w:rPr>
                  </w:pPr>
                  <w:r w:rsidRPr="008B0B48">
                    <w:rPr>
                      <w:sz w:val="22"/>
                      <w:szCs w:val="22"/>
                    </w:rPr>
                    <w:t>Плеоптическое л</w:t>
                  </w:r>
                  <w:r w:rsidRPr="008B0B48">
                    <w:rPr>
                      <w:sz w:val="22"/>
                      <w:szCs w:val="22"/>
                    </w:rPr>
                    <w:t>е</w:t>
                  </w:r>
                  <w:r w:rsidRPr="008B0B48">
                    <w:rPr>
                      <w:sz w:val="22"/>
                      <w:szCs w:val="22"/>
                    </w:rPr>
                    <w:t>чение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rPr>
                      <w:sz w:val="22"/>
                      <w:szCs w:val="22"/>
                    </w:rPr>
                  </w:pPr>
                  <w:r w:rsidRPr="008B0B48">
                    <w:rPr>
                      <w:sz w:val="22"/>
                      <w:szCs w:val="22"/>
                    </w:rPr>
                    <w:t>активизация деятельности амблиопичн</w:t>
                  </w:r>
                  <w:r w:rsidRPr="008B0B48">
                    <w:rPr>
                      <w:sz w:val="22"/>
                      <w:szCs w:val="22"/>
                    </w:rPr>
                    <w:t>о</w:t>
                  </w:r>
                  <w:r w:rsidRPr="008B0B48">
                    <w:rPr>
                      <w:sz w:val="22"/>
                      <w:szCs w:val="22"/>
                    </w:rPr>
                    <w:t>го глаза.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jc w:val="center"/>
                    <w:rPr>
                      <w:sz w:val="22"/>
                      <w:szCs w:val="22"/>
                    </w:rPr>
                  </w:pPr>
                  <w:r w:rsidRPr="008B0B48">
                    <w:rPr>
                      <w:sz w:val="22"/>
                      <w:szCs w:val="22"/>
                    </w:rPr>
                    <w:t>…….</w:t>
                  </w:r>
                </w:p>
              </w:tc>
            </w:tr>
            <w:tr w:rsidR="002D3A33" w:rsidRPr="008B0B48" w:rsidTr="006478A5"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rPr>
                      <w:sz w:val="22"/>
                      <w:szCs w:val="22"/>
                    </w:rPr>
                  </w:pPr>
                  <w:r w:rsidRPr="008B0B48">
                    <w:rPr>
                      <w:sz w:val="22"/>
                      <w:szCs w:val="22"/>
                    </w:rPr>
                    <w:t>Ортоптическое л</w:t>
                  </w:r>
                  <w:r w:rsidRPr="008B0B48">
                    <w:rPr>
                      <w:sz w:val="22"/>
                      <w:szCs w:val="22"/>
                    </w:rPr>
                    <w:t>е</w:t>
                  </w:r>
                  <w:r w:rsidRPr="008B0B48">
                    <w:rPr>
                      <w:sz w:val="22"/>
                      <w:szCs w:val="22"/>
                    </w:rPr>
                    <w:t>чения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rPr>
                      <w:sz w:val="22"/>
                      <w:szCs w:val="22"/>
                    </w:rPr>
                  </w:pPr>
                  <w:r w:rsidRPr="008B0B48">
                    <w:rPr>
                      <w:sz w:val="22"/>
                      <w:szCs w:val="22"/>
                    </w:rPr>
                    <w:t>подготовка к лечению на Синоптофоре; закрепление результатов лечения на этом а</w:t>
                  </w:r>
                  <w:r w:rsidRPr="008B0B48">
                    <w:rPr>
                      <w:sz w:val="22"/>
                      <w:szCs w:val="22"/>
                    </w:rPr>
                    <w:t>п</w:t>
                  </w:r>
                  <w:r w:rsidRPr="008B0B48">
                    <w:rPr>
                      <w:sz w:val="22"/>
                      <w:szCs w:val="22"/>
                    </w:rPr>
                    <w:t>парате.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jc w:val="center"/>
                    <w:rPr>
                      <w:sz w:val="22"/>
                      <w:szCs w:val="22"/>
                    </w:rPr>
                  </w:pPr>
                  <w:r w:rsidRPr="008B0B48">
                    <w:rPr>
                      <w:sz w:val="22"/>
                      <w:szCs w:val="22"/>
                    </w:rPr>
                    <w:t>…….</w:t>
                  </w:r>
                </w:p>
              </w:tc>
            </w:tr>
            <w:tr w:rsidR="002D3A33" w:rsidRPr="008B0B48" w:rsidTr="006478A5"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rPr>
                      <w:sz w:val="22"/>
                      <w:szCs w:val="22"/>
                    </w:rPr>
                  </w:pPr>
                  <w:r w:rsidRPr="008B0B48">
                    <w:rPr>
                      <w:sz w:val="22"/>
                      <w:szCs w:val="22"/>
                    </w:rPr>
                    <w:t>Стереоскопич</w:t>
                  </w:r>
                  <w:r w:rsidRPr="008B0B48">
                    <w:rPr>
                      <w:sz w:val="22"/>
                      <w:szCs w:val="22"/>
                    </w:rPr>
                    <w:t>е</w:t>
                  </w:r>
                  <w:r w:rsidRPr="008B0B48">
                    <w:rPr>
                      <w:sz w:val="22"/>
                      <w:szCs w:val="22"/>
                    </w:rPr>
                    <w:t>ское лечения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rPr>
                      <w:sz w:val="22"/>
                      <w:szCs w:val="22"/>
                    </w:rPr>
                  </w:pPr>
                  <w:r w:rsidRPr="008B0B48">
                    <w:rPr>
                      <w:sz w:val="22"/>
                      <w:szCs w:val="22"/>
                    </w:rPr>
                    <w:t>Зрительные с</w:t>
                  </w:r>
                  <w:r w:rsidRPr="008B0B48">
                    <w:rPr>
                      <w:sz w:val="22"/>
                      <w:szCs w:val="22"/>
                    </w:rPr>
                    <w:t>о</w:t>
                  </w:r>
                  <w:r w:rsidRPr="008B0B48">
                    <w:rPr>
                      <w:sz w:val="22"/>
                      <w:szCs w:val="22"/>
                    </w:rPr>
                    <w:t>измерения в</w:t>
                  </w:r>
                  <w:r w:rsidRPr="008B0B48">
                    <w:rPr>
                      <w:sz w:val="22"/>
                      <w:szCs w:val="22"/>
                    </w:rPr>
                    <w:t>е</w:t>
                  </w:r>
                  <w:r w:rsidRPr="008B0B48">
                    <w:rPr>
                      <w:sz w:val="22"/>
                      <w:szCs w:val="22"/>
                    </w:rPr>
                    <w:t>личины пре</w:t>
                  </w:r>
                  <w:r w:rsidRPr="008B0B48">
                    <w:rPr>
                      <w:sz w:val="22"/>
                      <w:szCs w:val="22"/>
                    </w:rPr>
                    <w:t>д</w:t>
                  </w:r>
                  <w:r w:rsidRPr="008B0B48">
                    <w:rPr>
                      <w:sz w:val="22"/>
                      <w:szCs w:val="22"/>
                    </w:rPr>
                    <w:t>метов, опред</w:t>
                  </w:r>
                  <w:r w:rsidRPr="008B0B48">
                    <w:rPr>
                      <w:sz w:val="22"/>
                      <w:szCs w:val="22"/>
                    </w:rPr>
                    <w:t>е</w:t>
                  </w:r>
                  <w:r w:rsidRPr="008B0B48">
                    <w:rPr>
                      <w:sz w:val="22"/>
                      <w:szCs w:val="22"/>
                    </w:rPr>
                    <w:t>ление их уд</w:t>
                  </w:r>
                  <w:r w:rsidRPr="008B0B48">
                    <w:rPr>
                      <w:sz w:val="22"/>
                      <w:szCs w:val="22"/>
                    </w:rPr>
                    <w:t>а</w:t>
                  </w:r>
                  <w:r w:rsidRPr="008B0B48">
                    <w:rPr>
                      <w:sz w:val="22"/>
                      <w:szCs w:val="22"/>
                    </w:rPr>
                    <w:t>ленности, ра</w:t>
                  </w:r>
                  <w:r w:rsidRPr="008B0B48">
                    <w:rPr>
                      <w:sz w:val="22"/>
                      <w:szCs w:val="22"/>
                    </w:rPr>
                    <w:t>с</w:t>
                  </w:r>
                  <w:r w:rsidRPr="008B0B48">
                    <w:rPr>
                      <w:sz w:val="22"/>
                      <w:szCs w:val="22"/>
                    </w:rPr>
                    <w:t>сто</w:t>
                  </w:r>
                  <w:r w:rsidRPr="008B0B48">
                    <w:rPr>
                      <w:sz w:val="22"/>
                      <w:szCs w:val="22"/>
                    </w:rPr>
                    <w:t>я</w:t>
                  </w:r>
                  <w:r w:rsidRPr="008B0B48">
                    <w:rPr>
                      <w:sz w:val="22"/>
                      <w:szCs w:val="22"/>
                    </w:rPr>
                    <w:t>ния между ними и т.п.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D3A33" w:rsidRPr="008B0B48" w:rsidRDefault="002D3A33" w:rsidP="008B0B48">
                  <w:pPr>
                    <w:ind w:left="117" w:right="156" w:firstLine="0"/>
                    <w:jc w:val="center"/>
                    <w:rPr>
                      <w:sz w:val="22"/>
                      <w:szCs w:val="22"/>
                    </w:rPr>
                  </w:pPr>
                  <w:r w:rsidRPr="008B0B48">
                    <w:rPr>
                      <w:sz w:val="22"/>
                      <w:szCs w:val="22"/>
                    </w:rPr>
                    <w:t>…….</w:t>
                  </w:r>
                </w:p>
              </w:tc>
            </w:tr>
          </w:tbl>
          <w:p w:rsidR="002D3A33" w:rsidRPr="008B0B48" w:rsidRDefault="002D3A33" w:rsidP="008B0B48">
            <w:pPr>
              <w:ind w:firstLine="0"/>
              <w:jc w:val="left"/>
              <w:rPr>
                <w:i/>
                <w:color w:val="C00000"/>
                <w:sz w:val="22"/>
                <w:szCs w:val="22"/>
                <w:highlight w:val="yellow"/>
              </w:rPr>
            </w:pPr>
          </w:p>
        </w:tc>
      </w:tr>
    </w:tbl>
    <w:p w:rsidR="002D3A33" w:rsidRPr="00457C1A" w:rsidRDefault="002D3A33" w:rsidP="00197B54">
      <w:pPr>
        <w:rPr>
          <w:i/>
          <w:color w:val="C00000"/>
          <w:highlight w:val="yellow"/>
        </w:rPr>
      </w:pPr>
    </w:p>
    <w:p w:rsidR="002D3A33" w:rsidRPr="00FB020D" w:rsidRDefault="002D3A33" w:rsidP="00022218">
      <w:pPr>
        <w:rPr>
          <w:b/>
        </w:rPr>
      </w:pPr>
      <w:r w:rsidRPr="00FB020D">
        <w:rPr>
          <w:b/>
        </w:rPr>
        <w:t>б) Порядок проведения промежуточной аттестации, показатели и критерии оценив</w:t>
      </w:r>
      <w:r w:rsidRPr="00FB020D">
        <w:rPr>
          <w:b/>
        </w:rPr>
        <w:t>а</w:t>
      </w:r>
      <w:r w:rsidRPr="00FB020D">
        <w:rPr>
          <w:b/>
        </w:rPr>
        <w:t>ния:</w:t>
      </w:r>
    </w:p>
    <w:p w:rsidR="002D3A33" w:rsidRDefault="002D3A33" w:rsidP="00115EB9">
      <w:pPr>
        <w:tabs>
          <w:tab w:val="left" w:pos="851"/>
        </w:tabs>
        <w:rPr>
          <w:color w:val="000000"/>
        </w:rPr>
      </w:pPr>
    </w:p>
    <w:p w:rsidR="002D3A33" w:rsidRDefault="002D3A33" w:rsidP="00022218">
      <w:pPr>
        <w:tabs>
          <w:tab w:val="left" w:pos="851"/>
        </w:tabs>
        <w:rPr>
          <w:color w:val="000000"/>
        </w:rPr>
      </w:pPr>
      <w:r w:rsidRPr="00F161D4">
        <w:rPr>
          <w:color w:val="000000"/>
        </w:rPr>
        <w:t>Промежуточная аттестация по дисциплине «</w:t>
      </w:r>
      <w:r>
        <w:rPr>
          <w:bCs/>
        </w:rPr>
        <w:t>Методика развития зрительного воспр</w:t>
      </w:r>
      <w:r>
        <w:rPr>
          <w:bCs/>
        </w:rPr>
        <w:t>и</w:t>
      </w:r>
      <w:r>
        <w:rPr>
          <w:bCs/>
        </w:rPr>
        <w:t>ятия и оптико-пространственных представлений детей с нарушением зрения</w:t>
      </w:r>
      <w:r w:rsidRPr="00F161D4">
        <w:rPr>
          <w:color w:val="000000"/>
        </w:rPr>
        <w:t>» проводится в форме экзамена. На итоговую оценку влияет качество выполнения практических зад</w:t>
      </w:r>
      <w:r w:rsidRPr="00F161D4">
        <w:rPr>
          <w:color w:val="000000"/>
        </w:rPr>
        <w:t>а</w:t>
      </w:r>
      <w:r w:rsidRPr="00F161D4">
        <w:rPr>
          <w:color w:val="000000"/>
        </w:rPr>
        <w:t>ний на образовательном портале и выполнение тестовых заданий по каждому разделу</w:t>
      </w:r>
      <w:r>
        <w:rPr>
          <w:color w:val="000000"/>
        </w:rPr>
        <w:t>, контрольные работы</w:t>
      </w:r>
      <w:r w:rsidRPr="00F161D4">
        <w:rPr>
          <w:color w:val="000000"/>
        </w:rPr>
        <w:t xml:space="preserve">. </w:t>
      </w:r>
    </w:p>
    <w:p w:rsidR="002D3A33" w:rsidRPr="00D91CBD" w:rsidRDefault="002D3A33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D3A33" w:rsidRPr="00FB020D" w:rsidRDefault="002D3A33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61D4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>Перечень вопросов для подготовки к экзамену</w:t>
      </w:r>
      <w:r w:rsidRPr="00FB020D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2D3A33" w:rsidRPr="00FB020D" w:rsidRDefault="002D3A33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FB020D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Теоретические: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Общее понятие зрительного восприятия и оптико-пространственных представл</w:t>
      </w:r>
      <w:r w:rsidRPr="00663458">
        <w:rPr>
          <w:szCs w:val="24"/>
          <w:lang w:val="ru-RU"/>
        </w:rPr>
        <w:t>е</w:t>
      </w:r>
      <w:r w:rsidRPr="00663458">
        <w:rPr>
          <w:szCs w:val="24"/>
          <w:lang w:val="ru-RU"/>
        </w:rPr>
        <w:t>ний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Типы зрительного опознания или восприятия изображений.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признаки объекта при зрительном восприятии.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Значение зрительной системы в процессе зрительного восприятия.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Типы сличения в процессе зрительного восприятия.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характерные свойства зрительного восприятия при нормальном зрении.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характерные свойства зрительного восприятия при остаточном зрении и слабовидении.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Особенности зрительного восприятия у детей дошкольного возраста.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Взаимодействие зрительного восприятия с другими психическими процессами.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Офтальмо-гигиенические требования к процессу развития зрительного восприятия у детей с нарушениями зрения.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 xml:space="preserve">Взаимодействие зрительного восприятия с основными зрительными функциями в норме. 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и содержание работы по развитию зрительного восприятия сл</w:t>
      </w:r>
      <w:r w:rsidRPr="00663458">
        <w:rPr>
          <w:szCs w:val="24"/>
          <w:lang w:val="ru-RU"/>
        </w:rPr>
        <w:t>а</w:t>
      </w:r>
      <w:r w:rsidRPr="00663458">
        <w:rPr>
          <w:szCs w:val="24"/>
          <w:lang w:val="ru-RU"/>
        </w:rPr>
        <w:t>бовидящих дошкольников.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по развитию пространственного восприятии слабовидящих д</w:t>
      </w:r>
      <w:r w:rsidRPr="00663458">
        <w:rPr>
          <w:szCs w:val="24"/>
          <w:lang w:val="ru-RU"/>
        </w:rPr>
        <w:t>о</w:t>
      </w:r>
      <w:r w:rsidRPr="00663458">
        <w:rPr>
          <w:szCs w:val="24"/>
          <w:lang w:val="ru-RU"/>
        </w:rPr>
        <w:t>школьников.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Взаимосвязь коррекционно-педагогической и лечебно-восстановительной работы по развитию зрительного восприятия дошкольников с косоглазием и амблиопией.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по развитию цветовосприятия слабовидящих дошкольников.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по формированию и развитию восприятия формы у слабовид</w:t>
      </w:r>
      <w:r w:rsidRPr="00663458">
        <w:rPr>
          <w:szCs w:val="24"/>
          <w:lang w:val="ru-RU"/>
        </w:rPr>
        <w:t>я</w:t>
      </w:r>
      <w:r w:rsidRPr="00663458">
        <w:rPr>
          <w:szCs w:val="24"/>
          <w:lang w:val="ru-RU"/>
        </w:rPr>
        <w:t>щих дошкольников.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по развитию зрительного восприятия дошкольников с косоглаз</w:t>
      </w:r>
      <w:r w:rsidRPr="00663458">
        <w:rPr>
          <w:szCs w:val="24"/>
          <w:lang w:val="ru-RU"/>
        </w:rPr>
        <w:t>и</w:t>
      </w:r>
      <w:r w:rsidRPr="00663458">
        <w:rPr>
          <w:szCs w:val="24"/>
          <w:lang w:val="ru-RU"/>
        </w:rPr>
        <w:t>ем и амблиопией.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по развитию  пространственного восприятия дошкольников с к</w:t>
      </w:r>
      <w:r w:rsidRPr="00663458">
        <w:rPr>
          <w:szCs w:val="24"/>
          <w:lang w:val="ru-RU"/>
        </w:rPr>
        <w:t>о</w:t>
      </w:r>
      <w:r w:rsidRPr="00663458">
        <w:rPr>
          <w:szCs w:val="24"/>
          <w:lang w:val="ru-RU"/>
        </w:rPr>
        <w:t>соглазием и амблиопией.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по развитию цветовосприятия, восприятия формы у дошкольн</w:t>
      </w:r>
      <w:r w:rsidRPr="00663458">
        <w:rPr>
          <w:szCs w:val="24"/>
          <w:lang w:val="ru-RU"/>
        </w:rPr>
        <w:t>и</w:t>
      </w:r>
      <w:r w:rsidRPr="00663458">
        <w:rPr>
          <w:szCs w:val="24"/>
          <w:lang w:val="ru-RU"/>
        </w:rPr>
        <w:t>ков с косоглазием и амблиопией.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психолого-педагогических методов развития зрительного во</w:t>
      </w:r>
      <w:r w:rsidRPr="00663458">
        <w:rPr>
          <w:szCs w:val="24"/>
          <w:lang w:val="ru-RU"/>
        </w:rPr>
        <w:t>с</w:t>
      </w:r>
      <w:r w:rsidRPr="00663458">
        <w:rPr>
          <w:szCs w:val="24"/>
          <w:lang w:val="ru-RU"/>
        </w:rPr>
        <w:t>приятия у детей с нарушениями зрения.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психофизиологических методов развития зрительного воспр</w:t>
      </w:r>
      <w:r w:rsidRPr="00663458">
        <w:rPr>
          <w:szCs w:val="24"/>
          <w:lang w:val="ru-RU"/>
        </w:rPr>
        <w:t>и</w:t>
      </w:r>
      <w:r w:rsidRPr="00663458">
        <w:rPr>
          <w:szCs w:val="24"/>
          <w:lang w:val="ru-RU"/>
        </w:rPr>
        <w:t>ятии у детей с нарушениями зрения.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противопоказания для использования психофизиологических методик в процессе развития зрительного восприятия у детей.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Значение возрастного фактора в процессе развития зрительного восприятия у д</w:t>
      </w:r>
      <w:r w:rsidRPr="00663458">
        <w:rPr>
          <w:szCs w:val="24"/>
          <w:lang w:val="ru-RU"/>
        </w:rPr>
        <w:t>е</w:t>
      </w:r>
      <w:r w:rsidRPr="00663458">
        <w:rPr>
          <w:szCs w:val="24"/>
          <w:lang w:val="ru-RU"/>
        </w:rPr>
        <w:t>тей.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Значение клинической картины заболевания органа зрения в процессе развития зрительного восприятия.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Психолого-педагогический фактор в процессе развития зрительного восприятия.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Сенсорная депривация в процессе зрительного восприятия.</w:t>
      </w:r>
      <w:r w:rsidRPr="00663458">
        <w:rPr>
          <w:szCs w:val="24"/>
          <w:lang w:val="ru-RU"/>
        </w:rPr>
        <w:tab/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методики оценки уровня развития зрительного восприятия детей дошк</w:t>
      </w:r>
      <w:r w:rsidRPr="00663458">
        <w:rPr>
          <w:szCs w:val="24"/>
          <w:lang w:val="ru-RU"/>
        </w:rPr>
        <w:t>о</w:t>
      </w:r>
      <w:r w:rsidRPr="00663458">
        <w:rPr>
          <w:szCs w:val="24"/>
          <w:lang w:val="ru-RU"/>
        </w:rPr>
        <w:t>льного возраста.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Требования к наглядностям в процессе зрительного восприятия у детей.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Организация рабочего места в процессе развития зрительного восприятия.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Основные задачи кабинетов по охране и развитию зрительного восприятия у детей.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Задачи и общее содержание занятий по развитию зрительного восприятия в спец</w:t>
      </w:r>
      <w:r w:rsidRPr="00663458">
        <w:rPr>
          <w:szCs w:val="24"/>
          <w:lang w:val="ru-RU"/>
        </w:rPr>
        <w:t>и</w:t>
      </w:r>
      <w:r w:rsidRPr="00663458">
        <w:rPr>
          <w:szCs w:val="24"/>
          <w:lang w:val="ru-RU"/>
        </w:rPr>
        <w:t>альных дошкольных учреждениях для детей с различной патологией зрения.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Проведение психолого-педагогического обследования зрительного восприятия и составление индивидуальной программы его коррекции для ребенка с различной патологией зрения.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Содержание работы тифлопедагога  по развитию зрительного восприятия  в разных группах специального ДОУ для детей с нарушениями зрения.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Особенности работы воспитателя специального ДОУ для детей с нарушениями зрения по развитию зрительного восприятия.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Структура и содержание занятий по развитию зрительного восприятия.</w:t>
      </w:r>
    </w:p>
    <w:p w:rsidR="002D3A33" w:rsidRPr="00F47B94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</w:rPr>
      </w:pPr>
      <w:r w:rsidRPr="00F47B94">
        <w:rPr>
          <w:szCs w:val="24"/>
        </w:rPr>
        <w:t>Комплексные коррекционные занятия.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tabs>
          <w:tab w:val="left" w:pos="0"/>
          <w:tab w:val="left" w:pos="72"/>
        </w:tabs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Особенности организации коррекционно-развивающей образовательной среды для детей с нарушением зрения.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Методическое и техническое обеспечение коррекционно-образовательного проце</w:t>
      </w:r>
      <w:r w:rsidRPr="00663458">
        <w:rPr>
          <w:szCs w:val="24"/>
          <w:lang w:val="ru-RU"/>
        </w:rPr>
        <w:t>с</w:t>
      </w:r>
      <w:r w:rsidRPr="00663458">
        <w:rPr>
          <w:szCs w:val="24"/>
          <w:lang w:val="ru-RU"/>
        </w:rPr>
        <w:t>са для развития методики зрительного восприятия и восприятия и оптико-пространственных представлений детей с нарушением зрения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Оценка актуального состояния и потенциальных возможностей развития зрител</w:t>
      </w:r>
      <w:r w:rsidRPr="00663458">
        <w:rPr>
          <w:szCs w:val="24"/>
          <w:lang w:val="ru-RU"/>
        </w:rPr>
        <w:t>ь</w:t>
      </w:r>
      <w:r w:rsidRPr="00663458">
        <w:rPr>
          <w:szCs w:val="24"/>
          <w:lang w:val="ru-RU"/>
        </w:rPr>
        <w:t>ного восприятия и оптико-пространственных представлений детей с нарушением зрения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Планирование образовательно-коррекционной работы с детьми с нарушением зр</w:t>
      </w:r>
      <w:r w:rsidRPr="00663458">
        <w:rPr>
          <w:szCs w:val="24"/>
          <w:lang w:val="ru-RU"/>
        </w:rPr>
        <w:t>е</w:t>
      </w:r>
      <w:r w:rsidRPr="00663458">
        <w:rPr>
          <w:szCs w:val="24"/>
          <w:lang w:val="ru-RU"/>
        </w:rPr>
        <w:t>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Способы оценки актуального состояния и потенциальных возможностей развития зрительного восприятия и оптико-пространственных представлений детей с нар</w:t>
      </w:r>
      <w:r w:rsidRPr="00663458">
        <w:rPr>
          <w:szCs w:val="24"/>
          <w:lang w:val="ru-RU"/>
        </w:rPr>
        <w:t>у</w:t>
      </w:r>
      <w:r w:rsidRPr="00663458">
        <w:rPr>
          <w:szCs w:val="24"/>
          <w:lang w:val="ru-RU"/>
        </w:rPr>
        <w:t>шением зрения.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Осуществление инновационной деятельности в области развития зрительного во</w:t>
      </w:r>
      <w:r w:rsidRPr="00663458">
        <w:rPr>
          <w:szCs w:val="24"/>
          <w:lang w:val="ru-RU"/>
        </w:rPr>
        <w:t>с</w:t>
      </w:r>
      <w:r w:rsidRPr="00663458">
        <w:rPr>
          <w:szCs w:val="24"/>
          <w:lang w:val="ru-RU"/>
        </w:rPr>
        <w:t>приятия.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rStyle w:val="FontStyle20"/>
          <w:szCs w:val="24"/>
          <w:lang w:val="ru-RU"/>
        </w:rPr>
      </w:pPr>
      <w:r w:rsidRPr="00663458">
        <w:rPr>
          <w:szCs w:val="24"/>
          <w:lang w:val="ru-RU"/>
        </w:rPr>
        <w:t>Осуществление инновационной деятельности в области развития оптико-пространственных представлений детей с нарушением зрения.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Использование здоровьесберегающих технологий  при развитии зрительного во</w:t>
      </w:r>
      <w:r w:rsidRPr="00663458">
        <w:rPr>
          <w:szCs w:val="24"/>
          <w:lang w:val="ru-RU"/>
        </w:rPr>
        <w:t>с</w:t>
      </w:r>
      <w:r w:rsidRPr="00663458">
        <w:rPr>
          <w:szCs w:val="24"/>
          <w:lang w:val="ru-RU"/>
        </w:rPr>
        <w:t xml:space="preserve">приятия и оптико-пространственных представлений детей с нарушением зрения. </w:t>
      </w:r>
    </w:p>
    <w:p w:rsidR="002D3A33" w:rsidRPr="00663458" w:rsidRDefault="002D3A33" w:rsidP="00CC5311">
      <w:pPr>
        <w:pStyle w:val="ListParagraph"/>
        <w:numPr>
          <w:ilvl w:val="0"/>
          <w:numId w:val="6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663458">
        <w:rPr>
          <w:szCs w:val="24"/>
          <w:lang w:val="ru-RU"/>
        </w:rPr>
        <w:t>Использование личностно-ориентированных технологий  при развитии зрительного восприятия и оптико-пространственных представлений детей с нарушением зр</w:t>
      </w:r>
      <w:r w:rsidRPr="00663458">
        <w:rPr>
          <w:szCs w:val="24"/>
          <w:lang w:val="ru-RU"/>
        </w:rPr>
        <w:t>е</w:t>
      </w:r>
      <w:r w:rsidRPr="00663458">
        <w:rPr>
          <w:szCs w:val="24"/>
          <w:lang w:val="ru-RU"/>
        </w:rPr>
        <w:t xml:space="preserve">ния. </w:t>
      </w:r>
    </w:p>
    <w:p w:rsidR="002D3A33" w:rsidRDefault="002D3A33" w:rsidP="00947969">
      <w:pPr>
        <w:tabs>
          <w:tab w:val="left" w:pos="851"/>
        </w:tabs>
        <w:rPr>
          <w:i/>
          <w:color w:val="000000"/>
        </w:rPr>
      </w:pPr>
    </w:p>
    <w:p w:rsidR="002D3A33" w:rsidRPr="00FB020D" w:rsidRDefault="002D3A33" w:rsidP="0094796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i/>
          <w:color w:val="000000"/>
        </w:rPr>
        <w:t>Практические з</w:t>
      </w:r>
      <w:r w:rsidRPr="00FB020D">
        <w:rPr>
          <w:i/>
          <w:color w:val="000000"/>
        </w:rPr>
        <w:t>адания: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Проведение психолого-педагогического обследования зрительного восприятия и составление индивидуальной программы его коррекции для ребенка с различной патологией зрения (на примере косоглазия).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Проведение психолого-педагогического обследования зрительного восприятия и составление индивидуальной программы его коррекции для ребенка с различной патологией зрения (на примере амблиопии).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Проведение психолого-педагогического обследования зрительного восприятия и составление индивидуальной программы его коррекции для ребенка с различной патологией зрения (на примере миопии).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Проведение психолого-педагогического обследования зрительного восприятия и составление индивидуальной программы его коррекции для ребенка с различной патологией зрения (на примере гиперметропии).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Проведение психолого-педагогического обследования зрительного восприятия и составление индивидуальной программы его коррекции для ребенка с различной патологией зрения (на примере астигматизма).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Психолого-педагогическое исследование восприятия микропространства.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Психолого-педагогическое исследование восприятия макропространства.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Анализ работы по развитию зрительного восприятия дошкольников с косоглазием и амблиопией на первом году обучения.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Анализ работы по развитию зрительного восприятия дошкольников с косоглазием и амблиопией на втором году обучения.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Анализ работы по развитию зрительного восприятия дошкольников с косоглазием и амблиопией на третьем году обучения.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Анализ работы по развитию зрительного восприятия дошкольников с косоглазием и амблиопией на четвертом году обучения.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Психолого-педагогическое обследование восприятия цвета у детей с нарушением зрения.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Психолого-педагогическое обследование восприятия формы у детей с нарушени</w:t>
      </w:r>
      <w:r w:rsidRPr="00663458">
        <w:rPr>
          <w:szCs w:val="24"/>
          <w:lang w:val="ru-RU"/>
        </w:rPr>
        <w:t>я</w:t>
      </w:r>
      <w:r w:rsidRPr="00663458">
        <w:rPr>
          <w:szCs w:val="24"/>
          <w:lang w:val="ru-RU"/>
        </w:rPr>
        <w:t>ми зрения.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Психолого-педагогическое восприятие размера у детей с нарушением зрения.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Психолого-педагогическое обследование ориентировки в пространстве.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Психолого-педагогическое исследование восприятия и воспроизведения сложной формы.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Психолого-педагогическое исследование зрительного внимания.</w:t>
      </w:r>
    </w:p>
    <w:p w:rsidR="002D3A33" w:rsidRPr="00663458" w:rsidRDefault="002D3A33" w:rsidP="00CC5311">
      <w:pPr>
        <w:pStyle w:val="ListParagraph"/>
        <w:numPr>
          <w:ilvl w:val="0"/>
          <w:numId w:val="3"/>
        </w:numPr>
        <w:spacing w:line="240" w:lineRule="auto"/>
        <w:ind w:left="720"/>
        <w:rPr>
          <w:szCs w:val="24"/>
          <w:lang w:val="ru-RU"/>
        </w:rPr>
      </w:pPr>
      <w:r w:rsidRPr="00663458">
        <w:rPr>
          <w:szCs w:val="24"/>
          <w:lang w:val="ru-RU"/>
        </w:rPr>
        <w:t>Психолого-педагогическое исследование восприятия сюжетных изображений.</w:t>
      </w:r>
    </w:p>
    <w:p w:rsidR="002D3A33" w:rsidRPr="00457C1A" w:rsidRDefault="002D3A33" w:rsidP="004C19F2">
      <w:pPr>
        <w:rPr>
          <w:i/>
          <w:color w:val="C00000"/>
          <w:highlight w:val="yellow"/>
        </w:rPr>
      </w:pPr>
    </w:p>
    <w:p w:rsidR="002D3A33" w:rsidRPr="005B5FD0" w:rsidRDefault="002D3A33" w:rsidP="005B5FD0">
      <w:pPr>
        <w:tabs>
          <w:tab w:val="left" w:pos="851"/>
        </w:tabs>
        <w:rPr>
          <w:rStyle w:val="FontStyle20"/>
          <w:i/>
          <w:color w:val="000000"/>
          <w:sz w:val="24"/>
          <w:szCs w:val="24"/>
        </w:rPr>
      </w:pPr>
      <w:r w:rsidRPr="00F0421B">
        <w:rPr>
          <w:b/>
          <w:i/>
          <w:color w:val="000000"/>
        </w:rPr>
        <w:t>Критерии обучения по дисц</w:t>
      </w:r>
      <w:r w:rsidRPr="005B5FD0">
        <w:rPr>
          <w:b/>
          <w:i/>
          <w:color w:val="000000"/>
        </w:rPr>
        <w:t xml:space="preserve">иплине </w:t>
      </w:r>
      <w:r w:rsidRPr="005B5FD0">
        <w:rPr>
          <w:i/>
          <w:color w:val="000000"/>
        </w:rPr>
        <w:t>«</w:t>
      </w:r>
      <w:r>
        <w:rPr>
          <w:bCs/>
        </w:rPr>
        <w:t>Методика развития зрительного восприятия и оптико-пространственных представлений детей с нарушением зрения</w:t>
      </w:r>
      <w:r w:rsidRPr="005B5FD0">
        <w:rPr>
          <w:i/>
          <w:color w:val="000000"/>
        </w:rPr>
        <w:t>»:</w:t>
      </w:r>
    </w:p>
    <w:p w:rsidR="002D3A33" w:rsidRPr="004D03BD" w:rsidRDefault="002D3A33" w:rsidP="00663458">
      <w:pPr>
        <w:rPr>
          <w:rStyle w:val="FontStyle20"/>
          <w:sz w:val="24"/>
          <w:szCs w:val="24"/>
        </w:rPr>
      </w:pPr>
      <w:r w:rsidRPr="004D03BD">
        <w:rPr>
          <w:rStyle w:val="FontStyle20"/>
          <w:sz w:val="24"/>
          <w:szCs w:val="24"/>
        </w:rPr>
        <w:t xml:space="preserve">Критерии оценки </w:t>
      </w:r>
      <w:r w:rsidRPr="004D03BD">
        <w:t>(в соответствии с формируемыми компетенциями и планиру</w:t>
      </w:r>
      <w:r w:rsidRPr="004D03BD">
        <w:t>е</w:t>
      </w:r>
      <w:r w:rsidRPr="004D03BD">
        <w:t>мыми результатами обучения)</w:t>
      </w:r>
      <w:r w:rsidRPr="004D03BD">
        <w:rPr>
          <w:rStyle w:val="FontStyle20"/>
          <w:sz w:val="24"/>
          <w:szCs w:val="24"/>
        </w:rPr>
        <w:t>:</w:t>
      </w:r>
    </w:p>
    <w:p w:rsidR="002D3A33" w:rsidRPr="004D03BD" w:rsidRDefault="002D3A33" w:rsidP="00663458">
      <w:r w:rsidRPr="004D03BD">
        <w:t xml:space="preserve">– на оценку </w:t>
      </w:r>
      <w:r w:rsidRPr="004D03BD">
        <w:rPr>
          <w:b/>
        </w:rPr>
        <w:t>«отлично»</w:t>
      </w:r>
      <w:r w:rsidRPr="004D03BD">
        <w:t xml:space="preserve"> – студент должен показать высокий уровень знаний не тол</w:t>
      </w:r>
      <w:r w:rsidRPr="004D03BD">
        <w:t>ь</w:t>
      </w:r>
      <w:r w:rsidRPr="004D03BD">
        <w:t>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</w:t>
      </w:r>
      <w:r w:rsidRPr="004D03BD">
        <w:t>е</w:t>
      </w:r>
      <w:r w:rsidRPr="004D03BD">
        <w:t>сения критических суждений;</w:t>
      </w:r>
    </w:p>
    <w:p w:rsidR="002D3A33" w:rsidRPr="004D03BD" w:rsidRDefault="002D3A33" w:rsidP="00663458">
      <w:r w:rsidRPr="004D03BD">
        <w:t xml:space="preserve">– на оценку </w:t>
      </w:r>
      <w:r w:rsidRPr="004D03BD">
        <w:rPr>
          <w:b/>
        </w:rPr>
        <w:t>«хорошо»</w:t>
      </w:r>
      <w:r w:rsidRPr="004D03BD">
        <w:t xml:space="preserve"> – студент должен показать знания не только на уровне во</w:t>
      </w:r>
      <w:r w:rsidRPr="004D03BD">
        <w:t>с</w:t>
      </w:r>
      <w:r w:rsidRPr="004D03BD">
        <w:t>произведения и объяснения информации, но и интеллектуальные навыки решения пр</w:t>
      </w:r>
      <w:r w:rsidRPr="004D03BD">
        <w:t>о</w:t>
      </w:r>
      <w:r w:rsidRPr="004D03BD">
        <w:t>блем и задач, нахождения уникальных ответов к проблемам;</w:t>
      </w:r>
    </w:p>
    <w:p w:rsidR="002D3A33" w:rsidRPr="004D03BD" w:rsidRDefault="002D3A33" w:rsidP="00663458">
      <w:r w:rsidRPr="004D03BD">
        <w:t xml:space="preserve">– на оценку </w:t>
      </w:r>
      <w:r w:rsidRPr="004D03BD">
        <w:rPr>
          <w:b/>
        </w:rPr>
        <w:t>«удовлетворительно»</w:t>
      </w:r>
      <w:r w:rsidRPr="004D03BD">
        <w:t xml:space="preserve"> – студент должен показать знания на уровне во</w:t>
      </w:r>
      <w:r w:rsidRPr="004D03BD">
        <w:t>с</w:t>
      </w:r>
      <w:r w:rsidRPr="004D03BD">
        <w:t>произведения и объяснения информации, интеллектуальные навыки решения простых з</w:t>
      </w:r>
      <w:r w:rsidRPr="004D03BD">
        <w:t>а</w:t>
      </w:r>
      <w:r w:rsidRPr="004D03BD">
        <w:t>дач;</w:t>
      </w:r>
    </w:p>
    <w:p w:rsidR="002D3A33" w:rsidRPr="004D03BD" w:rsidRDefault="002D3A33" w:rsidP="00663458">
      <w:r w:rsidRPr="004D03BD">
        <w:t xml:space="preserve">– на оценку </w:t>
      </w:r>
      <w:r w:rsidRPr="004D03BD">
        <w:rPr>
          <w:b/>
        </w:rPr>
        <w:t>«неудовлетворительно»</w:t>
      </w:r>
      <w:r w:rsidRPr="004D03BD">
        <w:t xml:space="preserve"> – студент не может показать знания на уровне воспроизведения и объяснения информации, не может показать интеллектуал</w:t>
      </w:r>
      <w:r w:rsidRPr="004D03BD">
        <w:t>ь</w:t>
      </w:r>
      <w:r w:rsidRPr="004D03BD">
        <w:t>ные навыки решения простых задач.</w:t>
      </w:r>
    </w:p>
    <w:p w:rsidR="002D3A33" w:rsidRPr="00E96CFF" w:rsidRDefault="002D3A33" w:rsidP="00663458">
      <w:pPr>
        <w:tabs>
          <w:tab w:val="left" w:pos="5245"/>
        </w:tabs>
        <w:spacing w:line="360" w:lineRule="auto"/>
        <w:ind w:left="709" w:firstLine="0"/>
        <w:jc w:val="left"/>
        <w:rPr>
          <w:b/>
          <w:bCs/>
          <w:sz w:val="22"/>
          <w:szCs w:val="20"/>
        </w:rPr>
      </w:pPr>
      <w:r w:rsidRPr="00E96CFF">
        <w:rPr>
          <w:b/>
          <w:bCs/>
          <w:sz w:val="22"/>
        </w:rPr>
        <w:t xml:space="preserve">Примерные критерии оценивания знаний студентов на экзамене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654"/>
      </w:tblGrid>
      <w:tr w:rsidR="002D3A33" w:rsidTr="00684062">
        <w:tc>
          <w:tcPr>
            <w:tcW w:w="1560" w:type="dxa"/>
            <w:vAlign w:val="center"/>
            <w:hideMark/>
          </w:tcPr>
          <w:p w:rsidR="002D3A33" w:rsidRPr="00E74195" w:rsidRDefault="002D3A33" w:rsidP="006840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3A33" w:rsidRPr="00E74195" w:rsidRDefault="002D3A33" w:rsidP="00684062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74195">
              <w:rPr>
                <w:sz w:val="22"/>
                <w:szCs w:val="22"/>
                <w:lang w:eastAsia="en-US"/>
              </w:rPr>
              <w:t>5</w:t>
            </w:r>
          </w:p>
          <w:p w:rsidR="002D3A33" w:rsidRPr="00E74195" w:rsidRDefault="002D3A33" w:rsidP="00684062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74195">
              <w:rPr>
                <w:sz w:val="22"/>
                <w:szCs w:val="22"/>
                <w:lang w:eastAsia="en-US"/>
              </w:rPr>
              <w:t>«отлично»</w:t>
            </w:r>
          </w:p>
        </w:tc>
        <w:tc>
          <w:tcPr>
            <w:tcW w:w="7654" w:type="dxa"/>
            <w:hideMark/>
          </w:tcPr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-дается комплексная оценка предложенной ситуации;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-демонстрируются глубокие знания теоретического материала и умение их применять;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 последовательное, правильное выполнение  всех заданий;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-умение обоснованно излагать свои мысли, делать необходимые выв</w:t>
            </w:r>
            <w:r w:rsidRPr="00E74195">
              <w:rPr>
                <w:lang w:eastAsia="en-US"/>
              </w:rPr>
              <w:t>о</w:t>
            </w:r>
            <w:r w:rsidRPr="00E74195">
              <w:rPr>
                <w:lang w:eastAsia="en-US"/>
              </w:rPr>
              <w:t>ды.</w:t>
            </w:r>
          </w:p>
        </w:tc>
      </w:tr>
      <w:tr w:rsidR="002D3A33" w:rsidTr="00684062">
        <w:tc>
          <w:tcPr>
            <w:tcW w:w="1560" w:type="dxa"/>
            <w:vAlign w:val="center"/>
            <w:hideMark/>
          </w:tcPr>
          <w:p w:rsidR="002D3A33" w:rsidRPr="00E74195" w:rsidRDefault="002D3A33" w:rsidP="00684062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74195">
              <w:rPr>
                <w:sz w:val="22"/>
                <w:szCs w:val="22"/>
                <w:lang w:eastAsia="en-US"/>
              </w:rPr>
              <w:t>4</w:t>
            </w:r>
          </w:p>
          <w:p w:rsidR="002D3A33" w:rsidRPr="00E74195" w:rsidRDefault="002D3A33" w:rsidP="00684062">
            <w:pPr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74195">
              <w:rPr>
                <w:sz w:val="22"/>
                <w:szCs w:val="22"/>
                <w:lang w:eastAsia="en-US"/>
              </w:rPr>
              <w:t>«хорошо»</w:t>
            </w:r>
          </w:p>
        </w:tc>
        <w:tc>
          <w:tcPr>
            <w:tcW w:w="7654" w:type="dxa"/>
            <w:hideMark/>
          </w:tcPr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-дается комплексная оценка предложенной ситуации;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 xml:space="preserve">-демонстрируются глубокие знания теоретического материала и умение их применять; 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 последовательное, правильное выполнение  всех заданий;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-возможны единичные ошибки, исправляемые самим студентом после замечания преподавателя;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-умение обоснованно излагать свои мысли, делать необходимые выв</w:t>
            </w:r>
            <w:r w:rsidRPr="00E74195">
              <w:rPr>
                <w:lang w:eastAsia="en-US"/>
              </w:rPr>
              <w:t>о</w:t>
            </w:r>
            <w:r w:rsidRPr="00E74195">
              <w:rPr>
                <w:lang w:eastAsia="en-US"/>
              </w:rPr>
              <w:t>ды.</w:t>
            </w:r>
          </w:p>
        </w:tc>
      </w:tr>
      <w:tr w:rsidR="002D3A33" w:rsidTr="00684062">
        <w:tc>
          <w:tcPr>
            <w:tcW w:w="1560" w:type="dxa"/>
            <w:vAlign w:val="center"/>
            <w:hideMark/>
          </w:tcPr>
          <w:p w:rsidR="002D3A33" w:rsidRPr="00E74195" w:rsidRDefault="002D3A33" w:rsidP="006840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74195">
              <w:rPr>
                <w:sz w:val="22"/>
                <w:szCs w:val="22"/>
                <w:lang w:eastAsia="en-US"/>
              </w:rPr>
              <w:t>3</w:t>
            </w:r>
          </w:p>
          <w:p w:rsidR="002D3A33" w:rsidRPr="00E74195" w:rsidRDefault="002D3A33" w:rsidP="00684062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E74195">
              <w:rPr>
                <w:sz w:val="22"/>
                <w:szCs w:val="22"/>
                <w:lang w:eastAsia="en-US"/>
              </w:rPr>
              <w:t>«удовлетв</w:t>
            </w:r>
            <w:r w:rsidRPr="00E74195">
              <w:rPr>
                <w:sz w:val="22"/>
                <w:szCs w:val="22"/>
                <w:lang w:eastAsia="en-US"/>
              </w:rPr>
              <w:t>о</w:t>
            </w:r>
            <w:r w:rsidRPr="00E74195">
              <w:rPr>
                <w:sz w:val="22"/>
                <w:szCs w:val="22"/>
                <w:lang w:eastAsia="en-US"/>
              </w:rPr>
              <w:t>рительно»</w:t>
            </w:r>
          </w:p>
        </w:tc>
        <w:tc>
          <w:tcPr>
            <w:tcW w:w="7654" w:type="dxa"/>
            <w:hideMark/>
          </w:tcPr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-затруднения с комплексной оценкой предложенной ситуации;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-неполное теоретическое обоснование, требующее наводящих вопросов преподавателя;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-выполнение заданий при подсказке преподавателя;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 затруднения в формулировке выводов.</w:t>
            </w:r>
          </w:p>
        </w:tc>
      </w:tr>
      <w:tr w:rsidR="002D3A33" w:rsidTr="00684062">
        <w:tc>
          <w:tcPr>
            <w:tcW w:w="1560" w:type="dxa"/>
            <w:vAlign w:val="center"/>
            <w:hideMark/>
          </w:tcPr>
          <w:p w:rsidR="002D3A33" w:rsidRPr="00E74195" w:rsidRDefault="002D3A33" w:rsidP="006840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74195">
              <w:rPr>
                <w:sz w:val="22"/>
                <w:szCs w:val="22"/>
                <w:lang w:eastAsia="en-US"/>
              </w:rPr>
              <w:t>2</w:t>
            </w:r>
          </w:p>
          <w:p w:rsidR="002D3A33" w:rsidRPr="00E74195" w:rsidRDefault="002D3A33" w:rsidP="00684062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E74195">
              <w:rPr>
                <w:sz w:val="22"/>
                <w:szCs w:val="22"/>
                <w:lang w:eastAsia="en-US"/>
              </w:rPr>
              <w:t>«неудовл</w:t>
            </w:r>
            <w:r w:rsidRPr="00E74195">
              <w:rPr>
                <w:sz w:val="22"/>
                <w:szCs w:val="22"/>
                <w:lang w:eastAsia="en-US"/>
              </w:rPr>
              <w:t>е</w:t>
            </w:r>
            <w:r w:rsidRPr="00E74195">
              <w:rPr>
                <w:sz w:val="22"/>
                <w:szCs w:val="22"/>
                <w:lang w:eastAsia="en-US"/>
              </w:rPr>
              <w:t>творительно»</w:t>
            </w:r>
          </w:p>
        </w:tc>
        <w:tc>
          <w:tcPr>
            <w:tcW w:w="7654" w:type="dxa"/>
            <w:hideMark/>
          </w:tcPr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 неправильная оценка предложенной ситуации;</w:t>
            </w:r>
          </w:p>
          <w:p w:rsidR="002D3A33" w:rsidRPr="00E74195" w:rsidRDefault="002D3A33" w:rsidP="00684062">
            <w:pPr>
              <w:spacing w:line="276" w:lineRule="auto"/>
              <w:ind w:firstLine="34"/>
              <w:rPr>
                <w:lang w:eastAsia="en-US"/>
              </w:rPr>
            </w:pPr>
            <w:r w:rsidRPr="00E74195">
              <w:rPr>
                <w:lang w:eastAsia="en-US"/>
              </w:rPr>
              <w:t>-отсутствие теоретического обоснования выполнения заданий.</w:t>
            </w:r>
          </w:p>
        </w:tc>
      </w:tr>
    </w:tbl>
    <w:p w:rsidR="002D3A33" w:rsidRDefault="002D3A33" w:rsidP="0066345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2D3A33" w:rsidRPr="00C17915" w:rsidRDefault="002D3A33" w:rsidP="00900E33">
      <w:pPr>
        <w:tabs>
          <w:tab w:val="left" w:pos="851"/>
        </w:tabs>
        <w:rPr>
          <w:i/>
          <w:color w:val="C00000"/>
        </w:rPr>
      </w:pPr>
    </w:p>
    <w:p w:rsidR="002D3A33" w:rsidRDefault="002D3A33" w:rsidP="00D21C33">
      <w:pPr>
        <w:pStyle w:val="Heading1"/>
        <w:rPr>
          <w:rStyle w:val="FontStyle32"/>
          <w:i w:val="0"/>
          <w:spacing w:val="-4"/>
          <w:sz w:val="24"/>
          <w:szCs w:val="24"/>
        </w:rPr>
        <w:sectPr w:rsidR="002D3A33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D3A33" w:rsidRPr="0088273E" w:rsidRDefault="002D3A33" w:rsidP="00655EE9">
      <w:pPr>
        <w:pStyle w:val="Heading1"/>
        <w:spacing w:before="0" w:after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88273E">
        <w:rPr>
          <w:rStyle w:val="FontStyle32"/>
          <w:i w:val="0"/>
          <w:spacing w:val="-4"/>
          <w:sz w:val="24"/>
          <w:szCs w:val="24"/>
        </w:rPr>
        <w:t xml:space="preserve">8 </w:t>
      </w:r>
      <w:r w:rsidRPr="0088273E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D3A33" w:rsidRPr="0088273E" w:rsidRDefault="002D3A33" w:rsidP="00901E57">
      <w:pPr>
        <w:pStyle w:val="Style10"/>
        <w:widowControl/>
        <w:rPr>
          <w:rStyle w:val="FontStyle22"/>
          <w:sz w:val="24"/>
          <w:szCs w:val="24"/>
        </w:rPr>
      </w:pPr>
      <w:r w:rsidRPr="0088273E">
        <w:rPr>
          <w:rStyle w:val="FontStyle18"/>
          <w:sz w:val="24"/>
          <w:szCs w:val="24"/>
        </w:rPr>
        <w:t xml:space="preserve">а) Основная </w:t>
      </w:r>
      <w:r w:rsidRPr="0088273E">
        <w:rPr>
          <w:rStyle w:val="FontStyle22"/>
          <w:b/>
          <w:sz w:val="24"/>
          <w:szCs w:val="24"/>
        </w:rPr>
        <w:t>литература:</w:t>
      </w:r>
      <w:r w:rsidRPr="0088273E">
        <w:rPr>
          <w:rStyle w:val="FontStyle22"/>
          <w:sz w:val="24"/>
          <w:szCs w:val="24"/>
        </w:rPr>
        <w:t xml:space="preserve"> </w:t>
      </w:r>
    </w:p>
    <w:p w:rsidR="002D3A33" w:rsidRPr="0088273E" w:rsidRDefault="002D3A33" w:rsidP="00901E57">
      <w:pPr>
        <w:numPr>
          <w:ilvl w:val="0"/>
          <w:numId w:val="26"/>
        </w:numPr>
      </w:pPr>
      <w:r w:rsidRPr="0088273E">
        <w:t xml:space="preserve">Исаева, Е. В. Воспитание и обучение детей со сложными нарушениями развития : учебно-методическое пособие / Е. В. Исаева ; МГТУ. - Магнитогорск : МГТУ, 2017. - 1 электрон. опт. диск (CD-ROM). - Загл. с титул. экрана. - URL: </w:t>
      </w:r>
      <w:hyperlink r:id="rId12" w:history="1">
        <w:r w:rsidRPr="00F70917">
          <w:rPr>
            <w:rStyle w:val="Hyperlink"/>
          </w:rPr>
          <w:t>https://magtu.informsystema.ru/uploader/fileUpload?name=2821.pdf&amp;show=dcatalogues/1/1133041/2821.pdf&amp;view=true</w:t>
        </w:r>
      </w:hyperlink>
      <w:r>
        <w:t xml:space="preserve"> </w:t>
      </w:r>
      <w:r w:rsidRPr="0088273E">
        <w:t xml:space="preserve"> (дата обращения: 04.10.2019). - Макрообъект. - Текст : электронный. - Сведения доступны также на CD-ROM.</w:t>
      </w:r>
    </w:p>
    <w:p w:rsidR="002D3A33" w:rsidRPr="0088273E" w:rsidRDefault="002D3A33" w:rsidP="00901E57">
      <w:pPr>
        <w:widowControl/>
        <w:numPr>
          <w:ilvl w:val="0"/>
          <w:numId w:val="26"/>
        </w:numPr>
        <w:autoSpaceDE/>
        <w:autoSpaceDN/>
        <w:adjustRightInd/>
      </w:pPr>
      <w:r w:rsidRPr="0088273E">
        <w:t>Неретина Т. Г. Общеметодические аспекты обучения в специальных образовател</w:t>
      </w:r>
      <w:r w:rsidRPr="0088273E">
        <w:t>ь</w:t>
      </w:r>
      <w:r w:rsidRPr="0088273E">
        <w:t>ных учреждениях [Электронный ресурс] : учебное пособие / Т. Г. Неретина, С. В. Клев</w:t>
      </w:r>
      <w:r w:rsidRPr="0088273E">
        <w:t>е</w:t>
      </w:r>
      <w:r w:rsidRPr="0088273E">
        <w:t xml:space="preserve">сенкова ; МГТУ. - Магнитогорск : МГТУ, 2016. - 1 электрон. опт. диск (CD-ROM). - Режим доступа: </w:t>
      </w:r>
      <w:hyperlink r:id="rId13" w:history="1">
        <w:r w:rsidRPr="00F70917">
          <w:rPr>
            <w:rStyle w:val="Hyperlink"/>
          </w:rPr>
          <w:t>https://magtu.informsystema.ru/uploader/fileUpload?name=2424.pdf&amp;show=dcatalogues/1/1130126/2424.pdf&amp;view=true</w:t>
        </w:r>
      </w:hyperlink>
      <w:r>
        <w:t xml:space="preserve"> </w:t>
      </w:r>
      <w:r w:rsidRPr="0088273E">
        <w:t>. - Макрообъект.</w:t>
      </w:r>
    </w:p>
    <w:p w:rsidR="002D3A33" w:rsidRPr="0088273E" w:rsidRDefault="002D3A33" w:rsidP="00901E57">
      <w:pPr>
        <w:rPr>
          <w:rStyle w:val="FontStyle15"/>
          <w:b w:val="0"/>
          <w:sz w:val="24"/>
          <w:szCs w:val="24"/>
        </w:rPr>
      </w:pPr>
    </w:p>
    <w:p w:rsidR="002D3A33" w:rsidRPr="0088273E" w:rsidRDefault="002D3A33" w:rsidP="00901E57">
      <w:pPr>
        <w:pStyle w:val="Style10"/>
        <w:widowControl/>
        <w:rPr>
          <w:rStyle w:val="FontStyle22"/>
          <w:b/>
          <w:sz w:val="24"/>
          <w:szCs w:val="24"/>
        </w:rPr>
      </w:pPr>
      <w:r w:rsidRPr="0088273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D3A33" w:rsidRPr="0088273E" w:rsidRDefault="002D3A33" w:rsidP="00901E57">
      <w:pPr>
        <w:numPr>
          <w:ilvl w:val="0"/>
          <w:numId w:val="29"/>
        </w:numPr>
      </w:pPr>
      <w:r w:rsidRPr="0088273E">
        <w:t>Кувшинова, И. А. Анатомия, физиология и патология сенсорных систем : учебное п</w:t>
      </w:r>
      <w:r w:rsidRPr="0088273E">
        <w:t>о</w:t>
      </w:r>
      <w:r w:rsidRPr="0088273E">
        <w:t xml:space="preserve">собие / И. А. Кувшинова ; МГТУ. - Магнитогорск : МГТУ, 2017. - 1 электрон. опт. диск (CD-ROM). - URL: </w:t>
      </w:r>
      <w:hyperlink r:id="rId14" w:history="1">
        <w:r w:rsidRPr="00F70917">
          <w:rPr>
            <w:rStyle w:val="Hyperlink"/>
          </w:rPr>
          <w:t>https://magtu.informsystema.ru/uploader/fileUpload?name=3669.pdf&amp;show=dcatalogues/1/1526362/3669.pdf&amp;view=true</w:t>
        </w:r>
      </w:hyperlink>
      <w:r>
        <w:t xml:space="preserve"> </w:t>
      </w:r>
      <w:r w:rsidRPr="0088273E">
        <w:t xml:space="preserve"> (дата обращения: 04.10.2019). - Макрообъект. - Текст : электро</w:t>
      </w:r>
      <w:r w:rsidRPr="0088273E">
        <w:t>н</w:t>
      </w:r>
      <w:r w:rsidRPr="0088273E">
        <w:t>ный. - Сведения доступны также на CD-ROM.</w:t>
      </w:r>
    </w:p>
    <w:p w:rsidR="002D3A33" w:rsidRDefault="002D3A33" w:rsidP="00901E57">
      <w:pPr>
        <w:widowControl/>
        <w:numPr>
          <w:ilvl w:val="0"/>
          <w:numId w:val="29"/>
        </w:numPr>
        <w:autoSpaceDE/>
        <w:autoSpaceDN/>
        <w:adjustRightInd/>
      </w:pPr>
      <w:r w:rsidRPr="0088273E">
        <w:t>Левшина Н. И. Организация дошкольного образования в</w:t>
      </w:r>
      <w:r w:rsidRPr="00F313AC">
        <w:t xml:space="preserve"> семье [Электронный р</w:t>
      </w:r>
      <w:r w:rsidRPr="00F313AC">
        <w:t>е</w:t>
      </w:r>
      <w:r w:rsidRPr="00F313AC">
        <w:t xml:space="preserve">сурс] : учебно-методическое пособие / Н. И. Левшина ; МГТУ. - Магнитогорск : МГТУ, 2015. - 1 электрон. опт. диск (CD-ROM). - Режим доступа: </w:t>
      </w:r>
      <w:hyperlink r:id="rId15" w:history="1">
        <w:r w:rsidRPr="00F70917">
          <w:rPr>
            <w:rStyle w:val="Hyperlink"/>
          </w:rPr>
          <w:t>https://magtu.informsystema.ru/uploader/fileUpload?name=1512.pdf&amp;show=dcatalogues/1/1124046/1512.pdf&amp;view=true</w:t>
        </w:r>
      </w:hyperlink>
      <w:r>
        <w:t xml:space="preserve"> </w:t>
      </w:r>
      <w:r w:rsidRPr="00F313AC">
        <w:t>. - Макрообъект.</w:t>
      </w:r>
    </w:p>
    <w:p w:rsidR="002D3A33" w:rsidRPr="00F52DCF" w:rsidRDefault="002D3A33" w:rsidP="00901E57">
      <w:pPr>
        <w:numPr>
          <w:ilvl w:val="0"/>
          <w:numId w:val="29"/>
        </w:numPr>
      </w:pPr>
      <w:r w:rsidRPr="00F52DCF">
        <w:t xml:space="preserve">Неретина, Т. Г. Нетрадиционные методы коррекции нарушений : учебное пособие / Т. Г. Неретина ; МГТУ. - Магнитогорск : МГТУ, 2015. - 1 электрон. опт. диск (CD-ROM). - Загл. с титул. экрана. - URL: </w:t>
      </w:r>
      <w:hyperlink r:id="rId16" w:history="1">
        <w:r w:rsidRPr="00F70917">
          <w:rPr>
            <w:rStyle w:val="Hyperlink"/>
          </w:rPr>
          <w:t>https://magtu.informsystema.ru/uploader/fileUpload?name=1198.pdf&amp;show=dcatalogues/1/1121307/1198.pdf&amp;view=true</w:t>
        </w:r>
      </w:hyperlink>
      <w:r>
        <w:t xml:space="preserve"> </w:t>
      </w:r>
      <w:r w:rsidRPr="00F52DCF">
        <w:t xml:space="preserve"> (дата обращения: 04.10.2019). - Макрообъект. - Текст : электронный. - Сведения доступны также на CD-ROM.</w:t>
      </w:r>
    </w:p>
    <w:p w:rsidR="002D3A33" w:rsidRPr="00F313AC" w:rsidRDefault="002D3A33" w:rsidP="00655EE9">
      <w:pPr>
        <w:widowControl/>
        <w:autoSpaceDE/>
        <w:autoSpaceDN/>
        <w:adjustRightInd/>
        <w:ind w:left="360" w:firstLine="0"/>
      </w:pPr>
    </w:p>
    <w:p w:rsidR="002D3A33" w:rsidRPr="0076097B" w:rsidRDefault="002D3A33" w:rsidP="00655EE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76097B">
        <w:rPr>
          <w:rStyle w:val="FontStyle15"/>
          <w:spacing w:val="40"/>
          <w:sz w:val="24"/>
          <w:szCs w:val="24"/>
        </w:rPr>
        <w:t>в)</w:t>
      </w:r>
      <w:r w:rsidRPr="0076097B">
        <w:rPr>
          <w:rStyle w:val="FontStyle15"/>
          <w:sz w:val="24"/>
          <w:szCs w:val="24"/>
        </w:rPr>
        <w:t xml:space="preserve"> </w:t>
      </w:r>
      <w:r w:rsidRPr="0076097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D3A33" w:rsidRPr="0076097B" w:rsidRDefault="002D3A33" w:rsidP="00655EE9">
      <w:pPr>
        <w:shd w:val="clear" w:color="auto" w:fill="FFFFFF"/>
        <w:rPr>
          <w:bCs/>
          <w:color w:val="262626"/>
        </w:rPr>
      </w:pPr>
    </w:p>
    <w:p w:rsidR="002D3A33" w:rsidRPr="0076097B" w:rsidRDefault="002D3A33" w:rsidP="00655EE9">
      <w:pPr>
        <w:shd w:val="clear" w:color="auto" w:fill="FFFFFF"/>
        <w:rPr>
          <w:color w:val="262626"/>
        </w:rPr>
      </w:pPr>
      <w:r w:rsidRPr="0076097B">
        <w:rPr>
          <w:bCs/>
          <w:color w:val="262626"/>
        </w:rPr>
        <w:t>Л.Н.Санникова, Н.И.Левшина Промежуточная аттестация: система мониторинга к</w:t>
      </w:r>
      <w:r w:rsidRPr="0076097B">
        <w:rPr>
          <w:bCs/>
          <w:color w:val="262626"/>
        </w:rPr>
        <w:t>а</w:t>
      </w:r>
      <w:r w:rsidRPr="0076097B">
        <w:rPr>
          <w:bCs/>
          <w:color w:val="262626"/>
        </w:rPr>
        <w:t>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2D3A33" w:rsidRPr="0076097B" w:rsidRDefault="002D3A33" w:rsidP="00655EE9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2D3A33" w:rsidRPr="0076097B" w:rsidRDefault="002D3A33" w:rsidP="00655EE9">
      <w:pPr>
        <w:pStyle w:val="Style8"/>
        <w:widowControl/>
        <w:rPr>
          <w:rStyle w:val="FontStyle21"/>
          <w:b/>
          <w:sz w:val="24"/>
          <w:szCs w:val="24"/>
        </w:rPr>
      </w:pPr>
      <w:r w:rsidRPr="0076097B">
        <w:rPr>
          <w:rStyle w:val="FontStyle15"/>
          <w:spacing w:val="40"/>
          <w:sz w:val="24"/>
          <w:szCs w:val="24"/>
        </w:rPr>
        <w:t>г)</w:t>
      </w:r>
      <w:r w:rsidRPr="0076097B">
        <w:rPr>
          <w:rStyle w:val="FontStyle15"/>
          <w:b w:val="0"/>
          <w:sz w:val="24"/>
          <w:szCs w:val="24"/>
        </w:rPr>
        <w:t xml:space="preserve"> </w:t>
      </w:r>
      <w:r w:rsidRPr="0076097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6097B">
        <w:rPr>
          <w:rStyle w:val="FontStyle15"/>
          <w:spacing w:val="40"/>
          <w:sz w:val="24"/>
          <w:szCs w:val="24"/>
        </w:rPr>
        <w:t>и</w:t>
      </w:r>
      <w:r w:rsidRPr="0076097B">
        <w:rPr>
          <w:rStyle w:val="FontStyle15"/>
          <w:sz w:val="24"/>
          <w:szCs w:val="24"/>
        </w:rPr>
        <w:t xml:space="preserve"> </w:t>
      </w:r>
      <w:r w:rsidRPr="0076097B">
        <w:rPr>
          <w:rStyle w:val="FontStyle21"/>
          <w:b/>
          <w:sz w:val="24"/>
          <w:szCs w:val="24"/>
        </w:rPr>
        <w:t xml:space="preserve">Интернет-ресурсы: </w:t>
      </w:r>
    </w:p>
    <w:p w:rsidR="002D3A33" w:rsidRDefault="002D3A33" w:rsidP="00655EE9">
      <w:pPr>
        <w:pStyle w:val="Heading1"/>
        <w:spacing w:before="0" w:after="0"/>
        <w:rPr>
          <w:rStyle w:val="FontStyle14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4"/>
        <w:gridCol w:w="3084"/>
        <w:gridCol w:w="2785"/>
      </w:tblGrid>
      <w:tr w:rsidR="002D3A33" w:rsidRPr="0076097B" w:rsidTr="00CB5456">
        <w:trPr>
          <w:trHeight w:val="537"/>
        </w:trPr>
        <w:tc>
          <w:tcPr>
            <w:tcW w:w="2885" w:type="dxa"/>
            <w:vAlign w:val="center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76097B">
              <w:t>Наименование ПО</w:t>
            </w:r>
          </w:p>
        </w:tc>
        <w:tc>
          <w:tcPr>
            <w:tcW w:w="3084" w:type="dxa"/>
            <w:vAlign w:val="center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№ договора</w:t>
            </w:r>
          </w:p>
        </w:tc>
        <w:tc>
          <w:tcPr>
            <w:tcW w:w="2785" w:type="dxa"/>
            <w:vAlign w:val="center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Срок действия л</w:t>
            </w:r>
            <w:r w:rsidRPr="0076097B">
              <w:t>и</w:t>
            </w:r>
            <w:r w:rsidRPr="0076097B">
              <w:t>цензии</w:t>
            </w:r>
          </w:p>
        </w:tc>
      </w:tr>
      <w:tr w:rsidR="002D3A33" w:rsidRPr="0076097B" w:rsidTr="00CB5456">
        <w:tc>
          <w:tcPr>
            <w:tcW w:w="2885" w:type="dxa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MS Windows 7</w:t>
            </w:r>
          </w:p>
        </w:tc>
        <w:tc>
          <w:tcPr>
            <w:tcW w:w="3084" w:type="dxa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Д-1227 от 08.10.2018</w:t>
            </w:r>
          </w:p>
        </w:tc>
        <w:tc>
          <w:tcPr>
            <w:tcW w:w="2785" w:type="dxa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11.10.2021</w:t>
            </w:r>
          </w:p>
        </w:tc>
      </w:tr>
      <w:tr w:rsidR="002D3A33" w:rsidRPr="0076097B" w:rsidTr="00CB5456">
        <w:tc>
          <w:tcPr>
            <w:tcW w:w="2885" w:type="dxa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MS Office 2007</w:t>
            </w:r>
          </w:p>
        </w:tc>
        <w:tc>
          <w:tcPr>
            <w:tcW w:w="3084" w:type="dxa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№ 135 от 17.09.2007</w:t>
            </w:r>
          </w:p>
        </w:tc>
        <w:tc>
          <w:tcPr>
            <w:tcW w:w="2785" w:type="dxa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бессрочно</w:t>
            </w:r>
          </w:p>
        </w:tc>
      </w:tr>
      <w:tr w:rsidR="002D3A33" w:rsidRPr="0076097B" w:rsidTr="00CB5456">
        <w:tc>
          <w:tcPr>
            <w:tcW w:w="2885" w:type="dxa"/>
            <w:hideMark/>
          </w:tcPr>
          <w:p w:rsidR="002D3A33" w:rsidRPr="00036DA1" w:rsidRDefault="002D3A33" w:rsidP="00CB5456">
            <w:pPr>
              <w:ind w:firstLine="0"/>
              <w:jc w:val="left"/>
            </w:pPr>
            <w:r w:rsidRPr="00036DA1">
              <w:t>FAR Manager</w:t>
            </w:r>
          </w:p>
        </w:tc>
        <w:tc>
          <w:tcPr>
            <w:tcW w:w="3084" w:type="dxa"/>
            <w:hideMark/>
          </w:tcPr>
          <w:p w:rsidR="002D3A33" w:rsidRPr="00036DA1" w:rsidRDefault="002D3A33" w:rsidP="00CB5456">
            <w:pPr>
              <w:ind w:firstLine="0"/>
              <w:jc w:val="left"/>
            </w:pPr>
            <w:r w:rsidRPr="00036DA1">
              <w:t>свободно распространя</w:t>
            </w:r>
            <w:r w:rsidRPr="00036DA1">
              <w:t>е</w:t>
            </w:r>
            <w:r w:rsidRPr="00036DA1">
              <w:t>мое</w:t>
            </w:r>
          </w:p>
        </w:tc>
        <w:tc>
          <w:tcPr>
            <w:tcW w:w="2785" w:type="dxa"/>
            <w:hideMark/>
          </w:tcPr>
          <w:p w:rsidR="002D3A33" w:rsidRPr="00036DA1" w:rsidRDefault="002D3A33" w:rsidP="00CB5456">
            <w:pPr>
              <w:ind w:firstLine="0"/>
              <w:jc w:val="left"/>
            </w:pPr>
            <w:r w:rsidRPr="00036DA1">
              <w:t>бессрочно</w:t>
            </w:r>
          </w:p>
        </w:tc>
      </w:tr>
      <w:tr w:rsidR="002D3A33" w:rsidRPr="0076097B" w:rsidTr="00CB5456">
        <w:tc>
          <w:tcPr>
            <w:tcW w:w="2885" w:type="dxa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7Zip</w:t>
            </w:r>
          </w:p>
        </w:tc>
        <w:tc>
          <w:tcPr>
            <w:tcW w:w="3084" w:type="dxa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свободно распространя</w:t>
            </w:r>
            <w:r w:rsidRPr="0076097B">
              <w:t>е</w:t>
            </w:r>
            <w:r w:rsidRPr="0076097B">
              <w:t>мое</w:t>
            </w:r>
          </w:p>
        </w:tc>
        <w:tc>
          <w:tcPr>
            <w:tcW w:w="2785" w:type="dxa"/>
            <w:hideMark/>
          </w:tcPr>
          <w:p w:rsidR="002D3A33" w:rsidRPr="0076097B" w:rsidRDefault="002D3A33" w:rsidP="00CB5456">
            <w:pPr>
              <w:ind w:firstLine="0"/>
              <w:contextualSpacing/>
            </w:pPr>
            <w:r w:rsidRPr="0076097B">
              <w:t>бессрочно</w:t>
            </w:r>
          </w:p>
        </w:tc>
      </w:tr>
    </w:tbl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1)</w:t>
      </w:r>
      <w:r w:rsidRPr="00AC2301">
        <w:rPr>
          <w:rStyle w:val="FontStyle18"/>
          <w:iCs w:val="0"/>
          <w:sz w:val="24"/>
          <w:szCs w:val="24"/>
        </w:rPr>
        <w:tab/>
        <w:t xml:space="preserve">Национальная информационно-аналитическая система – Российский индекс научного цитирования (РИНЦ) </w:t>
      </w:r>
      <w:r w:rsidRPr="00AC2301">
        <w:rPr>
          <w:rStyle w:val="FontStyle18"/>
          <w:iCs w:val="0"/>
          <w:sz w:val="24"/>
          <w:szCs w:val="24"/>
        </w:rPr>
        <w:tab/>
        <w:t xml:space="preserve">URL: https://elibrary.ru/project_risc.asp </w:t>
      </w:r>
    </w:p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2)</w:t>
      </w:r>
      <w:r w:rsidRPr="00AC2301">
        <w:rPr>
          <w:rStyle w:val="FontStyle18"/>
          <w:iCs w:val="0"/>
          <w:sz w:val="24"/>
          <w:szCs w:val="24"/>
        </w:rPr>
        <w:tab/>
        <w:t xml:space="preserve">Электронная база периодических изданий East View Information Services, ООО «ИВИС» </w:t>
      </w:r>
      <w:r w:rsidRPr="00AC2301">
        <w:rPr>
          <w:rStyle w:val="FontStyle18"/>
          <w:iCs w:val="0"/>
          <w:sz w:val="24"/>
          <w:szCs w:val="24"/>
        </w:rPr>
        <w:tab/>
        <w:t xml:space="preserve">https://dlib.eastview.com/ </w:t>
      </w:r>
    </w:p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3)</w:t>
      </w:r>
      <w:r w:rsidRPr="00AC2301">
        <w:rPr>
          <w:rStyle w:val="FontStyle18"/>
          <w:iCs w:val="0"/>
          <w:sz w:val="24"/>
          <w:szCs w:val="24"/>
        </w:rPr>
        <w:tab/>
        <w:t xml:space="preserve">Поисковая система Академия Google (Google Scholar) URL: https://scholar.google.ru/ </w:t>
      </w:r>
    </w:p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4)</w:t>
      </w:r>
      <w:r w:rsidRPr="00AC2301">
        <w:rPr>
          <w:rStyle w:val="FontStyle18"/>
          <w:iCs w:val="0"/>
          <w:sz w:val="24"/>
          <w:szCs w:val="24"/>
        </w:rPr>
        <w:tab/>
        <w:t>Информационная система - Единое окно доступа к информационным ресу</w:t>
      </w:r>
      <w:r w:rsidRPr="00AC2301">
        <w:rPr>
          <w:rStyle w:val="FontStyle18"/>
          <w:iCs w:val="0"/>
          <w:sz w:val="24"/>
          <w:szCs w:val="24"/>
        </w:rPr>
        <w:t>р</w:t>
      </w:r>
      <w:r w:rsidRPr="00AC2301">
        <w:rPr>
          <w:rStyle w:val="FontStyle18"/>
          <w:iCs w:val="0"/>
          <w:sz w:val="24"/>
          <w:szCs w:val="24"/>
        </w:rPr>
        <w:t xml:space="preserve">сам URL: http://window.edu.ru/ </w:t>
      </w:r>
      <w:r w:rsidRPr="00AC2301">
        <w:rPr>
          <w:rStyle w:val="FontStyle18"/>
          <w:iCs w:val="0"/>
          <w:sz w:val="24"/>
          <w:szCs w:val="24"/>
        </w:rPr>
        <w:tab/>
      </w:r>
    </w:p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5)</w:t>
      </w:r>
      <w:r w:rsidRPr="00AC2301">
        <w:rPr>
          <w:rStyle w:val="FontStyle18"/>
          <w:iCs w:val="0"/>
          <w:sz w:val="24"/>
          <w:szCs w:val="24"/>
        </w:rPr>
        <w:tab/>
        <w:t>Российская Государственная библиотека. Каталоги https://www.rsl.ru/ru/4readers/catalogues/</w:t>
      </w:r>
    </w:p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6)</w:t>
      </w:r>
      <w:r w:rsidRPr="00AC2301">
        <w:rPr>
          <w:rStyle w:val="FontStyle18"/>
          <w:iCs w:val="0"/>
          <w:sz w:val="24"/>
          <w:szCs w:val="24"/>
        </w:rPr>
        <w:tab/>
        <w:t xml:space="preserve">Электронные ресурсы библиотеки МГТУ им. Г.И. Носова http://magtu.ru:8085/marcweb2/Default.asp </w:t>
      </w:r>
    </w:p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7)</w:t>
      </w:r>
      <w:r w:rsidRPr="00AC2301">
        <w:rPr>
          <w:rStyle w:val="FontStyle18"/>
          <w:iCs w:val="0"/>
          <w:sz w:val="24"/>
          <w:szCs w:val="24"/>
        </w:rPr>
        <w:tab/>
        <w:t xml:space="preserve">Университетская информационная система РОССИЯ https://uisrussia.msu.ru </w:t>
      </w:r>
    </w:p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8)</w:t>
      </w:r>
      <w:r w:rsidRPr="00AC2301">
        <w:rPr>
          <w:rStyle w:val="FontStyle18"/>
          <w:iCs w:val="0"/>
          <w:sz w:val="24"/>
          <w:szCs w:val="24"/>
        </w:rPr>
        <w:tab/>
        <w:t xml:space="preserve">Международная наукометрическая реферативная и полнотекстовая база данных научных изданий «Web of science» </w:t>
      </w:r>
      <w:r w:rsidRPr="00AC2301">
        <w:rPr>
          <w:rStyle w:val="FontStyle18"/>
          <w:iCs w:val="0"/>
          <w:sz w:val="24"/>
          <w:szCs w:val="24"/>
        </w:rPr>
        <w:tab/>
        <w:t xml:space="preserve">http://webofscience.com </w:t>
      </w:r>
      <w:r w:rsidRPr="00AC2301">
        <w:rPr>
          <w:rStyle w:val="FontStyle18"/>
          <w:iCs w:val="0"/>
          <w:sz w:val="24"/>
          <w:szCs w:val="24"/>
        </w:rPr>
        <w:tab/>
      </w:r>
    </w:p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9)</w:t>
      </w:r>
      <w:r w:rsidRPr="00AC2301">
        <w:rPr>
          <w:rStyle w:val="FontStyle18"/>
          <w:iCs w:val="0"/>
          <w:sz w:val="24"/>
          <w:szCs w:val="24"/>
        </w:rPr>
        <w:tab/>
        <w:t xml:space="preserve">Международная реферативная и полнотекстовая справочная база данных научных изданий «Scopus» </w:t>
      </w:r>
      <w:r w:rsidRPr="00AC2301">
        <w:rPr>
          <w:rStyle w:val="FontStyle18"/>
          <w:iCs w:val="0"/>
          <w:sz w:val="24"/>
          <w:szCs w:val="24"/>
        </w:rPr>
        <w:tab/>
        <w:t xml:space="preserve">http://scopus.com </w:t>
      </w:r>
      <w:r w:rsidRPr="00AC2301">
        <w:rPr>
          <w:rStyle w:val="FontStyle18"/>
          <w:iCs w:val="0"/>
          <w:sz w:val="24"/>
          <w:szCs w:val="24"/>
        </w:rPr>
        <w:tab/>
      </w:r>
    </w:p>
    <w:p w:rsidR="002D3A33" w:rsidRPr="00AC2301" w:rsidRDefault="002D3A33" w:rsidP="00901E57">
      <w:pPr>
        <w:pStyle w:val="Heading1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10)</w:t>
      </w:r>
      <w:r w:rsidRPr="00AC2301">
        <w:rPr>
          <w:rStyle w:val="FontStyle18"/>
          <w:iCs w:val="0"/>
          <w:sz w:val="24"/>
          <w:szCs w:val="24"/>
        </w:rPr>
        <w:tab/>
        <w:t xml:space="preserve">Международная база полнотекстовых журналов Springer Journals http://link.springer.com/ </w:t>
      </w:r>
    </w:p>
    <w:p w:rsidR="002D3A33" w:rsidRDefault="002D3A33" w:rsidP="00901E57">
      <w:pPr>
        <w:pStyle w:val="Heading1"/>
        <w:spacing w:before="0" w:after="0"/>
        <w:rPr>
          <w:rStyle w:val="FontStyle18"/>
          <w:iCs w:val="0"/>
          <w:sz w:val="24"/>
          <w:szCs w:val="24"/>
        </w:rPr>
      </w:pPr>
      <w:r w:rsidRPr="00AC2301">
        <w:rPr>
          <w:rStyle w:val="FontStyle18"/>
          <w:iCs w:val="0"/>
          <w:sz w:val="24"/>
          <w:szCs w:val="24"/>
        </w:rPr>
        <w:t>11)</w:t>
      </w:r>
      <w:r w:rsidRPr="00AC2301">
        <w:rPr>
          <w:rStyle w:val="FontStyle18"/>
          <w:iCs w:val="0"/>
          <w:sz w:val="24"/>
          <w:szCs w:val="24"/>
        </w:rPr>
        <w:tab/>
        <w:t xml:space="preserve">Международная база справочных изданий по всем отраслям знаний SpringerReference </w:t>
      </w:r>
      <w:hyperlink r:id="rId17" w:history="1">
        <w:r w:rsidRPr="005246C5">
          <w:rPr>
            <w:rStyle w:val="Hyperlink"/>
            <w:iCs w:val="0"/>
            <w:szCs w:val="24"/>
          </w:rPr>
          <w:t>http://www.springer.com/references</w:t>
        </w:r>
      </w:hyperlink>
    </w:p>
    <w:p w:rsidR="002D3A33" w:rsidRPr="00901E57" w:rsidRDefault="002D3A33" w:rsidP="00901E57"/>
    <w:p w:rsidR="002D3A33" w:rsidRPr="0076097B" w:rsidRDefault="002D3A33" w:rsidP="00655EE9">
      <w:pPr>
        <w:pStyle w:val="Heading1"/>
        <w:spacing w:before="0" w:after="0"/>
        <w:rPr>
          <w:rStyle w:val="FontStyle14"/>
          <w:b/>
          <w:sz w:val="24"/>
          <w:szCs w:val="24"/>
        </w:rPr>
      </w:pPr>
      <w:r w:rsidRPr="0076097B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2D3A33" w:rsidRPr="0076097B" w:rsidRDefault="002D3A33" w:rsidP="00655EE9">
      <w:r w:rsidRPr="0076097B">
        <w:t>Материально-техническое обеспечение дисциплины включает:</w:t>
      </w:r>
    </w:p>
    <w:p w:rsidR="002D3A33" w:rsidRPr="0076097B" w:rsidRDefault="002D3A33" w:rsidP="00655E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6583"/>
      </w:tblGrid>
      <w:tr w:rsidR="002D3A33" w:rsidRPr="0076097B" w:rsidTr="00C52AF7">
        <w:tc>
          <w:tcPr>
            <w:tcW w:w="1561" w:type="pct"/>
          </w:tcPr>
          <w:p w:rsidR="002D3A33" w:rsidRPr="0076097B" w:rsidRDefault="002D3A33" w:rsidP="00C52AF7">
            <w:pPr>
              <w:ind w:firstLine="0"/>
            </w:pPr>
            <w:r w:rsidRPr="0076097B">
              <w:t>Центр дистанционных о</w:t>
            </w:r>
            <w:r w:rsidRPr="0076097B">
              <w:t>б</w:t>
            </w:r>
            <w:r w:rsidRPr="0076097B">
              <w:t>разовательных технологий</w:t>
            </w:r>
          </w:p>
        </w:tc>
        <w:tc>
          <w:tcPr>
            <w:tcW w:w="3439" w:type="pct"/>
          </w:tcPr>
          <w:p w:rsidR="002D3A33" w:rsidRPr="0076097B" w:rsidRDefault="002D3A33" w:rsidP="00C52AF7">
            <w:pPr>
              <w:ind w:firstLine="0"/>
            </w:pPr>
            <w:r w:rsidRPr="0076097B">
              <w:t>Мультимедийные средства хранения, передачи  и предста</w:t>
            </w:r>
            <w:r w:rsidRPr="0076097B">
              <w:t>в</w:t>
            </w:r>
            <w:r w:rsidRPr="0076097B">
              <w:t>ления информации.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Комплекс тестовых заданий для проведения промежуточных и рубежных контролей.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Оборудование для проведения он-лайн занятий: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Настольный спикерфон PlantronocsCalistro 620 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Документ камера AverMediaAverVisionU15, Epson 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Графический планшет WacomIntuosPTH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Веб-камера Logitech HD Pro C920 Lod-960-000769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Система настольная акустическая GeniusSW-S2/1 200RMS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Видеокамера купольная PraxisPP-2010L 4-9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Аудиосистема с петличным радиомикрофоном ArthurFortyU-960B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Система интерактивная SmartBoard480 (экран+проектор)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Поворотная веб-камера с потолочным подвесомLogitechBCC950 loG-960-000867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Комплект для передачи сигнала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Пульт управления презентац</w:t>
            </w:r>
            <w:r w:rsidRPr="0076097B">
              <w:t>и</w:t>
            </w:r>
            <w:r w:rsidRPr="0076097B">
              <w:t>ей LogitechWirelessPresenterR400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Стереогарнитура (микрофон с шумоподавлением)</w:t>
            </w:r>
          </w:p>
          <w:p w:rsidR="002D3A33" w:rsidRPr="0076097B" w:rsidRDefault="002D3A33" w:rsidP="00C52AF7">
            <w:pPr>
              <w:ind w:firstLine="0"/>
            </w:pPr>
            <w:r w:rsidRPr="0076097B">
              <w:t>Источник бесперебойного питания POWERCOMIMD-1500AP</w:t>
            </w:r>
          </w:p>
        </w:tc>
      </w:tr>
      <w:tr w:rsidR="002D3A33" w:rsidRPr="0076097B" w:rsidTr="00C52AF7">
        <w:tc>
          <w:tcPr>
            <w:tcW w:w="1561" w:type="pct"/>
          </w:tcPr>
          <w:p w:rsidR="002D3A33" w:rsidRPr="0076097B" w:rsidRDefault="002D3A33" w:rsidP="00C52AF7">
            <w:pPr>
              <w:ind w:firstLine="0"/>
              <w:contextualSpacing/>
            </w:pPr>
            <w:r w:rsidRPr="0076097B">
              <w:t>Помещения для самосто</w:t>
            </w:r>
            <w:r w:rsidRPr="0076097B">
              <w:t>я</w:t>
            </w:r>
            <w:r w:rsidRPr="0076097B">
              <w:t>тельной работы обуча</w:t>
            </w:r>
            <w:r w:rsidRPr="0076097B">
              <w:t>ю</w:t>
            </w:r>
            <w:r w:rsidRPr="0076097B">
              <w:t>щихся</w:t>
            </w:r>
          </w:p>
        </w:tc>
        <w:tc>
          <w:tcPr>
            <w:tcW w:w="3439" w:type="pct"/>
          </w:tcPr>
          <w:p w:rsidR="002D3A33" w:rsidRPr="0076097B" w:rsidRDefault="002D3A33" w:rsidP="00C52AF7">
            <w:pPr>
              <w:ind w:firstLine="0"/>
              <w:contextualSpacing/>
            </w:pPr>
            <w:r w:rsidRPr="0076097B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2D3A33" w:rsidRPr="0076097B" w:rsidTr="00C52AF7">
        <w:tc>
          <w:tcPr>
            <w:tcW w:w="1561" w:type="pct"/>
          </w:tcPr>
          <w:p w:rsidR="002D3A33" w:rsidRPr="0076097B" w:rsidRDefault="002D3A33" w:rsidP="00C52AF7">
            <w:pPr>
              <w:ind w:firstLine="0"/>
              <w:contextualSpacing/>
            </w:pPr>
            <w:r w:rsidRPr="0076097B">
              <w:t>Помещение для хранения и профилактического о</w:t>
            </w:r>
            <w:r w:rsidRPr="0076097B">
              <w:t>б</w:t>
            </w:r>
            <w:r w:rsidRPr="0076097B">
              <w:t>служивания учебного об</w:t>
            </w:r>
            <w:r w:rsidRPr="0076097B">
              <w:t>о</w:t>
            </w:r>
            <w:r w:rsidRPr="0076097B">
              <w:t>рудования</w:t>
            </w:r>
          </w:p>
        </w:tc>
        <w:tc>
          <w:tcPr>
            <w:tcW w:w="3439" w:type="pct"/>
          </w:tcPr>
          <w:p w:rsidR="002D3A33" w:rsidRPr="0076097B" w:rsidRDefault="002D3A33" w:rsidP="00C52AF7">
            <w:pPr>
              <w:ind w:firstLine="0"/>
              <w:contextualSpacing/>
            </w:pPr>
            <w:r w:rsidRPr="0076097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D3A33" w:rsidRDefault="002D3A33" w:rsidP="00655EE9"/>
    <w:p w:rsidR="002D3A33" w:rsidRPr="005F575A" w:rsidRDefault="002D3A33" w:rsidP="00655EE9">
      <w:pPr>
        <w:jc w:val="right"/>
        <w:rPr>
          <w:rStyle w:val="FontStyle15"/>
        </w:rPr>
      </w:pPr>
      <w:r>
        <w:rPr>
          <w:rStyle w:val="FontStyle15"/>
        </w:rPr>
        <w:br w:type="page"/>
      </w:r>
      <w:r w:rsidRPr="005F575A">
        <w:rPr>
          <w:rStyle w:val="FontStyle15"/>
        </w:rPr>
        <w:t>Приложение</w:t>
      </w:r>
    </w:p>
    <w:p w:rsidR="002D3A33" w:rsidRPr="0021197C" w:rsidRDefault="002D3A33" w:rsidP="00E31FC0">
      <w:pPr>
        <w:pStyle w:val="BodyText"/>
        <w:spacing w:after="0"/>
        <w:ind w:firstLine="709"/>
        <w:rPr>
          <w:b/>
        </w:rPr>
      </w:pPr>
      <w:r w:rsidRPr="0021197C">
        <w:rPr>
          <w:b/>
        </w:rPr>
        <w:t>Методические рекомендации для студентов по освоению дисциплины</w:t>
      </w:r>
    </w:p>
    <w:p w:rsidR="002D3A33" w:rsidRPr="002F6B4E" w:rsidRDefault="002D3A33" w:rsidP="00E31FC0">
      <w:pPr>
        <w:pStyle w:val="BodyText"/>
        <w:spacing w:after="0"/>
        <w:ind w:firstLine="709"/>
      </w:pPr>
    </w:p>
    <w:p w:rsidR="002D3A33" w:rsidRPr="005F575A" w:rsidRDefault="002D3A33" w:rsidP="00E31FC0">
      <w:pPr>
        <w:pStyle w:val="BodyText"/>
        <w:spacing w:after="0"/>
        <w:ind w:firstLine="709"/>
      </w:pPr>
      <w:r w:rsidRPr="005F575A">
        <w:t>Ведущую роль в изучении дисциплины играют лекции. В случае если Вы не пр</w:t>
      </w:r>
      <w:r w:rsidRPr="005F575A">
        <w:t>о</w:t>
      </w:r>
      <w:r w:rsidRPr="005F575A">
        <w:t>слушали определенные лекции преподавателей, изучите их самостоятельно. Целесообра</w:t>
      </w:r>
      <w:r w:rsidRPr="005F575A">
        <w:t>з</w:t>
      </w:r>
      <w:r w:rsidRPr="005F575A">
        <w:t>но повторить материал последней лекции перед следующим занятием; повторяя, подума</w:t>
      </w:r>
      <w:r w:rsidRPr="005F575A">
        <w:t>й</w:t>
      </w:r>
      <w:r w:rsidRPr="005F575A">
        <w:t>те, какие уточняющие вопросы можно задать преподавателю на лекции. Закрепите опр</w:t>
      </w:r>
      <w:r w:rsidRPr="005F575A">
        <w:t>е</w:t>
      </w:r>
      <w:r w:rsidRPr="005F575A">
        <w:t>деления основных понятий темы, рассмотренные на лекции. Поработайте с источниками списка литературы, рекомендованными на ле</w:t>
      </w:r>
      <w:r w:rsidRPr="005F575A">
        <w:t>к</w:t>
      </w:r>
      <w:r w:rsidRPr="005F575A">
        <w:t>ции.</w:t>
      </w:r>
    </w:p>
    <w:p w:rsidR="002D3A33" w:rsidRPr="005F575A" w:rsidRDefault="002D3A33" w:rsidP="00E31FC0">
      <w:pPr>
        <w:pStyle w:val="BodyText"/>
        <w:spacing w:after="0"/>
        <w:ind w:firstLine="709"/>
      </w:pPr>
      <w:r w:rsidRPr="005F575A">
        <w:t xml:space="preserve">Самостоятельную работу по теме (разделу) желательно выполнять после изучения лекционного материала. </w:t>
      </w:r>
      <w:r w:rsidRPr="002F6B4E">
        <w:t>Равномерно распределите время в течение семестра для выпо</w:t>
      </w:r>
      <w:r w:rsidRPr="002F6B4E">
        <w:t>л</w:t>
      </w:r>
      <w:r w:rsidRPr="002F6B4E">
        <w:t>нения заданий самостоятельной работы. Выполнить сам</w:t>
      </w:r>
      <w:r w:rsidRPr="002F6B4E">
        <w:t>о</w:t>
      </w:r>
      <w:r w:rsidRPr="002F6B4E">
        <w:t xml:space="preserve">стоятельную работу в полном объеме в короткий срок будет затруднительно. </w:t>
      </w:r>
      <w:r w:rsidRPr="005F575A">
        <w:t>Выполняя самостоятельную работу, вн</w:t>
      </w:r>
      <w:r w:rsidRPr="005F575A">
        <w:t>и</w:t>
      </w:r>
      <w:r w:rsidRPr="005F575A">
        <w:t>мательно изучите требования к ее оформлению и критерии оценки (см. н</w:t>
      </w:r>
      <w:r w:rsidRPr="005F575A">
        <w:t>и</w:t>
      </w:r>
      <w:r w:rsidRPr="005F575A">
        <w:t>же).</w:t>
      </w:r>
    </w:p>
    <w:p w:rsidR="002D3A33" w:rsidRPr="005F575A" w:rsidRDefault="002D3A33" w:rsidP="00E31FC0">
      <w:pPr>
        <w:pStyle w:val="BodyText"/>
        <w:spacing w:after="0"/>
        <w:ind w:firstLine="709"/>
      </w:pPr>
      <w:r w:rsidRPr="005F575A">
        <w:t>Готовясь к семинарским занятиям, руководствуйтесь заданиями при изучении и</w:t>
      </w:r>
      <w:r w:rsidRPr="005F575A">
        <w:t>с</w:t>
      </w:r>
      <w:r w:rsidRPr="005F575A">
        <w:t>точников. Проработайте все доступные Вам источники и только затем приступайте к ко</w:t>
      </w:r>
      <w:r w:rsidRPr="005F575A">
        <w:t>н</w:t>
      </w:r>
      <w:r w:rsidRPr="005F575A">
        <w:t>спектированию материалов, определив ведущие и дополнительные источники. В</w:t>
      </w:r>
      <w:r w:rsidRPr="005F575A">
        <w:t>ы</w:t>
      </w:r>
      <w:r w:rsidRPr="005F575A">
        <w:t>делите основные мысли, положения изучаемого материала. При изучении мнений ра</w:t>
      </w:r>
      <w:r w:rsidRPr="005F575A">
        <w:t>з</w:t>
      </w:r>
      <w:r w:rsidRPr="005F575A">
        <w:t>ных авторов по одному вопросу (проблеме), установите общее и отличное. Выполняя задания к сем</w:t>
      </w:r>
      <w:r w:rsidRPr="005F575A">
        <w:t>и</w:t>
      </w:r>
      <w:r w:rsidRPr="005F575A">
        <w:t>нарским занятиям, детально проработайте формулировку задания. Ориентируйтесь на критерии оценки занятий (см. ниже).</w:t>
      </w:r>
    </w:p>
    <w:p w:rsidR="002D3A33" w:rsidRPr="005F575A" w:rsidRDefault="002D3A33" w:rsidP="00E31FC0">
      <w:pPr>
        <w:pStyle w:val="BodyText"/>
        <w:spacing w:after="0"/>
        <w:ind w:firstLine="709"/>
      </w:pPr>
      <w:r w:rsidRPr="005F575A">
        <w:t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</w:t>
      </w:r>
      <w:r w:rsidRPr="005F575A">
        <w:t>а</w:t>
      </w:r>
      <w:r w:rsidRPr="005F575A">
        <w:t xml:space="preserve">ний, предложенных для самопроверки. </w:t>
      </w:r>
    </w:p>
    <w:p w:rsidR="002D3A33" w:rsidRPr="005F575A" w:rsidRDefault="002D3A33" w:rsidP="00E31FC0">
      <w:pPr>
        <w:pStyle w:val="BodyText"/>
        <w:spacing w:after="0"/>
        <w:ind w:firstLine="709"/>
        <w:rPr>
          <w:spacing w:val="-2"/>
        </w:rPr>
      </w:pPr>
      <w:r w:rsidRPr="002F6B4E">
        <w:t>При подготовке</w:t>
      </w:r>
      <w:r w:rsidRPr="005F575A">
        <w:rPr>
          <w:spacing w:val="-2"/>
        </w:rPr>
        <w:t xml:space="preserve"> к зачету соотнесите материалы лекций, наработанный Вами матер</w:t>
      </w:r>
      <w:r w:rsidRPr="005F575A">
        <w:rPr>
          <w:spacing w:val="-2"/>
        </w:rPr>
        <w:t>и</w:t>
      </w:r>
      <w:r w:rsidRPr="005F575A">
        <w:rPr>
          <w:spacing w:val="-2"/>
        </w:rPr>
        <w:t>ал в ходе самостоятельной работы, записи, сделанные на семинарских занятиях, с п</w:t>
      </w:r>
      <w:r w:rsidRPr="005F575A">
        <w:rPr>
          <w:spacing w:val="-2"/>
        </w:rPr>
        <w:t>е</w:t>
      </w:r>
      <w:r w:rsidRPr="005F575A">
        <w:rPr>
          <w:spacing w:val="-2"/>
        </w:rPr>
        <w:t>речнем вопросов к зач</w:t>
      </w:r>
      <w:r w:rsidRPr="005F575A">
        <w:rPr>
          <w:spacing w:val="-2"/>
        </w:rPr>
        <w:t>е</w:t>
      </w:r>
      <w:r w:rsidRPr="005F575A">
        <w:rPr>
          <w:spacing w:val="-2"/>
        </w:rPr>
        <w:t>ту.</w:t>
      </w:r>
    </w:p>
    <w:p w:rsidR="002D3A33" w:rsidRPr="005F575A" w:rsidRDefault="002D3A33" w:rsidP="00E31FC0">
      <w:pPr>
        <w:pStyle w:val="BodyText"/>
        <w:spacing w:after="0"/>
        <w:ind w:firstLine="709"/>
        <w:rPr>
          <w:i/>
        </w:rPr>
      </w:pPr>
    </w:p>
    <w:p w:rsidR="002D3A33" w:rsidRPr="005F575A" w:rsidRDefault="002D3A33" w:rsidP="00E31FC0">
      <w:pPr>
        <w:pStyle w:val="BodyText"/>
        <w:spacing w:after="0"/>
        <w:rPr>
          <w:b/>
          <w:i/>
        </w:rPr>
      </w:pPr>
      <w:r w:rsidRPr="005F575A">
        <w:rPr>
          <w:b/>
          <w:i/>
        </w:rPr>
        <w:t>Показатели и критерии оценки активной работы студентов на семинарских занятиях:</w:t>
      </w:r>
    </w:p>
    <w:p w:rsidR="002D3A33" w:rsidRPr="005F575A" w:rsidRDefault="002D3A33" w:rsidP="00E31FC0">
      <w:pPr>
        <w:pStyle w:val="BodyText"/>
        <w:spacing w:after="0"/>
        <w:rPr>
          <w:i/>
        </w:rPr>
      </w:pPr>
      <w:r w:rsidRPr="005F575A">
        <w:rPr>
          <w:i/>
        </w:rPr>
        <w:t>Показатели:</w:t>
      </w:r>
    </w:p>
    <w:p w:rsidR="002D3A33" w:rsidRPr="005F575A" w:rsidRDefault="002D3A33" w:rsidP="00CC5311">
      <w:pPr>
        <w:pStyle w:val="BodyText"/>
        <w:widowControl/>
        <w:numPr>
          <w:ilvl w:val="0"/>
          <w:numId w:val="1"/>
        </w:numPr>
        <w:autoSpaceDE/>
        <w:autoSpaceDN/>
        <w:adjustRightInd/>
        <w:spacing w:after="0"/>
      </w:pPr>
      <w:r w:rsidRPr="005F575A">
        <w:t>Степень активности участия в обсуждении вопросов темы.</w:t>
      </w:r>
    </w:p>
    <w:p w:rsidR="002D3A33" w:rsidRPr="005F575A" w:rsidRDefault="002D3A33" w:rsidP="00CC5311">
      <w:pPr>
        <w:pStyle w:val="BodyText"/>
        <w:widowControl/>
        <w:numPr>
          <w:ilvl w:val="0"/>
          <w:numId w:val="1"/>
        </w:numPr>
        <w:autoSpaceDE/>
        <w:autoSpaceDN/>
        <w:adjustRightInd/>
        <w:spacing w:after="0"/>
      </w:pPr>
      <w:r w:rsidRPr="005F575A">
        <w:t>Наличие письменных материалов к занятию.</w:t>
      </w:r>
    </w:p>
    <w:p w:rsidR="002D3A33" w:rsidRPr="005F575A" w:rsidRDefault="002D3A33" w:rsidP="00E31FC0">
      <w:pPr>
        <w:pStyle w:val="BodyText"/>
        <w:spacing w:after="0"/>
        <w:rPr>
          <w:i/>
        </w:rPr>
      </w:pPr>
      <w:r w:rsidRPr="005F575A">
        <w:rPr>
          <w:i/>
        </w:rPr>
        <w:t>Критерии:</w:t>
      </w:r>
    </w:p>
    <w:p w:rsidR="002D3A33" w:rsidRPr="005F575A" w:rsidRDefault="002D3A33" w:rsidP="00E31FC0">
      <w:pPr>
        <w:pStyle w:val="BodyText"/>
        <w:spacing w:after="0"/>
      </w:pPr>
      <w:r w:rsidRPr="005F575A">
        <w:rPr>
          <w:b/>
        </w:rPr>
        <w:t>5 баллов</w:t>
      </w:r>
      <w:r w:rsidRPr="005F575A">
        <w:t xml:space="preserve"> – активное участие в обсуждении всех вопросов темы; наличие аналитич</w:t>
      </w:r>
      <w:r w:rsidRPr="005F575A">
        <w:t>е</w:t>
      </w:r>
      <w:r w:rsidRPr="005F575A">
        <w:t>ских записей по всем вопросам и заданиям темы;</w:t>
      </w:r>
    </w:p>
    <w:p w:rsidR="002D3A33" w:rsidRPr="005F575A" w:rsidRDefault="002D3A33" w:rsidP="00E31FC0">
      <w:pPr>
        <w:pStyle w:val="BodyText"/>
        <w:spacing w:after="0"/>
      </w:pPr>
      <w:r w:rsidRPr="005F575A">
        <w:rPr>
          <w:b/>
        </w:rPr>
        <w:t>4 балла</w:t>
      </w:r>
      <w:r w:rsidRPr="005F575A">
        <w:t xml:space="preserve"> – активное участие в обсуждении большинства вопросов темы; наличие ан</w:t>
      </w:r>
      <w:r w:rsidRPr="005F575A">
        <w:t>а</w:t>
      </w:r>
      <w:r w:rsidRPr="005F575A">
        <w:t>литических записей по всем в</w:t>
      </w:r>
      <w:r w:rsidRPr="005F575A">
        <w:t>о</w:t>
      </w:r>
      <w:r w:rsidRPr="005F575A">
        <w:t>просам и заданиям темы;</w:t>
      </w:r>
    </w:p>
    <w:p w:rsidR="002D3A33" w:rsidRPr="005F575A" w:rsidRDefault="002D3A33" w:rsidP="00E31FC0">
      <w:pPr>
        <w:pStyle w:val="BodyText"/>
        <w:spacing w:after="0"/>
      </w:pPr>
      <w:r w:rsidRPr="005F575A">
        <w:rPr>
          <w:b/>
        </w:rPr>
        <w:t>3 балла</w:t>
      </w:r>
      <w:r w:rsidRPr="005F575A">
        <w:t xml:space="preserve"> – участие в обсуждении одного вопроса темы; наличие аналитических зап</w:t>
      </w:r>
      <w:r w:rsidRPr="005F575A">
        <w:t>и</w:t>
      </w:r>
      <w:r w:rsidRPr="005F575A">
        <w:t>сей по всем вопросам, имеются н</w:t>
      </w:r>
      <w:r w:rsidRPr="005F575A">
        <w:t>е</w:t>
      </w:r>
      <w:r w:rsidRPr="005F575A">
        <w:t>точности в оформлении заданий к теме;</w:t>
      </w:r>
    </w:p>
    <w:p w:rsidR="002D3A33" w:rsidRPr="005F575A" w:rsidRDefault="002D3A33" w:rsidP="00E31FC0">
      <w:pPr>
        <w:pStyle w:val="BodyText"/>
        <w:spacing w:after="0"/>
        <w:rPr>
          <w:spacing w:val="-2"/>
        </w:rPr>
      </w:pPr>
      <w:r w:rsidRPr="005F575A">
        <w:rPr>
          <w:b/>
          <w:spacing w:val="-2"/>
        </w:rPr>
        <w:t>2 балла</w:t>
      </w:r>
      <w:r w:rsidRPr="005F575A">
        <w:rPr>
          <w:spacing w:val="-2"/>
        </w:rPr>
        <w:t xml:space="preserve"> – незначительное участие в обсуждении вопросов темы; материалы к зан</w:t>
      </w:r>
      <w:r w:rsidRPr="005F575A">
        <w:rPr>
          <w:spacing w:val="-2"/>
        </w:rPr>
        <w:t>я</w:t>
      </w:r>
      <w:r w:rsidRPr="005F575A">
        <w:rPr>
          <w:spacing w:val="-2"/>
        </w:rPr>
        <w:t>тию представлены в конспективном виде, задания не выполн</w:t>
      </w:r>
      <w:r w:rsidRPr="005F575A">
        <w:rPr>
          <w:spacing w:val="-2"/>
        </w:rPr>
        <w:t>е</w:t>
      </w:r>
      <w:r w:rsidRPr="005F575A">
        <w:rPr>
          <w:spacing w:val="-2"/>
        </w:rPr>
        <w:t>ны;</w:t>
      </w:r>
    </w:p>
    <w:p w:rsidR="002D3A33" w:rsidRPr="005F575A" w:rsidRDefault="002D3A33" w:rsidP="00E31FC0">
      <w:pPr>
        <w:pStyle w:val="BodyText"/>
        <w:spacing w:after="0"/>
      </w:pPr>
      <w:r w:rsidRPr="005F575A">
        <w:rPr>
          <w:b/>
        </w:rPr>
        <w:t>1 балл</w:t>
      </w:r>
      <w:r w:rsidRPr="005F575A">
        <w:t xml:space="preserve"> – пассивное участие в обсуждении вопросов темы; материалы к занятию представлены в конспективном виде, задания не выполн</w:t>
      </w:r>
      <w:r w:rsidRPr="005F575A">
        <w:t>е</w:t>
      </w:r>
      <w:r w:rsidRPr="005F575A">
        <w:t>ны;</w:t>
      </w:r>
    </w:p>
    <w:p w:rsidR="002D3A33" w:rsidRPr="005F575A" w:rsidRDefault="002D3A33" w:rsidP="00E31FC0">
      <w:pPr>
        <w:pStyle w:val="BodyText"/>
        <w:spacing w:after="0"/>
      </w:pPr>
      <w:r w:rsidRPr="005F575A">
        <w:rPr>
          <w:b/>
        </w:rPr>
        <w:t>0 баллов</w:t>
      </w:r>
      <w:r w:rsidRPr="005F575A">
        <w:t xml:space="preserve"> – отсутствует подготовка к занятию.</w:t>
      </w:r>
    </w:p>
    <w:p w:rsidR="002D3A33" w:rsidRPr="005F575A" w:rsidRDefault="002D3A33" w:rsidP="00E31FC0">
      <w:pPr>
        <w:jc w:val="center"/>
        <w:rPr>
          <w:b/>
          <w:i/>
        </w:rPr>
      </w:pPr>
    </w:p>
    <w:p w:rsidR="002D3A33" w:rsidRPr="005F575A" w:rsidRDefault="002D3A33" w:rsidP="00E31FC0">
      <w:pPr>
        <w:rPr>
          <w:b/>
          <w:i/>
        </w:rPr>
      </w:pPr>
      <w:r w:rsidRPr="005F575A">
        <w:rPr>
          <w:b/>
          <w:i/>
        </w:rPr>
        <w:t>Требования к оформлению материалов самостоятельной работы:</w:t>
      </w:r>
    </w:p>
    <w:p w:rsidR="002D3A33" w:rsidRPr="005F575A" w:rsidRDefault="002D3A33" w:rsidP="00CC5311">
      <w:pPr>
        <w:widowControl/>
        <w:numPr>
          <w:ilvl w:val="0"/>
          <w:numId w:val="2"/>
        </w:numPr>
        <w:autoSpaceDE/>
        <w:autoSpaceDN/>
        <w:adjustRightInd/>
      </w:pPr>
      <w:r w:rsidRPr="005F575A">
        <w:t>Указать тему, номер и формулировку выполняемого задания.</w:t>
      </w:r>
    </w:p>
    <w:p w:rsidR="002D3A33" w:rsidRPr="005F575A" w:rsidRDefault="002D3A33" w:rsidP="00CC5311">
      <w:pPr>
        <w:widowControl/>
        <w:numPr>
          <w:ilvl w:val="0"/>
          <w:numId w:val="2"/>
        </w:numPr>
        <w:autoSpaceDE/>
        <w:autoSpaceDN/>
        <w:adjustRightInd/>
      </w:pPr>
      <w:r w:rsidRPr="005F575A">
        <w:t>Изложить материал в соответствии с требованиями, указанными в формулировке зад</w:t>
      </w:r>
      <w:r w:rsidRPr="005F575A">
        <w:t>а</w:t>
      </w:r>
      <w:r w:rsidRPr="005F575A">
        <w:t>ния.</w:t>
      </w:r>
    </w:p>
    <w:p w:rsidR="002D3A33" w:rsidRPr="005F575A" w:rsidRDefault="002D3A33" w:rsidP="00CC5311">
      <w:pPr>
        <w:widowControl/>
        <w:numPr>
          <w:ilvl w:val="0"/>
          <w:numId w:val="2"/>
        </w:numPr>
        <w:autoSpaceDE/>
        <w:autoSpaceDN/>
        <w:adjustRightInd/>
      </w:pPr>
      <w:r w:rsidRPr="005F575A">
        <w:t>Сделать выводы и указать литературные источники, которые использовались при в</w:t>
      </w:r>
      <w:r w:rsidRPr="005F575A">
        <w:t>ы</w:t>
      </w:r>
      <w:r w:rsidRPr="005F575A">
        <w:t>полнении задания.</w:t>
      </w:r>
    </w:p>
    <w:p w:rsidR="002D3A33" w:rsidRPr="005F575A" w:rsidRDefault="002D3A33" w:rsidP="00CC5311">
      <w:pPr>
        <w:widowControl/>
        <w:numPr>
          <w:ilvl w:val="0"/>
          <w:numId w:val="2"/>
        </w:numPr>
        <w:autoSpaceDE/>
        <w:autoSpaceDN/>
        <w:adjustRightInd/>
        <w:rPr>
          <w:spacing w:val="-4"/>
        </w:rPr>
      </w:pPr>
      <w:r w:rsidRPr="005F575A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и выкладываются на образовательный портал</w:t>
      </w:r>
      <w:r w:rsidRPr="005F575A">
        <w:rPr>
          <w:spacing w:val="-4"/>
        </w:rPr>
        <w:t>.</w:t>
      </w:r>
    </w:p>
    <w:p w:rsidR="002D3A33" w:rsidRDefault="002D3A33" w:rsidP="00E31FC0">
      <w:pPr>
        <w:pStyle w:val="BodyText2"/>
        <w:spacing w:after="0" w:line="240" w:lineRule="auto"/>
        <w:ind w:firstLine="720"/>
        <w:outlineLvl w:val="0"/>
        <w:rPr>
          <w:b/>
          <w:i/>
        </w:rPr>
      </w:pPr>
    </w:p>
    <w:p w:rsidR="002D3A33" w:rsidRPr="005F575A" w:rsidRDefault="002D3A33" w:rsidP="00E31FC0">
      <w:pPr>
        <w:pStyle w:val="BodyText2"/>
        <w:spacing w:after="0" w:line="240" w:lineRule="auto"/>
        <w:ind w:firstLine="720"/>
        <w:outlineLvl w:val="0"/>
        <w:rPr>
          <w:b/>
          <w:i/>
        </w:rPr>
      </w:pPr>
      <w:r w:rsidRPr="005F575A">
        <w:rPr>
          <w:b/>
          <w:i/>
        </w:rPr>
        <w:t>Критерии оценки выполнения программы самосто</w:t>
      </w:r>
      <w:r w:rsidRPr="005F575A">
        <w:rPr>
          <w:b/>
          <w:i/>
        </w:rPr>
        <w:t>я</w:t>
      </w:r>
      <w:r w:rsidRPr="005F575A">
        <w:rPr>
          <w:b/>
          <w:i/>
        </w:rPr>
        <w:t>тельной работы:</w:t>
      </w:r>
    </w:p>
    <w:p w:rsidR="002D3A33" w:rsidRPr="005F575A" w:rsidRDefault="002D3A33" w:rsidP="00E31FC0">
      <w:pPr>
        <w:pStyle w:val="BodyText2"/>
        <w:spacing w:after="0" w:line="240" w:lineRule="auto"/>
      </w:pPr>
      <w:r w:rsidRPr="005F575A">
        <w:rPr>
          <w:b/>
        </w:rPr>
        <w:t>5 баллов</w:t>
      </w:r>
      <w:r w:rsidRPr="005F575A">
        <w:t xml:space="preserve"> – качественное выполнение всех заданий: соответствие формулировке з</w:t>
      </w:r>
      <w:r w:rsidRPr="005F575A">
        <w:t>а</w:t>
      </w:r>
      <w:r w:rsidRPr="005F575A">
        <w:t>дания, изучение большинства литературных источников, подбор дополнительной литер</w:t>
      </w:r>
      <w:r w:rsidRPr="005F575A">
        <w:t>а</w:t>
      </w:r>
      <w:r w:rsidRPr="005F575A">
        <w:t>туры, наличие выводов, аналитической о</w:t>
      </w:r>
      <w:r w:rsidRPr="005F575A">
        <w:t>с</w:t>
      </w:r>
      <w:r w:rsidRPr="005F575A">
        <w:t>новы;</w:t>
      </w:r>
    </w:p>
    <w:p w:rsidR="002D3A33" w:rsidRPr="005F575A" w:rsidRDefault="002D3A33" w:rsidP="00E31FC0">
      <w:pPr>
        <w:pStyle w:val="BodyText2"/>
        <w:spacing w:after="0" w:line="240" w:lineRule="auto"/>
      </w:pPr>
      <w:r w:rsidRPr="005F575A">
        <w:rPr>
          <w:b/>
        </w:rPr>
        <w:t xml:space="preserve">4 балла </w:t>
      </w:r>
      <w:r w:rsidRPr="005F575A">
        <w:t>– выполнение всех заданий, но не всегда сделаны выводы, нет достаточной ан</w:t>
      </w:r>
      <w:r w:rsidRPr="005F575A">
        <w:t>а</w:t>
      </w:r>
      <w:r w:rsidRPr="005F575A">
        <w:t>литической основы;</w:t>
      </w:r>
    </w:p>
    <w:p w:rsidR="002D3A33" w:rsidRPr="005F575A" w:rsidRDefault="002D3A33" w:rsidP="00E31FC0">
      <w:pPr>
        <w:pStyle w:val="BodyText2"/>
        <w:spacing w:after="0" w:line="240" w:lineRule="auto"/>
      </w:pPr>
      <w:r w:rsidRPr="005F575A">
        <w:rPr>
          <w:b/>
        </w:rPr>
        <w:t>3 балла</w:t>
      </w:r>
      <w:r w:rsidRPr="005F575A">
        <w:t xml:space="preserve"> – не выполнено одно из заданий или материалы отдельных заданий не соответс</w:t>
      </w:r>
      <w:r w:rsidRPr="005F575A">
        <w:t>т</w:t>
      </w:r>
      <w:r w:rsidRPr="005F575A">
        <w:t>вуют формулировке, не всегда сделаны выводы, нет достаточной аналитической о</w:t>
      </w:r>
      <w:r w:rsidRPr="005F575A">
        <w:t>с</w:t>
      </w:r>
      <w:r w:rsidRPr="005F575A">
        <w:t>новы;</w:t>
      </w:r>
    </w:p>
    <w:p w:rsidR="002D3A33" w:rsidRPr="005F575A" w:rsidRDefault="002D3A33" w:rsidP="00E31FC0">
      <w:pPr>
        <w:pStyle w:val="BodyText2"/>
        <w:spacing w:after="0" w:line="240" w:lineRule="auto"/>
      </w:pPr>
      <w:r w:rsidRPr="005F575A">
        <w:rPr>
          <w:b/>
        </w:rPr>
        <w:t>2 балла</w:t>
      </w:r>
      <w:r w:rsidRPr="005F575A">
        <w:t xml:space="preserve"> – не выполнены одно-два задания, литературные источники рассмотрены по м</w:t>
      </w:r>
      <w:r w:rsidRPr="005F575A">
        <w:t>и</w:t>
      </w:r>
      <w:r w:rsidRPr="005F575A">
        <w:t>нимуму, задания представлены на описательном уро</w:t>
      </w:r>
      <w:r w:rsidRPr="005F575A">
        <w:t>в</w:t>
      </w:r>
      <w:r w:rsidRPr="005F575A">
        <w:t>не;</w:t>
      </w:r>
    </w:p>
    <w:p w:rsidR="002D3A33" w:rsidRDefault="002D3A33" w:rsidP="008B0B48">
      <w:pPr>
        <w:pStyle w:val="BodyText2"/>
        <w:spacing w:after="0" w:line="240" w:lineRule="auto"/>
      </w:pPr>
      <w:r w:rsidRPr="005F575A">
        <w:rPr>
          <w:b/>
        </w:rPr>
        <w:t>1 балл</w:t>
      </w:r>
      <w:r w:rsidRPr="005F575A">
        <w:t xml:space="preserve"> – программа выполнена формально, не в полном объеме;</w:t>
      </w:r>
    </w:p>
    <w:p w:rsidR="002D3A33" w:rsidRPr="008B0B48" w:rsidRDefault="002D3A33" w:rsidP="008B0B48">
      <w:pPr>
        <w:pStyle w:val="BodyText2"/>
        <w:spacing w:after="0" w:line="240" w:lineRule="auto"/>
      </w:pPr>
      <w:r w:rsidRPr="005F575A">
        <w:rPr>
          <w:b/>
        </w:rPr>
        <w:t>0 баллов</w:t>
      </w:r>
      <w:r w:rsidRPr="005F575A">
        <w:t xml:space="preserve"> – программа не выполнена.</w:t>
      </w:r>
    </w:p>
    <w:p w:rsidR="002D3A33" w:rsidRPr="008D7D5F" w:rsidRDefault="002D3A33" w:rsidP="00E31FC0">
      <w:pPr>
        <w:tabs>
          <w:tab w:val="left" w:pos="851"/>
        </w:tabs>
        <w:rPr>
          <w:rStyle w:val="FontStyle15"/>
          <w:b w:val="0"/>
          <w:i/>
          <w:color w:val="C00000"/>
          <w:sz w:val="24"/>
          <w:szCs w:val="24"/>
        </w:rPr>
      </w:pPr>
    </w:p>
    <w:p w:rsidR="002D3A33" w:rsidRPr="000E50C1" w:rsidRDefault="002D3A33" w:rsidP="0021197C">
      <w:pPr>
        <w:spacing w:before="60" w:after="60"/>
        <w:rPr>
          <w:b/>
        </w:rPr>
      </w:pPr>
      <w:r w:rsidRPr="000E50C1">
        <w:rPr>
          <w:b/>
        </w:rPr>
        <w:t>Словарь терминов (глоссарий).</w:t>
      </w:r>
    </w:p>
    <w:p w:rsidR="002D3A33" w:rsidRPr="000E50C1" w:rsidRDefault="002D3A33" w:rsidP="0021197C">
      <w:pPr>
        <w:ind w:firstLine="426"/>
      </w:pPr>
      <w:r w:rsidRPr="000E50C1">
        <w:t>АБИЛИТАЦИЯ – система лечебно-педагогических мероприятий, имеющих целью предупреждение и лечение тех патологических состояний детей раннего возраста, еще не адаптировавшихся к социальной среде, которые приводят к стойкой утрате возможности трудиться, учиться и быть полезным членом общества.</w:t>
      </w:r>
    </w:p>
    <w:p w:rsidR="002D3A33" w:rsidRPr="000E50C1" w:rsidRDefault="002D3A33" w:rsidP="0021197C">
      <w:pPr>
        <w:ind w:firstLine="426"/>
      </w:pPr>
      <w:r w:rsidRPr="000E50C1">
        <w:t>АДАПТАЦИЯ СОЦИАЛЬНАЯ – активное приспособление к условиям социальной среды путем усвоения и принятия целей, ценностей, норми стилей поведения, принятых в обществе. Адаптация социальная детей сограниченными возможностями здоровья затру</w:t>
      </w:r>
      <w:r w:rsidRPr="000E50C1">
        <w:t>д</w:t>
      </w:r>
      <w:r w:rsidRPr="000E50C1">
        <w:t>нена из-за психофизиологических отклонений в развитии. Этим обусловлено значение коррекционно-воспитательной работы с детьми, имеющими различные отклоненияв пс</w:t>
      </w:r>
      <w:r w:rsidRPr="000E50C1">
        <w:t>и</w:t>
      </w:r>
      <w:r w:rsidRPr="000E50C1">
        <w:t>хофизическом развитии.</w:t>
      </w:r>
    </w:p>
    <w:p w:rsidR="002D3A33" w:rsidRPr="000E50C1" w:rsidRDefault="002D3A33" w:rsidP="0021197C">
      <w:pPr>
        <w:ind w:firstLine="426"/>
      </w:pPr>
      <w:r w:rsidRPr="000E50C1">
        <w:t>АККОМОДАЦИЯ – динамический процесс приспособления зрения,позволяющий в</w:t>
      </w:r>
      <w:r w:rsidRPr="000E50C1">
        <w:t>и</w:t>
      </w:r>
      <w:r w:rsidRPr="000E50C1">
        <w:t>деть предметы, находящиеся на различных расстояниях.Ослабление А. приводит к потере способности различать мелкий шрифт,мелкие детали на близком расстоянии.</w:t>
      </w:r>
    </w:p>
    <w:p w:rsidR="002D3A33" w:rsidRPr="000E50C1" w:rsidRDefault="002D3A33" w:rsidP="0021197C">
      <w:pPr>
        <w:ind w:firstLine="426"/>
      </w:pPr>
      <w:r w:rsidRPr="000E50C1">
        <w:t>АКТИВНОЕ ОСЯЗАНИЕ (ГАПТИКА) – это форма осязания, котораявозникает в р</w:t>
      </w:r>
      <w:r w:rsidRPr="000E50C1">
        <w:t>е</w:t>
      </w:r>
      <w:r w:rsidRPr="000E50C1">
        <w:t>зультате активного ощупывания объектов. В ее основе лежит совместная, интегративная деятельность кожно-механического и двигательного анализаторов. Активное осязание как совместно со зрением,так и при его утрате является ведущим способом отражения пр</w:t>
      </w:r>
      <w:r w:rsidRPr="000E50C1">
        <w:t>о</w:t>
      </w:r>
      <w:r w:rsidRPr="000E50C1">
        <w:t>странственных признаков, отношений и физических свойств материального мира.</w:t>
      </w:r>
    </w:p>
    <w:p w:rsidR="002D3A33" w:rsidRPr="000E50C1" w:rsidRDefault="002D3A33" w:rsidP="0021197C">
      <w:pPr>
        <w:ind w:firstLine="426"/>
      </w:pPr>
      <w:r w:rsidRPr="000E50C1">
        <w:t>АЛЬБИНИЗМ – врожденное отсутствие пигментации кожи, волос, радужной оболо</w:t>
      </w:r>
      <w:r w:rsidRPr="000E50C1">
        <w:t>ч</w:t>
      </w:r>
      <w:r w:rsidRPr="000E50C1">
        <w:t>ки глаза. Возникает в результате генетически обусловленного нарушения синтеза пигме</w:t>
      </w:r>
      <w:r w:rsidRPr="000E50C1">
        <w:t>н</w:t>
      </w:r>
      <w:r w:rsidRPr="000E50C1">
        <w:t>та меланина. У страдающих А. (альбиносов) волосыбесцветные, как бы седые, радужная оболочка глаза красновато-серая, кожа молочно-белая, не подверженная загару. Наиболее частые нарушения у альбиносов – понижение зрения, в ряде случаев доходящее до слаб</w:t>
      </w:r>
      <w:r w:rsidRPr="000E50C1">
        <w:t>о</w:t>
      </w:r>
      <w:r w:rsidRPr="000E50C1">
        <w:t>видения.</w:t>
      </w:r>
    </w:p>
    <w:p w:rsidR="002D3A33" w:rsidRPr="000E50C1" w:rsidRDefault="002D3A33" w:rsidP="0021197C">
      <w:pPr>
        <w:ind w:firstLine="426"/>
      </w:pPr>
      <w:r w:rsidRPr="000E50C1">
        <w:t>АМБЛИОПИЯ – понижение зрения, без видимых причин, выражающееся в снижении остроты центрального зрения. Часто возникает вследствие вынужденного бездействия глаза при косоглазии и нарушении бинокулярного зрения. Иногда является следствием острых аффективных переживаний (истерическая А.).</w:t>
      </w:r>
    </w:p>
    <w:p w:rsidR="002D3A33" w:rsidRPr="000E50C1" w:rsidRDefault="002D3A33" w:rsidP="0021197C">
      <w:pPr>
        <w:ind w:firstLine="426"/>
      </w:pPr>
      <w:r w:rsidRPr="000E50C1">
        <w:t>АНОМАЛИИ РЕФРАКЦИИ – отклонения в развитии преломляющей способности глаза. В зависимости от состояния преломляющей системы глаза, положения главного ф</w:t>
      </w:r>
      <w:r w:rsidRPr="000E50C1">
        <w:t>о</w:t>
      </w:r>
      <w:r w:rsidRPr="000E50C1">
        <w:t>куса по отношению к сетчатке различают разные формы А.р.: миопическую и гиперм</w:t>
      </w:r>
      <w:r w:rsidRPr="000E50C1">
        <w:t>е</w:t>
      </w:r>
      <w:r w:rsidRPr="000E50C1">
        <w:t>тропическую. А.р. корригируются очками. Одной из форм А.р. является астигматизм. При значительном снижении зрения, не поддающемся достаточной коррекции оптическими средствами, учащиеся с А.р. подлежат обучению в специальных школах для слабовид</w:t>
      </w:r>
      <w:r w:rsidRPr="000E50C1">
        <w:t>я</w:t>
      </w:r>
      <w:r w:rsidRPr="000E50C1">
        <w:t>щих детей.</w:t>
      </w:r>
    </w:p>
    <w:p w:rsidR="002D3A33" w:rsidRPr="000E50C1" w:rsidRDefault="002D3A33" w:rsidP="0021197C">
      <w:pPr>
        <w:ind w:firstLine="426"/>
      </w:pPr>
      <w:r w:rsidRPr="000E50C1">
        <w:t>АНОФТАЛЬМ – отсутствие глаз – редкая врожденная аномалия развития органа зр</w:t>
      </w:r>
      <w:r w:rsidRPr="000E50C1">
        <w:t>е</w:t>
      </w:r>
      <w:r w:rsidRPr="000E50C1">
        <w:t>ния. А. наблюдается при недоразвитии переднего мозга или нарушении нормального ра</w:t>
      </w:r>
      <w:r w:rsidRPr="000E50C1">
        <w:t>з</w:t>
      </w:r>
      <w:r w:rsidRPr="000E50C1">
        <w:t>вития зрительного пузыря на ранней эмбриональной стадии. А. характеризуется отсутс</w:t>
      </w:r>
      <w:r w:rsidRPr="000E50C1">
        <w:t>т</w:t>
      </w:r>
      <w:r w:rsidRPr="000E50C1">
        <w:t>вием глазного яблока и сопровождается, как правило, аномалиями развития зрительного нерва и зрительных центров.</w:t>
      </w:r>
    </w:p>
    <w:p w:rsidR="002D3A33" w:rsidRPr="000E50C1" w:rsidRDefault="002D3A33" w:rsidP="0021197C">
      <w:pPr>
        <w:ind w:firstLine="426"/>
      </w:pPr>
      <w:r w:rsidRPr="000E50C1">
        <w:t>АСТЕНОПИЯ – ослабление зрения, обусловленное его утомлением. При А. появл</w:t>
      </w:r>
      <w:r w:rsidRPr="000E50C1">
        <w:t>я</w:t>
      </w:r>
      <w:r w:rsidRPr="000E50C1">
        <w:t>ются неприятные ощущения в области глаз и лба. При астенопических явлениях у детей снижается работоспособность, что может отрицательно сказываться на усвоении знаний.</w:t>
      </w:r>
    </w:p>
    <w:p w:rsidR="002D3A33" w:rsidRPr="000E50C1" w:rsidRDefault="002D3A33" w:rsidP="0021197C">
      <w:pPr>
        <w:ind w:firstLine="426"/>
      </w:pPr>
      <w:r w:rsidRPr="000E50C1">
        <w:t>АСТИГМАТИЗМ – сочетание в одном и том же глазу разных видов аномалий ре</w:t>
      </w:r>
      <w:r w:rsidRPr="000E50C1">
        <w:t>ф</w:t>
      </w:r>
      <w:r w:rsidRPr="000E50C1">
        <w:t>ракции или разных степеней одной и той же рефракции. При А.зрительное восприятие страдает нечеткостью.</w:t>
      </w:r>
    </w:p>
    <w:p w:rsidR="002D3A33" w:rsidRPr="000E50C1" w:rsidRDefault="002D3A33" w:rsidP="0021197C">
      <w:pPr>
        <w:ind w:firstLine="426"/>
      </w:pPr>
      <w:r w:rsidRPr="000E50C1">
        <w:t>АТРОФИЯ ЗРИТЕЛЬНОГО НЕРВА – заболевание, при котором имеют место отек, воспаление, сдавливание, повреждение, дегенерация волокон зрительного нерва или сос</w:t>
      </w:r>
      <w:r w:rsidRPr="000E50C1">
        <w:t>у</w:t>
      </w:r>
      <w:r w:rsidRPr="000E50C1">
        <w:t>дов, питающих его.</w:t>
      </w:r>
    </w:p>
    <w:p w:rsidR="002D3A33" w:rsidRPr="000E50C1" w:rsidRDefault="002D3A33" w:rsidP="0021197C">
      <w:pPr>
        <w:ind w:firstLine="426"/>
      </w:pPr>
      <w:r w:rsidRPr="000E50C1">
        <w:t>АФАКИЯ – отсутствие в глазу хрусталика.</w:t>
      </w:r>
    </w:p>
    <w:p w:rsidR="002D3A33" w:rsidRPr="000E50C1" w:rsidRDefault="002D3A33" w:rsidP="0021197C">
      <w:pPr>
        <w:ind w:firstLine="426"/>
      </w:pPr>
      <w:r w:rsidRPr="000E50C1">
        <w:t>БИНОКУЛЯРНОЕ ЗРЕНИЕ – объединенное зрение двумя глазами, при котором о</w:t>
      </w:r>
      <w:r w:rsidRPr="000E50C1">
        <w:t>т</w:t>
      </w:r>
      <w:r w:rsidRPr="000E50C1">
        <w:t>дельные изображения, получаемые в каждом глазу, сливаются в одно, единое.</w:t>
      </w:r>
    </w:p>
    <w:p w:rsidR="002D3A33" w:rsidRPr="000E50C1" w:rsidRDefault="002D3A33" w:rsidP="0021197C">
      <w:pPr>
        <w:ind w:firstLine="426"/>
      </w:pPr>
      <w:r w:rsidRPr="000E50C1">
        <w:t>БЛИЗОРУКОСТЬ (МИОПИЯ) – нарушение зрения, вследствие которого страдающие им лица плохо видят отдаленные предметы. При Б. нарушена рефракция глаза, поэтому лучи света фокусируются не на сетчатке, как в норме, а впереди нее. Различают три ст</w:t>
      </w:r>
      <w:r w:rsidRPr="000E50C1">
        <w:t>е</w:t>
      </w:r>
      <w:r w:rsidRPr="000E50C1">
        <w:t>пени Б.: слабая (от 0 до3,0 Д), средняя (3,0–6,0 Д), сильная или высокая (свыше 6,0 Д). От сильной Б. необходимо отличать прогрессирующую (злокачественную) Б., при которой наблюдаются органические изменения сосудистой и сетчатой оболочек глаза, приводящие к потере зрения.</w:t>
      </w:r>
    </w:p>
    <w:p w:rsidR="002D3A33" w:rsidRPr="000E50C1" w:rsidRDefault="002D3A33" w:rsidP="0021197C">
      <w:pPr>
        <w:ind w:firstLine="426"/>
      </w:pPr>
      <w:r w:rsidRPr="000E50C1">
        <w:t>БРАЙЛЬ ЛУИ – французский тифлопедагог, изобретатель азбуки для слепых.</w:t>
      </w:r>
    </w:p>
    <w:p w:rsidR="002D3A33" w:rsidRPr="000E50C1" w:rsidRDefault="002D3A33" w:rsidP="0021197C">
      <w:pPr>
        <w:ind w:firstLine="426"/>
      </w:pPr>
      <w:r w:rsidRPr="000E50C1">
        <w:t>ВЕРБАЛИЗМ – недостаток, при котором словесное выражение у детей не соответс</w:t>
      </w:r>
      <w:r w:rsidRPr="000E50C1">
        <w:t>т</w:t>
      </w:r>
      <w:r w:rsidRPr="000E50C1">
        <w:t>вует конкретным представлениям и понятиям; нарушение соотношения между чувстве</w:t>
      </w:r>
      <w:r w:rsidRPr="000E50C1">
        <w:t>н</w:t>
      </w:r>
      <w:r w:rsidRPr="000E50C1">
        <w:t>ным и понятийным не в пользу последнего. Вербализм в обучении – недостаток обучения, выражающийся в книжном, оторванном от жизни догматическом преподавании и усво</w:t>
      </w:r>
      <w:r w:rsidRPr="000E50C1">
        <w:t>е</w:t>
      </w:r>
      <w:r w:rsidRPr="000E50C1">
        <w:t>нии учебного материала.</w:t>
      </w:r>
    </w:p>
    <w:p w:rsidR="002D3A33" w:rsidRPr="000E50C1" w:rsidRDefault="002D3A33" w:rsidP="0021197C">
      <w:pPr>
        <w:ind w:firstLine="426"/>
      </w:pPr>
      <w:r w:rsidRPr="000E50C1">
        <w:t>ГЕМИАНОПСИЯ – выпадение одной из половин поля зрения в обоих глазах, прич</w:t>
      </w:r>
      <w:r w:rsidRPr="000E50C1">
        <w:t>и</w:t>
      </w:r>
      <w:r w:rsidRPr="000E50C1">
        <w:t>ной которого является заболевание зрительных путей центрального конца зрительного нерва. При Г. расстраивается глубинное, бинокулярное, и стереоскопическое зрение. Это значительно затрудняет зрительный анализ при восприятии и создает трудности в разв</w:t>
      </w:r>
      <w:r w:rsidRPr="000E50C1">
        <w:t>и</w:t>
      </w:r>
      <w:r w:rsidRPr="000E50C1">
        <w:t>тии пространственной ориентации и пространственного мышления.</w:t>
      </w:r>
    </w:p>
    <w:p w:rsidR="002D3A33" w:rsidRPr="000E50C1" w:rsidRDefault="002D3A33" w:rsidP="0021197C">
      <w:pPr>
        <w:ind w:firstLine="426"/>
      </w:pPr>
      <w:r w:rsidRPr="000E50C1">
        <w:t>ГЛАУКОМА – хроническое заболевание глаз, характеризующееся повышением вну</w:t>
      </w:r>
      <w:r w:rsidRPr="000E50C1">
        <w:t>т</w:t>
      </w:r>
      <w:r w:rsidRPr="000E50C1">
        <w:t>риглазного давления, снижением зрительных функций, особой формой атрофии зрител</w:t>
      </w:r>
      <w:r w:rsidRPr="000E50C1">
        <w:t>ь</w:t>
      </w:r>
      <w:r w:rsidRPr="000E50C1">
        <w:t>ного нерва.</w:t>
      </w:r>
    </w:p>
    <w:p w:rsidR="002D3A33" w:rsidRPr="000E50C1" w:rsidRDefault="002D3A33" w:rsidP="0021197C">
      <w:pPr>
        <w:ind w:firstLine="426"/>
      </w:pPr>
      <w:r w:rsidRPr="000E50C1">
        <w:t>ДАЛЬНОЗОРКОСТЬ (ГИПЕРМЕТРОПИЯ) – снижение остроты зрения, расстройства аккомодации и бинокулярного зрения. Недостаток зрения, мешающий ясно видеть на близком расстоянии.</w:t>
      </w:r>
    </w:p>
    <w:p w:rsidR="002D3A33" w:rsidRPr="000E50C1" w:rsidRDefault="002D3A33" w:rsidP="0021197C">
      <w:pPr>
        <w:ind w:firstLine="426"/>
      </w:pPr>
      <w:r w:rsidRPr="000E50C1">
        <w:t>ДАЛЬТОНИЗМ – нарушение цветного зрения, проявляющееся в неспособности ра</w:t>
      </w:r>
      <w:r w:rsidRPr="000E50C1">
        <w:t>з</w:t>
      </w:r>
      <w:r w:rsidRPr="000E50C1">
        <w:t>личать отдельные цвета (чаше всего красный цвет).</w:t>
      </w:r>
    </w:p>
    <w:p w:rsidR="002D3A33" w:rsidRPr="000E50C1" w:rsidRDefault="002D3A33" w:rsidP="0021197C">
      <w:pPr>
        <w:ind w:firstLine="426"/>
      </w:pPr>
      <w:r w:rsidRPr="000E50C1">
        <w:t>ДЕКОМПЕНСАЦИЯ – расстройство деятельности какого-либо органа или организма в целом вследствие нарушения компенсации.</w:t>
      </w:r>
    </w:p>
    <w:p w:rsidR="002D3A33" w:rsidRPr="000E50C1" w:rsidRDefault="002D3A33" w:rsidP="0021197C">
      <w:pPr>
        <w:ind w:firstLine="426"/>
      </w:pPr>
      <w:r w:rsidRPr="000E50C1">
        <w:t>ДЕПРИВАЦИЯ – психическое состояние, возникшее в результате таких жизненных ситуаций, которые затрудняют удовлетворение некоторых основных (жизненных) псих</w:t>
      </w:r>
      <w:r w:rsidRPr="000E50C1">
        <w:t>и</w:t>
      </w:r>
      <w:r w:rsidRPr="000E50C1">
        <w:t>ческих потребностей субъекта в достаточной мере и в течение длительного времени.</w:t>
      </w:r>
    </w:p>
    <w:p w:rsidR="002D3A33" w:rsidRPr="000E50C1" w:rsidRDefault="002D3A33" w:rsidP="0021197C">
      <w:pPr>
        <w:ind w:firstLine="426"/>
      </w:pPr>
      <w:r w:rsidRPr="000E50C1">
        <w:t>ДИОПТРИЯ – единица измерения оптической силы линз.</w:t>
      </w:r>
    </w:p>
    <w:p w:rsidR="002D3A33" w:rsidRPr="000E50C1" w:rsidRDefault="002D3A33" w:rsidP="0021197C">
      <w:pPr>
        <w:ind w:firstLine="426"/>
      </w:pPr>
      <w:r w:rsidRPr="000E50C1">
        <w:t>ЗРЕНИЕ – функция зрительной системы, заключающаяся в преобразовании энергии света, излученного или отраженного различными объектами.</w:t>
      </w:r>
    </w:p>
    <w:p w:rsidR="002D3A33" w:rsidRPr="000E50C1" w:rsidRDefault="002D3A33" w:rsidP="0021197C">
      <w:pPr>
        <w:ind w:firstLine="426"/>
      </w:pPr>
      <w:r w:rsidRPr="000E50C1">
        <w:t>ЗРИТЕЛЬНАЯ ПЕРЦЕПТИВНАЯ СИСТЕМА – многоуровневая функциональная си</w:t>
      </w:r>
      <w:r w:rsidRPr="000E50C1">
        <w:t>с</w:t>
      </w:r>
      <w:r w:rsidRPr="000E50C1">
        <w:t>тема, включающая механизмы межнейронного взаимодействия на разных уровнях зр</w:t>
      </w:r>
      <w:r w:rsidRPr="000E50C1">
        <w:t>и</w:t>
      </w:r>
      <w:r w:rsidRPr="000E50C1">
        <w:t>тельного анализатора, механизмы взаимодействий зрительной проекционной и ассоци</w:t>
      </w:r>
      <w:r w:rsidRPr="000E50C1">
        <w:t>а</w:t>
      </w:r>
      <w:r w:rsidRPr="000E50C1">
        <w:t>тивных областей коры, а также корково-подкорковые взаимоотношения.</w:t>
      </w:r>
    </w:p>
    <w:p w:rsidR="002D3A33" w:rsidRPr="000E50C1" w:rsidRDefault="002D3A33" w:rsidP="0021197C">
      <w:pPr>
        <w:ind w:firstLine="426"/>
      </w:pPr>
      <w:r w:rsidRPr="000E50C1">
        <w:t>ЗРИТЕЛЬНО-МОТОРНЫЕ КООРДИНАЦИИ – содружественные движения глаз и р</w:t>
      </w:r>
      <w:r w:rsidRPr="000E50C1">
        <w:t>у</w:t>
      </w:r>
      <w:r w:rsidRPr="000E50C1">
        <w:t>ки как внешние перцептивные действия. При нарушениях зрения координация движений глаз и руки может быть плохо сформирована вследствие недостаточного развития навыка использования остаточного зрения.</w:t>
      </w:r>
    </w:p>
    <w:p w:rsidR="002D3A33" w:rsidRPr="000E50C1" w:rsidRDefault="002D3A33" w:rsidP="0021197C">
      <w:pPr>
        <w:ind w:firstLine="426"/>
      </w:pPr>
      <w:r w:rsidRPr="000E50C1">
        <w:t>ЗРИТЕЛЬНЫЕ ФУНКЦИИ – способность воспринимать свет, цвет, форму и пр</w:t>
      </w:r>
      <w:r w:rsidRPr="000E50C1">
        <w:t>о</w:t>
      </w:r>
      <w:r w:rsidRPr="000E50C1">
        <w:t>странственные отношения предметов. Различают центральное зрение и периферическое зрение, светоощущение и цветоощущение, бинокулярное зрение.</w:t>
      </w:r>
    </w:p>
    <w:p w:rsidR="002D3A33" w:rsidRPr="000E50C1" w:rsidRDefault="002D3A33" w:rsidP="0021197C">
      <w:pPr>
        <w:ind w:firstLine="426"/>
      </w:pPr>
      <w:r w:rsidRPr="000E50C1">
        <w:t>ЗРИТЕЛЬНЫЙ АНАЛИЗАТОР – сложная нервно-перцептивная система человека и животных, осуществляющая восприятие и анализ зрительных раздражений. Зрительный анализатор служит важнейшим источником формирования представлений о внешнем м</w:t>
      </w:r>
      <w:r w:rsidRPr="000E50C1">
        <w:t>и</w:t>
      </w:r>
      <w:r w:rsidRPr="000E50C1">
        <w:t>ре. Зрительный анализатор включает в себя три отдела: периферический (глаз), проводн</w:t>
      </w:r>
      <w:r w:rsidRPr="000E50C1">
        <w:t>и</w:t>
      </w:r>
      <w:r w:rsidRPr="000E50C1">
        <w:t>ковый (зрительный нерв, зрительные и подкорковые нервные образования) и центральный (зрительная зона коры головного мозга).</w:t>
      </w:r>
    </w:p>
    <w:p w:rsidR="002D3A33" w:rsidRPr="000E50C1" w:rsidRDefault="002D3A33" w:rsidP="0021197C">
      <w:pPr>
        <w:ind w:firstLine="426"/>
      </w:pPr>
      <w:r w:rsidRPr="000E50C1">
        <w:t>ИНТЕГРИРОВАННОЕ ОБУЧЕНИЕ ДЕТЕЙ С ОГРАНИЧЕННЫМИ ВОЗМОЖН</w:t>
      </w:r>
      <w:r w:rsidRPr="000E50C1">
        <w:t>О</w:t>
      </w:r>
      <w:r w:rsidRPr="000E50C1">
        <w:t>СТЯМИ – обучение и воспитание детей с дефектами психофизического развития в учре</w:t>
      </w:r>
      <w:r w:rsidRPr="000E50C1">
        <w:t>ж</w:t>
      </w:r>
      <w:r w:rsidRPr="000E50C1">
        <w:t>дениях общей системы образования в едином потоке с нормально развивающимися дет</w:t>
      </w:r>
      <w:r w:rsidRPr="000E50C1">
        <w:t>ь</w:t>
      </w:r>
      <w:r w:rsidRPr="000E50C1">
        <w:t>ми. Этот подход в обучении детей с ограниченными возможностями в настоящее время не является основным, а чаще осуществляется в виде эксперимента.</w:t>
      </w:r>
    </w:p>
    <w:p w:rsidR="002D3A33" w:rsidRPr="000E50C1" w:rsidRDefault="002D3A33" w:rsidP="0021197C">
      <w:pPr>
        <w:ind w:firstLine="426"/>
      </w:pPr>
      <w:r w:rsidRPr="000E50C1">
        <w:t>КАТАРАКТА – помутнение хрусталика глаза, которое ведет к резкому ухудшению зрения.</w:t>
      </w:r>
    </w:p>
    <w:p w:rsidR="002D3A33" w:rsidRPr="000E50C1" w:rsidRDefault="002D3A33" w:rsidP="0021197C">
      <w:pPr>
        <w:ind w:firstLine="426"/>
      </w:pPr>
      <w:r w:rsidRPr="000E50C1">
        <w:t>КЕРАТИТ – воспаление роговой оболочки, сопровождающееся снижением остроты зрения, появлением светобоязни, слезоточения, спазм мышц век.</w:t>
      </w:r>
    </w:p>
    <w:p w:rsidR="002D3A33" w:rsidRPr="000E50C1" w:rsidRDefault="002D3A33" w:rsidP="0021197C">
      <w:pPr>
        <w:ind w:firstLine="426"/>
      </w:pPr>
      <w:r w:rsidRPr="000E50C1">
        <w:t>КОЖНО-ОПТИЧЕСКОЕ ЧУВСТВО – способность кожных покровов реагировать на световые и цветовые раздражители.</w:t>
      </w:r>
    </w:p>
    <w:p w:rsidR="002D3A33" w:rsidRPr="000E50C1" w:rsidRDefault="002D3A33" w:rsidP="0021197C">
      <w:pPr>
        <w:ind w:firstLine="426"/>
      </w:pPr>
      <w:r w:rsidRPr="000E50C1">
        <w:t>КОМПЕНСАТОРНЫЕ ПРИСПОСОБЛЕНИЯ – физиологические процессы и мех</w:t>
      </w:r>
      <w:r w:rsidRPr="000E50C1">
        <w:t>а</w:t>
      </w:r>
      <w:r w:rsidRPr="000E50C1">
        <w:t>низмы, обеспечивающие поддержание жизнедеятельности поврежденных систем, органов и тканей, развертывающиеся за счет активизации как пораженной, так и смежных физи</w:t>
      </w:r>
      <w:r w:rsidRPr="000E50C1">
        <w:t>о</w:t>
      </w:r>
      <w:r w:rsidRPr="000E50C1">
        <w:t>логических систем.</w:t>
      </w:r>
    </w:p>
    <w:p w:rsidR="002D3A33" w:rsidRPr="000E50C1" w:rsidRDefault="002D3A33" w:rsidP="0021197C">
      <w:pPr>
        <w:ind w:firstLine="426"/>
      </w:pPr>
      <w:r w:rsidRPr="000E50C1">
        <w:t>КОМПЕНСАЦИЯ НАРУШЕННЫХ ФУНКЦИЙ – сложный многообразный процесс перестройки функций организма при нарушениях или утрате каких-либо функций.</w:t>
      </w:r>
    </w:p>
    <w:p w:rsidR="002D3A33" w:rsidRPr="000E50C1" w:rsidRDefault="002D3A33" w:rsidP="0021197C">
      <w:pPr>
        <w:ind w:firstLine="426"/>
      </w:pPr>
      <w:r w:rsidRPr="000E50C1">
        <w:t>КОНВЕРГЕНЦИЯ – сведение зрительных осей при переходе фиксации взора с дал</w:t>
      </w:r>
      <w:r w:rsidRPr="000E50C1">
        <w:t>ь</w:t>
      </w:r>
      <w:r w:rsidRPr="000E50C1">
        <w:t>него объекта на ближний.</w:t>
      </w:r>
    </w:p>
    <w:p w:rsidR="002D3A33" w:rsidRPr="000E50C1" w:rsidRDefault="002D3A33" w:rsidP="0021197C">
      <w:pPr>
        <w:ind w:firstLine="426"/>
      </w:pPr>
      <w:r w:rsidRPr="000E50C1">
        <w:t>КОРРЕКЦИОННОЕ ОБУЧЕНИЕ – особый вид обучения, имеющий целью частичное или полное преодоление конкретной недостаточности ученика, обусловленной дефектом зрения.</w:t>
      </w:r>
    </w:p>
    <w:p w:rsidR="002D3A33" w:rsidRPr="000E50C1" w:rsidRDefault="002D3A33" w:rsidP="0021197C">
      <w:pPr>
        <w:ind w:firstLine="426"/>
      </w:pPr>
      <w:r w:rsidRPr="000E50C1">
        <w:t>КОСОГЛАЗИЕ – дефект зрительного анализатора, характеризующийся нарушением бинокулярного зрения в результате отклонения одного глаза от совместной точки фикс</w:t>
      </w:r>
      <w:r w:rsidRPr="000E50C1">
        <w:t>а</w:t>
      </w:r>
      <w:r w:rsidRPr="000E50C1">
        <w:t>ции. Часто на косящем глазу наблюдается снижение остроты зрения. Содружественное К.: при направлении одного глаза на обозреваемый предмет другой отклоняется в сторону виска (расходящееся К.) или носа (сходящееся К.). Паралитическое К. обусловлено пар</w:t>
      </w:r>
      <w:r w:rsidRPr="000E50C1">
        <w:t>а</w:t>
      </w:r>
      <w:r w:rsidRPr="000E50C1">
        <w:t>личом одной или нескольких глазодвигательных мышц, характеризуется отсутствием или ограничением подвижности косящего глаза в сторону парализованной мышцы.</w:t>
      </w:r>
    </w:p>
    <w:p w:rsidR="002D3A33" w:rsidRPr="000E50C1" w:rsidRDefault="002D3A33" w:rsidP="0021197C">
      <w:pPr>
        <w:ind w:firstLine="426"/>
      </w:pPr>
      <w:r w:rsidRPr="000E50C1">
        <w:t>МИКРОФТАЛЬМ – значительное уменьшение в размере глазного яблока.</w:t>
      </w:r>
    </w:p>
    <w:p w:rsidR="002D3A33" w:rsidRPr="000E50C1" w:rsidRDefault="002D3A33" w:rsidP="0021197C">
      <w:pPr>
        <w:ind w:firstLine="426"/>
      </w:pPr>
      <w:r w:rsidRPr="000E50C1">
        <w:t>МИОПАТИЯ – хроническое прогрессирующее, наследственное заболевание мышц, связанное с нарушением обмена веществ в мышечной ткани. Характеризуется мышечной слабостью и атрофией мышц.</w:t>
      </w:r>
    </w:p>
    <w:p w:rsidR="002D3A33" w:rsidRPr="000E50C1" w:rsidRDefault="002D3A33" w:rsidP="0021197C">
      <w:pPr>
        <w:ind w:firstLine="426"/>
      </w:pPr>
      <w:r w:rsidRPr="000E50C1">
        <w:t>МОНОКУЛЯРНОЕ ЗРЕНИЕ – процесс видения одним глазом.</w:t>
      </w:r>
    </w:p>
    <w:p w:rsidR="002D3A33" w:rsidRPr="000E50C1" w:rsidRDefault="002D3A33" w:rsidP="0021197C">
      <w:pPr>
        <w:ind w:firstLine="426"/>
      </w:pPr>
      <w:r w:rsidRPr="000E50C1">
        <w:t>НИСТАГМ ГЛАЗНОЙ – ритмическое подергивание глазных яблок в ту или иную сторону. Различают два компонента: медленное отведение глазных яблок в сторону и б</w:t>
      </w:r>
      <w:r w:rsidRPr="000E50C1">
        <w:t>ы</w:t>
      </w:r>
      <w:r w:rsidRPr="000E50C1">
        <w:t>строе приведение их к исходному положению. Направление нистагма определяют по б</w:t>
      </w:r>
      <w:r w:rsidRPr="000E50C1">
        <w:t>ы</w:t>
      </w:r>
      <w:r w:rsidRPr="000E50C1">
        <w:t>строму компоненту: направление может быть горизонтальным, и вертикальным. Наиболее отчетливо нистагм бывает выражен при взгляде в сторону.</w:t>
      </w:r>
    </w:p>
    <w:p w:rsidR="002D3A33" w:rsidRPr="000E50C1" w:rsidRDefault="002D3A33" w:rsidP="0021197C">
      <w:pPr>
        <w:ind w:firstLine="426"/>
      </w:pPr>
      <w:r w:rsidRPr="000E50C1">
        <w:t>ОПОЗНАНИЕ – сложная системная деятельность, включающая сенсорную обработку зрительной информации, ее оценку, интерпретацию и категоризацию.</w:t>
      </w:r>
    </w:p>
    <w:p w:rsidR="002D3A33" w:rsidRPr="000E50C1" w:rsidRDefault="002D3A33" w:rsidP="0021197C">
      <w:pPr>
        <w:ind w:firstLine="426"/>
      </w:pPr>
      <w:r w:rsidRPr="000E50C1">
        <w:t>ОПОСРЕДОВАННОЕ ОСЯЗАНИЕ (ИНСТРУМЕНТАЛЬНОЕ) – форма осязания, при которой процесс ощупывания объекта производится рукой при помощи какого-либо инс</w:t>
      </w:r>
      <w:r w:rsidRPr="000E50C1">
        <w:t>т</w:t>
      </w:r>
      <w:r w:rsidRPr="000E50C1">
        <w:t>румента или орудия.</w:t>
      </w:r>
    </w:p>
    <w:p w:rsidR="002D3A33" w:rsidRPr="000E50C1" w:rsidRDefault="002D3A33" w:rsidP="0021197C">
      <w:pPr>
        <w:ind w:firstLine="426"/>
      </w:pPr>
      <w:r w:rsidRPr="000E50C1">
        <w:t>ОСТАТОЧНОЕ ЗРЕНИЕ – глубокие поражения различных структур зрительной си</w:t>
      </w:r>
      <w:r w:rsidRPr="000E50C1">
        <w:t>с</w:t>
      </w:r>
      <w:r w:rsidRPr="000E50C1">
        <w:t>темы приводят к диспропорции изменений различных параметров форменного, цветового, периферического зрения, а также многих других зрительных функций. В совокупности характеристик остаточного зрения наряду с центральным и периферическим форменным зрением имеет значение цветоразличение. Однако нельзя ограничиваться этими статич</w:t>
      </w:r>
      <w:r w:rsidRPr="000E50C1">
        <w:t>е</w:t>
      </w:r>
      <w:r w:rsidRPr="000E50C1">
        <w:t>скими характеристиками. Необходимо знание прогноза дальнейших изменений зрител</w:t>
      </w:r>
      <w:r w:rsidRPr="000E50C1">
        <w:t>ь</w:t>
      </w:r>
      <w:r w:rsidRPr="000E50C1">
        <w:t>ных функций, так как одна из особенностей остаточного зрения – неустойчивость, л</w:t>
      </w:r>
      <w:r w:rsidRPr="000E50C1">
        <w:t>а</w:t>
      </w:r>
      <w:r w:rsidRPr="000E50C1">
        <w:t>бильность.</w:t>
      </w:r>
    </w:p>
    <w:p w:rsidR="002D3A33" w:rsidRPr="000E50C1" w:rsidRDefault="002D3A33" w:rsidP="0021197C">
      <w:pPr>
        <w:ind w:firstLine="426"/>
      </w:pPr>
      <w:r w:rsidRPr="000E50C1">
        <w:t>ОСТРОТА ЗРЕНИЯ – способность глаза видеть раздельно две светящиеся точки при минимальном расстоянии между ними.</w:t>
      </w:r>
    </w:p>
    <w:p w:rsidR="002D3A33" w:rsidRPr="000E50C1" w:rsidRDefault="002D3A33" w:rsidP="0021197C">
      <w:pPr>
        <w:ind w:firstLine="426"/>
      </w:pPr>
      <w:r w:rsidRPr="000E50C1">
        <w:t>ОФТАЛЬМОЛОГИЯ – область медицины, объединяющая различные разделы науки, касающиеся лечения и профилактики болезней органа зрения, анатомии, гистологии, э</w:t>
      </w:r>
      <w:r w:rsidRPr="000E50C1">
        <w:t>м</w:t>
      </w:r>
      <w:r w:rsidRPr="000E50C1">
        <w:t>бриологии и физиологии зрительного анализатора, рефракции глаза и физиологической оптики.</w:t>
      </w:r>
    </w:p>
    <w:p w:rsidR="002D3A33" w:rsidRPr="000E50C1" w:rsidRDefault="002D3A33" w:rsidP="0021197C">
      <w:pPr>
        <w:ind w:firstLine="426"/>
      </w:pPr>
      <w:r w:rsidRPr="000E50C1">
        <w:t>ПАССИВНОЕ ОСЯЗАНИЕ – это форма осязания, характеризующаяся относительным покоем рецепторной поверхности (кожного покрова ладони руки или любой другой части тела) и соприкасающегося с ней предмета. Образуется при сочетании различных видов кожной чувствительности. В его основе лежит деятельность кожно-механического анал</w:t>
      </w:r>
      <w:r w:rsidRPr="000E50C1">
        <w:t>и</w:t>
      </w:r>
      <w:r w:rsidRPr="000E50C1">
        <w:t>затора.</w:t>
      </w:r>
    </w:p>
    <w:p w:rsidR="002D3A33" w:rsidRPr="000E50C1" w:rsidRDefault="002D3A33" w:rsidP="0021197C">
      <w:pPr>
        <w:ind w:firstLine="426"/>
      </w:pPr>
      <w:r w:rsidRPr="000E50C1">
        <w:t>ПЕРИФЕРИЧЕСКОЕ ЗРЕНИЕ – зрение, осуществляемое посредством периферич</w:t>
      </w:r>
      <w:r w:rsidRPr="000E50C1">
        <w:t>е</w:t>
      </w:r>
      <w:r w:rsidRPr="000E50C1">
        <w:t>ских частей сетчатки глаза. На периферии сетчатки преобладают особые высоко светочу</w:t>
      </w:r>
      <w:r w:rsidRPr="000E50C1">
        <w:t>в</w:t>
      </w:r>
      <w:r w:rsidRPr="000E50C1">
        <w:t>ствительные клетки, т.е., палочки, действующие по преимуществу в условиях малой о</w:t>
      </w:r>
      <w:r w:rsidRPr="000E50C1">
        <w:t>с</w:t>
      </w:r>
      <w:r w:rsidRPr="000E50C1">
        <w:t>вещенности и не дающие цветовых ощущений.</w:t>
      </w:r>
    </w:p>
    <w:p w:rsidR="002D3A33" w:rsidRPr="000E50C1" w:rsidRDefault="002D3A33" w:rsidP="0021197C">
      <w:pPr>
        <w:ind w:firstLine="426"/>
      </w:pPr>
      <w:r w:rsidRPr="000E50C1">
        <w:t>ПОЛЕ ВЗОРА – пространство, которое может воспринимать глаз при своем движении и фиксированном положении головы.</w:t>
      </w:r>
    </w:p>
    <w:p w:rsidR="002D3A33" w:rsidRPr="000E50C1" w:rsidRDefault="002D3A33" w:rsidP="0021197C">
      <w:pPr>
        <w:ind w:firstLine="426"/>
      </w:pPr>
      <w:r w:rsidRPr="000E50C1">
        <w:t>ПОЛЕ ЗРЕНИЯ – пространство, все точки которого одновременно видны при непо</w:t>
      </w:r>
      <w:r w:rsidRPr="000E50C1">
        <w:t>д</w:t>
      </w:r>
      <w:r w:rsidRPr="000E50C1">
        <w:t>вижном взгляде. В зависимости оттого, участвуют в зрении один или оба глаза, различают монокулярное и бинокулярное поля зрения.</w:t>
      </w:r>
    </w:p>
    <w:p w:rsidR="002D3A33" w:rsidRPr="000E50C1" w:rsidRDefault="002D3A33" w:rsidP="0021197C">
      <w:pPr>
        <w:ind w:firstLine="426"/>
      </w:pPr>
      <w:r w:rsidRPr="000E50C1">
        <w:t>ПРЕДСТАВЛЕНИЯ – это образы, запечатлевшиеся в памяти в результате предшес</w:t>
      </w:r>
      <w:r w:rsidRPr="000E50C1">
        <w:t>т</w:t>
      </w:r>
      <w:r w:rsidRPr="000E50C1">
        <w:t>вовавшего восприятия предметов или явлений и возникающие в мозгу при отсутствии их непосредственного воздействия на органы чувств.</w:t>
      </w:r>
    </w:p>
    <w:p w:rsidR="002D3A33" w:rsidRPr="000E50C1" w:rsidRDefault="002D3A33" w:rsidP="0021197C">
      <w:pPr>
        <w:ind w:firstLine="426"/>
      </w:pPr>
      <w:r w:rsidRPr="000E50C1">
        <w:t>ПРОСТРАНСТВЕННАЯ ОРИЕНТИРОВКА – это процесс определения человеком своего местонахождения при помощи какой-либо системы отсчета.</w:t>
      </w:r>
    </w:p>
    <w:p w:rsidR="002D3A33" w:rsidRPr="000E50C1" w:rsidRDefault="002D3A33" w:rsidP="0021197C">
      <w:pPr>
        <w:ind w:firstLine="426"/>
      </w:pPr>
      <w:r w:rsidRPr="000E50C1">
        <w:t>РЕАБИЛИТАЦИЯ – система лечебно-педагогических мероприятий, направленных на предупреждение и лечение патологических состояний, которые могут привести к време</w:t>
      </w:r>
      <w:r w:rsidRPr="000E50C1">
        <w:t>н</w:t>
      </w:r>
      <w:r w:rsidRPr="000E50C1">
        <w:t>ной или стойкой утрате трудоспособности. Реабилитация имеет целью по возможности быстро восстановить способность жить и трудиться в обычной среде.</w:t>
      </w:r>
    </w:p>
    <w:p w:rsidR="002D3A33" w:rsidRPr="000E50C1" w:rsidRDefault="002D3A33" w:rsidP="0021197C">
      <w:pPr>
        <w:ind w:firstLine="426"/>
      </w:pPr>
      <w:r w:rsidRPr="000E50C1">
        <w:t>РЕЛЬЕФНЫЙ ШРИФТ – специальный объемный шрифт, созданный для чтения и письма людей с нарушениями зрения.</w:t>
      </w:r>
    </w:p>
    <w:p w:rsidR="002D3A33" w:rsidRPr="000E50C1" w:rsidRDefault="002D3A33" w:rsidP="0021197C">
      <w:pPr>
        <w:ind w:firstLine="426"/>
      </w:pPr>
      <w:r w:rsidRPr="000E50C1">
        <w:t>РЕТРОЛЕНТАЛЬНАЯ ФИБРОПЛАЗИЯ – тяжелое заболевание обоих глаз, при кот</w:t>
      </w:r>
      <w:r w:rsidRPr="000E50C1">
        <w:t>о</w:t>
      </w:r>
      <w:r w:rsidRPr="000E50C1">
        <w:t>ром за хрусталиком образуется плотная мембрана из соединительной ткани и отслоенной сетчатки, развивается обычно у недоношенных детей. Основная причина его возникнов</w:t>
      </w:r>
      <w:r w:rsidRPr="000E50C1">
        <w:t>е</w:t>
      </w:r>
      <w:r w:rsidRPr="000E50C1">
        <w:t>ния – токсическое действие80–100% кислорода, который дают недоношенным детям. Ре</w:t>
      </w:r>
      <w:r w:rsidRPr="000E50C1">
        <w:t>т</w:t>
      </w:r>
      <w:r w:rsidRPr="000E50C1">
        <w:t>ролентальная фиброплазия не редко заканчивается слепотой.</w:t>
      </w:r>
    </w:p>
    <w:p w:rsidR="002D3A33" w:rsidRPr="000E50C1" w:rsidRDefault="002D3A33" w:rsidP="0021197C">
      <w:pPr>
        <w:ind w:firstLine="426"/>
      </w:pPr>
      <w:r w:rsidRPr="000E50C1">
        <w:t>РЕФРАКЦИЯ – характеристика преломляющей силы оптической системы глаза, о</w:t>
      </w:r>
      <w:r w:rsidRPr="000E50C1">
        <w:t>п</w:t>
      </w:r>
      <w:r w:rsidRPr="000E50C1">
        <w:t>ределяемая по положению заднего главного фокуса по отношению к сетчатке. Выражае</w:t>
      </w:r>
      <w:r w:rsidRPr="000E50C1">
        <w:t>т</w:t>
      </w:r>
      <w:r w:rsidRPr="000E50C1">
        <w:t>ся в диоптриях.</w:t>
      </w:r>
    </w:p>
    <w:p w:rsidR="002D3A33" w:rsidRPr="000E50C1" w:rsidRDefault="002D3A33" w:rsidP="0021197C">
      <w:pPr>
        <w:ind w:firstLine="426"/>
      </w:pPr>
      <w:r w:rsidRPr="000E50C1">
        <w:t>РЕТИНОПАТИЯ – поражение сетчатой оболочки (ретины) глаза при кислородном г</w:t>
      </w:r>
      <w:r w:rsidRPr="000E50C1">
        <w:t>о</w:t>
      </w:r>
      <w:r w:rsidRPr="000E50C1">
        <w:t>лодании и расстройстве питания сетчатки в связи с сосудистыми и обменными наруш</w:t>
      </w:r>
      <w:r w:rsidRPr="000E50C1">
        <w:t>е</w:t>
      </w:r>
      <w:r w:rsidRPr="000E50C1">
        <w:t>ниями (гипертоническая болезнь, сахарный диабет и др.).</w:t>
      </w:r>
    </w:p>
    <w:p w:rsidR="002D3A33" w:rsidRPr="000E50C1" w:rsidRDefault="002D3A33" w:rsidP="0021197C">
      <w:pPr>
        <w:ind w:firstLine="426"/>
      </w:pPr>
      <w:r w:rsidRPr="000E50C1">
        <w:t>СЕНСОРНЫЕ ЭТАЛОНЫ – системы признаков объектов, которые ребенок усваивает и использует при обследовании предметов и выделении их свойств.</w:t>
      </w:r>
    </w:p>
    <w:p w:rsidR="002D3A33" w:rsidRPr="000E50C1" w:rsidRDefault="002D3A33" w:rsidP="0021197C">
      <w:pPr>
        <w:ind w:firstLine="426"/>
      </w:pPr>
      <w:r w:rsidRPr="000E50C1">
        <w:t>СЕНСИБИЛИЗАЦИЯ – биологический процесс, в результате которого повышается чувствительность организма к воздействию каких-либо раздражителей. Этот термин и</w:t>
      </w:r>
      <w:r w:rsidRPr="000E50C1">
        <w:t>с</w:t>
      </w:r>
      <w:r w:rsidRPr="000E50C1">
        <w:t>пользуется также для характеристики изменения чувствительности органов чувств, возн</w:t>
      </w:r>
      <w:r w:rsidRPr="000E50C1">
        <w:t>и</w:t>
      </w:r>
      <w:r w:rsidRPr="000E50C1">
        <w:t>кающего вследствие действия какого-либо раздражителя или в результате взаимодействия анализаторов.</w:t>
      </w:r>
    </w:p>
    <w:p w:rsidR="002D3A33" w:rsidRPr="000E50C1" w:rsidRDefault="002D3A33" w:rsidP="0021197C">
      <w:pPr>
        <w:ind w:firstLine="426"/>
      </w:pPr>
      <w:r w:rsidRPr="000E50C1">
        <w:t>СИСТЕМА БРАЙЛЯ – система чтения с помощью осязания рельефного шрифта.</w:t>
      </w:r>
    </w:p>
    <w:p w:rsidR="002D3A33" w:rsidRPr="000E50C1" w:rsidRDefault="002D3A33" w:rsidP="0021197C">
      <w:pPr>
        <w:ind w:firstLine="426"/>
      </w:pPr>
      <w:r w:rsidRPr="000E50C1">
        <w:t>СКОТОМА – очаговый дефект поля зрения, не сливающийся полностью с его пер</w:t>
      </w:r>
      <w:r w:rsidRPr="000E50C1">
        <w:t>и</w:t>
      </w:r>
      <w:r w:rsidRPr="000E50C1">
        <w:t>ферическими границами.</w:t>
      </w:r>
    </w:p>
    <w:p w:rsidR="002D3A33" w:rsidRPr="000E50C1" w:rsidRDefault="002D3A33" w:rsidP="0021197C">
      <w:pPr>
        <w:ind w:firstLine="426"/>
      </w:pPr>
      <w:r w:rsidRPr="000E50C1">
        <w:t>СЛАБОВИДЯЩИЕ ДЕТИ – дети, страдающие значительным снижением остроты зрения (от 0,05 до 0,2 на лучше видящем глазу с оптической коррекцией) либо наруш</w:t>
      </w:r>
      <w:r w:rsidRPr="000E50C1">
        <w:t>е</w:t>
      </w:r>
      <w:r w:rsidRPr="000E50C1">
        <w:t>ниями периферического зрения, приводящими к значительному снижению разрешающих способностей глаза. Наблюдаются нарушения глазодвигательной координации, цветора</w:t>
      </w:r>
      <w:r w:rsidRPr="000E50C1">
        <w:t>з</w:t>
      </w:r>
      <w:r w:rsidRPr="000E50C1">
        <w:t>личения, зрительной работоспособности. Вследствие неточности, фрагментарности и з</w:t>
      </w:r>
      <w:r w:rsidRPr="000E50C1">
        <w:t>а</w:t>
      </w:r>
      <w:r w:rsidRPr="000E50C1">
        <w:t>медленности зрительного восприятия чувственный опыт  обеднен. Познание окружающ</w:t>
      </w:r>
      <w:r w:rsidRPr="000E50C1">
        <w:t>е</w:t>
      </w:r>
      <w:r w:rsidRPr="000E50C1">
        <w:t>го мира, формирование и развитие всех видов деятельности строятся на суженной нагля</w:t>
      </w:r>
      <w:r w:rsidRPr="000E50C1">
        <w:t>д</w:t>
      </w:r>
      <w:r w:rsidRPr="000E50C1">
        <w:t>ной и действенной основах; при этом развитие речи остается близким к норме. Обучение  осуществляется в специальных дошкольных учреждениях и школах с учетом их возмо</w:t>
      </w:r>
      <w:r w:rsidRPr="000E50C1">
        <w:t>ж</w:t>
      </w:r>
      <w:r w:rsidRPr="000E50C1">
        <w:t>ностей и специфики дефекта.</w:t>
      </w:r>
    </w:p>
    <w:p w:rsidR="002D3A33" w:rsidRPr="000E50C1" w:rsidRDefault="002D3A33" w:rsidP="0021197C">
      <w:pPr>
        <w:ind w:firstLine="426"/>
      </w:pPr>
      <w:r w:rsidRPr="000E50C1">
        <w:t>СЛЕПОТА – снижение зрения, при котором невозможно или очень ограничено зр</w:t>
      </w:r>
      <w:r w:rsidRPr="000E50C1">
        <w:t>и</w:t>
      </w:r>
      <w:r w:rsidRPr="000E50C1">
        <w:t>тельное восприятие окружающего из-за глубокого нарушения остроты центрального зр</w:t>
      </w:r>
      <w:r w:rsidRPr="000E50C1">
        <w:t>е</w:t>
      </w:r>
      <w:r w:rsidRPr="000E50C1">
        <w:t>ния (от 0 до 0,04) или сужения поля зрения(от 10 до 15) при большей остроте зрения.</w:t>
      </w:r>
    </w:p>
    <w:p w:rsidR="002D3A33" w:rsidRPr="000E50C1" w:rsidRDefault="002D3A33" w:rsidP="0021197C">
      <w:pPr>
        <w:ind w:firstLine="426"/>
      </w:pPr>
      <w:r w:rsidRPr="000E50C1">
        <w:t>СЛЕПЫЕ ДЕТИ – дети, у которых полностью отсутствуют зрительные ощущения или имеется светоощущение или остаточное зрение (острота зрения – 0,04 на лучше видящем глазу с применением очков).</w:t>
      </w:r>
    </w:p>
    <w:p w:rsidR="002D3A33" w:rsidRPr="000E50C1" w:rsidRDefault="002D3A33" w:rsidP="0021197C">
      <w:pPr>
        <w:ind w:firstLine="426"/>
      </w:pPr>
      <w:r w:rsidRPr="000E50C1">
        <w:t>СОЦИАЛИЗАЦИЯ – 1. Процесс и результат активного усвоения и воспроизводства индивидом социального опыта. Включает в себя: социальное познание (себя, мира, общ</w:t>
      </w:r>
      <w:r w:rsidRPr="000E50C1">
        <w:t>е</w:t>
      </w:r>
      <w:r w:rsidRPr="000E50C1">
        <w:t>ства, его структур и институтов), социальное научение (приемам и навыкам общения, и</w:t>
      </w:r>
      <w:r w:rsidRPr="000E50C1">
        <w:t>г</w:t>
      </w:r>
      <w:r w:rsidRPr="000E50C1">
        <w:t>ры, учения, самообслуживания, трудовой профессиональной деятельности), социальную адаптацию и социальное преобразование себя и социальной действительности.2. Интегр</w:t>
      </w:r>
      <w:r w:rsidRPr="000E50C1">
        <w:t>а</w:t>
      </w:r>
      <w:r w:rsidRPr="000E50C1">
        <w:t>ция человека в систему социальных отношений, в различные типы социальных общностей (группа, социальный институт, социальная организация), усвоение им элементов культ</w:t>
      </w:r>
      <w:r w:rsidRPr="000E50C1">
        <w:t>у</w:t>
      </w:r>
      <w:r w:rsidRPr="000E50C1">
        <w:t>ры, социальных норм и ценностей, на основе которых формируются качества личности.</w:t>
      </w:r>
    </w:p>
    <w:p w:rsidR="002D3A33" w:rsidRPr="000E50C1" w:rsidRDefault="002D3A33" w:rsidP="0021197C">
      <w:pPr>
        <w:ind w:firstLine="426"/>
      </w:pPr>
      <w:r w:rsidRPr="000E50C1">
        <w:t>ТАКТИЛЬНАЯ ЧУСТВИТЕЛЬНОСТЬ – один из видов кожной чувствительности, чувствительность к прикосновению, давлению и вибрационным воздействиям на повер</w:t>
      </w:r>
      <w:r w:rsidRPr="000E50C1">
        <w:t>х</w:t>
      </w:r>
      <w:r w:rsidRPr="000E50C1">
        <w:t>ность кожи и некоторых слизистых оболочек. Тактильная чувствительность осуществл</w:t>
      </w:r>
      <w:r w:rsidRPr="000E50C1">
        <w:t>я</w:t>
      </w:r>
      <w:r w:rsidRPr="000E50C1">
        <w:t>ется тактильными рецепторами, которые представлены в коже в виде мозаически разбр</w:t>
      </w:r>
      <w:r w:rsidRPr="000E50C1">
        <w:t>о</w:t>
      </w:r>
      <w:r w:rsidRPr="000E50C1">
        <w:t>санных чувствительных точек, плотность распределения которых в различных участках кожи различна.</w:t>
      </w:r>
    </w:p>
    <w:p w:rsidR="002D3A33" w:rsidRPr="000E50C1" w:rsidRDefault="002D3A33" w:rsidP="0021197C">
      <w:pPr>
        <w:ind w:firstLine="426"/>
      </w:pPr>
      <w:r w:rsidRPr="000E50C1">
        <w:t>ТИФЛОПЕДАГОГИКА – отрасль специальной педагогики, дефектологии; наука о воспитании и обучении детей с нарушениями зрения.</w:t>
      </w:r>
    </w:p>
    <w:p w:rsidR="002D3A33" w:rsidRPr="000E50C1" w:rsidRDefault="002D3A33" w:rsidP="0021197C">
      <w:pPr>
        <w:ind w:firstLine="426"/>
      </w:pPr>
      <w:r w:rsidRPr="000E50C1">
        <w:t>ТИФЛОПСИХОЛОГИЯ – отрасль специальной психологии, изучающая особенности психики слепых и слабовидящих людей.</w:t>
      </w:r>
    </w:p>
    <w:p w:rsidR="002D3A33" w:rsidRPr="000E50C1" w:rsidRDefault="002D3A33" w:rsidP="0021197C">
      <w:pPr>
        <w:ind w:firstLine="426"/>
      </w:pPr>
      <w:r w:rsidRPr="000E50C1">
        <w:t>ТИФЛОТЕХНИКА – отрасль дефектологии, разрабатывающая общие принципы ко</w:t>
      </w:r>
      <w:r w:rsidRPr="000E50C1">
        <w:t>н</w:t>
      </w:r>
      <w:r w:rsidRPr="000E50C1">
        <w:t>струирования технических средств (приборов, приспособлений) для компенсации зрения у слепых и слабовидящих; технические приборы и приспособления.</w:t>
      </w:r>
    </w:p>
    <w:p w:rsidR="002D3A33" w:rsidRPr="000E50C1" w:rsidRDefault="002D3A33" w:rsidP="0021197C">
      <w:pPr>
        <w:ind w:firstLine="426"/>
      </w:pPr>
      <w:r w:rsidRPr="000E50C1">
        <w:t>ТРАХОМА – хроническое инфекционное двустороннее воспаление слизистой об</w:t>
      </w:r>
      <w:r w:rsidRPr="000E50C1">
        <w:t>о</w:t>
      </w:r>
      <w:r w:rsidRPr="000E50C1">
        <w:t>лочки глаза, характеризующееся ее инфильтрацией и утолщенным образованием фолл</w:t>
      </w:r>
      <w:r w:rsidRPr="000E50C1">
        <w:t>и</w:t>
      </w:r>
      <w:r w:rsidRPr="000E50C1">
        <w:t>кулов и последующим их рубцеванием Возбудитель трахомы – вирус.</w:t>
      </w:r>
    </w:p>
    <w:p w:rsidR="002D3A33" w:rsidRPr="000E50C1" w:rsidRDefault="002D3A33" w:rsidP="0021197C">
      <w:pPr>
        <w:ind w:firstLine="426"/>
      </w:pPr>
      <w:r w:rsidRPr="000E50C1">
        <w:t>УВЕИТ – воспаление сосудистого (увеального) тракта глаза.</w:t>
      </w:r>
    </w:p>
    <w:p w:rsidR="002D3A33" w:rsidRPr="000E50C1" w:rsidRDefault="002D3A33" w:rsidP="0021197C">
      <w:pPr>
        <w:ind w:firstLine="426"/>
      </w:pPr>
      <w:r w:rsidRPr="000E50C1">
        <w:t>УТОМЛЕНИЕ ЗРЕНИЯ (астенопия) – проявляется в субъективных жалобах на чувс</w:t>
      </w:r>
      <w:r w:rsidRPr="000E50C1">
        <w:t>т</w:t>
      </w:r>
      <w:r w:rsidRPr="000E50C1">
        <w:t>во утомления, тяжести, боли в глазах и голове, расплывание контуров, двоение изображ</w:t>
      </w:r>
      <w:r w:rsidRPr="000E50C1">
        <w:t>е</w:t>
      </w:r>
      <w:r w:rsidRPr="000E50C1">
        <w:t>ний. Выражается в снижении работоспособности светоощущающего, нервного и двиг</w:t>
      </w:r>
      <w:r w:rsidRPr="000E50C1">
        <w:t>а</w:t>
      </w:r>
      <w:r w:rsidRPr="000E50C1">
        <w:t>тельного аппарата органа зрения.</w:t>
      </w:r>
    </w:p>
    <w:p w:rsidR="002D3A33" w:rsidRPr="000E50C1" w:rsidRDefault="002D3A33" w:rsidP="0021197C">
      <w:pPr>
        <w:ind w:firstLine="426"/>
      </w:pPr>
      <w:r w:rsidRPr="000E50C1">
        <w:t>ХОРИОРЕТИНИТ – воспаление сосудистой оболочки и сетчатки.</w:t>
      </w:r>
    </w:p>
    <w:p w:rsidR="002D3A33" w:rsidRPr="000E50C1" w:rsidRDefault="002D3A33" w:rsidP="0021197C">
      <w:pPr>
        <w:ind w:firstLine="426"/>
      </w:pPr>
      <w:r w:rsidRPr="000E50C1">
        <w:t>ЭКЗОФТАЛЬМ – выпячивание глазного яблока.</w:t>
      </w:r>
    </w:p>
    <w:p w:rsidR="002D3A33" w:rsidRPr="00481904" w:rsidRDefault="002D3A33" w:rsidP="0021197C">
      <w:pPr>
        <w:ind w:firstLine="709"/>
        <w:rPr>
          <w:b/>
        </w:rPr>
      </w:pPr>
    </w:p>
    <w:p w:rsidR="002D3A33" w:rsidRPr="009F11C0" w:rsidRDefault="002D3A33" w:rsidP="00E31FC0">
      <w:pPr>
        <w:rPr>
          <w:rStyle w:val="FontStyle15"/>
          <w:b w:val="0"/>
          <w:i/>
          <w:sz w:val="24"/>
          <w:szCs w:val="24"/>
        </w:rPr>
      </w:pPr>
    </w:p>
    <w:sectPr w:rsidR="002D3A33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33" w:rsidRDefault="002D3A33">
      <w:r>
        <w:separator/>
      </w:r>
    </w:p>
  </w:endnote>
  <w:endnote w:type="continuationSeparator" w:id="0">
    <w:p w:rsidR="002D3A33" w:rsidRDefault="002D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33" w:rsidRDefault="002D3A33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A33" w:rsidRDefault="002D3A33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33" w:rsidRDefault="002D3A33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2D3A33" w:rsidRDefault="002D3A33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33" w:rsidRDefault="002D3A33">
      <w:r>
        <w:separator/>
      </w:r>
    </w:p>
  </w:footnote>
  <w:footnote w:type="continuationSeparator" w:id="0">
    <w:p w:rsidR="002D3A33" w:rsidRDefault="002D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E6E"/>
    <w:multiLevelType w:val="hybridMultilevel"/>
    <w:tmpl w:val="87F65D60"/>
    <w:lvl w:ilvl="0" w:tplc="1F7E94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A583D"/>
    <w:multiLevelType w:val="hybridMultilevel"/>
    <w:tmpl w:val="CDE6A0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E91818"/>
    <w:multiLevelType w:val="hybridMultilevel"/>
    <w:tmpl w:val="8D24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C10A04"/>
    <w:multiLevelType w:val="hybridMultilevel"/>
    <w:tmpl w:val="DA30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25657"/>
    <w:multiLevelType w:val="hybridMultilevel"/>
    <w:tmpl w:val="3D8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47940"/>
    <w:multiLevelType w:val="hybridMultilevel"/>
    <w:tmpl w:val="73D2C946"/>
    <w:lvl w:ilvl="0" w:tplc="23D86D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7C4B1A"/>
    <w:multiLevelType w:val="hybridMultilevel"/>
    <w:tmpl w:val="F154C478"/>
    <w:lvl w:ilvl="0" w:tplc="0419000F">
      <w:start w:val="1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7">
    <w:nsid w:val="24057F76"/>
    <w:multiLevelType w:val="hybridMultilevel"/>
    <w:tmpl w:val="326E26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46A3AC0"/>
    <w:multiLevelType w:val="hybridMultilevel"/>
    <w:tmpl w:val="108E92CC"/>
    <w:lvl w:ilvl="0" w:tplc="0419000F">
      <w:start w:val="1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9">
    <w:nsid w:val="273431C9"/>
    <w:multiLevelType w:val="hybridMultilevel"/>
    <w:tmpl w:val="DA30E6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89213AF"/>
    <w:multiLevelType w:val="hybridMultilevel"/>
    <w:tmpl w:val="4100F436"/>
    <w:lvl w:ilvl="0" w:tplc="6A2227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6313321"/>
    <w:multiLevelType w:val="hybridMultilevel"/>
    <w:tmpl w:val="47D65A56"/>
    <w:lvl w:ilvl="0" w:tplc="1F7E94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350FDF"/>
    <w:multiLevelType w:val="multilevel"/>
    <w:tmpl w:val="053C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42C67961"/>
    <w:multiLevelType w:val="hybridMultilevel"/>
    <w:tmpl w:val="A71209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33C7995"/>
    <w:multiLevelType w:val="hybridMultilevel"/>
    <w:tmpl w:val="3D8C7F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43A070B"/>
    <w:multiLevelType w:val="hybridMultilevel"/>
    <w:tmpl w:val="1DBC11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4E6338"/>
    <w:multiLevelType w:val="hybridMultilevel"/>
    <w:tmpl w:val="0AA0F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B6D32C1"/>
    <w:multiLevelType w:val="multilevel"/>
    <w:tmpl w:val="9DC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1A5B67"/>
    <w:multiLevelType w:val="hybridMultilevel"/>
    <w:tmpl w:val="A978D7D2"/>
    <w:lvl w:ilvl="0" w:tplc="62DE61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286F7F"/>
    <w:multiLevelType w:val="hybridMultilevel"/>
    <w:tmpl w:val="50043CD0"/>
    <w:lvl w:ilvl="0" w:tplc="1F7E94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0F2A63"/>
    <w:multiLevelType w:val="hybridMultilevel"/>
    <w:tmpl w:val="81BEBE5C"/>
    <w:lvl w:ilvl="0" w:tplc="0419000F">
      <w:start w:val="1"/>
      <w:numFmt w:val="decimal"/>
      <w:lvlText w:val="%1."/>
      <w:lvlJc w:val="left"/>
      <w:pPr>
        <w:ind w:left="4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4">
    <w:nsid w:val="6E272DAB"/>
    <w:multiLevelType w:val="hybridMultilevel"/>
    <w:tmpl w:val="3D8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AA34EC"/>
    <w:multiLevelType w:val="hybridMultilevel"/>
    <w:tmpl w:val="087003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2DC3A22"/>
    <w:multiLevelType w:val="hybridMultilevel"/>
    <w:tmpl w:val="0AA0F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D17181"/>
    <w:multiLevelType w:val="hybridMultilevel"/>
    <w:tmpl w:val="5AF02E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D115310"/>
    <w:multiLevelType w:val="hybridMultilevel"/>
    <w:tmpl w:val="A36872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FE00517"/>
    <w:multiLevelType w:val="hybridMultilevel"/>
    <w:tmpl w:val="0AA0F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4"/>
  </w:num>
  <w:num w:numId="5">
    <w:abstractNumId w:val="4"/>
  </w:num>
  <w:num w:numId="6">
    <w:abstractNumId w:val="10"/>
  </w:num>
  <w:num w:numId="7">
    <w:abstractNumId w:val="18"/>
  </w:num>
  <w:num w:numId="8">
    <w:abstractNumId w:val="29"/>
  </w:num>
  <w:num w:numId="9">
    <w:abstractNumId w:val="26"/>
  </w:num>
  <w:num w:numId="10">
    <w:abstractNumId w:val="20"/>
  </w:num>
  <w:num w:numId="11">
    <w:abstractNumId w:val="1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5"/>
  </w:num>
  <w:num w:numId="18">
    <w:abstractNumId w:val="0"/>
  </w:num>
  <w:num w:numId="19">
    <w:abstractNumId w:val="22"/>
  </w:num>
  <w:num w:numId="20">
    <w:abstractNumId w:val="6"/>
  </w:num>
  <w:num w:numId="21">
    <w:abstractNumId w:val="23"/>
  </w:num>
  <w:num w:numId="22">
    <w:abstractNumId w:val="8"/>
  </w:num>
  <w:num w:numId="23">
    <w:abstractNumId w:val="7"/>
  </w:num>
  <w:num w:numId="24">
    <w:abstractNumId w:val="27"/>
  </w:num>
  <w:num w:numId="25">
    <w:abstractNumId w:val="1"/>
  </w:num>
  <w:num w:numId="26">
    <w:abstractNumId w:val="25"/>
  </w:num>
  <w:num w:numId="27">
    <w:abstractNumId w:val="28"/>
  </w:num>
  <w:num w:numId="28">
    <w:abstractNumId w:val="15"/>
  </w:num>
  <w:num w:numId="29">
    <w:abstractNumId w:val="17"/>
  </w:num>
  <w:num w:numId="30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22218"/>
    <w:rsid w:val="00024443"/>
    <w:rsid w:val="000273C0"/>
    <w:rsid w:val="00030325"/>
    <w:rsid w:val="000306DD"/>
    <w:rsid w:val="0003145C"/>
    <w:rsid w:val="00033029"/>
    <w:rsid w:val="000332A6"/>
    <w:rsid w:val="000332B6"/>
    <w:rsid w:val="0003443F"/>
    <w:rsid w:val="00036D6F"/>
    <w:rsid w:val="00036DA1"/>
    <w:rsid w:val="00040BAF"/>
    <w:rsid w:val="00042F90"/>
    <w:rsid w:val="000430D3"/>
    <w:rsid w:val="00054FE2"/>
    <w:rsid w:val="00055516"/>
    <w:rsid w:val="00063D00"/>
    <w:rsid w:val="00064AD3"/>
    <w:rsid w:val="00065E28"/>
    <w:rsid w:val="00066036"/>
    <w:rsid w:val="00070155"/>
    <w:rsid w:val="00071B9B"/>
    <w:rsid w:val="0007246B"/>
    <w:rsid w:val="000758F0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A791A"/>
    <w:rsid w:val="000B0037"/>
    <w:rsid w:val="000B0916"/>
    <w:rsid w:val="000B4357"/>
    <w:rsid w:val="000B6909"/>
    <w:rsid w:val="000B7DA2"/>
    <w:rsid w:val="000C4F3D"/>
    <w:rsid w:val="000E3100"/>
    <w:rsid w:val="000E3750"/>
    <w:rsid w:val="000E4A1D"/>
    <w:rsid w:val="000E50C1"/>
    <w:rsid w:val="000F10A7"/>
    <w:rsid w:val="000F229A"/>
    <w:rsid w:val="000F3228"/>
    <w:rsid w:val="000F4EEF"/>
    <w:rsid w:val="000F7838"/>
    <w:rsid w:val="0010038D"/>
    <w:rsid w:val="001013BB"/>
    <w:rsid w:val="00103C9C"/>
    <w:rsid w:val="00103DB0"/>
    <w:rsid w:val="00104BB5"/>
    <w:rsid w:val="001076F3"/>
    <w:rsid w:val="00113E76"/>
    <w:rsid w:val="00115EB9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86DBA"/>
    <w:rsid w:val="00192229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4F28"/>
    <w:rsid w:val="001F5B4B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9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90F"/>
    <w:rsid w:val="00256E7A"/>
    <w:rsid w:val="0026170A"/>
    <w:rsid w:val="002637CD"/>
    <w:rsid w:val="002773CC"/>
    <w:rsid w:val="00277AD1"/>
    <w:rsid w:val="00280FA4"/>
    <w:rsid w:val="00285070"/>
    <w:rsid w:val="00295401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3A33"/>
    <w:rsid w:val="002D7C1C"/>
    <w:rsid w:val="002E102E"/>
    <w:rsid w:val="002E4F95"/>
    <w:rsid w:val="002E5F33"/>
    <w:rsid w:val="002E61E7"/>
    <w:rsid w:val="002E7BC9"/>
    <w:rsid w:val="002E7CAC"/>
    <w:rsid w:val="002F3881"/>
    <w:rsid w:val="002F6B4E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244"/>
    <w:rsid w:val="0036544D"/>
    <w:rsid w:val="003672B3"/>
    <w:rsid w:val="00373275"/>
    <w:rsid w:val="00374491"/>
    <w:rsid w:val="00375235"/>
    <w:rsid w:val="00376D35"/>
    <w:rsid w:val="0038253B"/>
    <w:rsid w:val="003832A5"/>
    <w:rsid w:val="00385E0E"/>
    <w:rsid w:val="00386487"/>
    <w:rsid w:val="00386642"/>
    <w:rsid w:val="00386A49"/>
    <w:rsid w:val="0039211A"/>
    <w:rsid w:val="00396837"/>
    <w:rsid w:val="00397F23"/>
    <w:rsid w:val="003A130F"/>
    <w:rsid w:val="003A7E32"/>
    <w:rsid w:val="003B36BC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3188"/>
    <w:rsid w:val="0041498D"/>
    <w:rsid w:val="00415337"/>
    <w:rsid w:val="004168E1"/>
    <w:rsid w:val="00423A38"/>
    <w:rsid w:val="004271D5"/>
    <w:rsid w:val="0042776D"/>
    <w:rsid w:val="00431226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1904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6922"/>
    <w:rsid w:val="004C14A2"/>
    <w:rsid w:val="004C19F2"/>
    <w:rsid w:val="004C3079"/>
    <w:rsid w:val="004C33DF"/>
    <w:rsid w:val="004C3536"/>
    <w:rsid w:val="004C7673"/>
    <w:rsid w:val="004C7DF8"/>
    <w:rsid w:val="004D03BD"/>
    <w:rsid w:val="004D3C48"/>
    <w:rsid w:val="004E1422"/>
    <w:rsid w:val="004E44DE"/>
    <w:rsid w:val="004F032A"/>
    <w:rsid w:val="004F04EF"/>
    <w:rsid w:val="004F20A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3181"/>
    <w:rsid w:val="005246C5"/>
    <w:rsid w:val="0053048A"/>
    <w:rsid w:val="00532BC2"/>
    <w:rsid w:val="005461FC"/>
    <w:rsid w:val="00551238"/>
    <w:rsid w:val="00555A94"/>
    <w:rsid w:val="005574D1"/>
    <w:rsid w:val="00562BBF"/>
    <w:rsid w:val="005646DF"/>
    <w:rsid w:val="00565E8F"/>
    <w:rsid w:val="005672B3"/>
    <w:rsid w:val="005678A2"/>
    <w:rsid w:val="005720E6"/>
    <w:rsid w:val="00573E50"/>
    <w:rsid w:val="0057672B"/>
    <w:rsid w:val="00583022"/>
    <w:rsid w:val="00583D7D"/>
    <w:rsid w:val="00584079"/>
    <w:rsid w:val="00585EFA"/>
    <w:rsid w:val="005975EC"/>
    <w:rsid w:val="00597BBC"/>
    <w:rsid w:val="005A1D91"/>
    <w:rsid w:val="005A1FB2"/>
    <w:rsid w:val="005A6FAA"/>
    <w:rsid w:val="005B0B4B"/>
    <w:rsid w:val="005B1AAB"/>
    <w:rsid w:val="005B2551"/>
    <w:rsid w:val="005B545A"/>
    <w:rsid w:val="005B5FD0"/>
    <w:rsid w:val="005C4DE7"/>
    <w:rsid w:val="005C5F1A"/>
    <w:rsid w:val="005D285C"/>
    <w:rsid w:val="005D3CE1"/>
    <w:rsid w:val="005D500E"/>
    <w:rsid w:val="005D53F4"/>
    <w:rsid w:val="005D5690"/>
    <w:rsid w:val="005E00BC"/>
    <w:rsid w:val="005E0573"/>
    <w:rsid w:val="005E0E68"/>
    <w:rsid w:val="005E0FCA"/>
    <w:rsid w:val="005E7F37"/>
    <w:rsid w:val="005F3C26"/>
    <w:rsid w:val="005F575A"/>
    <w:rsid w:val="005F619C"/>
    <w:rsid w:val="00605E1D"/>
    <w:rsid w:val="00611197"/>
    <w:rsid w:val="00624F44"/>
    <w:rsid w:val="00625FC3"/>
    <w:rsid w:val="00627053"/>
    <w:rsid w:val="006309C1"/>
    <w:rsid w:val="0063106F"/>
    <w:rsid w:val="00632641"/>
    <w:rsid w:val="00636EF5"/>
    <w:rsid w:val="00640170"/>
    <w:rsid w:val="006461B0"/>
    <w:rsid w:val="006478A5"/>
    <w:rsid w:val="00653A71"/>
    <w:rsid w:val="00655EE9"/>
    <w:rsid w:val="00663458"/>
    <w:rsid w:val="00675C4F"/>
    <w:rsid w:val="00676FF0"/>
    <w:rsid w:val="00681815"/>
    <w:rsid w:val="00684062"/>
    <w:rsid w:val="006848DA"/>
    <w:rsid w:val="00687DE2"/>
    <w:rsid w:val="00687EB9"/>
    <w:rsid w:val="00690375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4FDD"/>
    <w:rsid w:val="006C66CD"/>
    <w:rsid w:val="006D047C"/>
    <w:rsid w:val="006D04B4"/>
    <w:rsid w:val="006D33BA"/>
    <w:rsid w:val="006D3547"/>
    <w:rsid w:val="006E2F81"/>
    <w:rsid w:val="006E45F6"/>
    <w:rsid w:val="006E602F"/>
    <w:rsid w:val="006E6C1C"/>
    <w:rsid w:val="006F28E0"/>
    <w:rsid w:val="006F5C9E"/>
    <w:rsid w:val="006F65CD"/>
    <w:rsid w:val="00701D44"/>
    <w:rsid w:val="007024D5"/>
    <w:rsid w:val="00717C8C"/>
    <w:rsid w:val="00720775"/>
    <w:rsid w:val="00721FA2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097B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0023"/>
    <w:rsid w:val="007B4BBE"/>
    <w:rsid w:val="007B6F99"/>
    <w:rsid w:val="007C088E"/>
    <w:rsid w:val="007C2DC7"/>
    <w:rsid w:val="007C79C4"/>
    <w:rsid w:val="007E0A4B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9D7"/>
    <w:rsid w:val="00862E4E"/>
    <w:rsid w:val="008638AB"/>
    <w:rsid w:val="00865CCF"/>
    <w:rsid w:val="0086698D"/>
    <w:rsid w:val="0087519F"/>
    <w:rsid w:val="0087703A"/>
    <w:rsid w:val="0087759C"/>
    <w:rsid w:val="00877E3C"/>
    <w:rsid w:val="0088236C"/>
    <w:rsid w:val="0088246F"/>
    <w:rsid w:val="0088273E"/>
    <w:rsid w:val="008828E5"/>
    <w:rsid w:val="0089203A"/>
    <w:rsid w:val="008A0170"/>
    <w:rsid w:val="008A1E40"/>
    <w:rsid w:val="008A20F0"/>
    <w:rsid w:val="008A2AA4"/>
    <w:rsid w:val="008A2B78"/>
    <w:rsid w:val="008A2C40"/>
    <w:rsid w:val="008A359C"/>
    <w:rsid w:val="008A668D"/>
    <w:rsid w:val="008B0011"/>
    <w:rsid w:val="008B0B48"/>
    <w:rsid w:val="008B1FF6"/>
    <w:rsid w:val="008B60C2"/>
    <w:rsid w:val="008B76E0"/>
    <w:rsid w:val="008C6843"/>
    <w:rsid w:val="008D3774"/>
    <w:rsid w:val="008D4ECC"/>
    <w:rsid w:val="008D7D5F"/>
    <w:rsid w:val="008E2518"/>
    <w:rsid w:val="008E55CC"/>
    <w:rsid w:val="008E6EE6"/>
    <w:rsid w:val="008F0C9A"/>
    <w:rsid w:val="008F1005"/>
    <w:rsid w:val="008F21CB"/>
    <w:rsid w:val="008F2313"/>
    <w:rsid w:val="008F7C09"/>
    <w:rsid w:val="00900E33"/>
    <w:rsid w:val="00901E57"/>
    <w:rsid w:val="00901F09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7969"/>
    <w:rsid w:val="0095029A"/>
    <w:rsid w:val="00951970"/>
    <w:rsid w:val="00955AB9"/>
    <w:rsid w:val="009604E0"/>
    <w:rsid w:val="00962CD0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227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725D"/>
    <w:rsid w:val="00A90600"/>
    <w:rsid w:val="00A92EA7"/>
    <w:rsid w:val="00A95915"/>
    <w:rsid w:val="00AA00F9"/>
    <w:rsid w:val="00AA0C6B"/>
    <w:rsid w:val="00AA0E6B"/>
    <w:rsid w:val="00AA14D4"/>
    <w:rsid w:val="00AA7B25"/>
    <w:rsid w:val="00AB1E5B"/>
    <w:rsid w:val="00AB54CC"/>
    <w:rsid w:val="00AC0B07"/>
    <w:rsid w:val="00AC2301"/>
    <w:rsid w:val="00AC6A0F"/>
    <w:rsid w:val="00AC6E59"/>
    <w:rsid w:val="00AD384F"/>
    <w:rsid w:val="00AD3AA8"/>
    <w:rsid w:val="00AD4BD2"/>
    <w:rsid w:val="00AD7682"/>
    <w:rsid w:val="00AE1CFC"/>
    <w:rsid w:val="00AE381E"/>
    <w:rsid w:val="00AE43C5"/>
    <w:rsid w:val="00AE65C8"/>
    <w:rsid w:val="00AF2BB2"/>
    <w:rsid w:val="00AF6386"/>
    <w:rsid w:val="00AF752D"/>
    <w:rsid w:val="00B01B6B"/>
    <w:rsid w:val="00B03F6C"/>
    <w:rsid w:val="00B0401C"/>
    <w:rsid w:val="00B072AC"/>
    <w:rsid w:val="00B2038C"/>
    <w:rsid w:val="00B23837"/>
    <w:rsid w:val="00B25681"/>
    <w:rsid w:val="00B401FA"/>
    <w:rsid w:val="00B51F1C"/>
    <w:rsid w:val="00B52493"/>
    <w:rsid w:val="00B56311"/>
    <w:rsid w:val="00B650F8"/>
    <w:rsid w:val="00B654A2"/>
    <w:rsid w:val="00B655AD"/>
    <w:rsid w:val="00B663BC"/>
    <w:rsid w:val="00B6652A"/>
    <w:rsid w:val="00B67105"/>
    <w:rsid w:val="00B72C01"/>
    <w:rsid w:val="00B82F70"/>
    <w:rsid w:val="00B91227"/>
    <w:rsid w:val="00B92876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C795E"/>
    <w:rsid w:val="00BD246C"/>
    <w:rsid w:val="00BD51D2"/>
    <w:rsid w:val="00BD7EEF"/>
    <w:rsid w:val="00BE06CA"/>
    <w:rsid w:val="00BE26D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66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AF7"/>
    <w:rsid w:val="00C532C1"/>
    <w:rsid w:val="00C53977"/>
    <w:rsid w:val="00C5451F"/>
    <w:rsid w:val="00C5781C"/>
    <w:rsid w:val="00C57AD3"/>
    <w:rsid w:val="00C6259B"/>
    <w:rsid w:val="00C640B4"/>
    <w:rsid w:val="00C6701F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B5456"/>
    <w:rsid w:val="00CC2813"/>
    <w:rsid w:val="00CC4A57"/>
    <w:rsid w:val="00CC5311"/>
    <w:rsid w:val="00CD5830"/>
    <w:rsid w:val="00CE11D9"/>
    <w:rsid w:val="00CE164C"/>
    <w:rsid w:val="00CE450F"/>
    <w:rsid w:val="00CE56E3"/>
    <w:rsid w:val="00CE6E80"/>
    <w:rsid w:val="00D01D8E"/>
    <w:rsid w:val="00D0236D"/>
    <w:rsid w:val="00D05B95"/>
    <w:rsid w:val="00D16BD8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1CBD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138"/>
    <w:rsid w:val="00E01F27"/>
    <w:rsid w:val="00E022FE"/>
    <w:rsid w:val="00E06342"/>
    <w:rsid w:val="00E131F9"/>
    <w:rsid w:val="00E14A3F"/>
    <w:rsid w:val="00E14DDF"/>
    <w:rsid w:val="00E177AB"/>
    <w:rsid w:val="00E20CB0"/>
    <w:rsid w:val="00E24F30"/>
    <w:rsid w:val="00E26511"/>
    <w:rsid w:val="00E31FC0"/>
    <w:rsid w:val="00E3376D"/>
    <w:rsid w:val="00E3775D"/>
    <w:rsid w:val="00E41338"/>
    <w:rsid w:val="00E51396"/>
    <w:rsid w:val="00E55F41"/>
    <w:rsid w:val="00E56F4E"/>
    <w:rsid w:val="00E61ECA"/>
    <w:rsid w:val="00E633D6"/>
    <w:rsid w:val="00E65733"/>
    <w:rsid w:val="00E66840"/>
    <w:rsid w:val="00E72421"/>
    <w:rsid w:val="00E725DA"/>
    <w:rsid w:val="00E74195"/>
    <w:rsid w:val="00E7432D"/>
    <w:rsid w:val="00E757DD"/>
    <w:rsid w:val="00E80A68"/>
    <w:rsid w:val="00E80F75"/>
    <w:rsid w:val="00E9272D"/>
    <w:rsid w:val="00E95DD8"/>
    <w:rsid w:val="00E96CFF"/>
    <w:rsid w:val="00E9746F"/>
    <w:rsid w:val="00EA5D5C"/>
    <w:rsid w:val="00EB036B"/>
    <w:rsid w:val="00EB0B2F"/>
    <w:rsid w:val="00EB1160"/>
    <w:rsid w:val="00EB2F85"/>
    <w:rsid w:val="00EB6BBF"/>
    <w:rsid w:val="00EC07D4"/>
    <w:rsid w:val="00EC14A7"/>
    <w:rsid w:val="00EC1929"/>
    <w:rsid w:val="00EC1B78"/>
    <w:rsid w:val="00EC23B8"/>
    <w:rsid w:val="00EC2AC6"/>
    <w:rsid w:val="00EC70EA"/>
    <w:rsid w:val="00ED2A96"/>
    <w:rsid w:val="00ED3631"/>
    <w:rsid w:val="00ED36E4"/>
    <w:rsid w:val="00EE0A0B"/>
    <w:rsid w:val="00EE4C99"/>
    <w:rsid w:val="00EE6E3C"/>
    <w:rsid w:val="00EF11D8"/>
    <w:rsid w:val="00EF1946"/>
    <w:rsid w:val="00EF48C1"/>
    <w:rsid w:val="00F01650"/>
    <w:rsid w:val="00F0244F"/>
    <w:rsid w:val="00F0421B"/>
    <w:rsid w:val="00F046DF"/>
    <w:rsid w:val="00F04BAA"/>
    <w:rsid w:val="00F13A84"/>
    <w:rsid w:val="00F161D4"/>
    <w:rsid w:val="00F17818"/>
    <w:rsid w:val="00F27ABF"/>
    <w:rsid w:val="00F313AC"/>
    <w:rsid w:val="00F3141D"/>
    <w:rsid w:val="00F348E5"/>
    <w:rsid w:val="00F34B47"/>
    <w:rsid w:val="00F34F57"/>
    <w:rsid w:val="00F35CA4"/>
    <w:rsid w:val="00F41523"/>
    <w:rsid w:val="00F43886"/>
    <w:rsid w:val="00F46CFA"/>
    <w:rsid w:val="00F46D03"/>
    <w:rsid w:val="00F47B94"/>
    <w:rsid w:val="00F52DCF"/>
    <w:rsid w:val="00F5544D"/>
    <w:rsid w:val="00F637F1"/>
    <w:rsid w:val="00F64263"/>
    <w:rsid w:val="00F655DC"/>
    <w:rsid w:val="00F664FE"/>
    <w:rsid w:val="00F70917"/>
    <w:rsid w:val="00F73C90"/>
    <w:rsid w:val="00F75A6F"/>
    <w:rsid w:val="00F75D07"/>
    <w:rsid w:val="00F77DB6"/>
    <w:rsid w:val="00F83F31"/>
    <w:rsid w:val="00F86ECC"/>
    <w:rsid w:val="00F972B7"/>
    <w:rsid w:val="00FA2123"/>
    <w:rsid w:val="00FA35EA"/>
    <w:rsid w:val="00FA4406"/>
    <w:rsid w:val="00FA5ECB"/>
    <w:rsid w:val="00FB020D"/>
    <w:rsid w:val="00FB0979"/>
    <w:rsid w:val="00FC0760"/>
    <w:rsid w:val="00FC4687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5E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01E57"/>
    <w:rPr>
      <w:rFonts w:cs="Times New Roma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E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rsid w:val="00F17818"/>
  </w:style>
  <w:style w:type="paragraph" w:customStyle="1" w:styleId="Style2">
    <w:name w:val="Style2"/>
    <w:basedOn w:val="Normal"/>
    <w:rsid w:val="00F17818"/>
  </w:style>
  <w:style w:type="paragraph" w:customStyle="1" w:styleId="Style3">
    <w:name w:val="Style3"/>
    <w:basedOn w:val="Normal"/>
    <w:rsid w:val="00F17818"/>
  </w:style>
  <w:style w:type="paragraph" w:customStyle="1" w:styleId="Style4">
    <w:name w:val="Style4"/>
    <w:basedOn w:val="Normal"/>
    <w:rsid w:val="00F17818"/>
  </w:style>
  <w:style w:type="paragraph" w:customStyle="1" w:styleId="Style5">
    <w:name w:val="Style5"/>
    <w:basedOn w:val="Normal"/>
    <w:rsid w:val="00F17818"/>
  </w:style>
  <w:style w:type="paragraph" w:customStyle="1" w:styleId="Style6">
    <w:name w:val="Style6"/>
    <w:basedOn w:val="Normal"/>
    <w:rsid w:val="00F17818"/>
  </w:style>
  <w:style w:type="paragraph" w:customStyle="1" w:styleId="Style7">
    <w:name w:val="Style7"/>
    <w:basedOn w:val="Normal"/>
    <w:rsid w:val="00F17818"/>
  </w:style>
  <w:style w:type="paragraph" w:customStyle="1" w:styleId="Style8">
    <w:name w:val="Style8"/>
    <w:basedOn w:val="Normal"/>
    <w:rsid w:val="00F17818"/>
  </w:style>
  <w:style w:type="character" w:customStyle="1" w:styleId="FontStyle11">
    <w:name w:val="Font Style11"/>
    <w:basedOn w:val="DefaultParagraphFont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DefaultParagraphFont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DefaultParagraphFont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DefaultParagraphFont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DefaultParagraphFont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DefaultParagraphFont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DefaultParagraphFont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DefaultParagraphFont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Normal"/>
    <w:rsid w:val="007754E4"/>
  </w:style>
  <w:style w:type="paragraph" w:customStyle="1" w:styleId="Style10">
    <w:name w:val="Style10"/>
    <w:basedOn w:val="Normal"/>
    <w:rsid w:val="007754E4"/>
  </w:style>
  <w:style w:type="paragraph" w:customStyle="1" w:styleId="Style11">
    <w:name w:val="Style11"/>
    <w:basedOn w:val="Normal"/>
    <w:rsid w:val="007754E4"/>
  </w:style>
  <w:style w:type="paragraph" w:customStyle="1" w:styleId="Style12">
    <w:name w:val="Style12"/>
    <w:basedOn w:val="Normal"/>
    <w:rsid w:val="007754E4"/>
  </w:style>
  <w:style w:type="paragraph" w:customStyle="1" w:styleId="Style13">
    <w:name w:val="Style13"/>
    <w:basedOn w:val="Normal"/>
    <w:rsid w:val="007754E4"/>
  </w:style>
  <w:style w:type="paragraph" w:customStyle="1" w:styleId="Style14">
    <w:name w:val="Style14"/>
    <w:basedOn w:val="Normal"/>
    <w:rsid w:val="007754E4"/>
  </w:style>
  <w:style w:type="paragraph" w:customStyle="1" w:styleId="Style15">
    <w:name w:val="Style15"/>
    <w:basedOn w:val="Normal"/>
    <w:rsid w:val="007754E4"/>
  </w:style>
  <w:style w:type="paragraph" w:customStyle="1" w:styleId="Style16">
    <w:name w:val="Style16"/>
    <w:basedOn w:val="Normal"/>
    <w:rsid w:val="007754E4"/>
  </w:style>
  <w:style w:type="paragraph" w:customStyle="1" w:styleId="Style17">
    <w:name w:val="Style17"/>
    <w:basedOn w:val="Normal"/>
    <w:rsid w:val="007754E4"/>
  </w:style>
  <w:style w:type="paragraph" w:customStyle="1" w:styleId="Style18">
    <w:name w:val="Style18"/>
    <w:basedOn w:val="Normal"/>
    <w:rsid w:val="007754E4"/>
  </w:style>
  <w:style w:type="paragraph" w:customStyle="1" w:styleId="Style19">
    <w:name w:val="Style19"/>
    <w:basedOn w:val="Normal"/>
    <w:rsid w:val="007754E4"/>
  </w:style>
  <w:style w:type="character" w:customStyle="1" w:styleId="FontStyle26">
    <w:name w:val="Font Style26"/>
    <w:basedOn w:val="DefaultParagraphFont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DefaultParagraphFont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DefaultParagraphFont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DefaultParagraphFont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DefaultParagraphFont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DefaultParagraphFont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DefaultParagraphFont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DefaultParagraphFont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DefaultParagraphFont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DefaultParagraphFont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DefaultParagraphFont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DefaultParagraphFont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DefaultParagraphFont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Normal"/>
    <w:rsid w:val="007754E4"/>
  </w:style>
  <w:style w:type="paragraph" w:customStyle="1" w:styleId="Style21">
    <w:name w:val="Style21"/>
    <w:basedOn w:val="Normal"/>
    <w:rsid w:val="007754E4"/>
  </w:style>
  <w:style w:type="paragraph" w:customStyle="1" w:styleId="Style22">
    <w:name w:val="Style22"/>
    <w:basedOn w:val="Normal"/>
    <w:rsid w:val="007754E4"/>
  </w:style>
  <w:style w:type="paragraph" w:customStyle="1" w:styleId="Style23">
    <w:name w:val="Style23"/>
    <w:basedOn w:val="Normal"/>
    <w:rsid w:val="007754E4"/>
  </w:style>
  <w:style w:type="paragraph" w:customStyle="1" w:styleId="Style24">
    <w:name w:val="Style24"/>
    <w:basedOn w:val="Normal"/>
    <w:rsid w:val="007754E4"/>
  </w:style>
  <w:style w:type="character" w:customStyle="1" w:styleId="FontStyle41">
    <w:name w:val="Font Style41"/>
    <w:basedOn w:val="DefaultParagraphFont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DefaultParagraphFont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DefaultParagraphFont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DefaultParagraphFont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Normal"/>
    <w:rsid w:val="007754E4"/>
  </w:style>
  <w:style w:type="paragraph" w:customStyle="1" w:styleId="Style26">
    <w:name w:val="Style26"/>
    <w:basedOn w:val="Normal"/>
    <w:rsid w:val="007754E4"/>
  </w:style>
  <w:style w:type="paragraph" w:customStyle="1" w:styleId="Style27">
    <w:name w:val="Style27"/>
    <w:basedOn w:val="Normal"/>
    <w:rsid w:val="007754E4"/>
  </w:style>
  <w:style w:type="paragraph" w:customStyle="1" w:styleId="Style28">
    <w:name w:val="Style28"/>
    <w:basedOn w:val="Normal"/>
    <w:rsid w:val="007754E4"/>
  </w:style>
  <w:style w:type="paragraph" w:customStyle="1" w:styleId="Style29">
    <w:name w:val="Style29"/>
    <w:basedOn w:val="Normal"/>
    <w:rsid w:val="007754E4"/>
  </w:style>
  <w:style w:type="paragraph" w:customStyle="1" w:styleId="Style30">
    <w:name w:val="Style30"/>
    <w:basedOn w:val="Normal"/>
    <w:rsid w:val="007754E4"/>
  </w:style>
  <w:style w:type="paragraph" w:customStyle="1" w:styleId="Style31">
    <w:name w:val="Style31"/>
    <w:basedOn w:val="Normal"/>
    <w:rsid w:val="007754E4"/>
  </w:style>
  <w:style w:type="paragraph" w:customStyle="1" w:styleId="Style32">
    <w:name w:val="Style32"/>
    <w:basedOn w:val="Normal"/>
    <w:rsid w:val="007754E4"/>
  </w:style>
  <w:style w:type="paragraph" w:customStyle="1" w:styleId="Style33">
    <w:name w:val="Style33"/>
    <w:basedOn w:val="Normal"/>
    <w:rsid w:val="007754E4"/>
  </w:style>
  <w:style w:type="paragraph" w:customStyle="1" w:styleId="Style34">
    <w:name w:val="Style34"/>
    <w:basedOn w:val="Normal"/>
    <w:rsid w:val="007754E4"/>
  </w:style>
  <w:style w:type="paragraph" w:customStyle="1" w:styleId="Style35">
    <w:name w:val="Style35"/>
    <w:basedOn w:val="Normal"/>
    <w:rsid w:val="007754E4"/>
  </w:style>
  <w:style w:type="character" w:customStyle="1" w:styleId="FontStyle45">
    <w:name w:val="Font Style45"/>
    <w:basedOn w:val="DefaultParagraphFont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DefaultParagraphFont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DefaultParagraphFont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DefaultParagraphFont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DefaultParagraphFont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DefaultParagraphFont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DefaultParagraphFont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DefaultParagraphFont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DefaultParagraphFont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DefaultParagraphFont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DefaultParagraphFont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DefaultParagraphFont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DefaultParagraphFont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E8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rsid w:val="00152163"/>
  </w:style>
  <w:style w:type="character" w:customStyle="1" w:styleId="FontStyle278">
    <w:name w:val="Font Style278"/>
    <w:basedOn w:val="DefaultParagraphFont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D67FAA"/>
  </w:style>
  <w:style w:type="paragraph" w:customStyle="1" w:styleId="Style63">
    <w:name w:val="Style63"/>
    <w:basedOn w:val="Normal"/>
    <w:rsid w:val="00D67FAA"/>
  </w:style>
  <w:style w:type="paragraph" w:customStyle="1" w:styleId="Style70">
    <w:name w:val="Style70"/>
    <w:basedOn w:val="Normal"/>
    <w:rsid w:val="00D67FAA"/>
  </w:style>
  <w:style w:type="paragraph" w:customStyle="1" w:styleId="Style79">
    <w:name w:val="Style79"/>
    <w:basedOn w:val="Normal"/>
    <w:rsid w:val="00D67FAA"/>
  </w:style>
  <w:style w:type="paragraph" w:customStyle="1" w:styleId="Style80">
    <w:name w:val="Style80"/>
    <w:basedOn w:val="Normal"/>
    <w:rsid w:val="00D67FAA"/>
  </w:style>
  <w:style w:type="paragraph" w:customStyle="1" w:styleId="Style85">
    <w:name w:val="Style85"/>
    <w:basedOn w:val="Normal"/>
    <w:rsid w:val="00D67FAA"/>
  </w:style>
  <w:style w:type="paragraph" w:customStyle="1" w:styleId="Style89">
    <w:name w:val="Style89"/>
    <w:basedOn w:val="Normal"/>
    <w:rsid w:val="00D67FAA"/>
  </w:style>
  <w:style w:type="paragraph" w:customStyle="1" w:styleId="Style113">
    <w:name w:val="Style113"/>
    <w:basedOn w:val="Normal"/>
    <w:rsid w:val="00D67FAA"/>
  </w:style>
  <w:style w:type="paragraph" w:customStyle="1" w:styleId="Style114">
    <w:name w:val="Style114"/>
    <w:basedOn w:val="Normal"/>
    <w:rsid w:val="00D67FAA"/>
  </w:style>
  <w:style w:type="paragraph" w:customStyle="1" w:styleId="Style116">
    <w:name w:val="Style116"/>
    <w:basedOn w:val="Normal"/>
    <w:rsid w:val="00D67FAA"/>
  </w:style>
  <w:style w:type="character" w:customStyle="1" w:styleId="FontStyle258">
    <w:name w:val="Font Style258"/>
    <w:basedOn w:val="DefaultParagraphFont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DefaultParagraphFont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DefaultParagraphFont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DefaultParagraphFont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DefaultParagraphFont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DefaultParagraphFont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DefaultParagraphFont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139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81"/>
    <w:rPr>
      <w:sz w:val="0"/>
      <w:szCs w:val="0"/>
    </w:rPr>
  </w:style>
  <w:style w:type="paragraph" w:styleId="Header">
    <w:name w:val="header"/>
    <w:aliases w:val="Знак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53190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">
    <w:name w:val="Обычный1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F493E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864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6487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Subtitle">
    <w:name w:val="Subtitle"/>
    <w:basedOn w:val="Normal"/>
    <w:link w:val="SubtitleChar"/>
    <w:uiPriority w:val="11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86487"/>
    <w:rPr>
      <w:rFonts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5154A1"/>
    <w:rPr>
      <w:rFonts w:cs="Times New Roman"/>
    </w:rPr>
  </w:style>
  <w:style w:type="character" w:customStyle="1" w:styleId="butback">
    <w:name w:val="butback"/>
    <w:basedOn w:val="DefaultParagraphFont"/>
    <w:rsid w:val="005154A1"/>
    <w:rPr>
      <w:rFonts w:cs="Times New Roman"/>
    </w:rPr>
  </w:style>
  <w:style w:type="character" w:customStyle="1" w:styleId="submenu-table">
    <w:name w:val="submenu-table"/>
    <w:basedOn w:val="DefaultParagraphFont"/>
    <w:rsid w:val="005154A1"/>
    <w:rPr>
      <w:rFonts w:cs="Times New Roman"/>
    </w:rPr>
  </w:style>
  <w:style w:type="character" w:styleId="Hyperlink">
    <w:name w:val="Hyperlink"/>
    <w:basedOn w:val="DefaultParagraphFont"/>
    <w:uiPriority w:val="99"/>
    <w:rsid w:val="006E2F81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rsid w:val="006E2F81"/>
    <w:rPr>
      <w:rFonts w:cs="Times New Roman"/>
    </w:rPr>
  </w:style>
  <w:style w:type="paragraph" w:customStyle="1" w:styleId="ListParagraph1">
    <w:name w:val="List Paragraph1"/>
    <w:basedOn w:val="Normal"/>
    <w:rsid w:val="004312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p1">
    <w:name w:val="p1"/>
    <w:basedOn w:val="Normal"/>
    <w:rsid w:val="00BE26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Normal"/>
    <w:rsid w:val="00BE26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s5">
    <w:name w:val="s5"/>
    <w:basedOn w:val="DefaultParagraphFont"/>
    <w:rsid w:val="00BE26DF"/>
    <w:rPr>
      <w:rFonts w:cs="Times New Roman"/>
    </w:rPr>
  </w:style>
  <w:style w:type="character" w:customStyle="1" w:styleId="text">
    <w:name w:val="text"/>
    <w:basedOn w:val="DefaultParagraphFont"/>
    <w:rsid w:val="00BE26D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3825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3E81"/>
    <w:rPr>
      <w:sz w:val="16"/>
      <w:szCs w:val="16"/>
    </w:rPr>
  </w:style>
  <w:style w:type="character" w:customStyle="1" w:styleId="textmar">
    <w:name w:val="textmar"/>
    <w:basedOn w:val="DefaultParagraphFont"/>
    <w:rsid w:val="00070155"/>
    <w:rPr>
      <w:rFonts w:cs="Times New Roman"/>
    </w:rPr>
  </w:style>
  <w:style w:type="paragraph" w:customStyle="1" w:styleId="10">
    <w:name w:val="Абзац списка1"/>
    <w:basedOn w:val="Normal"/>
    <w:rsid w:val="0007015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31F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3E81"/>
    <w:rPr>
      <w:sz w:val="24"/>
      <w:szCs w:val="24"/>
    </w:rPr>
  </w:style>
  <w:style w:type="character" w:customStyle="1" w:styleId="author">
    <w:name w:val="author"/>
    <w:basedOn w:val="DefaultParagraphFont"/>
    <w:rsid w:val="00F313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424.pdf&amp;show=dcatalogues/1/1130126/2424.pdf&amp;view=tru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821.pdf&amp;show=dcatalogues/1/1133041/2821.pdf&amp;view=true" TargetMode="External"/><Relationship Id="rId17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198.pdf&amp;show=dcatalogues/1/1121307/1198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512.pdf&amp;show=dcatalogues/1/1124046/1512.pdf&amp;view=tru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669.pdf&amp;show=dcatalogues/1/1526362/3669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894</TotalTime>
  <Pages>36</Pages>
  <Words>11606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user</cp:lastModifiedBy>
  <cp:revision>87</cp:revision>
  <cp:lastPrinted>2018-05-21T06:19:00Z</cp:lastPrinted>
  <dcterms:created xsi:type="dcterms:W3CDTF">2018-05-03T10:00:00Z</dcterms:created>
  <dcterms:modified xsi:type="dcterms:W3CDTF">2020-11-12T04:08:00Z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