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35B" w:rsidRDefault="005D035B" w:rsidP="00906F22">
      <w:pPr>
        <w:jc w:val="center"/>
        <w:rPr>
          <w:b/>
          <w:bCs/>
        </w:rPr>
      </w:pPr>
      <w:r w:rsidRPr="00C11268">
        <w:rPr>
          <w:b/>
          <w:bCs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style="width:462.75pt;height:690.75pt;visibility:visible">
            <v:imagedata r:id="rId7" o:title=""/>
          </v:shape>
        </w:pict>
      </w:r>
    </w:p>
    <w:p w:rsidR="005D035B" w:rsidRDefault="005D035B" w:rsidP="00906F22">
      <w:pPr>
        <w:jc w:val="center"/>
        <w:rPr>
          <w:b/>
          <w:bCs/>
        </w:rPr>
      </w:pPr>
    </w:p>
    <w:p w:rsidR="005D035B" w:rsidRDefault="005D035B" w:rsidP="00906F22">
      <w:pPr>
        <w:jc w:val="center"/>
        <w:rPr>
          <w:b/>
          <w:bCs/>
        </w:rPr>
      </w:pPr>
    </w:p>
    <w:p w:rsidR="005D035B" w:rsidRDefault="005D035B" w:rsidP="00906F22">
      <w:pPr>
        <w:jc w:val="center"/>
        <w:rPr>
          <w:b/>
          <w:bCs/>
        </w:rPr>
      </w:pPr>
      <w:r>
        <w:rPr>
          <w:noProof/>
        </w:rPr>
        <w:pict>
          <v:shape id="Рисунок 2" o:spid="_x0000_s1026" type="#_x0000_t75" style="position:absolute;left:0;text-align:left;margin-left:-18pt;margin-top:-421.35pt;width:518.25pt;height:621pt;z-index:251658240;visibility:visible">
            <v:imagedata r:id="rId8" o:title=""/>
            <w10:wrap type="square"/>
          </v:shape>
        </w:pict>
      </w:r>
    </w:p>
    <w:p w:rsidR="005D035B" w:rsidRDefault="005D035B" w:rsidP="00906F22">
      <w:pPr>
        <w:jc w:val="center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1D43AF">
      <w:pPr>
        <w:ind w:firstLine="0"/>
        <w:rPr>
          <w:b/>
          <w:bCs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</w:p>
    <w:p w:rsidR="005D035B" w:rsidRDefault="005D035B" w:rsidP="00906F22">
      <w:pPr>
        <w:pStyle w:val="BodyTextIndent"/>
        <w:ind w:firstLine="567"/>
        <w:jc w:val="center"/>
        <w:rPr>
          <w:sz w:val="20"/>
          <w:szCs w:val="20"/>
        </w:rPr>
      </w:pPr>
      <w:r>
        <w:rPr>
          <w:noProof/>
        </w:rPr>
        <w:pict>
          <v:shape id="_x0000_s1027" type="#_x0000_t75" style="position:absolute;left:0;text-align:left;margin-left:-1in;margin-top:-895.05pt;width:612pt;height:840pt;z-index:251659264">
            <v:imagedata r:id="rId9" o:title=""/>
            <w10:wrap type="square"/>
          </v:shape>
        </w:pict>
      </w:r>
    </w:p>
    <w:p w:rsidR="005D035B" w:rsidRDefault="005D035B" w:rsidP="00906F22">
      <w:pPr>
        <w:ind w:firstLine="0"/>
        <w:rPr>
          <w:rStyle w:val="FontStyle16"/>
          <w:sz w:val="24"/>
          <w:szCs w:val="24"/>
        </w:rPr>
      </w:pPr>
    </w:p>
    <w:p w:rsidR="005D035B" w:rsidRDefault="005D035B" w:rsidP="00906F22">
      <w:pPr>
        <w:ind w:firstLine="0"/>
        <w:rPr>
          <w:rStyle w:val="FontStyle16"/>
          <w:sz w:val="24"/>
          <w:szCs w:val="24"/>
        </w:rPr>
      </w:pPr>
    </w:p>
    <w:p w:rsidR="005D035B" w:rsidRDefault="005D035B" w:rsidP="00906F22">
      <w:pPr>
        <w:ind w:firstLine="0"/>
        <w:rPr>
          <w:rStyle w:val="FontStyle16"/>
          <w:sz w:val="24"/>
          <w:szCs w:val="24"/>
        </w:rPr>
      </w:pPr>
    </w:p>
    <w:p w:rsidR="005D035B" w:rsidRDefault="005D035B" w:rsidP="00906F22">
      <w:pPr>
        <w:ind w:firstLine="0"/>
        <w:rPr>
          <w:rStyle w:val="FontStyle16"/>
          <w:sz w:val="24"/>
          <w:szCs w:val="24"/>
        </w:rPr>
      </w:pPr>
    </w:p>
    <w:p w:rsidR="005D035B" w:rsidRPr="00E52063" w:rsidRDefault="005D035B" w:rsidP="00CE528A">
      <w:pPr>
        <w:ind w:firstLine="600"/>
        <w:rPr>
          <w:rStyle w:val="FontStyle16"/>
          <w:sz w:val="24"/>
          <w:szCs w:val="24"/>
        </w:rPr>
      </w:pPr>
      <w:r w:rsidRPr="00E52063">
        <w:rPr>
          <w:rStyle w:val="FontStyle16"/>
          <w:sz w:val="24"/>
          <w:szCs w:val="24"/>
        </w:rPr>
        <w:t>1 Цели освоения дисциплины</w:t>
      </w:r>
    </w:p>
    <w:p w:rsidR="005D035B" w:rsidRPr="00906F22" w:rsidRDefault="005D035B" w:rsidP="00CE528A">
      <w:pPr>
        <w:pStyle w:val="Style5"/>
        <w:widowControl/>
        <w:ind w:firstLine="600"/>
        <w:rPr>
          <w:rStyle w:val="FontStyle17"/>
          <w:b w:val="0"/>
          <w:bCs w:val="0"/>
          <w:sz w:val="24"/>
          <w:szCs w:val="24"/>
        </w:rPr>
      </w:pPr>
      <w:r w:rsidRPr="000939C5">
        <w:rPr>
          <w:rStyle w:val="FontStyle16"/>
          <w:b w:val="0"/>
          <w:bCs w:val="0"/>
          <w:sz w:val="24"/>
          <w:szCs w:val="24"/>
        </w:rPr>
        <w:t>Целями освоения дисциплины</w:t>
      </w:r>
      <w:r>
        <w:rPr>
          <w:rStyle w:val="FontStyle16"/>
          <w:b w:val="0"/>
          <w:bCs w:val="0"/>
          <w:sz w:val="24"/>
          <w:szCs w:val="24"/>
        </w:rPr>
        <w:t xml:space="preserve"> «</w:t>
      </w:r>
      <w:r w:rsidRPr="00906F22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 w:rsidRPr="000939C5">
        <w:rPr>
          <w:rStyle w:val="FontStyle16"/>
          <w:b w:val="0"/>
          <w:bCs w:val="0"/>
          <w:sz w:val="24"/>
          <w:szCs w:val="24"/>
        </w:rPr>
        <w:t xml:space="preserve">» являются: </w:t>
      </w:r>
      <w:r>
        <w:t xml:space="preserve">подготовить будущих инженеров-технологов к самостоятельному решению задач производственно-технологической, творческой деятельности: выбор металлов и сплавов для изготовления художественно-промышленной продукции, определение стилевых направлений ювелирного дизайна. </w:t>
      </w:r>
    </w:p>
    <w:p w:rsidR="005D035B" w:rsidRPr="004D1932" w:rsidRDefault="005D035B" w:rsidP="004D1932">
      <w:pPr>
        <w:rPr>
          <w:rStyle w:val="FontStyle21"/>
          <w:rFonts w:ascii="Tahoma" w:hAnsi="Tahoma" w:cs="Tahoma"/>
          <w:color w:val="000000"/>
          <w:sz w:val="18"/>
          <w:szCs w:val="18"/>
        </w:rPr>
      </w:pPr>
      <w:r>
        <w:rPr>
          <w:rStyle w:val="FontStyle21"/>
          <w:b/>
          <w:bCs/>
          <w:sz w:val="24"/>
          <w:szCs w:val="24"/>
        </w:rPr>
        <w:t xml:space="preserve">2 Место дисциплины в структуре образовательной программы подготовки </w:t>
      </w:r>
      <w:r w:rsidRPr="000939C5">
        <w:rPr>
          <w:rStyle w:val="FontStyle21"/>
          <w:b/>
          <w:bCs/>
          <w:sz w:val="24"/>
          <w:szCs w:val="24"/>
        </w:rPr>
        <w:t>бакалавра.</w:t>
      </w:r>
      <w:r w:rsidRPr="00933331">
        <w:t xml:space="preserve">Дисциплина </w:t>
      </w:r>
      <w:r w:rsidRPr="007E34D2">
        <w:t>Б1.В.ДВ.3</w:t>
      </w:r>
      <w:r w:rsidRPr="00933331">
        <w:t>«</w:t>
      </w:r>
      <w:r w:rsidRPr="00906F22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 w:rsidRPr="00933331">
        <w:t xml:space="preserve">» </w:t>
      </w:r>
      <w:r>
        <w:t xml:space="preserve">относится к </w:t>
      </w:r>
      <w:r w:rsidRPr="00933331">
        <w:t>д</w:t>
      </w:r>
      <w:r>
        <w:t>исциплинам по выбору</w:t>
      </w:r>
      <w:r w:rsidRPr="00174ED7">
        <w:rPr>
          <w:rStyle w:val="FontStyle16"/>
          <w:b w:val="0"/>
          <w:bCs w:val="0"/>
          <w:sz w:val="24"/>
          <w:szCs w:val="24"/>
        </w:rPr>
        <w:t xml:space="preserve">образовательной программы по направлению подготовки </w:t>
      </w:r>
      <w:r w:rsidRPr="00174ED7">
        <w:t>29.03.04</w:t>
      </w:r>
      <w:r w:rsidRPr="00174ED7">
        <w:rPr>
          <w:rStyle w:val="FontStyle16"/>
          <w:b w:val="0"/>
          <w:bCs w:val="0"/>
          <w:sz w:val="24"/>
          <w:szCs w:val="24"/>
        </w:rPr>
        <w:t xml:space="preserve"> «Технология художественной обработки материалов».</w:t>
      </w:r>
      <w:r>
        <w:rPr>
          <w:rStyle w:val="FontStyle16"/>
          <w:b w:val="0"/>
          <w:bCs w:val="0"/>
          <w:sz w:val="24"/>
          <w:szCs w:val="24"/>
        </w:rPr>
        <w:t>Изучается на 3 курсе в пятом семестре.</w:t>
      </w:r>
      <w:r>
        <w:t xml:space="preserve"> Для освоения дисциплин </w:t>
      </w:r>
      <w:r w:rsidRPr="00933331">
        <w:t>«</w:t>
      </w:r>
      <w:r w:rsidRPr="00906F22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 w:rsidRPr="00933331">
        <w:t>» студенты используют знания, умения и компетенции, сформированные в ходе изучения следующих дис</w:t>
      </w:r>
      <w:r>
        <w:t xml:space="preserve">циплин: </w:t>
      </w:r>
      <w:r w:rsidRPr="004D1932">
        <w:t>«</w:t>
      </w:r>
      <w:r w:rsidRPr="004D1932">
        <w:rPr>
          <w:color w:val="000000"/>
        </w:rPr>
        <w:t>История художественной обработки материалов</w:t>
      </w:r>
      <w:r w:rsidRPr="004D1932">
        <w:t>».</w:t>
      </w:r>
      <w:r>
        <w:rPr>
          <w:rStyle w:val="FontStyle16"/>
          <w:b w:val="0"/>
          <w:bCs w:val="0"/>
          <w:sz w:val="24"/>
          <w:szCs w:val="24"/>
        </w:rPr>
        <w:t>Знания (умения, навыки), полученные при изучении данной дисциплины будут необходимы при изучении дисциплины</w:t>
      </w:r>
      <w:r w:rsidRPr="00933331">
        <w:t xml:space="preserve"> «</w:t>
      </w:r>
      <w:r w:rsidRPr="004D1932">
        <w:rPr>
          <w:color w:val="000000"/>
        </w:rPr>
        <w:t>Основы научных исследований в области ТХОМ</w:t>
      </w:r>
      <w:r w:rsidRPr="004D1932">
        <w:t>»</w:t>
      </w:r>
      <w:r>
        <w:t>, ВКР.</w:t>
      </w:r>
    </w:p>
    <w:p w:rsidR="005D035B" w:rsidRDefault="005D035B" w:rsidP="000939C5">
      <w:pPr>
        <w:pStyle w:val="Heading1"/>
        <w:rPr>
          <w:rStyle w:val="FontStyle21"/>
          <w:sz w:val="24"/>
          <w:szCs w:val="24"/>
        </w:rPr>
      </w:pPr>
      <w:r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939C5">
        <w:rPr>
          <w:rStyle w:val="FontStyle21"/>
          <w:sz w:val="24"/>
          <w:szCs w:val="24"/>
        </w:rPr>
        <w:t>дисциплины  и планируемые результаты обучения</w:t>
      </w:r>
      <w:r>
        <w:rPr>
          <w:rStyle w:val="FontStyle21"/>
          <w:sz w:val="24"/>
          <w:szCs w:val="24"/>
        </w:rPr>
        <w:t>:</w:t>
      </w:r>
    </w:p>
    <w:p w:rsidR="005D035B" w:rsidRDefault="005D035B" w:rsidP="00722B17">
      <w:pPr>
        <w:pStyle w:val="Heading1"/>
        <w:ind w:left="0"/>
        <w:rPr>
          <w:rStyle w:val="FontStyle16"/>
          <w:sz w:val="24"/>
          <w:szCs w:val="24"/>
        </w:rPr>
      </w:pPr>
      <w:r w:rsidRPr="00692021">
        <w:rPr>
          <w:rStyle w:val="FontStyle16"/>
          <w:sz w:val="24"/>
          <w:szCs w:val="24"/>
        </w:rPr>
        <w:t>В результате освоения дисциплины (модуля) «</w:t>
      </w:r>
      <w:r w:rsidRPr="00906F22">
        <w:rPr>
          <w:rStyle w:val="FontStyle21"/>
          <w:b w:val="0"/>
          <w:bCs w:val="0"/>
          <w:sz w:val="24"/>
          <w:szCs w:val="24"/>
        </w:rPr>
        <w:t>Стилевые направления в современном искусстве и дизайне</w:t>
      </w:r>
      <w:r w:rsidRPr="00692021">
        <w:rPr>
          <w:rStyle w:val="FontStyle16"/>
          <w:sz w:val="24"/>
          <w:szCs w:val="24"/>
        </w:rPr>
        <w:t>» обучающийся должен обладать следующими компетенциями: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1624"/>
        <w:gridCol w:w="7584"/>
      </w:tblGrid>
      <w:tr w:rsidR="005D035B" w:rsidRPr="00C640B4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Pr="00AB6BF4" w:rsidRDefault="005D035B" w:rsidP="009A626A">
            <w:pPr>
              <w:ind w:firstLine="0"/>
              <w:jc w:val="center"/>
            </w:pPr>
            <w:r w:rsidRPr="00AB6BF4">
              <w:t xml:space="preserve">Структурный </w:t>
            </w:r>
            <w:r w:rsidRPr="00AB6BF4">
              <w:br/>
              <w:t xml:space="preserve">элемент </w:t>
            </w:r>
            <w:r w:rsidRPr="00AB6BF4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Pr="00AB6BF4" w:rsidRDefault="005D035B" w:rsidP="009A626A">
            <w:pPr>
              <w:ind w:firstLine="0"/>
              <w:jc w:val="center"/>
            </w:pPr>
            <w:r w:rsidRPr="00AB6BF4">
              <w:t xml:space="preserve">Планируемые результаты обучения </w:t>
            </w:r>
          </w:p>
        </w:tc>
      </w:tr>
      <w:tr w:rsidR="005D035B" w:rsidRPr="005117F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5117F8" w:rsidRDefault="005D035B" w:rsidP="007E34D2">
            <w:pPr>
              <w:ind w:firstLine="0"/>
              <w:jc w:val="left"/>
              <w:rPr>
                <w:b/>
                <w:bCs/>
                <w:color w:val="C00000"/>
              </w:rPr>
            </w:pPr>
            <w:r w:rsidRPr="005117F8">
              <w:rPr>
                <w:b/>
                <w:bCs/>
                <w:spacing w:val="-4"/>
              </w:rPr>
              <w:t>ОПК-6 – способностью использовать художественные приемы композиции, цвето- и формообразования для получения завершенного дизайнерского продукта</w:t>
            </w:r>
          </w:p>
        </w:tc>
      </w:tr>
      <w:tr w:rsidR="005D035B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AB6BF4" w:rsidRDefault="005D035B" w:rsidP="009A626A">
            <w:pPr>
              <w:ind w:firstLine="0"/>
              <w:jc w:val="left"/>
            </w:pPr>
            <w:r w:rsidRPr="00AB6BF4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0332A6" w:rsidRDefault="005D035B" w:rsidP="009A626A">
            <w:pPr>
              <w:ind w:firstLine="0"/>
              <w:rPr>
                <w:i/>
                <w:iCs/>
                <w:color w:val="C00000"/>
                <w:highlight w:val="yellow"/>
              </w:rPr>
            </w:pPr>
            <w:r>
              <w:rPr>
                <w:spacing w:val="-4"/>
              </w:rPr>
              <w:t>Современные приемы формообразования, тенденции отечественной и зарубежной культуры в профессиональной деятельности;</w:t>
            </w:r>
          </w:p>
        </w:tc>
      </w:tr>
      <w:tr w:rsidR="005D035B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AB6BF4" w:rsidRDefault="005D035B" w:rsidP="009A626A">
            <w:pPr>
              <w:ind w:firstLine="0"/>
              <w:jc w:val="left"/>
            </w:pPr>
            <w:r w:rsidRPr="00AB6BF4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Default="005D035B" w:rsidP="009A626A">
            <w:pPr>
              <w:ind w:firstLine="0"/>
            </w:pPr>
            <w:r>
              <w:rPr>
                <w:spacing w:val="-4"/>
              </w:rPr>
              <w:t xml:space="preserve">отражать современные тенденции </w:t>
            </w:r>
            <w:r w:rsidRPr="007E34D2">
              <w:rPr>
                <w:spacing w:val="-4"/>
              </w:rPr>
              <w:t>композиции, цвето- и формообразования</w:t>
            </w:r>
            <w:r>
              <w:rPr>
                <w:spacing w:val="-4"/>
              </w:rPr>
              <w:t xml:space="preserve"> в отечественной и зарубежной культуры в профессиональной деятельности;</w:t>
            </w:r>
          </w:p>
        </w:tc>
      </w:tr>
      <w:tr w:rsidR="005D035B" w:rsidRPr="00C640B4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AB6BF4" w:rsidRDefault="005D035B" w:rsidP="009A626A">
            <w:pPr>
              <w:ind w:firstLine="0"/>
              <w:jc w:val="left"/>
            </w:pPr>
            <w:r w:rsidRPr="00AB6BF4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Default="005D035B" w:rsidP="005117F8">
            <w:pPr>
              <w:ind w:firstLine="0"/>
            </w:pPr>
            <w:r w:rsidRPr="006F4658">
              <w:rPr>
                <w:spacing w:val="-4"/>
              </w:rPr>
              <w:t>готовностью отражать современные тенденции</w:t>
            </w:r>
            <w:r>
              <w:rPr>
                <w:spacing w:val="-4"/>
              </w:rPr>
              <w:t xml:space="preserve"> </w:t>
            </w:r>
            <w:r w:rsidRPr="007E34D2">
              <w:rPr>
                <w:spacing w:val="-4"/>
              </w:rPr>
              <w:t>цвето- и формообразования</w:t>
            </w:r>
            <w:r>
              <w:rPr>
                <w:spacing w:val="-4"/>
              </w:rPr>
              <w:t xml:space="preserve"> в</w:t>
            </w:r>
            <w:r w:rsidRPr="006F4658">
              <w:rPr>
                <w:spacing w:val="-4"/>
              </w:rPr>
              <w:t xml:space="preserve"> отечественной и зарубежной культуры в профессиональной деятельности</w:t>
            </w:r>
          </w:p>
        </w:tc>
      </w:tr>
      <w:tr w:rsidR="005D035B" w:rsidRPr="005117F8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5117F8" w:rsidRDefault="005D035B" w:rsidP="009A626A">
            <w:pPr>
              <w:ind w:firstLine="0"/>
              <w:jc w:val="left"/>
              <w:rPr>
                <w:b/>
                <w:bCs/>
                <w:color w:val="C00000"/>
                <w:highlight w:val="yellow"/>
              </w:rPr>
            </w:pPr>
            <w:r w:rsidRPr="005117F8">
              <w:rPr>
                <w:b/>
                <w:bCs/>
              </w:rPr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5D035B" w:rsidRPr="00C640B4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9A626A">
            <w:pPr>
              <w:ind w:firstLine="0"/>
              <w:jc w:val="left"/>
            </w:pPr>
            <w:r w:rsidRPr="006D48F1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4D1932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6D48F1">
              <w:t>Исторические и технические  особенности</w:t>
            </w:r>
            <w:r>
              <w:t xml:space="preserve"> </w:t>
            </w:r>
            <w:r w:rsidRPr="006D48F1">
              <w:t xml:space="preserve">при изготовлении однотипных групп изделий  </w:t>
            </w:r>
          </w:p>
        </w:tc>
      </w:tr>
      <w:tr w:rsidR="005D035B" w:rsidRPr="00C640B4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9A626A">
            <w:pPr>
              <w:ind w:firstLine="0"/>
              <w:jc w:val="left"/>
            </w:pPr>
            <w:r w:rsidRPr="006D48F1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4D1932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 w:rsidRPr="006D48F1">
              <w:t>Анализировать исторические технические особенности</w:t>
            </w:r>
            <w:r>
              <w:t xml:space="preserve"> </w:t>
            </w:r>
            <w:r w:rsidRPr="006D48F1">
              <w:t xml:space="preserve">при изготовлении однотипных групп изделий  </w:t>
            </w:r>
          </w:p>
        </w:tc>
      </w:tr>
      <w:tr w:rsidR="005D035B" w:rsidRPr="008C76CD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063D9" w:rsidRDefault="005D035B" w:rsidP="009A626A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8C76CD" w:rsidRDefault="005D035B" w:rsidP="004D1932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 w:rsidRPr="00C75B4B">
              <w:t>Анализом технических и художественных особенностей при изготовлении однотипных групп изделий</w:t>
            </w:r>
          </w:p>
        </w:tc>
      </w:tr>
    </w:tbl>
    <w:p w:rsidR="005D035B" w:rsidRPr="004D1932" w:rsidRDefault="005D035B" w:rsidP="006D37D6">
      <w:pPr>
        <w:ind w:firstLine="0"/>
      </w:pPr>
    </w:p>
    <w:p w:rsidR="005D035B" w:rsidRPr="000939C5" w:rsidRDefault="005D035B" w:rsidP="00B03A55">
      <w:pPr>
        <w:pStyle w:val="Heading1"/>
        <w:ind w:left="0"/>
        <w:rPr>
          <w:rStyle w:val="FontStyle18"/>
          <w:b/>
          <w:bCs/>
          <w:sz w:val="24"/>
          <w:szCs w:val="24"/>
        </w:rPr>
      </w:pPr>
      <w:r w:rsidRPr="000939C5">
        <w:rPr>
          <w:rStyle w:val="FontStyle18"/>
          <w:b/>
          <w:bCs/>
          <w:sz w:val="24"/>
          <w:szCs w:val="24"/>
        </w:rPr>
        <w:t xml:space="preserve">4 Структура и содержание дисциплины  </w:t>
      </w:r>
    </w:p>
    <w:p w:rsidR="005D035B" w:rsidRDefault="005D035B" w:rsidP="00850D3B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 w:rsidRPr="00AF2BB2">
        <w:rPr>
          <w:rStyle w:val="FontStyle18"/>
          <w:b w:val="0"/>
          <w:bCs w:val="0"/>
          <w:sz w:val="24"/>
          <w:szCs w:val="24"/>
        </w:rPr>
        <w:t>Общая трудое</w:t>
      </w:r>
      <w:r>
        <w:rPr>
          <w:rStyle w:val="FontStyle18"/>
          <w:b w:val="0"/>
          <w:bCs w:val="0"/>
          <w:sz w:val="24"/>
          <w:szCs w:val="24"/>
        </w:rPr>
        <w:t xml:space="preserve">мкость дисциплины составляет </w:t>
      </w:r>
      <w:r w:rsidRPr="00121AC5">
        <w:rPr>
          <w:rStyle w:val="FontStyle18"/>
          <w:b w:val="0"/>
          <w:bCs w:val="0"/>
          <w:sz w:val="24"/>
          <w:szCs w:val="24"/>
          <w:u w:val="single"/>
        </w:rPr>
        <w:t xml:space="preserve">3 </w:t>
      </w:r>
      <w:r>
        <w:rPr>
          <w:rStyle w:val="FontStyle18"/>
          <w:b w:val="0"/>
          <w:bCs w:val="0"/>
          <w:sz w:val="24"/>
          <w:szCs w:val="24"/>
        </w:rPr>
        <w:t xml:space="preserve"> зачетных </w:t>
      </w:r>
      <w:r w:rsidRPr="00AF2BB2">
        <w:rPr>
          <w:rStyle w:val="FontStyle18"/>
          <w:b w:val="0"/>
          <w:bCs w:val="0"/>
          <w:sz w:val="24"/>
          <w:szCs w:val="24"/>
        </w:rPr>
        <w:t>единиц</w:t>
      </w:r>
      <w:r w:rsidRPr="00121AC5">
        <w:rPr>
          <w:rStyle w:val="FontStyle18"/>
          <w:b w:val="0"/>
          <w:bCs w:val="0"/>
          <w:sz w:val="24"/>
          <w:szCs w:val="24"/>
          <w:u w:val="single"/>
        </w:rPr>
        <w:t xml:space="preserve">108 </w:t>
      </w:r>
      <w:r>
        <w:rPr>
          <w:rStyle w:val="FontStyle18"/>
          <w:b w:val="0"/>
          <w:bCs w:val="0"/>
          <w:sz w:val="24"/>
          <w:szCs w:val="24"/>
        </w:rPr>
        <w:t>часов:</w:t>
      </w:r>
    </w:p>
    <w:p w:rsidR="005D035B" w:rsidRDefault="005D035B" w:rsidP="00850D3B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- контактная работа –</w:t>
      </w:r>
      <w:r>
        <w:rPr>
          <w:rStyle w:val="FontStyle18"/>
          <w:b w:val="0"/>
          <w:bCs w:val="0"/>
          <w:sz w:val="24"/>
          <w:szCs w:val="24"/>
          <w:u w:val="single"/>
        </w:rPr>
        <w:t>55</w:t>
      </w:r>
      <w:r w:rsidRPr="00A75D0A">
        <w:rPr>
          <w:rStyle w:val="FontStyle18"/>
          <w:b w:val="0"/>
          <w:bCs w:val="0"/>
          <w:sz w:val="24"/>
          <w:szCs w:val="24"/>
        </w:rPr>
        <w:t>акад. часов:</w:t>
      </w:r>
    </w:p>
    <w:p w:rsidR="005D035B" w:rsidRPr="00A75D0A" w:rsidRDefault="005D035B" w:rsidP="00850D3B">
      <w:pPr>
        <w:tabs>
          <w:tab w:val="left" w:pos="851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 xml:space="preserve">аудиторная – </w:t>
      </w:r>
      <w:r>
        <w:rPr>
          <w:rStyle w:val="FontStyle18"/>
          <w:b w:val="0"/>
          <w:bCs w:val="0"/>
          <w:sz w:val="24"/>
          <w:szCs w:val="24"/>
          <w:u w:val="single"/>
        </w:rPr>
        <w:t>55</w:t>
      </w:r>
      <w:r w:rsidRPr="00A75D0A">
        <w:rPr>
          <w:rStyle w:val="FontStyle18"/>
          <w:b w:val="0"/>
          <w:bCs w:val="0"/>
          <w:sz w:val="24"/>
          <w:szCs w:val="24"/>
        </w:rPr>
        <w:t xml:space="preserve"> акад. часов;</w:t>
      </w:r>
    </w:p>
    <w:p w:rsidR="005D035B" w:rsidRPr="00A75D0A" w:rsidRDefault="005D035B" w:rsidP="00850D3B">
      <w:pPr>
        <w:tabs>
          <w:tab w:val="left" w:pos="851"/>
          <w:tab w:val="left" w:pos="1134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 xml:space="preserve">внеаудиторная – </w:t>
      </w:r>
      <w:r>
        <w:rPr>
          <w:rStyle w:val="FontStyle18"/>
          <w:b w:val="0"/>
          <w:bCs w:val="0"/>
          <w:sz w:val="24"/>
          <w:szCs w:val="24"/>
          <w:u w:val="single"/>
        </w:rPr>
        <w:t>1</w:t>
      </w:r>
      <w:r w:rsidRPr="00A75D0A">
        <w:rPr>
          <w:rStyle w:val="FontStyle18"/>
          <w:b w:val="0"/>
          <w:bCs w:val="0"/>
          <w:sz w:val="24"/>
          <w:szCs w:val="24"/>
        </w:rPr>
        <w:t xml:space="preserve"> акад. часов </w:t>
      </w:r>
    </w:p>
    <w:p w:rsidR="005D035B" w:rsidRDefault="005D035B" w:rsidP="00850D3B">
      <w:pPr>
        <w:tabs>
          <w:tab w:val="left" w:pos="851"/>
        </w:tabs>
        <w:ind w:right="212"/>
        <w:jc w:val="left"/>
        <w:rPr>
          <w:rStyle w:val="FontStyle18"/>
          <w:b w:val="0"/>
          <w:bCs w:val="0"/>
          <w:sz w:val="24"/>
          <w:szCs w:val="24"/>
        </w:rPr>
      </w:pPr>
      <w:r w:rsidRPr="00A75D0A">
        <w:rPr>
          <w:rStyle w:val="FontStyle18"/>
          <w:b w:val="0"/>
          <w:bCs w:val="0"/>
          <w:sz w:val="24"/>
          <w:szCs w:val="24"/>
        </w:rPr>
        <w:t>–</w:t>
      </w:r>
      <w:r w:rsidRPr="00A75D0A">
        <w:rPr>
          <w:rStyle w:val="FontStyle18"/>
          <w:b w:val="0"/>
          <w:bCs w:val="0"/>
          <w:sz w:val="24"/>
          <w:szCs w:val="24"/>
        </w:rPr>
        <w:tab/>
        <w:t>самостоятельная рабо</w:t>
      </w:r>
      <w:r>
        <w:rPr>
          <w:rStyle w:val="FontStyle18"/>
          <w:b w:val="0"/>
          <w:bCs w:val="0"/>
          <w:sz w:val="24"/>
          <w:szCs w:val="24"/>
        </w:rPr>
        <w:t xml:space="preserve">та – </w:t>
      </w:r>
      <w:r>
        <w:rPr>
          <w:rStyle w:val="FontStyle18"/>
          <w:b w:val="0"/>
          <w:bCs w:val="0"/>
          <w:sz w:val="24"/>
          <w:szCs w:val="24"/>
          <w:u w:val="single"/>
        </w:rPr>
        <w:t>53</w:t>
      </w:r>
      <w:r>
        <w:rPr>
          <w:rStyle w:val="FontStyle18"/>
          <w:b w:val="0"/>
          <w:bCs w:val="0"/>
          <w:sz w:val="24"/>
          <w:szCs w:val="24"/>
        </w:rPr>
        <w:t xml:space="preserve"> акад. часов</w:t>
      </w:r>
    </w:p>
    <w:p w:rsidR="005D035B" w:rsidRPr="000939C5" w:rsidRDefault="005D035B" w:rsidP="00850D3B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</w:pPr>
      <w:r>
        <w:rPr>
          <w:rStyle w:val="FontStyle18"/>
          <w:b w:val="0"/>
          <w:bCs w:val="0"/>
          <w:sz w:val="24"/>
          <w:szCs w:val="24"/>
        </w:rPr>
        <w:t>–</w:t>
      </w:r>
      <w:r>
        <w:rPr>
          <w:rStyle w:val="FontStyle18"/>
          <w:b w:val="0"/>
          <w:bCs w:val="0"/>
          <w:sz w:val="24"/>
          <w:szCs w:val="24"/>
        </w:rPr>
        <w:tab/>
        <w:t>подготовка к зачету.</w:t>
      </w:r>
    </w:p>
    <w:p w:rsidR="005D035B" w:rsidRDefault="005D035B" w:rsidP="007E06D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5D035B" w:rsidRDefault="005D035B" w:rsidP="007E06D5">
      <w:pPr>
        <w:tabs>
          <w:tab w:val="left" w:pos="851"/>
        </w:tabs>
        <w:rPr>
          <w:rStyle w:val="FontStyle18"/>
          <w:b w:val="0"/>
          <w:bCs w:val="0"/>
          <w:sz w:val="24"/>
          <w:szCs w:val="24"/>
        </w:rPr>
      </w:pPr>
    </w:p>
    <w:p w:rsidR="005D035B" w:rsidRDefault="005D035B" w:rsidP="009A626A">
      <w:pPr>
        <w:pStyle w:val="Style12"/>
        <w:widowControl/>
        <w:ind w:right="212" w:firstLine="0"/>
        <w:jc w:val="center"/>
        <w:rPr>
          <w:rStyle w:val="FontStyle31"/>
        </w:rPr>
        <w:sectPr w:rsidR="005D035B" w:rsidSect="009A626A">
          <w:footerReference w:type="default" r:id="rId10"/>
          <w:pgSz w:w="11928" w:h="19161"/>
          <w:pgMar w:top="1134" w:right="1440" w:bottom="360" w:left="1440" w:header="720" w:footer="720" w:gutter="0"/>
          <w:cols w:space="60"/>
          <w:noEndnote/>
        </w:sectPr>
      </w:pPr>
    </w:p>
    <w:tbl>
      <w:tblPr>
        <w:tblW w:w="559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/>
      </w:tblPr>
      <w:tblGrid>
        <w:gridCol w:w="5187"/>
        <w:gridCol w:w="574"/>
        <w:gridCol w:w="992"/>
        <w:gridCol w:w="992"/>
        <w:gridCol w:w="852"/>
        <w:gridCol w:w="1133"/>
        <w:gridCol w:w="4117"/>
        <w:gridCol w:w="2828"/>
        <w:gridCol w:w="2855"/>
      </w:tblGrid>
      <w:tr w:rsidR="005D035B" w:rsidRPr="00C17915">
        <w:trPr>
          <w:cantSplit/>
          <w:trHeight w:val="1156"/>
          <w:tblHeader/>
          <w:jc w:val="center"/>
        </w:trPr>
        <w:tc>
          <w:tcPr>
            <w:tcW w:w="1328" w:type="pct"/>
            <w:vMerge w:val="restart"/>
            <w:vAlign w:val="center"/>
          </w:tcPr>
          <w:p w:rsidR="005D035B" w:rsidRPr="007E06D5" w:rsidRDefault="005D035B" w:rsidP="009A626A">
            <w:pPr>
              <w:pStyle w:val="Style12"/>
              <w:widowControl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>Раздел/ тема</w:t>
            </w:r>
          </w:p>
          <w:p w:rsidR="005D035B" w:rsidRPr="007E06D5" w:rsidRDefault="005D035B" w:rsidP="009A626A">
            <w:pPr>
              <w:pStyle w:val="Style12"/>
              <w:widowControl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>Дисциплины</w:t>
            </w:r>
          </w:p>
        </w:tc>
        <w:tc>
          <w:tcPr>
            <w:tcW w:w="147" w:type="pct"/>
            <w:vMerge w:val="restart"/>
            <w:textDirection w:val="btLr"/>
            <w:vAlign w:val="center"/>
          </w:tcPr>
          <w:p w:rsidR="005D035B" w:rsidRPr="007E06D5" w:rsidRDefault="005D035B" w:rsidP="009A626A">
            <w:pPr>
              <w:pStyle w:val="Style13"/>
              <w:widowControl/>
              <w:ind w:left="113" w:right="212" w:firstLine="0"/>
              <w:jc w:val="center"/>
              <w:rPr>
                <w:rStyle w:val="FontStyle25"/>
                <w:i w:val="0"/>
                <w:iCs w:val="0"/>
                <w:sz w:val="20"/>
                <w:szCs w:val="20"/>
              </w:rPr>
            </w:pPr>
            <w:r w:rsidRPr="007E06D5">
              <w:rPr>
                <w:rStyle w:val="FontStyle25"/>
                <w:sz w:val="20"/>
                <w:szCs w:val="20"/>
              </w:rPr>
              <w:t>Семестр</w:t>
            </w:r>
          </w:p>
        </w:tc>
        <w:tc>
          <w:tcPr>
            <w:tcW w:w="726" w:type="pct"/>
            <w:gridSpan w:val="3"/>
            <w:vAlign w:val="center"/>
          </w:tcPr>
          <w:p w:rsidR="005D035B" w:rsidRPr="007E06D5" w:rsidRDefault="005D035B" w:rsidP="009A626A">
            <w:pPr>
              <w:pStyle w:val="Style8"/>
              <w:ind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Аудиторная </w:t>
            </w:r>
            <w:r w:rsidRPr="007E06D5">
              <w:rPr>
                <w:rStyle w:val="FontStyle31"/>
                <w:sz w:val="20"/>
                <w:szCs w:val="20"/>
              </w:rPr>
              <w:br/>
              <w:t xml:space="preserve">контактная работа </w:t>
            </w:r>
            <w:r w:rsidRPr="007E06D5">
              <w:rPr>
                <w:rStyle w:val="FontStyle31"/>
                <w:sz w:val="20"/>
                <w:szCs w:val="20"/>
              </w:rPr>
              <w:br/>
              <w:t>(в акад. часах)</w:t>
            </w:r>
          </w:p>
        </w:tc>
        <w:tc>
          <w:tcPr>
            <w:tcW w:w="290" w:type="pct"/>
            <w:vMerge w:val="restart"/>
            <w:textDirection w:val="btLr"/>
            <w:vAlign w:val="center"/>
          </w:tcPr>
          <w:p w:rsidR="005D035B" w:rsidRPr="007E06D5" w:rsidRDefault="005D035B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20"/>
                <w:sz w:val="20"/>
                <w:szCs w:val="20"/>
              </w:rPr>
            </w:pPr>
            <w:r w:rsidRPr="007E06D5">
              <w:rPr>
                <w:rStyle w:val="FontStyle20"/>
                <w:sz w:val="20"/>
                <w:szCs w:val="20"/>
              </w:rPr>
              <w:t>Самостоятельная работа (в акад. часах)</w:t>
            </w:r>
          </w:p>
        </w:tc>
        <w:tc>
          <w:tcPr>
            <w:tcW w:w="1054" w:type="pct"/>
            <w:vMerge w:val="restart"/>
            <w:vAlign w:val="center"/>
          </w:tcPr>
          <w:p w:rsidR="005D035B" w:rsidRPr="007E06D5" w:rsidRDefault="005D035B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20"/>
                <w:sz w:val="20"/>
                <w:szCs w:val="20"/>
              </w:rPr>
              <w:t xml:space="preserve">Вид самостоятельной </w:t>
            </w:r>
            <w:r w:rsidRPr="007E06D5">
              <w:rPr>
                <w:rStyle w:val="FontStyle20"/>
                <w:sz w:val="20"/>
                <w:szCs w:val="20"/>
              </w:rPr>
              <w:br/>
              <w:t>работы</w:t>
            </w:r>
          </w:p>
        </w:tc>
        <w:tc>
          <w:tcPr>
            <w:tcW w:w="724" w:type="pct"/>
            <w:vMerge w:val="restart"/>
            <w:vAlign w:val="center"/>
          </w:tcPr>
          <w:p w:rsidR="005D035B" w:rsidRPr="007E06D5" w:rsidRDefault="005D035B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2"/>
                <w:i w:val="0"/>
                <w:iCs w:val="0"/>
                <w:sz w:val="20"/>
                <w:szCs w:val="20"/>
                <w:vertAlign w:val="superscript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Форма текущего контроля успеваемости и </w:t>
            </w:r>
            <w:r w:rsidRPr="007E06D5">
              <w:rPr>
                <w:rStyle w:val="FontStyle31"/>
                <w:sz w:val="20"/>
                <w:szCs w:val="20"/>
              </w:rPr>
              <w:br/>
              <w:t>промежуточной аттестации</w:t>
            </w:r>
          </w:p>
        </w:tc>
        <w:tc>
          <w:tcPr>
            <w:tcW w:w="731" w:type="pct"/>
            <w:vMerge w:val="restart"/>
            <w:textDirection w:val="btLr"/>
            <w:vAlign w:val="center"/>
          </w:tcPr>
          <w:p w:rsidR="005D035B" w:rsidRPr="007E06D5" w:rsidRDefault="005D035B" w:rsidP="009A626A">
            <w:pPr>
              <w:pStyle w:val="Style8"/>
              <w:widowControl/>
              <w:ind w:left="-40" w:right="212" w:firstLine="0"/>
              <w:jc w:val="center"/>
              <w:rPr>
                <w:rStyle w:val="FontStyle31"/>
                <w:sz w:val="20"/>
                <w:szCs w:val="20"/>
              </w:rPr>
            </w:pPr>
            <w:r w:rsidRPr="007E06D5">
              <w:rPr>
                <w:rStyle w:val="FontStyle31"/>
                <w:sz w:val="20"/>
                <w:szCs w:val="20"/>
              </w:rPr>
              <w:t xml:space="preserve">Код и структурный </w:t>
            </w:r>
            <w:r w:rsidRPr="007E06D5">
              <w:rPr>
                <w:rStyle w:val="FontStyle31"/>
                <w:sz w:val="20"/>
                <w:szCs w:val="20"/>
              </w:rPr>
              <w:br/>
              <w:t xml:space="preserve">элемент </w:t>
            </w:r>
            <w:r w:rsidRPr="007E06D5">
              <w:rPr>
                <w:rStyle w:val="FontStyle31"/>
                <w:sz w:val="20"/>
                <w:szCs w:val="20"/>
              </w:rPr>
              <w:br/>
              <w:t>компетенции</w:t>
            </w:r>
          </w:p>
        </w:tc>
      </w:tr>
      <w:tr w:rsidR="005D035B" w:rsidRPr="00C17915">
        <w:trPr>
          <w:cantSplit/>
          <w:trHeight w:val="1134"/>
          <w:tblHeader/>
          <w:jc w:val="center"/>
        </w:trPr>
        <w:tc>
          <w:tcPr>
            <w:tcW w:w="1328" w:type="pct"/>
            <w:vMerge/>
          </w:tcPr>
          <w:p w:rsidR="005D035B" w:rsidRPr="00C17915" w:rsidRDefault="005D035B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147" w:type="pct"/>
            <w:vMerge/>
          </w:tcPr>
          <w:p w:rsidR="005D035B" w:rsidRPr="00C17915" w:rsidRDefault="005D035B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254" w:type="pct"/>
            <w:textDirection w:val="btLr"/>
            <w:vAlign w:val="center"/>
          </w:tcPr>
          <w:p w:rsidR="005D035B" w:rsidRPr="00C17915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лекции</w:t>
            </w:r>
          </w:p>
        </w:tc>
        <w:tc>
          <w:tcPr>
            <w:tcW w:w="254" w:type="pct"/>
            <w:textDirection w:val="btLr"/>
            <w:vAlign w:val="center"/>
          </w:tcPr>
          <w:p w:rsidR="005D035B" w:rsidRPr="00C17915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лаборат.</w:t>
            </w:r>
          </w:p>
          <w:p w:rsidR="005D035B" w:rsidRPr="00C17915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занятия</w:t>
            </w:r>
          </w:p>
        </w:tc>
        <w:tc>
          <w:tcPr>
            <w:tcW w:w="218" w:type="pct"/>
            <w:textDirection w:val="btLr"/>
            <w:vAlign w:val="center"/>
          </w:tcPr>
          <w:p w:rsidR="005D035B" w:rsidRPr="00C17915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C17915">
              <w:t>практич. Занятия</w:t>
            </w:r>
          </w:p>
        </w:tc>
        <w:tc>
          <w:tcPr>
            <w:tcW w:w="290" w:type="pct"/>
            <w:vMerge/>
            <w:textDirection w:val="btLr"/>
          </w:tcPr>
          <w:p w:rsidR="005D035B" w:rsidRPr="00C45CAB" w:rsidRDefault="005D035B" w:rsidP="009A626A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1054" w:type="pct"/>
            <w:vMerge/>
            <w:textDirection w:val="btLr"/>
          </w:tcPr>
          <w:p w:rsidR="005D035B" w:rsidRPr="00C45CAB" w:rsidRDefault="005D035B" w:rsidP="009A626A">
            <w:pPr>
              <w:pStyle w:val="Style14"/>
              <w:widowControl/>
              <w:ind w:right="212"/>
              <w:jc w:val="center"/>
              <w:rPr>
                <w:highlight w:val="yellow"/>
              </w:rPr>
            </w:pPr>
          </w:p>
        </w:tc>
        <w:tc>
          <w:tcPr>
            <w:tcW w:w="724" w:type="pct"/>
            <w:vMerge/>
            <w:textDirection w:val="btLr"/>
            <w:vAlign w:val="center"/>
          </w:tcPr>
          <w:p w:rsidR="005D035B" w:rsidRPr="00C17915" w:rsidRDefault="005D035B" w:rsidP="009A626A">
            <w:pPr>
              <w:pStyle w:val="Style14"/>
              <w:widowControl/>
              <w:ind w:right="212"/>
              <w:jc w:val="center"/>
            </w:pPr>
          </w:p>
        </w:tc>
        <w:tc>
          <w:tcPr>
            <w:tcW w:w="731" w:type="pct"/>
            <w:vMerge/>
            <w:textDirection w:val="btLr"/>
          </w:tcPr>
          <w:p w:rsidR="005D035B" w:rsidRPr="00C17915" w:rsidRDefault="005D035B" w:rsidP="009A626A">
            <w:pPr>
              <w:pStyle w:val="Style14"/>
              <w:widowControl/>
              <w:ind w:right="212"/>
              <w:jc w:val="center"/>
            </w:pPr>
          </w:p>
        </w:tc>
      </w:tr>
      <w:tr w:rsidR="005D035B" w:rsidRPr="005117F8">
        <w:trPr>
          <w:trHeight w:val="268"/>
          <w:jc w:val="center"/>
        </w:trPr>
        <w:tc>
          <w:tcPr>
            <w:tcW w:w="1328" w:type="pct"/>
          </w:tcPr>
          <w:p w:rsidR="005D035B" w:rsidRPr="005117F8" w:rsidRDefault="005D035B" w:rsidP="009A626A">
            <w:pPr>
              <w:pStyle w:val="Style14"/>
              <w:widowControl/>
              <w:tabs>
                <w:tab w:val="left" w:pos="435"/>
              </w:tabs>
              <w:ind w:firstLine="0"/>
              <w:jc w:val="left"/>
              <w:rPr>
                <w:b/>
                <w:bCs/>
              </w:rPr>
            </w:pPr>
            <w:r w:rsidRPr="005117F8">
              <w:rPr>
                <w:b/>
                <w:bCs/>
              </w:rPr>
              <w:t>1. Раздел, Исторические художественные стили</w:t>
            </w:r>
          </w:p>
        </w:tc>
        <w:tc>
          <w:tcPr>
            <w:tcW w:w="147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5117F8">
              <w:rPr>
                <w:b/>
                <w:bCs/>
              </w:rPr>
              <w:t>5</w:t>
            </w:r>
          </w:p>
        </w:tc>
        <w:tc>
          <w:tcPr>
            <w:tcW w:w="254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54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18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290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1054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rPr>
                <w:b/>
                <w:bCs/>
                <w:highlight w:val="yellow"/>
              </w:rPr>
            </w:pPr>
          </w:p>
        </w:tc>
        <w:tc>
          <w:tcPr>
            <w:tcW w:w="724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731" w:type="pct"/>
          </w:tcPr>
          <w:p w:rsidR="005D035B" w:rsidRPr="005117F8" w:rsidRDefault="005D035B" w:rsidP="009A626A">
            <w:pPr>
              <w:ind w:right="212"/>
              <w:rPr>
                <w:rStyle w:val="FontStyle31"/>
                <w:b/>
                <w:bCs/>
              </w:rPr>
            </w:pPr>
          </w:p>
        </w:tc>
      </w:tr>
      <w:tr w:rsidR="005D035B" w:rsidRPr="00C17915">
        <w:trPr>
          <w:trHeight w:val="422"/>
          <w:jc w:val="center"/>
        </w:trPr>
        <w:tc>
          <w:tcPr>
            <w:tcW w:w="1328" w:type="pct"/>
          </w:tcPr>
          <w:p w:rsidR="005D035B" w:rsidRDefault="005D035B" w:rsidP="009A626A">
            <w:pPr>
              <w:pStyle w:val="Style14"/>
              <w:widowControl/>
              <w:ind w:firstLine="0"/>
              <w:jc w:val="left"/>
            </w:pPr>
            <w:r>
              <w:t>1.1. Тема Искусство «русское узорочье». Барокко и рококо, классицизм и ампир в ювелирном искусстве.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6/2</w:t>
            </w:r>
          </w:p>
        </w:tc>
        <w:tc>
          <w:tcPr>
            <w:tcW w:w="218" w:type="pct"/>
          </w:tcPr>
          <w:p w:rsidR="005D035B" w:rsidRPr="003E0A1F" w:rsidRDefault="005D035B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4" w:type="pct"/>
          </w:tcPr>
          <w:p w:rsidR="005D035B" w:rsidRDefault="005D035B" w:rsidP="005A74CE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4" w:type="pct"/>
          </w:tcPr>
          <w:p w:rsidR="005D035B" w:rsidRPr="005A74CE" w:rsidRDefault="005D035B" w:rsidP="009A626A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731" w:type="pct"/>
          </w:tcPr>
          <w:p w:rsidR="005D035B" w:rsidRDefault="005D035B" w:rsidP="009A626A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-6, -ув</w:t>
            </w: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35B" w:rsidRPr="0041699D" w:rsidRDefault="005D035B" w:rsidP="009A626A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-13 -зув</w:t>
            </w:r>
          </w:p>
        </w:tc>
      </w:tr>
      <w:tr w:rsidR="005D035B" w:rsidRPr="00C17915">
        <w:trPr>
          <w:trHeight w:val="422"/>
          <w:jc w:val="center"/>
        </w:trPr>
        <w:tc>
          <w:tcPr>
            <w:tcW w:w="1328" w:type="pct"/>
          </w:tcPr>
          <w:p w:rsidR="005D035B" w:rsidRDefault="005D035B" w:rsidP="009A626A">
            <w:pPr>
              <w:pStyle w:val="Style14"/>
              <w:widowControl/>
              <w:ind w:firstLine="0"/>
              <w:jc w:val="left"/>
            </w:pPr>
            <w:r>
              <w:t>1.2. Тема  Романтизм и историзм, модерн, основные тенденции ар деко в ювелирном искусстве.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6/4</w:t>
            </w:r>
          </w:p>
        </w:tc>
        <w:tc>
          <w:tcPr>
            <w:tcW w:w="218" w:type="pct"/>
          </w:tcPr>
          <w:p w:rsidR="005D035B" w:rsidRPr="003E0A1F" w:rsidRDefault="005D035B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12</w:t>
            </w:r>
          </w:p>
        </w:tc>
        <w:tc>
          <w:tcPr>
            <w:tcW w:w="1054" w:type="pct"/>
          </w:tcPr>
          <w:p w:rsidR="005D035B" w:rsidRDefault="005D035B" w:rsidP="005A74CE">
            <w:pPr>
              <w:ind w:firstLine="0"/>
            </w:pPr>
            <w:r w:rsidRPr="001B1062">
              <w:t>Выполнение лабораторной работы</w:t>
            </w:r>
          </w:p>
        </w:tc>
        <w:tc>
          <w:tcPr>
            <w:tcW w:w="724" w:type="pct"/>
          </w:tcPr>
          <w:p w:rsidR="005D035B" w:rsidRPr="005A74CE" w:rsidRDefault="005D035B" w:rsidP="009A626A">
            <w:pPr>
              <w:pStyle w:val="Style14"/>
              <w:widowControl/>
              <w:ind w:right="212" w:firstLine="0"/>
              <w:jc w:val="left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1" w:type="pct"/>
          </w:tcPr>
          <w:p w:rsidR="005D035B" w:rsidRDefault="005D035B" w:rsidP="0041699D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-6, -ув</w:t>
            </w: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35B" w:rsidRPr="001D25DB" w:rsidRDefault="005D035B" w:rsidP="0041699D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-13 -зув</w:t>
            </w:r>
          </w:p>
        </w:tc>
      </w:tr>
      <w:tr w:rsidR="005D035B" w:rsidRPr="005117F8">
        <w:trPr>
          <w:trHeight w:val="499"/>
          <w:jc w:val="center"/>
        </w:trPr>
        <w:tc>
          <w:tcPr>
            <w:tcW w:w="1328" w:type="pct"/>
          </w:tcPr>
          <w:p w:rsidR="005D035B" w:rsidRPr="005117F8" w:rsidRDefault="005D035B" w:rsidP="009A626A">
            <w:pPr>
              <w:tabs>
                <w:tab w:val="left" w:pos="2977"/>
              </w:tabs>
              <w:ind w:firstLine="0"/>
              <w:jc w:val="left"/>
              <w:rPr>
                <w:b/>
                <w:bCs/>
                <w:sz w:val="18"/>
                <w:szCs w:val="18"/>
              </w:rPr>
            </w:pPr>
            <w:r w:rsidRPr="005117F8">
              <w:rPr>
                <w:b/>
                <w:bCs/>
              </w:rPr>
              <w:t>2. Раздел История развития мировых ювелирных домов</w:t>
            </w:r>
          </w:p>
        </w:tc>
        <w:tc>
          <w:tcPr>
            <w:tcW w:w="147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5117F8">
              <w:rPr>
                <w:b/>
                <w:bCs/>
              </w:rPr>
              <w:t>5</w:t>
            </w:r>
          </w:p>
        </w:tc>
        <w:tc>
          <w:tcPr>
            <w:tcW w:w="254" w:type="pct"/>
            <w:vAlign w:val="center"/>
          </w:tcPr>
          <w:p w:rsidR="005D035B" w:rsidRPr="005117F8" w:rsidRDefault="005D035B" w:rsidP="009A626A">
            <w:pPr>
              <w:pStyle w:val="Style14"/>
              <w:widowControl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54" w:type="pct"/>
            <w:vAlign w:val="center"/>
          </w:tcPr>
          <w:p w:rsidR="005D035B" w:rsidRPr="005117F8" w:rsidRDefault="005D035B" w:rsidP="009A626A">
            <w:pPr>
              <w:pStyle w:val="Style14"/>
              <w:widowControl/>
              <w:ind w:firstLine="0"/>
              <w:jc w:val="center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218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290" w:type="pct"/>
            <w:vAlign w:val="center"/>
          </w:tcPr>
          <w:p w:rsidR="005D035B" w:rsidRPr="005117F8" w:rsidRDefault="005D035B" w:rsidP="009A626A">
            <w:pPr>
              <w:pStyle w:val="Style14"/>
              <w:widowControl/>
              <w:ind w:firstLine="0"/>
              <w:rPr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1054" w:type="pct"/>
          </w:tcPr>
          <w:p w:rsidR="005D035B" w:rsidRPr="005117F8" w:rsidRDefault="005D035B" w:rsidP="009A626A">
            <w:pPr>
              <w:ind w:right="212" w:firstLine="0"/>
              <w:rPr>
                <w:b/>
                <w:bCs/>
              </w:rPr>
            </w:pPr>
          </w:p>
        </w:tc>
        <w:tc>
          <w:tcPr>
            <w:tcW w:w="724" w:type="pct"/>
          </w:tcPr>
          <w:p w:rsidR="005D035B" w:rsidRPr="005117F8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731" w:type="pct"/>
          </w:tcPr>
          <w:p w:rsidR="005D035B" w:rsidRPr="005117F8" w:rsidRDefault="005D035B" w:rsidP="009A626A">
            <w:pPr>
              <w:ind w:right="212" w:firstLine="0"/>
              <w:rPr>
                <w:rStyle w:val="FontStyle31"/>
                <w:b/>
                <w:bCs/>
              </w:rPr>
            </w:pPr>
          </w:p>
        </w:tc>
      </w:tr>
      <w:tr w:rsidR="005D035B" w:rsidRPr="00C17915">
        <w:trPr>
          <w:trHeight w:val="70"/>
          <w:jc w:val="center"/>
        </w:trPr>
        <w:tc>
          <w:tcPr>
            <w:tcW w:w="1328" w:type="pct"/>
          </w:tcPr>
          <w:p w:rsidR="005D035B" w:rsidRDefault="005D035B" w:rsidP="009A626A">
            <w:pPr>
              <w:tabs>
                <w:tab w:val="left" w:pos="2977"/>
              </w:tabs>
              <w:ind w:firstLine="0"/>
              <w:jc w:val="left"/>
            </w:pPr>
            <w:r>
              <w:t>2.1.ТемаНаправление «актуальное искусство» в ювелирном творчестве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850D3B">
              <w:rPr>
                <w:b/>
                <w:bCs/>
              </w:rPr>
              <w:t>5</w:t>
            </w:r>
          </w:p>
        </w:tc>
        <w:tc>
          <w:tcPr>
            <w:tcW w:w="254" w:type="pct"/>
          </w:tcPr>
          <w:p w:rsidR="005D035B" w:rsidRPr="004A0DEF" w:rsidRDefault="005D035B" w:rsidP="009A626A">
            <w:pPr>
              <w:pStyle w:val="Style14"/>
              <w:widowControl/>
              <w:ind w:firstLine="0"/>
              <w:jc w:val="center"/>
            </w:pPr>
            <w:r w:rsidRPr="004A0DEF">
              <w:t>2</w:t>
            </w:r>
          </w:p>
        </w:tc>
        <w:tc>
          <w:tcPr>
            <w:tcW w:w="254" w:type="pct"/>
          </w:tcPr>
          <w:p w:rsidR="005D035B" w:rsidRPr="004A0DEF" w:rsidRDefault="005D035B" w:rsidP="009A626A">
            <w:pPr>
              <w:pStyle w:val="Style14"/>
              <w:widowControl/>
              <w:ind w:firstLine="0"/>
              <w:jc w:val="center"/>
            </w:pPr>
            <w:r w:rsidRPr="004A0DEF">
              <w:t>8</w:t>
            </w:r>
            <w:r>
              <w:t>/2</w:t>
            </w:r>
          </w:p>
        </w:tc>
        <w:tc>
          <w:tcPr>
            <w:tcW w:w="218" w:type="pct"/>
          </w:tcPr>
          <w:p w:rsidR="005D035B" w:rsidRPr="003E0A1F" w:rsidRDefault="005D035B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  <w:rPr>
                <w:color w:val="C00000"/>
              </w:rPr>
            </w:pPr>
          </w:p>
        </w:tc>
        <w:tc>
          <w:tcPr>
            <w:tcW w:w="1054" w:type="pct"/>
          </w:tcPr>
          <w:p w:rsidR="005D035B" w:rsidRDefault="005D035B" w:rsidP="005A74CE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4" w:type="pct"/>
          </w:tcPr>
          <w:p w:rsidR="005D035B" w:rsidRPr="005A74CE" w:rsidRDefault="005D035B" w:rsidP="009A626A">
            <w:pPr>
              <w:pStyle w:val="Style14"/>
              <w:widowControl/>
              <w:ind w:right="212" w:firstLine="0"/>
              <w:jc w:val="left"/>
            </w:pPr>
            <w:r w:rsidRPr="005A74CE">
              <w:t>коллоквиум</w:t>
            </w:r>
          </w:p>
        </w:tc>
        <w:tc>
          <w:tcPr>
            <w:tcW w:w="731" w:type="pct"/>
          </w:tcPr>
          <w:p w:rsidR="005D035B" w:rsidRDefault="005D035B" w:rsidP="0041699D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-6, -ув</w:t>
            </w: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35B" w:rsidRPr="001D25DB" w:rsidRDefault="005D035B" w:rsidP="0041699D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-13 -зув</w:t>
            </w:r>
          </w:p>
        </w:tc>
      </w:tr>
      <w:tr w:rsidR="005D035B" w:rsidRPr="00C17915">
        <w:trPr>
          <w:trHeight w:val="548"/>
          <w:jc w:val="center"/>
        </w:trPr>
        <w:tc>
          <w:tcPr>
            <w:tcW w:w="1328" w:type="pct"/>
          </w:tcPr>
          <w:p w:rsidR="005D035B" w:rsidRDefault="005D035B" w:rsidP="005A74CE">
            <w:pPr>
              <w:tabs>
                <w:tab w:val="left" w:pos="2977"/>
              </w:tabs>
              <w:ind w:firstLine="0"/>
              <w:jc w:val="left"/>
            </w:pPr>
            <w:r>
              <w:t>2.2.Тема: От классики до современного авангарда в ювелирном искусстве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8/2</w:t>
            </w:r>
          </w:p>
        </w:tc>
        <w:tc>
          <w:tcPr>
            <w:tcW w:w="218" w:type="pct"/>
          </w:tcPr>
          <w:p w:rsidR="005D035B" w:rsidRPr="003E0A1F" w:rsidRDefault="005D035B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11</w:t>
            </w:r>
          </w:p>
        </w:tc>
        <w:tc>
          <w:tcPr>
            <w:tcW w:w="1054" w:type="pct"/>
          </w:tcPr>
          <w:p w:rsidR="005D035B" w:rsidRDefault="005D035B" w:rsidP="005A74CE">
            <w:pPr>
              <w:ind w:firstLine="0"/>
            </w:pPr>
            <w:r w:rsidRPr="001608FF">
              <w:t>Выполнение лабораторной работы</w:t>
            </w:r>
          </w:p>
        </w:tc>
        <w:tc>
          <w:tcPr>
            <w:tcW w:w="724" w:type="pct"/>
          </w:tcPr>
          <w:p w:rsidR="005D035B" w:rsidRPr="005A74CE" w:rsidRDefault="005D035B" w:rsidP="009A626A">
            <w:pPr>
              <w:ind w:right="212" w:firstLine="0"/>
              <w:rPr>
                <w:color w:val="C00000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Опрос по теоретическому материалу</w:t>
            </w:r>
          </w:p>
        </w:tc>
        <w:tc>
          <w:tcPr>
            <w:tcW w:w="731" w:type="pct"/>
          </w:tcPr>
          <w:p w:rsidR="005D035B" w:rsidRDefault="005D035B" w:rsidP="0041699D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-8, -ув</w:t>
            </w: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35B" w:rsidRPr="001D25DB" w:rsidRDefault="005D035B" w:rsidP="0041699D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-13 -зув</w:t>
            </w:r>
          </w:p>
        </w:tc>
      </w:tr>
      <w:tr w:rsidR="005D035B" w:rsidRPr="00C17915">
        <w:trPr>
          <w:trHeight w:val="860"/>
          <w:jc w:val="center"/>
        </w:trPr>
        <w:tc>
          <w:tcPr>
            <w:tcW w:w="1328" w:type="pct"/>
          </w:tcPr>
          <w:p w:rsidR="005D035B" w:rsidRDefault="005D035B" w:rsidP="005A74CE">
            <w:pPr>
              <w:tabs>
                <w:tab w:val="left" w:pos="2977"/>
              </w:tabs>
              <w:ind w:firstLine="0"/>
              <w:jc w:val="left"/>
            </w:pPr>
            <w:r>
              <w:t>2.3.Тема:История развития ювелирных домов «Фуко», «Бельперон», «Картье», «Ван Клиф», «Мобуссен».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</w:pPr>
            <w:r w:rsidRPr="00850D3B"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8/2</w:t>
            </w:r>
          </w:p>
        </w:tc>
        <w:tc>
          <w:tcPr>
            <w:tcW w:w="218" w:type="pct"/>
          </w:tcPr>
          <w:p w:rsidR="005D035B" w:rsidRPr="003E0A1F" w:rsidRDefault="005D035B" w:rsidP="009A626A">
            <w:pPr>
              <w:pStyle w:val="Style14"/>
              <w:widowControl/>
              <w:ind w:right="212" w:firstLine="0"/>
              <w:jc w:val="center"/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4" w:type="pct"/>
          </w:tcPr>
          <w:p w:rsidR="005D035B" w:rsidRDefault="005D035B" w:rsidP="009A626A">
            <w:pPr>
              <w:ind w:right="212" w:firstLine="0"/>
            </w:pPr>
            <w:r>
              <w:t xml:space="preserve"> Выполнение лабораторной работы</w:t>
            </w:r>
          </w:p>
        </w:tc>
        <w:tc>
          <w:tcPr>
            <w:tcW w:w="724" w:type="pct"/>
          </w:tcPr>
          <w:p w:rsidR="005D035B" w:rsidRPr="005A74CE" w:rsidRDefault="005D035B" w:rsidP="009A626A">
            <w:pPr>
              <w:ind w:right="212" w:firstLine="0"/>
              <w:rPr>
                <w:rStyle w:val="FontStyle31"/>
                <w:sz w:val="24"/>
                <w:szCs w:val="24"/>
              </w:rPr>
            </w:pPr>
            <w:r w:rsidRPr="005A74CE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Тест</w:t>
            </w:r>
          </w:p>
        </w:tc>
        <w:tc>
          <w:tcPr>
            <w:tcW w:w="731" w:type="pct"/>
          </w:tcPr>
          <w:p w:rsidR="005D035B" w:rsidRDefault="005D035B" w:rsidP="0041699D">
            <w:pPr>
              <w:ind w:right="212"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ОПК -6, -ув</w:t>
            </w: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, </w:t>
            </w:r>
          </w:p>
          <w:p w:rsidR="005D035B" w:rsidRPr="001D25DB" w:rsidRDefault="005D035B" w:rsidP="0041699D">
            <w:pPr>
              <w:ind w:right="212" w:firstLine="0"/>
              <w:rPr>
                <w:rStyle w:val="FontStyle31"/>
              </w:rPr>
            </w:pPr>
            <w:r w:rsidRPr="0041699D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ПК -13 -зув</w:t>
            </w:r>
          </w:p>
        </w:tc>
      </w:tr>
      <w:tr w:rsidR="005D035B" w:rsidRPr="00BC3527">
        <w:trPr>
          <w:trHeight w:val="499"/>
          <w:jc w:val="center"/>
        </w:trPr>
        <w:tc>
          <w:tcPr>
            <w:tcW w:w="1328" w:type="pct"/>
          </w:tcPr>
          <w:p w:rsidR="005D035B" w:rsidRPr="00EA1E65" w:rsidRDefault="005D035B" w:rsidP="009A626A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за семестр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850D3B">
              <w:rPr>
                <w:b/>
                <w:bCs/>
              </w:rPr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18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36/12</w:t>
            </w:r>
          </w:p>
        </w:tc>
        <w:tc>
          <w:tcPr>
            <w:tcW w:w="218" w:type="pct"/>
          </w:tcPr>
          <w:p w:rsidR="005D035B" w:rsidRPr="008E4F6E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  <w:color w:val="C00000"/>
              </w:rPr>
            </w:pPr>
          </w:p>
        </w:tc>
        <w:tc>
          <w:tcPr>
            <w:tcW w:w="290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</w:pPr>
            <w:r>
              <w:t>10</w:t>
            </w:r>
          </w:p>
        </w:tc>
        <w:tc>
          <w:tcPr>
            <w:tcW w:w="1054" w:type="pct"/>
          </w:tcPr>
          <w:p w:rsidR="005D035B" w:rsidRPr="00BC3527" w:rsidRDefault="005D035B" w:rsidP="009A626A">
            <w:pPr>
              <w:pStyle w:val="Style14"/>
              <w:widowControl/>
              <w:ind w:right="212" w:firstLine="0"/>
              <w:jc w:val="left"/>
              <w:rPr>
                <w:rStyle w:val="FontStyle31"/>
                <w:b/>
                <w:bCs/>
                <w:color w:val="C00000"/>
              </w:rPr>
            </w:pPr>
          </w:p>
        </w:tc>
        <w:tc>
          <w:tcPr>
            <w:tcW w:w="724" w:type="pct"/>
          </w:tcPr>
          <w:p w:rsidR="005D035B" w:rsidRPr="005A74CE" w:rsidRDefault="005D035B" w:rsidP="009A626A">
            <w:pPr>
              <w:pStyle w:val="Style14"/>
              <w:widowControl/>
              <w:ind w:right="212" w:firstLine="0"/>
              <w:jc w:val="left"/>
              <w:rPr>
                <w:rStyle w:val="FontStyle31"/>
                <w:b/>
                <w:bCs/>
                <w:sz w:val="24"/>
                <w:szCs w:val="24"/>
              </w:rPr>
            </w:pPr>
          </w:p>
        </w:tc>
        <w:tc>
          <w:tcPr>
            <w:tcW w:w="731" w:type="pct"/>
          </w:tcPr>
          <w:p w:rsidR="005D035B" w:rsidRPr="00BC3527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</w:p>
        </w:tc>
      </w:tr>
      <w:tr w:rsidR="005D035B" w:rsidRPr="00C17915">
        <w:trPr>
          <w:trHeight w:val="499"/>
          <w:jc w:val="center"/>
        </w:trPr>
        <w:tc>
          <w:tcPr>
            <w:tcW w:w="1328" w:type="pct"/>
          </w:tcPr>
          <w:p w:rsidR="005D035B" w:rsidRPr="00EA1E65" w:rsidRDefault="005D035B" w:rsidP="009A626A">
            <w:pPr>
              <w:pStyle w:val="Style14"/>
              <w:widowControl/>
              <w:ind w:right="212" w:firstLine="0"/>
              <w:rPr>
                <w:b/>
                <w:bCs/>
              </w:rPr>
            </w:pPr>
            <w:r w:rsidRPr="00EA1E65">
              <w:rPr>
                <w:b/>
                <w:bCs/>
              </w:rPr>
              <w:t>Итого по дисциплине</w:t>
            </w:r>
          </w:p>
        </w:tc>
        <w:tc>
          <w:tcPr>
            <w:tcW w:w="147" w:type="pct"/>
          </w:tcPr>
          <w:p w:rsidR="005D035B" w:rsidRPr="00850D3B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  <w:r w:rsidRPr="00850D3B">
              <w:rPr>
                <w:b/>
                <w:bCs/>
              </w:rPr>
              <w:t>5</w:t>
            </w:r>
          </w:p>
        </w:tc>
        <w:tc>
          <w:tcPr>
            <w:tcW w:w="254" w:type="pct"/>
          </w:tcPr>
          <w:p w:rsidR="005D035B" w:rsidRDefault="005D035B" w:rsidP="009A626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54" w:type="pct"/>
          </w:tcPr>
          <w:p w:rsidR="005D035B" w:rsidRPr="004A0DEF" w:rsidRDefault="005D035B" w:rsidP="009A626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4A0DEF">
              <w:rPr>
                <w:b/>
                <w:bCs/>
              </w:rPr>
              <w:t>36</w:t>
            </w:r>
            <w:r>
              <w:rPr>
                <w:b/>
                <w:bCs/>
              </w:rPr>
              <w:t>/12</w:t>
            </w:r>
          </w:p>
        </w:tc>
        <w:tc>
          <w:tcPr>
            <w:tcW w:w="218" w:type="pct"/>
          </w:tcPr>
          <w:p w:rsidR="005D035B" w:rsidRPr="008E4F6E" w:rsidRDefault="005D035B" w:rsidP="009A626A">
            <w:pPr>
              <w:pStyle w:val="Style14"/>
              <w:widowControl/>
              <w:ind w:right="212" w:firstLine="0"/>
              <w:jc w:val="center"/>
              <w:rPr>
                <w:b/>
                <w:bCs/>
              </w:rPr>
            </w:pPr>
          </w:p>
        </w:tc>
        <w:tc>
          <w:tcPr>
            <w:tcW w:w="290" w:type="pct"/>
          </w:tcPr>
          <w:p w:rsidR="005D035B" w:rsidRPr="002D58CC" w:rsidRDefault="005D035B" w:rsidP="009A626A">
            <w:pPr>
              <w:pStyle w:val="Style14"/>
              <w:widowControl/>
              <w:ind w:firstLine="0"/>
              <w:jc w:val="center"/>
              <w:rPr>
                <w:b/>
                <w:bCs/>
              </w:rPr>
            </w:pPr>
            <w:r w:rsidRPr="002D58CC">
              <w:rPr>
                <w:b/>
                <w:bCs/>
              </w:rPr>
              <w:t>53</w:t>
            </w:r>
          </w:p>
        </w:tc>
        <w:tc>
          <w:tcPr>
            <w:tcW w:w="1054" w:type="pct"/>
          </w:tcPr>
          <w:p w:rsidR="005D035B" w:rsidRPr="00C45CAB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  <w:highlight w:val="yellow"/>
              </w:rPr>
            </w:pPr>
          </w:p>
        </w:tc>
        <w:tc>
          <w:tcPr>
            <w:tcW w:w="724" w:type="pct"/>
          </w:tcPr>
          <w:p w:rsidR="005D035B" w:rsidRPr="005A74CE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  <w:color w:val="C00000"/>
              </w:rPr>
            </w:pPr>
          </w:p>
        </w:tc>
        <w:tc>
          <w:tcPr>
            <w:tcW w:w="731" w:type="pct"/>
          </w:tcPr>
          <w:p w:rsidR="005D035B" w:rsidRPr="00C17915" w:rsidRDefault="005D035B" w:rsidP="009A626A">
            <w:pPr>
              <w:pStyle w:val="Style14"/>
              <w:widowControl/>
              <w:ind w:right="212" w:firstLine="0"/>
              <w:jc w:val="left"/>
              <w:rPr>
                <w:b/>
                <w:bCs/>
              </w:rPr>
            </w:pPr>
          </w:p>
        </w:tc>
      </w:tr>
    </w:tbl>
    <w:p w:rsidR="005D035B" w:rsidRDefault="005D035B" w:rsidP="005A74CE">
      <w:pPr>
        <w:tabs>
          <w:tab w:val="left" w:pos="851"/>
        </w:tabs>
        <w:jc w:val="left"/>
        <w:rPr>
          <w:rStyle w:val="FontStyle18"/>
          <w:b w:val="0"/>
          <w:bCs w:val="0"/>
          <w:sz w:val="24"/>
          <w:szCs w:val="24"/>
        </w:rPr>
        <w:sectPr w:rsidR="005D035B" w:rsidSect="007E06D5">
          <w:pgSz w:w="19161" w:h="11928" w:orient="landscape"/>
          <w:pgMar w:top="1134" w:right="357" w:bottom="1440" w:left="1440" w:header="720" w:footer="720" w:gutter="0"/>
          <w:cols w:space="60"/>
          <w:noEndnote/>
        </w:sectPr>
      </w:pPr>
      <w:r>
        <w:rPr>
          <w:rStyle w:val="FontStyle18"/>
          <w:b w:val="0"/>
          <w:bCs w:val="0"/>
          <w:sz w:val="24"/>
          <w:szCs w:val="24"/>
        </w:rPr>
        <w:t>12</w:t>
      </w:r>
      <w:r w:rsidRPr="000E1BF1">
        <w:rPr>
          <w:rStyle w:val="FontStyle18"/>
          <w:b w:val="0"/>
          <w:bCs w:val="0"/>
          <w:sz w:val="24"/>
          <w:szCs w:val="24"/>
        </w:rPr>
        <w:t>/ И – в том числе,</w:t>
      </w:r>
      <w:r w:rsidRPr="000E1BF1">
        <w:t>часы, отведенные на работу в интерактивной форме</w:t>
      </w:r>
    </w:p>
    <w:p w:rsidR="005D035B" w:rsidRDefault="005D035B" w:rsidP="000939C5">
      <w:pPr>
        <w:pStyle w:val="Style2"/>
        <w:widowControl/>
        <w:ind w:firstLine="0"/>
        <w:rPr>
          <w:rStyle w:val="FontStyle20"/>
          <w:i/>
          <w:iCs/>
          <w:color w:val="C00000"/>
        </w:rPr>
      </w:pPr>
    </w:p>
    <w:p w:rsidR="005D035B" w:rsidRPr="00850D3B" w:rsidRDefault="005D035B" w:rsidP="000939C5">
      <w:pPr>
        <w:pStyle w:val="Heading1"/>
      </w:pPr>
      <w:r w:rsidRPr="00850D3B">
        <w:rPr>
          <w:rStyle w:val="FontStyle31"/>
          <w:rFonts w:ascii="Times New Roman" w:hAnsi="Times New Roman" w:cs="Times New Roman"/>
          <w:sz w:val="24"/>
          <w:szCs w:val="24"/>
        </w:rPr>
        <w:t>5 Образовательные и информационные технологии</w:t>
      </w:r>
    </w:p>
    <w:p w:rsidR="005D035B" w:rsidRPr="00850D3B" w:rsidRDefault="005D035B" w:rsidP="00850D3B">
      <w:pPr>
        <w:rPr>
          <w:rStyle w:val="FontStyle20"/>
          <w:rFonts w:ascii="Times New Roman" w:hAnsi="Times New Roman" w:cs="Times New Roman"/>
          <w:sz w:val="24"/>
          <w:szCs w:val="24"/>
        </w:rPr>
      </w:pPr>
      <w:r w:rsidRPr="00850D3B">
        <w:rPr>
          <w:rStyle w:val="FontStyle20"/>
          <w:rFonts w:ascii="Times New Roman" w:hAnsi="Times New Roman" w:cs="Times New Roman"/>
          <w:sz w:val="24"/>
          <w:szCs w:val="24"/>
        </w:rPr>
        <w:t>Реализация компетентносного подхода предусматривает в учебном процессе активных и интерактивных форм проведения занятий в сочетании  внеаудиторной работы с целью формирования и развития профессиональных навыков обучающихся.</w:t>
      </w:r>
    </w:p>
    <w:p w:rsidR="005D035B" w:rsidRPr="003F09A4" w:rsidRDefault="005D035B" w:rsidP="00850D3B">
      <w:r w:rsidRPr="003F09A4">
        <w:t xml:space="preserve">При обучении студентов дисциплине </w:t>
      </w:r>
      <w:r w:rsidRPr="001C591D">
        <w:rPr>
          <w:rStyle w:val="FontStyle16"/>
        </w:rPr>
        <w:t>«</w:t>
      </w:r>
      <w:r w:rsidRPr="00906F22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 w:rsidRPr="001C591D">
        <w:rPr>
          <w:rStyle w:val="FontStyle16"/>
        </w:rPr>
        <w:t>»</w:t>
      </w:r>
      <w:r w:rsidRPr="003F09A4">
        <w:t>следует осуществлять следующие образовательные технологии:</w:t>
      </w:r>
    </w:p>
    <w:p w:rsidR="005D035B" w:rsidRPr="001E2777" w:rsidRDefault="005D035B" w:rsidP="00850D3B">
      <w:r w:rsidRPr="001E2777">
        <w:t xml:space="preserve">1. </w:t>
      </w:r>
      <w:r w:rsidRPr="001E2777">
        <w:rPr>
          <w:b/>
          <w:bCs/>
        </w:rPr>
        <w:t>Традиционные образовательные технологии</w:t>
      </w:r>
      <w:r w:rsidRPr="001E2777">
        <w:t>ориентируются наорганизацию образовательного процесса, предполагающую прямую трансляцию знаний от преподавателя к студенту (преимущественно на основе объяснительно-иллюстративных методов обучения). Учебная деятельность студента носит в таких условиях, как пр</w:t>
      </w:r>
      <w:r>
        <w:t>авило, репродуктивный характер.</w:t>
      </w:r>
    </w:p>
    <w:p w:rsidR="005D035B" w:rsidRPr="001E2777" w:rsidRDefault="005D035B" w:rsidP="00850D3B">
      <w:r w:rsidRPr="001E2777">
        <w:rPr>
          <w:b/>
          <w:bCs/>
        </w:rPr>
        <w:t>Формы учебных занятий с использованием традиционных технологий:</w:t>
      </w:r>
    </w:p>
    <w:p w:rsidR="005D035B" w:rsidRPr="001E2777" w:rsidRDefault="005D035B" w:rsidP="00850D3B">
      <w:r>
        <w:t xml:space="preserve">Семинар </w:t>
      </w:r>
      <w:r w:rsidRPr="001E2777">
        <w:t>– беседа преподавателя и студентов, обсуждение заранее подготовленных сообщений по каждому вопросу плана занятия с единым для всех перечнем рекомендуемой обязательной и дополнительной литературы.</w:t>
      </w:r>
    </w:p>
    <w:p w:rsidR="005D035B" w:rsidRPr="001E2777" w:rsidRDefault="005D035B" w:rsidP="00850D3B">
      <w:r w:rsidRPr="001E2777">
        <w:t>Практическое занятие, посвященное освоению конкретных умений и навыков по предложенному алгоритму.</w:t>
      </w:r>
    </w:p>
    <w:p w:rsidR="005D035B" w:rsidRPr="00DF340E" w:rsidRDefault="005D035B" w:rsidP="00850D3B">
      <w:r>
        <w:t xml:space="preserve">Лабораторная работа </w:t>
      </w:r>
      <w:r w:rsidRPr="001E2777">
        <w:t>– организация учебной работы с реальными материальными и информационными объектами, экспериментальная работа с аналоговыми моделями реальных объектов.</w:t>
      </w:r>
    </w:p>
    <w:p w:rsidR="005D035B" w:rsidRDefault="005D035B" w:rsidP="00850D3B">
      <w:pPr>
        <w:pStyle w:val="Heading1"/>
        <w:rPr>
          <w:rStyle w:val="FontStyle31"/>
          <w:rFonts w:ascii="Times New Roman" w:hAnsi="Times New Roman" w:cs="Times New Roman"/>
          <w:sz w:val="24"/>
          <w:szCs w:val="24"/>
        </w:rPr>
      </w:pPr>
      <w:r w:rsidRPr="000939C5">
        <w:rPr>
          <w:rStyle w:val="FontStyle31"/>
          <w:rFonts w:ascii="Times New Roman" w:hAnsi="Times New Roman" w:cs="Times New Roman"/>
          <w:sz w:val="24"/>
          <w:szCs w:val="24"/>
        </w:rPr>
        <w:t>6 Учебно-методическое обеспечение самостоятельной работы студентов</w:t>
      </w:r>
    </w:p>
    <w:p w:rsidR="005D035B" w:rsidRPr="00791835" w:rsidRDefault="005D035B" w:rsidP="005117F8">
      <w:pPr>
        <w:ind w:firstLine="709"/>
      </w:pPr>
      <w:r w:rsidRPr="00791835">
        <w:t xml:space="preserve">По дисциплине </w:t>
      </w:r>
      <w:r w:rsidRPr="00C875D7"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16"/>
          <w:b w:val="0"/>
          <w:bCs w:val="0"/>
          <w:sz w:val="24"/>
          <w:szCs w:val="24"/>
        </w:rPr>
        <w:t xml:space="preserve">Стилевые направления в современном искусстве и дизайне» </w:t>
      </w:r>
      <w:r w:rsidRPr="00791835">
        <w:t xml:space="preserve">предусмотрена аудиторная и внеаудиторная самостоятельная работа обучающихся. </w:t>
      </w:r>
    </w:p>
    <w:p w:rsidR="005D035B" w:rsidRPr="005117F8" w:rsidRDefault="005D035B" w:rsidP="005117F8">
      <w:pPr>
        <w:ind w:firstLine="851"/>
      </w:pPr>
      <w:r w:rsidRPr="005117F8">
        <w:t xml:space="preserve">Аудиторная самостоятельная работа студентов предполагает выполнение лабораторных работ. </w:t>
      </w:r>
    </w:p>
    <w:p w:rsidR="005D035B" w:rsidRPr="005117F8" w:rsidRDefault="005D035B" w:rsidP="005117F8">
      <w:pPr>
        <w:ind w:firstLine="851"/>
        <w:rPr>
          <w:highlight w:val="yellow"/>
        </w:rPr>
      </w:pPr>
    </w:p>
    <w:p w:rsidR="005D035B" w:rsidRPr="005117F8" w:rsidRDefault="005D035B" w:rsidP="00FD372E">
      <w:pPr>
        <w:ind w:firstLine="851"/>
      </w:pPr>
      <w:r w:rsidRPr="005117F8">
        <w:t>Аудиторные лабораторные работы (АЛР):</w:t>
      </w:r>
    </w:p>
    <w:p w:rsidR="005D035B" w:rsidRPr="00EA408A" w:rsidRDefault="005D035B" w:rsidP="00FD372E">
      <w:pPr>
        <w:ind w:firstLine="851"/>
      </w:pPr>
      <w:r w:rsidRPr="00EA408A">
        <w:t>1. Раздел. Исторические художественные стили</w:t>
      </w:r>
    </w:p>
    <w:p w:rsidR="005D035B" w:rsidRPr="005117F8" w:rsidRDefault="005D035B" w:rsidP="00FD372E">
      <w:pPr>
        <w:ind w:firstLine="851"/>
      </w:pPr>
      <w:r w:rsidRPr="005117F8">
        <w:t xml:space="preserve">АЛР № 1 </w:t>
      </w:r>
      <w:r>
        <w:t>«Русское узорочье»</w:t>
      </w:r>
      <w:r w:rsidRPr="005117F8">
        <w:t>.</w:t>
      </w:r>
      <w:r>
        <w:t>Характерные типы русских ювелирных украшений 16-17 веков: рясны, колты. Типы серег: «одинцы», «двойчатки», «тройчатки», серьги-«голубцы».</w:t>
      </w:r>
    </w:p>
    <w:p w:rsidR="005D035B" w:rsidRPr="005117F8" w:rsidRDefault="005D035B" w:rsidP="00FD372E">
      <w:pPr>
        <w:ind w:firstLine="851"/>
      </w:pPr>
      <w:r w:rsidRPr="005117F8">
        <w:t>АЛР № 2</w:t>
      </w:r>
      <w:r>
        <w:t>. Стили Барокко и рококо, классицизм и ампир в ювелирном искусстве</w:t>
      </w:r>
      <w:r w:rsidRPr="005117F8">
        <w:t>.</w:t>
      </w:r>
    </w:p>
    <w:p w:rsidR="005D035B" w:rsidRPr="005117F8" w:rsidRDefault="005D035B" w:rsidP="00FD372E">
      <w:pPr>
        <w:ind w:firstLine="851"/>
      </w:pPr>
      <w:r w:rsidRPr="005117F8">
        <w:t xml:space="preserve">Краткие сведения по истории развития </w:t>
      </w:r>
      <w:r>
        <w:t>золотного и серебряного ювелирного искусства Европы и России</w:t>
      </w:r>
      <w:r w:rsidRPr="005117F8">
        <w:t>.</w:t>
      </w:r>
    </w:p>
    <w:p w:rsidR="005D035B" w:rsidRPr="005117F8" w:rsidRDefault="005D035B" w:rsidP="00FD372E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:rsidR="005D035B" w:rsidRDefault="005D035B" w:rsidP="00FD372E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:rsidR="005D035B" w:rsidRPr="00DA3A05" w:rsidRDefault="005D035B" w:rsidP="00FD372E">
      <w:pPr>
        <w:pStyle w:val="ListParagraph"/>
        <w:spacing w:line="240" w:lineRule="auto"/>
        <w:ind w:left="0"/>
        <w:rPr>
          <w:lang w:val="ru-RU"/>
        </w:rPr>
      </w:pPr>
      <w:r w:rsidRPr="00DA3A05">
        <w:rPr>
          <w:lang w:val="ru-RU"/>
        </w:rPr>
        <w:t xml:space="preserve">АЛР № </w:t>
      </w:r>
      <w:r>
        <w:rPr>
          <w:lang w:val="ru-RU"/>
        </w:rPr>
        <w:t>3Стили р</w:t>
      </w:r>
      <w:r w:rsidRPr="00DA3A05">
        <w:rPr>
          <w:lang w:val="ru-RU"/>
        </w:rPr>
        <w:t>омантизм и историзм</w:t>
      </w:r>
      <w:r>
        <w:rPr>
          <w:lang w:val="ru-RU"/>
        </w:rPr>
        <w:t>, модерн, основные тенденции ар-</w:t>
      </w:r>
      <w:r w:rsidRPr="00DA3A05">
        <w:rPr>
          <w:lang w:val="ru-RU"/>
        </w:rPr>
        <w:t>деко в ювелирном искусстве.</w:t>
      </w:r>
    </w:p>
    <w:p w:rsidR="005D035B" w:rsidRPr="005117F8" w:rsidRDefault="005D035B" w:rsidP="00FD372E">
      <w:pPr>
        <w:ind w:firstLine="851"/>
      </w:pPr>
      <w:r w:rsidRPr="005117F8">
        <w:t xml:space="preserve">Отличительные особенности различных видов </w:t>
      </w:r>
      <w:r>
        <w:t>ювелирных украшений</w:t>
      </w:r>
      <w:r w:rsidRPr="005117F8">
        <w:t xml:space="preserve"> по технике исполнения и художественных особенностей.</w:t>
      </w:r>
    </w:p>
    <w:p w:rsidR="005D035B" w:rsidRPr="005117F8" w:rsidRDefault="005D035B" w:rsidP="00FD372E">
      <w:pPr>
        <w:ind w:firstLine="851"/>
      </w:pPr>
      <w:r w:rsidRPr="005117F8">
        <w:t xml:space="preserve">Современное развитие </w:t>
      </w:r>
      <w:r>
        <w:t>исторических стилей в ювелирном искусстве: мотивы, техники, материалы. Использование исторического наследия как источник вдохновения современных домов ювелирного дизайна.</w:t>
      </w:r>
    </w:p>
    <w:p w:rsidR="005D035B" w:rsidRPr="005117F8" w:rsidRDefault="005D035B" w:rsidP="005117F8">
      <w:pPr>
        <w:ind w:firstLine="851"/>
      </w:pPr>
    </w:p>
    <w:p w:rsidR="005D035B" w:rsidRPr="00FD372E" w:rsidRDefault="005D035B" w:rsidP="005117F8">
      <w:pPr>
        <w:ind w:firstLine="851"/>
      </w:pPr>
      <w:r w:rsidRPr="00FD372E">
        <w:t>2. Раздел.История развития мировых ювелирных домов</w:t>
      </w:r>
    </w:p>
    <w:p w:rsidR="005D035B" w:rsidRPr="005117F8" w:rsidRDefault="005D035B" w:rsidP="005117F8">
      <w:pPr>
        <w:ind w:firstLine="851"/>
      </w:pPr>
      <w:r w:rsidRPr="005117F8">
        <w:t>АЛР № 4</w:t>
      </w:r>
      <w:r>
        <w:t>.Направление «актуальное искусство» в ювелирном творчестве</w:t>
      </w:r>
    </w:p>
    <w:p w:rsidR="005D035B" w:rsidRPr="005117F8" w:rsidRDefault="005D035B" w:rsidP="005117F8">
      <w:pPr>
        <w:ind w:firstLine="851"/>
      </w:pPr>
      <w:r w:rsidRPr="005117F8">
        <w:t>Анализ</w:t>
      </w:r>
      <w:r>
        <w:t xml:space="preserve"> авторскихювелирных </w:t>
      </w:r>
      <w:r w:rsidRPr="005117F8">
        <w:t xml:space="preserve">изделий </w:t>
      </w:r>
      <w:r>
        <w:t>современных домов моды</w:t>
      </w:r>
      <w:r w:rsidRPr="005117F8">
        <w:t xml:space="preserve"> в </w:t>
      </w:r>
      <w:r>
        <w:t>традиционных техниках</w:t>
      </w:r>
      <w:r w:rsidRPr="005117F8">
        <w:t xml:space="preserve">. </w:t>
      </w:r>
    </w:p>
    <w:p w:rsidR="005D035B" w:rsidRPr="005117F8" w:rsidRDefault="005D035B" w:rsidP="005117F8">
      <w:pPr>
        <w:ind w:firstLine="851"/>
      </w:pPr>
      <w:r w:rsidRPr="005117F8">
        <w:t xml:space="preserve">Графический анализ композиций </w:t>
      </w:r>
      <w:r>
        <w:t>малого ювелирного комплекта</w:t>
      </w:r>
      <w:r w:rsidRPr="005117F8">
        <w:t xml:space="preserve"> (выполнение композиции на формате А4).</w:t>
      </w:r>
    </w:p>
    <w:p w:rsidR="005D035B" w:rsidRPr="005117F8" w:rsidRDefault="005D035B" w:rsidP="005117F8">
      <w:pPr>
        <w:ind w:firstLine="851"/>
      </w:pPr>
      <w:r w:rsidRPr="005117F8">
        <w:t>АЛР № 5</w:t>
      </w:r>
      <w:r>
        <w:t>От классики до современного авангарда в ювелирном искусстве</w:t>
      </w:r>
    </w:p>
    <w:p w:rsidR="005D035B" w:rsidRPr="005117F8" w:rsidRDefault="005D035B" w:rsidP="005117F8">
      <w:pPr>
        <w:ind w:firstLine="851"/>
      </w:pPr>
      <w:r w:rsidRPr="005117F8">
        <w:t xml:space="preserve">Разработка эскизов </w:t>
      </w:r>
      <w:r>
        <w:t>художественно- промышленного ювелирного изделия</w:t>
      </w:r>
      <w:r w:rsidRPr="005117F8">
        <w:t xml:space="preserve"> на основе анализа </w:t>
      </w:r>
      <w:r>
        <w:t xml:space="preserve">традиционных </w:t>
      </w:r>
      <w:r w:rsidRPr="005117F8">
        <w:t>форм и назначения изделия.</w:t>
      </w:r>
    </w:p>
    <w:p w:rsidR="005D035B" w:rsidRPr="005117F8" w:rsidRDefault="005D035B" w:rsidP="005117F8">
      <w:pPr>
        <w:ind w:firstLine="851"/>
      </w:pPr>
      <w:r w:rsidRPr="005117F8">
        <w:t xml:space="preserve">Декоративные особенности </w:t>
      </w:r>
      <w:r>
        <w:t>драгоценных, полудрагоценных, поделочных камней</w:t>
      </w:r>
      <w:r w:rsidRPr="005117F8">
        <w:t xml:space="preserve">, учитываемые при разработке эскизного проекта </w:t>
      </w:r>
      <w:r>
        <w:t xml:space="preserve">ювелирного </w:t>
      </w:r>
      <w:r w:rsidRPr="005117F8">
        <w:t>изделия.</w:t>
      </w:r>
    </w:p>
    <w:p w:rsidR="005D035B" w:rsidRPr="005117F8" w:rsidRDefault="005D035B" w:rsidP="005117F8">
      <w:pPr>
        <w:ind w:firstLine="851"/>
      </w:pPr>
      <w:r w:rsidRPr="005117F8">
        <w:t>Использовать арсенал художественных средств, для повышения эстетической ценности художественного изделия.</w:t>
      </w:r>
    </w:p>
    <w:p w:rsidR="005D035B" w:rsidRPr="005117F8" w:rsidRDefault="005D035B" w:rsidP="005117F8">
      <w:pPr>
        <w:ind w:firstLine="851"/>
      </w:pPr>
      <w:r w:rsidRPr="005117F8">
        <w:t>Проект выполнить вручную, простым карандашом или гелиевой ручкой на бумаге.</w:t>
      </w:r>
    </w:p>
    <w:p w:rsidR="005D035B" w:rsidRPr="005117F8" w:rsidRDefault="005D035B" w:rsidP="005117F8">
      <w:pPr>
        <w:ind w:firstLine="851"/>
      </w:pPr>
      <w:r w:rsidRPr="005117F8">
        <w:t xml:space="preserve">АЛР № 6 </w:t>
      </w:r>
      <w:r>
        <w:t>История развития ювелирных домов «Фуко», «Бельперон», «Картье», «Ван Клиф», «Мобуссен».</w:t>
      </w:r>
    </w:p>
    <w:p w:rsidR="005D035B" w:rsidRPr="005117F8" w:rsidRDefault="005D035B" w:rsidP="005117F8">
      <w:pPr>
        <w:ind w:firstLine="851"/>
      </w:pPr>
      <w:r w:rsidRPr="005117F8">
        <w:t xml:space="preserve">Разработать технологическую последовательность изготовления </w:t>
      </w:r>
      <w:r>
        <w:t>ювелирного изделия, на основе больших исторических стилей.</w:t>
      </w:r>
    </w:p>
    <w:p w:rsidR="005D035B" w:rsidRPr="005117F8" w:rsidRDefault="005D035B" w:rsidP="005117F8">
      <w:pPr>
        <w:ind w:firstLine="851"/>
      </w:pPr>
      <w:r w:rsidRPr="005117F8">
        <w:t xml:space="preserve">Структура технологического процесса изготовления </w:t>
      </w:r>
      <w:r>
        <w:t>ювелирного</w:t>
      </w:r>
      <w:r w:rsidRPr="005117F8">
        <w:t xml:space="preserve"> изделия.</w:t>
      </w:r>
    </w:p>
    <w:p w:rsidR="005D035B" w:rsidRPr="005117F8" w:rsidRDefault="005D035B" w:rsidP="005117F8">
      <w:pPr>
        <w:ind w:firstLine="851"/>
      </w:pPr>
      <w:r w:rsidRPr="005117F8">
        <w:t xml:space="preserve">Технологические особенности </w:t>
      </w:r>
      <w:r>
        <w:t>выполнения традиционных техник</w:t>
      </w:r>
      <w:r w:rsidRPr="005117F8">
        <w:t>.</w:t>
      </w:r>
    </w:p>
    <w:p w:rsidR="005D035B" w:rsidRPr="005117F8" w:rsidRDefault="005D035B" w:rsidP="005117F8">
      <w:pPr>
        <w:ind w:firstLine="851"/>
      </w:pPr>
      <w:r w:rsidRPr="005117F8">
        <w:t xml:space="preserve">АЛР № 7 Оценка качества изделия, знаний и умений по </w:t>
      </w:r>
      <w:r>
        <w:t>технологии изготовления</w:t>
      </w:r>
      <w:r w:rsidRPr="005117F8">
        <w:t>.</w:t>
      </w:r>
    </w:p>
    <w:p w:rsidR="005D035B" w:rsidRPr="005117F8" w:rsidRDefault="005D035B" w:rsidP="005117F8">
      <w:pPr>
        <w:ind w:firstLine="851"/>
      </w:pPr>
      <w:r w:rsidRPr="005117F8">
        <w:t>Найти и изучить в учебной, научной литературе и Интернете информацию о требованиях, предъявляемых к качеству</w:t>
      </w:r>
      <w:r>
        <w:t xml:space="preserve"> авторских </w:t>
      </w:r>
      <w:r w:rsidRPr="005117F8">
        <w:t>изделий. Заполнить таблицу, содержащую следующие графы:</w:t>
      </w:r>
    </w:p>
    <w:p w:rsidR="005D035B" w:rsidRPr="005117F8" w:rsidRDefault="005D035B" w:rsidP="005117F8">
      <w:pPr>
        <w:ind w:firstLine="851"/>
      </w:pPr>
      <w:r w:rsidRPr="005117F8">
        <w:t xml:space="preserve">- виды требований, предъявляемых к качеству изделий </w:t>
      </w:r>
      <w:r>
        <w:t>высокой моды</w:t>
      </w:r>
      <w:r w:rsidRPr="005117F8">
        <w:t>;</w:t>
      </w:r>
    </w:p>
    <w:p w:rsidR="005D035B" w:rsidRPr="005117F8" w:rsidRDefault="005D035B" w:rsidP="005117F8">
      <w:pPr>
        <w:ind w:firstLine="851"/>
      </w:pPr>
      <w:r w:rsidRPr="005117F8">
        <w:t xml:space="preserve">- показатели требования, предъявляемого к качеству </w:t>
      </w:r>
      <w:r>
        <w:t xml:space="preserve">ювелирных </w:t>
      </w:r>
      <w:r w:rsidRPr="005117F8">
        <w:t>изделий;</w:t>
      </w:r>
    </w:p>
    <w:p w:rsidR="005D035B" w:rsidRPr="005117F8" w:rsidRDefault="005D035B" w:rsidP="005117F8">
      <w:pPr>
        <w:ind w:firstLine="851"/>
      </w:pPr>
      <w:r w:rsidRPr="005117F8">
        <w:t xml:space="preserve">- контроль качества изделий. </w:t>
      </w:r>
    </w:p>
    <w:p w:rsidR="005D035B" w:rsidRPr="005117F8" w:rsidRDefault="005D035B" w:rsidP="005117F8">
      <w:pPr>
        <w:ind w:firstLine="851"/>
      </w:pPr>
    </w:p>
    <w:p w:rsidR="005D035B" w:rsidRPr="005117F8" w:rsidRDefault="005D035B" w:rsidP="005117F8">
      <w:pPr>
        <w:ind w:firstLine="851"/>
      </w:pPr>
      <w:r w:rsidRPr="005117F8">
        <w:t>Индивидуальные домашние задания (ИДЗ):</w:t>
      </w:r>
    </w:p>
    <w:p w:rsidR="005D035B" w:rsidRPr="005117F8" w:rsidRDefault="005D035B" w:rsidP="005117F8">
      <w:pPr>
        <w:ind w:firstLine="851"/>
      </w:pPr>
      <w:r w:rsidRPr="005117F8">
        <w:t>Для организации самостоятельной работы необходимы следующие условия:</w:t>
      </w:r>
    </w:p>
    <w:p w:rsidR="005D035B" w:rsidRPr="005117F8" w:rsidRDefault="005D035B" w:rsidP="005117F8">
      <w:pPr>
        <w:ind w:firstLine="851"/>
      </w:pPr>
      <w:r w:rsidRPr="005117F8">
        <w:t>готовность студентов к самостоятельному труду;</w:t>
      </w:r>
    </w:p>
    <w:p w:rsidR="005D035B" w:rsidRPr="005117F8" w:rsidRDefault="005D035B" w:rsidP="005117F8">
      <w:pPr>
        <w:ind w:firstLine="851"/>
      </w:pPr>
      <w:r w:rsidRPr="005117F8">
        <w:t>мотивация получения знаний;</w:t>
      </w:r>
    </w:p>
    <w:p w:rsidR="005D035B" w:rsidRPr="005117F8" w:rsidRDefault="005D035B" w:rsidP="005117F8">
      <w:pPr>
        <w:ind w:firstLine="851"/>
      </w:pPr>
      <w:r w:rsidRPr="005117F8">
        <w:t>наличие и доступность всего необходимого учебно-методического и справочного материала;</w:t>
      </w:r>
    </w:p>
    <w:p w:rsidR="005D035B" w:rsidRPr="005117F8" w:rsidRDefault="005D035B" w:rsidP="005117F8">
      <w:pPr>
        <w:ind w:firstLine="851"/>
      </w:pPr>
      <w:r w:rsidRPr="005117F8">
        <w:t>система регулярного контроля качества выполненной самостоятельной работы;</w:t>
      </w:r>
    </w:p>
    <w:p w:rsidR="005D035B" w:rsidRPr="005117F8" w:rsidRDefault="005D035B" w:rsidP="005117F8">
      <w:pPr>
        <w:ind w:firstLine="851"/>
      </w:pPr>
      <w:r w:rsidRPr="005117F8">
        <w:t>консультационная помощь преподавателя.</w:t>
      </w:r>
    </w:p>
    <w:p w:rsidR="005D035B" w:rsidRPr="005117F8" w:rsidRDefault="005D035B" w:rsidP="005117F8">
      <w:pPr>
        <w:ind w:firstLine="851"/>
      </w:pPr>
      <w:r w:rsidRPr="005117F8">
        <w:t>Активная самостоятельная работа студентов возможна только при наличии серьёзной и устойчивой мотивации. Самый сильный мотивирующий фактор – подготовка к дальнейшей эффективной профессиональной деятельности.</w:t>
      </w:r>
    </w:p>
    <w:p w:rsidR="005D035B" w:rsidRPr="005117F8" w:rsidRDefault="005D035B" w:rsidP="005117F8">
      <w:pPr>
        <w:ind w:firstLine="851"/>
      </w:pPr>
      <w:r w:rsidRPr="005117F8">
        <w:t>Устный опрос применяется для оперативного наблюдения за реакциями и поведением студентов. Позволяет алгоритмически более гибко опрашивать студентов. По ходу исследования можно достаточно гибко менять тактику и содержание опроса, что позволяет получить разнообразную информацию о студенте.</w:t>
      </w:r>
    </w:p>
    <w:p w:rsidR="005D035B" w:rsidRPr="005117F8" w:rsidRDefault="005D035B" w:rsidP="005117F8">
      <w:pPr>
        <w:ind w:firstLine="851"/>
      </w:pPr>
    </w:p>
    <w:p w:rsidR="005D035B" w:rsidRPr="005117F8" w:rsidRDefault="005D035B" w:rsidP="005117F8">
      <w:pPr>
        <w:ind w:firstLine="851"/>
      </w:pPr>
      <w:r w:rsidRPr="005117F8">
        <w:t xml:space="preserve">1. Раздел. </w:t>
      </w:r>
      <w:r w:rsidRPr="00EA408A">
        <w:t>Исторические художественные стили</w:t>
      </w:r>
    </w:p>
    <w:p w:rsidR="005D035B" w:rsidRPr="005117F8" w:rsidRDefault="005D035B" w:rsidP="005117F8">
      <w:pPr>
        <w:ind w:firstLine="851"/>
      </w:pPr>
      <w:r w:rsidRPr="005117F8">
        <w:t xml:space="preserve">ИДЗ № 1 </w:t>
      </w:r>
      <w:r>
        <w:t>«Русское узорочье»</w:t>
      </w:r>
    </w:p>
    <w:p w:rsidR="005D035B" w:rsidRPr="005117F8" w:rsidRDefault="005D035B" w:rsidP="005117F8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5D035B" w:rsidRPr="005117F8" w:rsidRDefault="005D035B" w:rsidP="005117F8">
      <w:pPr>
        <w:ind w:firstLine="851"/>
      </w:pPr>
      <w:r>
        <w:t>по теме.</w:t>
      </w:r>
    </w:p>
    <w:p w:rsidR="005D035B" w:rsidRPr="005117F8" w:rsidRDefault="005D035B" w:rsidP="005117F8">
      <w:pPr>
        <w:ind w:firstLine="851"/>
      </w:pPr>
      <w:r w:rsidRPr="005117F8">
        <w:t xml:space="preserve">ИДЗ № 2 </w:t>
      </w:r>
      <w:r>
        <w:t>Стили Барокко и рококо, классицизм и ампир в ювелирном искусстве</w:t>
      </w:r>
      <w:r w:rsidRPr="005117F8">
        <w:t>.</w:t>
      </w:r>
    </w:p>
    <w:p w:rsidR="005D035B" w:rsidRPr="005117F8" w:rsidRDefault="005D035B" w:rsidP="005117F8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5D035B" w:rsidRDefault="005D035B" w:rsidP="005117F8">
      <w:pPr>
        <w:ind w:firstLine="851"/>
      </w:pPr>
      <w:r w:rsidRPr="005117F8">
        <w:t>по теме.  Выявить особенности, характерные элементы. Информацию оформить в электронный альбом.</w:t>
      </w:r>
    </w:p>
    <w:p w:rsidR="005D035B" w:rsidRPr="005117F8" w:rsidRDefault="005D035B" w:rsidP="009A626A">
      <w:pPr>
        <w:ind w:firstLine="851"/>
      </w:pPr>
      <w:r w:rsidRPr="005117F8">
        <w:t xml:space="preserve">ИДЗ № </w:t>
      </w:r>
      <w:r>
        <w:t>3Стили р</w:t>
      </w:r>
      <w:r w:rsidRPr="00DA3A05">
        <w:t>омантизм и историзм</w:t>
      </w:r>
      <w:r>
        <w:t>, модерн, основные тенденции ар-</w:t>
      </w:r>
      <w:r w:rsidRPr="00DA3A05">
        <w:t>деко в ювелирном искусстве.</w:t>
      </w:r>
    </w:p>
    <w:p w:rsidR="005D035B" w:rsidRPr="005117F8" w:rsidRDefault="005D035B" w:rsidP="009A626A">
      <w:pPr>
        <w:ind w:firstLine="851"/>
      </w:pPr>
      <w:r w:rsidRPr="005117F8">
        <w:t>Найти и изучить в учебной, научной литературе и Интернете информацию</w:t>
      </w:r>
    </w:p>
    <w:p w:rsidR="005D035B" w:rsidRPr="005117F8" w:rsidRDefault="005D035B" w:rsidP="009A626A">
      <w:pPr>
        <w:ind w:firstLine="851"/>
      </w:pPr>
      <w:r w:rsidRPr="005117F8">
        <w:t>по теме.  Выявить особенности, характерные элементы. Информацию оформить в электронный альбом.</w:t>
      </w:r>
    </w:p>
    <w:p w:rsidR="005D035B" w:rsidRDefault="005D035B" w:rsidP="005117F8">
      <w:pPr>
        <w:ind w:firstLine="851"/>
      </w:pPr>
      <w:r w:rsidRPr="005117F8">
        <w:t xml:space="preserve">2. Раздел. </w:t>
      </w:r>
      <w:r w:rsidRPr="00FD372E">
        <w:t>История развития мировых ювелирных домов</w:t>
      </w:r>
    </w:p>
    <w:p w:rsidR="005D035B" w:rsidRPr="005117F8" w:rsidRDefault="005D035B" w:rsidP="005117F8">
      <w:pPr>
        <w:ind w:firstLine="851"/>
      </w:pPr>
      <w:r w:rsidRPr="005117F8">
        <w:t>ИДЗ № 3.</w:t>
      </w:r>
      <w:r>
        <w:t>Направление «актуальное искусство» в ювелирном творчестве</w:t>
      </w:r>
    </w:p>
    <w:p w:rsidR="005D035B" w:rsidRPr="005117F8" w:rsidRDefault="005D035B" w:rsidP="005117F8">
      <w:pPr>
        <w:ind w:firstLine="851"/>
      </w:pPr>
      <w:r w:rsidRPr="005117F8">
        <w:t>Найти и изучить в учебной, научной литературе и Интернете информациюоб истории возник</w:t>
      </w:r>
      <w:r>
        <w:t>новения и развития направления.</w:t>
      </w:r>
    </w:p>
    <w:p w:rsidR="005D035B" w:rsidRPr="005117F8" w:rsidRDefault="005D035B" w:rsidP="005117F8">
      <w:pPr>
        <w:ind w:firstLine="851"/>
      </w:pPr>
      <w:r w:rsidRPr="005117F8">
        <w:t>ИДЗ № 4.</w:t>
      </w:r>
      <w:r>
        <w:t xml:space="preserve"> От классики до современного авангарда в ювелирном искусстве</w:t>
      </w:r>
    </w:p>
    <w:p w:rsidR="005D035B" w:rsidRPr="005117F8" w:rsidRDefault="005D035B" w:rsidP="005117F8">
      <w:pPr>
        <w:ind w:firstLine="851"/>
      </w:pPr>
      <w:r w:rsidRPr="005117F8">
        <w:t xml:space="preserve">Найти в дополнительной литературе и Интернете образцы изделий, иллюстрирующие </w:t>
      </w:r>
      <w:r>
        <w:t>направление авангарда в современном ювелирном искусстве</w:t>
      </w:r>
      <w:r w:rsidRPr="005117F8">
        <w:t>. Выявить особенности, характерные элементы. Информацию оформить в электронный альбом.</w:t>
      </w:r>
    </w:p>
    <w:p w:rsidR="005D035B" w:rsidRPr="005117F8" w:rsidRDefault="005D035B" w:rsidP="005117F8">
      <w:pPr>
        <w:ind w:firstLine="851"/>
      </w:pPr>
      <w:r w:rsidRPr="005117F8">
        <w:t xml:space="preserve">Выполнить </w:t>
      </w:r>
      <w:r>
        <w:t>г</w:t>
      </w:r>
      <w:r w:rsidRPr="005117F8">
        <w:t xml:space="preserve">рафический анализ композиций </w:t>
      </w:r>
      <w:r>
        <w:t>малого ювелирного комплекта</w:t>
      </w:r>
      <w:r w:rsidRPr="005117F8">
        <w:t>.(выполнение композиции на сочетание динамичности и статичности на формате А4).</w:t>
      </w:r>
    </w:p>
    <w:p w:rsidR="005D035B" w:rsidRPr="005117F8" w:rsidRDefault="005D035B" w:rsidP="005117F8">
      <w:pPr>
        <w:ind w:firstLine="851"/>
      </w:pPr>
      <w:r>
        <w:t xml:space="preserve">ИДЗ № </w:t>
      </w:r>
      <w:r w:rsidRPr="005117F8">
        <w:t>5</w:t>
      </w:r>
      <w:r>
        <w:t>. История развития ювелирных домов «Фуко», «Бельперон», «Картье», «Ван Клиф», «Мобуссен».</w:t>
      </w:r>
    </w:p>
    <w:p w:rsidR="005D035B" w:rsidRPr="005117F8" w:rsidRDefault="005D035B" w:rsidP="005117F8">
      <w:pPr>
        <w:ind w:firstLine="851"/>
      </w:pPr>
      <w:r>
        <w:t>Разработка эскизов ювелирного изделия</w:t>
      </w:r>
      <w:r w:rsidRPr="005117F8">
        <w:t xml:space="preserve"> на основе анализа форм и назначения изделия.</w:t>
      </w:r>
    </w:p>
    <w:p w:rsidR="005D035B" w:rsidRPr="005117F8" w:rsidRDefault="005D035B" w:rsidP="005117F8">
      <w:pPr>
        <w:ind w:firstLine="851"/>
      </w:pPr>
      <w:r w:rsidRPr="005117F8">
        <w:t>Проект выполнить вручную простым карандашом или гелиевой ручкой на бумаге.</w:t>
      </w:r>
    </w:p>
    <w:p w:rsidR="005D035B" w:rsidRPr="005117F8" w:rsidRDefault="005D035B" w:rsidP="005117F8">
      <w:pPr>
        <w:ind w:firstLine="851"/>
      </w:pPr>
      <w:r w:rsidRPr="005117F8">
        <w:t xml:space="preserve">ИДЗ № 6 Оценка качества изделия, знаний и умений по </w:t>
      </w:r>
      <w:r>
        <w:t>технологии изготовления</w:t>
      </w:r>
    </w:p>
    <w:p w:rsidR="005D035B" w:rsidRPr="003221E2" w:rsidRDefault="005D035B" w:rsidP="005117F8">
      <w:pPr>
        <w:ind w:firstLine="709"/>
      </w:pPr>
      <w:r w:rsidRPr="003221E2">
        <w:t>Поиск дополнительной информации по заданной теме. Разработать последовательность создания художественного изделия.</w:t>
      </w:r>
    </w:p>
    <w:p w:rsidR="005D035B" w:rsidRPr="005117F8" w:rsidRDefault="005D035B" w:rsidP="005117F8">
      <w:r w:rsidRPr="003221E2">
        <w:rPr>
          <w:kern w:val="24"/>
        </w:rPr>
        <w:t>Н</w:t>
      </w:r>
      <w:r w:rsidRPr="003221E2">
        <w:t xml:space="preserve">айти и изучить в учебной, научной литературе и Интернете информацию о требованиях, предъявляемых к качеству </w:t>
      </w:r>
      <w:r>
        <w:t>ювелирного изделия</w:t>
      </w:r>
      <w:r w:rsidRPr="003221E2">
        <w:t>.</w:t>
      </w:r>
    </w:p>
    <w:p w:rsidR="005D035B" w:rsidRDefault="005D035B" w:rsidP="000939C5">
      <w:pPr>
        <w:tabs>
          <w:tab w:val="left" w:pos="851"/>
        </w:tabs>
        <w:ind w:firstLine="0"/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Примерный перечень тем рефератов: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классицизм.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ампир.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барокко.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рококо.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модерн.</w:t>
      </w:r>
    </w:p>
    <w:p w:rsidR="005D035B" w:rsidRPr="001D43AF" w:rsidRDefault="005D035B" w:rsidP="005B595C">
      <w:pPr>
        <w:pStyle w:val="ListParagraph"/>
        <w:numPr>
          <w:ilvl w:val="0"/>
          <w:numId w:val="10"/>
        </w:numPr>
        <w:tabs>
          <w:tab w:val="left" w:pos="851"/>
        </w:tabs>
        <w:spacing w:line="240" w:lineRule="auto"/>
        <w:ind w:left="357" w:hanging="357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1D43AF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Стилевые особенности стиля авангард.</w:t>
      </w:r>
    </w:p>
    <w:p w:rsidR="005D035B" w:rsidRPr="006935B8" w:rsidRDefault="005D035B" w:rsidP="000939C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Методические рекомендации по написанию и защите рефератов</w:t>
      </w:r>
    </w:p>
    <w:p w:rsidR="005D035B" w:rsidRDefault="005D035B" w:rsidP="000939C5">
      <w:r>
        <w:t>Реферат – это простая форма самостоятельной письменной работы или выступление по определенной теме. В реферате собрана информация из одного или нескольких источников, их творческое и критическое осмысление. Включает оглавление, состоящее из введения, несколько глав, заключение, список использованных источников и литературы. Во введении отметить актуальность темы, цель, задачи, дать краткую характеристику структуры реферата, обзор использованных источников и литературы. Далее характеристика по главам. Обязательно наличие ссылок. Объём реферата – 10-20 страниц.</w:t>
      </w:r>
    </w:p>
    <w:p w:rsidR="005D035B" w:rsidRDefault="005D035B" w:rsidP="000939C5">
      <w:pPr>
        <w:rPr>
          <w:rStyle w:val="FontStyle20"/>
        </w:rPr>
      </w:pPr>
      <w:r>
        <w:t>Автору необходимо у чётко и грамотно формировать мысли, структурировать информацию, использовать основные понятия, выделять причинно-следственные связи, иллюстрировать опыт соответствующими примерами, аргументировать свои выводы.</w:t>
      </w:r>
    </w:p>
    <w:p w:rsidR="005D035B" w:rsidRDefault="005D035B" w:rsidP="000939C5">
      <w:pPr>
        <w:tabs>
          <w:tab w:val="left" w:pos="851"/>
        </w:tabs>
        <w:rPr>
          <w:rStyle w:val="FontStyle20"/>
          <w:i/>
          <w:iCs/>
          <w:color w:val="C00000"/>
        </w:rPr>
      </w:pPr>
      <w:r>
        <w:rPr>
          <w:rStyle w:val="FontStyle20"/>
          <w:i/>
          <w:iCs/>
          <w:color w:val="C00000"/>
        </w:rPr>
        <w:tab/>
      </w:r>
    </w:p>
    <w:p w:rsidR="005D035B" w:rsidRPr="006935B8" w:rsidRDefault="005D035B" w:rsidP="000939C5">
      <w:pPr>
        <w:tabs>
          <w:tab w:val="left" w:pos="851"/>
        </w:tabs>
        <w:rPr>
          <w:rStyle w:val="FontStyle20"/>
          <w:rFonts w:ascii="Times New Roman" w:hAnsi="Times New Roman" w:cs="Times New Roman"/>
          <w:b/>
          <w:bCs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b/>
          <w:bCs/>
          <w:sz w:val="24"/>
          <w:szCs w:val="24"/>
        </w:rPr>
        <w:t>Вопросы для самопроверки:</w:t>
      </w:r>
    </w:p>
    <w:p w:rsidR="005D035B" w:rsidRPr="00F81A0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Отличия и сходства стилей ампир и классицизм.</w:t>
      </w:r>
    </w:p>
    <w:p w:rsidR="005D035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Отличия и сходства стилей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борокко и рококо.</w:t>
      </w:r>
    </w:p>
    <w:p w:rsidR="005D035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 w:rsidRPr="00F81A0B"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Отличия и сходства стилей</w:t>
      </w: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 xml:space="preserve"> модерн и ар деко.</w:t>
      </w:r>
    </w:p>
    <w:p w:rsidR="005D035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возникновения стиля авангард.</w:t>
      </w:r>
    </w:p>
    <w:p w:rsidR="005D035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История возникновения стиля хай -тек.</w:t>
      </w:r>
    </w:p>
    <w:p w:rsidR="005D035B" w:rsidRDefault="005D035B" w:rsidP="005B595C">
      <w:pPr>
        <w:pStyle w:val="ListParagraph"/>
        <w:numPr>
          <w:ilvl w:val="0"/>
          <w:numId w:val="8"/>
        </w:numPr>
        <w:tabs>
          <w:tab w:val="left" w:pos="851"/>
        </w:tabs>
        <w:spacing w:line="240" w:lineRule="auto"/>
        <w:ind w:left="357" w:hanging="357"/>
        <w:jc w:val="left"/>
        <w:rPr>
          <w:rStyle w:val="FontStyle20"/>
          <w:rFonts w:ascii="Times New Roman" w:hAnsi="Times New Roman" w:cs="Times New Roman"/>
          <w:sz w:val="24"/>
          <w:szCs w:val="24"/>
          <w:lang w:val="ru-RU"/>
        </w:rPr>
      </w:pPr>
      <w:r>
        <w:rPr>
          <w:rStyle w:val="FontStyle20"/>
          <w:rFonts w:ascii="Times New Roman" w:hAnsi="Times New Roman" w:cs="Times New Roman"/>
          <w:sz w:val="24"/>
          <w:szCs w:val="24"/>
          <w:lang w:val="ru-RU"/>
        </w:rPr>
        <w:t>Перечислить наиболее известные мировые ювелирные дома.</w:t>
      </w:r>
    </w:p>
    <w:p w:rsidR="005D035B" w:rsidRDefault="005D035B">
      <w:pPr>
        <w:widowControl/>
        <w:autoSpaceDE/>
        <w:autoSpaceDN/>
        <w:adjustRightInd/>
        <w:ind w:firstLine="0"/>
        <w:jc w:val="left"/>
        <w:rPr>
          <w:rStyle w:val="FontStyle20"/>
          <w:rFonts w:ascii="Times New Roman" w:hAnsi="Times New Roman" w:cs="Times New Roman"/>
          <w:sz w:val="24"/>
          <w:szCs w:val="24"/>
          <w:lang w:eastAsia="en-US"/>
        </w:rPr>
      </w:pPr>
      <w:r>
        <w:rPr>
          <w:rStyle w:val="FontStyle20"/>
          <w:rFonts w:ascii="Times New Roman" w:hAnsi="Times New Roman" w:cs="Times New Roman"/>
          <w:sz w:val="24"/>
          <w:szCs w:val="24"/>
        </w:rPr>
        <w:br w:type="page"/>
      </w:r>
    </w:p>
    <w:p w:rsidR="005D035B" w:rsidRDefault="005D035B" w:rsidP="00FA267B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Методические указания для преподавателя по организации и методике проведения лекционных и практических занятий.</w:t>
      </w:r>
    </w:p>
    <w:p w:rsidR="005D035B" w:rsidRDefault="005D035B" w:rsidP="00FA267B">
      <w:r>
        <w:t>1. Лекционный курс</w:t>
      </w:r>
    </w:p>
    <w:p w:rsidR="005D035B" w:rsidRDefault="005D035B" w:rsidP="00FA267B">
      <w:r>
        <w:t>Лекция есть разновидность учебного занятия, направленная на рассмотрение теоретических вопросов излагаемой дисциплины в логически выдержанной форме.</w:t>
      </w:r>
    </w:p>
    <w:p w:rsidR="005D035B" w:rsidRPr="00FA267B" w:rsidRDefault="005D035B" w:rsidP="00FA267B">
      <w:r>
        <w:t>Основными целями лекции являются системное освещение ключевых понятий и положений по соответствующей теме, обзор и оценка существующей проблематики, ее методологических и социокультурных оснований, возможных вариантов решения, дача методических рекомендаций</w:t>
      </w:r>
      <w:r w:rsidRPr="00FA267B">
        <w:t xml:space="preserve"> для дальнейшего изучения курса, в том числе литературы и источников. Лекционная подача материала, вместе с тем, не предполагает исключительную активность преподавателя. Лектор должен стимулировать студентов к участию в обсуждении вопросов лекционного занятия, к высказыванию собственной точки зрения по обсуждаемой проблеме.</w:t>
      </w:r>
    </w:p>
    <w:p w:rsidR="005D035B" w:rsidRDefault="005D035B" w:rsidP="00FA267B">
      <w:r w:rsidRPr="00FA267B">
        <w:t xml:space="preserve">В начале каждой лекции преподаватель озвучивает ее тему и основные вопросы, подлежащие изучению по данной теме (план лекции). Желательно, чтобы вопросы, освещаемые на лекциях, совпадали с экзаменационными вопросами. Преподаватель может также обозначить специальную литературу по данной теме для углубленного ее </w:t>
      </w:r>
      <w:r>
        <w:t>изучения студентами.</w:t>
      </w:r>
    </w:p>
    <w:p w:rsidR="005D035B" w:rsidRDefault="005D035B" w:rsidP="00FA267B">
      <w:r>
        <w:t>При чтении лекций по данной дисциплине преподаватель должен обращать внимание студентов на основные виды диагностики металлов и камней.</w:t>
      </w:r>
    </w:p>
    <w:p w:rsidR="005D035B" w:rsidRDefault="005D035B" w:rsidP="00FA267B">
      <w:r>
        <w:t>Необходимо также в лекциях отразить основные нормативные документы, которые составляются при приведении оценки, а также ГОСТЫ</w:t>
      </w:r>
    </w:p>
    <w:p w:rsidR="005D035B" w:rsidRDefault="005D035B" w:rsidP="00FA267B">
      <w:pPr>
        <w:jc w:val="left"/>
      </w:pPr>
      <w:r>
        <w:t>2. Практические занятия</w:t>
      </w:r>
    </w:p>
    <w:p w:rsidR="005D035B" w:rsidRDefault="005D035B" w:rsidP="00FA267B">
      <w:r>
        <w:t xml:space="preserve">Практические занятия направлены на развитие самостоятельности студентов в исследовании изучаемых вопросов и приобретение профессиональных умений и навыков. Практические занятия традиционно проводятся в форме обсуждения проблемных вопросов в группе при активном участии студентов, они способствуют углубленному изучению наиболее фундаментальных и сложных проблем курса, служат важной формой анализа и синтеза исследуемого материала, а также подведения итогов самостоятельной работы студентов, стимулируя развитие профессиональной компетентности, навыков и умений, необходимых будущим инженерам- технологам. </w:t>
      </w:r>
    </w:p>
    <w:p w:rsidR="005D035B" w:rsidRDefault="005D035B" w:rsidP="00FA267B">
      <w:pPr>
        <w:pStyle w:val="Style8"/>
        <w:widowControl/>
        <w:tabs>
          <w:tab w:val="left" w:pos="993"/>
        </w:tabs>
        <w:rPr>
          <w:rStyle w:val="FontStyle21"/>
          <w:b/>
          <w:bCs/>
          <w:sz w:val="24"/>
          <w:szCs w:val="24"/>
        </w:rPr>
      </w:pPr>
      <w:r>
        <w:rPr>
          <w:rStyle w:val="FontStyle21"/>
          <w:b/>
          <w:bCs/>
          <w:sz w:val="24"/>
          <w:szCs w:val="24"/>
        </w:rPr>
        <w:t>Методические указания для студентов.</w:t>
      </w:r>
    </w:p>
    <w:p w:rsidR="005D035B" w:rsidRDefault="005D035B" w:rsidP="00FA267B">
      <w:r>
        <w:t>1. Планирование и организация времени, необходимого для изучения дисциплины</w:t>
      </w:r>
    </w:p>
    <w:p w:rsidR="005D035B" w:rsidRDefault="005D035B" w:rsidP="00FA267B">
      <w:pPr>
        <w:pStyle w:val="Style5"/>
        <w:widowControl/>
      </w:pPr>
      <w:r>
        <w:t xml:space="preserve"> «</w:t>
      </w:r>
      <w:r w:rsidRPr="00906F22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>
        <w:rPr>
          <w:rStyle w:val="FontStyle21"/>
        </w:rPr>
        <w:t>.</w:t>
      </w:r>
      <w:r>
        <w:t>»</w:t>
      </w:r>
      <w:bookmarkStart w:id="0" w:name="_GoBack"/>
      <w:bookmarkEnd w:id="0"/>
      <w:r>
        <w:t>. Основной формой обучения по данному курсу является аудиторная работа, опирающаяся на самостоятельную работу студентов при подготовке к экзамену.</w:t>
      </w:r>
    </w:p>
    <w:p w:rsidR="005D035B" w:rsidRDefault="005D035B" w:rsidP="00FA267B">
      <w:r>
        <w:t>Для успешного освоения дисциплины студенты должны посещать лекционные занятия, готовиться и активно участвовать на практических занятиях, самостоятельно работать с рекомендованной литературой.</w:t>
      </w:r>
    </w:p>
    <w:p w:rsidR="005D035B" w:rsidRDefault="005D035B" w:rsidP="00FA267B">
      <w:r>
        <w:t>Изучение дисциплины целесообразно начать со знакомства с программой курса, чтобы четко представить себе объем и периодизацию, основные проблемы курса. Прочитав соответствующий раздел, программы и установив круг вопросов, подлежащих изучению, можно переходить к работе с конспектами лекций и учебником. Конспект лекций должен содержать краткое изложение основных вопросов курса. В лекциях преподаватель, как правило, выделяет выводы, содержащиеся в новейших исследованиях, разногласия ученых, обосновывает наиболее убедительную точку зрения. Необходимо записывать методические советы преподавателя, названия рекомендуемых им изданий. Не нужно стремиться к дословной записи лекций. Для того чтобы выделить главное в лекции и правильно ее законспектировать, полезно заранее просмотреть уже пройденный лекционный материал, для более полного и эффективного восприятия новой информации в контексте уже имеющихся знаний, приготовить вопросы лектору. Прочитав свой конспект лекций, следует обратиться к материалу учебника. Важно обращать внимание на имеющиеся в учебнике карты, схемы, иллюстрации. Для усвоения наиболее трудных разделов полезно составить план - конспект, содержащий наиболее важные положения, термины. Большую помощь при подготовке к экзамену могут оказать самостоятельно составленные по материалу учебника и дополнительной литературы хронологические и генеалогические таблицы и схемы. Изучение дисциплины предполагает следующие формы активности студентов:</w:t>
      </w:r>
    </w:p>
    <w:p w:rsidR="005D035B" w:rsidRDefault="005D035B" w:rsidP="00FA267B">
      <w:r>
        <w:t>1. Посещение лекционных занятий.</w:t>
      </w:r>
    </w:p>
    <w:p w:rsidR="005D035B" w:rsidRDefault="005D035B" w:rsidP="00FA267B">
      <w:r>
        <w:t>2. Работа на практических занятиях.</w:t>
      </w:r>
    </w:p>
    <w:p w:rsidR="005D035B" w:rsidRDefault="005D035B" w:rsidP="00FA267B">
      <w:r>
        <w:t>3. Самостоятельная работа.</w:t>
      </w:r>
    </w:p>
    <w:p w:rsidR="005D035B" w:rsidRDefault="005D035B" w:rsidP="00FA267B">
      <w:r>
        <w:t>2. Рекомендации по подготовке к практическим занятиям.</w:t>
      </w:r>
    </w:p>
    <w:p w:rsidR="005D035B" w:rsidRDefault="005D035B" w:rsidP="00FA267B">
      <w:r>
        <w:t>3. Работа с литературой</w:t>
      </w:r>
    </w:p>
    <w:p w:rsidR="005D035B" w:rsidRDefault="005D035B" w:rsidP="00FA267B">
      <w:r>
        <w:t>При изучении дисциплины «</w:t>
      </w:r>
      <w:r w:rsidRPr="00FA267B">
        <w:rPr>
          <w:rStyle w:val="FontStyle21"/>
          <w:sz w:val="24"/>
          <w:szCs w:val="24"/>
        </w:rPr>
        <w:t>Стилевые направления в современном искусстве и дизайне</w:t>
      </w:r>
      <w:r>
        <w:t xml:space="preserve">» студенты должны серьезно подойти к исследованию учебной и дополнительной литературы. Данное требование особенно важно для подготовки к практически занятиям. Особое внимание студентам следует обратить на соответствующие технические и экономические статьи из научных журналов. </w:t>
      </w:r>
    </w:p>
    <w:p w:rsidR="005D035B" w:rsidRDefault="005D035B" w:rsidP="00FA267B">
      <w:r>
        <w:t>Работа с рекомендованной литературой предполагает следующие формы:</w:t>
      </w:r>
    </w:p>
    <w:p w:rsidR="005D035B" w:rsidRDefault="005D035B" w:rsidP="00FA267B">
      <w:r>
        <w:t>• написание конспектов наиболее значимых работ по диагностике цветных металлов и камней.</w:t>
      </w:r>
    </w:p>
    <w:p w:rsidR="005D035B" w:rsidRDefault="005D035B" w:rsidP="00FA267B">
      <w:r>
        <w:t>• составление таблиц, систематизирующих информацию по тем или иным аспектам темы или курса, в том числе таблиц сравнительного характера;</w:t>
      </w:r>
    </w:p>
    <w:p w:rsidR="005D035B" w:rsidRPr="00FA267B" w:rsidRDefault="005D035B" w:rsidP="00FA267B">
      <w:pPr>
        <w:rPr>
          <w:rStyle w:val="FontStyle15"/>
          <w:b w:val="0"/>
          <w:bCs w:val="0"/>
          <w:sz w:val="24"/>
          <w:szCs w:val="24"/>
        </w:rPr>
      </w:pPr>
      <w:r>
        <w:t>• формирование глоссария основных понятий, как по конкретной теме, части, так и по курсу в целом.</w:t>
      </w:r>
    </w:p>
    <w:p w:rsidR="005D035B" w:rsidRDefault="005D035B" w:rsidP="00586208">
      <w:pPr>
        <w:pStyle w:val="Heading1"/>
        <w:numPr>
          <w:ilvl w:val="0"/>
          <w:numId w:val="8"/>
        </w:numPr>
        <w:rPr>
          <w:rStyle w:val="FontStyle20"/>
          <w:rFonts w:ascii="Times New Roman" w:hAnsi="Times New Roman" w:cs="Times New Roman"/>
          <w:sz w:val="24"/>
          <w:szCs w:val="24"/>
        </w:rPr>
        <w:sectPr w:rsidR="005D035B" w:rsidSect="00FA3CFF">
          <w:pgSz w:w="11906" w:h="16838" w:code="9"/>
          <w:pgMar w:top="1134" w:right="851" w:bottom="1134" w:left="1701" w:header="709" w:footer="709" w:gutter="0"/>
          <w:paperSrc w:first="15" w:other="15"/>
          <w:cols w:space="708"/>
          <w:docGrid w:linePitch="360"/>
        </w:sectPr>
      </w:pPr>
    </w:p>
    <w:p w:rsidR="005D035B" w:rsidRDefault="005D035B" w:rsidP="00586208">
      <w:pPr>
        <w:pStyle w:val="Heading1"/>
        <w:numPr>
          <w:ilvl w:val="0"/>
          <w:numId w:val="8"/>
        </w:numPr>
        <w:rPr>
          <w:rStyle w:val="FontStyle20"/>
          <w:rFonts w:ascii="Times New Roman" w:hAnsi="Times New Roman" w:cs="Times New Roman"/>
          <w:sz w:val="24"/>
          <w:szCs w:val="24"/>
        </w:rPr>
      </w:pPr>
      <w:r w:rsidRPr="006935B8">
        <w:rPr>
          <w:rStyle w:val="FontStyle20"/>
          <w:rFonts w:ascii="Times New Roman" w:hAnsi="Times New Roman" w:cs="Times New Roman"/>
          <w:sz w:val="24"/>
          <w:szCs w:val="24"/>
        </w:rPr>
        <w:t>Оценочные средства для проведения промежуточной аттестации</w:t>
      </w:r>
    </w:p>
    <w:tbl>
      <w:tblPr>
        <w:tblW w:w="5000" w:type="pct"/>
        <w:tblInd w:w="2" w:type="dxa"/>
        <w:tblCellMar>
          <w:left w:w="0" w:type="dxa"/>
          <w:right w:w="0" w:type="dxa"/>
        </w:tblCellMar>
        <w:tblLook w:val="00A0"/>
      </w:tblPr>
      <w:tblGrid>
        <w:gridCol w:w="2472"/>
        <w:gridCol w:w="3956"/>
        <w:gridCol w:w="8302"/>
      </w:tblGrid>
      <w:tr w:rsidR="005D035B" w:rsidRPr="00457C1A">
        <w:trPr>
          <w:trHeight w:val="753"/>
          <w:tblHeader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Pr="00F31D87" w:rsidRDefault="005D035B" w:rsidP="009A626A">
            <w:pPr>
              <w:ind w:firstLine="0"/>
              <w:jc w:val="center"/>
            </w:pPr>
            <w:r w:rsidRPr="00F31D87">
              <w:t xml:space="preserve">Структурный элемент </w:t>
            </w:r>
            <w:r w:rsidRPr="00F31D87">
              <w:br/>
              <w:t>компетенции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Pr="00F31D87" w:rsidRDefault="005D035B" w:rsidP="009A626A">
            <w:pPr>
              <w:ind w:firstLine="0"/>
              <w:jc w:val="center"/>
            </w:pPr>
            <w:r w:rsidRPr="00F31D87">
              <w:t xml:space="preserve">Планируемые результаты обучения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Pr="00F31D87" w:rsidRDefault="005D035B" w:rsidP="009A626A">
            <w:pPr>
              <w:ind w:firstLine="0"/>
              <w:jc w:val="center"/>
            </w:pPr>
            <w:r w:rsidRPr="00F31D87">
              <w:t>Оценочные средства</w:t>
            </w:r>
          </w:p>
        </w:tc>
      </w:tr>
      <w:tr w:rsidR="005D035B" w:rsidRPr="00457C1A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57C1A" w:rsidRDefault="005D035B" w:rsidP="00586208">
            <w:pPr>
              <w:ind w:firstLine="0"/>
              <w:jc w:val="left"/>
              <w:rPr>
                <w:color w:val="C00000"/>
                <w:highlight w:val="yellow"/>
              </w:rPr>
            </w:pPr>
            <w:r>
              <w:t xml:space="preserve">ОПК-6 </w:t>
            </w:r>
            <w:r w:rsidRPr="009A626A">
              <w:rPr>
                <w:spacing w:val="-4"/>
              </w:rPr>
              <w:t>способностью использовать художественные приемы композиции, цвето- и формообразования для получения завершенного дизайнерского продукта</w:t>
            </w:r>
          </w:p>
        </w:tc>
      </w:tr>
      <w:tr w:rsidR="005D035B" w:rsidRPr="00457C1A">
        <w:trPr>
          <w:trHeight w:val="225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586208" w:rsidRDefault="005D035B" w:rsidP="009A626A">
            <w:pPr>
              <w:ind w:firstLine="0"/>
              <w:jc w:val="left"/>
            </w:pPr>
            <w:r w:rsidRPr="00586208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586208" w:rsidRDefault="005D035B" w:rsidP="00586208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i/>
                <w:iCs/>
              </w:rPr>
            </w:pPr>
            <w:r w:rsidRPr="00586208">
              <w:t>современные</w:t>
            </w:r>
            <w:r w:rsidRPr="00586208">
              <w:rPr>
                <w:spacing w:val="-4"/>
              </w:rPr>
              <w:t xml:space="preserve"> тенденции отечественной и зарубежной культуры в профессиональной деятельности;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Default="005D035B" w:rsidP="00440E0C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Вопросы к зачету: </w:t>
            </w:r>
          </w:p>
          <w:p w:rsidR="005D035B" w:rsidRPr="007E34D2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7E34D2">
              <w:rPr>
                <w:lang w:val="ru-RU"/>
              </w:rPr>
              <w:t>Особенности  и характеристики стилей борокко и  рококо.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ампир.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классицизм.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артдеко.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авангард и хай - тек</w:t>
            </w:r>
          </w:p>
          <w:p w:rsidR="005D035B" w:rsidRPr="00F47171" w:rsidRDefault="005D035B" w:rsidP="00446ADB">
            <w:pPr>
              <w:pStyle w:val="ListParagraph"/>
              <w:numPr>
                <w:ilvl w:val="0"/>
                <w:numId w:val="16"/>
              </w:numPr>
              <w:spacing w:line="240" w:lineRule="auto"/>
              <w:ind w:left="357" w:hanging="357"/>
              <w:rPr>
                <w:lang w:val="ru-RU"/>
              </w:rPr>
            </w:pPr>
            <w:r w:rsidRPr="00440E0C">
              <w:rPr>
                <w:lang w:val="ru-RU"/>
              </w:rPr>
              <w:t>Особенности и характеристики стиля модерн.</w:t>
            </w:r>
          </w:p>
        </w:tc>
      </w:tr>
      <w:tr w:rsidR="005D035B" w:rsidRPr="00457C1A">
        <w:trPr>
          <w:trHeight w:val="258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57C1A" w:rsidRDefault="005D035B" w:rsidP="009A626A">
            <w:pPr>
              <w:ind w:firstLine="0"/>
              <w:jc w:val="left"/>
              <w:rPr>
                <w:highlight w:val="yellow"/>
              </w:rPr>
            </w:pPr>
            <w:r w:rsidRPr="008F7945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Default="005D035B" w:rsidP="00586208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>
              <w:rPr>
                <w:spacing w:val="-4"/>
              </w:rPr>
              <w:t xml:space="preserve"> отражать современные тенденции отечественной и зарубежной культуры в профессиональной деятельности;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026AEA" w:rsidRDefault="005D035B" w:rsidP="009A626A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разработать дизайн художественно - промышленного изделия с сочетание металла и камня с элементами   современных стилевых решений.</w:t>
            </w:r>
          </w:p>
        </w:tc>
      </w:tr>
      <w:tr w:rsidR="005D035B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57C1A" w:rsidRDefault="005D035B" w:rsidP="009A626A">
            <w:pPr>
              <w:ind w:firstLine="0"/>
              <w:jc w:val="left"/>
              <w:rPr>
                <w:highlight w:val="yellow"/>
              </w:rPr>
            </w:pPr>
            <w:r w:rsidRPr="008F7945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586208" w:rsidRDefault="005D035B" w:rsidP="00586208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  <w:rPr>
                <w:spacing w:val="-4"/>
              </w:rPr>
            </w:pPr>
            <w:r w:rsidRPr="006F4658">
              <w:rPr>
                <w:spacing w:val="-4"/>
              </w:rPr>
              <w:t>готовностью отражать современные тенденции отечественной и зарубежной культуры в профессиональной деятельности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7360DA" w:rsidRDefault="005D035B" w:rsidP="009A626A">
            <w:pPr>
              <w:pStyle w:val="BodyText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>Индивидуальное задание – провести анализ стилистики разработанного изделия.</w:t>
            </w:r>
          </w:p>
        </w:tc>
      </w:tr>
      <w:tr w:rsidR="005D035B" w:rsidRPr="00457C1A">
        <w:trPr>
          <w:trHeight w:val="446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57C1A" w:rsidRDefault="005D035B" w:rsidP="009A626A">
            <w:pPr>
              <w:ind w:firstLine="0"/>
              <w:rPr>
                <w:i/>
                <w:iCs/>
                <w:highlight w:val="yellow"/>
              </w:rPr>
            </w:pPr>
            <w:r w:rsidRPr="006D48F1">
              <w:t>ПК- 13 готовность к историческому анализу технических и художественных особенностей при изготовлении однотипных групп изделий</w:t>
            </w:r>
          </w:p>
        </w:tc>
      </w:tr>
      <w:tr w:rsidR="005D035B" w:rsidRPr="00457C1A">
        <w:trPr>
          <w:trHeight w:val="387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063D9" w:rsidRDefault="005D035B" w:rsidP="009A626A">
            <w:pPr>
              <w:ind w:firstLine="0"/>
              <w:jc w:val="left"/>
            </w:pPr>
            <w:r w:rsidRPr="004063D9">
              <w:t>Знать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586208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>
              <w:t>и</w:t>
            </w:r>
            <w:r w:rsidRPr="006D48F1">
              <w:t xml:space="preserve">сторические и технические  особенностипри изготовлении однотипных групп изделий 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</w:tcPr>
          <w:p w:rsidR="005D035B" w:rsidRDefault="005D035B" w:rsidP="00CC3B71">
            <w:pPr>
              <w:ind w:firstLine="93"/>
              <w:rPr>
                <w:b/>
                <w:bCs/>
              </w:rPr>
            </w:pPr>
            <w:r>
              <w:rPr>
                <w:b/>
                <w:bCs/>
              </w:rPr>
              <w:t>Вопросы к зачету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 xml:space="preserve">Стили и художественные направления второй половины </w:t>
            </w:r>
            <w:r>
              <w:t>XX</w:t>
            </w:r>
            <w:r w:rsidRPr="00440E0C">
              <w:rPr>
                <w:lang w:val="ru-RU"/>
              </w:rPr>
              <w:t xml:space="preserve"> века.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«Фуко»,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«Картье».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>История развития ювелирных домов «Мобуссен».</w:t>
            </w:r>
          </w:p>
          <w:p w:rsidR="005D035B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>. История развития ювелирных домов «Ван Клиф»</w:t>
            </w:r>
          </w:p>
          <w:p w:rsidR="005D035B" w:rsidRPr="00440E0C" w:rsidRDefault="005D035B" w:rsidP="00446ADB">
            <w:pPr>
              <w:pStyle w:val="ListParagraph"/>
              <w:numPr>
                <w:ilvl w:val="0"/>
                <w:numId w:val="15"/>
              </w:numPr>
              <w:spacing w:line="240" w:lineRule="auto"/>
              <w:ind w:left="0" w:firstLine="91"/>
              <w:rPr>
                <w:lang w:val="ru-RU"/>
              </w:rPr>
            </w:pPr>
            <w:r w:rsidRPr="00440E0C">
              <w:rPr>
                <w:lang w:val="ru-RU"/>
              </w:rPr>
              <w:t>.</w:t>
            </w:r>
          </w:p>
        </w:tc>
      </w:tr>
      <w:tr w:rsidR="005D035B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063D9" w:rsidRDefault="005D035B" w:rsidP="009A626A">
            <w:pPr>
              <w:ind w:firstLine="0"/>
              <w:jc w:val="left"/>
            </w:pPr>
            <w:r w:rsidRPr="004063D9">
              <w:t>Уметь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6D48F1" w:rsidRDefault="005D035B" w:rsidP="00586208">
            <w:pPr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ind w:left="0" w:firstLine="0"/>
            </w:pPr>
            <w:r>
              <w:t>а</w:t>
            </w:r>
            <w:r w:rsidRPr="006D48F1">
              <w:t xml:space="preserve">нализировать исторические технические особенностипри изготовлении однотипных групп изделий  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026AEA" w:rsidRDefault="005D035B" w:rsidP="009A626A">
            <w:pPr>
              <w:tabs>
                <w:tab w:val="left" w:pos="356"/>
                <w:tab w:val="left" w:pos="851"/>
              </w:tabs>
              <w:ind w:firstLine="0"/>
            </w:pPr>
            <w:r>
              <w:t>Индивидуальное задание - провести анализ по ряду предложенных изделий с позиции исторических особенностей.</w:t>
            </w:r>
          </w:p>
        </w:tc>
      </w:tr>
      <w:tr w:rsidR="005D035B" w:rsidRPr="00457C1A">
        <w:trPr>
          <w:trHeight w:val="446"/>
        </w:trPr>
        <w:tc>
          <w:tcPr>
            <w:tcW w:w="83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4063D9" w:rsidRDefault="005D035B" w:rsidP="009A626A">
            <w:pPr>
              <w:ind w:firstLine="0"/>
              <w:jc w:val="left"/>
            </w:pPr>
            <w:r w:rsidRPr="004063D9">
              <w:t>Владеть</w:t>
            </w:r>
          </w:p>
        </w:tc>
        <w:tc>
          <w:tcPr>
            <w:tcW w:w="1343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8C76CD" w:rsidRDefault="005D035B" w:rsidP="00586208">
            <w:pPr>
              <w:pStyle w:val="BodyText2"/>
              <w:widowControl/>
              <w:numPr>
                <w:ilvl w:val="0"/>
                <w:numId w:val="9"/>
              </w:numPr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left="0" w:firstLine="0"/>
              <w:jc w:val="left"/>
            </w:pPr>
            <w:r>
              <w:t>а</w:t>
            </w:r>
            <w:r w:rsidRPr="00C75B4B">
              <w:t>нализом технических и художественных особенностей при изготовлении однотипных групп изделий</w:t>
            </w:r>
          </w:p>
        </w:tc>
        <w:tc>
          <w:tcPr>
            <w:tcW w:w="28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15" w:type="dxa"/>
              <w:left w:w="80" w:type="dxa"/>
              <w:bottom w:w="0" w:type="dxa"/>
              <w:right w:w="80" w:type="dxa"/>
            </w:tcMar>
          </w:tcPr>
          <w:p w:rsidR="005D035B" w:rsidRPr="007360DA" w:rsidRDefault="005D035B" w:rsidP="009A626A">
            <w:pPr>
              <w:pStyle w:val="BodyText2"/>
              <w:widowControl/>
              <w:tabs>
                <w:tab w:val="left" w:pos="356"/>
                <w:tab w:val="left" w:pos="851"/>
              </w:tabs>
              <w:autoSpaceDE/>
              <w:autoSpaceDN/>
              <w:adjustRightInd/>
              <w:spacing w:after="0" w:line="240" w:lineRule="auto"/>
              <w:ind w:firstLine="0"/>
              <w:jc w:val="left"/>
            </w:pPr>
            <w:r>
              <w:t>Индивидуальное задание- провести анализ по ряду предложенных изделий с позиции технических особенностей.</w:t>
            </w:r>
          </w:p>
        </w:tc>
      </w:tr>
    </w:tbl>
    <w:p w:rsidR="005D035B" w:rsidRDefault="005D035B" w:rsidP="001E3400">
      <w:pPr>
        <w:ind w:firstLine="0"/>
        <w:rPr>
          <w:b/>
          <w:bCs/>
        </w:rPr>
      </w:pPr>
    </w:p>
    <w:p w:rsidR="005D035B" w:rsidRDefault="005D035B" w:rsidP="001E3400">
      <w:pPr>
        <w:ind w:firstLine="0"/>
        <w:rPr>
          <w:b/>
          <w:bCs/>
        </w:rPr>
      </w:pPr>
    </w:p>
    <w:p w:rsidR="005D035B" w:rsidRDefault="005D035B" w:rsidP="001E3400">
      <w:pPr>
        <w:ind w:firstLine="0"/>
        <w:rPr>
          <w:b/>
          <w:bCs/>
        </w:rPr>
        <w:sectPr w:rsidR="005D035B" w:rsidSect="00CC3B71">
          <w:pgSz w:w="16838" w:h="11906" w:orient="landscape" w:code="9"/>
          <w:pgMar w:top="1701" w:right="1134" w:bottom="851" w:left="1134" w:header="709" w:footer="709" w:gutter="0"/>
          <w:cols w:space="708"/>
          <w:docGrid w:linePitch="360"/>
        </w:sectPr>
      </w:pPr>
    </w:p>
    <w:p w:rsidR="005D035B" w:rsidRPr="002A22D5" w:rsidRDefault="005D035B" w:rsidP="001E3400">
      <w:pPr>
        <w:rPr>
          <w:b/>
          <w:bCs/>
        </w:rPr>
      </w:pPr>
      <w:r w:rsidRPr="009266D5">
        <w:rPr>
          <w:b/>
          <w:bCs/>
        </w:rPr>
        <w:t>б) Порядок проведения промежуточной аттестации, показатели и критерии оценивания:</w:t>
      </w:r>
    </w:p>
    <w:p w:rsidR="005D035B" w:rsidRPr="001E3400" w:rsidRDefault="005D035B" w:rsidP="001E3400">
      <w:pPr>
        <w:rPr>
          <w:b/>
          <w:bCs/>
        </w:rPr>
      </w:pPr>
      <w:r w:rsidRPr="001E3400">
        <w:rPr>
          <w:b/>
          <w:bCs/>
        </w:rPr>
        <w:t xml:space="preserve">Показатели и критерии оценивания </w:t>
      </w:r>
      <w:r>
        <w:rPr>
          <w:b/>
          <w:bCs/>
        </w:rPr>
        <w:t>лабораторных</w:t>
      </w:r>
      <w:r w:rsidRPr="001E3400">
        <w:rPr>
          <w:b/>
          <w:bCs/>
        </w:rPr>
        <w:t xml:space="preserve"> работ для зачета:</w:t>
      </w:r>
    </w:p>
    <w:p w:rsidR="005D035B" w:rsidRPr="004371BC" w:rsidRDefault="005D035B" w:rsidP="00CC3B71">
      <w:pPr>
        <w:ind w:firstLine="709"/>
      </w:pPr>
      <w:r w:rsidRPr="004371BC">
        <w:t xml:space="preserve">Промежуточная аттестация по дисциплине </w:t>
      </w:r>
      <w:r w:rsidRPr="00C875D7">
        <w:rPr>
          <w:rStyle w:val="FontStyle16"/>
          <w:b w:val="0"/>
          <w:bCs w:val="0"/>
          <w:sz w:val="24"/>
          <w:szCs w:val="24"/>
        </w:rPr>
        <w:t>«</w:t>
      </w:r>
      <w:r>
        <w:rPr>
          <w:rStyle w:val="FontStyle16"/>
          <w:b w:val="0"/>
          <w:bCs w:val="0"/>
          <w:sz w:val="24"/>
          <w:szCs w:val="24"/>
        </w:rPr>
        <w:t xml:space="preserve">Стилевые направления в современном искусстве и дизайне» </w:t>
      </w:r>
      <w:r w:rsidRPr="004371BC">
        <w:t xml:space="preserve">включает теоретические вопросы, позволяющие оценить уровень усвоения обучающимися знаний, и практические задания, выявляющие степень сформированности умений и владений, проводится в форме </w:t>
      </w:r>
      <w:r>
        <w:t>зачета.</w:t>
      </w:r>
    </w:p>
    <w:p w:rsidR="005D035B" w:rsidRDefault="005D035B" w:rsidP="00CC3B71">
      <w:pPr>
        <w:ind w:firstLine="709"/>
      </w:pPr>
      <w:r>
        <w:t>Зачет</w:t>
      </w:r>
      <w:r w:rsidRPr="004371BC">
        <w:t xml:space="preserve"> по данной дисциплине проводится</w:t>
      </w:r>
      <w:r>
        <w:t>:</w:t>
      </w:r>
    </w:p>
    <w:p w:rsidR="005D035B" w:rsidRDefault="005D035B" w:rsidP="00CC3B71">
      <w:pPr>
        <w:ind w:firstLine="709"/>
      </w:pPr>
      <w:r>
        <w:t xml:space="preserve">- по вопросам, которые охватывают теоретические основы дисциплины и </w:t>
      </w:r>
      <w:r w:rsidRPr="00BA63EF">
        <w:t>позволяющие оценить уровень усвое</w:t>
      </w:r>
      <w:r>
        <w:t>ния обучающимися знаний.</w:t>
      </w:r>
    </w:p>
    <w:p w:rsidR="005D035B" w:rsidRDefault="005D035B" w:rsidP="00CC3B71">
      <w:pPr>
        <w:ind w:firstLine="709"/>
      </w:pPr>
      <w:r>
        <w:t>- з</w:t>
      </w:r>
      <w:r w:rsidRPr="00EB7D23">
        <w:t xml:space="preserve">ащита практических </w:t>
      </w:r>
      <w:r>
        <w:t>заданий</w:t>
      </w:r>
      <w:r w:rsidRPr="00EB7D23">
        <w:t xml:space="preserve"> проводится в публичной форме непосредственно на </w:t>
      </w:r>
      <w:r>
        <w:t>лабораторных</w:t>
      </w:r>
      <w:r w:rsidRPr="00EB7D23">
        <w:t xml:space="preserve"> занятиях</w:t>
      </w:r>
      <w:r>
        <w:t>, позволяющая оценить</w:t>
      </w:r>
      <w:r w:rsidRPr="00BA63EF">
        <w:t>степень сформированности умений и владений</w:t>
      </w:r>
      <w:r>
        <w:t>.</w:t>
      </w:r>
    </w:p>
    <w:p w:rsidR="005D035B" w:rsidRPr="00A4557E" w:rsidRDefault="005D035B" w:rsidP="00CC3B71">
      <w:pPr>
        <w:tabs>
          <w:tab w:val="left" w:pos="851"/>
        </w:tabs>
        <w:ind w:firstLine="709"/>
        <w:rPr>
          <w:b/>
          <w:bCs/>
        </w:rPr>
      </w:pPr>
      <w:r w:rsidRPr="00A4557E">
        <w:rPr>
          <w:b/>
          <w:bCs/>
        </w:rPr>
        <w:t xml:space="preserve">Методические рекомендации для подготовки к зачету. </w:t>
      </w:r>
    </w:p>
    <w:p w:rsidR="005D035B" w:rsidRDefault="005D035B" w:rsidP="00CC3B71">
      <w:pPr>
        <w:tabs>
          <w:tab w:val="left" w:pos="851"/>
        </w:tabs>
        <w:ind w:firstLine="709"/>
      </w:pPr>
      <w:r>
        <w:t>Зачет являются неотъемлемой частью учебного процесса и призван закрепить и упорядочить знания студента, полученные на занятиях и самостоятельно. На проведение зачета не отводятся специальные часы, он проходит в рамках занятий по расписанию.</w:t>
      </w:r>
    </w:p>
    <w:p w:rsidR="005D035B" w:rsidRDefault="005D035B" w:rsidP="00CC3B71">
      <w:pPr>
        <w:pStyle w:val="20"/>
        <w:shd w:val="clear" w:color="auto" w:fill="auto"/>
        <w:spacing w:before="0" w:line="240" w:lineRule="auto"/>
        <w:ind w:firstLine="709"/>
        <w:jc w:val="both"/>
        <w:rPr>
          <w:b w:val="0"/>
          <w:bCs w:val="0"/>
          <w:sz w:val="24"/>
          <w:szCs w:val="24"/>
        </w:rPr>
      </w:pPr>
      <w:r>
        <w:rPr>
          <w:b w:val="0"/>
          <w:bCs w:val="0"/>
          <w:sz w:val="24"/>
          <w:szCs w:val="24"/>
        </w:rPr>
        <w:t>За пройденный семестр студенты отчитываются практическими заданиями, выставляемыми на просмотр. Под художественными просмотрами можно понимать форму контроля, совместной учебной деятельности студентов и преподавателей по специальным дисциплинам.</w:t>
      </w:r>
    </w:p>
    <w:p w:rsidR="005D035B" w:rsidRDefault="005D035B" w:rsidP="00CC3B71">
      <w:pPr>
        <w:ind w:firstLine="709"/>
      </w:pPr>
      <w:r>
        <w:t>Просмотр проводится в конце семестра и является формой итогового контроля. По мере необходимости художественные просмотры могут проводиться в середине семестра, в виде предварительных просмотров. В этом случае они являются формой промежуточного контроля, на основе которого ставится аттестация.</w:t>
      </w:r>
    </w:p>
    <w:p w:rsidR="005D035B" w:rsidRDefault="005D035B" w:rsidP="00CC3B71">
      <w:pPr>
        <w:ind w:firstLine="709"/>
      </w:pPr>
      <w:r>
        <w:t>На просмотре определяется:</w:t>
      </w:r>
    </w:p>
    <w:p w:rsidR="005D035B" w:rsidRDefault="005D035B" w:rsidP="00CC3B71">
      <w:pPr>
        <w:pStyle w:val="ListParagraph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Качество освоения и понимания учебной программы студентами, на основе выполнения вышеперечисленных условий;</w:t>
      </w:r>
    </w:p>
    <w:p w:rsidR="005D035B" w:rsidRDefault="005D035B" w:rsidP="00CC3B71">
      <w:pPr>
        <w:pStyle w:val="ListParagraph"/>
        <w:numPr>
          <w:ilvl w:val="0"/>
          <w:numId w:val="21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Самые лучшие работы студентов, которые отбираются в методические фонды кафедры, а также на выставки. </w:t>
      </w:r>
    </w:p>
    <w:p w:rsidR="005D035B" w:rsidRDefault="005D035B" w:rsidP="00CC3B71">
      <w:pPr>
        <w:pStyle w:val="ListParagraph"/>
        <w:spacing w:line="240" w:lineRule="auto"/>
        <w:ind w:left="0"/>
        <w:rPr>
          <w:lang w:val="ru-RU"/>
        </w:rPr>
      </w:pPr>
      <w:r>
        <w:rPr>
          <w:lang w:val="ru-RU"/>
        </w:rPr>
        <w:t xml:space="preserve">На просмотре студенты выставляют аудиторные и самостоятельные работы по дисциплине. </w:t>
      </w:r>
    </w:p>
    <w:p w:rsidR="005D035B" w:rsidRDefault="005D035B" w:rsidP="00CC3B71">
      <w:pPr>
        <w:ind w:firstLine="709"/>
      </w:pPr>
      <w:r>
        <w:t>Оценка студенческих работ происходит методом экспертных оценок. В роли экспертов выступают преподаватели выпускающей кафедры.</w:t>
      </w:r>
    </w:p>
    <w:p w:rsidR="005D035B" w:rsidRDefault="005D035B" w:rsidP="00CC3B71">
      <w:pPr>
        <w:pStyle w:val="3"/>
        <w:shd w:val="clear" w:color="auto" w:fill="auto"/>
        <w:tabs>
          <w:tab w:val="left" w:pos="1009"/>
        </w:tabs>
        <w:spacing w:after="0" w:line="240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 просмотр выставляются следующие работы:</w:t>
      </w:r>
    </w:p>
    <w:p w:rsidR="005D035B" w:rsidRDefault="005D035B" w:rsidP="00CC3B71">
      <w:pPr>
        <w:ind w:firstLine="709"/>
      </w:pPr>
      <w:r w:rsidRPr="00B64F4B">
        <w:t xml:space="preserve">Задание №1 </w:t>
      </w:r>
      <w:r>
        <w:t xml:space="preserve">Эскизы изделий с использованием различных материалов (5 штук). Прилагаются поисковые варианты. </w:t>
      </w:r>
    </w:p>
    <w:p w:rsidR="005D035B" w:rsidRDefault="005D035B" w:rsidP="00CC3B71">
      <w:pPr>
        <w:ind w:firstLine="709"/>
      </w:pPr>
      <w:r w:rsidRPr="00B64F4B">
        <w:t>Задание №2</w:t>
      </w:r>
      <w:r>
        <w:rPr>
          <w:kern w:val="24"/>
        </w:rPr>
        <w:t xml:space="preserve">Изделиес использованием </w:t>
      </w:r>
      <w:r>
        <w:t>различных материалов.</w:t>
      </w:r>
    </w:p>
    <w:p w:rsidR="005D035B" w:rsidRDefault="005D035B" w:rsidP="00CC3B71">
      <w:pPr>
        <w:tabs>
          <w:tab w:val="left" w:pos="851"/>
        </w:tabs>
        <w:ind w:firstLine="709"/>
        <w:rPr>
          <w:b/>
          <w:bCs/>
        </w:rPr>
      </w:pPr>
    </w:p>
    <w:p w:rsidR="005D035B" w:rsidRPr="00A4557E" w:rsidRDefault="005D035B" w:rsidP="00CC3B71">
      <w:pPr>
        <w:tabs>
          <w:tab w:val="left" w:pos="851"/>
        </w:tabs>
        <w:ind w:firstLine="709"/>
        <w:rPr>
          <w:b/>
          <w:bCs/>
        </w:rPr>
      </w:pPr>
      <w:r w:rsidRPr="00A4557E">
        <w:rPr>
          <w:b/>
          <w:bCs/>
        </w:rPr>
        <w:t>Критерии оценки зачета (в соответствии с формируемыми компетенциями и планируемыми результатами обучения):</w:t>
      </w:r>
    </w:p>
    <w:p w:rsidR="005D035B" w:rsidRDefault="005D035B" w:rsidP="00CC3B71">
      <w:pPr>
        <w:tabs>
          <w:tab w:val="left" w:pos="851"/>
        </w:tabs>
        <w:ind w:firstLine="709"/>
      </w:pPr>
      <w:r>
        <w:t>«Зачтено» выставляется за: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709"/>
      </w:pPr>
      <w:r>
        <w:t>Полностьювыполненныйобъемзаданий.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Наличие основных понятий о методах, техниках и приемах создания изделий.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Знание предназначения и использования основных инструментов при выполнении изделий. Грамотное, целенаправленное использование инструментов для выполнения объектов.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Наличие полной информации о технологических приемах.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Самостоятельный выбор оптимальных технологических решений. </w:t>
      </w:r>
    </w:p>
    <w:p w:rsidR="005D035B" w:rsidRDefault="005D035B" w:rsidP="00CC3B71">
      <w:pPr>
        <w:pStyle w:val="BodyTextIndent"/>
        <w:numPr>
          <w:ilvl w:val="0"/>
          <w:numId w:val="2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Поиск новой информации в области инновационных технологий художественной обработки материалов.</w:t>
      </w:r>
    </w:p>
    <w:p w:rsidR="005D035B" w:rsidRDefault="005D035B" w:rsidP="00CC3B71">
      <w:pPr>
        <w:pStyle w:val="BodyTextIndent"/>
        <w:numPr>
          <w:ilvl w:val="0"/>
          <w:numId w:val="22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Варьирование технологическими процессами для более полной реализации художественного замысла.</w:t>
      </w:r>
    </w:p>
    <w:p w:rsidR="005D035B" w:rsidRDefault="005D035B" w:rsidP="00CC3B71">
      <w:pPr>
        <w:pStyle w:val="a"/>
        <w:numPr>
          <w:ilvl w:val="0"/>
          <w:numId w:val="22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анализа технологических цепочек, подбора соответствующих данной модели проектируемого и выполнения изделия.</w:t>
      </w:r>
    </w:p>
    <w:p w:rsidR="005D035B" w:rsidRDefault="005D035B" w:rsidP="00CC3B71">
      <w:pPr>
        <w:pStyle w:val="a"/>
        <w:numPr>
          <w:ilvl w:val="0"/>
          <w:numId w:val="22"/>
        </w:numPr>
        <w:tabs>
          <w:tab w:val="clear" w:pos="756"/>
          <w:tab w:val="num" w:pos="926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D035B" w:rsidRDefault="005D035B" w:rsidP="00CC3B71">
      <w:pPr>
        <w:pStyle w:val="ListParagraph"/>
        <w:numPr>
          <w:ilvl w:val="0"/>
          <w:numId w:val="22"/>
        </w:numPr>
        <w:tabs>
          <w:tab w:val="left" w:pos="993"/>
          <w:tab w:val="left" w:pos="1134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Качественно выполненное задание.</w:t>
      </w:r>
    </w:p>
    <w:p w:rsidR="005D035B" w:rsidRDefault="005D035B" w:rsidP="00CC3B71">
      <w:pPr>
        <w:tabs>
          <w:tab w:val="left" w:pos="851"/>
          <w:tab w:val="left" w:pos="993"/>
        </w:tabs>
        <w:ind w:firstLine="709"/>
      </w:pPr>
      <w:r>
        <w:t xml:space="preserve"> «Не зачтено» выставляется за:</w:t>
      </w:r>
    </w:p>
    <w:p w:rsidR="005D035B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</w:pPr>
      <w:r>
        <w:t>Выполненныйобъемзаданийменее 50%.</w:t>
      </w:r>
    </w:p>
    <w:p w:rsidR="005D035B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Отсутствие основных понятий о методах, техниках и приемах создания </w:t>
      </w:r>
      <w:r>
        <w:rPr>
          <w:kern w:val="24"/>
          <w:lang w:val="ru-RU"/>
        </w:rPr>
        <w:t>изделия</w:t>
      </w:r>
      <w:r>
        <w:rPr>
          <w:lang w:val="ru-RU"/>
        </w:rPr>
        <w:t>.</w:t>
      </w:r>
    </w:p>
    <w:p w:rsidR="005D035B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Слабое умение пользоваться основными инструментами. </w:t>
      </w:r>
    </w:p>
    <w:p w:rsidR="005D035B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>Недостаточное наличие информации о различных технологических приемах.</w:t>
      </w:r>
    </w:p>
    <w:p w:rsidR="005D035B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pacing w:line="240" w:lineRule="auto"/>
        <w:ind w:left="0" w:firstLine="709"/>
        <w:rPr>
          <w:lang w:val="ru-RU"/>
        </w:rPr>
      </w:pPr>
      <w:r>
        <w:rPr>
          <w:lang w:val="ru-RU"/>
        </w:rPr>
        <w:t xml:space="preserve">Несамостоятельный выбор оптимальных технологических решений при создании творческих работ. </w:t>
      </w:r>
    </w:p>
    <w:p w:rsidR="005D035B" w:rsidRDefault="005D035B" w:rsidP="00CC3B71">
      <w:pPr>
        <w:pStyle w:val="BodyTextIndent"/>
        <w:numPr>
          <w:ilvl w:val="0"/>
          <w:numId w:val="23"/>
        </w:numPr>
        <w:tabs>
          <w:tab w:val="left" w:pos="993"/>
        </w:tabs>
        <w:ind w:left="0" w:firstLine="709"/>
        <w:rPr>
          <w:i w:val="0"/>
          <w:iCs w:val="0"/>
        </w:rPr>
      </w:pPr>
      <w:r>
        <w:rPr>
          <w:i w:val="0"/>
          <w:iCs w:val="0"/>
        </w:rPr>
        <w:t>Недостаточный поиск новой информаций в области инновационных технологий художественной обработки материалов.</w:t>
      </w:r>
    </w:p>
    <w:p w:rsidR="005D035B" w:rsidRDefault="005D035B" w:rsidP="00CC3B71">
      <w:pPr>
        <w:pStyle w:val="a"/>
        <w:numPr>
          <w:ilvl w:val="0"/>
          <w:numId w:val="23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Недостаточное варьирование технологическими процессами для более полной реализации художественного замысла.</w:t>
      </w:r>
    </w:p>
    <w:p w:rsidR="005D035B" w:rsidRDefault="005D035B" w:rsidP="00CC3B71">
      <w:pPr>
        <w:pStyle w:val="a"/>
        <w:numPr>
          <w:ilvl w:val="0"/>
          <w:numId w:val="23"/>
        </w:numPr>
        <w:tabs>
          <w:tab w:val="left" w:pos="708"/>
          <w:tab w:val="left" w:pos="993"/>
        </w:tabs>
        <w:spacing w:line="240" w:lineRule="auto"/>
        <w:ind w:left="0" w:firstLine="709"/>
      </w:pPr>
      <w:r>
        <w:t>Владение навыками соответствующего поведения при возникновении чрезвычайных ситуаций в условиях художественного производства.</w:t>
      </w:r>
    </w:p>
    <w:p w:rsidR="005D035B" w:rsidRPr="00FB35E0" w:rsidRDefault="005D035B" w:rsidP="00CC3B71">
      <w:pPr>
        <w:pStyle w:val="ListParagraph"/>
        <w:numPr>
          <w:ilvl w:val="0"/>
          <w:numId w:val="23"/>
        </w:numPr>
        <w:tabs>
          <w:tab w:val="left" w:pos="993"/>
        </w:tabs>
        <w:suppressAutoHyphens/>
        <w:spacing w:line="240" w:lineRule="auto"/>
        <w:ind w:left="0" w:firstLine="709"/>
        <w:rPr>
          <w:lang w:val="ru-RU"/>
        </w:rPr>
      </w:pPr>
      <w:r>
        <w:rPr>
          <w:lang w:val="ru-RU"/>
        </w:rPr>
        <w:t>Недостаточно качественно выполненные задания.</w:t>
      </w:r>
    </w:p>
    <w:p w:rsidR="005D035B" w:rsidRPr="00A4557E" w:rsidRDefault="005D035B" w:rsidP="00CC3B71">
      <w:pPr>
        <w:tabs>
          <w:tab w:val="left" w:pos="840"/>
          <w:tab w:val="left" w:pos="993"/>
        </w:tabs>
        <w:ind w:firstLine="709"/>
        <w:rPr>
          <w:b/>
          <w:bCs/>
        </w:rPr>
      </w:pPr>
      <w:r w:rsidRPr="00A4557E">
        <w:rPr>
          <w:b/>
          <w:bCs/>
        </w:rPr>
        <w:t>Критериями оценки результатов самостоятельной работы студента являются:</w:t>
      </w:r>
    </w:p>
    <w:p w:rsidR="005D035B" w:rsidRDefault="005D035B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Уровень освоения учебного материала.</w:t>
      </w:r>
    </w:p>
    <w:p w:rsidR="005D035B" w:rsidRDefault="005D035B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Умение использовать теоретические знания при выполнении лабораторных работ.</w:t>
      </w:r>
    </w:p>
    <w:p w:rsidR="005D035B" w:rsidRDefault="005D035B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Полнота обще-учебных представлений, знаний и умений по изучаемой теме, к которой относится данная самостоятельная работа.</w:t>
      </w:r>
    </w:p>
    <w:p w:rsidR="005D035B" w:rsidRDefault="005D035B" w:rsidP="00CC3B71">
      <w:pPr>
        <w:widowControl/>
        <w:numPr>
          <w:ilvl w:val="0"/>
          <w:numId w:val="24"/>
        </w:numPr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Обоснованность и четкость изложения ответа на поставленный по внеаудиторной самостоятельной работе вопрос.</w:t>
      </w:r>
    </w:p>
    <w:p w:rsidR="005D035B" w:rsidRDefault="005D035B" w:rsidP="00CC3B71">
      <w:pPr>
        <w:widowControl/>
        <w:numPr>
          <w:ilvl w:val="0"/>
          <w:numId w:val="24"/>
        </w:numPr>
        <w:shd w:val="clear" w:color="auto" w:fill="FFFFFF"/>
        <w:tabs>
          <w:tab w:val="clear" w:pos="954"/>
          <w:tab w:val="left" w:pos="-16200"/>
          <w:tab w:val="num" w:pos="-16080"/>
          <w:tab w:val="left" w:pos="-15960"/>
        </w:tabs>
        <w:ind w:left="600" w:hanging="240"/>
      </w:pPr>
      <w:r>
        <w:t xml:space="preserve"> Самостоятельное выполнение практического задания.</w:t>
      </w:r>
    </w:p>
    <w:p w:rsidR="005D035B" w:rsidRPr="001E3400" w:rsidRDefault="005D035B" w:rsidP="000A2BFF">
      <w:pPr>
        <w:pStyle w:val="Heading1"/>
        <w:ind w:left="0" w:firstLine="426"/>
        <w:rPr>
          <w:rStyle w:val="FontStyle31"/>
          <w:rFonts w:ascii="Times New Roman" w:hAnsi="Times New Roman" w:cs="Times New Roman"/>
          <w:spacing w:val="-4"/>
          <w:sz w:val="24"/>
          <w:szCs w:val="24"/>
        </w:rPr>
      </w:pPr>
      <w:r w:rsidRPr="001E3400">
        <w:rPr>
          <w:rStyle w:val="FontStyle32"/>
          <w:i w:val="0"/>
          <w:iCs w:val="0"/>
          <w:spacing w:val="-4"/>
          <w:sz w:val="24"/>
          <w:szCs w:val="24"/>
        </w:rPr>
        <w:t xml:space="preserve">8 </w:t>
      </w:r>
      <w:r w:rsidRPr="001E3400">
        <w:rPr>
          <w:rStyle w:val="FontStyle31"/>
          <w:rFonts w:ascii="Times New Roman" w:hAnsi="Times New Roman" w:cs="Times New Roman"/>
          <w:spacing w:val="-4"/>
          <w:sz w:val="24"/>
          <w:szCs w:val="24"/>
        </w:rPr>
        <w:t>Учебно-методическое и информационное обеспечение дисциплины (модуля)</w:t>
      </w:r>
    </w:p>
    <w:p w:rsidR="005D035B" w:rsidRPr="002510C5" w:rsidRDefault="005D035B" w:rsidP="000A2BFF">
      <w:pPr>
        <w:pStyle w:val="Style10"/>
        <w:widowControl/>
        <w:ind w:firstLine="426"/>
        <w:rPr>
          <w:rStyle w:val="FontStyle22"/>
          <w:sz w:val="24"/>
          <w:szCs w:val="24"/>
        </w:rPr>
      </w:pPr>
      <w:r w:rsidRPr="002510C5">
        <w:rPr>
          <w:rStyle w:val="FontStyle18"/>
          <w:sz w:val="24"/>
          <w:szCs w:val="24"/>
        </w:rPr>
        <w:t xml:space="preserve">а) Основная </w:t>
      </w:r>
      <w:r w:rsidRPr="002510C5">
        <w:rPr>
          <w:rStyle w:val="FontStyle22"/>
          <w:b/>
          <w:bCs/>
          <w:sz w:val="24"/>
          <w:szCs w:val="24"/>
        </w:rPr>
        <w:t>литература:</w:t>
      </w:r>
    </w:p>
    <w:p w:rsidR="005D035B" w:rsidRDefault="005D035B" w:rsidP="000A2BFF">
      <w:pPr>
        <w:pStyle w:val="ListParagraph"/>
        <w:numPr>
          <w:ilvl w:val="3"/>
          <w:numId w:val="18"/>
        </w:numPr>
        <w:shd w:val="clear" w:color="auto" w:fill="FFFFFF"/>
        <w:tabs>
          <w:tab w:val="left" w:pos="1080"/>
        </w:tabs>
        <w:spacing w:line="240" w:lineRule="auto"/>
        <w:ind w:left="0" w:firstLine="426"/>
        <w:textAlignment w:val="baseline"/>
        <w:rPr>
          <w:lang w:val="ru-RU"/>
        </w:rPr>
      </w:pPr>
      <w:r w:rsidRPr="005B187A">
        <w:rPr>
          <w:lang w:val="ru-RU"/>
        </w:rPr>
        <w:t>Войнич Е. А. Художественное материаловедение [Электронный ресурс] : учебно-методическое пособие / Е. А. Войнич, В. П. Наумов ; МГТУ. - Магнитогорск : МГТУ, 2015. - 1 электрон.опт. диск (</w:t>
      </w:r>
      <w:r w:rsidRPr="005B187A">
        <w:t>CD</w:t>
      </w:r>
      <w:r w:rsidRPr="005B187A">
        <w:rPr>
          <w:lang w:val="ru-RU"/>
        </w:rPr>
        <w:t>-</w:t>
      </w:r>
      <w:r w:rsidRPr="005B187A">
        <w:t>ROM</w:t>
      </w:r>
      <w:r w:rsidRPr="005B187A">
        <w:rPr>
          <w:lang w:val="ru-RU"/>
        </w:rPr>
        <w:t xml:space="preserve">). - Режим доступа: </w:t>
      </w:r>
      <w:hyperlink r:id="rId11" w:history="1">
        <w:r w:rsidRPr="005201E5">
          <w:rPr>
            <w:rStyle w:val="Hyperlink"/>
          </w:rPr>
          <w:t>https</w:t>
        </w:r>
        <w:r w:rsidRPr="005201E5">
          <w:rPr>
            <w:rStyle w:val="Hyperlink"/>
            <w:lang w:val="ru-RU"/>
          </w:rPr>
          <w:t>://</w:t>
        </w:r>
        <w:r w:rsidRPr="005201E5">
          <w:rPr>
            <w:rStyle w:val="Hyperlink"/>
          </w:rPr>
          <w:t>magtu</w:t>
        </w:r>
        <w:r w:rsidRPr="005201E5">
          <w:rPr>
            <w:rStyle w:val="Hyperlink"/>
            <w:lang w:val="ru-RU"/>
          </w:rPr>
          <w:t>.</w:t>
        </w:r>
        <w:r w:rsidRPr="005201E5">
          <w:rPr>
            <w:rStyle w:val="Hyperlink"/>
          </w:rPr>
          <w:t>informsystema</w:t>
        </w:r>
        <w:r w:rsidRPr="005201E5">
          <w:rPr>
            <w:rStyle w:val="Hyperlink"/>
            <w:lang w:val="ru-RU"/>
          </w:rPr>
          <w:t>.</w:t>
        </w:r>
        <w:r w:rsidRPr="005201E5">
          <w:rPr>
            <w:rStyle w:val="Hyperlink"/>
          </w:rPr>
          <w:t>ru</w:t>
        </w:r>
        <w:r w:rsidRPr="005201E5">
          <w:rPr>
            <w:rStyle w:val="Hyperlink"/>
            <w:lang w:val="ru-RU"/>
          </w:rPr>
          <w:t>/</w:t>
        </w:r>
        <w:r w:rsidRPr="005201E5">
          <w:rPr>
            <w:rStyle w:val="Hyperlink"/>
          </w:rPr>
          <w:t>uploader</w:t>
        </w:r>
        <w:r w:rsidRPr="005201E5">
          <w:rPr>
            <w:rStyle w:val="Hyperlink"/>
            <w:lang w:val="ru-RU"/>
          </w:rPr>
          <w:t>/</w:t>
        </w:r>
        <w:r w:rsidRPr="005201E5">
          <w:rPr>
            <w:rStyle w:val="Hyperlink"/>
          </w:rPr>
          <w:t>fileUpload</w:t>
        </w:r>
        <w:r w:rsidRPr="005201E5">
          <w:rPr>
            <w:rStyle w:val="Hyperlink"/>
            <w:lang w:val="ru-RU"/>
          </w:rPr>
          <w:t>?</w:t>
        </w:r>
        <w:r w:rsidRPr="005201E5">
          <w:rPr>
            <w:rStyle w:val="Hyperlink"/>
          </w:rPr>
          <w:t>name</w:t>
        </w:r>
        <w:r w:rsidRPr="005201E5">
          <w:rPr>
            <w:rStyle w:val="Hyperlink"/>
            <w:lang w:val="ru-RU"/>
          </w:rPr>
          <w:t>=1207.</w:t>
        </w:r>
        <w:r w:rsidRPr="005201E5">
          <w:rPr>
            <w:rStyle w:val="Hyperlink"/>
          </w:rPr>
          <w:t>pdf</w:t>
        </w:r>
        <w:r w:rsidRPr="005201E5">
          <w:rPr>
            <w:rStyle w:val="Hyperlink"/>
            <w:lang w:val="ru-RU"/>
          </w:rPr>
          <w:t>&amp;</w:t>
        </w:r>
        <w:r w:rsidRPr="005201E5">
          <w:rPr>
            <w:rStyle w:val="Hyperlink"/>
          </w:rPr>
          <w:t>show</w:t>
        </w:r>
        <w:r w:rsidRPr="005201E5">
          <w:rPr>
            <w:rStyle w:val="Hyperlink"/>
            <w:lang w:val="ru-RU"/>
          </w:rPr>
          <w:t>=</w:t>
        </w:r>
        <w:r w:rsidRPr="005201E5">
          <w:rPr>
            <w:rStyle w:val="Hyperlink"/>
          </w:rPr>
          <w:t>dcatalogues</w:t>
        </w:r>
        <w:r w:rsidRPr="005201E5">
          <w:rPr>
            <w:rStyle w:val="Hyperlink"/>
            <w:lang w:val="ru-RU"/>
          </w:rPr>
          <w:t>/1/1121324/1207.</w:t>
        </w:r>
        <w:r w:rsidRPr="005201E5">
          <w:rPr>
            <w:rStyle w:val="Hyperlink"/>
          </w:rPr>
          <w:t>pdf</w:t>
        </w:r>
        <w:r w:rsidRPr="005201E5">
          <w:rPr>
            <w:rStyle w:val="Hyperlink"/>
            <w:lang w:val="ru-RU"/>
          </w:rPr>
          <w:t>&amp;</w:t>
        </w:r>
        <w:r w:rsidRPr="005201E5">
          <w:rPr>
            <w:rStyle w:val="Hyperlink"/>
          </w:rPr>
          <w:t>view</w:t>
        </w:r>
        <w:r w:rsidRPr="005201E5">
          <w:rPr>
            <w:rStyle w:val="Hyperlink"/>
            <w:lang w:val="ru-RU"/>
          </w:rPr>
          <w:t>=</w:t>
        </w:r>
        <w:r w:rsidRPr="005201E5">
          <w:rPr>
            <w:rStyle w:val="Hyperlink"/>
          </w:rPr>
          <w:t>true</w:t>
        </w:r>
      </w:hyperlink>
      <w:r>
        <w:rPr>
          <w:lang w:val="ru-RU"/>
        </w:rPr>
        <w:t xml:space="preserve"> / </w:t>
      </w:r>
      <w:r w:rsidRPr="005B187A">
        <w:rPr>
          <w:lang w:val="ru-RU"/>
        </w:rPr>
        <w:t>.  - Макрообъект.</w:t>
      </w:r>
    </w:p>
    <w:p w:rsidR="005D035B" w:rsidRDefault="005D035B" w:rsidP="000A2BFF">
      <w:pPr>
        <w:widowControl/>
        <w:numPr>
          <w:ilvl w:val="0"/>
          <w:numId w:val="18"/>
        </w:numPr>
        <w:autoSpaceDE/>
        <w:autoSpaceDN/>
        <w:adjustRightInd/>
        <w:ind w:left="0" w:firstLine="426"/>
      </w:pPr>
      <w:r w:rsidRPr="005D7372">
        <w:t>Герасимова А. А. Цветоведение: колористические возможности при проектировании художественных изделий из металла [Электронный ресурс] : учебно-методическое пособие / А. А. Герасимова, Б. Л. Каган-Розенцвейг ; МГТУ. - Магнито</w:t>
      </w:r>
      <w:r>
        <w:t>горск</w:t>
      </w:r>
      <w:r w:rsidRPr="005D7372">
        <w:t xml:space="preserve">: МГТУ, 2017. - 1 электрон.опт. диск (CD-ROM). - Режим доступа: </w:t>
      </w:r>
      <w:hyperlink r:id="rId12" w:history="1">
        <w:r w:rsidRPr="0024433C">
          <w:rPr>
            <w:rStyle w:val="Hyperlink"/>
          </w:rPr>
          <w:t>https://magtu.informsystema.ru/uploader/fileUpload?name=3347.pdf&amp;show=dcatalogues/1/1138525/3347.pdf&amp;view=true</w:t>
        </w:r>
      </w:hyperlink>
      <w:r w:rsidRPr="005D7372">
        <w:t>. - Макрообъект. - ISBN 978-5-9967-1</w:t>
      </w:r>
      <w:r>
        <w:t xml:space="preserve">022-5.  </w:t>
      </w:r>
    </w:p>
    <w:p w:rsidR="005D035B" w:rsidRPr="00122DC7" w:rsidRDefault="005D035B" w:rsidP="000A2BFF">
      <w:pPr>
        <w:pStyle w:val="ListParagraph"/>
        <w:numPr>
          <w:ilvl w:val="0"/>
          <w:numId w:val="18"/>
        </w:numPr>
        <w:ind w:left="0" w:firstLine="426"/>
        <w:rPr>
          <w:lang w:val="ru-RU"/>
        </w:rPr>
      </w:pPr>
      <w:r w:rsidRPr="00122DC7">
        <w:rPr>
          <w:lang w:val="ru-RU"/>
        </w:rPr>
        <w:t>Наумов Д. В. Проектная деятельность для студентов высших учебных заведений [Электронный ресурс] : учебное пособие / Д</w:t>
      </w:r>
      <w:r>
        <w:rPr>
          <w:lang w:val="ru-RU"/>
        </w:rPr>
        <w:t>. В. Наумов, О. В. Каукина, В. П</w:t>
      </w:r>
      <w:r w:rsidRPr="00122DC7">
        <w:rPr>
          <w:lang w:val="ru-RU"/>
        </w:rPr>
        <w:t>. Наумов ; МГТУ. - Магнитогорск : МГТУ, 2015. - 1 электрон.опт. диск (</w:t>
      </w:r>
      <w:r w:rsidRPr="00122DC7">
        <w:t>CD</w:t>
      </w:r>
      <w:r w:rsidRPr="00122DC7">
        <w:rPr>
          <w:lang w:val="ru-RU"/>
        </w:rPr>
        <w:t>-</w:t>
      </w:r>
      <w:r w:rsidRPr="00122DC7">
        <w:t>ROM</w:t>
      </w:r>
      <w:r w:rsidRPr="00122DC7">
        <w:rPr>
          <w:lang w:val="ru-RU"/>
        </w:rPr>
        <w:t>). - Режим доступ</w:t>
      </w:r>
      <w:hyperlink r:id="rId13" w:history="1">
        <w:r w:rsidRPr="005201E5">
          <w:rPr>
            <w:rStyle w:val="Hyperlink"/>
          </w:rPr>
          <w:t>https</w:t>
        </w:r>
        <w:r w:rsidRPr="005201E5">
          <w:rPr>
            <w:rStyle w:val="Hyperlink"/>
            <w:lang w:val="ru-RU"/>
          </w:rPr>
          <w:t>://</w:t>
        </w:r>
        <w:r w:rsidRPr="005201E5">
          <w:rPr>
            <w:rStyle w:val="Hyperlink"/>
          </w:rPr>
          <w:t>magtu</w:t>
        </w:r>
        <w:r w:rsidRPr="005201E5">
          <w:rPr>
            <w:rStyle w:val="Hyperlink"/>
            <w:lang w:val="ru-RU"/>
          </w:rPr>
          <w:t>.</w:t>
        </w:r>
        <w:r w:rsidRPr="005201E5">
          <w:rPr>
            <w:rStyle w:val="Hyperlink"/>
          </w:rPr>
          <w:t>informsystema</w:t>
        </w:r>
        <w:r w:rsidRPr="005201E5">
          <w:rPr>
            <w:rStyle w:val="Hyperlink"/>
            <w:lang w:val="ru-RU"/>
          </w:rPr>
          <w:t>.</w:t>
        </w:r>
        <w:r w:rsidRPr="005201E5">
          <w:rPr>
            <w:rStyle w:val="Hyperlink"/>
          </w:rPr>
          <w:t>ru</w:t>
        </w:r>
        <w:r w:rsidRPr="005201E5">
          <w:rPr>
            <w:rStyle w:val="Hyperlink"/>
            <w:lang w:val="ru-RU"/>
          </w:rPr>
          <w:t>/</w:t>
        </w:r>
        <w:r w:rsidRPr="005201E5">
          <w:rPr>
            <w:rStyle w:val="Hyperlink"/>
          </w:rPr>
          <w:t>uploader</w:t>
        </w:r>
        <w:r w:rsidRPr="005201E5">
          <w:rPr>
            <w:rStyle w:val="Hyperlink"/>
            <w:lang w:val="ru-RU"/>
          </w:rPr>
          <w:t>/</w:t>
        </w:r>
        <w:r w:rsidRPr="005201E5">
          <w:rPr>
            <w:rStyle w:val="Hyperlink"/>
          </w:rPr>
          <w:t>fileUpload</w:t>
        </w:r>
        <w:r w:rsidRPr="005201E5">
          <w:rPr>
            <w:rStyle w:val="Hyperlink"/>
            <w:lang w:val="ru-RU"/>
          </w:rPr>
          <w:t>?</w:t>
        </w:r>
        <w:r w:rsidRPr="005201E5">
          <w:rPr>
            <w:rStyle w:val="Hyperlink"/>
          </w:rPr>
          <w:t>name</w:t>
        </w:r>
        <w:r w:rsidRPr="005201E5">
          <w:rPr>
            <w:rStyle w:val="Hyperlink"/>
            <w:lang w:val="ru-RU"/>
          </w:rPr>
          <w:t>=41.</w:t>
        </w:r>
        <w:r w:rsidRPr="005201E5">
          <w:rPr>
            <w:rStyle w:val="Hyperlink"/>
          </w:rPr>
          <w:t>pdf</w:t>
        </w:r>
        <w:r w:rsidRPr="005201E5">
          <w:rPr>
            <w:rStyle w:val="Hyperlink"/>
            <w:lang w:val="ru-RU"/>
          </w:rPr>
          <w:t>&amp;</w:t>
        </w:r>
        <w:r w:rsidRPr="005201E5">
          <w:rPr>
            <w:rStyle w:val="Hyperlink"/>
          </w:rPr>
          <w:t>show</w:t>
        </w:r>
        <w:r w:rsidRPr="005201E5">
          <w:rPr>
            <w:rStyle w:val="Hyperlink"/>
            <w:lang w:val="ru-RU"/>
          </w:rPr>
          <w:t>=</w:t>
        </w:r>
        <w:r w:rsidRPr="005201E5">
          <w:rPr>
            <w:rStyle w:val="Hyperlink"/>
          </w:rPr>
          <w:t>dcatalogues</w:t>
        </w:r>
        <w:r w:rsidRPr="005201E5">
          <w:rPr>
            <w:rStyle w:val="Hyperlink"/>
            <w:lang w:val="ru-RU"/>
          </w:rPr>
          <w:t>/1/1121200/41</w:t>
        </w:r>
      </w:hyperlink>
      <w:r w:rsidRPr="00122DC7">
        <w:rPr>
          <w:lang w:val="ru-RU"/>
        </w:rPr>
        <w:t>.</w:t>
      </w:r>
      <w:r w:rsidRPr="00122DC7">
        <w:t>pdf</w:t>
      </w:r>
      <w:r w:rsidRPr="00122DC7">
        <w:rPr>
          <w:lang w:val="ru-RU"/>
        </w:rPr>
        <w:t>&amp;</w:t>
      </w:r>
      <w:r w:rsidRPr="00122DC7">
        <w:t>view</w:t>
      </w:r>
      <w:r w:rsidRPr="00122DC7">
        <w:rPr>
          <w:lang w:val="ru-RU"/>
        </w:rPr>
        <w:t>=</w:t>
      </w:r>
      <w:r w:rsidRPr="00122DC7">
        <w:t>true</w:t>
      </w:r>
      <w:r w:rsidRPr="00122DC7">
        <w:rPr>
          <w:lang w:val="ru-RU"/>
        </w:rPr>
        <w:t>. - Макрообъект.</w:t>
      </w:r>
    </w:p>
    <w:p w:rsidR="005D035B" w:rsidRPr="0044065C" w:rsidRDefault="005D035B" w:rsidP="000A2BFF">
      <w:pPr>
        <w:shd w:val="clear" w:color="auto" w:fill="FFFFFF"/>
        <w:tabs>
          <w:tab w:val="left" w:pos="1080"/>
        </w:tabs>
        <w:ind w:firstLine="426"/>
        <w:textAlignment w:val="baseline"/>
      </w:pPr>
    </w:p>
    <w:p w:rsidR="005D035B" w:rsidRDefault="005D035B" w:rsidP="000A2BFF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</w:p>
    <w:p w:rsidR="005D035B" w:rsidRDefault="005D035B" w:rsidP="000A2BFF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</w:p>
    <w:p w:rsidR="005D035B" w:rsidRDefault="005D035B" w:rsidP="000A2BFF">
      <w:pPr>
        <w:pStyle w:val="Style10"/>
        <w:widowControl/>
        <w:ind w:firstLine="426"/>
        <w:rPr>
          <w:rStyle w:val="FontStyle22"/>
          <w:b/>
          <w:bCs/>
          <w:sz w:val="24"/>
          <w:szCs w:val="24"/>
        </w:rPr>
      </w:pPr>
      <w:r w:rsidRPr="00D635BC">
        <w:rPr>
          <w:rStyle w:val="FontStyle22"/>
          <w:b/>
          <w:bCs/>
          <w:sz w:val="24"/>
          <w:szCs w:val="24"/>
        </w:rPr>
        <w:t xml:space="preserve">б) Дополнительная литература: </w:t>
      </w:r>
    </w:p>
    <w:p w:rsidR="005D035B" w:rsidRPr="00906666" w:rsidRDefault="005D035B" w:rsidP="000A2BFF">
      <w:pPr>
        <w:pStyle w:val="ListParagraph"/>
        <w:numPr>
          <w:ilvl w:val="0"/>
          <w:numId w:val="17"/>
        </w:numPr>
        <w:tabs>
          <w:tab w:val="left" w:pos="1080"/>
        </w:tabs>
        <w:snapToGrid w:val="0"/>
        <w:spacing w:line="240" w:lineRule="auto"/>
        <w:ind w:left="0" w:firstLine="426"/>
        <w:rPr>
          <w:lang w:val="ru-RU"/>
        </w:rPr>
      </w:pPr>
      <w:r w:rsidRPr="005B187A">
        <w:rPr>
          <w:rFonts w:ascii="TimesNewRoman,Bold" w:hAnsi="TimesNewRoman,Bold" w:cs="TimesNewRoman,Bold"/>
          <w:lang w:val="ru-RU"/>
        </w:rPr>
        <w:t xml:space="preserve">Войнич Е.А. </w:t>
      </w:r>
      <w:r w:rsidRPr="005B187A">
        <w:rPr>
          <w:lang w:val="ru-RU"/>
        </w:rPr>
        <w:t xml:space="preserve"> Дизайн ювелирных и декоративный изделий из цветных металлов и сплавов (научная монография М.: «ФЛИНТА», 2016.  122с.</w:t>
      </w:r>
      <w:r w:rsidRPr="005B187A">
        <w:rPr>
          <w:rStyle w:val="apple-converted-space"/>
          <w:rFonts w:ascii="Arial" w:hAnsi="Arial" w:cs="Arial"/>
          <w:shd w:val="clear" w:color="auto" w:fill="FFFFFF"/>
        </w:rPr>
        <w:t> </w:t>
      </w:r>
      <w:hyperlink r:id="rId14" w:history="1">
        <w:r w:rsidRPr="0024433C">
          <w:rPr>
            <w:rStyle w:val="Hyperlink"/>
            <w:shd w:val="clear" w:color="auto" w:fill="FFFFFF"/>
          </w:rPr>
          <w:t>http</w:t>
        </w:r>
        <w:r w:rsidRPr="00906666">
          <w:rPr>
            <w:rStyle w:val="Hyperlink"/>
            <w:shd w:val="clear" w:color="auto" w:fill="FFFFFF"/>
            <w:lang w:val="ru-RU"/>
          </w:rPr>
          <w:t>://</w:t>
        </w:r>
        <w:r w:rsidRPr="0024433C">
          <w:rPr>
            <w:rStyle w:val="Hyperlink"/>
            <w:shd w:val="clear" w:color="auto" w:fill="FFFFFF"/>
          </w:rPr>
          <w:t>globalf</w:t>
        </w:r>
        <w:r w:rsidRPr="00906666">
          <w:rPr>
            <w:rStyle w:val="Hyperlink"/>
            <w:shd w:val="clear" w:color="auto" w:fill="FFFFFF"/>
            <w:lang w:val="ru-RU"/>
          </w:rPr>
          <w:t>5.</w:t>
        </w:r>
        <w:r w:rsidRPr="0024433C">
          <w:rPr>
            <w:rStyle w:val="Hyperlink"/>
            <w:shd w:val="clear" w:color="auto" w:fill="FFFFFF"/>
          </w:rPr>
          <w:t>com</w:t>
        </w:r>
        <w:r w:rsidRPr="00906666">
          <w:rPr>
            <w:rStyle w:val="Hyperlink"/>
            <w:shd w:val="clear" w:color="auto" w:fill="FFFFFF"/>
            <w:lang w:val="ru-RU"/>
          </w:rPr>
          <w:t>/</w:t>
        </w:r>
        <w:r w:rsidRPr="0024433C">
          <w:rPr>
            <w:rStyle w:val="Hyperlink"/>
          </w:rPr>
          <w:t>Knigi</w:t>
        </w:r>
        <w:r w:rsidRPr="00906666">
          <w:rPr>
            <w:rStyle w:val="Hyperlink"/>
            <w:shd w:val="clear" w:color="auto" w:fill="FFFFFF"/>
            <w:lang w:val="ru-RU"/>
          </w:rPr>
          <w:t>/</w:t>
        </w:r>
        <w:r w:rsidRPr="0024433C">
          <w:rPr>
            <w:rStyle w:val="Hyperlink"/>
            <w:shd w:val="clear" w:color="auto" w:fill="FFFFFF"/>
          </w:rPr>
          <w:t>Nauka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Obrazovanie</w:t>
        </w:r>
        <w:r w:rsidRPr="00906666">
          <w:rPr>
            <w:rStyle w:val="Hyperlink"/>
            <w:shd w:val="clear" w:color="auto" w:fill="FFFFFF"/>
            <w:lang w:val="ru-RU"/>
          </w:rPr>
          <w:t>/</w:t>
        </w:r>
        <w:r w:rsidRPr="0024433C">
          <w:rPr>
            <w:rStyle w:val="Hyperlink"/>
            <w:shd w:val="clear" w:color="auto" w:fill="FFFFFF"/>
          </w:rPr>
          <w:t>Inzhnnerno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tehnicheskie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nauki</w:t>
        </w:r>
        <w:r w:rsidRPr="00906666">
          <w:rPr>
            <w:rStyle w:val="Hyperlink"/>
            <w:shd w:val="clear" w:color="auto" w:fill="FFFFFF"/>
            <w:lang w:val="ru-RU"/>
          </w:rPr>
          <w:t>/</w:t>
        </w:r>
        <w:r w:rsidRPr="0024433C">
          <w:rPr>
            <w:rStyle w:val="Hyperlink"/>
            <w:shd w:val="clear" w:color="auto" w:fill="FFFFFF"/>
          </w:rPr>
          <w:t>Tehnologii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materialov</w:t>
        </w:r>
        <w:r w:rsidRPr="00906666">
          <w:rPr>
            <w:rStyle w:val="Hyperlink"/>
            <w:shd w:val="clear" w:color="auto" w:fill="FFFFFF"/>
            <w:lang w:val="ru-RU"/>
          </w:rPr>
          <w:t>/</w:t>
        </w:r>
        <w:r w:rsidRPr="0024433C">
          <w:rPr>
            <w:rStyle w:val="Hyperlink"/>
            <w:shd w:val="clear" w:color="auto" w:fill="FFFFFF"/>
          </w:rPr>
          <w:t>Dizayn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yuvelirnyh</w:t>
        </w:r>
        <w:r w:rsidRPr="00906666">
          <w:rPr>
            <w:rStyle w:val="Hyperlink"/>
            <w:shd w:val="clear" w:color="auto" w:fill="FFFFFF"/>
            <w:lang w:val="ru-RU"/>
          </w:rPr>
          <w:t>-</w:t>
        </w:r>
        <w:r w:rsidRPr="0024433C">
          <w:rPr>
            <w:rStyle w:val="Hyperlink"/>
            <w:shd w:val="clear" w:color="auto" w:fill="FFFFFF"/>
          </w:rPr>
          <w:t>i</w:t>
        </w:r>
        <w:r w:rsidRPr="00906666">
          <w:rPr>
            <w:rStyle w:val="Hyperlink"/>
            <w:lang w:val="ru-RU"/>
          </w:rPr>
          <w:t>/</w:t>
        </w:r>
      </w:hyperlink>
    </w:p>
    <w:p w:rsidR="005D035B" w:rsidRPr="005D7372" w:rsidRDefault="005D035B" w:rsidP="000A2BFF">
      <w:pPr>
        <w:pStyle w:val="ListParagraph"/>
        <w:numPr>
          <w:ilvl w:val="0"/>
          <w:numId w:val="17"/>
        </w:numPr>
        <w:tabs>
          <w:tab w:val="left" w:pos="1080"/>
        </w:tabs>
        <w:spacing w:line="240" w:lineRule="auto"/>
        <w:ind w:left="0" w:firstLine="426"/>
        <w:rPr>
          <w:rStyle w:val="FontStyle22"/>
          <w:rFonts w:ascii="TimesNewRoman,Bold" w:hAnsi="TimesNewRoman,Bold" w:cs="TimesNewRoman,Bold"/>
          <w:sz w:val="24"/>
          <w:szCs w:val="24"/>
          <w:lang w:val="ru-RU"/>
        </w:rPr>
      </w:pPr>
      <w:r w:rsidRPr="005B187A">
        <w:rPr>
          <w:rFonts w:ascii="TimesNewRoman,Bold" w:hAnsi="TimesNewRoman,Bold" w:cs="TimesNewRoman,Bold"/>
          <w:lang w:val="ru-RU"/>
        </w:rPr>
        <w:t xml:space="preserve">Войнич Е.А. </w:t>
      </w:r>
      <w:r w:rsidRPr="005B187A">
        <w:rPr>
          <w:rFonts w:ascii="TimesNewRoman" w:hAnsi="TimesNewRoman" w:cs="TimesNewRoman"/>
          <w:lang w:val="ru-RU"/>
        </w:rPr>
        <w:t xml:space="preserve">Художественное материаловедение </w:t>
      </w:r>
      <w:r w:rsidRPr="005B187A">
        <w:rPr>
          <w:lang w:val="ru-RU"/>
        </w:rPr>
        <w:t>[Электронный ресурс]: л</w:t>
      </w:r>
      <w:r w:rsidRPr="005B187A">
        <w:rPr>
          <w:rFonts w:ascii="TimesNewRoman" w:hAnsi="TimesNewRoman" w:cs="TimesNewRoman"/>
          <w:lang w:val="ru-RU"/>
        </w:rPr>
        <w:t xml:space="preserve">абораторно-практические работы : / Е.А.Войнич. — </w:t>
      </w:r>
      <w:r w:rsidRPr="005B187A">
        <w:rPr>
          <w:lang w:val="ru-RU"/>
        </w:rPr>
        <w:t xml:space="preserve">2-е изд., стер. — </w:t>
      </w:r>
      <w:r w:rsidRPr="005B187A">
        <w:rPr>
          <w:rFonts w:ascii="TimesNewRoman" w:hAnsi="TimesNewRoman" w:cs="TimesNewRoman"/>
          <w:lang w:val="ru-RU"/>
        </w:rPr>
        <w:t>М</w:t>
      </w:r>
      <w:r w:rsidRPr="005B187A">
        <w:rPr>
          <w:lang w:val="ru-RU"/>
        </w:rPr>
        <w:t>.</w:t>
      </w:r>
      <w:r w:rsidRPr="005B187A">
        <w:rPr>
          <w:rFonts w:ascii="TimesNewRoman" w:hAnsi="TimesNewRoman" w:cs="TimesNewRoman"/>
          <w:lang w:val="ru-RU"/>
        </w:rPr>
        <w:t>:</w:t>
      </w:r>
      <w:r w:rsidRPr="005B187A">
        <w:rPr>
          <w:lang w:val="ru-RU"/>
        </w:rPr>
        <w:t>ФЛИНТА</w:t>
      </w:r>
      <w:r w:rsidRPr="005B187A">
        <w:rPr>
          <w:rFonts w:ascii="TimesNewRoman" w:hAnsi="TimesNewRoman" w:cs="TimesNewRoman"/>
          <w:lang w:val="ru-RU"/>
        </w:rPr>
        <w:t>,20</w:t>
      </w:r>
      <w:r w:rsidRPr="005B187A">
        <w:rPr>
          <w:lang w:val="ru-RU"/>
        </w:rPr>
        <w:t>15</w:t>
      </w:r>
      <w:r w:rsidRPr="005B187A">
        <w:rPr>
          <w:rFonts w:ascii="TimesNewRoman" w:hAnsi="TimesNewRoman" w:cs="TimesNewRoman"/>
          <w:lang w:val="ru-RU"/>
        </w:rPr>
        <w:t xml:space="preserve">. </w:t>
      </w:r>
      <w:r w:rsidRPr="005B187A">
        <w:rPr>
          <w:lang w:val="ru-RU"/>
        </w:rPr>
        <w:t xml:space="preserve">— 83 с. </w:t>
      </w:r>
      <w:hyperlink r:id="rId15" w:history="1">
        <w:r w:rsidRPr="00582924">
          <w:t>http</w:t>
        </w:r>
        <w:r w:rsidRPr="0024433C">
          <w:rPr>
            <w:rStyle w:val="Hyperlink"/>
            <w:lang w:val="ru-RU"/>
          </w:rPr>
          <w:t>://</w:t>
        </w:r>
        <w:r w:rsidRPr="0024433C">
          <w:rPr>
            <w:rStyle w:val="Hyperlink"/>
          </w:rPr>
          <w:t>www</w:t>
        </w:r>
        <w:r w:rsidRPr="0024433C">
          <w:rPr>
            <w:rStyle w:val="Hyperlink"/>
            <w:lang w:val="ru-RU"/>
          </w:rPr>
          <w:t>.</w:t>
        </w:r>
        <w:r w:rsidRPr="0024433C">
          <w:rPr>
            <w:rStyle w:val="Hyperlink"/>
          </w:rPr>
          <w:t>litres</w:t>
        </w:r>
        <w:r w:rsidRPr="0024433C">
          <w:rPr>
            <w:rStyle w:val="Hyperlink"/>
            <w:lang w:val="ru-RU"/>
          </w:rPr>
          <w:t>.</w:t>
        </w:r>
        <w:r w:rsidRPr="0024433C">
          <w:rPr>
            <w:rStyle w:val="Hyperlink"/>
          </w:rPr>
          <w:t>ru</w:t>
        </w:r>
        <w:r w:rsidRPr="0024433C">
          <w:rPr>
            <w:rStyle w:val="Hyperlink"/>
            <w:lang w:val="ru-RU"/>
          </w:rPr>
          <w:t>/</w:t>
        </w:r>
        <w:r w:rsidRPr="0024433C">
          <w:rPr>
            <w:rStyle w:val="Hyperlink"/>
          </w:rPr>
          <w:t>e</w:t>
        </w:r>
        <w:r w:rsidRPr="0024433C">
          <w:rPr>
            <w:rStyle w:val="Hyperlink"/>
            <w:lang w:val="ru-RU"/>
          </w:rPr>
          <w:t>-</w:t>
        </w:r>
        <w:r w:rsidRPr="0024433C">
          <w:rPr>
            <w:rStyle w:val="Hyperlink"/>
          </w:rPr>
          <w:t>a</w:t>
        </w:r>
        <w:r w:rsidRPr="0024433C">
          <w:rPr>
            <w:rStyle w:val="Hyperlink"/>
            <w:lang w:val="ru-RU"/>
          </w:rPr>
          <w:t>-</w:t>
        </w:r>
        <w:r w:rsidRPr="0024433C">
          <w:rPr>
            <w:rStyle w:val="Hyperlink"/>
          </w:rPr>
          <w:t>voynich</w:t>
        </w:r>
        <w:r w:rsidRPr="0024433C">
          <w:rPr>
            <w:rStyle w:val="Hyperlink"/>
            <w:lang w:val="ru-RU"/>
          </w:rPr>
          <w:t xml:space="preserve"> /</w:t>
        </w:r>
      </w:hyperlink>
    </w:p>
    <w:p w:rsidR="005D035B" w:rsidRDefault="005D035B" w:rsidP="000A2BFF">
      <w:pPr>
        <w:pStyle w:val="Style8"/>
        <w:widowControl/>
        <w:numPr>
          <w:ilvl w:val="0"/>
          <w:numId w:val="17"/>
        </w:numPr>
        <w:ind w:left="0" w:firstLine="426"/>
      </w:pPr>
      <w:r w:rsidRPr="00A560EF">
        <w:t xml:space="preserve">Мамзурина О.И. Ювелирное дело; Ювелирные камни. Учебное пособие.- М.: Издательство «МИСИС» </w:t>
      </w:r>
      <w:r w:rsidRPr="00A560EF">
        <w:rPr>
          <w:lang w:val="en-US"/>
        </w:rPr>
        <w:t>ISBN</w:t>
      </w:r>
      <w:r w:rsidRPr="00A560EF">
        <w:t xml:space="preserve"> :978-5-87623-333-2 2010- 81стр. (Электронно-библиотечная система «Лань»  – Режим доступа</w:t>
      </w:r>
      <w:hyperlink r:id="rId16" w:history="1">
        <w:r w:rsidRPr="00507CC1">
          <w:rPr>
            <w:rStyle w:val="Hyperlink"/>
          </w:rPr>
          <w:t>http://e.lanbook.com/books/element.php?pl1_id=2072</w:t>
        </w:r>
      </w:hyperlink>
      <w:r w:rsidRPr="00507CC1">
        <w:t xml:space="preserve"> ).</w:t>
      </w:r>
    </w:p>
    <w:p w:rsidR="005D035B" w:rsidRPr="000A2BFF" w:rsidRDefault="005D035B" w:rsidP="000A2BFF">
      <w:pPr>
        <w:pStyle w:val="Style8"/>
        <w:widowControl/>
        <w:ind w:firstLine="426"/>
        <w:rPr>
          <w:rStyle w:val="FontStyle21"/>
          <w:b/>
          <w:bCs/>
          <w:sz w:val="24"/>
          <w:szCs w:val="24"/>
        </w:rPr>
      </w:pPr>
      <w:r w:rsidRPr="00EE0463">
        <w:rPr>
          <w:rStyle w:val="FontStyle21"/>
          <w:b/>
          <w:bCs/>
          <w:sz w:val="24"/>
          <w:szCs w:val="24"/>
        </w:rPr>
        <w:t xml:space="preserve">в) Методические указания </w:t>
      </w:r>
    </w:p>
    <w:p w:rsidR="005D035B" w:rsidRPr="00EE0463" w:rsidRDefault="005D035B" w:rsidP="000A2BFF">
      <w:pPr>
        <w:pStyle w:val="Style8"/>
        <w:widowControl/>
        <w:ind w:firstLine="426"/>
        <w:rPr>
          <w:rStyle w:val="FontStyle21"/>
          <w:sz w:val="24"/>
          <w:szCs w:val="24"/>
        </w:rPr>
      </w:pPr>
      <w:r>
        <w:t xml:space="preserve">1. </w:t>
      </w:r>
      <w:r w:rsidRPr="00EE0463">
        <w:t xml:space="preserve">Ермаков М. П. Основы дизайна. Художественная обработка металла. [Электронный ресурс] Учебное пособие / М. П. Ермаков. – М.: Книга по Требованию, 2014. – 460 с. </w:t>
      </w:r>
      <w:r>
        <w:t xml:space="preserve">     Режим доступа: </w:t>
      </w:r>
      <w:hyperlink r:id="rId17" w:history="1">
        <w:r w:rsidRPr="00EE0463">
          <w:rPr>
            <w:rStyle w:val="Hyperlink"/>
          </w:rPr>
          <w:t>https://www.libfox.ru/512290-mihail-ermakov-osnovy-dizayna-hudozhestvennaya-obrabotka-metalla-uchebnoe-posobie.html</w:t>
        </w:r>
      </w:hyperlink>
      <w:r>
        <w:t>Загл.с экрана</w:t>
      </w:r>
    </w:p>
    <w:p w:rsidR="005D035B" w:rsidRPr="000A2BFF" w:rsidRDefault="005D035B" w:rsidP="000A2BFF">
      <w:pPr>
        <w:pStyle w:val="ListParagraph"/>
        <w:numPr>
          <w:ilvl w:val="0"/>
          <w:numId w:val="26"/>
        </w:numPr>
        <w:shd w:val="clear" w:color="auto" w:fill="FFFFFF"/>
        <w:ind w:left="0" w:firstLine="479"/>
        <w:rPr>
          <w:color w:val="222222"/>
        </w:rPr>
      </w:pPr>
      <w:r w:rsidRPr="000A2BFF">
        <w:rPr>
          <w:lang w:val="ru-RU"/>
        </w:rPr>
        <w:t>Рыбинская, Т. А</w:t>
      </w:r>
      <w:r w:rsidRPr="000A2BFF">
        <w:rPr>
          <w:b/>
          <w:bCs/>
          <w:lang w:val="ru-RU"/>
        </w:rPr>
        <w:t>.</w:t>
      </w:r>
      <w:r w:rsidRPr="00EE0463">
        <w:t> </w:t>
      </w:r>
      <w:r w:rsidRPr="000A2BFF">
        <w:rPr>
          <w:lang w:val="ru-RU"/>
        </w:rPr>
        <w:t xml:space="preserve">Учебное пособие по выполнению «Междисциплинарного проекта эстетико-конструкторских решений разрабатываемых изделий» [Электронный ресурс] / Т.А. Рыбинская ; Министерство образования и науки РФ ; Южный федеральный университет ; Инженерно-технологическая академия .— Таганрог : Издательство Южного федерального университета, 2016 .— 166 с.: ил. — Библиогр. в кн .— </w:t>
      </w:r>
      <w:r w:rsidRPr="00EE0463">
        <w:t>http</w:t>
      </w:r>
      <w:r w:rsidRPr="000A2BFF">
        <w:rPr>
          <w:lang w:val="ru-RU"/>
        </w:rPr>
        <w:t>://</w:t>
      </w:r>
      <w:r w:rsidRPr="00EE0463">
        <w:t>biblioclub</w:t>
      </w:r>
      <w:r w:rsidRPr="000A2BFF">
        <w:rPr>
          <w:lang w:val="ru-RU"/>
        </w:rPr>
        <w:t>.</w:t>
      </w:r>
      <w:r w:rsidRPr="00EE0463">
        <w:t>ru</w:t>
      </w:r>
      <w:r w:rsidRPr="000A2BFF">
        <w:rPr>
          <w:lang w:val="ru-RU"/>
        </w:rPr>
        <w:t xml:space="preserve">/ .— </w:t>
      </w:r>
      <w:r w:rsidRPr="000A2BFF">
        <w:t>ISBN</w:t>
      </w:r>
      <w:r w:rsidRPr="000A2BFF">
        <w:rPr>
          <w:lang w:val="ru-RU"/>
        </w:rPr>
        <w:t xml:space="preserve"> 978-5-9275-2301-6 .—  Режим доступа: &lt;</w:t>
      </w:r>
      <w:r w:rsidRPr="000A2BFF">
        <w:t>URL</w:t>
      </w:r>
      <w:r w:rsidRPr="000A2BFF">
        <w:rPr>
          <w:lang w:val="ru-RU"/>
        </w:rPr>
        <w:t>:</w:t>
      </w:r>
      <w:hyperlink r:id="rId18" w:history="1">
        <w:r w:rsidRPr="000A2BFF">
          <w:rPr>
            <w:rStyle w:val="Hyperlink"/>
            <w:color w:val="548DD4"/>
          </w:rPr>
          <w:t>http</w:t>
        </w:r>
        <w:r w:rsidRPr="000A2BFF">
          <w:rPr>
            <w:rStyle w:val="Hyperlink"/>
            <w:color w:val="548DD4"/>
            <w:lang w:val="ru-RU"/>
          </w:rPr>
          <w:t>://</w:t>
        </w:r>
        <w:r w:rsidRPr="000A2BFF">
          <w:rPr>
            <w:rStyle w:val="Hyperlink"/>
            <w:color w:val="548DD4"/>
          </w:rPr>
          <w:t>biblioclub</w:t>
        </w:r>
        <w:r w:rsidRPr="000A2BFF">
          <w:rPr>
            <w:rStyle w:val="Hyperlink"/>
            <w:color w:val="548DD4"/>
            <w:lang w:val="ru-RU"/>
          </w:rPr>
          <w:t>.</w:t>
        </w:r>
        <w:r w:rsidRPr="000A2BFF">
          <w:rPr>
            <w:rStyle w:val="Hyperlink"/>
            <w:color w:val="548DD4"/>
          </w:rPr>
          <w:t>ru</w:t>
        </w:r>
        <w:r w:rsidRPr="000A2BFF">
          <w:rPr>
            <w:rStyle w:val="Hyperlink"/>
            <w:color w:val="548DD4"/>
            <w:lang w:val="ru-RU"/>
          </w:rPr>
          <w:t>/</w:t>
        </w:r>
        <w:r w:rsidRPr="000A2BFF">
          <w:rPr>
            <w:rStyle w:val="Hyperlink"/>
            <w:color w:val="548DD4"/>
          </w:rPr>
          <w:t>index</w:t>
        </w:r>
        <w:r w:rsidRPr="000A2BFF">
          <w:rPr>
            <w:rStyle w:val="Hyperlink"/>
            <w:color w:val="548DD4"/>
            <w:lang w:val="ru-RU"/>
          </w:rPr>
          <w:t>.</w:t>
        </w:r>
        <w:r w:rsidRPr="000A2BFF">
          <w:rPr>
            <w:rStyle w:val="Hyperlink"/>
            <w:color w:val="548DD4"/>
          </w:rPr>
          <w:t>php</w:t>
        </w:r>
        <w:r w:rsidRPr="000A2BFF">
          <w:rPr>
            <w:rStyle w:val="Hyperlink"/>
            <w:color w:val="548DD4"/>
            <w:lang w:val="ru-RU"/>
          </w:rPr>
          <w:t>?</w:t>
        </w:r>
        <w:r w:rsidRPr="000A2BFF">
          <w:rPr>
            <w:rStyle w:val="Hyperlink"/>
            <w:color w:val="548DD4"/>
          </w:rPr>
          <w:t>page</w:t>
        </w:r>
        <w:r w:rsidRPr="000A2BFF">
          <w:rPr>
            <w:rStyle w:val="Hyperlink"/>
            <w:color w:val="548DD4"/>
            <w:lang w:val="ru-RU"/>
          </w:rPr>
          <w:t>=</w:t>
        </w:r>
        <w:r w:rsidRPr="000A2BFF">
          <w:rPr>
            <w:rStyle w:val="Hyperlink"/>
            <w:color w:val="548DD4"/>
          </w:rPr>
          <w:t>book</w:t>
        </w:r>
        <w:r w:rsidRPr="000A2BFF">
          <w:rPr>
            <w:rStyle w:val="Hyperlink"/>
            <w:color w:val="548DD4"/>
            <w:lang w:val="ru-RU"/>
          </w:rPr>
          <w:t>&amp;</w:t>
        </w:r>
        <w:r w:rsidRPr="000A2BFF">
          <w:rPr>
            <w:rStyle w:val="Hyperlink"/>
            <w:color w:val="548DD4"/>
          </w:rPr>
          <w:t>id</w:t>
        </w:r>
        <w:r w:rsidRPr="000A2BFF">
          <w:rPr>
            <w:rStyle w:val="Hyperlink"/>
            <w:color w:val="548DD4"/>
            <w:lang w:val="ru-RU"/>
          </w:rPr>
          <w:t>=493293</w:t>
        </w:r>
      </w:hyperlink>
      <w:r w:rsidRPr="000A2BFF">
        <w:rPr>
          <w:color w:val="548DD4"/>
          <w:lang w:val="ru-RU"/>
        </w:rPr>
        <w:t xml:space="preserve">&gt;. </w:t>
      </w:r>
      <w:r w:rsidRPr="00EE0463">
        <w:t>Загл.сэкрана</w:t>
      </w:r>
    </w:p>
    <w:p w:rsidR="005D035B" w:rsidRPr="009F3087" w:rsidRDefault="005D035B" w:rsidP="000A2BFF">
      <w:pPr>
        <w:ind w:firstLine="426"/>
        <w:rPr>
          <w:rStyle w:val="FontStyle21"/>
          <w:sz w:val="24"/>
          <w:szCs w:val="24"/>
        </w:rPr>
      </w:pPr>
      <w:r w:rsidRPr="009F3087">
        <w:rPr>
          <w:rStyle w:val="FontStyle15"/>
          <w:spacing w:val="40"/>
          <w:sz w:val="24"/>
          <w:szCs w:val="24"/>
        </w:rPr>
        <w:t>г)</w:t>
      </w:r>
      <w:r w:rsidRPr="009F3087">
        <w:rPr>
          <w:rStyle w:val="FontStyle21"/>
          <w:b/>
          <w:bCs/>
          <w:sz w:val="24"/>
          <w:szCs w:val="24"/>
        </w:rPr>
        <w:t>Программное обеспечение</w:t>
      </w:r>
      <w:r w:rsidRPr="009F3087">
        <w:rPr>
          <w:rStyle w:val="FontStyle15"/>
          <w:spacing w:val="40"/>
          <w:sz w:val="24"/>
          <w:szCs w:val="24"/>
        </w:rPr>
        <w:t>и</w:t>
      </w:r>
      <w:r w:rsidRPr="009F3087">
        <w:rPr>
          <w:rStyle w:val="FontStyle21"/>
          <w:b/>
          <w:bCs/>
          <w:sz w:val="24"/>
          <w:szCs w:val="24"/>
        </w:rPr>
        <w:t>Интернет-ресурсы</w:t>
      </w:r>
      <w:r w:rsidRPr="009F3087">
        <w:rPr>
          <w:rStyle w:val="FontStyle21"/>
          <w:sz w:val="24"/>
          <w:szCs w:val="24"/>
        </w:rPr>
        <w:t xml:space="preserve">: </w:t>
      </w:r>
    </w:p>
    <w:tbl>
      <w:tblPr>
        <w:tblW w:w="0" w:type="auto"/>
        <w:tblInd w:w="-1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196"/>
        <w:gridCol w:w="3463"/>
        <w:gridCol w:w="2911"/>
      </w:tblGrid>
      <w:tr w:rsidR="005D035B" w:rsidRPr="0062140F">
        <w:tc>
          <w:tcPr>
            <w:tcW w:w="3237" w:type="dxa"/>
            <w:vAlign w:val="center"/>
          </w:tcPr>
          <w:p w:rsidR="005D035B" w:rsidRPr="00286404" w:rsidRDefault="005D035B" w:rsidP="009A626A">
            <w:pPr>
              <w:jc w:val="center"/>
            </w:pPr>
            <w:r w:rsidRPr="00286404">
              <w:rPr>
                <w:lang w:val="en-US"/>
              </w:rPr>
              <w:t>Наименование ПО</w:t>
            </w:r>
          </w:p>
        </w:tc>
        <w:tc>
          <w:tcPr>
            <w:tcW w:w="3480" w:type="dxa"/>
            <w:vAlign w:val="center"/>
          </w:tcPr>
          <w:p w:rsidR="005D035B" w:rsidRPr="00286404" w:rsidRDefault="005D035B" w:rsidP="009A626A">
            <w:pPr>
              <w:jc w:val="center"/>
            </w:pPr>
            <w:r w:rsidRPr="00286404">
              <w:t>№ договора</w:t>
            </w:r>
          </w:p>
        </w:tc>
        <w:tc>
          <w:tcPr>
            <w:tcW w:w="2959" w:type="dxa"/>
            <w:vAlign w:val="center"/>
          </w:tcPr>
          <w:p w:rsidR="005D035B" w:rsidRPr="00286404" w:rsidRDefault="005D035B" w:rsidP="009A626A">
            <w:pPr>
              <w:jc w:val="center"/>
            </w:pPr>
            <w:r w:rsidRPr="00286404">
              <w:t>Срок действия лицензии</w:t>
            </w:r>
          </w:p>
        </w:tc>
      </w:tr>
      <w:tr w:rsidR="005D035B" w:rsidRPr="0062140F">
        <w:tc>
          <w:tcPr>
            <w:tcW w:w="3237" w:type="dxa"/>
          </w:tcPr>
          <w:p w:rsidR="005D035B" w:rsidRPr="00286404" w:rsidRDefault="005D035B" w:rsidP="009A626A">
            <w:pPr>
              <w:rPr>
                <w:lang w:val="en-US"/>
              </w:rPr>
            </w:pPr>
            <w:r w:rsidRPr="00286404">
              <w:rPr>
                <w:lang w:val="en-US"/>
              </w:rPr>
              <w:t>MS Windows 7</w:t>
            </w:r>
          </w:p>
        </w:tc>
        <w:tc>
          <w:tcPr>
            <w:tcW w:w="3480" w:type="dxa"/>
          </w:tcPr>
          <w:p w:rsidR="005D035B" w:rsidRPr="00286404" w:rsidRDefault="005D035B" w:rsidP="009A626A">
            <w:r w:rsidRPr="00286404">
              <w:t>Д-1227 от 08.10.2018 г.</w:t>
            </w:r>
          </w:p>
          <w:p w:rsidR="005D035B" w:rsidRPr="00286404" w:rsidRDefault="005D035B" w:rsidP="009A626A">
            <w:r w:rsidRPr="00286404">
              <w:t>Д-757-17 от 27.06.2017</w:t>
            </w:r>
          </w:p>
        </w:tc>
        <w:tc>
          <w:tcPr>
            <w:tcW w:w="2959" w:type="dxa"/>
          </w:tcPr>
          <w:p w:rsidR="005D035B" w:rsidRPr="00286404" w:rsidRDefault="005D035B" w:rsidP="009A626A">
            <w:r w:rsidRPr="00286404">
              <w:t>11.10.2021</w:t>
            </w:r>
          </w:p>
          <w:p w:rsidR="005D035B" w:rsidRPr="00286404" w:rsidRDefault="005D035B" w:rsidP="009A626A">
            <w:r w:rsidRPr="00286404">
              <w:t>27.07.2018</w:t>
            </w:r>
          </w:p>
        </w:tc>
      </w:tr>
      <w:tr w:rsidR="005D035B" w:rsidRPr="0062140F">
        <w:tc>
          <w:tcPr>
            <w:tcW w:w="3237" w:type="dxa"/>
          </w:tcPr>
          <w:p w:rsidR="005D035B" w:rsidRPr="00286404" w:rsidRDefault="005D035B" w:rsidP="009A626A">
            <w:pPr>
              <w:rPr>
                <w:lang w:val="en-US"/>
              </w:rPr>
            </w:pPr>
            <w:r w:rsidRPr="00286404">
              <w:rPr>
                <w:lang w:val="en-US"/>
              </w:rPr>
              <w:t>MS Office 2007</w:t>
            </w:r>
          </w:p>
        </w:tc>
        <w:tc>
          <w:tcPr>
            <w:tcW w:w="3480" w:type="dxa"/>
          </w:tcPr>
          <w:p w:rsidR="005D035B" w:rsidRPr="00286404" w:rsidRDefault="005D035B" w:rsidP="009A626A">
            <w:r w:rsidRPr="00286404">
              <w:t xml:space="preserve">№ 135 от 17.09.2007 </w:t>
            </w:r>
          </w:p>
        </w:tc>
        <w:tc>
          <w:tcPr>
            <w:tcW w:w="2959" w:type="dxa"/>
          </w:tcPr>
          <w:p w:rsidR="005D035B" w:rsidRPr="00286404" w:rsidRDefault="005D035B" w:rsidP="009A626A">
            <w:r w:rsidRPr="00286404">
              <w:t>бессрочно</w:t>
            </w:r>
          </w:p>
        </w:tc>
      </w:tr>
      <w:tr w:rsidR="005D035B" w:rsidRPr="0062140F">
        <w:tc>
          <w:tcPr>
            <w:tcW w:w="3237" w:type="dxa"/>
          </w:tcPr>
          <w:p w:rsidR="005D035B" w:rsidRPr="00CE528A" w:rsidRDefault="005D035B" w:rsidP="009A626A">
            <w:pPr>
              <w:rPr>
                <w:lang w:val="en-US"/>
              </w:rPr>
            </w:pPr>
            <w:r w:rsidRPr="00286404">
              <w:rPr>
                <w:lang w:val="en-US"/>
              </w:rPr>
              <w:t>Kaspersky Endpoint Security длябизнеса- Стандартсный</w:t>
            </w:r>
          </w:p>
        </w:tc>
        <w:tc>
          <w:tcPr>
            <w:tcW w:w="3480" w:type="dxa"/>
          </w:tcPr>
          <w:p w:rsidR="005D035B" w:rsidRPr="00286404" w:rsidRDefault="005D035B" w:rsidP="009A626A">
            <w:r w:rsidRPr="00286404">
              <w:t>Д-300-18 от 21.03.2018</w:t>
            </w:r>
          </w:p>
          <w:p w:rsidR="005D035B" w:rsidRPr="00286404" w:rsidRDefault="005D035B" w:rsidP="009A626A">
            <w:r w:rsidRPr="00286404">
              <w:t>Д-1347-17 от 20.12.2017</w:t>
            </w:r>
          </w:p>
          <w:p w:rsidR="005D035B" w:rsidRPr="00286404" w:rsidRDefault="005D035B" w:rsidP="009A626A">
            <w:r w:rsidRPr="00286404">
              <w:t>Д-1481-16 от 25.11.2016</w:t>
            </w:r>
          </w:p>
        </w:tc>
        <w:tc>
          <w:tcPr>
            <w:tcW w:w="2959" w:type="dxa"/>
          </w:tcPr>
          <w:p w:rsidR="005D035B" w:rsidRPr="00286404" w:rsidRDefault="005D035B" w:rsidP="009A626A">
            <w:r w:rsidRPr="00286404">
              <w:t>28.01.2020</w:t>
            </w:r>
          </w:p>
          <w:p w:rsidR="005D035B" w:rsidRPr="00286404" w:rsidRDefault="005D035B" w:rsidP="009A626A">
            <w:r w:rsidRPr="00286404">
              <w:t>21.03.2018</w:t>
            </w:r>
          </w:p>
          <w:p w:rsidR="005D035B" w:rsidRPr="00286404" w:rsidRDefault="005D035B" w:rsidP="009A626A">
            <w:r w:rsidRPr="00286404">
              <w:t>25.12.2017</w:t>
            </w:r>
          </w:p>
        </w:tc>
      </w:tr>
      <w:tr w:rsidR="005D035B" w:rsidRPr="0062140F">
        <w:tc>
          <w:tcPr>
            <w:tcW w:w="3237" w:type="dxa"/>
          </w:tcPr>
          <w:p w:rsidR="005D035B" w:rsidRPr="00286404" w:rsidRDefault="005D035B" w:rsidP="009A626A">
            <w:pPr>
              <w:rPr>
                <w:lang w:val="en-US"/>
              </w:rPr>
            </w:pPr>
            <w:r w:rsidRPr="00286404">
              <w:t>7Zip</w:t>
            </w:r>
          </w:p>
        </w:tc>
        <w:tc>
          <w:tcPr>
            <w:tcW w:w="3480" w:type="dxa"/>
          </w:tcPr>
          <w:p w:rsidR="005D035B" w:rsidRPr="00286404" w:rsidRDefault="005D035B" w:rsidP="009A626A">
            <w:pPr>
              <w:ind w:firstLine="67"/>
            </w:pPr>
            <w:r w:rsidRPr="00286404">
              <w:t>с</w:t>
            </w:r>
            <w:r w:rsidRPr="00286404">
              <w:rPr>
                <w:lang w:val="en-US"/>
              </w:rPr>
              <w:t>вободно</w:t>
            </w:r>
            <w:r w:rsidRPr="00286404">
              <w:t>распространяемое</w:t>
            </w:r>
          </w:p>
        </w:tc>
        <w:tc>
          <w:tcPr>
            <w:tcW w:w="2959" w:type="dxa"/>
          </w:tcPr>
          <w:p w:rsidR="005D035B" w:rsidRPr="00286404" w:rsidRDefault="005D035B" w:rsidP="009A626A">
            <w:r w:rsidRPr="00286404">
              <w:t>бессрочно</w:t>
            </w:r>
          </w:p>
        </w:tc>
      </w:tr>
    </w:tbl>
    <w:p w:rsidR="005D035B" w:rsidRPr="00B72A22" w:rsidRDefault="005D035B" w:rsidP="009A626A">
      <w:pPr>
        <w:ind w:firstLine="840"/>
        <w:rPr>
          <w:rStyle w:val="FontStyle21"/>
          <w:sz w:val="24"/>
          <w:szCs w:val="24"/>
        </w:rPr>
      </w:pPr>
    </w:p>
    <w:p w:rsidR="005D035B" w:rsidRDefault="005D035B" w:rsidP="009A626A">
      <w:pPr>
        <w:numPr>
          <w:ilvl w:val="0"/>
          <w:numId w:val="25"/>
        </w:numPr>
        <w:rPr>
          <w:rStyle w:val="FontStyle21"/>
          <w:sz w:val="24"/>
          <w:szCs w:val="24"/>
        </w:rPr>
      </w:pPr>
      <w:r w:rsidRPr="00B6200F">
        <w:t>Электронно-библиотечная система «Инфра-М».  [Электронный ресурс] – Режим доступа</w:t>
      </w:r>
      <w:r w:rsidRPr="00B6200F">
        <w:rPr>
          <w:i/>
          <w:iCs/>
        </w:rPr>
        <w:t xml:space="preserve"> //</w:t>
      </w:r>
      <w:hyperlink r:id="rId19" w:history="1">
        <w:r w:rsidRPr="00B6200F">
          <w:rPr>
            <w:rStyle w:val="Hyperlink"/>
          </w:rPr>
          <w:t>http://znanium.com/</w:t>
        </w:r>
      </w:hyperlink>
    </w:p>
    <w:p w:rsidR="005D035B" w:rsidRDefault="005D035B" w:rsidP="009A626A">
      <w:pPr>
        <w:numPr>
          <w:ilvl w:val="0"/>
          <w:numId w:val="25"/>
        </w:numPr>
      </w:pPr>
      <w:r w:rsidRPr="00B6200F">
        <w:t>Электронно-библиотечная система «Айбукс» [Электронный ресурс] – Режим доступа</w:t>
      </w:r>
      <w:r w:rsidRPr="00B6200F">
        <w:rPr>
          <w:i/>
          <w:iCs/>
        </w:rPr>
        <w:t xml:space="preserve"> //</w:t>
      </w:r>
      <w:hyperlink r:id="rId20" w:history="1">
        <w:r w:rsidRPr="00B6200F">
          <w:rPr>
            <w:rStyle w:val="Hyperlink"/>
          </w:rPr>
          <w:t>http://ibooks.ru/</w:t>
        </w:r>
      </w:hyperlink>
    </w:p>
    <w:p w:rsidR="005D035B" w:rsidRDefault="005D035B" w:rsidP="009A626A">
      <w:pPr>
        <w:numPr>
          <w:ilvl w:val="0"/>
          <w:numId w:val="25"/>
        </w:numPr>
      </w:pPr>
      <w:r w:rsidRPr="00B6200F">
        <w:t>Электронно-библиотечная система «Лань» [Электронный ресурс] – Режим доступа</w:t>
      </w:r>
      <w:r w:rsidRPr="00505F18">
        <w:rPr>
          <w:i/>
          <w:iCs/>
        </w:rPr>
        <w:t>//</w:t>
      </w:r>
      <w:hyperlink r:id="rId21" w:history="1">
        <w:r w:rsidRPr="00782A3F">
          <w:rPr>
            <w:rStyle w:val="Hyperlink"/>
          </w:rPr>
          <w:t>http://e.lanbook.com/</w:t>
        </w:r>
      </w:hyperlink>
    </w:p>
    <w:p w:rsidR="005D035B" w:rsidRDefault="005D035B" w:rsidP="000939C5">
      <w:pPr>
        <w:pStyle w:val="Style8"/>
        <w:widowControl/>
        <w:rPr>
          <w:rStyle w:val="FontStyle21"/>
          <w:sz w:val="24"/>
          <w:szCs w:val="24"/>
        </w:rPr>
      </w:pPr>
    </w:p>
    <w:p w:rsidR="005D035B" w:rsidRDefault="005D035B" w:rsidP="000939C5">
      <w:pPr>
        <w:pStyle w:val="Heading1"/>
        <w:ind w:left="0"/>
      </w:pPr>
      <w:r>
        <w:rPr>
          <w:rStyle w:val="FontStyle14"/>
          <w:b/>
          <w:bCs/>
          <w:sz w:val="24"/>
          <w:szCs w:val="24"/>
        </w:rPr>
        <w:t>9 Материально-техническое обеспечение дисциплины.</w:t>
      </w:r>
    </w:p>
    <w:p w:rsidR="005D035B" w:rsidRDefault="005D035B" w:rsidP="000939C5">
      <w:r>
        <w:t>Материально-техническое обеспечение дисциплины включает:</w:t>
      </w:r>
    </w:p>
    <w:p w:rsidR="005D035B" w:rsidRDefault="005D035B" w:rsidP="000939C5"/>
    <w:tbl>
      <w:tblPr>
        <w:tblW w:w="50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90"/>
        <w:gridCol w:w="5880"/>
      </w:tblGrid>
      <w:tr w:rsidR="005D035B" w:rsidRPr="00446ADB">
        <w:trPr>
          <w:tblHeader/>
        </w:trPr>
        <w:tc>
          <w:tcPr>
            <w:tcW w:w="1928" w:type="pct"/>
            <w:vAlign w:val="center"/>
          </w:tcPr>
          <w:p w:rsidR="005D035B" w:rsidRPr="00446ADB" w:rsidRDefault="005D035B" w:rsidP="009A626A">
            <w:pPr>
              <w:ind w:firstLine="0"/>
              <w:jc w:val="center"/>
            </w:pPr>
            <w:r w:rsidRPr="00446ADB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D035B" w:rsidRPr="00446ADB" w:rsidRDefault="005D035B" w:rsidP="009A626A">
            <w:pPr>
              <w:ind w:firstLine="0"/>
              <w:jc w:val="center"/>
            </w:pPr>
            <w:r w:rsidRPr="00446ADB">
              <w:t>Оснащение аудитории</w:t>
            </w:r>
          </w:p>
        </w:tc>
      </w:tr>
      <w:tr w:rsidR="005D035B" w:rsidRPr="00446ADB">
        <w:tc>
          <w:tcPr>
            <w:tcW w:w="1928" w:type="pct"/>
          </w:tcPr>
          <w:p w:rsidR="005D035B" w:rsidRPr="00446ADB" w:rsidRDefault="005D035B" w:rsidP="009A626A">
            <w:pPr>
              <w:ind w:firstLine="0"/>
              <w:jc w:val="left"/>
            </w:pPr>
            <w:r w:rsidRPr="00446ADB">
              <w:t>Учебно-производственные мастерская по художественной обработки металла и камня</w:t>
            </w:r>
          </w:p>
        </w:tc>
        <w:tc>
          <w:tcPr>
            <w:tcW w:w="3072" w:type="pct"/>
          </w:tcPr>
          <w:p w:rsidR="005D035B" w:rsidRPr="00446ADB" w:rsidRDefault="005D035B" w:rsidP="009A626A">
            <w:pPr>
              <w:ind w:firstLine="0"/>
              <w:jc w:val="left"/>
            </w:pPr>
            <w:r w:rsidRPr="00446ADB">
              <w:t>Муфельная печь « СНОЛ», набор пробирных кислот, набор пробирных игл, пробирный камень, микроскоп, эталоны твердости для камня, аппарат «Голдтестер».</w:t>
            </w:r>
          </w:p>
        </w:tc>
      </w:tr>
    </w:tbl>
    <w:p w:rsidR="005D035B" w:rsidRPr="005574D1" w:rsidRDefault="005D035B" w:rsidP="001E3400">
      <w:pPr>
        <w:ind w:firstLine="0"/>
      </w:pPr>
    </w:p>
    <w:tbl>
      <w:tblPr>
        <w:tblW w:w="4999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689"/>
        <w:gridCol w:w="5879"/>
      </w:tblGrid>
      <w:tr w:rsidR="005D035B" w:rsidRPr="005574D1">
        <w:trPr>
          <w:tblHeader/>
        </w:trPr>
        <w:tc>
          <w:tcPr>
            <w:tcW w:w="1928" w:type="pct"/>
            <w:vAlign w:val="center"/>
          </w:tcPr>
          <w:p w:rsidR="005D035B" w:rsidRPr="005574D1" w:rsidRDefault="005D035B" w:rsidP="009A626A">
            <w:pPr>
              <w:ind w:firstLine="0"/>
              <w:jc w:val="center"/>
            </w:pPr>
            <w:r w:rsidRPr="005574D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5D035B" w:rsidRPr="005574D1" w:rsidRDefault="005D035B" w:rsidP="009A626A">
            <w:pPr>
              <w:ind w:firstLine="0"/>
              <w:jc w:val="center"/>
            </w:pPr>
            <w:r w:rsidRPr="005574D1">
              <w:t>Оснащение аудитории</w:t>
            </w:r>
          </w:p>
        </w:tc>
      </w:tr>
      <w:tr w:rsidR="005D035B" w:rsidRPr="00C76D2A">
        <w:tc>
          <w:tcPr>
            <w:tcW w:w="1928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>Лекционная аудитория</w:t>
            </w:r>
          </w:p>
        </w:tc>
        <w:tc>
          <w:tcPr>
            <w:tcW w:w="3072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>Мультимедийные средства хранения, передачи  и представления информации</w:t>
            </w:r>
          </w:p>
        </w:tc>
      </w:tr>
      <w:tr w:rsidR="005D035B" w:rsidRPr="00C76D2A">
        <w:tc>
          <w:tcPr>
            <w:tcW w:w="1928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>Лаборатория художественной обработки материалов</w:t>
            </w:r>
          </w:p>
        </w:tc>
        <w:tc>
          <w:tcPr>
            <w:tcW w:w="3072" w:type="pct"/>
          </w:tcPr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Микроскоп МБС-10 2033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НОЖНИЦЫ РОЛИКОВЫЕ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ПЛИТКОРЕЗНЫЙ FSM 920 NIRO 4301320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ПЛОСКОШЛИФОВАЛЬНЫЙ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ПОЛИРОВАЛЬНЫЙ НАСТОЛЬНЫЙ "РУТА"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СTAHOK CBEPЛИЛЬНЫЙ BORT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АНКА- КУБ С ПУНЗЕЛЯМИ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 xml:space="preserve">Аппарат бензиновой пайки </w:t>
            </w:r>
            <w:r w:rsidRPr="00BE63A1">
              <w:rPr>
                <w:sz w:val="20"/>
                <w:szCs w:val="20"/>
                <w:lang w:val="en-US"/>
              </w:rPr>
              <w:t>JX</w:t>
            </w:r>
            <w:r w:rsidRPr="00BE63A1">
              <w:rPr>
                <w:sz w:val="20"/>
                <w:szCs w:val="20"/>
              </w:rPr>
              <w:t>-586590 с горелкой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Бормашина ВМ26А с напольным регулятором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Вальцы ручные с редуктором  В-7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Твердомер по Бринеллю портативный НВХ-0.5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Вырубка дисков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Печь муфельная «СНОЛ»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СТАНОК ПОЛИРОВАЛЬНЫЙ НАСТОЛЬНЫЙ "РУТА"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БОРМАШИНА С НАКОНЕЧНИКОМ "САПФИР"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БЛЕСКОМЕР BL60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ВЕСЫ TANITA 1479Z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НОЖНИЦЫ РОЛИКОВЫЕ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Верстак- место для ювелира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Вытяжной шкаф с системой вытяжки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Тиски</w:t>
            </w:r>
          </w:p>
          <w:p w:rsidR="005D035B" w:rsidRPr="00BE63A1" w:rsidRDefault="005D035B" w:rsidP="009A626A">
            <w:pPr>
              <w:ind w:firstLine="0"/>
              <w:rPr>
                <w:sz w:val="20"/>
                <w:szCs w:val="20"/>
              </w:rPr>
            </w:pPr>
            <w:r w:rsidRPr="00BE63A1">
              <w:rPr>
                <w:sz w:val="20"/>
                <w:szCs w:val="20"/>
              </w:rPr>
              <w:t>Электроточило</w:t>
            </w:r>
            <w:r w:rsidRPr="00BE63A1">
              <w:rPr>
                <w:sz w:val="20"/>
                <w:szCs w:val="20"/>
                <w:lang w:val="en-US"/>
              </w:rPr>
              <w:t>GMTPBEG</w:t>
            </w:r>
            <w:r w:rsidRPr="00BE63A1">
              <w:rPr>
                <w:sz w:val="20"/>
                <w:szCs w:val="20"/>
              </w:rPr>
              <w:t xml:space="preserve"> 700</w:t>
            </w:r>
          </w:p>
          <w:p w:rsidR="005D035B" w:rsidRPr="00C76D2A" w:rsidRDefault="005D035B" w:rsidP="009A626A">
            <w:pPr>
              <w:ind w:firstLine="0"/>
              <w:jc w:val="left"/>
            </w:pPr>
            <w:r w:rsidRPr="00BE63A1">
              <w:rPr>
                <w:sz w:val="20"/>
                <w:szCs w:val="20"/>
              </w:rPr>
              <w:t>Электроточило ЭТ-62</w:t>
            </w:r>
          </w:p>
        </w:tc>
      </w:tr>
      <w:tr w:rsidR="005D035B" w:rsidRPr="00C76D2A">
        <w:tc>
          <w:tcPr>
            <w:tcW w:w="1928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>Компьютерный класс</w:t>
            </w:r>
          </w:p>
        </w:tc>
        <w:tc>
          <w:tcPr>
            <w:tcW w:w="3072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 xml:space="preserve">Персональные компьютеры с пакетом </w:t>
            </w:r>
            <w:r w:rsidRPr="00C76D2A">
              <w:rPr>
                <w:lang w:val="en-US"/>
              </w:rPr>
              <w:t>MSOffice</w:t>
            </w:r>
            <w:r w:rsidRPr="00C76D2A">
              <w:t>, выходом в Интернет и с доступом в электронную информационно-образовательную среду университета</w:t>
            </w:r>
          </w:p>
        </w:tc>
      </w:tr>
      <w:tr w:rsidR="005D035B" w:rsidRPr="00C76D2A">
        <w:tc>
          <w:tcPr>
            <w:tcW w:w="1928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>Аудитории для самостоятельной работы: компьютерные классы; читальные залы библиотеки</w:t>
            </w:r>
          </w:p>
        </w:tc>
        <w:tc>
          <w:tcPr>
            <w:tcW w:w="3072" w:type="pct"/>
          </w:tcPr>
          <w:p w:rsidR="005D035B" w:rsidRPr="00C76D2A" w:rsidRDefault="005D035B" w:rsidP="009A626A">
            <w:pPr>
              <w:ind w:firstLine="0"/>
              <w:jc w:val="left"/>
            </w:pPr>
            <w:r w:rsidRPr="00C76D2A">
              <w:t xml:space="preserve">Персональные компьютеры с пакетом </w:t>
            </w:r>
            <w:r w:rsidRPr="00C76D2A">
              <w:rPr>
                <w:lang w:val="en-US"/>
              </w:rPr>
              <w:t>MSOffice</w:t>
            </w:r>
            <w:r w:rsidRPr="00C76D2A">
              <w:t xml:space="preserve">, выходом в Интернет и с доступом в электронную информационно-образовательную среду университета </w:t>
            </w:r>
          </w:p>
        </w:tc>
      </w:tr>
      <w:tr w:rsidR="005D035B" w:rsidRPr="00CC64D0" w:rsidTr="00446ADB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  <w:tblLook w:val="01E0"/>
        </w:tblPrEx>
        <w:tc>
          <w:tcPr>
            <w:tcW w:w="1928" w:type="pct"/>
          </w:tcPr>
          <w:p w:rsidR="005D035B" w:rsidRPr="008128B7" w:rsidRDefault="005D035B" w:rsidP="00BA671A">
            <w:r w:rsidRPr="008128B7">
              <w:t>Помещения для хранения профилактического обслуживания учебного оборудования</w:t>
            </w:r>
          </w:p>
        </w:tc>
        <w:tc>
          <w:tcPr>
            <w:tcW w:w="3072" w:type="pct"/>
          </w:tcPr>
          <w:p w:rsidR="005D035B" w:rsidRPr="008128B7" w:rsidRDefault="005D035B" w:rsidP="00BA671A">
            <w:r w:rsidRPr="008128B7">
              <w:t>Шкафы для хранения учебно-методической документации, учебного оборудования и учебно-наглядных пособий.</w:t>
            </w:r>
          </w:p>
        </w:tc>
      </w:tr>
    </w:tbl>
    <w:p w:rsidR="005D035B" w:rsidRDefault="005D035B" w:rsidP="001E3400">
      <w:pPr>
        <w:rPr>
          <w:rStyle w:val="FontStyle15"/>
          <w:b w:val="0"/>
          <w:bCs w:val="0"/>
          <w:i/>
          <w:iCs/>
          <w:color w:val="C00000"/>
          <w:sz w:val="24"/>
          <w:szCs w:val="24"/>
        </w:rPr>
      </w:pPr>
    </w:p>
    <w:sectPr w:rsidR="005D035B" w:rsidSect="00FA3CFF">
      <w:pgSz w:w="11906" w:h="16838" w:code="9"/>
      <w:pgMar w:top="1134" w:right="851" w:bottom="1134" w:left="1701" w:header="709" w:footer="709" w:gutter="0"/>
      <w:paperSrc w:first="15" w:other="15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035B" w:rsidRDefault="005D035B">
      <w:r>
        <w:separator/>
      </w:r>
    </w:p>
  </w:endnote>
  <w:endnote w:type="continuationSeparator" w:id="1">
    <w:p w:rsidR="005D035B" w:rsidRDefault="005D0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imesNewRoman,Bold">
    <w:altName w:val="Times New Roman"/>
    <w:panose1 w:val="00000000000000000000"/>
    <w:charset w:val="CC"/>
    <w:family w:val="auto"/>
    <w:notTrueType/>
    <w:pitch w:val="default"/>
    <w:sig w:usb0="00000203" w:usb1="00000000" w:usb2="00000000" w:usb3="00000000" w:csb0="00000005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035B" w:rsidRDefault="005D035B" w:rsidP="009A626A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5D035B" w:rsidRDefault="005D035B" w:rsidP="009A626A">
    <w:pPr>
      <w:pStyle w:val="Footer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035B" w:rsidRDefault="005D035B">
      <w:r>
        <w:separator/>
      </w:r>
    </w:p>
  </w:footnote>
  <w:footnote w:type="continuationSeparator" w:id="1">
    <w:p w:rsidR="005D035B" w:rsidRDefault="005D035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4256A"/>
    <w:multiLevelType w:val="hybridMultilevel"/>
    <w:tmpl w:val="01403F48"/>
    <w:lvl w:ilvl="0" w:tplc="EE1079CC">
      <w:start w:val="2"/>
      <w:numFmt w:val="decimal"/>
      <w:lvlText w:val="%1."/>
      <w:lvlJc w:val="left"/>
      <w:pPr>
        <w:ind w:left="1789" w:hanging="360"/>
      </w:pPr>
      <w:rPr>
        <w:rFonts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2509" w:hanging="360"/>
      </w:pPr>
    </w:lvl>
    <w:lvl w:ilvl="2" w:tplc="0419001B">
      <w:start w:val="1"/>
      <w:numFmt w:val="lowerRoman"/>
      <w:lvlText w:val="%3."/>
      <w:lvlJc w:val="right"/>
      <w:pPr>
        <w:ind w:left="3229" w:hanging="180"/>
      </w:pPr>
    </w:lvl>
    <w:lvl w:ilvl="3" w:tplc="0419000F">
      <w:start w:val="1"/>
      <w:numFmt w:val="decimal"/>
      <w:lvlText w:val="%4."/>
      <w:lvlJc w:val="left"/>
      <w:pPr>
        <w:ind w:left="3949" w:hanging="360"/>
      </w:pPr>
    </w:lvl>
    <w:lvl w:ilvl="4" w:tplc="04190019">
      <w:start w:val="1"/>
      <w:numFmt w:val="lowerLetter"/>
      <w:lvlText w:val="%5."/>
      <w:lvlJc w:val="left"/>
      <w:pPr>
        <w:ind w:left="4669" w:hanging="360"/>
      </w:pPr>
    </w:lvl>
    <w:lvl w:ilvl="5" w:tplc="0419001B">
      <w:start w:val="1"/>
      <w:numFmt w:val="lowerRoman"/>
      <w:lvlText w:val="%6."/>
      <w:lvlJc w:val="right"/>
      <w:pPr>
        <w:ind w:left="5389" w:hanging="180"/>
      </w:pPr>
    </w:lvl>
    <w:lvl w:ilvl="6" w:tplc="0419000F">
      <w:start w:val="1"/>
      <w:numFmt w:val="decimal"/>
      <w:lvlText w:val="%7."/>
      <w:lvlJc w:val="left"/>
      <w:pPr>
        <w:ind w:left="6109" w:hanging="360"/>
      </w:pPr>
    </w:lvl>
    <w:lvl w:ilvl="7" w:tplc="04190019">
      <w:start w:val="1"/>
      <w:numFmt w:val="lowerLetter"/>
      <w:lvlText w:val="%8."/>
      <w:lvlJc w:val="left"/>
      <w:pPr>
        <w:ind w:left="6829" w:hanging="360"/>
      </w:pPr>
    </w:lvl>
    <w:lvl w:ilvl="8" w:tplc="0419001B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0D076708"/>
    <w:multiLevelType w:val="hybridMultilevel"/>
    <w:tmpl w:val="DF4C0CDC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E5D32AC"/>
    <w:multiLevelType w:val="hybridMultilevel"/>
    <w:tmpl w:val="7C2662B6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4DC6D5A"/>
    <w:multiLevelType w:val="hybridMultilevel"/>
    <w:tmpl w:val="A554391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4">
    <w:nsid w:val="1B1F17A7"/>
    <w:multiLevelType w:val="hybridMultilevel"/>
    <w:tmpl w:val="45F67270"/>
    <w:lvl w:ilvl="0" w:tplc="C444F1C4">
      <w:start w:val="1"/>
      <w:numFmt w:val="bullet"/>
      <w:lvlText w:val=""/>
      <w:lvlJc w:val="left"/>
      <w:pPr>
        <w:ind w:left="39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>
    <w:nsid w:val="1F19455E"/>
    <w:multiLevelType w:val="hybridMultilevel"/>
    <w:tmpl w:val="B69606C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17D6041"/>
    <w:multiLevelType w:val="hybridMultilevel"/>
    <w:tmpl w:val="BE680AFA"/>
    <w:lvl w:ilvl="0" w:tplc="8E7A52B6">
      <w:start w:val="3"/>
      <w:numFmt w:val="bullet"/>
      <w:lvlText w:val="-"/>
      <w:lvlJc w:val="left"/>
      <w:pPr>
        <w:ind w:left="720" w:hanging="360"/>
      </w:p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6A77BD2"/>
    <w:multiLevelType w:val="hybridMultilevel"/>
    <w:tmpl w:val="5156AB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77E393D"/>
    <w:multiLevelType w:val="hybridMultilevel"/>
    <w:tmpl w:val="880A78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B60773"/>
    <w:multiLevelType w:val="hybridMultilevel"/>
    <w:tmpl w:val="2E2A55AE"/>
    <w:lvl w:ilvl="0" w:tplc="0419000F">
      <w:start w:val="1"/>
      <w:numFmt w:val="decimal"/>
      <w:lvlText w:val="%1."/>
      <w:lvlJc w:val="left"/>
      <w:pPr>
        <w:ind w:left="1070" w:hanging="360"/>
      </w:pPr>
    </w:lvl>
    <w:lvl w:ilvl="1" w:tplc="04190019">
      <w:start w:val="1"/>
      <w:numFmt w:val="lowerLetter"/>
      <w:lvlText w:val="%2."/>
      <w:lvlJc w:val="left"/>
      <w:pPr>
        <w:ind w:left="1790" w:hanging="360"/>
      </w:pPr>
    </w:lvl>
    <w:lvl w:ilvl="2" w:tplc="0419001B">
      <w:start w:val="1"/>
      <w:numFmt w:val="lowerRoman"/>
      <w:lvlText w:val="%3."/>
      <w:lvlJc w:val="right"/>
      <w:pPr>
        <w:ind w:left="2510" w:hanging="180"/>
      </w:pPr>
    </w:lvl>
    <w:lvl w:ilvl="3" w:tplc="0419000F">
      <w:start w:val="1"/>
      <w:numFmt w:val="decimal"/>
      <w:lvlText w:val="%4."/>
      <w:lvlJc w:val="left"/>
      <w:pPr>
        <w:ind w:left="3230" w:hanging="360"/>
      </w:pPr>
    </w:lvl>
    <w:lvl w:ilvl="4" w:tplc="04190019">
      <w:start w:val="1"/>
      <w:numFmt w:val="lowerLetter"/>
      <w:lvlText w:val="%5."/>
      <w:lvlJc w:val="left"/>
      <w:pPr>
        <w:ind w:left="3950" w:hanging="360"/>
      </w:pPr>
    </w:lvl>
    <w:lvl w:ilvl="5" w:tplc="0419001B">
      <w:start w:val="1"/>
      <w:numFmt w:val="lowerRoman"/>
      <w:lvlText w:val="%6."/>
      <w:lvlJc w:val="right"/>
      <w:pPr>
        <w:ind w:left="4670" w:hanging="180"/>
      </w:pPr>
    </w:lvl>
    <w:lvl w:ilvl="6" w:tplc="0419000F">
      <w:start w:val="1"/>
      <w:numFmt w:val="decimal"/>
      <w:lvlText w:val="%7."/>
      <w:lvlJc w:val="left"/>
      <w:pPr>
        <w:ind w:left="5390" w:hanging="360"/>
      </w:pPr>
    </w:lvl>
    <w:lvl w:ilvl="7" w:tplc="04190019">
      <w:start w:val="1"/>
      <w:numFmt w:val="lowerLetter"/>
      <w:lvlText w:val="%8."/>
      <w:lvlJc w:val="left"/>
      <w:pPr>
        <w:ind w:left="6110" w:hanging="360"/>
      </w:pPr>
    </w:lvl>
    <w:lvl w:ilvl="8" w:tplc="0419001B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2A703C01"/>
    <w:multiLevelType w:val="hybridMultilevel"/>
    <w:tmpl w:val="8376D8D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1">
    <w:nsid w:val="2B912529"/>
    <w:multiLevelType w:val="hybridMultilevel"/>
    <w:tmpl w:val="9F867624"/>
    <w:lvl w:ilvl="0" w:tplc="5C8600EA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C9E6D24"/>
    <w:multiLevelType w:val="hybridMultilevel"/>
    <w:tmpl w:val="8500D84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2D5311AA"/>
    <w:multiLevelType w:val="hybridMultilevel"/>
    <w:tmpl w:val="BFCA34D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4">
    <w:nsid w:val="33701C3B"/>
    <w:multiLevelType w:val="hybridMultilevel"/>
    <w:tmpl w:val="8DD0E24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94A5DA6"/>
    <w:multiLevelType w:val="hybridMultilevel"/>
    <w:tmpl w:val="50402920"/>
    <w:lvl w:ilvl="0" w:tplc="F90E205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CD43151"/>
    <w:multiLevelType w:val="hybridMultilevel"/>
    <w:tmpl w:val="4190B4F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EB95601"/>
    <w:multiLevelType w:val="hybridMultilevel"/>
    <w:tmpl w:val="62223B7C"/>
    <w:lvl w:ilvl="0" w:tplc="0419000F">
      <w:start w:val="1"/>
      <w:numFmt w:val="decimal"/>
      <w:lvlText w:val="%1."/>
      <w:lvlJc w:val="left"/>
      <w:pPr>
        <w:tabs>
          <w:tab w:val="num" w:pos="954"/>
        </w:tabs>
        <w:ind w:left="964" w:hanging="254"/>
      </w:p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60A7A6F"/>
    <w:multiLevelType w:val="hybridMultilevel"/>
    <w:tmpl w:val="876E02C2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91958DE"/>
    <w:multiLevelType w:val="hybridMultilevel"/>
    <w:tmpl w:val="03C84A06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015"/>
        </w:tabs>
        <w:ind w:left="1015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735"/>
        </w:tabs>
        <w:ind w:left="1735" w:hanging="180"/>
      </w:pPr>
    </w:lvl>
    <w:lvl w:ilvl="3" w:tplc="0419000F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175"/>
        </w:tabs>
        <w:ind w:left="3175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895"/>
        </w:tabs>
        <w:ind w:left="3895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335"/>
        </w:tabs>
        <w:ind w:left="5335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055"/>
        </w:tabs>
        <w:ind w:left="6055" w:hanging="180"/>
      </w:pPr>
    </w:lvl>
  </w:abstractNum>
  <w:abstractNum w:abstractNumId="21">
    <w:nsid w:val="608C1B14"/>
    <w:multiLevelType w:val="hybridMultilevel"/>
    <w:tmpl w:val="0DCA5CE0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cs="Symbol"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664F3E00"/>
    <w:multiLevelType w:val="hybridMultilevel"/>
    <w:tmpl w:val="7700CC76"/>
    <w:lvl w:ilvl="0" w:tplc="5C8600E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33"/>
        </w:tabs>
        <w:ind w:left="1233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53"/>
        </w:tabs>
        <w:ind w:left="1953" w:hanging="360"/>
      </w:pPr>
    </w:lvl>
    <w:lvl w:ilvl="3" w:tplc="0419000F">
      <w:start w:val="1"/>
      <w:numFmt w:val="decimal"/>
      <w:lvlText w:val="%4."/>
      <w:lvlJc w:val="left"/>
      <w:pPr>
        <w:tabs>
          <w:tab w:val="num" w:pos="2673"/>
        </w:tabs>
        <w:ind w:left="2673" w:hanging="360"/>
      </w:pPr>
    </w:lvl>
    <w:lvl w:ilvl="4" w:tplc="04190019">
      <w:start w:val="1"/>
      <w:numFmt w:val="decimal"/>
      <w:lvlText w:val="%5."/>
      <w:lvlJc w:val="left"/>
      <w:pPr>
        <w:tabs>
          <w:tab w:val="num" w:pos="3393"/>
        </w:tabs>
        <w:ind w:left="3393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13"/>
        </w:tabs>
        <w:ind w:left="4113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33"/>
        </w:tabs>
        <w:ind w:left="4833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53"/>
        </w:tabs>
        <w:ind w:left="5553" w:hanging="360"/>
      </w:pPr>
    </w:lvl>
    <w:lvl w:ilvl="8" w:tplc="0419001B">
      <w:start w:val="1"/>
      <w:numFmt w:val="decimal"/>
      <w:lvlText w:val="%9."/>
      <w:lvlJc w:val="left"/>
      <w:pPr>
        <w:tabs>
          <w:tab w:val="num" w:pos="6273"/>
        </w:tabs>
        <w:ind w:left="6273" w:hanging="360"/>
      </w:pPr>
    </w:lvl>
  </w:abstractNum>
  <w:abstractNum w:abstractNumId="23">
    <w:nsid w:val="7A2959DC"/>
    <w:multiLevelType w:val="hybridMultilevel"/>
    <w:tmpl w:val="4F026A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4">
    <w:nsid w:val="7D481664"/>
    <w:multiLevelType w:val="hybridMultilevel"/>
    <w:tmpl w:val="903609D4"/>
    <w:lvl w:ilvl="0" w:tplc="C10A56F0">
      <w:start w:val="1"/>
      <w:numFmt w:val="decimal"/>
      <w:lvlText w:val="%1."/>
      <w:lvlJc w:val="left"/>
      <w:pPr>
        <w:tabs>
          <w:tab w:val="num" w:pos="1392"/>
        </w:tabs>
        <w:ind w:left="1392" w:hanging="82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0"/>
  </w:num>
  <w:num w:numId="8">
    <w:abstractNumId w:val="16"/>
  </w:num>
  <w:num w:numId="9">
    <w:abstractNumId w:val="4"/>
  </w:num>
  <w:num w:numId="10">
    <w:abstractNumId w:val="8"/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5"/>
  </w:num>
  <w:num w:numId="14">
    <w:abstractNumId w:val="2"/>
  </w:num>
  <w:num w:numId="15">
    <w:abstractNumId w:val="1"/>
  </w:num>
  <w:num w:numId="16">
    <w:abstractNumId w:val="12"/>
  </w:num>
  <w:num w:numId="17">
    <w:abstractNumId w:val="9"/>
  </w:num>
  <w:num w:numId="18">
    <w:abstractNumId w:val="17"/>
  </w:num>
  <w:num w:numId="1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"/>
  </w:num>
  <w:num w:numId="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</w:num>
  <w:num w:numId="26">
    <w:abstractNumId w:val="0"/>
  </w:num>
  <w:num w:numId="27">
    <w:abstractNumId w:val="2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E4264"/>
    <w:rsid w:val="00026AEA"/>
    <w:rsid w:val="000332A6"/>
    <w:rsid w:val="00037C57"/>
    <w:rsid w:val="00057430"/>
    <w:rsid w:val="00084D5A"/>
    <w:rsid w:val="000939C5"/>
    <w:rsid w:val="000A2BFF"/>
    <w:rsid w:val="000B4FF6"/>
    <w:rsid w:val="000E1BF1"/>
    <w:rsid w:val="00121AC5"/>
    <w:rsid w:val="00122DC7"/>
    <w:rsid w:val="001608FF"/>
    <w:rsid w:val="00174ED7"/>
    <w:rsid w:val="001B1062"/>
    <w:rsid w:val="001C3F52"/>
    <w:rsid w:val="001C591D"/>
    <w:rsid w:val="001D25DB"/>
    <w:rsid w:val="001D43AF"/>
    <w:rsid w:val="001E2777"/>
    <w:rsid w:val="001E3400"/>
    <w:rsid w:val="002075F0"/>
    <w:rsid w:val="0024433C"/>
    <w:rsid w:val="002510C5"/>
    <w:rsid w:val="00273973"/>
    <w:rsid w:val="00286404"/>
    <w:rsid w:val="002873A1"/>
    <w:rsid w:val="002A22D5"/>
    <w:rsid w:val="002B1EDE"/>
    <w:rsid w:val="002D58CC"/>
    <w:rsid w:val="003046D7"/>
    <w:rsid w:val="003221E2"/>
    <w:rsid w:val="00326F47"/>
    <w:rsid w:val="00382653"/>
    <w:rsid w:val="003B673D"/>
    <w:rsid w:val="003E075C"/>
    <w:rsid w:val="003E0A1F"/>
    <w:rsid w:val="003F09A4"/>
    <w:rsid w:val="004063D9"/>
    <w:rsid w:val="0041699D"/>
    <w:rsid w:val="004371BC"/>
    <w:rsid w:val="0044065C"/>
    <w:rsid w:val="00440E0C"/>
    <w:rsid w:val="00442861"/>
    <w:rsid w:val="00446ADB"/>
    <w:rsid w:val="00457C1A"/>
    <w:rsid w:val="004865ED"/>
    <w:rsid w:val="004A0DEF"/>
    <w:rsid w:val="004B12A3"/>
    <w:rsid w:val="004D1932"/>
    <w:rsid w:val="00503A9C"/>
    <w:rsid w:val="00505F18"/>
    <w:rsid w:val="00507CC1"/>
    <w:rsid w:val="005117F8"/>
    <w:rsid w:val="005201E5"/>
    <w:rsid w:val="005574D1"/>
    <w:rsid w:val="00582924"/>
    <w:rsid w:val="00586208"/>
    <w:rsid w:val="005863CA"/>
    <w:rsid w:val="005A6A41"/>
    <w:rsid w:val="005A74CE"/>
    <w:rsid w:val="005B187A"/>
    <w:rsid w:val="005B595C"/>
    <w:rsid w:val="005C37C0"/>
    <w:rsid w:val="005D035B"/>
    <w:rsid w:val="005D3B2F"/>
    <w:rsid w:val="005D7372"/>
    <w:rsid w:val="005F5362"/>
    <w:rsid w:val="00602834"/>
    <w:rsid w:val="0061217C"/>
    <w:rsid w:val="0062140F"/>
    <w:rsid w:val="00692021"/>
    <w:rsid w:val="006935B8"/>
    <w:rsid w:val="006957E6"/>
    <w:rsid w:val="006C3EDC"/>
    <w:rsid w:val="006D37D6"/>
    <w:rsid w:val="006D48F1"/>
    <w:rsid w:val="006E18DF"/>
    <w:rsid w:val="006F4658"/>
    <w:rsid w:val="00722B17"/>
    <w:rsid w:val="00725C84"/>
    <w:rsid w:val="007360DA"/>
    <w:rsid w:val="00751831"/>
    <w:rsid w:val="00782A3F"/>
    <w:rsid w:val="007877D3"/>
    <w:rsid w:val="00791835"/>
    <w:rsid w:val="007E06D5"/>
    <w:rsid w:val="007E34D2"/>
    <w:rsid w:val="008128B7"/>
    <w:rsid w:val="00850D3B"/>
    <w:rsid w:val="008B4FD2"/>
    <w:rsid w:val="008C76CD"/>
    <w:rsid w:val="008E4264"/>
    <w:rsid w:val="008E4F6E"/>
    <w:rsid w:val="008F7945"/>
    <w:rsid w:val="00906666"/>
    <w:rsid w:val="00906F22"/>
    <w:rsid w:val="009266D5"/>
    <w:rsid w:val="00933331"/>
    <w:rsid w:val="009579AE"/>
    <w:rsid w:val="009A626A"/>
    <w:rsid w:val="009F0431"/>
    <w:rsid w:val="009F3087"/>
    <w:rsid w:val="00A13F5E"/>
    <w:rsid w:val="00A41900"/>
    <w:rsid w:val="00A4557E"/>
    <w:rsid w:val="00A560EF"/>
    <w:rsid w:val="00A72C12"/>
    <w:rsid w:val="00A75D0A"/>
    <w:rsid w:val="00AB6BF4"/>
    <w:rsid w:val="00AF2BB2"/>
    <w:rsid w:val="00B031A4"/>
    <w:rsid w:val="00B03A55"/>
    <w:rsid w:val="00B6200F"/>
    <w:rsid w:val="00B64F4B"/>
    <w:rsid w:val="00B72A22"/>
    <w:rsid w:val="00BA63EF"/>
    <w:rsid w:val="00BA671A"/>
    <w:rsid w:val="00BB0079"/>
    <w:rsid w:val="00BC3527"/>
    <w:rsid w:val="00BE63A1"/>
    <w:rsid w:val="00C11268"/>
    <w:rsid w:val="00C1546D"/>
    <w:rsid w:val="00C17915"/>
    <w:rsid w:val="00C25992"/>
    <w:rsid w:val="00C45CAB"/>
    <w:rsid w:val="00C640B4"/>
    <w:rsid w:val="00C65666"/>
    <w:rsid w:val="00C75B4B"/>
    <w:rsid w:val="00C76D2A"/>
    <w:rsid w:val="00C875D7"/>
    <w:rsid w:val="00CB0126"/>
    <w:rsid w:val="00CC3B71"/>
    <w:rsid w:val="00CC64D0"/>
    <w:rsid w:val="00CE0179"/>
    <w:rsid w:val="00CE528A"/>
    <w:rsid w:val="00D6061F"/>
    <w:rsid w:val="00D635BC"/>
    <w:rsid w:val="00D86C18"/>
    <w:rsid w:val="00DA3A05"/>
    <w:rsid w:val="00DA561A"/>
    <w:rsid w:val="00DD5247"/>
    <w:rsid w:val="00DD6E91"/>
    <w:rsid w:val="00DF340E"/>
    <w:rsid w:val="00DF5960"/>
    <w:rsid w:val="00E0001E"/>
    <w:rsid w:val="00E24FA0"/>
    <w:rsid w:val="00E445A9"/>
    <w:rsid w:val="00E52063"/>
    <w:rsid w:val="00E5348B"/>
    <w:rsid w:val="00E64727"/>
    <w:rsid w:val="00EA1E65"/>
    <w:rsid w:val="00EA408A"/>
    <w:rsid w:val="00EB7D23"/>
    <w:rsid w:val="00EE0463"/>
    <w:rsid w:val="00F31D87"/>
    <w:rsid w:val="00F47171"/>
    <w:rsid w:val="00F56E32"/>
    <w:rsid w:val="00F64CBB"/>
    <w:rsid w:val="00F81A0B"/>
    <w:rsid w:val="00FA267B"/>
    <w:rsid w:val="00FA3CFF"/>
    <w:rsid w:val="00FB35E0"/>
    <w:rsid w:val="00FD372E"/>
    <w:rsid w:val="00FD46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39C5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0939C5"/>
    <w:pPr>
      <w:keepNext/>
      <w:autoSpaceDE/>
      <w:autoSpaceDN/>
      <w:adjustRightInd/>
      <w:spacing w:before="240" w:after="120"/>
      <w:ind w:left="567" w:firstLine="0"/>
      <w:outlineLvl w:val="0"/>
    </w:pPr>
    <w:rPr>
      <w:b/>
      <w:bCs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06F22"/>
    <w:rPr>
      <w:b/>
      <w:bCs/>
      <w:sz w:val="24"/>
      <w:szCs w:val="24"/>
    </w:rPr>
  </w:style>
  <w:style w:type="character" w:styleId="Hyperlink">
    <w:name w:val="Hyperlink"/>
    <w:basedOn w:val="DefaultParagraphFont"/>
    <w:uiPriority w:val="99"/>
    <w:rsid w:val="000939C5"/>
    <w:rPr>
      <w:color w:val="0000FF"/>
      <w:u w:val="single"/>
    </w:rPr>
  </w:style>
  <w:style w:type="paragraph" w:customStyle="1" w:styleId="Style2">
    <w:name w:val="Style2"/>
    <w:basedOn w:val="Normal"/>
    <w:uiPriority w:val="99"/>
    <w:rsid w:val="000939C5"/>
  </w:style>
  <w:style w:type="paragraph" w:customStyle="1" w:styleId="Style5">
    <w:name w:val="Style5"/>
    <w:basedOn w:val="Normal"/>
    <w:uiPriority w:val="99"/>
    <w:rsid w:val="000939C5"/>
  </w:style>
  <w:style w:type="paragraph" w:customStyle="1" w:styleId="Style8">
    <w:name w:val="Style8"/>
    <w:basedOn w:val="Normal"/>
    <w:uiPriority w:val="99"/>
    <w:rsid w:val="000939C5"/>
  </w:style>
  <w:style w:type="paragraph" w:customStyle="1" w:styleId="Style10">
    <w:name w:val="Style10"/>
    <w:basedOn w:val="Normal"/>
    <w:uiPriority w:val="99"/>
    <w:rsid w:val="000939C5"/>
  </w:style>
  <w:style w:type="paragraph" w:customStyle="1" w:styleId="Style12">
    <w:name w:val="Style12"/>
    <w:basedOn w:val="Normal"/>
    <w:uiPriority w:val="99"/>
    <w:rsid w:val="000939C5"/>
  </w:style>
  <w:style w:type="paragraph" w:customStyle="1" w:styleId="Style13">
    <w:name w:val="Style13"/>
    <w:basedOn w:val="Normal"/>
    <w:uiPriority w:val="99"/>
    <w:rsid w:val="000939C5"/>
  </w:style>
  <w:style w:type="paragraph" w:customStyle="1" w:styleId="Style14">
    <w:name w:val="Style14"/>
    <w:basedOn w:val="Normal"/>
    <w:uiPriority w:val="99"/>
    <w:rsid w:val="000939C5"/>
  </w:style>
  <w:style w:type="paragraph" w:customStyle="1" w:styleId="Style16">
    <w:name w:val="Style16"/>
    <w:basedOn w:val="Normal"/>
    <w:uiPriority w:val="99"/>
    <w:rsid w:val="000939C5"/>
  </w:style>
  <w:style w:type="paragraph" w:customStyle="1" w:styleId="a">
    <w:name w:val="список с точками"/>
    <w:basedOn w:val="Normal"/>
    <w:uiPriority w:val="99"/>
    <w:rsid w:val="000939C5"/>
    <w:pPr>
      <w:widowControl/>
      <w:tabs>
        <w:tab w:val="num" w:pos="720"/>
        <w:tab w:val="num" w:pos="756"/>
      </w:tabs>
      <w:autoSpaceDE/>
      <w:autoSpaceDN/>
      <w:adjustRightInd/>
      <w:spacing w:line="312" w:lineRule="auto"/>
      <w:ind w:left="756" w:firstLine="0"/>
    </w:pPr>
  </w:style>
  <w:style w:type="paragraph" w:customStyle="1" w:styleId="a0">
    <w:name w:val="Знак Знак Знак Знак Знак Знак Знак Знак Знак Знак Знак Знак Знак Знак Знак Знак"/>
    <w:basedOn w:val="Normal"/>
    <w:uiPriority w:val="99"/>
    <w:rsid w:val="000939C5"/>
    <w:pPr>
      <w:widowControl/>
      <w:autoSpaceDE/>
      <w:autoSpaceDN/>
      <w:adjustRightInd/>
      <w:spacing w:after="160" w:line="240" w:lineRule="exact"/>
      <w:ind w:firstLine="0"/>
      <w:jc w:val="left"/>
    </w:pPr>
    <w:rPr>
      <w:rFonts w:ascii="Verdana" w:hAnsi="Verdana" w:cs="Verdana"/>
      <w:sz w:val="20"/>
      <w:szCs w:val="20"/>
      <w:lang w:val="en-US" w:eastAsia="en-US"/>
    </w:rPr>
  </w:style>
  <w:style w:type="character" w:styleId="FootnoteReference">
    <w:name w:val="footnote reference"/>
    <w:basedOn w:val="DefaultParagraphFont"/>
    <w:uiPriority w:val="99"/>
    <w:semiHidden/>
    <w:rsid w:val="000939C5"/>
    <w:rPr>
      <w:vertAlign w:val="superscript"/>
    </w:rPr>
  </w:style>
  <w:style w:type="character" w:customStyle="1" w:styleId="FontStyle14">
    <w:name w:val="Font Style14"/>
    <w:basedOn w:val="DefaultParagraphFont"/>
    <w:uiPriority w:val="99"/>
    <w:rsid w:val="000939C5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basedOn w:val="DefaultParagraphFont"/>
    <w:uiPriority w:val="99"/>
    <w:rsid w:val="000939C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basedOn w:val="DefaultParagraphFont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basedOn w:val="DefaultParagraphFont"/>
    <w:uiPriority w:val="99"/>
    <w:rsid w:val="000939C5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DefaultParagraphFont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0">
    <w:name w:val="Font Style20"/>
    <w:basedOn w:val="DefaultParagraphFont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21">
    <w:name w:val="Font Style21"/>
    <w:basedOn w:val="DefaultParagraphFont"/>
    <w:uiPriority w:val="99"/>
    <w:rsid w:val="000939C5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basedOn w:val="DefaultParagraphFont"/>
    <w:uiPriority w:val="99"/>
    <w:rsid w:val="000939C5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basedOn w:val="DefaultParagraphFont"/>
    <w:uiPriority w:val="99"/>
    <w:rsid w:val="000939C5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basedOn w:val="DefaultParagraphFont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8">
    <w:name w:val="Font Style28"/>
    <w:basedOn w:val="DefaultParagraphFont"/>
    <w:uiPriority w:val="99"/>
    <w:rsid w:val="000939C5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basedOn w:val="DefaultParagraphFont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basedOn w:val="DefaultParagraphFont"/>
    <w:uiPriority w:val="99"/>
    <w:rsid w:val="000939C5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basedOn w:val="DefaultParagraphFont"/>
    <w:uiPriority w:val="99"/>
    <w:rsid w:val="000939C5"/>
    <w:rPr>
      <w:rFonts w:ascii="Georgia" w:hAnsi="Georgia" w:cs="Georgia"/>
      <w:sz w:val="12"/>
      <w:szCs w:val="12"/>
    </w:rPr>
  </w:style>
  <w:style w:type="character" w:customStyle="1" w:styleId="FontStyle32">
    <w:name w:val="Font Style32"/>
    <w:basedOn w:val="DefaultParagraphFont"/>
    <w:uiPriority w:val="99"/>
    <w:rsid w:val="000939C5"/>
    <w:rPr>
      <w:rFonts w:ascii="Times New Roman" w:hAnsi="Times New Roman" w:cs="Times New Roman"/>
      <w:i/>
      <w:iCs/>
      <w:sz w:val="12"/>
      <w:szCs w:val="12"/>
    </w:rPr>
  </w:style>
  <w:style w:type="character" w:customStyle="1" w:styleId="BodyTextIndentChar">
    <w:name w:val="Body Text Indent Char"/>
    <w:basedOn w:val="DefaultParagraphFont"/>
    <w:link w:val="BodyTextIndent"/>
    <w:uiPriority w:val="99"/>
    <w:locked/>
    <w:rsid w:val="00E52063"/>
    <w:rPr>
      <w:i/>
      <w:iCs/>
      <w:sz w:val="24"/>
      <w:szCs w:val="24"/>
      <w:lang w:val="ru-RU" w:eastAsia="ru-RU"/>
    </w:rPr>
  </w:style>
  <w:style w:type="paragraph" w:styleId="BodyTextIndent">
    <w:name w:val="Body Text Indent"/>
    <w:basedOn w:val="Normal"/>
    <w:link w:val="BodyTextIndentChar"/>
    <w:uiPriority w:val="99"/>
    <w:rsid w:val="00E52063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BodyTextIndentChar1">
    <w:name w:val="Body Text Indent Char1"/>
    <w:basedOn w:val="DefaultParagraphFont"/>
    <w:link w:val="BodyTextIndent"/>
    <w:uiPriority w:val="99"/>
    <w:semiHidden/>
    <w:rsid w:val="006F60C0"/>
    <w:rPr>
      <w:sz w:val="24"/>
      <w:szCs w:val="24"/>
    </w:rPr>
  </w:style>
  <w:style w:type="paragraph" w:customStyle="1" w:styleId="Style1">
    <w:name w:val="Style1"/>
    <w:basedOn w:val="Normal"/>
    <w:uiPriority w:val="99"/>
    <w:rsid w:val="00E52063"/>
  </w:style>
  <w:style w:type="paragraph" w:customStyle="1" w:styleId="Style4">
    <w:name w:val="Style4"/>
    <w:basedOn w:val="Normal"/>
    <w:uiPriority w:val="99"/>
    <w:rsid w:val="00E52063"/>
  </w:style>
  <w:style w:type="paragraph" w:customStyle="1" w:styleId="Style6">
    <w:name w:val="Style6"/>
    <w:basedOn w:val="Normal"/>
    <w:uiPriority w:val="99"/>
    <w:rsid w:val="00E52063"/>
  </w:style>
  <w:style w:type="paragraph" w:customStyle="1" w:styleId="Style9">
    <w:name w:val="Style9"/>
    <w:basedOn w:val="Normal"/>
    <w:uiPriority w:val="99"/>
    <w:rsid w:val="00E52063"/>
  </w:style>
  <w:style w:type="paragraph" w:customStyle="1" w:styleId="Style11">
    <w:name w:val="Style11"/>
    <w:basedOn w:val="Normal"/>
    <w:uiPriority w:val="99"/>
    <w:rsid w:val="00E52063"/>
  </w:style>
  <w:style w:type="paragraph" w:styleId="ListParagraph">
    <w:name w:val="List Paragraph"/>
    <w:basedOn w:val="Normal"/>
    <w:uiPriority w:val="99"/>
    <w:qFormat/>
    <w:rsid w:val="00E52063"/>
    <w:pPr>
      <w:widowControl/>
      <w:autoSpaceDE/>
      <w:autoSpaceDN/>
      <w:adjustRightInd/>
      <w:spacing w:line="276" w:lineRule="auto"/>
      <w:ind w:left="720" w:firstLine="709"/>
    </w:pPr>
    <w:rPr>
      <w:lang w:val="en-US" w:eastAsia="en-US"/>
    </w:rPr>
  </w:style>
  <w:style w:type="paragraph" w:styleId="DocumentMap">
    <w:name w:val="Document Map"/>
    <w:basedOn w:val="Normal"/>
    <w:link w:val="DocumentMapChar"/>
    <w:uiPriority w:val="99"/>
    <w:semiHidden/>
    <w:rsid w:val="00A72C12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F60C0"/>
    <w:rPr>
      <w:sz w:val="0"/>
      <w:szCs w:val="0"/>
    </w:rPr>
  </w:style>
  <w:style w:type="paragraph" w:styleId="BalloonText">
    <w:name w:val="Balloon Text"/>
    <w:basedOn w:val="Normal"/>
    <w:link w:val="BalloonTextChar"/>
    <w:uiPriority w:val="99"/>
    <w:semiHidden/>
    <w:rsid w:val="00906F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906F22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4D193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locked/>
    <w:rsid w:val="004D1932"/>
    <w:rPr>
      <w:sz w:val="24"/>
      <w:szCs w:val="24"/>
    </w:rPr>
  </w:style>
  <w:style w:type="paragraph" w:styleId="Footer">
    <w:name w:val="footer"/>
    <w:basedOn w:val="Normal"/>
    <w:link w:val="FooterChar"/>
    <w:uiPriority w:val="99"/>
    <w:rsid w:val="007E06D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7E06D5"/>
    <w:rPr>
      <w:sz w:val="24"/>
      <w:szCs w:val="24"/>
    </w:rPr>
  </w:style>
  <w:style w:type="character" w:styleId="PageNumber">
    <w:name w:val="page number"/>
    <w:basedOn w:val="DefaultParagraphFont"/>
    <w:uiPriority w:val="99"/>
    <w:rsid w:val="007E06D5"/>
  </w:style>
  <w:style w:type="paragraph" w:styleId="Header">
    <w:name w:val="header"/>
    <w:basedOn w:val="Normal"/>
    <w:link w:val="HeaderChar"/>
    <w:uiPriority w:val="99"/>
    <w:rsid w:val="005A74CE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5A74CE"/>
    <w:rPr>
      <w:sz w:val="24"/>
      <w:szCs w:val="24"/>
    </w:rPr>
  </w:style>
  <w:style w:type="paragraph" w:styleId="Title">
    <w:name w:val="Title"/>
    <w:basedOn w:val="Normal"/>
    <w:link w:val="TitleChar"/>
    <w:uiPriority w:val="99"/>
    <w:qFormat/>
    <w:rsid w:val="00586208"/>
    <w:pPr>
      <w:widowControl/>
      <w:autoSpaceDE/>
      <w:autoSpaceDN/>
      <w:adjustRightInd/>
      <w:ind w:firstLine="720"/>
      <w:jc w:val="center"/>
    </w:pPr>
    <w:rPr>
      <w:sz w:val="28"/>
      <w:szCs w:val="28"/>
    </w:rPr>
  </w:style>
  <w:style w:type="character" w:customStyle="1" w:styleId="TitleChar">
    <w:name w:val="Title Char"/>
    <w:basedOn w:val="DefaultParagraphFont"/>
    <w:link w:val="Title"/>
    <w:uiPriority w:val="99"/>
    <w:locked/>
    <w:rsid w:val="00586208"/>
    <w:rPr>
      <w:sz w:val="28"/>
      <w:szCs w:val="28"/>
    </w:rPr>
  </w:style>
  <w:style w:type="character" w:customStyle="1" w:styleId="apple-converted-space">
    <w:name w:val="apple-converted-space"/>
    <w:basedOn w:val="DefaultParagraphFont"/>
    <w:uiPriority w:val="99"/>
    <w:rsid w:val="001E3400"/>
  </w:style>
  <w:style w:type="paragraph" w:styleId="BodyText3">
    <w:name w:val="Body Text 3"/>
    <w:basedOn w:val="Normal"/>
    <w:link w:val="BodyText3Char"/>
    <w:uiPriority w:val="99"/>
    <w:rsid w:val="005117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locked/>
    <w:rsid w:val="005117F8"/>
    <w:rPr>
      <w:sz w:val="16"/>
      <w:szCs w:val="16"/>
    </w:rPr>
  </w:style>
  <w:style w:type="character" w:customStyle="1" w:styleId="FontStyle26">
    <w:name w:val="Font Style26"/>
    <w:uiPriority w:val="99"/>
    <w:rsid w:val="005117F8"/>
    <w:rPr>
      <w:rFonts w:ascii="Times New Roman" w:hAnsi="Times New Roman" w:cs="Times New Roman"/>
      <w:b/>
      <w:bCs/>
      <w:sz w:val="12"/>
      <w:szCs w:val="12"/>
    </w:rPr>
  </w:style>
  <w:style w:type="paragraph" w:customStyle="1" w:styleId="1">
    <w:name w:val="Подзаголовок1"/>
    <w:basedOn w:val="Normal"/>
    <w:uiPriority w:val="99"/>
    <w:rsid w:val="005117F8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</w:style>
  <w:style w:type="character" w:customStyle="1" w:styleId="a1">
    <w:name w:val="Основной текст_"/>
    <w:link w:val="3"/>
    <w:uiPriority w:val="99"/>
    <w:locked/>
    <w:rsid w:val="00CC3B71"/>
    <w:rPr>
      <w:sz w:val="16"/>
      <w:szCs w:val="16"/>
      <w:shd w:val="clear" w:color="auto" w:fill="FFFFFF"/>
    </w:rPr>
  </w:style>
  <w:style w:type="paragraph" w:customStyle="1" w:styleId="3">
    <w:name w:val="Основной текст3"/>
    <w:basedOn w:val="Normal"/>
    <w:link w:val="a1"/>
    <w:uiPriority w:val="99"/>
    <w:rsid w:val="00CC3B71"/>
    <w:pPr>
      <w:shd w:val="clear" w:color="auto" w:fill="FFFFFF"/>
      <w:autoSpaceDE/>
      <w:autoSpaceDN/>
      <w:adjustRightInd/>
      <w:spacing w:after="2880" w:line="216" w:lineRule="exact"/>
      <w:ind w:hanging="840"/>
      <w:jc w:val="center"/>
    </w:pPr>
    <w:rPr>
      <w:sz w:val="16"/>
      <w:szCs w:val="16"/>
      <w:shd w:val="clear" w:color="auto" w:fill="FFFFFF"/>
    </w:rPr>
  </w:style>
  <w:style w:type="character" w:customStyle="1" w:styleId="2">
    <w:name w:val="Основной текст (2)_"/>
    <w:link w:val="20"/>
    <w:uiPriority w:val="99"/>
    <w:locked/>
    <w:rsid w:val="00CC3B71"/>
    <w:rPr>
      <w:b/>
      <w:bCs/>
      <w:sz w:val="16"/>
      <w:szCs w:val="16"/>
      <w:shd w:val="clear" w:color="auto" w:fill="FFFFFF"/>
    </w:rPr>
  </w:style>
  <w:style w:type="paragraph" w:customStyle="1" w:styleId="20">
    <w:name w:val="Основной текст (2)"/>
    <w:basedOn w:val="Normal"/>
    <w:link w:val="2"/>
    <w:uiPriority w:val="99"/>
    <w:rsid w:val="00CC3B71"/>
    <w:pPr>
      <w:shd w:val="clear" w:color="auto" w:fill="FFFFFF"/>
      <w:autoSpaceDE/>
      <w:autoSpaceDN/>
      <w:adjustRightInd/>
      <w:spacing w:before="60" w:line="240" w:lineRule="atLeast"/>
      <w:ind w:firstLine="0"/>
      <w:jc w:val="center"/>
    </w:pPr>
    <w:rPr>
      <w:b/>
      <w:bCs/>
      <w:sz w:val="16"/>
      <w:szCs w:val="16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760445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5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5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45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s://magtu.informsystema.ru/uploader/fileUpload?name=41.pdf&amp;show=dcatalogues/1/1121200/41" TargetMode="External"/><Relationship Id="rId18" Type="http://schemas.openxmlformats.org/officeDocument/2006/relationships/hyperlink" Target="http://biblioclub.ru/index.php?page=book&amp;id=493293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e.lanbook.com/" TargetMode="Externa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3347.pdf&amp;show=dcatalogues/1/1138525/3347.pdf&amp;view=true" TargetMode="External"/><Relationship Id="rId17" Type="http://schemas.openxmlformats.org/officeDocument/2006/relationships/hyperlink" Target="https://www.libfox.ru/512290-mihail-ermakov-osnovy-dizayna-hudozhestvennaya-obrabotka-metalla-uchebnoe-posobie.html" TargetMode="External"/><Relationship Id="rId2" Type="http://schemas.openxmlformats.org/officeDocument/2006/relationships/styles" Target="styles.xml"/><Relationship Id="rId16" Type="http://schemas.openxmlformats.org/officeDocument/2006/relationships/hyperlink" Target="http://e.lanbook.com/books/element.php?pl1_id=2072" TargetMode="External"/><Relationship Id="rId20" Type="http://schemas.openxmlformats.org/officeDocument/2006/relationships/hyperlink" Target="http://ibooks.ru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207.pdf&amp;show=dcatalogues/1/1121324/1207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itres.ru/e-a-voynich%20/" TargetMode="External"/><Relationship Id="rId23" Type="http://schemas.openxmlformats.org/officeDocument/2006/relationships/theme" Target="theme/theme1.xml"/><Relationship Id="rId10" Type="http://schemas.openxmlformats.org/officeDocument/2006/relationships/footer" Target="footer1.xml"/><Relationship Id="rId19" Type="http://schemas.openxmlformats.org/officeDocument/2006/relationships/hyperlink" Target="http://znanium.com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obalf5.com/Knigi/Nauka-Obrazovanie/Inzhnnerno-tehnicheskie-nauki/Tehnologii-materialov/Dizayn-yuvelirnyh-i/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1096</TotalTime>
  <Pages>16</Pages>
  <Words>4527</Words>
  <Characters>25808</Characters>
  <Application>Microsoft Office Outlook</Application>
  <DocSecurity>0</DocSecurity>
  <Lines>0</Lines>
  <Paragraphs>0</Paragraphs>
  <ScaleCrop>false</ScaleCrop>
  <Company>Организация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DPT</cp:lastModifiedBy>
  <cp:revision>9</cp:revision>
  <dcterms:created xsi:type="dcterms:W3CDTF">2019-11-18T06:22:00Z</dcterms:created>
  <dcterms:modified xsi:type="dcterms:W3CDTF">2020-11-19T05:21:00Z</dcterms:modified>
</cp:coreProperties>
</file>