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2F" w:rsidRDefault="007A5B2F" w:rsidP="0045161A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ОБРАЗОВАНИЯ И НАУКИ </w:t>
      </w:r>
    </w:p>
    <w:p w:rsidR="007A5B2F" w:rsidRDefault="007A5B2F" w:rsidP="00B06221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7A5B2F" w:rsidRDefault="007A5B2F" w:rsidP="00B06221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7A5B2F" w:rsidRDefault="007A5B2F" w:rsidP="00B06221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7A5B2F" w:rsidRDefault="007A5B2F" w:rsidP="00B06221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7A5B2F" w:rsidRDefault="007A5B2F" w:rsidP="00B06221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7A5B2F" w:rsidRDefault="007A5B2F" w:rsidP="00B06221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</w:p>
    <w:p w:rsidR="007A5B2F" w:rsidRDefault="007A5B2F" w:rsidP="00B06221">
      <w:pPr>
        <w:pStyle w:val="Style2"/>
        <w:widowControl/>
        <w:ind w:left="5103"/>
        <w:jc w:val="center"/>
        <w:rPr>
          <w:rStyle w:val="FontStyle18"/>
          <w:b w:val="0"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251658240" stroked="f">
            <v:textbox style="mso-next-textbox:#_x0000_s1026;mso-fit-shape-to-text:t">
              <w:txbxContent>
                <w:p w:rsidR="007A5B2F" w:rsidRDefault="007A5B2F" w:rsidP="00B06221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7A5B2F" w:rsidRDefault="007A5B2F" w:rsidP="00B06221">
      <w:pPr>
        <w:pStyle w:val="Style13"/>
        <w:widowControl/>
        <w:jc w:val="right"/>
        <w:rPr>
          <w:rStyle w:val="FontStyle23"/>
          <w:b w:val="0"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</w:p>
    <w:p w:rsidR="007A5B2F" w:rsidRDefault="007A5B2F" w:rsidP="00B06221">
      <w:pPr>
        <w:pStyle w:val="Style13"/>
        <w:widowControl/>
        <w:jc w:val="center"/>
        <w:rPr>
          <w:rStyle w:val="FontStyle23"/>
          <w:b w:val="0"/>
          <w:bCs/>
          <w:lang w:val="en-US"/>
        </w:rPr>
      </w:pPr>
    </w:p>
    <w:p w:rsidR="007A5B2F" w:rsidRPr="00B06221" w:rsidRDefault="007A5B2F" w:rsidP="00B06221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7A5B2F" w:rsidRPr="00B06221" w:rsidRDefault="007A5B2F" w:rsidP="00B06221">
      <w:pPr>
        <w:pStyle w:val="Style11"/>
        <w:widowControl/>
        <w:jc w:val="center"/>
        <w:rPr>
          <w:rStyle w:val="FontStyle21"/>
          <w:b/>
          <w:sz w:val="24"/>
        </w:rPr>
      </w:pPr>
      <w:r w:rsidRPr="00B06221">
        <w:rPr>
          <w:rStyle w:val="FontStyle21"/>
          <w:b/>
          <w:sz w:val="24"/>
        </w:rPr>
        <w:t xml:space="preserve">РАБОЧАЯ ПРОГРАММА </w:t>
      </w:r>
    </w:p>
    <w:p w:rsidR="007A5B2F" w:rsidRPr="00B06221" w:rsidRDefault="007A5B2F" w:rsidP="00B06221">
      <w:pPr>
        <w:pStyle w:val="Style11"/>
        <w:widowControl/>
        <w:ind w:firstLine="0"/>
        <w:jc w:val="center"/>
        <w:rPr>
          <w:rStyle w:val="FontStyle21"/>
          <w:b/>
          <w:sz w:val="24"/>
        </w:rPr>
      </w:pPr>
      <w:r w:rsidRPr="00B06221">
        <w:rPr>
          <w:rStyle w:val="FontStyle21"/>
          <w:b/>
          <w:sz w:val="24"/>
        </w:rPr>
        <w:t xml:space="preserve">производственной </w:t>
      </w:r>
      <w:r>
        <w:rPr>
          <w:rStyle w:val="FontStyle21"/>
          <w:b/>
          <w:sz w:val="24"/>
        </w:rPr>
        <w:t>–</w:t>
      </w:r>
      <w:r w:rsidRPr="00B06221">
        <w:rPr>
          <w:rStyle w:val="FontStyle21"/>
          <w:b/>
          <w:sz w:val="24"/>
        </w:rPr>
        <w:t xml:space="preserve"> </w:t>
      </w:r>
      <w:r>
        <w:rPr>
          <w:rStyle w:val="FontStyle21"/>
          <w:b/>
          <w:sz w:val="24"/>
        </w:rPr>
        <w:t xml:space="preserve">преддипломной </w:t>
      </w:r>
      <w:r w:rsidRPr="00B06221">
        <w:rPr>
          <w:rStyle w:val="FontStyle21"/>
          <w:b/>
          <w:sz w:val="24"/>
        </w:rPr>
        <w:t xml:space="preserve">практики </w:t>
      </w:r>
    </w:p>
    <w:p w:rsidR="007A5B2F" w:rsidRPr="00B06221" w:rsidRDefault="007A5B2F" w:rsidP="00B06221">
      <w:pPr>
        <w:pStyle w:val="Style11"/>
        <w:widowControl/>
        <w:ind w:firstLine="0"/>
        <w:jc w:val="center"/>
        <w:rPr>
          <w:rStyle w:val="FontStyle16"/>
          <w:sz w:val="24"/>
        </w:rPr>
      </w:pPr>
    </w:p>
    <w:p w:rsidR="007A5B2F" w:rsidRDefault="007A5B2F" w:rsidP="00B06221">
      <w:pPr>
        <w:pStyle w:val="Style11"/>
        <w:widowControl/>
        <w:ind w:firstLine="0"/>
        <w:jc w:val="center"/>
        <w:rPr>
          <w:rStyle w:val="FontStyle16"/>
          <w:b w:val="0"/>
        </w:rPr>
      </w:pPr>
    </w:p>
    <w:p w:rsidR="007A5B2F" w:rsidRDefault="007A5B2F" w:rsidP="00B06221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7A5B2F" w:rsidRDefault="007A5B2F" w:rsidP="00B06221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u w:val="single"/>
        </w:rPr>
        <w:t>1</w:t>
      </w:r>
      <w:r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7A5B2F" w:rsidRDefault="007A5B2F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sz w:val="24"/>
          <w:u w:val="single"/>
        </w:rPr>
        <w:t xml:space="preserve"> </w:t>
      </w: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7A5B2F" w:rsidRDefault="007A5B2F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7A5B2F" w:rsidRDefault="007A5B2F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7A5B2F" w:rsidRDefault="007A5B2F" w:rsidP="00B06221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7A5B2F" w:rsidRDefault="007A5B2F" w:rsidP="00B06221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7A5B2F" w:rsidRDefault="007A5B2F" w:rsidP="00B06221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7A5B2F" w:rsidRDefault="007A5B2F" w:rsidP="00B06221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7A5B2F" w:rsidRDefault="007A5B2F" w:rsidP="00B06221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7A5B2F" w:rsidRDefault="007A5B2F" w:rsidP="00B06221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7A5B2F" w:rsidRDefault="007A5B2F" w:rsidP="00B06221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7A5B2F" w:rsidRDefault="007A5B2F" w:rsidP="00B06221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7A5B2F" w:rsidRDefault="007A5B2F" w:rsidP="00B06221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7A5B2F" w:rsidRDefault="007A5B2F" w:rsidP="00B06221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7A5B2F" w:rsidRDefault="007A5B2F" w:rsidP="00B06221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7A5B2F" w:rsidRDefault="007A5B2F" w:rsidP="00B06221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7A5B2F" w:rsidRDefault="007A5B2F" w:rsidP="00B06221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A5B2F" w:rsidRDefault="007A5B2F" w:rsidP="00B06221">
      <w:pPr>
        <w:pStyle w:val="Style1"/>
        <w:widowControl/>
        <w:jc w:val="center"/>
        <w:rPr>
          <w:rStyle w:val="FontStyle17"/>
          <w:b w:val="0"/>
        </w:rPr>
      </w:pPr>
    </w:p>
    <w:p w:rsidR="007A5B2F" w:rsidRDefault="007A5B2F" w:rsidP="00B06221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7A5B2F" w:rsidTr="00B06221">
        <w:tc>
          <w:tcPr>
            <w:tcW w:w="3045" w:type="dxa"/>
          </w:tcPr>
          <w:p w:rsidR="007A5B2F" w:rsidRDefault="007A5B2F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</w:rPr>
              <w:t xml:space="preserve">Факультет </w:t>
            </w:r>
          </w:p>
        </w:tc>
        <w:tc>
          <w:tcPr>
            <w:tcW w:w="6243" w:type="dxa"/>
          </w:tcPr>
          <w:p w:rsidR="007A5B2F" w:rsidRDefault="007A5B2F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Физической культуры и спортивного мастерства</w:t>
            </w:r>
          </w:p>
        </w:tc>
      </w:tr>
      <w:tr w:rsidR="007A5B2F" w:rsidTr="00B06221">
        <w:tc>
          <w:tcPr>
            <w:tcW w:w="3045" w:type="dxa"/>
          </w:tcPr>
          <w:p w:rsidR="007A5B2F" w:rsidRDefault="007A5B2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Кафедра</w:t>
            </w:r>
          </w:p>
        </w:tc>
        <w:tc>
          <w:tcPr>
            <w:tcW w:w="6243" w:type="dxa"/>
          </w:tcPr>
          <w:p w:rsidR="007A5B2F" w:rsidRDefault="007A5B2F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</w:rPr>
              <w:t>Спортивного совершенствования</w:t>
            </w:r>
          </w:p>
        </w:tc>
      </w:tr>
      <w:tr w:rsidR="007A5B2F" w:rsidTr="00B06221">
        <w:tc>
          <w:tcPr>
            <w:tcW w:w="3045" w:type="dxa"/>
          </w:tcPr>
          <w:p w:rsidR="007A5B2F" w:rsidRDefault="007A5B2F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</w:rPr>
              <w:t>Курс</w:t>
            </w:r>
          </w:p>
        </w:tc>
        <w:tc>
          <w:tcPr>
            <w:tcW w:w="6243" w:type="dxa"/>
          </w:tcPr>
          <w:p w:rsidR="007A5B2F" w:rsidRDefault="007A5B2F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lang w:val="en-US"/>
              </w:rPr>
              <w:t xml:space="preserve">V </w:t>
            </w:r>
          </w:p>
        </w:tc>
      </w:tr>
    </w:tbl>
    <w:p w:rsidR="007A5B2F" w:rsidRDefault="007A5B2F" w:rsidP="00B06221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7A5B2F" w:rsidRDefault="007A5B2F" w:rsidP="00B06221">
      <w:pPr>
        <w:pStyle w:val="Style1"/>
        <w:widowControl/>
        <w:jc w:val="center"/>
        <w:rPr>
          <w:rStyle w:val="FontStyle17"/>
          <w:b w:val="0"/>
        </w:rPr>
      </w:pPr>
    </w:p>
    <w:p w:rsidR="007A5B2F" w:rsidRDefault="007A5B2F" w:rsidP="00B06221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7A5B2F" w:rsidRDefault="007A5B2F" w:rsidP="0045161A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2017 г.</w:t>
      </w:r>
    </w:p>
    <w:p w:rsidR="007A5B2F" w:rsidRDefault="007A5B2F" w:rsidP="00B06221">
      <w:pPr>
        <w:rPr>
          <w:bCs/>
        </w:rPr>
      </w:pPr>
    </w:p>
    <w:p w:rsidR="007A5B2F" w:rsidRDefault="007A5B2F" w:rsidP="0045161A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>
        <w:pict>
          <v:shape id="_x0000_i1026" type="#_x0000_t75" style="width:416.25pt;height:571.5pt">
            <v:imagedata r:id="rId8" o:title=""/>
          </v:shape>
        </w:pict>
      </w:r>
    </w:p>
    <w:p w:rsidR="007A5B2F" w:rsidRDefault="007A5B2F" w:rsidP="00885852">
      <w:pPr>
        <w:spacing w:after="200"/>
        <w:rPr>
          <w:b/>
        </w:rPr>
      </w:pPr>
      <w:r>
        <w:rPr>
          <w:b/>
        </w:rPr>
        <w:br w:type="page"/>
      </w:r>
      <w:r w:rsidRPr="00A41B78">
        <w:rPr>
          <w:rStyle w:val="FontStyle16"/>
        </w:rPr>
        <w:pict>
          <v:shape id="_x0000_i1027" type="#_x0000_t75" style="width:416.25pt;height:571.5pt">
            <v:imagedata r:id="rId9" o:title=""/>
          </v:shape>
        </w:pict>
      </w:r>
    </w:p>
    <w:p w:rsidR="007A5B2F" w:rsidRPr="00EC3D19" w:rsidRDefault="007A5B2F" w:rsidP="00B06221">
      <w:pPr>
        <w:rPr>
          <w:b/>
        </w:rPr>
      </w:pPr>
      <w:r>
        <w:rPr>
          <w:b/>
        </w:rPr>
        <w:br w:type="page"/>
      </w:r>
      <w:r w:rsidRPr="00EC3D19">
        <w:rPr>
          <w:bCs/>
        </w:rPr>
        <w:br w:type="page"/>
      </w:r>
    </w:p>
    <w:p w:rsidR="007A5B2F" w:rsidRPr="00EC3D19" w:rsidRDefault="007A5B2F" w:rsidP="004625C0">
      <w:pPr>
        <w:pStyle w:val="Heading2"/>
        <w:jc w:val="both"/>
      </w:pPr>
      <w:r w:rsidRPr="00EC3D19">
        <w:t>1</w:t>
      </w:r>
      <w:r>
        <w:t xml:space="preserve"> </w:t>
      </w:r>
      <w:r w:rsidRPr="00EC3D19">
        <w:t xml:space="preserve">Цели </w:t>
      </w:r>
      <w:r>
        <w:rPr>
          <w:rStyle w:val="FontStyle16"/>
          <w:b/>
          <w:sz w:val="24"/>
          <w:szCs w:val="24"/>
        </w:rPr>
        <w:t>производственной – преддипломной</w:t>
      </w:r>
      <w:r>
        <w:t xml:space="preserve"> практики </w:t>
      </w:r>
    </w:p>
    <w:p w:rsidR="007A5B2F" w:rsidRPr="00684B27" w:rsidRDefault="007A5B2F" w:rsidP="00684B27">
      <w:r w:rsidRPr="00684B27">
        <w:t>Целью освоения производственной</w:t>
      </w:r>
      <w:r w:rsidRPr="00684B27">
        <w:rPr>
          <w:bCs/>
        </w:rPr>
        <w:t xml:space="preserve">-преддипломной </w:t>
      </w:r>
      <w:r w:rsidRPr="00684B27">
        <w:t>практики</w:t>
      </w:r>
      <w:r>
        <w:t xml:space="preserve"> </w:t>
      </w:r>
      <w:r w:rsidRPr="00684B27">
        <w:t xml:space="preserve">является: </w:t>
      </w:r>
    </w:p>
    <w:p w:rsidR="007A5B2F" w:rsidRPr="00355AD6" w:rsidRDefault="007A5B2F" w:rsidP="00684B27">
      <w:pPr>
        <w:pStyle w:val="ListParagraph"/>
        <w:widowControl/>
        <w:numPr>
          <w:ilvl w:val="0"/>
          <w:numId w:val="15"/>
        </w:numPr>
        <w:spacing w:line="276" w:lineRule="auto"/>
        <w:rPr>
          <w:bCs/>
        </w:rPr>
      </w:pPr>
      <w:r>
        <w:rPr>
          <w:bCs/>
        </w:rPr>
        <w:t xml:space="preserve">закрепление и дальнейшее совершенствование профессиональных знаний, умений и навыков </w:t>
      </w:r>
      <w:r w:rsidRPr="00355AD6">
        <w:rPr>
          <w:bCs/>
        </w:rPr>
        <w:t>организационно-методической</w:t>
      </w:r>
      <w:r>
        <w:rPr>
          <w:bCs/>
        </w:rPr>
        <w:t>, научно-исследовательской</w:t>
      </w:r>
      <w:r w:rsidRPr="00355AD6">
        <w:rPr>
          <w:bCs/>
        </w:rPr>
        <w:t xml:space="preserve"> работ</w:t>
      </w:r>
      <w:r>
        <w:rPr>
          <w:bCs/>
        </w:rPr>
        <w:t xml:space="preserve">ы в </w:t>
      </w:r>
      <w:r w:rsidRPr="00355AD6">
        <w:rPr>
          <w:bCs/>
        </w:rPr>
        <w:t>учебно-воспитательно</w:t>
      </w:r>
      <w:r>
        <w:rPr>
          <w:bCs/>
        </w:rPr>
        <w:t xml:space="preserve">м, тренировочном </w:t>
      </w:r>
      <w:r w:rsidRPr="00355AD6">
        <w:rPr>
          <w:bCs/>
        </w:rPr>
        <w:t xml:space="preserve"> процесс</w:t>
      </w:r>
      <w:r>
        <w:rPr>
          <w:bCs/>
        </w:rPr>
        <w:t>е сферы физической культуры и спорта</w:t>
      </w:r>
      <w:r w:rsidRPr="00355AD6">
        <w:rPr>
          <w:bCs/>
        </w:rPr>
        <w:t>.</w:t>
      </w:r>
    </w:p>
    <w:p w:rsidR="007A5B2F" w:rsidRPr="000E7D13" w:rsidRDefault="007A5B2F" w:rsidP="000E7D13">
      <w:pPr>
        <w:rPr>
          <w:b/>
          <w:bCs/>
        </w:rPr>
      </w:pPr>
    </w:p>
    <w:p w:rsidR="007A5B2F" w:rsidRPr="000E7D13" w:rsidRDefault="007A5B2F" w:rsidP="004625C0">
      <w:pPr>
        <w:rPr>
          <w:b/>
          <w:bCs/>
          <w:i/>
        </w:rPr>
      </w:pPr>
      <w:r w:rsidRPr="000E7D13">
        <w:rPr>
          <w:b/>
          <w:bCs/>
        </w:rPr>
        <w:t>2 Задачи</w:t>
      </w:r>
      <w:r w:rsidRPr="000E7D13">
        <w:t xml:space="preserve"> </w:t>
      </w:r>
      <w:r w:rsidRPr="000E7D13">
        <w:rPr>
          <w:rStyle w:val="FontStyle16"/>
          <w:bCs/>
          <w:sz w:val="24"/>
        </w:rPr>
        <w:t xml:space="preserve">производственной – </w:t>
      </w:r>
      <w:r w:rsidRPr="004625C0">
        <w:rPr>
          <w:rStyle w:val="FontStyle16"/>
          <w:sz w:val="24"/>
        </w:rPr>
        <w:t>преддипломной</w:t>
      </w:r>
      <w:r w:rsidRPr="000E7D13">
        <w:rPr>
          <w:b/>
          <w:bCs/>
        </w:rPr>
        <w:t xml:space="preserve"> практики</w:t>
      </w:r>
    </w:p>
    <w:p w:rsidR="007A5B2F" w:rsidRPr="00C54BDD" w:rsidRDefault="007A5B2F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7A5B2F" w:rsidRPr="00C54BDD" w:rsidRDefault="007A5B2F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7A5B2F" w:rsidRPr="00C54BDD" w:rsidRDefault="007A5B2F" w:rsidP="00034198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образовательных учреждениях, тренера в спортивных школах</w:t>
      </w:r>
      <w:r w:rsidRPr="00C54BDD">
        <w:rPr>
          <w:bCs/>
        </w:rPr>
        <w:t xml:space="preserve">; </w:t>
      </w:r>
    </w:p>
    <w:p w:rsidR="007A5B2F" w:rsidRPr="00C54BDD" w:rsidRDefault="007A5B2F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педагога, тренера</w:t>
      </w:r>
      <w:r w:rsidRPr="00C54BDD">
        <w:rPr>
          <w:bCs/>
        </w:rPr>
        <w:t xml:space="preserve">; </w:t>
      </w:r>
    </w:p>
    <w:p w:rsidR="007A5B2F" w:rsidRPr="00C54BDD" w:rsidRDefault="007A5B2F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7A5B2F" w:rsidRPr="00C54BDD" w:rsidRDefault="007A5B2F" w:rsidP="00684B27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изучение опыта работы по физическому воспитанию</w:t>
      </w:r>
      <w:r>
        <w:rPr>
          <w:bCs/>
        </w:rPr>
        <w:t>, тренировочному процессу</w:t>
      </w:r>
      <w:r w:rsidRPr="00C54BDD">
        <w:rPr>
          <w:bCs/>
        </w:rPr>
        <w:t xml:space="preserve">; </w:t>
      </w:r>
    </w:p>
    <w:p w:rsidR="007A5B2F" w:rsidRPr="00C54BDD" w:rsidRDefault="007A5B2F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</w:t>
      </w:r>
      <w:r>
        <w:rPr>
          <w:bCs/>
        </w:rPr>
        <w:t>, тренерской</w:t>
      </w:r>
      <w:r w:rsidRPr="00C54BDD">
        <w:rPr>
          <w:bCs/>
        </w:rPr>
        <w:t xml:space="preserve"> деятельности.</w:t>
      </w:r>
    </w:p>
    <w:p w:rsidR="007A5B2F" w:rsidRPr="00EC3D19" w:rsidRDefault="007A5B2F" w:rsidP="004625C0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t xml:space="preserve"> </w:t>
      </w:r>
      <w:r w:rsidRPr="000E7D13">
        <w:rPr>
          <w:rStyle w:val="FontStyle16"/>
          <w:b/>
          <w:sz w:val="24"/>
          <w:szCs w:val="24"/>
        </w:rPr>
        <w:t xml:space="preserve">производственной – </w:t>
      </w:r>
      <w:r>
        <w:rPr>
          <w:rStyle w:val="FontStyle16"/>
          <w:b/>
          <w:sz w:val="24"/>
          <w:szCs w:val="24"/>
        </w:rPr>
        <w:t>преддипломной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7A5B2F" w:rsidRPr="00684B27" w:rsidRDefault="007A5B2F" w:rsidP="00684B27">
      <w:pPr>
        <w:ind w:firstLine="709"/>
      </w:pPr>
      <w:r>
        <w:t xml:space="preserve">Производственной-преддипломной </w:t>
      </w:r>
      <w:r w:rsidRPr="00433EB4">
        <w:t>практик</w:t>
      </w:r>
      <w:r>
        <w:t xml:space="preserve">е </w:t>
      </w:r>
      <w:r w:rsidRPr="00433EB4">
        <w:t>предшеству</w:t>
      </w:r>
      <w:r>
        <w:t>ю</w:t>
      </w:r>
      <w:r w:rsidRPr="00433EB4">
        <w:t>т други</w:t>
      </w:r>
      <w:r>
        <w:t>е</w:t>
      </w:r>
      <w:r w:rsidRPr="00433EB4">
        <w:t xml:space="preserve"> вид</w:t>
      </w:r>
      <w:r>
        <w:t>ы</w:t>
      </w:r>
      <w:r w:rsidRPr="00433EB4">
        <w:t xml:space="preserve"> практик</w:t>
      </w:r>
      <w:r>
        <w:t>, которые связаны</w:t>
      </w:r>
      <w:r w:rsidRPr="00433EB4">
        <w:t xml:space="preserve"> общей идеей непрерывной профессионально-практической подготовки специалистов</w:t>
      </w:r>
      <w:r>
        <w:t xml:space="preserve">, что позволяет обучающимся сформировать целостное представление об учебно-воспитательном, тренировочном процессе в образовательных учреждениях и организациях сферы физической культуры и спорта. Производственная практика </w:t>
      </w:r>
      <w:r w:rsidRPr="00684B27">
        <w:t>входит в блок Б2 образовательной программы.</w:t>
      </w:r>
    </w:p>
    <w:p w:rsidR="007A5B2F" w:rsidRPr="00684B27" w:rsidRDefault="007A5B2F" w:rsidP="00684B27">
      <w:pPr>
        <w:ind w:firstLine="709"/>
      </w:pPr>
      <w:r>
        <w:t xml:space="preserve">Производственная-преддипломная </w:t>
      </w:r>
      <w:r w:rsidRPr="00433EB4">
        <w:t>практик</w:t>
      </w:r>
      <w:r>
        <w:t xml:space="preserve">а является завершающим этапом в профессиональной подготовке обучающихся по данному профилю. </w:t>
      </w:r>
      <w:r w:rsidRPr="00684B27">
        <w:t xml:space="preserve">Знания (умения, владения), опыт, полученные при прохождении данного вида практики, являются необходимыми при исследовательской деятельности в рамках выпускной квалификационной работы и государственной аттестации. </w:t>
      </w:r>
    </w:p>
    <w:p w:rsidR="007A5B2F" w:rsidRPr="000E7D13" w:rsidRDefault="007A5B2F" w:rsidP="00F92C08">
      <w:r w:rsidRPr="000E7D13">
        <w:t>.</w:t>
      </w:r>
    </w:p>
    <w:p w:rsidR="007A5B2F" w:rsidRPr="00EC3D19" w:rsidRDefault="007A5B2F" w:rsidP="00253E98">
      <w:pPr>
        <w:pStyle w:val="Heading2"/>
      </w:pPr>
      <w:r w:rsidRPr="00EC3D19">
        <w:t>4 Место проведения практики</w:t>
      </w:r>
    </w:p>
    <w:p w:rsidR="007A5B2F" w:rsidRDefault="007A5B2F" w:rsidP="00253E98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>
        <w:rPr>
          <w:rStyle w:val="FontStyle16"/>
          <w:b w:val="0"/>
          <w:sz w:val="24"/>
        </w:rPr>
        <w:t>преддипломная</w:t>
      </w:r>
      <w:r w:rsidRPr="000E7D13">
        <w:t xml:space="preserve"> практик</w:t>
      </w:r>
      <w:r>
        <w:t>а</w:t>
      </w:r>
      <w:r w:rsidRPr="00EC3D19">
        <w:t xml:space="preserve"> </w:t>
      </w:r>
      <w:r w:rsidRPr="00433EB4">
        <w:t xml:space="preserve">проводится в </w:t>
      </w:r>
      <w:r>
        <w:t>учреждениях сферы физической культуры и спорта, а также в сфере образования</w:t>
      </w:r>
      <w:r>
        <w:rPr>
          <w:sz w:val="28"/>
          <w:szCs w:val="28"/>
        </w:rPr>
        <w:t xml:space="preserve">. </w:t>
      </w:r>
    </w:p>
    <w:p w:rsidR="007A5B2F" w:rsidRPr="00EC3D19" w:rsidRDefault="007A5B2F" w:rsidP="00253E98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стационарная, выездная, по месту работы студентов</w:t>
      </w:r>
    </w:p>
    <w:p w:rsidR="007A5B2F" w:rsidRPr="00FA31B8" w:rsidRDefault="007A5B2F" w:rsidP="00253E98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</w:t>
      </w:r>
      <w:r>
        <w:rPr>
          <w:rStyle w:val="FontStyle16"/>
          <w:b w:val="0"/>
          <w:sz w:val="24"/>
        </w:rPr>
        <w:t>преддипломная</w:t>
      </w:r>
      <w:r w:rsidRPr="000E7D13">
        <w:t xml:space="preserve"> практик</w:t>
      </w:r>
      <w:r>
        <w:t>а</w:t>
      </w:r>
      <w:r w:rsidRPr="00EC3D19">
        <w:t xml:space="preserve"> осуществляется </w:t>
      </w:r>
      <w:r>
        <w:t>непрерывно.</w:t>
      </w:r>
    </w:p>
    <w:p w:rsidR="007A5B2F" w:rsidRPr="00EC3D19" w:rsidRDefault="007A5B2F" w:rsidP="00253E98">
      <w:pPr>
        <w:pStyle w:val="Heading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производственной</w:t>
      </w:r>
      <w:r w:rsidRPr="000E7D13">
        <w:rPr>
          <w:rStyle w:val="FontStyle16"/>
          <w:b/>
          <w:sz w:val="24"/>
          <w:szCs w:val="24"/>
        </w:rPr>
        <w:t xml:space="preserve"> – </w:t>
      </w:r>
      <w:r>
        <w:rPr>
          <w:rStyle w:val="FontStyle16"/>
          <w:b/>
          <w:sz w:val="24"/>
          <w:szCs w:val="24"/>
        </w:rPr>
        <w:t>преддипломной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7A5B2F" w:rsidRDefault="007A5B2F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7A5B2F" w:rsidRDefault="007A5B2F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7A5B2F" w:rsidRPr="00C640B4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A5B2F" w:rsidRPr="00C640B4" w:rsidRDefault="007A5B2F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A5B2F" w:rsidRPr="00C640B4" w:rsidRDefault="007A5B2F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7A5B2F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7A5B2F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640B4" w:rsidRDefault="007A5B2F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183F86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с дошкольниками</w:t>
            </w:r>
          </w:p>
        </w:tc>
      </w:tr>
      <w:tr w:rsidR="007A5B2F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640B4" w:rsidRDefault="007A5B2F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183F86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7A5B2F" w:rsidRPr="00C640B4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640B4" w:rsidRDefault="007A5B2F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183F86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7A5B2F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F5E39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7A5B2F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183F86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7A5B2F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183F86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7A5B2F" w:rsidRPr="00C640B4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183F86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7A5B2F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640B4" w:rsidRDefault="007A5B2F" w:rsidP="00E15924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7A5B2F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педагога по физической культуре</w:t>
            </w:r>
          </w:p>
        </w:tc>
      </w:tr>
      <w:tr w:rsidR="007A5B2F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9D3B1C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9D3B1C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F52FB7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7A5B2F" w:rsidRPr="009A02C5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человека;</w:t>
            </w:r>
          </w:p>
          <w:p w:rsidR="007A5B2F" w:rsidRPr="00E7716A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</w:t>
            </w:r>
            <w:r>
              <w:t xml:space="preserve"> человека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5C1F56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</w:t>
            </w:r>
            <w:r>
              <w:t xml:space="preserve"> интереса к физической культуре</w:t>
            </w:r>
            <w:r w:rsidRPr="005C1F56">
              <w:t>;</w:t>
            </w:r>
          </w:p>
          <w:p w:rsidR="007A5B2F" w:rsidRPr="005C1F56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и пропаганды активного и здорового образа жизни </w:t>
            </w:r>
          </w:p>
          <w:p w:rsidR="007A5B2F" w:rsidRPr="009A02C5" w:rsidRDefault="007A5B2F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7A5B2F" w:rsidRPr="00A01277" w:rsidRDefault="007A5B2F" w:rsidP="00E15924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A01277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7A5B2F" w:rsidRPr="00E7716A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A01277" w:rsidRDefault="007A5B2F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A01277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7A5B2F" w:rsidRPr="00A01277" w:rsidRDefault="007A5B2F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A01277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культуре;</w:t>
            </w:r>
          </w:p>
          <w:p w:rsidR="007A5B2F" w:rsidRPr="009A02C5" w:rsidRDefault="007A5B2F" w:rsidP="00E1592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7A5B2F" w:rsidRPr="00E7716A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E718D4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физической культуре;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особенностей;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7A5B2F" w:rsidRPr="00E718D4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E718D4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7A5B2F" w:rsidRPr="00E718D4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7A5B2F" w:rsidRPr="00E718D4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учетом возрастных особенностей 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учетом возрастных особенностей</w:t>
            </w:r>
            <w:r>
              <w:t>;</w:t>
            </w:r>
          </w:p>
          <w:p w:rsidR="007A5B2F" w:rsidRPr="001D5BA8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F5E39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E45FA1" w:rsidRDefault="007A5B2F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F5E39" w:rsidRDefault="007A5B2F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F5E39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F5E39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4E7AC6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4E7AC6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4A656D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1D5BA8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воспитания; 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7A5B2F" w:rsidRPr="001D5BA8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 д</w:t>
            </w:r>
            <w:r w:rsidRPr="001D5BA8">
              <w:t>,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7A5B2F" w:rsidRPr="001D5BA8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7A5B2F" w:rsidRPr="00B85390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7A5B2F" w:rsidRPr="00B85390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B85390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 детей</w:t>
            </w:r>
            <w:r w:rsidRPr="00B85390">
              <w:t xml:space="preserve">; </w:t>
            </w:r>
          </w:p>
          <w:p w:rsidR="007A5B2F" w:rsidRPr="00B85390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7A5B2F" w:rsidRPr="00B85390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5276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5276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5276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684B2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ПК-4 – </w:t>
            </w:r>
            <w:r w:rsidRPr="00684B27">
              <w:rPr>
                <w:rStyle w:val="FontStyle16"/>
                <w:b w:val="0"/>
                <w:bCs/>
                <w:sz w:val="24"/>
              </w:rPr>
      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содержание, структуру, особенности использования педагогами и</w:t>
            </w:r>
          </w:p>
          <w:p w:rsidR="007A5B2F" w:rsidRPr="00C272A6" w:rsidRDefault="007A5B2F" w:rsidP="00E15924">
            <w:pPr>
              <w:tabs>
                <w:tab w:val="left" w:pos="356"/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обучающимися образовательной среды образовательной организации; </w:t>
            </w:r>
          </w:p>
          <w:p w:rsidR="007A5B2F" w:rsidRPr="0037413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272A6">
              <w:t>анализировать образовательный процесс с точки зрения использования ресурсов образовательной среды.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способами планирования и осуществления педагогических действий сиспользованиемресурсовобразовательнойсреды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684B2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ПК-5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современные технологии работы с  обучающимися с целью социализации и профессионального самоопределения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применять современные методики и использовать результаты в профессиональной деятельности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C272A6">
              <w:rPr>
                <w:rStyle w:val="FontStyle16"/>
                <w:b w:val="0"/>
                <w:sz w:val="20"/>
                <w:szCs w:val="20"/>
              </w:rPr>
              <w:t>методиками проведения педагогического сопровождения обучающихся и их профессионального самоопределения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E45FA1" w:rsidRDefault="007A5B2F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F5E39" w:rsidRDefault="007A5B2F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0F5E39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684B2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ПК-7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A01277" w:rsidRDefault="007A5B2F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A01277">
              <w:rPr>
                <w:sz w:val="20"/>
                <w:lang w:eastAsia="ru-RU"/>
              </w:rPr>
              <w:t>требования к планированию и проведению физкультурно-массовой работы;</w:t>
            </w:r>
          </w:p>
          <w:p w:rsidR="007A5B2F" w:rsidRPr="00A01277" w:rsidRDefault="007A5B2F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A01277">
              <w:rPr>
                <w:sz w:val="20"/>
                <w:lang w:eastAsia="ru-RU"/>
              </w:rPr>
              <w:t>формы, методы организации сотрудничества обучающихся;</w:t>
            </w:r>
          </w:p>
          <w:p w:rsidR="007A5B2F" w:rsidRPr="00A01277" w:rsidRDefault="007A5B2F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A01277">
              <w:rPr>
                <w:sz w:val="20"/>
                <w:lang w:eastAsia="ru-RU"/>
              </w:rPr>
              <w:t>методы развития творческих способностей.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7A5B2F" w:rsidRPr="00C272A6" w:rsidRDefault="007A5B2F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>вовлекать учащихся  в систематические занятия физической культурой и спортом.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b/>
              </w:rPr>
            </w:pPr>
            <w:r w:rsidRPr="00D94A6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A01277" w:rsidRDefault="007A5B2F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sz w:val="20"/>
                <w:lang w:eastAsia="ru-RU"/>
              </w:rPr>
            </w:pPr>
            <w:r w:rsidRPr="00A01277">
              <w:rPr>
                <w:sz w:val="20"/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A01277">
              <w:rPr>
                <w:sz w:val="20"/>
                <w:lang w:eastAsia="ru-RU"/>
              </w:rPr>
              <w:t>;</w:t>
            </w:r>
          </w:p>
          <w:p w:rsidR="007A5B2F" w:rsidRPr="00C272A6" w:rsidRDefault="007A5B2F" w:rsidP="00E1592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272A6">
              <w:rPr>
                <w:sz w:val="20"/>
                <w:szCs w:val="20"/>
              </w:rPr>
              <w:t>навыками организа</w:t>
            </w:r>
            <w:r>
              <w:rPr>
                <w:sz w:val="20"/>
                <w:szCs w:val="20"/>
              </w:rPr>
              <w:t>ции и проведения спортивных мероприятий;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684B2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ПК-11 -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систематизации теоретических и практических знаний для решения исследовательских задач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систематизировать теоретические и практические знания для решения исследовательских задач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систематизации теоретических и практических знаний для решения исследовательских задач</w:t>
            </w:r>
          </w:p>
        </w:tc>
      </w:tr>
      <w:tr w:rsidR="007A5B2F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684B27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ПК-12 – </w:t>
            </w:r>
            <w:r w:rsidRPr="00684B27">
              <w:rPr>
                <w:rStyle w:val="FontStyle16"/>
                <w:b w:val="0"/>
                <w:bCs/>
                <w:sz w:val="20"/>
                <w:szCs w:val="20"/>
              </w:rPr>
              <w:t>способностью руководить учебно-исследовательской деятельностью обучающихся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tabs>
                <w:tab w:val="left" w:pos="356"/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 способы руководства учебно-исследовательской деятельностью обучающихся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руководить учебно-исследовательской деятельностью обучающихся 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C272A6" w:rsidRDefault="007A5B2F" w:rsidP="00E15924">
            <w:pPr>
              <w:ind w:firstLine="0"/>
              <w:jc w:val="left"/>
              <w:rPr>
                <w:sz w:val="20"/>
                <w:szCs w:val="20"/>
              </w:rPr>
            </w:pPr>
            <w:r w:rsidRPr="00C272A6">
              <w:rPr>
                <w:sz w:val="20"/>
                <w:szCs w:val="20"/>
              </w:rPr>
              <w:t xml:space="preserve"> способами руководства учебно-исследовательской деятельностью обучающихся </w:t>
            </w:r>
          </w:p>
        </w:tc>
      </w:tr>
      <w:tr w:rsidR="007A5B2F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Pr="00D94A6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5B2F" w:rsidRDefault="007A5B2F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</w:tbl>
    <w:p w:rsidR="007A5B2F" w:rsidRPr="00EC3D19" w:rsidRDefault="007A5B2F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7A5B2F" w:rsidRPr="00EC3D19" w:rsidRDefault="007A5B2F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7A5B2F" w:rsidRPr="00E85F29" w:rsidRDefault="007A5B2F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7A5B2F" w:rsidRPr="00EC3D19" w:rsidRDefault="007A5B2F" w:rsidP="00373F2F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7A5B2F" w:rsidRPr="00FA31B8" w:rsidRDefault="007A5B2F" w:rsidP="000660DC">
      <w:pPr>
        <w:spacing w:line="240" w:lineRule="auto"/>
      </w:pPr>
      <w:r w:rsidRPr="008F2C95">
        <w:t>Общая трудоемкость практики составляе</w:t>
      </w:r>
      <w:r>
        <w:t xml:space="preserve">т 3 зачетных единиц, 108 </w:t>
      </w:r>
      <w:r w:rsidRPr="00FA31B8">
        <w:t>акад. часов, в том числе:</w:t>
      </w:r>
    </w:p>
    <w:p w:rsidR="007A5B2F" w:rsidRPr="00FA31B8" w:rsidRDefault="007A5B2F" w:rsidP="00B06221">
      <w:pPr>
        <w:spacing w:line="240" w:lineRule="auto"/>
      </w:pPr>
      <w:r>
        <w:t xml:space="preserve">–контактная работа 0,2 </w:t>
      </w:r>
      <w:r w:rsidRPr="00FA31B8">
        <w:t>акад. часов;</w:t>
      </w:r>
    </w:p>
    <w:p w:rsidR="007A5B2F" w:rsidRPr="008F2C95" w:rsidRDefault="007A5B2F" w:rsidP="00B06221">
      <w:pPr>
        <w:spacing w:line="240" w:lineRule="auto"/>
        <w:rPr>
          <w:highlight w:val="yellow"/>
        </w:rPr>
      </w:pPr>
      <w:r>
        <w:t>– самостоятельная работа _103,9</w:t>
      </w:r>
      <w:r w:rsidRPr="00FA31B8">
        <w:t>__ акад. часов.</w:t>
      </w:r>
    </w:p>
    <w:p w:rsidR="007A5B2F" w:rsidRPr="00E3761D" w:rsidRDefault="007A5B2F" w:rsidP="00395084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108</w:t>
      </w:r>
      <w:r w:rsidRPr="00E3761D">
        <w:rPr>
          <w:bCs/>
        </w:rPr>
        <w:t xml:space="preserve"> акад. часов</w:t>
      </w:r>
    </w:p>
    <w:p w:rsidR="007A5B2F" w:rsidRPr="00EC3D19" w:rsidRDefault="007A5B2F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7A5B2F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7A5B2F" w:rsidRPr="00EC3D19" w:rsidRDefault="007A5B2F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7A5B2F" w:rsidRPr="00EC3D19" w:rsidRDefault="007A5B2F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7A5B2F" w:rsidRPr="00EC3D19" w:rsidRDefault="007A5B2F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7A5B2F" w:rsidRPr="00EC3D19" w:rsidRDefault="007A5B2F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7A5B2F" w:rsidRPr="00EC3D19" w:rsidRDefault="007A5B2F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A5B2F" w:rsidRPr="00EC3D19" w:rsidTr="00D94A6F">
        <w:tc>
          <w:tcPr>
            <w:tcW w:w="292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7A5B2F" w:rsidRPr="008E64C3" w:rsidRDefault="007A5B2F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7A5B2F" w:rsidRDefault="007A5B2F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A5B2F" w:rsidRPr="00B94A88" w:rsidRDefault="007A5B2F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A5B2F" w:rsidRPr="00E85F29" w:rsidRDefault="007A5B2F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7A5B2F" w:rsidRPr="00EC3D19" w:rsidTr="00D94A6F">
        <w:tc>
          <w:tcPr>
            <w:tcW w:w="292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7A5B2F" w:rsidRPr="008E64C3" w:rsidRDefault="007A5B2F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учебно-воспитательный, тренировочный, организационный </w:t>
            </w:r>
            <w:r w:rsidRPr="00E11D1B">
              <w:rPr>
                <w:bCs/>
              </w:rPr>
              <w:t>процесс</w:t>
            </w:r>
            <w:r>
              <w:rPr>
                <w:bCs/>
              </w:rPr>
              <w:t xml:space="preserve">.  </w:t>
            </w:r>
          </w:p>
        </w:tc>
        <w:tc>
          <w:tcPr>
            <w:tcW w:w="1361" w:type="pct"/>
          </w:tcPr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A5B2F" w:rsidRPr="00B94A88" w:rsidRDefault="007A5B2F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A5B2F" w:rsidRPr="00EC3D19" w:rsidRDefault="007A5B2F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A5B2F" w:rsidRPr="00EC3D19" w:rsidTr="00D94A6F">
        <w:tc>
          <w:tcPr>
            <w:tcW w:w="292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7A5B2F" w:rsidRPr="008E64C3" w:rsidRDefault="007A5B2F" w:rsidP="00AB7C85">
            <w:pPr>
              <w:ind w:firstLine="0"/>
              <w:rPr>
                <w:bCs/>
              </w:rPr>
            </w:pPr>
            <w:r w:rsidRPr="00DB3D7E">
              <w:rPr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2000" w:type="pct"/>
          </w:tcPr>
          <w:p w:rsidR="007A5B2F" w:rsidRPr="008E64C3" w:rsidRDefault="007A5B2F" w:rsidP="00AB7C85">
            <w:pPr>
              <w:ind w:firstLine="0"/>
              <w:rPr>
                <w:bCs/>
              </w:rPr>
            </w:pPr>
            <w:r>
              <w:rPr>
                <w:sz w:val="20"/>
                <w:szCs w:val="20"/>
              </w:rPr>
              <w:t>анализ результатов внедрения комплекса упражнений и применения методик, направленных на повышение уровня физической подготовленности обучающихся</w:t>
            </w:r>
          </w:p>
        </w:tc>
        <w:tc>
          <w:tcPr>
            <w:tcW w:w="1361" w:type="pct"/>
          </w:tcPr>
          <w:p w:rsidR="007A5B2F" w:rsidRPr="00C93AC2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C93AC2">
              <w:rPr>
                <w:i/>
              </w:rPr>
              <w:t>ОК-5; ОК-6; ОК-7; ОПК-1; ОПК-2; ОПК-5; ОПК-6; ПК-1; ПК-2; ПК-3; ПК-4; ПК-5; ПК-6; ПК-7; ПК-11; ПК-12</w:t>
            </w:r>
          </w:p>
        </w:tc>
      </w:tr>
      <w:tr w:rsidR="007A5B2F" w:rsidRPr="00EC3D19" w:rsidTr="00D94A6F">
        <w:tc>
          <w:tcPr>
            <w:tcW w:w="292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7A5B2F" w:rsidRPr="008E64C3" w:rsidRDefault="007A5B2F" w:rsidP="005F6D39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7A5B2F" w:rsidRPr="008E64C3" w:rsidRDefault="007A5B2F" w:rsidP="005F6D39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7A5B2F" w:rsidRPr="008E64C3" w:rsidRDefault="007A5B2F" w:rsidP="005F6D39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7A5B2F" w:rsidRDefault="007A5B2F" w:rsidP="00391E38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7A5B2F" w:rsidRPr="00B94A88" w:rsidRDefault="007A5B2F" w:rsidP="00391E3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7A5B2F" w:rsidRPr="00EC3D19" w:rsidRDefault="007A5B2F" w:rsidP="00391E3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7A5B2F" w:rsidRPr="00EC3D19" w:rsidTr="00D94A6F">
        <w:tc>
          <w:tcPr>
            <w:tcW w:w="292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7A5B2F" w:rsidRPr="008E64C3" w:rsidRDefault="007A5B2F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7A5B2F" w:rsidRPr="00EC3D19" w:rsidRDefault="007A5B2F" w:rsidP="00D94A6F">
            <w:pPr>
              <w:spacing w:line="240" w:lineRule="auto"/>
              <w:ind w:right="-80" w:firstLine="0"/>
            </w:pPr>
          </w:p>
        </w:tc>
      </w:tr>
    </w:tbl>
    <w:p w:rsidR="007A5B2F" w:rsidRDefault="007A5B2F" w:rsidP="009A13C3">
      <w:pPr>
        <w:spacing w:before="120" w:line="240" w:lineRule="auto"/>
        <w:rPr>
          <w:i/>
          <w:color w:val="C00000"/>
        </w:rPr>
      </w:pPr>
    </w:p>
    <w:p w:rsidR="007A5B2F" w:rsidRPr="00D32051" w:rsidRDefault="007A5B2F" w:rsidP="00D94A6F"/>
    <w:p w:rsidR="007A5B2F" w:rsidRDefault="007A5B2F" w:rsidP="009A13C3">
      <w:pPr>
        <w:spacing w:before="120" w:line="240" w:lineRule="auto"/>
        <w:rPr>
          <w:i/>
          <w:color w:val="C00000"/>
        </w:rPr>
      </w:pPr>
    </w:p>
    <w:p w:rsidR="007A5B2F" w:rsidRPr="00EC3D19" w:rsidRDefault="007A5B2F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Heading2Char1"/>
          <w:b/>
          <w:sz w:val="24"/>
        </w:rPr>
        <w:t xml:space="preserve"> 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7A5B2F" w:rsidRPr="00AB7C85" w:rsidRDefault="007A5B2F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7A5B2F" w:rsidRPr="00AB7C85" w:rsidRDefault="007A5B2F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7A5B2F" w:rsidRPr="00AB7C85" w:rsidRDefault="007A5B2F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7A5B2F" w:rsidRPr="00AB7C85" w:rsidRDefault="007A5B2F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7A5B2F" w:rsidRPr="00AB7C85" w:rsidRDefault="007A5B2F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A5B2F" w:rsidRPr="00AB7C85" w:rsidRDefault="007A5B2F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A5B2F" w:rsidRPr="00AB7C85" w:rsidRDefault="007A5B2F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7A5B2F" w:rsidRPr="00AB7C85" w:rsidRDefault="007A5B2F" w:rsidP="007327DE">
      <w:pPr>
        <w:spacing w:line="240" w:lineRule="auto"/>
      </w:pPr>
    </w:p>
    <w:p w:rsidR="007A5B2F" w:rsidRPr="00AB7C85" w:rsidRDefault="007A5B2F" w:rsidP="007327DE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7A5B2F" w:rsidRPr="00AB7C85" w:rsidRDefault="007A5B2F" w:rsidP="00AB7C85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7A5B2F" w:rsidRPr="00AB7C85" w:rsidRDefault="007A5B2F" w:rsidP="00C93AC2">
      <w:pPr>
        <w:spacing w:line="240" w:lineRule="auto"/>
      </w:pPr>
      <w:r>
        <w:t xml:space="preserve">внедрение разработанных комплексов упражнений, методик, способствующих совершенствованию тренировочного, учебно-воспитательного процесса, проверка его эффективности, обобщение результатов исследования. . </w:t>
      </w:r>
      <w:bookmarkEnd w:id="0"/>
      <w:bookmarkEnd w:id="1"/>
    </w:p>
    <w:p w:rsidR="007A5B2F" w:rsidRDefault="007A5B2F" w:rsidP="00391E38">
      <w:pPr>
        <w:ind w:firstLine="709"/>
        <w:rPr>
          <w:bCs/>
        </w:rPr>
      </w:pPr>
    </w:p>
    <w:p w:rsidR="007A5B2F" w:rsidRDefault="007A5B2F" w:rsidP="00C93AC2">
      <w:pPr>
        <w:ind w:firstLine="709"/>
        <w:rPr>
          <w:bCs/>
        </w:rPr>
      </w:pPr>
      <w:r w:rsidRPr="00AD5951">
        <w:rPr>
          <w:bCs/>
        </w:rPr>
        <w:t>Практика включает ряд заданий, выполняемых в определенной последовательности</w:t>
      </w:r>
      <w:r>
        <w:rPr>
          <w:bCs/>
        </w:rPr>
        <w:t xml:space="preserve">: проведение контрольных испытаний за завершающем этапе эксперимента, обобщение результатов исследование, формулирование выводов. </w:t>
      </w:r>
    </w:p>
    <w:p w:rsidR="007A5B2F" w:rsidRPr="00AB7C85" w:rsidRDefault="007A5B2F" w:rsidP="007327DE">
      <w:pPr>
        <w:spacing w:line="240" w:lineRule="auto"/>
      </w:pPr>
      <w:r w:rsidRPr="00AB7C85">
        <w:t>Показатели и критерии оценивания:</w:t>
      </w:r>
    </w:p>
    <w:p w:rsidR="007A5B2F" w:rsidRPr="00AB7C85" w:rsidRDefault="007A5B2F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7A5B2F" w:rsidRDefault="007A5B2F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A5B2F" w:rsidRPr="00AB7C85" w:rsidRDefault="007A5B2F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7A5B2F" w:rsidRPr="00AB7C85" w:rsidRDefault="007A5B2F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7A5B2F" w:rsidRPr="00AB7C85" w:rsidRDefault="007A5B2F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A5B2F" w:rsidRPr="00AB7C85" w:rsidRDefault="007A5B2F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A5B2F" w:rsidRPr="00AB7C85" w:rsidRDefault="007A5B2F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7A5B2F" w:rsidRPr="00AB7C85" w:rsidRDefault="007A5B2F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A5B2F" w:rsidRPr="00AB7C85" w:rsidRDefault="007A5B2F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7A5B2F" w:rsidRDefault="007A5B2F" w:rsidP="00777972">
      <w:pPr>
        <w:pStyle w:val="Style10"/>
        <w:widowControl/>
        <w:rPr>
          <w:rStyle w:val="FontStyle18"/>
          <w:bCs/>
          <w:sz w:val="24"/>
          <w:szCs w:val="10"/>
        </w:rPr>
      </w:pPr>
    </w:p>
    <w:p w:rsidR="007A5B2F" w:rsidRPr="00C17915" w:rsidRDefault="007A5B2F" w:rsidP="00885852">
      <w:pPr>
        <w:pStyle w:val="Heading1"/>
        <w:rPr>
          <w:rStyle w:val="FontStyle31"/>
          <w:rFonts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A5B2F" w:rsidRPr="00C17915" w:rsidRDefault="007A5B2F" w:rsidP="00885852">
      <w:pPr>
        <w:pStyle w:val="Style10"/>
        <w:widowControl/>
        <w:rPr>
          <w:rStyle w:val="FontStyle22"/>
          <w:szCs w:val="20"/>
        </w:rPr>
      </w:pPr>
      <w:r w:rsidRPr="00C17915">
        <w:rPr>
          <w:rStyle w:val="FontStyle18"/>
          <w:sz w:val="24"/>
          <w:szCs w:val="10"/>
        </w:rPr>
        <w:t xml:space="preserve">а) Основная </w:t>
      </w:r>
      <w:r w:rsidRPr="00C17915">
        <w:rPr>
          <w:rStyle w:val="FontStyle22"/>
          <w:b/>
          <w:szCs w:val="20"/>
        </w:rPr>
        <w:t>литература:</w:t>
      </w:r>
    </w:p>
    <w:p w:rsidR="007A5B2F" w:rsidRDefault="007A5B2F" w:rsidP="00885852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 </w:t>
      </w:r>
      <w:hyperlink r:id="rId10" w:history="1">
        <w:r>
          <w:rPr>
            <w:rStyle w:val="Hyperlink"/>
          </w:rPr>
          <w:t>https://urait.ru/bcode/457206</w:t>
        </w:r>
      </w:hyperlink>
      <w:r>
        <w:t xml:space="preserve"> </w:t>
      </w:r>
    </w:p>
    <w:p w:rsidR="007A5B2F" w:rsidRDefault="007A5B2F" w:rsidP="00885852">
      <w:pPr>
        <w:numPr>
          <w:ilvl w:val="0"/>
          <w:numId w:val="4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40" w:lineRule="auto"/>
        <w:ind w:left="0" w:right="53" w:firstLine="360"/>
        <w:rPr>
          <w:sz w:val="22"/>
          <w:szCs w:val="22"/>
        </w:rPr>
      </w:pPr>
      <w:r>
        <w:t xml:space="preserve">Письменский, И. А.  Теория и методика избранного вида спорта. Спортивная борьба : учебник для вузов / И. А. Письменский. — Москва : Издательство Юрайт, 2020. — 264 с. — (Высшее образование). — ISBN 978-5-534-05910-6. — Текст : электронный // ЭБС Юрайт [сайт]. — URL: </w:t>
      </w:r>
      <w:hyperlink r:id="rId11" w:history="1">
        <w:r>
          <w:rPr>
            <w:rStyle w:val="Hyperlink"/>
          </w:rPr>
          <w:t>https://urait.ru/bcode/454804</w:t>
        </w:r>
      </w:hyperlink>
    </w:p>
    <w:p w:rsidR="007A5B2F" w:rsidRDefault="007A5B2F" w:rsidP="00885852">
      <w:r>
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2020. — 189 с. — (Высшее образование). — ISBN 978-5-534-07551-9. — Текст : электронный // ЭБС Юрайт [сайт]. — URL: </w:t>
      </w:r>
      <w:hyperlink r:id="rId12" w:history="1">
        <w:r>
          <w:rPr>
            <w:rStyle w:val="Hyperlink"/>
          </w:rPr>
          <w:t>https://urait.ru/bcode/454001</w:t>
        </w:r>
      </w:hyperlink>
      <w:r>
        <w:t xml:space="preserve"> </w:t>
      </w:r>
    </w:p>
    <w:p w:rsidR="007A5B2F" w:rsidRDefault="007A5B2F" w:rsidP="00885852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</w:p>
    <w:p w:rsidR="007A5B2F" w:rsidRDefault="007A5B2F" w:rsidP="00885852">
      <w:pPr>
        <w:pStyle w:val="Style10"/>
        <w:widowControl/>
        <w:tabs>
          <w:tab w:val="num" w:pos="0"/>
        </w:tabs>
        <w:ind w:firstLine="360"/>
        <w:rPr>
          <w:rStyle w:val="FontStyle22"/>
          <w:b/>
          <w:szCs w:val="20"/>
        </w:rPr>
      </w:pPr>
      <w:r>
        <w:rPr>
          <w:rStyle w:val="FontStyle22"/>
          <w:b/>
          <w:szCs w:val="20"/>
        </w:rPr>
        <w:t xml:space="preserve">б) Дополнительная литература: </w:t>
      </w:r>
    </w:p>
    <w:p w:rsidR="007A5B2F" w:rsidRDefault="007A5B2F" w:rsidP="00885852">
      <w:r>
        <w:t xml:space="preserve">Зациорский В.М., Физические качества спортсмена: основы теории и методики воспитания / Зациорский В.М. - 5-е изд. стереотип. - М. : Спорт, 2020. - 200 с. - ISBN 978-5-906132-49-9 - Текст : электронный // ЭБС "Консультант студента" : [сайт]. - </w:t>
      </w:r>
      <w:hyperlink r:id="rId13" w:history="1">
        <w:r>
          <w:rPr>
            <w:rStyle w:val="Hyperlink"/>
          </w:rPr>
          <w:t>URL:https://www.studentlibrary.ru/book/ISBN9785906132499.html</w:t>
        </w:r>
      </w:hyperlink>
      <w:r>
        <w:t xml:space="preserve">    Режим доступа : по подписке.</w:t>
      </w:r>
    </w:p>
    <w:p w:rsidR="007A5B2F" w:rsidRDefault="007A5B2F" w:rsidP="00885852">
      <w:r>
        <w:t xml:space="preserve">Шалаев О.С., Подвижные игры : учебное пособие / Шалаев О.С., Мишенькина В.Ф., Эртман Ю.Н., Ковыршина Е.Ю. - Омск : СибГУФК, 2019. - 158 с. - ISBN 978-5-91930-122-6 - Текст : электронный // ЭБС "Консультант студента" : [сайт]. - URL : </w:t>
      </w:r>
      <w:hyperlink r:id="rId14" w:history="1">
        <w:r>
          <w:rPr>
            <w:rStyle w:val="Hyperlink"/>
          </w:rPr>
          <w:t>https://www.studentlibrary.ru/book/ISBN9785919301226.html</w:t>
        </w:r>
      </w:hyperlink>
      <w:r>
        <w:t xml:space="preserve"> - Режим доступа : по подписке.</w:t>
      </w:r>
    </w:p>
    <w:p w:rsidR="007A5B2F" w:rsidRDefault="007A5B2F" w:rsidP="00885852">
      <w:r>
        <w:br/>
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ISBN 978-5-9500181-8-3 - Текст : электронный // ЭБС "Консультант студента" : [сайт]. - URL : </w:t>
      </w:r>
      <w:hyperlink r:id="rId15" w:history="1">
        <w:r>
          <w:rPr>
            <w:rStyle w:val="Hyperlink"/>
          </w:rPr>
          <w:t>https://www.studentlibrary.ru/book/ISBN9785950018183.html</w:t>
        </w:r>
      </w:hyperlink>
      <w:r>
        <w:t xml:space="preserve">   Режим доступа : по подписке.</w:t>
      </w:r>
    </w:p>
    <w:p w:rsidR="007A5B2F" w:rsidRDefault="007A5B2F" w:rsidP="00885852">
      <w:r>
        <w:t xml:space="preserve">Коджаспиров Ю. Г., Секреты успеха уроков физкультуры учебно-методическое пособие / Ю.Г. Коджаспиров - М. : Спорт, 2018. - 192 с. - ISBN 978-5-9500178-2-7 - Текст : электронный // ЭБС "Консультант студента" : [сайт]. - URL : </w:t>
      </w:r>
      <w:hyperlink r:id="rId16" w:history="1">
        <w:r>
          <w:rPr>
            <w:rStyle w:val="Hyperlink"/>
          </w:rPr>
          <w:t>https://www.studentlibrary.ru/book/ISBN9785950017827.html</w:t>
        </w:r>
      </w:hyperlink>
      <w:r>
        <w:t xml:space="preserve">  - Режим доступа : по подписке.</w:t>
      </w:r>
    </w:p>
    <w:p w:rsidR="007A5B2F" w:rsidRDefault="007A5B2F" w:rsidP="00885852">
      <w:r>
        <w:br/>
        <w:t xml:space="preserve">Горбань И.Г., Основные требования к организации мест занятий физической культурой : учебное пособие / Горбань И.Г. - Оренбург: ОГУ, 2017. - ISBN 978-5-7410-1879-8 - Текст : электронный // ЭБС "Консультант студента" : [сайт]. - URL : </w:t>
      </w:r>
      <w:hyperlink r:id="rId17" w:history="1">
        <w:r>
          <w:rPr>
            <w:rStyle w:val="Hyperlink"/>
          </w:rPr>
          <w:t>https://www.studentlibrary.ru/book/ISBN9785741018798.html</w:t>
        </w:r>
      </w:hyperlink>
      <w:r>
        <w:t xml:space="preserve">  - Режим доступа : по подписке.</w:t>
      </w:r>
    </w:p>
    <w:p w:rsidR="007A5B2F" w:rsidRDefault="007A5B2F" w:rsidP="00885852">
      <w:r>
        <w:br/>
        <w:t xml:space="preserve">Поляев Б.А., Порядок организации оказания медицинской помощи занимающимся физической культурой и спортом / предисл. Б.А. Поляев - М. : Спорт, 2017. - 108 с. - ISBN 978-5-906839-77-0 - Текст : электронный // ЭБС "Консультант студента" : [сайт]. - URL : </w:t>
      </w:r>
      <w:hyperlink r:id="rId18" w:history="1">
        <w:r>
          <w:rPr>
            <w:rStyle w:val="Hyperlink"/>
          </w:rPr>
          <w:t>https://www.studentlibrary.ru/book/ISBN9785906839770.html</w:t>
        </w:r>
      </w:hyperlink>
      <w:r>
        <w:t xml:space="preserve">  - Режим доступа : по подписке.</w:t>
      </w:r>
    </w:p>
    <w:p w:rsidR="007A5B2F" w:rsidRDefault="007A5B2F" w:rsidP="00885852">
      <w:r>
        <w:t xml:space="preserve">Иванков, Ч. Т.  Технология физического воспитания в высших учебных заведениях / Ч. Т. Иванков, С. А. Литвинов. — 2-е изд. — Москва : Издательство Юрайт, 2020. — 103 с. — (Высшее образование). — ISBN 978-5-534-11441-6. — Текст : электронный // ЭБС Юрайт [сайт]. — </w:t>
      </w:r>
      <w:r>
        <w:rPr>
          <w:rStyle w:val="Hyperlink"/>
        </w:rPr>
        <w:t>URL: </w:t>
      </w:r>
      <w:hyperlink r:id="rId19" w:tgtFrame="_blank" w:history="1">
        <w:r>
          <w:rPr>
            <w:rStyle w:val="Hyperlink"/>
          </w:rPr>
          <w:t>https://urait.ru/bcode/456948</w:t>
        </w:r>
      </w:hyperlink>
      <w:r>
        <w:t xml:space="preserve">  </w:t>
      </w:r>
    </w:p>
    <w:p w:rsidR="007A5B2F" w:rsidRDefault="007A5B2F" w:rsidP="00885852">
      <w:r>
        <w:t>Психологическое сопровождение детско-юношеского спорта : учебное пособие для вузов / В. А. Родионов [и др.] ; под общей редакцией В. А. Родионова. — 2-е изд. — Москва : Издательство Юрайт, 2020. — 211 с. — (Высшее образование). — ISBN 978-5-534-11432-4. — Текст : электронный // ЭБС Юрайт [сайт]. — URL:</w:t>
      </w:r>
      <w:hyperlink r:id="rId20" w:tgtFrame="_blank" w:history="1">
        <w:r>
          <w:rPr>
            <w:rStyle w:val="Hyperlink"/>
          </w:rPr>
          <w:t>https://urait.ru/bcode/455159</w:t>
        </w:r>
      </w:hyperlink>
      <w:r>
        <w:rPr>
          <w:rStyle w:val="Hyperlink"/>
        </w:rPr>
        <w:t> </w:t>
      </w:r>
      <w:r>
        <w:t xml:space="preserve"> (</w:t>
      </w:r>
    </w:p>
    <w:p w:rsidR="007A5B2F" w:rsidRDefault="007A5B2F" w:rsidP="00885852">
      <w:r>
        <w:t>Литвинов, С. А.  Методика обучения физической культуре. Календарно-тематическое планирование : учебное пособие для вузов / С. А. Литвинов. — 2-е изд. — Москва : Издательство Юрайт, 2020. — 413 с. — (Высшее образование). — ISBN 978-5-534-11125-5. — Текст : электронный // ЭБС Юрайт [сайт]. — URL: </w:t>
      </w:r>
      <w:hyperlink r:id="rId21" w:tgtFrame="_blank" w:history="1">
        <w:r>
          <w:rPr>
            <w:rStyle w:val="Hyperlink"/>
          </w:rPr>
          <w:t>https://urait.ru/bcode/455860</w:t>
        </w:r>
      </w:hyperlink>
      <w:r>
        <w:t xml:space="preserve">  </w:t>
      </w:r>
    </w:p>
    <w:p w:rsidR="007A5B2F" w:rsidRDefault="007A5B2F" w:rsidP="00885852">
      <w:r>
        <w:t>Алхасов, Д. С.  Организация и проведение внеурочной деятельности по физической культуре : учебник для вузов / Д. С. Алхасов, А. К. Пономарев. — Москва : Издательство Юрайт, 2020. — 176 с. — (Высшее образование). — ISBN 978-5-534-11092-0. — Текст : электронный // ЭБС Юрайт [сайт]. — URL: </w:t>
      </w:r>
      <w:hyperlink r:id="rId22" w:tgtFrame="_blank" w:history="1">
        <w:r>
          <w:rPr>
            <w:rStyle w:val="Hyperlink"/>
          </w:rPr>
          <w:t>https://urait.ru/bcode/456710</w:t>
        </w:r>
      </w:hyperlink>
      <w:r>
        <w:t xml:space="preserve">  </w:t>
      </w:r>
    </w:p>
    <w:p w:rsidR="007A5B2F" w:rsidRDefault="007A5B2F" w:rsidP="00885852">
      <w:pPr>
        <w:rPr>
          <w:rStyle w:val="Hyperlink"/>
        </w:rPr>
      </w:pPr>
      <w:r>
        <w:t>Алхасов, Д. С.  Методика обучения физической культуре в начальной школе в 2 ч. Часть 2 : учебное пособие для вузов / Д. С. Алхасов. — Москва : Издательство Юрайт, 2020. — 441 с. — (Высшее образование). — ISBN 978-5-534-06125-3. — Текст : электронный // ЭБС Юрайт [сайт]. — URL: </w:t>
      </w:r>
      <w:hyperlink r:id="rId23" w:tgtFrame="_blank" w:history="1">
        <w:r>
          <w:rPr>
            <w:rStyle w:val="Hyperlink"/>
          </w:rPr>
          <w:t>https://urait.ru/bcode/453952</w:t>
        </w:r>
      </w:hyperlink>
      <w:r>
        <w:rPr>
          <w:rStyle w:val="Hyperlink"/>
        </w:rPr>
        <w:t xml:space="preserve">  </w:t>
      </w:r>
    </w:p>
    <w:p w:rsidR="007A5B2F" w:rsidRDefault="007A5B2F" w:rsidP="00885852">
      <w:r>
        <w:t>Алхасов, Д. С.  Методика обучения физической культуре в начальной школе в 2 ч. Часть 1 : учебное пособие для вузов / Д. С. Алхасов. — Москва : Издательство Юрайт, 2020. — 256 с. — (Высшее образование). — ISBN 978-5-534-06116-1. — Текст : электронный // ЭБС Юрайт [сайт]. — URL: </w:t>
      </w:r>
      <w:hyperlink r:id="rId24" w:tgtFrame="_blank" w:history="1">
        <w:r>
          <w:rPr>
            <w:rStyle w:val="Hyperlink"/>
          </w:rPr>
          <w:t>https://urait.ru/bcode/453927</w:t>
        </w:r>
      </w:hyperlink>
      <w:r>
        <w:rPr>
          <w:rStyle w:val="Hyperlink"/>
        </w:rPr>
        <w:t> </w:t>
      </w:r>
    </w:p>
    <w:p w:rsidR="007A5B2F" w:rsidRDefault="007A5B2F" w:rsidP="00885852">
      <w:r>
        <w:t>Виленская, Т. Е.  Оздоровительные технологии физического воспитания детей младшего школьного возраста : учебное пособие / Т. Е. Виленская. — 2-е изд., испр. и доп. — Москва : Издательство Юрайт, 2020. — 285 с. — (Высшее образование). — ISBN 978-5-534-08305-7. — Текст : электронный // ЭБС Юрайт [сайт]. — URL:</w:t>
      </w:r>
      <w:hyperlink r:id="rId25" w:tgtFrame="_blank" w:history="1">
        <w:r>
          <w:rPr>
            <w:rStyle w:val="Hyperlink"/>
          </w:rPr>
          <w:t>https://urait.ru/bcode/453727</w:t>
        </w:r>
      </w:hyperlink>
      <w:r>
        <w:rPr>
          <w:rStyle w:val="Hyperlink"/>
        </w:rPr>
        <w:t> </w:t>
      </w:r>
    </w:p>
    <w:p w:rsidR="007A5B2F" w:rsidRDefault="007A5B2F" w:rsidP="00885852">
      <w:r>
        <w:t>Бурухин, С. Ф.  Методика обучения физической культуре. гимнастика : учебное пособие для вузов / С. Ф. Бурухин. — 3-е изд., испр. и доп. — Москва : Издательство Юрайт, 2020. — 173 с. — (Высшее образование). — ISBN 978-5-534-06290-8. — Текст : электронный // ЭБС Юрайт [сайт]. — URL: </w:t>
      </w:r>
      <w:hyperlink r:id="rId26" w:tgtFrame="_blank" w:history="1">
        <w:r>
          <w:rPr>
            <w:rStyle w:val="Hyperlink"/>
          </w:rPr>
          <w:t>https://urait.ru/bcode/452807</w:t>
        </w:r>
      </w:hyperlink>
      <w:r>
        <w:t> </w:t>
      </w:r>
    </w:p>
    <w:p w:rsidR="007A5B2F" w:rsidRDefault="007A5B2F" w:rsidP="00885852">
      <w:r>
        <w:t>Германов, Г. Н.  Физическая культура в школе. Легкая атлетика : учебное пособие для вузов / Г. Н. Германов, В. Г. Никитушкин, Е. Г. Цуканова. — Москва : Издательство Юрайт, 2020. — 461 с. — (Высшее образование). — ISBN 978-5-534-04548-2. — Текст : электронный // ЭБС Юрайт [сайт]. — URL: </w:t>
      </w:r>
      <w:hyperlink r:id="rId27" w:tgtFrame="_blank" w:history="1">
        <w:r>
          <w:rPr>
            <w:rStyle w:val="Hyperlink"/>
          </w:rPr>
          <w:t>https://urait.ru/bcode/454033</w:t>
        </w:r>
      </w:hyperlink>
      <w:r>
        <w:t> </w:t>
      </w:r>
    </w:p>
    <w:p w:rsidR="007A5B2F" w:rsidRDefault="007A5B2F" w:rsidP="00885852">
      <w:r>
        <w:t>Никитушкин, В. Г.  Легкая атлетика в начальной школе : учебное пособие для вузов / В. Г. Никитушкин, Е. Г. Цуканова. — Москва : Издательство Юрайт, 2020. — 205 с. — (Высшее образование). — ISBN 978-5-534-05786-7. — Текст : электронный // ЭБС Юрайт [сайт]. — URL: </w:t>
      </w:r>
      <w:hyperlink r:id="rId28" w:tgtFrame="_blank" w:history="1">
        <w:r>
          <w:rPr>
            <w:rStyle w:val="Hyperlink"/>
          </w:rPr>
          <w:t>https://urait.ru/bcode/454058</w:t>
        </w:r>
      </w:hyperlink>
      <w:r>
        <w:rPr>
          <w:rStyle w:val="Hyperlink"/>
        </w:rPr>
        <w:t> </w:t>
      </w:r>
    </w:p>
    <w:p w:rsidR="007A5B2F" w:rsidRDefault="007A5B2F" w:rsidP="00885852">
      <w:r>
        <w:t>Готовцев, Е. В.  Национальные виды спорта и игры. Лапта : учебное пособие для вузов / Е. В. Готовцев, Г. Н. Германов, И. В. Машошина. — 2-е изд., перераб. и доп. — Москва : Издательство Юрайт, 2020. — 402 с. — (Высшее образование). — ISBN 978-5-534-06425-4. — Текст : электронный // ЭБС Юрайт [сайт]. — URL: </w:t>
      </w:r>
      <w:hyperlink r:id="rId29" w:tgtFrame="_blank" w:history="1">
        <w:r>
          <w:rPr>
            <w:rStyle w:val="Hyperlink"/>
          </w:rPr>
          <w:t>https://urait.ru/bcode/454107</w:t>
        </w:r>
      </w:hyperlink>
      <w:r>
        <w:t> </w:t>
      </w:r>
    </w:p>
    <w:p w:rsidR="007A5B2F" w:rsidRDefault="007A5B2F" w:rsidP="00885852">
      <w:r>
        <w:t>Германов, Г. Н.  Легкая атлетика в основной и средней (полной) школе : учебное пособие для вузов / Г. Н. Германов. — Москва : Издательство Юрайт, 2020. — 258 с. — (Высшее образование). — ISBN 978-5-534-05787-4. — Текст : электронный // ЭБС Юрайт [сайт]. — URL: </w:t>
      </w:r>
      <w:hyperlink r:id="rId30" w:tgtFrame="_blank" w:history="1">
        <w:r>
          <w:rPr>
            <w:rStyle w:val="Hyperlink"/>
          </w:rPr>
          <w:t>https://urait.ru/bcode/454060</w:t>
        </w:r>
      </w:hyperlink>
      <w:r>
        <w:t> </w:t>
      </w:r>
    </w:p>
    <w:p w:rsidR="007A5B2F" w:rsidRDefault="007A5B2F" w:rsidP="00885852">
      <w:pPr>
        <w:rPr>
          <w:rStyle w:val="apple-converted-space"/>
          <w:rFonts w:ascii="roboto-regular" w:hAnsi="roboto-regular"/>
          <w:color w:val="111111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7A5B2F" w:rsidTr="00885852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A5B2F" w:rsidRDefault="007A5B2F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7A5B2F" w:rsidTr="00885852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A5B2F" w:rsidRDefault="007A5B2F">
            <w:pPr>
              <w:spacing w:line="240" w:lineRule="auto"/>
              <w:ind w:firstLine="756"/>
            </w:pPr>
            <w:r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7A5B2F" w:rsidTr="00885852">
        <w:trPr>
          <w:trHeight w:val="138"/>
        </w:trPr>
        <w:tc>
          <w:tcPr>
            <w:tcW w:w="9370" w:type="dxa"/>
          </w:tcPr>
          <w:p w:rsidR="007A5B2F" w:rsidRDefault="007A5B2F"/>
        </w:tc>
      </w:tr>
      <w:tr w:rsidR="007A5B2F" w:rsidTr="00885852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A5B2F" w:rsidRDefault="007A5B2F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7A5B2F" w:rsidRDefault="007A5B2F" w:rsidP="00885852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7A5B2F" w:rsidTr="00885852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A5B2F" w:rsidRDefault="007A5B2F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7A5B2F" w:rsidTr="00885852">
        <w:trPr>
          <w:trHeight w:hRule="exact" w:val="555"/>
        </w:trPr>
        <w:tc>
          <w:tcPr>
            <w:tcW w:w="250" w:type="dxa"/>
          </w:tcPr>
          <w:p w:rsidR="007A5B2F" w:rsidRDefault="007A5B2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548"/>
        </w:trPr>
        <w:tc>
          <w:tcPr>
            <w:tcW w:w="250" w:type="dxa"/>
          </w:tcPr>
          <w:p w:rsidR="007A5B2F" w:rsidRDefault="007A5B2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285"/>
        </w:trPr>
        <w:tc>
          <w:tcPr>
            <w:tcW w:w="250" w:type="dxa"/>
          </w:tcPr>
          <w:p w:rsidR="007A5B2F" w:rsidRDefault="007A5B2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826"/>
        </w:trPr>
        <w:tc>
          <w:tcPr>
            <w:tcW w:w="250" w:type="dxa"/>
          </w:tcPr>
          <w:p w:rsidR="007A5B2F" w:rsidRDefault="007A5B2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rPr>
                <w:lang w:val="en-US"/>
              </w:rPr>
            </w:pPr>
            <w:r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285"/>
        </w:trPr>
        <w:tc>
          <w:tcPr>
            <w:tcW w:w="250" w:type="dxa"/>
          </w:tcPr>
          <w:p w:rsidR="007A5B2F" w:rsidRDefault="007A5B2F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138"/>
        </w:trPr>
        <w:tc>
          <w:tcPr>
            <w:tcW w:w="250" w:type="dxa"/>
          </w:tcPr>
          <w:p w:rsidR="007A5B2F" w:rsidRDefault="007A5B2F"/>
        </w:tc>
        <w:tc>
          <w:tcPr>
            <w:tcW w:w="1865" w:type="dxa"/>
          </w:tcPr>
          <w:p w:rsidR="007A5B2F" w:rsidRDefault="007A5B2F"/>
        </w:tc>
        <w:tc>
          <w:tcPr>
            <w:tcW w:w="2940" w:type="dxa"/>
          </w:tcPr>
          <w:p w:rsidR="007A5B2F" w:rsidRDefault="007A5B2F"/>
        </w:tc>
        <w:tc>
          <w:tcPr>
            <w:tcW w:w="4281" w:type="dxa"/>
          </w:tcPr>
          <w:p w:rsidR="007A5B2F" w:rsidRDefault="007A5B2F"/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val="285"/>
        </w:trPr>
        <w:tc>
          <w:tcPr>
            <w:tcW w:w="9424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A5B2F" w:rsidRDefault="007A5B2F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7A5B2F" w:rsidTr="00885852">
        <w:trPr>
          <w:trHeight w:hRule="exact" w:val="270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14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ЭлектроннаябазапериодическихизданийEastViewInformationServices,ООО«ИВИС»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hyperlink r:id="rId31" w:history="1">
              <w:r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540"/>
        </w:trPr>
        <w:tc>
          <w:tcPr>
            <w:tcW w:w="250" w:type="dxa"/>
          </w:tcPr>
          <w:p w:rsidR="007A5B2F" w:rsidRDefault="007A5B2F"/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2F" w:rsidRDefault="007A5B2F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2F" w:rsidRDefault="007A5B2F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826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2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elibrary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  <w:r>
                <w:rPr>
                  <w:rStyle w:val="Hyperlink"/>
                  <w:lang w:val="en-US"/>
                </w:rPr>
                <w:t>project</w:t>
              </w:r>
              <w:r>
                <w:rPr>
                  <w:rStyle w:val="Hyperlink"/>
                </w:rPr>
                <w:t>_</w:t>
              </w:r>
              <w:r>
                <w:rPr>
                  <w:rStyle w:val="Hyperlink"/>
                  <w:lang w:val="en-US"/>
                </w:rPr>
                <w:t>risc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555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ПоисковаясистемаАкадемияGoogle(GoogleScholar)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3" w:history="1">
              <w:r>
                <w:rPr>
                  <w:rStyle w:val="Hyperlink"/>
                  <w:lang w:val="en-US"/>
                </w:rPr>
                <w:t>https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scholar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google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555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  <w:lang w:val="en-US"/>
              </w:rPr>
              <w:t>URL</w:t>
            </w:r>
            <w:r>
              <w:rPr>
                <w:color w:val="000000"/>
              </w:rPr>
              <w:t>:</w:t>
            </w:r>
            <w:hyperlink r:id="rId34" w:history="1">
              <w:r>
                <w:rPr>
                  <w:rStyle w:val="Hyperlink"/>
                  <w:lang w:val="en-US"/>
                </w:rPr>
                <w:t>http</w:t>
              </w:r>
              <w:r>
                <w:rPr>
                  <w:rStyle w:val="Hyperlink"/>
                </w:rPr>
                <w:t>://</w:t>
              </w:r>
              <w:r>
                <w:rPr>
                  <w:rStyle w:val="Hyperlink"/>
                  <w:lang w:val="en-US"/>
                </w:rPr>
                <w:t>window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edu</w:t>
              </w:r>
              <w:r>
                <w:rPr>
                  <w:rStyle w:val="Hyperlink"/>
                </w:rPr>
                <w:t>.</w:t>
              </w:r>
              <w:r>
                <w:rPr>
                  <w:rStyle w:val="Hyperlink"/>
                  <w:lang w:val="en-US"/>
                </w:rPr>
                <w:t>ru</w:t>
              </w:r>
              <w:r>
                <w:rPr>
                  <w:rStyle w:val="Hyperlink"/>
                </w:rPr>
                <w:t>/</w:t>
              </w:r>
            </w:hyperlink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555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hyperlink r:id="rId35" w:history="1">
              <w:r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555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ЭлектронныересурсыбиблиотекиМГТУим.Г.И.Носова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hyperlink r:id="rId36" w:history="1">
              <w:r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144" w:type="dxa"/>
          </w:tcPr>
          <w:p w:rsidR="007A5B2F" w:rsidRDefault="007A5B2F"/>
        </w:tc>
      </w:tr>
      <w:tr w:rsidR="007A5B2F" w:rsidTr="00885852">
        <w:trPr>
          <w:trHeight w:hRule="exact" w:val="555"/>
        </w:trPr>
        <w:tc>
          <w:tcPr>
            <w:tcW w:w="250" w:type="dxa"/>
          </w:tcPr>
          <w:p w:rsidR="007A5B2F" w:rsidRDefault="007A5B2F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7A5B2F" w:rsidRDefault="007A5B2F">
            <w:pPr>
              <w:spacing w:line="240" w:lineRule="auto"/>
            </w:pPr>
            <w:hyperlink r:id="rId37" w:history="1">
              <w:r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144" w:type="dxa"/>
          </w:tcPr>
          <w:p w:rsidR="007A5B2F" w:rsidRDefault="007A5B2F"/>
        </w:tc>
      </w:tr>
    </w:tbl>
    <w:p w:rsidR="007A5B2F" w:rsidRDefault="007A5B2F" w:rsidP="00885852">
      <w:pPr>
        <w:pStyle w:val="Heading2"/>
        <w:jc w:val="both"/>
        <w:rPr>
          <w:rStyle w:val="FontStyle14"/>
          <w:b/>
          <w:sz w:val="24"/>
          <w:szCs w:val="24"/>
        </w:rPr>
      </w:pPr>
    </w:p>
    <w:p w:rsidR="007A5B2F" w:rsidRDefault="007A5B2F" w:rsidP="00885852">
      <w:pPr>
        <w:pStyle w:val="Heading2"/>
        <w:jc w:val="both"/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</w:t>
      </w:r>
      <w:r>
        <w:t xml:space="preserve">практики </w:t>
      </w:r>
      <w:bookmarkStart w:id="2" w:name="_GoBack"/>
      <w:bookmarkEnd w:id="2"/>
    </w:p>
    <w:p w:rsidR="007A5B2F" w:rsidRDefault="007A5B2F" w:rsidP="00885852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Материально-техническое обеспечение общеобразовательных учреждений, спортивных и физкультурно-оздоровительных учреждений  позволяет в полном объеме реализовать цели и задачи практики и сформировать соответствующие компетенции.</w:t>
      </w:r>
    </w:p>
    <w:p w:rsidR="007A5B2F" w:rsidRDefault="007A5B2F" w:rsidP="0088585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7A5B2F" w:rsidTr="00885852">
        <w:trPr>
          <w:tblHeader/>
        </w:trPr>
        <w:tc>
          <w:tcPr>
            <w:tcW w:w="1928" w:type="pct"/>
            <w:vAlign w:val="center"/>
          </w:tcPr>
          <w:p w:rsidR="007A5B2F" w:rsidRDefault="007A5B2F">
            <w:pPr>
              <w:ind w:firstLine="0"/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7A5B2F" w:rsidRDefault="007A5B2F">
            <w:pPr>
              <w:ind w:firstLine="0"/>
              <w:jc w:val="center"/>
            </w:pPr>
            <w:r>
              <w:t>Доска, мультимедийный проектор, экран</w:t>
            </w:r>
          </w:p>
        </w:tc>
      </w:tr>
      <w:tr w:rsidR="007A5B2F" w:rsidTr="00885852">
        <w:trPr>
          <w:tblHeader/>
        </w:trPr>
        <w:tc>
          <w:tcPr>
            <w:tcW w:w="1928" w:type="pct"/>
            <w:vAlign w:val="center"/>
          </w:tcPr>
          <w:p w:rsidR="007A5B2F" w:rsidRDefault="007A5B2F">
            <w:pPr>
              <w:ind w:firstLine="0"/>
              <w:jc w:val="center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7A5B2F" w:rsidRDefault="007A5B2F">
            <w:pPr>
              <w:ind w:firstLine="0"/>
              <w:jc w:val="center"/>
            </w:pPr>
            <w: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7A5B2F" w:rsidTr="00885852">
        <w:trPr>
          <w:tblHeader/>
        </w:trPr>
        <w:tc>
          <w:tcPr>
            <w:tcW w:w="1928" w:type="pct"/>
            <w:vAlign w:val="center"/>
          </w:tcPr>
          <w:p w:rsidR="007A5B2F" w:rsidRDefault="007A5B2F">
            <w:pPr>
              <w:ind w:firstLine="0"/>
              <w:jc w:val="center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7A5B2F" w:rsidRDefault="007A5B2F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A5B2F" w:rsidRDefault="007A5B2F" w:rsidP="00885852"/>
    <w:p w:rsidR="007A5B2F" w:rsidRDefault="007A5B2F" w:rsidP="00885852"/>
    <w:p w:rsidR="007A5B2F" w:rsidRDefault="007A5B2F" w:rsidP="00885852"/>
    <w:p w:rsidR="007A5B2F" w:rsidRDefault="007A5B2F" w:rsidP="00C813B8">
      <w:pPr>
        <w:pStyle w:val="Style8"/>
        <w:widowControl/>
        <w:tabs>
          <w:tab w:val="left" w:pos="993"/>
        </w:tabs>
        <w:jc w:val="right"/>
      </w:pPr>
      <w:r>
        <w:t>Приложение</w:t>
      </w:r>
    </w:p>
    <w:p w:rsidR="007A5B2F" w:rsidRDefault="007A5B2F" w:rsidP="00C813B8">
      <w:pPr>
        <w:pStyle w:val="Style8"/>
        <w:widowControl/>
        <w:tabs>
          <w:tab w:val="left" w:pos="993"/>
        </w:tabs>
      </w:pPr>
      <w:r>
        <w:t>Методические указания по прохождению практики и оформлению отчетной документации</w:t>
      </w:r>
    </w:p>
    <w:p w:rsidR="007A5B2F" w:rsidRDefault="007A5B2F" w:rsidP="00C813B8">
      <w:pPr>
        <w:spacing w:line="240" w:lineRule="auto"/>
        <w:ind w:firstLine="720"/>
      </w:pPr>
      <w:r>
        <w:t xml:space="preserve">Практика проводится в образовательных, физкультурно-спортивных учреждениях города, по месту жительства и работы студентов..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7A5B2F" w:rsidRDefault="007A5B2F" w:rsidP="00C813B8">
      <w:pPr>
        <w:spacing w:line="240" w:lineRule="auto"/>
        <w:ind w:firstLine="720"/>
      </w:pPr>
      <w:r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7A5B2F" w:rsidRDefault="007A5B2F" w:rsidP="00C813B8">
      <w:pPr>
        <w:spacing w:line="240" w:lineRule="auto"/>
        <w:ind w:firstLine="720"/>
      </w:pPr>
      <w:r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7A5B2F" w:rsidRDefault="007A5B2F" w:rsidP="00C813B8">
      <w:pPr>
        <w:spacing w:line="240" w:lineRule="auto"/>
        <w:ind w:firstLine="709"/>
      </w:pPr>
    </w:p>
    <w:p w:rsidR="007A5B2F" w:rsidRDefault="007A5B2F" w:rsidP="00C813B8">
      <w:pPr>
        <w:spacing w:line="240" w:lineRule="auto"/>
      </w:pPr>
      <w:r>
        <w:t>Отчетная документация студентов по практике</w:t>
      </w:r>
    </w:p>
    <w:p w:rsidR="007A5B2F" w:rsidRDefault="007A5B2F" w:rsidP="00C813B8">
      <w:pPr>
        <w:spacing w:line="240" w:lineRule="auto"/>
        <w:rPr>
          <w:i/>
        </w:rPr>
      </w:pPr>
      <w:r>
        <w:rPr>
          <w:i/>
        </w:rPr>
        <w:t>Формы отчетных документов представляются в приложении</w:t>
      </w:r>
    </w:p>
    <w:p w:rsidR="007A5B2F" w:rsidRDefault="007A5B2F" w:rsidP="00C813B8">
      <w:pPr>
        <w:spacing w:line="240" w:lineRule="auto"/>
        <w:ind w:firstLine="720"/>
        <w:rPr>
          <w:u w:val="single"/>
        </w:rPr>
      </w:pPr>
      <w:r>
        <w:rPr>
          <w:u w:val="single"/>
        </w:rPr>
        <w:t xml:space="preserve">Требования к оформлению документации </w:t>
      </w:r>
    </w:p>
    <w:p w:rsidR="007A5B2F" w:rsidRDefault="007A5B2F" w:rsidP="00C813B8">
      <w:pPr>
        <w:spacing w:line="240" w:lineRule="auto"/>
        <w:ind w:firstLine="540"/>
      </w:pPr>
      <w:r>
        <w:rPr>
          <w:b/>
        </w:rPr>
        <w:t>Дневник практиканта</w:t>
      </w:r>
      <w:r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7A5B2F" w:rsidRDefault="007A5B2F" w:rsidP="00C813B8">
      <w:pPr>
        <w:spacing w:line="240" w:lineRule="auto"/>
        <w:ind w:firstLine="540"/>
      </w:pPr>
      <w:r>
        <w:t>- точности и краткости формулировок;</w:t>
      </w:r>
    </w:p>
    <w:p w:rsidR="007A5B2F" w:rsidRDefault="007A5B2F" w:rsidP="00C813B8">
      <w:pPr>
        <w:spacing w:line="240" w:lineRule="auto"/>
        <w:ind w:firstLine="540"/>
      </w:pPr>
      <w:r>
        <w:t>- описания фактических данных, а не предположений;</w:t>
      </w:r>
    </w:p>
    <w:p w:rsidR="007A5B2F" w:rsidRDefault="007A5B2F" w:rsidP="00C813B8">
      <w:pPr>
        <w:spacing w:line="240" w:lineRule="auto"/>
        <w:ind w:firstLine="540"/>
      </w:pPr>
      <w:r>
        <w:t>- аргументированности выводов;</w:t>
      </w:r>
    </w:p>
    <w:p w:rsidR="007A5B2F" w:rsidRDefault="007A5B2F" w:rsidP="00C813B8">
      <w:pPr>
        <w:spacing w:line="240" w:lineRule="auto"/>
        <w:ind w:firstLine="540"/>
      </w:pPr>
      <w:r>
        <w:t>- логической последовательности в тексте;</w:t>
      </w:r>
    </w:p>
    <w:p w:rsidR="007A5B2F" w:rsidRDefault="007A5B2F" w:rsidP="00C813B8">
      <w:pPr>
        <w:spacing w:line="240" w:lineRule="auto"/>
        <w:ind w:firstLine="540"/>
      </w:pPr>
      <w:r>
        <w:t>- простоты изложения мысли наряду с использованием научных терминов и понятий;</w:t>
      </w:r>
    </w:p>
    <w:p w:rsidR="007A5B2F" w:rsidRDefault="007A5B2F" w:rsidP="00C813B8">
      <w:pPr>
        <w:spacing w:line="240" w:lineRule="auto"/>
        <w:ind w:firstLine="540"/>
      </w:pPr>
      <w:r>
        <w:t>- соответствия материалов поставленным цели и задачам;</w:t>
      </w:r>
    </w:p>
    <w:p w:rsidR="007A5B2F" w:rsidRDefault="007A5B2F" w:rsidP="00C813B8">
      <w:pPr>
        <w:spacing w:line="240" w:lineRule="auto"/>
        <w:ind w:firstLine="709"/>
      </w:pPr>
      <w:r>
        <w:rPr>
          <w:b/>
        </w:rPr>
        <w:t xml:space="preserve">Отчет студента по практике </w:t>
      </w:r>
      <w:r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7A5B2F" w:rsidRDefault="007A5B2F" w:rsidP="00C813B8">
      <w:pPr>
        <w:spacing w:line="240" w:lineRule="auto"/>
      </w:pPr>
      <w:r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7A5B2F" w:rsidRDefault="007A5B2F" w:rsidP="00C813B8">
      <w:pPr>
        <w:spacing w:line="240" w:lineRule="auto"/>
      </w:pPr>
      <w:r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7A5B2F" w:rsidRDefault="007A5B2F" w:rsidP="00C813B8">
      <w:pPr>
        <w:spacing w:line="240" w:lineRule="auto"/>
      </w:pPr>
      <w:r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7A5B2F" w:rsidRDefault="007A5B2F" w:rsidP="00C813B8">
      <w:pPr>
        <w:spacing w:line="240" w:lineRule="auto"/>
      </w:pPr>
      <w:r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7A5B2F" w:rsidRDefault="007A5B2F" w:rsidP="00C813B8">
      <w:pPr>
        <w:spacing w:line="240" w:lineRule="auto"/>
        <w:ind w:firstLine="720"/>
      </w:pPr>
    </w:p>
    <w:p w:rsidR="007A5B2F" w:rsidRDefault="007A5B2F" w:rsidP="00C813B8">
      <w:pPr>
        <w:spacing w:line="240" w:lineRule="auto"/>
        <w:ind w:firstLine="720"/>
      </w:pPr>
      <w:r>
        <w:t>ТРЕБОВАНИЯ К ОФОРМЛЕНИЮ ОТЧЕТА</w:t>
      </w:r>
    </w:p>
    <w:p w:rsidR="007A5B2F" w:rsidRDefault="007A5B2F" w:rsidP="00C813B8">
      <w:pPr>
        <w:spacing w:line="240" w:lineRule="auto"/>
        <w:ind w:firstLine="720"/>
      </w:pPr>
      <w:r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7A5B2F" w:rsidRDefault="007A5B2F" w:rsidP="00C813B8">
      <w:pPr>
        <w:spacing w:line="240" w:lineRule="auto"/>
        <w:ind w:firstLine="720"/>
      </w:pPr>
      <w:r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7A5B2F" w:rsidRDefault="007A5B2F" w:rsidP="00C813B8">
      <w:pPr>
        <w:spacing w:line="240" w:lineRule="auto"/>
        <w:ind w:firstLine="720"/>
      </w:pPr>
      <w:r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7A5B2F" w:rsidRDefault="007A5B2F" w:rsidP="00C813B8">
      <w:pPr>
        <w:spacing w:line="240" w:lineRule="auto"/>
        <w:ind w:firstLine="720"/>
      </w:pPr>
      <w:r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7A5B2F" w:rsidRDefault="007A5B2F" w:rsidP="00C813B8">
      <w:pPr>
        <w:spacing w:line="240" w:lineRule="auto"/>
        <w:ind w:firstLine="720"/>
      </w:pPr>
      <w:r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7A5B2F" w:rsidRDefault="007A5B2F" w:rsidP="00C813B8">
      <w:pPr>
        <w:spacing w:line="240" w:lineRule="auto"/>
        <w:ind w:firstLine="720"/>
      </w:pPr>
      <w:r>
        <w:t>Пример оформления литературы</w:t>
      </w:r>
    </w:p>
    <w:p w:rsidR="007A5B2F" w:rsidRDefault="007A5B2F" w:rsidP="00C813B8">
      <w:pPr>
        <w:spacing w:line="240" w:lineRule="auto"/>
        <w:ind w:firstLine="720"/>
      </w:pPr>
      <w:r>
        <w:t>Семенов, В. В. Философия: итог тысячелетий. Философская психология [Текст] / В. В. Семенов ; Рос.акад. наук, Пущин. науч. центр, Ин</w:t>
      </w:r>
      <w:r>
        <w:noBreakHyphen/>
        <w:t xml:space="preserve">т биофизики клетки, Акад. проблем сохранения жизни. — Пущино : ПНЦ РАН, 2000. — 64, [3] с. </w:t>
      </w:r>
    </w:p>
    <w:p w:rsidR="007A5B2F" w:rsidRDefault="007A5B2F" w:rsidP="00C813B8">
      <w:pPr>
        <w:spacing w:line="240" w:lineRule="auto"/>
        <w:ind w:firstLine="720"/>
      </w:pPr>
      <w:r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>
        <w:noBreakHyphen/>
        <w:t>во общ. и проф. образования РФ, Моск. гос. юрид. акад. — Изд. 2</w:t>
      </w:r>
      <w:r>
        <w:noBreakHyphen/>
        <w:t xml:space="preserve">е, перераб. и доп. — М. : Юристъ, 2002. — 542 с. </w:t>
      </w:r>
    </w:p>
    <w:p w:rsidR="007A5B2F" w:rsidRDefault="007A5B2F" w:rsidP="00C813B8">
      <w:pPr>
        <w:spacing w:line="240" w:lineRule="auto"/>
        <w:ind w:firstLine="720"/>
      </w:pPr>
      <w:r>
        <w:t>Статьи из журналов и сборников трудов</w:t>
      </w:r>
    </w:p>
    <w:p w:rsidR="007A5B2F" w:rsidRDefault="007A5B2F" w:rsidP="00C813B8">
      <w:pPr>
        <w:spacing w:line="240" w:lineRule="auto"/>
        <w:ind w:firstLine="720"/>
      </w:pPr>
      <w:r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>
        <w:noBreakHyphen/>
        <w:t>т обществ. наук, Воронеж. гос. ун</w:t>
      </w:r>
      <w:r>
        <w:noBreakHyphen/>
        <w:t>т, Фак. романо</w:t>
      </w:r>
      <w:r>
        <w:noBreakHyphen/>
        <w:t>герман. истории. — Воронеж, 2001. — С. 101–106.</w:t>
      </w:r>
    </w:p>
    <w:p w:rsidR="007A5B2F" w:rsidRDefault="007A5B2F" w:rsidP="00C813B8">
      <w:pPr>
        <w:spacing w:line="240" w:lineRule="auto"/>
        <w:ind w:firstLine="720"/>
      </w:pPr>
      <w:r>
        <w:t>Боголюбов, А. Н. О вещественных резонансах в волноводе с неоднородным за</w:t>
      </w:r>
      <w:r>
        <w:noBreakHyphen/>
        <w:t>полнением [Текст] / А. Н. Боголюбов, А. Л. Делицын, M. Д. Малых // Вестн. Моск. ун</w:t>
      </w:r>
      <w:r>
        <w:noBreakHyphen/>
        <w:t>та. Сер. 3, Физика. Астрономия. — 2001. — № 5. — С. 23–25.</w:t>
      </w:r>
    </w:p>
    <w:p w:rsidR="007A5B2F" w:rsidRDefault="007A5B2F" w:rsidP="00C813B8">
      <w:pPr>
        <w:spacing w:line="240" w:lineRule="auto"/>
        <w:ind w:firstLine="720"/>
      </w:pPr>
      <w:r>
        <w:t xml:space="preserve">ЭЛЕКТРОННЫЕ РЕСУРСЫ </w:t>
      </w:r>
    </w:p>
    <w:p w:rsidR="007A5B2F" w:rsidRDefault="007A5B2F" w:rsidP="00C813B8">
      <w:pPr>
        <w:spacing w:line="240" w:lineRule="auto"/>
        <w:ind w:firstLine="720"/>
      </w:pPr>
      <w:r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7A5B2F" w:rsidRDefault="007A5B2F" w:rsidP="00C813B8">
      <w:pPr>
        <w:spacing w:line="240" w:lineRule="auto"/>
        <w:ind w:firstLine="720"/>
      </w:pPr>
      <w:r>
        <w:t> Банк России [Электронный ресурс] :информ.-аналит. материалы. – М., cop. 2000–2005. – Электрон.дан. – Режим доступа :</w:t>
      </w:r>
      <w:hyperlink r:id="rId38" w:history="1">
        <w:r>
          <w:rPr>
            <w:rStyle w:val="Hyperlink"/>
            <w:color w:val="auto"/>
            <w:u w:val="none"/>
          </w:rPr>
          <w:t>http://www.cbr.ru/analytics/</w:t>
        </w:r>
      </w:hyperlink>
    </w:p>
    <w:p w:rsidR="007A5B2F" w:rsidRDefault="007A5B2F" w:rsidP="00C813B8">
      <w:pPr>
        <w:spacing w:line="240" w:lineRule="auto"/>
        <w:ind w:firstLine="720"/>
      </w:pPr>
    </w:p>
    <w:p w:rsidR="007A5B2F" w:rsidRDefault="007A5B2F" w:rsidP="00C813B8">
      <w:pPr>
        <w:spacing w:line="240" w:lineRule="auto"/>
        <w:ind w:firstLine="720"/>
      </w:pPr>
      <w:r>
        <w:t xml:space="preserve">Правила оформления таблиц и иллюстраций </w:t>
      </w:r>
    </w:p>
    <w:p w:rsidR="007A5B2F" w:rsidRDefault="007A5B2F" w:rsidP="00C813B8">
      <w:pPr>
        <w:spacing w:line="240" w:lineRule="auto"/>
        <w:ind w:firstLine="720"/>
      </w:pPr>
    </w:p>
    <w:p w:rsidR="007A5B2F" w:rsidRDefault="007A5B2F" w:rsidP="00C813B8">
      <w:pPr>
        <w:spacing w:line="240" w:lineRule="auto"/>
        <w:ind w:firstLine="720"/>
      </w:pPr>
      <w:r>
        <w:t>Таблица __________ -____________________________</w:t>
      </w:r>
    </w:p>
    <w:p w:rsidR="007A5B2F" w:rsidRDefault="007A5B2F" w:rsidP="00C813B8">
      <w:pPr>
        <w:spacing w:line="240" w:lineRule="auto"/>
        <w:ind w:firstLine="720"/>
      </w:pPr>
      <w:r>
        <w:tab/>
      </w:r>
      <w:r>
        <w:tab/>
      </w:r>
      <w:r>
        <w:tab/>
      </w:r>
      <w:r>
        <w:tab/>
        <w:t>номер</w:t>
      </w:r>
      <w:r>
        <w:tab/>
      </w:r>
      <w:r>
        <w:tab/>
        <w:t xml:space="preserve">название таблицы </w:t>
      </w:r>
    </w:p>
    <w:p w:rsidR="007A5B2F" w:rsidRDefault="007A5B2F" w:rsidP="00C813B8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7A5B2F" w:rsidTr="00C813B8"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</w:tr>
      <w:tr w:rsidR="007A5B2F" w:rsidTr="00C813B8"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7A5B2F" w:rsidRDefault="007A5B2F">
            <w:pPr>
              <w:spacing w:line="240" w:lineRule="auto"/>
              <w:ind w:firstLine="720"/>
            </w:pPr>
          </w:p>
        </w:tc>
      </w:tr>
    </w:tbl>
    <w:p w:rsidR="007A5B2F" w:rsidRDefault="007A5B2F" w:rsidP="00C813B8">
      <w:pPr>
        <w:spacing w:line="240" w:lineRule="auto"/>
        <w:ind w:firstLine="720"/>
      </w:pPr>
    </w:p>
    <w:p w:rsidR="007A5B2F" w:rsidRDefault="007A5B2F" w:rsidP="00C813B8">
      <w:pPr>
        <w:spacing w:line="240" w:lineRule="auto"/>
        <w:ind w:firstLine="720"/>
      </w:pPr>
      <w:r>
        <w:t xml:space="preserve">Рисунок 1 – Пример оформления таблицы </w:t>
      </w:r>
    </w:p>
    <w:p w:rsidR="007A5B2F" w:rsidRDefault="007A5B2F" w:rsidP="00C813B8">
      <w:pPr>
        <w:pStyle w:val="Style10"/>
        <w:widowControl/>
      </w:pPr>
    </w:p>
    <w:p w:rsidR="007A5B2F" w:rsidRDefault="007A5B2F" w:rsidP="00C813B8">
      <w:pPr>
        <w:pStyle w:val="Style10"/>
        <w:widowControl/>
      </w:pPr>
    </w:p>
    <w:p w:rsidR="007A5B2F" w:rsidRPr="00AB7C85" w:rsidRDefault="007A5B2F" w:rsidP="00C813B8">
      <w:pPr>
        <w:pStyle w:val="Style8"/>
        <w:widowControl/>
        <w:tabs>
          <w:tab w:val="left" w:pos="993"/>
        </w:tabs>
        <w:jc w:val="right"/>
      </w:pPr>
    </w:p>
    <w:sectPr w:rsidR="007A5B2F" w:rsidRPr="00AB7C85" w:rsidSect="00372E43">
      <w:footerReference w:type="default" r:id="rId3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B2F" w:rsidRDefault="007A5B2F">
      <w:r>
        <w:separator/>
      </w:r>
    </w:p>
  </w:endnote>
  <w:endnote w:type="continuationSeparator" w:id="1">
    <w:p w:rsidR="007A5B2F" w:rsidRDefault="007A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B2F" w:rsidRDefault="007A5B2F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7A5B2F" w:rsidRDefault="007A5B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B2F" w:rsidRDefault="007A5B2F">
      <w:r>
        <w:separator/>
      </w:r>
    </w:p>
  </w:footnote>
  <w:footnote w:type="continuationSeparator" w:id="1">
    <w:p w:rsidR="007A5B2F" w:rsidRDefault="007A5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F1C"/>
    <w:multiLevelType w:val="hybridMultilevel"/>
    <w:tmpl w:val="5CCA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E646DB"/>
    <w:multiLevelType w:val="hybridMultilevel"/>
    <w:tmpl w:val="72221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DF7F3E"/>
    <w:multiLevelType w:val="hybridMultilevel"/>
    <w:tmpl w:val="A1666CC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3AE3729"/>
    <w:multiLevelType w:val="hybridMultilevel"/>
    <w:tmpl w:val="7BF62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1F220B78"/>
    <w:multiLevelType w:val="hybridMultilevel"/>
    <w:tmpl w:val="4E988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E317C"/>
    <w:multiLevelType w:val="multilevel"/>
    <w:tmpl w:val="8F1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DBD232B"/>
    <w:multiLevelType w:val="hybridMultilevel"/>
    <w:tmpl w:val="CCD21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D4010C"/>
    <w:multiLevelType w:val="hybridMultilevel"/>
    <w:tmpl w:val="A502C080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27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932865"/>
    <w:multiLevelType w:val="hybridMultilevel"/>
    <w:tmpl w:val="488EF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080A0F"/>
    <w:multiLevelType w:val="hybridMultilevel"/>
    <w:tmpl w:val="4A68011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13A60"/>
    <w:multiLevelType w:val="hybridMultilevel"/>
    <w:tmpl w:val="8E783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1E0187"/>
    <w:multiLevelType w:val="hybridMultilevel"/>
    <w:tmpl w:val="91842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2"/>
  </w:num>
  <w:num w:numId="4">
    <w:abstractNumId w:val="27"/>
  </w:num>
  <w:num w:numId="5">
    <w:abstractNumId w:val="1"/>
  </w:num>
  <w:num w:numId="6">
    <w:abstractNumId w:val="20"/>
  </w:num>
  <w:num w:numId="7">
    <w:abstractNumId w:val="14"/>
  </w:num>
  <w:num w:numId="8">
    <w:abstractNumId w:val="8"/>
  </w:num>
  <w:num w:numId="9">
    <w:abstractNumId w:val="23"/>
  </w:num>
  <w:num w:numId="10">
    <w:abstractNumId w:val="12"/>
  </w:num>
  <w:num w:numId="11">
    <w:abstractNumId w:val="34"/>
  </w:num>
  <w:num w:numId="12">
    <w:abstractNumId w:val="11"/>
  </w:num>
  <w:num w:numId="13">
    <w:abstractNumId w:val="10"/>
  </w:num>
  <w:num w:numId="14">
    <w:abstractNumId w:val="16"/>
  </w:num>
  <w:num w:numId="15">
    <w:abstractNumId w:val="33"/>
  </w:num>
  <w:num w:numId="16">
    <w:abstractNumId w:val="30"/>
  </w:num>
  <w:num w:numId="17">
    <w:abstractNumId w:val="9"/>
  </w:num>
  <w:num w:numId="18">
    <w:abstractNumId w:val="2"/>
  </w:num>
  <w:num w:numId="19">
    <w:abstractNumId w:val="7"/>
  </w:num>
  <w:num w:numId="20">
    <w:abstractNumId w:val="25"/>
  </w:num>
  <w:num w:numId="21">
    <w:abstractNumId w:val="37"/>
  </w:num>
  <w:num w:numId="22">
    <w:abstractNumId w:val="38"/>
  </w:num>
  <w:num w:numId="23">
    <w:abstractNumId w:val="22"/>
  </w:num>
  <w:num w:numId="24">
    <w:abstractNumId w:val="28"/>
  </w:num>
  <w:num w:numId="25">
    <w:abstractNumId w:val="15"/>
  </w:num>
  <w:num w:numId="26">
    <w:abstractNumId w:val="6"/>
  </w:num>
  <w:num w:numId="27">
    <w:abstractNumId w:val="21"/>
  </w:num>
  <w:num w:numId="28">
    <w:abstractNumId w:val="17"/>
  </w:num>
  <w:num w:numId="29">
    <w:abstractNumId w:val="36"/>
  </w:num>
  <w:num w:numId="30">
    <w:abstractNumId w:val="13"/>
  </w:num>
  <w:num w:numId="31">
    <w:abstractNumId w:val="26"/>
  </w:num>
  <w:num w:numId="32">
    <w:abstractNumId w:val="18"/>
  </w:num>
  <w:num w:numId="33">
    <w:abstractNumId w:val="4"/>
  </w:num>
  <w:num w:numId="34">
    <w:abstractNumId w:val="24"/>
  </w:num>
  <w:num w:numId="35">
    <w:abstractNumId w:val="0"/>
  </w:num>
  <w:num w:numId="36">
    <w:abstractNumId w:val="29"/>
  </w:num>
  <w:num w:numId="37">
    <w:abstractNumId w:val="3"/>
  </w:num>
  <w:num w:numId="38">
    <w:abstractNumId w:val="5"/>
  </w:num>
  <w:num w:numId="39">
    <w:abstractNumId w:val="31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6DC9"/>
    <w:rsid w:val="00027920"/>
    <w:rsid w:val="00027F90"/>
    <w:rsid w:val="00034198"/>
    <w:rsid w:val="00044A5F"/>
    <w:rsid w:val="00050517"/>
    <w:rsid w:val="00052767"/>
    <w:rsid w:val="00055756"/>
    <w:rsid w:val="00057CB2"/>
    <w:rsid w:val="00062280"/>
    <w:rsid w:val="00063DD9"/>
    <w:rsid w:val="000660DC"/>
    <w:rsid w:val="00081565"/>
    <w:rsid w:val="000A0838"/>
    <w:rsid w:val="000A17C6"/>
    <w:rsid w:val="000A6256"/>
    <w:rsid w:val="000B092C"/>
    <w:rsid w:val="000B4B37"/>
    <w:rsid w:val="000C7B40"/>
    <w:rsid w:val="000D47FA"/>
    <w:rsid w:val="000D4B8C"/>
    <w:rsid w:val="000D5E2B"/>
    <w:rsid w:val="000E05A2"/>
    <w:rsid w:val="000E5254"/>
    <w:rsid w:val="000E7D13"/>
    <w:rsid w:val="000F234C"/>
    <w:rsid w:val="000F3FB6"/>
    <w:rsid w:val="000F5E39"/>
    <w:rsid w:val="00104A9D"/>
    <w:rsid w:val="001063AA"/>
    <w:rsid w:val="00106C9D"/>
    <w:rsid w:val="00120B10"/>
    <w:rsid w:val="00124259"/>
    <w:rsid w:val="00124F70"/>
    <w:rsid w:val="001323C5"/>
    <w:rsid w:val="001325C2"/>
    <w:rsid w:val="00135CF9"/>
    <w:rsid w:val="00143E9E"/>
    <w:rsid w:val="00144A9E"/>
    <w:rsid w:val="00151A72"/>
    <w:rsid w:val="00154C97"/>
    <w:rsid w:val="0015719A"/>
    <w:rsid w:val="00162A37"/>
    <w:rsid w:val="0016562E"/>
    <w:rsid w:val="0017353A"/>
    <w:rsid w:val="00180C79"/>
    <w:rsid w:val="00183F86"/>
    <w:rsid w:val="00197A40"/>
    <w:rsid w:val="001A4BA0"/>
    <w:rsid w:val="001A720D"/>
    <w:rsid w:val="001B13EE"/>
    <w:rsid w:val="001B3849"/>
    <w:rsid w:val="001D5BA8"/>
    <w:rsid w:val="001D61F9"/>
    <w:rsid w:val="001D69A3"/>
    <w:rsid w:val="001D73BD"/>
    <w:rsid w:val="001E17A3"/>
    <w:rsid w:val="001E5341"/>
    <w:rsid w:val="001E5FF8"/>
    <w:rsid w:val="001F319F"/>
    <w:rsid w:val="001F606A"/>
    <w:rsid w:val="001F6F7C"/>
    <w:rsid w:val="00201DD4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4096D"/>
    <w:rsid w:val="00242D1C"/>
    <w:rsid w:val="00244D09"/>
    <w:rsid w:val="00246EE5"/>
    <w:rsid w:val="00247AC7"/>
    <w:rsid w:val="00253E98"/>
    <w:rsid w:val="00260E23"/>
    <w:rsid w:val="00260EA5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A720F"/>
    <w:rsid w:val="002B1C9A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50A10"/>
    <w:rsid w:val="003532E5"/>
    <w:rsid w:val="00353D21"/>
    <w:rsid w:val="0035492E"/>
    <w:rsid w:val="003558C2"/>
    <w:rsid w:val="00355AD6"/>
    <w:rsid w:val="00356DB1"/>
    <w:rsid w:val="0036791A"/>
    <w:rsid w:val="00371158"/>
    <w:rsid w:val="00372E43"/>
    <w:rsid w:val="00373F2F"/>
    <w:rsid w:val="0037413F"/>
    <w:rsid w:val="003755A7"/>
    <w:rsid w:val="00380131"/>
    <w:rsid w:val="00391079"/>
    <w:rsid w:val="00391E38"/>
    <w:rsid w:val="00392257"/>
    <w:rsid w:val="003946EB"/>
    <w:rsid w:val="00395084"/>
    <w:rsid w:val="00396A39"/>
    <w:rsid w:val="003A103B"/>
    <w:rsid w:val="003C7559"/>
    <w:rsid w:val="003D7E6F"/>
    <w:rsid w:val="003E5520"/>
    <w:rsid w:val="003E7ECB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161A"/>
    <w:rsid w:val="00452BF7"/>
    <w:rsid w:val="00457C1A"/>
    <w:rsid w:val="004625C0"/>
    <w:rsid w:val="004705BA"/>
    <w:rsid w:val="004723A2"/>
    <w:rsid w:val="004759E3"/>
    <w:rsid w:val="00477000"/>
    <w:rsid w:val="0048602E"/>
    <w:rsid w:val="004942E6"/>
    <w:rsid w:val="00497757"/>
    <w:rsid w:val="00497F2D"/>
    <w:rsid w:val="004A656D"/>
    <w:rsid w:val="004B1D48"/>
    <w:rsid w:val="004B5B8E"/>
    <w:rsid w:val="004C0A53"/>
    <w:rsid w:val="004D3793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1F56"/>
    <w:rsid w:val="005C24F0"/>
    <w:rsid w:val="005C7085"/>
    <w:rsid w:val="005D1044"/>
    <w:rsid w:val="005E1137"/>
    <w:rsid w:val="005E23B3"/>
    <w:rsid w:val="005E5340"/>
    <w:rsid w:val="005E536A"/>
    <w:rsid w:val="005F0533"/>
    <w:rsid w:val="005F6D39"/>
    <w:rsid w:val="006007B5"/>
    <w:rsid w:val="00601E36"/>
    <w:rsid w:val="006038AA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84B27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70E4"/>
    <w:rsid w:val="006F7A00"/>
    <w:rsid w:val="00700F0B"/>
    <w:rsid w:val="00713167"/>
    <w:rsid w:val="00722ADE"/>
    <w:rsid w:val="007327DE"/>
    <w:rsid w:val="007331FA"/>
    <w:rsid w:val="00733D70"/>
    <w:rsid w:val="00741253"/>
    <w:rsid w:val="00751AA9"/>
    <w:rsid w:val="00751DB0"/>
    <w:rsid w:val="00755206"/>
    <w:rsid w:val="007579CE"/>
    <w:rsid w:val="007606AC"/>
    <w:rsid w:val="007635F8"/>
    <w:rsid w:val="00765191"/>
    <w:rsid w:val="00770D21"/>
    <w:rsid w:val="00771E75"/>
    <w:rsid w:val="00772EDC"/>
    <w:rsid w:val="00777972"/>
    <w:rsid w:val="007855C1"/>
    <w:rsid w:val="00791571"/>
    <w:rsid w:val="007938E5"/>
    <w:rsid w:val="007A3E36"/>
    <w:rsid w:val="007A5386"/>
    <w:rsid w:val="007A5B2F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0B0A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0B4C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4BAB"/>
    <w:rsid w:val="00885852"/>
    <w:rsid w:val="00886961"/>
    <w:rsid w:val="00887244"/>
    <w:rsid w:val="00891ECB"/>
    <w:rsid w:val="00893244"/>
    <w:rsid w:val="008961E6"/>
    <w:rsid w:val="00896A86"/>
    <w:rsid w:val="00897931"/>
    <w:rsid w:val="008A620D"/>
    <w:rsid w:val="008A6E52"/>
    <w:rsid w:val="008B06D9"/>
    <w:rsid w:val="008B252E"/>
    <w:rsid w:val="008B26DE"/>
    <w:rsid w:val="008C3275"/>
    <w:rsid w:val="008C4C68"/>
    <w:rsid w:val="008C4CD4"/>
    <w:rsid w:val="008C76CD"/>
    <w:rsid w:val="008D431B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71FA"/>
    <w:rsid w:val="009603FF"/>
    <w:rsid w:val="00965070"/>
    <w:rsid w:val="009662F6"/>
    <w:rsid w:val="00975780"/>
    <w:rsid w:val="009766A4"/>
    <w:rsid w:val="0098060A"/>
    <w:rsid w:val="00980775"/>
    <w:rsid w:val="009832F1"/>
    <w:rsid w:val="00986775"/>
    <w:rsid w:val="0099729E"/>
    <w:rsid w:val="00997B3B"/>
    <w:rsid w:val="009A02C5"/>
    <w:rsid w:val="009A13C3"/>
    <w:rsid w:val="009A141C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9F68CC"/>
    <w:rsid w:val="00A01277"/>
    <w:rsid w:val="00A0159C"/>
    <w:rsid w:val="00A0589A"/>
    <w:rsid w:val="00A06031"/>
    <w:rsid w:val="00A07421"/>
    <w:rsid w:val="00A120E3"/>
    <w:rsid w:val="00A3234D"/>
    <w:rsid w:val="00A36C7B"/>
    <w:rsid w:val="00A37B77"/>
    <w:rsid w:val="00A41B78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A7081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D7021"/>
    <w:rsid w:val="00AE6B16"/>
    <w:rsid w:val="00AF2BB2"/>
    <w:rsid w:val="00AF41D8"/>
    <w:rsid w:val="00B037EA"/>
    <w:rsid w:val="00B06221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81BF5"/>
    <w:rsid w:val="00B85390"/>
    <w:rsid w:val="00B864F1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20D9"/>
    <w:rsid w:val="00BE3892"/>
    <w:rsid w:val="00BE5A41"/>
    <w:rsid w:val="00BE6B12"/>
    <w:rsid w:val="00BF0782"/>
    <w:rsid w:val="00BF159D"/>
    <w:rsid w:val="00BF6D20"/>
    <w:rsid w:val="00BF7B3A"/>
    <w:rsid w:val="00C00C70"/>
    <w:rsid w:val="00C0326C"/>
    <w:rsid w:val="00C05D60"/>
    <w:rsid w:val="00C07C79"/>
    <w:rsid w:val="00C15ABF"/>
    <w:rsid w:val="00C16800"/>
    <w:rsid w:val="00C17915"/>
    <w:rsid w:val="00C26D2E"/>
    <w:rsid w:val="00C27077"/>
    <w:rsid w:val="00C272A6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13B8"/>
    <w:rsid w:val="00C83A10"/>
    <w:rsid w:val="00C93AC2"/>
    <w:rsid w:val="00C9559B"/>
    <w:rsid w:val="00C95E10"/>
    <w:rsid w:val="00C977E7"/>
    <w:rsid w:val="00CA4AEC"/>
    <w:rsid w:val="00CA6340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442BE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B1111"/>
    <w:rsid w:val="00DB11CE"/>
    <w:rsid w:val="00DB3D7E"/>
    <w:rsid w:val="00DB4324"/>
    <w:rsid w:val="00DB7954"/>
    <w:rsid w:val="00DC395E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5924"/>
    <w:rsid w:val="00E17529"/>
    <w:rsid w:val="00E21875"/>
    <w:rsid w:val="00E21B82"/>
    <w:rsid w:val="00E325F5"/>
    <w:rsid w:val="00E33C96"/>
    <w:rsid w:val="00E34994"/>
    <w:rsid w:val="00E3761D"/>
    <w:rsid w:val="00E37737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18D4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E23A9"/>
    <w:rsid w:val="00EE566D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35914"/>
    <w:rsid w:val="00F414D2"/>
    <w:rsid w:val="00F52FB7"/>
    <w:rsid w:val="00F53698"/>
    <w:rsid w:val="00F60BC3"/>
    <w:rsid w:val="00F660AD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1615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3AC2"/>
    <w:rPr>
      <w:rFonts w:ascii="Times New Roman" w:hAnsi="Times New Roman" w:cs="Times New Roman"/>
      <w:b/>
      <w:sz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3AC2"/>
    <w:rPr>
      <w:rFonts w:ascii="Times New Roman" w:hAnsi="Times New Roman" w:cs="Times New Roman"/>
      <w:b/>
      <w:i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C395E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AC2"/>
    <w:rPr>
      <w:rFonts w:ascii="Tahoma" w:hAnsi="Tahoma" w:cs="Times New Roman"/>
      <w:sz w:val="16"/>
      <w:lang w:eastAsia="ru-RU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3AC2"/>
    <w:rPr>
      <w:rFonts w:ascii="Times New Roman" w:hAnsi="Times New Roman" w:cs="Times New Roman"/>
      <w:sz w:val="20"/>
      <w:lang w:eastAsia="ru-RU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locked/>
    <w:rsid w:val="00C93AC2"/>
    <w:rPr>
      <w:rFonts w:cs="Times New Roman"/>
      <w:b/>
      <w:sz w:val="20"/>
      <w:lang w:eastAsia="ru-RU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3AC2"/>
    <w:rPr>
      <w:rFonts w:ascii="Times New Roman" w:hAnsi="Times New Roman" w:cs="Times New Roman"/>
      <w:i/>
      <w:sz w:val="24"/>
      <w:lang w:eastAsia="ru-RU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93AC2"/>
    <w:rPr>
      <w:rFonts w:ascii="Times New Roman" w:hAnsi="Times New Roman" w:cs="Times New Roman"/>
      <w:sz w:val="24"/>
      <w:lang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pboth">
    <w:name w:val="pboth"/>
    <w:basedOn w:val="Normal"/>
    <w:uiPriority w:val="99"/>
    <w:rsid w:val="000660DC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Style1">
    <w:name w:val="Style1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">
    <w:name w:val="Style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">
    <w:name w:val="Style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11">
    <w:name w:val="Font Style11"/>
    <w:uiPriority w:val="99"/>
    <w:rsid w:val="00C93AC2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C93AC2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19">
    <w:name w:val="Font Style19"/>
    <w:uiPriority w:val="99"/>
    <w:rsid w:val="00C93AC2"/>
    <w:rPr>
      <w:rFonts w:ascii="Times New Roman" w:hAnsi="Times New Roman"/>
      <w:i/>
      <w:sz w:val="12"/>
    </w:rPr>
  </w:style>
  <w:style w:type="character" w:customStyle="1" w:styleId="FontStyle24">
    <w:name w:val="Font Style24"/>
    <w:uiPriority w:val="99"/>
    <w:rsid w:val="00C93AC2"/>
    <w:rPr>
      <w:rFonts w:ascii="Times New Roman" w:hAnsi="Times New Roman"/>
      <w:b/>
      <w:sz w:val="10"/>
    </w:rPr>
  </w:style>
  <w:style w:type="paragraph" w:customStyle="1" w:styleId="Style16">
    <w:name w:val="Style1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7">
    <w:name w:val="Style1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8">
    <w:name w:val="Style18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9">
    <w:name w:val="Style1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6">
    <w:name w:val="Font Style26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C93AC2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3">
    <w:name w:val="Font Style33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C93AC2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C93AC2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C93AC2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C93AC2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C93AC2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C93AC2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1">
    <w:name w:val="Style21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3">
    <w:name w:val="Style2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4">
    <w:name w:val="Style24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1">
    <w:name w:val="Font Style41"/>
    <w:uiPriority w:val="99"/>
    <w:rsid w:val="00C93AC2"/>
    <w:rPr>
      <w:rFonts w:ascii="Tahoma" w:hAnsi="Tahoma"/>
      <w:sz w:val="22"/>
    </w:rPr>
  </w:style>
  <w:style w:type="character" w:customStyle="1" w:styleId="FontStyle42">
    <w:name w:val="Font Style42"/>
    <w:uiPriority w:val="99"/>
    <w:rsid w:val="00C93AC2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C93AC2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C93AC2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6">
    <w:name w:val="Style2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7">
    <w:name w:val="Style2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8">
    <w:name w:val="Style28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29">
    <w:name w:val="Style2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0">
    <w:name w:val="Style3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1">
    <w:name w:val="Style31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2">
    <w:name w:val="Style32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3">
    <w:name w:val="Style3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4">
    <w:name w:val="Style34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35">
    <w:name w:val="Style3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45">
    <w:name w:val="Font Style45"/>
    <w:uiPriority w:val="99"/>
    <w:rsid w:val="00C93AC2"/>
    <w:rPr>
      <w:rFonts w:ascii="Times New Roman" w:hAnsi="Times New Roman"/>
      <w:i/>
      <w:spacing w:val="10"/>
      <w:sz w:val="16"/>
    </w:rPr>
  </w:style>
  <w:style w:type="character" w:customStyle="1" w:styleId="FontStyle47">
    <w:name w:val="Font Style47"/>
    <w:uiPriority w:val="99"/>
    <w:rsid w:val="00C93AC2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C93AC2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C93AC2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C93AC2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C93AC2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C93AC2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C93AC2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C93AC2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C93AC2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C93AC2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C93AC2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C93AC2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C93AC2"/>
    <w:rPr>
      <w:rFonts w:ascii="Times New Roman" w:hAnsi="Times New Roman"/>
      <w:b/>
      <w:i/>
      <w:sz w:val="18"/>
    </w:rPr>
  </w:style>
  <w:style w:type="character" w:styleId="PageNumber">
    <w:name w:val="page number"/>
    <w:basedOn w:val="DefaultParagraphFont"/>
    <w:uiPriority w:val="99"/>
    <w:rsid w:val="00C93AC2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C93AC2"/>
    <w:pPr>
      <w:keepNext/>
      <w:spacing w:line="240" w:lineRule="auto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78">
    <w:name w:val="Font Style278"/>
    <w:uiPriority w:val="99"/>
    <w:rsid w:val="00C93AC2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63">
    <w:name w:val="Style6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0">
    <w:name w:val="Style7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79">
    <w:name w:val="Style7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0">
    <w:name w:val="Style80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5">
    <w:name w:val="Style85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89">
    <w:name w:val="Style89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3">
    <w:name w:val="Style113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4">
    <w:name w:val="Style114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paragraph" w:customStyle="1" w:styleId="Style116">
    <w:name w:val="Style116"/>
    <w:basedOn w:val="Normal"/>
    <w:uiPriority w:val="99"/>
    <w:rsid w:val="00C93AC2"/>
    <w:pPr>
      <w:autoSpaceDE w:val="0"/>
      <w:autoSpaceDN w:val="0"/>
      <w:adjustRightInd w:val="0"/>
      <w:spacing w:line="240" w:lineRule="auto"/>
    </w:pPr>
  </w:style>
  <w:style w:type="character" w:customStyle="1" w:styleId="FontStyle258">
    <w:name w:val="Font Style258"/>
    <w:uiPriority w:val="99"/>
    <w:rsid w:val="00C93AC2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C93AC2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C93AC2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C93AC2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C93AC2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C93AC2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C93AC2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C93AC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C93AC2"/>
    <w:pPr>
      <w:widowControl w:val="0"/>
      <w:spacing w:before="60" w:line="260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a1">
    <w:name w:val="Знак Знак Знак Знак"/>
    <w:basedOn w:val="Normal"/>
    <w:uiPriority w:val="99"/>
    <w:rsid w:val="00C93AC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Без интервала2"/>
    <w:uiPriority w:val="99"/>
    <w:rsid w:val="00C93AC2"/>
    <w:rPr>
      <w:lang w:eastAsia="en-US"/>
    </w:rPr>
  </w:style>
  <w:style w:type="paragraph" w:customStyle="1" w:styleId="msonormalcxspmiddle">
    <w:name w:val="msonormalcxspmiddle"/>
    <w:basedOn w:val="Normal"/>
    <w:uiPriority w:val="99"/>
    <w:rsid w:val="00777972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numbering" w:customStyle="1" w:styleId="1">
    <w:name w:val="Список1"/>
    <w:rsid w:val="00A4600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815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833028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06132499.html" TargetMode="External"/><Relationship Id="rId18" Type="http://schemas.openxmlformats.org/officeDocument/2006/relationships/hyperlink" Target="https://www.studentlibrary.ru/book/ISBN9785906839770.html" TargetMode="External"/><Relationship Id="rId26" Type="http://schemas.openxmlformats.org/officeDocument/2006/relationships/hyperlink" Target="https://urait.ru/bcode/452807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55860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4001" TargetMode="External"/><Relationship Id="rId17" Type="http://schemas.openxmlformats.org/officeDocument/2006/relationships/hyperlink" Target="https://www.studentlibrary.ru/book/ISBN9785741018798.html" TargetMode="External"/><Relationship Id="rId25" Type="http://schemas.openxmlformats.org/officeDocument/2006/relationships/hyperlink" Target="https://urait.ru/bcode/453727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cbr.ru/analytic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7827.html" TargetMode="External"/><Relationship Id="rId20" Type="http://schemas.openxmlformats.org/officeDocument/2006/relationships/hyperlink" Target="https://urait.ru/bcode/455159" TargetMode="External"/><Relationship Id="rId29" Type="http://schemas.openxmlformats.org/officeDocument/2006/relationships/hyperlink" Target="https://urait.ru/bcode/45410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4804" TargetMode="External"/><Relationship Id="rId24" Type="http://schemas.openxmlformats.org/officeDocument/2006/relationships/hyperlink" Target="https://urait.ru/bcode/453927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uisrussia.msu.ru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950018183.html" TargetMode="External"/><Relationship Id="rId23" Type="http://schemas.openxmlformats.org/officeDocument/2006/relationships/hyperlink" Target="https://urait.ru/bcode/453952" TargetMode="External"/><Relationship Id="rId28" Type="http://schemas.openxmlformats.org/officeDocument/2006/relationships/hyperlink" Target="https://urait.ru/bcode/454058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7206" TargetMode="External"/><Relationship Id="rId19" Type="http://schemas.openxmlformats.org/officeDocument/2006/relationships/hyperlink" Target="https://urait.ru/bcode/456948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udentlibrary.ru/book/ISBN9785919301226.html" TargetMode="External"/><Relationship Id="rId22" Type="http://schemas.openxmlformats.org/officeDocument/2006/relationships/hyperlink" Target="https://urait.ru/bcode/456710" TargetMode="External"/><Relationship Id="rId27" Type="http://schemas.openxmlformats.org/officeDocument/2006/relationships/hyperlink" Target="https://urait.ru/bcode/454033" TargetMode="External"/><Relationship Id="rId30" Type="http://schemas.openxmlformats.org/officeDocument/2006/relationships/hyperlink" Target="https://urait.ru/bcode/454060" TargetMode="External"/><Relationship Id="rId35" Type="http://schemas.openxmlformats.org/officeDocument/2006/relationships/hyperlink" Target="https://www.rsl.ru/ru/4readers/catalog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18</Pages>
  <Words>5510</Words>
  <Characters>31412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9</cp:revision>
  <cp:lastPrinted>2019-01-14T03:36:00Z</cp:lastPrinted>
  <dcterms:created xsi:type="dcterms:W3CDTF">2019-10-13T14:40:00Z</dcterms:created>
  <dcterms:modified xsi:type="dcterms:W3CDTF">2020-10-13T05:34:00Z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