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75" w:rsidRDefault="004A457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5.5pt">
            <v:imagedata r:id="rId5" o:title=""/>
          </v:shape>
        </w:pict>
      </w:r>
    </w:p>
    <w:p w:rsidR="004A4575" w:rsidRDefault="004A4575"/>
    <w:p w:rsidR="004A4575" w:rsidRDefault="004A4575"/>
    <w:p w:rsidR="004A4575" w:rsidRDefault="004A4575"/>
    <w:p w:rsidR="004A4575" w:rsidRDefault="004A4575"/>
    <w:p w:rsidR="004A4575" w:rsidRDefault="004A4575">
      <w:r>
        <w:rPr>
          <w:noProof/>
        </w:rPr>
        <w:pict>
          <v:shape id="Рисунок 5" o:spid="_x0000_i1026" type="#_x0000_t75" style="width:465pt;height:638.25pt;visibility:visible">
            <v:imagedata r:id="rId6" o:title=""/>
          </v:shape>
        </w:pict>
      </w:r>
    </w:p>
    <w:p w:rsidR="004A4575" w:rsidRDefault="004A4575"/>
    <w:p w:rsidR="004A4575" w:rsidRDefault="004A4575"/>
    <w:p w:rsidR="004A4575" w:rsidRDefault="004A4575"/>
    <w:p w:rsidR="004A4575" w:rsidRDefault="004A4575"/>
    <w:p w:rsidR="004A4575" w:rsidRDefault="004A4575"/>
    <w:p w:rsidR="004A4575" w:rsidRDefault="004A4575">
      <w:r>
        <w:rPr>
          <w:noProof/>
        </w:rPr>
        <w:pict>
          <v:shape id="Рисунок 4" o:spid="_x0000_i1027" type="#_x0000_t75" style="width:465pt;height:638.25pt;visibility:visible">
            <v:imagedata r:id="rId7" o:title=""/>
          </v:shape>
        </w:pict>
      </w:r>
    </w:p>
    <w:p w:rsidR="004A4575" w:rsidRDefault="004A4575"/>
    <w:p w:rsidR="004A4575" w:rsidRDefault="004A4575"/>
    <w:p w:rsidR="004A4575" w:rsidRDefault="004A4575"/>
    <w:p w:rsidR="004A4575" w:rsidRDefault="004A4575"/>
    <w:p w:rsidR="004A4575" w:rsidRDefault="004A4575"/>
    <w:p w:rsidR="004A4575" w:rsidRDefault="004A4575">
      <w:r w:rsidRPr="009326AE">
        <w:rPr>
          <w:b/>
          <w:bCs/>
        </w:rPr>
        <w:pict>
          <v:shape id="_x0000_i1028" type="#_x0000_t75" style="width:465pt;height:657.75pt">
            <v:imagedata r:id="rId8" o:title=""/>
          </v:shape>
        </w:pict>
      </w:r>
    </w:p>
    <w:p w:rsidR="004A4575" w:rsidRDefault="004A4575"/>
    <w:p w:rsidR="004A4575" w:rsidRDefault="004A4575" w:rsidP="009453DD">
      <w:pPr>
        <w:pStyle w:val="Heading1"/>
        <w:rPr>
          <w:i w:val="0"/>
        </w:rPr>
      </w:pPr>
      <w:r>
        <w:rPr>
          <w:i w:val="0"/>
          <w:iCs/>
        </w:rPr>
        <w:t>1 Цели освоения дисциплины:</w:t>
      </w:r>
    </w:p>
    <w:p w:rsidR="004A4575" w:rsidRDefault="004A4575" w:rsidP="009453DD">
      <w:pPr>
        <w:widowControl/>
        <w:ind w:firstLine="0"/>
        <w:rPr>
          <w:bCs/>
        </w:rPr>
      </w:pPr>
      <w:r>
        <w:rPr>
          <w:b/>
        </w:rPr>
        <w:t>Целью освоения дисциплины «Экономика организации»</w:t>
      </w:r>
      <w:r>
        <w:t xml:space="preserve"> формирование знаний, умений и практических навыков  в области экономических процессов </w:t>
      </w:r>
      <w:r>
        <w:rPr>
          <w:lang w:bidi="he-IL"/>
        </w:rPr>
        <w:t xml:space="preserve"> для использования </w:t>
      </w:r>
      <w:r>
        <w:t xml:space="preserve"> в профессиональной деятельности бакалавра</w:t>
      </w:r>
      <w:r>
        <w:rPr>
          <w:bCs/>
        </w:rPr>
        <w:t xml:space="preserve"> по направлению подготовки 38.03.04 «Государственное и муниципальное управление».</w:t>
      </w:r>
    </w:p>
    <w:p w:rsidR="004A4575" w:rsidRDefault="004A4575" w:rsidP="009453DD">
      <w:pPr>
        <w:ind w:firstLine="0"/>
        <w:rPr>
          <w:rStyle w:val="FontStyle21"/>
          <w:b/>
          <w:szCs w:val="12"/>
        </w:rPr>
      </w:pPr>
      <w:r>
        <w:rPr>
          <w:bCs/>
        </w:rPr>
        <w:t xml:space="preserve">      </w:t>
      </w:r>
      <w:r>
        <w:t xml:space="preserve"> Для достижения поставленной цели в курсе «Экономика организации» решаются следующие задачи: дать углубленное </w:t>
      </w:r>
      <w:bookmarkStart w:id="0" w:name="1."/>
      <w:bookmarkEnd w:id="0"/>
      <w:r>
        <w:t>представление о принципах и законах функционирования организации как субъекта рыночного хозяйства; рассмотреть производственные ресурсы организации;  изучить направления повышения эффективности использования трудовых, материальных и финансовых ресурсов организации; рассмотреть пути повышения эффективности производства и капиталовложений.</w:t>
      </w:r>
    </w:p>
    <w:p w:rsidR="004A4575" w:rsidRDefault="004A4575" w:rsidP="009453DD">
      <w:pPr>
        <w:rPr>
          <w:bCs/>
        </w:rPr>
      </w:pPr>
      <w:r>
        <w:rPr>
          <w:b/>
          <w:bCs/>
        </w:rPr>
        <w:t xml:space="preserve">2 Место дисциплины в структуре образовательной программы </w:t>
      </w:r>
      <w:r>
        <w:rPr>
          <w:b/>
          <w:bCs/>
        </w:rPr>
        <w:br/>
        <w:t xml:space="preserve">подготовки бакалавра </w:t>
      </w:r>
    </w:p>
    <w:p w:rsidR="004A4575" w:rsidRDefault="004A4575" w:rsidP="009453DD"/>
    <w:p w:rsidR="004A4575" w:rsidRDefault="004A4575" w:rsidP="009453DD">
      <w:pPr>
        <w:spacing w:line="23" w:lineRule="atLeast"/>
      </w:pPr>
      <w:r>
        <w:t xml:space="preserve">Для усвоения данной дисциплины студенту необходим объем знаний, предусмотренный следующими дисциплинами: «Экономическая теория», «Статистика». </w:t>
      </w:r>
    </w:p>
    <w:p w:rsidR="004A4575" w:rsidRDefault="004A4575" w:rsidP="009453DD">
      <w:pPr>
        <w:spacing w:line="23" w:lineRule="atLeast"/>
      </w:pPr>
      <w:r>
        <w:t xml:space="preserve">Данная дисциплина необходима для последующего успешного освоения следующих дисциплин: «Управление государственной и муниципальной собственностью», «Основы государственного и муниципального управления», </w:t>
      </w:r>
      <w:r>
        <w:rPr>
          <w:bCs/>
          <w:iCs/>
        </w:rPr>
        <w:t>подготовке к ГИА</w:t>
      </w:r>
      <w:r>
        <w:t xml:space="preserve"> и тд.</w:t>
      </w:r>
    </w:p>
    <w:p w:rsidR="004A4575" w:rsidRDefault="004A4575" w:rsidP="009453DD">
      <w:pPr>
        <w:rPr>
          <w:b/>
          <w:bCs/>
        </w:rPr>
      </w:pPr>
    </w:p>
    <w:p w:rsidR="004A4575" w:rsidRDefault="004A4575" w:rsidP="009453DD">
      <w:pPr>
        <w:pStyle w:val="Heading1"/>
        <w:ind w:left="0" w:firstLine="540"/>
        <w:rPr>
          <w:bCs w:val="0"/>
          <w:i w:val="0"/>
          <w:szCs w:val="24"/>
        </w:rPr>
      </w:pPr>
      <w:r>
        <w:rPr>
          <w:bCs w:val="0"/>
          <w:i w:val="0"/>
          <w:iCs/>
          <w:szCs w:val="24"/>
        </w:rPr>
        <w:t xml:space="preserve">3 Компетенции обучающегося, формируемые в результате освоения </w:t>
      </w:r>
      <w:r>
        <w:rPr>
          <w:bCs w:val="0"/>
          <w:i w:val="0"/>
          <w:iCs/>
          <w:szCs w:val="24"/>
        </w:rPr>
        <w:br/>
        <w:t>дисциплины и планируемые результаты обучения</w:t>
      </w:r>
    </w:p>
    <w:p w:rsidR="004A4575" w:rsidRDefault="004A4575" w:rsidP="009453DD">
      <w:pPr>
        <w:tabs>
          <w:tab w:val="left" w:pos="851"/>
        </w:tabs>
      </w:pPr>
      <w:r>
        <w:t>В результате освоения дисциплины  «Экономика организации» обучающийся должен обладать следующими компетенциями:</w:t>
      </w:r>
    </w:p>
    <w:p w:rsidR="004A4575" w:rsidRDefault="004A4575" w:rsidP="009453DD">
      <w:pPr>
        <w:tabs>
          <w:tab w:val="left" w:pos="851"/>
        </w:tabs>
        <w:rPr>
          <w:rStyle w:val="FontStyle16"/>
          <w:b w:val="0"/>
          <w:bCs/>
          <w:szCs w:val="16"/>
        </w:rPr>
      </w:pPr>
    </w:p>
    <w:tbl>
      <w:tblPr>
        <w:tblW w:w="5000" w:type="pct"/>
        <w:tblCellMar>
          <w:left w:w="0" w:type="dxa"/>
          <w:right w:w="0" w:type="dxa"/>
        </w:tblCellMar>
        <w:tblLook w:val="00A0"/>
      </w:tblPr>
      <w:tblGrid>
        <w:gridCol w:w="1678"/>
        <w:gridCol w:w="7837"/>
      </w:tblGrid>
      <w:tr w:rsidR="004A4575" w:rsidTr="009453D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575" w:rsidRDefault="004A4575">
            <w:pPr>
              <w:ind w:firstLine="0"/>
              <w:jc w:val="center"/>
            </w:pPr>
            <w:r>
              <w:t xml:space="preserve">Структурный </w:t>
            </w:r>
            <w:r>
              <w:br/>
              <w:t xml:space="preserve">элемент </w:t>
            </w:r>
            <w: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575" w:rsidRDefault="004A4575">
            <w:pPr>
              <w:ind w:firstLine="0"/>
              <w:jc w:val="center"/>
            </w:pPr>
            <w:r>
              <w:rPr>
                <w:bCs/>
              </w:rPr>
              <w:t xml:space="preserve">Планируемые результаты обучения </w:t>
            </w:r>
          </w:p>
        </w:tc>
      </w:tr>
      <w:tr w:rsidR="004A4575" w:rsidTr="009453D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575" w:rsidRDefault="004A4575">
            <w:pPr>
              <w:ind w:firstLine="0"/>
              <w:rPr>
                <w:b/>
              </w:rPr>
            </w:pPr>
            <w:r>
              <w:rPr>
                <w:b/>
                <w:bCs/>
              </w:rPr>
              <w:t>ОПК-5 -</w:t>
            </w:r>
            <w:r>
              <w:rPr>
                <w:b/>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4A4575" w:rsidRDefault="004A4575">
            <w:pPr>
              <w:ind w:firstLine="0"/>
              <w:rPr>
                <w:b/>
              </w:rPr>
            </w:pPr>
          </w:p>
        </w:tc>
      </w:tr>
      <w:tr w:rsidR="004A4575" w:rsidTr="009453D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нормативно-правовые основы финансовой и бюджетной деятельности; основные понятия и принципы построения бюджетной системы;</w:t>
            </w:r>
          </w:p>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основные понятия и категории государственных и муниципальных финансов, а также финансов организации; базовые требования к составлению бюджетной и финансовой отчетности.</w:t>
            </w:r>
          </w:p>
        </w:tc>
      </w:tr>
      <w:tr w:rsidR="004A4575" w:rsidTr="009453D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выявлять тенденции, закономерности, проблемы в области бюджетной и финансовой отчетности;</w:t>
            </w:r>
          </w:p>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 xml:space="preserve"> использовать полученные знания в практической деятельности; оценивать состояние финансовой и бюджетной составляющей на соответствие требованиям законодательства.</w:t>
            </w:r>
          </w:p>
        </w:tc>
      </w:tr>
      <w:tr w:rsidR="004A4575" w:rsidTr="009453D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pPr>
              <w:rPr>
                <w:highlight w:val="yellow"/>
              </w:rPr>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 xml:space="preserve"> навыками работы с нормативными документами в области финансов и бюджетной составляющей</w:t>
            </w:r>
          </w:p>
        </w:tc>
      </w:tr>
      <w:tr w:rsidR="004A4575" w:rsidTr="009453DD">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575" w:rsidRDefault="004A4575">
            <w:pPr>
              <w:pStyle w:val="ListParagraph"/>
              <w:spacing w:line="240" w:lineRule="auto"/>
              <w:ind w:left="0" w:firstLine="0"/>
              <w:rPr>
                <w:b/>
                <w:lang w:val="ru-RU"/>
              </w:rPr>
            </w:pPr>
            <w:r>
              <w:rPr>
                <w:b/>
                <w:color w:val="000000"/>
                <w:szCs w:val="24"/>
                <w:lang w:val="ru-RU"/>
              </w:rPr>
              <w:t>ПК-3 – У</w:t>
            </w:r>
            <w:r>
              <w:rPr>
                <w:b/>
                <w:lang w:val="ru-RU"/>
              </w:rPr>
              <w:t>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4A4575" w:rsidTr="009453D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575" w:rsidRDefault="004A4575">
            <w:pPr>
              <w:ind w:firstLine="0"/>
            </w:pPr>
            <w:r>
              <w:t>-базовые экономические методы в сфере управления государственным и муниципальным имуществом;</w:t>
            </w:r>
          </w:p>
          <w:p w:rsidR="004A4575" w:rsidRDefault="004A4575">
            <w:pPr>
              <w:ind w:firstLine="0"/>
            </w:pPr>
            <w:r>
              <w:t>-структуру государственных (муниципальных) активов, принципы и методы управления ими;</w:t>
            </w:r>
          </w:p>
          <w:p w:rsidR="004A4575" w:rsidRDefault="004A4575">
            <w:pPr>
              <w:ind w:firstLine="0"/>
            </w:pPr>
            <w:r>
              <w:t>-нормативно-правовую базу принятия управленческих решений по бюджетированию и структуре государственных (муниципальных) активов.</w:t>
            </w:r>
          </w:p>
        </w:tc>
      </w:tr>
      <w:tr w:rsidR="004A4575" w:rsidTr="009453D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575" w:rsidRDefault="004A4575">
            <w:pPr>
              <w:ind w:firstLine="0"/>
            </w:pPr>
            <w:r>
              <w:t>-анализировать состояние государственного и муниципального имущества;</w:t>
            </w:r>
          </w:p>
          <w:p w:rsidR="004A4575" w:rsidRDefault="004A4575">
            <w:pPr>
              <w:ind w:firstLine="0"/>
            </w:pPr>
            <w:r>
              <w:t>-разрабатывать управленческие решения на основе информации о состоянии государственного и муниципального имущества;</w:t>
            </w:r>
          </w:p>
          <w:p w:rsidR="004A4575" w:rsidRDefault="004A4575">
            <w:pPr>
              <w:ind w:firstLine="0"/>
              <w:rPr>
                <w:color w:val="000000"/>
              </w:rPr>
            </w:pPr>
            <w:r>
              <w:t>-обосновывать эффективность управления государственным и муниципальным имуществом.</w:t>
            </w:r>
          </w:p>
        </w:tc>
      </w:tr>
      <w:tr w:rsidR="004A4575" w:rsidTr="009453D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575" w:rsidRDefault="004A4575">
            <w:pPr>
              <w:ind w:firstLine="0"/>
            </w:pPr>
            <w:r>
              <w:t>-основными экономическими методами управления государственным и муниципальным имуществом;</w:t>
            </w:r>
          </w:p>
          <w:p w:rsidR="004A4575" w:rsidRDefault="004A4575">
            <w:pPr>
              <w:ind w:firstLine="0"/>
            </w:pPr>
            <w:r>
              <w:t>- навыками обоснования управленческих решений по структуре государственных (муниципальных) активов;</w:t>
            </w:r>
          </w:p>
          <w:p w:rsidR="004A4575" w:rsidRDefault="004A4575">
            <w:pPr>
              <w:ind w:firstLine="0"/>
              <w:rPr>
                <w:color w:val="000000"/>
              </w:rPr>
            </w:pPr>
            <w:r>
              <w:t>- навыками принятия решений об оценке эффективности деятельности в области управления государственным и муниципальным имуществом.</w:t>
            </w:r>
          </w:p>
        </w:tc>
      </w:tr>
    </w:tbl>
    <w:p w:rsidR="004A4575" w:rsidRDefault="004A4575" w:rsidP="009453DD">
      <w:pPr>
        <w:tabs>
          <w:tab w:val="left" w:pos="851"/>
        </w:tabs>
      </w:pPr>
    </w:p>
    <w:p w:rsidR="004A4575" w:rsidRDefault="004A4575" w:rsidP="009453DD">
      <w:pPr>
        <w:widowControl/>
        <w:autoSpaceDE/>
        <w:autoSpaceDN/>
        <w:adjustRightInd/>
        <w:ind w:firstLine="0"/>
        <w:jc w:val="left"/>
        <w:sectPr w:rsidR="004A4575">
          <w:pgSz w:w="11907" w:h="16840"/>
          <w:pgMar w:top="1079" w:right="851" w:bottom="851" w:left="1701" w:header="720" w:footer="720" w:gutter="0"/>
          <w:cols w:space="720"/>
        </w:sectPr>
      </w:pPr>
    </w:p>
    <w:p w:rsidR="004A4575" w:rsidRPr="00616367" w:rsidRDefault="004A4575" w:rsidP="009453DD">
      <w:pPr>
        <w:pStyle w:val="Heading1"/>
        <w:rPr>
          <w:rStyle w:val="FontStyle18"/>
          <w:b/>
          <w:bCs w:val="0"/>
          <w:color w:val="C00000"/>
          <w:sz w:val="22"/>
          <w:szCs w:val="22"/>
        </w:rPr>
      </w:pPr>
      <w:r w:rsidRPr="00616367">
        <w:rPr>
          <w:rStyle w:val="FontStyle18"/>
          <w:b/>
          <w:bCs w:val="0"/>
          <w:sz w:val="22"/>
          <w:szCs w:val="22"/>
        </w:rPr>
        <w:t xml:space="preserve">4 Структура и содержание дисциплины </w:t>
      </w:r>
    </w:p>
    <w:p w:rsidR="004A4575" w:rsidRPr="00616367" w:rsidRDefault="004A4575" w:rsidP="009453DD">
      <w:pPr>
        <w:tabs>
          <w:tab w:val="left" w:pos="851"/>
        </w:tabs>
        <w:rPr>
          <w:rStyle w:val="FontStyle18"/>
          <w:b w:val="0"/>
          <w:bCs/>
          <w:sz w:val="22"/>
          <w:szCs w:val="22"/>
        </w:rPr>
      </w:pPr>
      <w:r w:rsidRPr="00616367">
        <w:rPr>
          <w:rStyle w:val="FontStyle18"/>
          <w:b w:val="0"/>
          <w:bCs/>
          <w:sz w:val="22"/>
          <w:szCs w:val="22"/>
        </w:rPr>
        <w:t>Общая трудоемкость дисциплины составляет 5зачетных единиц 180 акад. часов, в том числе:</w:t>
      </w:r>
    </w:p>
    <w:p w:rsidR="004A4575" w:rsidRPr="00616367" w:rsidRDefault="004A4575" w:rsidP="009453DD">
      <w:pPr>
        <w:tabs>
          <w:tab w:val="left" w:pos="851"/>
        </w:tabs>
        <w:rPr>
          <w:rStyle w:val="FontStyle18"/>
          <w:b w:val="0"/>
          <w:bCs/>
          <w:sz w:val="22"/>
          <w:szCs w:val="22"/>
        </w:rPr>
      </w:pPr>
      <w:r>
        <w:rPr>
          <w:rStyle w:val="FontStyle18"/>
          <w:b w:val="0"/>
          <w:bCs/>
          <w:sz w:val="22"/>
          <w:szCs w:val="22"/>
        </w:rPr>
        <w:t>–</w:t>
      </w:r>
      <w:r>
        <w:rPr>
          <w:rStyle w:val="FontStyle18"/>
          <w:b w:val="0"/>
          <w:bCs/>
          <w:sz w:val="22"/>
          <w:szCs w:val="22"/>
        </w:rPr>
        <w:tab/>
        <w:t xml:space="preserve">контактная работа 78,6 </w:t>
      </w:r>
      <w:r w:rsidRPr="00616367">
        <w:rPr>
          <w:rStyle w:val="FontStyle18"/>
          <w:b w:val="0"/>
          <w:bCs/>
          <w:sz w:val="22"/>
          <w:szCs w:val="22"/>
        </w:rPr>
        <w:t>акад. часов:</w:t>
      </w:r>
    </w:p>
    <w:p w:rsidR="004A4575" w:rsidRPr="00616367" w:rsidRDefault="004A4575" w:rsidP="009453DD">
      <w:pPr>
        <w:tabs>
          <w:tab w:val="left" w:pos="851"/>
          <w:tab w:val="left" w:pos="1134"/>
        </w:tabs>
        <w:rPr>
          <w:rStyle w:val="FontStyle18"/>
          <w:b w:val="0"/>
          <w:bCs/>
          <w:sz w:val="22"/>
          <w:szCs w:val="22"/>
        </w:rPr>
      </w:pPr>
      <w:r>
        <w:rPr>
          <w:rStyle w:val="FontStyle18"/>
          <w:b w:val="0"/>
          <w:bCs/>
          <w:sz w:val="22"/>
          <w:szCs w:val="22"/>
        </w:rPr>
        <w:tab/>
        <w:t>–</w:t>
      </w:r>
      <w:r>
        <w:rPr>
          <w:rStyle w:val="FontStyle18"/>
          <w:b w:val="0"/>
          <w:bCs/>
          <w:sz w:val="22"/>
          <w:szCs w:val="22"/>
        </w:rPr>
        <w:tab/>
        <w:t xml:space="preserve">аудиторная – 6 </w:t>
      </w:r>
      <w:r w:rsidRPr="00616367">
        <w:rPr>
          <w:rStyle w:val="FontStyle18"/>
          <w:b w:val="0"/>
          <w:bCs/>
          <w:sz w:val="22"/>
          <w:szCs w:val="22"/>
        </w:rPr>
        <w:t>акад. часов;</w:t>
      </w:r>
    </w:p>
    <w:p w:rsidR="004A4575" w:rsidRPr="00616367" w:rsidRDefault="004A4575" w:rsidP="009453DD">
      <w:pPr>
        <w:tabs>
          <w:tab w:val="left" w:pos="851"/>
          <w:tab w:val="left" w:pos="1134"/>
        </w:tabs>
        <w:rPr>
          <w:rStyle w:val="FontStyle18"/>
          <w:b w:val="0"/>
          <w:bCs/>
          <w:sz w:val="22"/>
          <w:szCs w:val="22"/>
        </w:rPr>
      </w:pPr>
      <w:r w:rsidRPr="00616367">
        <w:rPr>
          <w:rStyle w:val="FontStyle18"/>
          <w:b w:val="0"/>
          <w:bCs/>
          <w:sz w:val="22"/>
          <w:szCs w:val="22"/>
        </w:rPr>
        <w:tab/>
        <w:t>–</w:t>
      </w:r>
      <w:r w:rsidRPr="00616367">
        <w:rPr>
          <w:rStyle w:val="FontStyle18"/>
          <w:b w:val="0"/>
          <w:bCs/>
          <w:sz w:val="22"/>
          <w:szCs w:val="22"/>
        </w:rPr>
        <w:tab/>
        <w:t xml:space="preserve">внеаудиторная – </w:t>
      </w:r>
      <w:r>
        <w:rPr>
          <w:rStyle w:val="FontStyle18"/>
          <w:b w:val="0"/>
          <w:bCs/>
          <w:sz w:val="22"/>
          <w:szCs w:val="22"/>
        </w:rPr>
        <w:t xml:space="preserve">2,6 </w:t>
      </w:r>
      <w:r w:rsidRPr="00616367">
        <w:rPr>
          <w:rStyle w:val="FontStyle18"/>
          <w:b w:val="0"/>
          <w:bCs/>
          <w:sz w:val="22"/>
          <w:szCs w:val="22"/>
        </w:rPr>
        <w:t xml:space="preserve">акад. часов </w:t>
      </w:r>
    </w:p>
    <w:p w:rsidR="004A4575" w:rsidRPr="00616367" w:rsidRDefault="004A4575" w:rsidP="009453DD">
      <w:pPr>
        <w:tabs>
          <w:tab w:val="left" w:pos="851"/>
          <w:tab w:val="left" w:pos="1134"/>
        </w:tabs>
        <w:rPr>
          <w:rStyle w:val="FontStyle18"/>
          <w:b w:val="0"/>
          <w:bCs/>
          <w:sz w:val="22"/>
          <w:szCs w:val="22"/>
        </w:rPr>
      </w:pPr>
      <w:r>
        <w:rPr>
          <w:rStyle w:val="FontStyle18"/>
          <w:b w:val="0"/>
          <w:bCs/>
          <w:sz w:val="22"/>
          <w:szCs w:val="22"/>
        </w:rPr>
        <w:t>–</w:t>
      </w:r>
      <w:r>
        <w:rPr>
          <w:rStyle w:val="FontStyle18"/>
          <w:b w:val="0"/>
          <w:bCs/>
          <w:sz w:val="22"/>
          <w:szCs w:val="22"/>
        </w:rPr>
        <w:tab/>
        <w:t>самостоятельная работа – 162,7</w:t>
      </w:r>
      <w:r w:rsidRPr="00616367">
        <w:rPr>
          <w:rStyle w:val="FontStyle18"/>
          <w:b w:val="0"/>
          <w:bCs/>
          <w:sz w:val="22"/>
          <w:szCs w:val="22"/>
        </w:rPr>
        <w:t>акад. часов;</w:t>
      </w:r>
    </w:p>
    <w:p w:rsidR="004A4575" w:rsidRPr="00616367" w:rsidRDefault="004A4575" w:rsidP="009453DD">
      <w:pPr>
        <w:tabs>
          <w:tab w:val="left" w:pos="851"/>
          <w:tab w:val="left" w:pos="1134"/>
        </w:tabs>
        <w:rPr>
          <w:rStyle w:val="FontStyle18"/>
          <w:b w:val="0"/>
          <w:bCs/>
          <w:sz w:val="22"/>
          <w:szCs w:val="22"/>
        </w:rPr>
      </w:pPr>
      <w:r w:rsidRPr="00616367">
        <w:rPr>
          <w:rStyle w:val="FontStyle18"/>
          <w:b w:val="0"/>
          <w:bCs/>
          <w:sz w:val="22"/>
          <w:szCs w:val="22"/>
        </w:rPr>
        <w:t>– подготовка к экзамен</w:t>
      </w:r>
      <w:r>
        <w:rPr>
          <w:rStyle w:val="FontStyle18"/>
          <w:b w:val="0"/>
          <w:bCs/>
          <w:sz w:val="22"/>
          <w:szCs w:val="22"/>
        </w:rPr>
        <w:t>у – 8,7</w:t>
      </w:r>
      <w:r w:rsidRPr="00616367">
        <w:rPr>
          <w:rStyle w:val="FontStyle18"/>
          <w:b w:val="0"/>
          <w:bCs/>
          <w:sz w:val="22"/>
          <w:szCs w:val="22"/>
        </w:rPr>
        <w:t>акад. часа</w:t>
      </w:r>
    </w:p>
    <w:p w:rsidR="004A4575" w:rsidRDefault="004A4575" w:rsidP="009453DD">
      <w:pPr>
        <w:tabs>
          <w:tab w:val="left" w:pos="851"/>
        </w:tabs>
        <w:rPr>
          <w:rStyle w:val="FontStyle18"/>
          <w:b w:val="0"/>
          <w:bCs/>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tblPr>
      <w:tblGrid>
        <w:gridCol w:w="4483"/>
        <w:gridCol w:w="571"/>
        <w:gridCol w:w="597"/>
        <w:gridCol w:w="679"/>
        <w:gridCol w:w="818"/>
        <w:gridCol w:w="1036"/>
        <w:gridCol w:w="3381"/>
        <w:gridCol w:w="3062"/>
        <w:gridCol w:w="1159"/>
      </w:tblGrid>
      <w:tr w:rsidR="004A4575" w:rsidTr="009453DD">
        <w:trPr>
          <w:cantSplit/>
          <w:trHeight w:val="1156"/>
          <w:tblHeader/>
        </w:trPr>
        <w:tc>
          <w:tcPr>
            <w:tcW w:w="1420" w:type="pct"/>
            <w:vMerge w:val="restart"/>
            <w:vAlign w:val="center"/>
          </w:tcPr>
          <w:p w:rsidR="004A4575" w:rsidRDefault="004A4575">
            <w:pPr>
              <w:pStyle w:val="Style12"/>
              <w:widowControl/>
              <w:ind w:firstLine="0"/>
              <w:jc w:val="center"/>
              <w:rPr>
                <w:rStyle w:val="FontStyle31"/>
                <w:rFonts w:cs="Georgia"/>
                <w:szCs w:val="12"/>
              </w:rPr>
            </w:pPr>
            <w:r>
              <w:rPr>
                <w:rStyle w:val="FontStyle31"/>
                <w:rFonts w:cs="Georgia"/>
                <w:szCs w:val="12"/>
              </w:rPr>
              <w:t>Раздел/ тема</w:t>
            </w:r>
          </w:p>
          <w:p w:rsidR="004A4575" w:rsidRDefault="004A4575">
            <w:pPr>
              <w:pStyle w:val="Style12"/>
              <w:widowControl/>
              <w:ind w:firstLine="0"/>
              <w:jc w:val="center"/>
              <w:rPr>
                <w:rStyle w:val="FontStyle31"/>
                <w:rFonts w:cs="Georgia"/>
                <w:szCs w:val="12"/>
              </w:rPr>
            </w:pPr>
            <w:r>
              <w:rPr>
                <w:rStyle w:val="FontStyle31"/>
                <w:rFonts w:cs="Georgia"/>
                <w:szCs w:val="12"/>
              </w:rPr>
              <w:t>дисциплины</w:t>
            </w:r>
          </w:p>
        </w:tc>
        <w:tc>
          <w:tcPr>
            <w:tcW w:w="181" w:type="pct"/>
            <w:vMerge w:val="restart"/>
            <w:textDirection w:val="btLr"/>
            <w:vAlign w:val="center"/>
          </w:tcPr>
          <w:p w:rsidR="004A4575" w:rsidRDefault="004A4575">
            <w:pPr>
              <w:pStyle w:val="Style13"/>
              <w:widowControl/>
              <w:ind w:left="113" w:right="113" w:firstLine="0"/>
              <w:jc w:val="center"/>
              <w:rPr>
                <w:rStyle w:val="FontStyle25"/>
                <w:i w:val="0"/>
                <w:iCs/>
                <w:szCs w:val="12"/>
              </w:rPr>
            </w:pPr>
            <w:r>
              <w:rPr>
                <w:rStyle w:val="FontStyle25"/>
                <w:i w:val="0"/>
                <w:iCs/>
                <w:szCs w:val="12"/>
              </w:rPr>
              <w:t>Курс</w:t>
            </w:r>
          </w:p>
        </w:tc>
        <w:tc>
          <w:tcPr>
            <w:tcW w:w="663" w:type="pct"/>
            <w:gridSpan w:val="3"/>
            <w:vAlign w:val="center"/>
          </w:tcPr>
          <w:p w:rsidR="004A4575" w:rsidRDefault="004A4575">
            <w:pPr>
              <w:pStyle w:val="Style8"/>
              <w:ind w:firstLine="0"/>
              <w:jc w:val="center"/>
              <w:rPr>
                <w:rStyle w:val="FontStyle31"/>
                <w:rFonts w:cs="Georgia"/>
                <w:szCs w:val="12"/>
              </w:rPr>
            </w:pPr>
            <w:r>
              <w:rPr>
                <w:rStyle w:val="FontStyle31"/>
                <w:rFonts w:cs="Georgia"/>
                <w:szCs w:val="12"/>
              </w:rPr>
              <w:t xml:space="preserve">Аудиторная </w:t>
            </w:r>
            <w:r>
              <w:rPr>
                <w:rStyle w:val="FontStyle31"/>
                <w:rFonts w:cs="Georgia"/>
                <w:szCs w:val="12"/>
              </w:rPr>
              <w:br/>
              <w:t xml:space="preserve">контактная работа </w:t>
            </w:r>
            <w:r>
              <w:rPr>
                <w:rStyle w:val="FontStyle31"/>
                <w:rFonts w:cs="Georgia"/>
                <w:szCs w:val="12"/>
              </w:rPr>
              <w:br/>
              <w:t>(в акад. часах)</w:t>
            </w:r>
          </w:p>
        </w:tc>
        <w:tc>
          <w:tcPr>
            <w:tcW w:w="328" w:type="pct"/>
            <w:vMerge w:val="restart"/>
            <w:textDirection w:val="btLr"/>
            <w:vAlign w:val="center"/>
          </w:tcPr>
          <w:p w:rsidR="004A4575" w:rsidRDefault="004A4575">
            <w:pPr>
              <w:pStyle w:val="Style8"/>
              <w:widowControl/>
              <w:ind w:left="-40" w:right="113" w:firstLine="0"/>
              <w:jc w:val="center"/>
              <w:rPr>
                <w:rStyle w:val="FontStyle20"/>
                <w:rFonts w:ascii="Times New Roman" w:hAnsi="Times New Roman" w:cs="Georgia"/>
                <w:sz w:val="24"/>
              </w:rPr>
            </w:pPr>
            <w:r>
              <w:rPr>
                <w:rStyle w:val="FontStyle20"/>
                <w:rFonts w:cs="Georgia"/>
                <w:szCs w:val="12"/>
              </w:rPr>
              <w:t>Самостоятельная работа (в акад. часах)</w:t>
            </w:r>
          </w:p>
        </w:tc>
        <w:tc>
          <w:tcPr>
            <w:tcW w:w="1071" w:type="pct"/>
            <w:vMerge w:val="restart"/>
            <w:vAlign w:val="center"/>
          </w:tcPr>
          <w:p w:rsidR="004A4575" w:rsidRDefault="004A4575">
            <w:pPr>
              <w:pStyle w:val="Style8"/>
              <w:widowControl/>
              <w:ind w:left="-40" w:firstLine="0"/>
              <w:jc w:val="center"/>
              <w:rPr>
                <w:rStyle w:val="FontStyle31"/>
                <w:rFonts w:cs="Georgia"/>
                <w:szCs w:val="12"/>
              </w:rPr>
            </w:pPr>
            <w:r>
              <w:rPr>
                <w:rStyle w:val="FontStyle20"/>
                <w:rFonts w:cs="Georgia"/>
                <w:szCs w:val="12"/>
              </w:rPr>
              <w:t xml:space="preserve">Вид самостоятельной </w:t>
            </w:r>
            <w:r>
              <w:rPr>
                <w:rStyle w:val="FontStyle20"/>
                <w:rFonts w:cs="Georgia"/>
                <w:szCs w:val="12"/>
              </w:rPr>
              <w:br/>
              <w:t>работы</w:t>
            </w:r>
          </w:p>
        </w:tc>
        <w:tc>
          <w:tcPr>
            <w:tcW w:w="970" w:type="pct"/>
            <w:vMerge w:val="restart"/>
            <w:vAlign w:val="center"/>
          </w:tcPr>
          <w:p w:rsidR="004A4575" w:rsidRDefault="004A4575">
            <w:pPr>
              <w:pStyle w:val="Style8"/>
              <w:widowControl/>
              <w:ind w:left="-40" w:firstLine="0"/>
              <w:jc w:val="center"/>
              <w:rPr>
                <w:rStyle w:val="FontStyle32"/>
                <w:rFonts w:cs="Georgia"/>
                <w:i w:val="0"/>
                <w:szCs w:val="12"/>
              </w:rPr>
            </w:pPr>
            <w:r>
              <w:rPr>
                <w:rStyle w:val="FontStyle31"/>
                <w:rFonts w:cs="Georgia"/>
                <w:szCs w:val="12"/>
              </w:rPr>
              <w:t xml:space="preserve">Форма текущего контроля успеваемости и </w:t>
            </w:r>
            <w:r>
              <w:rPr>
                <w:rStyle w:val="FontStyle31"/>
                <w:rFonts w:cs="Georgia"/>
                <w:szCs w:val="12"/>
              </w:rPr>
              <w:br/>
              <w:t>промежуточной аттестации</w:t>
            </w:r>
          </w:p>
        </w:tc>
        <w:tc>
          <w:tcPr>
            <w:tcW w:w="367" w:type="pct"/>
            <w:vMerge w:val="restart"/>
            <w:textDirection w:val="btLr"/>
            <w:vAlign w:val="center"/>
          </w:tcPr>
          <w:p w:rsidR="004A4575" w:rsidRDefault="004A4575">
            <w:pPr>
              <w:pStyle w:val="Style8"/>
              <w:widowControl/>
              <w:ind w:left="-40" w:right="113" w:firstLine="0"/>
              <w:jc w:val="center"/>
              <w:rPr>
                <w:rStyle w:val="FontStyle31"/>
                <w:rFonts w:cs="Georgia"/>
                <w:szCs w:val="12"/>
              </w:rPr>
            </w:pPr>
            <w:r>
              <w:rPr>
                <w:rStyle w:val="FontStyle31"/>
                <w:rFonts w:cs="Georgia"/>
                <w:sz w:val="22"/>
                <w:szCs w:val="22"/>
              </w:rPr>
              <w:t xml:space="preserve">Код и структурный </w:t>
            </w:r>
            <w:r>
              <w:rPr>
                <w:rStyle w:val="FontStyle31"/>
                <w:rFonts w:cs="Georgia"/>
                <w:sz w:val="22"/>
                <w:szCs w:val="22"/>
              </w:rPr>
              <w:br/>
              <w:t xml:space="preserve">элемент </w:t>
            </w:r>
            <w:r>
              <w:rPr>
                <w:rStyle w:val="FontStyle31"/>
                <w:rFonts w:cs="Georgia"/>
                <w:sz w:val="22"/>
                <w:szCs w:val="22"/>
              </w:rPr>
              <w:br/>
              <w:t>компетенции</w:t>
            </w:r>
          </w:p>
        </w:tc>
      </w:tr>
      <w:tr w:rsidR="004A4575" w:rsidTr="009453DD">
        <w:trPr>
          <w:cantSplit/>
          <w:trHeight w:val="1134"/>
          <w:tblHeader/>
        </w:trPr>
        <w:tc>
          <w:tcPr>
            <w:tcW w:w="0" w:type="auto"/>
            <w:vMerge/>
            <w:vAlign w:val="center"/>
          </w:tcPr>
          <w:p w:rsidR="004A4575" w:rsidRDefault="004A4575">
            <w:pPr>
              <w:widowControl/>
              <w:autoSpaceDE/>
              <w:autoSpaceDN/>
              <w:adjustRightInd/>
              <w:ind w:firstLine="0"/>
              <w:jc w:val="left"/>
              <w:rPr>
                <w:rStyle w:val="FontStyle31"/>
                <w:rFonts w:cs="Georgia"/>
                <w:szCs w:val="12"/>
              </w:rPr>
            </w:pPr>
          </w:p>
        </w:tc>
        <w:tc>
          <w:tcPr>
            <w:tcW w:w="0" w:type="auto"/>
            <w:vMerge/>
            <w:vAlign w:val="center"/>
          </w:tcPr>
          <w:p w:rsidR="004A4575" w:rsidRDefault="004A4575">
            <w:pPr>
              <w:widowControl/>
              <w:autoSpaceDE/>
              <w:autoSpaceDN/>
              <w:adjustRightInd/>
              <w:ind w:firstLine="0"/>
              <w:jc w:val="left"/>
              <w:rPr>
                <w:rStyle w:val="FontStyle25"/>
                <w:i w:val="0"/>
                <w:iCs/>
                <w:szCs w:val="12"/>
              </w:rPr>
            </w:pPr>
          </w:p>
        </w:tc>
        <w:tc>
          <w:tcPr>
            <w:tcW w:w="189" w:type="pct"/>
            <w:textDirection w:val="btLr"/>
            <w:vAlign w:val="center"/>
          </w:tcPr>
          <w:p w:rsidR="004A4575" w:rsidRDefault="004A4575">
            <w:pPr>
              <w:pStyle w:val="Style14"/>
              <w:widowControl/>
              <w:ind w:firstLine="0"/>
              <w:jc w:val="center"/>
            </w:pPr>
            <w:r>
              <w:t>лекции</w:t>
            </w:r>
          </w:p>
        </w:tc>
        <w:tc>
          <w:tcPr>
            <w:tcW w:w="215" w:type="pct"/>
            <w:textDirection w:val="btLr"/>
            <w:vAlign w:val="center"/>
          </w:tcPr>
          <w:p w:rsidR="004A4575" w:rsidRDefault="004A4575">
            <w:pPr>
              <w:pStyle w:val="Style14"/>
              <w:widowControl/>
              <w:ind w:firstLine="0"/>
              <w:jc w:val="center"/>
            </w:pPr>
            <w:r>
              <w:t>лаборат.</w:t>
            </w:r>
          </w:p>
          <w:p w:rsidR="004A4575" w:rsidRDefault="004A4575">
            <w:pPr>
              <w:pStyle w:val="Style14"/>
              <w:widowControl/>
              <w:ind w:firstLine="0"/>
              <w:jc w:val="center"/>
            </w:pPr>
            <w:r>
              <w:t>занятия</w:t>
            </w:r>
          </w:p>
        </w:tc>
        <w:tc>
          <w:tcPr>
            <w:tcW w:w="259" w:type="pct"/>
            <w:textDirection w:val="btLr"/>
            <w:vAlign w:val="center"/>
          </w:tcPr>
          <w:p w:rsidR="004A4575" w:rsidRDefault="004A4575">
            <w:pPr>
              <w:pStyle w:val="Style14"/>
              <w:widowControl/>
              <w:ind w:firstLine="0"/>
              <w:jc w:val="center"/>
            </w:pPr>
            <w:r>
              <w:t>практич. занятия</w:t>
            </w:r>
          </w:p>
        </w:tc>
        <w:tc>
          <w:tcPr>
            <w:tcW w:w="0" w:type="auto"/>
            <w:vMerge/>
            <w:vAlign w:val="center"/>
          </w:tcPr>
          <w:p w:rsidR="004A4575" w:rsidRDefault="004A4575">
            <w:pPr>
              <w:widowControl/>
              <w:autoSpaceDE/>
              <w:autoSpaceDN/>
              <w:adjustRightInd/>
              <w:ind w:firstLine="0"/>
              <w:jc w:val="left"/>
              <w:rPr>
                <w:rStyle w:val="FontStyle20"/>
                <w:rFonts w:ascii="Times New Roman" w:hAnsi="Times New Roman" w:cs="Georgia"/>
                <w:sz w:val="24"/>
              </w:rPr>
            </w:pPr>
          </w:p>
        </w:tc>
        <w:tc>
          <w:tcPr>
            <w:tcW w:w="0" w:type="auto"/>
            <w:vMerge/>
            <w:vAlign w:val="center"/>
          </w:tcPr>
          <w:p w:rsidR="004A4575" w:rsidRDefault="004A4575">
            <w:pPr>
              <w:widowControl/>
              <w:autoSpaceDE/>
              <w:autoSpaceDN/>
              <w:adjustRightInd/>
              <w:ind w:firstLine="0"/>
              <w:jc w:val="left"/>
              <w:rPr>
                <w:rStyle w:val="FontStyle31"/>
                <w:rFonts w:cs="Georgia"/>
                <w:szCs w:val="12"/>
              </w:rPr>
            </w:pPr>
          </w:p>
        </w:tc>
        <w:tc>
          <w:tcPr>
            <w:tcW w:w="0" w:type="auto"/>
            <w:vMerge/>
            <w:vAlign w:val="center"/>
          </w:tcPr>
          <w:p w:rsidR="004A4575" w:rsidRDefault="004A4575">
            <w:pPr>
              <w:widowControl/>
              <w:autoSpaceDE/>
              <w:autoSpaceDN/>
              <w:adjustRightInd/>
              <w:ind w:firstLine="0"/>
              <w:jc w:val="left"/>
              <w:rPr>
                <w:rStyle w:val="FontStyle32"/>
                <w:rFonts w:cs="Georgia"/>
                <w:i w:val="0"/>
                <w:szCs w:val="12"/>
              </w:rPr>
            </w:pPr>
          </w:p>
        </w:tc>
        <w:tc>
          <w:tcPr>
            <w:tcW w:w="0" w:type="auto"/>
            <w:vMerge/>
            <w:vAlign w:val="center"/>
          </w:tcPr>
          <w:p w:rsidR="004A4575" w:rsidRDefault="004A4575">
            <w:pPr>
              <w:widowControl/>
              <w:autoSpaceDE/>
              <w:autoSpaceDN/>
              <w:adjustRightInd/>
              <w:ind w:firstLine="0"/>
              <w:jc w:val="left"/>
              <w:rPr>
                <w:rStyle w:val="FontStyle31"/>
                <w:rFonts w:cs="Georgia"/>
                <w:szCs w:val="12"/>
              </w:rPr>
            </w:pPr>
          </w:p>
        </w:tc>
      </w:tr>
      <w:tr w:rsidR="004A4575" w:rsidTr="009453DD">
        <w:trPr>
          <w:trHeight w:val="422"/>
        </w:trPr>
        <w:tc>
          <w:tcPr>
            <w:tcW w:w="1420" w:type="pct"/>
            <w:vAlign w:val="center"/>
          </w:tcPr>
          <w:p w:rsidR="004A4575" w:rsidRDefault="004A4575" w:rsidP="009453DD">
            <w:pPr>
              <w:widowControl/>
              <w:numPr>
                <w:ilvl w:val="0"/>
                <w:numId w:val="5"/>
              </w:numPr>
              <w:autoSpaceDE/>
              <w:adjustRightInd/>
            </w:pPr>
            <w:r>
              <w:t>Предприятие в системе рыночных отношений</w:t>
            </w:r>
          </w:p>
          <w:p w:rsidR="004A4575" w:rsidRDefault="004A4575">
            <w:pPr>
              <w:pStyle w:val="PlainText"/>
              <w:rPr>
                <w:rFonts w:ascii="Times New Roman" w:hAnsi="Times New Roman"/>
                <w:sz w:val="24"/>
                <w:szCs w:val="24"/>
              </w:rPr>
            </w:pPr>
          </w:p>
        </w:tc>
        <w:tc>
          <w:tcPr>
            <w:tcW w:w="181" w:type="pct"/>
          </w:tcPr>
          <w:p w:rsidR="004A4575" w:rsidRDefault="004A4575">
            <w:pPr>
              <w:widowControl/>
              <w:ind w:firstLine="0"/>
              <w:jc w:val="center"/>
            </w:pPr>
            <w:r>
              <w:t>2</w:t>
            </w:r>
          </w:p>
        </w:tc>
        <w:tc>
          <w:tcPr>
            <w:tcW w:w="189" w:type="pct"/>
          </w:tcPr>
          <w:p w:rsidR="004A4575" w:rsidRDefault="004A4575">
            <w:pPr>
              <w:widowControl/>
              <w:ind w:firstLine="0"/>
              <w:jc w:val="center"/>
            </w:pPr>
          </w:p>
        </w:tc>
        <w:tc>
          <w:tcPr>
            <w:tcW w:w="215" w:type="pct"/>
          </w:tcPr>
          <w:p w:rsidR="004A4575" w:rsidRDefault="004A4575">
            <w:pPr>
              <w:widowControl/>
              <w:ind w:firstLine="0"/>
              <w:jc w:val="center"/>
            </w:pPr>
          </w:p>
        </w:tc>
        <w:tc>
          <w:tcPr>
            <w:tcW w:w="259" w:type="pct"/>
          </w:tcPr>
          <w:p w:rsidR="004A4575" w:rsidRDefault="004A4575">
            <w:pPr>
              <w:widowControl/>
              <w:ind w:firstLine="0"/>
              <w:jc w:val="center"/>
            </w:pPr>
            <w:r>
              <w:t>2И</w:t>
            </w:r>
          </w:p>
        </w:tc>
        <w:tc>
          <w:tcPr>
            <w:tcW w:w="328" w:type="pct"/>
          </w:tcPr>
          <w:p w:rsidR="004A4575" w:rsidRDefault="004A4575">
            <w:pPr>
              <w:widowControl/>
              <w:ind w:firstLine="0"/>
              <w:jc w:val="center"/>
            </w:pPr>
            <w:r>
              <w:t>10</w:t>
            </w:r>
          </w:p>
        </w:tc>
        <w:tc>
          <w:tcPr>
            <w:tcW w:w="1071" w:type="pct"/>
          </w:tcPr>
          <w:p w:rsidR="004A4575" w:rsidRDefault="004A4575">
            <w:pPr>
              <w:widowControl/>
              <w:ind w:firstLine="0"/>
              <w:jc w:val="left"/>
            </w:pPr>
            <w:r>
              <w:t>Подготовка к практическому занятию</w:t>
            </w:r>
          </w:p>
          <w:p w:rsidR="004A4575" w:rsidRDefault="004A4575">
            <w:pPr>
              <w:widowControl/>
              <w:ind w:firstLine="0"/>
              <w:jc w:val="left"/>
            </w:pPr>
            <w:r>
              <w:t>Самостоятельное изучение учебной и научной литературы</w:t>
            </w:r>
          </w:p>
          <w:p w:rsidR="004A4575" w:rsidRDefault="004A4575">
            <w:pPr>
              <w:widowControl/>
              <w:ind w:firstLine="0"/>
              <w:jc w:val="left"/>
            </w:pPr>
            <w:r>
              <w:t>Работа с электронными библиотеками</w:t>
            </w:r>
          </w:p>
          <w:p w:rsidR="004A4575" w:rsidRDefault="004A4575">
            <w:pPr>
              <w:widowControl/>
              <w:ind w:firstLine="0"/>
              <w:jc w:val="left"/>
            </w:pPr>
          </w:p>
        </w:tc>
        <w:tc>
          <w:tcPr>
            <w:tcW w:w="970" w:type="pct"/>
          </w:tcPr>
          <w:p w:rsidR="004A4575" w:rsidRDefault="004A4575">
            <w:pPr>
              <w:widowControl/>
              <w:ind w:firstLine="0"/>
              <w:jc w:val="left"/>
            </w:pPr>
            <w:r>
              <w:t>Практическое занятие</w:t>
            </w:r>
          </w:p>
          <w:p w:rsidR="004A4575" w:rsidRDefault="004A4575">
            <w:pPr>
              <w:widowControl/>
              <w:ind w:firstLine="0"/>
              <w:jc w:val="left"/>
            </w:pPr>
            <w:r>
              <w:t>Устный опрос (собеседование)</w:t>
            </w:r>
          </w:p>
          <w:p w:rsidR="004A4575" w:rsidRDefault="004A4575">
            <w:pPr>
              <w:widowControl/>
              <w:ind w:firstLine="0"/>
              <w:jc w:val="left"/>
            </w:pPr>
            <w:r>
              <w:t xml:space="preserve">Тестирование </w:t>
            </w:r>
          </w:p>
          <w:p w:rsidR="004A4575" w:rsidRDefault="004A4575">
            <w:pPr>
              <w:widowControl/>
              <w:ind w:firstLine="0"/>
              <w:jc w:val="left"/>
            </w:pPr>
            <w:r>
              <w:t>Защита докладов</w:t>
            </w:r>
          </w:p>
        </w:tc>
        <w:tc>
          <w:tcPr>
            <w:tcW w:w="367" w:type="pct"/>
          </w:tcPr>
          <w:p w:rsidR="004A4575" w:rsidRDefault="004A4575">
            <w:pPr>
              <w:widowControl/>
              <w:ind w:firstLine="0"/>
              <w:jc w:val="left"/>
              <w:rPr>
                <w:i/>
              </w:rPr>
            </w:pPr>
            <w:r>
              <w:rPr>
                <w:i/>
              </w:rPr>
              <w:t>ОПК-5 – зув</w:t>
            </w:r>
          </w:p>
          <w:p w:rsidR="004A4575" w:rsidRDefault="004A4575">
            <w:pPr>
              <w:widowControl/>
              <w:ind w:firstLine="0"/>
              <w:jc w:val="left"/>
              <w:rPr>
                <w:i/>
              </w:rPr>
            </w:pPr>
            <w:r>
              <w:rPr>
                <w:i/>
              </w:rPr>
              <w:t>ПК-3-зув</w:t>
            </w:r>
          </w:p>
        </w:tc>
      </w:tr>
      <w:tr w:rsidR="004A4575" w:rsidTr="009453DD">
        <w:trPr>
          <w:trHeight w:val="422"/>
        </w:trPr>
        <w:tc>
          <w:tcPr>
            <w:tcW w:w="1420" w:type="pct"/>
            <w:vAlign w:val="center"/>
          </w:tcPr>
          <w:p w:rsidR="004A4575" w:rsidRDefault="004A4575" w:rsidP="009453DD">
            <w:pPr>
              <w:pStyle w:val="PlainText"/>
              <w:numPr>
                <w:ilvl w:val="0"/>
                <w:numId w:val="5"/>
              </w:numPr>
              <w:rPr>
                <w:rFonts w:ascii="Times New Roman" w:hAnsi="Times New Roman"/>
                <w:sz w:val="24"/>
                <w:szCs w:val="24"/>
              </w:rPr>
            </w:pPr>
            <w:r>
              <w:rPr>
                <w:rFonts w:ascii="Times New Roman" w:hAnsi="Times New Roman"/>
                <w:sz w:val="24"/>
                <w:szCs w:val="24"/>
              </w:rPr>
              <w:t>Основные фонды организации</w:t>
            </w:r>
          </w:p>
        </w:tc>
        <w:tc>
          <w:tcPr>
            <w:tcW w:w="181" w:type="pct"/>
          </w:tcPr>
          <w:p w:rsidR="004A4575" w:rsidRDefault="004A4575">
            <w:pPr>
              <w:widowControl/>
              <w:ind w:firstLine="0"/>
              <w:jc w:val="center"/>
            </w:pPr>
            <w:r>
              <w:t>2</w:t>
            </w:r>
          </w:p>
        </w:tc>
        <w:tc>
          <w:tcPr>
            <w:tcW w:w="189" w:type="pct"/>
          </w:tcPr>
          <w:p w:rsidR="004A4575" w:rsidRDefault="004A4575">
            <w:pPr>
              <w:widowControl/>
              <w:ind w:firstLine="0"/>
              <w:jc w:val="center"/>
            </w:pPr>
            <w:r>
              <w:t>1</w:t>
            </w:r>
          </w:p>
        </w:tc>
        <w:tc>
          <w:tcPr>
            <w:tcW w:w="215" w:type="pct"/>
          </w:tcPr>
          <w:p w:rsidR="004A4575" w:rsidRDefault="004A4575">
            <w:pPr>
              <w:widowControl/>
              <w:ind w:firstLine="0"/>
              <w:jc w:val="center"/>
            </w:pPr>
          </w:p>
        </w:tc>
        <w:tc>
          <w:tcPr>
            <w:tcW w:w="259" w:type="pct"/>
          </w:tcPr>
          <w:p w:rsidR="004A4575" w:rsidRDefault="004A4575">
            <w:pPr>
              <w:widowControl/>
              <w:ind w:firstLine="0"/>
              <w:jc w:val="center"/>
            </w:pPr>
            <w:r>
              <w:t>4И</w:t>
            </w:r>
          </w:p>
        </w:tc>
        <w:tc>
          <w:tcPr>
            <w:tcW w:w="328" w:type="pct"/>
          </w:tcPr>
          <w:p w:rsidR="004A4575" w:rsidRDefault="004A4575">
            <w:pPr>
              <w:widowControl/>
              <w:ind w:firstLine="0"/>
              <w:jc w:val="center"/>
            </w:pPr>
            <w:r>
              <w:t>10</w:t>
            </w:r>
          </w:p>
        </w:tc>
        <w:tc>
          <w:tcPr>
            <w:tcW w:w="1071" w:type="pct"/>
          </w:tcPr>
          <w:p w:rsidR="004A4575" w:rsidRDefault="004A4575">
            <w:pPr>
              <w:widowControl/>
              <w:ind w:firstLine="0"/>
              <w:jc w:val="left"/>
            </w:pPr>
            <w:r>
              <w:t>Подготовка к практическому занятию;</w:t>
            </w:r>
          </w:p>
          <w:p w:rsidR="004A4575" w:rsidRDefault="004A4575">
            <w:pPr>
              <w:widowControl/>
              <w:ind w:firstLine="0"/>
              <w:jc w:val="left"/>
            </w:pPr>
            <w:r>
              <w:t>Самостоятельное изучение учебной и научной литературы;</w:t>
            </w:r>
          </w:p>
          <w:p w:rsidR="004A4575" w:rsidRDefault="004A4575">
            <w:pPr>
              <w:widowControl/>
              <w:ind w:firstLine="0"/>
              <w:jc w:val="left"/>
            </w:pPr>
            <w:r>
              <w:t>Работа с электронными библиотеками</w:t>
            </w:r>
          </w:p>
          <w:p w:rsidR="004A4575" w:rsidRDefault="004A4575">
            <w:pPr>
              <w:widowControl/>
              <w:ind w:firstLine="0"/>
              <w:jc w:val="left"/>
            </w:pPr>
          </w:p>
        </w:tc>
        <w:tc>
          <w:tcPr>
            <w:tcW w:w="970" w:type="pct"/>
          </w:tcPr>
          <w:p w:rsidR="004A4575" w:rsidRDefault="004A4575">
            <w:pPr>
              <w:widowControl/>
              <w:ind w:firstLine="0"/>
              <w:jc w:val="left"/>
            </w:pPr>
            <w:r>
              <w:t>Практическое занятие</w:t>
            </w:r>
          </w:p>
          <w:p w:rsidR="004A4575" w:rsidRDefault="004A4575">
            <w:pPr>
              <w:widowControl/>
              <w:ind w:firstLine="0"/>
              <w:jc w:val="left"/>
            </w:pPr>
            <w:r>
              <w:t>Устный опрос (собеседование)</w:t>
            </w:r>
          </w:p>
          <w:p w:rsidR="004A4575" w:rsidRDefault="004A4575">
            <w:pPr>
              <w:widowControl/>
              <w:ind w:firstLine="0"/>
              <w:jc w:val="left"/>
            </w:pPr>
            <w:r>
              <w:t>Тестирование</w:t>
            </w:r>
          </w:p>
          <w:p w:rsidR="004A4575" w:rsidRDefault="004A4575">
            <w:pPr>
              <w:widowControl/>
              <w:ind w:firstLine="0"/>
              <w:jc w:val="left"/>
            </w:pPr>
            <w:r>
              <w:t xml:space="preserve">Расчетно-аналитические задания; </w:t>
            </w:r>
          </w:p>
          <w:p w:rsidR="004A4575" w:rsidRDefault="004A4575">
            <w:pPr>
              <w:widowControl/>
              <w:ind w:firstLine="0"/>
              <w:jc w:val="left"/>
            </w:pPr>
            <w:r>
              <w:t>Анализ деловых ситуаций; Контрольно-диагностические мероприятия;</w:t>
            </w:r>
          </w:p>
          <w:p w:rsidR="004A4575" w:rsidRDefault="004A4575">
            <w:pPr>
              <w:widowControl/>
              <w:ind w:firstLine="0"/>
              <w:jc w:val="left"/>
            </w:pPr>
            <w:r>
              <w:t>Защита докладов</w:t>
            </w:r>
          </w:p>
        </w:tc>
        <w:tc>
          <w:tcPr>
            <w:tcW w:w="367" w:type="pct"/>
          </w:tcPr>
          <w:p w:rsidR="004A4575" w:rsidRDefault="004A4575">
            <w:pPr>
              <w:widowControl/>
              <w:ind w:firstLine="0"/>
              <w:jc w:val="left"/>
              <w:rPr>
                <w:i/>
              </w:rPr>
            </w:pPr>
            <w:r>
              <w:rPr>
                <w:i/>
              </w:rPr>
              <w:t>ОПК-5 – зув</w:t>
            </w:r>
          </w:p>
          <w:p w:rsidR="004A4575" w:rsidRDefault="004A4575">
            <w:pPr>
              <w:widowControl/>
              <w:ind w:firstLine="0"/>
              <w:jc w:val="left"/>
            </w:pPr>
            <w:r>
              <w:rPr>
                <w:i/>
              </w:rPr>
              <w:t>ПК-3-зув</w:t>
            </w:r>
          </w:p>
        </w:tc>
      </w:tr>
      <w:tr w:rsidR="004A4575" w:rsidTr="009453DD">
        <w:trPr>
          <w:trHeight w:val="499"/>
        </w:trPr>
        <w:tc>
          <w:tcPr>
            <w:tcW w:w="1420" w:type="pct"/>
            <w:vAlign w:val="center"/>
          </w:tcPr>
          <w:p w:rsidR="004A4575" w:rsidRDefault="004A4575" w:rsidP="009453DD">
            <w:pPr>
              <w:pStyle w:val="PlainText"/>
              <w:numPr>
                <w:ilvl w:val="0"/>
                <w:numId w:val="5"/>
              </w:numPr>
              <w:rPr>
                <w:rFonts w:ascii="Times New Roman" w:hAnsi="Times New Roman"/>
                <w:sz w:val="24"/>
                <w:szCs w:val="24"/>
              </w:rPr>
            </w:pPr>
            <w:r>
              <w:rPr>
                <w:rFonts w:ascii="Times New Roman" w:hAnsi="Times New Roman"/>
                <w:sz w:val="24"/>
                <w:szCs w:val="24"/>
              </w:rPr>
              <w:t xml:space="preserve">Оборотные фонды организации </w:t>
            </w:r>
          </w:p>
        </w:tc>
        <w:tc>
          <w:tcPr>
            <w:tcW w:w="181" w:type="pct"/>
          </w:tcPr>
          <w:p w:rsidR="004A4575" w:rsidRDefault="004A4575">
            <w:pPr>
              <w:widowControl/>
              <w:ind w:firstLine="0"/>
              <w:jc w:val="center"/>
            </w:pPr>
            <w:r>
              <w:t>2</w:t>
            </w:r>
          </w:p>
        </w:tc>
        <w:tc>
          <w:tcPr>
            <w:tcW w:w="189" w:type="pct"/>
          </w:tcPr>
          <w:p w:rsidR="004A4575" w:rsidRDefault="004A4575">
            <w:pPr>
              <w:widowControl/>
              <w:ind w:firstLine="0"/>
              <w:jc w:val="center"/>
            </w:pPr>
            <w:r>
              <w:t>1</w:t>
            </w:r>
          </w:p>
        </w:tc>
        <w:tc>
          <w:tcPr>
            <w:tcW w:w="215" w:type="pct"/>
          </w:tcPr>
          <w:p w:rsidR="004A4575" w:rsidRDefault="004A4575">
            <w:pPr>
              <w:widowControl/>
              <w:ind w:firstLine="0"/>
              <w:jc w:val="center"/>
            </w:pPr>
          </w:p>
        </w:tc>
        <w:tc>
          <w:tcPr>
            <w:tcW w:w="259" w:type="pct"/>
          </w:tcPr>
          <w:p w:rsidR="004A4575" w:rsidRDefault="004A4575">
            <w:pPr>
              <w:widowControl/>
              <w:ind w:firstLine="0"/>
              <w:jc w:val="center"/>
            </w:pPr>
            <w:r>
              <w:t>4И</w:t>
            </w:r>
          </w:p>
        </w:tc>
        <w:tc>
          <w:tcPr>
            <w:tcW w:w="328" w:type="pct"/>
          </w:tcPr>
          <w:p w:rsidR="004A4575" w:rsidRDefault="004A4575">
            <w:pPr>
              <w:ind w:firstLine="0"/>
              <w:jc w:val="center"/>
            </w:pPr>
            <w:r>
              <w:t>10</w:t>
            </w:r>
          </w:p>
        </w:tc>
        <w:tc>
          <w:tcPr>
            <w:tcW w:w="1071" w:type="pct"/>
          </w:tcPr>
          <w:p w:rsidR="004A4575" w:rsidRDefault="004A4575">
            <w:pPr>
              <w:widowControl/>
              <w:ind w:firstLine="0"/>
              <w:jc w:val="left"/>
            </w:pPr>
            <w:r>
              <w:t>Подготовка к практическому занятию;</w:t>
            </w:r>
          </w:p>
          <w:p w:rsidR="004A4575" w:rsidRDefault="004A4575">
            <w:pPr>
              <w:widowControl/>
              <w:ind w:firstLine="0"/>
              <w:jc w:val="left"/>
            </w:pPr>
            <w:r>
              <w:t>Самостоятельное изучение учебной и научной литературы;</w:t>
            </w:r>
          </w:p>
          <w:p w:rsidR="004A4575" w:rsidRDefault="004A4575">
            <w:pPr>
              <w:widowControl/>
              <w:ind w:firstLine="0"/>
              <w:jc w:val="left"/>
            </w:pPr>
            <w:r>
              <w:t>Работа с электронными библиотеками</w:t>
            </w:r>
          </w:p>
          <w:p w:rsidR="004A4575" w:rsidRDefault="004A4575">
            <w:pPr>
              <w:widowControl/>
              <w:ind w:firstLine="0"/>
              <w:jc w:val="left"/>
            </w:pPr>
          </w:p>
        </w:tc>
        <w:tc>
          <w:tcPr>
            <w:tcW w:w="970" w:type="pct"/>
          </w:tcPr>
          <w:p w:rsidR="004A4575" w:rsidRDefault="004A4575">
            <w:pPr>
              <w:widowControl/>
              <w:ind w:firstLine="0"/>
              <w:jc w:val="left"/>
            </w:pPr>
            <w:r>
              <w:t>Практическое занятие</w:t>
            </w:r>
          </w:p>
          <w:p w:rsidR="004A4575" w:rsidRDefault="004A4575">
            <w:pPr>
              <w:widowControl/>
              <w:ind w:firstLine="0"/>
              <w:jc w:val="left"/>
            </w:pPr>
            <w:r>
              <w:t>Устный опрос (собеседование)</w:t>
            </w:r>
          </w:p>
          <w:p w:rsidR="004A4575" w:rsidRDefault="004A4575">
            <w:pPr>
              <w:widowControl/>
              <w:ind w:firstLine="0"/>
              <w:jc w:val="left"/>
            </w:pPr>
            <w:r>
              <w:t>Тестирование</w:t>
            </w:r>
          </w:p>
          <w:p w:rsidR="004A4575" w:rsidRDefault="004A4575">
            <w:pPr>
              <w:widowControl/>
              <w:ind w:firstLine="0"/>
              <w:jc w:val="left"/>
            </w:pPr>
            <w:r>
              <w:t xml:space="preserve">Расчетно-аналитические задания; </w:t>
            </w:r>
          </w:p>
          <w:p w:rsidR="004A4575" w:rsidRDefault="004A4575">
            <w:pPr>
              <w:widowControl/>
              <w:ind w:firstLine="0"/>
              <w:jc w:val="left"/>
            </w:pPr>
            <w:r>
              <w:t>Анализ деловых ситуаций; Контрольно-диагностические мероприятия;</w:t>
            </w:r>
          </w:p>
          <w:p w:rsidR="004A4575" w:rsidRDefault="004A4575">
            <w:pPr>
              <w:widowControl/>
              <w:ind w:firstLine="0"/>
              <w:jc w:val="left"/>
            </w:pPr>
            <w:r>
              <w:t>Защита докладов</w:t>
            </w:r>
          </w:p>
        </w:tc>
        <w:tc>
          <w:tcPr>
            <w:tcW w:w="367" w:type="pct"/>
          </w:tcPr>
          <w:p w:rsidR="004A4575" w:rsidRDefault="004A4575">
            <w:pPr>
              <w:widowControl/>
              <w:ind w:firstLine="0"/>
              <w:jc w:val="left"/>
              <w:rPr>
                <w:i/>
              </w:rPr>
            </w:pPr>
            <w:r>
              <w:rPr>
                <w:i/>
              </w:rPr>
              <w:t>ОПК-5 – зув</w:t>
            </w:r>
          </w:p>
          <w:p w:rsidR="004A4575" w:rsidRDefault="004A4575">
            <w:pPr>
              <w:ind w:firstLine="0"/>
            </w:pPr>
            <w:r>
              <w:rPr>
                <w:i/>
              </w:rPr>
              <w:t>ПК-3-зув</w:t>
            </w:r>
          </w:p>
        </w:tc>
      </w:tr>
      <w:tr w:rsidR="004A4575" w:rsidTr="009453DD">
        <w:trPr>
          <w:trHeight w:val="499"/>
        </w:trPr>
        <w:tc>
          <w:tcPr>
            <w:tcW w:w="1420" w:type="pct"/>
            <w:vAlign w:val="center"/>
          </w:tcPr>
          <w:p w:rsidR="004A4575" w:rsidRDefault="004A4575" w:rsidP="009453DD">
            <w:pPr>
              <w:widowControl/>
              <w:numPr>
                <w:ilvl w:val="0"/>
                <w:numId w:val="5"/>
              </w:numPr>
              <w:autoSpaceDE/>
              <w:adjustRightInd/>
            </w:pPr>
            <w:r>
              <w:t>Трудовые ресурсы организации</w:t>
            </w:r>
          </w:p>
          <w:p w:rsidR="004A4575" w:rsidRDefault="004A4575">
            <w:pPr>
              <w:pStyle w:val="PlainText"/>
              <w:rPr>
                <w:rFonts w:ascii="Times New Roman" w:hAnsi="Times New Roman"/>
                <w:sz w:val="24"/>
                <w:szCs w:val="24"/>
              </w:rPr>
            </w:pPr>
          </w:p>
        </w:tc>
        <w:tc>
          <w:tcPr>
            <w:tcW w:w="181" w:type="pct"/>
          </w:tcPr>
          <w:p w:rsidR="004A4575" w:rsidRDefault="004A4575">
            <w:pPr>
              <w:widowControl/>
              <w:ind w:firstLine="0"/>
              <w:jc w:val="center"/>
            </w:pPr>
            <w:r>
              <w:t>2</w:t>
            </w:r>
          </w:p>
        </w:tc>
        <w:tc>
          <w:tcPr>
            <w:tcW w:w="189" w:type="pct"/>
          </w:tcPr>
          <w:p w:rsidR="004A4575" w:rsidRDefault="004A4575">
            <w:pPr>
              <w:widowControl/>
              <w:ind w:firstLine="0"/>
              <w:jc w:val="center"/>
            </w:pPr>
          </w:p>
        </w:tc>
        <w:tc>
          <w:tcPr>
            <w:tcW w:w="215" w:type="pct"/>
          </w:tcPr>
          <w:p w:rsidR="004A4575" w:rsidRDefault="004A4575">
            <w:pPr>
              <w:widowControl/>
              <w:ind w:firstLine="0"/>
              <w:jc w:val="center"/>
            </w:pPr>
          </w:p>
        </w:tc>
        <w:tc>
          <w:tcPr>
            <w:tcW w:w="259" w:type="pct"/>
          </w:tcPr>
          <w:p w:rsidR="004A4575" w:rsidRDefault="004A4575">
            <w:pPr>
              <w:widowControl/>
              <w:ind w:firstLine="0"/>
              <w:jc w:val="center"/>
            </w:pPr>
            <w:r>
              <w:t>1/4И</w:t>
            </w:r>
          </w:p>
        </w:tc>
        <w:tc>
          <w:tcPr>
            <w:tcW w:w="328" w:type="pct"/>
          </w:tcPr>
          <w:p w:rsidR="004A4575" w:rsidRDefault="004A4575">
            <w:pPr>
              <w:ind w:firstLine="0"/>
              <w:jc w:val="center"/>
            </w:pPr>
            <w:r>
              <w:t>9,3</w:t>
            </w:r>
          </w:p>
        </w:tc>
        <w:tc>
          <w:tcPr>
            <w:tcW w:w="1071" w:type="pct"/>
          </w:tcPr>
          <w:p w:rsidR="004A4575" w:rsidRDefault="004A4575">
            <w:pPr>
              <w:widowControl/>
              <w:ind w:firstLine="0"/>
              <w:jc w:val="left"/>
            </w:pPr>
            <w:r>
              <w:t>Подготовка к практическому занятию;</w:t>
            </w:r>
          </w:p>
          <w:p w:rsidR="004A4575" w:rsidRDefault="004A4575">
            <w:pPr>
              <w:widowControl/>
              <w:ind w:firstLine="0"/>
              <w:jc w:val="left"/>
            </w:pPr>
            <w:r>
              <w:t>Самостоятельное изучение учебной и научной литературы;</w:t>
            </w:r>
          </w:p>
          <w:p w:rsidR="004A4575" w:rsidRDefault="004A4575">
            <w:pPr>
              <w:widowControl/>
              <w:ind w:firstLine="0"/>
              <w:jc w:val="left"/>
            </w:pPr>
            <w:r>
              <w:t>Работа с электронными библиотеками</w:t>
            </w:r>
          </w:p>
          <w:p w:rsidR="004A4575" w:rsidRDefault="004A4575">
            <w:pPr>
              <w:widowControl/>
              <w:ind w:firstLine="0"/>
              <w:jc w:val="left"/>
            </w:pPr>
          </w:p>
        </w:tc>
        <w:tc>
          <w:tcPr>
            <w:tcW w:w="970" w:type="pct"/>
          </w:tcPr>
          <w:p w:rsidR="004A4575" w:rsidRDefault="004A4575">
            <w:pPr>
              <w:widowControl/>
              <w:ind w:firstLine="0"/>
              <w:jc w:val="left"/>
            </w:pPr>
            <w:r>
              <w:t>Практическое занятие</w:t>
            </w:r>
          </w:p>
          <w:p w:rsidR="004A4575" w:rsidRDefault="004A4575">
            <w:pPr>
              <w:widowControl/>
              <w:ind w:firstLine="0"/>
              <w:jc w:val="left"/>
            </w:pPr>
            <w:r>
              <w:t>Устный опрос (собеседование)</w:t>
            </w:r>
          </w:p>
          <w:p w:rsidR="004A4575" w:rsidRDefault="004A4575">
            <w:pPr>
              <w:widowControl/>
              <w:ind w:firstLine="0"/>
              <w:jc w:val="left"/>
            </w:pPr>
            <w:r>
              <w:t xml:space="preserve">Расчетно-аналитические задания; </w:t>
            </w:r>
          </w:p>
          <w:p w:rsidR="004A4575" w:rsidRDefault="004A4575">
            <w:pPr>
              <w:widowControl/>
              <w:ind w:firstLine="0"/>
              <w:jc w:val="left"/>
            </w:pPr>
            <w:r>
              <w:t>Анализ деловых ситуаций; Контрольно-диагностические мероприятия;</w:t>
            </w:r>
          </w:p>
          <w:p w:rsidR="004A4575" w:rsidRDefault="004A4575">
            <w:pPr>
              <w:widowControl/>
              <w:ind w:firstLine="0"/>
              <w:jc w:val="left"/>
            </w:pPr>
            <w:r>
              <w:t>Защита докладов</w:t>
            </w:r>
          </w:p>
          <w:p w:rsidR="004A4575" w:rsidRDefault="004A4575">
            <w:pPr>
              <w:widowControl/>
              <w:ind w:firstLine="0"/>
              <w:jc w:val="left"/>
            </w:pPr>
          </w:p>
        </w:tc>
        <w:tc>
          <w:tcPr>
            <w:tcW w:w="367" w:type="pct"/>
          </w:tcPr>
          <w:p w:rsidR="004A4575" w:rsidRDefault="004A4575">
            <w:pPr>
              <w:widowControl/>
              <w:ind w:firstLine="0"/>
              <w:jc w:val="left"/>
              <w:rPr>
                <w:i/>
              </w:rPr>
            </w:pPr>
            <w:r>
              <w:rPr>
                <w:i/>
              </w:rPr>
              <w:t>ОПК-5 – зув</w:t>
            </w:r>
          </w:p>
          <w:p w:rsidR="004A4575" w:rsidRDefault="004A4575">
            <w:pPr>
              <w:widowControl/>
              <w:ind w:firstLine="0"/>
              <w:jc w:val="left"/>
            </w:pPr>
            <w:r>
              <w:rPr>
                <w:i/>
              </w:rPr>
              <w:t>ПК-3-зув</w:t>
            </w:r>
          </w:p>
        </w:tc>
      </w:tr>
      <w:tr w:rsidR="004A4575" w:rsidTr="009453DD">
        <w:trPr>
          <w:trHeight w:val="499"/>
        </w:trPr>
        <w:tc>
          <w:tcPr>
            <w:tcW w:w="1420" w:type="pct"/>
            <w:vAlign w:val="center"/>
          </w:tcPr>
          <w:p w:rsidR="004A4575" w:rsidRDefault="004A4575" w:rsidP="009453DD">
            <w:pPr>
              <w:pStyle w:val="PlainText"/>
              <w:numPr>
                <w:ilvl w:val="0"/>
                <w:numId w:val="5"/>
              </w:numPr>
              <w:rPr>
                <w:rFonts w:ascii="Times New Roman" w:hAnsi="Times New Roman"/>
                <w:sz w:val="24"/>
                <w:szCs w:val="24"/>
              </w:rPr>
            </w:pPr>
            <w:r>
              <w:rPr>
                <w:rFonts w:ascii="Times New Roman" w:hAnsi="Times New Roman"/>
                <w:sz w:val="24"/>
                <w:szCs w:val="24"/>
              </w:rPr>
              <w:t>Расходы предприятия. Доходы предприятия и ценообразование</w:t>
            </w:r>
          </w:p>
        </w:tc>
        <w:tc>
          <w:tcPr>
            <w:tcW w:w="181" w:type="pct"/>
          </w:tcPr>
          <w:p w:rsidR="004A4575" w:rsidRDefault="004A4575">
            <w:pPr>
              <w:widowControl/>
              <w:ind w:firstLine="0"/>
              <w:jc w:val="center"/>
            </w:pPr>
            <w:r>
              <w:t>2</w:t>
            </w:r>
          </w:p>
        </w:tc>
        <w:tc>
          <w:tcPr>
            <w:tcW w:w="189" w:type="pct"/>
          </w:tcPr>
          <w:p w:rsidR="004A4575" w:rsidRDefault="004A4575">
            <w:pPr>
              <w:widowControl/>
              <w:ind w:firstLine="0"/>
              <w:jc w:val="center"/>
            </w:pPr>
          </w:p>
        </w:tc>
        <w:tc>
          <w:tcPr>
            <w:tcW w:w="215" w:type="pct"/>
          </w:tcPr>
          <w:p w:rsidR="004A4575" w:rsidRDefault="004A4575">
            <w:pPr>
              <w:widowControl/>
              <w:ind w:firstLine="0"/>
              <w:jc w:val="center"/>
            </w:pPr>
          </w:p>
        </w:tc>
        <w:tc>
          <w:tcPr>
            <w:tcW w:w="259" w:type="pct"/>
          </w:tcPr>
          <w:p w:rsidR="004A4575" w:rsidRDefault="004A4575">
            <w:pPr>
              <w:widowControl/>
              <w:ind w:firstLine="0"/>
              <w:jc w:val="center"/>
            </w:pPr>
            <w:r>
              <w:t>1/3И</w:t>
            </w:r>
          </w:p>
        </w:tc>
        <w:tc>
          <w:tcPr>
            <w:tcW w:w="328" w:type="pct"/>
          </w:tcPr>
          <w:p w:rsidR="004A4575" w:rsidRDefault="004A4575">
            <w:pPr>
              <w:ind w:firstLine="0"/>
              <w:jc w:val="center"/>
            </w:pPr>
            <w:r>
              <w:t>13</w:t>
            </w:r>
          </w:p>
        </w:tc>
        <w:tc>
          <w:tcPr>
            <w:tcW w:w="1071" w:type="pct"/>
          </w:tcPr>
          <w:p w:rsidR="004A4575" w:rsidRDefault="004A4575">
            <w:pPr>
              <w:widowControl/>
              <w:ind w:firstLine="0"/>
              <w:jc w:val="left"/>
            </w:pPr>
            <w:r>
              <w:t>Подготовка к практическому занятию;</w:t>
            </w:r>
          </w:p>
          <w:p w:rsidR="004A4575" w:rsidRDefault="004A4575">
            <w:pPr>
              <w:widowControl/>
              <w:ind w:firstLine="0"/>
              <w:jc w:val="left"/>
            </w:pPr>
            <w:r>
              <w:t>Самостоятельное изучение учебной и научной литературы;</w:t>
            </w:r>
          </w:p>
          <w:p w:rsidR="004A4575" w:rsidRDefault="004A4575">
            <w:pPr>
              <w:widowControl/>
              <w:ind w:firstLine="0"/>
              <w:jc w:val="left"/>
            </w:pPr>
            <w:r>
              <w:t>Работа с электронными библиотеками</w:t>
            </w:r>
          </w:p>
          <w:p w:rsidR="004A4575" w:rsidRDefault="004A4575">
            <w:pPr>
              <w:widowControl/>
              <w:ind w:firstLine="0"/>
              <w:jc w:val="left"/>
            </w:pPr>
          </w:p>
        </w:tc>
        <w:tc>
          <w:tcPr>
            <w:tcW w:w="970" w:type="pct"/>
          </w:tcPr>
          <w:p w:rsidR="004A4575" w:rsidRDefault="004A4575">
            <w:pPr>
              <w:widowControl/>
              <w:ind w:firstLine="0"/>
              <w:jc w:val="left"/>
            </w:pPr>
            <w:r>
              <w:t>Практическое занятие</w:t>
            </w:r>
          </w:p>
          <w:p w:rsidR="004A4575" w:rsidRDefault="004A4575">
            <w:pPr>
              <w:widowControl/>
              <w:ind w:firstLine="0"/>
              <w:jc w:val="left"/>
            </w:pPr>
            <w:r>
              <w:t>Устный опрос (собеседование)</w:t>
            </w:r>
          </w:p>
          <w:p w:rsidR="004A4575" w:rsidRDefault="004A4575">
            <w:pPr>
              <w:widowControl/>
              <w:ind w:firstLine="0"/>
              <w:jc w:val="left"/>
            </w:pPr>
            <w:r>
              <w:t xml:space="preserve">Расчетно-аналитические задания; </w:t>
            </w:r>
          </w:p>
          <w:p w:rsidR="004A4575" w:rsidRDefault="004A4575">
            <w:pPr>
              <w:widowControl/>
              <w:ind w:firstLine="0"/>
              <w:jc w:val="left"/>
            </w:pPr>
            <w:r>
              <w:t>Анализ деловых ситуаций; Контрольно-диагностические мероприятия;</w:t>
            </w:r>
          </w:p>
          <w:p w:rsidR="004A4575" w:rsidRDefault="004A4575">
            <w:pPr>
              <w:widowControl/>
              <w:ind w:firstLine="0"/>
              <w:jc w:val="left"/>
            </w:pPr>
            <w:r>
              <w:t>Защита докладов</w:t>
            </w:r>
          </w:p>
          <w:p w:rsidR="004A4575" w:rsidRDefault="004A4575">
            <w:pPr>
              <w:widowControl/>
              <w:ind w:firstLine="0"/>
              <w:jc w:val="left"/>
            </w:pPr>
          </w:p>
        </w:tc>
        <w:tc>
          <w:tcPr>
            <w:tcW w:w="367" w:type="pct"/>
          </w:tcPr>
          <w:p w:rsidR="004A4575" w:rsidRDefault="004A4575">
            <w:pPr>
              <w:widowControl/>
              <w:ind w:firstLine="0"/>
              <w:jc w:val="left"/>
              <w:rPr>
                <w:i/>
              </w:rPr>
            </w:pPr>
            <w:r>
              <w:rPr>
                <w:i/>
              </w:rPr>
              <w:t>ОПК-5 – зув</w:t>
            </w:r>
          </w:p>
          <w:p w:rsidR="004A4575" w:rsidRDefault="004A4575">
            <w:pPr>
              <w:widowControl/>
              <w:ind w:firstLine="0"/>
              <w:jc w:val="left"/>
            </w:pPr>
            <w:r>
              <w:rPr>
                <w:i/>
              </w:rPr>
              <w:t>ПК-3-зув</w:t>
            </w:r>
          </w:p>
        </w:tc>
      </w:tr>
      <w:tr w:rsidR="004A4575" w:rsidTr="009453DD">
        <w:trPr>
          <w:trHeight w:val="499"/>
        </w:trPr>
        <w:tc>
          <w:tcPr>
            <w:tcW w:w="1420" w:type="pct"/>
            <w:vAlign w:val="center"/>
          </w:tcPr>
          <w:p w:rsidR="004A4575" w:rsidRDefault="004A4575" w:rsidP="009453DD">
            <w:pPr>
              <w:pStyle w:val="PlainText"/>
              <w:numPr>
                <w:ilvl w:val="0"/>
                <w:numId w:val="5"/>
              </w:numPr>
              <w:rPr>
                <w:rFonts w:ascii="Times New Roman" w:hAnsi="Times New Roman"/>
                <w:sz w:val="24"/>
                <w:szCs w:val="24"/>
              </w:rPr>
            </w:pPr>
            <w:r>
              <w:rPr>
                <w:rFonts w:ascii="Times New Roman" w:hAnsi="Times New Roman"/>
                <w:sz w:val="24"/>
                <w:szCs w:val="24"/>
              </w:rPr>
              <w:t>Финансовые результаты деятельности предприятия</w:t>
            </w:r>
          </w:p>
        </w:tc>
        <w:tc>
          <w:tcPr>
            <w:tcW w:w="181" w:type="pct"/>
          </w:tcPr>
          <w:p w:rsidR="004A4575" w:rsidRDefault="004A4575">
            <w:pPr>
              <w:widowControl/>
              <w:ind w:firstLine="0"/>
              <w:jc w:val="center"/>
            </w:pPr>
            <w:r>
              <w:t>2</w:t>
            </w:r>
          </w:p>
        </w:tc>
        <w:tc>
          <w:tcPr>
            <w:tcW w:w="189" w:type="pct"/>
          </w:tcPr>
          <w:p w:rsidR="004A4575" w:rsidRDefault="004A4575">
            <w:pPr>
              <w:widowControl/>
              <w:ind w:firstLine="0"/>
              <w:jc w:val="center"/>
            </w:pPr>
          </w:p>
        </w:tc>
        <w:tc>
          <w:tcPr>
            <w:tcW w:w="215" w:type="pct"/>
          </w:tcPr>
          <w:p w:rsidR="004A4575" w:rsidRDefault="004A4575">
            <w:pPr>
              <w:widowControl/>
              <w:ind w:firstLine="0"/>
              <w:jc w:val="center"/>
            </w:pPr>
          </w:p>
        </w:tc>
        <w:tc>
          <w:tcPr>
            <w:tcW w:w="259" w:type="pct"/>
          </w:tcPr>
          <w:p w:rsidR="004A4575" w:rsidRDefault="004A4575">
            <w:pPr>
              <w:widowControl/>
              <w:ind w:firstLine="0"/>
              <w:jc w:val="center"/>
            </w:pPr>
            <w:r>
              <w:t>1/3И</w:t>
            </w:r>
          </w:p>
        </w:tc>
        <w:tc>
          <w:tcPr>
            <w:tcW w:w="328" w:type="pct"/>
          </w:tcPr>
          <w:p w:rsidR="004A4575" w:rsidRDefault="004A4575">
            <w:pPr>
              <w:ind w:firstLine="0"/>
              <w:jc w:val="center"/>
            </w:pPr>
            <w:r>
              <w:t>10</w:t>
            </w:r>
          </w:p>
        </w:tc>
        <w:tc>
          <w:tcPr>
            <w:tcW w:w="1071" w:type="pct"/>
          </w:tcPr>
          <w:p w:rsidR="004A4575" w:rsidRDefault="004A4575">
            <w:pPr>
              <w:widowControl/>
              <w:ind w:firstLine="0"/>
              <w:jc w:val="left"/>
            </w:pPr>
            <w:r>
              <w:t>Подготовка к практическому занятию;</w:t>
            </w:r>
          </w:p>
          <w:p w:rsidR="004A4575" w:rsidRDefault="004A4575">
            <w:pPr>
              <w:widowControl/>
              <w:ind w:firstLine="0"/>
              <w:jc w:val="left"/>
            </w:pPr>
            <w:r>
              <w:t>Самостоятельное изучение учебной и научной литературы;</w:t>
            </w:r>
          </w:p>
          <w:p w:rsidR="004A4575" w:rsidRDefault="004A4575">
            <w:pPr>
              <w:widowControl/>
              <w:ind w:firstLine="0"/>
              <w:jc w:val="left"/>
            </w:pPr>
            <w:r>
              <w:t>Работа с электронными библиотеками</w:t>
            </w:r>
          </w:p>
          <w:p w:rsidR="004A4575" w:rsidRDefault="004A4575">
            <w:pPr>
              <w:widowControl/>
              <w:ind w:firstLine="0"/>
              <w:jc w:val="left"/>
            </w:pPr>
          </w:p>
        </w:tc>
        <w:tc>
          <w:tcPr>
            <w:tcW w:w="970" w:type="pct"/>
          </w:tcPr>
          <w:p w:rsidR="004A4575" w:rsidRDefault="004A4575">
            <w:pPr>
              <w:widowControl/>
              <w:ind w:firstLine="0"/>
              <w:jc w:val="left"/>
            </w:pPr>
            <w:r>
              <w:t>Практическое занятие</w:t>
            </w:r>
          </w:p>
          <w:p w:rsidR="004A4575" w:rsidRDefault="004A4575">
            <w:pPr>
              <w:widowControl/>
              <w:ind w:firstLine="0"/>
              <w:jc w:val="left"/>
            </w:pPr>
            <w:r>
              <w:t>Устный опрос (собеседование)</w:t>
            </w:r>
          </w:p>
          <w:p w:rsidR="004A4575" w:rsidRDefault="004A4575">
            <w:pPr>
              <w:widowControl/>
              <w:ind w:firstLine="0"/>
              <w:jc w:val="left"/>
            </w:pPr>
            <w:r>
              <w:t xml:space="preserve">Расчетно-аналитические задания; </w:t>
            </w:r>
          </w:p>
          <w:p w:rsidR="004A4575" w:rsidRDefault="004A4575">
            <w:pPr>
              <w:widowControl/>
              <w:ind w:firstLine="0"/>
              <w:jc w:val="left"/>
            </w:pPr>
            <w:r>
              <w:t>Анализ деловых ситуаций; Контрольно-диагностические мероприятия;</w:t>
            </w:r>
          </w:p>
          <w:p w:rsidR="004A4575" w:rsidRDefault="004A4575">
            <w:pPr>
              <w:widowControl/>
              <w:ind w:firstLine="0"/>
              <w:jc w:val="left"/>
            </w:pPr>
            <w:r>
              <w:t>Защита докладов</w:t>
            </w:r>
          </w:p>
          <w:p w:rsidR="004A4575" w:rsidRDefault="004A4575">
            <w:pPr>
              <w:widowControl/>
              <w:ind w:firstLine="0"/>
              <w:jc w:val="left"/>
            </w:pPr>
          </w:p>
        </w:tc>
        <w:tc>
          <w:tcPr>
            <w:tcW w:w="367" w:type="pct"/>
          </w:tcPr>
          <w:p w:rsidR="004A4575" w:rsidRDefault="004A4575">
            <w:pPr>
              <w:widowControl/>
              <w:ind w:firstLine="0"/>
              <w:jc w:val="left"/>
              <w:rPr>
                <w:i/>
              </w:rPr>
            </w:pPr>
            <w:r>
              <w:rPr>
                <w:i/>
              </w:rPr>
              <w:t>ОПК-5 – зув</w:t>
            </w:r>
          </w:p>
          <w:p w:rsidR="004A4575" w:rsidRDefault="004A4575">
            <w:pPr>
              <w:widowControl/>
              <w:ind w:firstLine="0"/>
              <w:jc w:val="left"/>
              <w:rPr>
                <w:b/>
              </w:rPr>
            </w:pPr>
            <w:r>
              <w:rPr>
                <w:i/>
              </w:rPr>
              <w:t>ПК-3-зув</w:t>
            </w:r>
          </w:p>
        </w:tc>
      </w:tr>
      <w:tr w:rsidR="004A4575" w:rsidTr="009453DD">
        <w:trPr>
          <w:trHeight w:val="499"/>
        </w:trPr>
        <w:tc>
          <w:tcPr>
            <w:tcW w:w="1420" w:type="pct"/>
            <w:vAlign w:val="center"/>
          </w:tcPr>
          <w:p w:rsidR="004A4575" w:rsidRDefault="004A4575">
            <w:pPr>
              <w:ind w:firstLine="0"/>
              <w:jc w:val="left"/>
              <w:outlineLvl w:val="0"/>
            </w:pPr>
            <w:r>
              <w:t xml:space="preserve">7. Инвестиции и инвестиционная деятельность предприятия </w:t>
            </w:r>
          </w:p>
        </w:tc>
        <w:tc>
          <w:tcPr>
            <w:tcW w:w="181" w:type="pct"/>
          </w:tcPr>
          <w:p w:rsidR="004A4575" w:rsidRDefault="004A4575">
            <w:pPr>
              <w:widowControl/>
              <w:ind w:firstLine="0"/>
              <w:jc w:val="center"/>
            </w:pPr>
            <w:r>
              <w:t>2</w:t>
            </w:r>
          </w:p>
        </w:tc>
        <w:tc>
          <w:tcPr>
            <w:tcW w:w="189" w:type="pct"/>
          </w:tcPr>
          <w:p w:rsidR="004A4575" w:rsidRDefault="004A4575">
            <w:pPr>
              <w:widowControl/>
              <w:ind w:firstLine="0"/>
              <w:jc w:val="center"/>
            </w:pPr>
          </w:p>
        </w:tc>
        <w:tc>
          <w:tcPr>
            <w:tcW w:w="215" w:type="pct"/>
          </w:tcPr>
          <w:p w:rsidR="004A4575" w:rsidRDefault="004A4575">
            <w:pPr>
              <w:widowControl/>
              <w:ind w:firstLine="0"/>
              <w:jc w:val="center"/>
            </w:pPr>
          </w:p>
        </w:tc>
        <w:tc>
          <w:tcPr>
            <w:tcW w:w="259" w:type="pct"/>
          </w:tcPr>
          <w:p w:rsidR="004A4575" w:rsidRDefault="004A4575">
            <w:pPr>
              <w:widowControl/>
              <w:ind w:firstLine="0"/>
              <w:jc w:val="center"/>
            </w:pPr>
            <w:r>
              <w:t>1/4И</w:t>
            </w:r>
          </w:p>
        </w:tc>
        <w:tc>
          <w:tcPr>
            <w:tcW w:w="328" w:type="pct"/>
          </w:tcPr>
          <w:p w:rsidR="004A4575" w:rsidRDefault="004A4575">
            <w:pPr>
              <w:ind w:firstLine="0"/>
              <w:jc w:val="center"/>
            </w:pPr>
            <w:r>
              <w:t>10</w:t>
            </w:r>
          </w:p>
        </w:tc>
        <w:tc>
          <w:tcPr>
            <w:tcW w:w="1071" w:type="pct"/>
          </w:tcPr>
          <w:p w:rsidR="004A4575" w:rsidRDefault="004A4575">
            <w:pPr>
              <w:widowControl/>
              <w:ind w:firstLine="0"/>
              <w:jc w:val="left"/>
            </w:pPr>
            <w:r>
              <w:t>Подготовка к практическому занятию;</w:t>
            </w:r>
          </w:p>
          <w:p w:rsidR="004A4575" w:rsidRDefault="004A4575">
            <w:pPr>
              <w:widowControl/>
              <w:ind w:firstLine="0"/>
              <w:jc w:val="left"/>
            </w:pPr>
            <w:r>
              <w:t>Самостоятельное изучение учебной и научной литературы;</w:t>
            </w:r>
          </w:p>
          <w:p w:rsidR="004A4575" w:rsidRDefault="004A4575">
            <w:pPr>
              <w:widowControl/>
              <w:ind w:firstLine="0"/>
              <w:jc w:val="left"/>
            </w:pPr>
            <w:r>
              <w:t>Работа с электронными библиотеками</w:t>
            </w:r>
          </w:p>
          <w:p w:rsidR="004A4575" w:rsidRDefault="004A4575">
            <w:pPr>
              <w:widowControl/>
              <w:ind w:firstLine="0"/>
              <w:jc w:val="left"/>
            </w:pPr>
          </w:p>
        </w:tc>
        <w:tc>
          <w:tcPr>
            <w:tcW w:w="970" w:type="pct"/>
          </w:tcPr>
          <w:p w:rsidR="004A4575" w:rsidRDefault="004A4575">
            <w:pPr>
              <w:widowControl/>
              <w:ind w:firstLine="0"/>
              <w:jc w:val="left"/>
            </w:pPr>
            <w:r>
              <w:t>Практическое занятие</w:t>
            </w:r>
          </w:p>
          <w:p w:rsidR="004A4575" w:rsidRDefault="004A4575">
            <w:pPr>
              <w:widowControl/>
              <w:ind w:firstLine="0"/>
              <w:jc w:val="left"/>
            </w:pPr>
            <w:r>
              <w:t>Устный опрос (собеседование)</w:t>
            </w:r>
          </w:p>
          <w:p w:rsidR="004A4575" w:rsidRDefault="004A4575">
            <w:pPr>
              <w:widowControl/>
              <w:ind w:firstLine="0"/>
              <w:jc w:val="left"/>
            </w:pPr>
            <w:r>
              <w:t xml:space="preserve">Расчетно-аналитические задания; </w:t>
            </w:r>
          </w:p>
          <w:p w:rsidR="004A4575" w:rsidRDefault="004A4575">
            <w:pPr>
              <w:widowControl/>
              <w:ind w:firstLine="0"/>
              <w:jc w:val="left"/>
            </w:pPr>
            <w:r>
              <w:t>Анализ деловых ситуаций; Контрольно-диагностические мероприятия;</w:t>
            </w:r>
          </w:p>
          <w:p w:rsidR="004A4575" w:rsidRDefault="004A4575">
            <w:pPr>
              <w:widowControl/>
              <w:ind w:firstLine="0"/>
              <w:jc w:val="left"/>
            </w:pPr>
            <w:r>
              <w:t>Защита докладов</w:t>
            </w:r>
          </w:p>
        </w:tc>
        <w:tc>
          <w:tcPr>
            <w:tcW w:w="367" w:type="pct"/>
          </w:tcPr>
          <w:p w:rsidR="004A4575" w:rsidRDefault="004A4575">
            <w:pPr>
              <w:widowControl/>
              <w:ind w:firstLine="0"/>
              <w:jc w:val="left"/>
              <w:rPr>
                <w:i/>
              </w:rPr>
            </w:pPr>
            <w:r>
              <w:rPr>
                <w:i/>
              </w:rPr>
              <w:t>ОПК-5 – зув</w:t>
            </w:r>
          </w:p>
          <w:p w:rsidR="004A4575" w:rsidRDefault="004A4575">
            <w:pPr>
              <w:widowControl/>
              <w:ind w:firstLine="0"/>
              <w:jc w:val="left"/>
            </w:pPr>
            <w:r>
              <w:rPr>
                <w:i/>
              </w:rPr>
              <w:t>ПК-3-зув</w:t>
            </w:r>
          </w:p>
        </w:tc>
      </w:tr>
      <w:tr w:rsidR="004A4575" w:rsidTr="009453DD">
        <w:trPr>
          <w:trHeight w:val="499"/>
        </w:trPr>
        <w:tc>
          <w:tcPr>
            <w:tcW w:w="1420" w:type="pct"/>
          </w:tcPr>
          <w:p w:rsidR="004A4575" w:rsidRDefault="004A4575">
            <w:pPr>
              <w:pStyle w:val="Style14"/>
              <w:widowControl/>
              <w:ind w:firstLine="0"/>
              <w:jc w:val="right"/>
            </w:pPr>
            <w:r>
              <w:rPr>
                <w:b/>
              </w:rPr>
              <w:t>Итого по дисциплине</w:t>
            </w:r>
          </w:p>
        </w:tc>
        <w:tc>
          <w:tcPr>
            <w:tcW w:w="181" w:type="pct"/>
          </w:tcPr>
          <w:p w:rsidR="004A4575" w:rsidRDefault="004A4575">
            <w:pPr>
              <w:pStyle w:val="Style14"/>
              <w:widowControl/>
              <w:ind w:firstLine="0"/>
              <w:jc w:val="center"/>
            </w:pPr>
          </w:p>
        </w:tc>
        <w:tc>
          <w:tcPr>
            <w:tcW w:w="189" w:type="pct"/>
          </w:tcPr>
          <w:p w:rsidR="004A4575" w:rsidRDefault="004A4575">
            <w:pPr>
              <w:pStyle w:val="Style14"/>
              <w:widowControl/>
              <w:ind w:firstLine="0"/>
              <w:jc w:val="center"/>
              <w:rPr>
                <w:b/>
              </w:rPr>
            </w:pPr>
            <w:r>
              <w:rPr>
                <w:b/>
              </w:rPr>
              <w:t>2</w:t>
            </w:r>
          </w:p>
        </w:tc>
        <w:tc>
          <w:tcPr>
            <w:tcW w:w="215" w:type="pct"/>
          </w:tcPr>
          <w:p w:rsidR="004A4575" w:rsidRDefault="004A4575">
            <w:pPr>
              <w:pStyle w:val="Style14"/>
              <w:widowControl/>
              <w:ind w:firstLine="0"/>
              <w:jc w:val="center"/>
            </w:pPr>
          </w:p>
        </w:tc>
        <w:tc>
          <w:tcPr>
            <w:tcW w:w="259" w:type="pct"/>
          </w:tcPr>
          <w:p w:rsidR="004A4575" w:rsidRDefault="004A4575">
            <w:pPr>
              <w:pStyle w:val="Style14"/>
              <w:widowControl/>
              <w:ind w:firstLine="0"/>
              <w:jc w:val="center"/>
              <w:rPr>
                <w:b/>
              </w:rPr>
            </w:pPr>
            <w:r>
              <w:rPr>
                <w:b/>
              </w:rPr>
              <w:t>4/24И</w:t>
            </w:r>
          </w:p>
        </w:tc>
        <w:tc>
          <w:tcPr>
            <w:tcW w:w="328" w:type="pct"/>
          </w:tcPr>
          <w:p w:rsidR="004A4575" w:rsidRDefault="004A4575">
            <w:pPr>
              <w:pStyle w:val="Style14"/>
              <w:widowControl/>
              <w:ind w:firstLine="0"/>
              <w:jc w:val="center"/>
              <w:rPr>
                <w:rStyle w:val="FontStyle31"/>
                <w:rFonts w:cs="Georgia"/>
                <w:b/>
                <w:szCs w:val="12"/>
              </w:rPr>
            </w:pPr>
            <w:r>
              <w:rPr>
                <w:rStyle w:val="FontStyle31"/>
                <w:rFonts w:cs="Georgia"/>
                <w:b/>
                <w:szCs w:val="12"/>
              </w:rPr>
              <w:t>162,7</w:t>
            </w:r>
          </w:p>
        </w:tc>
        <w:tc>
          <w:tcPr>
            <w:tcW w:w="1071" w:type="pct"/>
          </w:tcPr>
          <w:p w:rsidR="004A4575" w:rsidRDefault="004A4575">
            <w:pPr>
              <w:pStyle w:val="Style14"/>
              <w:widowControl/>
              <w:ind w:firstLine="0"/>
              <w:jc w:val="left"/>
              <w:rPr>
                <w:rStyle w:val="FontStyle31"/>
                <w:rFonts w:cs="Georgia"/>
                <w:color w:val="C00000"/>
                <w:szCs w:val="12"/>
              </w:rPr>
            </w:pPr>
          </w:p>
        </w:tc>
        <w:tc>
          <w:tcPr>
            <w:tcW w:w="970" w:type="pct"/>
          </w:tcPr>
          <w:p w:rsidR="004A4575" w:rsidRDefault="004A4575">
            <w:pPr>
              <w:pStyle w:val="Style14"/>
              <w:widowControl/>
              <w:ind w:firstLine="0"/>
              <w:jc w:val="left"/>
            </w:pPr>
            <w:r>
              <w:rPr>
                <w:b/>
              </w:rPr>
              <w:t>Промежуточная аттестация (экзамен)</w:t>
            </w:r>
          </w:p>
        </w:tc>
        <w:tc>
          <w:tcPr>
            <w:tcW w:w="367" w:type="pct"/>
          </w:tcPr>
          <w:p w:rsidR="004A4575" w:rsidRDefault="004A4575">
            <w:pPr>
              <w:pStyle w:val="Style14"/>
              <w:widowControl/>
              <w:ind w:firstLine="0"/>
              <w:jc w:val="left"/>
            </w:pPr>
          </w:p>
        </w:tc>
      </w:tr>
    </w:tbl>
    <w:p w:rsidR="004A4575" w:rsidRDefault="004A4575" w:rsidP="009453DD">
      <w:pPr>
        <w:rPr>
          <w:rStyle w:val="FontStyle18"/>
          <w:b w:val="0"/>
          <w:bCs/>
          <w:szCs w:val="10"/>
        </w:rPr>
      </w:pPr>
    </w:p>
    <w:p w:rsidR="004A4575" w:rsidRDefault="004A4575" w:rsidP="009453DD">
      <w:r>
        <w:rPr>
          <w:rStyle w:val="FontStyle18"/>
          <w:b w:val="0"/>
          <w:bCs/>
          <w:szCs w:val="10"/>
        </w:rPr>
        <w:t>И – в том числе,</w:t>
      </w:r>
      <w:r>
        <w:rPr>
          <w:rStyle w:val="FontStyle18"/>
          <w:bCs/>
          <w:szCs w:val="10"/>
        </w:rPr>
        <w:t xml:space="preserve"> </w:t>
      </w:r>
      <w:r>
        <w:t xml:space="preserve">часы, отведенные на работу в интерактивной форме. </w:t>
      </w:r>
    </w:p>
    <w:p w:rsidR="004A4575" w:rsidRDefault="004A4575" w:rsidP="009453DD">
      <w:pPr>
        <w:pStyle w:val="FootnoteText"/>
        <w:rPr>
          <w:rStyle w:val="FontStyle20"/>
          <w:rFonts w:ascii="Times New Roman" w:hAnsi="Times New Roman" w:cs="Georgia"/>
          <w:i/>
          <w:color w:val="C00000"/>
          <w:sz w:val="24"/>
          <w:szCs w:val="24"/>
        </w:rPr>
      </w:pPr>
    </w:p>
    <w:p w:rsidR="004A4575" w:rsidRDefault="004A4575" w:rsidP="009453DD">
      <w:pPr>
        <w:ind w:firstLine="0"/>
        <w:rPr>
          <w:szCs w:val="20"/>
        </w:rPr>
      </w:pPr>
    </w:p>
    <w:p w:rsidR="004A4575" w:rsidRDefault="004A4575" w:rsidP="009453DD">
      <w:pPr>
        <w:widowControl/>
        <w:autoSpaceDE/>
        <w:autoSpaceDN/>
        <w:adjustRightInd/>
        <w:ind w:firstLine="0"/>
        <w:jc w:val="left"/>
        <w:rPr>
          <w:rStyle w:val="FontStyle31"/>
          <w:rFonts w:cs="Georgia"/>
          <w:b/>
          <w:iCs/>
          <w:szCs w:val="12"/>
        </w:rPr>
        <w:sectPr w:rsidR="004A4575">
          <w:pgSz w:w="16840" w:h="11907" w:orient="landscape"/>
          <w:pgMar w:top="539" w:right="567" w:bottom="851" w:left="567" w:header="720" w:footer="720" w:gutter="0"/>
          <w:cols w:space="720"/>
        </w:sectPr>
      </w:pPr>
    </w:p>
    <w:p w:rsidR="004A4575" w:rsidRDefault="004A4575" w:rsidP="009453DD">
      <w:pPr>
        <w:ind w:firstLine="539"/>
        <w:rPr>
          <w:b/>
          <w:bCs/>
        </w:rPr>
      </w:pPr>
      <w:r>
        <w:rPr>
          <w:b/>
        </w:rPr>
        <w:t>Тема 1.  Предприятие как хозяйствующий субъект рыночной экономики</w:t>
      </w:r>
    </w:p>
    <w:p w:rsidR="004A4575" w:rsidRDefault="004A4575" w:rsidP="009453DD">
      <w:pPr>
        <w:rPr>
          <w:b/>
        </w:rPr>
      </w:pPr>
    </w:p>
    <w:p w:rsidR="004A4575" w:rsidRDefault="004A4575" w:rsidP="009453DD">
      <w:pPr>
        <w:rPr>
          <w:b/>
        </w:rPr>
      </w:pPr>
      <w:r>
        <w:rPr>
          <w:b/>
        </w:rPr>
        <w:t>Контрольные вопросы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4A4575" w:rsidRDefault="004A4575" w:rsidP="009453DD">
      <w:pPr>
        <w:widowControl/>
        <w:numPr>
          <w:ilvl w:val="0"/>
          <w:numId w:val="6"/>
        </w:numPr>
        <w:tabs>
          <w:tab w:val="left" w:pos="851"/>
        </w:tabs>
        <w:autoSpaceDE/>
        <w:adjustRightInd/>
        <w:spacing w:before="100" w:beforeAutospacing="1" w:after="100" w:afterAutospacing="1"/>
        <w:ind w:left="0" w:firstLine="567"/>
        <w:contextualSpacing/>
      </w:pPr>
      <w:r>
        <w:t>Перечислите некоммерческие организации и дайте им характеристику.</w:t>
      </w:r>
    </w:p>
    <w:p w:rsidR="004A4575" w:rsidRDefault="004A4575" w:rsidP="009453DD">
      <w:pPr>
        <w:pStyle w:val="msonormalcxspmiddle"/>
        <w:numPr>
          <w:ilvl w:val="0"/>
          <w:numId w:val="6"/>
        </w:numPr>
        <w:tabs>
          <w:tab w:val="left" w:pos="851"/>
        </w:tabs>
        <w:autoSpaceDN w:val="0"/>
        <w:ind w:left="0" w:firstLine="567"/>
        <w:contextualSpacing/>
        <w:rPr>
          <w:sz w:val="24"/>
        </w:rPr>
      </w:pPr>
      <w:r>
        <w:rPr>
          <w:sz w:val="24"/>
        </w:rPr>
        <w:t>Перечислите крупные предпринимательские системы, действующие в рыночной экономике.</w:t>
      </w:r>
    </w:p>
    <w:p w:rsidR="004A4575" w:rsidRDefault="004A4575" w:rsidP="009453DD">
      <w:pPr>
        <w:pStyle w:val="msonormalcxspmiddlecxspmiddle"/>
        <w:numPr>
          <w:ilvl w:val="0"/>
          <w:numId w:val="6"/>
        </w:numPr>
        <w:tabs>
          <w:tab w:val="left" w:pos="851"/>
        </w:tabs>
        <w:autoSpaceDN w:val="0"/>
        <w:ind w:left="0" w:firstLine="567"/>
        <w:contextualSpacing/>
        <w:rPr>
          <w:sz w:val="24"/>
        </w:rPr>
      </w:pPr>
      <w:r>
        <w:rPr>
          <w:sz w:val="24"/>
        </w:rPr>
        <w:t>Что понимают под предпринимательской средой? Каково ее значение в деятельности предприятия?</w:t>
      </w:r>
    </w:p>
    <w:p w:rsidR="004A4575" w:rsidRDefault="004A4575" w:rsidP="009453DD">
      <w:pPr>
        <w:pStyle w:val="msonormalcxspmiddlecxspmiddle"/>
        <w:numPr>
          <w:ilvl w:val="0"/>
          <w:numId w:val="6"/>
        </w:numPr>
        <w:tabs>
          <w:tab w:val="left" w:pos="851"/>
        </w:tabs>
        <w:autoSpaceDN w:val="0"/>
        <w:ind w:left="0" w:firstLine="567"/>
        <w:contextualSpacing/>
        <w:rPr>
          <w:sz w:val="24"/>
        </w:rPr>
      </w:pPr>
      <w:r>
        <w:rPr>
          <w:sz w:val="24"/>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4A4575" w:rsidRDefault="004A4575" w:rsidP="009453DD">
      <w:pPr>
        <w:pStyle w:val="msonormalcxspmiddle"/>
        <w:numPr>
          <w:ilvl w:val="0"/>
          <w:numId w:val="6"/>
        </w:numPr>
        <w:tabs>
          <w:tab w:val="left" w:pos="851"/>
        </w:tabs>
        <w:autoSpaceDN w:val="0"/>
        <w:ind w:left="0" w:firstLine="567"/>
        <w:contextualSpacing/>
        <w:rPr>
          <w:sz w:val="24"/>
        </w:rPr>
      </w:pPr>
      <w:r>
        <w:rPr>
          <w:sz w:val="24"/>
        </w:rPr>
        <w:t>Что такое внутренняя среда организации? Каковы ее основные элементы? Как они влияют на деятельность предприятия?</w:t>
      </w:r>
    </w:p>
    <w:p w:rsidR="004A4575" w:rsidRDefault="004A4575" w:rsidP="009453DD"/>
    <w:p w:rsidR="004A4575" w:rsidRDefault="004A4575" w:rsidP="009453DD">
      <w:pPr>
        <w:rPr>
          <w:b/>
        </w:rPr>
      </w:pPr>
      <w:r>
        <w:rPr>
          <w:b/>
        </w:rPr>
        <w:t>Тестовые здания</w:t>
      </w:r>
    </w:p>
    <w:p w:rsidR="004A4575" w:rsidRDefault="004A4575" w:rsidP="009453DD">
      <w:r>
        <w:rPr>
          <w:i/>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4A4575" w:rsidRDefault="004A4575" w:rsidP="009453DD">
      <w:r>
        <w:t>a)полное товарищество</w:t>
      </w:r>
    </w:p>
    <w:p w:rsidR="004A4575" w:rsidRDefault="004A4575" w:rsidP="009453DD">
      <w:r>
        <w:t>b)общество с ограниченной ответственностью</w:t>
      </w:r>
    </w:p>
    <w:p w:rsidR="004A4575" w:rsidRDefault="004A4575" w:rsidP="009453DD">
      <w:r>
        <w:t>c) хозяйственное партнерство</w:t>
      </w:r>
    </w:p>
    <w:p w:rsidR="004A4575" w:rsidRDefault="004A4575" w:rsidP="009453DD">
      <w:r>
        <w:t>d)акционерное общество</w:t>
      </w:r>
    </w:p>
    <w:p w:rsidR="004A4575" w:rsidRDefault="004A4575" w:rsidP="009453DD">
      <w:r>
        <w:t>e)производственный кооператив</w:t>
      </w:r>
    </w:p>
    <w:p w:rsidR="004A4575" w:rsidRDefault="004A4575" w:rsidP="009453DD">
      <w:r>
        <w:t> </w:t>
      </w:r>
      <w:r>
        <w:rPr>
          <w:i/>
          <w:iCs/>
        </w:rPr>
        <w:t>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4A4575" w:rsidRDefault="004A4575" w:rsidP="009453DD">
      <w:r>
        <w:t>a) публичное акционерное общество</w:t>
      </w:r>
    </w:p>
    <w:p w:rsidR="004A4575" w:rsidRDefault="004A4575" w:rsidP="009453DD">
      <w:r>
        <w:t>b) непубличное акционерное общество</w:t>
      </w:r>
    </w:p>
    <w:p w:rsidR="004A4575" w:rsidRDefault="004A4575" w:rsidP="009453DD">
      <w:r>
        <w:t>c)общество с ограниченной ответственностью</w:t>
      </w:r>
    </w:p>
    <w:p w:rsidR="004A4575" w:rsidRDefault="004A4575" w:rsidP="009453DD">
      <w:r>
        <w:t>d) производственный кооператив</w:t>
      </w:r>
    </w:p>
    <w:p w:rsidR="004A4575" w:rsidRDefault="004A4575" w:rsidP="009453DD">
      <w:r>
        <w:t>e)унитарное предприятие</w:t>
      </w:r>
    </w:p>
    <w:p w:rsidR="004A4575" w:rsidRDefault="004A4575" w:rsidP="009453DD">
      <w:r>
        <w:rPr>
          <w:i/>
          <w:iCs/>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4A4575" w:rsidRDefault="004A4575" w:rsidP="009453DD">
      <w:r>
        <w:t>a)акционерное общество</w:t>
      </w:r>
    </w:p>
    <w:p w:rsidR="004A4575" w:rsidRDefault="004A4575" w:rsidP="009453DD">
      <w:r>
        <w:t>b)товарищество на вере</w:t>
      </w:r>
    </w:p>
    <w:p w:rsidR="004A4575" w:rsidRDefault="004A4575" w:rsidP="009453DD">
      <w:r>
        <w:t>c)унитарное предприятие</w:t>
      </w:r>
    </w:p>
    <w:p w:rsidR="004A4575" w:rsidRDefault="004A4575" w:rsidP="009453DD">
      <w:r>
        <w:t>d)производственный кооператив</w:t>
      </w:r>
    </w:p>
    <w:p w:rsidR="004A4575" w:rsidRDefault="004A4575" w:rsidP="009453DD">
      <w:r>
        <w:t>e)общество с ограниченной ответственностью</w:t>
      </w:r>
    </w:p>
    <w:p w:rsidR="004A4575" w:rsidRDefault="004A4575" w:rsidP="009453DD">
      <w:r>
        <w:rPr>
          <w:i/>
          <w:iCs/>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4A4575" w:rsidRDefault="004A4575" w:rsidP="009453DD">
      <w:r>
        <w:t>a)общество с ограниченной ответственностью</w:t>
      </w:r>
    </w:p>
    <w:p w:rsidR="004A4575" w:rsidRDefault="004A4575" w:rsidP="009453DD">
      <w:r>
        <w:t>b) хозяйственное товарищество</w:t>
      </w:r>
    </w:p>
    <w:p w:rsidR="004A4575" w:rsidRDefault="004A4575" w:rsidP="009453DD">
      <w:r>
        <w:t>c)акционерное общество</w:t>
      </w:r>
    </w:p>
    <w:p w:rsidR="004A4575" w:rsidRDefault="004A4575" w:rsidP="009453DD">
      <w:r>
        <w:t>d)производственный кооператив</w:t>
      </w:r>
    </w:p>
    <w:p w:rsidR="004A4575" w:rsidRDefault="004A4575" w:rsidP="009453DD">
      <w:r>
        <w:t>e)унитарное предприятие</w:t>
      </w:r>
    </w:p>
    <w:p w:rsidR="004A4575" w:rsidRDefault="004A4575" w:rsidP="009453DD">
      <w:r>
        <w:rPr>
          <w:i/>
          <w:iCs/>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4A4575" w:rsidRDefault="004A4575" w:rsidP="009453DD">
      <w:r>
        <w:t>a)общество с ограниченной ответственностью</w:t>
      </w:r>
    </w:p>
    <w:p w:rsidR="004A4575" w:rsidRDefault="004A4575" w:rsidP="009453DD">
      <w:r>
        <w:t>b)общество с дополнительной ответственностью</w:t>
      </w:r>
    </w:p>
    <w:p w:rsidR="004A4575" w:rsidRDefault="004A4575" w:rsidP="009453DD">
      <w:r>
        <w:t>c)акционерное общество</w:t>
      </w:r>
    </w:p>
    <w:p w:rsidR="004A4575" w:rsidRDefault="004A4575" w:rsidP="009453DD">
      <w:r>
        <w:t>d)производственный кооператив</w:t>
      </w:r>
    </w:p>
    <w:p w:rsidR="004A4575" w:rsidRDefault="004A4575" w:rsidP="009453DD">
      <w:r>
        <w:t>e)унитарное предприятие</w:t>
      </w:r>
    </w:p>
    <w:p w:rsidR="004A4575" w:rsidRDefault="004A4575" w:rsidP="009453DD">
      <w:r>
        <w:rPr>
          <w:i/>
          <w:iCs/>
        </w:rPr>
        <w:t>6. Компания, владеющая контрольным пакетом акций или долями в паях других компаний с целью контроля и управления их деятельностью, – это</w:t>
      </w:r>
    </w:p>
    <w:p w:rsidR="004A4575" w:rsidRDefault="004A4575" w:rsidP="009453DD">
      <w:r>
        <w:t>a)общество с ограниченной ответственностью</w:t>
      </w:r>
    </w:p>
    <w:p w:rsidR="004A4575" w:rsidRDefault="004A4575" w:rsidP="009453DD">
      <w:r>
        <w:t>b)общество с дополнительной ответственностью</w:t>
      </w:r>
    </w:p>
    <w:p w:rsidR="004A4575" w:rsidRDefault="004A4575" w:rsidP="009453DD">
      <w:r>
        <w:t>c)акционерное общество</w:t>
      </w:r>
    </w:p>
    <w:p w:rsidR="004A4575" w:rsidRDefault="004A4575" w:rsidP="009453DD">
      <w:r>
        <w:t>d)основная компания</w:t>
      </w:r>
    </w:p>
    <w:p w:rsidR="004A4575" w:rsidRDefault="004A4575" w:rsidP="009453DD">
      <w:r>
        <w:t>e)холдинговая компания</w:t>
      </w:r>
    </w:p>
    <w:p w:rsidR="004A4575" w:rsidRDefault="004A4575" w:rsidP="009453DD">
      <w:r>
        <w:rPr>
          <w:i/>
          <w:iCs/>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4A4575" w:rsidRDefault="004A4575" w:rsidP="009453DD">
      <w:r>
        <w:t>a)размер уставного капитала</w:t>
      </w:r>
    </w:p>
    <w:p w:rsidR="004A4575" w:rsidRDefault="004A4575" w:rsidP="009453DD">
      <w:r>
        <w:t>b)объем оборота предприятия</w:t>
      </w:r>
    </w:p>
    <w:p w:rsidR="004A4575" w:rsidRDefault="004A4575" w:rsidP="009453DD">
      <w:r>
        <w:t>c)себестоимость продукции</w:t>
      </w:r>
    </w:p>
    <w:p w:rsidR="004A4575" w:rsidRDefault="004A4575" w:rsidP="009453DD">
      <w:r>
        <w:t>d)структура органов управления предприятием</w:t>
      </w:r>
    </w:p>
    <w:p w:rsidR="004A4575" w:rsidRDefault="004A4575" w:rsidP="009453DD">
      <w:r>
        <w:t>e)удельные издержки производства продукции</w:t>
      </w:r>
    </w:p>
    <w:p w:rsidR="004A4575" w:rsidRDefault="004A4575" w:rsidP="009453DD">
      <w:r>
        <w:rPr>
          <w:i/>
          <w:iCs/>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4A4575" w:rsidRDefault="004A4575" w:rsidP="009453DD">
      <w:r>
        <w:rPr>
          <w:lang w:val="en-US"/>
        </w:rPr>
        <w:t>a</w:t>
      </w:r>
      <w:r>
        <w:t>) предпринимательская среда</w:t>
      </w:r>
    </w:p>
    <w:p w:rsidR="004A4575" w:rsidRDefault="004A4575" w:rsidP="009453DD">
      <w:r>
        <w:rPr>
          <w:lang w:val="en-US"/>
        </w:rPr>
        <w:t>b</w:t>
      </w:r>
      <w:r>
        <w:t>) микросреда</w:t>
      </w:r>
    </w:p>
    <w:p w:rsidR="004A4575" w:rsidRDefault="004A4575" w:rsidP="009453DD">
      <w:r>
        <w:rPr>
          <w:lang w:val="en-US"/>
        </w:rPr>
        <w:t>c</w:t>
      </w:r>
      <w:r>
        <w:t>) экономическая среда</w:t>
      </w:r>
    </w:p>
    <w:p w:rsidR="004A4575" w:rsidRDefault="004A4575" w:rsidP="009453DD">
      <w:r>
        <w:rPr>
          <w:lang w:val="en-US"/>
        </w:rPr>
        <w:t>d</w:t>
      </w:r>
      <w:r>
        <w:t>) интрапренерство</w:t>
      </w:r>
    </w:p>
    <w:p w:rsidR="004A4575" w:rsidRDefault="004A4575" w:rsidP="009453DD">
      <w:r>
        <w:rPr>
          <w:lang w:val="en-US"/>
        </w:rPr>
        <w:t>e</w:t>
      </w:r>
      <w:r>
        <w:t>) предпринимательство</w:t>
      </w:r>
    </w:p>
    <w:p w:rsidR="004A4575" w:rsidRDefault="004A4575" w:rsidP="009453DD">
      <w:r>
        <w:rPr>
          <w:i/>
          <w:iCs/>
        </w:rPr>
        <w:t>9. Внешняя предпринимательская среда включает в себя следующие подсистемы</w:t>
      </w:r>
    </w:p>
    <w:p w:rsidR="004A4575" w:rsidRDefault="004A4575" w:rsidP="009453DD">
      <w:r>
        <w:rPr>
          <w:lang w:val="en-US"/>
        </w:rPr>
        <w:t>a</w:t>
      </w:r>
      <w:r>
        <w:t>) научно-техническая среда</w:t>
      </w:r>
    </w:p>
    <w:p w:rsidR="004A4575" w:rsidRDefault="004A4575" w:rsidP="009453DD">
      <w:r>
        <w:rPr>
          <w:lang w:val="en-US"/>
        </w:rPr>
        <w:t>b</w:t>
      </w:r>
      <w:r>
        <w:t>) наличие в достаточном количестве необходимых природных факторов производства</w:t>
      </w:r>
    </w:p>
    <w:p w:rsidR="004A4575" w:rsidRDefault="004A4575" w:rsidP="009453DD">
      <w:r>
        <w:rPr>
          <w:lang w:val="en-US"/>
        </w:rPr>
        <w:t>c</w:t>
      </w:r>
      <w:r>
        <w:t>) выбор предмета деятельности предприятия</w:t>
      </w:r>
    </w:p>
    <w:p w:rsidR="004A4575" w:rsidRDefault="004A4575" w:rsidP="009453DD">
      <w:r>
        <w:rPr>
          <w:lang w:val="en-US"/>
        </w:rPr>
        <w:t>d</w:t>
      </w:r>
      <w:r>
        <w:t>) подбор команды партнеров</w:t>
      </w:r>
    </w:p>
    <w:p w:rsidR="004A4575" w:rsidRDefault="004A4575" w:rsidP="009453DD">
      <w:r>
        <w:rPr>
          <w:lang w:val="en-US"/>
        </w:rPr>
        <w:t>e</w:t>
      </w:r>
      <w:r>
        <w:t>) управление персоналом, его материальное стимулирование</w:t>
      </w:r>
    </w:p>
    <w:p w:rsidR="004A4575" w:rsidRDefault="004A4575" w:rsidP="009453DD">
      <w:r>
        <w:rPr>
          <w:i/>
          <w:iCs/>
        </w:rPr>
        <w:t>10. Внутренняя предпринимательская среда включает в себя следующие подсистемы</w:t>
      </w:r>
    </w:p>
    <w:p w:rsidR="004A4575" w:rsidRDefault="004A4575" w:rsidP="009453DD">
      <w:r>
        <w:rPr>
          <w:lang w:val="en-US"/>
        </w:rPr>
        <w:t>a</w:t>
      </w:r>
      <w:r>
        <w:t>) экономическое положение в стране</w:t>
      </w:r>
    </w:p>
    <w:p w:rsidR="004A4575" w:rsidRDefault="004A4575" w:rsidP="009453DD">
      <w:r>
        <w:rPr>
          <w:lang w:val="en-US"/>
        </w:rPr>
        <w:t>b</w:t>
      </w:r>
      <w:r>
        <w:t>) политическая ситуация</w:t>
      </w:r>
    </w:p>
    <w:p w:rsidR="004A4575" w:rsidRDefault="004A4575" w:rsidP="009453DD">
      <w:r>
        <w:rPr>
          <w:lang w:val="en-US"/>
        </w:rPr>
        <w:t>c</w:t>
      </w:r>
      <w:r>
        <w:t>) правовая среда</w:t>
      </w:r>
    </w:p>
    <w:p w:rsidR="004A4575" w:rsidRDefault="004A4575" w:rsidP="009453DD">
      <w:r>
        <w:rPr>
          <w:lang w:val="en-US"/>
        </w:rPr>
        <w:t>d</w:t>
      </w:r>
      <w:r>
        <w:t>) правильный выбор организационно-правовой формы предприятия</w:t>
      </w:r>
    </w:p>
    <w:p w:rsidR="004A4575" w:rsidRDefault="004A4575" w:rsidP="009453DD">
      <w:r>
        <w:rPr>
          <w:lang w:val="en-US"/>
        </w:rPr>
        <w:t>e</w:t>
      </w:r>
      <w:r>
        <w:t>) механизм сохранения предпринимательской тайны</w:t>
      </w:r>
    </w:p>
    <w:p w:rsidR="004A4575" w:rsidRDefault="004A4575" w:rsidP="009453DD">
      <w:pPr>
        <w:rPr>
          <w:b/>
        </w:rPr>
      </w:pPr>
    </w:p>
    <w:p w:rsidR="004A4575" w:rsidRDefault="004A4575" w:rsidP="009453DD">
      <w:pPr>
        <w:rPr>
          <w:b/>
        </w:rPr>
      </w:pPr>
      <w:r>
        <w:rPr>
          <w:b/>
        </w:rPr>
        <w:t>Практические задания</w:t>
      </w:r>
    </w:p>
    <w:p w:rsidR="004A4575" w:rsidRDefault="004A4575" w:rsidP="009453DD">
      <w:r>
        <w:t> 1. Приведите статистические данные по РФ, характеризующие распределение предприятий по организационно-правовым формам.</w:t>
      </w:r>
    </w:p>
    <w:p w:rsidR="004A4575" w:rsidRDefault="004A4575" w:rsidP="009453DD">
      <w:r>
        <w:t>2. Какие Вам известны холдинг-компании на территории РФ? Раскройте историю их создания и развития.</w:t>
      </w:r>
    </w:p>
    <w:p w:rsidR="004A4575" w:rsidRDefault="004A4575" w:rsidP="009453DD">
      <w:r>
        <w:t xml:space="preserve">3. На основе Гражданского кодекса РФ и законов РФ об о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4A4575" w:rsidRDefault="004A4575" w:rsidP="009453DD">
      <w:pPr>
        <w:jc w:val="right"/>
      </w:pPr>
    </w:p>
    <w:p w:rsidR="004A4575" w:rsidRDefault="004A4575" w:rsidP="009453DD">
      <w:pPr>
        <w:jc w:val="center"/>
      </w:pPr>
      <w:r>
        <w:t>Характеристика организационно-правовых форм предприятий</w:t>
      </w:r>
    </w:p>
    <w:p w:rsidR="004A4575" w:rsidRDefault="004A4575" w:rsidP="009453DD">
      <w:pPr>
        <w:jc w:val="center"/>
      </w:pPr>
    </w:p>
    <w:tbl>
      <w:tblPr>
        <w:tblW w:w="0" w:type="auto"/>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2029"/>
        <w:gridCol w:w="567"/>
        <w:gridCol w:w="567"/>
        <w:gridCol w:w="850"/>
        <w:gridCol w:w="567"/>
        <w:gridCol w:w="709"/>
        <w:gridCol w:w="1134"/>
        <w:gridCol w:w="567"/>
        <w:gridCol w:w="992"/>
        <w:gridCol w:w="851"/>
        <w:gridCol w:w="708"/>
      </w:tblGrid>
      <w:tr w:rsidR="004A4575" w:rsidTr="009453DD">
        <w:trPr>
          <w:cantSplit/>
          <w:trHeight w:val="2779"/>
        </w:trPr>
        <w:tc>
          <w:tcPr>
            <w:tcW w:w="2029" w:type="dxa"/>
            <w:tcBorders>
              <w:top w:val="single" w:sz="4" w:space="0" w:color="auto"/>
            </w:tcBorders>
            <w:textDirection w:val="btLr"/>
            <w:vAlign w:val="center"/>
          </w:tcPr>
          <w:p w:rsidR="004A4575" w:rsidRDefault="004A4575">
            <w:r>
              <w:t xml:space="preserve">Название </w:t>
            </w:r>
          </w:p>
        </w:tc>
        <w:tc>
          <w:tcPr>
            <w:tcW w:w="567" w:type="dxa"/>
            <w:tcBorders>
              <w:top w:val="single" w:sz="4" w:space="0" w:color="auto"/>
            </w:tcBorders>
            <w:textDirection w:val="btLr"/>
            <w:vAlign w:val="center"/>
          </w:tcPr>
          <w:p w:rsidR="004A4575" w:rsidRDefault="004A4575">
            <w:r>
              <w:t>Особенности учреждения</w:t>
            </w:r>
          </w:p>
        </w:tc>
        <w:tc>
          <w:tcPr>
            <w:tcW w:w="567" w:type="dxa"/>
            <w:tcBorders>
              <w:top w:val="single" w:sz="4" w:space="0" w:color="auto"/>
            </w:tcBorders>
            <w:textDirection w:val="btLr"/>
            <w:vAlign w:val="center"/>
          </w:tcPr>
          <w:p w:rsidR="004A4575" w:rsidRDefault="004A4575">
            <w:r>
              <w:t>Статус владельцев</w:t>
            </w:r>
          </w:p>
        </w:tc>
        <w:tc>
          <w:tcPr>
            <w:tcW w:w="850" w:type="dxa"/>
            <w:tcBorders>
              <w:top w:val="single" w:sz="4" w:space="0" w:color="auto"/>
            </w:tcBorders>
            <w:textDirection w:val="btLr"/>
            <w:vAlign w:val="center"/>
          </w:tcPr>
          <w:p w:rsidR="004A4575" w:rsidRDefault="004A4575">
            <w:r>
              <w:t>Источники формирования капитала</w:t>
            </w:r>
          </w:p>
        </w:tc>
        <w:tc>
          <w:tcPr>
            <w:tcW w:w="567" w:type="dxa"/>
            <w:tcBorders>
              <w:top w:val="single" w:sz="4" w:space="0" w:color="auto"/>
            </w:tcBorders>
            <w:textDirection w:val="btLr"/>
            <w:vAlign w:val="center"/>
          </w:tcPr>
          <w:p w:rsidR="004A4575" w:rsidRDefault="004A4575">
            <w:r>
              <w:t>Право собственности</w:t>
            </w:r>
          </w:p>
        </w:tc>
        <w:tc>
          <w:tcPr>
            <w:tcW w:w="709" w:type="dxa"/>
            <w:tcBorders>
              <w:top w:val="single" w:sz="4" w:space="0" w:color="auto"/>
            </w:tcBorders>
            <w:textDirection w:val="btLr"/>
            <w:vAlign w:val="center"/>
          </w:tcPr>
          <w:p w:rsidR="004A4575" w:rsidRDefault="004A4575">
            <w:r>
              <w:t>Особенности управления</w:t>
            </w:r>
          </w:p>
        </w:tc>
        <w:tc>
          <w:tcPr>
            <w:tcW w:w="1134" w:type="dxa"/>
            <w:tcBorders>
              <w:top w:val="single" w:sz="4" w:space="0" w:color="auto"/>
            </w:tcBorders>
            <w:textDirection w:val="btLr"/>
            <w:vAlign w:val="center"/>
          </w:tcPr>
          <w:p w:rsidR="004A4575" w:rsidRDefault="004A4575">
            <w:r>
              <w:t>Ответственность по обязательствам</w:t>
            </w:r>
          </w:p>
        </w:tc>
        <w:tc>
          <w:tcPr>
            <w:tcW w:w="567" w:type="dxa"/>
            <w:tcBorders>
              <w:top w:val="single" w:sz="4" w:space="0" w:color="auto"/>
            </w:tcBorders>
            <w:textDirection w:val="btLr"/>
            <w:vAlign w:val="center"/>
          </w:tcPr>
          <w:p w:rsidR="004A4575" w:rsidRDefault="004A4575">
            <w:r>
              <w:t>Кредитоспособность</w:t>
            </w:r>
          </w:p>
        </w:tc>
        <w:tc>
          <w:tcPr>
            <w:tcW w:w="992" w:type="dxa"/>
            <w:tcBorders>
              <w:top w:val="single" w:sz="4" w:space="0" w:color="auto"/>
            </w:tcBorders>
            <w:textDirection w:val="btLr"/>
            <w:vAlign w:val="center"/>
          </w:tcPr>
          <w:p w:rsidR="004A4575" w:rsidRDefault="004A4575">
            <w:r>
              <w:t>Распределение прибыли и убытков</w:t>
            </w:r>
          </w:p>
        </w:tc>
        <w:tc>
          <w:tcPr>
            <w:tcW w:w="851" w:type="dxa"/>
            <w:tcBorders>
              <w:top w:val="single" w:sz="4" w:space="0" w:color="auto"/>
            </w:tcBorders>
            <w:textDirection w:val="btLr"/>
            <w:vAlign w:val="center"/>
          </w:tcPr>
          <w:p w:rsidR="004A4575" w:rsidRDefault="004A4575">
            <w:r>
              <w:t>Основные положения устава и учредительного договора</w:t>
            </w:r>
          </w:p>
        </w:tc>
        <w:tc>
          <w:tcPr>
            <w:tcW w:w="708" w:type="dxa"/>
            <w:tcBorders>
              <w:top w:val="single" w:sz="4" w:space="0" w:color="auto"/>
            </w:tcBorders>
            <w:textDirection w:val="btLr"/>
            <w:vAlign w:val="center"/>
          </w:tcPr>
          <w:p w:rsidR="004A4575" w:rsidRDefault="004A4575">
            <w:r>
              <w:t>Количество участников</w:t>
            </w:r>
          </w:p>
        </w:tc>
      </w:tr>
      <w:tr w:rsidR="004A4575" w:rsidTr="009453DD">
        <w:trPr>
          <w:trHeight w:val="542"/>
        </w:trPr>
        <w:tc>
          <w:tcPr>
            <w:tcW w:w="2029" w:type="dxa"/>
          </w:tcPr>
          <w:p w:rsidR="004A4575" w:rsidRDefault="004A4575">
            <w:pPr>
              <w:ind w:firstLine="0"/>
              <w:jc w:val="left"/>
            </w:pPr>
            <w:r>
              <w:t>Полное товарищество</w:t>
            </w:r>
          </w:p>
        </w:tc>
        <w:tc>
          <w:tcPr>
            <w:tcW w:w="567" w:type="dxa"/>
          </w:tcPr>
          <w:p w:rsidR="004A4575" w:rsidRDefault="004A4575"/>
        </w:tc>
        <w:tc>
          <w:tcPr>
            <w:tcW w:w="567" w:type="dxa"/>
          </w:tcPr>
          <w:p w:rsidR="004A4575" w:rsidRDefault="004A4575"/>
        </w:tc>
        <w:tc>
          <w:tcPr>
            <w:tcW w:w="850" w:type="dxa"/>
          </w:tcPr>
          <w:p w:rsidR="004A4575" w:rsidRDefault="004A4575"/>
        </w:tc>
        <w:tc>
          <w:tcPr>
            <w:tcW w:w="567" w:type="dxa"/>
          </w:tcPr>
          <w:p w:rsidR="004A4575" w:rsidRDefault="004A4575"/>
        </w:tc>
        <w:tc>
          <w:tcPr>
            <w:tcW w:w="709" w:type="dxa"/>
          </w:tcPr>
          <w:p w:rsidR="004A4575" w:rsidRDefault="004A4575"/>
        </w:tc>
        <w:tc>
          <w:tcPr>
            <w:tcW w:w="1134" w:type="dxa"/>
          </w:tcPr>
          <w:p w:rsidR="004A4575" w:rsidRDefault="004A4575"/>
        </w:tc>
        <w:tc>
          <w:tcPr>
            <w:tcW w:w="567" w:type="dxa"/>
          </w:tcPr>
          <w:p w:rsidR="004A4575" w:rsidRDefault="004A4575"/>
        </w:tc>
        <w:tc>
          <w:tcPr>
            <w:tcW w:w="992" w:type="dxa"/>
          </w:tcPr>
          <w:p w:rsidR="004A4575" w:rsidRDefault="004A4575"/>
        </w:tc>
        <w:tc>
          <w:tcPr>
            <w:tcW w:w="851" w:type="dxa"/>
          </w:tcPr>
          <w:p w:rsidR="004A4575" w:rsidRDefault="004A4575"/>
        </w:tc>
        <w:tc>
          <w:tcPr>
            <w:tcW w:w="708" w:type="dxa"/>
          </w:tcPr>
          <w:p w:rsidR="004A4575" w:rsidRDefault="004A4575"/>
        </w:tc>
      </w:tr>
      <w:tr w:rsidR="004A4575" w:rsidTr="009453DD">
        <w:trPr>
          <w:trHeight w:val="240"/>
        </w:trPr>
        <w:tc>
          <w:tcPr>
            <w:tcW w:w="2029" w:type="dxa"/>
          </w:tcPr>
          <w:p w:rsidR="004A4575" w:rsidRDefault="004A4575">
            <w:pPr>
              <w:ind w:firstLine="0"/>
              <w:jc w:val="left"/>
            </w:pPr>
            <w:r>
              <w:t>Товарищество на вере</w:t>
            </w:r>
          </w:p>
        </w:tc>
        <w:tc>
          <w:tcPr>
            <w:tcW w:w="567" w:type="dxa"/>
          </w:tcPr>
          <w:p w:rsidR="004A4575" w:rsidRDefault="004A4575"/>
        </w:tc>
        <w:tc>
          <w:tcPr>
            <w:tcW w:w="567" w:type="dxa"/>
          </w:tcPr>
          <w:p w:rsidR="004A4575" w:rsidRDefault="004A4575"/>
        </w:tc>
        <w:tc>
          <w:tcPr>
            <w:tcW w:w="850" w:type="dxa"/>
          </w:tcPr>
          <w:p w:rsidR="004A4575" w:rsidRDefault="004A4575"/>
        </w:tc>
        <w:tc>
          <w:tcPr>
            <w:tcW w:w="567" w:type="dxa"/>
          </w:tcPr>
          <w:p w:rsidR="004A4575" w:rsidRDefault="004A4575"/>
        </w:tc>
        <w:tc>
          <w:tcPr>
            <w:tcW w:w="709" w:type="dxa"/>
          </w:tcPr>
          <w:p w:rsidR="004A4575" w:rsidRDefault="004A4575"/>
        </w:tc>
        <w:tc>
          <w:tcPr>
            <w:tcW w:w="1134" w:type="dxa"/>
          </w:tcPr>
          <w:p w:rsidR="004A4575" w:rsidRDefault="004A4575"/>
        </w:tc>
        <w:tc>
          <w:tcPr>
            <w:tcW w:w="567" w:type="dxa"/>
          </w:tcPr>
          <w:p w:rsidR="004A4575" w:rsidRDefault="004A4575"/>
        </w:tc>
        <w:tc>
          <w:tcPr>
            <w:tcW w:w="992" w:type="dxa"/>
          </w:tcPr>
          <w:p w:rsidR="004A4575" w:rsidRDefault="004A4575"/>
        </w:tc>
        <w:tc>
          <w:tcPr>
            <w:tcW w:w="851" w:type="dxa"/>
          </w:tcPr>
          <w:p w:rsidR="004A4575" w:rsidRDefault="004A4575"/>
        </w:tc>
        <w:tc>
          <w:tcPr>
            <w:tcW w:w="708" w:type="dxa"/>
          </w:tcPr>
          <w:p w:rsidR="004A4575" w:rsidRDefault="004A4575"/>
        </w:tc>
      </w:tr>
      <w:tr w:rsidR="004A4575" w:rsidTr="009453DD">
        <w:trPr>
          <w:trHeight w:val="240"/>
        </w:trPr>
        <w:tc>
          <w:tcPr>
            <w:tcW w:w="2029" w:type="dxa"/>
          </w:tcPr>
          <w:p w:rsidR="004A4575" w:rsidRDefault="004A4575">
            <w:pPr>
              <w:ind w:firstLine="0"/>
              <w:jc w:val="left"/>
            </w:pPr>
            <w:r>
              <w:t>Крестьянское (фермерское) хозяйство</w:t>
            </w:r>
          </w:p>
        </w:tc>
        <w:tc>
          <w:tcPr>
            <w:tcW w:w="567" w:type="dxa"/>
          </w:tcPr>
          <w:p w:rsidR="004A4575" w:rsidRDefault="004A4575"/>
        </w:tc>
        <w:tc>
          <w:tcPr>
            <w:tcW w:w="567" w:type="dxa"/>
          </w:tcPr>
          <w:p w:rsidR="004A4575" w:rsidRDefault="004A4575"/>
        </w:tc>
        <w:tc>
          <w:tcPr>
            <w:tcW w:w="850" w:type="dxa"/>
          </w:tcPr>
          <w:p w:rsidR="004A4575" w:rsidRDefault="004A4575"/>
        </w:tc>
        <w:tc>
          <w:tcPr>
            <w:tcW w:w="567" w:type="dxa"/>
          </w:tcPr>
          <w:p w:rsidR="004A4575" w:rsidRDefault="004A4575"/>
        </w:tc>
        <w:tc>
          <w:tcPr>
            <w:tcW w:w="709" w:type="dxa"/>
          </w:tcPr>
          <w:p w:rsidR="004A4575" w:rsidRDefault="004A4575"/>
        </w:tc>
        <w:tc>
          <w:tcPr>
            <w:tcW w:w="1134" w:type="dxa"/>
          </w:tcPr>
          <w:p w:rsidR="004A4575" w:rsidRDefault="004A4575"/>
        </w:tc>
        <w:tc>
          <w:tcPr>
            <w:tcW w:w="567" w:type="dxa"/>
          </w:tcPr>
          <w:p w:rsidR="004A4575" w:rsidRDefault="004A4575"/>
        </w:tc>
        <w:tc>
          <w:tcPr>
            <w:tcW w:w="992" w:type="dxa"/>
          </w:tcPr>
          <w:p w:rsidR="004A4575" w:rsidRDefault="004A4575"/>
        </w:tc>
        <w:tc>
          <w:tcPr>
            <w:tcW w:w="851" w:type="dxa"/>
          </w:tcPr>
          <w:p w:rsidR="004A4575" w:rsidRDefault="004A4575"/>
        </w:tc>
        <w:tc>
          <w:tcPr>
            <w:tcW w:w="708" w:type="dxa"/>
          </w:tcPr>
          <w:p w:rsidR="004A4575" w:rsidRDefault="004A4575"/>
        </w:tc>
      </w:tr>
      <w:tr w:rsidR="004A4575" w:rsidTr="009453DD">
        <w:trPr>
          <w:trHeight w:val="240"/>
        </w:trPr>
        <w:tc>
          <w:tcPr>
            <w:tcW w:w="2029" w:type="dxa"/>
          </w:tcPr>
          <w:p w:rsidR="004A4575" w:rsidRDefault="004A4575">
            <w:pPr>
              <w:ind w:firstLine="0"/>
              <w:jc w:val="left"/>
            </w:pPr>
            <w:r>
              <w:t>ООО</w:t>
            </w:r>
          </w:p>
        </w:tc>
        <w:tc>
          <w:tcPr>
            <w:tcW w:w="567" w:type="dxa"/>
          </w:tcPr>
          <w:p w:rsidR="004A4575" w:rsidRDefault="004A4575"/>
        </w:tc>
        <w:tc>
          <w:tcPr>
            <w:tcW w:w="567" w:type="dxa"/>
          </w:tcPr>
          <w:p w:rsidR="004A4575" w:rsidRDefault="004A4575"/>
        </w:tc>
        <w:tc>
          <w:tcPr>
            <w:tcW w:w="850" w:type="dxa"/>
          </w:tcPr>
          <w:p w:rsidR="004A4575" w:rsidRDefault="004A4575"/>
        </w:tc>
        <w:tc>
          <w:tcPr>
            <w:tcW w:w="567" w:type="dxa"/>
          </w:tcPr>
          <w:p w:rsidR="004A4575" w:rsidRDefault="004A4575"/>
        </w:tc>
        <w:tc>
          <w:tcPr>
            <w:tcW w:w="709" w:type="dxa"/>
          </w:tcPr>
          <w:p w:rsidR="004A4575" w:rsidRDefault="004A4575"/>
        </w:tc>
        <w:tc>
          <w:tcPr>
            <w:tcW w:w="1134" w:type="dxa"/>
          </w:tcPr>
          <w:p w:rsidR="004A4575" w:rsidRDefault="004A4575"/>
        </w:tc>
        <w:tc>
          <w:tcPr>
            <w:tcW w:w="567" w:type="dxa"/>
          </w:tcPr>
          <w:p w:rsidR="004A4575" w:rsidRDefault="004A4575"/>
        </w:tc>
        <w:tc>
          <w:tcPr>
            <w:tcW w:w="992" w:type="dxa"/>
          </w:tcPr>
          <w:p w:rsidR="004A4575" w:rsidRDefault="004A4575"/>
        </w:tc>
        <w:tc>
          <w:tcPr>
            <w:tcW w:w="851" w:type="dxa"/>
          </w:tcPr>
          <w:p w:rsidR="004A4575" w:rsidRDefault="004A4575"/>
        </w:tc>
        <w:tc>
          <w:tcPr>
            <w:tcW w:w="708" w:type="dxa"/>
          </w:tcPr>
          <w:p w:rsidR="004A4575" w:rsidRDefault="004A4575"/>
        </w:tc>
      </w:tr>
      <w:tr w:rsidR="004A4575" w:rsidTr="009453DD">
        <w:trPr>
          <w:trHeight w:val="240"/>
        </w:trPr>
        <w:tc>
          <w:tcPr>
            <w:tcW w:w="2029" w:type="dxa"/>
          </w:tcPr>
          <w:p w:rsidR="004A4575" w:rsidRDefault="004A4575">
            <w:pPr>
              <w:ind w:firstLine="0"/>
              <w:jc w:val="left"/>
            </w:pPr>
            <w:r>
              <w:t>Непубличное АО</w:t>
            </w:r>
          </w:p>
        </w:tc>
        <w:tc>
          <w:tcPr>
            <w:tcW w:w="567" w:type="dxa"/>
          </w:tcPr>
          <w:p w:rsidR="004A4575" w:rsidRDefault="004A4575"/>
        </w:tc>
        <w:tc>
          <w:tcPr>
            <w:tcW w:w="567" w:type="dxa"/>
          </w:tcPr>
          <w:p w:rsidR="004A4575" w:rsidRDefault="004A4575"/>
        </w:tc>
        <w:tc>
          <w:tcPr>
            <w:tcW w:w="850" w:type="dxa"/>
          </w:tcPr>
          <w:p w:rsidR="004A4575" w:rsidRDefault="004A4575"/>
        </w:tc>
        <w:tc>
          <w:tcPr>
            <w:tcW w:w="567" w:type="dxa"/>
          </w:tcPr>
          <w:p w:rsidR="004A4575" w:rsidRDefault="004A4575"/>
        </w:tc>
        <w:tc>
          <w:tcPr>
            <w:tcW w:w="709" w:type="dxa"/>
          </w:tcPr>
          <w:p w:rsidR="004A4575" w:rsidRDefault="004A4575"/>
        </w:tc>
        <w:tc>
          <w:tcPr>
            <w:tcW w:w="1134" w:type="dxa"/>
          </w:tcPr>
          <w:p w:rsidR="004A4575" w:rsidRDefault="004A4575"/>
        </w:tc>
        <w:tc>
          <w:tcPr>
            <w:tcW w:w="567" w:type="dxa"/>
          </w:tcPr>
          <w:p w:rsidR="004A4575" w:rsidRDefault="004A4575"/>
        </w:tc>
        <w:tc>
          <w:tcPr>
            <w:tcW w:w="992" w:type="dxa"/>
          </w:tcPr>
          <w:p w:rsidR="004A4575" w:rsidRDefault="004A4575"/>
        </w:tc>
        <w:tc>
          <w:tcPr>
            <w:tcW w:w="851" w:type="dxa"/>
          </w:tcPr>
          <w:p w:rsidR="004A4575" w:rsidRDefault="004A4575"/>
        </w:tc>
        <w:tc>
          <w:tcPr>
            <w:tcW w:w="708" w:type="dxa"/>
          </w:tcPr>
          <w:p w:rsidR="004A4575" w:rsidRDefault="004A4575"/>
        </w:tc>
      </w:tr>
      <w:tr w:rsidR="004A4575" w:rsidTr="009453DD">
        <w:trPr>
          <w:trHeight w:val="240"/>
        </w:trPr>
        <w:tc>
          <w:tcPr>
            <w:tcW w:w="2029" w:type="dxa"/>
          </w:tcPr>
          <w:p w:rsidR="004A4575" w:rsidRDefault="004A4575">
            <w:pPr>
              <w:ind w:firstLine="0"/>
              <w:jc w:val="left"/>
            </w:pPr>
            <w:r>
              <w:t>Публичное АО</w:t>
            </w:r>
          </w:p>
        </w:tc>
        <w:tc>
          <w:tcPr>
            <w:tcW w:w="567" w:type="dxa"/>
          </w:tcPr>
          <w:p w:rsidR="004A4575" w:rsidRDefault="004A4575"/>
        </w:tc>
        <w:tc>
          <w:tcPr>
            <w:tcW w:w="567" w:type="dxa"/>
          </w:tcPr>
          <w:p w:rsidR="004A4575" w:rsidRDefault="004A4575"/>
        </w:tc>
        <w:tc>
          <w:tcPr>
            <w:tcW w:w="850" w:type="dxa"/>
          </w:tcPr>
          <w:p w:rsidR="004A4575" w:rsidRDefault="004A4575"/>
        </w:tc>
        <w:tc>
          <w:tcPr>
            <w:tcW w:w="567" w:type="dxa"/>
          </w:tcPr>
          <w:p w:rsidR="004A4575" w:rsidRDefault="004A4575"/>
        </w:tc>
        <w:tc>
          <w:tcPr>
            <w:tcW w:w="709" w:type="dxa"/>
          </w:tcPr>
          <w:p w:rsidR="004A4575" w:rsidRDefault="004A4575"/>
        </w:tc>
        <w:tc>
          <w:tcPr>
            <w:tcW w:w="1134" w:type="dxa"/>
          </w:tcPr>
          <w:p w:rsidR="004A4575" w:rsidRDefault="004A4575"/>
        </w:tc>
        <w:tc>
          <w:tcPr>
            <w:tcW w:w="567" w:type="dxa"/>
          </w:tcPr>
          <w:p w:rsidR="004A4575" w:rsidRDefault="004A4575"/>
        </w:tc>
        <w:tc>
          <w:tcPr>
            <w:tcW w:w="992" w:type="dxa"/>
          </w:tcPr>
          <w:p w:rsidR="004A4575" w:rsidRDefault="004A4575"/>
        </w:tc>
        <w:tc>
          <w:tcPr>
            <w:tcW w:w="851" w:type="dxa"/>
          </w:tcPr>
          <w:p w:rsidR="004A4575" w:rsidRDefault="004A4575"/>
        </w:tc>
        <w:tc>
          <w:tcPr>
            <w:tcW w:w="708" w:type="dxa"/>
          </w:tcPr>
          <w:p w:rsidR="004A4575" w:rsidRDefault="004A4575"/>
        </w:tc>
      </w:tr>
      <w:tr w:rsidR="004A4575" w:rsidTr="009453DD">
        <w:trPr>
          <w:trHeight w:val="240"/>
        </w:trPr>
        <w:tc>
          <w:tcPr>
            <w:tcW w:w="2029" w:type="dxa"/>
          </w:tcPr>
          <w:p w:rsidR="004A4575" w:rsidRDefault="004A4575">
            <w:pPr>
              <w:ind w:firstLine="0"/>
              <w:jc w:val="left"/>
            </w:pPr>
            <w:r>
              <w:t xml:space="preserve">Хозяйственные партнёрства </w:t>
            </w:r>
          </w:p>
        </w:tc>
        <w:tc>
          <w:tcPr>
            <w:tcW w:w="567" w:type="dxa"/>
          </w:tcPr>
          <w:p w:rsidR="004A4575" w:rsidRDefault="004A4575"/>
        </w:tc>
        <w:tc>
          <w:tcPr>
            <w:tcW w:w="567" w:type="dxa"/>
          </w:tcPr>
          <w:p w:rsidR="004A4575" w:rsidRDefault="004A4575"/>
        </w:tc>
        <w:tc>
          <w:tcPr>
            <w:tcW w:w="850" w:type="dxa"/>
          </w:tcPr>
          <w:p w:rsidR="004A4575" w:rsidRDefault="004A4575"/>
        </w:tc>
        <w:tc>
          <w:tcPr>
            <w:tcW w:w="567" w:type="dxa"/>
          </w:tcPr>
          <w:p w:rsidR="004A4575" w:rsidRDefault="004A4575"/>
        </w:tc>
        <w:tc>
          <w:tcPr>
            <w:tcW w:w="709" w:type="dxa"/>
          </w:tcPr>
          <w:p w:rsidR="004A4575" w:rsidRDefault="004A4575"/>
        </w:tc>
        <w:tc>
          <w:tcPr>
            <w:tcW w:w="1134" w:type="dxa"/>
          </w:tcPr>
          <w:p w:rsidR="004A4575" w:rsidRDefault="004A4575"/>
        </w:tc>
        <w:tc>
          <w:tcPr>
            <w:tcW w:w="567" w:type="dxa"/>
          </w:tcPr>
          <w:p w:rsidR="004A4575" w:rsidRDefault="004A4575"/>
        </w:tc>
        <w:tc>
          <w:tcPr>
            <w:tcW w:w="992" w:type="dxa"/>
          </w:tcPr>
          <w:p w:rsidR="004A4575" w:rsidRDefault="004A4575"/>
        </w:tc>
        <w:tc>
          <w:tcPr>
            <w:tcW w:w="851" w:type="dxa"/>
          </w:tcPr>
          <w:p w:rsidR="004A4575" w:rsidRDefault="004A4575"/>
        </w:tc>
        <w:tc>
          <w:tcPr>
            <w:tcW w:w="708" w:type="dxa"/>
          </w:tcPr>
          <w:p w:rsidR="004A4575" w:rsidRDefault="004A4575"/>
        </w:tc>
      </w:tr>
      <w:tr w:rsidR="004A4575" w:rsidTr="009453DD">
        <w:trPr>
          <w:trHeight w:val="1368"/>
        </w:trPr>
        <w:tc>
          <w:tcPr>
            <w:tcW w:w="2029" w:type="dxa"/>
          </w:tcPr>
          <w:p w:rsidR="004A4575" w:rsidRDefault="004A4575">
            <w:pPr>
              <w:ind w:firstLine="0"/>
              <w:jc w:val="left"/>
            </w:pPr>
            <w:r>
              <w:t xml:space="preserve">Государственные  и муниципальные  унитарные предприятия </w:t>
            </w:r>
          </w:p>
        </w:tc>
        <w:tc>
          <w:tcPr>
            <w:tcW w:w="567" w:type="dxa"/>
          </w:tcPr>
          <w:p w:rsidR="004A4575" w:rsidRDefault="004A4575"/>
        </w:tc>
        <w:tc>
          <w:tcPr>
            <w:tcW w:w="567" w:type="dxa"/>
          </w:tcPr>
          <w:p w:rsidR="004A4575" w:rsidRDefault="004A4575"/>
        </w:tc>
        <w:tc>
          <w:tcPr>
            <w:tcW w:w="850" w:type="dxa"/>
          </w:tcPr>
          <w:p w:rsidR="004A4575" w:rsidRDefault="004A4575"/>
        </w:tc>
        <w:tc>
          <w:tcPr>
            <w:tcW w:w="567" w:type="dxa"/>
          </w:tcPr>
          <w:p w:rsidR="004A4575" w:rsidRDefault="004A4575"/>
        </w:tc>
        <w:tc>
          <w:tcPr>
            <w:tcW w:w="709" w:type="dxa"/>
          </w:tcPr>
          <w:p w:rsidR="004A4575" w:rsidRDefault="004A4575"/>
        </w:tc>
        <w:tc>
          <w:tcPr>
            <w:tcW w:w="1134" w:type="dxa"/>
          </w:tcPr>
          <w:p w:rsidR="004A4575" w:rsidRDefault="004A4575"/>
        </w:tc>
        <w:tc>
          <w:tcPr>
            <w:tcW w:w="567" w:type="dxa"/>
          </w:tcPr>
          <w:p w:rsidR="004A4575" w:rsidRDefault="004A4575"/>
        </w:tc>
        <w:tc>
          <w:tcPr>
            <w:tcW w:w="992" w:type="dxa"/>
          </w:tcPr>
          <w:p w:rsidR="004A4575" w:rsidRDefault="004A4575"/>
        </w:tc>
        <w:tc>
          <w:tcPr>
            <w:tcW w:w="851" w:type="dxa"/>
          </w:tcPr>
          <w:p w:rsidR="004A4575" w:rsidRDefault="004A4575"/>
        </w:tc>
        <w:tc>
          <w:tcPr>
            <w:tcW w:w="708" w:type="dxa"/>
          </w:tcPr>
          <w:p w:rsidR="004A4575" w:rsidRDefault="004A4575"/>
        </w:tc>
      </w:tr>
      <w:tr w:rsidR="004A4575" w:rsidTr="009453DD">
        <w:trPr>
          <w:trHeight w:val="360"/>
        </w:trPr>
        <w:tc>
          <w:tcPr>
            <w:tcW w:w="2029" w:type="dxa"/>
            <w:tcBorders>
              <w:bottom w:val="single" w:sz="4" w:space="0" w:color="auto"/>
            </w:tcBorders>
          </w:tcPr>
          <w:p w:rsidR="004A4575" w:rsidRDefault="004A4575">
            <w:pPr>
              <w:ind w:firstLine="0"/>
              <w:jc w:val="left"/>
            </w:pPr>
            <w:r>
              <w:t>Производственные кооперативы</w:t>
            </w:r>
          </w:p>
        </w:tc>
        <w:tc>
          <w:tcPr>
            <w:tcW w:w="567" w:type="dxa"/>
            <w:tcBorders>
              <w:bottom w:val="single" w:sz="4" w:space="0" w:color="auto"/>
            </w:tcBorders>
          </w:tcPr>
          <w:p w:rsidR="004A4575" w:rsidRDefault="004A4575"/>
        </w:tc>
        <w:tc>
          <w:tcPr>
            <w:tcW w:w="567" w:type="dxa"/>
            <w:tcBorders>
              <w:bottom w:val="single" w:sz="4" w:space="0" w:color="auto"/>
            </w:tcBorders>
          </w:tcPr>
          <w:p w:rsidR="004A4575" w:rsidRDefault="004A4575"/>
        </w:tc>
        <w:tc>
          <w:tcPr>
            <w:tcW w:w="850" w:type="dxa"/>
            <w:tcBorders>
              <w:bottom w:val="single" w:sz="4" w:space="0" w:color="auto"/>
            </w:tcBorders>
          </w:tcPr>
          <w:p w:rsidR="004A4575" w:rsidRDefault="004A4575"/>
        </w:tc>
        <w:tc>
          <w:tcPr>
            <w:tcW w:w="567" w:type="dxa"/>
            <w:tcBorders>
              <w:bottom w:val="single" w:sz="4" w:space="0" w:color="auto"/>
            </w:tcBorders>
          </w:tcPr>
          <w:p w:rsidR="004A4575" w:rsidRDefault="004A4575"/>
        </w:tc>
        <w:tc>
          <w:tcPr>
            <w:tcW w:w="709" w:type="dxa"/>
            <w:tcBorders>
              <w:bottom w:val="single" w:sz="4" w:space="0" w:color="auto"/>
            </w:tcBorders>
          </w:tcPr>
          <w:p w:rsidR="004A4575" w:rsidRDefault="004A4575"/>
        </w:tc>
        <w:tc>
          <w:tcPr>
            <w:tcW w:w="1134" w:type="dxa"/>
            <w:tcBorders>
              <w:bottom w:val="single" w:sz="4" w:space="0" w:color="auto"/>
            </w:tcBorders>
          </w:tcPr>
          <w:p w:rsidR="004A4575" w:rsidRDefault="004A4575"/>
        </w:tc>
        <w:tc>
          <w:tcPr>
            <w:tcW w:w="567" w:type="dxa"/>
            <w:tcBorders>
              <w:bottom w:val="single" w:sz="4" w:space="0" w:color="auto"/>
            </w:tcBorders>
          </w:tcPr>
          <w:p w:rsidR="004A4575" w:rsidRDefault="004A4575"/>
        </w:tc>
        <w:tc>
          <w:tcPr>
            <w:tcW w:w="992" w:type="dxa"/>
            <w:tcBorders>
              <w:bottom w:val="single" w:sz="4" w:space="0" w:color="auto"/>
            </w:tcBorders>
          </w:tcPr>
          <w:p w:rsidR="004A4575" w:rsidRDefault="004A4575"/>
        </w:tc>
        <w:tc>
          <w:tcPr>
            <w:tcW w:w="851" w:type="dxa"/>
            <w:tcBorders>
              <w:bottom w:val="single" w:sz="4" w:space="0" w:color="auto"/>
            </w:tcBorders>
          </w:tcPr>
          <w:p w:rsidR="004A4575" w:rsidRDefault="004A4575"/>
        </w:tc>
        <w:tc>
          <w:tcPr>
            <w:tcW w:w="708" w:type="dxa"/>
            <w:tcBorders>
              <w:bottom w:val="single" w:sz="4" w:space="0" w:color="auto"/>
            </w:tcBorders>
          </w:tcPr>
          <w:p w:rsidR="004A4575" w:rsidRDefault="004A4575"/>
        </w:tc>
      </w:tr>
    </w:tbl>
    <w:p w:rsidR="004A4575" w:rsidRDefault="004A4575" w:rsidP="009453DD">
      <w:r>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4A4575" w:rsidRDefault="004A4575" w:rsidP="009453DD">
      <w:r>
        <w:sym w:font="Symbol" w:char="F02D"/>
      </w:r>
      <w:r>
        <w:t xml:space="preserve"> заинтересованность в результатах труда;</w:t>
      </w:r>
    </w:p>
    <w:p w:rsidR="004A4575" w:rsidRDefault="004A4575" w:rsidP="009453DD">
      <w:r>
        <w:sym w:font="Symbol" w:char="F02D"/>
      </w:r>
      <w:r>
        <w:t xml:space="preserve"> ответственность за свою деятельность;</w:t>
      </w:r>
    </w:p>
    <w:p w:rsidR="004A4575" w:rsidRDefault="004A4575" w:rsidP="009453DD">
      <w:r>
        <w:sym w:font="Symbol" w:char="F02D"/>
      </w:r>
      <w:r>
        <w:t xml:space="preserve"> возможность перспективного развития;</w:t>
      </w:r>
    </w:p>
    <w:p w:rsidR="004A4575" w:rsidRDefault="004A4575" w:rsidP="009453DD">
      <w:r>
        <w:sym w:font="Symbol" w:char="F02D"/>
      </w:r>
      <w:r>
        <w:t xml:space="preserve"> экономическая устойчивость;</w:t>
      </w:r>
    </w:p>
    <w:p w:rsidR="004A4575" w:rsidRDefault="004A4575" w:rsidP="009453DD">
      <w:r>
        <w:sym w:font="Symbol" w:char="F02D"/>
      </w:r>
      <w:r>
        <w:t xml:space="preserve"> степень риска управленческой деятельности;</w:t>
      </w:r>
    </w:p>
    <w:p w:rsidR="004A4575" w:rsidRDefault="004A4575" w:rsidP="009453DD">
      <w:r>
        <w:sym w:font="Symbol" w:char="F02D"/>
      </w:r>
      <w:r>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4A4575" w:rsidRDefault="004A4575" w:rsidP="009453DD">
      <w:r>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4A4575" w:rsidRDefault="004A4575" w:rsidP="009453DD">
      <w:r>
        <w:sym w:font="Symbol" w:char="F02D"/>
      </w:r>
      <w:r>
        <w:t xml:space="preserve">            в топливно-энергетическом и сырьевом комплексе;</w:t>
      </w:r>
    </w:p>
    <w:p w:rsidR="004A4575" w:rsidRDefault="004A4575" w:rsidP="009453DD">
      <w:r>
        <w:sym w:font="Symbol" w:char="F02D"/>
      </w:r>
      <w:r>
        <w:t xml:space="preserve">            в агропромышленном комплексе;</w:t>
      </w:r>
    </w:p>
    <w:p w:rsidR="004A4575" w:rsidRDefault="004A4575" w:rsidP="009453DD">
      <w:r>
        <w:sym w:font="Symbol" w:char="F02D"/>
      </w:r>
      <w:r>
        <w:t xml:space="preserve">            в военно-промышленном комплексе;</w:t>
      </w:r>
    </w:p>
    <w:p w:rsidR="004A4575" w:rsidRDefault="004A4575" w:rsidP="009453DD">
      <w:r>
        <w:sym w:font="Symbol" w:char="F02D"/>
      </w:r>
      <w:r>
        <w:t xml:space="preserve">            в строительстве, обрабатывающей промышленности, на транспорте, в финансовой сфере;</w:t>
      </w:r>
    </w:p>
    <w:p w:rsidR="004A4575" w:rsidRDefault="004A4575" w:rsidP="009453DD">
      <w:r>
        <w:sym w:font="Symbol" w:char="F02D"/>
      </w:r>
      <w:r>
        <w:t xml:space="preserve">            в  непроизводственной  сфере  (образование,  здравоохранение,  наука, информация, спорт, туризм и т.д.)</w:t>
      </w:r>
    </w:p>
    <w:p w:rsidR="004A4575" w:rsidRDefault="004A4575" w:rsidP="009453DD">
      <w:r>
        <w:t>6. Определите, какая из организационно-правовых форм в наибольшей степени соответствует характеру деятельности предприятия .</w:t>
      </w:r>
    </w:p>
    <w:tbl>
      <w:tblPr>
        <w:tblW w:w="0" w:type="auto"/>
        <w:tblInd w:w="103" w:type="dxa"/>
        <w:tblCellMar>
          <w:left w:w="0" w:type="dxa"/>
          <w:right w:w="0" w:type="dxa"/>
        </w:tblCellMar>
        <w:tblLook w:val="00A0"/>
      </w:tblPr>
      <w:tblGrid>
        <w:gridCol w:w="4155"/>
        <w:gridCol w:w="3887"/>
        <w:gridCol w:w="25"/>
      </w:tblGrid>
      <w:tr w:rsidR="004A4575" w:rsidTr="009453DD">
        <w:trPr>
          <w:trHeight w:val="634"/>
        </w:trPr>
        <w:tc>
          <w:tcPr>
            <w:tcW w:w="4155" w:type="dxa"/>
            <w:tcBorders>
              <w:top w:val="single" w:sz="4" w:space="0" w:color="auto"/>
              <w:left w:val="single" w:sz="4" w:space="0" w:color="auto"/>
              <w:bottom w:val="single" w:sz="6" w:space="0" w:color="auto"/>
              <w:right w:val="single" w:sz="6" w:space="0" w:color="auto"/>
            </w:tcBorders>
          </w:tcPr>
          <w:p w:rsidR="004A4575" w:rsidRDefault="004A4575">
            <w:pPr>
              <w:ind w:firstLine="0"/>
              <w:jc w:val="center"/>
            </w:pPr>
            <w:r>
              <w:t>Характер деятельности</w:t>
            </w:r>
          </w:p>
        </w:tc>
        <w:tc>
          <w:tcPr>
            <w:tcW w:w="0" w:type="auto"/>
            <w:tcBorders>
              <w:top w:val="single" w:sz="4" w:space="0" w:color="auto"/>
              <w:left w:val="single" w:sz="6" w:space="0" w:color="auto"/>
              <w:bottom w:val="single" w:sz="6" w:space="0" w:color="auto"/>
              <w:right w:val="single" w:sz="4" w:space="0" w:color="auto"/>
            </w:tcBorders>
          </w:tcPr>
          <w:p w:rsidR="004A4575" w:rsidRDefault="004A4575">
            <w:pPr>
              <w:ind w:firstLine="0"/>
              <w:jc w:val="center"/>
            </w:pPr>
            <w:r>
              <w:t>Возможная организационно-правовая</w:t>
            </w:r>
          </w:p>
          <w:p w:rsidR="004A4575" w:rsidRDefault="004A4575">
            <w:pPr>
              <w:ind w:firstLine="0"/>
              <w:jc w:val="center"/>
            </w:pPr>
            <w:r>
              <w:t>форма</w:t>
            </w:r>
          </w:p>
        </w:tc>
        <w:tc>
          <w:tcPr>
            <w:tcW w:w="0" w:type="auto"/>
            <w:tcBorders>
              <w:top w:val="nil"/>
              <w:left w:val="single" w:sz="4" w:space="0" w:color="auto"/>
              <w:bottom w:val="nil"/>
              <w:right w:val="nil"/>
            </w:tcBorders>
          </w:tcPr>
          <w:p w:rsidR="004A4575" w:rsidRDefault="004A4575"/>
        </w:tc>
      </w:tr>
      <w:tr w:rsidR="004A4575" w:rsidTr="009453DD">
        <w:trPr>
          <w:trHeight w:val="341"/>
        </w:trPr>
        <w:tc>
          <w:tcPr>
            <w:tcW w:w="4155" w:type="dxa"/>
            <w:tcBorders>
              <w:top w:val="single" w:sz="6" w:space="0" w:color="auto"/>
              <w:left w:val="single" w:sz="4" w:space="0" w:color="auto"/>
              <w:bottom w:val="single" w:sz="6" w:space="0" w:color="auto"/>
              <w:right w:val="single" w:sz="6" w:space="0" w:color="auto"/>
            </w:tcBorders>
          </w:tcPr>
          <w:p w:rsidR="004A4575" w:rsidRDefault="004A4575">
            <w:pPr>
              <w:ind w:firstLine="0"/>
            </w:pPr>
            <w:r>
              <w:t>Хлебозавод</w:t>
            </w:r>
          </w:p>
        </w:tc>
        <w:tc>
          <w:tcPr>
            <w:tcW w:w="0" w:type="auto"/>
            <w:vMerge w:val="restart"/>
            <w:tcBorders>
              <w:top w:val="single" w:sz="6" w:space="0" w:color="auto"/>
              <w:left w:val="single" w:sz="6" w:space="0" w:color="auto"/>
              <w:bottom w:val="nil"/>
              <w:right w:val="single" w:sz="4" w:space="0" w:color="auto"/>
            </w:tcBorders>
          </w:tcPr>
          <w:p w:rsidR="004A4575" w:rsidRDefault="004A4575">
            <w:pPr>
              <w:pStyle w:val="ListParagraph1"/>
              <w:spacing w:line="240" w:lineRule="auto"/>
              <w:ind w:left="0" w:firstLine="0"/>
              <w:jc w:val="left"/>
              <w:rPr>
                <w:szCs w:val="24"/>
                <w:lang w:val="ru-RU" w:eastAsia="ru-RU"/>
              </w:rPr>
            </w:pPr>
            <w:r>
              <w:rPr>
                <w:szCs w:val="24"/>
                <w:lang w:val="ru-RU" w:eastAsia="ru-RU"/>
              </w:rPr>
              <w:t xml:space="preserve">Акционерное общество </w:t>
            </w:r>
          </w:p>
          <w:p w:rsidR="004A4575" w:rsidRDefault="004A4575">
            <w:pPr>
              <w:widowControl/>
              <w:autoSpaceDE/>
              <w:adjustRightInd/>
              <w:spacing w:before="100" w:beforeAutospacing="1" w:after="100" w:afterAutospacing="1"/>
              <w:ind w:firstLine="0"/>
              <w:contextualSpacing/>
              <w:jc w:val="left"/>
              <w:rPr>
                <w:sz w:val="20"/>
              </w:rPr>
            </w:pPr>
            <w:r>
              <w:rPr>
                <w:sz w:val="20"/>
              </w:rPr>
              <w:t>Товарищество на вере</w:t>
            </w:r>
          </w:p>
          <w:p w:rsidR="004A4575" w:rsidRDefault="004A4575">
            <w:pPr>
              <w:pStyle w:val="msonormalcxspmiddle"/>
              <w:autoSpaceDN w:val="0"/>
              <w:ind w:firstLine="0"/>
              <w:jc w:val="left"/>
            </w:pPr>
            <w:r>
              <w:t>Полное товарищество</w:t>
            </w:r>
          </w:p>
          <w:p w:rsidR="004A4575" w:rsidRDefault="004A4575">
            <w:pPr>
              <w:pStyle w:val="msonormalcxspmiddlecxspmiddle"/>
              <w:autoSpaceDN w:val="0"/>
              <w:ind w:firstLine="0"/>
              <w:jc w:val="left"/>
            </w:pPr>
            <w:r>
              <w:t>Крестьянское (фермерское) хозяйство</w:t>
            </w:r>
          </w:p>
          <w:p w:rsidR="004A4575" w:rsidRDefault="004A4575">
            <w:pPr>
              <w:pStyle w:val="msonormalcxspmiddlecxspmiddle"/>
              <w:autoSpaceDN w:val="0"/>
              <w:ind w:firstLine="0"/>
              <w:jc w:val="left"/>
            </w:pPr>
            <w:r>
              <w:t>Учреждение</w:t>
            </w:r>
          </w:p>
          <w:p w:rsidR="004A4575" w:rsidRDefault="004A4575">
            <w:pPr>
              <w:pStyle w:val="msonormalcxspmiddlecxspmiddle"/>
              <w:autoSpaceDN w:val="0"/>
              <w:ind w:firstLine="0"/>
              <w:jc w:val="left"/>
            </w:pPr>
            <w:r>
              <w:t>Производственный кооператив</w:t>
            </w:r>
          </w:p>
          <w:p w:rsidR="004A4575" w:rsidRDefault="004A4575">
            <w:pPr>
              <w:pStyle w:val="msonormalcxspmiddlecxspmiddle"/>
              <w:autoSpaceDN w:val="0"/>
              <w:ind w:firstLine="0"/>
              <w:jc w:val="left"/>
            </w:pPr>
            <w:r>
              <w:t>ООО</w:t>
            </w:r>
          </w:p>
          <w:p w:rsidR="004A4575" w:rsidRDefault="004A4575">
            <w:pPr>
              <w:pStyle w:val="msonormalcxspmiddlecxspmiddle"/>
              <w:autoSpaceDN w:val="0"/>
              <w:ind w:firstLine="0"/>
              <w:jc w:val="left"/>
            </w:pPr>
            <w:r>
              <w:t>Ассоциация</w:t>
            </w:r>
          </w:p>
          <w:p w:rsidR="004A4575" w:rsidRDefault="004A4575">
            <w:pPr>
              <w:pStyle w:val="msonormalcxspmiddle"/>
              <w:autoSpaceDN w:val="0"/>
              <w:ind w:firstLine="0"/>
              <w:jc w:val="left"/>
            </w:pPr>
            <w:r>
              <w:t>Унитарное предприятие</w:t>
            </w:r>
          </w:p>
        </w:tc>
        <w:tc>
          <w:tcPr>
            <w:tcW w:w="0" w:type="auto"/>
            <w:tcBorders>
              <w:top w:val="nil"/>
              <w:left w:val="single" w:sz="4" w:space="0" w:color="auto"/>
              <w:bottom w:val="nil"/>
              <w:right w:val="nil"/>
            </w:tcBorders>
          </w:tcPr>
          <w:p w:rsidR="004A4575" w:rsidRDefault="004A4575"/>
        </w:tc>
      </w:tr>
      <w:tr w:rsidR="004A4575" w:rsidTr="009453DD">
        <w:trPr>
          <w:trHeight w:val="232"/>
        </w:trPr>
        <w:tc>
          <w:tcPr>
            <w:tcW w:w="4155" w:type="dxa"/>
            <w:tcBorders>
              <w:top w:val="single" w:sz="6" w:space="0" w:color="auto"/>
              <w:left w:val="single" w:sz="4" w:space="0" w:color="auto"/>
              <w:bottom w:val="single" w:sz="6" w:space="0" w:color="auto"/>
              <w:right w:val="single" w:sz="6" w:space="0" w:color="auto"/>
            </w:tcBorders>
          </w:tcPr>
          <w:p w:rsidR="004A4575" w:rsidRDefault="004A4575">
            <w:pPr>
              <w:ind w:firstLine="0"/>
            </w:pPr>
            <w:r>
              <w:t>Дом моделей</w:t>
            </w:r>
          </w:p>
        </w:tc>
        <w:tc>
          <w:tcPr>
            <w:tcW w:w="0" w:type="auto"/>
            <w:vMerge/>
            <w:tcBorders>
              <w:top w:val="single" w:sz="6" w:space="0" w:color="auto"/>
              <w:left w:val="single" w:sz="6" w:space="0" w:color="auto"/>
              <w:bottom w:val="nil"/>
              <w:right w:val="single" w:sz="4" w:space="0" w:color="auto"/>
            </w:tcBorders>
            <w:vAlign w:val="center"/>
          </w:tcPr>
          <w:p w:rsidR="004A4575" w:rsidRDefault="004A4575">
            <w:pPr>
              <w:widowControl/>
              <w:autoSpaceDE/>
              <w:autoSpaceDN/>
              <w:adjustRightInd/>
              <w:ind w:firstLine="0"/>
              <w:jc w:val="left"/>
              <w:rPr>
                <w:sz w:val="20"/>
              </w:rPr>
            </w:pPr>
          </w:p>
        </w:tc>
        <w:tc>
          <w:tcPr>
            <w:tcW w:w="0" w:type="auto"/>
            <w:tcBorders>
              <w:top w:val="nil"/>
              <w:left w:val="single" w:sz="4" w:space="0" w:color="auto"/>
              <w:bottom w:val="nil"/>
              <w:right w:val="nil"/>
            </w:tcBorders>
          </w:tcPr>
          <w:p w:rsidR="004A4575" w:rsidRDefault="004A4575"/>
        </w:tc>
      </w:tr>
      <w:tr w:rsidR="004A4575" w:rsidTr="009453DD">
        <w:trPr>
          <w:trHeight w:val="252"/>
        </w:trPr>
        <w:tc>
          <w:tcPr>
            <w:tcW w:w="4155" w:type="dxa"/>
            <w:tcBorders>
              <w:top w:val="single" w:sz="6" w:space="0" w:color="auto"/>
              <w:left w:val="single" w:sz="4" w:space="0" w:color="auto"/>
              <w:bottom w:val="single" w:sz="6" w:space="0" w:color="auto"/>
              <w:right w:val="single" w:sz="6" w:space="0" w:color="auto"/>
            </w:tcBorders>
          </w:tcPr>
          <w:p w:rsidR="004A4575" w:rsidRDefault="004A4575">
            <w:pPr>
              <w:ind w:firstLine="0"/>
            </w:pPr>
            <w:r>
              <w:t>Судоверфь</w:t>
            </w:r>
          </w:p>
        </w:tc>
        <w:tc>
          <w:tcPr>
            <w:tcW w:w="0" w:type="auto"/>
            <w:vMerge/>
            <w:tcBorders>
              <w:top w:val="single" w:sz="6" w:space="0" w:color="auto"/>
              <w:left w:val="single" w:sz="6" w:space="0" w:color="auto"/>
              <w:bottom w:val="nil"/>
              <w:right w:val="single" w:sz="4" w:space="0" w:color="auto"/>
            </w:tcBorders>
            <w:vAlign w:val="center"/>
          </w:tcPr>
          <w:p w:rsidR="004A4575" w:rsidRDefault="004A4575">
            <w:pPr>
              <w:widowControl/>
              <w:autoSpaceDE/>
              <w:autoSpaceDN/>
              <w:adjustRightInd/>
              <w:ind w:firstLine="0"/>
              <w:jc w:val="left"/>
              <w:rPr>
                <w:sz w:val="20"/>
              </w:rPr>
            </w:pPr>
          </w:p>
        </w:tc>
        <w:tc>
          <w:tcPr>
            <w:tcW w:w="0" w:type="auto"/>
            <w:tcBorders>
              <w:top w:val="nil"/>
              <w:left w:val="single" w:sz="4" w:space="0" w:color="auto"/>
              <w:bottom w:val="nil"/>
              <w:right w:val="nil"/>
            </w:tcBorders>
          </w:tcPr>
          <w:p w:rsidR="004A4575" w:rsidRDefault="004A4575"/>
        </w:tc>
      </w:tr>
      <w:tr w:rsidR="004A4575" w:rsidTr="009453DD">
        <w:trPr>
          <w:trHeight w:val="331"/>
        </w:trPr>
        <w:tc>
          <w:tcPr>
            <w:tcW w:w="4155" w:type="dxa"/>
            <w:tcBorders>
              <w:top w:val="single" w:sz="6" w:space="0" w:color="auto"/>
              <w:left w:val="single" w:sz="4" w:space="0" w:color="auto"/>
              <w:bottom w:val="single" w:sz="6" w:space="0" w:color="auto"/>
              <w:right w:val="single" w:sz="6" w:space="0" w:color="auto"/>
            </w:tcBorders>
          </w:tcPr>
          <w:p w:rsidR="004A4575" w:rsidRDefault="004A4575">
            <w:pPr>
              <w:ind w:firstLine="0"/>
            </w:pPr>
            <w:r>
              <w:t>Ремонтная мастерская</w:t>
            </w:r>
          </w:p>
        </w:tc>
        <w:tc>
          <w:tcPr>
            <w:tcW w:w="0" w:type="auto"/>
            <w:vMerge/>
            <w:tcBorders>
              <w:top w:val="single" w:sz="6" w:space="0" w:color="auto"/>
              <w:left w:val="single" w:sz="6" w:space="0" w:color="auto"/>
              <w:bottom w:val="nil"/>
              <w:right w:val="single" w:sz="4" w:space="0" w:color="auto"/>
            </w:tcBorders>
            <w:vAlign w:val="center"/>
          </w:tcPr>
          <w:p w:rsidR="004A4575" w:rsidRDefault="004A4575">
            <w:pPr>
              <w:widowControl/>
              <w:autoSpaceDE/>
              <w:autoSpaceDN/>
              <w:adjustRightInd/>
              <w:ind w:firstLine="0"/>
              <w:jc w:val="left"/>
              <w:rPr>
                <w:sz w:val="20"/>
              </w:rPr>
            </w:pPr>
          </w:p>
        </w:tc>
        <w:tc>
          <w:tcPr>
            <w:tcW w:w="0" w:type="auto"/>
            <w:tcBorders>
              <w:top w:val="nil"/>
              <w:left w:val="single" w:sz="4" w:space="0" w:color="auto"/>
              <w:bottom w:val="nil"/>
              <w:right w:val="nil"/>
            </w:tcBorders>
          </w:tcPr>
          <w:p w:rsidR="004A4575" w:rsidRDefault="004A4575"/>
        </w:tc>
      </w:tr>
      <w:tr w:rsidR="004A4575" w:rsidTr="009453DD">
        <w:trPr>
          <w:trHeight w:val="566"/>
        </w:trPr>
        <w:tc>
          <w:tcPr>
            <w:tcW w:w="4155" w:type="dxa"/>
            <w:tcBorders>
              <w:top w:val="single" w:sz="6" w:space="0" w:color="auto"/>
              <w:left w:val="single" w:sz="4" w:space="0" w:color="auto"/>
              <w:bottom w:val="single" w:sz="6" w:space="0" w:color="auto"/>
              <w:right w:val="single" w:sz="6" w:space="0" w:color="auto"/>
            </w:tcBorders>
          </w:tcPr>
          <w:p w:rsidR="004A4575" w:rsidRDefault="004A4575">
            <w:pPr>
              <w:ind w:firstLine="0"/>
            </w:pPr>
            <w:r>
              <w:t>Завод точных измерительных</w:t>
            </w:r>
          </w:p>
          <w:p w:rsidR="004A4575" w:rsidRDefault="004A4575">
            <w:pPr>
              <w:ind w:firstLine="0"/>
            </w:pPr>
            <w:r>
              <w:t>приборов</w:t>
            </w:r>
          </w:p>
        </w:tc>
        <w:tc>
          <w:tcPr>
            <w:tcW w:w="0" w:type="auto"/>
            <w:vMerge/>
            <w:tcBorders>
              <w:top w:val="single" w:sz="6" w:space="0" w:color="auto"/>
              <w:left w:val="single" w:sz="6" w:space="0" w:color="auto"/>
              <w:bottom w:val="nil"/>
              <w:right w:val="single" w:sz="4" w:space="0" w:color="auto"/>
            </w:tcBorders>
            <w:vAlign w:val="center"/>
          </w:tcPr>
          <w:p w:rsidR="004A4575" w:rsidRDefault="004A4575">
            <w:pPr>
              <w:widowControl/>
              <w:autoSpaceDE/>
              <w:autoSpaceDN/>
              <w:adjustRightInd/>
              <w:ind w:firstLine="0"/>
              <w:jc w:val="left"/>
              <w:rPr>
                <w:sz w:val="20"/>
              </w:rPr>
            </w:pPr>
          </w:p>
        </w:tc>
        <w:tc>
          <w:tcPr>
            <w:tcW w:w="0" w:type="auto"/>
            <w:tcBorders>
              <w:top w:val="nil"/>
              <w:left w:val="single" w:sz="4" w:space="0" w:color="auto"/>
              <w:bottom w:val="nil"/>
              <w:right w:val="nil"/>
            </w:tcBorders>
          </w:tcPr>
          <w:p w:rsidR="004A4575" w:rsidRDefault="004A4575"/>
        </w:tc>
      </w:tr>
      <w:tr w:rsidR="004A4575" w:rsidTr="009453DD">
        <w:trPr>
          <w:trHeight w:val="584"/>
        </w:trPr>
        <w:tc>
          <w:tcPr>
            <w:tcW w:w="4155" w:type="dxa"/>
            <w:tcBorders>
              <w:top w:val="single" w:sz="6" w:space="0" w:color="auto"/>
              <w:left w:val="single" w:sz="4" w:space="0" w:color="auto"/>
              <w:bottom w:val="single" w:sz="6" w:space="0" w:color="auto"/>
              <w:right w:val="single" w:sz="6" w:space="0" w:color="auto"/>
            </w:tcBorders>
          </w:tcPr>
          <w:p w:rsidR="004A4575" w:rsidRDefault="004A4575">
            <w:pPr>
              <w:ind w:firstLine="0"/>
            </w:pPr>
            <w:r>
              <w:t>Учебное заведение гуманитарного</w:t>
            </w:r>
          </w:p>
          <w:p w:rsidR="004A4575" w:rsidRDefault="004A4575">
            <w:pPr>
              <w:ind w:firstLine="0"/>
            </w:pPr>
            <w:r>
              <w:t>профиля</w:t>
            </w:r>
          </w:p>
        </w:tc>
        <w:tc>
          <w:tcPr>
            <w:tcW w:w="0" w:type="auto"/>
            <w:vMerge/>
            <w:tcBorders>
              <w:top w:val="single" w:sz="6" w:space="0" w:color="auto"/>
              <w:left w:val="single" w:sz="6" w:space="0" w:color="auto"/>
              <w:bottom w:val="nil"/>
              <w:right w:val="single" w:sz="4" w:space="0" w:color="auto"/>
            </w:tcBorders>
            <w:vAlign w:val="center"/>
          </w:tcPr>
          <w:p w:rsidR="004A4575" w:rsidRDefault="004A4575">
            <w:pPr>
              <w:widowControl/>
              <w:autoSpaceDE/>
              <w:autoSpaceDN/>
              <w:adjustRightInd/>
              <w:ind w:firstLine="0"/>
              <w:jc w:val="left"/>
              <w:rPr>
                <w:sz w:val="20"/>
              </w:rPr>
            </w:pPr>
          </w:p>
        </w:tc>
        <w:tc>
          <w:tcPr>
            <w:tcW w:w="0" w:type="auto"/>
            <w:tcBorders>
              <w:top w:val="nil"/>
              <w:left w:val="single" w:sz="4" w:space="0" w:color="auto"/>
              <w:bottom w:val="nil"/>
              <w:right w:val="nil"/>
            </w:tcBorders>
          </w:tcPr>
          <w:p w:rsidR="004A4575" w:rsidRDefault="004A4575"/>
        </w:tc>
      </w:tr>
      <w:tr w:rsidR="004A4575" w:rsidTr="009453DD">
        <w:trPr>
          <w:trHeight w:val="580"/>
        </w:trPr>
        <w:tc>
          <w:tcPr>
            <w:tcW w:w="4155" w:type="dxa"/>
            <w:tcBorders>
              <w:top w:val="single" w:sz="6" w:space="0" w:color="auto"/>
              <w:left w:val="single" w:sz="4" w:space="0" w:color="auto"/>
              <w:bottom w:val="single" w:sz="6" w:space="0" w:color="auto"/>
              <w:right w:val="single" w:sz="6" w:space="0" w:color="auto"/>
            </w:tcBorders>
          </w:tcPr>
          <w:p w:rsidR="004A4575" w:rsidRDefault="004A4575">
            <w:pPr>
              <w:ind w:firstLine="0"/>
            </w:pPr>
            <w:r>
              <w:t>Научно-исследовательский  центр</w:t>
            </w:r>
          </w:p>
          <w:p w:rsidR="004A4575" w:rsidRDefault="004A4575">
            <w:pPr>
              <w:ind w:firstLine="0"/>
            </w:pPr>
            <w:r>
              <w:t>радиоэлектронной промышленности</w:t>
            </w:r>
          </w:p>
        </w:tc>
        <w:tc>
          <w:tcPr>
            <w:tcW w:w="0" w:type="auto"/>
            <w:vMerge/>
            <w:tcBorders>
              <w:top w:val="single" w:sz="6" w:space="0" w:color="auto"/>
              <w:left w:val="single" w:sz="6" w:space="0" w:color="auto"/>
              <w:bottom w:val="nil"/>
              <w:right w:val="single" w:sz="4" w:space="0" w:color="auto"/>
            </w:tcBorders>
            <w:vAlign w:val="center"/>
          </w:tcPr>
          <w:p w:rsidR="004A4575" w:rsidRDefault="004A4575">
            <w:pPr>
              <w:widowControl/>
              <w:autoSpaceDE/>
              <w:autoSpaceDN/>
              <w:adjustRightInd/>
              <w:ind w:firstLine="0"/>
              <w:jc w:val="left"/>
              <w:rPr>
                <w:sz w:val="20"/>
              </w:rPr>
            </w:pPr>
          </w:p>
        </w:tc>
        <w:tc>
          <w:tcPr>
            <w:tcW w:w="0" w:type="auto"/>
            <w:tcBorders>
              <w:top w:val="nil"/>
              <w:left w:val="single" w:sz="4" w:space="0" w:color="auto"/>
              <w:bottom w:val="nil"/>
              <w:right w:val="nil"/>
            </w:tcBorders>
          </w:tcPr>
          <w:p w:rsidR="004A4575" w:rsidRDefault="004A4575"/>
        </w:tc>
      </w:tr>
      <w:tr w:rsidR="004A4575" w:rsidTr="009453DD">
        <w:trPr>
          <w:trHeight w:val="580"/>
        </w:trPr>
        <w:tc>
          <w:tcPr>
            <w:tcW w:w="4155" w:type="dxa"/>
            <w:tcBorders>
              <w:top w:val="single" w:sz="6" w:space="0" w:color="auto"/>
              <w:left w:val="single" w:sz="4" w:space="0" w:color="auto"/>
              <w:bottom w:val="single" w:sz="6" w:space="0" w:color="auto"/>
              <w:right w:val="single" w:sz="6" w:space="0" w:color="auto"/>
            </w:tcBorders>
          </w:tcPr>
          <w:p w:rsidR="004A4575" w:rsidRDefault="004A4575">
            <w:pPr>
              <w:ind w:firstLine="0"/>
            </w:pPr>
            <w:r>
              <w:t>Производство изделий народных промыслов</w:t>
            </w:r>
          </w:p>
        </w:tc>
        <w:tc>
          <w:tcPr>
            <w:tcW w:w="0" w:type="auto"/>
            <w:vMerge/>
            <w:tcBorders>
              <w:top w:val="single" w:sz="6" w:space="0" w:color="auto"/>
              <w:left w:val="single" w:sz="6" w:space="0" w:color="auto"/>
              <w:bottom w:val="nil"/>
              <w:right w:val="single" w:sz="4" w:space="0" w:color="auto"/>
            </w:tcBorders>
            <w:vAlign w:val="center"/>
          </w:tcPr>
          <w:p w:rsidR="004A4575" w:rsidRDefault="004A4575">
            <w:pPr>
              <w:widowControl/>
              <w:autoSpaceDE/>
              <w:autoSpaceDN/>
              <w:adjustRightInd/>
              <w:ind w:firstLine="0"/>
              <w:jc w:val="left"/>
              <w:rPr>
                <w:sz w:val="20"/>
              </w:rPr>
            </w:pPr>
          </w:p>
        </w:tc>
        <w:tc>
          <w:tcPr>
            <w:tcW w:w="0" w:type="auto"/>
            <w:tcBorders>
              <w:top w:val="nil"/>
              <w:left w:val="single" w:sz="4" w:space="0" w:color="auto"/>
              <w:bottom w:val="nil"/>
              <w:right w:val="nil"/>
            </w:tcBorders>
          </w:tcPr>
          <w:p w:rsidR="004A4575" w:rsidRDefault="004A4575"/>
        </w:tc>
      </w:tr>
      <w:tr w:rsidR="004A4575" w:rsidTr="009453DD">
        <w:trPr>
          <w:trHeight w:val="278"/>
        </w:trPr>
        <w:tc>
          <w:tcPr>
            <w:tcW w:w="4155" w:type="dxa"/>
            <w:tcBorders>
              <w:top w:val="single" w:sz="6" w:space="0" w:color="auto"/>
              <w:left w:val="single" w:sz="4" w:space="0" w:color="auto"/>
              <w:bottom w:val="single" w:sz="6" w:space="0" w:color="auto"/>
              <w:right w:val="single" w:sz="6" w:space="0" w:color="auto"/>
            </w:tcBorders>
          </w:tcPr>
          <w:p w:rsidR="004A4575" w:rsidRDefault="004A4575">
            <w:pPr>
              <w:ind w:firstLine="0"/>
            </w:pPr>
            <w:r>
              <w:t>Торговля</w:t>
            </w:r>
          </w:p>
        </w:tc>
        <w:tc>
          <w:tcPr>
            <w:tcW w:w="0" w:type="auto"/>
            <w:vMerge/>
            <w:tcBorders>
              <w:top w:val="single" w:sz="6" w:space="0" w:color="auto"/>
              <w:left w:val="single" w:sz="6" w:space="0" w:color="auto"/>
              <w:bottom w:val="nil"/>
              <w:right w:val="single" w:sz="4" w:space="0" w:color="auto"/>
            </w:tcBorders>
            <w:vAlign w:val="center"/>
          </w:tcPr>
          <w:p w:rsidR="004A4575" w:rsidRDefault="004A4575">
            <w:pPr>
              <w:widowControl/>
              <w:autoSpaceDE/>
              <w:autoSpaceDN/>
              <w:adjustRightInd/>
              <w:ind w:firstLine="0"/>
              <w:jc w:val="left"/>
              <w:rPr>
                <w:sz w:val="20"/>
              </w:rPr>
            </w:pPr>
          </w:p>
        </w:tc>
        <w:tc>
          <w:tcPr>
            <w:tcW w:w="0" w:type="auto"/>
            <w:tcBorders>
              <w:top w:val="nil"/>
              <w:left w:val="single" w:sz="4" w:space="0" w:color="auto"/>
              <w:bottom w:val="nil"/>
              <w:right w:val="nil"/>
            </w:tcBorders>
          </w:tcPr>
          <w:p w:rsidR="004A4575" w:rsidRDefault="004A4575"/>
        </w:tc>
      </w:tr>
      <w:tr w:rsidR="004A4575" w:rsidTr="009453DD">
        <w:trPr>
          <w:trHeight w:val="278"/>
        </w:trPr>
        <w:tc>
          <w:tcPr>
            <w:tcW w:w="4155" w:type="dxa"/>
            <w:tcBorders>
              <w:top w:val="single" w:sz="6" w:space="0" w:color="auto"/>
              <w:left w:val="single" w:sz="4" w:space="0" w:color="auto"/>
              <w:bottom w:val="single" w:sz="4" w:space="0" w:color="auto"/>
              <w:right w:val="single" w:sz="6" w:space="0" w:color="auto"/>
            </w:tcBorders>
          </w:tcPr>
          <w:p w:rsidR="004A4575" w:rsidRDefault="004A4575">
            <w:pPr>
              <w:ind w:firstLine="0"/>
            </w:pPr>
            <w:r>
              <w:t xml:space="preserve">Пасека </w:t>
            </w:r>
          </w:p>
        </w:tc>
        <w:tc>
          <w:tcPr>
            <w:tcW w:w="0" w:type="auto"/>
            <w:tcBorders>
              <w:top w:val="nil"/>
              <w:left w:val="single" w:sz="6" w:space="0" w:color="auto"/>
              <w:bottom w:val="single" w:sz="4" w:space="0" w:color="auto"/>
              <w:right w:val="single" w:sz="4" w:space="0" w:color="auto"/>
            </w:tcBorders>
          </w:tcPr>
          <w:p w:rsidR="004A4575" w:rsidRDefault="004A4575">
            <w:pPr>
              <w:ind w:firstLine="0"/>
            </w:pPr>
          </w:p>
        </w:tc>
        <w:tc>
          <w:tcPr>
            <w:tcW w:w="0" w:type="auto"/>
            <w:tcBorders>
              <w:top w:val="nil"/>
              <w:left w:val="single" w:sz="4" w:space="0" w:color="auto"/>
              <w:bottom w:val="nil"/>
              <w:right w:val="nil"/>
            </w:tcBorders>
          </w:tcPr>
          <w:p w:rsidR="004A4575" w:rsidRDefault="004A4575"/>
        </w:tc>
      </w:tr>
    </w:tbl>
    <w:p w:rsidR="004A4575" w:rsidRDefault="004A4575" w:rsidP="009453DD">
      <w:r>
        <w:rPr>
          <w:iCs/>
        </w:rPr>
        <w:t>7. Верны ли следующие утверждения:</w:t>
      </w:r>
    </w:p>
    <w:p w:rsidR="004A4575" w:rsidRDefault="004A4575" w:rsidP="009453DD">
      <w:pPr>
        <w:pStyle w:val="ListParagraph1"/>
        <w:numPr>
          <w:ilvl w:val="0"/>
          <w:numId w:val="7"/>
        </w:numPr>
        <w:tabs>
          <w:tab w:val="left" w:pos="993"/>
        </w:tabs>
        <w:autoSpaceDE w:val="0"/>
        <w:autoSpaceDN w:val="0"/>
        <w:spacing w:line="240" w:lineRule="auto"/>
        <w:ind w:left="0" w:firstLine="567"/>
        <w:rPr>
          <w:szCs w:val="24"/>
          <w:lang w:val="ru-RU" w:eastAsia="ru-RU"/>
        </w:rPr>
      </w:pPr>
      <w:r>
        <w:rPr>
          <w:szCs w:val="24"/>
          <w:lang w:val="ru-RU" w:eastAsia="ru-RU"/>
        </w:rPr>
        <w:t>Среда бизнеса это стабильная совокупность факторов, существующих вне хозяйствующего субъекта.</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Международная среда оказывает влияние нахозяйствующего субъекта рынка через импортеров, иностранные инвестиции, совместные предприятия, многонациональные корпорации.</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Законы и государственные органы оказывают прямое воздействие на деятельность фирмы.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В качестве контрагентов выступают: кредитор - заемщик, продавец - покупатель, работодатель - наемный работник.</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Социально-культурная среда не оказывает влияния на деятельность конкретной фирмы.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Моральные принципы могут выступать критериями оправданности и справедливости взаимоотношений.</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Правовые документы всегда не противоречат друг другу.</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Политика и рынок - это две независимые общественные системы.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Обязательно ли политика создает общие, социальные условия жизнедеятельности людей.</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 8. Деловая игра «Неудача программы кабельного телевидения Си-Би-Эс»</w:t>
      </w:r>
    </w:p>
    <w:p w:rsidR="004A4575" w:rsidRDefault="004A4575" w:rsidP="009453DD">
      <w:r>
        <w:t>«Кабельный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программамтелесетей.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4A4575" w:rsidRDefault="004A4575" w:rsidP="009453DD">
      <w: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4A4575" w:rsidRDefault="004A4575" w:rsidP="009453DD">
      <w: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4A4575" w:rsidRDefault="004A4575" w:rsidP="009453DD">
      <w: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4A4575" w:rsidRDefault="004A4575" w:rsidP="009453DD">
      <w: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киноканала.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4A4575" w:rsidRDefault="004A4575" w:rsidP="009453DD">
      <w:r>
        <w:t>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Пензанса»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4A4575" w:rsidRDefault="004A4575" w:rsidP="009453DD">
      <w:r>
        <w:rPr>
          <w:iCs/>
        </w:rPr>
        <w:t>Задания к данной ситуации:</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Постарайтесь дать свое обоснование причин неудачи «Кабельного канала» Си-би-эс</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Попробуйте сформулировать рекомендации для канала Си-би-эс, для предотвращения повторения подобных ситуаций</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 xml:space="preserve">9. Провести анализ внешней и внутренней среды  градообразующего предприятия или конкретного всем известного предприятия.  </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Порядок выполнения задания</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исследовать внутреннюю среду моделируемого предприятия попроцессно,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10. Ситуация для анализа «Уроки августовского кризиса».Прочтите конкретную ситуацию, ответьте на вопросы.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кв.м² с самым современным оборудованием, что позволило обновить ассортимент выпускаемой продукции на 30%, обеспечить 100 % -ный контроль качества. Предприятие активно расширяет сеть фирменных секций-салонов в крупных торговых домах.</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 xml:space="preserve">Тем не менее в период августовского кризиса </w:t>
      </w:r>
      <w:smartTag w:uri="urn:schemas-microsoft-com:office:smarttags" w:element="metricconverter">
        <w:smartTagPr>
          <w:attr w:name="ProductID" w:val="1998 г"/>
        </w:smartTagPr>
        <w:r>
          <w:rPr>
            <w:szCs w:val="24"/>
            <w:lang w:val="ru-RU" w:eastAsia="ru-RU"/>
          </w:rPr>
          <w:t>1998 г</w:t>
        </w:r>
      </w:smartTag>
      <w:r>
        <w:rPr>
          <w:szCs w:val="24"/>
          <w:lang w:val="ru-RU" w:eastAsia="ru-RU"/>
        </w:rPr>
        <w:t>.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 мнению генерального директора Н.Г. Калининой,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Вопросы для обсуждения ситуации:</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Как можно характеризовать внешнюю среду данной организации?</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Как отреагировала организация на изменения внешней среды?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 xml:space="preserve">Сформулируйте цели и стратегию предприятия после кризиса </w:t>
      </w:r>
      <w:smartTag w:uri="urn:schemas-microsoft-com:office:smarttags" w:element="metricconverter">
        <w:smartTagPr>
          <w:attr w:name="ProductID" w:val="1998 г"/>
        </w:smartTagPr>
        <w:r>
          <w:rPr>
            <w:szCs w:val="24"/>
            <w:lang w:val="ru-RU" w:eastAsia="ru-RU"/>
          </w:rPr>
          <w:t>1998 г</w:t>
        </w:r>
      </w:smartTag>
      <w:r>
        <w:rPr>
          <w:szCs w:val="24"/>
          <w:lang w:val="ru-RU" w:eastAsia="ru-RU"/>
        </w:rPr>
        <w:t>.?</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Как вы изменили цели своей организации в условиях экономического кризиса и были ли вы к нему готовы?</w:t>
      </w:r>
    </w:p>
    <w:p w:rsidR="004A4575" w:rsidRDefault="004A4575"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Какие уроки вы получили от этой кризисной ситуации?</w:t>
      </w:r>
    </w:p>
    <w:p w:rsidR="004A4575" w:rsidRDefault="004A4575" w:rsidP="009453DD">
      <w:pPr>
        <w:tabs>
          <w:tab w:val="left" w:pos="1134"/>
        </w:tabs>
        <w:autoSpaceDE/>
        <w:rPr>
          <w:b/>
        </w:rPr>
      </w:pPr>
      <w:r>
        <w:rPr>
          <w:b/>
        </w:rPr>
        <w:t>Темы докладов</w:t>
      </w:r>
    </w:p>
    <w:p w:rsidR="004A4575" w:rsidRDefault="004A4575" w:rsidP="009453DD">
      <w:pPr>
        <w:shd w:val="clear" w:color="auto" w:fill="FFFFFF"/>
        <w:tabs>
          <w:tab w:val="left" w:pos="540"/>
        </w:tabs>
        <w:ind w:left="567" w:firstLine="0"/>
        <w:rPr>
          <w:spacing w:val="-17"/>
        </w:rPr>
      </w:pPr>
      <w:r>
        <w:t>1</w:t>
      </w:r>
      <w:r>
        <w:rPr>
          <w:b/>
        </w:rPr>
        <w:t xml:space="preserve">. </w:t>
      </w:r>
      <w:r>
        <w:rPr>
          <w:spacing w:val="5"/>
        </w:rPr>
        <w:t>Современные трактовки мотивации деятельности фирмы.</w:t>
      </w:r>
    </w:p>
    <w:p w:rsidR="004A4575" w:rsidRDefault="004A4575" w:rsidP="009453DD">
      <w:pPr>
        <w:shd w:val="clear" w:color="auto" w:fill="FFFFFF"/>
        <w:tabs>
          <w:tab w:val="left" w:pos="288"/>
          <w:tab w:val="left" w:pos="540"/>
        </w:tabs>
        <w:ind w:left="567" w:firstLine="0"/>
        <w:rPr>
          <w:spacing w:val="-17"/>
        </w:rPr>
      </w:pPr>
      <w:r>
        <w:rPr>
          <w:spacing w:val="4"/>
        </w:rPr>
        <w:t>2. Проблемы и противоречия развития предпринимательства в России.</w:t>
      </w:r>
    </w:p>
    <w:p w:rsidR="004A4575" w:rsidRDefault="004A4575" w:rsidP="009453DD">
      <w:pPr>
        <w:shd w:val="clear" w:color="auto" w:fill="FFFFFF"/>
        <w:tabs>
          <w:tab w:val="left" w:pos="288"/>
          <w:tab w:val="left" w:pos="540"/>
        </w:tabs>
        <w:ind w:left="567" w:firstLine="0"/>
        <w:rPr>
          <w:spacing w:val="-8"/>
        </w:rPr>
      </w:pPr>
      <w:r>
        <w:rPr>
          <w:spacing w:val="4"/>
        </w:rPr>
        <w:t>3. Малый бизнес в России: становление, роль в экономике, проблемы функционирования, поддержка.</w:t>
      </w:r>
    </w:p>
    <w:p w:rsidR="004A4575" w:rsidRDefault="004A4575" w:rsidP="009453DD">
      <w:pPr>
        <w:pStyle w:val="ListParagraph1"/>
        <w:numPr>
          <w:ilvl w:val="0"/>
          <w:numId w:val="8"/>
        </w:numPr>
        <w:tabs>
          <w:tab w:val="left" w:pos="360"/>
          <w:tab w:val="left" w:pos="900"/>
          <w:tab w:val="left" w:pos="1080"/>
          <w:tab w:val="left" w:pos="1440"/>
        </w:tabs>
        <w:rPr>
          <w:lang w:val="ru-RU"/>
        </w:rPr>
      </w:pPr>
      <w:r>
        <w:rPr>
          <w:lang w:val="ru-RU"/>
        </w:rPr>
        <w:t>Предпосылки и цели корпоративных слияний и поглощений.</w:t>
      </w:r>
    </w:p>
    <w:p w:rsidR="004A4575" w:rsidRDefault="004A4575" w:rsidP="009453DD">
      <w:pPr>
        <w:widowControl/>
        <w:tabs>
          <w:tab w:val="left" w:pos="1134"/>
        </w:tabs>
        <w:autoSpaceDE/>
        <w:adjustRightInd/>
        <w:spacing w:before="100" w:beforeAutospacing="1" w:after="100" w:afterAutospacing="1"/>
        <w:contextualSpacing/>
        <w:rPr>
          <w:b/>
          <w:sz w:val="20"/>
        </w:rPr>
      </w:pPr>
    </w:p>
    <w:p w:rsidR="004A4575" w:rsidRDefault="004A4575" w:rsidP="009453DD">
      <w:pPr>
        <w:rPr>
          <w:b/>
          <w:bCs/>
        </w:rPr>
      </w:pPr>
      <w:r>
        <w:rPr>
          <w:b/>
        </w:rPr>
        <w:t xml:space="preserve">Тема 2. </w:t>
      </w:r>
      <w:r>
        <w:rPr>
          <w:b/>
          <w:bCs/>
        </w:rPr>
        <w:t xml:space="preserve"> Основные фонды организации</w:t>
      </w:r>
    </w:p>
    <w:p w:rsidR="004A4575" w:rsidRDefault="004A4575" w:rsidP="009453DD">
      <w:pPr>
        <w:rPr>
          <w:b/>
          <w:bCs/>
        </w:rPr>
      </w:pPr>
    </w:p>
    <w:p w:rsidR="004A4575" w:rsidRDefault="004A4575" w:rsidP="009453DD">
      <w:pPr>
        <w:rPr>
          <w:b/>
          <w:bCs/>
        </w:rPr>
      </w:pPr>
      <w:r>
        <w:rPr>
          <w:b/>
          <w:bCs/>
        </w:rPr>
        <w:t>Контрольные вопросы</w:t>
      </w:r>
    </w:p>
    <w:p w:rsidR="004A4575" w:rsidRDefault="004A4575" w:rsidP="009453DD">
      <w:pPr>
        <w:tabs>
          <w:tab w:val="left" w:pos="567"/>
        </w:tabs>
      </w:pPr>
      <w:r>
        <w:t>1.Дайте определение основных средств предприятия.</w:t>
      </w:r>
    </w:p>
    <w:p w:rsidR="004A4575" w:rsidRDefault="004A4575" w:rsidP="009453DD">
      <w:pPr>
        <w:tabs>
          <w:tab w:val="left" w:pos="567"/>
        </w:tabs>
      </w:pPr>
    </w:p>
    <w:p w:rsidR="004A4575" w:rsidRDefault="004A4575" w:rsidP="009453DD">
      <w:pPr>
        <w:tabs>
          <w:tab w:val="left" w:pos="567"/>
        </w:tabs>
      </w:pPr>
      <w:r>
        <w:t>2.Назовите основные классификационные признаки основных средств.</w:t>
      </w:r>
    </w:p>
    <w:p w:rsidR="004A4575" w:rsidRDefault="004A4575" w:rsidP="009453DD">
      <w:pPr>
        <w:pStyle w:val="ListParagraph1"/>
        <w:tabs>
          <w:tab w:val="left" w:pos="567"/>
        </w:tabs>
        <w:spacing w:line="240" w:lineRule="auto"/>
        <w:ind w:left="0" w:firstLine="567"/>
        <w:rPr>
          <w:szCs w:val="24"/>
          <w:lang w:val="ru-RU"/>
        </w:rPr>
      </w:pPr>
      <w:r>
        <w:rPr>
          <w:szCs w:val="24"/>
          <w:lang w:val="ru-RU"/>
        </w:rPr>
        <w:t>3.Какие виды оценки основных средств применяются  в практике предпринимательской деятельности.</w:t>
      </w:r>
    </w:p>
    <w:p w:rsidR="004A4575" w:rsidRDefault="004A4575" w:rsidP="009453DD">
      <w:pPr>
        <w:widowControl/>
        <w:tabs>
          <w:tab w:val="left" w:pos="567"/>
        </w:tabs>
        <w:autoSpaceDE/>
        <w:adjustRightInd/>
        <w:spacing w:before="100" w:beforeAutospacing="1" w:after="100" w:afterAutospacing="1"/>
        <w:contextualSpacing/>
        <w:rPr>
          <w:lang w:eastAsia="en-US"/>
        </w:rPr>
      </w:pPr>
      <w:r>
        <w:rPr>
          <w:lang w:eastAsia="en-US"/>
        </w:rPr>
        <w:t>4.Раскройте экономическую сущность  и назовите основные виды износа основных средств.</w:t>
      </w:r>
    </w:p>
    <w:p w:rsidR="004A4575" w:rsidRDefault="004A4575" w:rsidP="009453DD">
      <w:pPr>
        <w:pStyle w:val="msonormalcxspmiddle"/>
        <w:tabs>
          <w:tab w:val="left" w:pos="567"/>
        </w:tabs>
        <w:autoSpaceDN w:val="0"/>
        <w:rPr>
          <w:sz w:val="24"/>
          <w:lang w:eastAsia="en-US"/>
        </w:rPr>
      </w:pPr>
      <w:r>
        <w:rPr>
          <w:sz w:val="24"/>
          <w:lang w:eastAsia="en-US"/>
        </w:rPr>
        <w:t>5.Какие способы начисления амортизации применяются в современных условиях предпринимательства.</w:t>
      </w:r>
    </w:p>
    <w:p w:rsidR="004A4575" w:rsidRDefault="004A4575" w:rsidP="009453DD">
      <w:pPr>
        <w:pStyle w:val="msonormalcxspmiddle"/>
        <w:tabs>
          <w:tab w:val="left" w:pos="567"/>
        </w:tabs>
        <w:autoSpaceDN w:val="0"/>
        <w:rPr>
          <w:sz w:val="24"/>
          <w:lang w:eastAsia="en-US"/>
        </w:rPr>
      </w:pPr>
      <w:r>
        <w:rPr>
          <w:sz w:val="24"/>
          <w:lang w:eastAsia="en-US"/>
        </w:rPr>
        <w:t>6.Назовите показатели движения, технического состояния и эффективности использования  основных средств.</w:t>
      </w:r>
    </w:p>
    <w:p w:rsidR="004A4575" w:rsidRDefault="004A4575" w:rsidP="009453DD">
      <w:pPr>
        <w:rPr>
          <w:b/>
          <w:bCs/>
        </w:rPr>
      </w:pPr>
    </w:p>
    <w:p w:rsidR="004A4575" w:rsidRDefault="004A4575" w:rsidP="009453DD">
      <w:pPr>
        <w:rPr>
          <w:b/>
          <w:bCs/>
        </w:rPr>
      </w:pPr>
      <w:r>
        <w:rPr>
          <w:b/>
          <w:bCs/>
        </w:rPr>
        <w:t>Практические задания</w:t>
      </w:r>
    </w:p>
    <w:p w:rsidR="004A4575" w:rsidRDefault="004A4575" w:rsidP="009453DD">
      <w:pPr>
        <w:pStyle w:val="msonormalcxspmiddle"/>
        <w:tabs>
          <w:tab w:val="left" w:pos="567"/>
        </w:tabs>
        <w:autoSpaceDN w:val="0"/>
        <w:rPr>
          <w:sz w:val="24"/>
          <w:lang w:eastAsia="en-US"/>
        </w:rPr>
      </w:pPr>
      <w:r>
        <w:rPr>
          <w:sz w:val="24"/>
          <w:lang w:eastAsia="en-US"/>
        </w:rPr>
        <w:t>Стоимость оборудования составляет 15000 тыс.руб. С 1 марта введено в эксплуатацию оборудование стоимостью 45,6 тыс.руб. С 1 июля выбыло оборудование стоимостью 20,4 тыс. руб.Размер выпуска продукции 80 тыс.т., цена за 1 т – 3 тыс. руб.,</w:t>
      </w:r>
      <w:r>
        <w:t xml:space="preserve"> </w:t>
      </w:r>
      <w:r>
        <w:rPr>
          <w:sz w:val="24"/>
          <w:lang w:eastAsia="en-US"/>
        </w:rPr>
        <w:t>производственная мощность – 100 тыс.т. Определите фондоотдачу и фондоёмкость.</w:t>
      </w:r>
    </w:p>
    <w:p w:rsidR="004A4575" w:rsidRDefault="004A4575" w:rsidP="009453DD">
      <w:pPr>
        <w:pStyle w:val="msonormalcxspmiddlecxspmiddle"/>
        <w:tabs>
          <w:tab w:val="left" w:pos="567"/>
        </w:tabs>
        <w:autoSpaceDN w:val="0"/>
        <w:rPr>
          <w:sz w:val="24"/>
          <w:lang w:eastAsia="en-US"/>
        </w:rPr>
      </w:pPr>
      <w:r>
        <w:rPr>
          <w:sz w:val="24"/>
          <w:lang w:eastAsia="en-US"/>
        </w:rPr>
        <w:t>Первоначальная стоимость оборудования 50 тыс.руб. Срок службы – 10 лет. Рассчитайте сумму амортизационных отчислений различными способами.</w:t>
      </w:r>
    </w:p>
    <w:p w:rsidR="004A4575" w:rsidRDefault="004A4575" w:rsidP="009453DD">
      <w:pPr>
        <w:pStyle w:val="msonormalcxspmiddle"/>
        <w:tabs>
          <w:tab w:val="left" w:pos="567"/>
        </w:tabs>
        <w:autoSpaceDN w:val="0"/>
        <w:rPr>
          <w:sz w:val="24"/>
          <w:lang w:eastAsia="en-US"/>
        </w:rPr>
      </w:pPr>
      <w:r>
        <w:rPr>
          <w:sz w:val="24"/>
          <w:lang w:eastAsia="en-US"/>
        </w:rPr>
        <w:t>Определите изменения фондоотдачи и фондорентабельности в плановом году по сравнению с отчетным.За отчетный период среднегодовая стоимость основных средств составила 6650 тыс.руб, объем валовых доходов – 9240 тыс.руб., прибыль – 1918 тыс.руб.В плановом году объем валовых доходов увеличится на 8,3%, прибыль – на 5,9%, а стоимость основных средств – на 3,4%.</w:t>
      </w:r>
    </w:p>
    <w:p w:rsidR="004A4575" w:rsidRDefault="004A4575" w:rsidP="009453DD">
      <w:pPr>
        <w:tabs>
          <w:tab w:val="left" w:pos="851"/>
        </w:tabs>
      </w:pPr>
      <w:r>
        <w:t>4.В цехе машиностроительного завода три группы станков: шлифовальные – 5ед., строгальные – 11 ед., револьверные – 12ед. Норма времени на обработку единицы изделия в каждой группе станков соответственно 0,5часа, 1,1 часа, 1,5часа. Определите производственную мощность цеха, если известно, что режим работы двухсменный, продолжительность смены – 8часов, регламентированные простои оборудования составляют 7% от режимного фонда времени, число рабочих дней в году – 255.</w:t>
      </w:r>
    </w:p>
    <w:p w:rsidR="004A4575" w:rsidRDefault="004A4575" w:rsidP="009453DD">
      <w:r>
        <w:t>5.Определить среднегодовую стоимость ОПФ, если стоимость их на начало года была равна 157 млн. руб. Движение ОПФ характеризуется следующими данными: на 12.03. поступило ОПФ на сумму 1150 т. р.; выбыло – 560 т. р.; на 18.09. поступило 2470 т. р.; выбытия не было, на 17.11. поступило 1870 т. р.; выбыло 890 т.р.</w:t>
      </w:r>
    </w:p>
    <w:p w:rsidR="004A4575" w:rsidRDefault="004A4575" w:rsidP="009453DD">
      <w:r>
        <w:t>6.Определить коэффициент годности ОПФ, если первоначальная стоимость ОПФ на конец года равна 3410 т. р.; износ ОПФ составляет 925,5 т. р.</w:t>
      </w:r>
    </w:p>
    <w:p w:rsidR="004A4575" w:rsidRDefault="004A4575" w:rsidP="009453DD">
      <w:r>
        <w:t>7.Определить изменение показателей фондоотдачи ОПФ в планируемом году по сравнению с отчётным, если в отчётном году среднегодовая стоимость ОПФ – 3430 т.р., валовые доходы – 6856 т.р., в планируемом году валовые доходы намечено увеличить на 6,7% по сравнению с отчётным годом, а стоимость ОПФ на 3,5%.</w:t>
      </w:r>
    </w:p>
    <w:p w:rsidR="004A4575" w:rsidRDefault="004A4575" w:rsidP="009453DD">
      <w:r>
        <w:t>8. Определить первоначальную и остаточную стоимость ОПФ предприятия, которое приобрело оборудование на сумму 18500 т. р., расходы по доставке оборудования составили 700т.р., расходы по монтажу – 180 т. р.; стоимость износа оборудования – 2200 т. р.</w:t>
      </w:r>
    </w:p>
    <w:p w:rsidR="004A4575" w:rsidRDefault="004A4575" w:rsidP="009453DD">
      <w:r>
        <w:t>9. Определить коэффициент интенсивного использования ОПФ, если валовая производительность по плану за год – 5,8 шт., фактическая 5,9 шт., максимально возможная – 6,5 шт. Сделать выводы.</w:t>
      </w:r>
    </w:p>
    <w:p w:rsidR="004A4575" w:rsidRDefault="004A4575" w:rsidP="009453DD">
      <w:r>
        <w:t>10.Определить фондоотдачу, если фондоемкость составляет  0,496 руб.</w:t>
      </w:r>
    </w:p>
    <w:p w:rsidR="004A4575" w:rsidRDefault="004A4575" w:rsidP="009453DD">
      <w:pPr>
        <w:rPr>
          <w:b/>
          <w:bCs/>
        </w:rPr>
      </w:pPr>
    </w:p>
    <w:p w:rsidR="004A4575" w:rsidRDefault="004A4575" w:rsidP="009453DD">
      <w:pPr>
        <w:rPr>
          <w:b/>
          <w:bCs/>
        </w:rPr>
      </w:pPr>
      <w:r>
        <w:rPr>
          <w:b/>
          <w:bCs/>
        </w:rPr>
        <w:t>Тестовые задания</w:t>
      </w:r>
    </w:p>
    <w:p w:rsidR="004A4575" w:rsidRDefault="004A4575" w:rsidP="009453DD">
      <w:pPr>
        <w:pStyle w:val="ListParagraph1"/>
        <w:numPr>
          <w:ilvl w:val="0"/>
          <w:numId w:val="9"/>
        </w:numPr>
        <w:tabs>
          <w:tab w:val="left" w:pos="851"/>
        </w:tabs>
        <w:spacing w:line="240" w:lineRule="auto"/>
        <w:ind w:left="0" w:firstLine="567"/>
        <w:rPr>
          <w:i/>
          <w:szCs w:val="24"/>
          <w:lang w:val="ru-RU"/>
        </w:rPr>
      </w:pPr>
      <w:r>
        <w:rPr>
          <w:i/>
          <w:szCs w:val="24"/>
          <w:lang w:val="ru-RU"/>
        </w:rPr>
        <w:t>Основные средства вводятся в эксплуатацию по</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ликвидационной стоимости;</w:t>
      </w:r>
    </w:p>
    <w:p w:rsidR="004A4575" w:rsidRDefault="004A4575" w:rsidP="009453DD">
      <w:pPr>
        <w:pStyle w:val="msonormalcxspmiddle"/>
        <w:numPr>
          <w:ilvl w:val="0"/>
          <w:numId w:val="10"/>
        </w:numPr>
        <w:tabs>
          <w:tab w:val="left" w:pos="851"/>
        </w:tabs>
        <w:autoSpaceDN w:val="0"/>
        <w:ind w:left="0" w:firstLine="567"/>
        <w:contextualSpacing/>
        <w:rPr>
          <w:sz w:val="24"/>
        </w:rPr>
      </w:pPr>
      <w:r>
        <w:rPr>
          <w:sz w:val="24"/>
        </w:rPr>
        <w:t xml:space="preserve"> первоначальной стоимости;</w:t>
      </w:r>
    </w:p>
    <w:p w:rsidR="004A4575" w:rsidRDefault="004A4575" w:rsidP="009453DD">
      <w:pPr>
        <w:pStyle w:val="msonormalcxspmiddlecxspmiddle"/>
        <w:numPr>
          <w:ilvl w:val="0"/>
          <w:numId w:val="10"/>
        </w:numPr>
        <w:tabs>
          <w:tab w:val="left" w:pos="851"/>
        </w:tabs>
        <w:autoSpaceDN w:val="0"/>
        <w:ind w:left="0" w:firstLine="567"/>
        <w:contextualSpacing/>
        <w:rPr>
          <w:sz w:val="24"/>
        </w:rPr>
      </w:pPr>
      <w:r>
        <w:rPr>
          <w:sz w:val="24"/>
        </w:rPr>
        <w:t>остаточной стоимости;</w:t>
      </w:r>
    </w:p>
    <w:p w:rsidR="004A4575" w:rsidRDefault="004A4575" w:rsidP="009453DD">
      <w:pPr>
        <w:pStyle w:val="msonormalcxspmiddle"/>
        <w:numPr>
          <w:ilvl w:val="0"/>
          <w:numId w:val="10"/>
        </w:numPr>
        <w:tabs>
          <w:tab w:val="left" w:pos="851"/>
        </w:tabs>
        <w:autoSpaceDN w:val="0"/>
        <w:ind w:left="0" w:firstLine="567"/>
        <w:contextualSpacing/>
        <w:rPr>
          <w:sz w:val="24"/>
        </w:rPr>
      </w:pPr>
      <w:r>
        <w:rPr>
          <w:sz w:val="24"/>
        </w:rPr>
        <w:t>восстановительной стоимости.</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Уровень эффективности использования основных средств определяется показателем</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коэффициент сменности;</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производительность труда;</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фондоотдача;</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прибыль.</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Какой показатель характеризует состояние основных средств?</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коэффициент обновления;</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коэффициент годности;</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коэффициент ликвидности.</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Амортизация основных средств – это</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износ основных средств;</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восстановление основных средств;</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расходы по содержанию основных средств;</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процесс перенесения стоимости основных средств на себестоимость производимой продукции.</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Какое утверждение характеризует моральный износ второго вида?</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постепенная утрата потребительной стоимости объекта в процессе его эксплуатации;</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уменьшение стоимости объекта в результате появления на рынке более производительных аналогов;</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уменьшение стоимости объекта в результате появления на рынке таких же, более дешевых объектов;</w:t>
      </w:r>
    </w:p>
    <w:p w:rsidR="004A4575" w:rsidRDefault="004A4575" w:rsidP="009453DD">
      <w:pPr>
        <w:widowControl/>
        <w:numPr>
          <w:ilvl w:val="0"/>
          <w:numId w:val="10"/>
        </w:numPr>
        <w:tabs>
          <w:tab w:val="left" w:pos="851"/>
        </w:tabs>
        <w:autoSpaceDE/>
        <w:adjustRightInd/>
        <w:spacing w:before="100" w:beforeAutospacing="1" w:after="100" w:afterAutospacing="1"/>
        <w:ind w:left="0" w:firstLine="567"/>
        <w:contextualSpacing/>
      </w:pPr>
      <w:r>
        <w:t>уменьшение стоимости основных средств в результате их разрушения под воздействием природных условий.</w:t>
      </w:r>
    </w:p>
    <w:p w:rsidR="004A4575" w:rsidRDefault="004A4575" w:rsidP="009453DD">
      <w:pPr>
        <w:rPr>
          <w:i/>
        </w:rPr>
      </w:pPr>
      <w:r>
        <w:rPr>
          <w:i/>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4A4575" w:rsidRDefault="004A4575" w:rsidP="009453DD">
      <w:r>
        <w:rPr>
          <w:lang w:val="en-US"/>
        </w:rPr>
        <w:t>a</w:t>
      </w:r>
      <w:r>
        <w:t xml:space="preserve">)  30300 т.р.  </w:t>
      </w:r>
    </w:p>
    <w:p w:rsidR="004A4575" w:rsidRDefault="004A4575" w:rsidP="009453DD">
      <w:r>
        <w:rPr>
          <w:lang w:val="en-US"/>
        </w:rPr>
        <w:t>b</w:t>
      </w:r>
      <w:r>
        <w:t xml:space="preserve">)  22800 т.р.,   </w:t>
      </w:r>
    </w:p>
    <w:p w:rsidR="004A4575" w:rsidRDefault="004A4575" w:rsidP="009453DD">
      <w:r>
        <w:rPr>
          <w:lang w:val="en-US"/>
        </w:rPr>
        <w:t>c</w:t>
      </w:r>
      <w:r>
        <w:t>)  31740 т.р</w:t>
      </w:r>
    </w:p>
    <w:p w:rsidR="004A4575" w:rsidRDefault="004A4575" w:rsidP="009453DD">
      <w:pPr>
        <w:rPr>
          <w:i/>
        </w:rPr>
      </w:pPr>
      <w:r>
        <w:rPr>
          <w:i/>
        </w:rPr>
        <w:t>7. Экстенсивное использование основных производственных фондов характеризуют:</w:t>
      </w:r>
    </w:p>
    <w:p w:rsidR="004A4575" w:rsidRDefault="004A4575" w:rsidP="009453DD">
      <w:r>
        <w:rPr>
          <w:lang w:val="en-US"/>
        </w:rPr>
        <w:t>a</w:t>
      </w:r>
      <w:r>
        <w:t>)  фондоотдача, фондоемкость;</w:t>
      </w:r>
    </w:p>
    <w:p w:rsidR="004A4575" w:rsidRDefault="004A4575" w:rsidP="009453DD">
      <w:r>
        <w:rPr>
          <w:lang w:val="en-US"/>
        </w:rPr>
        <w:t>b</w:t>
      </w:r>
      <w:r>
        <w:t xml:space="preserve">)  коэффициент сменности;      </w:t>
      </w:r>
    </w:p>
    <w:p w:rsidR="004A4575" w:rsidRDefault="004A4575" w:rsidP="009453DD">
      <w:r>
        <w:rPr>
          <w:lang w:val="en-US"/>
        </w:rPr>
        <w:t>c</w:t>
      </w:r>
      <w:r>
        <w:t>) коэффициент экстенсивного использования оборудования;</w:t>
      </w:r>
    </w:p>
    <w:p w:rsidR="004A4575" w:rsidRDefault="004A4575" w:rsidP="009453DD">
      <w:r>
        <w:rPr>
          <w:lang w:val="en-US"/>
        </w:rPr>
        <w:t>d</w:t>
      </w:r>
      <w:r>
        <w:t xml:space="preserve">)  рентабельность производства. </w:t>
      </w:r>
    </w:p>
    <w:p w:rsidR="004A4575" w:rsidRDefault="004A4575" w:rsidP="009453DD">
      <w:pPr>
        <w:rPr>
          <w:i/>
        </w:rPr>
      </w:pPr>
      <w:r>
        <w:rPr>
          <w:i/>
        </w:rPr>
        <w:t>8.Интенсивное использование оборудования характеризуют:</w:t>
      </w:r>
    </w:p>
    <w:p w:rsidR="004A4575" w:rsidRDefault="004A4575" w:rsidP="009453DD">
      <w:r>
        <w:rPr>
          <w:lang w:val="en-US"/>
        </w:rPr>
        <w:t>a</w:t>
      </w:r>
      <w:r>
        <w:t>)  коэффициент сменности;</w:t>
      </w:r>
    </w:p>
    <w:p w:rsidR="004A4575" w:rsidRDefault="004A4575" w:rsidP="009453DD">
      <w:r>
        <w:rPr>
          <w:lang w:val="en-US"/>
        </w:rPr>
        <w:t>b</w:t>
      </w:r>
      <w:r>
        <w:t>)  фондоотдача;</w:t>
      </w:r>
    </w:p>
    <w:p w:rsidR="004A4575" w:rsidRDefault="004A4575" w:rsidP="009453DD">
      <w:r>
        <w:rPr>
          <w:lang w:val="en-US"/>
        </w:rPr>
        <w:t>c</w:t>
      </w:r>
      <w:r>
        <w:t>)  производительность данного вида оборудования;</w:t>
      </w:r>
    </w:p>
    <w:p w:rsidR="004A4575" w:rsidRDefault="004A4575" w:rsidP="009453DD">
      <w:r>
        <w:rPr>
          <w:lang w:val="en-US"/>
        </w:rPr>
        <w:t>d</w:t>
      </w:r>
      <w:r>
        <w:t>)  коэффициент интенсивного использования оборудования.</w:t>
      </w:r>
    </w:p>
    <w:p w:rsidR="004A4575" w:rsidRDefault="004A4575" w:rsidP="009453DD">
      <w:pPr>
        <w:shd w:val="clear" w:color="auto" w:fill="FFFFFF"/>
        <w:rPr>
          <w:i/>
        </w:rPr>
      </w:pPr>
      <w:r>
        <w:rPr>
          <w:i/>
        </w:rPr>
        <w:t>9.</w:t>
      </w:r>
      <w:r>
        <w:rPr>
          <w:b/>
          <w:i/>
        </w:rPr>
        <w:t xml:space="preserve"> </w:t>
      </w:r>
      <w:r>
        <w:rPr>
          <w:i/>
        </w:rPr>
        <w:t>В состав основных производственных фондов предприятия включаются…</w:t>
      </w:r>
    </w:p>
    <w:p w:rsidR="004A4575" w:rsidRDefault="004A4575" w:rsidP="009453DD">
      <w:pPr>
        <w:shd w:val="clear" w:color="auto" w:fill="FFFFFF"/>
      </w:pPr>
      <w:r>
        <w:rPr>
          <w:lang w:val="en-US"/>
        </w:rPr>
        <w:t>a</w:t>
      </w:r>
      <w:r>
        <w:t>)здания, сооружения, передаточные устройства, транспортные средства;</w:t>
      </w:r>
    </w:p>
    <w:p w:rsidR="004A4575" w:rsidRDefault="004A4575" w:rsidP="009453DD">
      <w:pPr>
        <w:shd w:val="clear" w:color="auto" w:fill="FFFFFF"/>
      </w:pPr>
      <w:r>
        <w:rPr>
          <w:lang w:val="en-US"/>
        </w:rPr>
        <w:t>b</w:t>
      </w:r>
      <w: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4A4575" w:rsidRDefault="004A4575" w:rsidP="009453DD">
      <w:pPr>
        <w:shd w:val="clear" w:color="auto" w:fill="FFFFFF"/>
      </w:pPr>
      <w:r>
        <w:rPr>
          <w:lang w:val="en-US"/>
        </w:rPr>
        <w:t>c</w:t>
      </w:r>
      <w: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4A4575" w:rsidRDefault="004A4575" w:rsidP="009453DD">
      <w:pPr>
        <w:shd w:val="clear" w:color="auto" w:fill="FFFFFF"/>
      </w:pPr>
      <w:r>
        <w:rPr>
          <w:lang w:val="en-US"/>
        </w:rPr>
        <w:t>d</w:t>
      </w:r>
      <w: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4A4575" w:rsidRDefault="004A4575" w:rsidP="009453DD">
      <w:pPr>
        <w:shd w:val="clear" w:color="auto" w:fill="FFFFFF"/>
        <w:rPr>
          <w:i/>
        </w:rPr>
      </w:pPr>
      <w:r>
        <w:rPr>
          <w:i/>
        </w:rPr>
        <w:t>10. Фондоотдача  характеризует..</w:t>
      </w:r>
    </w:p>
    <w:p w:rsidR="004A4575" w:rsidRDefault="004A4575" w:rsidP="009453DD">
      <w:pPr>
        <w:shd w:val="clear" w:color="auto" w:fill="FFFFFF"/>
      </w:pPr>
      <w:r>
        <w:rPr>
          <w:lang w:val="en-US"/>
        </w:rPr>
        <w:t>a</w:t>
      </w:r>
      <w:r>
        <w:t>) уровень технической оснащенности труда;</w:t>
      </w:r>
    </w:p>
    <w:p w:rsidR="004A4575" w:rsidRDefault="004A4575" w:rsidP="009453DD">
      <w:pPr>
        <w:shd w:val="clear" w:color="auto" w:fill="FFFFFF"/>
      </w:pPr>
      <w:r>
        <w:rPr>
          <w:lang w:val="en-US"/>
        </w:rPr>
        <w:t>b</w:t>
      </w:r>
      <w:r>
        <w:t>) удельные затраты основных фондов на 1 руб.реализованной продукции;</w:t>
      </w:r>
    </w:p>
    <w:p w:rsidR="004A4575" w:rsidRDefault="004A4575" w:rsidP="009453DD">
      <w:pPr>
        <w:shd w:val="clear" w:color="auto" w:fill="FFFFFF"/>
      </w:pPr>
      <w:r>
        <w:rPr>
          <w:lang w:val="en-US"/>
        </w:rPr>
        <w:t>c</w:t>
      </w:r>
      <w:r>
        <w:t>)размер объема товарной продукции, приходящейся на 1 руб. основных производственных фондов;</w:t>
      </w:r>
    </w:p>
    <w:p w:rsidR="004A4575" w:rsidRDefault="004A4575" w:rsidP="009453DD">
      <w:pPr>
        <w:rPr>
          <w:b/>
          <w:bCs/>
        </w:rPr>
      </w:pPr>
    </w:p>
    <w:p w:rsidR="004A4575" w:rsidRDefault="004A4575" w:rsidP="009453DD">
      <w:pPr>
        <w:pStyle w:val="ListParagraph1"/>
        <w:spacing w:line="240" w:lineRule="auto"/>
        <w:ind w:left="0"/>
        <w:rPr>
          <w:b/>
          <w:szCs w:val="24"/>
          <w:lang w:val="ru-RU"/>
        </w:rPr>
      </w:pPr>
      <w:r>
        <w:rPr>
          <w:b/>
          <w:szCs w:val="24"/>
          <w:lang w:val="ru-RU"/>
        </w:rPr>
        <w:t>Тема 3. Оборотные фонды организации</w:t>
      </w:r>
    </w:p>
    <w:p w:rsidR="004A4575" w:rsidRDefault="004A4575" w:rsidP="009453DD">
      <w:pPr>
        <w:rPr>
          <w:b/>
          <w:bCs/>
        </w:rPr>
      </w:pPr>
    </w:p>
    <w:p w:rsidR="004A4575" w:rsidRDefault="004A4575" w:rsidP="009453DD">
      <w:pPr>
        <w:rPr>
          <w:b/>
          <w:bCs/>
        </w:rPr>
      </w:pPr>
      <w:r>
        <w:rPr>
          <w:b/>
          <w:bCs/>
        </w:rPr>
        <w:t>Контрольные вопросы</w:t>
      </w:r>
    </w:p>
    <w:p w:rsidR="004A4575" w:rsidRDefault="004A4575" w:rsidP="009453DD">
      <w:pPr>
        <w:pStyle w:val="ListParagraph1"/>
        <w:tabs>
          <w:tab w:val="left" w:pos="993"/>
        </w:tabs>
        <w:spacing w:line="240" w:lineRule="auto"/>
        <w:ind w:left="0" w:firstLine="567"/>
        <w:rPr>
          <w:szCs w:val="24"/>
          <w:lang w:val="ru-RU"/>
        </w:rPr>
      </w:pPr>
      <w:r>
        <w:rPr>
          <w:szCs w:val="24"/>
          <w:lang w:val="ru-RU"/>
        </w:rPr>
        <w:t>1.Дайте определение оборотных средств предприятия.</w:t>
      </w:r>
    </w:p>
    <w:p w:rsidR="004A4575" w:rsidRDefault="004A4575" w:rsidP="009453DD">
      <w:pPr>
        <w:widowControl/>
        <w:tabs>
          <w:tab w:val="left" w:pos="993"/>
        </w:tabs>
        <w:autoSpaceDE/>
        <w:adjustRightInd/>
        <w:spacing w:before="100" w:beforeAutospacing="1" w:after="100" w:afterAutospacing="1"/>
        <w:contextualSpacing/>
      </w:pPr>
      <w:r>
        <w:t>2.Какие элементы оборотных средств формируют его структуру?</w:t>
      </w:r>
    </w:p>
    <w:p w:rsidR="004A4575" w:rsidRDefault="004A4575" w:rsidP="009453DD">
      <w:pPr>
        <w:pStyle w:val="msonormalcxspmiddle"/>
        <w:tabs>
          <w:tab w:val="left" w:pos="993"/>
        </w:tabs>
        <w:autoSpaceDN w:val="0"/>
        <w:rPr>
          <w:sz w:val="24"/>
        </w:rPr>
      </w:pPr>
      <w:r>
        <w:rPr>
          <w:sz w:val="24"/>
        </w:rPr>
        <w:t>3.Назовите стадии кругооборота оборотных средств в процессе предпринимательской деятельности.</w:t>
      </w:r>
    </w:p>
    <w:p w:rsidR="004A4575" w:rsidRDefault="004A4575" w:rsidP="009453DD">
      <w:pPr>
        <w:pStyle w:val="msonormalcxspmiddlecxspmiddle"/>
        <w:tabs>
          <w:tab w:val="left" w:pos="993"/>
        </w:tabs>
        <w:autoSpaceDN w:val="0"/>
        <w:rPr>
          <w:sz w:val="24"/>
        </w:rPr>
      </w:pPr>
      <w:r>
        <w:rPr>
          <w:sz w:val="24"/>
        </w:rPr>
        <w:t>4.Подлежат ли амортизации оборотные средства? Объясните.</w:t>
      </w:r>
    </w:p>
    <w:p w:rsidR="004A4575" w:rsidRDefault="004A4575" w:rsidP="009453DD">
      <w:pPr>
        <w:pStyle w:val="msonormalcxspmiddlecxspmiddle"/>
        <w:tabs>
          <w:tab w:val="left" w:pos="993"/>
        </w:tabs>
        <w:autoSpaceDN w:val="0"/>
        <w:rPr>
          <w:sz w:val="24"/>
        </w:rPr>
      </w:pPr>
      <w:r>
        <w:rPr>
          <w:sz w:val="24"/>
        </w:rPr>
        <w:t>5.Назовите цели нормирования оборотных средств в современных условиях предпринимательства.</w:t>
      </w:r>
    </w:p>
    <w:p w:rsidR="004A4575" w:rsidRDefault="004A4575" w:rsidP="009453DD">
      <w:pPr>
        <w:pStyle w:val="msonormalcxspmiddle"/>
        <w:tabs>
          <w:tab w:val="left" w:pos="993"/>
        </w:tabs>
        <w:autoSpaceDN w:val="0"/>
        <w:rPr>
          <w:sz w:val="24"/>
        </w:rPr>
      </w:pPr>
      <w:r>
        <w:rPr>
          <w:sz w:val="24"/>
        </w:rPr>
        <w:t>6.Какие показатели характеризуют эффективность использования оборотных средств субъектами предпринимательства.</w:t>
      </w:r>
    </w:p>
    <w:p w:rsidR="004A4575" w:rsidRDefault="004A4575" w:rsidP="009453DD">
      <w:pPr>
        <w:rPr>
          <w:b/>
          <w:bCs/>
        </w:rPr>
      </w:pPr>
    </w:p>
    <w:p w:rsidR="004A4575" w:rsidRDefault="004A4575" w:rsidP="009453DD">
      <w:pPr>
        <w:rPr>
          <w:b/>
          <w:bCs/>
        </w:rPr>
      </w:pPr>
      <w:r>
        <w:rPr>
          <w:b/>
          <w:bCs/>
        </w:rPr>
        <w:t>Практические задания</w:t>
      </w:r>
    </w:p>
    <w:p w:rsidR="004A4575" w:rsidRDefault="004A4575" w:rsidP="009453DD">
      <w:r>
        <w:t>1. Определите производственные запасы на квартал. План производства – 216 тыс. ед .Расход материала А – на 1000ед. – 20ед; материала В – 5 ед. Цена единицы материала А – 200руб., материала В – 300руб.</w:t>
      </w:r>
    </w:p>
    <w:p w:rsidR="004A4575" w:rsidRDefault="004A4575" w:rsidP="009453DD">
      <w:pPr>
        <w:pStyle w:val="ListParagraph1"/>
        <w:tabs>
          <w:tab w:val="left" w:pos="851"/>
        </w:tabs>
        <w:spacing w:line="240" w:lineRule="auto"/>
        <w:ind w:left="0" w:firstLine="567"/>
        <w:rPr>
          <w:szCs w:val="24"/>
          <w:lang w:val="ru-RU"/>
        </w:rPr>
      </w:pPr>
      <w:r>
        <w:rPr>
          <w:szCs w:val="24"/>
          <w:lang w:val="ru-RU"/>
        </w:rPr>
        <w:t>Интервал поставок по материалу А – 16 суток, по материалу В – 9 суток. Длительность срочной поставки по материалу А – 2 суток, по материалу В – 10 суток. Норма текущего запаса по материалу А – 8 суток, по материалу В – 1 сутки.</w:t>
      </w:r>
    </w:p>
    <w:p w:rsidR="004A4575" w:rsidRDefault="004A4575" w:rsidP="009453DD">
      <w:pPr>
        <w:widowControl/>
        <w:tabs>
          <w:tab w:val="left" w:pos="851"/>
        </w:tabs>
        <w:autoSpaceDE/>
        <w:adjustRightInd/>
        <w:spacing w:before="100" w:beforeAutospacing="1" w:after="100" w:afterAutospacing="1"/>
        <w:contextualSpacing/>
        <w:rPr>
          <w:lang w:eastAsia="en-US"/>
        </w:rPr>
      </w:pPr>
      <w:r>
        <w:rPr>
          <w:sz w:val="20"/>
        </w:rPr>
        <w:t>2.</w:t>
      </w:r>
      <w:r>
        <w:rPr>
          <w:lang w:eastAsia="en-US"/>
        </w:rPr>
        <w:t>Предприниматель реализовал продукцию в отчетном квартале на 100 тыс. руб. при средних остатках оборотных средств 25 тыс. руб.</w:t>
      </w:r>
    </w:p>
    <w:p w:rsidR="004A4575" w:rsidRDefault="004A4575" w:rsidP="009453DD">
      <w:pPr>
        <w:pStyle w:val="msonormalcxspmiddle"/>
        <w:tabs>
          <w:tab w:val="left" w:pos="851"/>
        </w:tabs>
        <w:autoSpaceDN w:val="0"/>
        <w:rPr>
          <w:sz w:val="24"/>
          <w:lang w:eastAsia="en-US"/>
        </w:rPr>
      </w:pPr>
      <w:r>
        <w:rPr>
          <w:sz w:val="24"/>
          <w:lang w:eastAsia="en-US"/>
        </w:rPr>
        <w:t>Определите ускорение оборачиваемости оборотных средств в днях и их высвобождение за счет изменения коэффициента оборачиваемости в плановом квартале, если объем реализованной продукции возрастет на 10% при неизменной сумме оборотных средств.</w:t>
      </w:r>
    </w:p>
    <w:p w:rsidR="004A4575" w:rsidRDefault="004A4575" w:rsidP="009453DD">
      <w:pPr>
        <w:pStyle w:val="msonormalcxspmiddle"/>
        <w:tabs>
          <w:tab w:val="left" w:pos="851"/>
        </w:tabs>
        <w:autoSpaceDN w:val="0"/>
        <w:rPr>
          <w:sz w:val="24"/>
          <w:lang w:eastAsia="en-US"/>
        </w:rPr>
      </w:pPr>
      <w:r>
        <w:rPr>
          <w:sz w:val="24"/>
          <w:lang w:eastAsia="en-US"/>
        </w:rPr>
        <w:t>3.В первом квартале предприниматель реализовал продукцию на 250 тыс. руб., при среднегодовых остатках оборотных средств 25 тыс. руб. Во втором квартале планируется сократить период оборота на 1 день и увеличить выпуск продукции на 15%.</w:t>
      </w:r>
    </w:p>
    <w:p w:rsidR="004A4575" w:rsidRDefault="004A4575" w:rsidP="009453DD">
      <w:r>
        <w:t>4.  В течение 1 квартала остаток оборотных средств предприятия составил на:</w:t>
      </w:r>
    </w:p>
    <w:p w:rsidR="004A4575" w:rsidRDefault="004A4575" w:rsidP="009453DD">
      <w:pPr>
        <w:pStyle w:val="ListParagraph1"/>
        <w:numPr>
          <w:ilvl w:val="1"/>
          <w:numId w:val="11"/>
        </w:numPr>
        <w:spacing w:line="240" w:lineRule="auto"/>
        <w:ind w:left="0" w:firstLine="567"/>
        <w:rPr>
          <w:szCs w:val="24"/>
        </w:rPr>
      </w:pPr>
      <w:r>
        <w:rPr>
          <w:szCs w:val="24"/>
        </w:rPr>
        <w:t>– 93738 тыс. руб.</w:t>
      </w:r>
    </w:p>
    <w:p w:rsidR="004A4575" w:rsidRDefault="004A4575" w:rsidP="009453DD">
      <w:pPr>
        <w:widowControl/>
        <w:numPr>
          <w:ilvl w:val="1"/>
          <w:numId w:val="11"/>
        </w:numPr>
        <w:autoSpaceDE/>
        <w:adjustRightInd/>
        <w:spacing w:before="100" w:beforeAutospacing="1" w:after="100" w:afterAutospacing="1"/>
        <w:ind w:left="0" w:firstLine="567"/>
        <w:contextualSpacing/>
        <w:rPr>
          <w:sz w:val="20"/>
          <w:lang w:val="en-US"/>
        </w:rPr>
      </w:pPr>
      <w:r>
        <w:rPr>
          <w:sz w:val="20"/>
          <w:lang w:val="en-US"/>
        </w:rPr>
        <w:t>- 94525 тыс. руб.</w:t>
      </w:r>
    </w:p>
    <w:p w:rsidR="004A4575" w:rsidRDefault="004A4575" w:rsidP="009453DD">
      <w:pPr>
        <w:pStyle w:val="msonormalcxspmiddle"/>
        <w:numPr>
          <w:ilvl w:val="1"/>
          <w:numId w:val="11"/>
        </w:numPr>
        <w:autoSpaceDN w:val="0"/>
        <w:ind w:left="0" w:firstLine="567"/>
        <w:contextualSpacing/>
        <w:rPr>
          <w:lang w:val="en-US"/>
        </w:rPr>
      </w:pPr>
      <w:r>
        <w:rPr>
          <w:lang w:val="en-US"/>
        </w:rPr>
        <w:t xml:space="preserve"> – 94900 тыс. руб.</w:t>
      </w:r>
    </w:p>
    <w:p w:rsidR="004A4575" w:rsidRDefault="004A4575" w:rsidP="009453DD">
      <w:pPr>
        <w:pStyle w:val="msonormalcxspmiddle"/>
        <w:numPr>
          <w:ilvl w:val="1"/>
          <w:numId w:val="11"/>
        </w:numPr>
        <w:autoSpaceDN w:val="0"/>
        <w:ind w:left="0" w:firstLine="567"/>
        <w:contextualSpacing/>
        <w:rPr>
          <w:lang w:val="en-US"/>
        </w:rPr>
      </w:pPr>
      <w:r>
        <w:rPr>
          <w:lang w:val="en-US"/>
        </w:rPr>
        <w:t>– 94301 тыс. руб.</w:t>
      </w:r>
    </w:p>
    <w:p w:rsidR="004A4575" w:rsidRDefault="004A4575" w:rsidP="009453DD">
      <w:r>
        <w:t>Определить среднемесячные и среднеквартальный остатки оборотных средств.</w:t>
      </w:r>
    </w:p>
    <w:p w:rsidR="004A4575" w:rsidRDefault="004A4575" w:rsidP="009453DD">
      <w:r>
        <w:t>5.Определить, как изменится коэффициент оборачиваемости оборотных средств на предприятии, если по плану объем реализованной продукции составил 7130 тыс. руб., а среднегодовая сумма оборотных средств – 950 тыс. руб. Фактически при тех же оборотных средствах за счет ускорения оборачиваемости было реализовано продукции на 7130 тыс. руб.</w:t>
      </w:r>
    </w:p>
    <w:p w:rsidR="004A4575" w:rsidRDefault="004A4575" w:rsidP="009453DD">
      <w:r>
        <w:t>6. В 1 квартале предприятие реализовало продукции на 25000 тыс.руб., среднеквартальные остатки оборотных средств составили 2500 тыс.руб.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средств в результате сокращения продолжительности одного оборота оборотных средств.</w:t>
      </w:r>
    </w:p>
    <w:p w:rsidR="004A4575" w:rsidRDefault="004A4575" w:rsidP="009453DD">
      <w:r>
        <w:t>7. Предприятие реализовало продукцию в отчетном квартале на 300 тыс. руб., при среднем остатке оборотных средств 50 тыс. руб. Определить ускорение оборачиваемости оборотных средств в днях, если объем реализованной продукции возрастет на 15%, при неизменной сумме оборотных средств.</w:t>
      </w:r>
    </w:p>
    <w:p w:rsidR="004A4575" w:rsidRDefault="004A4575" w:rsidP="009453DD">
      <w:r>
        <w:t>8. Рассчитать норматив оборотных средств на запасные части, незавершённое производство, запасы готовой продукции и расходы будущих периодов, на основе данных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2"/>
        <w:gridCol w:w="1316"/>
        <w:gridCol w:w="1981"/>
      </w:tblGrid>
      <w:tr w:rsidR="004A4575" w:rsidTr="009453DD">
        <w:tc>
          <w:tcPr>
            <w:tcW w:w="6592" w:type="dxa"/>
          </w:tcPr>
          <w:p w:rsidR="004A4575" w:rsidRDefault="004A4575">
            <w:pPr>
              <w:ind w:firstLine="0"/>
              <w:jc w:val="center"/>
            </w:pPr>
            <w:r>
              <w:t>Показатели</w:t>
            </w:r>
          </w:p>
        </w:tc>
        <w:tc>
          <w:tcPr>
            <w:tcW w:w="1316" w:type="dxa"/>
          </w:tcPr>
          <w:p w:rsidR="004A4575" w:rsidRDefault="004A4575">
            <w:pPr>
              <w:ind w:firstLine="0"/>
            </w:pPr>
            <w:r>
              <w:t>Ед. изм</w:t>
            </w:r>
          </w:p>
        </w:tc>
        <w:tc>
          <w:tcPr>
            <w:tcW w:w="1981" w:type="dxa"/>
          </w:tcPr>
          <w:p w:rsidR="004A4575" w:rsidRDefault="004A4575">
            <w:pPr>
              <w:ind w:firstLine="0"/>
            </w:pPr>
            <w:r>
              <w:t>Величина показателя</w:t>
            </w:r>
          </w:p>
        </w:tc>
      </w:tr>
      <w:tr w:rsidR="004A4575" w:rsidTr="009453DD">
        <w:tc>
          <w:tcPr>
            <w:tcW w:w="6592" w:type="dxa"/>
          </w:tcPr>
          <w:p w:rsidR="004A4575" w:rsidRDefault="004A4575">
            <w:pPr>
              <w:ind w:firstLine="0"/>
            </w:pPr>
            <w:r>
              <w:t>1.  Стоимость основных производственных фондов      на конец года</w:t>
            </w:r>
          </w:p>
        </w:tc>
        <w:tc>
          <w:tcPr>
            <w:tcW w:w="1316" w:type="dxa"/>
          </w:tcPr>
          <w:p w:rsidR="004A4575" w:rsidRDefault="004A4575">
            <w:pPr>
              <w:ind w:firstLine="0"/>
            </w:pPr>
            <w:r>
              <w:t>т.р.</w:t>
            </w:r>
          </w:p>
          <w:p w:rsidR="004A4575" w:rsidRDefault="004A4575">
            <w:pPr>
              <w:ind w:firstLine="0"/>
            </w:pPr>
          </w:p>
        </w:tc>
        <w:tc>
          <w:tcPr>
            <w:tcW w:w="1981" w:type="dxa"/>
          </w:tcPr>
          <w:p w:rsidR="004A4575" w:rsidRDefault="004A4575">
            <w:pPr>
              <w:ind w:firstLine="0"/>
            </w:pPr>
            <w:r>
              <w:t>907</w:t>
            </w:r>
          </w:p>
          <w:p w:rsidR="004A4575" w:rsidRDefault="004A4575">
            <w:pPr>
              <w:ind w:firstLine="0"/>
            </w:pPr>
          </w:p>
        </w:tc>
      </w:tr>
      <w:tr w:rsidR="004A4575" w:rsidTr="009453DD">
        <w:trPr>
          <w:trHeight w:val="628"/>
        </w:trPr>
        <w:tc>
          <w:tcPr>
            <w:tcW w:w="6592" w:type="dxa"/>
          </w:tcPr>
          <w:p w:rsidR="004A4575" w:rsidRDefault="004A4575">
            <w:pPr>
              <w:ind w:firstLine="0"/>
            </w:pPr>
            <w:r>
              <w:t>2.     Средняя норма оборотных средств на запчасти на 1000 руб. стоимости ОПФ</w:t>
            </w:r>
          </w:p>
        </w:tc>
        <w:tc>
          <w:tcPr>
            <w:tcW w:w="1316" w:type="dxa"/>
          </w:tcPr>
          <w:p w:rsidR="004A4575" w:rsidRDefault="004A4575">
            <w:pPr>
              <w:ind w:firstLine="0"/>
            </w:pPr>
            <w:r>
              <w:t>руб.</w:t>
            </w:r>
          </w:p>
          <w:p w:rsidR="004A4575" w:rsidRDefault="004A4575">
            <w:pPr>
              <w:ind w:firstLine="0"/>
            </w:pPr>
          </w:p>
        </w:tc>
        <w:tc>
          <w:tcPr>
            <w:tcW w:w="1981" w:type="dxa"/>
          </w:tcPr>
          <w:p w:rsidR="004A4575" w:rsidRDefault="004A4575">
            <w:pPr>
              <w:ind w:firstLine="0"/>
            </w:pPr>
            <w:r>
              <w:t>20,3</w:t>
            </w:r>
          </w:p>
          <w:p w:rsidR="004A4575" w:rsidRDefault="004A4575">
            <w:pPr>
              <w:ind w:firstLine="0"/>
            </w:pPr>
          </w:p>
        </w:tc>
      </w:tr>
      <w:tr w:rsidR="004A4575" w:rsidTr="009453DD">
        <w:tc>
          <w:tcPr>
            <w:tcW w:w="6592" w:type="dxa"/>
          </w:tcPr>
          <w:p w:rsidR="004A4575" w:rsidRDefault="004A4575">
            <w:pPr>
              <w:ind w:firstLine="0"/>
            </w:pPr>
            <w:r>
              <w:t>3.     Объём однодневного выпуска продукции</w:t>
            </w:r>
          </w:p>
        </w:tc>
        <w:tc>
          <w:tcPr>
            <w:tcW w:w="1316" w:type="dxa"/>
          </w:tcPr>
          <w:p w:rsidR="004A4575" w:rsidRDefault="004A4575">
            <w:pPr>
              <w:ind w:firstLine="0"/>
            </w:pPr>
            <w:r>
              <w:t>т.р.</w:t>
            </w:r>
          </w:p>
        </w:tc>
        <w:tc>
          <w:tcPr>
            <w:tcW w:w="1981" w:type="dxa"/>
          </w:tcPr>
          <w:p w:rsidR="004A4575" w:rsidRDefault="004A4575">
            <w:pPr>
              <w:ind w:firstLine="0"/>
            </w:pPr>
            <w:r>
              <w:t>3,3</w:t>
            </w:r>
          </w:p>
        </w:tc>
      </w:tr>
      <w:tr w:rsidR="004A4575" w:rsidTr="009453DD">
        <w:tc>
          <w:tcPr>
            <w:tcW w:w="6592" w:type="dxa"/>
          </w:tcPr>
          <w:p w:rsidR="004A4575" w:rsidRDefault="004A4575">
            <w:pPr>
              <w:ind w:firstLine="0"/>
            </w:pPr>
            <w:r>
              <w:t>4.     Длительность производственного цикла</w:t>
            </w:r>
          </w:p>
        </w:tc>
        <w:tc>
          <w:tcPr>
            <w:tcW w:w="1316" w:type="dxa"/>
          </w:tcPr>
          <w:p w:rsidR="004A4575" w:rsidRDefault="004A4575">
            <w:pPr>
              <w:ind w:firstLine="0"/>
            </w:pPr>
            <w:r>
              <w:t>дни</w:t>
            </w:r>
          </w:p>
        </w:tc>
        <w:tc>
          <w:tcPr>
            <w:tcW w:w="1981" w:type="dxa"/>
          </w:tcPr>
          <w:p w:rsidR="004A4575" w:rsidRDefault="004A4575">
            <w:pPr>
              <w:ind w:firstLine="0"/>
            </w:pPr>
            <w:r>
              <w:t>6</w:t>
            </w:r>
          </w:p>
        </w:tc>
      </w:tr>
      <w:tr w:rsidR="004A4575" w:rsidTr="009453DD">
        <w:tc>
          <w:tcPr>
            <w:tcW w:w="6592" w:type="dxa"/>
          </w:tcPr>
          <w:p w:rsidR="004A4575" w:rsidRDefault="004A4575">
            <w:pPr>
              <w:ind w:firstLine="0"/>
            </w:pPr>
            <w:r>
              <w:t>5.     Коэффициент нарастания затрат</w:t>
            </w:r>
          </w:p>
        </w:tc>
        <w:tc>
          <w:tcPr>
            <w:tcW w:w="1316" w:type="dxa"/>
          </w:tcPr>
          <w:p w:rsidR="004A4575" w:rsidRDefault="004A4575">
            <w:pPr>
              <w:ind w:firstLine="0"/>
            </w:pPr>
            <w:r>
              <w:t>---</w:t>
            </w:r>
          </w:p>
        </w:tc>
        <w:tc>
          <w:tcPr>
            <w:tcW w:w="1981" w:type="dxa"/>
          </w:tcPr>
          <w:p w:rsidR="004A4575" w:rsidRDefault="004A4575">
            <w:pPr>
              <w:ind w:firstLine="0"/>
            </w:pPr>
            <w:r>
              <w:t>0,85</w:t>
            </w:r>
          </w:p>
        </w:tc>
      </w:tr>
      <w:tr w:rsidR="004A4575" w:rsidTr="009453DD">
        <w:tc>
          <w:tcPr>
            <w:tcW w:w="6592" w:type="dxa"/>
          </w:tcPr>
          <w:p w:rsidR="004A4575" w:rsidRDefault="004A4575">
            <w:pPr>
              <w:ind w:firstLine="0"/>
            </w:pPr>
            <w:r>
              <w:t xml:space="preserve">6.  Сумма средств, вложенных в расходы будущих периодов, непогашенных на начало года </w:t>
            </w:r>
          </w:p>
        </w:tc>
        <w:tc>
          <w:tcPr>
            <w:tcW w:w="1316" w:type="dxa"/>
          </w:tcPr>
          <w:p w:rsidR="004A4575" w:rsidRDefault="004A4575">
            <w:pPr>
              <w:ind w:firstLine="0"/>
            </w:pPr>
            <w:r>
              <w:t>т.р.</w:t>
            </w:r>
          </w:p>
          <w:p w:rsidR="004A4575" w:rsidRDefault="004A4575">
            <w:pPr>
              <w:ind w:firstLine="0"/>
            </w:pPr>
          </w:p>
        </w:tc>
        <w:tc>
          <w:tcPr>
            <w:tcW w:w="1981" w:type="dxa"/>
          </w:tcPr>
          <w:p w:rsidR="004A4575" w:rsidRDefault="004A4575">
            <w:pPr>
              <w:ind w:firstLine="0"/>
            </w:pPr>
            <w:r>
              <w:t>10,6</w:t>
            </w:r>
          </w:p>
          <w:p w:rsidR="004A4575" w:rsidRDefault="004A4575">
            <w:pPr>
              <w:ind w:firstLine="0"/>
            </w:pPr>
          </w:p>
        </w:tc>
      </w:tr>
      <w:tr w:rsidR="004A4575" w:rsidTr="009453DD">
        <w:tc>
          <w:tcPr>
            <w:tcW w:w="6592" w:type="dxa"/>
          </w:tcPr>
          <w:p w:rsidR="004A4575" w:rsidRDefault="004A4575">
            <w:pPr>
              <w:ind w:firstLine="0"/>
            </w:pPr>
            <w:r>
              <w:t>7.     Расходы в плановом году</w:t>
            </w:r>
          </w:p>
        </w:tc>
        <w:tc>
          <w:tcPr>
            <w:tcW w:w="1316" w:type="dxa"/>
          </w:tcPr>
          <w:p w:rsidR="004A4575" w:rsidRDefault="004A4575">
            <w:pPr>
              <w:ind w:firstLine="0"/>
            </w:pPr>
            <w:r>
              <w:t>т.р.</w:t>
            </w:r>
          </w:p>
        </w:tc>
        <w:tc>
          <w:tcPr>
            <w:tcW w:w="1981" w:type="dxa"/>
          </w:tcPr>
          <w:p w:rsidR="004A4575" w:rsidRDefault="004A4575">
            <w:pPr>
              <w:ind w:firstLine="0"/>
            </w:pPr>
            <w:r>
              <w:t>11,9</w:t>
            </w:r>
          </w:p>
        </w:tc>
      </w:tr>
      <w:tr w:rsidR="004A4575" w:rsidTr="009453DD">
        <w:tc>
          <w:tcPr>
            <w:tcW w:w="6592" w:type="dxa"/>
          </w:tcPr>
          <w:p w:rsidR="004A4575" w:rsidRDefault="004A4575">
            <w:pPr>
              <w:ind w:firstLine="0"/>
            </w:pPr>
            <w:r>
              <w:t>8.     Расходы, включённые в себестоимость</w:t>
            </w:r>
          </w:p>
        </w:tc>
        <w:tc>
          <w:tcPr>
            <w:tcW w:w="1316" w:type="dxa"/>
          </w:tcPr>
          <w:p w:rsidR="004A4575" w:rsidRDefault="004A4575">
            <w:pPr>
              <w:ind w:firstLine="0"/>
            </w:pPr>
            <w:r>
              <w:t>т.р.</w:t>
            </w:r>
          </w:p>
        </w:tc>
        <w:tc>
          <w:tcPr>
            <w:tcW w:w="1981" w:type="dxa"/>
          </w:tcPr>
          <w:p w:rsidR="004A4575" w:rsidRDefault="004A4575">
            <w:pPr>
              <w:ind w:firstLine="0"/>
            </w:pPr>
            <w:r>
              <w:t>12,8</w:t>
            </w:r>
          </w:p>
        </w:tc>
      </w:tr>
      <w:tr w:rsidR="004A4575" w:rsidTr="009453DD">
        <w:tc>
          <w:tcPr>
            <w:tcW w:w="6592" w:type="dxa"/>
          </w:tcPr>
          <w:p w:rsidR="004A4575" w:rsidRDefault="004A4575">
            <w:pPr>
              <w:ind w:firstLine="0"/>
            </w:pPr>
            <w:r>
              <w:t>9.     Нормы запаса готовой продукции</w:t>
            </w:r>
          </w:p>
        </w:tc>
        <w:tc>
          <w:tcPr>
            <w:tcW w:w="1316" w:type="dxa"/>
          </w:tcPr>
          <w:p w:rsidR="004A4575" w:rsidRDefault="004A4575">
            <w:pPr>
              <w:ind w:firstLine="0"/>
            </w:pPr>
            <w:r>
              <w:t>дни</w:t>
            </w:r>
          </w:p>
        </w:tc>
        <w:tc>
          <w:tcPr>
            <w:tcW w:w="1981" w:type="dxa"/>
          </w:tcPr>
          <w:p w:rsidR="004A4575" w:rsidRDefault="004A4575">
            <w:pPr>
              <w:ind w:firstLine="0"/>
            </w:pPr>
            <w:r>
              <w:t>7</w:t>
            </w:r>
          </w:p>
        </w:tc>
      </w:tr>
      <w:tr w:rsidR="004A4575" w:rsidTr="009453DD">
        <w:tc>
          <w:tcPr>
            <w:tcW w:w="6592" w:type="dxa"/>
          </w:tcPr>
          <w:p w:rsidR="004A4575" w:rsidRDefault="004A4575">
            <w:pPr>
              <w:ind w:firstLine="0"/>
            </w:pPr>
            <w:r>
              <w:t>10.   Время для оформления документов и передачи их в банк</w:t>
            </w:r>
          </w:p>
        </w:tc>
        <w:tc>
          <w:tcPr>
            <w:tcW w:w="1316" w:type="dxa"/>
          </w:tcPr>
          <w:p w:rsidR="004A4575" w:rsidRDefault="004A4575">
            <w:pPr>
              <w:ind w:firstLine="0"/>
            </w:pPr>
            <w:r>
              <w:t>дни</w:t>
            </w:r>
          </w:p>
        </w:tc>
        <w:tc>
          <w:tcPr>
            <w:tcW w:w="1981" w:type="dxa"/>
          </w:tcPr>
          <w:p w:rsidR="004A4575" w:rsidRDefault="004A4575">
            <w:pPr>
              <w:ind w:firstLine="0"/>
            </w:pPr>
            <w:r>
              <w:t>3</w:t>
            </w:r>
          </w:p>
        </w:tc>
      </w:tr>
    </w:tbl>
    <w:p w:rsidR="004A4575" w:rsidRDefault="004A4575" w:rsidP="009453DD"/>
    <w:p w:rsidR="004A4575" w:rsidRDefault="004A4575" w:rsidP="009453DD">
      <w:r>
        <w:t xml:space="preserve">9. Рассчитать норматив оборотных средств на запасы сырья, основных материалов и покупных полуфабрикатов по видам.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336"/>
        <w:gridCol w:w="1535"/>
        <w:gridCol w:w="917"/>
        <w:gridCol w:w="1113"/>
        <w:gridCol w:w="992"/>
        <w:gridCol w:w="1418"/>
        <w:gridCol w:w="992"/>
      </w:tblGrid>
      <w:tr w:rsidR="004A4575" w:rsidTr="009453DD">
        <w:tc>
          <w:tcPr>
            <w:tcW w:w="1586" w:type="dxa"/>
            <w:vMerge w:val="restart"/>
          </w:tcPr>
          <w:p w:rsidR="004A4575" w:rsidRDefault="004A4575">
            <w:pPr>
              <w:ind w:firstLine="0"/>
            </w:pPr>
            <w:r>
              <w:t>Сырьё, материалы, полуфабрикаты</w:t>
            </w:r>
          </w:p>
          <w:p w:rsidR="004A4575" w:rsidRDefault="004A4575">
            <w:pPr>
              <w:ind w:firstLine="0"/>
            </w:pPr>
          </w:p>
        </w:tc>
        <w:tc>
          <w:tcPr>
            <w:tcW w:w="1336" w:type="dxa"/>
            <w:vMerge w:val="restart"/>
          </w:tcPr>
          <w:p w:rsidR="004A4575" w:rsidRDefault="004A4575">
            <w:pPr>
              <w:ind w:firstLine="0"/>
            </w:pPr>
            <w:r>
              <w:t>Ед. изм.</w:t>
            </w:r>
          </w:p>
          <w:p w:rsidR="004A4575" w:rsidRDefault="004A4575">
            <w:pPr>
              <w:ind w:firstLine="0"/>
            </w:pPr>
          </w:p>
        </w:tc>
        <w:tc>
          <w:tcPr>
            <w:tcW w:w="1535" w:type="dxa"/>
            <w:vMerge w:val="restart"/>
          </w:tcPr>
          <w:p w:rsidR="004A4575" w:rsidRDefault="004A4575">
            <w:pPr>
              <w:ind w:firstLine="0"/>
            </w:pPr>
            <w:r>
              <w:t>Годовая потребность</w:t>
            </w:r>
          </w:p>
          <w:p w:rsidR="004A4575" w:rsidRDefault="004A4575">
            <w:pPr>
              <w:ind w:firstLine="0"/>
            </w:pPr>
          </w:p>
        </w:tc>
        <w:tc>
          <w:tcPr>
            <w:tcW w:w="917" w:type="dxa"/>
            <w:vMerge w:val="restart"/>
          </w:tcPr>
          <w:p w:rsidR="004A4575" w:rsidRDefault="004A4575">
            <w:pPr>
              <w:ind w:firstLine="0"/>
            </w:pPr>
            <w:r>
              <w:t>Цена за ед. руб.</w:t>
            </w:r>
          </w:p>
          <w:p w:rsidR="004A4575" w:rsidRDefault="004A4575">
            <w:pPr>
              <w:ind w:firstLine="0"/>
            </w:pPr>
          </w:p>
        </w:tc>
        <w:tc>
          <w:tcPr>
            <w:tcW w:w="4515" w:type="dxa"/>
            <w:gridSpan w:val="4"/>
          </w:tcPr>
          <w:p w:rsidR="004A4575" w:rsidRDefault="004A4575">
            <w:pPr>
              <w:ind w:firstLine="0"/>
            </w:pPr>
            <w:r>
              <w:t>Норма оборотных средств, дни</w:t>
            </w:r>
          </w:p>
          <w:p w:rsidR="004A4575" w:rsidRDefault="004A4575">
            <w:pPr>
              <w:ind w:firstLine="0"/>
            </w:pPr>
          </w:p>
        </w:tc>
      </w:tr>
      <w:tr w:rsidR="004A4575" w:rsidTr="009453DD">
        <w:tc>
          <w:tcPr>
            <w:tcW w:w="1586" w:type="dxa"/>
            <w:vMerge/>
            <w:vAlign w:val="center"/>
          </w:tcPr>
          <w:p w:rsidR="004A4575" w:rsidRDefault="004A4575">
            <w:pPr>
              <w:widowControl/>
              <w:autoSpaceDE/>
              <w:autoSpaceDN/>
              <w:adjustRightInd/>
              <w:ind w:firstLine="0"/>
              <w:jc w:val="left"/>
            </w:pPr>
          </w:p>
        </w:tc>
        <w:tc>
          <w:tcPr>
            <w:tcW w:w="1336" w:type="dxa"/>
            <w:vMerge/>
            <w:vAlign w:val="center"/>
          </w:tcPr>
          <w:p w:rsidR="004A4575" w:rsidRDefault="004A4575">
            <w:pPr>
              <w:widowControl/>
              <w:autoSpaceDE/>
              <w:autoSpaceDN/>
              <w:adjustRightInd/>
              <w:ind w:firstLine="0"/>
              <w:jc w:val="left"/>
            </w:pPr>
          </w:p>
        </w:tc>
        <w:tc>
          <w:tcPr>
            <w:tcW w:w="1535" w:type="dxa"/>
            <w:vMerge/>
            <w:vAlign w:val="center"/>
          </w:tcPr>
          <w:p w:rsidR="004A4575" w:rsidRDefault="004A4575">
            <w:pPr>
              <w:widowControl/>
              <w:autoSpaceDE/>
              <w:autoSpaceDN/>
              <w:adjustRightInd/>
              <w:ind w:firstLine="0"/>
              <w:jc w:val="left"/>
            </w:pPr>
          </w:p>
        </w:tc>
        <w:tc>
          <w:tcPr>
            <w:tcW w:w="917" w:type="dxa"/>
            <w:vMerge/>
            <w:vAlign w:val="center"/>
          </w:tcPr>
          <w:p w:rsidR="004A4575" w:rsidRDefault="004A4575">
            <w:pPr>
              <w:widowControl/>
              <w:autoSpaceDE/>
              <w:autoSpaceDN/>
              <w:adjustRightInd/>
              <w:ind w:firstLine="0"/>
              <w:jc w:val="left"/>
            </w:pPr>
          </w:p>
        </w:tc>
        <w:tc>
          <w:tcPr>
            <w:tcW w:w="1113" w:type="dxa"/>
          </w:tcPr>
          <w:p w:rsidR="004A4575" w:rsidRDefault="004A4575">
            <w:pPr>
              <w:ind w:firstLine="0"/>
            </w:pPr>
            <w:r>
              <w:t xml:space="preserve"> В пути </w:t>
            </w:r>
          </w:p>
        </w:tc>
        <w:tc>
          <w:tcPr>
            <w:tcW w:w="992" w:type="dxa"/>
          </w:tcPr>
          <w:p w:rsidR="004A4575" w:rsidRDefault="004A4575">
            <w:pPr>
              <w:ind w:firstLine="0"/>
            </w:pPr>
            <w:r>
              <w:t>Лаб. анализ</w:t>
            </w:r>
          </w:p>
        </w:tc>
        <w:tc>
          <w:tcPr>
            <w:tcW w:w="1418" w:type="dxa"/>
          </w:tcPr>
          <w:p w:rsidR="004A4575" w:rsidRDefault="004A4575">
            <w:pPr>
              <w:ind w:firstLine="0"/>
            </w:pPr>
            <w:r>
              <w:t>Текущий запас</w:t>
            </w:r>
          </w:p>
        </w:tc>
        <w:tc>
          <w:tcPr>
            <w:tcW w:w="992" w:type="dxa"/>
          </w:tcPr>
          <w:p w:rsidR="004A4575" w:rsidRDefault="004A4575">
            <w:pPr>
              <w:ind w:firstLine="0"/>
            </w:pPr>
            <w:r>
              <w:t>Страховой запас</w:t>
            </w:r>
          </w:p>
        </w:tc>
      </w:tr>
      <w:tr w:rsidR="004A4575" w:rsidTr="009453DD">
        <w:trPr>
          <w:trHeight w:val="455"/>
        </w:trPr>
        <w:tc>
          <w:tcPr>
            <w:tcW w:w="1586" w:type="dxa"/>
          </w:tcPr>
          <w:p w:rsidR="004A4575" w:rsidRDefault="004A4575">
            <w:pPr>
              <w:ind w:firstLine="0"/>
            </w:pPr>
            <w:r>
              <w:t>Гравий</w:t>
            </w:r>
          </w:p>
        </w:tc>
        <w:tc>
          <w:tcPr>
            <w:tcW w:w="1336" w:type="dxa"/>
          </w:tcPr>
          <w:p w:rsidR="004A4575" w:rsidRDefault="004A4575">
            <w:pPr>
              <w:ind w:firstLine="0"/>
            </w:pPr>
            <w:r>
              <w:t>м. куб</w:t>
            </w:r>
          </w:p>
        </w:tc>
        <w:tc>
          <w:tcPr>
            <w:tcW w:w="1535" w:type="dxa"/>
          </w:tcPr>
          <w:p w:rsidR="004A4575" w:rsidRDefault="004A4575">
            <w:pPr>
              <w:ind w:firstLine="0"/>
            </w:pPr>
            <w:r>
              <w:t>9036</w:t>
            </w:r>
          </w:p>
        </w:tc>
        <w:tc>
          <w:tcPr>
            <w:tcW w:w="917" w:type="dxa"/>
          </w:tcPr>
          <w:p w:rsidR="004A4575" w:rsidRDefault="004A4575">
            <w:pPr>
              <w:ind w:firstLine="0"/>
            </w:pPr>
            <w:r>
              <w:t>533</w:t>
            </w:r>
          </w:p>
          <w:p w:rsidR="004A4575" w:rsidRDefault="004A4575">
            <w:pPr>
              <w:ind w:firstLine="0"/>
            </w:pPr>
          </w:p>
        </w:tc>
        <w:tc>
          <w:tcPr>
            <w:tcW w:w="1113" w:type="dxa"/>
          </w:tcPr>
          <w:p w:rsidR="004A4575" w:rsidRDefault="004A4575">
            <w:pPr>
              <w:ind w:firstLine="0"/>
            </w:pPr>
            <w:r>
              <w:t>6</w:t>
            </w:r>
          </w:p>
          <w:p w:rsidR="004A4575" w:rsidRDefault="004A4575">
            <w:pPr>
              <w:ind w:firstLine="0"/>
            </w:pPr>
          </w:p>
        </w:tc>
        <w:tc>
          <w:tcPr>
            <w:tcW w:w="992" w:type="dxa"/>
          </w:tcPr>
          <w:p w:rsidR="004A4575" w:rsidRDefault="004A4575">
            <w:pPr>
              <w:ind w:firstLine="0"/>
            </w:pPr>
            <w:r>
              <w:t>4</w:t>
            </w:r>
          </w:p>
        </w:tc>
        <w:tc>
          <w:tcPr>
            <w:tcW w:w="1418" w:type="dxa"/>
          </w:tcPr>
          <w:p w:rsidR="004A4575" w:rsidRDefault="004A4575">
            <w:pPr>
              <w:ind w:firstLine="0"/>
            </w:pPr>
            <w:r>
              <w:t>30</w:t>
            </w:r>
          </w:p>
        </w:tc>
        <w:tc>
          <w:tcPr>
            <w:tcW w:w="992" w:type="dxa"/>
          </w:tcPr>
          <w:p w:rsidR="004A4575" w:rsidRDefault="004A4575">
            <w:pPr>
              <w:ind w:firstLine="0"/>
            </w:pPr>
            <w:r>
              <w:t>15</w:t>
            </w:r>
          </w:p>
        </w:tc>
      </w:tr>
      <w:tr w:rsidR="004A4575" w:rsidTr="009453DD">
        <w:tc>
          <w:tcPr>
            <w:tcW w:w="1586" w:type="dxa"/>
          </w:tcPr>
          <w:p w:rsidR="004A4575" w:rsidRDefault="004A4575">
            <w:pPr>
              <w:ind w:firstLine="0"/>
            </w:pPr>
            <w:r>
              <w:t>Щебень</w:t>
            </w:r>
          </w:p>
        </w:tc>
        <w:tc>
          <w:tcPr>
            <w:tcW w:w="1336" w:type="dxa"/>
          </w:tcPr>
          <w:p w:rsidR="004A4575" w:rsidRDefault="004A4575">
            <w:pPr>
              <w:ind w:firstLine="0"/>
            </w:pPr>
            <w:r>
              <w:t>м. куб</w:t>
            </w:r>
          </w:p>
        </w:tc>
        <w:tc>
          <w:tcPr>
            <w:tcW w:w="1535" w:type="dxa"/>
          </w:tcPr>
          <w:p w:rsidR="004A4575" w:rsidRDefault="004A4575">
            <w:pPr>
              <w:ind w:firstLine="0"/>
            </w:pPr>
            <w:r>
              <w:t>4131</w:t>
            </w:r>
          </w:p>
          <w:p w:rsidR="004A4575" w:rsidRDefault="004A4575">
            <w:pPr>
              <w:ind w:firstLine="0"/>
            </w:pPr>
          </w:p>
        </w:tc>
        <w:tc>
          <w:tcPr>
            <w:tcW w:w="917" w:type="dxa"/>
          </w:tcPr>
          <w:p w:rsidR="004A4575" w:rsidRDefault="004A4575">
            <w:pPr>
              <w:ind w:firstLine="0"/>
            </w:pPr>
            <w:r>
              <w:t>1926</w:t>
            </w:r>
          </w:p>
          <w:p w:rsidR="004A4575" w:rsidRDefault="004A4575">
            <w:pPr>
              <w:ind w:firstLine="0"/>
            </w:pPr>
          </w:p>
        </w:tc>
        <w:tc>
          <w:tcPr>
            <w:tcW w:w="1113" w:type="dxa"/>
          </w:tcPr>
          <w:p w:rsidR="004A4575" w:rsidRDefault="004A4575">
            <w:pPr>
              <w:ind w:firstLine="0"/>
            </w:pPr>
            <w:r>
              <w:t>5</w:t>
            </w:r>
          </w:p>
          <w:p w:rsidR="004A4575" w:rsidRDefault="004A4575">
            <w:pPr>
              <w:ind w:firstLine="0"/>
            </w:pPr>
          </w:p>
        </w:tc>
        <w:tc>
          <w:tcPr>
            <w:tcW w:w="992" w:type="dxa"/>
          </w:tcPr>
          <w:p w:rsidR="004A4575" w:rsidRDefault="004A4575">
            <w:pPr>
              <w:ind w:firstLine="0"/>
            </w:pPr>
            <w:r>
              <w:t>4</w:t>
            </w:r>
          </w:p>
          <w:p w:rsidR="004A4575" w:rsidRDefault="004A4575">
            <w:pPr>
              <w:ind w:firstLine="0"/>
            </w:pPr>
          </w:p>
        </w:tc>
        <w:tc>
          <w:tcPr>
            <w:tcW w:w="1418" w:type="dxa"/>
          </w:tcPr>
          <w:p w:rsidR="004A4575" w:rsidRDefault="004A4575">
            <w:pPr>
              <w:ind w:firstLine="0"/>
            </w:pPr>
            <w:r>
              <w:t>30</w:t>
            </w:r>
          </w:p>
          <w:p w:rsidR="004A4575" w:rsidRDefault="004A4575">
            <w:pPr>
              <w:ind w:firstLine="0"/>
            </w:pPr>
          </w:p>
        </w:tc>
        <w:tc>
          <w:tcPr>
            <w:tcW w:w="992" w:type="dxa"/>
          </w:tcPr>
          <w:p w:rsidR="004A4575" w:rsidRDefault="004A4575">
            <w:pPr>
              <w:ind w:firstLine="0"/>
            </w:pPr>
            <w:r>
              <w:t>15</w:t>
            </w:r>
          </w:p>
          <w:p w:rsidR="004A4575" w:rsidRDefault="004A4575">
            <w:pPr>
              <w:ind w:firstLine="0"/>
            </w:pPr>
          </w:p>
        </w:tc>
      </w:tr>
      <w:tr w:rsidR="004A4575" w:rsidTr="009453DD">
        <w:tc>
          <w:tcPr>
            <w:tcW w:w="1586" w:type="dxa"/>
          </w:tcPr>
          <w:p w:rsidR="004A4575" w:rsidRDefault="004A4575">
            <w:pPr>
              <w:ind w:firstLine="0"/>
            </w:pPr>
            <w:r>
              <w:t>Металл</w:t>
            </w:r>
          </w:p>
          <w:p w:rsidR="004A4575" w:rsidRDefault="004A4575">
            <w:pPr>
              <w:ind w:firstLine="0"/>
            </w:pPr>
          </w:p>
        </w:tc>
        <w:tc>
          <w:tcPr>
            <w:tcW w:w="1336" w:type="dxa"/>
          </w:tcPr>
          <w:p w:rsidR="004A4575" w:rsidRDefault="004A4575">
            <w:pPr>
              <w:ind w:firstLine="0"/>
            </w:pPr>
            <w:r>
              <w:t>тн</w:t>
            </w:r>
          </w:p>
          <w:p w:rsidR="004A4575" w:rsidRDefault="004A4575">
            <w:pPr>
              <w:ind w:firstLine="0"/>
            </w:pPr>
          </w:p>
        </w:tc>
        <w:tc>
          <w:tcPr>
            <w:tcW w:w="1535" w:type="dxa"/>
          </w:tcPr>
          <w:p w:rsidR="004A4575" w:rsidRDefault="004A4575">
            <w:pPr>
              <w:ind w:firstLine="0"/>
            </w:pPr>
            <w:r>
              <w:t>14305,1</w:t>
            </w:r>
          </w:p>
          <w:p w:rsidR="004A4575" w:rsidRDefault="004A4575">
            <w:pPr>
              <w:ind w:firstLine="0"/>
            </w:pPr>
          </w:p>
        </w:tc>
        <w:tc>
          <w:tcPr>
            <w:tcW w:w="917" w:type="dxa"/>
          </w:tcPr>
          <w:p w:rsidR="004A4575" w:rsidRDefault="004A4575">
            <w:pPr>
              <w:ind w:firstLine="0"/>
            </w:pPr>
            <w:r>
              <w:t>12753</w:t>
            </w:r>
          </w:p>
          <w:p w:rsidR="004A4575" w:rsidRDefault="004A4575">
            <w:pPr>
              <w:ind w:firstLine="0"/>
            </w:pPr>
          </w:p>
        </w:tc>
        <w:tc>
          <w:tcPr>
            <w:tcW w:w="1113" w:type="dxa"/>
          </w:tcPr>
          <w:p w:rsidR="004A4575" w:rsidRDefault="004A4575">
            <w:pPr>
              <w:ind w:firstLine="0"/>
            </w:pPr>
            <w:r>
              <w:t>7</w:t>
            </w:r>
          </w:p>
          <w:p w:rsidR="004A4575" w:rsidRDefault="004A4575">
            <w:pPr>
              <w:ind w:firstLine="0"/>
            </w:pPr>
          </w:p>
        </w:tc>
        <w:tc>
          <w:tcPr>
            <w:tcW w:w="992" w:type="dxa"/>
          </w:tcPr>
          <w:p w:rsidR="004A4575" w:rsidRDefault="004A4575">
            <w:pPr>
              <w:ind w:firstLine="0"/>
            </w:pPr>
            <w:r>
              <w:t>5</w:t>
            </w:r>
          </w:p>
          <w:p w:rsidR="004A4575" w:rsidRDefault="004A4575">
            <w:pPr>
              <w:ind w:firstLine="0"/>
            </w:pPr>
          </w:p>
        </w:tc>
        <w:tc>
          <w:tcPr>
            <w:tcW w:w="1418" w:type="dxa"/>
          </w:tcPr>
          <w:p w:rsidR="004A4575" w:rsidRDefault="004A4575">
            <w:pPr>
              <w:ind w:firstLine="0"/>
            </w:pPr>
            <w:r>
              <w:t>20</w:t>
            </w:r>
          </w:p>
          <w:p w:rsidR="004A4575" w:rsidRDefault="004A4575">
            <w:pPr>
              <w:ind w:firstLine="0"/>
            </w:pPr>
          </w:p>
        </w:tc>
        <w:tc>
          <w:tcPr>
            <w:tcW w:w="992" w:type="dxa"/>
          </w:tcPr>
          <w:p w:rsidR="004A4575" w:rsidRDefault="004A4575">
            <w:pPr>
              <w:ind w:firstLine="0"/>
            </w:pPr>
            <w:r>
              <w:t>10</w:t>
            </w:r>
          </w:p>
          <w:p w:rsidR="004A4575" w:rsidRDefault="004A4575">
            <w:pPr>
              <w:ind w:firstLine="0"/>
            </w:pPr>
          </w:p>
        </w:tc>
      </w:tr>
      <w:tr w:rsidR="004A4575" w:rsidTr="009453DD">
        <w:tc>
          <w:tcPr>
            <w:tcW w:w="1586" w:type="dxa"/>
          </w:tcPr>
          <w:p w:rsidR="004A4575" w:rsidRDefault="004A4575">
            <w:pPr>
              <w:ind w:firstLine="0"/>
            </w:pPr>
            <w:r>
              <w:t>Закладные детали</w:t>
            </w:r>
          </w:p>
        </w:tc>
        <w:tc>
          <w:tcPr>
            <w:tcW w:w="1336" w:type="dxa"/>
          </w:tcPr>
          <w:p w:rsidR="004A4575" w:rsidRDefault="004A4575">
            <w:pPr>
              <w:ind w:firstLine="0"/>
            </w:pPr>
            <w:r>
              <w:t>тн</w:t>
            </w:r>
          </w:p>
          <w:p w:rsidR="004A4575" w:rsidRDefault="004A4575">
            <w:pPr>
              <w:ind w:firstLine="0"/>
            </w:pPr>
          </w:p>
        </w:tc>
        <w:tc>
          <w:tcPr>
            <w:tcW w:w="1535" w:type="dxa"/>
          </w:tcPr>
          <w:p w:rsidR="004A4575" w:rsidRDefault="004A4575">
            <w:pPr>
              <w:ind w:firstLine="0"/>
            </w:pPr>
            <w:r>
              <w:t>2225,1</w:t>
            </w:r>
          </w:p>
          <w:p w:rsidR="004A4575" w:rsidRDefault="004A4575">
            <w:pPr>
              <w:ind w:firstLine="0"/>
            </w:pPr>
          </w:p>
        </w:tc>
        <w:tc>
          <w:tcPr>
            <w:tcW w:w="917" w:type="dxa"/>
          </w:tcPr>
          <w:p w:rsidR="004A4575" w:rsidRDefault="004A4575">
            <w:pPr>
              <w:ind w:firstLine="0"/>
            </w:pPr>
            <w:r>
              <w:t>22150</w:t>
            </w:r>
          </w:p>
          <w:p w:rsidR="004A4575" w:rsidRDefault="004A4575">
            <w:pPr>
              <w:ind w:firstLine="0"/>
            </w:pPr>
          </w:p>
        </w:tc>
        <w:tc>
          <w:tcPr>
            <w:tcW w:w="1113" w:type="dxa"/>
          </w:tcPr>
          <w:p w:rsidR="004A4575" w:rsidRDefault="004A4575">
            <w:pPr>
              <w:ind w:firstLine="0"/>
            </w:pPr>
            <w:r>
              <w:t>5</w:t>
            </w:r>
          </w:p>
          <w:p w:rsidR="004A4575" w:rsidRDefault="004A4575">
            <w:pPr>
              <w:ind w:firstLine="0"/>
            </w:pPr>
          </w:p>
        </w:tc>
        <w:tc>
          <w:tcPr>
            <w:tcW w:w="992" w:type="dxa"/>
          </w:tcPr>
          <w:p w:rsidR="004A4575" w:rsidRDefault="004A4575">
            <w:pPr>
              <w:ind w:firstLine="0"/>
            </w:pPr>
            <w:r>
              <w:t>1</w:t>
            </w:r>
          </w:p>
          <w:p w:rsidR="004A4575" w:rsidRDefault="004A4575">
            <w:pPr>
              <w:ind w:firstLine="0"/>
            </w:pPr>
          </w:p>
        </w:tc>
        <w:tc>
          <w:tcPr>
            <w:tcW w:w="1418" w:type="dxa"/>
          </w:tcPr>
          <w:p w:rsidR="004A4575" w:rsidRDefault="004A4575">
            <w:pPr>
              <w:ind w:firstLine="0"/>
            </w:pPr>
            <w:r>
              <w:t>10</w:t>
            </w:r>
          </w:p>
          <w:p w:rsidR="004A4575" w:rsidRDefault="004A4575">
            <w:pPr>
              <w:ind w:firstLine="0"/>
            </w:pPr>
          </w:p>
        </w:tc>
        <w:tc>
          <w:tcPr>
            <w:tcW w:w="992" w:type="dxa"/>
          </w:tcPr>
          <w:p w:rsidR="004A4575" w:rsidRDefault="004A4575">
            <w:pPr>
              <w:ind w:firstLine="0"/>
            </w:pPr>
            <w:r>
              <w:t>5</w:t>
            </w:r>
          </w:p>
          <w:p w:rsidR="004A4575" w:rsidRDefault="004A4575">
            <w:pPr>
              <w:ind w:firstLine="0"/>
            </w:pPr>
          </w:p>
        </w:tc>
      </w:tr>
    </w:tbl>
    <w:p w:rsidR="004A4575" w:rsidRDefault="004A4575" w:rsidP="009453DD">
      <w:r>
        <w:t>10.Определить сумму высвобожденных оборотных средств по предприятию в результате сокращения времени оборота оборотных средств. За год предприятие реализовало продукции на 820 млн. руб. Время оборота оборотных средств 60 дней. Запланировано уменьшение его в новом году до 57 дней.</w:t>
      </w:r>
    </w:p>
    <w:p w:rsidR="004A4575" w:rsidRDefault="004A4575" w:rsidP="009453DD">
      <w:pPr>
        <w:rPr>
          <w:b/>
          <w:bCs/>
        </w:rPr>
      </w:pPr>
    </w:p>
    <w:p w:rsidR="004A4575" w:rsidRDefault="004A4575" w:rsidP="009453DD">
      <w:pPr>
        <w:rPr>
          <w:b/>
          <w:bCs/>
        </w:rPr>
      </w:pPr>
      <w:r>
        <w:rPr>
          <w:b/>
          <w:bCs/>
        </w:rPr>
        <w:t>Тестовые задания</w:t>
      </w:r>
    </w:p>
    <w:p w:rsidR="004A4575" w:rsidRDefault="004A4575" w:rsidP="009453DD">
      <w:pPr>
        <w:rPr>
          <w:i/>
        </w:rPr>
      </w:pPr>
      <w:r>
        <w:rPr>
          <w:i/>
        </w:rPr>
        <w:t>В состав оборотных производственных фондов входят:</w:t>
      </w:r>
    </w:p>
    <w:p w:rsidR="004A4575" w:rsidRDefault="004A4575" w:rsidP="009453DD">
      <w:pPr>
        <w:pStyle w:val="ListParagraph1"/>
        <w:numPr>
          <w:ilvl w:val="0"/>
          <w:numId w:val="12"/>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4A4575" w:rsidRDefault="004A4575" w:rsidP="009453DD">
      <w:pPr>
        <w:widowControl/>
        <w:numPr>
          <w:ilvl w:val="0"/>
          <w:numId w:val="12"/>
        </w:numPr>
        <w:tabs>
          <w:tab w:val="left" w:pos="851"/>
        </w:tabs>
        <w:autoSpaceDE/>
        <w:adjustRightInd/>
        <w:spacing w:before="100" w:beforeAutospacing="1" w:after="100" w:afterAutospacing="1"/>
        <w:ind w:left="0" w:firstLine="567"/>
        <w:contextualSpacing/>
        <w:rPr>
          <w:sz w:val="20"/>
        </w:rPr>
      </w:pPr>
      <w:r>
        <w:rPr>
          <w:sz w:val="20"/>
        </w:rPr>
        <w:t>станки, машины, оборудование, расходы будущих периодов;</w:t>
      </w:r>
    </w:p>
    <w:p w:rsidR="004A4575" w:rsidRDefault="004A4575" w:rsidP="009453DD">
      <w:pPr>
        <w:pStyle w:val="msonormalcxspmiddle"/>
        <w:numPr>
          <w:ilvl w:val="0"/>
          <w:numId w:val="12"/>
        </w:numPr>
        <w:tabs>
          <w:tab w:val="left" w:pos="851"/>
        </w:tabs>
        <w:autoSpaceDN w:val="0"/>
        <w:ind w:left="0" w:firstLine="567"/>
        <w:contextualSpacing/>
      </w:pPr>
      <w:r>
        <w:t>готовая продукция, денежные средства, дебиторская задолженность;</w:t>
      </w:r>
    </w:p>
    <w:p w:rsidR="004A4575" w:rsidRDefault="004A4575" w:rsidP="009453DD">
      <w:pPr>
        <w:pStyle w:val="msonormalcxspmiddle"/>
        <w:numPr>
          <w:ilvl w:val="0"/>
          <w:numId w:val="12"/>
        </w:numPr>
        <w:tabs>
          <w:tab w:val="left" w:pos="851"/>
        </w:tabs>
        <w:autoSpaceDN w:val="0"/>
        <w:ind w:left="0" w:firstLine="567"/>
        <w:contextualSpacing/>
        <w:rPr>
          <w:lang w:val="en-US"/>
        </w:rPr>
      </w:pPr>
      <w:r>
        <w:rPr>
          <w:lang w:val="en-US"/>
        </w:rPr>
        <w:t>прибыль, кредиторская задолженность.</w:t>
      </w:r>
    </w:p>
    <w:p w:rsidR="004A4575" w:rsidRDefault="004A4575" w:rsidP="009453DD">
      <w:pPr>
        <w:tabs>
          <w:tab w:val="left" w:pos="851"/>
        </w:tabs>
        <w:rPr>
          <w:i/>
        </w:rPr>
      </w:pPr>
      <w:r>
        <w:rPr>
          <w:i/>
        </w:rPr>
        <w:t>2.К фондам обращения относят:</w:t>
      </w:r>
    </w:p>
    <w:p w:rsidR="004A4575" w:rsidRDefault="004A4575" w:rsidP="009453DD">
      <w:pPr>
        <w:pStyle w:val="ListParagraph1"/>
        <w:numPr>
          <w:ilvl w:val="0"/>
          <w:numId w:val="13"/>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4A4575" w:rsidRDefault="004A4575" w:rsidP="009453DD">
      <w:pPr>
        <w:widowControl/>
        <w:numPr>
          <w:ilvl w:val="0"/>
          <w:numId w:val="13"/>
        </w:numPr>
        <w:tabs>
          <w:tab w:val="left" w:pos="851"/>
        </w:tabs>
        <w:autoSpaceDE/>
        <w:adjustRightInd/>
        <w:spacing w:before="100" w:beforeAutospacing="1" w:after="100" w:afterAutospacing="1"/>
        <w:ind w:left="0" w:firstLine="567"/>
        <w:contextualSpacing/>
        <w:rPr>
          <w:sz w:val="20"/>
        </w:rPr>
      </w:pPr>
      <w:r>
        <w:rPr>
          <w:sz w:val="20"/>
        </w:rPr>
        <w:t>станки, машины, оборудование, расходы будущих периодов;</w:t>
      </w:r>
    </w:p>
    <w:p w:rsidR="004A4575" w:rsidRDefault="004A4575" w:rsidP="009453DD">
      <w:pPr>
        <w:pStyle w:val="msonormalcxspmiddle"/>
        <w:numPr>
          <w:ilvl w:val="0"/>
          <w:numId w:val="13"/>
        </w:numPr>
        <w:tabs>
          <w:tab w:val="left" w:pos="851"/>
        </w:tabs>
        <w:autoSpaceDN w:val="0"/>
        <w:ind w:left="0" w:firstLine="567"/>
        <w:contextualSpacing/>
      </w:pPr>
      <w:r>
        <w:t>готовая продукция, денежные средства, дебиторская задолженность;</w:t>
      </w:r>
    </w:p>
    <w:p w:rsidR="004A4575" w:rsidRDefault="004A4575" w:rsidP="009453DD">
      <w:pPr>
        <w:pStyle w:val="msonormalcxspmiddle"/>
        <w:numPr>
          <w:ilvl w:val="0"/>
          <w:numId w:val="13"/>
        </w:numPr>
        <w:tabs>
          <w:tab w:val="left" w:pos="851"/>
        </w:tabs>
        <w:autoSpaceDN w:val="0"/>
        <w:ind w:left="0" w:firstLine="567"/>
        <w:contextualSpacing/>
        <w:rPr>
          <w:lang w:val="en-US"/>
        </w:rPr>
      </w:pPr>
      <w:r>
        <w:rPr>
          <w:lang w:val="en-US"/>
        </w:rPr>
        <w:t>прибыль, кредиторская задолженность.</w:t>
      </w:r>
    </w:p>
    <w:p w:rsidR="004A4575" w:rsidRDefault="004A4575" w:rsidP="009453DD">
      <w:pPr>
        <w:tabs>
          <w:tab w:val="left" w:pos="851"/>
        </w:tabs>
        <w:rPr>
          <w:i/>
        </w:rPr>
      </w:pPr>
      <w:r>
        <w:rPr>
          <w:i/>
        </w:rPr>
        <w:t>3.Какие элементы относят  к нормируемым оборотным средствам?</w:t>
      </w:r>
    </w:p>
    <w:p w:rsidR="004A4575" w:rsidRDefault="004A4575" w:rsidP="009453DD">
      <w:pPr>
        <w:pStyle w:val="ListParagraph1"/>
        <w:numPr>
          <w:ilvl w:val="0"/>
          <w:numId w:val="14"/>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готовая продукция;</w:t>
      </w:r>
    </w:p>
    <w:p w:rsidR="004A4575" w:rsidRDefault="004A4575" w:rsidP="009453DD">
      <w:pPr>
        <w:widowControl/>
        <w:numPr>
          <w:ilvl w:val="0"/>
          <w:numId w:val="14"/>
        </w:numPr>
        <w:tabs>
          <w:tab w:val="left" w:pos="851"/>
        </w:tabs>
        <w:autoSpaceDE/>
        <w:adjustRightInd/>
        <w:spacing w:before="100" w:beforeAutospacing="1" w:after="100" w:afterAutospacing="1"/>
        <w:ind w:left="0" w:firstLine="567"/>
        <w:contextualSpacing/>
        <w:rPr>
          <w:sz w:val="20"/>
        </w:rPr>
      </w:pPr>
      <w:r>
        <w:rPr>
          <w:sz w:val="20"/>
        </w:rPr>
        <w:t>здания, сооружения, оборудование, расходы будущих периодов;</w:t>
      </w:r>
    </w:p>
    <w:p w:rsidR="004A4575" w:rsidRDefault="004A4575" w:rsidP="009453DD">
      <w:pPr>
        <w:numPr>
          <w:ilvl w:val="0"/>
          <w:numId w:val="14"/>
        </w:numPr>
        <w:tabs>
          <w:tab w:val="left" w:pos="851"/>
        </w:tabs>
        <w:autoSpaceDE/>
        <w:ind w:left="0" w:firstLine="567"/>
        <w:contextualSpacing/>
      </w:pPr>
      <w:r>
        <w:t>готовая продукция, денежные средства, дебиторская задолженность;</w:t>
      </w:r>
    </w:p>
    <w:p w:rsidR="004A4575" w:rsidRDefault="004A4575" w:rsidP="009453DD">
      <w:pPr>
        <w:pStyle w:val="ListParagraph1"/>
        <w:numPr>
          <w:ilvl w:val="0"/>
          <w:numId w:val="14"/>
        </w:numPr>
        <w:tabs>
          <w:tab w:val="left" w:pos="851"/>
        </w:tabs>
        <w:spacing w:line="240" w:lineRule="auto"/>
        <w:ind w:left="0" w:firstLine="567"/>
        <w:rPr>
          <w:szCs w:val="24"/>
          <w:lang w:val="ru-RU"/>
        </w:rPr>
      </w:pPr>
      <w:r>
        <w:rPr>
          <w:szCs w:val="24"/>
          <w:lang w:val="ru-RU"/>
        </w:rPr>
        <w:t>прибыль, кредиторская задолженность, дебиторская задолженность.</w:t>
      </w:r>
    </w:p>
    <w:p w:rsidR="004A4575" w:rsidRDefault="004A4575" w:rsidP="009453DD">
      <w:pPr>
        <w:tabs>
          <w:tab w:val="left" w:pos="851"/>
        </w:tabs>
        <w:rPr>
          <w:i/>
        </w:rPr>
      </w:pPr>
      <w:r>
        <w:rPr>
          <w:i/>
        </w:rPr>
        <w:t>4.Коэффициент оборачиваемости оборотных средств характеризует:</w:t>
      </w:r>
    </w:p>
    <w:p w:rsidR="004A4575" w:rsidRDefault="004A4575" w:rsidP="009453DD">
      <w:pPr>
        <w:pStyle w:val="ListParagraph1"/>
        <w:numPr>
          <w:ilvl w:val="0"/>
          <w:numId w:val="15"/>
        </w:numPr>
        <w:tabs>
          <w:tab w:val="left" w:pos="851"/>
        </w:tabs>
        <w:spacing w:line="240" w:lineRule="auto"/>
        <w:ind w:left="0" w:firstLine="567"/>
        <w:rPr>
          <w:szCs w:val="24"/>
        </w:rPr>
      </w:pPr>
      <w:r>
        <w:rPr>
          <w:szCs w:val="24"/>
        </w:rPr>
        <w:t>среднюю длительность одного оборота;</w:t>
      </w:r>
    </w:p>
    <w:p w:rsidR="004A4575" w:rsidRDefault="004A4575" w:rsidP="009453DD">
      <w:pPr>
        <w:widowControl/>
        <w:numPr>
          <w:ilvl w:val="0"/>
          <w:numId w:val="15"/>
        </w:numPr>
        <w:tabs>
          <w:tab w:val="left" w:pos="851"/>
        </w:tabs>
        <w:autoSpaceDE/>
        <w:adjustRightInd/>
        <w:spacing w:before="100" w:beforeAutospacing="1" w:after="100" w:afterAutospacing="1"/>
        <w:ind w:left="0" w:firstLine="567"/>
        <w:contextualSpacing/>
        <w:rPr>
          <w:sz w:val="20"/>
          <w:lang w:val="en-US"/>
        </w:rPr>
      </w:pPr>
      <w:r>
        <w:rPr>
          <w:sz w:val="20"/>
          <w:lang w:val="en-US"/>
        </w:rPr>
        <w:t>уровень технической оснащенности труда;</w:t>
      </w:r>
    </w:p>
    <w:p w:rsidR="004A4575" w:rsidRDefault="004A4575" w:rsidP="009453DD">
      <w:pPr>
        <w:numPr>
          <w:ilvl w:val="0"/>
          <w:numId w:val="15"/>
        </w:numPr>
        <w:tabs>
          <w:tab w:val="left" w:pos="851"/>
        </w:tabs>
        <w:autoSpaceDE/>
        <w:ind w:left="0" w:firstLine="567"/>
        <w:contextualSpacing/>
      </w:pPr>
      <w:r>
        <w:t>затраты производственных фондов на 1 руб. товарной продукции;</w:t>
      </w:r>
    </w:p>
    <w:p w:rsidR="004A4575" w:rsidRDefault="004A4575" w:rsidP="009453DD">
      <w:pPr>
        <w:pStyle w:val="ListParagraph1"/>
        <w:numPr>
          <w:ilvl w:val="0"/>
          <w:numId w:val="15"/>
        </w:numPr>
        <w:tabs>
          <w:tab w:val="left" w:pos="851"/>
        </w:tabs>
        <w:spacing w:line="240" w:lineRule="auto"/>
        <w:ind w:left="0" w:firstLine="567"/>
        <w:rPr>
          <w:szCs w:val="24"/>
          <w:lang w:val="ru-RU"/>
        </w:rPr>
      </w:pPr>
      <w:r>
        <w:rPr>
          <w:szCs w:val="24"/>
          <w:lang w:val="ru-RU"/>
        </w:rPr>
        <w:t>количество оборотов оборотных средств за соответствующий период.</w:t>
      </w:r>
    </w:p>
    <w:p w:rsidR="004A4575" w:rsidRDefault="004A4575" w:rsidP="009453DD">
      <w:pPr>
        <w:widowControl/>
        <w:tabs>
          <w:tab w:val="left" w:pos="851"/>
        </w:tabs>
        <w:autoSpaceDE/>
        <w:adjustRightInd/>
        <w:spacing w:before="100" w:beforeAutospacing="1" w:after="100" w:afterAutospacing="1"/>
        <w:contextualSpacing/>
        <w:rPr>
          <w:i/>
          <w:sz w:val="20"/>
        </w:rPr>
      </w:pPr>
      <w:r>
        <w:rPr>
          <w:i/>
          <w:sz w:val="20"/>
        </w:rPr>
        <w:t>5.Эффективность использования оборотных средств характеризуют:</w:t>
      </w:r>
    </w:p>
    <w:p w:rsidR="004A4575" w:rsidRDefault="004A4575" w:rsidP="009453DD">
      <w:pPr>
        <w:widowControl/>
        <w:numPr>
          <w:ilvl w:val="0"/>
          <w:numId w:val="16"/>
        </w:numPr>
        <w:tabs>
          <w:tab w:val="left" w:pos="851"/>
        </w:tabs>
        <w:autoSpaceDE/>
        <w:adjustRightInd/>
        <w:spacing w:before="100" w:beforeAutospacing="1" w:after="100" w:afterAutospacing="1"/>
        <w:ind w:left="0" w:firstLine="567"/>
        <w:contextualSpacing/>
        <w:rPr>
          <w:sz w:val="20"/>
          <w:lang w:val="en-US"/>
        </w:rPr>
      </w:pPr>
      <w:r>
        <w:rPr>
          <w:sz w:val="20"/>
          <w:lang w:val="en-US"/>
        </w:rPr>
        <w:t>прибыль, рентабельность производства;</w:t>
      </w:r>
    </w:p>
    <w:p w:rsidR="004A4575" w:rsidRDefault="004A4575" w:rsidP="009453DD">
      <w:pPr>
        <w:widowControl/>
        <w:numPr>
          <w:ilvl w:val="0"/>
          <w:numId w:val="16"/>
        </w:numPr>
        <w:tabs>
          <w:tab w:val="left" w:pos="851"/>
        </w:tabs>
        <w:autoSpaceDE/>
        <w:adjustRightInd/>
        <w:spacing w:before="100" w:beforeAutospacing="1" w:after="100" w:afterAutospacing="1"/>
        <w:ind w:left="0" w:firstLine="567"/>
        <w:contextualSpacing/>
        <w:rPr>
          <w:sz w:val="20"/>
          <w:lang w:val="en-US"/>
        </w:rPr>
      </w:pPr>
      <w:r>
        <w:rPr>
          <w:sz w:val="20"/>
          <w:lang w:val="en-US"/>
        </w:rPr>
        <w:t>уровень отдачи оборотных средств;</w:t>
      </w:r>
    </w:p>
    <w:p w:rsidR="004A4575" w:rsidRDefault="004A4575" w:rsidP="009453DD">
      <w:pPr>
        <w:pStyle w:val="msonormalcxspmiddle"/>
        <w:numPr>
          <w:ilvl w:val="0"/>
          <w:numId w:val="16"/>
        </w:numPr>
        <w:tabs>
          <w:tab w:val="left" w:pos="851"/>
        </w:tabs>
        <w:autoSpaceDN w:val="0"/>
        <w:ind w:left="0" w:firstLine="567"/>
        <w:contextualSpacing/>
        <w:rPr>
          <w:lang w:val="en-US"/>
        </w:rPr>
      </w:pPr>
      <w:r>
        <w:rPr>
          <w:lang w:val="en-US"/>
        </w:rPr>
        <w:t>коэффициент оборачиваемости, период оборота;</w:t>
      </w:r>
    </w:p>
    <w:p w:rsidR="004A4575" w:rsidRDefault="004A4575" w:rsidP="009453DD">
      <w:pPr>
        <w:pStyle w:val="msonormalcxspmiddle"/>
        <w:numPr>
          <w:ilvl w:val="0"/>
          <w:numId w:val="16"/>
        </w:numPr>
        <w:tabs>
          <w:tab w:val="left" w:pos="851"/>
        </w:tabs>
        <w:autoSpaceDN w:val="0"/>
        <w:ind w:left="0" w:firstLine="567"/>
        <w:contextualSpacing/>
        <w:rPr>
          <w:lang w:val="en-US"/>
        </w:rPr>
      </w:pPr>
      <w:r>
        <w:rPr>
          <w:lang w:val="en-US"/>
        </w:rPr>
        <w:t>фондоотдача, фондоемкость.</w:t>
      </w:r>
    </w:p>
    <w:p w:rsidR="004A4575" w:rsidRDefault="004A4575" w:rsidP="009453DD">
      <w:pPr>
        <w:shd w:val="clear" w:color="auto" w:fill="FFFFFF"/>
        <w:rPr>
          <w:i/>
        </w:rPr>
      </w:pPr>
      <w:r>
        <w:t>6.</w:t>
      </w:r>
      <w:r>
        <w:rPr>
          <w:i/>
        </w:rPr>
        <w:t>Какие из названных позиций используются при нормировании сырья и материалов, находящихся в производственных запасах:</w:t>
      </w:r>
    </w:p>
    <w:p w:rsidR="004A4575" w:rsidRDefault="004A4575" w:rsidP="009453DD">
      <w:pPr>
        <w:shd w:val="clear" w:color="auto" w:fill="FFFFFF"/>
      </w:pPr>
      <w:r>
        <w:rPr>
          <w:lang w:val="en-US"/>
        </w:rPr>
        <w:t>a</w:t>
      </w:r>
      <w:r>
        <w:t>) текущий запас;</w:t>
      </w:r>
    </w:p>
    <w:p w:rsidR="004A4575" w:rsidRDefault="004A4575" w:rsidP="009453DD">
      <w:pPr>
        <w:shd w:val="clear" w:color="auto" w:fill="FFFFFF"/>
      </w:pPr>
      <w:r>
        <w:rPr>
          <w:lang w:val="en-US"/>
        </w:rPr>
        <w:t>b</w:t>
      </w:r>
      <w:r>
        <w:t>) время упаковки продукции;</w:t>
      </w:r>
    </w:p>
    <w:p w:rsidR="004A4575" w:rsidRDefault="004A4575" w:rsidP="009453DD">
      <w:pPr>
        <w:shd w:val="clear" w:color="auto" w:fill="FFFFFF"/>
      </w:pPr>
      <w:r>
        <w:rPr>
          <w:lang w:val="en-US"/>
        </w:rPr>
        <w:t>c</w:t>
      </w:r>
      <w:r>
        <w:t>) страховой запас;</w:t>
      </w:r>
    </w:p>
    <w:p w:rsidR="004A4575" w:rsidRDefault="004A4575" w:rsidP="009453DD">
      <w:pPr>
        <w:shd w:val="clear" w:color="auto" w:fill="FFFFFF"/>
      </w:pPr>
      <w:r>
        <w:rPr>
          <w:lang w:val="en-US"/>
        </w:rPr>
        <w:t>d</w:t>
      </w:r>
      <w:r>
        <w:t>) транспортный запас.</w:t>
      </w:r>
    </w:p>
    <w:p w:rsidR="004A4575" w:rsidRDefault="004A4575" w:rsidP="009453DD">
      <w:pPr>
        <w:shd w:val="clear" w:color="auto" w:fill="FFFFFF"/>
        <w:rPr>
          <w:i/>
        </w:rPr>
      </w:pPr>
      <w:r>
        <w:rPr>
          <w:i/>
        </w:rPr>
        <w:t>7.  Расходы будущих периодов - это ..,</w:t>
      </w:r>
    </w:p>
    <w:p w:rsidR="004A4575" w:rsidRDefault="004A4575" w:rsidP="009453DD">
      <w:pPr>
        <w:shd w:val="clear" w:color="auto" w:fill="FFFFFF"/>
      </w:pPr>
      <w:r>
        <w:rPr>
          <w:lang w:val="en-US"/>
        </w:rPr>
        <w:t>a</w:t>
      </w:r>
      <w:r>
        <w:t>) расходы на приобретение сырья и материалов в будущем;</w:t>
      </w:r>
    </w:p>
    <w:p w:rsidR="004A4575" w:rsidRDefault="004A4575" w:rsidP="009453DD">
      <w:pPr>
        <w:shd w:val="clear" w:color="auto" w:fill="FFFFFF"/>
      </w:pPr>
      <w:r>
        <w:rPr>
          <w:lang w:val="en-US"/>
        </w:rPr>
        <w:t>b</w:t>
      </w:r>
      <w:r>
        <w:t>) расходы, связанные с реализацией продукции;</w:t>
      </w:r>
    </w:p>
    <w:p w:rsidR="004A4575" w:rsidRDefault="004A4575" w:rsidP="009453DD">
      <w:pPr>
        <w:shd w:val="clear" w:color="auto" w:fill="FFFFFF"/>
      </w:pPr>
      <w:r>
        <w:rPr>
          <w:lang w:val="en-US"/>
        </w:rPr>
        <w:t>c</w:t>
      </w:r>
      <w:r>
        <w:t>) расходы на подготовку производства, осуществляемые единовременно, не в настоящее время, а погашаемые в дальнейшем.</w:t>
      </w:r>
    </w:p>
    <w:p w:rsidR="004A4575" w:rsidRDefault="004A4575" w:rsidP="009453DD">
      <w:pPr>
        <w:shd w:val="clear" w:color="auto" w:fill="FFFFFF"/>
        <w:rPr>
          <w:i/>
        </w:rPr>
      </w:pPr>
      <w:r>
        <w:rPr>
          <w:i/>
        </w:rPr>
        <w:t>8. Длительность оборота оборотных средств характеризует...</w:t>
      </w:r>
    </w:p>
    <w:p w:rsidR="004A4575" w:rsidRDefault="004A4575" w:rsidP="009453DD">
      <w:pPr>
        <w:shd w:val="clear" w:color="auto" w:fill="FFFFFF"/>
      </w:pPr>
      <w:r>
        <w:rPr>
          <w:lang w:val="en-US"/>
        </w:rPr>
        <w:t>a</w:t>
      </w:r>
      <w:r>
        <w:t>) время нахождения оборотных производственных фондов в за</w:t>
      </w:r>
      <w:r>
        <w:softHyphen/>
        <w:t>пасах и незавершенном производстве;</w:t>
      </w:r>
    </w:p>
    <w:p w:rsidR="004A4575" w:rsidRDefault="004A4575" w:rsidP="009453DD">
      <w:pPr>
        <w:shd w:val="clear" w:color="auto" w:fill="FFFFFF"/>
      </w:pPr>
      <w:r>
        <w:rPr>
          <w:lang w:val="en-US"/>
        </w:rPr>
        <w:t>b</w:t>
      </w:r>
      <w:r>
        <w:t>) средняя скорость движения оборотных средств;</w:t>
      </w:r>
    </w:p>
    <w:p w:rsidR="004A4575" w:rsidRDefault="004A4575" w:rsidP="009453DD">
      <w:pPr>
        <w:shd w:val="clear" w:color="auto" w:fill="FFFFFF"/>
      </w:pPr>
      <w:r>
        <w:rPr>
          <w:lang w:val="en-US"/>
        </w:rPr>
        <w:t>c</w:t>
      </w:r>
      <w:r>
        <w:t>) количество дней, за которое совершается полный оборот;</w:t>
      </w:r>
    </w:p>
    <w:p w:rsidR="004A4575" w:rsidRDefault="004A4575" w:rsidP="009453DD">
      <w:pPr>
        <w:shd w:val="clear" w:color="auto" w:fill="FFFFFF"/>
      </w:pPr>
      <w:r>
        <w:rPr>
          <w:lang w:val="en-US"/>
        </w:rPr>
        <w:t>d</w:t>
      </w:r>
      <w:r>
        <w:t>) время, необходимое для полного обновления производствен</w:t>
      </w:r>
      <w:r>
        <w:softHyphen/>
        <w:t>ных фондов предприятия.</w:t>
      </w:r>
    </w:p>
    <w:p w:rsidR="004A4575" w:rsidRDefault="004A4575" w:rsidP="009453DD">
      <w:pPr>
        <w:shd w:val="clear" w:color="auto" w:fill="FFFFFF"/>
        <w:rPr>
          <w:i/>
        </w:rPr>
      </w:pPr>
      <w:r>
        <w:rPr>
          <w:i/>
        </w:rPr>
        <w:t>9.Посредством нормирования оборотных средств определяется потребность в собственном оборотном капитале:</w:t>
      </w:r>
    </w:p>
    <w:p w:rsidR="004A4575" w:rsidRDefault="004A4575" w:rsidP="009453DD">
      <w:pPr>
        <w:shd w:val="clear" w:color="auto" w:fill="FFFFFF"/>
      </w:pPr>
      <w:r>
        <w:rPr>
          <w:lang w:val="en-US"/>
        </w:rPr>
        <w:t>a</w:t>
      </w:r>
      <w:r>
        <w:t>) в среднем объеме;</w:t>
      </w:r>
    </w:p>
    <w:p w:rsidR="004A4575" w:rsidRDefault="004A4575" w:rsidP="009453DD">
      <w:pPr>
        <w:shd w:val="clear" w:color="auto" w:fill="FFFFFF"/>
      </w:pPr>
      <w:r>
        <w:rPr>
          <w:lang w:val="en-US"/>
        </w:rPr>
        <w:t>b</w:t>
      </w:r>
      <w:r>
        <w:t>) в максимальном объеме;</w:t>
      </w:r>
    </w:p>
    <w:p w:rsidR="004A4575" w:rsidRDefault="004A4575" w:rsidP="009453DD">
      <w:pPr>
        <w:shd w:val="clear" w:color="auto" w:fill="FFFFFF"/>
      </w:pPr>
      <w:r>
        <w:rPr>
          <w:lang w:val="en-US"/>
        </w:rPr>
        <w:t>c</w:t>
      </w:r>
      <w:r>
        <w:t>) в минимальном, но достаточном для обеспечения бесперебойного воспроизводства объеме.</w:t>
      </w:r>
    </w:p>
    <w:p w:rsidR="004A4575" w:rsidRDefault="004A4575" w:rsidP="009453DD">
      <w:pPr>
        <w:shd w:val="clear" w:color="auto" w:fill="FFFFFF"/>
      </w:pPr>
      <w:r>
        <w:rPr>
          <w:bCs/>
        </w:rPr>
        <w:t>10.</w:t>
      </w:r>
      <w:r>
        <w:t xml:space="preserve"> Понятие «оборотные средства предприятия» — это...</w:t>
      </w:r>
    </w:p>
    <w:p w:rsidR="004A4575" w:rsidRDefault="004A4575" w:rsidP="009453DD">
      <w:pPr>
        <w:shd w:val="clear" w:color="auto" w:fill="FFFFFF"/>
      </w:pPr>
      <w:r>
        <w:rPr>
          <w:lang w:val="en-US"/>
        </w:rPr>
        <w:t>a</w:t>
      </w:r>
      <w: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4A4575" w:rsidRDefault="004A4575" w:rsidP="009453DD">
      <w:pPr>
        <w:shd w:val="clear" w:color="auto" w:fill="FFFFFF"/>
      </w:pPr>
      <w:r>
        <w:rPr>
          <w:lang w:val="en-US"/>
        </w:rPr>
        <w:t>b</w:t>
      </w:r>
      <w: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4A4575" w:rsidRDefault="004A4575" w:rsidP="009453DD">
      <w:pPr>
        <w:shd w:val="clear" w:color="auto" w:fill="FFFFFF"/>
      </w:pPr>
      <w:r>
        <w:rPr>
          <w:lang w:val="en-US"/>
        </w:rPr>
        <w:t>c</w:t>
      </w:r>
      <w:r>
        <w:t>) денежное выражение оборотных фондов и фондов обращения.</w:t>
      </w:r>
    </w:p>
    <w:p w:rsidR="004A4575" w:rsidRDefault="004A4575" w:rsidP="009453DD">
      <w:pPr>
        <w:pStyle w:val="ListParagraph1"/>
        <w:spacing w:line="240" w:lineRule="auto"/>
        <w:ind w:left="0"/>
        <w:rPr>
          <w:b/>
          <w:szCs w:val="24"/>
          <w:lang w:val="ru-RU"/>
        </w:rPr>
      </w:pPr>
    </w:p>
    <w:p w:rsidR="004A4575" w:rsidRDefault="004A4575" w:rsidP="009453DD">
      <w:pPr>
        <w:widowControl/>
        <w:autoSpaceDE/>
        <w:adjustRightInd/>
        <w:spacing w:before="100" w:beforeAutospacing="1" w:after="100" w:afterAutospacing="1"/>
        <w:contextualSpacing/>
        <w:rPr>
          <w:b/>
          <w:sz w:val="20"/>
        </w:rPr>
      </w:pPr>
      <w:r>
        <w:rPr>
          <w:b/>
          <w:sz w:val="20"/>
        </w:rPr>
        <w:t>Тема 4. Трудовые ресурсы организации</w:t>
      </w:r>
    </w:p>
    <w:p w:rsidR="004A4575" w:rsidRDefault="004A4575" w:rsidP="009453DD">
      <w:pPr>
        <w:rPr>
          <w:b/>
          <w:bCs/>
        </w:rPr>
      </w:pPr>
    </w:p>
    <w:p w:rsidR="004A4575" w:rsidRDefault="004A4575" w:rsidP="009453DD">
      <w:pPr>
        <w:rPr>
          <w:b/>
          <w:bCs/>
        </w:rPr>
      </w:pPr>
      <w:r>
        <w:rPr>
          <w:b/>
          <w:bCs/>
        </w:rPr>
        <w:t>Контрольные вопросы</w:t>
      </w:r>
    </w:p>
    <w:p w:rsidR="004A4575" w:rsidRDefault="004A4575" w:rsidP="009453DD">
      <w:r>
        <w:t>Дайте определение трудовым ресурсам, приведите их классификацию</w:t>
      </w:r>
    </w:p>
    <w:p w:rsidR="004A4575" w:rsidRDefault="004A4575" w:rsidP="009453DD">
      <w:r>
        <w:t>2.Какими показателями характеризуется движение персонала?</w:t>
      </w:r>
    </w:p>
    <w:p w:rsidR="004A4575" w:rsidRDefault="004A4575" w:rsidP="009453DD">
      <w:r>
        <w:t>3.Как можно оценить эффективность использования трудовых ресурсов в организации?</w:t>
      </w:r>
    </w:p>
    <w:p w:rsidR="004A4575" w:rsidRDefault="004A4575" w:rsidP="009453DD">
      <w:r>
        <w:t>4.Какие формы и системы оплаты труда Вам известны?</w:t>
      </w:r>
    </w:p>
    <w:p w:rsidR="004A4575" w:rsidRDefault="004A4575" w:rsidP="009453DD">
      <w:r>
        <w:t>5.Какие выделяют фонды рабочего времени? Раскройте их структуру.</w:t>
      </w:r>
    </w:p>
    <w:p w:rsidR="004A4575" w:rsidRDefault="004A4575" w:rsidP="009453DD">
      <w:r>
        <w:t>6. Перечислите факторы роста производительности труда.</w:t>
      </w:r>
    </w:p>
    <w:p w:rsidR="004A4575" w:rsidRDefault="004A4575" w:rsidP="009453DD">
      <w:pPr>
        <w:rPr>
          <w:b/>
          <w:bCs/>
        </w:rPr>
      </w:pPr>
    </w:p>
    <w:p w:rsidR="004A4575" w:rsidRDefault="004A4575" w:rsidP="009453DD">
      <w:pPr>
        <w:rPr>
          <w:b/>
          <w:bCs/>
        </w:rPr>
      </w:pPr>
      <w:r>
        <w:rPr>
          <w:b/>
          <w:bCs/>
        </w:rPr>
        <w:t>Практические задания</w:t>
      </w:r>
    </w:p>
    <w:p w:rsidR="004A4575" w:rsidRDefault="004A4575" w:rsidP="009453DD">
      <w:pPr>
        <w:pStyle w:val="ListParagraph1"/>
        <w:numPr>
          <w:ilvl w:val="0"/>
          <w:numId w:val="17"/>
        </w:numPr>
        <w:shd w:val="clear" w:color="auto" w:fill="FFFFFF"/>
        <w:tabs>
          <w:tab w:val="left" w:pos="941"/>
        </w:tabs>
        <w:spacing w:line="240" w:lineRule="auto"/>
        <w:ind w:left="0" w:firstLine="567"/>
        <w:rPr>
          <w:szCs w:val="24"/>
          <w:lang w:val="ru-RU"/>
        </w:rPr>
      </w:pPr>
      <w:r>
        <w:rPr>
          <w:szCs w:val="24"/>
          <w:lang w:val="ru-RU"/>
        </w:rPr>
        <w:t xml:space="preserve">Сезонное предприятие начало работать с 17 мая. Число работников по списку составляло: 15 мая – 300, 18 мая – 330, 19 мая – 350, 20 мая – 360, с 21 по 31 мая – 380. с 1 июня по 31 декабря – 400. Определите среднесписочную  численность работников в мае, </w:t>
      </w:r>
      <w:r>
        <w:rPr>
          <w:szCs w:val="24"/>
        </w:rPr>
        <w:t>II</w:t>
      </w:r>
      <w:r>
        <w:rPr>
          <w:szCs w:val="24"/>
          <w:lang w:val="ru-RU"/>
        </w:rPr>
        <w:t xml:space="preserve">, </w:t>
      </w:r>
      <w:r>
        <w:rPr>
          <w:szCs w:val="24"/>
        </w:rPr>
        <w:t>III</w:t>
      </w:r>
      <w:r>
        <w:rPr>
          <w:szCs w:val="24"/>
          <w:lang w:val="ru-RU"/>
        </w:rPr>
        <w:t xml:space="preserve">, </w:t>
      </w:r>
      <w:r>
        <w:rPr>
          <w:szCs w:val="24"/>
        </w:rPr>
        <w:t>IV</w:t>
      </w:r>
      <w:r>
        <w:rPr>
          <w:szCs w:val="24"/>
          <w:lang w:val="ru-RU"/>
        </w:rPr>
        <w:t xml:space="preserve"> кварталах, за год. </w:t>
      </w:r>
    </w:p>
    <w:p w:rsidR="004A4575" w:rsidRDefault="004A4575" w:rsidP="009453DD">
      <w:pPr>
        <w:pStyle w:val="NormalWeb"/>
        <w:numPr>
          <w:ilvl w:val="0"/>
          <w:numId w:val="17"/>
        </w:numPr>
        <w:tabs>
          <w:tab w:val="left" w:pos="941"/>
        </w:tabs>
        <w:spacing w:before="0" w:beforeAutospacing="0" w:after="0" w:afterAutospacing="0" w:line="240" w:lineRule="auto"/>
        <w:ind w:left="0" w:firstLine="567"/>
        <w:rPr>
          <w:sz w:val="24"/>
        </w:rPr>
      </w:pPr>
      <w:r>
        <w:rPr>
          <w:sz w:val="24"/>
        </w:rPr>
        <w:t>Объем произведенной на предприятии за год продукции составил 200 тыс. т. Рассчитайте показатели производительности труда, основываясь на данных, представленных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190"/>
        <w:gridCol w:w="2078"/>
        <w:gridCol w:w="5103"/>
      </w:tblGrid>
      <w:tr w:rsidR="004A4575" w:rsidTr="009453DD">
        <w:trPr>
          <w:tblCellSpacing w:w="0" w:type="dxa"/>
        </w:trPr>
        <w:tc>
          <w:tcPr>
            <w:tcW w:w="2190" w:type="dxa"/>
            <w:vAlign w:val="center"/>
          </w:tcPr>
          <w:p w:rsidR="004A4575" w:rsidRDefault="004A4575">
            <w:pPr>
              <w:pStyle w:val="NormalWeb"/>
              <w:tabs>
                <w:tab w:val="left" w:pos="941"/>
              </w:tabs>
              <w:spacing w:before="0" w:beforeAutospacing="0" w:after="0" w:afterAutospacing="0" w:line="240" w:lineRule="auto"/>
              <w:ind w:firstLine="0"/>
              <w:rPr>
                <w:sz w:val="24"/>
              </w:rPr>
            </w:pPr>
            <w:r>
              <w:rPr>
                <w:sz w:val="24"/>
              </w:rPr>
              <w:t>Категория</w:t>
            </w:r>
          </w:p>
        </w:tc>
        <w:tc>
          <w:tcPr>
            <w:tcW w:w="2078" w:type="dxa"/>
            <w:vAlign w:val="center"/>
          </w:tcPr>
          <w:p w:rsidR="004A4575" w:rsidRDefault="004A4575">
            <w:pPr>
              <w:pStyle w:val="NormalWeb"/>
              <w:tabs>
                <w:tab w:val="left" w:pos="941"/>
              </w:tabs>
              <w:spacing w:before="0" w:beforeAutospacing="0" w:after="0" w:afterAutospacing="0" w:line="240" w:lineRule="auto"/>
              <w:ind w:firstLine="0"/>
              <w:rPr>
                <w:sz w:val="24"/>
              </w:rPr>
            </w:pPr>
            <w:r>
              <w:rPr>
                <w:sz w:val="24"/>
              </w:rPr>
              <w:t>Численность, чел.</w:t>
            </w:r>
          </w:p>
        </w:tc>
        <w:tc>
          <w:tcPr>
            <w:tcW w:w="5103" w:type="dxa"/>
            <w:vAlign w:val="center"/>
          </w:tcPr>
          <w:p w:rsidR="004A4575" w:rsidRDefault="004A4575">
            <w:pPr>
              <w:pStyle w:val="NormalWeb"/>
              <w:tabs>
                <w:tab w:val="left" w:pos="941"/>
              </w:tabs>
              <w:spacing w:before="0" w:beforeAutospacing="0" w:after="0" w:afterAutospacing="0" w:line="240" w:lineRule="auto"/>
              <w:ind w:firstLine="0"/>
              <w:rPr>
                <w:sz w:val="24"/>
              </w:rPr>
            </w:pPr>
            <w:r>
              <w:rPr>
                <w:sz w:val="24"/>
              </w:rPr>
              <w:t>Годовой фонд рабочего времени одного работника, ч</w:t>
            </w:r>
          </w:p>
        </w:tc>
      </w:tr>
      <w:tr w:rsidR="004A4575" w:rsidTr="009453DD">
        <w:trPr>
          <w:tblCellSpacing w:w="0" w:type="dxa"/>
        </w:trPr>
        <w:tc>
          <w:tcPr>
            <w:tcW w:w="2190" w:type="dxa"/>
          </w:tcPr>
          <w:p w:rsidR="004A4575" w:rsidRDefault="004A4575">
            <w:pPr>
              <w:pStyle w:val="NormalWeb"/>
              <w:tabs>
                <w:tab w:val="left" w:pos="941"/>
              </w:tabs>
              <w:spacing w:before="0" w:beforeAutospacing="0" w:after="0" w:afterAutospacing="0" w:line="240" w:lineRule="auto"/>
              <w:ind w:firstLine="0"/>
              <w:rPr>
                <w:sz w:val="24"/>
              </w:rPr>
            </w:pPr>
            <w:r>
              <w:rPr>
                <w:sz w:val="24"/>
              </w:rPr>
              <w:t>Рабочие, в т.ч.:</w:t>
            </w:r>
          </w:p>
          <w:p w:rsidR="004A4575" w:rsidRDefault="004A4575">
            <w:pPr>
              <w:pStyle w:val="NormalWeb"/>
              <w:tabs>
                <w:tab w:val="left" w:pos="941"/>
              </w:tabs>
              <w:spacing w:before="0" w:beforeAutospacing="0" w:after="0" w:afterAutospacing="0" w:line="240" w:lineRule="auto"/>
              <w:ind w:firstLine="0"/>
              <w:rPr>
                <w:sz w:val="24"/>
              </w:rPr>
            </w:pPr>
            <w:r>
              <w:rPr>
                <w:sz w:val="24"/>
              </w:rPr>
              <w:t>основные</w:t>
            </w:r>
          </w:p>
          <w:p w:rsidR="004A4575" w:rsidRDefault="004A4575">
            <w:pPr>
              <w:pStyle w:val="NormalWeb"/>
              <w:tabs>
                <w:tab w:val="left" w:pos="941"/>
              </w:tabs>
              <w:spacing w:before="0" w:beforeAutospacing="0" w:after="0" w:afterAutospacing="0" w:line="240" w:lineRule="auto"/>
              <w:ind w:firstLine="0"/>
              <w:rPr>
                <w:sz w:val="24"/>
              </w:rPr>
            </w:pPr>
            <w:r>
              <w:rPr>
                <w:sz w:val="24"/>
              </w:rPr>
              <w:t xml:space="preserve">вспомогательные </w:t>
            </w:r>
          </w:p>
        </w:tc>
        <w:tc>
          <w:tcPr>
            <w:tcW w:w="2078" w:type="dxa"/>
          </w:tcPr>
          <w:p w:rsidR="004A4575" w:rsidRDefault="004A4575">
            <w:pPr>
              <w:pStyle w:val="NormalWeb"/>
              <w:tabs>
                <w:tab w:val="left" w:pos="941"/>
              </w:tabs>
              <w:spacing w:before="0" w:beforeAutospacing="0" w:after="0" w:afterAutospacing="0" w:line="240" w:lineRule="auto"/>
              <w:ind w:firstLine="0"/>
              <w:rPr>
                <w:sz w:val="24"/>
              </w:rPr>
            </w:pPr>
          </w:p>
          <w:p w:rsidR="004A4575" w:rsidRDefault="004A4575">
            <w:pPr>
              <w:pStyle w:val="NormalWeb"/>
              <w:tabs>
                <w:tab w:val="left" w:pos="941"/>
              </w:tabs>
              <w:spacing w:before="0" w:beforeAutospacing="0" w:after="0" w:afterAutospacing="0" w:line="240" w:lineRule="auto"/>
              <w:ind w:firstLine="0"/>
              <w:rPr>
                <w:sz w:val="24"/>
              </w:rPr>
            </w:pPr>
            <w:r>
              <w:rPr>
                <w:sz w:val="24"/>
              </w:rPr>
              <w:t>100</w:t>
            </w:r>
          </w:p>
          <w:p w:rsidR="004A4575" w:rsidRDefault="004A4575">
            <w:pPr>
              <w:pStyle w:val="NormalWeb"/>
              <w:tabs>
                <w:tab w:val="left" w:pos="941"/>
              </w:tabs>
              <w:spacing w:before="0" w:beforeAutospacing="0" w:after="0" w:afterAutospacing="0" w:line="240" w:lineRule="auto"/>
              <w:ind w:firstLine="0"/>
              <w:rPr>
                <w:sz w:val="24"/>
              </w:rPr>
            </w:pPr>
            <w:r>
              <w:rPr>
                <w:sz w:val="24"/>
              </w:rPr>
              <w:t>50</w:t>
            </w:r>
          </w:p>
        </w:tc>
        <w:tc>
          <w:tcPr>
            <w:tcW w:w="5103" w:type="dxa"/>
          </w:tcPr>
          <w:p w:rsidR="004A4575" w:rsidRDefault="004A4575">
            <w:pPr>
              <w:pStyle w:val="NormalWeb"/>
              <w:tabs>
                <w:tab w:val="left" w:pos="941"/>
              </w:tabs>
              <w:spacing w:before="0" w:beforeAutospacing="0" w:after="0" w:afterAutospacing="0" w:line="240" w:lineRule="auto"/>
              <w:ind w:firstLine="0"/>
              <w:rPr>
                <w:sz w:val="24"/>
              </w:rPr>
            </w:pPr>
          </w:p>
          <w:p w:rsidR="004A4575" w:rsidRDefault="004A4575">
            <w:pPr>
              <w:pStyle w:val="NormalWeb"/>
              <w:tabs>
                <w:tab w:val="left" w:pos="941"/>
              </w:tabs>
              <w:spacing w:before="0" w:beforeAutospacing="0" w:after="0" w:afterAutospacing="0" w:line="240" w:lineRule="auto"/>
              <w:ind w:firstLine="0"/>
              <w:rPr>
                <w:sz w:val="24"/>
              </w:rPr>
            </w:pPr>
            <w:r>
              <w:rPr>
                <w:sz w:val="24"/>
              </w:rPr>
              <w:t>1 712</w:t>
            </w:r>
          </w:p>
          <w:p w:rsidR="004A4575" w:rsidRDefault="004A4575">
            <w:pPr>
              <w:pStyle w:val="NormalWeb"/>
              <w:tabs>
                <w:tab w:val="left" w:pos="941"/>
              </w:tabs>
              <w:spacing w:before="0" w:beforeAutospacing="0" w:after="0" w:afterAutospacing="0" w:line="240" w:lineRule="auto"/>
              <w:ind w:firstLine="0"/>
              <w:rPr>
                <w:sz w:val="24"/>
              </w:rPr>
            </w:pPr>
            <w:r>
              <w:rPr>
                <w:sz w:val="24"/>
              </w:rPr>
              <w:t>1 768</w:t>
            </w:r>
          </w:p>
        </w:tc>
      </w:tr>
      <w:tr w:rsidR="004A4575" w:rsidTr="009453DD">
        <w:trPr>
          <w:tblCellSpacing w:w="0" w:type="dxa"/>
        </w:trPr>
        <w:tc>
          <w:tcPr>
            <w:tcW w:w="2190" w:type="dxa"/>
          </w:tcPr>
          <w:p w:rsidR="004A4575" w:rsidRDefault="004A4575">
            <w:pPr>
              <w:pStyle w:val="NormalWeb"/>
              <w:tabs>
                <w:tab w:val="left" w:pos="941"/>
              </w:tabs>
              <w:spacing w:before="0" w:beforeAutospacing="0" w:after="0" w:afterAutospacing="0" w:line="240" w:lineRule="auto"/>
              <w:ind w:firstLine="0"/>
              <w:rPr>
                <w:sz w:val="24"/>
              </w:rPr>
            </w:pPr>
            <w:r>
              <w:rPr>
                <w:sz w:val="24"/>
              </w:rPr>
              <w:t xml:space="preserve">Руководители </w:t>
            </w:r>
          </w:p>
        </w:tc>
        <w:tc>
          <w:tcPr>
            <w:tcW w:w="2078" w:type="dxa"/>
          </w:tcPr>
          <w:p w:rsidR="004A4575" w:rsidRDefault="004A4575">
            <w:pPr>
              <w:pStyle w:val="NormalWeb"/>
              <w:tabs>
                <w:tab w:val="left" w:pos="941"/>
              </w:tabs>
              <w:spacing w:before="0" w:beforeAutospacing="0" w:after="0" w:afterAutospacing="0" w:line="240" w:lineRule="auto"/>
              <w:ind w:firstLine="0"/>
              <w:rPr>
                <w:sz w:val="24"/>
              </w:rPr>
            </w:pPr>
            <w:r>
              <w:rPr>
                <w:sz w:val="24"/>
              </w:rPr>
              <w:t>15</w:t>
            </w:r>
          </w:p>
        </w:tc>
        <w:tc>
          <w:tcPr>
            <w:tcW w:w="5103" w:type="dxa"/>
          </w:tcPr>
          <w:p w:rsidR="004A4575" w:rsidRDefault="004A4575">
            <w:pPr>
              <w:pStyle w:val="NormalWeb"/>
              <w:tabs>
                <w:tab w:val="left" w:pos="941"/>
              </w:tabs>
              <w:spacing w:before="0" w:beforeAutospacing="0" w:after="0" w:afterAutospacing="0" w:line="240" w:lineRule="auto"/>
              <w:ind w:firstLine="0"/>
              <w:rPr>
                <w:sz w:val="24"/>
              </w:rPr>
            </w:pPr>
            <w:r>
              <w:rPr>
                <w:sz w:val="24"/>
              </w:rPr>
              <w:t>1 701</w:t>
            </w:r>
          </w:p>
        </w:tc>
      </w:tr>
      <w:tr w:rsidR="004A4575" w:rsidTr="009453DD">
        <w:trPr>
          <w:tblCellSpacing w:w="0" w:type="dxa"/>
        </w:trPr>
        <w:tc>
          <w:tcPr>
            <w:tcW w:w="2190" w:type="dxa"/>
          </w:tcPr>
          <w:p w:rsidR="004A4575" w:rsidRDefault="004A4575">
            <w:pPr>
              <w:pStyle w:val="NormalWeb"/>
              <w:tabs>
                <w:tab w:val="left" w:pos="941"/>
              </w:tabs>
              <w:spacing w:before="0" w:beforeAutospacing="0" w:after="0" w:afterAutospacing="0" w:line="240" w:lineRule="auto"/>
              <w:ind w:firstLine="0"/>
              <w:rPr>
                <w:sz w:val="24"/>
              </w:rPr>
            </w:pPr>
            <w:r>
              <w:rPr>
                <w:sz w:val="24"/>
              </w:rPr>
              <w:t xml:space="preserve">Специалисты </w:t>
            </w:r>
          </w:p>
        </w:tc>
        <w:tc>
          <w:tcPr>
            <w:tcW w:w="2078" w:type="dxa"/>
          </w:tcPr>
          <w:p w:rsidR="004A4575" w:rsidRDefault="004A4575">
            <w:pPr>
              <w:pStyle w:val="NormalWeb"/>
              <w:tabs>
                <w:tab w:val="left" w:pos="941"/>
              </w:tabs>
              <w:spacing w:before="0" w:beforeAutospacing="0" w:after="0" w:afterAutospacing="0" w:line="240" w:lineRule="auto"/>
              <w:ind w:firstLine="0"/>
              <w:rPr>
                <w:sz w:val="24"/>
              </w:rPr>
            </w:pPr>
            <w:r>
              <w:rPr>
                <w:sz w:val="24"/>
              </w:rPr>
              <w:t>10</w:t>
            </w:r>
          </w:p>
        </w:tc>
        <w:tc>
          <w:tcPr>
            <w:tcW w:w="5103" w:type="dxa"/>
          </w:tcPr>
          <w:p w:rsidR="004A4575" w:rsidRDefault="004A4575">
            <w:pPr>
              <w:pStyle w:val="NormalWeb"/>
              <w:tabs>
                <w:tab w:val="left" w:pos="941"/>
              </w:tabs>
              <w:spacing w:before="0" w:beforeAutospacing="0" w:after="0" w:afterAutospacing="0" w:line="240" w:lineRule="auto"/>
              <w:ind w:firstLine="0"/>
              <w:rPr>
                <w:sz w:val="24"/>
              </w:rPr>
            </w:pPr>
            <w:r>
              <w:rPr>
                <w:sz w:val="24"/>
              </w:rPr>
              <w:t>1 701</w:t>
            </w:r>
          </w:p>
        </w:tc>
      </w:tr>
      <w:tr w:rsidR="004A4575" w:rsidTr="009453DD">
        <w:trPr>
          <w:tblCellSpacing w:w="0" w:type="dxa"/>
        </w:trPr>
        <w:tc>
          <w:tcPr>
            <w:tcW w:w="2190" w:type="dxa"/>
          </w:tcPr>
          <w:p w:rsidR="004A4575" w:rsidRDefault="004A4575">
            <w:pPr>
              <w:pStyle w:val="NormalWeb"/>
              <w:tabs>
                <w:tab w:val="left" w:pos="941"/>
              </w:tabs>
              <w:spacing w:before="0" w:beforeAutospacing="0" w:after="0" w:afterAutospacing="0" w:line="240" w:lineRule="auto"/>
              <w:ind w:firstLine="0"/>
              <w:rPr>
                <w:sz w:val="24"/>
              </w:rPr>
            </w:pPr>
            <w:r>
              <w:rPr>
                <w:sz w:val="24"/>
              </w:rPr>
              <w:t xml:space="preserve">Служащие </w:t>
            </w:r>
          </w:p>
        </w:tc>
        <w:tc>
          <w:tcPr>
            <w:tcW w:w="2078" w:type="dxa"/>
          </w:tcPr>
          <w:p w:rsidR="004A4575" w:rsidRDefault="004A4575">
            <w:pPr>
              <w:pStyle w:val="NormalWeb"/>
              <w:tabs>
                <w:tab w:val="left" w:pos="941"/>
              </w:tabs>
              <w:spacing w:before="0" w:beforeAutospacing="0" w:after="0" w:afterAutospacing="0" w:line="240" w:lineRule="auto"/>
              <w:ind w:firstLine="0"/>
              <w:rPr>
                <w:sz w:val="24"/>
              </w:rPr>
            </w:pPr>
            <w:r>
              <w:rPr>
                <w:sz w:val="24"/>
              </w:rPr>
              <w:t>5</w:t>
            </w:r>
          </w:p>
        </w:tc>
        <w:tc>
          <w:tcPr>
            <w:tcW w:w="5103" w:type="dxa"/>
          </w:tcPr>
          <w:p w:rsidR="004A4575" w:rsidRDefault="004A4575">
            <w:pPr>
              <w:pStyle w:val="NormalWeb"/>
              <w:tabs>
                <w:tab w:val="left" w:pos="941"/>
              </w:tabs>
              <w:spacing w:before="0" w:beforeAutospacing="0" w:after="0" w:afterAutospacing="0" w:line="240" w:lineRule="auto"/>
              <w:ind w:firstLine="0"/>
              <w:rPr>
                <w:sz w:val="24"/>
              </w:rPr>
            </w:pPr>
            <w:r>
              <w:rPr>
                <w:sz w:val="24"/>
              </w:rPr>
              <w:t>1 768</w:t>
            </w:r>
          </w:p>
        </w:tc>
      </w:tr>
    </w:tbl>
    <w:p w:rsidR="004A4575" w:rsidRDefault="004A4575" w:rsidP="009453DD">
      <w:pPr>
        <w:pStyle w:val="NormalWeb"/>
        <w:numPr>
          <w:ilvl w:val="0"/>
          <w:numId w:val="17"/>
        </w:numPr>
        <w:tabs>
          <w:tab w:val="left" w:pos="941"/>
        </w:tabs>
        <w:spacing w:before="0" w:beforeAutospacing="0" w:after="0" w:afterAutospacing="0" w:line="240" w:lineRule="auto"/>
        <w:ind w:left="0" w:firstLine="567"/>
        <w:rPr>
          <w:sz w:val="24"/>
        </w:rPr>
      </w:pPr>
      <w:r>
        <w:rPr>
          <w:sz w:val="24"/>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4A4575" w:rsidRDefault="004A4575" w:rsidP="009453DD">
      <w:pPr>
        <w:pStyle w:val="NormalWeb"/>
        <w:tabs>
          <w:tab w:val="left" w:pos="941"/>
        </w:tabs>
        <w:spacing w:before="0" w:beforeAutospacing="0" w:after="0" w:afterAutospacing="0" w:line="240" w:lineRule="auto"/>
        <w:rPr>
          <w:sz w:val="24"/>
        </w:rPr>
      </w:pPr>
      <w:r>
        <w:rPr>
          <w:sz w:val="24"/>
        </w:rPr>
        <w:t>Рассчитайте заработок рабочего за месяц:</w:t>
      </w:r>
    </w:p>
    <w:p w:rsidR="004A4575" w:rsidRDefault="004A4575" w:rsidP="009453DD">
      <w:pPr>
        <w:pStyle w:val="NormalWeb"/>
        <w:tabs>
          <w:tab w:val="left" w:pos="941"/>
        </w:tabs>
        <w:spacing w:before="0" w:beforeAutospacing="0" w:after="0" w:afterAutospacing="0" w:line="240" w:lineRule="auto"/>
        <w:rPr>
          <w:sz w:val="24"/>
        </w:rPr>
      </w:pPr>
      <w:r>
        <w:rPr>
          <w:sz w:val="24"/>
        </w:rPr>
        <w:t>а) при простой повременной системе оплаты труда;</w:t>
      </w:r>
    </w:p>
    <w:p w:rsidR="004A4575" w:rsidRDefault="004A4575" w:rsidP="009453DD">
      <w:pPr>
        <w:pStyle w:val="NormalWeb"/>
        <w:tabs>
          <w:tab w:val="left" w:pos="941"/>
        </w:tabs>
        <w:spacing w:before="0" w:beforeAutospacing="0" w:after="0" w:afterAutospacing="0" w:line="240" w:lineRule="auto"/>
        <w:rPr>
          <w:sz w:val="24"/>
        </w:rPr>
      </w:pPr>
      <w:r>
        <w:rPr>
          <w:sz w:val="24"/>
        </w:rPr>
        <w:t>б) повременно-премиальной системе оплаты труда (премия составляет 10 % от тарифа);</w:t>
      </w:r>
    </w:p>
    <w:p w:rsidR="004A4575" w:rsidRDefault="004A4575" w:rsidP="009453DD">
      <w:pPr>
        <w:pStyle w:val="NormalWeb"/>
        <w:tabs>
          <w:tab w:val="left" w:pos="941"/>
        </w:tabs>
        <w:spacing w:before="0" w:beforeAutospacing="0" w:after="0" w:afterAutospacing="0" w:line="240" w:lineRule="auto"/>
        <w:rPr>
          <w:sz w:val="24"/>
        </w:rPr>
      </w:pPr>
      <w:r>
        <w:rPr>
          <w:sz w:val="24"/>
        </w:rPr>
        <w:t>в) прямой сдельной оплате труда (расценка за одну деталь – 7,2 руб.);</w:t>
      </w:r>
    </w:p>
    <w:p w:rsidR="004A4575" w:rsidRDefault="004A4575" w:rsidP="009453DD">
      <w:pPr>
        <w:pStyle w:val="NormalWeb"/>
        <w:tabs>
          <w:tab w:val="left" w:pos="941"/>
        </w:tabs>
        <w:spacing w:before="0" w:beforeAutospacing="0" w:after="0" w:afterAutospacing="0" w:line="240" w:lineRule="auto"/>
        <w:rPr>
          <w:sz w:val="24"/>
        </w:rPr>
      </w:pPr>
      <w:r>
        <w:rPr>
          <w:sz w:val="24"/>
        </w:rPr>
        <w:t xml:space="preserve">г) сдельно-премиальной системе оплаты труда (премия – 0,5 % от сдельного заработка за каждый процент превышения нормы выработки); </w:t>
      </w:r>
    </w:p>
    <w:p w:rsidR="004A4575" w:rsidRDefault="004A4575" w:rsidP="009453DD">
      <w:pPr>
        <w:pStyle w:val="NormalWeb"/>
        <w:tabs>
          <w:tab w:val="left" w:pos="941"/>
        </w:tabs>
        <w:spacing w:before="0" w:beforeAutospacing="0" w:after="0" w:afterAutospacing="0" w:line="240" w:lineRule="auto"/>
        <w:rPr>
          <w:sz w:val="24"/>
        </w:rPr>
      </w:pPr>
      <w:r>
        <w:rPr>
          <w:sz w:val="24"/>
        </w:rPr>
        <w:t xml:space="preserve">д) сдельно-прогрессивной системе оплаты труда (повышающий коэффициент – 1,8). </w:t>
      </w:r>
    </w:p>
    <w:p w:rsidR="004A4575" w:rsidRDefault="004A4575" w:rsidP="009453DD">
      <w:r>
        <w:t xml:space="preserve">4. Среднесписочная численность работников предприятия за год составила 600 чел. В течение года уволилось по собственному желанию 37 чел., уволено за нарушения трудовой дисциплины 5 чел., ушли на пенсию 11 чел., призваны в Вооруженные Силы 13 чел., переведены на другие должности и в другие подразделения предприятия 30 чел. Определите: коэффициент выбытия кадров (%), коэффициент текучести кадров (%). </w:t>
      </w:r>
    </w:p>
    <w:p w:rsidR="004A4575" w:rsidRDefault="004A4575" w:rsidP="009453DD">
      <w:r>
        <w:t xml:space="preserve">5.Объем производства в цехе в прошлом месяце составил 650 000 т. Вся произведенная продукция была продана в том же месяце. Цех выпускает только один вид продукции. </w:t>
      </w:r>
    </w:p>
    <w:p w:rsidR="004A4575" w:rsidRDefault="004A4575" w:rsidP="009453DD">
      <w: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4A4575" w:rsidRDefault="004A4575" w:rsidP="009453DD">
      <w:r>
        <w:t>6.Бухгалтеру на предприятии был установлен оклад в размере  11715 руб., в соответствии с табелем учета рабочего времени из 20 рабочих дней отработано 17 рабочих дней.</w:t>
      </w:r>
    </w:p>
    <w:p w:rsidR="004A4575" w:rsidRDefault="004A4575" w:rsidP="009453DD">
      <w:r>
        <w:t>7.Рабочий повременщик с месячным окладом 16486 руб. в соответствии с табелем использования рабочего времени из 20 рабочих дней отработал 15 дней. Положением о премировании предусмотрена выплата ежемесячной премии в размере 15% от оклада.</w:t>
      </w:r>
    </w:p>
    <w:p w:rsidR="004A4575" w:rsidRDefault="004A4575" w:rsidP="009453DD">
      <w:r>
        <w:t>8.Бригада,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100000 руб.</w:t>
      </w:r>
    </w:p>
    <w:p w:rsidR="004A4575" w:rsidRDefault="004A4575" w:rsidP="009453DD">
      <w:r>
        <w:t>Члены бригады  имеют различные тарифные ставки, соответствующие уровню квалификации и каждым отработано неодинаковое количество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3402"/>
        <w:gridCol w:w="1984"/>
      </w:tblGrid>
      <w:tr w:rsidR="004A4575" w:rsidTr="009453DD">
        <w:tc>
          <w:tcPr>
            <w:tcW w:w="3794" w:type="dxa"/>
          </w:tcPr>
          <w:p w:rsidR="004A4575" w:rsidRDefault="004A4575">
            <w:pPr>
              <w:ind w:firstLine="0"/>
            </w:pPr>
            <w:r>
              <w:t>Ф.И.О.</w:t>
            </w:r>
          </w:p>
        </w:tc>
        <w:tc>
          <w:tcPr>
            <w:tcW w:w="3402" w:type="dxa"/>
          </w:tcPr>
          <w:p w:rsidR="004A4575" w:rsidRDefault="004A4575">
            <w:pPr>
              <w:ind w:firstLine="0"/>
            </w:pPr>
            <w:r>
              <w:t xml:space="preserve"> Часовая тарифная ставка, руб.</w:t>
            </w:r>
          </w:p>
        </w:tc>
        <w:tc>
          <w:tcPr>
            <w:tcW w:w="1984" w:type="dxa"/>
          </w:tcPr>
          <w:p w:rsidR="004A4575" w:rsidRDefault="004A4575">
            <w:pPr>
              <w:ind w:firstLine="0"/>
            </w:pPr>
            <w:r>
              <w:t>Отработано, час.</w:t>
            </w:r>
          </w:p>
        </w:tc>
      </w:tr>
      <w:tr w:rsidR="004A4575" w:rsidTr="009453DD">
        <w:tc>
          <w:tcPr>
            <w:tcW w:w="3794" w:type="dxa"/>
          </w:tcPr>
          <w:p w:rsidR="004A4575" w:rsidRDefault="004A4575">
            <w:pPr>
              <w:ind w:firstLine="0"/>
            </w:pPr>
            <w:r>
              <w:t>Иванов А.А</w:t>
            </w:r>
          </w:p>
        </w:tc>
        <w:tc>
          <w:tcPr>
            <w:tcW w:w="3402" w:type="dxa"/>
          </w:tcPr>
          <w:p w:rsidR="004A4575" w:rsidRDefault="004A4575">
            <w:pPr>
              <w:ind w:firstLine="0"/>
            </w:pPr>
            <w:r>
              <w:t>53,24</w:t>
            </w:r>
          </w:p>
        </w:tc>
        <w:tc>
          <w:tcPr>
            <w:tcW w:w="1984" w:type="dxa"/>
          </w:tcPr>
          <w:p w:rsidR="004A4575" w:rsidRDefault="004A4575">
            <w:pPr>
              <w:ind w:firstLine="0"/>
            </w:pPr>
            <w:r>
              <w:t>100</w:t>
            </w:r>
          </w:p>
        </w:tc>
      </w:tr>
      <w:tr w:rsidR="004A4575" w:rsidTr="009453DD">
        <w:tc>
          <w:tcPr>
            <w:tcW w:w="3794" w:type="dxa"/>
          </w:tcPr>
          <w:p w:rsidR="004A4575" w:rsidRDefault="004A4575">
            <w:pPr>
              <w:ind w:firstLine="0"/>
            </w:pPr>
            <w:r>
              <w:t>Петров С.И.</w:t>
            </w:r>
          </w:p>
        </w:tc>
        <w:tc>
          <w:tcPr>
            <w:tcW w:w="3402" w:type="dxa"/>
          </w:tcPr>
          <w:p w:rsidR="004A4575" w:rsidRDefault="004A4575">
            <w:pPr>
              <w:ind w:firstLine="0"/>
            </w:pPr>
            <w:r>
              <w:t>66,96</w:t>
            </w:r>
          </w:p>
        </w:tc>
        <w:tc>
          <w:tcPr>
            <w:tcW w:w="1984" w:type="dxa"/>
          </w:tcPr>
          <w:p w:rsidR="004A4575" w:rsidRDefault="004A4575">
            <w:pPr>
              <w:ind w:firstLine="0"/>
            </w:pPr>
            <w:r>
              <w:t>120</w:t>
            </w:r>
          </w:p>
        </w:tc>
      </w:tr>
      <w:tr w:rsidR="004A4575" w:rsidTr="009453DD">
        <w:tc>
          <w:tcPr>
            <w:tcW w:w="3794" w:type="dxa"/>
          </w:tcPr>
          <w:p w:rsidR="004A4575" w:rsidRDefault="004A4575">
            <w:pPr>
              <w:ind w:firstLine="0"/>
            </w:pPr>
            <w:r>
              <w:t>Сидоров А.И.</w:t>
            </w:r>
          </w:p>
        </w:tc>
        <w:tc>
          <w:tcPr>
            <w:tcW w:w="3402" w:type="dxa"/>
          </w:tcPr>
          <w:p w:rsidR="004A4575" w:rsidRDefault="004A4575">
            <w:pPr>
              <w:ind w:firstLine="0"/>
            </w:pPr>
            <w:r>
              <w:t>80,94</w:t>
            </w:r>
          </w:p>
        </w:tc>
        <w:tc>
          <w:tcPr>
            <w:tcW w:w="1984" w:type="dxa"/>
          </w:tcPr>
          <w:p w:rsidR="004A4575" w:rsidRDefault="004A4575">
            <w:pPr>
              <w:ind w:firstLine="0"/>
            </w:pPr>
            <w:r>
              <w:t>140</w:t>
            </w:r>
          </w:p>
        </w:tc>
      </w:tr>
    </w:tbl>
    <w:p w:rsidR="004A4575" w:rsidRDefault="004A4575" w:rsidP="009453DD">
      <w:r>
        <w:t>Определите заработную плату работников.</w:t>
      </w:r>
    </w:p>
    <w:p w:rsidR="004A4575" w:rsidRDefault="004A4575" w:rsidP="009453DD">
      <w:r>
        <w:t>9.В отчетном году объем выпуска товарной продукции составил 260 млн. руб., среднесписочная численность промышленно-производственного персонала предприятия – 120 чел. В планируемом году объем товарной продукции составил 280 млн. руб., а численность ППП сократится на 10 чел. Определите производительность труда одного работника в отчетном и плановом году, а также рост производительности труда в планируемом году.</w:t>
      </w:r>
    </w:p>
    <w:p w:rsidR="004A4575" w:rsidRDefault="004A4575" w:rsidP="009453DD">
      <w:r>
        <w:t>10.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4A4575" w:rsidRDefault="004A4575" w:rsidP="009453DD">
      <w:r>
        <w:t>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p w:rsidR="004A4575" w:rsidRDefault="004A4575" w:rsidP="009453DD"/>
    <w:p w:rsidR="004A4575" w:rsidRDefault="004A4575" w:rsidP="009453DD">
      <w:pPr>
        <w:rPr>
          <w:b/>
          <w:bCs/>
        </w:rPr>
      </w:pPr>
      <w:r>
        <w:rPr>
          <w:b/>
          <w:bCs/>
        </w:rPr>
        <w:t>Тестовые задания</w:t>
      </w:r>
    </w:p>
    <w:p w:rsidR="004A4575" w:rsidRDefault="004A4575" w:rsidP="009453DD">
      <w:pPr>
        <w:rPr>
          <w:i/>
        </w:rPr>
      </w:pPr>
      <w:r>
        <w:rPr>
          <w:i/>
        </w:rPr>
        <w:t>1. Работники, которые непосредственно связаны с производством и его обслуживанием относятся к категории:</w:t>
      </w:r>
    </w:p>
    <w:p w:rsidR="004A4575" w:rsidRDefault="004A4575" w:rsidP="009453DD">
      <w:r>
        <w:rPr>
          <w:bCs/>
        </w:rPr>
        <w:t xml:space="preserve">а) промьппленно-производственный персонал </w:t>
      </w:r>
    </w:p>
    <w:p w:rsidR="004A4575" w:rsidRDefault="004A4575" w:rsidP="009453DD">
      <w:r>
        <w:t xml:space="preserve">b) непромышленный персонал </w:t>
      </w:r>
    </w:p>
    <w:p w:rsidR="004A4575" w:rsidRDefault="004A4575" w:rsidP="009453DD">
      <w:r>
        <w:t xml:space="preserve">c) основной персонал </w:t>
      </w:r>
    </w:p>
    <w:p w:rsidR="004A4575" w:rsidRDefault="004A4575" w:rsidP="009453DD">
      <w:r>
        <w:t>d) активный персонал</w:t>
      </w:r>
    </w:p>
    <w:p w:rsidR="004A4575" w:rsidRDefault="004A4575" w:rsidP="009453DD">
      <w:pPr>
        <w:rPr>
          <w:i/>
        </w:rPr>
      </w:pPr>
      <w:r>
        <w:rPr>
          <w:i/>
        </w:rPr>
        <w:t xml:space="preserve">2. Работники, которые непосредственно не связаны с производством и его обслуживанием </w:t>
      </w:r>
    </w:p>
    <w:p w:rsidR="004A4575" w:rsidRDefault="004A4575" w:rsidP="009453DD">
      <w:r>
        <w:t>а) промышленно-производственный персонал</w:t>
      </w:r>
    </w:p>
    <w:p w:rsidR="004A4575" w:rsidRDefault="004A4575" w:rsidP="009453DD">
      <w:r>
        <w:t xml:space="preserve">b) </w:t>
      </w:r>
      <w:r>
        <w:rPr>
          <w:bCs/>
        </w:rPr>
        <w:t xml:space="preserve">непромышленный персонал </w:t>
      </w:r>
    </w:p>
    <w:p w:rsidR="004A4575" w:rsidRDefault="004A4575" w:rsidP="009453DD">
      <w:r>
        <w:t>c) основной персонал</w:t>
      </w:r>
    </w:p>
    <w:p w:rsidR="004A4575" w:rsidRDefault="004A4575" w:rsidP="009453DD">
      <w:r>
        <w:t>d) активный персонал</w:t>
      </w:r>
    </w:p>
    <w:p w:rsidR="004A4575" w:rsidRDefault="004A4575" w:rsidP="009453DD">
      <w:pPr>
        <w:rPr>
          <w:i/>
        </w:rPr>
      </w:pPr>
      <w:r>
        <w:rPr>
          <w:i/>
        </w:rPr>
        <w:t xml:space="preserve">3. Затраты рабочего времени на производство единицы продукции </w:t>
      </w:r>
    </w:p>
    <w:p w:rsidR="004A4575" w:rsidRDefault="004A4575" w:rsidP="009453DD">
      <w:r>
        <w:rPr>
          <w:bCs/>
        </w:rPr>
        <w:t xml:space="preserve">а) трудоемкость </w:t>
      </w:r>
    </w:p>
    <w:p w:rsidR="004A4575" w:rsidRDefault="004A4575" w:rsidP="009453DD">
      <w:r>
        <w:t>b) скорость труда</w:t>
      </w:r>
    </w:p>
    <w:p w:rsidR="004A4575" w:rsidRDefault="004A4575" w:rsidP="009453DD">
      <w:r>
        <w:t>c) эффективность труда</w:t>
      </w:r>
    </w:p>
    <w:p w:rsidR="004A4575" w:rsidRDefault="004A4575" w:rsidP="009453DD">
      <w:r>
        <w:t>d) коэффициент выработки</w:t>
      </w:r>
    </w:p>
    <w:p w:rsidR="004A4575" w:rsidRDefault="004A4575" w:rsidP="009453DD">
      <w:pPr>
        <w:rPr>
          <w:i/>
        </w:rPr>
      </w:pPr>
      <w:r>
        <w:rPr>
          <w:i/>
        </w:rPr>
        <w:t xml:space="preserve">4.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4A4575" w:rsidRDefault="004A4575" w:rsidP="009453DD">
      <w:r>
        <w:t>a) перемещение кадров</w:t>
      </w:r>
    </w:p>
    <w:p w:rsidR="004A4575" w:rsidRDefault="004A4575" w:rsidP="009453DD">
      <w:r>
        <w:rPr>
          <w:bCs/>
        </w:rPr>
        <w:t xml:space="preserve">b) текучесть кадров </w:t>
      </w:r>
    </w:p>
    <w:p w:rsidR="004A4575" w:rsidRDefault="004A4575" w:rsidP="009453DD">
      <w:r>
        <w:t>c) диаграмма увольнения</w:t>
      </w:r>
    </w:p>
    <w:p w:rsidR="004A4575" w:rsidRDefault="004A4575" w:rsidP="009453DD">
      <w:r>
        <w:t>d) коэффициент увольнения</w:t>
      </w:r>
    </w:p>
    <w:p w:rsidR="004A4575" w:rsidRDefault="004A4575" w:rsidP="009453DD">
      <w:pPr>
        <w:rPr>
          <w:i/>
        </w:rPr>
      </w:pPr>
      <w:r>
        <w:rPr>
          <w:i/>
        </w:rPr>
        <w:t>5.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4A4575" w:rsidRDefault="004A4575" w:rsidP="009453DD">
      <w:r>
        <w:rPr>
          <w:bCs/>
        </w:rPr>
        <w:t xml:space="preserve">a) тарифная ставка </w:t>
      </w:r>
    </w:p>
    <w:p w:rsidR="004A4575" w:rsidRDefault="004A4575" w:rsidP="009453DD">
      <w:r>
        <w:t>b) тарифный разряд</w:t>
      </w:r>
    </w:p>
    <w:p w:rsidR="004A4575" w:rsidRDefault="004A4575" w:rsidP="009453DD">
      <w:r>
        <w:t>c) тарифная сетка</w:t>
      </w:r>
    </w:p>
    <w:p w:rsidR="004A4575" w:rsidRDefault="004A4575" w:rsidP="009453DD">
      <w:r>
        <w:t>d) тарифная система</w:t>
      </w:r>
    </w:p>
    <w:p w:rsidR="004A4575" w:rsidRDefault="004A4575" w:rsidP="009453DD">
      <w:pPr>
        <w:rPr>
          <w:i/>
        </w:rPr>
      </w:pPr>
      <w:r>
        <w:rPr>
          <w:i/>
        </w:rPr>
        <w:t xml:space="preserve">6. Величина, отражающая сложность труда и квалификацию работника. </w:t>
      </w:r>
    </w:p>
    <w:p w:rsidR="004A4575" w:rsidRDefault="004A4575" w:rsidP="009453DD">
      <w:r>
        <w:t>a) тарифная ставка</w:t>
      </w:r>
    </w:p>
    <w:p w:rsidR="004A4575" w:rsidRDefault="004A4575" w:rsidP="009453DD">
      <w:r>
        <w:rPr>
          <w:bCs/>
        </w:rPr>
        <w:t xml:space="preserve">b) тарифный разряд </w:t>
      </w:r>
    </w:p>
    <w:p w:rsidR="004A4575" w:rsidRDefault="004A4575" w:rsidP="009453DD">
      <w:r>
        <w:t>c) тарифная сетка</w:t>
      </w:r>
    </w:p>
    <w:p w:rsidR="004A4575" w:rsidRDefault="004A4575" w:rsidP="009453DD">
      <w:r>
        <w:t>d) тарифная система</w:t>
      </w:r>
    </w:p>
    <w:p w:rsidR="004A4575" w:rsidRDefault="004A4575" w:rsidP="009453DD">
      <w:pPr>
        <w:rPr>
          <w:i/>
        </w:rPr>
      </w:pPr>
      <w:r>
        <w:rPr>
          <w:i/>
        </w:rPr>
        <w:t>7.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4A4575" w:rsidRDefault="004A4575" w:rsidP="009453DD">
      <w:r>
        <w:t>a) тарифная ставка</w:t>
      </w:r>
    </w:p>
    <w:p w:rsidR="004A4575" w:rsidRDefault="004A4575" w:rsidP="009453DD">
      <w:r>
        <w:t>b) тарифный разряд</w:t>
      </w:r>
    </w:p>
    <w:p w:rsidR="004A4575" w:rsidRDefault="004A4575" w:rsidP="009453DD">
      <w:r>
        <w:rPr>
          <w:bCs/>
        </w:rPr>
        <w:t xml:space="preserve">c) тарифная сетка </w:t>
      </w:r>
    </w:p>
    <w:p w:rsidR="004A4575" w:rsidRDefault="004A4575" w:rsidP="009453DD">
      <w:r>
        <w:t>d) тарифная система</w:t>
      </w:r>
    </w:p>
    <w:p w:rsidR="004A4575" w:rsidRDefault="004A4575" w:rsidP="009453DD">
      <w:pPr>
        <w:rPr>
          <w:i/>
        </w:rPr>
      </w:pPr>
      <w:r>
        <w:rPr>
          <w:i/>
        </w:rPr>
        <w:t>8. Совокупность нормативов, с помощью которых осуществляется дифференциация заработной платы работников различных категорий.</w:t>
      </w:r>
    </w:p>
    <w:p w:rsidR="004A4575" w:rsidRDefault="004A4575" w:rsidP="009453DD">
      <w:r>
        <w:t>a) тарифная ставка</w:t>
      </w:r>
    </w:p>
    <w:p w:rsidR="004A4575" w:rsidRDefault="004A4575" w:rsidP="009453DD">
      <w:r>
        <w:t>b) тарифный разряд</w:t>
      </w:r>
    </w:p>
    <w:p w:rsidR="004A4575" w:rsidRDefault="004A4575" w:rsidP="009453DD">
      <w:r>
        <w:t>c) тарифная сетка</w:t>
      </w:r>
    </w:p>
    <w:p w:rsidR="004A4575" w:rsidRDefault="004A4575" w:rsidP="009453DD">
      <w:r>
        <w:rPr>
          <w:bCs/>
        </w:rPr>
        <w:t>d) тарифная система</w:t>
      </w:r>
    </w:p>
    <w:p w:rsidR="004A4575" w:rsidRDefault="004A4575" w:rsidP="009453DD">
      <w:pPr>
        <w:rPr>
          <w:i/>
        </w:rPr>
      </w:pPr>
      <w:r>
        <w:rPr>
          <w:i/>
        </w:rPr>
        <w:t>9. Оплата труда исходя из фактически выполненного объема работ в натуральных измерителях</w:t>
      </w:r>
    </w:p>
    <w:p w:rsidR="004A4575" w:rsidRDefault="004A4575" w:rsidP="009453DD">
      <w:r>
        <w:t>a) тарифная система</w:t>
      </w:r>
    </w:p>
    <w:p w:rsidR="004A4575" w:rsidRDefault="004A4575" w:rsidP="009453DD">
      <w:r>
        <w:rPr>
          <w:bCs/>
        </w:rPr>
        <w:t xml:space="preserve">b) сдельная оплата </w:t>
      </w:r>
    </w:p>
    <w:p w:rsidR="004A4575" w:rsidRDefault="004A4575" w:rsidP="009453DD">
      <w:r>
        <w:t>c) повременная оплата</w:t>
      </w:r>
    </w:p>
    <w:p w:rsidR="004A4575" w:rsidRDefault="004A4575" w:rsidP="009453DD">
      <w:r>
        <w:t>d) премирование труда</w:t>
      </w:r>
    </w:p>
    <w:p w:rsidR="004A4575" w:rsidRDefault="004A4575" w:rsidP="009453DD">
      <w:pPr>
        <w:rPr>
          <w:i/>
        </w:rPr>
      </w:pPr>
      <w:r>
        <w:rPr>
          <w:i/>
        </w:rPr>
        <w:t xml:space="preserve">10.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4A4575" w:rsidRDefault="004A4575" w:rsidP="009453DD">
      <w:r>
        <w:t>a) тарифная система</w:t>
      </w:r>
    </w:p>
    <w:p w:rsidR="004A4575" w:rsidRDefault="004A4575" w:rsidP="009453DD">
      <w:r>
        <w:t>b) сдельная оплата</w:t>
      </w:r>
    </w:p>
    <w:p w:rsidR="004A4575" w:rsidRDefault="004A4575" w:rsidP="009453DD">
      <w:r>
        <w:rPr>
          <w:bCs/>
        </w:rPr>
        <w:t xml:space="preserve">c) повременная оплата </w:t>
      </w:r>
    </w:p>
    <w:p w:rsidR="004A4575" w:rsidRDefault="004A4575" w:rsidP="009453DD">
      <w:r>
        <w:t>d) премирование труда</w:t>
      </w:r>
    </w:p>
    <w:p w:rsidR="004A4575" w:rsidRDefault="004A4575" w:rsidP="009453DD">
      <w:pPr>
        <w:rPr>
          <w:i/>
        </w:rPr>
      </w:pPr>
    </w:p>
    <w:p w:rsidR="004A4575" w:rsidRDefault="004A4575" w:rsidP="009453DD">
      <w:pPr>
        <w:pStyle w:val="ListParagraph1"/>
        <w:spacing w:line="240" w:lineRule="auto"/>
        <w:ind w:left="0" w:firstLine="567"/>
        <w:rPr>
          <w:b/>
          <w:szCs w:val="24"/>
          <w:lang w:val="ru-RU"/>
        </w:rPr>
      </w:pPr>
      <w:r>
        <w:rPr>
          <w:b/>
          <w:szCs w:val="24"/>
          <w:lang w:val="ru-RU"/>
        </w:rPr>
        <w:t>Тема 5.</w:t>
      </w:r>
      <w:r>
        <w:rPr>
          <w:szCs w:val="24"/>
          <w:lang w:val="ru-RU"/>
        </w:rPr>
        <w:t xml:space="preserve"> Р</w:t>
      </w:r>
      <w:r>
        <w:rPr>
          <w:b/>
          <w:szCs w:val="24"/>
          <w:lang w:val="ru-RU"/>
        </w:rPr>
        <w:t>асходы предприятия. Доходы предприятия и ценообразование</w:t>
      </w:r>
    </w:p>
    <w:p w:rsidR="004A4575" w:rsidRDefault="004A4575" w:rsidP="009453DD">
      <w:pPr>
        <w:widowControl/>
        <w:autoSpaceDE/>
        <w:adjustRightInd/>
        <w:spacing w:before="100" w:beforeAutospacing="1" w:after="100" w:afterAutospacing="1"/>
        <w:contextualSpacing/>
        <w:rPr>
          <w:b/>
          <w:sz w:val="20"/>
        </w:rPr>
      </w:pPr>
    </w:p>
    <w:p w:rsidR="004A4575" w:rsidRDefault="004A4575" w:rsidP="009453DD">
      <w:pPr>
        <w:rPr>
          <w:b/>
          <w:bCs/>
        </w:rPr>
      </w:pPr>
      <w:r>
        <w:rPr>
          <w:b/>
          <w:bCs/>
        </w:rPr>
        <w:t>Контрольные вопросы</w:t>
      </w:r>
    </w:p>
    <w:p w:rsidR="004A4575" w:rsidRDefault="004A4575" w:rsidP="009453DD">
      <w:pPr>
        <w:shd w:val="clear" w:color="auto" w:fill="FFFFFF"/>
        <w:tabs>
          <w:tab w:val="left" w:pos="993"/>
        </w:tabs>
      </w:pPr>
      <w:r>
        <w:t>1. Назовите виды расходов субъекта предпринимательства.</w:t>
      </w:r>
    </w:p>
    <w:p w:rsidR="004A4575" w:rsidRDefault="004A4575" w:rsidP="009453DD">
      <w:pPr>
        <w:shd w:val="clear" w:color="auto" w:fill="FFFFFF"/>
        <w:tabs>
          <w:tab w:val="left" w:pos="993"/>
        </w:tabs>
      </w:pPr>
      <w:r>
        <w:t>2.Укажите группировки экономических элементов затрат.</w:t>
      </w:r>
    </w:p>
    <w:p w:rsidR="004A4575" w:rsidRDefault="004A4575" w:rsidP="009453DD">
      <w:pPr>
        <w:shd w:val="clear" w:color="auto" w:fill="FFFFFF"/>
        <w:tabs>
          <w:tab w:val="left" w:pos="993"/>
        </w:tabs>
      </w:pPr>
      <w:r>
        <w:t>3.Какие затраты относятся к материальным затратам?</w:t>
      </w:r>
    </w:p>
    <w:p w:rsidR="004A4575" w:rsidRDefault="004A4575" w:rsidP="009453DD">
      <w:pPr>
        <w:shd w:val="clear" w:color="auto" w:fill="FFFFFF"/>
        <w:tabs>
          <w:tab w:val="left" w:pos="993"/>
        </w:tabs>
      </w:pPr>
      <w:r>
        <w:t>4.В чем отличие основных и накладных расходов?</w:t>
      </w:r>
    </w:p>
    <w:p w:rsidR="004A4575" w:rsidRDefault="004A4575" w:rsidP="009453DD">
      <w:pPr>
        <w:shd w:val="clear" w:color="auto" w:fill="FFFFFF"/>
        <w:tabs>
          <w:tab w:val="left" w:pos="993"/>
        </w:tabs>
      </w:pPr>
      <w:r>
        <w:rPr>
          <w:iCs/>
        </w:rPr>
        <w:t>5.Назовите основные цели составления калькуляции себестоимости продукции на предприятии.</w:t>
      </w:r>
    </w:p>
    <w:p w:rsidR="004A4575" w:rsidRDefault="004A4575" w:rsidP="009453DD">
      <w:pPr>
        <w:shd w:val="clear" w:color="auto" w:fill="FFFFFF"/>
        <w:tabs>
          <w:tab w:val="left" w:pos="993"/>
        </w:tabs>
        <w:rPr>
          <w:iCs/>
        </w:rPr>
      </w:pPr>
      <w:r>
        <w:rPr>
          <w:iCs/>
        </w:rPr>
        <w:t>6.Назовите основные пути снижения себестоимости продукции.</w:t>
      </w:r>
    </w:p>
    <w:p w:rsidR="004A4575" w:rsidRDefault="004A4575" w:rsidP="009453DD">
      <w:r>
        <w:t xml:space="preserve">7.Раскройте сущность и виды цен. </w:t>
      </w:r>
    </w:p>
    <w:p w:rsidR="004A4575" w:rsidRDefault="004A4575" w:rsidP="009453DD">
      <w:r>
        <w:t>8.Назовите функции цены.</w:t>
      </w:r>
    </w:p>
    <w:p w:rsidR="004A4575" w:rsidRDefault="004A4575" w:rsidP="009453DD">
      <w:r>
        <w:t>9.Назовите порядок формирования цены.</w:t>
      </w:r>
    </w:p>
    <w:p w:rsidR="004A4575" w:rsidRDefault="004A4575" w:rsidP="009453DD">
      <w:r>
        <w:t>10.Раскройте порядок формирования цены.</w:t>
      </w:r>
    </w:p>
    <w:p w:rsidR="004A4575" w:rsidRDefault="004A4575" w:rsidP="009453DD">
      <w:r>
        <w:t>11.Назовите методы ценообразования.</w:t>
      </w:r>
    </w:p>
    <w:p w:rsidR="004A4575" w:rsidRDefault="004A4575" w:rsidP="009453DD">
      <w:r>
        <w:t>12.Раскройте стратегии ценообразования.</w:t>
      </w:r>
    </w:p>
    <w:p w:rsidR="004A4575" w:rsidRDefault="004A4575" w:rsidP="009453DD">
      <w:pPr>
        <w:rPr>
          <w:b/>
          <w:bCs/>
        </w:rPr>
      </w:pPr>
    </w:p>
    <w:p w:rsidR="004A4575" w:rsidRDefault="004A4575" w:rsidP="009453DD">
      <w:pPr>
        <w:rPr>
          <w:b/>
          <w:bCs/>
        </w:rPr>
      </w:pPr>
      <w:r>
        <w:rPr>
          <w:b/>
          <w:bCs/>
        </w:rPr>
        <w:t>Практические задания</w:t>
      </w:r>
    </w:p>
    <w:p w:rsidR="004A4575" w:rsidRDefault="004A4575" w:rsidP="009453DD">
      <w:pPr>
        <w:widowControl/>
        <w:numPr>
          <w:ilvl w:val="1"/>
          <w:numId w:val="18"/>
        </w:numPr>
        <w:tabs>
          <w:tab w:val="num" w:pos="0"/>
          <w:tab w:val="num" w:pos="993"/>
        </w:tabs>
        <w:overflowPunct w:val="0"/>
        <w:ind w:left="0" w:firstLine="567"/>
        <w:rPr>
          <w:bCs/>
          <w:iCs/>
        </w:rPr>
      </w:pPr>
      <w:r>
        <w:rPr>
          <w:bCs/>
          <w:iCs/>
        </w:rPr>
        <w:t>Предприниматель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 Определите, каким образом увеличение постоянных расходов повлияет на величину критического объема.</w:t>
      </w:r>
    </w:p>
    <w:p w:rsidR="004A4575" w:rsidRDefault="004A4575" w:rsidP="009453DD">
      <w:pPr>
        <w:widowControl/>
        <w:numPr>
          <w:ilvl w:val="1"/>
          <w:numId w:val="18"/>
        </w:numPr>
        <w:tabs>
          <w:tab w:val="num" w:pos="0"/>
          <w:tab w:val="num" w:pos="993"/>
        </w:tabs>
        <w:overflowPunct w:val="0"/>
        <w:ind w:left="0" w:firstLine="567"/>
        <w:rPr>
          <w:bCs/>
          <w:iCs/>
        </w:rPr>
      </w:pPr>
      <w:r>
        <w:rPr>
          <w:bCs/>
          <w:iCs/>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Определите, как изменение цен на сырье повлияло на критический выпуск продукции.</w:t>
      </w:r>
    </w:p>
    <w:p w:rsidR="004A4575" w:rsidRDefault="004A4575" w:rsidP="009453DD">
      <w:pPr>
        <w:widowControl/>
        <w:numPr>
          <w:ilvl w:val="1"/>
          <w:numId w:val="18"/>
        </w:numPr>
        <w:tabs>
          <w:tab w:val="num" w:pos="0"/>
          <w:tab w:val="num" w:pos="993"/>
        </w:tabs>
        <w:overflowPunct w:val="0"/>
        <w:ind w:left="0" w:firstLine="567"/>
        <w:rPr>
          <w:bCs/>
          <w:iCs/>
        </w:rPr>
      </w:pPr>
      <w:r>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4A4575" w:rsidRDefault="004A4575" w:rsidP="009453DD">
      <w:r>
        <w:t>4.Определите цеховую себестоимость продукции, производственную и полную, если стоимость сырья и материалов (за вычетом отходов) – 2817 тыс.руб., заработная плата основная и дополнительная производственных рабочих с отчислениями на социальное страхование – 2532 тыс.руб.. амортизационные отчисления – 88 тыс.руб., прочие цеховые расходы - 4846 тыс.руб., общехозяйственные расходы -16675 тыс.руб., потери от брака – 95 тыс.руб., покупные изделия и полуфабрикаты – 97415 тыс.руб., коммерческие расходы – 1017 тыс.руб.</w:t>
      </w:r>
    </w:p>
    <w:p w:rsidR="004A4575" w:rsidRDefault="004A4575" w:rsidP="009453DD">
      <w:r>
        <w:t>5.Себестоимость товарной продукции малого предприятия за отчетный год составила 3,85 млн.руб. В планируемом году производительность труда будет повышена на 6%, а заработная плата – на 4%. Определите,  как это повлияет на величину себестоимости в плановом году, если доля заработной платы составила 20% от себестоимости.</w:t>
      </w:r>
    </w:p>
    <w:p w:rsidR="004A4575" w:rsidRDefault="004A4575" w:rsidP="009453DD">
      <w:r>
        <w:t>6. Определите полную себестоимость продукции, если стоимость сырья и материалов (за вычетом отходов) – 3000 тыс.руб., заработная плата основная и дополнительная производственных рабочих – 2100 тыс.руб.. амортизационные отчисления – 105 тыс.руб., общехозяйственные расходы -12000 тыс.руб., потери от брака – 80 тыс.руб., покупные изделия и полуфабрикаты – 83000тыс.руб., коммерческие расходы – 1000 тыс.руб.</w:t>
      </w:r>
    </w:p>
    <w:p w:rsidR="004A4575" w:rsidRDefault="004A4575" w:rsidP="009453DD">
      <w:r>
        <w:t>7.Цех производит в месяц 1000т продукции А, 1500т вида В и 2000т  вида С.  Рассчитать себестоимость единицы продукции А,В, и С для трех различных вариантов:</w:t>
      </w:r>
    </w:p>
    <w:p w:rsidR="004A4575" w:rsidRDefault="004A4575" w:rsidP="009453DD">
      <w:r>
        <w:t>1.Косвенные затраты цеха распределяются пропорционально заработной плате основных производственных рабочих, приходящихся на производство данного вида продукции.</w:t>
      </w:r>
    </w:p>
    <w:p w:rsidR="004A4575" w:rsidRDefault="004A4575" w:rsidP="009453DD">
      <w:pPr>
        <w:pStyle w:val="ListParagraph1"/>
        <w:spacing w:line="240" w:lineRule="auto"/>
        <w:ind w:left="0" w:firstLine="567"/>
        <w:rPr>
          <w:szCs w:val="24"/>
          <w:lang w:val="ru-RU" w:eastAsia="ru-RU"/>
        </w:rPr>
      </w:pPr>
      <w:r>
        <w:rPr>
          <w:szCs w:val="24"/>
          <w:lang w:val="ru-RU" w:eastAsia="ru-RU"/>
        </w:rPr>
        <w:t>2.Косвенные затраты цеха распределяются пропорционально прямым затратам на производство данного вида продукции.</w:t>
      </w:r>
    </w:p>
    <w:p w:rsidR="004A4575" w:rsidRDefault="004A4575" w:rsidP="009453DD">
      <w:pPr>
        <w:widowControl/>
        <w:autoSpaceDE/>
        <w:adjustRightInd/>
        <w:spacing w:before="100" w:beforeAutospacing="1" w:after="100" w:afterAutospacing="1"/>
        <w:contextualSpacing/>
      </w:pPr>
      <w:r>
        <w:t>3.Косвенные затраты цеха распределяются пропорционально объему производства соответствующего вида продукции.</w:t>
      </w:r>
    </w:p>
    <w:p w:rsidR="004A4575" w:rsidRDefault="004A4575" w:rsidP="009453DD">
      <w:pPr>
        <w:pStyle w:val="msonormalcxspmiddle"/>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4"/>
        <w:gridCol w:w="1150"/>
        <w:gridCol w:w="1149"/>
        <w:gridCol w:w="1119"/>
        <w:gridCol w:w="1241"/>
      </w:tblGrid>
      <w:tr w:rsidR="004A4575" w:rsidTr="009453DD">
        <w:tc>
          <w:tcPr>
            <w:tcW w:w="4804" w:type="dxa"/>
          </w:tcPr>
          <w:p w:rsidR="004A4575" w:rsidRDefault="004A4575">
            <w:pPr>
              <w:pStyle w:val="msonormalcxspmiddlecxspmiddle"/>
              <w:autoSpaceDN w:val="0"/>
              <w:ind w:firstLine="0"/>
              <w:rPr>
                <w:lang w:val="en-US"/>
              </w:rPr>
            </w:pPr>
            <w:r>
              <w:rPr>
                <w:lang w:val="en-US"/>
              </w:rPr>
              <w:t>Виды затрат</w:t>
            </w:r>
          </w:p>
        </w:tc>
        <w:tc>
          <w:tcPr>
            <w:tcW w:w="1150" w:type="dxa"/>
          </w:tcPr>
          <w:p w:rsidR="004A4575" w:rsidRDefault="004A4575">
            <w:pPr>
              <w:pStyle w:val="msonormalcxspmiddlecxspmiddle"/>
              <w:autoSpaceDN w:val="0"/>
              <w:ind w:firstLine="0"/>
              <w:jc w:val="center"/>
              <w:rPr>
                <w:lang w:val="en-US"/>
              </w:rPr>
            </w:pPr>
            <w:r>
              <w:rPr>
                <w:lang w:val="en-US"/>
              </w:rPr>
              <w:t>На единицу А</w:t>
            </w:r>
          </w:p>
        </w:tc>
        <w:tc>
          <w:tcPr>
            <w:tcW w:w="1149" w:type="dxa"/>
          </w:tcPr>
          <w:p w:rsidR="004A4575" w:rsidRDefault="004A4575">
            <w:pPr>
              <w:pStyle w:val="msonormalcxspmiddlecxspmiddle"/>
              <w:autoSpaceDN w:val="0"/>
              <w:ind w:firstLine="0"/>
              <w:jc w:val="center"/>
              <w:rPr>
                <w:lang w:val="en-US"/>
              </w:rPr>
            </w:pPr>
            <w:r>
              <w:rPr>
                <w:lang w:val="en-US"/>
              </w:rPr>
              <w:t>На единицу В</w:t>
            </w:r>
          </w:p>
        </w:tc>
        <w:tc>
          <w:tcPr>
            <w:tcW w:w="1119" w:type="dxa"/>
          </w:tcPr>
          <w:p w:rsidR="004A4575" w:rsidRDefault="004A4575">
            <w:pPr>
              <w:pStyle w:val="msonormalcxspmiddlecxspmiddle"/>
              <w:autoSpaceDN w:val="0"/>
              <w:ind w:firstLine="0"/>
              <w:jc w:val="center"/>
              <w:rPr>
                <w:lang w:val="en-US"/>
              </w:rPr>
            </w:pPr>
            <w:r>
              <w:rPr>
                <w:lang w:val="en-US"/>
              </w:rPr>
              <w:t>На единицу С</w:t>
            </w:r>
          </w:p>
        </w:tc>
        <w:tc>
          <w:tcPr>
            <w:tcW w:w="1241" w:type="dxa"/>
          </w:tcPr>
          <w:p w:rsidR="004A4575" w:rsidRDefault="004A4575">
            <w:pPr>
              <w:pStyle w:val="msonormalcxspmiddle"/>
              <w:autoSpaceDN w:val="0"/>
              <w:ind w:firstLine="0"/>
              <w:jc w:val="center"/>
              <w:rPr>
                <w:lang w:val="en-US"/>
              </w:rPr>
            </w:pPr>
            <w:r>
              <w:rPr>
                <w:lang w:val="en-US"/>
              </w:rPr>
              <w:t>Сумма за месяц</w:t>
            </w:r>
          </w:p>
        </w:tc>
      </w:tr>
      <w:tr w:rsidR="004A4575" w:rsidTr="009453DD">
        <w:tc>
          <w:tcPr>
            <w:tcW w:w="4804" w:type="dxa"/>
          </w:tcPr>
          <w:p w:rsidR="004A4575" w:rsidRDefault="004A4575">
            <w:pPr>
              <w:pStyle w:val="ListParagraph1"/>
              <w:spacing w:line="240" w:lineRule="auto"/>
              <w:ind w:left="0" w:firstLine="0"/>
              <w:rPr>
                <w:i/>
                <w:szCs w:val="24"/>
              </w:rPr>
            </w:pPr>
            <w:r>
              <w:rPr>
                <w:i/>
                <w:szCs w:val="24"/>
              </w:rPr>
              <w:t>Прямые затраты:</w:t>
            </w:r>
          </w:p>
        </w:tc>
        <w:tc>
          <w:tcPr>
            <w:tcW w:w="1150" w:type="dxa"/>
          </w:tcPr>
          <w:p w:rsidR="004A4575" w:rsidRDefault="004A4575">
            <w:pPr>
              <w:widowControl/>
              <w:autoSpaceDE/>
              <w:adjustRightInd/>
              <w:spacing w:before="100" w:beforeAutospacing="1" w:after="100" w:afterAutospacing="1"/>
              <w:ind w:firstLine="0"/>
              <w:contextualSpacing/>
              <w:rPr>
                <w:sz w:val="20"/>
                <w:lang w:val="en-US"/>
              </w:rPr>
            </w:pPr>
          </w:p>
        </w:tc>
        <w:tc>
          <w:tcPr>
            <w:tcW w:w="1149" w:type="dxa"/>
          </w:tcPr>
          <w:p w:rsidR="004A4575" w:rsidRDefault="004A4575">
            <w:pPr>
              <w:pStyle w:val="msonormalcxspmiddle"/>
              <w:autoSpaceDN w:val="0"/>
              <w:ind w:firstLine="0"/>
              <w:rPr>
                <w:lang w:val="en-US"/>
              </w:rPr>
            </w:pPr>
          </w:p>
        </w:tc>
        <w:tc>
          <w:tcPr>
            <w:tcW w:w="1119" w:type="dxa"/>
          </w:tcPr>
          <w:p w:rsidR="004A4575" w:rsidRDefault="004A4575">
            <w:pPr>
              <w:pStyle w:val="msonormalcxspmiddlecxspmiddle"/>
              <w:autoSpaceDN w:val="0"/>
              <w:ind w:firstLine="0"/>
              <w:rPr>
                <w:lang w:val="en-US"/>
              </w:rPr>
            </w:pPr>
          </w:p>
        </w:tc>
        <w:tc>
          <w:tcPr>
            <w:tcW w:w="1241" w:type="dxa"/>
          </w:tcPr>
          <w:p w:rsidR="004A4575" w:rsidRDefault="004A4575">
            <w:pPr>
              <w:pStyle w:val="msonormalcxspmiddle"/>
              <w:autoSpaceDN w:val="0"/>
              <w:ind w:firstLine="0"/>
              <w:rPr>
                <w:lang w:val="en-US"/>
              </w:rPr>
            </w:pPr>
          </w:p>
        </w:tc>
      </w:tr>
      <w:tr w:rsidR="004A4575" w:rsidTr="009453DD">
        <w:tc>
          <w:tcPr>
            <w:tcW w:w="4804" w:type="dxa"/>
          </w:tcPr>
          <w:p w:rsidR="004A4575" w:rsidRDefault="004A4575">
            <w:pPr>
              <w:pStyle w:val="ListParagraph1"/>
              <w:spacing w:line="240" w:lineRule="auto"/>
              <w:ind w:left="0" w:firstLine="0"/>
              <w:rPr>
                <w:szCs w:val="24"/>
              </w:rPr>
            </w:pPr>
            <w:r>
              <w:rPr>
                <w:szCs w:val="24"/>
              </w:rPr>
              <w:t>Затраты на сырье, руб.</w:t>
            </w:r>
          </w:p>
        </w:tc>
        <w:tc>
          <w:tcPr>
            <w:tcW w:w="1150" w:type="dxa"/>
          </w:tcPr>
          <w:p w:rsidR="004A4575" w:rsidRDefault="004A4575">
            <w:pPr>
              <w:widowControl/>
              <w:autoSpaceDE/>
              <w:adjustRightInd/>
              <w:spacing w:before="100" w:beforeAutospacing="1" w:after="100" w:afterAutospacing="1"/>
              <w:ind w:firstLine="0"/>
              <w:contextualSpacing/>
              <w:jc w:val="center"/>
              <w:rPr>
                <w:sz w:val="20"/>
                <w:lang w:val="en-US"/>
              </w:rPr>
            </w:pPr>
            <w:r>
              <w:rPr>
                <w:sz w:val="20"/>
                <w:lang w:val="en-US"/>
              </w:rPr>
              <w:t>500</w:t>
            </w:r>
          </w:p>
        </w:tc>
        <w:tc>
          <w:tcPr>
            <w:tcW w:w="1149" w:type="dxa"/>
          </w:tcPr>
          <w:p w:rsidR="004A4575" w:rsidRDefault="004A4575">
            <w:pPr>
              <w:pStyle w:val="msonormalcxspmiddle"/>
              <w:autoSpaceDN w:val="0"/>
              <w:ind w:firstLine="0"/>
              <w:jc w:val="center"/>
              <w:rPr>
                <w:lang w:val="en-US"/>
              </w:rPr>
            </w:pPr>
            <w:r>
              <w:rPr>
                <w:lang w:val="en-US"/>
              </w:rPr>
              <w:t>400</w:t>
            </w:r>
          </w:p>
        </w:tc>
        <w:tc>
          <w:tcPr>
            <w:tcW w:w="1119" w:type="dxa"/>
          </w:tcPr>
          <w:p w:rsidR="004A4575" w:rsidRDefault="004A4575">
            <w:pPr>
              <w:pStyle w:val="msonormalcxspmiddlecxspmiddle"/>
              <w:autoSpaceDN w:val="0"/>
              <w:ind w:firstLine="0"/>
              <w:jc w:val="center"/>
              <w:rPr>
                <w:lang w:val="en-US"/>
              </w:rPr>
            </w:pPr>
            <w:r>
              <w:rPr>
                <w:lang w:val="en-US"/>
              </w:rPr>
              <w:t>400</w:t>
            </w:r>
          </w:p>
        </w:tc>
        <w:tc>
          <w:tcPr>
            <w:tcW w:w="1241" w:type="dxa"/>
          </w:tcPr>
          <w:p w:rsidR="004A4575" w:rsidRDefault="004A4575">
            <w:pPr>
              <w:pStyle w:val="msonormalcxspmiddle"/>
              <w:autoSpaceDN w:val="0"/>
              <w:ind w:firstLine="0"/>
              <w:rPr>
                <w:lang w:val="en-US"/>
              </w:rPr>
            </w:pPr>
          </w:p>
        </w:tc>
      </w:tr>
      <w:tr w:rsidR="004A4575" w:rsidTr="009453DD">
        <w:tc>
          <w:tcPr>
            <w:tcW w:w="4804" w:type="dxa"/>
          </w:tcPr>
          <w:p w:rsidR="004A4575" w:rsidRDefault="004A4575">
            <w:pPr>
              <w:pStyle w:val="ListParagraph1"/>
              <w:spacing w:line="240" w:lineRule="auto"/>
              <w:ind w:left="0" w:firstLine="0"/>
              <w:rPr>
                <w:szCs w:val="24"/>
                <w:lang w:val="ru-RU"/>
              </w:rPr>
            </w:pPr>
            <w:r>
              <w:rPr>
                <w:szCs w:val="24"/>
                <w:lang w:val="ru-RU"/>
              </w:rPr>
              <w:t>Затраты на электроэнергию на технологию, руб.</w:t>
            </w:r>
          </w:p>
        </w:tc>
        <w:tc>
          <w:tcPr>
            <w:tcW w:w="1150" w:type="dxa"/>
          </w:tcPr>
          <w:p w:rsidR="004A4575" w:rsidRDefault="004A4575">
            <w:pPr>
              <w:widowControl/>
              <w:autoSpaceDE/>
              <w:adjustRightInd/>
              <w:spacing w:before="100" w:beforeAutospacing="1" w:after="100" w:afterAutospacing="1"/>
              <w:ind w:firstLine="0"/>
              <w:contextualSpacing/>
              <w:jc w:val="center"/>
              <w:rPr>
                <w:sz w:val="20"/>
                <w:lang w:val="en-US"/>
              </w:rPr>
            </w:pPr>
            <w:r>
              <w:rPr>
                <w:sz w:val="20"/>
                <w:lang w:val="en-US"/>
              </w:rPr>
              <w:t>300</w:t>
            </w:r>
          </w:p>
        </w:tc>
        <w:tc>
          <w:tcPr>
            <w:tcW w:w="1149" w:type="dxa"/>
          </w:tcPr>
          <w:p w:rsidR="004A4575" w:rsidRDefault="004A4575">
            <w:pPr>
              <w:pStyle w:val="msonormalcxspmiddle"/>
              <w:autoSpaceDN w:val="0"/>
              <w:ind w:firstLine="0"/>
              <w:jc w:val="center"/>
              <w:rPr>
                <w:lang w:val="en-US"/>
              </w:rPr>
            </w:pPr>
            <w:r>
              <w:rPr>
                <w:lang w:val="en-US"/>
              </w:rPr>
              <w:t>100</w:t>
            </w:r>
          </w:p>
        </w:tc>
        <w:tc>
          <w:tcPr>
            <w:tcW w:w="1119" w:type="dxa"/>
          </w:tcPr>
          <w:p w:rsidR="004A4575" w:rsidRDefault="004A4575">
            <w:pPr>
              <w:pStyle w:val="msonormalcxspmiddlecxspmiddle"/>
              <w:autoSpaceDN w:val="0"/>
              <w:ind w:firstLine="0"/>
              <w:jc w:val="center"/>
              <w:rPr>
                <w:lang w:val="en-US"/>
              </w:rPr>
            </w:pPr>
            <w:r>
              <w:rPr>
                <w:lang w:val="en-US"/>
              </w:rPr>
              <w:t>200</w:t>
            </w:r>
          </w:p>
        </w:tc>
        <w:tc>
          <w:tcPr>
            <w:tcW w:w="1241" w:type="dxa"/>
          </w:tcPr>
          <w:p w:rsidR="004A4575" w:rsidRDefault="004A4575">
            <w:pPr>
              <w:pStyle w:val="msonormalcxspmiddle"/>
              <w:autoSpaceDN w:val="0"/>
              <w:ind w:firstLine="0"/>
              <w:rPr>
                <w:lang w:val="en-US"/>
              </w:rPr>
            </w:pPr>
          </w:p>
        </w:tc>
      </w:tr>
      <w:tr w:rsidR="004A4575" w:rsidTr="009453DD">
        <w:tc>
          <w:tcPr>
            <w:tcW w:w="4804" w:type="dxa"/>
          </w:tcPr>
          <w:p w:rsidR="004A4575" w:rsidRDefault="004A4575">
            <w:pPr>
              <w:pStyle w:val="ListParagraph1"/>
              <w:spacing w:line="240" w:lineRule="auto"/>
              <w:ind w:left="0" w:firstLine="0"/>
              <w:rPr>
                <w:szCs w:val="24"/>
                <w:lang w:val="ru-RU"/>
              </w:rPr>
            </w:pPr>
            <w:r>
              <w:rPr>
                <w:szCs w:val="24"/>
                <w:lang w:val="ru-RU"/>
              </w:rPr>
              <w:t>Затраты на заработную плату и отчисления во внебюджетные фонды, руб.</w:t>
            </w:r>
          </w:p>
        </w:tc>
        <w:tc>
          <w:tcPr>
            <w:tcW w:w="1150" w:type="dxa"/>
          </w:tcPr>
          <w:p w:rsidR="004A4575" w:rsidRDefault="004A4575">
            <w:pPr>
              <w:widowControl/>
              <w:autoSpaceDE/>
              <w:adjustRightInd/>
              <w:spacing w:before="100" w:beforeAutospacing="1" w:after="100" w:afterAutospacing="1"/>
              <w:ind w:firstLine="0"/>
              <w:contextualSpacing/>
              <w:jc w:val="center"/>
              <w:rPr>
                <w:sz w:val="20"/>
                <w:lang w:val="en-US"/>
              </w:rPr>
            </w:pPr>
            <w:r>
              <w:rPr>
                <w:sz w:val="20"/>
                <w:lang w:val="en-US"/>
              </w:rPr>
              <w:t>500</w:t>
            </w:r>
          </w:p>
        </w:tc>
        <w:tc>
          <w:tcPr>
            <w:tcW w:w="1149" w:type="dxa"/>
          </w:tcPr>
          <w:p w:rsidR="004A4575" w:rsidRDefault="004A4575">
            <w:pPr>
              <w:pStyle w:val="msonormalcxspmiddle"/>
              <w:autoSpaceDN w:val="0"/>
              <w:ind w:firstLine="0"/>
              <w:jc w:val="center"/>
              <w:rPr>
                <w:lang w:val="en-US"/>
              </w:rPr>
            </w:pPr>
            <w:r>
              <w:rPr>
                <w:lang w:val="en-US"/>
              </w:rPr>
              <w:t>200</w:t>
            </w:r>
          </w:p>
        </w:tc>
        <w:tc>
          <w:tcPr>
            <w:tcW w:w="1119" w:type="dxa"/>
          </w:tcPr>
          <w:p w:rsidR="004A4575" w:rsidRDefault="004A4575">
            <w:pPr>
              <w:pStyle w:val="msonormalcxspmiddlecxspmiddle"/>
              <w:autoSpaceDN w:val="0"/>
              <w:ind w:firstLine="0"/>
              <w:jc w:val="center"/>
              <w:rPr>
                <w:lang w:val="en-US"/>
              </w:rPr>
            </w:pPr>
            <w:r>
              <w:rPr>
                <w:lang w:val="en-US"/>
              </w:rPr>
              <w:t>400</w:t>
            </w:r>
          </w:p>
        </w:tc>
        <w:tc>
          <w:tcPr>
            <w:tcW w:w="1241" w:type="dxa"/>
          </w:tcPr>
          <w:p w:rsidR="004A4575" w:rsidRDefault="004A4575">
            <w:pPr>
              <w:pStyle w:val="msonormalcxspmiddle"/>
              <w:autoSpaceDN w:val="0"/>
              <w:ind w:firstLine="0"/>
              <w:rPr>
                <w:lang w:val="en-US"/>
              </w:rPr>
            </w:pPr>
          </w:p>
        </w:tc>
      </w:tr>
      <w:tr w:rsidR="004A4575" w:rsidTr="009453DD">
        <w:tc>
          <w:tcPr>
            <w:tcW w:w="4804" w:type="dxa"/>
          </w:tcPr>
          <w:p w:rsidR="004A4575" w:rsidRDefault="004A4575">
            <w:pPr>
              <w:pStyle w:val="ListParagraph1"/>
              <w:spacing w:line="240" w:lineRule="auto"/>
              <w:ind w:left="0" w:firstLine="0"/>
              <w:jc w:val="left"/>
              <w:rPr>
                <w:i/>
                <w:szCs w:val="24"/>
              </w:rPr>
            </w:pPr>
            <w:r>
              <w:rPr>
                <w:i/>
                <w:szCs w:val="24"/>
              </w:rPr>
              <w:t>Итого прямых затрат</w:t>
            </w:r>
          </w:p>
        </w:tc>
        <w:tc>
          <w:tcPr>
            <w:tcW w:w="1150" w:type="dxa"/>
          </w:tcPr>
          <w:p w:rsidR="004A4575" w:rsidRDefault="004A4575">
            <w:pPr>
              <w:widowControl/>
              <w:autoSpaceDE/>
              <w:adjustRightInd/>
              <w:spacing w:before="100" w:beforeAutospacing="1" w:after="100" w:afterAutospacing="1"/>
              <w:ind w:firstLine="0"/>
              <w:contextualSpacing/>
              <w:jc w:val="center"/>
              <w:rPr>
                <w:sz w:val="20"/>
                <w:lang w:val="en-US"/>
              </w:rPr>
            </w:pPr>
            <w:r>
              <w:rPr>
                <w:sz w:val="20"/>
                <w:lang w:val="en-US"/>
              </w:rPr>
              <w:t>1300</w:t>
            </w:r>
          </w:p>
        </w:tc>
        <w:tc>
          <w:tcPr>
            <w:tcW w:w="1149" w:type="dxa"/>
          </w:tcPr>
          <w:p w:rsidR="004A4575" w:rsidRDefault="004A4575">
            <w:pPr>
              <w:pStyle w:val="msonormalcxspmiddle"/>
              <w:autoSpaceDN w:val="0"/>
              <w:ind w:firstLine="0"/>
              <w:jc w:val="center"/>
              <w:rPr>
                <w:lang w:val="en-US"/>
              </w:rPr>
            </w:pPr>
            <w:r>
              <w:rPr>
                <w:lang w:val="en-US"/>
              </w:rPr>
              <w:t>700</w:t>
            </w:r>
          </w:p>
        </w:tc>
        <w:tc>
          <w:tcPr>
            <w:tcW w:w="1119" w:type="dxa"/>
          </w:tcPr>
          <w:p w:rsidR="004A4575" w:rsidRDefault="004A4575">
            <w:pPr>
              <w:pStyle w:val="msonormalcxspmiddlecxspmiddle"/>
              <w:autoSpaceDN w:val="0"/>
              <w:ind w:firstLine="0"/>
              <w:jc w:val="center"/>
              <w:rPr>
                <w:lang w:val="en-US"/>
              </w:rPr>
            </w:pPr>
            <w:r>
              <w:rPr>
                <w:lang w:val="en-US"/>
              </w:rPr>
              <w:t>1000</w:t>
            </w:r>
          </w:p>
        </w:tc>
        <w:tc>
          <w:tcPr>
            <w:tcW w:w="1241" w:type="dxa"/>
          </w:tcPr>
          <w:p w:rsidR="004A4575" w:rsidRDefault="004A4575">
            <w:pPr>
              <w:pStyle w:val="msonormalcxspmiddle"/>
              <w:autoSpaceDN w:val="0"/>
              <w:ind w:firstLine="0"/>
              <w:rPr>
                <w:lang w:val="en-US"/>
              </w:rPr>
            </w:pPr>
          </w:p>
        </w:tc>
      </w:tr>
      <w:tr w:rsidR="004A4575" w:rsidTr="009453DD">
        <w:tc>
          <w:tcPr>
            <w:tcW w:w="4804" w:type="dxa"/>
          </w:tcPr>
          <w:p w:rsidR="004A4575" w:rsidRDefault="004A4575">
            <w:pPr>
              <w:pStyle w:val="ListParagraph1"/>
              <w:spacing w:line="240" w:lineRule="auto"/>
              <w:ind w:left="0" w:firstLine="0"/>
              <w:rPr>
                <w:i/>
                <w:szCs w:val="24"/>
              </w:rPr>
            </w:pPr>
            <w:r>
              <w:rPr>
                <w:i/>
                <w:szCs w:val="24"/>
              </w:rPr>
              <w:t>Косвенные затраты:</w:t>
            </w:r>
          </w:p>
        </w:tc>
        <w:tc>
          <w:tcPr>
            <w:tcW w:w="1150" w:type="dxa"/>
          </w:tcPr>
          <w:p w:rsidR="004A4575" w:rsidRDefault="004A4575">
            <w:pPr>
              <w:widowControl/>
              <w:autoSpaceDE/>
              <w:adjustRightInd/>
              <w:spacing w:before="100" w:beforeAutospacing="1" w:after="100" w:afterAutospacing="1"/>
              <w:ind w:firstLine="0"/>
              <w:contextualSpacing/>
              <w:rPr>
                <w:sz w:val="20"/>
                <w:lang w:val="en-US"/>
              </w:rPr>
            </w:pPr>
          </w:p>
        </w:tc>
        <w:tc>
          <w:tcPr>
            <w:tcW w:w="1149" w:type="dxa"/>
          </w:tcPr>
          <w:p w:rsidR="004A4575" w:rsidRDefault="004A4575">
            <w:pPr>
              <w:pStyle w:val="msonormalcxspmiddle"/>
              <w:autoSpaceDN w:val="0"/>
              <w:ind w:firstLine="0"/>
              <w:rPr>
                <w:lang w:val="en-US"/>
              </w:rPr>
            </w:pPr>
          </w:p>
        </w:tc>
        <w:tc>
          <w:tcPr>
            <w:tcW w:w="1119" w:type="dxa"/>
          </w:tcPr>
          <w:p w:rsidR="004A4575" w:rsidRDefault="004A4575">
            <w:pPr>
              <w:pStyle w:val="msonormalcxspmiddlecxspmiddle"/>
              <w:autoSpaceDN w:val="0"/>
              <w:ind w:firstLine="0"/>
              <w:rPr>
                <w:lang w:val="en-US"/>
              </w:rPr>
            </w:pPr>
          </w:p>
        </w:tc>
        <w:tc>
          <w:tcPr>
            <w:tcW w:w="1241" w:type="dxa"/>
          </w:tcPr>
          <w:p w:rsidR="004A4575" w:rsidRDefault="004A4575">
            <w:pPr>
              <w:pStyle w:val="msonormalcxspmiddle"/>
              <w:autoSpaceDN w:val="0"/>
              <w:ind w:firstLine="0"/>
              <w:rPr>
                <w:lang w:val="en-US"/>
              </w:rPr>
            </w:pPr>
          </w:p>
        </w:tc>
      </w:tr>
      <w:tr w:rsidR="004A4575" w:rsidTr="009453DD">
        <w:tc>
          <w:tcPr>
            <w:tcW w:w="4804" w:type="dxa"/>
          </w:tcPr>
          <w:p w:rsidR="004A4575" w:rsidRDefault="004A4575">
            <w:pPr>
              <w:pStyle w:val="ListParagraph1"/>
              <w:spacing w:line="240" w:lineRule="auto"/>
              <w:ind w:left="0" w:firstLine="0"/>
              <w:rPr>
                <w:szCs w:val="24"/>
                <w:lang w:val="ru-RU"/>
              </w:rPr>
            </w:pPr>
            <w:r>
              <w:rPr>
                <w:szCs w:val="24"/>
                <w:lang w:val="ru-RU"/>
              </w:rPr>
              <w:t>Заработная плата начальника цеха и руководящего персонала цеха  с отчислениями во внебюджетных фонды, руб.</w:t>
            </w:r>
          </w:p>
        </w:tc>
        <w:tc>
          <w:tcPr>
            <w:tcW w:w="1150" w:type="dxa"/>
          </w:tcPr>
          <w:p w:rsidR="004A4575" w:rsidRDefault="004A4575">
            <w:pPr>
              <w:widowControl/>
              <w:autoSpaceDE/>
              <w:adjustRightInd/>
              <w:spacing w:before="100" w:beforeAutospacing="1" w:after="100" w:afterAutospacing="1"/>
              <w:ind w:firstLine="0"/>
              <w:contextualSpacing/>
              <w:rPr>
                <w:sz w:val="20"/>
              </w:rPr>
            </w:pPr>
          </w:p>
        </w:tc>
        <w:tc>
          <w:tcPr>
            <w:tcW w:w="1149" w:type="dxa"/>
          </w:tcPr>
          <w:p w:rsidR="004A4575" w:rsidRDefault="004A4575">
            <w:pPr>
              <w:pStyle w:val="msonormalcxspmiddle"/>
              <w:autoSpaceDN w:val="0"/>
              <w:ind w:firstLine="0"/>
            </w:pPr>
          </w:p>
        </w:tc>
        <w:tc>
          <w:tcPr>
            <w:tcW w:w="1119" w:type="dxa"/>
          </w:tcPr>
          <w:p w:rsidR="004A4575" w:rsidRDefault="004A4575">
            <w:pPr>
              <w:pStyle w:val="msonormalcxspmiddlecxspmiddle"/>
              <w:autoSpaceDN w:val="0"/>
              <w:ind w:firstLine="0"/>
            </w:pPr>
          </w:p>
        </w:tc>
        <w:tc>
          <w:tcPr>
            <w:tcW w:w="1241" w:type="dxa"/>
          </w:tcPr>
          <w:p w:rsidR="004A4575" w:rsidRDefault="004A4575">
            <w:pPr>
              <w:pStyle w:val="msonormalcxspmiddle"/>
              <w:autoSpaceDN w:val="0"/>
              <w:ind w:firstLine="0"/>
              <w:rPr>
                <w:lang w:val="en-US"/>
              </w:rPr>
            </w:pPr>
            <w:r>
              <w:rPr>
                <w:lang w:val="en-US"/>
              </w:rPr>
              <w:t>300 000</w:t>
            </w:r>
          </w:p>
        </w:tc>
      </w:tr>
      <w:tr w:rsidR="004A4575" w:rsidTr="009453DD">
        <w:tc>
          <w:tcPr>
            <w:tcW w:w="4804" w:type="dxa"/>
          </w:tcPr>
          <w:p w:rsidR="004A4575" w:rsidRDefault="004A4575">
            <w:pPr>
              <w:pStyle w:val="ListParagraph1"/>
              <w:spacing w:line="240" w:lineRule="auto"/>
              <w:ind w:left="0" w:firstLine="0"/>
              <w:rPr>
                <w:szCs w:val="24"/>
                <w:lang w:val="ru-RU"/>
              </w:rPr>
            </w:pPr>
            <w:r>
              <w:rPr>
                <w:szCs w:val="24"/>
                <w:lang w:val="ru-RU"/>
              </w:rPr>
              <w:t>Заработная плата административного персонала цеха с отчислениями во внебюджетные фонды, руб.</w:t>
            </w:r>
          </w:p>
        </w:tc>
        <w:tc>
          <w:tcPr>
            <w:tcW w:w="1150" w:type="dxa"/>
          </w:tcPr>
          <w:p w:rsidR="004A4575" w:rsidRDefault="004A4575">
            <w:pPr>
              <w:widowControl/>
              <w:autoSpaceDE/>
              <w:adjustRightInd/>
              <w:spacing w:before="100" w:beforeAutospacing="1" w:after="100" w:afterAutospacing="1"/>
              <w:ind w:firstLine="0"/>
              <w:contextualSpacing/>
              <w:rPr>
                <w:sz w:val="20"/>
              </w:rPr>
            </w:pPr>
          </w:p>
        </w:tc>
        <w:tc>
          <w:tcPr>
            <w:tcW w:w="1149" w:type="dxa"/>
          </w:tcPr>
          <w:p w:rsidR="004A4575" w:rsidRDefault="004A4575">
            <w:pPr>
              <w:pStyle w:val="msonormalcxspmiddle"/>
              <w:autoSpaceDN w:val="0"/>
              <w:ind w:firstLine="0"/>
            </w:pPr>
          </w:p>
        </w:tc>
        <w:tc>
          <w:tcPr>
            <w:tcW w:w="1119" w:type="dxa"/>
          </w:tcPr>
          <w:p w:rsidR="004A4575" w:rsidRDefault="004A4575">
            <w:pPr>
              <w:pStyle w:val="msonormalcxspmiddlecxspmiddle"/>
              <w:autoSpaceDN w:val="0"/>
              <w:ind w:firstLine="0"/>
            </w:pPr>
          </w:p>
        </w:tc>
        <w:tc>
          <w:tcPr>
            <w:tcW w:w="1241" w:type="dxa"/>
          </w:tcPr>
          <w:p w:rsidR="004A4575" w:rsidRDefault="004A4575">
            <w:pPr>
              <w:pStyle w:val="msonormalcxspmiddle"/>
              <w:autoSpaceDN w:val="0"/>
              <w:ind w:firstLine="0"/>
              <w:rPr>
                <w:lang w:val="en-US"/>
              </w:rPr>
            </w:pPr>
            <w:r>
              <w:rPr>
                <w:lang w:val="en-US"/>
              </w:rPr>
              <w:t>200 000</w:t>
            </w:r>
          </w:p>
        </w:tc>
      </w:tr>
      <w:tr w:rsidR="004A4575" w:rsidTr="009453DD">
        <w:tc>
          <w:tcPr>
            <w:tcW w:w="4804" w:type="dxa"/>
          </w:tcPr>
          <w:p w:rsidR="004A4575" w:rsidRDefault="004A4575">
            <w:pPr>
              <w:pStyle w:val="ListParagraph1"/>
              <w:spacing w:line="240" w:lineRule="auto"/>
              <w:ind w:left="0" w:firstLine="0"/>
              <w:rPr>
                <w:szCs w:val="24"/>
                <w:lang w:val="ru-RU"/>
              </w:rPr>
            </w:pPr>
            <w:r>
              <w:rPr>
                <w:szCs w:val="24"/>
                <w:lang w:val="ru-RU"/>
              </w:rPr>
              <w:t>Затраты на освещение и отопление здания  цеха, руб.</w:t>
            </w:r>
          </w:p>
        </w:tc>
        <w:tc>
          <w:tcPr>
            <w:tcW w:w="1150" w:type="dxa"/>
          </w:tcPr>
          <w:p w:rsidR="004A4575" w:rsidRDefault="004A4575">
            <w:pPr>
              <w:widowControl/>
              <w:autoSpaceDE/>
              <w:adjustRightInd/>
              <w:spacing w:before="100" w:beforeAutospacing="1" w:after="100" w:afterAutospacing="1"/>
              <w:ind w:firstLine="0"/>
              <w:contextualSpacing/>
              <w:rPr>
                <w:sz w:val="20"/>
              </w:rPr>
            </w:pPr>
          </w:p>
        </w:tc>
        <w:tc>
          <w:tcPr>
            <w:tcW w:w="1149" w:type="dxa"/>
          </w:tcPr>
          <w:p w:rsidR="004A4575" w:rsidRDefault="004A4575">
            <w:pPr>
              <w:pStyle w:val="msonormalcxspmiddle"/>
              <w:autoSpaceDN w:val="0"/>
              <w:ind w:firstLine="0"/>
            </w:pPr>
          </w:p>
        </w:tc>
        <w:tc>
          <w:tcPr>
            <w:tcW w:w="1119" w:type="dxa"/>
          </w:tcPr>
          <w:p w:rsidR="004A4575" w:rsidRDefault="004A4575">
            <w:pPr>
              <w:pStyle w:val="msonormalcxspmiddlecxspmiddle"/>
              <w:autoSpaceDN w:val="0"/>
              <w:ind w:firstLine="0"/>
            </w:pPr>
          </w:p>
        </w:tc>
        <w:tc>
          <w:tcPr>
            <w:tcW w:w="1241" w:type="dxa"/>
          </w:tcPr>
          <w:p w:rsidR="004A4575" w:rsidRDefault="004A4575">
            <w:pPr>
              <w:pStyle w:val="msonormalcxspmiddle"/>
              <w:autoSpaceDN w:val="0"/>
              <w:ind w:firstLine="0"/>
              <w:rPr>
                <w:lang w:val="en-US"/>
              </w:rPr>
            </w:pPr>
            <w:r>
              <w:rPr>
                <w:lang w:val="en-US"/>
              </w:rPr>
              <w:t>80 000</w:t>
            </w:r>
          </w:p>
        </w:tc>
      </w:tr>
      <w:tr w:rsidR="004A4575" w:rsidTr="009453DD">
        <w:tc>
          <w:tcPr>
            <w:tcW w:w="4804" w:type="dxa"/>
          </w:tcPr>
          <w:p w:rsidR="004A4575" w:rsidRDefault="004A4575">
            <w:pPr>
              <w:pStyle w:val="ListParagraph1"/>
              <w:spacing w:line="240" w:lineRule="auto"/>
              <w:ind w:left="0" w:firstLine="0"/>
              <w:rPr>
                <w:szCs w:val="24"/>
                <w:lang w:val="ru-RU"/>
              </w:rPr>
            </w:pPr>
            <w:r>
              <w:rPr>
                <w:szCs w:val="24"/>
                <w:lang w:val="ru-RU"/>
              </w:rPr>
              <w:t>Затраты на вспомогательные материалы, руб.</w:t>
            </w:r>
          </w:p>
        </w:tc>
        <w:tc>
          <w:tcPr>
            <w:tcW w:w="1150" w:type="dxa"/>
          </w:tcPr>
          <w:p w:rsidR="004A4575" w:rsidRDefault="004A4575">
            <w:pPr>
              <w:widowControl/>
              <w:autoSpaceDE/>
              <w:adjustRightInd/>
              <w:spacing w:before="100" w:beforeAutospacing="1" w:after="100" w:afterAutospacing="1"/>
              <w:ind w:firstLine="0"/>
              <w:contextualSpacing/>
              <w:rPr>
                <w:sz w:val="20"/>
              </w:rPr>
            </w:pPr>
          </w:p>
        </w:tc>
        <w:tc>
          <w:tcPr>
            <w:tcW w:w="1149" w:type="dxa"/>
          </w:tcPr>
          <w:p w:rsidR="004A4575" w:rsidRDefault="004A4575">
            <w:pPr>
              <w:pStyle w:val="msonormalcxspmiddle"/>
              <w:autoSpaceDN w:val="0"/>
              <w:ind w:firstLine="0"/>
            </w:pPr>
          </w:p>
        </w:tc>
        <w:tc>
          <w:tcPr>
            <w:tcW w:w="1119" w:type="dxa"/>
          </w:tcPr>
          <w:p w:rsidR="004A4575" w:rsidRDefault="004A4575">
            <w:pPr>
              <w:pStyle w:val="msonormalcxspmiddlecxspmiddle"/>
              <w:autoSpaceDN w:val="0"/>
              <w:ind w:firstLine="0"/>
            </w:pPr>
          </w:p>
        </w:tc>
        <w:tc>
          <w:tcPr>
            <w:tcW w:w="1241" w:type="dxa"/>
          </w:tcPr>
          <w:p w:rsidR="004A4575" w:rsidRDefault="004A4575">
            <w:pPr>
              <w:pStyle w:val="msonormalcxspmiddle"/>
              <w:autoSpaceDN w:val="0"/>
              <w:ind w:firstLine="0"/>
              <w:rPr>
                <w:lang w:val="en-US"/>
              </w:rPr>
            </w:pPr>
            <w:r>
              <w:rPr>
                <w:lang w:val="en-US"/>
              </w:rPr>
              <w:t>70 000</w:t>
            </w:r>
          </w:p>
        </w:tc>
      </w:tr>
      <w:tr w:rsidR="004A4575" w:rsidTr="009453DD">
        <w:tc>
          <w:tcPr>
            <w:tcW w:w="4804" w:type="dxa"/>
          </w:tcPr>
          <w:p w:rsidR="004A4575" w:rsidRDefault="004A4575">
            <w:pPr>
              <w:pStyle w:val="ListParagraph1"/>
              <w:spacing w:line="240" w:lineRule="auto"/>
              <w:ind w:left="0" w:firstLine="0"/>
              <w:rPr>
                <w:szCs w:val="24"/>
                <w:lang w:val="ru-RU"/>
              </w:rPr>
            </w:pPr>
            <w:r>
              <w:rPr>
                <w:szCs w:val="24"/>
                <w:lang w:val="ru-RU"/>
              </w:rPr>
              <w:t>Затраты на ремонт и содержание основных средств, руб.</w:t>
            </w:r>
          </w:p>
        </w:tc>
        <w:tc>
          <w:tcPr>
            <w:tcW w:w="1150" w:type="dxa"/>
          </w:tcPr>
          <w:p w:rsidR="004A4575" w:rsidRDefault="004A4575">
            <w:pPr>
              <w:widowControl/>
              <w:autoSpaceDE/>
              <w:adjustRightInd/>
              <w:spacing w:before="100" w:beforeAutospacing="1" w:after="100" w:afterAutospacing="1"/>
              <w:ind w:firstLine="0"/>
              <w:contextualSpacing/>
              <w:rPr>
                <w:sz w:val="20"/>
              </w:rPr>
            </w:pPr>
          </w:p>
        </w:tc>
        <w:tc>
          <w:tcPr>
            <w:tcW w:w="1149" w:type="dxa"/>
          </w:tcPr>
          <w:p w:rsidR="004A4575" w:rsidRDefault="004A4575">
            <w:pPr>
              <w:pStyle w:val="msonormalcxspmiddle"/>
              <w:autoSpaceDN w:val="0"/>
              <w:ind w:firstLine="0"/>
            </w:pPr>
          </w:p>
        </w:tc>
        <w:tc>
          <w:tcPr>
            <w:tcW w:w="1119" w:type="dxa"/>
          </w:tcPr>
          <w:p w:rsidR="004A4575" w:rsidRDefault="004A4575">
            <w:pPr>
              <w:pStyle w:val="msonormalcxspmiddlecxspmiddle"/>
              <w:autoSpaceDN w:val="0"/>
              <w:ind w:firstLine="0"/>
            </w:pPr>
          </w:p>
        </w:tc>
        <w:tc>
          <w:tcPr>
            <w:tcW w:w="1241" w:type="dxa"/>
          </w:tcPr>
          <w:p w:rsidR="004A4575" w:rsidRDefault="004A4575">
            <w:pPr>
              <w:pStyle w:val="msonormalcxspmiddle"/>
              <w:autoSpaceDN w:val="0"/>
              <w:ind w:firstLine="0"/>
              <w:rPr>
                <w:lang w:val="en-US"/>
              </w:rPr>
            </w:pPr>
            <w:r>
              <w:rPr>
                <w:lang w:val="en-US"/>
              </w:rPr>
              <w:t>250 000</w:t>
            </w:r>
          </w:p>
        </w:tc>
      </w:tr>
      <w:tr w:rsidR="004A4575" w:rsidTr="009453DD">
        <w:tc>
          <w:tcPr>
            <w:tcW w:w="4804" w:type="dxa"/>
          </w:tcPr>
          <w:p w:rsidR="004A4575" w:rsidRDefault="004A4575">
            <w:pPr>
              <w:pStyle w:val="ListParagraph1"/>
              <w:spacing w:line="240" w:lineRule="auto"/>
              <w:ind w:left="0" w:firstLine="0"/>
              <w:rPr>
                <w:szCs w:val="24"/>
                <w:lang w:val="ru-RU"/>
              </w:rPr>
            </w:pPr>
            <w:r>
              <w:rPr>
                <w:szCs w:val="24"/>
                <w:lang w:val="ru-RU"/>
              </w:rPr>
              <w:t>Амортизация оборудования и здания цеха, руб.</w:t>
            </w:r>
          </w:p>
        </w:tc>
        <w:tc>
          <w:tcPr>
            <w:tcW w:w="1150" w:type="dxa"/>
          </w:tcPr>
          <w:p w:rsidR="004A4575" w:rsidRDefault="004A4575">
            <w:pPr>
              <w:widowControl/>
              <w:autoSpaceDE/>
              <w:adjustRightInd/>
              <w:spacing w:before="100" w:beforeAutospacing="1" w:after="100" w:afterAutospacing="1"/>
              <w:ind w:firstLine="0"/>
              <w:contextualSpacing/>
              <w:rPr>
                <w:sz w:val="20"/>
              </w:rPr>
            </w:pPr>
          </w:p>
        </w:tc>
        <w:tc>
          <w:tcPr>
            <w:tcW w:w="1149" w:type="dxa"/>
          </w:tcPr>
          <w:p w:rsidR="004A4575" w:rsidRDefault="004A4575">
            <w:pPr>
              <w:pStyle w:val="msonormalcxspmiddle"/>
              <w:autoSpaceDN w:val="0"/>
              <w:ind w:firstLine="0"/>
            </w:pPr>
          </w:p>
        </w:tc>
        <w:tc>
          <w:tcPr>
            <w:tcW w:w="1119" w:type="dxa"/>
          </w:tcPr>
          <w:p w:rsidR="004A4575" w:rsidRDefault="004A4575">
            <w:pPr>
              <w:pStyle w:val="msonormalcxspmiddlecxspmiddle"/>
              <w:autoSpaceDN w:val="0"/>
              <w:ind w:firstLine="0"/>
            </w:pPr>
          </w:p>
        </w:tc>
        <w:tc>
          <w:tcPr>
            <w:tcW w:w="1241" w:type="dxa"/>
          </w:tcPr>
          <w:p w:rsidR="004A4575" w:rsidRDefault="004A4575">
            <w:pPr>
              <w:pStyle w:val="msonormalcxspmiddle"/>
              <w:autoSpaceDN w:val="0"/>
              <w:ind w:firstLine="0"/>
              <w:rPr>
                <w:lang w:val="en-US"/>
              </w:rPr>
            </w:pPr>
            <w:r>
              <w:rPr>
                <w:lang w:val="en-US"/>
              </w:rPr>
              <w:t>600 000</w:t>
            </w:r>
          </w:p>
        </w:tc>
      </w:tr>
      <w:tr w:rsidR="004A4575" w:rsidTr="009453DD">
        <w:tc>
          <w:tcPr>
            <w:tcW w:w="4804" w:type="dxa"/>
          </w:tcPr>
          <w:p w:rsidR="004A4575" w:rsidRDefault="004A4575">
            <w:pPr>
              <w:pStyle w:val="ListParagraph1"/>
              <w:spacing w:line="240" w:lineRule="auto"/>
              <w:ind w:left="0" w:firstLine="0"/>
              <w:rPr>
                <w:szCs w:val="24"/>
                <w:lang w:val="ru-RU"/>
              </w:rPr>
            </w:pPr>
            <w:r>
              <w:rPr>
                <w:szCs w:val="24"/>
                <w:lang w:val="ru-RU"/>
              </w:rPr>
              <w:t>Сменное оборудование, инвентарь и хозпринадлежности, руб.</w:t>
            </w:r>
          </w:p>
        </w:tc>
        <w:tc>
          <w:tcPr>
            <w:tcW w:w="1150" w:type="dxa"/>
          </w:tcPr>
          <w:p w:rsidR="004A4575" w:rsidRDefault="004A4575">
            <w:pPr>
              <w:widowControl/>
              <w:autoSpaceDE/>
              <w:adjustRightInd/>
              <w:spacing w:before="100" w:beforeAutospacing="1" w:after="100" w:afterAutospacing="1"/>
              <w:ind w:firstLine="0"/>
              <w:contextualSpacing/>
              <w:rPr>
                <w:sz w:val="20"/>
              </w:rPr>
            </w:pPr>
          </w:p>
        </w:tc>
        <w:tc>
          <w:tcPr>
            <w:tcW w:w="1149" w:type="dxa"/>
          </w:tcPr>
          <w:p w:rsidR="004A4575" w:rsidRDefault="004A4575">
            <w:pPr>
              <w:pStyle w:val="msonormalcxspmiddle"/>
              <w:autoSpaceDN w:val="0"/>
              <w:ind w:firstLine="0"/>
            </w:pPr>
          </w:p>
        </w:tc>
        <w:tc>
          <w:tcPr>
            <w:tcW w:w="1119" w:type="dxa"/>
          </w:tcPr>
          <w:p w:rsidR="004A4575" w:rsidRDefault="004A4575">
            <w:pPr>
              <w:pStyle w:val="msonormalcxspmiddlecxspmiddle"/>
              <w:autoSpaceDN w:val="0"/>
              <w:ind w:firstLine="0"/>
            </w:pPr>
          </w:p>
        </w:tc>
        <w:tc>
          <w:tcPr>
            <w:tcW w:w="1241" w:type="dxa"/>
          </w:tcPr>
          <w:p w:rsidR="004A4575" w:rsidRDefault="004A4575">
            <w:pPr>
              <w:pStyle w:val="msonormalcxspmiddle"/>
              <w:autoSpaceDN w:val="0"/>
              <w:ind w:firstLine="0"/>
              <w:rPr>
                <w:lang w:val="en-US"/>
              </w:rPr>
            </w:pPr>
            <w:r>
              <w:rPr>
                <w:lang w:val="en-US"/>
              </w:rPr>
              <w:t>1 000 000</w:t>
            </w:r>
          </w:p>
        </w:tc>
      </w:tr>
      <w:tr w:rsidR="004A4575" w:rsidTr="009453DD">
        <w:tc>
          <w:tcPr>
            <w:tcW w:w="4804" w:type="dxa"/>
          </w:tcPr>
          <w:p w:rsidR="004A4575" w:rsidRDefault="004A4575">
            <w:pPr>
              <w:pStyle w:val="ListParagraph1"/>
              <w:spacing w:line="240" w:lineRule="auto"/>
              <w:ind w:left="0" w:firstLine="0"/>
              <w:rPr>
                <w:szCs w:val="24"/>
              </w:rPr>
            </w:pPr>
            <w:r>
              <w:rPr>
                <w:szCs w:val="24"/>
              </w:rPr>
              <w:t>Транспортные расходы цеха, руб.</w:t>
            </w:r>
          </w:p>
        </w:tc>
        <w:tc>
          <w:tcPr>
            <w:tcW w:w="1150" w:type="dxa"/>
          </w:tcPr>
          <w:p w:rsidR="004A4575" w:rsidRDefault="004A4575">
            <w:pPr>
              <w:widowControl/>
              <w:autoSpaceDE/>
              <w:adjustRightInd/>
              <w:spacing w:before="100" w:beforeAutospacing="1" w:after="100" w:afterAutospacing="1"/>
              <w:ind w:firstLine="0"/>
              <w:contextualSpacing/>
              <w:rPr>
                <w:sz w:val="20"/>
                <w:lang w:val="en-US"/>
              </w:rPr>
            </w:pPr>
          </w:p>
        </w:tc>
        <w:tc>
          <w:tcPr>
            <w:tcW w:w="1149" w:type="dxa"/>
          </w:tcPr>
          <w:p w:rsidR="004A4575" w:rsidRDefault="004A4575">
            <w:pPr>
              <w:pStyle w:val="msonormalcxspmiddle"/>
              <w:autoSpaceDN w:val="0"/>
              <w:ind w:firstLine="0"/>
              <w:rPr>
                <w:lang w:val="en-US"/>
              </w:rPr>
            </w:pPr>
          </w:p>
        </w:tc>
        <w:tc>
          <w:tcPr>
            <w:tcW w:w="1119" w:type="dxa"/>
          </w:tcPr>
          <w:p w:rsidR="004A4575" w:rsidRDefault="004A4575">
            <w:pPr>
              <w:pStyle w:val="msonormalcxspmiddlecxspmiddle"/>
              <w:autoSpaceDN w:val="0"/>
              <w:ind w:firstLine="0"/>
              <w:rPr>
                <w:lang w:val="en-US"/>
              </w:rPr>
            </w:pPr>
          </w:p>
        </w:tc>
        <w:tc>
          <w:tcPr>
            <w:tcW w:w="1241" w:type="dxa"/>
          </w:tcPr>
          <w:p w:rsidR="004A4575" w:rsidRDefault="004A4575">
            <w:pPr>
              <w:pStyle w:val="msonormalcxspmiddle"/>
              <w:autoSpaceDN w:val="0"/>
              <w:ind w:firstLine="0"/>
              <w:rPr>
                <w:lang w:val="en-US"/>
              </w:rPr>
            </w:pPr>
            <w:r>
              <w:rPr>
                <w:lang w:val="en-US"/>
              </w:rPr>
              <w:t>200 000</w:t>
            </w:r>
          </w:p>
        </w:tc>
      </w:tr>
      <w:tr w:rsidR="004A4575" w:rsidTr="009453DD">
        <w:tc>
          <w:tcPr>
            <w:tcW w:w="4804" w:type="dxa"/>
          </w:tcPr>
          <w:p w:rsidR="004A4575" w:rsidRDefault="004A4575">
            <w:pPr>
              <w:pStyle w:val="ListParagraph1"/>
              <w:spacing w:line="240" w:lineRule="auto"/>
              <w:ind w:left="0" w:firstLine="0"/>
              <w:rPr>
                <w:szCs w:val="24"/>
              </w:rPr>
            </w:pPr>
            <w:r>
              <w:rPr>
                <w:szCs w:val="24"/>
              </w:rPr>
              <w:t>Прочие расходы цеха, руб.</w:t>
            </w:r>
          </w:p>
        </w:tc>
        <w:tc>
          <w:tcPr>
            <w:tcW w:w="1150" w:type="dxa"/>
          </w:tcPr>
          <w:p w:rsidR="004A4575" w:rsidRDefault="004A4575">
            <w:pPr>
              <w:widowControl/>
              <w:autoSpaceDE/>
              <w:adjustRightInd/>
              <w:spacing w:before="100" w:beforeAutospacing="1" w:after="100" w:afterAutospacing="1"/>
              <w:ind w:firstLine="0"/>
              <w:contextualSpacing/>
              <w:rPr>
                <w:sz w:val="20"/>
                <w:lang w:val="en-US"/>
              </w:rPr>
            </w:pPr>
          </w:p>
        </w:tc>
        <w:tc>
          <w:tcPr>
            <w:tcW w:w="1149" w:type="dxa"/>
          </w:tcPr>
          <w:p w:rsidR="004A4575" w:rsidRDefault="004A4575">
            <w:pPr>
              <w:pStyle w:val="msonormalcxspmiddle"/>
              <w:autoSpaceDN w:val="0"/>
              <w:ind w:firstLine="0"/>
              <w:rPr>
                <w:lang w:val="en-US"/>
              </w:rPr>
            </w:pPr>
          </w:p>
        </w:tc>
        <w:tc>
          <w:tcPr>
            <w:tcW w:w="1119" w:type="dxa"/>
          </w:tcPr>
          <w:p w:rsidR="004A4575" w:rsidRDefault="004A4575">
            <w:pPr>
              <w:pStyle w:val="msonormalcxspmiddlecxspmiddle"/>
              <w:autoSpaceDN w:val="0"/>
              <w:ind w:firstLine="0"/>
              <w:rPr>
                <w:lang w:val="en-US"/>
              </w:rPr>
            </w:pPr>
          </w:p>
        </w:tc>
        <w:tc>
          <w:tcPr>
            <w:tcW w:w="1241" w:type="dxa"/>
          </w:tcPr>
          <w:p w:rsidR="004A4575" w:rsidRDefault="004A4575">
            <w:pPr>
              <w:pStyle w:val="msonormalcxspmiddle"/>
              <w:autoSpaceDN w:val="0"/>
              <w:ind w:firstLine="0"/>
              <w:rPr>
                <w:lang w:val="en-US"/>
              </w:rPr>
            </w:pPr>
            <w:r>
              <w:rPr>
                <w:lang w:val="en-US"/>
              </w:rPr>
              <w:t>800 000</w:t>
            </w:r>
          </w:p>
        </w:tc>
      </w:tr>
      <w:tr w:rsidR="004A4575" w:rsidTr="009453DD">
        <w:tc>
          <w:tcPr>
            <w:tcW w:w="4804" w:type="dxa"/>
          </w:tcPr>
          <w:p w:rsidR="004A4575" w:rsidRDefault="004A4575">
            <w:pPr>
              <w:pStyle w:val="ListParagraph1"/>
              <w:spacing w:line="240" w:lineRule="auto"/>
              <w:ind w:left="0" w:firstLine="0"/>
              <w:rPr>
                <w:i/>
                <w:szCs w:val="24"/>
                <w:lang w:val="ru-RU"/>
              </w:rPr>
            </w:pPr>
            <w:r>
              <w:rPr>
                <w:i/>
                <w:szCs w:val="24"/>
                <w:lang w:val="ru-RU"/>
              </w:rPr>
              <w:t>Итого косвенных затрат цеха за месяц, руб.</w:t>
            </w:r>
          </w:p>
        </w:tc>
        <w:tc>
          <w:tcPr>
            <w:tcW w:w="1150" w:type="dxa"/>
          </w:tcPr>
          <w:p w:rsidR="004A4575" w:rsidRDefault="004A4575">
            <w:pPr>
              <w:widowControl/>
              <w:autoSpaceDE/>
              <w:adjustRightInd/>
              <w:spacing w:before="100" w:beforeAutospacing="1" w:after="100" w:afterAutospacing="1"/>
              <w:ind w:firstLine="0"/>
              <w:contextualSpacing/>
              <w:rPr>
                <w:sz w:val="20"/>
              </w:rPr>
            </w:pPr>
          </w:p>
        </w:tc>
        <w:tc>
          <w:tcPr>
            <w:tcW w:w="1149" w:type="dxa"/>
          </w:tcPr>
          <w:p w:rsidR="004A4575" w:rsidRDefault="004A4575">
            <w:pPr>
              <w:pStyle w:val="msonormalcxspmiddle"/>
              <w:autoSpaceDN w:val="0"/>
              <w:ind w:firstLine="0"/>
            </w:pPr>
          </w:p>
        </w:tc>
        <w:tc>
          <w:tcPr>
            <w:tcW w:w="1119" w:type="dxa"/>
          </w:tcPr>
          <w:p w:rsidR="004A4575" w:rsidRDefault="004A4575">
            <w:pPr>
              <w:pStyle w:val="msonormalcxspmiddlecxspmiddle"/>
              <w:autoSpaceDN w:val="0"/>
              <w:ind w:firstLine="0"/>
            </w:pPr>
          </w:p>
        </w:tc>
        <w:tc>
          <w:tcPr>
            <w:tcW w:w="1241" w:type="dxa"/>
          </w:tcPr>
          <w:p w:rsidR="004A4575" w:rsidRDefault="004A4575">
            <w:pPr>
              <w:pStyle w:val="msonormalcxspmiddle"/>
              <w:autoSpaceDN w:val="0"/>
              <w:ind w:firstLine="0"/>
              <w:rPr>
                <w:lang w:val="en-US"/>
              </w:rPr>
            </w:pPr>
            <w:r>
              <w:rPr>
                <w:lang w:val="en-US"/>
              </w:rPr>
              <w:t>3 500 000</w:t>
            </w:r>
          </w:p>
        </w:tc>
      </w:tr>
    </w:tbl>
    <w:p w:rsidR="004A4575" w:rsidRDefault="004A4575" w:rsidP="009453DD">
      <w:r>
        <w:t xml:space="preserve">8.Цех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4A4575" w:rsidRDefault="004A4575" w:rsidP="009453DD">
      <w:r>
        <w:t xml:space="preserve">9. Рассчитать изменение себестоимости кремниевого диода при изменении норм расхода кремния монокристаллического с </w:t>
      </w:r>
      <w:smartTag w:uri="urn:schemas-microsoft-com:office:smarttags" w:element="metricconverter">
        <w:smartTagPr>
          <w:attr w:name="ProductID" w:val="0,096 кг"/>
        </w:smartTagPr>
        <w:r>
          <w:t>0,096 кг</w:t>
        </w:r>
      </w:smartTag>
      <w:r>
        <w:t xml:space="preserve"> до </w:t>
      </w:r>
      <w:smartTag w:uri="urn:schemas-microsoft-com:office:smarttags" w:element="metricconverter">
        <w:smartTagPr>
          <w:attr w:name="ProductID" w:val="0,093 кг"/>
        </w:smartTagPr>
        <w:r>
          <w:t>0,093 кг</w:t>
        </w:r>
      </w:smartTag>
      <w:r>
        <w:t xml:space="preserve"> и меди мягкой с </w:t>
      </w:r>
      <w:smartTag w:uri="urn:schemas-microsoft-com:office:smarttags" w:element="metricconverter">
        <w:smartTagPr>
          <w:attr w:name="ProductID" w:val="9,35 кг"/>
        </w:smartTagPr>
        <w:r>
          <w:t>9,35 кг</w:t>
        </w:r>
      </w:smartTag>
      <w:r>
        <w:t xml:space="preserve"> до </w:t>
      </w:r>
      <w:smartTag w:uri="urn:schemas-microsoft-com:office:smarttags" w:element="metricconverter">
        <w:smartTagPr>
          <w:attr w:name="ProductID" w:val="9,3 кг"/>
        </w:smartTagPr>
        <w:r>
          <w:t>9,3 кг</w:t>
        </w:r>
      </w:smartTag>
      <w:r>
        <w:t>. Цена кремния увеличилась в отчетном году на 2000 руб./кг и составила 14000 руб/кг. Цена меди осталась без изменения и составляет 1400 руб./кг</w:t>
      </w:r>
    </w:p>
    <w:p w:rsidR="004A4575" w:rsidRDefault="004A4575" w:rsidP="009453DD">
      <w:pPr>
        <w:overflowPunct w:val="0"/>
        <w:rPr>
          <w:bCs/>
          <w:iCs/>
        </w:rPr>
      </w:pPr>
      <w:r>
        <w:rPr>
          <w:bCs/>
          <w:iCs/>
        </w:rPr>
        <w:t>10. Чистый вес детали – 0,6т. Норма расхода металла -1т. Стоимость 1т металла – 20 тыс. руб. Стоимость 1т реализованных отходов металла – 5 тыс. руб. Трудоемкость изготовления детали – 5,2 норма - часов.</w:t>
      </w:r>
    </w:p>
    <w:p w:rsidR="004A4575" w:rsidRDefault="004A4575" w:rsidP="009453DD">
      <w:pPr>
        <w:overflowPunct w:val="0"/>
        <w:rPr>
          <w:bCs/>
          <w:iCs/>
        </w:rPr>
      </w:pPr>
      <w:r>
        <w:rPr>
          <w:bCs/>
          <w:iCs/>
        </w:rPr>
        <w:t>Тарифная ставка с учетом разряда работ – 140 руб. в час. Дополнительная заработная плата 7% к основной заработной плате. Норма цеховых расходов – 150% к основной заработной плате. Норма общехозяйственных расходов – 75% к основной заработной плате. Определите цеховую себестоимость одной детали.</w:t>
      </w:r>
    </w:p>
    <w:p w:rsidR="004A4575" w:rsidRDefault="004A4575" w:rsidP="009453DD">
      <w:pPr>
        <w:pStyle w:val="NormalWeb"/>
        <w:spacing w:before="0" w:beforeAutospacing="0" w:after="0" w:afterAutospacing="0" w:line="240" w:lineRule="auto"/>
        <w:rPr>
          <w:sz w:val="24"/>
        </w:rPr>
      </w:pPr>
      <w:r>
        <w:rPr>
          <w:bCs/>
          <w:iCs/>
          <w:sz w:val="24"/>
        </w:rPr>
        <w:t>11.</w:t>
      </w:r>
      <w:r>
        <w:rPr>
          <w:sz w:val="24"/>
        </w:rPr>
        <w:t xml:space="preserve"> Определите отпускную цену предприятия, используя метод полных издержек, если  </w:t>
      </w:r>
    </w:p>
    <w:p w:rsidR="004A4575" w:rsidRDefault="004A4575" w:rsidP="009453DD">
      <w:pPr>
        <w:pStyle w:val="NormalWeb"/>
        <w:spacing w:before="0" w:beforeAutospacing="0" w:after="0" w:afterAutospacing="0" w:line="240" w:lineRule="auto"/>
        <w:ind w:firstLine="0"/>
        <w:rPr>
          <w:sz w:val="24"/>
        </w:rPr>
      </w:pPr>
      <w:r>
        <w:rPr>
          <w:sz w:val="24"/>
        </w:rPr>
        <w:t>известны следующие данные:</w:t>
      </w:r>
    </w:p>
    <w:p w:rsidR="004A4575" w:rsidRDefault="004A4575" w:rsidP="009453DD">
      <w:pPr>
        <w:pStyle w:val="NormalWeb"/>
        <w:spacing w:before="0" w:beforeAutospacing="0" w:after="0" w:afterAutospacing="0" w:line="240" w:lineRule="auto"/>
        <w:ind w:firstLine="0"/>
        <w:rPr>
          <w:sz w:val="24"/>
        </w:rPr>
      </w:pPr>
      <w:r>
        <w:rPr>
          <w:sz w:val="24"/>
        </w:rPr>
        <w:t>1) Затраты на производство швейного изделия:</w:t>
      </w:r>
    </w:p>
    <w:p w:rsidR="004A4575" w:rsidRDefault="004A4575" w:rsidP="009453DD">
      <w:pPr>
        <w:pStyle w:val="NormalWeb"/>
        <w:spacing w:before="0" w:beforeAutospacing="0" w:after="0" w:afterAutospacing="0" w:line="240" w:lineRule="auto"/>
        <w:ind w:firstLine="0"/>
        <w:rPr>
          <w:sz w:val="24"/>
        </w:rPr>
      </w:pPr>
      <w:r>
        <w:rPr>
          <w:sz w:val="24"/>
        </w:rPr>
        <w:t xml:space="preserve">Расход ткани – </w:t>
      </w:r>
      <w:smartTag w:uri="urn:schemas-microsoft-com:office:smarttags" w:element="metricconverter">
        <w:smartTagPr>
          <w:attr w:name="ProductID" w:val="5 м2"/>
        </w:smartTagPr>
        <w:r>
          <w:rPr>
            <w:sz w:val="24"/>
          </w:rPr>
          <w:t>5 м</w:t>
        </w:r>
        <w:r>
          <w:rPr>
            <w:sz w:val="24"/>
            <w:vertAlign w:val="superscript"/>
          </w:rPr>
          <w:t>2</w:t>
        </w:r>
      </w:smartTag>
      <w:r>
        <w:rPr>
          <w:sz w:val="24"/>
        </w:rPr>
        <w:t xml:space="preserve">,Стоимость </w:t>
      </w:r>
      <w:smartTag w:uri="urn:schemas-microsoft-com:office:smarttags" w:element="metricconverter">
        <w:smartTagPr>
          <w:attr w:name="ProductID" w:val="1 м2"/>
        </w:smartTagPr>
        <w:r>
          <w:rPr>
            <w:sz w:val="24"/>
          </w:rPr>
          <w:t>1 м</w:t>
        </w:r>
        <w:r>
          <w:rPr>
            <w:sz w:val="24"/>
            <w:vertAlign w:val="superscript"/>
          </w:rPr>
          <w:t>2</w:t>
        </w:r>
      </w:smartTag>
      <w:r>
        <w:rPr>
          <w:sz w:val="24"/>
          <w:vertAlign w:val="superscript"/>
        </w:rPr>
        <w:t xml:space="preserve"> </w:t>
      </w:r>
      <w:r>
        <w:rPr>
          <w:sz w:val="24"/>
        </w:rPr>
        <w:t>ткани – 290 руб.,возвратные отходы с изделия –</w:t>
      </w:r>
      <w:hyperlink r:id="rId9" w:tooltip="Глоссарий:  " w:history="1">
        <w:r>
          <w:rPr>
            <w:rStyle w:val="Hyperlink"/>
            <w:sz w:val="24"/>
          </w:rPr>
          <w:t> </w:t>
        </w:r>
      </w:hyperlink>
      <w:r>
        <w:rPr>
          <w:sz w:val="24"/>
        </w:rPr>
        <w:t xml:space="preserve"> 350 руб.,электроэнергия – 80 руб.,удельные трудозатраты на изделие – 4 чел/час,средняя часовая тарифная ставка работников швейной фабрики – 75 руб./час,отчисления в государственные внебюджетные фонды – согласно законодательству;машинное время работы оборудования – 1,5 машино-часа,сметная стоимость 1 машино-часа работы оборудования – 35 руб/час,цеховые расходы – 65% основной заработной платы работников;общехозяйственные расходы – 40% от цеховой себестоимости;Коммерческие расходы – 5% производственной себестоимости.</w:t>
      </w:r>
    </w:p>
    <w:p w:rsidR="004A4575" w:rsidRDefault="004A4575" w:rsidP="009453DD">
      <w:pPr>
        <w:pStyle w:val="NormalWeb"/>
        <w:spacing w:before="0" w:beforeAutospacing="0" w:after="0" w:afterAutospacing="0" w:line="240" w:lineRule="auto"/>
        <w:ind w:firstLine="0"/>
        <w:rPr>
          <w:sz w:val="24"/>
        </w:rPr>
      </w:pPr>
      <w:r>
        <w:rPr>
          <w:sz w:val="24"/>
        </w:rPr>
        <w:t>2) Рентабельность изделия – 60%.</w:t>
      </w:r>
    </w:p>
    <w:p w:rsidR="004A4575" w:rsidRDefault="004A4575" w:rsidP="009453DD">
      <w:pPr>
        <w:pStyle w:val="NormalWeb"/>
        <w:spacing w:before="0" w:beforeAutospacing="0" w:after="0" w:afterAutospacing="0" w:line="240" w:lineRule="auto"/>
        <w:ind w:firstLine="0"/>
        <w:rPr>
          <w:sz w:val="24"/>
        </w:rPr>
      </w:pPr>
      <w:r>
        <w:rPr>
          <w:sz w:val="24"/>
        </w:rPr>
        <w:t xml:space="preserve">3) </w:t>
      </w:r>
      <w:hyperlink r:id="rId10" w:tooltip="Глоссарий: НДС" w:history="1">
        <w:r>
          <w:rPr>
            <w:rStyle w:val="Hyperlink"/>
          </w:rPr>
          <w:t>НДС</w:t>
        </w:r>
      </w:hyperlink>
      <w:r>
        <w:rPr>
          <w:sz w:val="24"/>
        </w:rPr>
        <w:t xml:space="preserve"> – 18% к свободной отпускной цене без </w:t>
      </w:r>
      <w:hyperlink r:id="rId11" w:tooltip="Глоссарий: НДС" w:history="1">
        <w:r>
          <w:rPr>
            <w:rStyle w:val="Hyperlink"/>
          </w:rPr>
          <w:t>НДС</w:t>
        </w:r>
      </w:hyperlink>
      <w:r>
        <w:rPr>
          <w:sz w:val="24"/>
        </w:rPr>
        <w:t>.</w:t>
      </w:r>
    </w:p>
    <w:p w:rsidR="004A4575" w:rsidRDefault="004A4575" w:rsidP="009453DD">
      <w:pPr>
        <w:pStyle w:val="NormalWeb"/>
        <w:spacing w:before="0" w:beforeAutospacing="0" w:after="0" w:afterAutospacing="0" w:line="240" w:lineRule="auto"/>
        <w:rPr>
          <w:sz w:val="24"/>
        </w:rPr>
      </w:pPr>
      <w:r>
        <w:rPr>
          <w:sz w:val="24"/>
        </w:rPr>
        <w:t> 12.  Определите отпускную цену предприятия, используя метод полных издержек, если   известны следующие данные:</w:t>
      </w:r>
    </w:p>
    <w:p w:rsidR="004A4575" w:rsidRDefault="004A4575" w:rsidP="009453DD">
      <w:pPr>
        <w:pStyle w:val="NormalWeb"/>
        <w:spacing w:before="0" w:beforeAutospacing="0" w:after="0" w:afterAutospacing="0" w:line="240" w:lineRule="auto"/>
        <w:ind w:firstLine="0"/>
        <w:rPr>
          <w:sz w:val="24"/>
        </w:rPr>
      </w:pPr>
      <w:r>
        <w:rPr>
          <w:sz w:val="24"/>
        </w:rPr>
        <w:t>1. Затраты на производство данного изделия:</w:t>
      </w:r>
    </w:p>
    <w:p w:rsidR="004A4575" w:rsidRDefault="004A4575" w:rsidP="009453DD">
      <w:pPr>
        <w:pStyle w:val="NormalWeb"/>
        <w:spacing w:before="0" w:beforeAutospacing="0" w:after="0" w:afterAutospacing="0" w:line="240" w:lineRule="auto"/>
        <w:ind w:firstLine="0"/>
        <w:rPr>
          <w:sz w:val="24"/>
        </w:rPr>
      </w:pPr>
      <w:r>
        <w:rPr>
          <w:sz w:val="24"/>
        </w:rPr>
        <w:t>сырье и основные материалы – 200 руб.,возвратные отходы – 5 руб.,топливо и электроэнергия на технологические цели – 30 руб., основная заработная плата производственных рабочих – 60 руб.,дополнительная заработная плата производственных рабочих – 10% к основной зарплате производственных рабочих;отчисления в государственные внебюджетные фонды – согласно законодательству;расходы по содержанию и эксплуатации оборудования – 150% от основной заработной платы производственных рабочих;цеховые расходы – 65% основной заработной платы производственных рабочих;общезаводские расходы – 20% от цеховой себестоимости;</w:t>
      </w:r>
    </w:p>
    <w:p w:rsidR="004A4575" w:rsidRDefault="004A4575" w:rsidP="009453DD">
      <w:pPr>
        <w:pStyle w:val="NormalWeb"/>
        <w:spacing w:before="0" w:beforeAutospacing="0" w:after="0" w:afterAutospacing="0" w:line="240" w:lineRule="auto"/>
        <w:ind w:firstLine="0"/>
        <w:rPr>
          <w:sz w:val="24"/>
        </w:rPr>
      </w:pPr>
      <w:r>
        <w:rPr>
          <w:sz w:val="24"/>
        </w:rPr>
        <w:t>Внепроизводственные расходы – 1,5% производственной себестоимости.</w:t>
      </w:r>
    </w:p>
    <w:p w:rsidR="004A4575" w:rsidRDefault="004A4575" w:rsidP="009453DD">
      <w:pPr>
        <w:pStyle w:val="NormalWeb"/>
        <w:spacing w:before="0" w:beforeAutospacing="0" w:after="0" w:afterAutospacing="0" w:line="240" w:lineRule="auto"/>
        <w:ind w:firstLine="0"/>
        <w:rPr>
          <w:sz w:val="24"/>
        </w:rPr>
      </w:pPr>
      <w:r>
        <w:rPr>
          <w:sz w:val="24"/>
        </w:rPr>
        <w:t>2) Рентабельность изделия – 25%.</w:t>
      </w:r>
    </w:p>
    <w:p w:rsidR="004A4575" w:rsidRDefault="004A4575" w:rsidP="009453DD">
      <w:pPr>
        <w:pStyle w:val="NormalWeb"/>
        <w:spacing w:before="0" w:beforeAutospacing="0" w:after="0" w:afterAutospacing="0" w:line="240" w:lineRule="auto"/>
        <w:ind w:firstLine="0"/>
        <w:rPr>
          <w:sz w:val="24"/>
        </w:rPr>
      </w:pPr>
      <w:r>
        <w:rPr>
          <w:sz w:val="24"/>
        </w:rPr>
        <w:t xml:space="preserve">3) Ставка акциза – 15% от отпускной </w:t>
      </w:r>
      <w:hyperlink r:id="rId12" w:tooltip="Глоссарий: цены" w:history="1">
        <w:r>
          <w:rPr>
            <w:rStyle w:val="Hyperlink"/>
          </w:rPr>
          <w:t>цены</w:t>
        </w:r>
      </w:hyperlink>
      <w:r>
        <w:rPr>
          <w:sz w:val="24"/>
        </w:rPr>
        <w:t xml:space="preserve"> производителя.</w:t>
      </w:r>
    </w:p>
    <w:p w:rsidR="004A4575" w:rsidRDefault="004A4575" w:rsidP="009453DD">
      <w:pPr>
        <w:ind w:firstLine="0"/>
      </w:pPr>
      <w:r>
        <w:t xml:space="preserve">4) </w:t>
      </w:r>
      <w:hyperlink r:id="rId13" w:tooltip="Глоссарий: НДС" w:history="1">
        <w:r>
          <w:rPr>
            <w:rStyle w:val="Hyperlink"/>
          </w:rPr>
          <w:t>НДС</w:t>
        </w:r>
      </w:hyperlink>
      <w:r>
        <w:t xml:space="preserve"> – 18% к свободной отпускной цене без </w:t>
      </w:r>
      <w:hyperlink r:id="rId14" w:tooltip="Глоссарий: НДС" w:history="1">
        <w:r>
          <w:rPr>
            <w:rStyle w:val="Hyperlink"/>
          </w:rPr>
          <w:t>НДС</w:t>
        </w:r>
      </w:hyperlink>
    </w:p>
    <w:p w:rsidR="004A4575" w:rsidRDefault="004A4575" w:rsidP="009453DD">
      <w:r>
        <w:t xml:space="preserve">13.  Оптовая отпускная </w:t>
      </w:r>
      <w:hyperlink r:id="rId15" w:tooltip="Глоссарий: цена" w:history="1">
        <w:r>
          <w:rPr>
            <w:rStyle w:val="Hyperlink"/>
          </w:rPr>
          <w:t>цена</w:t>
        </w:r>
      </w:hyperlink>
      <w:r>
        <w:t xml:space="preserve"> (с </w:t>
      </w:r>
      <w:hyperlink r:id="rId16" w:tooltip="Глоссарий: НДС" w:history="1">
        <w:r>
          <w:rPr>
            <w:rStyle w:val="Hyperlink"/>
          </w:rPr>
          <w:t>НДС</w:t>
        </w:r>
      </w:hyperlink>
      <w:r>
        <w:t>) – 10 000 руб. Оптовая надбавка -10 %. Торговая надбавка – 30 %.</w:t>
      </w:r>
    </w:p>
    <w:p w:rsidR="004A4575" w:rsidRDefault="004A4575" w:rsidP="009453DD">
      <w:r>
        <w:t>Определите:</w:t>
      </w:r>
    </w:p>
    <w:p w:rsidR="004A4575" w:rsidRDefault="004A4575" w:rsidP="009453DD">
      <w:r>
        <w:t xml:space="preserve">1)свободную розничную цену изделия при условии, что товар поступает в розничную </w:t>
      </w:r>
    </w:p>
    <w:p w:rsidR="004A4575" w:rsidRDefault="004A4575" w:rsidP="009453DD">
      <w:r>
        <w:t xml:space="preserve">2)торговую сеть через оптовую базу. И оптовое, и розничное предприятие являются плательщиками </w:t>
      </w:r>
      <w:hyperlink r:id="rId17" w:tooltip="Глоссарий: НДС" w:history="1">
        <w:r>
          <w:rPr>
            <w:rStyle w:val="Hyperlink"/>
          </w:rPr>
          <w:t>НДС</w:t>
        </w:r>
      </w:hyperlink>
      <w:r>
        <w:t>;</w:t>
      </w:r>
    </w:p>
    <w:p w:rsidR="004A4575" w:rsidRDefault="004A4575" w:rsidP="009453DD">
      <w:r>
        <w:t xml:space="preserve">3) прибыль промышленного предприятия от реализации изделия по свободным отпускным </w:t>
      </w:r>
      <w:hyperlink r:id="rId18" w:tooltip="Глоссарий: цена" w:history="1">
        <w:r>
          <w:rPr>
            <w:rStyle w:val="Hyperlink"/>
          </w:rPr>
          <w:t>цена</w:t>
        </w:r>
      </w:hyperlink>
      <w:r>
        <w:t>м, если прибыль равна себестоимости.</w:t>
      </w:r>
    </w:p>
    <w:p w:rsidR="004A4575" w:rsidRDefault="004A4575" w:rsidP="009453DD">
      <w:r>
        <w:t xml:space="preserve">4) составьте структуру свободной розничной </w:t>
      </w:r>
      <w:hyperlink r:id="rId19" w:tooltip="Глоссарий: цены" w:history="1">
        <w:r>
          <w:rPr>
            <w:rStyle w:val="Hyperlink"/>
          </w:rPr>
          <w:t>цены</w:t>
        </w:r>
      </w:hyperlink>
      <w:r>
        <w:t>.</w:t>
      </w:r>
      <w:hyperlink r:id="rId20" w:tooltip="Глоссарий:  " w:history="1">
        <w:r>
          <w:rPr>
            <w:rStyle w:val="Hyperlink"/>
          </w:rPr>
          <w:t> </w:t>
        </w:r>
      </w:hyperlink>
    </w:p>
    <w:p w:rsidR="004A4575" w:rsidRDefault="004A4575" w:rsidP="009453DD">
      <w:pPr>
        <w:pStyle w:val="NormalWeb"/>
        <w:spacing w:before="0" w:beforeAutospacing="0" w:after="0" w:afterAutospacing="0" w:line="240" w:lineRule="auto"/>
        <w:rPr>
          <w:sz w:val="24"/>
        </w:rPr>
      </w:pPr>
      <w:r>
        <w:rPr>
          <w:sz w:val="24"/>
        </w:rPr>
        <w:t xml:space="preserve">14. Определите сумму прибыли в цене изделия и рентабельность продукции. Составьте </w:t>
      </w:r>
    </w:p>
    <w:p w:rsidR="004A4575" w:rsidRDefault="004A4575" w:rsidP="009453DD">
      <w:pPr>
        <w:pStyle w:val="NormalWeb"/>
        <w:spacing w:before="0" w:beforeAutospacing="0" w:after="0" w:afterAutospacing="0" w:line="240" w:lineRule="auto"/>
        <w:rPr>
          <w:sz w:val="24"/>
        </w:rPr>
      </w:pPr>
      <w:r>
        <w:rPr>
          <w:sz w:val="24"/>
        </w:rPr>
        <w:t xml:space="preserve">структуру свободной отпускной </w:t>
      </w:r>
      <w:hyperlink r:id="rId21" w:tooltip="Глоссарий: цены" w:history="1">
        <w:r>
          <w:rPr>
            <w:rStyle w:val="Hyperlink"/>
          </w:rPr>
          <w:t>цены</w:t>
        </w:r>
      </w:hyperlink>
      <w:r>
        <w:rPr>
          <w:sz w:val="24"/>
        </w:rPr>
        <w:t xml:space="preserve"> изделия. Известно:</w:t>
      </w:r>
    </w:p>
    <w:p w:rsidR="004A4575" w:rsidRDefault="004A4575" w:rsidP="009453DD">
      <w:pPr>
        <w:pStyle w:val="NormalWeb"/>
        <w:spacing w:before="0" w:beforeAutospacing="0" w:after="0" w:afterAutospacing="0" w:line="240" w:lineRule="auto"/>
        <w:rPr>
          <w:sz w:val="24"/>
        </w:rPr>
      </w:pPr>
      <w:r>
        <w:rPr>
          <w:sz w:val="24"/>
        </w:rPr>
        <w:t xml:space="preserve">1) Свободная отпускная </w:t>
      </w:r>
      <w:hyperlink r:id="rId22" w:tooltip="Глоссарий: цена" w:history="1">
        <w:r>
          <w:rPr>
            <w:rStyle w:val="Hyperlink"/>
          </w:rPr>
          <w:t>цена</w:t>
        </w:r>
      </w:hyperlink>
      <w:r>
        <w:rPr>
          <w:sz w:val="24"/>
        </w:rPr>
        <w:t xml:space="preserve"> (с </w:t>
      </w:r>
      <w:hyperlink r:id="rId23" w:tooltip="Глоссарий: НДС" w:history="1">
        <w:r>
          <w:rPr>
            <w:rStyle w:val="Hyperlink"/>
          </w:rPr>
          <w:t>НДС</w:t>
        </w:r>
      </w:hyperlink>
      <w:r>
        <w:rPr>
          <w:sz w:val="24"/>
        </w:rPr>
        <w:t>) – 236 руб.</w:t>
      </w:r>
    </w:p>
    <w:p w:rsidR="004A4575" w:rsidRDefault="004A4575" w:rsidP="009453DD">
      <w:pPr>
        <w:pStyle w:val="NormalWeb"/>
        <w:spacing w:before="0" w:beforeAutospacing="0" w:after="0" w:afterAutospacing="0" w:line="240" w:lineRule="auto"/>
        <w:rPr>
          <w:sz w:val="24"/>
        </w:rPr>
      </w:pPr>
      <w:r>
        <w:rPr>
          <w:sz w:val="24"/>
        </w:rPr>
        <w:t>2) Себестоимость изделия – 160 руб.</w:t>
      </w:r>
    </w:p>
    <w:p w:rsidR="004A4575" w:rsidRDefault="004A4575" w:rsidP="009453DD">
      <w:pPr>
        <w:pStyle w:val="NormalWeb"/>
        <w:spacing w:before="0" w:beforeAutospacing="0" w:after="0" w:afterAutospacing="0" w:line="240" w:lineRule="auto"/>
        <w:rPr>
          <w:sz w:val="24"/>
        </w:rPr>
      </w:pPr>
      <w:r>
        <w:rPr>
          <w:sz w:val="24"/>
        </w:rPr>
        <w:t xml:space="preserve">3) </w:t>
      </w:r>
      <w:hyperlink r:id="rId24" w:tooltip="Глоссарий: НДС" w:history="1">
        <w:r>
          <w:rPr>
            <w:rStyle w:val="Hyperlink"/>
          </w:rPr>
          <w:t>НДС</w:t>
        </w:r>
      </w:hyperlink>
      <w:r>
        <w:rPr>
          <w:sz w:val="24"/>
        </w:rPr>
        <w:t xml:space="preserve"> – 18%.</w:t>
      </w:r>
    </w:p>
    <w:p w:rsidR="004A4575" w:rsidRDefault="004A4575" w:rsidP="009453DD">
      <w:pPr>
        <w:pStyle w:val="NormalWeb"/>
        <w:spacing w:before="0" w:beforeAutospacing="0" w:after="0" w:afterAutospacing="0" w:line="240" w:lineRule="auto"/>
        <w:rPr>
          <w:sz w:val="24"/>
        </w:rPr>
      </w:pPr>
      <w:r>
        <w:rPr>
          <w:sz w:val="24"/>
        </w:rPr>
        <w:t xml:space="preserve"> 15. Определите свободную розничную цену и составьте ее структуру при условии:</w:t>
      </w:r>
    </w:p>
    <w:p w:rsidR="004A4575" w:rsidRDefault="004A4575" w:rsidP="009453DD">
      <w:pPr>
        <w:pStyle w:val="NormalWeb"/>
        <w:spacing w:before="0" w:beforeAutospacing="0" w:after="0" w:afterAutospacing="0" w:line="240" w:lineRule="auto"/>
        <w:rPr>
          <w:sz w:val="24"/>
        </w:rPr>
      </w:pPr>
      <w:r>
        <w:rPr>
          <w:sz w:val="24"/>
        </w:rPr>
        <w:t xml:space="preserve">а) товар закупается основной организацией у отечественного производителя и реализуется в </w:t>
      </w:r>
    </w:p>
    <w:p w:rsidR="004A4575" w:rsidRDefault="004A4575" w:rsidP="009453DD">
      <w:pPr>
        <w:pStyle w:val="NormalWeb"/>
        <w:spacing w:before="0" w:beforeAutospacing="0" w:after="0" w:afterAutospacing="0" w:line="240" w:lineRule="auto"/>
        <w:rPr>
          <w:sz w:val="24"/>
        </w:rPr>
      </w:pPr>
      <w:r>
        <w:rPr>
          <w:sz w:val="24"/>
        </w:rPr>
        <w:t>розничную торговлю;</w:t>
      </w:r>
    </w:p>
    <w:p w:rsidR="004A4575" w:rsidRDefault="004A4575" w:rsidP="009453DD">
      <w:pPr>
        <w:pStyle w:val="NormalWeb"/>
        <w:spacing w:before="0" w:beforeAutospacing="0" w:after="0" w:afterAutospacing="0" w:line="240" w:lineRule="auto"/>
        <w:rPr>
          <w:sz w:val="24"/>
        </w:rPr>
      </w:pPr>
      <w:r>
        <w:rPr>
          <w:sz w:val="24"/>
        </w:rPr>
        <w:t xml:space="preserve">б) отечественный производитель и оптовая организация являются плательщиками </w:t>
      </w:r>
      <w:hyperlink r:id="rId25" w:tooltip="Глоссарий: НДС" w:history="1">
        <w:r>
          <w:rPr>
            <w:rStyle w:val="Hyperlink"/>
          </w:rPr>
          <w:t>НДС</w:t>
        </w:r>
      </w:hyperlink>
      <w:r>
        <w:rPr>
          <w:sz w:val="24"/>
        </w:rPr>
        <w:t>;</w:t>
      </w:r>
    </w:p>
    <w:p w:rsidR="004A4575" w:rsidRDefault="004A4575" w:rsidP="009453DD">
      <w:pPr>
        <w:pStyle w:val="NormalWeb"/>
        <w:spacing w:before="0" w:beforeAutospacing="0" w:after="0" w:afterAutospacing="0" w:line="240" w:lineRule="auto"/>
        <w:rPr>
          <w:sz w:val="24"/>
        </w:rPr>
      </w:pPr>
      <w:r>
        <w:rPr>
          <w:sz w:val="24"/>
        </w:rPr>
        <w:t xml:space="preserve">в) организация розничной торговли освобождена от уплаты </w:t>
      </w:r>
      <w:hyperlink r:id="rId26" w:tooltip="Глоссарий: НДС" w:history="1">
        <w:r>
          <w:rPr>
            <w:rStyle w:val="Hyperlink"/>
          </w:rPr>
          <w:t>НДС</w:t>
        </w:r>
      </w:hyperlink>
      <w:r>
        <w:rPr>
          <w:sz w:val="24"/>
        </w:rPr>
        <w:t>.</w:t>
      </w:r>
    </w:p>
    <w:p w:rsidR="004A4575" w:rsidRDefault="004A4575" w:rsidP="009453DD">
      <w:pPr>
        <w:pStyle w:val="NormalWeb"/>
        <w:spacing w:before="0" w:beforeAutospacing="0" w:after="0" w:afterAutospacing="0" w:line="240" w:lineRule="auto"/>
        <w:rPr>
          <w:sz w:val="24"/>
        </w:rPr>
      </w:pPr>
      <w:r>
        <w:rPr>
          <w:sz w:val="24"/>
        </w:rPr>
        <w:t>Известны следующие данные:</w:t>
      </w:r>
    </w:p>
    <w:p w:rsidR="004A4575" w:rsidRDefault="004A4575" w:rsidP="009453DD">
      <w:pPr>
        <w:pStyle w:val="NormalWeb"/>
        <w:spacing w:before="0" w:beforeAutospacing="0" w:after="0" w:afterAutospacing="0" w:line="240" w:lineRule="auto"/>
        <w:rPr>
          <w:sz w:val="24"/>
        </w:rPr>
      </w:pPr>
      <w:r>
        <w:rPr>
          <w:sz w:val="24"/>
        </w:rPr>
        <w:t>1) Себестоимость товара – 80 руб.</w:t>
      </w:r>
    </w:p>
    <w:p w:rsidR="004A4575" w:rsidRDefault="004A4575" w:rsidP="009453DD">
      <w:pPr>
        <w:pStyle w:val="NormalWeb"/>
        <w:spacing w:before="0" w:beforeAutospacing="0" w:after="0" w:afterAutospacing="0" w:line="240" w:lineRule="auto"/>
        <w:rPr>
          <w:sz w:val="24"/>
        </w:rPr>
      </w:pPr>
      <w:r>
        <w:rPr>
          <w:sz w:val="24"/>
        </w:rPr>
        <w:t xml:space="preserve">2) Свободная отпускная </w:t>
      </w:r>
      <w:hyperlink r:id="rId27" w:tooltip="Глоссарий: цена" w:history="1">
        <w:r>
          <w:rPr>
            <w:rStyle w:val="Hyperlink"/>
          </w:rPr>
          <w:t>цена</w:t>
        </w:r>
      </w:hyperlink>
      <w:r>
        <w:rPr>
          <w:sz w:val="24"/>
        </w:rPr>
        <w:t xml:space="preserve"> – 118 руб. (с </w:t>
      </w:r>
      <w:hyperlink r:id="rId28" w:tooltip="Глоссарий: НДС" w:history="1">
        <w:r>
          <w:rPr>
            <w:rStyle w:val="Hyperlink"/>
          </w:rPr>
          <w:t>НДС</w:t>
        </w:r>
      </w:hyperlink>
      <w:r>
        <w:rPr>
          <w:sz w:val="24"/>
        </w:rPr>
        <w:t>).</w:t>
      </w:r>
    </w:p>
    <w:p w:rsidR="004A4575" w:rsidRDefault="004A4575" w:rsidP="009453DD">
      <w:pPr>
        <w:pStyle w:val="NormalWeb"/>
        <w:spacing w:before="0" w:beforeAutospacing="0" w:after="0" w:afterAutospacing="0" w:line="240" w:lineRule="auto"/>
        <w:rPr>
          <w:sz w:val="24"/>
        </w:rPr>
      </w:pPr>
      <w:r>
        <w:rPr>
          <w:sz w:val="24"/>
        </w:rPr>
        <w:t>3) Оптовая надбавка – 10%.</w:t>
      </w:r>
    </w:p>
    <w:p w:rsidR="004A4575" w:rsidRDefault="004A4575" w:rsidP="009453DD">
      <w:pPr>
        <w:pStyle w:val="NormalWeb"/>
        <w:spacing w:before="0" w:beforeAutospacing="0" w:after="0" w:afterAutospacing="0" w:line="240" w:lineRule="auto"/>
        <w:rPr>
          <w:sz w:val="24"/>
        </w:rPr>
      </w:pPr>
      <w:r>
        <w:rPr>
          <w:sz w:val="24"/>
        </w:rPr>
        <w:t>4) Торговая надбавка – 22%.</w:t>
      </w:r>
    </w:p>
    <w:p w:rsidR="004A4575" w:rsidRDefault="004A4575" w:rsidP="009453DD">
      <w:pPr>
        <w:pStyle w:val="NormalWeb"/>
        <w:spacing w:before="0" w:beforeAutospacing="0" w:after="0" w:afterAutospacing="0" w:line="240" w:lineRule="auto"/>
        <w:rPr>
          <w:sz w:val="24"/>
        </w:rPr>
      </w:pPr>
      <w:r>
        <w:rPr>
          <w:sz w:val="24"/>
        </w:rPr>
        <w:t>5)</w:t>
      </w:r>
      <w:hyperlink r:id="rId29" w:tooltip="Глоссарий: НДС" w:history="1">
        <w:r>
          <w:rPr>
            <w:rStyle w:val="Hyperlink"/>
          </w:rPr>
          <w:t>НДС</w:t>
        </w:r>
      </w:hyperlink>
      <w:r>
        <w:rPr>
          <w:sz w:val="24"/>
        </w:rPr>
        <w:t xml:space="preserve"> – 18%.</w:t>
      </w:r>
    </w:p>
    <w:p w:rsidR="004A4575" w:rsidRDefault="004A4575" w:rsidP="009453DD">
      <w:pPr>
        <w:pStyle w:val="NormalWeb"/>
        <w:spacing w:before="0" w:beforeAutospacing="0" w:after="0" w:afterAutospacing="0" w:line="240" w:lineRule="auto"/>
        <w:rPr>
          <w:sz w:val="24"/>
        </w:rPr>
      </w:pPr>
      <w:r>
        <w:rPr>
          <w:sz w:val="24"/>
        </w:rPr>
        <w:t xml:space="preserve"> 16. Определите, выгодно ли производителю снизить цену жевательной резинки на 0,6 руб., если текущая </w:t>
      </w:r>
      <w:hyperlink r:id="rId30" w:tooltip="Глоссарий: цена" w:history="1">
        <w:r>
          <w:rPr>
            <w:rStyle w:val="Hyperlink"/>
          </w:rPr>
          <w:t>цена</w:t>
        </w:r>
      </w:hyperlink>
      <w:r>
        <w:rPr>
          <w:sz w:val="24"/>
        </w:rPr>
        <w:t xml:space="preserve"> товара 15 руб., планируемый объем продаж 1 млн. единиц. Известно, что конкуренты вслед за фирмой также снизят свои </w:t>
      </w:r>
      <w:hyperlink r:id="rId31" w:tooltip="Глоссарий: цены" w:history="1">
        <w:r>
          <w:rPr>
            <w:rStyle w:val="Hyperlink"/>
          </w:rPr>
          <w:t>цены</w:t>
        </w:r>
      </w:hyperlink>
      <w:r>
        <w:rPr>
          <w:sz w:val="24"/>
        </w:rPr>
        <w:t>. Показатель эластичности спроса по цене 1,6.</w:t>
      </w:r>
    </w:p>
    <w:p w:rsidR="004A4575" w:rsidRDefault="004A4575" w:rsidP="009453DD">
      <w:pPr>
        <w:pStyle w:val="NormalWeb"/>
        <w:spacing w:before="0" w:beforeAutospacing="0" w:after="0" w:afterAutospacing="0" w:line="240" w:lineRule="auto"/>
        <w:rPr>
          <w:sz w:val="24"/>
        </w:rPr>
      </w:pPr>
      <w:r>
        <w:rPr>
          <w:sz w:val="24"/>
        </w:rPr>
        <w:t xml:space="preserve">17.  Определите отпускную цену новой мельницы, предназначенной для дробления угля, выпущенной вместо ранее применяемой мельницы. Главный технический параметр –производительность (т/ч), которая у нового изделия - 25, а ранее освоенного -16. Оптовая </w:t>
      </w:r>
      <w:hyperlink r:id="rId32" w:tooltip="Глоссарий: цена" w:history="1">
        <w:r>
          <w:rPr>
            <w:rStyle w:val="Hyperlink"/>
          </w:rPr>
          <w:t>цена</w:t>
        </w:r>
      </w:hyperlink>
      <w:r>
        <w:rPr>
          <w:sz w:val="24"/>
        </w:rPr>
        <w:t xml:space="preserve"> старой мельницы - 41,6 млн руб.</w:t>
      </w:r>
    </w:p>
    <w:p w:rsidR="004A4575" w:rsidRDefault="004A4575" w:rsidP="009453DD">
      <w:r>
        <w:t>18. Розничной торговли будет рассчитываться с оптовой базой; прибыль промышленного предприятия от реализации данного изделия. Составьте структуру свободной розничной цены. Исходные данные: себестоимость – 120 руб., НДС – 18 % к отпускной цене (без НДС), отпускная цена (с НДС) – 380 руб., торговая надбавка – 20%, оптовая надбавка – 8%.</w:t>
      </w:r>
    </w:p>
    <w:p w:rsidR="004A4575" w:rsidRDefault="004A4575" w:rsidP="009453DD">
      <w:r>
        <w:t>19. 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Определить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4A4575" w:rsidRDefault="004A4575" w:rsidP="009453DD">
      <w:r>
        <w:t>20. Составьте калькуляцию себестоимости 100 пар детской обуви. Определите прибыль или убыток от реализации одной пары. Исходные данные: Затраты на сырье и основные материалы (на 100 пар детской обуви): кожтовары для верха –175 т.р., кожтовары для подкладки – 2 т.р., стоимость деталей для низа – 7 т.р., текстиль для межподкладки – 2,4 т.р., искусственный мех для подкладки – 2,5 т.р., вспомогательные материалы, топливо и электороэнергия на технологические цели – 0,5 т.р., зарплата производственных рабочих – 15 т.р., начисления на зарплату производственных рабочих (в соответствии с нормативами), накладные расходы – 20% к зарплате производственных рабочих, внепроизводственные расходы – 0,3% к производственной себестоимости, свободная отпускная цена одной пары детской обуви (с НДС) – 700 руб., НДС – 10% к свободной отпускной цене (без НДС).</w:t>
      </w:r>
    </w:p>
    <w:p w:rsidR="004A4575" w:rsidRDefault="004A4575" w:rsidP="009453DD"/>
    <w:p w:rsidR="004A4575" w:rsidRDefault="004A4575" w:rsidP="009453DD">
      <w:pPr>
        <w:rPr>
          <w:b/>
          <w:bCs/>
        </w:rPr>
      </w:pPr>
      <w:r>
        <w:rPr>
          <w:b/>
          <w:bCs/>
        </w:rPr>
        <w:t>Тестовые задания</w:t>
      </w:r>
    </w:p>
    <w:p w:rsidR="004A4575" w:rsidRDefault="004A4575" w:rsidP="009453DD">
      <w:pPr>
        <w:widowControl/>
        <w:numPr>
          <w:ilvl w:val="0"/>
          <w:numId w:val="19"/>
        </w:numPr>
        <w:tabs>
          <w:tab w:val="left" w:pos="993"/>
        </w:tabs>
        <w:overflowPunct w:val="0"/>
        <w:ind w:left="0" w:firstLine="567"/>
        <w:rPr>
          <w:bCs/>
          <w:i/>
          <w:iCs/>
        </w:rPr>
      </w:pPr>
      <w:r>
        <w:rPr>
          <w:bCs/>
          <w:i/>
          <w:iCs/>
        </w:rPr>
        <w:t>Назначение классификации расходов по обычным видам деятельности по экономическим элементам:</w:t>
      </w:r>
    </w:p>
    <w:p w:rsidR="004A4575" w:rsidRDefault="004A4575" w:rsidP="009453DD">
      <w:pPr>
        <w:widowControl/>
        <w:numPr>
          <w:ilvl w:val="1"/>
          <w:numId w:val="20"/>
        </w:numPr>
        <w:tabs>
          <w:tab w:val="left" w:pos="993"/>
        </w:tabs>
        <w:overflowPunct w:val="0"/>
        <w:ind w:left="0" w:firstLine="567"/>
        <w:rPr>
          <w:bCs/>
          <w:iCs/>
        </w:rPr>
      </w:pPr>
      <w:r>
        <w:rPr>
          <w:bCs/>
          <w:iCs/>
        </w:rPr>
        <w:t>расчет себестоимости единицы конкретного вида продукции;</w:t>
      </w:r>
    </w:p>
    <w:p w:rsidR="004A4575" w:rsidRDefault="004A4575" w:rsidP="009453DD">
      <w:pPr>
        <w:widowControl/>
        <w:numPr>
          <w:ilvl w:val="1"/>
          <w:numId w:val="20"/>
        </w:numPr>
        <w:tabs>
          <w:tab w:val="left" w:pos="993"/>
        </w:tabs>
        <w:overflowPunct w:val="0"/>
        <w:ind w:left="0" w:firstLine="567"/>
        <w:rPr>
          <w:bCs/>
          <w:iCs/>
        </w:rPr>
      </w:pPr>
      <w:r>
        <w:rPr>
          <w:bCs/>
          <w:iCs/>
        </w:rPr>
        <w:t>основание для составления сметы затрат на производство;</w:t>
      </w:r>
    </w:p>
    <w:p w:rsidR="004A4575" w:rsidRDefault="004A4575" w:rsidP="009453DD">
      <w:pPr>
        <w:widowControl/>
        <w:numPr>
          <w:ilvl w:val="1"/>
          <w:numId w:val="20"/>
        </w:numPr>
        <w:tabs>
          <w:tab w:val="left" w:pos="993"/>
        </w:tabs>
        <w:overflowPunct w:val="0"/>
        <w:ind w:left="0" w:firstLine="567"/>
        <w:rPr>
          <w:bCs/>
          <w:iCs/>
        </w:rPr>
      </w:pPr>
      <w:r>
        <w:rPr>
          <w:bCs/>
          <w:iCs/>
        </w:rPr>
        <w:t>исчисление затрат на материалы;</w:t>
      </w:r>
    </w:p>
    <w:p w:rsidR="004A4575" w:rsidRDefault="004A4575" w:rsidP="009453DD">
      <w:pPr>
        <w:widowControl/>
        <w:numPr>
          <w:ilvl w:val="1"/>
          <w:numId w:val="20"/>
        </w:numPr>
        <w:tabs>
          <w:tab w:val="left" w:pos="993"/>
        </w:tabs>
        <w:overflowPunct w:val="0"/>
        <w:ind w:left="0" w:firstLine="567"/>
        <w:rPr>
          <w:bCs/>
          <w:iCs/>
        </w:rPr>
      </w:pPr>
      <w:r>
        <w:rPr>
          <w:bCs/>
          <w:iCs/>
        </w:rPr>
        <w:t>установление цены изделия.</w:t>
      </w:r>
    </w:p>
    <w:p w:rsidR="004A4575" w:rsidRDefault="004A4575" w:rsidP="009453DD">
      <w:pPr>
        <w:widowControl/>
        <w:numPr>
          <w:ilvl w:val="0"/>
          <w:numId w:val="19"/>
        </w:numPr>
        <w:tabs>
          <w:tab w:val="left" w:pos="993"/>
        </w:tabs>
        <w:overflowPunct w:val="0"/>
        <w:ind w:left="0" w:firstLine="567"/>
        <w:rPr>
          <w:bCs/>
          <w:i/>
          <w:iCs/>
        </w:rPr>
      </w:pPr>
      <w:r>
        <w:rPr>
          <w:bCs/>
          <w:i/>
          <w:iCs/>
        </w:rPr>
        <w:t>Цеховая себестоимость продукции включает в себя затраты:</w:t>
      </w:r>
    </w:p>
    <w:p w:rsidR="004A4575" w:rsidRDefault="004A4575" w:rsidP="009453DD">
      <w:pPr>
        <w:widowControl/>
        <w:numPr>
          <w:ilvl w:val="1"/>
          <w:numId w:val="21"/>
        </w:numPr>
        <w:tabs>
          <w:tab w:val="left" w:pos="993"/>
        </w:tabs>
        <w:overflowPunct w:val="0"/>
        <w:ind w:left="0" w:firstLine="567"/>
        <w:rPr>
          <w:bCs/>
          <w:iCs/>
        </w:rPr>
      </w:pPr>
      <w:r>
        <w:rPr>
          <w:bCs/>
          <w:iCs/>
        </w:rPr>
        <w:t>цеха на выполнение технологических операций;</w:t>
      </w:r>
    </w:p>
    <w:p w:rsidR="004A4575" w:rsidRDefault="004A4575" w:rsidP="009453DD">
      <w:pPr>
        <w:widowControl/>
        <w:numPr>
          <w:ilvl w:val="1"/>
          <w:numId w:val="21"/>
        </w:numPr>
        <w:tabs>
          <w:tab w:val="left" w:pos="993"/>
        </w:tabs>
        <w:overflowPunct w:val="0"/>
        <w:ind w:left="0" w:firstLine="567"/>
        <w:rPr>
          <w:bCs/>
          <w:iCs/>
        </w:rPr>
      </w:pPr>
      <w:r>
        <w:rPr>
          <w:bCs/>
          <w:iCs/>
        </w:rPr>
        <w:t>предприятия на производство данного вида продукции;</w:t>
      </w:r>
    </w:p>
    <w:p w:rsidR="004A4575" w:rsidRDefault="004A4575" w:rsidP="009453DD">
      <w:pPr>
        <w:widowControl/>
        <w:numPr>
          <w:ilvl w:val="1"/>
          <w:numId w:val="21"/>
        </w:numPr>
        <w:tabs>
          <w:tab w:val="left" w:pos="993"/>
        </w:tabs>
        <w:overflowPunct w:val="0"/>
        <w:ind w:left="0" w:firstLine="567"/>
        <w:rPr>
          <w:bCs/>
          <w:iCs/>
        </w:rPr>
      </w:pPr>
      <w:r>
        <w:rPr>
          <w:bCs/>
          <w:iCs/>
        </w:rPr>
        <w:t>цеха на управление производством;</w:t>
      </w:r>
    </w:p>
    <w:p w:rsidR="004A4575" w:rsidRDefault="004A4575" w:rsidP="009453DD">
      <w:pPr>
        <w:widowControl/>
        <w:numPr>
          <w:ilvl w:val="1"/>
          <w:numId w:val="21"/>
        </w:numPr>
        <w:tabs>
          <w:tab w:val="left" w:pos="993"/>
        </w:tabs>
        <w:overflowPunct w:val="0"/>
        <w:ind w:left="0" w:firstLine="567"/>
        <w:rPr>
          <w:bCs/>
          <w:iCs/>
        </w:rPr>
      </w:pPr>
      <w:r>
        <w:rPr>
          <w:bCs/>
          <w:iCs/>
        </w:rPr>
        <w:t>цеха на выполнение технологических операций и управление цехом.</w:t>
      </w:r>
    </w:p>
    <w:p w:rsidR="004A4575" w:rsidRDefault="004A4575" w:rsidP="009453DD">
      <w:pPr>
        <w:widowControl/>
        <w:numPr>
          <w:ilvl w:val="0"/>
          <w:numId w:val="19"/>
        </w:numPr>
        <w:tabs>
          <w:tab w:val="left" w:pos="993"/>
        </w:tabs>
        <w:overflowPunct w:val="0"/>
        <w:ind w:left="0" w:firstLine="567"/>
        <w:rPr>
          <w:bCs/>
          <w:i/>
          <w:iCs/>
        </w:rPr>
      </w:pPr>
      <w:r>
        <w:rPr>
          <w:bCs/>
          <w:i/>
          <w:iCs/>
        </w:rPr>
        <w:t>Производственная себестоимость продукции включает затраты:</w:t>
      </w:r>
    </w:p>
    <w:p w:rsidR="004A4575" w:rsidRDefault="004A4575" w:rsidP="009453DD">
      <w:pPr>
        <w:widowControl/>
        <w:numPr>
          <w:ilvl w:val="1"/>
          <w:numId w:val="22"/>
        </w:numPr>
        <w:tabs>
          <w:tab w:val="left" w:pos="993"/>
        </w:tabs>
        <w:overflowPunct w:val="0"/>
        <w:ind w:left="0" w:firstLine="567"/>
        <w:rPr>
          <w:bCs/>
          <w:iCs/>
        </w:rPr>
      </w:pPr>
      <w:r>
        <w:rPr>
          <w:bCs/>
          <w:iCs/>
        </w:rPr>
        <w:t>цеховую себестоимость и общезаводские расходы;</w:t>
      </w:r>
    </w:p>
    <w:p w:rsidR="004A4575" w:rsidRDefault="004A4575" w:rsidP="009453DD">
      <w:pPr>
        <w:widowControl/>
        <w:numPr>
          <w:ilvl w:val="1"/>
          <w:numId w:val="22"/>
        </w:numPr>
        <w:tabs>
          <w:tab w:val="left" w:pos="993"/>
        </w:tabs>
        <w:overflowPunct w:val="0"/>
        <w:ind w:left="0" w:firstLine="567"/>
        <w:rPr>
          <w:bCs/>
          <w:iCs/>
        </w:rPr>
      </w:pPr>
      <w:r>
        <w:rPr>
          <w:bCs/>
          <w:iCs/>
        </w:rPr>
        <w:t>на производство и сбыт продукции;</w:t>
      </w:r>
    </w:p>
    <w:p w:rsidR="004A4575" w:rsidRDefault="004A4575" w:rsidP="009453DD">
      <w:pPr>
        <w:widowControl/>
        <w:numPr>
          <w:ilvl w:val="1"/>
          <w:numId w:val="22"/>
        </w:numPr>
        <w:tabs>
          <w:tab w:val="left" w:pos="993"/>
        </w:tabs>
        <w:overflowPunct w:val="0"/>
        <w:ind w:left="0" w:firstLine="567"/>
        <w:rPr>
          <w:bCs/>
          <w:iCs/>
        </w:rPr>
      </w:pPr>
      <w:r>
        <w:rPr>
          <w:bCs/>
          <w:iCs/>
        </w:rPr>
        <w:t>на технологическую себестоимость;</w:t>
      </w:r>
    </w:p>
    <w:p w:rsidR="004A4575" w:rsidRDefault="004A4575" w:rsidP="009453DD">
      <w:pPr>
        <w:widowControl/>
        <w:numPr>
          <w:ilvl w:val="1"/>
          <w:numId w:val="22"/>
        </w:numPr>
        <w:tabs>
          <w:tab w:val="left" w:pos="993"/>
        </w:tabs>
        <w:overflowPunct w:val="0"/>
        <w:ind w:left="0" w:firstLine="567"/>
        <w:rPr>
          <w:bCs/>
          <w:iCs/>
        </w:rPr>
      </w:pPr>
      <w:r>
        <w:rPr>
          <w:bCs/>
          <w:iCs/>
        </w:rPr>
        <w:t>на коммерческую себестоимость.</w:t>
      </w:r>
    </w:p>
    <w:p w:rsidR="004A4575" w:rsidRDefault="004A4575" w:rsidP="009453DD">
      <w:pPr>
        <w:widowControl/>
        <w:numPr>
          <w:ilvl w:val="0"/>
          <w:numId w:val="19"/>
        </w:numPr>
        <w:tabs>
          <w:tab w:val="left" w:pos="993"/>
        </w:tabs>
        <w:overflowPunct w:val="0"/>
        <w:ind w:left="0" w:firstLine="567"/>
        <w:rPr>
          <w:bCs/>
          <w:i/>
          <w:iCs/>
        </w:rPr>
      </w:pPr>
      <w:r>
        <w:rPr>
          <w:bCs/>
          <w:i/>
          <w:iCs/>
        </w:rPr>
        <w:t>На снижение себестоимости продукции влияют внутрипроизводственные технико-экономические факторы:</w:t>
      </w:r>
    </w:p>
    <w:p w:rsidR="004A4575" w:rsidRDefault="004A4575" w:rsidP="009453DD">
      <w:pPr>
        <w:widowControl/>
        <w:numPr>
          <w:ilvl w:val="1"/>
          <w:numId w:val="23"/>
        </w:numPr>
        <w:tabs>
          <w:tab w:val="left" w:pos="993"/>
        </w:tabs>
        <w:overflowPunct w:val="0"/>
        <w:ind w:left="0" w:firstLine="567"/>
        <w:rPr>
          <w:bCs/>
          <w:iCs/>
        </w:rPr>
      </w:pPr>
      <w:r>
        <w:rPr>
          <w:bCs/>
          <w:iCs/>
        </w:rPr>
        <w:t>улучшение использования природных ресурсов;</w:t>
      </w:r>
    </w:p>
    <w:p w:rsidR="004A4575" w:rsidRDefault="004A4575" w:rsidP="009453DD">
      <w:pPr>
        <w:widowControl/>
        <w:numPr>
          <w:ilvl w:val="1"/>
          <w:numId w:val="23"/>
        </w:numPr>
        <w:tabs>
          <w:tab w:val="left" w:pos="993"/>
        </w:tabs>
        <w:overflowPunct w:val="0"/>
        <w:ind w:left="0" w:firstLine="567"/>
        <w:rPr>
          <w:bCs/>
          <w:iCs/>
        </w:rPr>
      </w:pPr>
      <w:r>
        <w:rPr>
          <w:bCs/>
          <w:iCs/>
        </w:rPr>
        <w:t>повышение технического уровня производства;</w:t>
      </w:r>
    </w:p>
    <w:p w:rsidR="004A4575" w:rsidRDefault="004A4575" w:rsidP="009453DD">
      <w:pPr>
        <w:widowControl/>
        <w:numPr>
          <w:ilvl w:val="1"/>
          <w:numId w:val="23"/>
        </w:numPr>
        <w:tabs>
          <w:tab w:val="left" w:pos="993"/>
        </w:tabs>
        <w:overflowPunct w:val="0"/>
        <w:ind w:left="0" w:firstLine="567"/>
        <w:rPr>
          <w:bCs/>
          <w:iCs/>
        </w:rPr>
      </w:pPr>
      <w:r>
        <w:rPr>
          <w:bCs/>
          <w:iCs/>
        </w:rPr>
        <w:t>улучшение структуры производимой продукции;</w:t>
      </w:r>
    </w:p>
    <w:p w:rsidR="004A4575" w:rsidRDefault="004A4575" w:rsidP="009453DD">
      <w:pPr>
        <w:widowControl/>
        <w:numPr>
          <w:ilvl w:val="1"/>
          <w:numId w:val="23"/>
        </w:numPr>
        <w:tabs>
          <w:tab w:val="left" w:pos="993"/>
        </w:tabs>
        <w:overflowPunct w:val="0"/>
        <w:ind w:left="0" w:firstLine="567"/>
        <w:rPr>
          <w:bCs/>
          <w:iCs/>
        </w:rPr>
      </w:pPr>
      <w:r>
        <w:rPr>
          <w:bCs/>
          <w:iCs/>
        </w:rPr>
        <w:t>изменение состава и качества природного сырья.</w:t>
      </w:r>
    </w:p>
    <w:p w:rsidR="004A4575" w:rsidRDefault="004A4575" w:rsidP="009453DD">
      <w:pPr>
        <w:widowControl/>
        <w:numPr>
          <w:ilvl w:val="0"/>
          <w:numId w:val="19"/>
        </w:numPr>
        <w:tabs>
          <w:tab w:val="left" w:pos="993"/>
        </w:tabs>
        <w:overflowPunct w:val="0"/>
        <w:ind w:left="0" w:firstLine="567"/>
        <w:rPr>
          <w:bCs/>
          <w:i/>
          <w:iCs/>
        </w:rPr>
      </w:pPr>
      <w:r>
        <w:rPr>
          <w:bCs/>
          <w:i/>
          <w:iCs/>
        </w:rPr>
        <w:t>К переменным расходам относятся:</w:t>
      </w:r>
    </w:p>
    <w:p w:rsidR="004A4575" w:rsidRDefault="004A4575" w:rsidP="009453DD">
      <w:pPr>
        <w:widowControl/>
        <w:numPr>
          <w:ilvl w:val="1"/>
          <w:numId w:val="24"/>
        </w:numPr>
        <w:tabs>
          <w:tab w:val="left" w:pos="993"/>
        </w:tabs>
        <w:overflowPunct w:val="0"/>
        <w:ind w:left="0" w:firstLine="567"/>
        <w:rPr>
          <w:bCs/>
          <w:iCs/>
        </w:rPr>
      </w:pPr>
      <w:r>
        <w:rPr>
          <w:bCs/>
          <w:iCs/>
        </w:rPr>
        <w:t>материальные затраты;</w:t>
      </w:r>
    </w:p>
    <w:p w:rsidR="004A4575" w:rsidRDefault="004A4575" w:rsidP="009453DD">
      <w:pPr>
        <w:widowControl/>
        <w:numPr>
          <w:ilvl w:val="1"/>
          <w:numId w:val="24"/>
        </w:numPr>
        <w:tabs>
          <w:tab w:val="left" w:pos="993"/>
        </w:tabs>
        <w:overflowPunct w:val="0"/>
        <w:ind w:left="0" w:firstLine="567"/>
        <w:rPr>
          <w:bCs/>
          <w:iCs/>
        </w:rPr>
      </w:pPr>
      <w:r>
        <w:rPr>
          <w:bCs/>
          <w:iCs/>
        </w:rPr>
        <w:t>расходы по реализации продукции;</w:t>
      </w:r>
    </w:p>
    <w:p w:rsidR="004A4575" w:rsidRDefault="004A4575" w:rsidP="009453DD">
      <w:pPr>
        <w:widowControl/>
        <w:numPr>
          <w:ilvl w:val="1"/>
          <w:numId w:val="24"/>
        </w:numPr>
        <w:tabs>
          <w:tab w:val="left" w:pos="993"/>
        </w:tabs>
        <w:overflowPunct w:val="0"/>
        <w:ind w:left="0" w:firstLine="567"/>
        <w:rPr>
          <w:bCs/>
          <w:iCs/>
        </w:rPr>
      </w:pPr>
      <w:r>
        <w:rPr>
          <w:bCs/>
          <w:iCs/>
        </w:rPr>
        <w:t>амортизационные отчисления;</w:t>
      </w:r>
    </w:p>
    <w:p w:rsidR="004A4575" w:rsidRDefault="004A4575" w:rsidP="009453DD">
      <w:pPr>
        <w:widowControl/>
        <w:numPr>
          <w:ilvl w:val="1"/>
          <w:numId w:val="24"/>
        </w:numPr>
        <w:tabs>
          <w:tab w:val="left" w:pos="993"/>
        </w:tabs>
        <w:overflowPunct w:val="0"/>
        <w:ind w:left="0" w:firstLine="567"/>
        <w:rPr>
          <w:bCs/>
          <w:iCs/>
        </w:rPr>
      </w:pPr>
      <w:r>
        <w:rPr>
          <w:bCs/>
          <w:iCs/>
        </w:rPr>
        <w:t>заработная плата производственного персонала.</w:t>
      </w:r>
    </w:p>
    <w:p w:rsidR="004A4575" w:rsidRDefault="004A4575" w:rsidP="009453DD">
      <w:pPr>
        <w:pStyle w:val="ListParagraph1"/>
        <w:spacing w:line="240" w:lineRule="auto"/>
        <w:ind w:left="0" w:firstLine="567"/>
        <w:rPr>
          <w:i/>
          <w:szCs w:val="24"/>
          <w:lang w:val="ru-RU"/>
        </w:rPr>
      </w:pPr>
      <w:r>
        <w:rPr>
          <w:i/>
          <w:szCs w:val="24"/>
          <w:lang w:val="ru-RU"/>
        </w:rPr>
        <w:t>6.  Показателями себестоимости на предприятии являются:</w:t>
      </w:r>
    </w:p>
    <w:p w:rsidR="004A4575" w:rsidRDefault="004A4575" w:rsidP="009453DD">
      <w:pPr>
        <w:shd w:val="clear" w:color="auto" w:fill="FFFFFF"/>
      </w:pPr>
      <w:r>
        <w:t>a)  отношение прибыли от реализации к полной себестоимости, в процентах;</w:t>
      </w:r>
    </w:p>
    <w:p w:rsidR="004A4575" w:rsidRDefault="004A4575" w:rsidP="009453DD">
      <w:pPr>
        <w:shd w:val="clear" w:color="auto" w:fill="FFFFFF"/>
        <w:rPr>
          <w:sz w:val="20"/>
        </w:rPr>
      </w:pPr>
      <w:r>
        <w:t>b) отношение затрат предприятия на выпуск товарной продукции</w:t>
      </w:r>
      <w:r>
        <w:rPr>
          <w:sz w:val="20"/>
        </w:rPr>
        <w:t xml:space="preserve"> к товарной продукции, коп./руб.</w:t>
      </w:r>
    </w:p>
    <w:p w:rsidR="004A4575" w:rsidRDefault="004A4575" w:rsidP="009453DD">
      <w:pPr>
        <w:widowControl/>
        <w:numPr>
          <w:ilvl w:val="1"/>
          <w:numId w:val="24"/>
        </w:numPr>
        <w:tabs>
          <w:tab w:val="left" w:pos="993"/>
        </w:tabs>
        <w:overflowPunct w:val="0"/>
        <w:ind w:left="0" w:firstLine="567"/>
        <w:rPr>
          <w:bCs/>
          <w:iCs/>
        </w:rPr>
      </w:pPr>
      <w:r>
        <w:rPr>
          <w:sz w:val="20"/>
          <w:lang w:val="en-US"/>
        </w:rPr>
        <w:t>c</w:t>
      </w:r>
      <w:r>
        <w:rPr>
          <w:bCs/>
          <w:iCs/>
        </w:rPr>
        <w:t>)  затраты сырья, материалов, заработной платы на единицу продукции, руб.</w:t>
      </w:r>
    </w:p>
    <w:p w:rsidR="004A4575" w:rsidRDefault="004A4575" w:rsidP="009453DD">
      <w:pPr>
        <w:widowControl/>
        <w:numPr>
          <w:ilvl w:val="1"/>
          <w:numId w:val="24"/>
        </w:numPr>
        <w:tabs>
          <w:tab w:val="left" w:pos="993"/>
        </w:tabs>
        <w:overflowPunct w:val="0"/>
        <w:ind w:left="0" w:firstLine="567"/>
        <w:rPr>
          <w:bCs/>
          <w:iCs/>
        </w:rPr>
      </w:pPr>
      <w:r>
        <w:rPr>
          <w:bCs/>
          <w:iCs/>
        </w:rPr>
        <w:t>7.  Какое влияние на себестоимость единицы продукции оказывают постоянные затраты при   изменении объемов производства?</w:t>
      </w:r>
    </w:p>
    <w:p w:rsidR="004A4575" w:rsidRDefault="004A4575" w:rsidP="009453DD">
      <w:pPr>
        <w:widowControl/>
        <w:numPr>
          <w:ilvl w:val="1"/>
          <w:numId w:val="24"/>
        </w:numPr>
        <w:tabs>
          <w:tab w:val="left" w:pos="993"/>
        </w:tabs>
        <w:overflowPunct w:val="0"/>
        <w:ind w:left="0" w:firstLine="567"/>
        <w:rPr>
          <w:bCs/>
          <w:iCs/>
        </w:rPr>
      </w:pPr>
      <w:r>
        <w:rPr>
          <w:bCs/>
          <w:iCs/>
        </w:rPr>
        <w:t>a)  при снижении объема затраты падают, при повышении – растут;</w:t>
      </w:r>
    </w:p>
    <w:p w:rsidR="004A4575" w:rsidRDefault="004A4575" w:rsidP="009453DD">
      <w:pPr>
        <w:widowControl/>
        <w:numPr>
          <w:ilvl w:val="1"/>
          <w:numId w:val="24"/>
        </w:numPr>
        <w:tabs>
          <w:tab w:val="left" w:pos="993"/>
        </w:tabs>
        <w:overflowPunct w:val="0"/>
        <w:ind w:left="0" w:firstLine="567"/>
        <w:rPr>
          <w:bCs/>
          <w:iCs/>
        </w:rPr>
      </w:pPr>
      <w:r>
        <w:rPr>
          <w:bCs/>
          <w:iCs/>
        </w:rPr>
        <w:t>b) при снижении объема производства затраты растут, а при увеличении –падают;</w:t>
      </w:r>
    </w:p>
    <w:p w:rsidR="004A4575" w:rsidRDefault="004A4575" w:rsidP="009453DD">
      <w:pPr>
        <w:widowControl/>
        <w:numPr>
          <w:ilvl w:val="1"/>
          <w:numId w:val="24"/>
        </w:numPr>
        <w:tabs>
          <w:tab w:val="left" w:pos="993"/>
        </w:tabs>
        <w:overflowPunct w:val="0"/>
        <w:ind w:left="0" w:firstLine="567"/>
        <w:rPr>
          <w:bCs/>
          <w:iCs/>
        </w:rPr>
      </w:pPr>
      <w:r>
        <w:rPr>
          <w:bCs/>
          <w:iCs/>
        </w:rPr>
        <w:t>c) никакое.</w:t>
      </w:r>
    </w:p>
    <w:p w:rsidR="004A4575" w:rsidRDefault="004A4575" w:rsidP="009453DD">
      <w:pPr>
        <w:widowControl/>
        <w:numPr>
          <w:ilvl w:val="1"/>
          <w:numId w:val="24"/>
        </w:numPr>
        <w:tabs>
          <w:tab w:val="left" w:pos="993"/>
        </w:tabs>
        <w:overflowPunct w:val="0"/>
        <w:ind w:left="0" w:firstLine="567"/>
        <w:rPr>
          <w:bCs/>
          <w:iCs/>
        </w:rPr>
      </w:pPr>
      <w:r>
        <w:rPr>
          <w:bCs/>
          <w:iCs/>
        </w:rPr>
        <w:t>8. Затраты на управление и организацию производства в себестоимости продукции относятся к  затратам:</w:t>
      </w:r>
    </w:p>
    <w:p w:rsidR="004A4575" w:rsidRDefault="004A4575" w:rsidP="009453DD">
      <w:pPr>
        <w:widowControl/>
        <w:numPr>
          <w:ilvl w:val="1"/>
          <w:numId w:val="24"/>
        </w:numPr>
        <w:tabs>
          <w:tab w:val="left" w:pos="993"/>
        </w:tabs>
        <w:overflowPunct w:val="0"/>
        <w:ind w:left="0" w:firstLine="567"/>
        <w:rPr>
          <w:bCs/>
          <w:iCs/>
        </w:rPr>
      </w:pPr>
      <w:r>
        <w:rPr>
          <w:bCs/>
          <w:iCs/>
        </w:rPr>
        <w:t>a) прямым;</w:t>
      </w:r>
    </w:p>
    <w:p w:rsidR="004A4575" w:rsidRDefault="004A4575" w:rsidP="009453DD">
      <w:pPr>
        <w:widowControl/>
        <w:numPr>
          <w:ilvl w:val="1"/>
          <w:numId w:val="24"/>
        </w:numPr>
        <w:tabs>
          <w:tab w:val="left" w:pos="993"/>
        </w:tabs>
        <w:overflowPunct w:val="0"/>
        <w:ind w:left="0" w:firstLine="567"/>
        <w:rPr>
          <w:bCs/>
          <w:iCs/>
        </w:rPr>
      </w:pPr>
      <w:r>
        <w:rPr>
          <w:bCs/>
          <w:iCs/>
        </w:rPr>
        <w:t>b) косвенным;</w:t>
      </w:r>
    </w:p>
    <w:p w:rsidR="004A4575" w:rsidRDefault="004A4575" w:rsidP="009453DD">
      <w:r>
        <w:rPr>
          <w:lang w:val="en-US"/>
        </w:rPr>
        <w:t>c</w:t>
      </w:r>
      <w:r>
        <w:t>) постоянным.</w:t>
      </w:r>
    </w:p>
    <w:p w:rsidR="004A4575" w:rsidRDefault="004A4575" w:rsidP="009453DD">
      <w:pPr>
        <w:shd w:val="clear" w:color="auto" w:fill="FFFFFF"/>
        <w:rPr>
          <w:i/>
        </w:rPr>
      </w:pPr>
      <w:r>
        <w:rPr>
          <w:i/>
        </w:rPr>
        <w:t>9. Затраты, распределяемые пропорционально выбранной базе, называются:</w:t>
      </w:r>
    </w:p>
    <w:p w:rsidR="004A4575" w:rsidRDefault="004A4575" w:rsidP="009453DD">
      <w:pPr>
        <w:shd w:val="clear" w:color="auto" w:fill="FFFFFF"/>
      </w:pPr>
      <w:r>
        <w:rPr>
          <w:lang w:val="en-US"/>
        </w:rPr>
        <w:t>a</w:t>
      </w:r>
      <w:r>
        <w:t>) Постоянными</w:t>
      </w:r>
    </w:p>
    <w:p w:rsidR="004A4575" w:rsidRDefault="004A4575" w:rsidP="009453DD">
      <w:pPr>
        <w:shd w:val="clear" w:color="auto" w:fill="FFFFFF"/>
      </w:pPr>
      <w:r>
        <w:rPr>
          <w:lang w:val="en-US"/>
        </w:rPr>
        <w:t>b</w:t>
      </w:r>
      <w:r>
        <w:t>) Переменными</w:t>
      </w:r>
    </w:p>
    <w:p w:rsidR="004A4575" w:rsidRDefault="004A4575" w:rsidP="009453DD">
      <w:pPr>
        <w:shd w:val="clear" w:color="auto" w:fill="FFFFFF"/>
      </w:pPr>
      <w:r>
        <w:rPr>
          <w:lang w:val="en-US"/>
        </w:rPr>
        <w:t>c</w:t>
      </w:r>
      <w:r>
        <w:t>) Косвенными</w:t>
      </w:r>
    </w:p>
    <w:p w:rsidR="004A4575" w:rsidRDefault="004A4575" w:rsidP="009453DD">
      <w:pPr>
        <w:shd w:val="clear" w:color="auto" w:fill="FFFFFF"/>
        <w:rPr>
          <w:i/>
        </w:rPr>
      </w:pPr>
      <w:r>
        <w:rPr>
          <w:i/>
        </w:rPr>
        <w:t>10. Калькуляция составляется с целью:</w:t>
      </w:r>
    </w:p>
    <w:p w:rsidR="004A4575" w:rsidRDefault="004A4575" w:rsidP="009453DD">
      <w:pPr>
        <w:shd w:val="clear" w:color="auto" w:fill="FFFFFF"/>
      </w:pPr>
      <w:r>
        <w:rPr>
          <w:lang w:val="en-US"/>
        </w:rPr>
        <w:t>a</w:t>
      </w:r>
      <w:r>
        <w:t>) определения цены продукции;</w:t>
      </w:r>
    </w:p>
    <w:p w:rsidR="004A4575" w:rsidRDefault="004A4575" w:rsidP="009453DD">
      <w:pPr>
        <w:shd w:val="clear" w:color="auto" w:fill="FFFFFF"/>
      </w:pPr>
      <w:r>
        <w:rPr>
          <w:lang w:val="en-US"/>
        </w:rPr>
        <w:t>b</w:t>
      </w:r>
      <w:r>
        <w:t>)составления сметы затрат на производство;</w:t>
      </w:r>
    </w:p>
    <w:p w:rsidR="004A4575" w:rsidRDefault="004A4575" w:rsidP="009453DD">
      <w:pPr>
        <w:shd w:val="clear" w:color="auto" w:fill="FFFFFF"/>
      </w:pPr>
      <w:r>
        <w:rPr>
          <w:lang w:val="en-US"/>
        </w:rPr>
        <w:t>c</w:t>
      </w:r>
      <w:r>
        <w:t>) расчета себестоимости единицы продукции;</w:t>
      </w:r>
    </w:p>
    <w:p w:rsidR="004A4575" w:rsidRDefault="004A4575" w:rsidP="009453DD">
      <w:pPr>
        <w:shd w:val="clear" w:color="auto" w:fill="FFFFFF"/>
      </w:pPr>
      <w:r>
        <w:rPr>
          <w:lang w:val="en-US"/>
        </w:rPr>
        <w:t>d</w:t>
      </w:r>
      <w:r>
        <w:t xml:space="preserve">)исчисления прямых и косвенных затрат, </w:t>
      </w:r>
    </w:p>
    <w:p w:rsidR="004A4575" w:rsidRDefault="004A4575" w:rsidP="009453DD">
      <w:r>
        <w:rPr>
          <w:i/>
          <w:iCs/>
        </w:rPr>
        <w:t>11.Исключите лишнее. В структуре оптовой цены учитывают</w:t>
      </w:r>
      <w:r>
        <w:t>:</w:t>
      </w:r>
    </w:p>
    <w:p w:rsidR="004A4575" w:rsidRDefault="004A4575" w:rsidP="009453DD">
      <w:r>
        <w:t>a) затраты производителя;</w:t>
      </w:r>
    </w:p>
    <w:p w:rsidR="004A4575" w:rsidRDefault="004A4575" w:rsidP="009453DD">
      <w:r>
        <w:t>b) оптовая торговая наценка;</w:t>
      </w:r>
    </w:p>
    <w:p w:rsidR="004A4575" w:rsidRDefault="004A4575" w:rsidP="009453DD">
      <w:r>
        <w:t>c) розничная торговая наценка;</w:t>
      </w:r>
    </w:p>
    <w:p w:rsidR="004A4575" w:rsidRDefault="004A4575" w:rsidP="009453DD">
      <w:r>
        <w:t>d) прибыль производителя.</w:t>
      </w:r>
    </w:p>
    <w:p w:rsidR="004A4575" w:rsidRDefault="004A4575" w:rsidP="009453DD">
      <w:r>
        <w:rPr>
          <w:i/>
          <w:iCs/>
        </w:rPr>
        <w:t>12.   Выберите правильный ответ. По характеру обслуживаемого оборота выделяют:</w:t>
      </w:r>
    </w:p>
    <w:p w:rsidR="004A4575" w:rsidRDefault="004A4575" w:rsidP="009453DD">
      <w:r>
        <w:t>a) регулируемые цены;</w:t>
      </w:r>
    </w:p>
    <w:p w:rsidR="004A4575" w:rsidRDefault="004A4575" w:rsidP="009453DD">
      <w:r>
        <w:t>b) закупочные цены;</w:t>
      </w:r>
    </w:p>
    <w:p w:rsidR="004A4575" w:rsidRDefault="004A4575" w:rsidP="009453DD">
      <w:r>
        <w:t>c) биржевые котировки;</w:t>
      </w:r>
    </w:p>
    <w:p w:rsidR="004A4575" w:rsidRDefault="004A4575" w:rsidP="009453DD">
      <w:r>
        <w:t>d) скользящие цены.</w:t>
      </w:r>
    </w:p>
    <w:p w:rsidR="004A4575" w:rsidRDefault="004A4575" w:rsidP="009453DD">
      <w:r>
        <w:rPr>
          <w:i/>
          <w:iCs/>
        </w:rPr>
        <w:t>13. Выберите правильный ответ. По степени обоснования цена может быть:</w:t>
      </w:r>
    </w:p>
    <w:p w:rsidR="004A4575" w:rsidRDefault="004A4575" w:rsidP="009453DD">
      <w:r>
        <w:t>a) скользящая;</w:t>
      </w:r>
    </w:p>
    <w:p w:rsidR="004A4575" w:rsidRDefault="004A4575" w:rsidP="009453DD">
      <w:r>
        <w:t>b) ступенчатая;</w:t>
      </w:r>
    </w:p>
    <w:p w:rsidR="004A4575" w:rsidRDefault="004A4575" w:rsidP="009453DD">
      <w:r>
        <w:t>c) базисная;</w:t>
      </w:r>
    </w:p>
    <w:p w:rsidR="004A4575" w:rsidRDefault="004A4575" w:rsidP="009453DD">
      <w:r>
        <w:t>d) сезонная.</w:t>
      </w:r>
    </w:p>
    <w:p w:rsidR="004A4575" w:rsidRDefault="004A4575" w:rsidP="009453DD">
      <w:r>
        <w:rPr>
          <w:i/>
          <w:iCs/>
        </w:rPr>
        <w:t>14.   Выберите правильный ответ. Целью фирмы является:</w:t>
      </w:r>
    </w:p>
    <w:p w:rsidR="004A4575" w:rsidRDefault="004A4575" w:rsidP="009453DD">
      <w:r>
        <w:t>a) максимизация прибыли;</w:t>
      </w:r>
    </w:p>
    <w:p w:rsidR="004A4575" w:rsidRDefault="004A4575" w:rsidP="009453DD">
      <w:r>
        <w:t>b) максимизация оборота;</w:t>
      </w:r>
    </w:p>
    <w:p w:rsidR="004A4575" w:rsidRDefault="004A4575" w:rsidP="009453DD">
      <w:r>
        <w:t>c) стабилизация цен, объемов, состояния на рынке;</w:t>
      </w:r>
    </w:p>
    <w:p w:rsidR="004A4575" w:rsidRDefault="004A4575" w:rsidP="009453DD">
      <w:r>
        <w:t>d) все вышеперечисленное.</w:t>
      </w:r>
    </w:p>
    <w:p w:rsidR="004A4575" w:rsidRDefault="004A4575" w:rsidP="009453DD">
      <w:r>
        <w:rPr>
          <w:i/>
          <w:iCs/>
        </w:rPr>
        <w:t>15.  Стратегия высоких цен может быть представлена:</w:t>
      </w:r>
    </w:p>
    <w:p w:rsidR="004A4575" w:rsidRDefault="004A4575" w:rsidP="009453DD">
      <w:r>
        <w:t>a) стратегия проникновения на рынок;</w:t>
      </w:r>
    </w:p>
    <w:p w:rsidR="004A4575" w:rsidRDefault="004A4575" w:rsidP="009453DD">
      <w:r>
        <w:t>b) стратегия премиального ценообразования;</w:t>
      </w:r>
    </w:p>
    <w:p w:rsidR="004A4575" w:rsidRDefault="004A4575" w:rsidP="009453DD">
      <w:r>
        <w:t>c) стратегия следования за лидером;</w:t>
      </w:r>
    </w:p>
    <w:p w:rsidR="004A4575" w:rsidRDefault="004A4575" w:rsidP="009453DD">
      <w:r>
        <w:t>d) стратегия справедливого ценообразования.</w:t>
      </w:r>
    </w:p>
    <w:p w:rsidR="004A4575" w:rsidRDefault="004A4575" w:rsidP="009453DD">
      <w:r>
        <w:rPr>
          <w:i/>
          <w:iCs/>
        </w:rPr>
        <w:t>16.   Выберите правильный ответ. Ценообразование затратным методом может основываться на:</w:t>
      </w:r>
    </w:p>
    <w:p w:rsidR="004A4575" w:rsidRDefault="004A4575" w:rsidP="009453DD">
      <w:r>
        <w:t>a) сумме постоянных и переменных затрат;</w:t>
      </w:r>
    </w:p>
    <w:p w:rsidR="004A4575" w:rsidRDefault="004A4575" w:rsidP="009453DD">
      <w:r>
        <w:t>b) на предельных затратах;</w:t>
      </w:r>
    </w:p>
    <w:p w:rsidR="004A4575" w:rsidRDefault="004A4575" w:rsidP="009453DD">
      <w:r>
        <w:t>c) на общих затратах</w:t>
      </w:r>
    </w:p>
    <w:p w:rsidR="004A4575" w:rsidRDefault="004A4575" w:rsidP="009453DD">
      <w:r>
        <w:t>d) верны все предыдущие ответы.</w:t>
      </w:r>
    </w:p>
    <w:p w:rsidR="004A4575" w:rsidRDefault="004A4575" w:rsidP="009453DD">
      <w:r>
        <w:rPr>
          <w:i/>
          <w:iCs/>
        </w:rPr>
        <w:t>17.  Выберите правильный ответ. К параметрическим методам относят:</w:t>
      </w:r>
    </w:p>
    <w:p w:rsidR="004A4575" w:rsidRDefault="004A4575" w:rsidP="009453DD">
      <w:r>
        <w:t>a) структурной аналогии;</w:t>
      </w:r>
    </w:p>
    <w:p w:rsidR="004A4575" w:rsidRDefault="004A4575" w:rsidP="009453DD">
      <w:r>
        <w:t>b) метод удельных показателей;</w:t>
      </w:r>
    </w:p>
    <w:p w:rsidR="004A4575" w:rsidRDefault="004A4575" w:rsidP="009453DD">
      <w:r>
        <w:t>c) балловый;</w:t>
      </w:r>
    </w:p>
    <w:p w:rsidR="004A4575" w:rsidRDefault="004A4575" w:rsidP="009453DD">
      <w:r>
        <w:t>d) все являются параметрическими методами.</w:t>
      </w:r>
    </w:p>
    <w:p w:rsidR="004A4575" w:rsidRDefault="004A4575" w:rsidP="009453DD">
      <w:r>
        <w:rPr>
          <w:i/>
          <w:iCs/>
        </w:rPr>
        <w:t>18.   Выберите правильный ответ. Стратегию ценового прорыва рекомендуют при:</w:t>
      </w:r>
    </w:p>
    <w:p w:rsidR="004A4575" w:rsidRDefault="004A4575" w:rsidP="009453DD">
      <w:r>
        <w:t>a) высокой эластичности спроса по цене;</w:t>
      </w:r>
    </w:p>
    <w:p w:rsidR="004A4575" w:rsidRDefault="004A4575" w:rsidP="009453DD">
      <w:r>
        <w:t>b) низкой эластичности спроса по цене;</w:t>
      </w:r>
    </w:p>
    <w:p w:rsidR="004A4575" w:rsidRDefault="004A4575" w:rsidP="009453DD">
      <w:r>
        <w:t>c) высокой эластичности спроса по доходу;</w:t>
      </w:r>
    </w:p>
    <w:p w:rsidR="004A4575" w:rsidRDefault="004A4575" w:rsidP="009453DD">
      <w:r>
        <w:t>d) низкой эластичности спроса по доходу.</w:t>
      </w:r>
    </w:p>
    <w:p w:rsidR="004A4575" w:rsidRDefault="004A4575" w:rsidP="009453DD">
      <w:r>
        <w:rPr>
          <w:i/>
        </w:rPr>
        <w:t>19.</w:t>
      </w:r>
      <w:r>
        <w:t xml:space="preserve"> </w:t>
      </w:r>
      <w:r>
        <w:rPr>
          <w:i/>
          <w:iCs/>
        </w:rPr>
        <w:t>Выберите правильный ответ. Стратегия средних цен означает?</w:t>
      </w:r>
    </w:p>
    <w:p w:rsidR="004A4575" w:rsidRDefault="004A4575" w:rsidP="009453DD">
      <w:r>
        <w:t>a) установление цен примерно на уровне цен фирм-конкурентов;</w:t>
      </w:r>
    </w:p>
    <w:p w:rsidR="004A4575" w:rsidRDefault="004A4575" w:rsidP="009453DD">
      <w:r>
        <w:t>b) установление цен со средним по отрасли уровнем прибыли;</w:t>
      </w:r>
    </w:p>
    <w:p w:rsidR="004A4575" w:rsidRDefault="004A4575" w:rsidP="009453DD">
      <w:r>
        <w:t>c) установление цен на основе затрат на производства и планируемой нормы прибыли;</w:t>
      </w:r>
    </w:p>
    <w:p w:rsidR="004A4575" w:rsidRDefault="004A4575" w:rsidP="009453DD">
      <w:r>
        <w:t>d) нет правильного ответа.</w:t>
      </w:r>
    </w:p>
    <w:p w:rsidR="004A4575" w:rsidRDefault="004A4575" w:rsidP="009453DD">
      <w:r>
        <w:rPr>
          <w:i/>
        </w:rPr>
        <w:t>20.</w:t>
      </w:r>
      <w:r>
        <w:rPr>
          <w:i/>
          <w:iCs/>
        </w:rPr>
        <w:t xml:space="preserve"> Выберите правильный ответ. Полная себестоимость продукции включает в себя:</w:t>
      </w:r>
    </w:p>
    <w:p w:rsidR="004A4575" w:rsidRDefault="004A4575" w:rsidP="009453DD">
      <w:r>
        <w:t>a) амортизацию;</w:t>
      </w:r>
    </w:p>
    <w:p w:rsidR="004A4575" w:rsidRDefault="004A4575" w:rsidP="009453DD">
      <w:r>
        <w:t>b) акциз;</w:t>
      </w:r>
    </w:p>
    <w:p w:rsidR="004A4575" w:rsidRDefault="004A4575" w:rsidP="009453DD">
      <w:r>
        <w:t>c) торговую надбавку;</w:t>
      </w:r>
    </w:p>
    <w:p w:rsidR="004A4575" w:rsidRDefault="004A4575" w:rsidP="009453DD">
      <w:r>
        <w:t>d) все вышеперечисленное.</w:t>
      </w:r>
    </w:p>
    <w:p w:rsidR="004A4575" w:rsidRDefault="004A4575" w:rsidP="009453DD">
      <w:pPr>
        <w:rPr>
          <w:i/>
        </w:rPr>
      </w:pPr>
    </w:p>
    <w:p w:rsidR="004A4575" w:rsidRDefault="004A4575" w:rsidP="009453DD">
      <w:pPr>
        <w:pStyle w:val="ListParagraph1"/>
        <w:spacing w:line="240" w:lineRule="auto"/>
        <w:ind w:left="0" w:firstLine="567"/>
        <w:rPr>
          <w:b/>
          <w:szCs w:val="24"/>
          <w:lang w:val="ru-RU"/>
        </w:rPr>
      </w:pPr>
      <w:r>
        <w:rPr>
          <w:b/>
          <w:szCs w:val="24"/>
          <w:lang w:val="ru-RU"/>
        </w:rPr>
        <w:t>Тема 6. Финансовые результаты деятельности предприятия</w:t>
      </w:r>
    </w:p>
    <w:p w:rsidR="004A4575" w:rsidRDefault="004A4575" w:rsidP="009453DD">
      <w:pPr>
        <w:widowControl/>
        <w:autoSpaceDE/>
        <w:adjustRightInd/>
        <w:spacing w:before="100" w:beforeAutospacing="1" w:after="100" w:afterAutospacing="1"/>
        <w:contextualSpacing/>
        <w:rPr>
          <w:b/>
          <w:sz w:val="20"/>
        </w:rPr>
      </w:pPr>
    </w:p>
    <w:p w:rsidR="004A4575" w:rsidRDefault="004A4575" w:rsidP="009453DD">
      <w:pPr>
        <w:rPr>
          <w:b/>
          <w:bCs/>
        </w:rPr>
      </w:pPr>
      <w:r>
        <w:rPr>
          <w:b/>
          <w:bCs/>
        </w:rPr>
        <w:t>Контрольные вопросы</w:t>
      </w:r>
    </w:p>
    <w:p w:rsidR="004A4575" w:rsidRDefault="004A4575" w:rsidP="009453DD">
      <w:pPr>
        <w:pStyle w:val="ListParagraph1"/>
        <w:numPr>
          <w:ilvl w:val="0"/>
          <w:numId w:val="25"/>
        </w:numPr>
        <w:spacing w:line="240" w:lineRule="auto"/>
        <w:ind w:left="0"/>
        <w:jc w:val="left"/>
        <w:rPr>
          <w:szCs w:val="24"/>
          <w:lang w:val="ru-RU" w:eastAsia="ru-RU"/>
        </w:rPr>
      </w:pPr>
      <w:r>
        <w:rPr>
          <w:szCs w:val="24"/>
          <w:lang w:val="ru-RU" w:eastAsia="ru-RU"/>
        </w:rPr>
        <w:t>Что относится к финансовым результатам деятельности организации?</w:t>
      </w:r>
    </w:p>
    <w:p w:rsidR="004A4575" w:rsidRDefault="004A4575" w:rsidP="009453DD">
      <w:pPr>
        <w:widowControl/>
        <w:numPr>
          <w:ilvl w:val="0"/>
          <w:numId w:val="25"/>
        </w:numPr>
        <w:autoSpaceDE/>
        <w:adjustRightInd/>
        <w:spacing w:before="100" w:beforeAutospacing="1" w:after="100" w:afterAutospacing="1"/>
        <w:ind w:left="0"/>
        <w:contextualSpacing/>
        <w:jc w:val="left"/>
      </w:pPr>
      <w:r>
        <w:t>Дайте определение выручке, доходу и прибыли.</w:t>
      </w:r>
    </w:p>
    <w:p w:rsidR="004A4575" w:rsidRDefault="004A4575" w:rsidP="009453DD">
      <w:pPr>
        <w:pStyle w:val="msonormalcxspmiddle"/>
        <w:numPr>
          <w:ilvl w:val="0"/>
          <w:numId w:val="25"/>
        </w:numPr>
        <w:autoSpaceDN w:val="0"/>
        <w:ind w:left="0"/>
        <w:contextualSpacing/>
        <w:jc w:val="left"/>
        <w:rPr>
          <w:sz w:val="24"/>
        </w:rPr>
      </w:pPr>
      <w:r>
        <w:rPr>
          <w:sz w:val="24"/>
        </w:rPr>
        <w:t>Какие виды прибыли Вам известны? Как они исчисляются?</w:t>
      </w:r>
    </w:p>
    <w:p w:rsidR="004A4575" w:rsidRDefault="004A4575" w:rsidP="009453DD">
      <w:pPr>
        <w:pStyle w:val="msonormalcxspmiddlecxspmiddle"/>
        <w:numPr>
          <w:ilvl w:val="0"/>
          <w:numId w:val="25"/>
        </w:numPr>
        <w:autoSpaceDN w:val="0"/>
        <w:ind w:left="0"/>
        <w:contextualSpacing/>
        <w:jc w:val="left"/>
        <w:rPr>
          <w:sz w:val="24"/>
        </w:rPr>
      </w:pPr>
      <w:r>
        <w:rPr>
          <w:sz w:val="24"/>
        </w:rPr>
        <w:t>Назовите порядок формирования чистой прибыли хозяйствующего субъекта.</w:t>
      </w:r>
    </w:p>
    <w:p w:rsidR="004A4575" w:rsidRDefault="004A4575" w:rsidP="009453DD">
      <w:pPr>
        <w:pStyle w:val="msonormalcxspmiddlecxspmiddle"/>
        <w:numPr>
          <w:ilvl w:val="0"/>
          <w:numId w:val="25"/>
        </w:numPr>
        <w:autoSpaceDN w:val="0"/>
        <w:ind w:left="0"/>
        <w:contextualSpacing/>
        <w:jc w:val="left"/>
        <w:rPr>
          <w:sz w:val="24"/>
        </w:rPr>
      </w:pPr>
      <w:r>
        <w:rPr>
          <w:sz w:val="24"/>
        </w:rPr>
        <w:t>Что такое рентабельность?</w:t>
      </w:r>
    </w:p>
    <w:p w:rsidR="004A4575" w:rsidRDefault="004A4575" w:rsidP="009453DD">
      <w:pPr>
        <w:pStyle w:val="msonormalcxspmiddlecxspmiddle"/>
        <w:numPr>
          <w:ilvl w:val="0"/>
          <w:numId w:val="25"/>
        </w:numPr>
        <w:autoSpaceDN w:val="0"/>
        <w:ind w:left="0"/>
        <w:contextualSpacing/>
        <w:jc w:val="left"/>
        <w:rPr>
          <w:sz w:val="24"/>
        </w:rPr>
      </w:pPr>
      <w:r>
        <w:rPr>
          <w:sz w:val="24"/>
        </w:rPr>
        <w:t>Перечислите показатели рентабельности и раскройте их содержание.</w:t>
      </w:r>
    </w:p>
    <w:p w:rsidR="004A4575" w:rsidRDefault="004A4575" w:rsidP="009453DD">
      <w:pPr>
        <w:pStyle w:val="msonormalcxspmiddle"/>
        <w:autoSpaceDN w:val="0"/>
      </w:pPr>
    </w:p>
    <w:p w:rsidR="004A4575" w:rsidRDefault="004A4575" w:rsidP="009453DD">
      <w:pPr>
        <w:rPr>
          <w:b/>
          <w:bCs/>
        </w:rPr>
      </w:pPr>
      <w:r>
        <w:rPr>
          <w:b/>
          <w:bCs/>
        </w:rPr>
        <w:t>Практические задания</w:t>
      </w:r>
    </w:p>
    <w:p w:rsidR="004A4575" w:rsidRDefault="004A4575" w:rsidP="009453DD">
      <w:pPr>
        <w:pStyle w:val="NormalWeb"/>
        <w:numPr>
          <w:ilvl w:val="0"/>
          <w:numId w:val="26"/>
        </w:numPr>
        <w:tabs>
          <w:tab w:val="left" w:pos="851"/>
        </w:tabs>
        <w:spacing w:before="0" w:beforeAutospacing="0" w:after="0" w:afterAutospacing="0" w:line="240" w:lineRule="auto"/>
        <w:ind w:left="0" w:firstLine="567"/>
        <w:rPr>
          <w:sz w:val="24"/>
        </w:rPr>
      </w:pPr>
      <w:r>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p>
    <w:p w:rsidR="004A4575" w:rsidRDefault="004A4575" w:rsidP="009453DD">
      <w:pPr>
        <w:pStyle w:val="NormalWeb"/>
        <w:tabs>
          <w:tab w:val="left" w:pos="851"/>
        </w:tabs>
        <w:spacing w:before="0" w:beforeAutospacing="0" w:after="0" w:afterAutospacing="0" w:line="240" w:lineRule="auto"/>
        <w:rPr>
          <w:sz w:val="24"/>
        </w:rPr>
      </w:pPr>
      <w:r>
        <w:rPr>
          <w:sz w:val="24"/>
        </w:rPr>
        <w:t>Рассчитайте прибыль от реализации продукции, прибыль до налогообложения, чистую прибыль.</w:t>
      </w:r>
    </w:p>
    <w:p w:rsidR="004A4575" w:rsidRDefault="004A4575" w:rsidP="009453DD">
      <w:pPr>
        <w:pStyle w:val="NormalWeb"/>
        <w:numPr>
          <w:ilvl w:val="0"/>
          <w:numId w:val="26"/>
        </w:numPr>
        <w:tabs>
          <w:tab w:val="left" w:pos="851"/>
        </w:tabs>
        <w:spacing w:before="0" w:beforeAutospacing="0" w:after="0" w:afterAutospacing="0" w:line="240" w:lineRule="auto"/>
        <w:ind w:left="0" w:firstLine="567"/>
        <w:rPr>
          <w:sz w:val="24"/>
        </w:rPr>
      </w:pPr>
      <w:r>
        <w:rPr>
          <w:sz w:val="24"/>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4A4575" w:rsidRDefault="004A4575" w:rsidP="009453DD">
      <w:pPr>
        <w:pStyle w:val="NormalWeb"/>
        <w:tabs>
          <w:tab w:val="left" w:pos="851"/>
        </w:tabs>
        <w:spacing w:before="0" w:beforeAutospacing="0" w:after="0" w:afterAutospacing="0" w:line="240" w:lineRule="auto"/>
        <w:rPr>
          <w:sz w:val="24"/>
        </w:rPr>
      </w:pPr>
      <w:r>
        <w:rPr>
          <w:sz w:val="24"/>
        </w:rPr>
        <w:t>Определите бухгалтерскую и чистую экономическую прибыль, если владелец мастерской мог бы получать заработную плату 7,5 тыс. руб. и доход на вложенные средства в размере 15 % годовых. (При организации предприятия владелец вложил в него 100 тыс. руб.)</w:t>
      </w:r>
    </w:p>
    <w:p w:rsidR="004A4575" w:rsidRDefault="004A4575" w:rsidP="009453DD">
      <w:pPr>
        <w:pStyle w:val="NormalWeb"/>
        <w:numPr>
          <w:ilvl w:val="0"/>
          <w:numId w:val="26"/>
        </w:numPr>
        <w:tabs>
          <w:tab w:val="left" w:pos="851"/>
        </w:tabs>
        <w:spacing w:before="0" w:beforeAutospacing="0" w:after="0" w:afterAutospacing="0" w:line="240" w:lineRule="auto"/>
        <w:ind w:left="0" w:firstLine="567"/>
        <w:rPr>
          <w:sz w:val="24"/>
        </w:rPr>
      </w:pPr>
      <w:r>
        <w:rPr>
          <w:sz w:val="24"/>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4A4575" w:rsidRDefault="004A4575" w:rsidP="009453DD">
      <w:pPr>
        <w:pStyle w:val="NormalWeb"/>
        <w:spacing w:before="0" w:beforeAutospacing="0" w:after="0" w:afterAutospacing="0" w:line="240" w:lineRule="auto"/>
        <w:rPr>
          <w:sz w:val="24"/>
        </w:rPr>
      </w:pPr>
      <w:r>
        <w:rPr>
          <w:sz w:val="24"/>
        </w:rPr>
        <w:t>Деятельность созданного предприятия характеризуется следующими показателями: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395"/>
        <w:gridCol w:w="1560"/>
      </w:tblGrid>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jc w:val="center"/>
              <w:rPr>
                <w:sz w:val="24"/>
              </w:rPr>
            </w:pPr>
            <w:r>
              <w:rPr>
                <w:sz w:val="24"/>
              </w:rPr>
              <w:t>Показатели</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r>
              <w:rPr>
                <w:sz w:val="24"/>
              </w:rPr>
              <w:t>Значение</w:t>
            </w:r>
          </w:p>
        </w:tc>
      </w:tr>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rPr>
                <w:sz w:val="24"/>
              </w:rPr>
            </w:pPr>
            <w:r>
              <w:rPr>
                <w:sz w:val="24"/>
              </w:rPr>
              <w:t>Объем производства, ед.</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r>
              <w:rPr>
                <w:sz w:val="24"/>
              </w:rPr>
              <w:t>10 000</w:t>
            </w:r>
          </w:p>
        </w:tc>
      </w:tr>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rPr>
                <w:sz w:val="24"/>
              </w:rPr>
            </w:pPr>
            <w:r>
              <w:rPr>
                <w:sz w:val="24"/>
              </w:rPr>
              <w:t>Цена (без НДС), руб./ед.</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r>
              <w:rPr>
                <w:sz w:val="24"/>
              </w:rPr>
              <w:t>1 000</w:t>
            </w:r>
          </w:p>
        </w:tc>
      </w:tr>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rPr>
                <w:sz w:val="24"/>
              </w:rPr>
            </w:pPr>
            <w:r>
              <w:rPr>
                <w:sz w:val="24"/>
              </w:rPr>
              <w:t>Среднегодовая стоимость основных средств, тыс. руб.</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r>
              <w:rPr>
                <w:sz w:val="24"/>
              </w:rPr>
              <w:t>600</w:t>
            </w:r>
          </w:p>
        </w:tc>
      </w:tr>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rPr>
                <w:sz w:val="24"/>
              </w:rPr>
            </w:pPr>
            <w:r>
              <w:rPr>
                <w:sz w:val="24"/>
              </w:rPr>
              <w:t>Средние остатки оборотных средств, тыс. руб.</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r>
              <w:rPr>
                <w:sz w:val="24"/>
              </w:rPr>
              <w:t>200</w:t>
            </w:r>
          </w:p>
        </w:tc>
      </w:tr>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rPr>
                <w:sz w:val="24"/>
              </w:rPr>
            </w:pPr>
            <w:r>
              <w:rPr>
                <w:sz w:val="24"/>
              </w:rPr>
              <w:t>Затраты, тыс. руб.:</w:t>
            </w:r>
          </w:p>
          <w:p w:rsidR="004A4575" w:rsidRDefault="004A4575">
            <w:pPr>
              <w:pStyle w:val="NormalWeb"/>
              <w:spacing w:before="0" w:beforeAutospacing="0" w:after="0" w:afterAutospacing="0" w:line="240" w:lineRule="auto"/>
              <w:rPr>
                <w:sz w:val="24"/>
              </w:rPr>
            </w:pPr>
            <w:r>
              <w:rPr>
                <w:sz w:val="24"/>
              </w:rPr>
              <w:t>материальные</w:t>
            </w:r>
          </w:p>
          <w:p w:rsidR="004A4575" w:rsidRDefault="004A4575">
            <w:pPr>
              <w:pStyle w:val="NormalWeb"/>
              <w:spacing w:before="0" w:beforeAutospacing="0" w:after="0" w:afterAutospacing="0" w:line="240" w:lineRule="auto"/>
              <w:rPr>
                <w:sz w:val="24"/>
              </w:rPr>
            </w:pPr>
            <w:r>
              <w:rPr>
                <w:sz w:val="24"/>
              </w:rPr>
              <w:t>по оплате труда наемных работников</w:t>
            </w:r>
          </w:p>
          <w:p w:rsidR="004A4575" w:rsidRDefault="004A4575">
            <w:pPr>
              <w:pStyle w:val="NormalWeb"/>
              <w:spacing w:before="0" w:beforeAutospacing="0" w:after="0" w:afterAutospacing="0" w:line="240" w:lineRule="auto"/>
              <w:rPr>
                <w:sz w:val="24"/>
              </w:rPr>
            </w:pPr>
            <w:r>
              <w:rPr>
                <w:sz w:val="24"/>
              </w:rPr>
              <w:t>сумма начисленной амортизации</w:t>
            </w:r>
          </w:p>
          <w:p w:rsidR="004A4575" w:rsidRDefault="004A4575">
            <w:pPr>
              <w:pStyle w:val="NormalWeb"/>
              <w:spacing w:before="0" w:beforeAutospacing="0" w:after="0" w:afterAutospacing="0" w:line="240" w:lineRule="auto"/>
              <w:rPr>
                <w:sz w:val="24"/>
              </w:rPr>
            </w:pPr>
            <w:r>
              <w:rPr>
                <w:sz w:val="24"/>
              </w:rPr>
              <w:t xml:space="preserve">прочие </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p>
          <w:p w:rsidR="004A4575" w:rsidRDefault="004A4575">
            <w:pPr>
              <w:pStyle w:val="NormalWeb"/>
              <w:spacing w:before="0" w:beforeAutospacing="0" w:after="0" w:afterAutospacing="0" w:line="240" w:lineRule="auto"/>
              <w:jc w:val="center"/>
              <w:rPr>
                <w:sz w:val="24"/>
              </w:rPr>
            </w:pPr>
            <w:r>
              <w:rPr>
                <w:sz w:val="24"/>
              </w:rPr>
              <w:t>250</w:t>
            </w:r>
          </w:p>
          <w:p w:rsidR="004A4575" w:rsidRDefault="004A4575">
            <w:pPr>
              <w:pStyle w:val="NormalWeb"/>
              <w:spacing w:before="0" w:beforeAutospacing="0" w:after="0" w:afterAutospacing="0" w:line="240" w:lineRule="auto"/>
              <w:jc w:val="center"/>
              <w:rPr>
                <w:sz w:val="24"/>
              </w:rPr>
            </w:pPr>
            <w:r>
              <w:rPr>
                <w:sz w:val="24"/>
              </w:rPr>
              <w:t>150</w:t>
            </w:r>
          </w:p>
          <w:p w:rsidR="004A4575" w:rsidRDefault="004A4575">
            <w:pPr>
              <w:pStyle w:val="NormalWeb"/>
              <w:spacing w:before="0" w:beforeAutospacing="0" w:after="0" w:afterAutospacing="0" w:line="240" w:lineRule="auto"/>
              <w:jc w:val="center"/>
              <w:rPr>
                <w:sz w:val="24"/>
              </w:rPr>
            </w:pPr>
            <w:r>
              <w:rPr>
                <w:sz w:val="24"/>
              </w:rPr>
              <w:t>160</w:t>
            </w:r>
          </w:p>
          <w:p w:rsidR="004A4575" w:rsidRDefault="004A4575">
            <w:pPr>
              <w:pStyle w:val="NormalWeb"/>
              <w:spacing w:before="0" w:beforeAutospacing="0" w:after="0" w:afterAutospacing="0" w:line="240" w:lineRule="auto"/>
              <w:jc w:val="center"/>
              <w:rPr>
                <w:sz w:val="24"/>
              </w:rPr>
            </w:pPr>
            <w:r>
              <w:rPr>
                <w:sz w:val="24"/>
              </w:rPr>
              <w:t>140</w:t>
            </w:r>
          </w:p>
        </w:tc>
      </w:tr>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rPr>
                <w:sz w:val="24"/>
              </w:rPr>
            </w:pPr>
            <w:r>
              <w:rPr>
                <w:sz w:val="24"/>
              </w:rPr>
              <w:t>Доходы от реализации излишнего имущества, тыс. руб.</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r>
              <w:rPr>
                <w:sz w:val="24"/>
              </w:rPr>
              <w:t>50</w:t>
            </w:r>
          </w:p>
        </w:tc>
      </w:tr>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rPr>
                <w:sz w:val="24"/>
              </w:rPr>
            </w:pPr>
            <w:r>
              <w:rPr>
                <w:sz w:val="24"/>
              </w:rPr>
              <w:t>Проценты, уплаченные за кредит, тыс. руб.</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r>
              <w:rPr>
                <w:sz w:val="24"/>
              </w:rPr>
              <w:t>10</w:t>
            </w:r>
          </w:p>
        </w:tc>
      </w:tr>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rPr>
                <w:sz w:val="24"/>
              </w:rPr>
            </w:pPr>
            <w:r>
              <w:rPr>
                <w:sz w:val="24"/>
              </w:rPr>
              <w:t>Налоги, уплачиваемые из прибыли, %</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r>
              <w:rPr>
                <w:sz w:val="24"/>
              </w:rPr>
              <w:t>20</w:t>
            </w:r>
          </w:p>
        </w:tc>
      </w:tr>
      <w:tr w:rsidR="004A4575" w:rsidTr="009453DD">
        <w:trPr>
          <w:tblCellSpacing w:w="0" w:type="dxa"/>
        </w:trPr>
        <w:tc>
          <w:tcPr>
            <w:tcW w:w="7395" w:type="dxa"/>
            <w:tcBorders>
              <w:top w:val="outset" w:sz="6" w:space="0" w:color="auto"/>
              <w:left w:val="nil"/>
              <w:bottom w:val="outset" w:sz="6" w:space="0" w:color="auto"/>
              <w:right w:val="outset" w:sz="6" w:space="0" w:color="auto"/>
            </w:tcBorders>
          </w:tcPr>
          <w:p w:rsidR="004A4575" w:rsidRDefault="004A4575">
            <w:pPr>
              <w:pStyle w:val="NormalWeb"/>
              <w:spacing w:before="0" w:beforeAutospacing="0" w:after="0" w:afterAutospacing="0" w:line="240" w:lineRule="auto"/>
              <w:rPr>
                <w:sz w:val="24"/>
              </w:rPr>
            </w:pPr>
            <w:r>
              <w:rPr>
                <w:sz w:val="24"/>
              </w:rPr>
              <w:t>Ставка по срочным депозитам, %</w:t>
            </w:r>
          </w:p>
        </w:tc>
        <w:tc>
          <w:tcPr>
            <w:tcW w:w="1560" w:type="dxa"/>
            <w:tcBorders>
              <w:top w:val="outset" w:sz="6" w:space="0" w:color="auto"/>
              <w:left w:val="outset" w:sz="6" w:space="0" w:color="auto"/>
              <w:bottom w:val="outset" w:sz="6" w:space="0" w:color="auto"/>
              <w:right w:val="nil"/>
            </w:tcBorders>
          </w:tcPr>
          <w:p w:rsidR="004A4575" w:rsidRDefault="004A4575">
            <w:pPr>
              <w:pStyle w:val="NormalWeb"/>
              <w:spacing w:before="0" w:beforeAutospacing="0" w:after="0" w:afterAutospacing="0" w:line="240" w:lineRule="auto"/>
              <w:jc w:val="center"/>
              <w:rPr>
                <w:sz w:val="24"/>
              </w:rPr>
            </w:pPr>
            <w:r>
              <w:rPr>
                <w:sz w:val="24"/>
              </w:rPr>
              <w:t>18</w:t>
            </w:r>
          </w:p>
        </w:tc>
      </w:tr>
    </w:tbl>
    <w:p w:rsidR="004A4575" w:rsidRDefault="004A4575" w:rsidP="009453DD">
      <w:pPr>
        <w:pStyle w:val="NormalWeb"/>
        <w:spacing w:before="0" w:beforeAutospacing="0" w:after="0" w:afterAutospacing="0" w:line="240" w:lineRule="auto"/>
        <w:rPr>
          <w:sz w:val="24"/>
        </w:rPr>
      </w:pPr>
      <w:r>
        <w:rPr>
          <w:sz w:val="24"/>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4A4575" w:rsidRDefault="004A4575" w:rsidP="009453DD">
      <w:pPr>
        <w:pStyle w:val="NormalWeb"/>
        <w:spacing w:before="0" w:beforeAutospacing="0" w:after="0" w:afterAutospacing="0" w:line="240" w:lineRule="auto"/>
        <w:rPr>
          <w:sz w:val="24"/>
        </w:rPr>
      </w:pPr>
      <w:r>
        <w:rPr>
          <w:sz w:val="24"/>
        </w:rPr>
        <w:t xml:space="preserve">4. Определите сумму налогооблагаемой прибыли и сумму налога на прибыль предприятия. </w:t>
      </w:r>
    </w:p>
    <w:p w:rsidR="004A4575" w:rsidRDefault="004A4575" w:rsidP="009453DD">
      <w:pPr>
        <w:pStyle w:val="NormalWeb"/>
        <w:spacing w:before="0" w:beforeAutospacing="0" w:after="0" w:afterAutospacing="0" w:line="240" w:lineRule="auto"/>
        <w:rPr>
          <w:sz w:val="24"/>
        </w:rPr>
      </w:pPr>
      <w:r>
        <w:rPr>
          <w:sz w:val="24"/>
        </w:rPr>
        <w:t>Предприятие в отчетном году произвело 1000 шт. продукции А по цене 700 руб. и 200 шт.  продукции В по цене 900 руб. затраты на производство и реализацию продукции за данный период составили 790 т.р. в данном периоде получен доход от продажи основных фондов в размере 18 т.р., при чем предприятие понесло затраты на реализацию – 1,1 т.р. Получены штрафы от покупателей за нарушение договорных обязательств на сумму 19 т.р.</w:t>
      </w:r>
    </w:p>
    <w:p w:rsidR="004A4575" w:rsidRDefault="004A4575" w:rsidP="009453DD">
      <w:pPr>
        <w:pStyle w:val="21"/>
        <w:spacing w:after="0" w:line="240" w:lineRule="auto"/>
        <w:ind w:firstLine="567"/>
      </w:pPr>
      <w:r>
        <w:t>5.  Рассчитать рентабельность продукции.</w:t>
      </w:r>
    </w:p>
    <w:p w:rsidR="004A4575" w:rsidRDefault="004A4575" w:rsidP="009453DD">
      <w:pPr>
        <w:pStyle w:val="21"/>
        <w:spacing w:after="0" w:line="240" w:lineRule="auto"/>
        <w:ind w:firstLine="567"/>
      </w:pPr>
      <w:r>
        <w:t xml:space="preserve"> Выручка от реализации продукции - 150 тыс. руб.; затраты на производство и реализацию продукции - 140 тыс. руб.; прибыль от внереализационных операций - 20 тыс. руб.; прибыль от реализации иных материальных ценностей - 15 тыс. руб.</w:t>
      </w:r>
    </w:p>
    <w:p w:rsidR="004A4575" w:rsidRDefault="004A4575" w:rsidP="009453DD">
      <w:pPr>
        <w:pStyle w:val="NormalWeb"/>
        <w:spacing w:before="0" w:beforeAutospacing="0" w:after="0" w:afterAutospacing="0" w:line="240" w:lineRule="auto"/>
        <w:rPr>
          <w:sz w:val="24"/>
        </w:rPr>
      </w:pPr>
      <w:r>
        <w:rPr>
          <w:sz w:val="24"/>
        </w:rPr>
        <w:t xml:space="preserve">6. Используя данные предыдущего задания вопроса </w:t>
      </w:r>
      <w:r>
        <w:rPr>
          <w:b/>
          <w:bCs/>
          <w:sz w:val="24"/>
        </w:rPr>
        <w:t xml:space="preserve"> </w:t>
      </w:r>
      <w:r>
        <w:rPr>
          <w:sz w:val="24"/>
        </w:rPr>
        <w:t>определить прибыль до налогообложения хозяйствующего субъекта.</w:t>
      </w:r>
    </w:p>
    <w:p w:rsidR="004A4575" w:rsidRDefault="004A4575" w:rsidP="009453DD">
      <w:pPr>
        <w:tabs>
          <w:tab w:val="left" w:pos="0"/>
        </w:tabs>
      </w:pPr>
      <w:r>
        <w:t>7. Выручка от реализации продукции – 920 т.р., себестоимость ед.продукции – 80 руб., количество реализованных изделий 10 тысяч штук.</w:t>
      </w:r>
    </w:p>
    <w:p w:rsidR="004A4575" w:rsidRDefault="004A4575" w:rsidP="009453DD">
      <w:pPr>
        <w:tabs>
          <w:tab w:val="left" w:pos="0"/>
        </w:tabs>
      </w:pPr>
      <w:r>
        <w:t xml:space="preserve"> Определить изменение рентабельности продукции, если рентабельность прошлого года 12%.</w:t>
      </w:r>
    </w:p>
    <w:p w:rsidR="004A4575" w:rsidRDefault="004A4575" w:rsidP="009453DD">
      <w:r>
        <w:t>8.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4A4575" w:rsidRDefault="004A4575" w:rsidP="009453DD">
      <w:r>
        <w:t xml:space="preserve"> Определить как изменится прибыль предприятий.</w:t>
      </w:r>
    </w:p>
    <w:p w:rsidR="004A4575" w:rsidRDefault="004A4575" w:rsidP="009453DD">
      <w:r>
        <w:t>9.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4A4575" w:rsidRDefault="004A4575" w:rsidP="009453DD">
      <w:pPr>
        <w:pStyle w:val="NormalWeb"/>
        <w:spacing w:before="0" w:beforeAutospacing="0" w:after="0" w:afterAutospacing="0" w:line="240" w:lineRule="auto"/>
        <w:rPr>
          <w:sz w:val="24"/>
        </w:rPr>
      </w:pPr>
      <w:r>
        <w:rPr>
          <w:sz w:val="24"/>
        </w:rPr>
        <w:t>10. В первом квартале организацией произведено 10 тыс.ед.продукции по цене 700 руб./ед. Постоянные расходы составляют 1600 тыс. руб. Удельно-переменные расходы – 150 руб./ед.Во втором квартале планируется повысить прибыль на 8%.</w:t>
      </w:r>
    </w:p>
    <w:p w:rsidR="004A4575" w:rsidRDefault="004A4575" w:rsidP="009453DD">
      <w:pPr>
        <w:pStyle w:val="NormalWeb"/>
        <w:spacing w:before="0" w:beforeAutospacing="0" w:after="0" w:afterAutospacing="0" w:line="240" w:lineRule="auto"/>
        <w:rPr>
          <w:sz w:val="24"/>
        </w:rPr>
      </w:pPr>
      <w:r>
        <w:rPr>
          <w:sz w:val="24"/>
        </w:rPr>
        <w:t>Сколько необходимо дополнительно произвести продукции, чтобы повысить прибыль на 8%?</w:t>
      </w:r>
    </w:p>
    <w:p w:rsidR="004A4575" w:rsidRDefault="004A4575" w:rsidP="009453DD">
      <w:pPr>
        <w:rPr>
          <w:b/>
          <w:bCs/>
        </w:rPr>
      </w:pPr>
    </w:p>
    <w:p w:rsidR="004A4575" w:rsidRDefault="004A4575" w:rsidP="009453DD">
      <w:pPr>
        <w:rPr>
          <w:b/>
          <w:bCs/>
        </w:rPr>
      </w:pPr>
      <w:r>
        <w:rPr>
          <w:b/>
          <w:bCs/>
        </w:rPr>
        <w:t>Тестовые задания</w:t>
      </w:r>
    </w:p>
    <w:p w:rsidR="004A4575" w:rsidRDefault="004A4575" w:rsidP="009453DD">
      <w:pPr>
        <w:rPr>
          <w:i/>
        </w:rPr>
      </w:pPr>
      <w:r>
        <w:t xml:space="preserve"> 1. </w:t>
      </w:r>
      <w:r>
        <w:rPr>
          <w:bCs/>
          <w:i/>
        </w:rPr>
        <w:t>Валовая прибыль рассчитывается:</w:t>
      </w:r>
    </w:p>
    <w:p w:rsidR="004A4575" w:rsidRDefault="004A4575" w:rsidP="009453DD">
      <w:pPr>
        <w:widowControl/>
        <w:numPr>
          <w:ilvl w:val="0"/>
          <w:numId w:val="27"/>
        </w:numPr>
        <w:tabs>
          <w:tab w:val="left" w:pos="993"/>
        </w:tabs>
        <w:autoSpaceDE/>
        <w:adjustRightInd/>
        <w:ind w:left="0" w:firstLine="567"/>
      </w:pPr>
      <w:r>
        <w:t>разность выручка от продаж и себестоимость продаж</w:t>
      </w:r>
    </w:p>
    <w:p w:rsidR="004A4575" w:rsidRDefault="004A4575" w:rsidP="009453DD">
      <w:pPr>
        <w:widowControl/>
        <w:numPr>
          <w:ilvl w:val="0"/>
          <w:numId w:val="27"/>
        </w:numPr>
        <w:tabs>
          <w:tab w:val="left" w:pos="993"/>
        </w:tabs>
        <w:autoSpaceDE/>
        <w:adjustRightInd/>
        <w:ind w:left="0" w:firstLine="567"/>
      </w:pPr>
      <w:r>
        <w:t>разность выручка от продаж и сумма себестоимость продаж, управленческие расходы</w:t>
      </w:r>
    </w:p>
    <w:p w:rsidR="004A4575" w:rsidRDefault="004A4575" w:rsidP="009453DD">
      <w:pPr>
        <w:widowControl/>
        <w:numPr>
          <w:ilvl w:val="0"/>
          <w:numId w:val="27"/>
        </w:numPr>
        <w:tabs>
          <w:tab w:val="left" w:pos="993"/>
        </w:tabs>
        <w:autoSpaceDE/>
        <w:adjustRightInd/>
        <w:ind w:left="0" w:firstLine="567"/>
      </w:pPr>
      <w:r>
        <w:t>разность выручка от продаж и сумма себестоимость продаж, управленческие и коммерческие расходы</w:t>
      </w:r>
    </w:p>
    <w:p w:rsidR="004A4575" w:rsidRDefault="004A4575" w:rsidP="009453DD">
      <w:pPr>
        <w:pStyle w:val="ListParagraph1"/>
        <w:tabs>
          <w:tab w:val="left" w:pos="993"/>
        </w:tabs>
        <w:spacing w:line="240" w:lineRule="auto"/>
        <w:ind w:left="0" w:firstLine="0"/>
        <w:rPr>
          <w:i/>
          <w:szCs w:val="24"/>
          <w:lang w:eastAsia="ru-RU"/>
        </w:rPr>
      </w:pPr>
      <w:r>
        <w:rPr>
          <w:bCs/>
          <w:i/>
          <w:szCs w:val="24"/>
          <w:lang w:val="ru-RU" w:eastAsia="ru-RU"/>
        </w:rPr>
        <w:t>2.К</w:t>
      </w:r>
      <w:r>
        <w:rPr>
          <w:bCs/>
          <w:i/>
          <w:szCs w:val="24"/>
          <w:lang w:eastAsia="ru-RU"/>
        </w:rPr>
        <w:t>ачество прибыли характеризуется:</w:t>
      </w:r>
    </w:p>
    <w:p w:rsidR="004A4575" w:rsidRDefault="004A4575" w:rsidP="009453DD">
      <w:pPr>
        <w:widowControl/>
        <w:numPr>
          <w:ilvl w:val="0"/>
          <w:numId w:val="28"/>
        </w:numPr>
        <w:tabs>
          <w:tab w:val="left" w:pos="993"/>
        </w:tabs>
        <w:autoSpaceDE/>
        <w:adjustRightInd/>
        <w:ind w:left="0" w:firstLine="567"/>
      </w:pPr>
      <w:r>
        <w:t>долей прочих статей доходов и расходов</w:t>
      </w:r>
    </w:p>
    <w:p w:rsidR="004A4575" w:rsidRDefault="004A4575" w:rsidP="009453DD">
      <w:pPr>
        <w:widowControl/>
        <w:numPr>
          <w:ilvl w:val="0"/>
          <w:numId w:val="28"/>
        </w:numPr>
        <w:tabs>
          <w:tab w:val="left" w:pos="993"/>
        </w:tabs>
        <w:autoSpaceDE/>
        <w:adjustRightInd/>
        <w:ind w:left="0" w:firstLine="567"/>
      </w:pPr>
      <w:r>
        <w:t>величиной прибыли от обычной деятельности</w:t>
      </w:r>
    </w:p>
    <w:p w:rsidR="004A4575" w:rsidRDefault="004A4575" w:rsidP="009453DD">
      <w:pPr>
        <w:widowControl/>
        <w:numPr>
          <w:ilvl w:val="0"/>
          <w:numId w:val="28"/>
        </w:numPr>
        <w:tabs>
          <w:tab w:val="left" w:pos="993"/>
        </w:tabs>
        <w:autoSpaceDE/>
        <w:adjustRightInd/>
        <w:ind w:left="0" w:firstLine="567"/>
      </w:pPr>
      <w:r>
        <w:t>величиной чистой прибыли</w:t>
      </w:r>
    </w:p>
    <w:p w:rsidR="004A4575" w:rsidRDefault="004A4575" w:rsidP="009453DD">
      <w:pPr>
        <w:pStyle w:val="ListParagraph1"/>
        <w:tabs>
          <w:tab w:val="left" w:pos="993"/>
        </w:tabs>
        <w:spacing w:line="240" w:lineRule="auto"/>
        <w:ind w:left="0" w:firstLine="0"/>
        <w:rPr>
          <w:i/>
          <w:szCs w:val="24"/>
          <w:lang w:val="ru-RU" w:eastAsia="ru-RU"/>
        </w:rPr>
      </w:pPr>
      <w:r>
        <w:rPr>
          <w:bCs/>
          <w:i/>
          <w:szCs w:val="24"/>
          <w:lang w:val="ru-RU" w:eastAsia="ru-RU"/>
        </w:rPr>
        <w:t>3.Конечным финансовым результатом от основной деятельности является:</w:t>
      </w:r>
    </w:p>
    <w:p w:rsidR="004A4575" w:rsidRDefault="004A4575" w:rsidP="009453DD">
      <w:pPr>
        <w:widowControl/>
        <w:numPr>
          <w:ilvl w:val="0"/>
          <w:numId w:val="29"/>
        </w:numPr>
        <w:tabs>
          <w:tab w:val="left" w:pos="993"/>
        </w:tabs>
        <w:autoSpaceDE/>
        <w:adjustRightInd/>
        <w:ind w:left="0" w:firstLine="567"/>
      </w:pPr>
      <w:r>
        <w:t>валовая прибыль</w:t>
      </w:r>
    </w:p>
    <w:p w:rsidR="004A4575" w:rsidRDefault="004A4575" w:rsidP="009453DD">
      <w:pPr>
        <w:widowControl/>
        <w:numPr>
          <w:ilvl w:val="0"/>
          <w:numId w:val="29"/>
        </w:numPr>
        <w:tabs>
          <w:tab w:val="left" w:pos="993"/>
        </w:tabs>
        <w:autoSpaceDE/>
        <w:adjustRightInd/>
        <w:ind w:left="0" w:firstLine="567"/>
      </w:pPr>
      <w:r>
        <w:t>прибыль от продаж</w:t>
      </w:r>
    </w:p>
    <w:p w:rsidR="004A4575" w:rsidRDefault="004A4575" w:rsidP="009453DD">
      <w:pPr>
        <w:widowControl/>
        <w:numPr>
          <w:ilvl w:val="0"/>
          <w:numId w:val="29"/>
        </w:numPr>
        <w:tabs>
          <w:tab w:val="left" w:pos="993"/>
        </w:tabs>
        <w:autoSpaceDE/>
        <w:adjustRightInd/>
        <w:ind w:left="0" w:firstLine="567"/>
      </w:pPr>
      <w:r>
        <w:t>прибыль от обычной деятельности</w:t>
      </w:r>
    </w:p>
    <w:p w:rsidR="004A4575" w:rsidRDefault="004A4575" w:rsidP="009453DD">
      <w:pPr>
        <w:pStyle w:val="ListParagraph1"/>
        <w:tabs>
          <w:tab w:val="left" w:pos="993"/>
        </w:tabs>
        <w:spacing w:line="240" w:lineRule="auto"/>
        <w:ind w:left="0" w:firstLine="0"/>
        <w:rPr>
          <w:i/>
          <w:szCs w:val="24"/>
          <w:lang w:val="ru-RU" w:eastAsia="ru-RU"/>
        </w:rPr>
      </w:pPr>
      <w:r>
        <w:rPr>
          <w:bCs/>
          <w:i/>
          <w:szCs w:val="24"/>
          <w:lang w:val="ru-RU" w:eastAsia="ru-RU"/>
        </w:rPr>
        <w:t>4.На изменение величины валовой прибыли оказывают влияние факторы:</w:t>
      </w:r>
    </w:p>
    <w:p w:rsidR="004A4575" w:rsidRDefault="004A4575" w:rsidP="009453DD">
      <w:pPr>
        <w:widowControl/>
        <w:numPr>
          <w:ilvl w:val="0"/>
          <w:numId w:val="30"/>
        </w:numPr>
        <w:tabs>
          <w:tab w:val="left" w:pos="993"/>
        </w:tabs>
        <w:autoSpaceDE/>
        <w:adjustRightInd/>
        <w:ind w:left="0" w:firstLine="567"/>
      </w:pPr>
      <w:r>
        <w:t>объем продаж, коэффициент маржинального дохода</w:t>
      </w:r>
    </w:p>
    <w:p w:rsidR="004A4575" w:rsidRDefault="004A4575" w:rsidP="009453DD">
      <w:pPr>
        <w:widowControl/>
        <w:numPr>
          <w:ilvl w:val="0"/>
          <w:numId w:val="30"/>
        </w:numPr>
        <w:tabs>
          <w:tab w:val="left" w:pos="993"/>
        </w:tabs>
        <w:autoSpaceDE/>
        <w:adjustRightInd/>
        <w:ind w:left="0" w:firstLine="567"/>
      </w:pPr>
      <w:r>
        <w:t>себестоимость продаж, коэффициент маржинального дохода</w:t>
      </w:r>
    </w:p>
    <w:p w:rsidR="004A4575" w:rsidRDefault="004A4575" w:rsidP="009453DD">
      <w:pPr>
        <w:widowControl/>
        <w:numPr>
          <w:ilvl w:val="0"/>
          <w:numId w:val="30"/>
        </w:numPr>
        <w:tabs>
          <w:tab w:val="left" w:pos="993"/>
        </w:tabs>
        <w:autoSpaceDE/>
        <w:adjustRightInd/>
        <w:ind w:left="0" w:firstLine="567"/>
      </w:pPr>
      <w:r>
        <w:t>себестоимость и объем продаж</w:t>
      </w:r>
    </w:p>
    <w:p w:rsidR="004A4575" w:rsidRDefault="004A4575" w:rsidP="009453DD">
      <w:pPr>
        <w:pStyle w:val="ListParagraph1"/>
        <w:tabs>
          <w:tab w:val="left" w:pos="993"/>
        </w:tabs>
        <w:spacing w:line="240" w:lineRule="auto"/>
        <w:ind w:left="0" w:firstLine="0"/>
        <w:rPr>
          <w:i/>
          <w:szCs w:val="24"/>
          <w:lang w:val="ru-RU" w:eastAsia="ru-RU"/>
        </w:rPr>
      </w:pPr>
      <w:r>
        <w:rPr>
          <w:bCs/>
          <w:i/>
          <w:szCs w:val="24"/>
          <w:lang w:val="ru-RU" w:eastAsia="ru-RU"/>
        </w:rPr>
        <w:t>5.Опережение темпов роста прибыли от продаж по сравнению с темпами роста выручки от продаж свидетельствует:</w:t>
      </w:r>
    </w:p>
    <w:p w:rsidR="004A4575" w:rsidRDefault="004A4575" w:rsidP="009453DD">
      <w:pPr>
        <w:widowControl/>
        <w:numPr>
          <w:ilvl w:val="0"/>
          <w:numId w:val="31"/>
        </w:numPr>
        <w:tabs>
          <w:tab w:val="left" w:pos="993"/>
        </w:tabs>
        <w:autoSpaceDE/>
        <w:adjustRightInd/>
        <w:ind w:left="0" w:firstLine="567"/>
      </w:pPr>
      <w:r>
        <w:t>о повышении производительности активов</w:t>
      </w:r>
    </w:p>
    <w:p w:rsidR="004A4575" w:rsidRDefault="004A4575" w:rsidP="009453DD">
      <w:pPr>
        <w:widowControl/>
        <w:numPr>
          <w:ilvl w:val="0"/>
          <w:numId w:val="31"/>
        </w:numPr>
        <w:tabs>
          <w:tab w:val="left" w:pos="993"/>
        </w:tabs>
        <w:autoSpaceDE/>
        <w:adjustRightInd/>
        <w:ind w:left="0" w:firstLine="567"/>
      </w:pPr>
      <w:r>
        <w:t>об относительном снижении затрат на производство</w:t>
      </w:r>
    </w:p>
    <w:p w:rsidR="004A4575" w:rsidRDefault="004A4575" w:rsidP="009453DD">
      <w:pPr>
        <w:widowControl/>
        <w:numPr>
          <w:ilvl w:val="0"/>
          <w:numId w:val="31"/>
        </w:numPr>
        <w:tabs>
          <w:tab w:val="left" w:pos="993"/>
        </w:tabs>
        <w:autoSpaceDE/>
        <w:adjustRightInd/>
        <w:ind w:left="0" w:firstLine="567"/>
      </w:pPr>
      <w:r>
        <w:t>о росте объема производства продукции</w:t>
      </w:r>
    </w:p>
    <w:p w:rsidR="004A4575" w:rsidRDefault="004A4575" w:rsidP="009453DD">
      <w:pPr>
        <w:pStyle w:val="ListParagraph1"/>
        <w:tabs>
          <w:tab w:val="left" w:pos="993"/>
        </w:tabs>
        <w:spacing w:line="240" w:lineRule="auto"/>
        <w:ind w:left="0" w:firstLine="0"/>
        <w:rPr>
          <w:i/>
          <w:szCs w:val="24"/>
          <w:lang w:eastAsia="ru-RU"/>
        </w:rPr>
      </w:pPr>
      <w:r>
        <w:rPr>
          <w:bCs/>
          <w:i/>
          <w:szCs w:val="24"/>
          <w:lang w:val="ru-RU" w:eastAsia="ru-RU"/>
        </w:rPr>
        <w:t>6.</w:t>
      </w:r>
      <w:r>
        <w:rPr>
          <w:bCs/>
          <w:i/>
          <w:szCs w:val="24"/>
          <w:lang w:eastAsia="ru-RU"/>
        </w:rPr>
        <w:t>Рентабельность активов определяется:</w:t>
      </w:r>
    </w:p>
    <w:p w:rsidR="004A4575" w:rsidRDefault="004A4575" w:rsidP="009453DD">
      <w:pPr>
        <w:widowControl/>
        <w:numPr>
          <w:ilvl w:val="0"/>
          <w:numId w:val="32"/>
        </w:numPr>
        <w:tabs>
          <w:tab w:val="left" w:pos="993"/>
        </w:tabs>
        <w:autoSpaceDE/>
        <w:adjustRightInd/>
        <w:ind w:left="0" w:firstLine="567"/>
      </w:pPr>
      <w:r>
        <w:t>прибыль / средняя стоимость активов</w:t>
      </w:r>
    </w:p>
    <w:p w:rsidR="004A4575" w:rsidRDefault="004A4575" w:rsidP="009453DD">
      <w:pPr>
        <w:widowControl/>
        <w:numPr>
          <w:ilvl w:val="0"/>
          <w:numId w:val="32"/>
        </w:numPr>
        <w:tabs>
          <w:tab w:val="left" w:pos="993"/>
        </w:tabs>
        <w:autoSpaceDE/>
        <w:adjustRightInd/>
        <w:ind w:left="0" w:firstLine="567"/>
      </w:pPr>
      <w:r>
        <w:t>выручка от продаж / средняя стоимость активов</w:t>
      </w:r>
    </w:p>
    <w:p w:rsidR="004A4575" w:rsidRDefault="004A4575" w:rsidP="009453DD">
      <w:pPr>
        <w:widowControl/>
        <w:numPr>
          <w:ilvl w:val="0"/>
          <w:numId w:val="32"/>
        </w:numPr>
        <w:tabs>
          <w:tab w:val="left" w:pos="993"/>
        </w:tabs>
        <w:autoSpaceDE/>
        <w:adjustRightInd/>
        <w:ind w:left="0" w:firstLine="567"/>
      </w:pPr>
      <w:r>
        <w:t>себестоимость продаж / средняя стоимость активов</w:t>
      </w:r>
    </w:p>
    <w:p w:rsidR="004A4575" w:rsidRDefault="004A4575" w:rsidP="009453DD">
      <w:pPr>
        <w:pStyle w:val="ListParagraph1"/>
        <w:tabs>
          <w:tab w:val="left" w:pos="993"/>
        </w:tabs>
        <w:spacing w:line="240" w:lineRule="auto"/>
        <w:ind w:left="0" w:firstLine="0"/>
        <w:rPr>
          <w:i/>
          <w:szCs w:val="24"/>
          <w:lang w:eastAsia="ru-RU"/>
        </w:rPr>
      </w:pPr>
      <w:r>
        <w:rPr>
          <w:bCs/>
          <w:i/>
          <w:szCs w:val="24"/>
          <w:lang w:val="ru-RU" w:eastAsia="ru-RU"/>
        </w:rPr>
        <w:t>7.</w:t>
      </w:r>
      <w:r>
        <w:rPr>
          <w:bCs/>
          <w:i/>
          <w:szCs w:val="24"/>
          <w:lang w:eastAsia="ru-RU"/>
        </w:rPr>
        <w:t>Рентабельность собственного капитала определяется:</w:t>
      </w:r>
    </w:p>
    <w:p w:rsidR="004A4575" w:rsidRDefault="004A4575" w:rsidP="009453DD">
      <w:pPr>
        <w:widowControl/>
        <w:numPr>
          <w:ilvl w:val="0"/>
          <w:numId w:val="33"/>
        </w:numPr>
        <w:tabs>
          <w:tab w:val="left" w:pos="993"/>
        </w:tabs>
        <w:autoSpaceDE/>
        <w:adjustRightInd/>
        <w:ind w:left="0" w:firstLine="567"/>
      </w:pPr>
      <w:r>
        <w:t>прибыль / средняя стоимость собственного капитала</w:t>
      </w:r>
    </w:p>
    <w:p w:rsidR="004A4575" w:rsidRDefault="004A4575" w:rsidP="009453DD">
      <w:pPr>
        <w:widowControl/>
        <w:numPr>
          <w:ilvl w:val="0"/>
          <w:numId w:val="33"/>
        </w:numPr>
        <w:tabs>
          <w:tab w:val="left" w:pos="993"/>
        </w:tabs>
        <w:autoSpaceDE/>
        <w:adjustRightInd/>
        <w:ind w:left="0" w:firstLine="567"/>
      </w:pPr>
      <w:r>
        <w:t>выручка от продаж / средняя стоимость собственного капитала</w:t>
      </w:r>
    </w:p>
    <w:p w:rsidR="004A4575" w:rsidRDefault="004A4575" w:rsidP="009453DD">
      <w:pPr>
        <w:widowControl/>
        <w:numPr>
          <w:ilvl w:val="0"/>
          <w:numId w:val="33"/>
        </w:numPr>
        <w:tabs>
          <w:tab w:val="left" w:pos="993"/>
        </w:tabs>
        <w:autoSpaceDE/>
        <w:adjustRightInd/>
        <w:ind w:left="0" w:firstLine="567"/>
      </w:pPr>
      <w:r>
        <w:t>прибыль до налогообложения / средняя стоимость собственного и долгосрочного заемного капитала</w:t>
      </w:r>
    </w:p>
    <w:p w:rsidR="004A4575" w:rsidRDefault="004A4575" w:rsidP="009453DD">
      <w:pPr>
        <w:pStyle w:val="ListParagraph1"/>
        <w:tabs>
          <w:tab w:val="left" w:pos="993"/>
        </w:tabs>
        <w:spacing w:line="240" w:lineRule="auto"/>
        <w:ind w:left="0" w:firstLine="0"/>
        <w:rPr>
          <w:i/>
          <w:szCs w:val="24"/>
          <w:lang w:val="ru-RU" w:eastAsia="ru-RU"/>
        </w:rPr>
      </w:pPr>
      <w:r>
        <w:rPr>
          <w:bCs/>
          <w:i/>
          <w:szCs w:val="24"/>
          <w:lang w:val="ru-RU" w:eastAsia="ru-RU"/>
        </w:rPr>
        <w:t>8.Факторы, влияющие на величину рентабельности активов:</w:t>
      </w:r>
    </w:p>
    <w:p w:rsidR="004A4575" w:rsidRDefault="004A4575" w:rsidP="009453DD">
      <w:pPr>
        <w:widowControl/>
        <w:numPr>
          <w:ilvl w:val="0"/>
          <w:numId w:val="34"/>
        </w:numPr>
        <w:tabs>
          <w:tab w:val="left" w:pos="993"/>
        </w:tabs>
        <w:autoSpaceDE/>
        <w:adjustRightInd/>
        <w:ind w:left="0" w:firstLine="567"/>
      </w:pPr>
      <w:r>
        <w:t>рентабельность продаж, ресурсоотдача</w:t>
      </w:r>
    </w:p>
    <w:p w:rsidR="004A4575" w:rsidRDefault="004A4575" w:rsidP="009453DD">
      <w:pPr>
        <w:widowControl/>
        <w:numPr>
          <w:ilvl w:val="0"/>
          <w:numId w:val="34"/>
        </w:numPr>
        <w:tabs>
          <w:tab w:val="left" w:pos="993"/>
        </w:tabs>
        <w:autoSpaceDE/>
        <w:adjustRightInd/>
        <w:ind w:left="0" w:firstLine="567"/>
      </w:pPr>
      <w:r>
        <w:t>себестоимость продаж, рентабельность собственного капитала</w:t>
      </w:r>
    </w:p>
    <w:p w:rsidR="004A4575" w:rsidRDefault="004A4575" w:rsidP="009453DD">
      <w:pPr>
        <w:widowControl/>
        <w:numPr>
          <w:ilvl w:val="0"/>
          <w:numId w:val="34"/>
        </w:numPr>
        <w:tabs>
          <w:tab w:val="left" w:pos="993"/>
        </w:tabs>
        <w:autoSpaceDE/>
        <w:adjustRightInd/>
        <w:ind w:left="0" w:firstLine="567"/>
      </w:pPr>
      <w:r>
        <w:t>общая величина активов, чистая прибыль</w:t>
      </w:r>
    </w:p>
    <w:p w:rsidR="004A4575" w:rsidRDefault="004A4575" w:rsidP="009453DD">
      <w:pPr>
        <w:pStyle w:val="ListParagraph1"/>
        <w:tabs>
          <w:tab w:val="left" w:pos="993"/>
        </w:tabs>
        <w:spacing w:line="240" w:lineRule="auto"/>
        <w:ind w:left="0" w:firstLine="0"/>
        <w:rPr>
          <w:i/>
          <w:szCs w:val="24"/>
          <w:lang w:eastAsia="ru-RU"/>
        </w:rPr>
      </w:pPr>
      <w:r>
        <w:rPr>
          <w:bCs/>
          <w:i/>
          <w:szCs w:val="24"/>
          <w:lang w:val="ru-RU" w:eastAsia="ru-RU"/>
        </w:rPr>
        <w:t>9.</w:t>
      </w:r>
      <w:r>
        <w:rPr>
          <w:bCs/>
          <w:i/>
          <w:szCs w:val="24"/>
          <w:lang w:eastAsia="ru-RU"/>
        </w:rPr>
        <w:t>Рентабельность продаж определяется:</w:t>
      </w:r>
    </w:p>
    <w:p w:rsidR="004A4575" w:rsidRDefault="004A4575" w:rsidP="009453DD">
      <w:pPr>
        <w:widowControl/>
        <w:numPr>
          <w:ilvl w:val="0"/>
          <w:numId w:val="35"/>
        </w:numPr>
        <w:tabs>
          <w:tab w:val="left" w:pos="993"/>
        </w:tabs>
        <w:autoSpaceDE/>
        <w:adjustRightInd/>
        <w:ind w:left="0" w:firstLine="567"/>
      </w:pPr>
      <w:r>
        <w:t>прибыль от продаж / выручка от продаж</w:t>
      </w:r>
    </w:p>
    <w:p w:rsidR="004A4575" w:rsidRDefault="004A4575" w:rsidP="009453DD">
      <w:pPr>
        <w:widowControl/>
        <w:numPr>
          <w:ilvl w:val="0"/>
          <w:numId w:val="35"/>
        </w:numPr>
        <w:tabs>
          <w:tab w:val="left" w:pos="993"/>
        </w:tabs>
        <w:autoSpaceDE/>
        <w:adjustRightInd/>
        <w:ind w:left="0" w:firstLine="567"/>
      </w:pPr>
      <w:r>
        <w:t>прибыль до налогообложения / себестоимость продаж</w:t>
      </w:r>
    </w:p>
    <w:p w:rsidR="004A4575" w:rsidRDefault="004A4575" w:rsidP="009453DD">
      <w:pPr>
        <w:widowControl/>
        <w:numPr>
          <w:ilvl w:val="0"/>
          <w:numId w:val="35"/>
        </w:numPr>
        <w:tabs>
          <w:tab w:val="left" w:pos="993"/>
        </w:tabs>
        <w:autoSpaceDE/>
        <w:adjustRightInd/>
        <w:ind w:left="0" w:firstLine="567"/>
      </w:pPr>
      <w:r>
        <w:t>выручка от продаж / себестоимость продаж</w:t>
      </w:r>
    </w:p>
    <w:p w:rsidR="004A4575" w:rsidRDefault="004A4575" w:rsidP="009453DD">
      <w:pPr>
        <w:pStyle w:val="ListParagraph1"/>
        <w:tabs>
          <w:tab w:val="left" w:pos="993"/>
        </w:tabs>
        <w:spacing w:line="240" w:lineRule="auto"/>
        <w:ind w:left="0" w:firstLine="0"/>
        <w:rPr>
          <w:i/>
          <w:szCs w:val="24"/>
          <w:lang w:val="ru-RU" w:eastAsia="ru-RU"/>
        </w:rPr>
      </w:pPr>
      <w:r>
        <w:rPr>
          <w:bCs/>
          <w:i/>
          <w:szCs w:val="24"/>
          <w:lang w:val="ru-RU" w:eastAsia="ru-RU"/>
        </w:rPr>
        <w:t>10.Показатель рентабельности активов характеризует эффективность:</w:t>
      </w:r>
    </w:p>
    <w:p w:rsidR="004A4575" w:rsidRDefault="004A4575" w:rsidP="009453DD">
      <w:pPr>
        <w:widowControl/>
        <w:numPr>
          <w:ilvl w:val="0"/>
          <w:numId w:val="36"/>
        </w:numPr>
        <w:tabs>
          <w:tab w:val="left" w:pos="993"/>
        </w:tabs>
        <w:autoSpaceDE/>
        <w:adjustRightInd/>
        <w:ind w:left="0" w:firstLine="567"/>
      </w:pPr>
      <w:r>
        <w:t>операционной деятельности</w:t>
      </w:r>
    </w:p>
    <w:p w:rsidR="004A4575" w:rsidRDefault="004A4575" w:rsidP="009453DD">
      <w:pPr>
        <w:widowControl/>
        <w:numPr>
          <w:ilvl w:val="0"/>
          <w:numId w:val="36"/>
        </w:numPr>
        <w:tabs>
          <w:tab w:val="left" w:pos="993"/>
        </w:tabs>
        <w:autoSpaceDE/>
        <w:adjustRightInd/>
        <w:ind w:left="0" w:firstLine="567"/>
      </w:pPr>
      <w:r>
        <w:t>инвестиционной деятельности</w:t>
      </w:r>
    </w:p>
    <w:p w:rsidR="004A4575" w:rsidRDefault="004A4575" w:rsidP="009453DD">
      <w:pPr>
        <w:widowControl/>
        <w:numPr>
          <w:ilvl w:val="0"/>
          <w:numId w:val="36"/>
        </w:numPr>
        <w:tabs>
          <w:tab w:val="left" w:pos="993"/>
        </w:tabs>
        <w:autoSpaceDE/>
        <w:adjustRightInd/>
        <w:ind w:left="0" w:firstLine="567"/>
      </w:pPr>
      <w:r>
        <w:t>финансовой и инвестиционной деятельности</w:t>
      </w:r>
    </w:p>
    <w:p w:rsidR="004A4575" w:rsidRDefault="004A4575" w:rsidP="009453DD">
      <w:pPr>
        <w:rPr>
          <w:b/>
        </w:rPr>
      </w:pPr>
    </w:p>
    <w:p w:rsidR="004A4575" w:rsidRDefault="004A4575" w:rsidP="009453DD">
      <w:pPr>
        <w:pStyle w:val="ListParagraph1"/>
        <w:spacing w:line="240" w:lineRule="auto"/>
        <w:ind w:left="0" w:firstLine="567"/>
        <w:rPr>
          <w:b/>
          <w:szCs w:val="24"/>
          <w:lang w:val="ru-RU"/>
        </w:rPr>
      </w:pPr>
      <w:r>
        <w:rPr>
          <w:b/>
          <w:szCs w:val="24"/>
          <w:lang w:val="ru-RU"/>
        </w:rPr>
        <w:t>Тема 7. Инвестиции и инвестиционная деятельность предприятия</w:t>
      </w:r>
    </w:p>
    <w:p w:rsidR="004A4575" w:rsidRDefault="004A4575" w:rsidP="009453DD">
      <w:pPr>
        <w:rPr>
          <w:b/>
          <w:bCs/>
        </w:rPr>
      </w:pPr>
    </w:p>
    <w:p w:rsidR="004A4575" w:rsidRDefault="004A4575" w:rsidP="009453DD">
      <w:pPr>
        <w:rPr>
          <w:b/>
          <w:bCs/>
        </w:rPr>
      </w:pPr>
      <w:r>
        <w:rPr>
          <w:b/>
          <w:bCs/>
        </w:rPr>
        <w:t>Контрольные вопросы</w:t>
      </w:r>
    </w:p>
    <w:p w:rsidR="004A4575" w:rsidRDefault="004A4575" w:rsidP="009453DD">
      <w:r>
        <w:t>1.Дайте определение понятия «инвестиции».</w:t>
      </w:r>
    </w:p>
    <w:p w:rsidR="004A4575" w:rsidRDefault="004A4575" w:rsidP="009453DD">
      <w:r>
        <w:t>2.Приведите классификацию инвестиций.</w:t>
      </w:r>
    </w:p>
    <w:p w:rsidR="004A4575" w:rsidRDefault="004A4575" w:rsidP="009453DD">
      <w:r>
        <w:t>3.Дайте определение инвестиционного проекта.</w:t>
      </w:r>
    </w:p>
    <w:p w:rsidR="004A4575" w:rsidRDefault="004A4575" w:rsidP="009453DD">
      <w:r>
        <w:t>4. Приведите классификацию инвестиционных проектов.</w:t>
      </w:r>
    </w:p>
    <w:p w:rsidR="004A4575" w:rsidRDefault="004A4575" w:rsidP="009453DD">
      <w:r>
        <w:t>5.Дайте сравнительную характеристику методам оценки эффективности инвестиционных проектов.</w:t>
      </w:r>
    </w:p>
    <w:p w:rsidR="004A4575" w:rsidRDefault="004A4575" w:rsidP="009453DD">
      <w:r>
        <w:t>6.Опишите критерии оценки инвестиционных проектов, дайте их интерпретацию и сравнительную характеристику.</w:t>
      </w:r>
    </w:p>
    <w:p w:rsidR="004A4575" w:rsidRDefault="004A4575" w:rsidP="009453DD">
      <w:pPr>
        <w:rPr>
          <w:b/>
          <w:bCs/>
        </w:rPr>
      </w:pPr>
    </w:p>
    <w:p w:rsidR="004A4575" w:rsidRDefault="004A4575" w:rsidP="009453DD">
      <w:pPr>
        <w:rPr>
          <w:b/>
          <w:bCs/>
        </w:rPr>
      </w:pPr>
      <w:r>
        <w:rPr>
          <w:b/>
          <w:bCs/>
        </w:rPr>
        <w:t>Практические задания</w:t>
      </w:r>
    </w:p>
    <w:p w:rsidR="004A4575" w:rsidRDefault="004A4575" w:rsidP="009453DD">
      <w:r>
        <w:t>1.</w:t>
      </w:r>
      <w:r>
        <w:rPr>
          <w:b/>
        </w:rPr>
        <w:t xml:space="preserve"> </w:t>
      </w:r>
      <w:r>
        <w:t>Организация выбрала инвестиционный проект с денежными потоками по годам в течение четырех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4A4575" w:rsidTr="009453DD">
        <w:tc>
          <w:tcPr>
            <w:tcW w:w="4785" w:type="dxa"/>
          </w:tcPr>
          <w:p w:rsidR="004A4575" w:rsidRDefault="004A4575">
            <w:r>
              <w:t>Число лет</w:t>
            </w:r>
          </w:p>
        </w:tc>
        <w:tc>
          <w:tcPr>
            <w:tcW w:w="4786" w:type="dxa"/>
          </w:tcPr>
          <w:p w:rsidR="004A4575" w:rsidRDefault="004A4575">
            <w:r>
              <w:t>Денежный поток, тыс.руб</w:t>
            </w:r>
          </w:p>
        </w:tc>
      </w:tr>
      <w:tr w:rsidR="004A4575" w:rsidTr="009453DD">
        <w:tc>
          <w:tcPr>
            <w:tcW w:w="4785" w:type="dxa"/>
          </w:tcPr>
          <w:p w:rsidR="004A4575" w:rsidRDefault="004A4575">
            <w:r>
              <w:t>1</w:t>
            </w:r>
          </w:p>
        </w:tc>
        <w:tc>
          <w:tcPr>
            <w:tcW w:w="4786" w:type="dxa"/>
          </w:tcPr>
          <w:p w:rsidR="004A4575" w:rsidRDefault="004A4575">
            <w:r>
              <w:t>900</w:t>
            </w:r>
          </w:p>
        </w:tc>
      </w:tr>
      <w:tr w:rsidR="004A4575" w:rsidTr="009453DD">
        <w:tc>
          <w:tcPr>
            <w:tcW w:w="4785" w:type="dxa"/>
          </w:tcPr>
          <w:p w:rsidR="004A4575" w:rsidRDefault="004A4575">
            <w:r>
              <w:t>2</w:t>
            </w:r>
          </w:p>
        </w:tc>
        <w:tc>
          <w:tcPr>
            <w:tcW w:w="4786" w:type="dxa"/>
          </w:tcPr>
          <w:p w:rsidR="004A4575" w:rsidRDefault="004A4575">
            <w:r>
              <w:t>800</w:t>
            </w:r>
          </w:p>
        </w:tc>
      </w:tr>
      <w:tr w:rsidR="004A4575" w:rsidTr="009453DD">
        <w:tc>
          <w:tcPr>
            <w:tcW w:w="4785" w:type="dxa"/>
          </w:tcPr>
          <w:p w:rsidR="004A4575" w:rsidRDefault="004A4575">
            <w:r>
              <w:t>3</w:t>
            </w:r>
          </w:p>
        </w:tc>
        <w:tc>
          <w:tcPr>
            <w:tcW w:w="4786" w:type="dxa"/>
          </w:tcPr>
          <w:p w:rsidR="004A4575" w:rsidRDefault="004A4575">
            <w:r>
              <w:t>700</w:t>
            </w:r>
          </w:p>
        </w:tc>
      </w:tr>
      <w:tr w:rsidR="004A4575" w:rsidTr="009453DD">
        <w:tc>
          <w:tcPr>
            <w:tcW w:w="4785" w:type="dxa"/>
          </w:tcPr>
          <w:p w:rsidR="004A4575" w:rsidRDefault="004A4575">
            <w:r>
              <w:t>4</w:t>
            </w:r>
          </w:p>
        </w:tc>
        <w:tc>
          <w:tcPr>
            <w:tcW w:w="4786" w:type="dxa"/>
          </w:tcPr>
          <w:p w:rsidR="004A4575" w:rsidRDefault="004A4575">
            <w:r>
              <w:t>600</w:t>
            </w:r>
          </w:p>
        </w:tc>
      </w:tr>
    </w:tbl>
    <w:p w:rsidR="004A4575" w:rsidRDefault="004A4575" w:rsidP="009453DD">
      <w:r>
        <w:t>Определите будущую стоимость денежных потоков в четвертом году при учетных ставках 6 и 16%.</w:t>
      </w:r>
    </w:p>
    <w:p w:rsidR="004A4575" w:rsidRDefault="004A4575" w:rsidP="009453DD">
      <w:r>
        <w:t>2. Предполагаемый выход организации на зарубежные рынки характеризуется следующими денежными потоками: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1529"/>
        <w:gridCol w:w="1542"/>
        <w:gridCol w:w="1542"/>
        <w:gridCol w:w="1542"/>
        <w:gridCol w:w="1543"/>
      </w:tblGrid>
      <w:tr w:rsidR="004A4575" w:rsidTr="009453DD">
        <w:tc>
          <w:tcPr>
            <w:tcW w:w="1595" w:type="dxa"/>
          </w:tcPr>
          <w:p w:rsidR="004A4575" w:rsidRDefault="004A4575">
            <w:r>
              <w:t xml:space="preserve"> Годы</w:t>
            </w:r>
          </w:p>
        </w:tc>
        <w:tc>
          <w:tcPr>
            <w:tcW w:w="1595" w:type="dxa"/>
          </w:tcPr>
          <w:p w:rsidR="004A4575" w:rsidRDefault="004A4575">
            <w:r>
              <w:t>0</w:t>
            </w:r>
          </w:p>
        </w:tc>
        <w:tc>
          <w:tcPr>
            <w:tcW w:w="1595" w:type="dxa"/>
          </w:tcPr>
          <w:p w:rsidR="004A4575" w:rsidRDefault="004A4575">
            <w:r>
              <w:t>1</w:t>
            </w:r>
          </w:p>
        </w:tc>
        <w:tc>
          <w:tcPr>
            <w:tcW w:w="1595" w:type="dxa"/>
          </w:tcPr>
          <w:p w:rsidR="004A4575" w:rsidRDefault="004A4575">
            <w:r>
              <w:t>2</w:t>
            </w:r>
          </w:p>
        </w:tc>
        <w:tc>
          <w:tcPr>
            <w:tcW w:w="1595" w:type="dxa"/>
          </w:tcPr>
          <w:p w:rsidR="004A4575" w:rsidRDefault="004A4575">
            <w:r>
              <w:t>3</w:t>
            </w:r>
          </w:p>
        </w:tc>
        <w:tc>
          <w:tcPr>
            <w:tcW w:w="1596" w:type="dxa"/>
          </w:tcPr>
          <w:p w:rsidR="004A4575" w:rsidRDefault="004A4575">
            <w:r>
              <w:t>4</w:t>
            </w:r>
          </w:p>
        </w:tc>
      </w:tr>
      <w:tr w:rsidR="004A4575" w:rsidTr="009453DD">
        <w:tc>
          <w:tcPr>
            <w:tcW w:w="1595" w:type="dxa"/>
          </w:tcPr>
          <w:p w:rsidR="004A4575" w:rsidRDefault="004A4575">
            <w:r>
              <w:t>Денежный поток</w:t>
            </w:r>
          </w:p>
        </w:tc>
        <w:tc>
          <w:tcPr>
            <w:tcW w:w="1595" w:type="dxa"/>
          </w:tcPr>
          <w:p w:rsidR="004A4575" w:rsidRDefault="004A4575">
            <w:r>
              <w:t>- 100</w:t>
            </w:r>
          </w:p>
        </w:tc>
        <w:tc>
          <w:tcPr>
            <w:tcW w:w="1595" w:type="dxa"/>
          </w:tcPr>
          <w:p w:rsidR="004A4575" w:rsidRDefault="004A4575">
            <w:r>
              <w:t>50</w:t>
            </w:r>
          </w:p>
        </w:tc>
        <w:tc>
          <w:tcPr>
            <w:tcW w:w="1595" w:type="dxa"/>
          </w:tcPr>
          <w:p w:rsidR="004A4575" w:rsidRDefault="004A4575">
            <w:r>
              <w:t>40</w:t>
            </w:r>
          </w:p>
        </w:tc>
        <w:tc>
          <w:tcPr>
            <w:tcW w:w="1595" w:type="dxa"/>
          </w:tcPr>
          <w:p w:rsidR="004A4575" w:rsidRDefault="004A4575">
            <w:r>
              <w:t>40</w:t>
            </w:r>
          </w:p>
        </w:tc>
        <w:tc>
          <w:tcPr>
            <w:tcW w:w="1596" w:type="dxa"/>
          </w:tcPr>
          <w:p w:rsidR="004A4575" w:rsidRDefault="004A4575">
            <w:r>
              <w:t>15</w:t>
            </w:r>
          </w:p>
        </w:tc>
      </w:tr>
    </w:tbl>
    <w:p w:rsidR="004A4575" w:rsidRDefault="004A4575" w:rsidP="009453DD">
      <w:r>
        <w:t>Определите срок окупаемости,  дисконтированный срок окупаемости и чистую приведенную стоимость при требуемой доходности 15%.</w:t>
      </w:r>
    </w:p>
    <w:p w:rsidR="004A4575" w:rsidRDefault="004A4575" w:rsidP="009453DD">
      <w:r>
        <w:t>3. Проект, рассчитанный на 15 лет, требует инвестиции в размере 150 млн.руб. В первые пять лет никаких поступлений не ожидается, в последующие 10 лет ежегодный доход составит 50 млн.руб. Следует ли принять этот проект, если коэффициент дисконтирования составляет 15%.</w:t>
      </w:r>
    </w:p>
    <w:p w:rsidR="004A4575" w:rsidRDefault="004A4575" w:rsidP="009453DD">
      <w:r>
        <w:t>4. Имеются данные о двух проектах (тыс.руб.). Проранжируйте эти проекты по критериям IRR, PP, NPV, если ставка дисконтирования равна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A4575" w:rsidTr="009453DD">
        <w:tc>
          <w:tcPr>
            <w:tcW w:w="2392" w:type="dxa"/>
          </w:tcPr>
          <w:p w:rsidR="004A4575" w:rsidRDefault="004A4575">
            <w:r>
              <w:t>Проект</w:t>
            </w:r>
          </w:p>
        </w:tc>
        <w:tc>
          <w:tcPr>
            <w:tcW w:w="2393" w:type="dxa"/>
          </w:tcPr>
          <w:p w:rsidR="004A4575" w:rsidRDefault="004A4575">
            <w:r>
              <w:t>I</w:t>
            </w:r>
          </w:p>
        </w:tc>
        <w:tc>
          <w:tcPr>
            <w:tcW w:w="2393" w:type="dxa"/>
          </w:tcPr>
          <w:p w:rsidR="004A4575" w:rsidRDefault="004A4575">
            <w:r>
              <w:t>Р1</w:t>
            </w:r>
          </w:p>
        </w:tc>
        <w:tc>
          <w:tcPr>
            <w:tcW w:w="2393" w:type="dxa"/>
          </w:tcPr>
          <w:p w:rsidR="004A4575" w:rsidRDefault="004A4575">
            <w:r>
              <w:t>Р2</w:t>
            </w:r>
          </w:p>
        </w:tc>
      </w:tr>
      <w:tr w:rsidR="004A4575" w:rsidTr="009453DD">
        <w:tc>
          <w:tcPr>
            <w:tcW w:w="2392" w:type="dxa"/>
          </w:tcPr>
          <w:p w:rsidR="004A4575" w:rsidRDefault="004A4575">
            <w:r>
              <w:t>А</w:t>
            </w:r>
          </w:p>
        </w:tc>
        <w:tc>
          <w:tcPr>
            <w:tcW w:w="2393" w:type="dxa"/>
          </w:tcPr>
          <w:p w:rsidR="004A4575" w:rsidRDefault="004A4575">
            <w:r>
              <w:t>- 4000</w:t>
            </w:r>
          </w:p>
        </w:tc>
        <w:tc>
          <w:tcPr>
            <w:tcW w:w="2393" w:type="dxa"/>
          </w:tcPr>
          <w:p w:rsidR="004A4575" w:rsidRDefault="004A4575">
            <w:r>
              <w:t>2500</w:t>
            </w:r>
          </w:p>
        </w:tc>
        <w:tc>
          <w:tcPr>
            <w:tcW w:w="2393" w:type="dxa"/>
          </w:tcPr>
          <w:p w:rsidR="004A4575" w:rsidRDefault="004A4575">
            <w:r>
              <w:t>3000</w:t>
            </w:r>
          </w:p>
        </w:tc>
      </w:tr>
      <w:tr w:rsidR="004A4575" w:rsidTr="009453DD">
        <w:tc>
          <w:tcPr>
            <w:tcW w:w="2392" w:type="dxa"/>
          </w:tcPr>
          <w:p w:rsidR="004A4575" w:rsidRDefault="004A4575">
            <w:r>
              <w:t>В</w:t>
            </w:r>
          </w:p>
        </w:tc>
        <w:tc>
          <w:tcPr>
            <w:tcW w:w="2393" w:type="dxa"/>
          </w:tcPr>
          <w:p w:rsidR="004A4575" w:rsidRDefault="004A4575">
            <w:r>
              <w:t>- 2000</w:t>
            </w:r>
          </w:p>
        </w:tc>
        <w:tc>
          <w:tcPr>
            <w:tcW w:w="2393" w:type="dxa"/>
          </w:tcPr>
          <w:p w:rsidR="004A4575" w:rsidRDefault="004A4575">
            <w:r>
              <w:t>1200</w:t>
            </w:r>
          </w:p>
        </w:tc>
        <w:tc>
          <w:tcPr>
            <w:tcW w:w="2393" w:type="dxa"/>
          </w:tcPr>
          <w:p w:rsidR="004A4575" w:rsidRDefault="004A4575">
            <w:r>
              <w:t>1500</w:t>
            </w:r>
          </w:p>
        </w:tc>
      </w:tr>
    </w:tbl>
    <w:p w:rsidR="004A4575" w:rsidRDefault="004A4575" w:rsidP="009453DD">
      <w:r>
        <w:t>5. Организация намерена инвестировать до 65 млн.руб. в следующем году. Подразделения организации предоставили свои предложения по возможному инвестированию (млн.руб):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4A4575" w:rsidTr="009453DD">
        <w:tc>
          <w:tcPr>
            <w:tcW w:w="2392" w:type="dxa"/>
          </w:tcPr>
          <w:p w:rsidR="004A4575" w:rsidRDefault="004A4575">
            <w:r>
              <w:t>Проект</w:t>
            </w:r>
          </w:p>
        </w:tc>
        <w:tc>
          <w:tcPr>
            <w:tcW w:w="2393" w:type="dxa"/>
          </w:tcPr>
          <w:p w:rsidR="004A4575" w:rsidRDefault="004A4575">
            <w:r>
              <w:t>I, млн.руб.</w:t>
            </w:r>
          </w:p>
        </w:tc>
        <w:tc>
          <w:tcPr>
            <w:tcW w:w="2393" w:type="dxa"/>
          </w:tcPr>
          <w:p w:rsidR="004A4575" w:rsidRDefault="004A4575">
            <w:r>
              <w:t>IRR, %</w:t>
            </w:r>
          </w:p>
        </w:tc>
        <w:tc>
          <w:tcPr>
            <w:tcW w:w="2393" w:type="dxa"/>
          </w:tcPr>
          <w:p w:rsidR="004A4575" w:rsidRDefault="004A4575">
            <w:r>
              <w:t>NPV, млн.руб.</w:t>
            </w:r>
          </w:p>
        </w:tc>
      </w:tr>
      <w:tr w:rsidR="004A4575" w:rsidTr="009453DD">
        <w:tc>
          <w:tcPr>
            <w:tcW w:w="2392" w:type="dxa"/>
          </w:tcPr>
          <w:p w:rsidR="004A4575" w:rsidRDefault="004A4575">
            <w:r>
              <w:t>1</w:t>
            </w:r>
          </w:p>
        </w:tc>
        <w:tc>
          <w:tcPr>
            <w:tcW w:w="2393" w:type="dxa"/>
          </w:tcPr>
          <w:p w:rsidR="004A4575" w:rsidRDefault="004A4575">
            <w:r>
              <w:t>50</w:t>
            </w:r>
          </w:p>
        </w:tc>
        <w:tc>
          <w:tcPr>
            <w:tcW w:w="2393" w:type="dxa"/>
          </w:tcPr>
          <w:p w:rsidR="004A4575" w:rsidRDefault="004A4575">
            <w:r>
              <w:t>15</w:t>
            </w:r>
          </w:p>
        </w:tc>
        <w:tc>
          <w:tcPr>
            <w:tcW w:w="2393" w:type="dxa"/>
          </w:tcPr>
          <w:p w:rsidR="004A4575" w:rsidRDefault="004A4575">
            <w:r>
              <w:t>12</w:t>
            </w:r>
          </w:p>
        </w:tc>
      </w:tr>
      <w:tr w:rsidR="004A4575" w:rsidTr="009453DD">
        <w:tc>
          <w:tcPr>
            <w:tcW w:w="2392" w:type="dxa"/>
          </w:tcPr>
          <w:p w:rsidR="004A4575" w:rsidRDefault="004A4575">
            <w:r>
              <w:t>2</w:t>
            </w:r>
          </w:p>
        </w:tc>
        <w:tc>
          <w:tcPr>
            <w:tcW w:w="2393" w:type="dxa"/>
          </w:tcPr>
          <w:p w:rsidR="004A4575" w:rsidRDefault="004A4575">
            <w:r>
              <w:t>35</w:t>
            </w:r>
          </w:p>
        </w:tc>
        <w:tc>
          <w:tcPr>
            <w:tcW w:w="2393" w:type="dxa"/>
          </w:tcPr>
          <w:p w:rsidR="004A4575" w:rsidRDefault="004A4575">
            <w:r>
              <w:t>19</w:t>
            </w:r>
          </w:p>
        </w:tc>
        <w:tc>
          <w:tcPr>
            <w:tcW w:w="2393" w:type="dxa"/>
          </w:tcPr>
          <w:p w:rsidR="004A4575" w:rsidRDefault="004A4575">
            <w:r>
              <w:t>15</w:t>
            </w:r>
          </w:p>
        </w:tc>
      </w:tr>
      <w:tr w:rsidR="004A4575" w:rsidTr="009453DD">
        <w:tc>
          <w:tcPr>
            <w:tcW w:w="2392" w:type="dxa"/>
          </w:tcPr>
          <w:p w:rsidR="004A4575" w:rsidRDefault="004A4575">
            <w:r>
              <w:t>3</w:t>
            </w:r>
          </w:p>
        </w:tc>
        <w:tc>
          <w:tcPr>
            <w:tcW w:w="2393" w:type="dxa"/>
          </w:tcPr>
          <w:p w:rsidR="004A4575" w:rsidRDefault="004A4575">
            <w:r>
              <w:t>30</w:t>
            </w:r>
          </w:p>
        </w:tc>
        <w:tc>
          <w:tcPr>
            <w:tcW w:w="2393" w:type="dxa"/>
          </w:tcPr>
          <w:p w:rsidR="004A4575" w:rsidRDefault="004A4575">
            <w:r>
              <w:t>28</w:t>
            </w:r>
          </w:p>
        </w:tc>
        <w:tc>
          <w:tcPr>
            <w:tcW w:w="2393" w:type="dxa"/>
          </w:tcPr>
          <w:p w:rsidR="004A4575" w:rsidRDefault="004A4575">
            <w:r>
              <w:t>42</w:t>
            </w:r>
          </w:p>
        </w:tc>
      </w:tr>
      <w:tr w:rsidR="004A4575" w:rsidTr="009453DD">
        <w:tc>
          <w:tcPr>
            <w:tcW w:w="2392" w:type="dxa"/>
          </w:tcPr>
          <w:p w:rsidR="004A4575" w:rsidRDefault="004A4575">
            <w:r>
              <w:t>4</w:t>
            </w:r>
          </w:p>
        </w:tc>
        <w:tc>
          <w:tcPr>
            <w:tcW w:w="2393" w:type="dxa"/>
          </w:tcPr>
          <w:p w:rsidR="004A4575" w:rsidRDefault="004A4575">
            <w:r>
              <w:t>25</w:t>
            </w:r>
          </w:p>
        </w:tc>
        <w:tc>
          <w:tcPr>
            <w:tcW w:w="2393" w:type="dxa"/>
          </w:tcPr>
          <w:p w:rsidR="004A4575" w:rsidRDefault="004A4575">
            <w:r>
              <w:t>26</w:t>
            </w:r>
          </w:p>
        </w:tc>
        <w:tc>
          <w:tcPr>
            <w:tcW w:w="2393" w:type="dxa"/>
          </w:tcPr>
          <w:p w:rsidR="004A4575" w:rsidRDefault="004A4575">
            <w:r>
              <w:t>1</w:t>
            </w:r>
          </w:p>
        </w:tc>
      </w:tr>
      <w:tr w:rsidR="004A4575" w:rsidTr="009453DD">
        <w:tc>
          <w:tcPr>
            <w:tcW w:w="2392" w:type="dxa"/>
          </w:tcPr>
          <w:p w:rsidR="004A4575" w:rsidRDefault="004A4575">
            <w:r>
              <w:t>5</w:t>
            </w:r>
          </w:p>
        </w:tc>
        <w:tc>
          <w:tcPr>
            <w:tcW w:w="2393" w:type="dxa"/>
          </w:tcPr>
          <w:p w:rsidR="004A4575" w:rsidRDefault="004A4575">
            <w:r>
              <w:t>15</w:t>
            </w:r>
          </w:p>
        </w:tc>
        <w:tc>
          <w:tcPr>
            <w:tcW w:w="2393" w:type="dxa"/>
          </w:tcPr>
          <w:p w:rsidR="004A4575" w:rsidRDefault="004A4575">
            <w:r>
              <w:t>20</w:t>
            </w:r>
          </w:p>
        </w:tc>
        <w:tc>
          <w:tcPr>
            <w:tcW w:w="2393" w:type="dxa"/>
          </w:tcPr>
          <w:p w:rsidR="004A4575" w:rsidRDefault="004A4575">
            <w:r>
              <w:t>10</w:t>
            </w:r>
          </w:p>
        </w:tc>
      </w:tr>
      <w:tr w:rsidR="004A4575" w:rsidTr="009453DD">
        <w:tc>
          <w:tcPr>
            <w:tcW w:w="2392" w:type="dxa"/>
          </w:tcPr>
          <w:p w:rsidR="004A4575" w:rsidRDefault="004A4575">
            <w:r>
              <w:t>6</w:t>
            </w:r>
          </w:p>
        </w:tc>
        <w:tc>
          <w:tcPr>
            <w:tcW w:w="2393" w:type="dxa"/>
          </w:tcPr>
          <w:p w:rsidR="004A4575" w:rsidRDefault="004A4575">
            <w:r>
              <w:t>10</w:t>
            </w:r>
          </w:p>
        </w:tc>
        <w:tc>
          <w:tcPr>
            <w:tcW w:w="2393" w:type="dxa"/>
          </w:tcPr>
          <w:p w:rsidR="004A4575" w:rsidRDefault="004A4575">
            <w:r>
              <w:t>37</w:t>
            </w:r>
          </w:p>
        </w:tc>
        <w:tc>
          <w:tcPr>
            <w:tcW w:w="2393" w:type="dxa"/>
          </w:tcPr>
          <w:p w:rsidR="004A4575" w:rsidRDefault="004A4575">
            <w:r>
              <w:t>11</w:t>
            </w:r>
          </w:p>
        </w:tc>
      </w:tr>
      <w:tr w:rsidR="004A4575" w:rsidTr="009453DD">
        <w:tc>
          <w:tcPr>
            <w:tcW w:w="2392" w:type="dxa"/>
          </w:tcPr>
          <w:p w:rsidR="004A4575" w:rsidRDefault="004A4575">
            <w:r>
              <w:t>7</w:t>
            </w:r>
          </w:p>
        </w:tc>
        <w:tc>
          <w:tcPr>
            <w:tcW w:w="2393" w:type="dxa"/>
          </w:tcPr>
          <w:p w:rsidR="004A4575" w:rsidRDefault="004A4575">
            <w:r>
              <w:t>10</w:t>
            </w:r>
          </w:p>
        </w:tc>
        <w:tc>
          <w:tcPr>
            <w:tcW w:w="2393" w:type="dxa"/>
          </w:tcPr>
          <w:p w:rsidR="004A4575" w:rsidRDefault="004A4575">
            <w:r>
              <w:t>25</w:t>
            </w:r>
          </w:p>
        </w:tc>
        <w:tc>
          <w:tcPr>
            <w:tcW w:w="2393" w:type="dxa"/>
          </w:tcPr>
          <w:p w:rsidR="004A4575" w:rsidRDefault="004A4575">
            <w:r>
              <w:t>13</w:t>
            </w:r>
          </w:p>
        </w:tc>
      </w:tr>
      <w:tr w:rsidR="004A4575" w:rsidTr="009453DD">
        <w:tc>
          <w:tcPr>
            <w:tcW w:w="2392" w:type="dxa"/>
          </w:tcPr>
          <w:p w:rsidR="004A4575" w:rsidRDefault="004A4575">
            <w:r>
              <w:t>8</w:t>
            </w:r>
          </w:p>
        </w:tc>
        <w:tc>
          <w:tcPr>
            <w:tcW w:w="2393" w:type="dxa"/>
          </w:tcPr>
          <w:p w:rsidR="004A4575" w:rsidRDefault="004A4575">
            <w:r>
              <w:t>1</w:t>
            </w:r>
          </w:p>
        </w:tc>
        <w:tc>
          <w:tcPr>
            <w:tcW w:w="2393" w:type="dxa"/>
          </w:tcPr>
          <w:p w:rsidR="004A4575" w:rsidRDefault="004A4575">
            <w:r>
              <w:t>18</w:t>
            </w:r>
          </w:p>
        </w:tc>
        <w:tc>
          <w:tcPr>
            <w:tcW w:w="2393" w:type="dxa"/>
          </w:tcPr>
          <w:p w:rsidR="004A4575" w:rsidRDefault="004A4575">
            <w:r>
              <w:t>0,1</w:t>
            </w:r>
          </w:p>
        </w:tc>
      </w:tr>
    </w:tbl>
    <w:p w:rsidR="004A4575" w:rsidRDefault="004A4575" w:rsidP="009453DD">
      <w:r>
        <w:t xml:space="preserve"> Выберите наиболее приемлемую комбинацию проектов,  если в качестве критериев используется внутренняя норма прибыли, чистая дисконтированная стоимость, индекс рентабельности.</w:t>
      </w:r>
    </w:p>
    <w:p w:rsidR="004A4575" w:rsidRDefault="004A4575" w:rsidP="009453DD">
      <w:r>
        <w:t>6.Организация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ден. ед. Доставка и установка оборудования потребует дополнительных затрат в объеме 10000 ден. ед. Осуществление проекта потребует дополнительных вложений в оборотные активы в размере 30000 ден. ед.</w:t>
      </w:r>
    </w:p>
    <w:p w:rsidR="004A4575" w:rsidRDefault="004A4575" w:rsidP="009453DD">
      <w:r>
        <w:t>Длительность прединвестиционной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4A4575" w:rsidRDefault="004A4575" w:rsidP="009453DD">
      <w:r>
        <w:t>По данным маркетинговых исследований ежегодная выручка от продаж данного продукта составит 100000 ден. ед. Переменные затраты каждого периода определены в размере 50000 ден. ед., а постоянные затраты – 15000. Ставка налога на прибыль – 20%. Ставка процентов – 20%.</w:t>
      </w:r>
    </w:p>
    <w:p w:rsidR="004A4575" w:rsidRDefault="004A4575" w:rsidP="009453DD">
      <w:r>
        <w:t>Оцените эффективность инвестиционного проекта.</w:t>
      </w:r>
    </w:p>
    <w:p w:rsidR="004A4575" w:rsidRDefault="004A4575" w:rsidP="009453DD">
      <w:r>
        <w:t>7.В таблице приведены данные о двух проектах (млн.руб.)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863"/>
        <w:gridCol w:w="1128"/>
        <w:gridCol w:w="1262"/>
        <w:gridCol w:w="1927"/>
        <w:gridCol w:w="2326"/>
      </w:tblGrid>
      <w:tr w:rsidR="004A4575" w:rsidTr="009453DD">
        <w:tc>
          <w:tcPr>
            <w:tcW w:w="1985" w:type="dxa"/>
          </w:tcPr>
          <w:p w:rsidR="004A4575" w:rsidRDefault="004A4575">
            <w:pPr>
              <w:rPr>
                <w:lang w:eastAsia="en-US"/>
              </w:rPr>
            </w:pPr>
            <w:r>
              <w:rPr>
                <w:lang w:eastAsia="en-US"/>
              </w:rPr>
              <w:t>Проект</w:t>
            </w:r>
          </w:p>
        </w:tc>
        <w:tc>
          <w:tcPr>
            <w:tcW w:w="850" w:type="dxa"/>
          </w:tcPr>
          <w:p w:rsidR="004A4575" w:rsidRDefault="004A4575">
            <w:pPr>
              <w:rPr>
                <w:lang w:eastAsia="en-US"/>
              </w:rPr>
            </w:pPr>
            <w:r>
              <w:rPr>
                <w:lang w:eastAsia="en-US"/>
              </w:rPr>
              <w:t>I</w:t>
            </w:r>
          </w:p>
        </w:tc>
        <w:tc>
          <w:tcPr>
            <w:tcW w:w="1134" w:type="dxa"/>
          </w:tcPr>
          <w:p w:rsidR="004A4575" w:rsidRDefault="004A4575">
            <w:pPr>
              <w:rPr>
                <w:lang w:eastAsia="en-US"/>
              </w:rPr>
            </w:pPr>
            <w:r>
              <w:rPr>
                <w:lang w:eastAsia="en-US"/>
              </w:rPr>
              <w:t>Р1</w:t>
            </w:r>
          </w:p>
        </w:tc>
        <w:tc>
          <w:tcPr>
            <w:tcW w:w="1276" w:type="dxa"/>
          </w:tcPr>
          <w:p w:rsidR="004A4575" w:rsidRDefault="004A4575">
            <w:pPr>
              <w:rPr>
                <w:lang w:eastAsia="en-US"/>
              </w:rPr>
            </w:pPr>
            <w:r>
              <w:rPr>
                <w:lang w:eastAsia="en-US"/>
              </w:rPr>
              <w:t>Р2</w:t>
            </w:r>
          </w:p>
        </w:tc>
        <w:tc>
          <w:tcPr>
            <w:tcW w:w="1985" w:type="dxa"/>
          </w:tcPr>
          <w:p w:rsidR="004A4575" w:rsidRDefault="004A4575">
            <w:pPr>
              <w:rPr>
                <w:lang w:eastAsia="en-US"/>
              </w:rPr>
            </w:pPr>
            <w:r>
              <w:rPr>
                <w:lang w:eastAsia="en-US"/>
              </w:rPr>
              <w:t>Р3</w:t>
            </w:r>
          </w:p>
        </w:tc>
        <w:tc>
          <w:tcPr>
            <w:tcW w:w="2409" w:type="dxa"/>
          </w:tcPr>
          <w:p w:rsidR="004A4575" w:rsidRDefault="004A4575">
            <w:pPr>
              <w:rPr>
                <w:lang w:eastAsia="en-US"/>
              </w:rPr>
            </w:pPr>
            <w:r>
              <w:rPr>
                <w:lang w:eastAsia="en-US"/>
              </w:rPr>
              <w:t>Р4</w:t>
            </w:r>
          </w:p>
        </w:tc>
      </w:tr>
      <w:tr w:rsidR="004A4575" w:rsidTr="009453DD">
        <w:tc>
          <w:tcPr>
            <w:tcW w:w="1985" w:type="dxa"/>
          </w:tcPr>
          <w:p w:rsidR="004A4575" w:rsidRDefault="004A4575">
            <w:pPr>
              <w:rPr>
                <w:lang w:eastAsia="en-US"/>
              </w:rPr>
            </w:pPr>
            <w:r>
              <w:rPr>
                <w:lang w:eastAsia="en-US"/>
              </w:rPr>
              <w:t>А</w:t>
            </w:r>
          </w:p>
        </w:tc>
        <w:tc>
          <w:tcPr>
            <w:tcW w:w="850" w:type="dxa"/>
          </w:tcPr>
          <w:p w:rsidR="004A4575" w:rsidRDefault="004A4575">
            <w:pPr>
              <w:rPr>
                <w:lang w:eastAsia="en-US"/>
              </w:rPr>
            </w:pPr>
            <w:r>
              <w:rPr>
                <w:lang w:eastAsia="en-US"/>
              </w:rPr>
              <w:t>- 10</w:t>
            </w:r>
          </w:p>
        </w:tc>
        <w:tc>
          <w:tcPr>
            <w:tcW w:w="1134" w:type="dxa"/>
          </w:tcPr>
          <w:p w:rsidR="004A4575" w:rsidRDefault="004A4575">
            <w:pPr>
              <w:rPr>
                <w:lang w:eastAsia="en-US"/>
              </w:rPr>
            </w:pPr>
            <w:r>
              <w:rPr>
                <w:lang w:eastAsia="en-US"/>
              </w:rPr>
              <w:t>5</w:t>
            </w:r>
          </w:p>
        </w:tc>
        <w:tc>
          <w:tcPr>
            <w:tcW w:w="1276" w:type="dxa"/>
          </w:tcPr>
          <w:p w:rsidR="004A4575" w:rsidRDefault="004A4575">
            <w:pPr>
              <w:rPr>
                <w:lang w:eastAsia="en-US"/>
              </w:rPr>
            </w:pPr>
            <w:r>
              <w:rPr>
                <w:lang w:eastAsia="en-US"/>
              </w:rPr>
              <w:t>3</w:t>
            </w:r>
          </w:p>
        </w:tc>
        <w:tc>
          <w:tcPr>
            <w:tcW w:w="1985" w:type="dxa"/>
          </w:tcPr>
          <w:p w:rsidR="004A4575" w:rsidRDefault="004A4575">
            <w:pPr>
              <w:rPr>
                <w:lang w:eastAsia="en-US"/>
              </w:rPr>
            </w:pPr>
            <w:r>
              <w:rPr>
                <w:lang w:eastAsia="en-US"/>
              </w:rPr>
              <w:t>2</w:t>
            </w:r>
          </w:p>
        </w:tc>
        <w:tc>
          <w:tcPr>
            <w:tcW w:w="2409" w:type="dxa"/>
          </w:tcPr>
          <w:p w:rsidR="004A4575" w:rsidRDefault="004A4575">
            <w:pPr>
              <w:rPr>
                <w:lang w:eastAsia="en-US"/>
              </w:rPr>
            </w:pPr>
            <w:r>
              <w:rPr>
                <w:lang w:eastAsia="en-US"/>
              </w:rPr>
              <w:t>4</w:t>
            </w:r>
          </w:p>
        </w:tc>
      </w:tr>
      <w:tr w:rsidR="004A4575" w:rsidTr="009453DD">
        <w:tc>
          <w:tcPr>
            <w:tcW w:w="1985" w:type="dxa"/>
          </w:tcPr>
          <w:p w:rsidR="004A4575" w:rsidRDefault="004A4575">
            <w:pPr>
              <w:rPr>
                <w:lang w:eastAsia="en-US"/>
              </w:rPr>
            </w:pPr>
            <w:r>
              <w:rPr>
                <w:lang w:eastAsia="en-US"/>
              </w:rPr>
              <w:t>В</w:t>
            </w:r>
          </w:p>
        </w:tc>
        <w:tc>
          <w:tcPr>
            <w:tcW w:w="850" w:type="dxa"/>
          </w:tcPr>
          <w:p w:rsidR="004A4575" w:rsidRDefault="004A4575">
            <w:pPr>
              <w:rPr>
                <w:lang w:eastAsia="en-US"/>
              </w:rPr>
            </w:pPr>
            <w:r>
              <w:rPr>
                <w:lang w:eastAsia="en-US"/>
              </w:rPr>
              <w:t>- 10</w:t>
            </w:r>
          </w:p>
        </w:tc>
        <w:tc>
          <w:tcPr>
            <w:tcW w:w="1134" w:type="dxa"/>
          </w:tcPr>
          <w:p w:rsidR="004A4575" w:rsidRDefault="004A4575">
            <w:pPr>
              <w:rPr>
                <w:lang w:eastAsia="en-US"/>
              </w:rPr>
            </w:pPr>
            <w:r>
              <w:rPr>
                <w:lang w:eastAsia="en-US"/>
              </w:rPr>
              <w:t>2</w:t>
            </w:r>
          </w:p>
        </w:tc>
        <w:tc>
          <w:tcPr>
            <w:tcW w:w="1276" w:type="dxa"/>
          </w:tcPr>
          <w:p w:rsidR="004A4575" w:rsidRDefault="004A4575">
            <w:pPr>
              <w:rPr>
                <w:lang w:eastAsia="en-US"/>
              </w:rPr>
            </w:pPr>
            <w:r>
              <w:rPr>
                <w:lang w:eastAsia="en-US"/>
              </w:rPr>
              <w:t>3</w:t>
            </w:r>
          </w:p>
        </w:tc>
        <w:tc>
          <w:tcPr>
            <w:tcW w:w="1985" w:type="dxa"/>
          </w:tcPr>
          <w:p w:rsidR="004A4575" w:rsidRDefault="004A4575">
            <w:pPr>
              <w:rPr>
                <w:lang w:eastAsia="en-US"/>
              </w:rPr>
            </w:pPr>
            <w:r>
              <w:rPr>
                <w:lang w:eastAsia="en-US"/>
              </w:rPr>
              <w:t>5</w:t>
            </w:r>
          </w:p>
        </w:tc>
        <w:tc>
          <w:tcPr>
            <w:tcW w:w="2409" w:type="dxa"/>
          </w:tcPr>
          <w:p w:rsidR="004A4575" w:rsidRDefault="004A4575">
            <w:pPr>
              <w:rPr>
                <w:lang w:eastAsia="en-US"/>
              </w:rPr>
            </w:pPr>
            <w:r>
              <w:rPr>
                <w:lang w:eastAsia="en-US"/>
              </w:rPr>
              <w:t>4</w:t>
            </w:r>
          </w:p>
        </w:tc>
      </w:tr>
    </w:tbl>
    <w:p w:rsidR="004A4575" w:rsidRDefault="004A4575" w:rsidP="009453DD">
      <w:r>
        <w:t>Какой критерий не делает различия между этими проектами? Не делая расчетов, ответьте на вопросы:</w:t>
      </w:r>
    </w:p>
    <w:p w:rsidR="004A4575" w:rsidRDefault="004A4575" w:rsidP="009453DD">
      <w:r>
        <w:t>1) Одинаковы ли IRR этих проектов или нет?</w:t>
      </w:r>
    </w:p>
    <w:p w:rsidR="004A4575" w:rsidRDefault="004A4575" w:rsidP="009453DD">
      <w:r>
        <w:t>2) Если IRR различны, какой проект имеет большее значение IRR и почему?</w:t>
      </w:r>
    </w:p>
    <w:p w:rsidR="004A4575" w:rsidRDefault="004A4575" w:rsidP="009453DD">
      <w:r>
        <w:t>3) Ответы подтвердите расчетами.</w:t>
      </w:r>
    </w:p>
    <w:p w:rsidR="004A4575" w:rsidRDefault="004A4575" w:rsidP="009453DD">
      <w:r>
        <w:t>8. Предприятие имеет возможность инвестировать: 1) до 55 млн.руб.; 2) до 90 млн.руб., при этом стоимость капитала составляет 10%. Данные о доступных альтернативных проектах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594"/>
        <w:gridCol w:w="1246"/>
        <w:gridCol w:w="1369"/>
        <w:gridCol w:w="1617"/>
        <w:gridCol w:w="2112"/>
      </w:tblGrid>
      <w:tr w:rsidR="004A4575" w:rsidTr="009453DD">
        <w:tc>
          <w:tcPr>
            <w:tcW w:w="1276" w:type="dxa"/>
          </w:tcPr>
          <w:p w:rsidR="004A4575" w:rsidRDefault="004A4575">
            <w:pPr>
              <w:rPr>
                <w:lang w:eastAsia="en-US"/>
              </w:rPr>
            </w:pPr>
            <w:r>
              <w:rPr>
                <w:lang w:eastAsia="en-US"/>
              </w:rPr>
              <w:t>Проект</w:t>
            </w:r>
          </w:p>
        </w:tc>
        <w:tc>
          <w:tcPr>
            <w:tcW w:w="1701" w:type="dxa"/>
          </w:tcPr>
          <w:p w:rsidR="004A4575" w:rsidRDefault="004A4575">
            <w:pPr>
              <w:rPr>
                <w:lang w:eastAsia="en-US"/>
              </w:rPr>
            </w:pPr>
            <w:r>
              <w:rPr>
                <w:lang w:eastAsia="en-US"/>
              </w:rPr>
              <w:t>I</w:t>
            </w:r>
          </w:p>
        </w:tc>
        <w:tc>
          <w:tcPr>
            <w:tcW w:w="1276" w:type="dxa"/>
          </w:tcPr>
          <w:p w:rsidR="004A4575" w:rsidRDefault="004A4575">
            <w:pPr>
              <w:rPr>
                <w:lang w:eastAsia="en-US"/>
              </w:rPr>
            </w:pPr>
            <w:r>
              <w:rPr>
                <w:lang w:eastAsia="en-US"/>
              </w:rPr>
              <w:t>Р1</w:t>
            </w:r>
          </w:p>
        </w:tc>
        <w:tc>
          <w:tcPr>
            <w:tcW w:w="1417" w:type="dxa"/>
          </w:tcPr>
          <w:p w:rsidR="004A4575" w:rsidRDefault="004A4575">
            <w:pPr>
              <w:rPr>
                <w:lang w:eastAsia="en-US"/>
              </w:rPr>
            </w:pPr>
            <w:r>
              <w:rPr>
                <w:lang w:eastAsia="en-US"/>
              </w:rPr>
              <w:t>Р2</w:t>
            </w:r>
          </w:p>
        </w:tc>
        <w:tc>
          <w:tcPr>
            <w:tcW w:w="1701" w:type="dxa"/>
          </w:tcPr>
          <w:p w:rsidR="004A4575" w:rsidRDefault="004A4575">
            <w:pPr>
              <w:rPr>
                <w:lang w:eastAsia="en-US"/>
              </w:rPr>
            </w:pPr>
            <w:r>
              <w:rPr>
                <w:lang w:eastAsia="en-US"/>
              </w:rPr>
              <w:t>Р3</w:t>
            </w:r>
          </w:p>
        </w:tc>
        <w:tc>
          <w:tcPr>
            <w:tcW w:w="2268" w:type="dxa"/>
          </w:tcPr>
          <w:p w:rsidR="004A4575" w:rsidRDefault="004A4575">
            <w:pPr>
              <w:rPr>
                <w:lang w:eastAsia="en-US"/>
              </w:rPr>
            </w:pPr>
            <w:r>
              <w:rPr>
                <w:lang w:eastAsia="en-US"/>
              </w:rPr>
              <w:t>Р4</w:t>
            </w:r>
          </w:p>
        </w:tc>
      </w:tr>
      <w:tr w:rsidR="004A4575" w:rsidTr="009453DD">
        <w:tc>
          <w:tcPr>
            <w:tcW w:w="1276" w:type="dxa"/>
          </w:tcPr>
          <w:p w:rsidR="004A4575" w:rsidRDefault="004A4575">
            <w:pPr>
              <w:rPr>
                <w:lang w:eastAsia="en-US"/>
              </w:rPr>
            </w:pPr>
            <w:r>
              <w:rPr>
                <w:lang w:eastAsia="en-US"/>
              </w:rPr>
              <w:t>А</w:t>
            </w:r>
          </w:p>
          <w:p w:rsidR="004A4575" w:rsidRDefault="004A4575">
            <w:pPr>
              <w:rPr>
                <w:lang w:eastAsia="en-US"/>
              </w:rPr>
            </w:pPr>
            <w:r>
              <w:rPr>
                <w:lang w:eastAsia="en-US"/>
              </w:rPr>
              <w:t>В</w:t>
            </w:r>
          </w:p>
          <w:p w:rsidR="004A4575" w:rsidRDefault="004A4575">
            <w:pPr>
              <w:rPr>
                <w:lang w:eastAsia="en-US"/>
              </w:rPr>
            </w:pPr>
            <w:r>
              <w:rPr>
                <w:lang w:eastAsia="en-US"/>
              </w:rPr>
              <w:t>С</w:t>
            </w:r>
          </w:p>
          <w:p w:rsidR="004A4575" w:rsidRDefault="004A4575">
            <w:pPr>
              <w:rPr>
                <w:lang w:eastAsia="en-US"/>
              </w:rPr>
            </w:pPr>
            <w:r>
              <w:rPr>
                <w:lang w:eastAsia="en-US"/>
              </w:rPr>
              <w:t>D</w:t>
            </w:r>
          </w:p>
        </w:tc>
        <w:tc>
          <w:tcPr>
            <w:tcW w:w="1701" w:type="dxa"/>
          </w:tcPr>
          <w:p w:rsidR="004A4575" w:rsidRDefault="004A4575">
            <w:pPr>
              <w:rPr>
                <w:lang w:eastAsia="en-US"/>
              </w:rPr>
            </w:pPr>
            <w:r>
              <w:rPr>
                <w:lang w:eastAsia="en-US"/>
              </w:rPr>
              <w:t>- 30</w:t>
            </w:r>
          </w:p>
          <w:p w:rsidR="004A4575" w:rsidRDefault="004A4575">
            <w:pPr>
              <w:rPr>
                <w:lang w:eastAsia="en-US"/>
              </w:rPr>
            </w:pPr>
            <w:r>
              <w:rPr>
                <w:lang w:eastAsia="en-US"/>
              </w:rPr>
              <w:t>- 20</w:t>
            </w:r>
          </w:p>
          <w:p w:rsidR="004A4575" w:rsidRDefault="004A4575">
            <w:pPr>
              <w:rPr>
                <w:lang w:eastAsia="en-US"/>
              </w:rPr>
            </w:pPr>
            <w:r>
              <w:rPr>
                <w:lang w:eastAsia="en-US"/>
              </w:rPr>
              <w:t>- 40</w:t>
            </w:r>
          </w:p>
          <w:p w:rsidR="004A4575" w:rsidRDefault="004A4575">
            <w:pPr>
              <w:rPr>
                <w:lang w:eastAsia="en-US"/>
              </w:rPr>
            </w:pPr>
            <w:r>
              <w:rPr>
                <w:lang w:eastAsia="en-US"/>
              </w:rPr>
              <w:t>- 15</w:t>
            </w:r>
          </w:p>
        </w:tc>
        <w:tc>
          <w:tcPr>
            <w:tcW w:w="1276" w:type="dxa"/>
          </w:tcPr>
          <w:p w:rsidR="004A4575" w:rsidRDefault="004A4575">
            <w:pPr>
              <w:rPr>
                <w:lang w:eastAsia="en-US"/>
              </w:rPr>
            </w:pPr>
            <w:r>
              <w:rPr>
                <w:lang w:eastAsia="en-US"/>
              </w:rPr>
              <w:t>6</w:t>
            </w:r>
          </w:p>
          <w:p w:rsidR="004A4575" w:rsidRDefault="004A4575">
            <w:pPr>
              <w:rPr>
                <w:lang w:eastAsia="en-US"/>
              </w:rPr>
            </w:pPr>
            <w:r>
              <w:rPr>
                <w:lang w:eastAsia="en-US"/>
              </w:rPr>
              <w:t>4</w:t>
            </w:r>
          </w:p>
          <w:p w:rsidR="004A4575" w:rsidRDefault="004A4575">
            <w:pPr>
              <w:rPr>
                <w:lang w:eastAsia="en-US"/>
              </w:rPr>
            </w:pPr>
            <w:r>
              <w:rPr>
                <w:lang w:eastAsia="en-US"/>
              </w:rPr>
              <w:t>12</w:t>
            </w:r>
          </w:p>
          <w:p w:rsidR="004A4575" w:rsidRDefault="004A4575">
            <w:pPr>
              <w:rPr>
                <w:lang w:eastAsia="en-US"/>
              </w:rPr>
            </w:pPr>
            <w:r>
              <w:rPr>
                <w:lang w:eastAsia="en-US"/>
              </w:rPr>
              <w:t>4</w:t>
            </w:r>
          </w:p>
        </w:tc>
        <w:tc>
          <w:tcPr>
            <w:tcW w:w="1417" w:type="dxa"/>
          </w:tcPr>
          <w:p w:rsidR="004A4575" w:rsidRDefault="004A4575">
            <w:pPr>
              <w:rPr>
                <w:lang w:eastAsia="en-US"/>
              </w:rPr>
            </w:pPr>
            <w:r>
              <w:rPr>
                <w:lang w:eastAsia="en-US"/>
              </w:rPr>
              <w:t>11</w:t>
            </w:r>
          </w:p>
          <w:p w:rsidR="004A4575" w:rsidRDefault="004A4575">
            <w:pPr>
              <w:rPr>
                <w:lang w:eastAsia="en-US"/>
              </w:rPr>
            </w:pPr>
            <w:r>
              <w:rPr>
                <w:lang w:eastAsia="en-US"/>
              </w:rPr>
              <w:t>8</w:t>
            </w:r>
          </w:p>
          <w:p w:rsidR="004A4575" w:rsidRDefault="004A4575">
            <w:pPr>
              <w:rPr>
                <w:lang w:eastAsia="en-US"/>
              </w:rPr>
            </w:pPr>
            <w:r>
              <w:rPr>
                <w:lang w:eastAsia="en-US"/>
              </w:rPr>
              <w:t>15</w:t>
            </w:r>
          </w:p>
          <w:p w:rsidR="004A4575" w:rsidRDefault="004A4575">
            <w:pPr>
              <w:rPr>
                <w:lang w:eastAsia="en-US"/>
              </w:rPr>
            </w:pPr>
            <w:r>
              <w:rPr>
                <w:lang w:eastAsia="en-US"/>
              </w:rPr>
              <w:t>5</w:t>
            </w:r>
          </w:p>
        </w:tc>
        <w:tc>
          <w:tcPr>
            <w:tcW w:w="1701" w:type="dxa"/>
          </w:tcPr>
          <w:p w:rsidR="004A4575" w:rsidRDefault="004A4575">
            <w:pPr>
              <w:rPr>
                <w:lang w:eastAsia="en-US"/>
              </w:rPr>
            </w:pPr>
            <w:r>
              <w:rPr>
                <w:lang w:eastAsia="en-US"/>
              </w:rPr>
              <w:t>13</w:t>
            </w:r>
          </w:p>
          <w:p w:rsidR="004A4575" w:rsidRDefault="004A4575">
            <w:pPr>
              <w:rPr>
                <w:lang w:eastAsia="en-US"/>
              </w:rPr>
            </w:pPr>
            <w:r>
              <w:rPr>
                <w:lang w:eastAsia="en-US"/>
              </w:rPr>
              <w:t>12</w:t>
            </w:r>
          </w:p>
          <w:p w:rsidR="004A4575" w:rsidRDefault="004A4575">
            <w:pPr>
              <w:rPr>
                <w:lang w:eastAsia="en-US"/>
              </w:rPr>
            </w:pPr>
            <w:r>
              <w:rPr>
                <w:lang w:eastAsia="en-US"/>
              </w:rPr>
              <w:t>15</w:t>
            </w:r>
          </w:p>
          <w:p w:rsidR="004A4575" w:rsidRDefault="004A4575">
            <w:pPr>
              <w:rPr>
                <w:lang w:eastAsia="en-US"/>
              </w:rPr>
            </w:pPr>
            <w:r>
              <w:rPr>
                <w:lang w:eastAsia="en-US"/>
              </w:rPr>
              <w:t>6</w:t>
            </w:r>
          </w:p>
        </w:tc>
        <w:tc>
          <w:tcPr>
            <w:tcW w:w="2268" w:type="dxa"/>
          </w:tcPr>
          <w:p w:rsidR="004A4575" w:rsidRDefault="004A4575">
            <w:pPr>
              <w:rPr>
                <w:lang w:eastAsia="en-US"/>
              </w:rPr>
            </w:pPr>
            <w:r>
              <w:rPr>
                <w:lang w:eastAsia="en-US"/>
              </w:rPr>
              <w:t>12</w:t>
            </w:r>
          </w:p>
          <w:p w:rsidR="004A4575" w:rsidRDefault="004A4575">
            <w:pPr>
              <w:rPr>
                <w:lang w:eastAsia="en-US"/>
              </w:rPr>
            </w:pPr>
            <w:r>
              <w:rPr>
                <w:lang w:eastAsia="en-US"/>
              </w:rPr>
              <w:t>5</w:t>
            </w:r>
          </w:p>
          <w:p w:rsidR="004A4575" w:rsidRDefault="004A4575">
            <w:pPr>
              <w:rPr>
                <w:lang w:eastAsia="en-US"/>
              </w:rPr>
            </w:pPr>
            <w:r>
              <w:rPr>
                <w:lang w:eastAsia="en-US"/>
              </w:rPr>
              <w:t>15</w:t>
            </w:r>
          </w:p>
          <w:p w:rsidR="004A4575" w:rsidRDefault="004A4575">
            <w:pPr>
              <w:rPr>
                <w:lang w:eastAsia="en-US"/>
              </w:rPr>
            </w:pPr>
            <w:r>
              <w:rPr>
                <w:lang w:eastAsia="en-US"/>
              </w:rPr>
              <w:t>6</w:t>
            </w:r>
          </w:p>
        </w:tc>
      </w:tr>
    </w:tbl>
    <w:p w:rsidR="004A4575" w:rsidRDefault="004A4575" w:rsidP="009453DD">
      <w:r>
        <w:t>Составьте оптимальный инвестиционный портфель для каждого из вариантов.</w:t>
      </w:r>
    </w:p>
    <w:p w:rsidR="004A4575" w:rsidRDefault="004A4575" w:rsidP="009453DD">
      <w:r>
        <w:t>9.Проранжируйте по возрастанию степени привлекательности для инвестора следующие альтернативы: А – получить немедленно 100 тыс. руб., Б – получить 125 тыс. руб. через 2 года при альтернативных издержках 7%; В – получить 140 тыс. руб. через 4 года при альтернативных издержках 10%.</w:t>
      </w:r>
    </w:p>
    <w:p w:rsidR="004A4575" w:rsidRDefault="004A4575" w:rsidP="009453DD">
      <w:r>
        <w:t xml:space="preserve">10. Компания планирует запустить проект по переоборудованию конвейерной ленты на производстве. Проект позволит увеличить </w:t>
      </w:r>
      <w:r>
        <w:rPr>
          <w:lang w:val="en-US"/>
        </w:rPr>
        <w:t>EBITDA</w:t>
      </w:r>
      <w:r>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Pr>
          <w:lang w:val="en-US"/>
        </w:rPr>
        <w:t>NPV</w:t>
      </w:r>
      <w:r>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4A4575" w:rsidRDefault="004A4575" w:rsidP="009453DD">
      <w:pPr>
        <w:rPr>
          <w:b/>
          <w:bCs/>
        </w:rPr>
      </w:pPr>
    </w:p>
    <w:p w:rsidR="004A4575" w:rsidRDefault="004A4575" w:rsidP="009453DD">
      <w:pPr>
        <w:rPr>
          <w:b/>
          <w:bCs/>
        </w:rPr>
      </w:pPr>
      <w:r>
        <w:rPr>
          <w:b/>
          <w:bCs/>
        </w:rPr>
        <w:t>Тестовые задания</w:t>
      </w:r>
    </w:p>
    <w:p w:rsidR="004A4575" w:rsidRDefault="004A4575" w:rsidP="009453DD">
      <w:r>
        <w:t>1</w:t>
      </w:r>
      <w:r>
        <w:rPr>
          <w:i/>
        </w:rPr>
        <w:t>.</w:t>
      </w:r>
      <w:r>
        <w:t>Инвестиционная политика организации – это…</w:t>
      </w:r>
    </w:p>
    <w:p w:rsidR="004A4575" w:rsidRDefault="004A4575" w:rsidP="009453DD">
      <w:r>
        <w:t>a)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4A4575" w:rsidRDefault="004A4575" w:rsidP="009453DD">
      <w:r>
        <w:t>b) экономическая и политическая обстановка в том или ином образовании, стимулирующая или препятствующая активной инвестиционной деятельности;</w:t>
      </w:r>
    </w:p>
    <w:p w:rsidR="004A4575" w:rsidRDefault="004A4575" w:rsidP="009453DD">
      <w:r>
        <w:t>c) совокупность практических действий организации по реализации программы инвестиций;</w:t>
      </w:r>
    </w:p>
    <w:p w:rsidR="004A4575" w:rsidRDefault="004A4575" w:rsidP="009453DD">
      <w:r>
        <w:t>d) эффективное взаимодействие  всех элементов инвестиционного процесса в целях успешной реализации инвестиций.</w:t>
      </w:r>
    </w:p>
    <w:p w:rsidR="004A4575" w:rsidRDefault="004A4575" w:rsidP="009453DD">
      <w:r>
        <w:t>2. Инвестиции – это…</w:t>
      </w:r>
    </w:p>
    <w:p w:rsidR="004A4575" w:rsidRDefault="004A4575" w:rsidP="009453DD">
      <w:r>
        <w:t>a) максимальный объем средств, которые могут быть привлечены и использованы с максимальной эффективностью;</w:t>
      </w:r>
    </w:p>
    <w:p w:rsidR="004A4575" w:rsidRDefault="004A4575" w:rsidP="009453DD">
      <w:r>
        <w:t>b) операции, связанные с вложением ценностей в реализацию различных программ и проектов;</w:t>
      </w:r>
    </w:p>
    <w:p w:rsidR="004A4575" w:rsidRDefault="004A4575" w:rsidP="009453DD">
      <w:r>
        <w:t>c)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4A4575" w:rsidRDefault="004A4575" w:rsidP="009453DD">
      <w:r>
        <w:t>d) совокупность инвестиционных проектов и ценных бумаг.</w:t>
      </w:r>
    </w:p>
    <w:p w:rsidR="004A4575" w:rsidRDefault="004A4575" w:rsidP="009453DD">
      <w:r>
        <w:t>3.Чистая приведенная стоимость – это…</w:t>
      </w:r>
    </w:p>
    <w:p w:rsidR="004A4575" w:rsidRDefault="004A4575" w:rsidP="009453DD">
      <w:r>
        <w:t>a)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4A4575" w:rsidRDefault="004A4575" w:rsidP="009453DD">
      <w:r>
        <w:t>b)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4A4575" w:rsidRDefault="004A4575" w:rsidP="009453DD">
      <w:r>
        <w:t>c) коэффициент дисконтирования, при котором NPV = 0;</w:t>
      </w:r>
    </w:p>
    <w:p w:rsidR="004A4575" w:rsidRDefault="004A4575" w:rsidP="009453DD">
      <w:r>
        <w:t>d) момент, когда дисконтированные денежные потоки доходов сравняются с дисконтированными денежными потоками затрат.</w:t>
      </w:r>
    </w:p>
    <w:p w:rsidR="004A4575" w:rsidRDefault="004A4575" w:rsidP="009453DD">
      <w:r>
        <w:t>4. Инвестиционный потенциал – это…</w:t>
      </w:r>
    </w:p>
    <w:p w:rsidR="004A4575" w:rsidRDefault="004A4575" w:rsidP="009453DD">
      <w:r>
        <w:t>a) максимальный объем средств, которые могут быть привлечены и использованы с максимальной эффективностью;</w:t>
      </w:r>
    </w:p>
    <w:p w:rsidR="004A4575" w:rsidRDefault="004A4575" w:rsidP="009453DD">
      <w:r>
        <w:t>b) операции, связанные с вложением ценностей в реализацию различных программ и проектов;</w:t>
      </w:r>
    </w:p>
    <w:p w:rsidR="004A4575" w:rsidRDefault="004A4575" w:rsidP="009453DD">
      <w:r>
        <w:t>c)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4A4575" w:rsidRDefault="004A4575" w:rsidP="009453DD">
      <w:r>
        <w:t>d) совокупность инвестиционных проектов и ценных бумаг.</w:t>
      </w:r>
    </w:p>
    <w:p w:rsidR="004A4575" w:rsidRDefault="004A4575" w:rsidP="009453DD">
      <w:r>
        <w:t>5. Внутренняя норма прибыли – это…</w:t>
      </w:r>
    </w:p>
    <w:p w:rsidR="004A4575" w:rsidRDefault="004A4575" w:rsidP="009453DD">
      <w:r>
        <w:t>a)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4A4575" w:rsidRDefault="004A4575" w:rsidP="009453DD">
      <w:r>
        <w:t>b)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4A4575" w:rsidRDefault="004A4575" w:rsidP="009453DD">
      <w:r>
        <w:t>c) коэффициент дисконтирования, при котором NPV = 0;</w:t>
      </w:r>
    </w:p>
    <w:p w:rsidR="004A4575" w:rsidRDefault="004A4575" w:rsidP="009453DD">
      <w:r>
        <w:t>d)момент, когда дисконтированные денежные потоки доходов сравняются с дисконтированными денежными потоками затрат.</w:t>
      </w:r>
    </w:p>
    <w:p w:rsidR="004A4575" w:rsidRDefault="004A4575" w:rsidP="009453DD">
      <w:pPr>
        <w:shd w:val="clear" w:color="auto" w:fill="FFFFFF"/>
        <w:outlineLvl w:val="1"/>
        <w:rPr>
          <w:bCs/>
          <w:i/>
        </w:rPr>
      </w:pPr>
      <w:r>
        <w:rPr>
          <w:bCs/>
          <w:i/>
        </w:rPr>
        <w:t>6.Оценка инвестиционной привлекательности проекта определятся</w:t>
      </w:r>
    </w:p>
    <w:p w:rsidR="004A4575" w:rsidRDefault="004A4575" w:rsidP="009453DD">
      <w:pPr>
        <w:shd w:val="clear" w:color="auto" w:fill="FFFFFF"/>
        <w:rPr>
          <w:bCs/>
        </w:rPr>
      </w:pPr>
      <w:r>
        <w:rPr>
          <w:bCs/>
          <w:lang w:val="en-US"/>
        </w:rPr>
        <w:t>a</w:t>
      </w:r>
      <w:r>
        <w:rPr>
          <w:bCs/>
        </w:rPr>
        <w:t>) Объемом прогнозируемой прибыли</w:t>
      </w:r>
    </w:p>
    <w:p w:rsidR="004A4575" w:rsidRDefault="004A4575" w:rsidP="009453DD">
      <w:pPr>
        <w:shd w:val="clear" w:color="auto" w:fill="FFFFFF"/>
        <w:rPr>
          <w:bCs/>
        </w:rPr>
      </w:pPr>
      <w:r>
        <w:rPr>
          <w:bCs/>
          <w:lang w:val="en-US"/>
        </w:rPr>
        <w:t>b</w:t>
      </w:r>
      <w:r>
        <w:rPr>
          <w:bCs/>
        </w:rPr>
        <w:t>) Прогнозируемой прибылью в расчете на единицу капитала</w:t>
      </w:r>
    </w:p>
    <w:p w:rsidR="004A4575" w:rsidRDefault="004A4575" w:rsidP="009453DD">
      <w:pPr>
        <w:shd w:val="clear" w:color="auto" w:fill="FFFFFF"/>
        <w:rPr>
          <w:bCs/>
        </w:rPr>
      </w:pPr>
      <w:r>
        <w:rPr>
          <w:bCs/>
          <w:lang w:val="en-US"/>
        </w:rPr>
        <w:t>c</w:t>
      </w:r>
      <w:r>
        <w:rPr>
          <w:bCs/>
        </w:rPr>
        <w:t>) Величиной NPV</w:t>
      </w:r>
    </w:p>
    <w:p w:rsidR="004A4575" w:rsidRDefault="004A4575" w:rsidP="009453DD">
      <w:pPr>
        <w:shd w:val="clear" w:color="auto" w:fill="FFFFFF"/>
        <w:outlineLvl w:val="1"/>
        <w:rPr>
          <w:bCs/>
          <w:i/>
        </w:rPr>
      </w:pPr>
      <w:r>
        <w:rPr>
          <w:bCs/>
          <w:i/>
        </w:rPr>
        <w:t>7. Денежный поток складывается из следующих видов:</w:t>
      </w:r>
    </w:p>
    <w:p w:rsidR="004A4575" w:rsidRDefault="004A4575" w:rsidP="009453DD">
      <w:pPr>
        <w:shd w:val="clear" w:color="auto" w:fill="FFFFFF"/>
        <w:rPr>
          <w:bCs/>
        </w:rPr>
      </w:pPr>
      <w:r>
        <w:rPr>
          <w:bCs/>
          <w:lang w:val="en-US"/>
        </w:rPr>
        <w:t>a</w:t>
      </w:r>
      <w:r>
        <w:rPr>
          <w:bCs/>
        </w:rPr>
        <w:t>) Объема выпуска продукции</w:t>
      </w:r>
    </w:p>
    <w:p w:rsidR="004A4575" w:rsidRDefault="004A4575" w:rsidP="009453DD">
      <w:pPr>
        <w:shd w:val="clear" w:color="auto" w:fill="FFFFFF"/>
        <w:rPr>
          <w:bCs/>
        </w:rPr>
      </w:pPr>
      <w:r>
        <w:rPr>
          <w:bCs/>
          <w:lang w:val="en-US"/>
        </w:rPr>
        <w:t>b</w:t>
      </w:r>
      <w:r>
        <w:rPr>
          <w:bCs/>
        </w:rPr>
        <w:t>) Показателей финансовой деятельности (прибыль, убыток)</w:t>
      </w:r>
    </w:p>
    <w:p w:rsidR="004A4575" w:rsidRDefault="004A4575" w:rsidP="009453DD">
      <w:pPr>
        <w:shd w:val="clear" w:color="auto" w:fill="FFFFFF"/>
        <w:rPr>
          <w:bCs/>
        </w:rPr>
      </w:pPr>
      <w:r>
        <w:rPr>
          <w:bCs/>
          <w:lang w:val="en-US"/>
        </w:rPr>
        <w:t>c</w:t>
      </w:r>
      <w:r>
        <w:rPr>
          <w:bCs/>
        </w:rPr>
        <w:t>) От операционной, инвестиционной и финансовой деятельности</w:t>
      </w:r>
    </w:p>
    <w:p w:rsidR="004A4575" w:rsidRDefault="004A4575" w:rsidP="009453DD">
      <w:pPr>
        <w:shd w:val="clear" w:color="auto" w:fill="FFFFFF"/>
        <w:outlineLvl w:val="1"/>
        <w:rPr>
          <w:bCs/>
          <w:i/>
        </w:rPr>
      </w:pPr>
      <w:r>
        <w:rPr>
          <w:bCs/>
          <w:i/>
        </w:rPr>
        <w:t>8. Денежный поток характеризуется</w:t>
      </w:r>
    </w:p>
    <w:p w:rsidR="004A4575" w:rsidRDefault="004A4575" w:rsidP="009453DD">
      <w:pPr>
        <w:shd w:val="clear" w:color="auto" w:fill="FFFFFF"/>
        <w:rPr>
          <w:bCs/>
        </w:rPr>
      </w:pPr>
      <w:r>
        <w:rPr>
          <w:bCs/>
          <w:lang w:val="en-US"/>
        </w:rPr>
        <w:t>a</w:t>
      </w:r>
      <w:r>
        <w:rPr>
          <w:bCs/>
        </w:rPr>
        <w:t>) Положительным балансом…</w:t>
      </w:r>
    </w:p>
    <w:p w:rsidR="004A4575" w:rsidRDefault="004A4575" w:rsidP="009453DD">
      <w:pPr>
        <w:shd w:val="clear" w:color="auto" w:fill="FFFFFF"/>
        <w:rPr>
          <w:bCs/>
        </w:rPr>
      </w:pPr>
      <w:r>
        <w:rPr>
          <w:bCs/>
          <w:lang w:val="en-US"/>
        </w:rPr>
        <w:t>b</w:t>
      </w:r>
      <w:r>
        <w:rPr>
          <w:bCs/>
        </w:rPr>
        <w:t>) Эффектом (убытком) производственной деятельности</w:t>
      </w:r>
    </w:p>
    <w:p w:rsidR="004A4575" w:rsidRDefault="004A4575" w:rsidP="009453DD">
      <w:pPr>
        <w:shd w:val="clear" w:color="auto" w:fill="FFFFFF"/>
        <w:rPr>
          <w:bCs/>
        </w:rPr>
      </w:pPr>
      <w:r>
        <w:rPr>
          <w:bCs/>
          <w:lang w:val="en-US"/>
        </w:rPr>
        <w:t>c</w:t>
      </w:r>
      <w:r>
        <w:rPr>
          <w:bCs/>
        </w:rPr>
        <w:t>) Сальдо притока и оттока денежных средств</w:t>
      </w:r>
    </w:p>
    <w:p w:rsidR="004A4575" w:rsidRDefault="004A4575" w:rsidP="009453DD">
      <w:pPr>
        <w:shd w:val="clear" w:color="auto" w:fill="FFFFFF"/>
        <w:outlineLvl w:val="1"/>
        <w:rPr>
          <w:bCs/>
          <w:i/>
        </w:rPr>
      </w:pPr>
      <w:r>
        <w:rPr>
          <w:bCs/>
          <w:i/>
        </w:rPr>
        <w:t>9.Дисконтирование – это…</w:t>
      </w:r>
    </w:p>
    <w:p w:rsidR="004A4575" w:rsidRDefault="004A4575" w:rsidP="009453DD">
      <w:pPr>
        <w:shd w:val="clear" w:color="auto" w:fill="FFFFFF"/>
        <w:rPr>
          <w:bCs/>
        </w:rPr>
      </w:pPr>
      <w:r>
        <w:rPr>
          <w:bCs/>
          <w:lang w:val="en-US"/>
        </w:rPr>
        <w:t>a</w:t>
      </w:r>
      <w:r>
        <w:rPr>
          <w:bCs/>
        </w:rPr>
        <w:t>)Процесс расчета будущей стоимости средств, инвестируемых сегодня</w:t>
      </w:r>
    </w:p>
    <w:p w:rsidR="004A4575" w:rsidRDefault="004A4575" w:rsidP="009453DD">
      <w:pPr>
        <w:shd w:val="clear" w:color="auto" w:fill="FFFFFF"/>
        <w:rPr>
          <w:bCs/>
        </w:rPr>
      </w:pPr>
      <w:r>
        <w:rPr>
          <w:bCs/>
          <w:lang w:val="en-US"/>
        </w:rPr>
        <w:t>b</w:t>
      </w:r>
      <w:r>
        <w:rPr>
          <w:bCs/>
        </w:rPr>
        <w:t>)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4A4575" w:rsidRDefault="004A4575" w:rsidP="009453DD">
      <w:pPr>
        <w:shd w:val="clear" w:color="auto" w:fill="FFFFFF"/>
        <w:rPr>
          <w:bCs/>
        </w:rPr>
      </w:pPr>
      <w:r>
        <w:rPr>
          <w:bCs/>
          <w:lang w:val="en-US"/>
        </w:rPr>
        <w:t>c</w:t>
      </w:r>
      <w:r>
        <w:rPr>
          <w:bCs/>
        </w:rPr>
        <w:t>) Финансовая операция, предполагающая ежегодный взнос денежных средств ради накопления определенной суммы в будущем</w:t>
      </w:r>
    </w:p>
    <w:p w:rsidR="004A4575" w:rsidRDefault="004A4575" w:rsidP="009453DD">
      <w:pPr>
        <w:shd w:val="clear" w:color="auto" w:fill="FFFFFF"/>
        <w:outlineLvl w:val="1"/>
        <w:rPr>
          <w:bCs/>
          <w:i/>
        </w:rPr>
      </w:pPr>
      <w:r>
        <w:rPr>
          <w:bCs/>
          <w:i/>
        </w:rPr>
        <w:t>10. Метод расчета внутренней нормы прибыли (IRR)-это:</w:t>
      </w:r>
    </w:p>
    <w:p w:rsidR="004A4575" w:rsidRDefault="004A4575" w:rsidP="009453DD">
      <w:pPr>
        <w:shd w:val="clear" w:color="auto" w:fill="FFFFFF"/>
        <w:rPr>
          <w:bCs/>
        </w:rPr>
      </w:pPr>
      <w:r>
        <w:rPr>
          <w:bCs/>
          <w:lang w:val="en-US"/>
        </w:rPr>
        <w:t>a</w:t>
      </w:r>
      <w:r>
        <w:rPr>
          <w:bCs/>
        </w:rPr>
        <w:t>) Внутренний коэффициент окупаемости инвестиций (по своей природе близок к банковской годовой ставке доходности, к проценту по ссудам за год)</w:t>
      </w:r>
    </w:p>
    <w:p w:rsidR="004A4575" w:rsidRDefault="004A4575" w:rsidP="009453DD">
      <w:pPr>
        <w:shd w:val="clear" w:color="auto" w:fill="FFFFFF"/>
        <w:rPr>
          <w:bCs/>
        </w:rPr>
      </w:pPr>
      <w:r>
        <w:rPr>
          <w:bCs/>
          <w:lang w:val="en-US"/>
        </w:rPr>
        <w:t>b</w:t>
      </w:r>
      <w:r>
        <w:rPr>
          <w:bCs/>
        </w:rPr>
        <w:t>) Метод, позволяющий найти граничное значение коэффициента дисконтирования, то есть коэффициента дисконтирования, при котором NPV=0 (так называемый поверочный дисконт)</w:t>
      </w:r>
    </w:p>
    <w:p w:rsidR="004A4575" w:rsidRDefault="004A4575" w:rsidP="009453DD">
      <w:pPr>
        <w:shd w:val="clear" w:color="auto" w:fill="FFFFFF"/>
      </w:pPr>
      <w:r>
        <w:rPr>
          <w:lang w:val="en-US"/>
        </w:rPr>
        <w:t>c</w:t>
      </w:r>
      <w:r>
        <w:t>) Метод, при котором IRR сравнивают с уровнем окупаемости вложений, который выбирается в качестве стандартно</w:t>
      </w:r>
    </w:p>
    <w:p w:rsidR="004A4575" w:rsidRDefault="004A4575" w:rsidP="009453DD">
      <w:pPr>
        <w:shd w:val="clear" w:color="auto" w:fill="FFFFFF"/>
      </w:pPr>
    </w:p>
    <w:p w:rsidR="004A4575" w:rsidRDefault="004A4575" w:rsidP="009453DD">
      <w:pPr>
        <w:shd w:val="clear" w:color="auto" w:fill="FFFFFF"/>
      </w:pPr>
    </w:p>
    <w:p w:rsidR="004A4575" w:rsidRDefault="004A4575" w:rsidP="009453DD">
      <w:pPr>
        <w:shd w:val="clear" w:color="auto" w:fill="FFFFFF"/>
      </w:pPr>
    </w:p>
    <w:p w:rsidR="004A4575" w:rsidRDefault="004A4575" w:rsidP="009453DD">
      <w:pPr>
        <w:pStyle w:val="Heading1"/>
        <w:rPr>
          <w:rStyle w:val="FontStyle31"/>
          <w:rFonts w:cs="Georgia"/>
          <w:szCs w:val="24"/>
        </w:rPr>
      </w:pPr>
      <w:r>
        <w:rPr>
          <w:rStyle w:val="FontStyle31"/>
          <w:rFonts w:cs="Georgia"/>
          <w:szCs w:val="24"/>
        </w:rPr>
        <w:t>5 Образовательные и информационные технологии</w:t>
      </w:r>
    </w:p>
    <w:p w:rsidR="004A4575" w:rsidRDefault="004A4575" w:rsidP="009453DD">
      <w:pPr>
        <w:pStyle w:val="BodyText"/>
        <w:spacing w:after="0"/>
      </w:pPr>
      <w:r>
        <w:rPr>
          <w:bCs/>
        </w:rPr>
        <w:t>На сегодняшний день стали очевидны преимущества использования компьютера на лекционных и практических учебных занятиях.</w:t>
      </w:r>
      <w:r>
        <w:t xml:space="preserve"> Объяснение нового материала с использованием презентаций, выполненных с помощью программ </w:t>
      </w:r>
      <w:r>
        <w:rPr>
          <w:lang w:val="en-US"/>
        </w:rPr>
        <w:t>Microsoft</w:t>
      </w:r>
      <w:r w:rsidRPr="009453DD">
        <w:t xml:space="preserve"> </w:t>
      </w:r>
      <w:r>
        <w:rPr>
          <w:lang w:val="en-US"/>
        </w:rPr>
        <w:t>Power</w:t>
      </w:r>
      <w:r w:rsidRPr="009453DD">
        <w:t xml:space="preserve"> </w:t>
      </w:r>
      <w:r>
        <w:rPr>
          <w:lang w:val="en-US"/>
        </w:rPr>
        <w:t>Point</w:t>
      </w:r>
      <w:r>
        <w:t xml:space="preserve"> и </w:t>
      </w:r>
      <w:r>
        <w:rPr>
          <w:lang w:val="en-US"/>
        </w:rPr>
        <w:t>Microsoft</w:t>
      </w:r>
      <w:r w:rsidRPr="009453DD">
        <w:t xml:space="preserve"> </w:t>
      </w:r>
      <w:r>
        <w:rPr>
          <w:lang w:val="en-US"/>
        </w:rPr>
        <w:t>Front</w:t>
      </w:r>
      <w:r w:rsidRPr="009453DD">
        <w:t xml:space="preserve"> </w:t>
      </w:r>
      <w:r>
        <w:rPr>
          <w:lang w:val="en-US"/>
        </w:rPr>
        <w:t>Page</w:t>
      </w:r>
      <w:r>
        <w:t>, вызывает интерес у студентов, способствует лучшему усвоению материала.</w:t>
      </w:r>
      <w:r>
        <w:rPr>
          <w:bCs/>
        </w:rPr>
        <w:t xml:space="preserve"> </w:t>
      </w:r>
      <w:r>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4A4575" w:rsidRDefault="004A4575" w:rsidP="009453DD">
      <w:pPr>
        <w:pStyle w:val="BodyText"/>
        <w:spacing w:after="0"/>
        <w:rPr>
          <w:rStyle w:val="Emphasis"/>
          <w:i w:val="0"/>
        </w:rPr>
      </w:pPr>
      <w:r>
        <w:rPr>
          <w:rStyle w:val="Emphasis"/>
          <w:i w:val="0"/>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4A4575" w:rsidRDefault="004A4575" w:rsidP="009453DD">
      <w:pPr>
        <w:pStyle w:val="BodyText"/>
        <w:spacing w:after="0"/>
        <w:rPr>
          <w:rStyle w:val="Emphasis"/>
          <w:i w:val="0"/>
        </w:rPr>
      </w:pPr>
      <w:r>
        <w:rPr>
          <w:rStyle w:val="Emphasis"/>
          <w:i w:val="0"/>
        </w:rPr>
        <w:t>1) традиционные образовательные технологии (информационная лекция, практические (семинарские) занятия);</w:t>
      </w:r>
    </w:p>
    <w:p w:rsidR="004A4575" w:rsidRDefault="004A4575" w:rsidP="009453DD">
      <w:pPr>
        <w:pStyle w:val="BodyText"/>
        <w:spacing w:after="0"/>
        <w:rPr>
          <w:rStyle w:val="Emphasis"/>
          <w:i w:val="0"/>
        </w:rPr>
      </w:pPr>
      <w:r>
        <w:rPr>
          <w:rStyle w:val="Emphasis"/>
          <w:i w:val="0"/>
        </w:rPr>
        <w:t>2) технология проблемного обучения (проблемная лекция, практические занятия в форме практикума, кейс-метода);</w:t>
      </w:r>
    </w:p>
    <w:p w:rsidR="004A4575" w:rsidRDefault="004A4575" w:rsidP="009453DD">
      <w:pPr>
        <w:pStyle w:val="BodyText"/>
        <w:spacing w:after="0"/>
      </w:pPr>
      <w:r>
        <w:rPr>
          <w:rStyle w:val="Emphasis"/>
          <w:i w:val="0"/>
        </w:rPr>
        <w:t>3) игровые технологии (</w:t>
      </w:r>
      <w:r>
        <w:t>ролевые и деловые игры);</w:t>
      </w:r>
    </w:p>
    <w:p w:rsidR="004A4575" w:rsidRDefault="004A4575" w:rsidP="009453DD">
      <w:pPr>
        <w:pStyle w:val="BodyText"/>
        <w:spacing w:after="0"/>
      </w:pPr>
      <w:r>
        <w:t>4) технологии проектного обучения (творческий проект);</w:t>
      </w:r>
    </w:p>
    <w:p w:rsidR="004A4575" w:rsidRDefault="004A4575" w:rsidP="009453DD">
      <w:pPr>
        <w:pStyle w:val="BodyText"/>
        <w:spacing w:after="0"/>
      </w:pPr>
      <w:r>
        <w:t>5) интерактивные технологии (семинар-дискуссия);</w:t>
      </w:r>
    </w:p>
    <w:p w:rsidR="004A4575" w:rsidRDefault="004A4575" w:rsidP="009453DD">
      <w:pPr>
        <w:pStyle w:val="BodyText"/>
        <w:spacing w:after="0"/>
      </w:pPr>
      <w:r>
        <w:t>6) информационно-коммуникационные образовательные технологии (лекция-визуализация, практические занятия в форме презентации)</w:t>
      </w:r>
    </w:p>
    <w:p w:rsidR="004A4575" w:rsidRDefault="004A4575" w:rsidP="009453DD">
      <w:pPr>
        <w:pStyle w:val="BodyText"/>
        <w:spacing w:after="0"/>
        <w:rPr>
          <w:spacing w:val="-2"/>
        </w:rPr>
      </w:pPr>
      <w:r>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4A4575" w:rsidRDefault="004A4575" w:rsidP="009453DD">
      <w:pPr>
        <w:pStyle w:val="BodyText"/>
        <w:spacing w:after="0"/>
      </w:pPr>
      <w:r>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4A4575" w:rsidRDefault="004A4575" w:rsidP="009453DD">
      <w:pPr>
        <w:pStyle w:val="Heading1"/>
        <w:rPr>
          <w:rStyle w:val="FontStyle31"/>
          <w:rFonts w:cs="Georgia"/>
          <w:szCs w:val="24"/>
        </w:rPr>
      </w:pPr>
      <w:r>
        <w:rPr>
          <w:rStyle w:val="FontStyle31"/>
          <w:rFonts w:cs="Georgia"/>
          <w:szCs w:val="24"/>
        </w:rPr>
        <w:t>6 Учебно-методическое обеспечение самостоятельной работы обучающихся</w:t>
      </w:r>
    </w:p>
    <w:p w:rsidR="004A4575" w:rsidRDefault="004A4575" w:rsidP="009453DD">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4A4575" w:rsidRDefault="004A4575" w:rsidP="009453DD">
      <w:pPr>
        <w:overflowPunct w:val="0"/>
        <w:ind w:firstLine="539"/>
        <w:rPr>
          <w:b/>
        </w:rPr>
      </w:pPr>
      <w:r>
        <w:rPr>
          <w:b/>
        </w:rPr>
        <w:t>Организационно-методические рекомендации для подготовки к практическим (семинарским) занятиям</w:t>
      </w:r>
    </w:p>
    <w:p w:rsidR="004A4575" w:rsidRDefault="004A4575" w:rsidP="009453DD">
      <w:pPr>
        <w:pStyle w:val="BodyTextIndent"/>
        <w:ind w:firstLine="539"/>
      </w:pPr>
      <w:r>
        <w:rPr>
          <w:bCs/>
        </w:rPr>
        <w:t>Семинар</w:t>
      </w:r>
      <w:r>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4A4575" w:rsidRDefault="004A4575" w:rsidP="009453DD">
      <w:pPr>
        <w:ind w:firstLine="539"/>
      </w:pPr>
      <w: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4A4575" w:rsidRDefault="004A4575" w:rsidP="009453DD">
      <w:pPr>
        <w:suppressLineNumbers/>
        <w:tabs>
          <w:tab w:val="left" w:pos="1080"/>
        </w:tabs>
        <w:ind w:firstLine="539"/>
      </w:pPr>
      <w:r>
        <w:t xml:space="preserve">Подготовка к семинарским занятиям по дисциплине должна включать следующие аспекты: </w:t>
      </w:r>
    </w:p>
    <w:p w:rsidR="004A4575" w:rsidRDefault="004A4575" w:rsidP="009453DD">
      <w:pPr>
        <w:numPr>
          <w:ilvl w:val="0"/>
          <w:numId w:val="37"/>
        </w:numPr>
        <w:suppressLineNumbers/>
        <w:tabs>
          <w:tab w:val="left" w:pos="1080"/>
        </w:tabs>
        <w:autoSpaceDE/>
        <w:adjustRightInd/>
        <w:ind w:left="0" w:firstLine="539"/>
      </w:pPr>
      <w: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4A4575" w:rsidRDefault="004A4575" w:rsidP="009453DD">
      <w:pPr>
        <w:numPr>
          <w:ilvl w:val="0"/>
          <w:numId w:val="37"/>
        </w:numPr>
        <w:suppressLineNumbers/>
        <w:tabs>
          <w:tab w:val="left" w:pos="1080"/>
        </w:tabs>
        <w:autoSpaceDE/>
        <w:adjustRightInd/>
        <w:ind w:left="0" w:firstLine="539"/>
      </w:pPr>
      <w:r>
        <w:t xml:space="preserve">чтение конспекта лекции; </w:t>
      </w:r>
    </w:p>
    <w:p w:rsidR="004A4575" w:rsidRDefault="004A4575" w:rsidP="009453DD">
      <w:pPr>
        <w:numPr>
          <w:ilvl w:val="0"/>
          <w:numId w:val="37"/>
        </w:numPr>
        <w:suppressLineNumbers/>
        <w:tabs>
          <w:tab w:val="left" w:pos="1080"/>
        </w:tabs>
        <w:autoSpaceDE/>
        <w:adjustRightInd/>
        <w:ind w:left="0" w:firstLine="539"/>
      </w:pPr>
      <w:r>
        <w:t xml:space="preserve">чтение и осмысление одного-двух источников из приведенного списка литературы. </w:t>
      </w:r>
    </w:p>
    <w:p w:rsidR="004A4575" w:rsidRDefault="004A4575" w:rsidP="009453DD">
      <w:pPr>
        <w:suppressLineNumbers/>
        <w:tabs>
          <w:tab w:val="left" w:pos="1080"/>
        </w:tabs>
        <w:ind w:firstLine="539"/>
      </w:pPr>
      <w: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4A4575" w:rsidRDefault="004A4575" w:rsidP="009453DD">
      <w:pPr>
        <w:ind w:firstLine="539"/>
      </w:pPr>
      <w: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4A4575" w:rsidRDefault="004A4575" w:rsidP="009453DD">
      <w:pPr>
        <w:ind w:firstLine="539"/>
      </w:pPr>
    </w:p>
    <w:p w:rsidR="004A4575" w:rsidRDefault="004A4575" w:rsidP="009453DD">
      <w:pPr>
        <w:ind w:firstLine="539"/>
      </w:pPr>
    </w:p>
    <w:p w:rsidR="004A4575" w:rsidRDefault="004A4575" w:rsidP="009453DD">
      <w:pPr>
        <w:widowControl/>
        <w:autoSpaceDE/>
        <w:autoSpaceDN/>
        <w:adjustRightInd/>
        <w:ind w:firstLine="0"/>
        <w:jc w:val="left"/>
        <w:rPr>
          <w:color w:val="C00000"/>
        </w:rPr>
        <w:sectPr w:rsidR="004A4575">
          <w:pgSz w:w="11907" w:h="16840"/>
          <w:pgMar w:top="1134" w:right="851" w:bottom="851" w:left="1701" w:header="720" w:footer="720" w:gutter="0"/>
          <w:cols w:space="720"/>
        </w:sectPr>
      </w:pPr>
    </w:p>
    <w:p w:rsidR="004A4575" w:rsidRDefault="004A4575" w:rsidP="009453DD">
      <w:pPr>
        <w:pStyle w:val="Heading1"/>
      </w:pPr>
      <w:r>
        <w:rPr>
          <w:iCs/>
        </w:rPr>
        <w:t>7 Оценочные средства для проведения промежуточной аттестации</w:t>
      </w:r>
    </w:p>
    <w:p w:rsidR="004A4575" w:rsidRDefault="004A4575" w:rsidP="009453DD">
      <w:pPr>
        <w:rPr>
          <w:b/>
        </w:rPr>
      </w:pPr>
      <w:r>
        <w:rPr>
          <w:b/>
        </w:rPr>
        <w:t>а) Планируемые результаты обучения и оценочные средства для проведения промежуточной аттестации:</w:t>
      </w:r>
    </w:p>
    <w:p w:rsidR="004A4575" w:rsidRDefault="004A4575" w:rsidP="009453DD">
      <w:pPr>
        <w:rPr>
          <w:b/>
          <w:i/>
          <w:color w:val="C00000"/>
        </w:rPr>
      </w:pPr>
    </w:p>
    <w:tbl>
      <w:tblPr>
        <w:tblW w:w="5000" w:type="pct"/>
        <w:tblCellMar>
          <w:left w:w="0" w:type="dxa"/>
          <w:right w:w="0" w:type="dxa"/>
        </w:tblCellMar>
        <w:tblLook w:val="00A0"/>
      </w:tblPr>
      <w:tblGrid>
        <w:gridCol w:w="1736"/>
        <w:gridCol w:w="4671"/>
        <w:gridCol w:w="9459"/>
      </w:tblGrid>
      <w:tr w:rsidR="004A4575" w:rsidTr="009453DD">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575" w:rsidRDefault="004A4575">
            <w:pPr>
              <w:ind w:firstLine="0"/>
              <w:jc w:val="center"/>
            </w:pPr>
            <w:r>
              <w:t xml:space="preserve">Структурный элемент </w:t>
            </w:r>
            <w:r>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4A4575" w:rsidRDefault="004A4575">
            <w:pPr>
              <w:ind w:firstLine="0"/>
              <w:jc w:val="center"/>
            </w:pPr>
            <w:r>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575" w:rsidRDefault="004A4575">
            <w:pPr>
              <w:ind w:firstLine="0"/>
              <w:jc w:val="center"/>
            </w:pPr>
            <w:r>
              <w:t>Оценочные средства</w:t>
            </w:r>
          </w:p>
        </w:tc>
      </w:tr>
      <w:tr w:rsidR="004A4575" w:rsidTr="009453D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575" w:rsidRDefault="004A4575">
            <w:pPr>
              <w:ind w:firstLine="0"/>
              <w:rPr>
                <w:b/>
              </w:rPr>
            </w:pPr>
            <w:r>
              <w:rPr>
                <w:b/>
                <w:bCs/>
              </w:rPr>
              <w:t>ОПК-5 -</w:t>
            </w:r>
            <w:r>
              <w:rPr>
                <w:b/>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4A4575" w:rsidRDefault="004A4575">
            <w:pPr>
              <w:ind w:firstLine="0"/>
              <w:rPr>
                <w:color w:val="C00000"/>
              </w:rPr>
            </w:pPr>
          </w:p>
        </w:tc>
      </w:tr>
      <w:tr w:rsidR="004A4575" w:rsidTr="009453DD">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нормативно-правовые основы финансовой и бюджетной деятельности; основные понятия и принципы построения бюджетной системы;</w:t>
            </w:r>
          </w:p>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основные понятия и категории государственных и муниципальных финансов, а также финансов организации; базовые требования к составлению бюджетной и финансовой отчетности.</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575" w:rsidRDefault="004A4575">
            <w:pPr>
              <w:pStyle w:val="Heading2"/>
              <w:keepLines/>
              <w:tabs>
                <w:tab w:val="left" w:pos="463"/>
              </w:tabs>
              <w:autoSpaceDE w:val="0"/>
              <w:autoSpaceDN w:val="0"/>
              <w:adjustRightInd w:val="0"/>
              <w:ind w:firstLine="0"/>
              <w:jc w:val="left"/>
            </w:pPr>
            <w:r>
              <w:t>Перечень теоретических вопросов к экзамену:</w:t>
            </w:r>
          </w:p>
          <w:p w:rsidR="004A4575" w:rsidRDefault="004A4575" w:rsidP="009453DD">
            <w:pPr>
              <w:widowControl/>
              <w:numPr>
                <w:ilvl w:val="1"/>
                <w:numId w:val="38"/>
              </w:numPr>
              <w:autoSpaceDE/>
              <w:adjustRightInd/>
              <w:ind w:left="709" w:hanging="425"/>
            </w:pPr>
            <w:r>
              <w:t xml:space="preserve">1. Предмет и задачи курса. </w:t>
            </w:r>
          </w:p>
          <w:p w:rsidR="004A4575" w:rsidRDefault="004A4575" w:rsidP="009453DD">
            <w:pPr>
              <w:widowControl/>
              <w:numPr>
                <w:ilvl w:val="1"/>
                <w:numId w:val="38"/>
              </w:numPr>
              <w:autoSpaceDE/>
              <w:adjustRightInd/>
              <w:ind w:left="284" w:firstLine="0"/>
            </w:pPr>
            <w:r>
              <w:t>Система показателей производственно-хозяйственной деятельности предпри</w:t>
            </w:r>
            <w:r>
              <w:softHyphen/>
              <w:t>ятия.</w:t>
            </w:r>
          </w:p>
          <w:p w:rsidR="004A4575" w:rsidRDefault="004A4575" w:rsidP="009453DD">
            <w:pPr>
              <w:widowControl/>
              <w:numPr>
                <w:ilvl w:val="0"/>
                <w:numId w:val="38"/>
              </w:numPr>
              <w:autoSpaceDE/>
              <w:adjustRightInd/>
            </w:pPr>
            <w:r>
              <w:t>Предпринимательские права и обязанности предприятия.</w:t>
            </w:r>
          </w:p>
          <w:p w:rsidR="004A4575" w:rsidRDefault="004A4575" w:rsidP="009453DD">
            <w:pPr>
              <w:widowControl/>
              <w:numPr>
                <w:ilvl w:val="0"/>
                <w:numId w:val="38"/>
              </w:numPr>
              <w:autoSpaceDE/>
              <w:adjustRightInd/>
            </w:pPr>
            <w:r>
              <w:t>Классификация предприятий. Признаки</w:t>
            </w:r>
            <w:r>
              <w:rPr>
                <w:b/>
              </w:rPr>
              <w:t xml:space="preserve"> </w:t>
            </w:r>
            <w:r>
              <w:t>классификации.</w:t>
            </w:r>
          </w:p>
          <w:p w:rsidR="004A4575" w:rsidRDefault="004A4575" w:rsidP="009453DD">
            <w:pPr>
              <w:widowControl/>
              <w:numPr>
                <w:ilvl w:val="0"/>
                <w:numId w:val="38"/>
              </w:numPr>
              <w:autoSpaceDE/>
              <w:adjustRightInd/>
            </w:pPr>
            <w:r>
              <w:t>Производственные связи предприятия.</w:t>
            </w:r>
          </w:p>
          <w:p w:rsidR="004A4575" w:rsidRDefault="004A4575" w:rsidP="009453DD">
            <w:pPr>
              <w:widowControl/>
              <w:numPr>
                <w:ilvl w:val="0"/>
                <w:numId w:val="38"/>
              </w:numPr>
              <w:autoSpaceDE/>
              <w:adjustRightInd/>
            </w:pPr>
            <w:r>
              <w:t>Финансовые связи между предприятиями.</w:t>
            </w:r>
          </w:p>
          <w:p w:rsidR="004A4575" w:rsidRDefault="004A4575" w:rsidP="009453DD">
            <w:pPr>
              <w:widowControl/>
              <w:numPr>
                <w:ilvl w:val="0"/>
                <w:numId w:val="38"/>
              </w:numPr>
              <w:autoSpaceDE/>
              <w:adjustRightInd/>
            </w:pPr>
            <w:r>
              <w:t>Структура основных фондов.</w:t>
            </w:r>
          </w:p>
          <w:p w:rsidR="004A4575" w:rsidRDefault="004A4575" w:rsidP="009453DD">
            <w:pPr>
              <w:widowControl/>
              <w:numPr>
                <w:ilvl w:val="0"/>
                <w:numId w:val="38"/>
              </w:numPr>
              <w:autoSpaceDE/>
              <w:adjustRightInd/>
            </w:pPr>
            <w:r>
              <w:t>Оценка и учет основных фондов.</w:t>
            </w:r>
          </w:p>
          <w:p w:rsidR="004A4575" w:rsidRDefault="004A4575" w:rsidP="009453DD">
            <w:pPr>
              <w:widowControl/>
              <w:numPr>
                <w:ilvl w:val="0"/>
                <w:numId w:val="38"/>
              </w:numPr>
              <w:autoSpaceDE/>
              <w:adjustRightInd/>
            </w:pPr>
            <w:r>
              <w:t>Порядок формирования ремонтного фонда.</w:t>
            </w:r>
          </w:p>
          <w:p w:rsidR="004A4575" w:rsidRDefault="004A4575" w:rsidP="009453DD">
            <w:pPr>
              <w:widowControl/>
              <w:numPr>
                <w:ilvl w:val="0"/>
                <w:numId w:val="38"/>
              </w:numPr>
              <w:autoSpaceDE/>
              <w:adjustRightInd/>
            </w:pPr>
            <w:r>
              <w:t>Износ и амортизация основных фондов.</w:t>
            </w:r>
          </w:p>
          <w:p w:rsidR="004A4575" w:rsidRDefault="004A4575" w:rsidP="009453DD">
            <w:pPr>
              <w:widowControl/>
              <w:numPr>
                <w:ilvl w:val="0"/>
                <w:numId w:val="38"/>
              </w:numPr>
              <w:autoSpaceDE/>
              <w:adjustRightInd/>
            </w:pPr>
            <w:r>
              <w:t>Производственная мощность предприятия.</w:t>
            </w:r>
          </w:p>
          <w:p w:rsidR="004A4575" w:rsidRDefault="004A4575" w:rsidP="009453DD">
            <w:pPr>
              <w:widowControl/>
              <w:numPr>
                <w:ilvl w:val="0"/>
                <w:numId w:val="38"/>
              </w:numPr>
              <w:autoSpaceDE/>
              <w:adjustRightInd/>
            </w:pPr>
            <w:r>
              <w:t>Показатели использования основных фондов.</w:t>
            </w:r>
          </w:p>
          <w:p w:rsidR="004A4575" w:rsidRDefault="004A4575" w:rsidP="009453DD">
            <w:pPr>
              <w:widowControl/>
              <w:numPr>
                <w:ilvl w:val="0"/>
                <w:numId w:val="38"/>
              </w:numPr>
              <w:autoSpaceDE/>
              <w:adjustRightInd/>
            </w:pPr>
            <w:r>
              <w:t>Оборотные средства. Структура оборотных средств.</w:t>
            </w:r>
          </w:p>
          <w:p w:rsidR="004A4575" w:rsidRDefault="004A4575" w:rsidP="009453DD">
            <w:pPr>
              <w:widowControl/>
              <w:numPr>
                <w:ilvl w:val="0"/>
                <w:numId w:val="38"/>
              </w:numPr>
              <w:autoSpaceDE/>
              <w:adjustRightInd/>
            </w:pPr>
            <w:r>
              <w:t>Нормирование оборотных средств. Общие понятия и способы нормирования.</w:t>
            </w:r>
          </w:p>
          <w:p w:rsidR="004A4575" w:rsidRDefault="004A4575" w:rsidP="009453DD">
            <w:pPr>
              <w:widowControl/>
              <w:numPr>
                <w:ilvl w:val="0"/>
                <w:numId w:val="38"/>
              </w:numPr>
              <w:autoSpaceDE/>
              <w:adjustRightInd/>
            </w:pPr>
            <w:r>
              <w:t>Показатели эффективности использования оборотных средств и пути ускорения их оборачиваемости.</w:t>
            </w:r>
          </w:p>
          <w:p w:rsidR="004A4575" w:rsidRDefault="004A4575" w:rsidP="009453DD">
            <w:pPr>
              <w:widowControl/>
              <w:numPr>
                <w:ilvl w:val="0"/>
                <w:numId w:val="38"/>
              </w:numPr>
              <w:autoSpaceDE/>
              <w:adjustRightInd/>
            </w:pPr>
            <w:r>
              <w:t>Логистика предприятия.</w:t>
            </w:r>
          </w:p>
          <w:p w:rsidR="004A4575" w:rsidRDefault="004A4575" w:rsidP="009453DD">
            <w:pPr>
              <w:widowControl/>
              <w:numPr>
                <w:ilvl w:val="0"/>
                <w:numId w:val="38"/>
              </w:numPr>
              <w:autoSpaceDE/>
              <w:adjustRightInd/>
            </w:pPr>
            <w:r>
              <w:t>Трудовые ресурсы предприятия: количественная и качественная характеристика.</w:t>
            </w:r>
          </w:p>
          <w:p w:rsidR="004A4575" w:rsidRDefault="004A4575" w:rsidP="009453DD">
            <w:pPr>
              <w:widowControl/>
              <w:numPr>
                <w:ilvl w:val="0"/>
                <w:numId w:val="38"/>
              </w:numPr>
              <w:autoSpaceDE/>
              <w:adjustRightInd/>
            </w:pPr>
            <w:r>
              <w:t>Показатели эффективности использования трудовых ресурсов.</w:t>
            </w:r>
          </w:p>
          <w:p w:rsidR="004A4575" w:rsidRDefault="004A4575" w:rsidP="009453DD">
            <w:pPr>
              <w:widowControl/>
              <w:numPr>
                <w:ilvl w:val="0"/>
                <w:numId w:val="38"/>
              </w:numPr>
              <w:autoSpaceDE/>
              <w:adjustRightInd/>
            </w:pPr>
            <w:r>
              <w:t>Заработная плата: сущность, функции. Формы оплаты труда.</w:t>
            </w:r>
          </w:p>
          <w:p w:rsidR="004A4575" w:rsidRDefault="004A4575" w:rsidP="009453DD">
            <w:pPr>
              <w:widowControl/>
              <w:numPr>
                <w:ilvl w:val="0"/>
                <w:numId w:val="38"/>
              </w:numPr>
              <w:autoSpaceDE/>
              <w:adjustRightInd/>
            </w:pPr>
            <w:r>
              <w:t>Себестоимость продукции и ее структура.</w:t>
            </w:r>
          </w:p>
          <w:p w:rsidR="004A4575" w:rsidRDefault="004A4575" w:rsidP="009453DD">
            <w:pPr>
              <w:widowControl/>
              <w:numPr>
                <w:ilvl w:val="0"/>
                <w:numId w:val="38"/>
              </w:numPr>
              <w:autoSpaceDE/>
              <w:adjustRightInd/>
            </w:pPr>
            <w:r>
              <w:t>Классификация затрат. Признаки классификации.</w:t>
            </w:r>
          </w:p>
          <w:p w:rsidR="004A4575" w:rsidRDefault="004A4575" w:rsidP="009453DD">
            <w:pPr>
              <w:widowControl/>
              <w:numPr>
                <w:ilvl w:val="0"/>
                <w:numId w:val="38"/>
              </w:numPr>
              <w:autoSpaceDE/>
              <w:adjustRightInd/>
            </w:pPr>
            <w:r>
              <w:t>Калькулирование себестоимости.</w:t>
            </w:r>
          </w:p>
          <w:p w:rsidR="004A4575" w:rsidRDefault="004A4575" w:rsidP="009453DD">
            <w:pPr>
              <w:widowControl/>
              <w:numPr>
                <w:ilvl w:val="0"/>
                <w:numId w:val="38"/>
              </w:numPr>
              <w:autoSpaceDE/>
              <w:adjustRightInd/>
            </w:pPr>
            <w:r>
              <w:t>Основные источники снижения себестоимости.</w:t>
            </w:r>
          </w:p>
          <w:p w:rsidR="004A4575" w:rsidRDefault="004A4575" w:rsidP="009453DD">
            <w:pPr>
              <w:widowControl/>
              <w:numPr>
                <w:ilvl w:val="0"/>
                <w:numId w:val="38"/>
              </w:numPr>
              <w:autoSpaceDE/>
              <w:adjustRightInd/>
            </w:pPr>
            <w:r>
              <w:t>Сущность и виды прибыли.</w:t>
            </w:r>
          </w:p>
          <w:p w:rsidR="004A4575" w:rsidRDefault="004A4575" w:rsidP="009453DD">
            <w:pPr>
              <w:widowControl/>
              <w:numPr>
                <w:ilvl w:val="0"/>
                <w:numId w:val="38"/>
              </w:numPr>
              <w:autoSpaceDE/>
              <w:adjustRightInd/>
            </w:pPr>
            <w:r>
              <w:t>Основные функции прибыли.</w:t>
            </w:r>
          </w:p>
          <w:p w:rsidR="004A4575" w:rsidRDefault="004A4575" w:rsidP="009453DD">
            <w:pPr>
              <w:widowControl/>
              <w:numPr>
                <w:ilvl w:val="0"/>
                <w:numId w:val="38"/>
              </w:numPr>
              <w:autoSpaceDE/>
              <w:adjustRightInd/>
            </w:pPr>
            <w:r>
              <w:t>Способы получения прибыли.</w:t>
            </w:r>
          </w:p>
          <w:p w:rsidR="004A4575" w:rsidRDefault="004A4575" w:rsidP="009453DD">
            <w:pPr>
              <w:widowControl/>
              <w:numPr>
                <w:ilvl w:val="0"/>
                <w:numId w:val="38"/>
              </w:numPr>
              <w:autoSpaceDE/>
              <w:adjustRightInd/>
            </w:pPr>
            <w:r>
              <w:t>Направления использования прибыли.</w:t>
            </w:r>
          </w:p>
          <w:p w:rsidR="004A4575" w:rsidRDefault="004A4575" w:rsidP="009453DD">
            <w:pPr>
              <w:widowControl/>
              <w:numPr>
                <w:ilvl w:val="0"/>
                <w:numId w:val="38"/>
              </w:numPr>
              <w:autoSpaceDE/>
              <w:adjustRightInd/>
            </w:pPr>
            <w:r>
              <w:t>Рентабельность предприятий.</w:t>
            </w:r>
          </w:p>
          <w:p w:rsidR="004A4575" w:rsidRDefault="004A4575" w:rsidP="009453DD">
            <w:pPr>
              <w:widowControl/>
              <w:numPr>
                <w:ilvl w:val="0"/>
                <w:numId w:val="38"/>
              </w:numPr>
              <w:autoSpaceDE/>
              <w:adjustRightInd/>
            </w:pPr>
            <w:r>
              <w:t>Ценовая политика предприятия.</w:t>
            </w:r>
          </w:p>
          <w:p w:rsidR="004A4575" w:rsidRDefault="004A4575" w:rsidP="009453DD">
            <w:pPr>
              <w:widowControl/>
              <w:numPr>
                <w:ilvl w:val="0"/>
                <w:numId w:val="38"/>
              </w:numPr>
              <w:autoSpaceDE/>
              <w:adjustRightInd/>
            </w:pPr>
            <w:r>
              <w:t>Источники формирования имущества предприятия.</w:t>
            </w:r>
          </w:p>
          <w:p w:rsidR="004A4575" w:rsidRDefault="004A4575" w:rsidP="009453DD">
            <w:pPr>
              <w:widowControl/>
              <w:numPr>
                <w:ilvl w:val="0"/>
                <w:numId w:val="38"/>
              </w:numPr>
              <w:autoSpaceDE/>
              <w:adjustRightInd/>
            </w:pPr>
            <w:r>
              <w:t>Инвестиции. Экономическая эффективность</w:t>
            </w:r>
            <w:r>
              <w:rPr>
                <w:b/>
              </w:rPr>
              <w:t xml:space="preserve"> </w:t>
            </w:r>
            <w:r>
              <w:t>капитальных вложений. Основные методы ее определения.</w:t>
            </w:r>
          </w:p>
          <w:p w:rsidR="004A4575" w:rsidRDefault="004A4575" w:rsidP="009453DD">
            <w:pPr>
              <w:pStyle w:val="Style4"/>
              <w:widowControl/>
              <w:numPr>
                <w:ilvl w:val="0"/>
                <w:numId w:val="38"/>
              </w:numPr>
              <w:rPr>
                <w:bCs/>
              </w:rPr>
            </w:pPr>
            <w:r>
              <w:rPr>
                <w:bCs/>
              </w:rPr>
              <w:t>Экономическая и функциональная стратегии, их типы, факторы выбора.</w:t>
            </w:r>
          </w:p>
          <w:p w:rsidR="004A4575" w:rsidRDefault="004A4575" w:rsidP="009453DD">
            <w:pPr>
              <w:pStyle w:val="Style4"/>
              <w:widowControl/>
              <w:numPr>
                <w:ilvl w:val="0"/>
                <w:numId w:val="38"/>
              </w:numPr>
              <w:rPr>
                <w:bCs/>
              </w:rPr>
            </w:pPr>
            <w:r>
              <w:rPr>
                <w:bCs/>
              </w:rPr>
              <w:t>Разработка маркетинговой и товарной стратегии, теория оптимального объема выпуска продукции.</w:t>
            </w:r>
          </w:p>
          <w:p w:rsidR="004A4575" w:rsidRDefault="004A4575" w:rsidP="009453DD">
            <w:pPr>
              <w:pStyle w:val="Style4"/>
              <w:widowControl/>
              <w:numPr>
                <w:ilvl w:val="0"/>
                <w:numId w:val="38"/>
              </w:numPr>
              <w:rPr>
                <w:bCs/>
              </w:rPr>
            </w:pPr>
            <w:r>
              <w:rPr>
                <w:bCs/>
              </w:rPr>
              <w:t>Виды деятельности организаций.</w:t>
            </w:r>
          </w:p>
          <w:p w:rsidR="004A4575" w:rsidRDefault="004A4575" w:rsidP="009453DD">
            <w:pPr>
              <w:pStyle w:val="Style4"/>
              <w:widowControl/>
              <w:numPr>
                <w:ilvl w:val="0"/>
                <w:numId w:val="38"/>
              </w:numPr>
              <w:rPr>
                <w:bCs/>
              </w:rPr>
            </w:pPr>
            <w:r>
              <w:rPr>
                <w:bCs/>
              </w:rPr>
              <w:t xml:space="preserve"> Производственное планирование: понятие, цели, содержание.</w:t>
            </w:r>
          </w:p>
          <w:p w:rsidR="004A4575" w:rsidRDefault="004A4575" w:rsidP="009453DD">
            <w:pPr>
              <w:pStyle w:val="Style4"/>
              <w:widowControl/>
              <w:numPr>
                <w:ilvl w:val="0"/>
                <w:numId w:val="38"/>
              </w:numPr>
              <w:rPr>
                <w:bCs/>
              </w:rPr>
            </w:pPr>
            <w:r>
              <w:rPr>
                <w:bCs/>
              </w:rPr>
              <w:t xml:space="preserve"> Бизнес – план организации, понятие, структура.</w:t>
            </w:r>
          </w:p>
          <w:p w:rsidR="004A4575" w:rsidRDefault="004A4575" w:rsidP="009453DD">
            <w:pPr>
              <w:pStyle w:val="Style4"/>
              <w:widowControl/>
              <w:numPr>
                <w:ilvl w:val="0"/>
                <w:numId w:val="38"/>
              </w:numPr>
              <w:rPr>
                <w:bCs/>
              </w:rPr>
            </w:pPr>
            <w:r>
              <w:rPr>
                <w:bCs/>
              </w:rPr>
              <w:t xml:space="preserve"> Оценка эффективности хозяйственной деятельности и состояние баланса организации.</w:t>
            </w:r>
          </w:p>
          <w:p w:rsidR="004A4575" w:rsidRDefault="004A4575" w:rsidP="009453DD">
            <w:pPr>
              <w:pStyle w:val="Style4"/>
              <w:widowControl/>
              <w:numPr>
                <w:ilvl w:val="0"/>
                <w:numId w:val="38"/>
              </w:numPr>
              <w:rPr>
                <w:bCs/>
              </w:rPr>
            </w:pPr>
            <w:r>
              <w:rPr>
                <w:bCs/>
              </w:rPr>
              <w:t>Стандарты и системы качества.</w:t>
            </w:r>
          </w:p>
          <w:p w:rsidR="004A4575" w:rsidRDefault="004A4575" w:rsidP="009453DD">
            <w:pPr>
              <w:pStyle w:val="Style4"/>
              <w:widowControl/>
              <w:numPr>
                <w:ilvl w:val="0"/>
                <w:numId w:val="38"/>
              </w:numPr>
              <w:rPr>
                <w:bCs/>
              </w:rPr>
            </w:pPr>
            <w:r>
              <w:rPr>
                <w:bCs/>
              </w:rPr>
              <w:t>Инновационная политика: понятие, цели.</w:t>
            </w:r>
          </w:p>
          <w:p w:rsidR="004A4575" w:rsidRDefault="004A4575" w:rsidP="009453DD">
            <w:pPr>
              <w:pStyle w:val="Style4"/>
              <w:widowControl/>
              <w:numPr>
                <w:ilvl w:val="0"/>
                <w:numId w:val="38"/>
              </w:numPr>
              <w:rPr>
                <w:bCs/>
              </w:rPr>
            </w:pPr>
            <w:r>
              <w:rPr>
                <w:bCs/>
              </w:rPr>
              <w:t xml:space="preserve">Эффективность производства и эффективность инвестиционных затрат. </w:t>
            </w:r>
          </w:p>
          <w:p w:rsidR="004A4575" w:rsidRDefault="004A4575" w:rsidP="009453DD">
            <w:pPr>
              <w:pStyle w:val="Style4"/>
              <w:widowControl/>
              <w:numPr>
                <w:ilvl w:val="0"/>
                <w:numId w:val="38"/>
              </w:numPr>
              <w:rPr>
                <w:bCs/>
              </w:rPr>
            </w:pPr>
            <w:r>
              <w:rPr>
                <w:bCs/>
              </w:rPr>
              <w:t>Виды эффективности капитальных вложений, срок окупаемости, порядок расчета и нормативы.</w:t>
            </w:r>
          </w:p>
          <w:p w:rsidR="004A4575" w:rsidRDefault="004A4575">
            <w:pPr>
              <w:ind w:firstLine="0"/>
              <w:rPr>
                <w:i/>
                <w:iCs/>
              </w:rPr>
            </w:pPr>
          </w:p>
        </w:tc>
      </w:tr>
      <w:tr w:rsidR="004A4575" w:rsidTr="009453DD">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pPr>
              <w:ind w:firstLine="0"/>
              <w:jc w:val="left"/>
            </w:pPr>
            <w:r>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выявлять тенденции, закономерности, проблемы в области бюджетной и финансовой отчетности;</w:t>
            </w:r>
          </w:p>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 xml:space="preserve"> использовать полученные знания в практической деятельности; оценивать состояние финансовой и бюджетной составляющей на соответствие требованиям законодательства.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575" w:rsidRDefault="004A4575">
            <w:pPr>
              <w:widowControl/>
              <w:ind w:firstLine="0"/>
              <w:rPr>
                <w:b/>
                <w:bCs/>
                <w:i/>
                <w:szCs w:val="20"/>
              </w:rPr>
            </w:pPr>
            <w:r>
              <w:rPr>
                <w:b/>
                <w:bCs/>
                <w:i/>
                <w:szCs w:val="20"/>
              </w:rPr>
              <w:t>Примерные практические задания для экзамена:</w:t>
            </w:r>
          </w:p>
          <w:p w:rsidR="004A4575" w:rsidRDefault="004A4575">
            <w:pPr>
              <w:pStyle w:val="NormalWeb"/>
              <w:shd w:val="clear" w:color="auto" w:fill="FFFFFF"/>
              <w:spacing w:before="75" w:beforeAutospacing="0" w:after="75" w:afterAutospacing="0"/>
              <w:ind w:left="75" w:right="75" w:hanging="2"/>
              <w:rPr>
                <w:bCs/>
                <w:sz w:val="24"/>
              </w:rPr>
            </w:pPr>
            <w:r>
              <w:rPr>
                <w:bCs/>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4A4575" w:rsidRDefault="004A4575">
            <w:pPr>
              <w:pStyle w:val="NormalWeb"/>
              <w:shd w:val="clear" w:color="auto" w:fill="FFFFFF"/>
              <w:spacing w:before="75" w:beforeAutospacing="0" w:after="75" w:afterAutospacing="0"/>
              <w:ind w:left="75" w:right="75" w:hanging="2"/>
              <w:rPr>
                <w:bCs/>
                <w:sz w:val="24"/>
              </w:rPr>
            </w:pPr>
            <w:r>
              <w:rPr>
                <w:bCs/>
                <w:sz w:val="24"/>
              </w:rPr>
              <w:t xml:space="preserve"> 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4A4575" w:rsidRDefault="004A4575">
            <w:pPr>
              <w:pStyle w:val="NormalWeb"/>
              <w:shd w:val="clear" w:color="auto" w:fill="FFFFFF"/>
              <w:spacing w:before="75" w:beforeAutospacing="0" w:after="75" w:afterAutospacing="0"/>
              <w:ind w:left="75" w:right="75" w:hanging="2"/>
              <w:rPr>
                <w:bCs/>
                <w:sz w:val="24"/>
              </w:rPr>
            </w:pPr>
            <w:r>
              <w:rPr>
                <w:bCs/>
                <w:sz w:val="24"/>
              </w:rPr>
              <w:t>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4A4575" w:rsidRDefault="004A4575">
            <w:pPr>
              <w:pStyle w:val="NormalWeb"/>
              <w:shd w:val="clear" w:color="auto" w:fill="FFFFFF"/>
              <w:spacing w:before="75" w:beforeAutospacing="0" w:after="75" w:afterAutospacing="0"/>
              <w:ind w:left="75" w:right="75" w:hanging="2"/>
              <w:rPr>
                <w:bCs/>
                <w:sz w:val="24"/>
              </w:rPr>
            </w:pPr>
            <w:r>
              <w:rPr>
                <w:bCs/>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4A4575" w:rsidRDefault="004A4575">
            <w:pPr>
              <w:pStyle w:val="NormalWeb"/>
              <w:shd w:val="clear" w:color="auto" w:fill="FFFFFF"/>
              <w:spacing w:before="75" w:beforeAutospacing="0" w:after="75" w:afterAutospacing="0"/>
              <w:ind w:left="75" w:right="75" w:hanging="2"/>
              <w:rPr>
                <w:bCs/>
                <w:sz w:val="24"/>
              </w:rPr>
            </w:pPr>
            <w:r>
              <w:rPr>
                <w:bCs/>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4A4575" w:rsidRDefault="004A4575">
            <w:pPr>
              <w:pStyle w:val="NormalWeb"/>
              <w:shd w:val="clear" w:color="auto" w:fill="FFFFFF"/>
              <w:spacing w:before="75" w:beforeAutospacing="0" w:after="75" w:afterAutospacing="0"/>
              <w:ind w:left="75" w:right="75" w:hanging="2"/>
              <w:rPr>
                <w:bCs/>
                <w:sz w:val="24"/>
              </w:rPr>
            </w:pPr>
            <w:r>
              <w:rPr>
                <w:bCs/>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4A4575" w:rsidRDefault="004A4575">
            <w:pPr>
              <w:pStyle w:val="NormalWeb"/>
              <w:shd w:val="clear" w:color="auto" w:fill="FFFFFF"/>
              <w:spacing w:before="75" w:beforeAutospacing="0" w:after="75" w:afterAutospacing="0"/>
              <w:ind w:left="75" w:right="75" w:hanging="2"/>
              <w:rPr>
                <w:bCs/>
                <w:sz w:val="24"/>
              </w:rPr>
            </w:pPr>
            <w:r>
              <w:rPr>
                <w:bCs/>
                <w:sz w:val="24"/>
              </w:rPr>
              <w:t>7.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4A4575" w:rsidRDefault="004A4575">
            <w:pPr>
              <w:pStyle w:val="NormalWeb"/>
              <w:shd w:val="clear" w:color="auto" w:fill="FFFFFF"/>
              <w:spacing w:before="75" w:beforeAutospacing="0" w:after="75" w:afterAutospacing="0"/>
              <w:ind w:left="75" w:right="75" w:hanging="2"/>
              <w:rPr>
                <w:bCs/>
                <w:sz w:val="24"/>
              </w:rPr>
            </w:pPr>
            <w:r>
              <w:rPr>
                <w:bCs/>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4A4575" w:rsidRDefault="004A4575">
            <w:pPr>
              <w:pStyle w:val="NormalWeb"/>
              <w:shd w:val="clear" w:color="auto" w:fill="FFFFFF"/>
              <w:spacing w:before="75" w:beforeAutospacing="0" w:after="75" w:afterAutospacing="0"/>
              <w:ind w:left="75" w:right="75" w:hanging="2"/>
              <w:rPr>
                <w:bCs/>
                <w:sz w:val="24"/>
              </w:rPr>
            </w:pPr>
            <w:r>
              <w:rPr>
                <w:bCs/>
                <w:sz w:val="24"/>
              </w:rPr>
              <w:t>9. Длительность оборота оборотных средств - 30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4A4575" w:rsidRDefault="004A4575">
            <w:pPr>
              <w:shd w:val="clear" w:color="auto" w:fill="FFFFFF"/>
              <w:spacing w:line="240" w:lineRule="atLeast"/>
              <w:rPr>
                <w:bCs/>
              </w:rPr>
            </w:pPr>
          </w:p>
        </w:tc>
      </w:tr>
      <w:tr w:rsidR="004A4575" w:rsidTr="009453DD">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pPr>
              <w:ind w:firstLine="0"/>
              <w:jc w:val="left"/>
            </w:pPr>
            <w:r>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4A4575" w:rsidRDefault="004A4575" w:rsidP="009453DD">
            <w:pPr>
              <w:pStyle w:val="msonormalcxspmiddle"/>
              <w:numPr>
                <w:ilvl w:val="0"/>
                <w:numId w:val="4"/>
              </w:numPr>
              <w:autoSpaceDN w:val="0"/>
              <w:spacing w:line="240" w:lineRule="auto"/>
              <w:ind w:left="227" w:hanging="227"/>
              <w:contextualSpacing/>
              <w:rPr>
                <w:sz w:val="24"/>
              </w:rPr>
            </w:pPr>
            <w:r>
              <w:rPr>
                <w:sz w:val="24"/>
              </w:rPr>
              <w:t xml:space="preserve"> навыками работы с нормативными документами в области финансов и бюджетной составляющей</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575" w:rsidRDefault="004A4575">
            <w:pPr>
              <w:widowControl/>
              <w:ind w:firstLine="0"/>
            </w:pPr>
            <w:r>
              <w:rPr>
                <w:b/>
                <w:bCs/>
                <w:i/>
              </w:rPr>
              <w:t>Примерные перечень тем комплексной исследовательской работы:</w:t>
            </w:r>
          </w:p>
          <w:p w:rsidR="004A4575" w:rsidRDefault="004A4575">
            <w:pPr>
              <w:widowControl/>
              <w:ind w:firstLine="0"/>
            </w:pPr>
            <w:r>
              <w:t>1. Экономическое управление на предприятии.</w:t>
            </w:r>
          </w:p>
          <w:p w:rsidR="004A4575" w:rsidRDefault="004A4575">
            <w:pPr>
              <w:widowControl/>
              <w:ind w:firstLine="0"/>
            </w:pPr>
            <w:r>
              <w:t xml:space="preserve"> 2. Антикризисное управление предприятием.</w:t>
            </w:r>
          </w:p>
          <w:p w:rsidR="004A4575" w:rsidRDefault="004A4575">
            <w:pPr>
              <w:widowControl/>
              <w:ind w:firstLine="0"/>
            </w:pPr>
            <w:r>
              <w:t xml:space="preserve"> 3. Пути предотвращения банкротства предприятия.</w:t>
            </w:r>
          </w:p>
          <w:p w:rsidR="004A4575" w:rsidRDefault="004A4575">
            <w:pPr>
              <w:widowControl/>
              <w:ind w:firstLine="0"/>
            </w:pPr>
            <w:r>
              <w:t xml:space="preserve"> 4. Управление имуществом предприятия. </w:t>
            </w:r>
          </w:p>
          <w:p w:rsidR="004A4575" w:rsidRDefault="004A4575">
            <w:pPr>
              <w:widowControl/>
              <w:ind w:firstLine="0"/>
            </w:pPr>
            <w:r>
              <w:t>5. Управление внешнеэкономической деятельностью предприятия.</w:t>
            </w:r>
          </w:p>
          <w:p w:rsidR="004A4575" w:rsidRDefault="004A4575">
            <w:pPr>
              <w:widowControl/>
              <w:ind w:firstLine="0"/>
            </w:pPr>
            <w:r>
              <w:t xml:space="preserve"> 6. Организационные проблемы роста промышленного производства.</w:t>
            </w:r>
          </w:p>
          <w:p w:rsidR="004A4575" w:rsidRDefault="004A4575">
            <w:pPr>
              <w:widowControl/>
              <w:ind w:firstLine="0"/>
            </w:pPr>
            <w:r>
              <w:t xml:space="preserve"> 7. Резервы и факторы роста производительности труда на предприятии. 8. Внешнеэкономическая деятельность на предприятии.</w:t>
            </w:r>
          </w:p>
          <w:p w:rsidR="004A4575" w:rsidRDefault="004A4575">
            <w:pPr>
              <w:widowControl/>
              <w:ind w:firstLine="0"/>
            </w:pPr>
            <w:r>
              <w:t xml:space="preserve"> 9. Экономическая эффективность инновационной деятельности предприятия. 10.Обоснование и организация инвестиционной деятельностью предприятия. 11.Эффективность системы менеджмента качества.</w:t>
            </w:r>
          </w:p>
          <w:p w:rsidR="004A4575" w:rsidRDefault="004A4575">
            <w:pPr>
              <w:widowControl/>
              <w:ind w:firstLine="0"/>
            </w:pPr>
            <w:r>
              <w:t xml:space="preserve"> 12.Оценка затрат в системе менеджмента качества на предприятии. </w:t>
            </w:r>
          </w:p>
          <w:p w:rsidR="004A4575" w:rsidRDefault="004A4575">
            <w:pPr>
              <w:widowControl/>
              <w:ind w:firstLine="0"/>
            </w:pPr>
            <w:r>
              <w:t xml:space="preserve">13.Роль и значение менеджмента качества в повышении эффективности работы предприятия. </w:t>
            </w:r>
          </w:p>
          <w:p w:rsidR="004A4575" w:rsidRDefault="004A4575">
            <w:pPr>
              <w:shd w:val="clear" w:color="auto" w:fill="FFFFFF"/>
              <w:spacing w:before="75" w:after="75"/>
              <w:ind w:left="75" w:right="75" w:hanging="75"/>
              <w:rPr>
                <w:bCs/>
              </w:rPr>
            </w:pPr>
          </w:p>
          <w:p w:rsidR="004A4575" w:rsidRDefault="004A4575">
            <w:pPr>
              <w:shd w:val="clear" w:color="auto" w:fill="FFFFFF"/>
              <w:spacing w:before="75" w:after="75"/>
              <w:ind w:left="75" w:right="75" w:hanging="75"/>
              <w:rPr>
                <w:bCs/>
              </w:rPr>
            </w:pPr>
          </w:p>
          <w:p w:rsidR="004A4575" w:rsidRDefault="004A4575">
            <w:pPr>
              <w:shd w:val="clear" w:color="auto" w:fill="FFFFFF"/>
              <w:spacing w:before="75" w:after="75"/>
              <w:ind w:left="75" w:right="75" w:hanging="75"/>
              <w:rPr>
                <w:bCs/>
              </w:rPr>
            </w:pPr>
          </w:p>
          <w:p w:rsidR="004A4575" w:rsidRDefault="004A4575">
            <w:pPr>
              <w:shd w:val="clear" w:color="auto" w:fill="FFFFFF"/>
              <w:spacing w:before="75" w:after="75"/>
              <w:ind w:left="75" w:right="75" w:hanging="75"/>
              <w:rPr>
                <w:bCs/>
              </w:rPr>
            </w:pPr>
          </w:p>
          <w:p w:rsidR="004A4575" w:rsidRDefault="004A4575">
            <w:pPr>
              <w:shd w:val="clear" w:color="auto" w:fill="FFFFFF"/>
              <w:spacing w:before="75" w:after="75"/>
              <w:ind w:left="75" w:right="75" w:hanging="75"/>
              <w:rPr>
                <w:bCs/>
              </w:rPr>
            </w:pPr>
          </w:p>
          <w:p w:rsidR="004A4575" w:rsidRDefault="004A4575">
            <w:pPr>
              <w:shd w:val="clear" w:color="auto" w:fill="FFFFFF"/>
              <w:spacing w:before="75" w:after="75"/>
              <w:ind w:left="75" w:right="75" w:hanging="75"/>
              <w:rPr>
                <w:bCs/>
              </w:rPr>
            </w:pPr>
          </w:p>
          <w:p w:rsidR="004A4575" w:rsidRDefault="004A4575">
            <w:pPr>
              <w:shd w:val="clear" w:color="auto" w:fill="FFFFFF"/>
              <w:spacing w:before="75" w:after="75"/>
              <w:ind w:left="75" w:right="75" w:hanging="75"/>
              <w:rPr>
                <w:bCs/>
              </w:rPr>
            </w:pPr>
          </w:p>
          <w:p w:rsidR="004A4575" w:rsidRDefault="004A4575">
            <w:pPr>
              <w:shd w:val="clear" w:color="auto" w:fill="FFFFFF"/>
              <w:spacing w:before="75" w:after="75"/>
              <w:ind w:left="75" w:right="75" w:hanging="75"/>
              <w:rPr>
                <w:bCs/>
              </w:rPr>
            </w:pPr>
          </w:p>
        </w:tc>
      </w:tr>
      <w:tr w:rsidR="004A4575" w:rsidTr="009453DD">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4575" w:rsidRDefault="004A4575">
            <w:pPr>
              <w:ind w:firstLine="0"/>
              <w:rPr>
                <w:bCs/>
              </w:rPr>
            </w:pPr>
            <w:r>
              <w:rPr>
                <w:b/>
                <w:color w:val="000000"/>
              </w:rPr>
              <w:t>ПК-3 – У</w:t>
            </w:r>
            <w:r>
              <w:rPr>
                <w:b/>
              </w:rPr>
              <w:t>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4A4575" w:rsidTr="009453DD">
        <w:trPr>
          <w:trHeight w:val="45"/>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575" w:rsidRDefault="004A4575"/>
          <w:p w:rsidR="004A4575" w:rsidRDefault="004A4575"/>
          <w:p w:rsidR="004A4575" w:rsidRDefault="004A4575">
            <w:pPr>
              <w:ind w:firstLine="0"/>
              <w:jc w:val="left"/>
            </w:pPr>
            <w:r>
              <w:t>Знать</w:t>
            </w:r>
          </w:p>
          <w:p w:rsidR="004A4575" w:rsidRDefault="004A4575"/>
          <w:p w:rsidR="004A4575" w:rsidRDefault="004A4575"/>
          <w:p w:rsidR="004A4575" w:rsidRDefault="004A4575"/>
          <w:p w:rsidR="004A4575" w:rsidRDefault="004A4575"/>
          <w:p w:rsidR="004A4575" w:rsidRDefault="004A4575"/>
          <w:p w:rsidR="004A4575" w:rsidRDefault="004A4575"/>
          <w:p w:rsidR="004A4575" w:rsidRDefault="004A4575"/>
          <w:p w:rsidR="004A4575" w:rsidRDefault="004A4575"/>
          <w:p w:rsidR="004A4575" w:rsidRDefault="004A4575"/>
          <w:p w:rsidR="004A4575" w:rsidRDefault="004A4575"/>
          <w:p w:rsidR="004A4575" w:rsidRDefault="004A4575"/>
          <w:p w:rsidR="004A4575" w:rsidRDefault="004A4575"/>
          <w:p w:rsidR="004A4575" w:rsidRDefault="004A4575">
            <w:pPr>
              <w:ind w:firstLine="0"/>
            </w:pPr>
          </w:p>
        </w:tc>
        <w:tc>
          <w:tcPr>
            <w:tcW w:w="1472" w:type="pct"/>
            <w:tcBorders>
              <w:top w:val="single" w:sz="8" w:space="0" w:color="000000"/>
              <w:left w:val="single" w:sz="8" w:space="0" w:color="000000"/>
              <w:bottom w:val="single" w:sz="8" w:space="0" w:color="000000"/>
              <w:right w:val="single" w:sz="4" w:space="0" w:color="auto"/>
            </w:tcBorders>
            <w:vAlign w:val="center"/>
          </w:tcPr>
          <w:p w:rsidR="004A4575" w:rsidRDefault="004A4575">
            <w:pPr>
              <w:ind w:firstLine="0"/>
            </w:pPr>
            <w:r>
              <w:t>-базовые экономические методы в сфере управления государственным и муниципальным имуществом;</w:t>
            </w:r>
          </w:p>
          <w:p w:rsidR="004A4575" w:rsidRDefault="004A4575">
            <w:pPr>
              <w:ind w:firstLine="0"/>
            </w:pPr>
            <w:r>
              <w:t>-структуру государственных (муниципальных) активов, принципы и методы управления ими;</w:t>
            </w:r>
          </w:p>
          <w:p w:rsidR="004A4575" w:rsidRDefault="004A4575">
            <w:pPr>
              <w:ind w:firstLine="0"/>
            </w:pPr>
            <w:r>
              <w:t>-нормативно-правовую базу принятия управленческих решений по бюджетированию и структуре государственных (муниципальных) активов.</w:t>
            </w:r>
          </w:p>
        </w:tc>
        <w:tc>
          <w:tcPr>
            <w:tcW w:w="2981" w:type="pct"/>
            <w:tcBorders>
              <w:top w:val="single" w:sz="8" w:space="0" w:color="000000"/>
              <w:left w:val="single" w:sz="8" w:space="0" w:color="000000"/>
              <w:bottom w:val="single" w:sz="8" w:space="0" w:color="000000"/>
              <w:right w:val="single" w:sz="4" w:space="0" w:color="auto"/>
            </w:tcBorders>
          </w:tcPr>
          <w:p w:rsidR="004A4575" w:rsidRDefault="004A4575">
            <w:pPr>
              <w:pStyle w:val="Heading2"/>
              <w:keepLines/>
              <w:tabs>
                <w:tab w:val="left" w:pos="463"/>
              </w:tabs>
              <w:autoSpaceDE w:val="0"/>
              <w:autoSpaceDN w:val="0"/>
              <w:adjustRightInd w:val="0"/>
              <w:ind w:firstLine="0"/>
              <w:jc w:val="left"/>
              <w:rPr>
                <w:szCs w:val="24"/>
              </w:rPr>
            </w:pPr>
            <w:r>
              <w:rPr>
                <w:szCs w:val="24"/>
              </w:rPr>
              <w:t>Перечень теоретических вопросов к экзамену:</w:t>
            </w:r>
          </w:p>
          <w:p w:rsidR="004A4575" w:rsidRDefault="004A4575" w:rsidP="009453DD">
            <w:pPr>
              <w:widowControl/>
              <w:numPr>
                <w:ilvl w:val="1"/>
                <w:numId w:val="38"/>
              </w:numPr>
              <w:autoSpaceDE/>
              <w:adjustRightInd/>
              <w:ind w:left="709" w:hanging="425"/>
              <w:rPr>
                <w:bCs/>
              </w:rPr>
            </w:pPr>
            <w:r>
              <w:rPr>
                <w:bCs/>
              </w:rPr>
              <w:t xml:space="preserve">1. Предмет и задачи курса. </w:t>
            </w:r>
          </w:p>
          <w:p w:rsidR="004A4575" w:rsidRDefault="004A4575" w:rsidP="009453DD">
            <w:pPr>
              <w:widowControl/>
              <w:numPr>
                <w:ilvl w:val="1"/>
                <w:numId w:val="38"/>
              </w:numPr>
              <w:autoSpaceDE/>
              <w:adjustRightInd/>
              <w:ind w:left="284" w:firstLine="0"/>
              <w:rPr>
                <w:bCs/>
              </w:rPr>
            </w:pPr>
            <w:r>
              <w:rPr>
                <w:bCs/>
              </w:rPr>
              <w:t>Система показателей производственно-хозяйственной деятельности предпри</w:t>
            </w:r>
            <w:r>
              <w:rPr>
                <w:bCs/>
              </w:rPr>
              <w:softHyphen/>
              <w:t>ятия.</w:t>
            </w:r>
          </w:p>
          <w:p w:rsidR="004A4575" w:rsidRDefault="004A4575">
            <w:pPr>
              <w:widowControl/>
              <w:autoSpaceDE/>
              <w:adjustRightInd/>
              <w:ind w:left="284" w:firstLine="0"/>
              <w:rPr>
                <w:bCs/>
              </w:rPr>
            </w:pPr>
            <w:r>
              <w:rPr>
                <w:bCs/>
              </w:rPr>
              <w:t>3Предпринимательские права и обязанности предприятия.</w:t>
            </w:r>
          </w:p>
          <w:p w:rsidR="004A4575" w:rsidRDefault="004A4575">
            <w:pPr>
              <w:widowControl/>
              <w:autoSpaceDE/>
              <w:adjustRightInd/>
              <w:ind w:left="284" w:firstLine="0"/>
              <w:rPr>
                <w:bCs/>
              </w:rPr>
            </w:pPr>
            <w:r>
              <w:rPr>
                <w:bCs/>
              </w:rPr>
              <w:t>4Классификация предприятий. Признаки классификации.</w:t>
            </w:r>
          </w:p>
          <w:p w:rsidR="004A4575" w:rsidRDefault="004A4575">
            <w:pPr>
              <w:widowControl/>
              <w:autoSpaceDE/>
              <w:adjustRightInd/>
              <w:ind w:left="284" w:firstLine="0"/>
              <w:rPr>
                <w:bCs/>
              </w:rPr>
            </w:pPr>
            <w:r>
              <w:rPr>
                <w:bCs/>
              </w:rPr>
              <w:t>5Производственные связи предприятия.</w:t>
            </w:r>
          </w:p>
          <w:p w:rsidR="004A4575" w:rsidRDefault="004A4575">
            <w:pPr>
              <w:widowControl/>
              <w:autoSpaceDE/>
              <w:adjustRightInd/>
              <w:ind w:left="284" w:firstLine="0"/>
              <w:rPr>
                <w:bCs/>
              </w:rPr>
            </w:pPr>
            <w:r>
              <w:rPr>
                <w:bCs/>
              </w:rPr>
              <w:t>6Финансовые связи между предприятиями.</w:t>
            </w:r>
          </w:p>
          <w:p w:rsidR="004A4575" w:rsidRDefault="004A4575">
            <w:pPr>
              <w:widowControl/>
              <w:autoSpaceDE/>
              <w:adjustRightInd/>
              <w:ind w:left="284" w:firstLine="0"/>
              <w:rPr>
                <w:bCs/>
              </w:rPr>
            </w:pPr>
            <w:r>
              <w:rPr>
                <w:bCs/>
              </w:rPr>
              <w:t>7Структура основных фондов.</w:t>
            </w:r>
          </w:p>
          <w:p w:rsidR="004A4575" w:rsidRDefault="004A4575">
            <w:pPr>
              <w:widowControl/>
              <w:autoSpaceDE/>
              <w:adjustRightInd/>
              <w:ind w:left="284" w:firstLine="0"/>
              <w:rPr>
                <w:bCs/>
              </w:rPr>
            </w:pPr>
            <w:r>
              <w:rPr>
                <w:bCs/>
              </w:rPr>
              <w:t>8Оценка и учет основных фондов.</w:t>
            </w:r>
          </w:p>
          <w:p w:rsidR="004A4575" w:rsidRDefault="004A4575">
            <w:pPr>
              <w:widowControl/>
              <w:autoSpaceDE/>
              <w:adjustRightInd/>
              <w:ind w:left="284" w:firstLine="0"/>
              <w:rPr>
                <w:bCs/>
              </w:rPr>
            </w:pPr>
            <w:r>
              <w:rPr>
                <w:bCs/>
              </w:rPr>
              <w:t>9Порядок формирования ремонтного фонда.</w:t>
            </w:r>
          </w:p>
          <w:p w:rsidR="004A4575" w:rsidRDefault="004A4575">
            <w:pPr>
              <w:widowControl/>
              <w:autoSpaceDE/>
              <w:adjustRightInd/>
              <w:ind w:left="284" w:firstLine="0"/>
              <w:rPr>
                <w:bCs/>
              </w:rPr>
            </w:pPr>
            <w:r>
              <w:rPr>
                <w:bCs/>
              </w:rPr>
              <w:t>10Износ и амортизация основных фондов.</w:t>
            </w:r>
          </w:p>
          <w:p w:rsidR="004A4575" w:rsidRDefault="004A4575">
            <w:pPr>
              <w:widowControl/>
              <w:autoSpaceDE/>
              <w:adjustRightInd/>
              <w:ind w:left="284" w:firstLine="0"/>
              <w:rPr>
                <w:bCs/>
              </w:rPr>
            </w:pPr>
            <w:r>
              <w:rPr>
                <w:bCs/>
              </w:rPr>
              <w:t>11Производственная мощность предприятия.</w:t>
            </w:r>
          </w:p>
          <w:p w:rsidR="004A4575" w:rsidRDefault="004A4575">
            <w:pPr>
              <w:widowControl/>
              <w:autoSpaceDE/>
              <w:adjustRightInd/>
              <w:ind w:left="284" w:firstLine="0"/>
              <w:rPr>
                <w:bCs/>
              </w:rPr>
            </w:pPr>
            <w:r>
              <w:rPr>
                <w:bCs/>
              </w:rPr>
              <w:t>12Показатели использования основных фондов.</w:t>
            </w:r>
          </w:p>
          <w:p w:rsidR="004A4575" w:rsidRDefault="004A4575">
            <w:pPr>
              <w:widowControl/>
              <w:autoSpaceDE/>
              <w:adjustRightInd/>
              <w:ind w:left="284" w:firstLine="0"/>
              <w:rPr>
                <w:bCs/>
              </w:rPr>
            </w:pPr>
            <w:r>
              <w:rPr>
                <w:bCs/>
              </w:rPr>
              <w:t>13Оборотные средства. Структура оборотных средств.</w:t>
            </w:r>
          </w:p>
          <w:p w:rsidR="004A4575" w:rsidRDefault="004A4575">
            <w:pPr>
              <w:widowControl/>
              <w:autoSpaceDE/>
              <w:adjustRightInd/>
              <w:ind w:left="284" w:firstLine="0"/>
              <w:rPr>
                <w:bCs/>
              </w:rPr>
            </w:pPr>
            <w:r>
              <w:rPr>
                <w:bCs/>
              </w:rPr>
              <w:t>14Нормирование оборотных средств. Общие понятия и способы нормирования.</w:t>
            </w:r>
          </w:p>
          <w:p w:rsidR="004A4575" w:rsidRDefault="004A4575">
            <w:pPr>
              <w:widowControl/>
              <w:autoSpaceDE/>
              <w:adjustRightInd/>
              <w:ind w:left="284" w:firstLine="0"/>
              <w:rPr>
                <w:bCs/>
              </w:rPr>
            </w:pPr>
            <w:r>
              <w:rPr>
                <w:bCs/>
              </w:rPr>
              <w:t>15Показатели эффективности использования оборотных средств и пути ускорения их оборачиваемости.</w:t>
            </w:r>
          </w:p>
          <w:p w:rsidR="004A4575" w:rsidRDefault="004A4575">
            <w:pPr>
              <w:widowControl/>
              <w:autoSpaceDE/>
              <w:adjustRightInd/>
              <w:ind w:left="284" w:firstLine="0"/>
              <w:rPr>
                <w:bCs/>
              </w:rPr>
            </w:pPr>
            <w:r>
              <w:rPr>
                <w:bCs/>
              </w:rPr>
              <w:t>16Логистика предприятия.</w:t>
            </w:r>
          </w:p>
          <w:p w:rsidR="004A4575" w:rsidRDefault="004A4575">
            <w:pPr>
              <w:widowControl/>
              <w:autoSpaceDE/>
              <w:adjustRightInd/>
              <w:ind w:left="284" w:firstLine="0"/>
              <w:rPr>
                <w:bCs/>
              </w:rPr>
            </w:pPr>
            <w:r>
              <w:rPr>
                <w:bCs/>
              </w:rPr>
              <w:t>17Трудовые ресурсы предприятия: количественная и качественная характеристика.</w:t>
            </w:r>
          </w:p>
          <w:p w:rsidR="004A4575" w:rsidRDefault="004A4575">
            <w:pPr>
              <w:widowControl/>
              <w:autoSpaceDE/>
              <w:adjustRightInd/>
              <w:ind w:left="284" w:firstLine="0"/>
              <w:rPr>
                <w:bCs/>
              </w:rPr>
            </w:pPr>
            <w:r>
              <w:rPr>
                <w:bCs/>
              </w:rPr>
              <w:t>18Показатели эффективности использования трудовых ресурсов.</w:t>
            </w:r>
          </w:p>
          <w:p w:rsidR="004A4575" w:rsidRDefault="004A4575">
            <w:pPr>
              <w:widowControl/>
              <w:autoSpaceDE/>
              <w:adjustRightInd/>
              <w:ind w:left="284" w:firstLine="0"/>
              <w:rPr>
                <w:bCs/>
              </w:rPr>
            </w:pPr>
            <w:r>
              <w:rPr>
                <w:bCs/>
              </w:rPr>
              <w:t>19Заработная плата: сущность, функции. Формы оплаты труда.</w:t>
            </w:r>
          </w:p>
          <w:p w:rsidR="004A4575" w:rsidRDefault="004A4575">
            <w:pPr>
              <w:widowControl/>
              <w:autoSpaceDE/>
              <w:adjustRightInd/>
              <w:ind w:left="284" w:firstLine="0"/>
              <w:rPr>
                <w:bCs/>
              </w:rPr>
            </w:pPr>
            <w:r>
              <w:rPr>
                <w:bCs/>
              </w:rPr>
              <w:t>20Себестоимость продукции и ее структура.</w:t>
            </w:r>
          </w:p>
          <w:p w:rsidR="004A4575" w:rsidRDefault="004A4575">
            <w:pPr>
              <w:widowControl/>
              <w:autoSpaceDE/>
              <w:adjustRightInd/>
              <w:ind w:left="284" w:firstLine="0"/>
              <w:rPr>
                <w:bCs/>
              </w:rPr>
            </w:pPr>
            <w:r>
              <w:rPr>
                <w:bCs/>
              </w:rPr>
              <w:t>21Классификация затрат. Признаки классификации.</w:t>
            </w:r>
          </w:p>
          <w:p w:rsidR="004A4575" w:rsidRDefault="004A4575">
            <w:pPr>
              <w:widowControl/>
              <w:autoSpaceDE/>
              <w:adjustRightInd/>
              <w:ind w:left="284" w:firstLine="0"/>
              <w:rPr>
                <w:bCs/>
              </w:rPr>
            </w:pPr>
            <w:r>
              <w:rPr>
                <w:bCs/>
              </w:rPr>
              <w:t>22Калькулирование себестоимости.</w:t>
            </w:r>
          </w:p>
          <w:p w:rsidR="004A4575" w:rsidRDefault="004A4575">
            <w:pPr>
              <w:widowControl/>
              <w:autoSpaceDE/>
              <w:adjustRightInd/>
              <w:ind w:left="284" w:firstLine="0"/>
              <w:rPr>
                <w:bCs/>
              </w:rPr>
            </w:pPr>
            <w:r>
              <w:rPr>
                <w:bCs/>
              </w:rPr>
              <w:t>23Основные источники снижения себестоимости.</w:t>
            </w:r>
          </w:p>
          <w:p w:rsidR="004A4575" w:rsidRDefault="004A4575">
            <w:pPr>
              <w:widowControl/>
              <w:autoSpaceDE/>
              <w:adjustRightInd/>
              <w:ind w:left="284" w:firstLine="0"/>
              <w:rPr>
                <w:bCs/>
              </w:rPr>
            </w:pPr>
            <w:r>
              <w:rPr>
                <w:bCs/>
              </w:rPr>
              <w:t>24Сущность и виды прибыли.</w:t>
            </w:r>
          </w:p>
          <w:p w:rsidR="004A4575" w:rsidRDefault="004A4575">
            <w:pPr>
              <w:widowControl/>
              <w:autoSpaceDE/>
              <w:adjustRightInd/>
              <w:ind w:left="284" w:firstLine="0"/>
              <w:rPr>
                <w:bCs/>
              </w:rPr>
            </w:pPr>
            <w:r>
              <w:rPr>
                <w:bCs/>
              </w:rPr>
              <w:t>25Основные функции прибыли.</w:t>
            </w:r>
          </w:p>
          <w:p w:rsidR="004A4575" w:rsidRDefault="004A4575">
            <w:pPr>
              <w:widowControl/>
              <w:autoSpaceDE/>
              <w:adjustRightInd/>
              <w:ind w:left="284" w:firstLine="0"/>
              <w:rPr>
                <w:bCs/>
              </w:rPr>
            </w:pPr>
            <w:r>
              <w:rPr>
                <w:bCs/>
              </w:rPr>
              <w:t>26Способы получения прибыли.</w:t>
            </w:r>
          </w:p>
          <w:p w:rsidR="004A4575" w:rsidRDefault="004A4575">
            <w:pPr>
              <w:widowControl/>
              <w:autoSpaceDE/>
              <w:adjustRightInd/>
              <w:ind w:left="284" w:firstLine="0"/>
              <w:rPr>
                <w:bCs/>
              </w:rPr>
            </w:pPr>
            <w:r>
              <w:rPr>
                <w:bCs/>
              </w:rPr>
              <w:t>27Направления использования прибыли.</w:t>
            </w:r>
          </w:p>
          <w:p w:rsidR="004A4575" w:rsidRDefault="004A4575">
            <w:pPr>
              <w:widowControl/>
              <w:autoSpaceDE/>
              <w:adjustRightInd/>
              <w:ind w:left="284" w:firstLine="0"/>
              <w:rPr>
                <w:bCs/>
              </w:rPr>
            </w:pPr>
            <w:r>
              <w:rPr>
                <w:bCs/>
              </w:rPr>
              <w:t>28Рентабельность предприятий.</w:t>
            </w:r>
          </w:p>
          <w:p w:rsidR="004A4575" w:rsidRDefault="004A4575">
            <w:pPr>
              <w:widowControl/>
              <w:autoSpaceDE/>
              <w:adjustRightInd/>
              <w:ind w:left="284" w:firstLine="0"/>
              <w:rPr>
                <w:bCs/>
              </w:rPr>
            </w:pPr>
            <w:r>
              <w:rPr>
                <w:bCs/>
              </w:rPr>
              <w:t>29Ценовая политика предприятия.</w:t>
            </w:r>
          </w:p>
          <w:p w:rsidR="004A4575" w:rsidRDefault="004A4575">
            <w:pPr>
              <w:widowControl/>
              <w:autoSpaceDE/>
              <w:adjustRightInd/>
              <w:ind w:left="284" w:firstLine="0"/>
              <w:rPr>
                <w:bCs/>
              </w:rPr>
            </w:pPr>
            <w:r>
              <w:rPr>
                <w:bCs/>
              </w:rPr>
              <w:t>30Источники формирования имущества предприятия.</w:t>
            </w:r>
          </w:p>
          <w:p w:rsidR="004A4575" w:rsidRDefault="004A4575">
            <w:pPr>
              <w:widowControl/>
              <w:autoSpaceDE/>
              <w:adjustRightInd/>
              <w:ind w:left="284" w:firstLine="0"/>
              <w:rPr>
                <w:bCs/>
              </w:rPr>
            </w:pPr>
            <w:r>
              <w:rPr>
                <w:bCs/>
              </w:rPr>
              <w:t>31Инвестиции. Экономическая эффективность капитальных вложений. Основные методы ее определения.</w:t>
            </w:r>
          </w:p>
          <w:p w:rsidR="004A4575" w:rsidRDefault="004A4575">
            <w:pPr>
              <w:pStyle w:val="Style4"/>
              <w:widowControl/>
              <w:ind w:left="284" w:firstLine="0"/>
              <w:rPr>
                <w:bCs/>
              </w:rPr>
            </w:pPr>
            <w:r>
              <w:rPr>
                <w:bCs/>
              </w:rPr>
              <w:t>32Экономическая и функциональная стратегии, их типы, факторы выбора.</w:t>
            </w:r>
          </w:p>
          <w:p w:rsidR="004A4575" w:rsidRDefault="004A4575">
            <w:pPr>
              <w:pStyle w:val="Style4"/>
              <w:widowControl/>
              <w:ind w:left="284" w:firstLine="0"/>
              <w:rPr>
                <w:bCs/>
              </w:rPr>
            </w:pPr>
            <w:r>
              <w:rPr>
                <w:bCs/>
              </w:rPr>
              <w:t>33Разработка маркетинговой и товарной стратегии, теория оптимального объема выпуска продукции.</w:t>
            </w:r>
          </w:p>
          <w:p w:rsidR="004A4575" w:rsidRDefault="004A4575">
            <w:pPr>
              <w:pStyle w:val="Style4"/>
              <w:widowControl/>
              <w:ind w:left="284" w:firstLine="0"/>
              <w:rPr>
                <w:bCs/>
              </w:rPr>
            </w:pPr>
            <w:r>
              <w:rPr>
                <w:bCs/>
              </w:rPr>
              <w:t>34Виды деятельности организаций.</w:t>
            </w:r>
          </w:p>
          <w:p w:rsidR="004A4575" w:rsidRDefault="004A4575">
            <w:pPr>
              <w:pStyle w:val="Style4"/>
              <w:widowControl/>
              <w:ind w:left="284" w:firstLine="0"/>
              <w:rPr>
                <w:bCs/>
              </w:rPr>
            </w:pPr>
            <w:r>
              <w:rPr>
                <w:bCs/>
              </w:rPr>
              <w:t>35 Производственное планирование: понятие, цели, содержание.</w:t>
            </w:r>
          </w:p>
          <w:p w:rsidR="004A4575" w:rsidRDefault="004A4575">
            <w:pPr>
              <w:pStyle w:val="Style4"/>
              <w:widowControl/>
              <w:ind w:left="284" w:firstLine="0"/>
              <w:rPr>
                <w:bCs/>
              </w:rPr>
            </w:pPr>
            <w:r>
              <w:rPr>
                <w:bCs/>
              </w:rPr>
              <w:t>36 Бизнес – план организации, понятие, структура.</w:t>
            </w:r>
          </w:p>
          <w:p w:rsidR="004A4575" w:rsidRDefault="004A4575">
            <w:pPr>
              <w:pStyle w:val="Style4"/>
              <w:widowControl/>
              <w:ind w:left="284" w:firstLine="0"/>
              <w:rPr>
                <w:bCs/>
              </w:rPr>
            </w:pPr>
            <w:r>
              <w:rPr>
                <w:bCs/>
              </w:rPr>
              <w:t>37 Оценка эффективности хозяйственной деятельности и состояние баланса организации.</w:t>
            </w:r>
          </w:p>
          <w:p w:rsidR="004A4575" w:rsidRDefault="004A4575">
            <w:pPr>
              <w:pStyle w:val="Style4"/>
              <w:widowControl/>
              <w:ind w:left="284" w:firstLine="0"/>
              <w:rPr>
                <w:bCs/>
              </w:rPr>
            </w:pPr>
            <w:r>
              <w:rPr>
                <w:bCs/>
              </w:rPr>
              <w:t>38Стандарты и системы качества.</w:t>
            </w:r>
          </w:p>
          <w:p w:rsidR="004A4575" w:rsidRDefault="004A4575">
            <w:pPr>
              <w:pStyle w:val="Style4"/>
              <w:widowControl/>
              <w:ind w:left="284" w:firstLine="0"/>
              <w:rPr>
                <w:bCs/>
              </w:rPr>
            </w:pPr>
            <w:r>
              <w:rPr>
                <w:bCs/>
              </w:rPr>
              <w:t>39Инновационная политика: понятие, цели.</w:t>
            </w:r>
          </w:p>
          <w:p w:rsidR="004A4575" w:rsidRDefault="004A4575">
            <w:pPr>
              <w:pStyle w:val="Style4"/>
              <w:widowControl/>
              <w:ind w:left="284" w:firstLine="0"/>
              <w:rPr>
                <w:bCs/>
              </w:rPr>
            </w:pPr>
            <w:r>
              <w:rPr>
                <w:bCs/>
              </w:rPr>
              <w:t xml:space="preserve">40Эффективность производства и эффективность инвестиционных затрат. </w:t>
            </w:r>
          </w:p>
          <w:p w:rsidR="004A4575" w:rsidRDefault="004A4575">
            <w:pPr>
              <w:ind w:firstLine="0"/>
              <w:jc w:val="left"/>
              <w:rPr>
                <w:bCs/>
              </w:rPr>
            </w:pPr>
            <w:r>
              <w:rPr>
                <w:bCs/>
              </w:rPr>
              <w:t>Виды эффективности капитальных вложений, срок окупаемости, порядок расчета и нормативы.</w:t>
            </w:r>
          </w:p>
        </w:tc>
      </w:tr>
      <w:tr w:rsidR="004A4575" w:rsidTr="009453DD">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575" w:rsidRDefault="004A4575">
            <w:pPr>
              <w:ind w:firstLine="0"/>
            </w:pPr>
            <w:r>
              <w:t>Уметь</w:t>
            </w:r>
          </w:p>
        </w:tc>
        <w:tc>
          <w:tcPr>
            <w:tcW w:w="1472" w:type="pct"/>
            <w:tcBorders>
              <w:top w:val="single" w:sz="8" w:space="0" w:color="000000"/>
              <w:left w:val="single" w:sz="8" w:space="0" w:color="000000"/>
              <w:bottom w:val="single" w:sz="8" w:space="0" w:color="000000"/>
              <w:right w:val="single" w:sz="4" w:space="0" w:color="auto"/>
            </w:tcBorders>
            <w:vAlign w:val="center"/>
          </w:tcPr>
          <w:p w:rsidR="004A4575" w:rsidRDefault="004A4575">
            <w:pPr>
              <w:ind w:firstLine="0"/>
            </w:pPr>
            <w:r>
              <w:t>-анализировать состояние государственного и муниципального имущества;</w:t>
            </w:r>
          </w:p>
          <w:p w:rsidR="004A4575" w:rsidRDefault="004A4575">
            <w:pPr>
              <w:ind w:firstLine="0"/>
            </w:pPr>
            <w:r>
              <w:t>-разрабатывать управленческие решения на основе информации о состоянии государственного и муниципального имущества;</w:t>
            </w:r>
          </w:p>
          <w:p w:rsidR="004A4575" w:rsidRDefault="004A4575">
            <w:pPr>
              <w:ind w:firstLine="0"/>
              <w:rPr>
                <w:color w:val="000000"/>
              </w:rPr>
            </w:pPr>
            <w:r>
              <w:t>-обосновывать эффективность управления государственным и муниципальным имуществом.</w:t>
            </w:r>
          </w:p>
        </w:tc>
        <w:tc>
          <w:tcPr>
            <w:tcW w:w="2981" w:type="pct"/>
            <w:tcBorders>
              <w:top w:val="single" w:sz="8" w:space="0" w:color="000000"/>
              <w:left w:val="single" w:sz="8" w:space="0" w:color="000000"/>
              <w:bottom w:val="single" w:sz="8" w:space="0" w:color="000000"/>
              <w:right w:val="single" w:sz="4" w:space="0" w:color="auto"/>
            </w:tcBorders>
          </w:tcPr>
          <w:p w:rsidR="004A4575" w:rsidRDefault="004A4575">
            <w:pPr>
              <w:widowControl/>
              <w:ind w:firstLine="0"/>
              <w:rPr>
                <w:b/>
                <w:bCs/>
                <w:i/>
              </w:rPr>
            </w:pPr>
            <w:r>
              <w:rPr>
                <w:b/>
                <w:bCs/>
                <w:i/>
              </w:rPr>
              <w:t>Примерные практические задания для экзамена:</w:t>
            </w:r>
          </w:p>
          <w:p w:rsidR="004A4575" w:rsidRDefault="004A4575">
            <w:pPr>
              <w:shd w:val="clear" w:color="auto" w:fill="FFFFFF"/>
              <w:spacing w:before="75" w:after="75"/>
              <w:ind w:left="75" w:right="75" w:hanging="75"/>
              <w:rPr>
                <w:bCs/>
              </w:rPr>
            </w:pPr>
            <w:r>
              <w:rPr>
                <w:bCs/>
              </w:rPr>
              <w:t>1.    Амортизационные отчисления по объекту основных фондов начисляются с...</w:t>
            </w:r>
          </w:p>
          <w:p w:rsidR="004A4575" w:rsidRDefault="004A4575">
            <w:pPr>
              <w:shd w:val="clear" w:color="auto" w:fill="FFFFFF"/>
              <w:spacing w:before="75" w:after="75"/>
              <w:ind w:left="75" w:right="75" w:hanging="75"/>
              <w:rPr>
                <w:bCs/>
              </w:rPr>
            </w:pPr>
            <w:r>
              <w:rPr>
                <w:bCs/>
              </w:rPr>
              <w:t>- месяца, следующего за месяцем принятия его на учет</w:t>
            </w:r>
          </w:p>
          <w:p w:rsidR="004A4575" w:rsidRDefault="004A4575">
            <w:pPr>
              <w:shd w:val="clear" w:color="auto" w:fill="FFFFFF"/>
              <w:spacing w:before="75" w:after="75"/>
              <w:ind w:left="75" w:right="75" w:hanging="75"/>
              <w:rPr>
                <w:bCs/>
              </w:rPr>
            </w:pPr>
            <w:r>
              <w:rPr>
                <w:bCs/>
              </w:rPr>
              <w:t>- 01.01 года, следующего за годом введения его в эксплуатацию</w:t>
            </w:r>
          </w:p>
          <w:p w:rsidR="004A4575" w:rsidRDefault="004A4575">
            <w:pPr>
              <w:shd w:val="clear" w:color="auto" w:fill="FFFFFF"/>
              <w:spacing w:before="75" w:after="75"/>
              <w:ind w:left="75" w:right="75" w:hanging="75"/>
              <w:rPr>
                <w:bCs/>
              </w:rPr>
            </w:pPr>
            <w:r>
              <w:rPr>
                <w:bCs/>
              </w:rPr>
              <w:t>- 1 числа квартала, следующего за кварталом принятия его на учет</w:t>
            </w:r>
          </w:p>
          <w:p w:rsidR="004A4575" w:rsidRDefault="004A4575">
            <w:pPr>
              <w:shd w:val="clear" w:color="auto" w:fill="FFFFFF"/>
              <w:spacing w:before="75" w:after="75"/>
              <w:ind w:left="75" w:right="75" w:hanging="75"/>
              <w:rPr>
                <w:bCs/>
              </w:rPr>
            </w:pPr>
            <w:r>
              <w:rPr>
                <w:bCs/>
              </w:rPr>
              <w:t>- месяца введения его в эксплуатацию</w:t>
            </w:r>
          </w:p>
          <w:p w:rsidR="004A4575" w:rsidRDefault="004A4575">
            <w:pPr>
              <w:shd w:val="clear" w:color="auto" w:fill="FFFFFF"/>
              <w:spacing w:before="75" w:after="75"/>
              <w:ind w:left="75" w:right="75" w:hanging="75"/>
              <w:rPr>
                <w:bCs/>
              </w:rPr>
            </w:pPr>
            <w:r>
              <w:rPr>
                <w:bCs/>
              </w:rPr>
              <w:t>2. В зависимости от роли продукции производимой в процессе производства персонал предприятия подразделяется на ...</w:t>
            </w:r>
          </w:p>
          <w:p w:rsidR="004A4575" w:rsidRDefault="004A4575">
            <w:pPr>
              <w:shd w:val="clear" w:color="auto" w:fill="FFFFFF"/>
              <w:spacing w:before="75" w:after="75"/>
              <w:ind w:left="75" w:right="75" w:hanging="75"/>
              <w:rPr>
                <w:bCs/>
              </w:rPr>
            </w:pPr>
            <w:r>
              <w:rPr>
                <w:bCs/>
              </w:rPr>
              <w:t>- рабочих основных и вспомогательных цехов</w:t>
            </w:r>
          </w:p>
          <w:p w:rsidR="004A4575" w:rsidRDefault="004A4575">
            <w:pPr>
              <w:shd w:val="clear" w:color="auto" w:fill="FFFFFF"/>
              <w:spacing w:before="75" w:after="75"/>
              <w:ind w:left="75" w:right="75" w:hanging="75"/>
              <w:rPr>
                <w:bCs/>
              </w:rPr>
            </w:pPr>
            <w:r>
              <w:rPr>
                <w:bCs/>
              </w:rPr>
              <w:t>- персонал основной деятельности и непромышленных подразделений</w:t>
            </w:r>
          </w:p>
          <w:p w:rsidR="004A4575" w:rsidRDefault="004A4575">
            <w:pPr>
              <w:shd w:val="clear" w:color="auto" w:fill="FFFFFF"/>
              <w:spacing w:before="75" w:after="75"/>
              <w:ind w:left="75" w:right="75" w:hanging="75"/>
              <w:rPr>
                <w:bCs/>
              </w:rPr>
            </w:pPr>
            <w:r>
              <w:rPr>
                <w:bCs/>
              </w:rPr>
              <w:t xml:space="preserve"> - рабочих и служащих</w:t>
            </w:r>
          </w:p>
          <w:p w:rsidR="004A4575" w:rsidRDefault="004A4575">
            <w:pPr>
              <w:shd w:val="clear" w:color="auto" w:fill="FFFFFF"/>
              <w:spacing w:before="75" w:after="75"/>
              <w:ind w:left="75" w:right="75" w:hanging="75"/>
              <w:rPr>
                <w:bCs/>
              </w:rPr>
            </w:pPr>
            <w:r>
              <w:rPr>
                <w:bCs/>
              </w:rPr>
              <w:t>- списочный и явочный</w:t>
            </w:r>
          </w:p>
          <w:p w:rsidR="004A4575" w:rsidRDefault="004A4575">
            <w:pPr>
              <w:shd w:val="clear" w:color="auto" w:fill="FFFFFF"/>
              <w:spacing w:before="75" w:after="75"/>
              <w:ind w:left="75" w:right="75" w:hanging="75"/>
              <w:rPr>
                <w:bCs/>
              </w:rPr>
            </w:pPr>
            <w:r>
              <w:rPr>
                <w:bCs/>
              </w:rPr>
              <w:t>3. В расчет стоимости реализованной продукции НЕ включается стоимость...</w:t>
            </w:r>
          </w:p>
          <w:p w:rsidR="004A4575" w:rsidRDefault="004A4575">
            <w:pPr>
              <w:shd w:val="clear" w:color="auto" w:fill="FFFFFF"/>
              <w:spacing w:before="75" w:after="75"/>
              <w:ind w:left="75" w:right="75" w:hanging="75"/>
              <w:rPr>
                <w:bCs/>
              </w:rPr>
            </w:pPr>
            <w:r>
              <w:rPr>
                <w:bCs/>
              </w:rPr>
              <w:t>- остатков готовой продукции на начало периода</w:t>
            </w:r>
          </w:p>
          <w:p w:rsidR="004A4575" w:rsidRDefault="004A4575">
            <w:pPr>
              <w:shd w:val="clear" w:color="auto" w:fill="FFFFFF"/>
              <w:spacing w:before="75" w:after="75"/>
              <w:ind w:left="75" w:right="75" w:hanging="75"/>
              <w:rPr>
                <w:bCs/>
              </w:rPr>
            </w:pPr>
            <w:r>
              <w:rPr>
                <w:bCs/>
              </w:rPr>
              <w:t>- товарной продукции</w:t>
            </w:r>
          </w:p>
          <w:p w:rsidR="004A4575" w:rsidRDefault="004A4575">
            <w:pPr>
              <w:shd w:val="clear" w:color="auto" w:fill="FFFFFF"/>
              <w:spacing w:before="75" w:after="75"/>
              <w:ind w:left="75" w:right="75" w:hanging="75"/>
              <w:rPr>
                <w:bCs/>
              </w:rPr>
            </w:pPr>
            <w:r>
              <w:rPr>
                <w:bCs/>
              </w:rPr>
              <w:t xml:space="preserve"> - остатков готовой продукции на конец периода</w:t>
            </w:r>
          </w:p>
          <w:p w:rsidR="004A4575" w:rsidRDefault="004A4575">
            <w:pPr>
              <w:shd w:val="clear" w:color="auto" w:fill="FFFFFF"/>
              <w:spacing w:before="75" w:after="75"/>
              <w:ind w:left="75" w:right="75" w:hanging="75"/>
              <w:rPr>
                <w:bCs/>
              </w:rPr>
            </w:pPr>
            <w:r>
              <w:rPr>
                <w:bCs/>
              </w:rPr>
              <w:t>- валовой продукции</w:t>
            </w:r>
          </w:p>
          <w:p w:rsidR="004A4575" w:rsidRDefault="004A4575">
            <w:pPr>
              <w:shd w:val="clear" w:color="auto" w:fill="FFFFFF"/>
              <w:spacing w:before="75" w:after="75"/>
              <w:ind w:left="75" w:right="75" w:hanging="75"/>
              <w:rPr>
                <w:bCs/>
              </w:rPr>
            </w:pPr>
            <w:r>
              <w:rPr>
                <w:bCs/>
              </w:rPr>
              <w:t>4. В состав оборотных средств предприятия входят...</w:t>
            </w:r>
          </w:p>
          <w:p w:rsidR="004A4575" w:rsidRDefault="004A4575">
            <w:pPr>
              <w:shd w:val="clear" w:color="auto" w:fill="FFFFFF"/>
              <w:spacing w:before="75" w:after="75"/>
              <w:ind w:left="75" w:right="75" w:hanging="75"/>
              <w:rPr>
                <w:bCs/>
              </w:rPr>
            </w:pPr>
            <w:r>
              <w:rPr>
                <w:bCs/>
              </w:rPr>
              <w:t>- только производственные запасы</w:t>
            </w:r>
          </w:p>
          <w:p w:rsidR="004A4575" w:rsidRDefault="004A4575">
            <w:pPr>
              <w:shd w:val="clear" w:color="auto" w:fill="FFFFFF"/>
              <w:spacing w:before="75" w:after="75"/>
              <w:ind w:left="75" w:right="75" w:hanging="75"/>
              <w:rPr>
                <w:bCs/>
              </w:rPr>
            </w:pPr>
            <w:r>
              <w:rPr>
                <w:bCs/>
              </w:rPr>
              <w:t>- незавершенное производство, готовая продукция на складе</w:t>
            </w:r>
          </w:p>
          <w:p w:rsidR="004A4575" w:rsidRDefault="004A4575">
            <w:pPr>
              <w:shd w:val="clear" w:color="auto" w:fill="FFFFFF"/>
              <w:spacing w:before="75" w:after="75"/>
              <w:ind w:left="75" w:right="75" w:hanging="75"/>
              <w:rPr>
                <w:bCs/>
              </w:rPr>
            </w:pPr>
            <w:r>
              <w:rPr>
                <w:bCs/>
              </w:rPr>
              <w:t xml:space="preserve"> - запасы материалов, запасных частей, топлива, готовой продукции на складе</w:t>
            </w:r>
          </w:p>
          <w:p w:rsidR="004A4575" w:rsidRDefault="004A4575">
            <w:pPr>
              <w:shd w:val="clear" w:color="auto" w:fill="FFFFFF"/>
              <w:spacing w:before="75" w:after="75"/>
              <w:ind w:left="75" w:right="75" w:hanging="75"/>
              <w:rPr>
                <w:bCs/>
              </w:rPr>
            </w:pPr>
            <w:r>
              <w:rPr>
                <w:bCs/>
              </w:rPr>
              <w:t>- оборотные фонды и фонды обращения</w:t>
            </w:r>
          </w:p>
          <w:p w:rsidR="004A4575" w:rsidRDefault="004A4575">
            <w:pPr>
              <w:shd w:val="clear" w:color="auto" w:fill="FFFFFF"/>
              <w:spacing w:before="75" w:after="75"/>
              <w:ind w:left="75" w:right="75" w:hanging="75"/>
              <w:rPr>
                <w:bCs/>
              </w:rPr>
            </w:pPr>
            <w:r>
              <w:rPr>
                <w:bCs/>
              </w:rPr>
              <w:t>5. Действия предприятия по достижению поставленных целей посредством установления цен и с учетом жизненного цикла товара, называется ...</w:t>
            </w:r>
          </w:p>
          <w:p w:rsidR="004A4575" w:rsidRDefault="004A4575">
            <w:pPr>
              <w:shd w:val="clear" w:color="auto" w:fill="FFFFFF"/>
              <w:spacing w:before="75" w:after="75"/>
              <w:ind w:left="75" w:right="75" w:hanging="75"/>
              <w:rPr>
                <w:bCs/>
              </w:rPr>
            </w:pPr>
            <w:r>
              <w:rPr>
                <w:bCs/>
              </w:rPr>
              <w:t>- методом ценообразования</w:t>
            </w:r>
          </w:p>
          <w:p w:rsidR="004A4575" w:rsidRDefault="004A4575">
            <w:pPr>
              <w:shd w:val="clear" w:color="auto" w:fill="FFFFFF"/>
              <w:spacing w:before="75" w:after="75"/>
              <w:ind w:left="75" w:right="75" w:hanging="75"/>
              <w:rPr>
                <w:bCs/>
              </w:rPr>
            </w:pPr>
            <w:r>
              <w:rPr>
                <w:bCs/>
              </w:rPr>
              <w:t>- способом ценообразования</w:t>
            </w:r>
          </w:p>
          <w:p w:rsidR="004A4575" w:rsidRDefault="004A4575">
            <w:pPr>
              <w:shd w:val="clear" w:color="auto" w:fill="FFFFFF"/>
              <w:spacing w:before="75" w:after="75"/>
              <w:ind w:left="75" w:right="75" w:hanging="75"/>
              <w:rPr>
                <w:bCs/>
              </w:rPr>
            </w:pPr>
            <w:r>
              <w:rPr>
                <w:bCs/>
              </w:rPr>
              <w:t xml:space="preserve"> - стратегией ценообразования</w:t>
            </w:r>
          </w:p>
          <w:p w:rsidR="004A4575" w:rsidRDefault="004A4575">
            <w:pPr>
              <w:shd w:val="clear" w:color="auto" w:fill="FFFFFF"/>
              <w:spacing w:before="75" w:after="75"/>
              <w:ind w:left="75" w:right="75" w:hanging="75"/>
              <w:rPr>
                <w:bCs/>
              </w:rPr>
            </w:pPr>
            <w:r>
              <w:rPr>
                <w:bCs/>
              </w:rPr>
              <w:t>- товарной политикой</w:t>
            </w:r>
          </w:p>
          <w:p w:rsidR="004A4575" w:rsidRDefault="004A4575">
            <w:pPr>
              <w:shd w:val="clear" w:color="auto" w:fill="FFFFFF"/>
              <w:spacing w:before="75" w:after="75"/>
              <w:ind w:left="75" w:right="75" w:hanging="75"/>
              <w:rPr>
                <w:bCs/>
              </w:rPr>
            </w:pPr>
            <w:r>
              <w:rPr>
                <w:bCs/>
              </w:rPr>
              <w:t>6. Затраты на содержание и эксплуатацию здания управления относятся к _______ расходам.</w:t>
            </w:r>
          </w:p>
          <w:p w:rsidR="004A4575" w:rsidRDefault="004A4575">
            <w:pPr>
              <w:shd w:val="clear" w:color="auto" w:fill="FFFFFF"/>
              <w:spacing w:before="75" w:after="75"/>
              <w:ind w:left="75" w:right="75" w:hanging="75"/>
              <w:rPr>
                <w:bCs/>
              </w:rPr>
            </w:pPr>
            <w:r>
              <w:rPr>
                <w:bCs/>
              </w:rPr>
              <w:t xml:space="preserve">- общехозяйственным </w:t>
            </w:r>
          </w:p>
          <w:p w:rsidR="004A4575" w:rsidRDefault="004A4575">
            <w:pPr>
              <w:shd w:val="clear" w:color="auto" w:fill="FFFFFF"/>
              <w:spacing w:before="75" w:after="75"/>
              <w:ind w:left="75" w:right="75" w:hanging="75"/>
              <w:rPr>
                <w:bCs/>
              </w:rPr>
            </w:pPr>
            <w:r>
              <w:rPr>
                <w:bCs/>
              </w:rPr>
              <w:t>- общезаводским</w:t>
            </w:r>
          </w:p>
          <w:p w:rsidR="004A4575" w:rsidRDefault="004A4575">
            <w:pPr>
              <w:shd w:val="clear" w:color="auto" w:fill="FFFFFF"/>
              <w:spacing w:before="75" w:after="75"/>
              <w:ind w:left="75" w:right="75" w:hanging="75"/>
              <w:rPr>
                <w:bCs/>
              </w:rPr>
            </w:pPr>
            <w:r>
              <w:rPr>
                <w:bCs/>
              </w:rPr>
              <w:t xml:space="preserve"> - цеховым</w:t>
            </w:r>
          </w:p>
          <w:p w:rsidR="004A4575" w:rsidRDefault="004A4575">
            <w:pPr>
              <w:shd w:val="clear" w:color="auto" w:fill="FFFFFF"/>
              <w:spacing w:before="75" w:after="75"/>
              <w:ind w:left="75" w:right="75" w:hanging="75"/>
              <w:rPr>
                <w:bCs/>
              </w:rPr>
            </w:pPr>
            <w:r>
              <w:rPr>
                <w:bCs/>
              </w:rPr>
              <w:t>- производственным</w:t>
            </w:r>
          </w:p>
          <w:p w:rsidR="004A4575" w:rsidRDefault="004A4575">
            <w:pPr>
              <w:shd w:val="clear" w:color="auto" w:fill="FFFFFF"/>
              <w:spacing w:before="75" w:after="75"/>
              <w:ind w:left="75" w:right="75" w:hanging="75"/>
              <w:rPr>
                <w:bCs/>
              </w:rPr>
            </w:pPr>
            <w:r>
              <w:rPr>
                <w:bCs/>
              </w:rPr>
              <w:t>7. Исходной ценой формирования всей цепочки установления цены на товары является...</w:t>
            </w:r>
          </w:p>
          <w:p w:rsidR="004A4575" w:rsidRDefault="004A4575">
            <w:pPr>
              <w:shd w:val="clear" w:color="auto" w:fill="FFFFFF"/>
              <w:spacing w:before="75" w:after="75"/>
              <w:ind w:left="75" w:right="75" w:hanging="75"/>
              <w:rPr>
                <w:bCs/>
              </w:rPr>
            </w:pPr>
            <w:r>
              <w:rPr>
                <w:bCs/>
              </w:rPr>
              <w:t>- розничная цена</w:t>
            </w:r>
          </w:p>
          <w:p w:rsidR="004A4575" w:rsidRDefault="004A4575">
            <w:pPr>
              <w:shd w:val="clear" w:color="auto" w:fill="FFFFFF"/>
              <w:spacing w:before="75" w:after="75"/>
              <w:ind w:left="75" w:right="75" w:hanging="75"/>
              <w:rPr>
                <w:bCs/>
              </w:rPr>
            </w:pPr>
            <w:r>
              <w:rPr>
                <w:bCs/>
              </w:rPr>
              <w:t>- свободная отпускная цена</w:t>
            </w:r>
          </w:p>
          <w:p w:rsidR="004A4575" w:rsidRDefault="004A4575">
            <w:pPr>
              <w:shd w:val="clear" w:color="auto" w:fill="FFFFFF"/>
              <w:spacing w:before="75" w:after="75"/>
              <w:ind w:left="75" w:right="75" w:hanging="75"/>
              <w:rPr>
                <w:bCs/>
              </w:rPr>
            </w:pPr>
            <w:r>
              <w:rPr>
                <w:bCs/>
              </w:rPr>
              <w:t xml:space="preserve"> - торговая наценка</w:t>
            </w:r>
          </w:p>
          <w:p w:rsidR="004A4575" w:rsidRDefault="004A4575">
            <w:pPr>
              <w:shd w:val="clear" w:color="auto" w:fill="FFFFFF"/>
              <w:spacing w:before="75" w:after="75"/>
              <w:ind w:left="75" w:right="75" w:hanging="75"/>
              <w:rPr>
                <w:bCs/>
              </w:rPr>
            </w:pPr>
            <w:r>
              <w:rPr>
                <w:bCs/>
              </w:rPr>
              <w:t>- оптовая цена предприятия</w:t>
            </w:r>
          </w:p>
          <w:p w:rsidR="004A4575" w:rsidRDefault="004A4575">
            <w:pPr>
              <w:shd w:val="clear" w:color="auto" w:fill="FFFFFF"/>
              <w:spacing w:before="75" w:after="75"/>
              <w:ind w:left="75" w:right="75" w:hanging="75"/>
              <w:rPr>
                <w:bCs/>
              </w:rPr>
            </w:pPr>
            <w:r>
              <w:rPr>
                <w:bCs/>
              </w:rPr>
              <w:t>8. К вспомогательному производству на предприятии относится</w:t>
            </w:r>
          </w:p>
          <w:p w:rsidR="004A4575" w:rsidRDefault="004A4575">
            <w:pPr>
              <w:shd w:val="clear" w:color="auto" w:fill="FFFFFF"/>
              <w:spacing w:before="75" w:after="75"/>
              <w:ind w:left="75" w:right="75" w:hanging="75"/>
              <w:rPr>
                <w:bCs/>
              </w:rPr>
            </w:pPr>
            <w:r>
              <w:rPr>
                <w:bCs/>
              </w:rPr>
              <w:t>- сборочный цех</w:t>
            </w:r>
          </w:p>
          <w:p w:rsidR="004A4575" w:rsidRDefault="004A4575">
            <w:pPr>
              <w:shd w:val="clear" w:color="auto" w:fill="FFFFFF"/>
              <w:spacing w:before="75" w:after="75"/>
              <w:ind w:left="75" w:right="75" w:hanging="75"/>
              <w:rPr>
                <w:bCs/>
              </w:rPr>
            </w:pPr>
            <w:r>
              <w:rPr>
                <w:bCs/>
              </w:rPr>
              <w:t>- транспортный цех</w:t>
            </w:r>
          </w:p>
          <w:p w:rsidR="004A4575" w:rsidRDefault="004A4575">
            <w:pPr>
              <w:shd w:val="clear" w:color="auto" w:fill="FFFFFF"/>
              <w:spacing w:before="75" w:after="75"/>
              <w:ind w:left="75" w:right="75" w:hanging="75"/>
              <w:rPr>
                <w:bCs/>
              </w:rPr>
            </w:pPr>
            <w:r>
              <w:rPr>
                <w:bCs/>
              </w:rPr>
              <w:t xml:space="preserve"> - цех механообработки</w:t>
            </w:r>
          </w:p>
          <w:p w:rsidR="004A4575" w:rsidRDefault="004A4575">
            <w:pPr>
              <w:shd w:val="clear" w:color="auto" w:fill="FFFFFF"/>
              <w:spacing w:before="75" w:after="75"/>
              <w:ind w:left="75" w:right="75" w:hanging="75"/>
              <w:rPr>
                <w:bCs/>
              </w:rPr>
            </w:pPr>
            <w:r>
              <w:rPr>
                <w:bCs/>
              </w:rPr>
              <w:t>- ремонтное хозяйство</w:t>
            </w:r>
          </w:p>
          <w:p w:rsidR="004A4575" w:rsidRDefault="004A4575">
            <w:pPr>
              <w:shd w:val="clear" w:color="auto" w:fill="FFFFFF"/>
              <w:spacing w:before="75" w:after="75"/>
              <w:ind w:left="75" w:right="75" w:hanging="75"/>
              <w:rPr>
                <w:bCs/>
              </w:rPr>
            </w:pPr>
            <w:r>
              <w:rPr>
                <w:bCs/>
              </w:rPr>
              <w:t>9. К непроизводственным основным фондам относятся</w:t>
            </w:r>
          </w:p>
          <w:p w:rsidR="004A4575" w:rsidRDefault="004A4575">
            <w:pPr>
              <w:shd w:val="clear" w:color="auto" w:fill="FFFFFF"/>
              <w:spacing w:before="75" w:after="75"/>
              <w:ind w:left="75" w:right="75" w:hanging="75"/>
              <w:rPr>
                <w:bCs/>
              </w:rPr>
            </w:pPr>
            <w:r>
              <w:rPr>
                <w:bCs/>
              </w:rPr>
              <w:t>- ремонтное хозяйство</w:t>
            </w:r>
          </w:p>
          <w:p w:rsidR="004A4575" w:rsidRDefault="004A4575">
            <w:pPr>
              <w:shd w:val="clear" w:color="auto" w:fill="FFFFFF"/>
              <w:spacing w:before="75" w:after="75"/>
              <w:ind w:left="75" w:right="75" w:hanging="75"/>
              <w:rPr>
                <w:bCs/>
              </w:rPr>
            </w:pPr>
            <w:r>
              <w:rPr>
                <w:bCs/>
              </w:rPr>
              <w:t>- электростанция</w:t>
            </w:r>
          </w:p>
          <w:p w:rsidR="004A4575" w:rsidRDefault="004A4575">
            <w:pPr>
              <w:shd w:val="clear" w:color="auto" w:fill="FFFFFF"/>
              <w:spacing w:before="75" w:after="75"/>
              <w:ind w:left="75" w:right="75" w:hanging="75"/>
              <w:rPr>
                <w:bCs/>
              </w:rPr>
            </w:pPr>
            <w:r>
              <w:rPr>
                <w:bCs/>
              </w:rPr>
              <w:t xml:space="preserve"> - котельная на балансе предприятия</w:t>
            </w:r>
          </w:p>
          <w:p w:rsidR="004A4575" w:rsidRDefault="004A4575">
            <w:pPr>
              <w:shd w:val="clear" w:color="auto" w:fill="FFFFFF"/>
              <w:spacing w:before="75" w:after="75"/>
              <w:ind w:left="75" w:right="75" w:hanging="75"/>
              <w:rPr>
                <w:bCs/>
              </w:rPr>
            </w:pPr>
            <w:r>
              <w:rPr>
                <w:bCs/>
              </w:rPr>
              <w:t>- детский сад на балансе предприятия</w:t>
            </w:r>
          </w:p>
          <w:p w:rsidR="004A4575" w:rsidRDefault="004A4575">
            <w:pPr>
              <w:shd w:val="clear" w:color="auto" w:fill="FFFFFF"/>
              <w:spacing w:before="75" w:after="75"/>
              <w:ind w:left="75" w:right="75" w:hanging="75"/>
              <w:rPr>
                <w:bCs/>
              </w:rPr>
            </w:pPr>
            <w:r>
              <w:rPr>
                <w:bCs/>
              </w:rPr>
              <w:t>10. К относительным показателям эффективности производственной деятельности предприятия относятся показатели...</w:t>
            </w:r>
          </w:p>
          <w:p w:rsidR="004A4575" w:rsidRDefault="004A4575">
            <w:pPr>
              <w:shd w:val="clear" w:color="auto" w:fill="FFFFFF"/>
              <w:spacing w:before="75" w:after="75"/>
              <w:ind w:left="75" w:right="75" w:hanging="75"/>
              <w:rPr>
                <w:bCs/>
              </w:rPr>
            </w:pPr>
            <w:r>
              <w:rPr>
                <w:bCs/>
              </w:rPr>
              <w:t>- рентабельности</w:t>
            </w:r>
          </w:p>
          <w:p w:rsidR="004A4575" w:rsidRDefault="004A4575">
            <w:pPr>
              <w:shd w:val="clear" w:color="auto" w:fill="FFFFFF"/>
              <w:spacing w:before="75" w:after="75"/>
              <w:ind w:left="75" w:right="75" w:hanging="75"/>
              <w:rPr>
                <w:bCs/>
              </w:rPr>
            </w:pPr>
            <w:r>
              <w:rPr>
                <w:bCs/>
              </w:rPr>
              <w:t>- финансовой устойчивости</w:t>
            </w:r>
          </w:p>
          <w:p w:rsidR="004A4575" w:rsidRDefault="004A4575">
            <w:pPr>
              <w:shd w:val="clear" w:color="auto" w:fill="FFFFFF"/>
              <w:spacing w:before="75" w:after="75"/>
              <w:ind w:left="75" w:right="75" w:hanging="75"/>
              <w:rPr>
                <w:bCs/>
              </w:rPr>
            </w:pPr>
            <w:r>
              <w:rPr>
                <w:bCs/>
              </w:rPr>
              <w:t xml:space="preserve"> - ликвидности</w:t>
            </w:r>
          </w:p>
          <w:p w:rsidR="004A4575" w:rsidRDefault="004A4575">
            <w:pPr>
              <w:shd w:val="clear" w:color="auto" w:fill="FFFFFF"/>
              <w:spacing w:before="75" w:after="75"/>
              <w:ind w:left="75" w:right="75" w:hanging="75"/>
              <w:rPr>
                <w:bCs/>
              </w:rPr>
            </w:pPr>
            <w:r>
              <w:rPr>
                <w:bCs/>
              </w:rPr>
              <w:t>- деловой активности</w:t>
            </w:r>
          </w:p>
          <w:p w:rsidR="004A4575" w:rsidRDefault="004A4575">
            <w:pPr>
              <w:shd w:val="clear" w:color="auto" w:fill="FFFFFF"/>
              <w:spacing w:before="75" w:after="75"/>
              <w:ind w:left="75" w:right="75" w:hanging="75"/>
              <w:rPr>
                <w:bCs/>
              </w:rPr>
            </w:pPr>
            <w:r>
              <w:rPr>
                <w:bCs/>
              </w:rPr>
              <w:t>11. К пассивной части основных средств относятся</w:t>
            </w:r>
          </w:p>
          <w:p w:rsidR="004A4575" w:rsidRDefault="004A4575">
            <w:pPr>
              <w:shd w:val="clear" w:color="auto" w:fill="FFFFFF"/>
              <w:spacing w:before="75" w:after="75"/>
              <w:ind w:left="75" w:right="75" w:hanging="75"/>
              <w:rPr>
                <w:bCs/>
              </w:rPr>
            </w:pPr>
            <w:r>
              <w:rPr>
                <w:bCs/>
              </w:rPr>
              <w:t>- станки и оборудование</w:t>
            </w:r>
          </w:p>
          <w:p w:rsidR="004A4575" w:rsidRDefault="004A4575">
            <w:pPr>
              <w:shd w:val="clear" w:color="auto" w:fill="FFFFFF"/>
              <w:spacing w:before="75" w:after="75"/>
              <w:ind w:left="75" w:right="75" w:hanging="75"/>
              <w:rPr>
                <w:bCs/>
              </w:rPr>
            </w:pPr>
            <w:r>
              <w:rPr>
                <w:bCs/>
              </w:rPr>
              <w:t>- производственные транспортные средства</w:t>
            </w:r>
          </w:p>
          <w:p w:rsidR="004A4575" w:rsidRDefault="004A4575">
            <w:pPr>
              <w:shd w:val="clear" w:color="auto" w:fill="FFFFFF"/>
              <w:spacing w:before="75" w:after="75"/>
              <w:ind w:left="75" w:right="75" w:hanging="75"/>
              <w:rPr>
                <w:bCs/>
              </w:rPr>
            </w:pPr>
            <w:r>
              <w:rPr>
                <w:bCs/>
              </w:rPr>
              <w:t xml:space="preserve"> - здания и сооружения</w:t>
            </w:r>
          </w:p>
          <w:p w:rsidR="004A4575" w:rsidRDefault="004A4575">
            <w:pPr>
              <w:shd w:val="clear" w:color="auto" w:fill="FFFFFF"/>
              <w:spacing w:before="75" w:after="75"/>
              <w:ind w:left="75" w:right="75" w:hanging="75"/>
              <w:rPr>
                <w:bCs/>
              </w:rPr>
            </w:pPr>
            <w:r>
              <w:rPr>
                <w:bCs/>
              </w:rPr>
              <w:t>- рабочие машины и оборудование</w:t>
            </w:r>
          </w:p>
          <w:p w:rsidR="004A4575" w:rsidRDefault="004A4575">
            <w:pPr>
              <w:shd w:val="clear" w:color="auto" w:fill="FFFFFF"/>
              <w:spacing w:before="75" w:after="75"/>
              <w:ind w:left="75" w:right="75" w:hanging="75"/>
              <w:rPr>
                <w:bCs/>
              </w:rPr>
            </w:pPr>
            <w:r>
              <w:rPr>
                <w:bCs/>
              </w:rPr>
              <w:t>12. К постоянным расходам относятся такие статьи затрат, как...</w:t>
            </w:r>
          </w:p>
          <w:p w:rsidR="004A4575" w:rsidRDefault="004A4575">
            <w:pPr>
              <w:shd w:val="clear" w:color="auto" w:fill="FFFFFF"/>
              <w:spacing w:before="75" w:after="75"/>
              <w:ind w:left="75" w:right="75" w:hanging="75"/>
              <w:rPr>
                <w:bCs/>
              </w:rPr>
            </w:pPr>
            <w:r>
              <w:rPr>
                <w:bCs/>
              </w:rPr>
              <w:t>- покупные полуфабрикаты</w:t>
            </w:r>
          </w:p>
          <w:p w:rsidR="004A4575" w:rsidRDefault="004A4575">
            <w:pPr>
              <w:shd w:val="clear" w:color="auto" w:fill="FFFFFF"/>
              <w:spacing w:before="75" w:after="75"/>
              <w:ind w:left="75" w:right="75" w:hanging="75"/>
              <w:rPr>
                <w:bCs/>
              </w:rPr>
            </w:pPr>
            <w:r>
              <w:rPr>
                <w:bCs/>
              </w:rPr>
              <w:t>- амортизация здания</w:t>
            </w:r>
          </w:p>
          <w:p w:rsidR="004A4575" w:rsidRDefault="004A4575">
            <w:pPr>
              <w:shd w:val="clear" w:color="auto" w:fill="FFFFFF"/>
              <w:spacing w:before="75" w:after="75"/>
              <w:ind w:left="75" w:right="75" w:hanging="75"/>
              <w:rPr>
                <w:bCs/>
              </w:rPr>
            </w:pPr>
            <w:r>
              <w:rPr>
                <w:bCs/>
              </w:rPr>
              <w:t xml:space="preserve"> - затраты на электроэнергию</w:t>
            </w:r>
          </w:p>
          <w:p w:rsidR="004A4575" w:rsidRDefault="004A4575">
            <w:pPr>
              <w:shd w:val="clear" w:color="auto" w:fill="FFFFFF"/>
              <w:spacing w:before="75" w:after="75"/>
              <w:ind w:left="75" w:right="75" w:hanging="75"/>
              <w:rPr>
                <w:bCs/>
              </w:rPr>
            </w:pPr>
            <w:r>
              <w:rPr>
                <w:bCs/>
              </w:rPr>
              <w:t>- заработная плата рабочих-сдельщиков и отчисления на социальные нужды</w:t>
            </w:r>
          </w:p>
          <w:p w:rsidR="004A4575" w:rsidRDefault="004A4575">
            <w:pPr>
              <w:shd w:val="clear" w:color="auto" w:fill="FFFFFF"/>
              <w:spacing w:before="75" w:after="75"/>
              <w:ind w:left="75" w:right="75" w:hanging="75"/>
              <w:rPr>
                <w:bCs/>
              </w:rPr>
            </w:pPr>
            <w:r>
              <w:rPr>
                <w:bCs/>
              </w:rPr>
              <w:t>13. 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4A4575" w:rsidRDefault="004A4575">
            <w:pPr>
              <w:shd w:val="clear" w:color="auto" w:fill="FFFFFF"/>
              <w:spacing w:before="75" w:after="75"/>
              <w:ind w:left="75" w:right="75" w:hanging="75"/>
              <w:rPr>
                <w:bCs/>
              </w:rPr>
            </w:pPr>
            <w:r>
              <w:rPr>
                <w:bCs/>
              </w:rPr>
              <w:t>- текучести</w:t>
            </w:r>
          </w:p>
          <w:p w:rsidR="004A4575" w:rsidRDefault="004A4575">
            <w:pPr>
              <w:shd w:val="clear" w:color="auto" w:fill="FFFFFF"/>
              <w:spacing w:before="75" w:after="75"/>
              <w:ind w:left="75" w:right="75" w:hanging="75"/>
              <w:rPr>
                <w:bCs/>
              </w:rPr>
            </w:pPr>
            <w:r>
              <w:rPr>
                <w:bCs/>
              </w:rPr>
              <w:t>- приема</w:t>
            </w:r>
          </w:p>
          <w:p w:rsidR="004A4575" w:rsidRDefault="004A4575">
            <w:pPr>
              <w:shd w:val="clear" w:color="auto" w:fill="FFFFFF"/>
              <w:spacing w:before="75" w:after="75"/>
              <w:ind w:left="75" w:right="75" w:hanging="75"/>
              <w:rPr>
                <w:bCs/>
              </w:rPr>
            </w:pPr>
            <w:r>
              <w:rPr>
                <w:bCs/>
              </w:rPr>
              <w:t xml:space="preserve"> - выбытия</w:t>
            </w:r>
          </w:p>
          <w:p w:rsidR="004A4575" w:rsidRDefault="004A4575">
            <w:pPr>
              <w:shd w:val="clear" w:color="auto" w:fill="FFFFFF"/>
              <w:spacing w:before="75" w:after="75"/>
              <w:ind w:left="75" w:right="75" w:hanging="75"/>
              <w:rPr>
                <w:bCs/>
              </w:rPr>
            </w:pPr>
            <w:r>
              <w:rPr>
                <w:bCs/>
              </w:rPr>
              <w:t>- постоянства</w:t>
            </w:r>
          </w:p>
          <w:p w:rsidR="004A4575" w:rsidRDefault="004A4575">
            <w:pPr>
              <w:shd w:val="clear" w:color="auto" w:fill="FFFFFF"/>
              <w:spacing w:before="75" w:after="75"/>
              <w:ind w:left="75" w:right="75" w:hanging="75"/>
              <w:rPr>
                <w:bCs/>
              </w:rPr>
            </w:pPr>
            <w:r>
              <w:rPr>
                <w:bCs/>
              </w:rPr>
              <w:t>14. Оборотные средства предприятия, обеспеченные целевым бюджетным финансированием, называются ___________ оборотными средствами.</w:t>
            </w:r>
          </w:p>
          <w:p w:rsidR="004A4575" w:rsidRDefault="004A4575">
            <w:pPr>
              <w:shd w:val="clear" w:color="auto" w:fill="FFFFFF"/>
              <w:spacing w:before="75" w:after="75"/>
              <w:ind w:left="75" w:right="75" w:hanging="75"/>
              <w:rPr>
                <w:bCs/>
              </w:rPr>
            </w:pPr>
            <w:r>
              <w:rPr>
                <w:bCs/>
              </w:rPr>
              <w:t>- нормируемыми</w:t>
            </w:r>
          </w:p>
          <w:p w:rsidR="004A4575" w:rsidRDefault="004A4575">
            <w:pPr>
              <w:shd w:val="clear" w:color="auto" w:fill="FFFFFF"/>
              <w:spacing w:before="75" w:after="75"/>
              <w:ind w:left="75" w:right="75" w:hanging="75"/>
              <w:rPr>
                <w:bCs/>
              </w:rPr>
            </w:pPr>
            <w:r>
              <w:rPr>
                <w:bCs/>
              </w:rPr>
              <w:t>- собственными</w:t>
            </w:r>
          </w:p>
          <w:p w:rsidR="004A4575" w:rsidRDefault="004A4575">
            <w:pPr>
              <w:shd w:val="clear" w:color="auto" w:fill="FFFFFF"/>
              <w:spacing w:before="75" w:after="75"/>
              <w:ind w:left="75" w:right="75" w:hanging="75"/>
              <w:rPr>
                <w:bCs/>
              </w:rPr>
            </w:pPr>
            <w:r>
              <w:rPr>
                <w:bCs/>
              </w:rPr>
              <w:t xml:space="preserve"> - заемными</w:t>
            </w:r>
          </w:p>
          <w:p w:rsidR="004A4575" w:rsidRDefault="004A4575">
            <w:pPr>
              <w:shd w:val="clear" w:color="auto" w:fill="FFFFFF"/>
              <w:spacing w:before="75" w:after="75"/>
              <w:ind w:left="75" w:right="75" w:hanging="75"/>
              <w:rPr>
                <w:bCs/>
              </w:rPr>
            </w:pPr>
            <w:r>
              <w:rPr>
                <w:bCs/>
              </w:rPr>
              <w:t>- привлеченными</w:t>
            </w:r>
          </w:p>
          <w:p w:rsidR="004A4575" w:rsidRDefault="004A4575">
            <w:pPr>
              <w:shd w:val="clear" w:color="auto" w:fill="FFFFFF"/>
              <w:spacing w:before="75" w:after="75"/>
              <w:ind w:left="75" w:right="75" w:hanging="75"/>
              <w:rPr>
                <w:bCs/>
              </w:rPr>
            </w:pPr>
            <w:r>
              <w:rPr>
                <w:bCs/>
              </w:rPr>
              <w:t>15. Основные средства в стоимостном виде могут учитываться по</w:t>
            </w:r>
          </w:p>
          <w:p w:rsidR="004A4575" w:rsidRDefault="004A4575">
            <w:pPr>
              <w:shd w:val="clear" w:color="auto" w:fill="FFFFFF"/>
              <w:spacing w:before="75" w:after="75"/>
              <w:ind w:left="75" w:right="75" w:hanging="75"/>
              <w:rPr>
                <w:bCs/>
              </w:rPr>
            </w:pPr>
            <w:r>
              <w:rPr>
                <w:bCs/>
              </w:rPr>
              <w:t>- первоначальной, восстановительной, трудовой стоимости</w:t>
            </w:r>
          </w:p>
          <w:p w:rsidR="004A4575" w:rsidRDefault="004A4575">
            <w:pPr>
              <w:shd w:val="clear" w:color="auto" w:fill="FFFFFF"/>
              <w:spacing w:before="75" w:after="75"/>
              <w:ind w:left="75" w:right="75" w:hanging="75"/>
              <w:rPr>
                <w:bCs/>
              </w:rPr>
            </w:pPr>
            <w:r>
              <w:rPr>
                <w:bCs/>
              </w:rPr>
              <w:t>- первоначальной, восстановительной и остаточной стоимости</w:t>
            </w:r>
          </w:p>
          <w:p w:rsidR="004A4575" w:rsidRDefault="004A4575">
            <w:pPr>
              <w:shd w:val="clear" w:color="auto" w:fill="FFFFFF"/>
              <w:spacing w:before="75" w:after="75"/>
              <w:ind w:left="75" w:right="75" w:hanging="75"/>
              <w:rPr>
                <w:bCs/>
              </w:rPr>
            </w:pPr>
            <w:r>
              <w:rPr>
                <w:bCs/>
              </w:rPr>
              <w:t xml:space="preserve"> - натуральной, восстановительной, трудовой стоимости</w:t>
            </w:r>
          </w:p>
          <w:p w:rsidR="004A4575" w:rsidRDefault="004A4575">
            <w:pPr>
              <w:shd w:val="clear" w:color="auto" w:fill="FFFFFF"/>
              <w:spacing w:before="75" w:after="75"/>
              <w:ind w:left="75" w:right="75" w:hanging="75"/>
              <w:rPr>
                <w:bCs/>
              </w:rPr>
            </w:pPr>
            <w:r>
              <w:rPr>
                <w:bCs/>
              </w:rPr>
              <w:t>- восстановительной, первоначальной, дисконтированной стоимости</w:t>
            </w:r>
          </w:p>
          <w:p w:rsidR="004A4575" w:rsidRDefault="004A4575">
            <w:pPr>
              <w:shd w:val="clear" w:color="auto" w:fill="FFFFFF"/>
              <w:spacing w:before="75" w:after="75"/>
              <w:ind w:left="75" w:right="75" w:hanging="75"/>
              <w:rPr>
                <w:bCs/>
              </w:rPr>
            </w:pPr>
            <w:r>
              <w:rPr>
                <w:bCs/>
              </w:rPr>
              <w:t>16.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4A4575" w:rsidRDefault="004A4575">
            <w:pPr>
              <w:shd w:val="clear" w:color="auto" w:fill="FFFFFF"/>
              <w:spacing w:before="75" w:after="75"/>
              <w:ind w:left="75" w:right="75" w:hanging="75"/>
              <w:rPr>
                <w:bCs/>
              </w:rPr>
            </w:pPr>
            <w:r>
              <w:rPr>
                <w:bCs/>
              </w:rPr>
              <w:t>- 16 тыс.р</w:t>
            </w:r>
          </w:p>
          <w:p w:rsidR="004A4575" w:rsidRDefault="004A4575">
            <w:pPr>
              <w:shd w:val="clear" w:color="auto" w:fill="FFFFFF"/>
              <w:spacing w:before="75" w:after="75"/>
              <w:ind w:left="75" w:right="75" w:hanging="75"/>
              <w:rPr>
                <w:bCs/>
              </w:rPr>
            </w:pPr>
            <w:r>
              <w:rPr>
                <w:bCs/>
              </w:rPr>
              <w:t>- 64 тыс.р</w:t>
            </w:r>
          </w:p>
          <w:p w:rsidR="004A4575" w:rsidRDefault="004A4575">
            <w:pPr>
              <w:shd w:val="clear" w:color="auto" w:fill="FFFFFF"/>
              <w:spacing w:before="75" w:after="75"/>
              <w:ind w:left="75" w:right="75" w:hanging="75"/>
              <w:rPr>
                <w:bCs/>
              </w:rPr>
            </w:pPr>
            <w:r>
              <w:rPr>
                <w:bCs/>
              </w:rPr>
              <w:t xml:space="preserve"> - 48 тыс.р</w:t>
            </w:r>
          </w:p>
          <w:p w:rsidR="004A4575" w:rsidRDefault="004A4575">
            <w:pPr>
              <w:shd w:val="clear" w:color="auto" w:fill="FFFFFF"/>
              <w:spacing w:before="75" w:after="75"/>
              <w:ind w:left="75" w:right="75" w:hanging="75"/>
              <w:rPr>
                <w:bCs/>
              </w:rPr>
            </w:pPr>
            <w:r>
              <w:rPr>
                <w:bCs/>
              </w:rPr>
              <w:t>- 10 тыс.р</w:t>
            </w:r>
          </w:p>
          <w:p w:rsidR="004A4575" w:rsidRDefault="004A4575">
            <w:pPr>
              <w:shd w:val="clear" w:color="auto" w:fill="FFFFFF"/>
              <w:spacing w:before="75" w:after="75"/>
              <w:ind w:left="75" w:right="75" w:hanging="75"/>
              <w:rPr>
                <w:bCs/>
              </w:rPr>
            </w:pPr>
            <w:r>
              <w:rPr>
                <w:bCs/>
              </w:rPr>
              <w:t>17. По степени зависимости от объемов выпускаемой продукции затраты бывают...</w:t>
            </w:r>
          </w:p>
          <w:p w:rsidR="004A4575" w:rsidRDefault="004A4575">
            <w:pPr>
              <w:shd w:val="clear" w:color="auto" w:fill="FFFFFF"/>
              <w:spacing w:before="75" w:after="75"/>
              <w:ind w:left="75" w:right="75" w:hanging="75"/>
              <w:rPr>
                <w:bCs/>
              </w:rPr>
            </w:pPr>
            <w:r>
              <w:rPr>
                <w:bCs/>
              </w:rPr>
              <w:t>- условно-постоянные и условно-временные</w:t>
            </w:r>
          </w:p>
          <w:p w:rsidR="004A4575" w:rsidRDefault="004A4575">
            <w:pPr>
              <w:shd w:val="clear" w:color="auto" w:fill="FFFFFF"/>
              <w:spacing w:before="75" w:after="75"/>
              <w:ind w:left="75" w:right="75" w:hanging="75"/>
              <w:rPr>
                <w:bCs/>
              </w:rPr>
            </w:pPr>
            <w:r>
              <w:rPr>
                <w:bCs/>
              </w:rPr>
              <w:t>- простые и комплексные</w:t>
            </w:r>
          </w:p>
          <w:p w:rsidR="004A4575" w:rsidRDefault="004A4575">
            <w:pPr>
              <w:shd w:val="clear" w:color="auto" w:fill="FFFFFF"/>
              <w:spacing w:before="75" w:after="75"/>
              <w:ind w:left="75" w:right="75" w:hanging="75"/>
              <w:rPr>
                <w:bCs/>
              </w:rPr>
            </w:pPr>
            <w:r>
              <w:rPr>
                <w:bCs/>
              </w:rPr>
              <w:t xml:space="preserve"> - прямые и косвенные</w:t>
            </w:r>
          </w:p>
          <w:p w:rsidR="004A4575" w:rsidRDefault="004A4575">
            <w:pPr>
              <w:shd w:val="clear" w:color="auto" w:fill="FFFFFF"/>
              <w:spacing w:before="75" w:after="75"/>
              <w:ind w:left="75" w:right="75" w:hanging="75"/>
              <w:rPr>
                <w:bCs/>
              </w:rPr>
            </w:pPr>
            <w:r>
              <w:rPr>
                <w:bCs/>
              </w:rPr>
              <w:t>- экономические и технологические</w:t>
            </w:r>
          </w:p>
          <w:p w:rsidR="004A4575" w:rsidRDefault="004A4575">
            <w:pPr>
              <w:shd w:val="clear" w:color="auto" w:fill="FFFFFF"/>
              <w:spacing w:before="75" w:after="75"/>
              <w:ind w:left="75" w:right="75" w:hanging="75"/>
              <w:rPr>
                <w:bCs/>
              </w:rPr>
            </w:pPr>
            <w:r>
              <w:rPr>
                <w:bCs/>
              </w:rPr>
              <w:t>18. Повременная оплата труда зависит от</w:t>
            </w:r>
          </w:p>
          <w:p w:rsidR="004A4575" w:rsidRDefault="004A4575">
            <w:pPr>
              <w:shd w:val="clear" w:color="auto" w:fill="FFFFFF"/>
              <w:spacing w:before="75" w:after="75"/>
              <w:ind w:left="75" w:right="75" w:hanging="75"/>
              <w:rPr>
                <w:bCs/>
              </w:rPr>
            </w:pPr>
            <w:r>
              <w:rPr>
                <w:bCs/>
              </w:rPr>
              <w:t xml:space="preserve">- количества отработанного времени </w:t>
            </w:r>
          </w:p>
          <w:p w:rsidR="004A4575" w:rsidRDefault="004A4575">
            <w:pPr>
              <w:shd w:val="clear" w:color="auto" w:fill="FFFFFF"/>
              <w:spacing w:before="75" w:after="75"/>
              <w:ind w:left="75" w:right="75" w:hanging="75"/>
              <w:rPr>
                <w:bCs/>
              </w:rPr>
            </w:pPr>
            <w:r>
              <w:rPr>
                <w:bCs/>
              </w:rPr>
              <w:t>- времени пребывания на предприятии</w:t>
            </w:r>
          </w:p>
          <w:p w:rsidR="004A4575" w:rsidRDefault="004A4575">
            <w:pPr>
              <w:shd w:val="clear" w:color="auto" w:fill="FFFFFF"/>
              <w:spacing w:before="75" w:after="75"/>
              <w:ind w:left="75" w:right="75" w:hanging="75"/>
              <w:rPr>
                <w:bCs/>
              </w:rPr>
            </w:pPr>
            <w:r>
              <w:rPr>
                <w:bCs/>
              </w:rPr>
              <w:t xml:space="preserve"> - количества произведенной продукции за единицу времени</w:t>
            </w:r>
          </w:p>
          <w:p w:rsidR="004A4575" w:rsidRDefault="004A4575">
            <w:pPr>
              <w:shd w:val="clear" w:color="auto" w:fill="FFFFFF"/>
              <w:spacing w:before="75" w:after="75"/>
              <w:ind w:left="75" w:right="75" w:hanging="75"/>
              <w:rPr>
                <w:bCs/>
              </w:rPr>
            </w:pPr>
            <w:r>
              <w:rPr>
                <w:bCs/>
              </w:rPr>
              <w:t>- количества произведенной продукции</w:t>
            </w:r>
          </w:p>
          <w:p w:rsidR="004A4575" w:rsidRDefault="004A4575">
            <w:pPr>
              <w:shd w:val="clear" w:color="auto" w:fill="FFFFFF"/>
              <w:spacing w:before="75" w:after="75"/>
              <w:ind w:left="75" w:right="75" w:hanging="75"/>
              <w:rPr>
                <w:bCs/>
              </w:rPr>
            </w:pPr>
            <w:r>
              <w:rPr>
                <w:bCs/>
              </w:rPr>
              <w:t>19. Предприятие повысило коэффициент сменности работы оборудования, при этом показатель фондоотдачи....</w:t>
            </w:r>
          </w:p>
          <w:p w:rsidR="004A4575" w:rsidRDefault="004A4575">
            <w:pPr>
              <w:shd w:val="clear" w:color="auto" w:fill="FFFFFF"/>
              <w:spacing w:before="75" w:after="75"/>
              <w:ind w:left="75" w:right="75" w:hanging="75"/>
              <w:rPr>
                <w:bCs/>
              </w:rPr>
            </w:pPr>
            <w:r>
              <w:rPr>
                <w:bCs/>
              </w:rPr>
              <w:t>- повысится</w:t>
            </w:r>
          </w:p>
          <w:p w:rsidR="004A4575" w:rsidRDefault="004A4575">
            <w:pPr>
              <w:shd w:val="clear" w:color="auto" w:fill="FFFFFF"/>
              <w:spacing w:before="75" w:after="75"/>
              <w:ind w:left="75" w:right="75" w:hanging="75"/>
              <w:rPr>
                <w:bCs/>
              </w:rPr>
            </w:pPr>
            <w:r>
              <w:rPr>
                <w:bCs/>
              </w:rPr>
              <w:t>- не зависит от изменения коэффициента сменности</w:t>
            </w:r>
          </w:p>
          <w:p w:rsidR="004A4575" w:rsidRDefault="004A4575">
            <w:pPr>
              <w:shd w:val="clear" w:color="auto" w:fill="FFFFFF"/>
              <w:spacing w:before="75" w:after="75"/>
              <w:ind w:left="75" w:right="75" w:hanging="75"/>
              <w:rPr>
                <w:bCs/>
              </w:rPr>
            </w:pPr>
            <w:r>
              <w:rPr>
                <w:bCs/>
              </w:rPr>
              <w:t xml:space="preserve"> - останется без изменения</w:t>
            </w:r>
          </w:p>
          <w:p w:rsidR="004A4575" w:rsidRDefault="004A4575">
            <w:pPr>
              <w:shd w:val="clear" w:color="auto" w:fill="FFFFFF"/>
              <w:spacing w:before="75" w:after="75"/>
              <w:ind w:left="75" w:right="75" w:hanging="75"/>
              <w:rPr>
                <w:bCs/>
              </w:rPr>
            </w:pPr>
            <w:r>
              <w:rPr>
                <w:bCs/>
              </w:rPr>
              <w:t>- понизится</w:t>
            </w:r>
          </w:p>
          <w:p w:rsidR="004A4575" w:rsidRDefault="004A4575">
            <w:pPr>
              <w:shd w:val="clear" w:color="auto" w:fill="FFFFFF"/>
              <w:spacing w:before="75" w:after="75"/>
              <w:ind w:left="75" w:right="75" w:hanging="75"/>
              <w:rPr>
                <w:bCs/>
              </w:rPr>
            </w:pPr>
            <w:r>
              <w:rPr>
                <w:bCs/>
              </w:rPr>
              <w:t>20. Прибыль от реализации продукции формируется</w:t>
            </w:r>
          </w:p>
          <w:p w:rsidR="004A4575" w:rsidRDefault="004A4575">
            <w:pPr>
              <w:shd w:val="clear" w:color="auto" w:fill="FFFFFF"/>
              <w:spacing w:before="75" w:after="75"/>
              <w:ind w:left="75" w:right="75" w:hanging="75"/>
              <w:rPr>
                <w:bCs/>
              </w:rPr>
            </w:pPr>
            <w:r>
              <w:rPr>
                <w:bCs/>
              </w:rPr>
              <w:t>- разность выручки от реализации продукции и операционных доходов и расходов</w:t>
            </w:r>
          </w:p>
          <w:p w:rsidR="004A4575" w:rsidRDefault="004A4575">
            <w:pPr>
              <w:shd w:val="clear" w:color="auto" w:fill="FFFFFF"/>
              <w:spacing w:before="75" w:after="75"/>
              <w:ind w:left="75" w:right="75" w:hanging="75"/>
              <w:rPr>
                <w:bCs/>
              </w:rPr>
            </w:pPr>
            <w:r>
              <w:rPr>
                <w:bCs/>
              </w:rPr>
              <w:t>- разность выручки от реализации продукции и себестоимости продукции</w:t>
            </w:r>
          </w:p>
          <w:p w:rsidR="004A4575" w:rsidRDefault="004A4575">
            <w:pPr>
              <w:shd w:val="clear" w:color="auto" w:fill="FFFFFF"/>
              <w:spacing w:before="75" w:after="75"/>
              <w:ind w:left="75" w:right="75" w:hanging="75"/>
              <w:rPr>
                <w:bCs/>
              </w:rPr>
            </w:pPr>
            <w:r>
              <w:rPr>
                <w:bCs/>
              </w:rPr>
              <w:t xml:space="preserve"> - выручка от реализации продукции за вычетом коммерческих расходов</w:t>
            </w:r>
          </w:p>
          <w:p w:rsidR="004A4575" w:rsidRDefault="004A4575">
            <w:pPr>
              <w:shd w:val="clear" w:color="auto" w:fill="FFFFFF"/>
              <w:spacing w:before="75" w:after="75"/>
              <w:ind w:left="75" w:right="75" w:hanging="75"/>
              <w:rPr>
                <w:bCs/>
              </w:rPr>
            </w:pPr>
            <w:r>
              <w:rPr>
                <w:bCs/>
              </w:rPr>
              <w:t>- разность между объемом валовой продукции и себестоимостью по смете затрат на производство</w:t>
            </w:r>
          </w:p>
          <w:p w:rsidR="004A4575" w:rsidRDefault="004A4575">
            <w:pPr>
              <w:shd w:val="clear" w:color="auto" w:fill="FFFFFF"/>
              <w:spacing w:before="75" w:after="75"/>
              <w:ind w:left="75" w:right="75" w:hanging="75"/>
              <w:rPr>
                <w:bCs/>
              </w:rPr>
            </w:pPr>
            <w:r>
              <w:rPr>
                <w:bCs/>
              </w:rPr>
              <w:t>21. Производительность труда (выработка) рабочих выражается в показателях ...</w:t>
            </w:r>
          </w:p>
          <w:p w:rsidR="004A4575" w:rsidRDefault="004A4575">
            <w:pPr>
              <w:shd w:val="clear" w:color="auto" w:fill="FFFFFF"/>
              <w:spacing w:before="75" w:after="75"/>
              <w:ind w:left="75" w:right="75" w:hanging="75"/>
              <w:rPr>
                <w:bCs/>
              </w:rPr>
            </w:pPr>
            <w:r>
              <w:rPr>
                <w:bCs/>
              </w:rPr>
              <w:t>- натуральных, условно-натуральных, стоимостных, трудовых</w:t>
            </w:r>
          </w:p>
          <w:p w:rsidR="004A4575" w:rsidRDefault="004A4575">
            <w:pPr>
              <w:shd w:val="clear" w:color="auto" w:fill="FFFFFF"/>
              <w:spacing w:before="75" w:after="75"/>
              <w:ind w:left="75" w:right="75" w:hanging="75"/>
              <w:rPr>
                <w:bCs/>
              </w:rPr>
            </w:pPr>
            <w:r>
              <w:rPr>
                <w:bCs/>
              </w:rPr>
              <w:t>- стоимостных, нормативных, натуральных</w:t>
            </w:r>
          </w:p>
          <w:p w:rsidR="004A4575" w:rsidRDefault="004A4575">
            <w:pPr>
              <w:shd w:val="clear" w:color="auto" w:fill="FFFFFF"/>
              <w:spacing w:before="75" w:after="75"/>
              <w:ind w:left="75" w:right="75" w:hanging="75"/>
              <w:rPr>
                <w:bCs/>
              </w:rPr>
            </w:pPr>
            <w:r>
              <w:rPr>
                <w:bCs/>
              </w:rPr>
              <w:t xml:space="preserve"> - человеко-часах, человеко-днях</w:t>
            </w:r>
          </w:p>
          <w:p w:rsidR="004A4575" w:rsidRDefault="004A4575">
            <w:pPr>
              <w:shd w:val="clear" w:color="auto" w:fill="FFFFFF"/>
              <w:spacing w:before="75" w:after="75"/>
              <w:ind w:left="75" w:right="75" w:hanging="75"/>
              <w:rPr>
                <w:bCs/>
              </w:rPr>
            </w:pPr>
            <w:r>
              <w:rPr>
                <w:bCs/>
              </w:rPr>
              <w:t>- только стоимостных и натуральных</w:t>
            </w:r>
          </w:p>
          <w:p w:rsidR="004A4575" w:rsidRDefault="004A4575">
            <w:pPr>
              <w:shd w:val="clear" w:color="auto" w:fill="FFFFFF"/>
              <w:spacing w:before="75" w:after="75"/>
              <w:ind w:left="75" w:right="75" w:hanging="75"/>
              <w:rPr>
                <w:bCs/>
              </w:rPr>
            </w:pPr>
            <w:r>
              <w:rPr>
                <w:bCs/>
              </w:rPr>
              <w:t>22. Сдельная заработная плата НЕ зависит от...</w:t>
            </w:r>
          </w:p>
          <w:p w:rsidR="004A4575" w:rsidRDefault="004A4575">
            <w:pPr>
              <w:shd w:val="clear" w:color="auto" w:fill="FFFFFF"/>
              <w:spacing w:before="75" w:after="75"/>
              <w:ind w:left="75" w:right="75" w:hanging="75"/>
              <w:rPr>
                <w:bCs/>
              </w:rPr>
            </w:pPr>
            <w:r>
              <w:rPr>
                <w:bCs/>
              </w:rPr>
              <w:t>- разряда рабочего</w:t>
            </w:r>
          </w:p>
          <w:p w:rsidR="004A4575" w:rsidRDefault="004A4575">
            <w:pPr>
              <w:shd w:val="clear" w:color="auto" w:fill="FFFFFF"/>
              <w:spacing w:before="75" w:after="75"/>
              <w:ind w:left="75" w:right="75" w:hanging="75"/>
              <w:rPr>
                <w:bCs/>
              </w:rPr>
            </w:pPr>
            <w:r>
              <w:rPr>
                <w:bCs/>
              </w:rPr>
              <w:t>- объема отработанного времени</w:t>
            </w:r>
          </w:p>
          <w:p w:rsidR="004A4575" w:rsidRDefault="004A4575">
            <w:pPr>
              <w:shd w:val="clear" w:color="auto" w:fill="FFFFFF"/>
              <w:spacing w:before="75" w:after="75"/>
              <w:ind w:left="75" w:right="75" w:hanging="75"/>
              <w:rPr>
                <w:bCs/>
              </w:rPr>
            </w:pPr>
            <w:r>
              <w:rPr>
                <w:bCs/>
              </w:rPr>
              <w:t xml:space="preserve"> - объема выполненных работ</w:t>
            </w:r>
          </w:p>
          <w:p w:rsidR="004A4575" w:rsidRDefault="004A4575">
            <w:pPr>
              <w:shd w:val="clear" w:color="auto" w:fill="FFFFFF"/>
              <w:spacing w:before="75" w:after="75"/>
              <w:ind w:left="75" w:right="75" w:hanging="75"/>
              <w:rPr>
                <w:bCs/>
              </w:rPr>
            </w:pPr>
            <w:r>
              <w:rPr>
                <w:bCs/>
              </w:rPr>
              <w:t>- сдельной расценки</w:t>
            </w:r>
          </w:p>
          <w:p w:rsidR="004A4575" w:rsidRDefault="004A4575">
            <w:pPr>
              <w:shd w:val="clear" w:color="auto" w:fill="FFFFFF"/>
              <w:spacing w:before="75" w:after="75"/>
              <w:ind w:left="75" w:right="75" w:hanging="75"/>
              <w:rPr>
                <w:bCs/>
              </w:rPr>
            </w:pPr>
            <w:r>
              <w:rPr>
                <w:bCs/>
              </w:rPr>
              <w:t>23.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4A4575" w:rsidRDefault="004A4575">
            <w:pPr>
              <w:shd w:val="clear" w:color="auto" w:fill="FFFFFF"/>
              <w:spacing w:before="75" w:after="75"/>
              <w:ind w:left="75" w:right="75" w:hanging="75"/>
              <w:rPr>
                <w:bCs/>
              </w:rPr>
            </w:pPr>
            <w:r>
              <w:rPr>
                <w:bCs/>
              </w:rPr>
              <w:t>- нормируемыми фондами</w:t>
            </w:r>
          </w:p>
          <w:p w:rsidR="004A4575" w:rsidRDefault="004A4575">
            <w:pPr>
              <w:shd w:val="clear" w:color="auto" w:fill="FFFFFF"/>
              <w:spacing w:before="75" w:after="75"/>
              <w:ind w:left="75" w:right="75" w:hanging="75"/>
              <w:rPr>
                <w:bCs/>
              </w:rPr>
            </w:pPr>
            <w:r>
              <w:rPr>
                <w:bCs/>
              </w:rPr>
              <w:t>- оборотными фондами</w:t>
            </w:r>
          </w:p>
          <w:p w:rsidR="004A4575" w:rsidRDefault="004A4575">
            <w:pPr>
              <w:shd w:val="clear" w:color="auto" w:fill="FFFFFF"/>
              <w:spacing w:before="75" w:after="75"/>
              <w:ind w:left="75" w:right="75" w:hanging="75"/>
              <w:rPr>
                <w:bCs/>
              </w:rPr>
            </w:pPr>
            <w:r>
              <w:rPr>
                <w:bCs/>
              </w:rPr>
              <w:t xml:space="preserve"> - фондами обращения</w:t>
            </w:r>
          </w:p>
          <w:p w:rsidR="004A4575" w:rsidRDefault="004A4575">
            <w:pPr>
              <w:shd w:val="clear" w:color="auto" w:fill="FFFFFF"/>
              <w:spacing w:before="75" w:after="75"/>
              <w:ind w:left="75" w:right="75" w:hanging="75"/>
              <w:rPr>
                <w:bCs/>
              </w:rPr>
            </w:pPr>
            <w:r>
              <w:rPr>
                <w:bCs/>
              </w:rPr>
              <w:t>- основными фондами</w:t>
            </w:r>
          </w:p>
          <w:p w:rsidR="004A4575" w:rsidRDefault="004A4575">
            <w:pPr>
              <w:shd w:val="clear" w:color="auto" w:fill="FFFFFF"/>
              <w:spacing w:before="75" w:after="75"/>
              <w:ind w:left="75" w:right="75" w:hanging="75"/>
              <w:rPr>
                <w:bCs/>
              </w:rPr>
            </w:pPr>
            <w:r>
              <w:rPr>
                <w:bCs/>
              </w:rPr>
              <w:t>24. Текучесть кадров на фирме (предприятии) определяется</w:t>
            </w:r>
          </w:p>
          <w:p w:rsidR="004A4575" w:rsidRDefault="004A4575">
            <w:pPr>
              <w:shd w:val="clear" w:color="auto" w:fill="FFFFFF"/>
              <w:spacing w:before="75" w:after="75"/>
              <w:ind w:left="75" w:right="75" w:hanging="75"/>
              <w:rPr>
                <w:bCs/>
              </w:rPr>
            </w:pPr>
            <w:r>
              <w:rPr>
                <w:bCs/>
              </w:rPr>
              <w:t>- соотношением принятых работников и их среднегодовой численности</w:t>
            </w:r>
          </w:p>
          <w:p w:rsidR="004A4575" w:rsidRDefault="004A4575">
            <w:pPr>
              <w:shd w:val="clear" w:color="auto" w:fill="FFFFFF"/>
              <w:spacing w:before="75" w:after="75"/>
              <w:ind w:left="75" w:right="75" w:hanging="75"/>
              <w:rPr>
                <w:bCs/>
              </w:rPr>
            </w:pPr>
            <w:r>
              <w:rPr>
                <w:bCs/>
              </w:rPr>
              <w:t>- коэффициентом выбытия кадров</w:t>
            </w:r>
          </w:p>
          <w:p w:rsidR="004A4575" w:rsidRDefault="004A4575">
            <w:pPr>
              <w:shd w:val="clear" w:color="auto" w:fill="FFFFFF"/>
              <w:spacing w:before="75" w:after="75"/>
              <w:ind w:left="75" w:right="75" w:hanging="75"/>
              <w:rPr>
                <w:bCs/>
              </w:rPr>
            </w:pPr>
            <w:r>
              <w:rPr>
                <w:bCs/>
              </w:rPr>
              <w:t xml:space="preserve"> - коэффициентом сменности</w:t>
            </w:r>
          </w:p>
          <w:p w:rsidR="004A4575" w:rsidRDefault="004A4575">
            <w:pPr>
              <w:shd w:val="clear" w:color="auto" w:fill="FFFFFF"/>
              <w:spacing w:before="75" w:after="75"/>
              <w:ind w:left="75" w:right="75" w:hanging="75"/>
              <w:rPr>
                <w:bCs/>
              </w:rPr>
            </w:pPr>
            <w:r>
              <w:rPr>
                <w:bCs/>
              </w:rPr>
              <w:t>- соотношением различных категории работников в обшей их численности</w:t>
            </w:r>
          </w:p>
          <w:p w:rsidR="004A4575" w:rsidRDefault="004A4575">
            <w:pPr>
              <w:spacing w:before="75" w:after="75"/>
              <w:ind w:left="75" w:right="75" w:hanging="75"/>
              <w:rPr>
                <w:bCs/>
              </w:rPr>
            </w:pPr>
            <w:r>
              <w:rPr>
                <w:bCs/>
              </w:rPr>
              <w:t>25. Точка безубыточности производства и реализации продукции показывает...</w:t>
            </w:r>
          </w:p>
          <w:p w:rsidR="004A4575" w:rsidRDefault="004A4575">
            <w:pPr>
              <w:shd w:val="clear" w:color="auto" w:fill="FFFFFF"/>
              <w:spacing w:before="75" w:after="75"/>
              <w:ind w:left="75" w:right="75" w:hanging="75"/>
              <w:rPr>
                <w:bCs/>
              </w:rPr>
            </w:pPr>
            <w:r>
              <w:rPr>
                <w:bCs/>
              </w:rPr>
              <w:t>- такой объем продаж, при котором фирма покрывает все постоянные и переменные затраты, не имея прибыли</w:t>
            </w:r>
          </w:p>
          <w:p w:rsidR="004A4575" w:rsidRDefault="004A4575">
            <w:pPr>
              <w:shd w:val="clear" w:color="auto" w:fill="FFFFFF"/>
              <w:spacing w:before="75" w:after="75"/>
              <w:ind w:left="75" w:right="75" w:hanging="75"/>
              <w:rPr>
                <w:bCs/>
              </w:rPr>
            </w:pPr>
            <w:r>
              <w:rPr>
                <w:bCs/>
              </w:rPr>
              <w:t>- объем продаж, при котором фирма имеет минимальные затраты по производству и реализации продукции</w:t>
            </w:r>
          </w:p>
          <w:p w:rsidR="004A4575" w:rsidRDefault="004A4575">
            <w:pPr>
              <w:shd w:val="clear" w:color="auto" w:fill="FFFFFF"/>
              <w:spacing w:before="75" w:after="75"/>
              <w:ind w:left="75" w:right="75" w:hanging="75"/>
              <w:rPr>
                <w:bCs/>
              </w:rPr>
            </w:pPr>
            <w:r>
              <w:rPr>
                <w:bCs/>
              </w:rPr>
              <w:t xml:space="preserve"> - объем продаж, обеспечивающий фирме максимальную прибыль</w:t>
            </w:r>
          </w:p>
          <w:p w:rsidR="004A4575" w:rsidRDefault="004A4575">
            <w:pPr>
              <w:shd w:val="clear" w:color="auto" w:fill="FFFFFF"/>
              <w:spacing w:before="75" w:after="75"/>
              <w:ind w:left="75" w:right="75" w:hanging="75"/>
              <w:rPr>
                <w:bCs/>
              </w:rPr>
            </w:pPr>
            <w:r>
              <w:rPr>
                <w:bCs/>
              </w:rPr>
              <w:t>- объем продаж, при котором фирма имеет максимальные затраты по производству и реализации продукции</w:t>
            </w:r>
          </w:p>
          <w:p w:rsidR="004A4575" w:rsidRDefault="004A4575">
            <w:pPr>
              <w:shd w:val="clear" w:color="auto" w:fill="FFFFFF"/>
              <w:spacing w:before="75" w:after="75"/>
              <w:ind w:left="75" w:right="75" w:hanging="75"/>
              <w:rPr>
                <w:bCs/>
              </w:rPr>
            </w:pPr>
            <w:r>
              <w:rPr>
                <w:bCs/>
              </w:rPr>
              <w:t>26. Увеличение объема товарной продукции предприятия свидетельствует об...</w:t>
            </w:r>
          </w:p>
          <w:p w:rsidR="004A4575" w:rsidRDefault="004A4575">
            <w:pPr>
              <w:shd w:val="clear" w:color="auto" w:fill="FFFFFF"/>
              <w:spacing w:before="75" w:after="75"/>
              <w:ind w:left="75" w:right="75" w:hanging="75"/>
              <w:rPr>
                <w:bCs/>
              </w:rPr>
            </w:pPr>
            <w:r>
              <w:rPr>
                <w:bCs/>
              </w:rPr>
              <w:t>- увеличении фондоемкости</w:t>
            </w:r>
          </w:p>
          <w:p w:rsidR="004A4575" w:rsidRDefault="004A4575">
            <w:pPr>
              <w:shd w:val="clear" w:color="auto" w:fill="FFFFFF"/>
              <w:spacing w:before="75" w:after="75"/>
              <w:ind w:left="75" w:right="75" w:hanging="75"/>
              <w:rPr>
                <w:bCs/>
              </w:rPr>
            </w:pPr>
            <w:r>
              <w:rPr>
                <w:bCs/>
              </w:rPr>
              <w:t>- снижении фондоемкости</w:t>
            </w:r>
          </w:p>
          <w:p w:rsidR="004A4575" w:rsidRDefault="004A4575">
            <w:pPr>
              <w:shd w:val="clear" w:color="auto" w:fill="FFFFFF"/>
              <w:spacing w:before="75" w:after="75"/>
              <w:ind w:left="75" w:right="75" w:hanging="75"/>
              <w:rPr>
                <w:bCs/>
              </w:rPr>
            </w:pPr>
            <w:r>
              <w:rPr>
                <w:bCs/>
              </w:rPr>
              <w:t xml:space="preserve"> - увеличении фондовооруженности</w:t>
            </w:r>
          </w:p>
          <w:p w:rsidR="004A4575" w:rsidRDefault="004A4575">
            <w:pPr>
              <w:shd w:val="clear" w:color="auto" w:fill="FFFFFF"/>
              <w:spacing w:before="75" w:after="75"/>
              <w:ind w:left="75" w:right="75" w:hanging="75"/>
              <w:rPr>
                <w:bCs/>
              </w:rPr>
            </w:pPr>
            <w:r>
              <w:rPr>
                <w:bCs/>
              </w:rPr>
              <w:t>- снижении фондоотдачи</w:t>
            </w:r>
          </w:p>
          <w:p w:rsidR="004A4575" w:rsidRDefault="004A4575">
            <w:pPr>
              <w:shd w:val="clear" w:color="auto" w:fill="FFFFFF"/>
              <w:spacing w:before="75" w:after="75"/>
              <w:ind w:left="75" w:right="75" w:hanging="75"/>
              <w:rPr>
                <w:bCs/>
              </w:rPr>
            </w:pPr>
            <w:r>
              <w:rPr>
                <w:bCs/>
              </w:rPr>
              <w:t>27. Увеличение фондоемкости продукции предприятия свидетельствует об...</w:t>
            </w:r>
          </w:p>
          <w:p w:rsidR="004A4575" w:rsidRDefault="004A4575">
            <w:pPr>
              <w:shd w:val="clear" w:color="auto" w:fill="FFFFFF"/>
              <w:spacing w:before="75" w:after="75"/>
              <w:ind w:left="75" w:right="75" w:hanging="75"/>
              <w:rPr>
                <w:bCs/>
              </w:rPr>
            </w:pPr>
            <w:r>
              <w:rPr>
                <w:bCs/>
              </w:rPr>
              <w:t>- улучшении использования основных фондов</w:t>
            </w:r>
          </w:p>
          <w:p w:rsidR="004A4575" w:rsidRDefault="004A4575">
            <w:pPr>
              <w:shd w:val="clear" w:color="auto" w:fill="FFFFFF"/>
              <w:spacing w:before="75" w:after="75"/>
              <w:ind w:left="75" w:right="75" w:hanging="75"/>
              <w:rPr>
                <w:bCs/>
              </w:rPr>
            </w:pPr>
            <w:r>
              <w:rPr>
                <w:bCs/>
              </w:rPr>
              <w:t>- ухудшении использования производственных запасов</w:t>
            </w:r>
          </w:p>
          <w:p w:rsidR="004A4575" w:rsidRDefault="004A4575">
            <w:pPr>
              <w:shd w:val="clear" w:color="auto" w:fill="FFFFFF"/>
              <w:spacing w:before="75" w:after="75"/>
              <w:ind w:left="75" w:right="75" w:hanging="75"/>
              <w:rPr>
                <w:bCs/>
              </w:rPr>
            </w:pPr>
            <w:r>
              <w:rPr>
                <w:bCs/>
              </w:rPr>
              <w:t xml:space="preserve"> - улучшении использования производственных запасов</w:t>
            </w:r>
          </w:p>
          <w:p w:rsidR="004A4575" w:rsidRDefault="004A4575">
            <w:pPr>
              <w:shd w:val="clear" w:color="auto" w:fill="FFFFFF"/>
              <w:spacing w:before="75" w:after="75"/>
              <w:ind w:left="75" w:right="75" w:hanging="75"/>
              <w:rPr>
                <w:bCs/>
              </w:rPr>
            </w:pPr>
            <w:r>
              <w:rPr>
                <w:bCs/>
              </w:rPr>
              <w:t>- снижении эффективности использования основных фондов</w:t>
            </w:r>
          </w:p>
          <w:p w:rsidR="004A4575" w:rsidRDefault="004A4575">
            <w:pPr>
              <w:shd w:val="clear" w:color="auto" w:fill="FFFFFF"/>
              <w:spacing w:before="75" w:after="75"/>
              <w:ind w:left="75" w:right="75" w:hanging="75"/>
              <w:rPr>
                <w:bCs/>
              </w:rPr>
            </w:pPr>
            <w:r>
              <w:rPr>
                <w:bCs/>
              </w:rPr>
              <w:t>28. Физический износ основных средств определяет..</w:t>
            </w:r>
          </w:p>
          <w:p w:rsidR="004A4575" w:rsidRDefault="004A4575">
            <w:pPr>
              <w:shd w:val="clear" w:color="auto" w:fill="FFFFFF"/>
              <w:spacing w:before="75" w:after="75"/>
              <w:ind w:left="75" w:right="75" w:hanging="75"/>
              <w:rPr>
                <w:bCs/>
              </w:rPr>
            </w:pPr>
            <w:r>
              <w:rPr>
                <w:bCs/>
              </w:rPr>
              <w:t>- отставание основных средств по техническим характеристикам и экономической эффективности</w:t>
            </w:r>
          </w:p>
          <w:p w:rsidR="004A4575" w:rsidRDefault="004A4575">
            <w:pPr>
              <w:shd w:val="clear" w:color="auto" w:fill="FFFFFF"/>
              <w:spacing w:before="75" w:after="75"/>
              <w:ind w:left="75" w:right="75" w:hanging="75"/>
              <w:rPr>
                <w:bCs/>
              </w:rPr>
            </w:pPr>
            <w:r>
              <w:rPr>
                <w:bCs/>
              </w:rPr>
              <w:t>- интенсивное использование основных средств</w:t>
            </w:r>
          </w:p>
          <w:p w:rsidR="004A4575" w:rsidRDefault="004A4575">
            <w:pPr>
              <w:shd w:val="clear" w:color="auto" w:fill="FFFFFF"/>
              <w:spacing w:before="75" w:after="75"/>
              <w:ind w:left="75" w:right="75" w:hanging="75"/>
              <w:rPr>
                <w:bCs/>
              </w:rPr>
            </w:pPr>
            <w:r>
              <w:rPr>
                <w:bCs/>
              </w:rPr>
              <w:t xml:space="preserve"> -потерю технико-эксплуатационных свойств в результате их использования и атмосферных процессов</w:t>
            </w:r>
          </w:p>
          <w:p w:rsidR="004A4575" w:rsidRDefault="004A4575">
            <w:pPr>
              <w:shd w:val="clear" w:color="auto" w:fill="FFFFFF"/>
              <w:spacing w:before="75" w:after="75"/>
              <w:ind w:left="75" w:right="75" w:hanging="75"/>
              <w:rPr>
                <w:bCs/>
              </w:rPr>
            </w:pPr>
            <w:r>
              <w:rPr>
                <w:bCs/>
              </w:rPr>
              <w:t>- эксплуатацию основных средств с повышенными нагрузками</w:t>
            </w:r>
          </w:p>
          <w:p w:rsidR="004A4575" w:rsidRDefault="004A4575">
            <w:pPr>
              <w:ind w:firstLine="0"/>
              <w:jc w:val="left"/>
              <w:rPr>
                <w:bCs/>
              </w:rPr>
            </w:pPr>
          </w:p>
        </w:tc>
      </w:tr>
      <w:tr w:rsidR="004A4575" w:rsidTr="009453DD">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4A4575" w:rsidRDefault="004A4575">
            <w:pPr>
              <w:ind w:firstLine="0"/>
            </w:pPr>
            <w:r>
              <w:t>Владеть</w:t>
            </w:r>
          </w:p>
        </w:tc>
        <w:tc>
          <w:tcPr>
            <w:tcW w:w="1472" w:type="pct"/>
            <w:tcBorders>
              <w:top w:val="single" w:sz="8" w:space="0" w:color="000000"/>
              <w:left w:val="single" w:sz="8" w:space="0" w:color="000000"/>
              <w:bottom w:val="single" w:sz="8" w:space="0" w:color="000000"/>
              <w:right w:val="single" w:sz="4" w:space="0" w:color="auto"/>
            </w:tcBorders>
            <w:vAlign w:val="center"/>
          </w:tcPr>
          <w:p w:rsidR="004A4575" w:rsidRDefault="004A4575">
            <w:pPr>
              <w:ind w:firstLine="0"/>
            </w:pPr>
            <w:r>
              <w:t>-основными экономическими методами управления государственным и муниципальным имуществом;</w:t>
            </w:r>
          </w:p>
          <w:p w:rsidR="004A4575" w:rsidRDefault="004A4575">
            <w:pPr>
              <w:ind w:firstLine="0"/>
            </w:pPr>
            <w:r>
              <w:t>- навыками обоснования управленческих решений по структуре государственных (муниципальных) активов;</w:t>
            </w:r>
          </w:p>
          <w:p w:rsidR="004A4575" w:rsidRDefault="004A4575">
            <w:pPr>
              <w:ind w:firstLine="0"/>
              <w:rPr>
                <w:color w:val="000000"/>
              </w:rPr>
            </w:pPr>
            <w:r>
              <w:t>- навыками принятия решений об оценке эффективности деятельности в области управления государственным и муниципальным имуществом.</w:t>
            </w:r>
          </w:p>
        </w:tc>
        <w:tc>
          <w:tcPr>
            <w:tcW w:w="2981" w:type="pct"/>
            <w:tcBorders>
              <w:top w:val="single" w:sz="8" w:space="0" w:color="000000"/>
              <w:left w:val="single" w:sz="8" w:space="0" w:color="000000"/>
              <w:bottom w:val="single" w:sz="8" w:space="0" w:color="000000"/>
              <w:right w:val="single" w:sz="4" w:space="0" w:color="auto"/>
            </w:tcBorders>
          </w:tcPr>
          <w:p w:rsidR="004A4575" w:rsidRDefault="004A4575">
            <w:pPr>
              <w:widowControl/>
              <w:ind w:firstLine="0"/>
              <w:rPr>
                <w:b/>
                <w:bCs/>
                <w:i/>
              </w:rPr>
            </w:pPr>
            <w:r>
              <w:rPr>
                <w:b/>
                <w:bCs/>
                <w:i/>
              </w:rPr>
              <w:t>Примерные перечень тем комплексной исследовательской работы:</w:t>
            </w:r>
          </w:p>
          <w:p w:rsidR="004A4575" w:rsidRDefault="004A4575">
            <w:pPr>
              <w:widowControl/>
              <w:ind w:firstLine="0"/>
            </w:pPr>
            <w:r>
              <w:t xml:space="preserve">1.Роль и значение сертификации в повышении эффективности работы предприятия. 2.Качество продукции и ее сертификация. </w:t>
            </w:r>
          </w:p>
          <w:p w:rsidR="004A4575" w:rsidRDefault="004A4575">
            <w:pPr>
              <w:widowControl/>
              <w:ind w:firstLine="0"/>
            </w:pPr>
            <w:r>
              <w:t xml:space="preserve">3.Пути повышения прибыли на предприятии. </w:t>
            </w:r>
          </w:p>
          <w:p w:rsidR="004A4575" w:rsidRDefault="004A4575">
            <w:pPr>
              <w:widowControl/>
              <w:ind w:firstLine="0"/>
            </w:pPr>
            <w:r>
              <w:t xml:space="preserve">4.Управление оборотными средствами предприятия и пути ускорения их оборачиваемости. </w:t>
            </w:r>
          </w:p>
          <w:p w:rsidR="004A4575" w:rsidRDefault="004A4575">
            <w:pPr>
              <w:widowControl/>
              <w:ind w:firstLine="0"/>
            </w:pPr>
            <w:r>
              <w:t>5.Определение потребности в оборотных средствах предприятия.</w:t>
            </w:r>
          </w:p>
          <w:p w:rsidR="004A4575" w:rsidRDefault="004A4575">
            <w:pPr>
              <w:widowControl/>
              <w:ind w:firstLine="0"/>
            </w:pPr>
            <w:r>
              <w:t xml:space="preserve"> 6.Основные производственные фонды и пути улучшения их использования. </w:t>
            </w:r>
          </w:p>
          <w:p w:rsidR="004A4575" w:rsidRDefault="004A4575">
            <w:pPr>
              <w:widowControl/>
              <w:ind w:firstLine="0"/>
            </w:pPr>
            <w:r>
              <w:t xml:space="preserve">7.Резервы и пути снижения себестоимости продукции. </w:t>
            </w:r>
          </w:p>
          <w:p w:rsidR="004A4575" w:rsidRDefault="004A4575">
            <w:pPr>
              <w:widowControl/>
              <w:ind w:firstLine="0"/>
            </w:pPr>
            <w:r>
              <w:t xml:space="preserve">8.Калькулирование себестоимости продукции. </w:t>
            </w:r>
          </w:p>
          <w:p w:rsidR="004A4575" w:rsidRDefault="004A4575">
            <w:pPr>
              <w:widowControl/>
              <w:ind w:firstLine="0"/>
            </w:pPr>
            <w:r>
              <w:t xml:space="preserve">9.Организация оплаты труда на предприятии. </w:t>
            </w:r>
          </w:p>
          <w:p w:rsidR="004A4575" w:rsidRDefault="004A4575">
            <w:pPr>
              <w:widowControl/>
              <w:ind w:firstLine="0"/>
            </w:pPr>
            <w:r>
              <w:t xml:space="preserve">10.Организационно-экономические принципы стимулирования труда. </w:t>
            </w:r>
          </w:p>
          <w:p w:rsidR="004A4575" w:rsidRDefault="004A4575">
            <w:pPr>
              <w:widowControl/>
              <w:ind w:firstLine="0"/>
            </w:pPr>
            <w:r>
              <w:t xml:space="preserve">11.Персонал фирмы: кадровый состав и условия его формирования. </w:t>
            </w:r>
          </w:p>
          <w:p w:rsidR="004A4575" w:rsidRDefault="004A4575">
            <w:pPr>
              <w:widowControl/>
              <w:ind w:firstLine="0"/>
            </w:pPr>
            <w:r>
              <w:t xml:space="preserve">12.Пути эффективного использования трудовых ресурсов предприятия. 13.Амортизационная политика предприятия. </w:t>
            </w:r>
          </w:p>
          <w:p w:rsidR="004A4575" w:rsidRDefault="004A4575">
            <w:pPr>
              <w:widowControl/>
              <w:ind w:firstLine="0"/>
              <w:rPr>
                <w:bCs/>
              </w:rPr>
            </w:pPr>
            <w:r>
              <w:t>14.Ценообразование на предприятии.</w:t>
            </w:r>
          </w:p>
          <w:p w:rsidR="004A4575" w:rsidRDefault="004A4575">
            <w:pPr>
              <w:pStyle w:val="NormalWeb"/>
              <w:shd w:val="clear" w:color="auto" w:fill="FFFFFF"/>
              <w:spacing w:before="75" w:beforeAutospacing="0" w:after="75" w:afterAutospacing="0"/>
              <w:ind w:left="75" w:right="75"/>
              <w:rPr>
                <w:bCs/>
              </w:rPr>
            </w:pPr>
          </w:p>
        </w:tc>
      </w:tr>
    </w:tbl>
    <w:p w:rsidR="004A4575" w:rsidRDefault="004A4575" w:rsidP="009453DD">
      <w:pPr>
        <w:ind w:firstLine="0"/>
        <w:rPr>
          <w:i/>
          <w:color w:val="C00000"/>
        </w:rPr>
      </w:pPr>
    </w:p>
    <w:p w:rsidR="004A4575" w:rsidRDefault="004A4575" w:rsidP="009453DD">
      <w:pPr>
        <w:widowControl/>
        <w:autoSpaceDE/>
        <w:adjustRightInd/>
        <w:ind w:firstLine="0"/>
        <w:jc w:val="left"/>
        <w:rPr>
          <w:b/>
        </w:rPr>
      </w:pPr>
    </w:p>
    <w:p w:rsidR="004A4575" w:rsidRDefault="004A4575" w:rsidP="009453DD">
      <w:pPr>
        <w:widowControl/>
        <w:autoSpaceDE/>
        <w:adjustRightInd/>
        <w:ind w:firstLine="0"/>
        <w:jc w:val="left"/>
        <w:rPr>
          <w:b/>
        </w:rPr>
      </w:pPr>
    </w:p>
    <w:p w:rsidR="004A4575" w:rsidRDefault="004A4575" w:rsidP="009453DD">
      <w:pPr>
        <w:widowControl/>
        <w:autoSpaceDE/>
        <w:adjustRightInd/>
        <w:ind w:firstLine="0"/>
        <w:jc w:val="left"/>
        <w:rPr>
          <w:b/>
        </w:rPr>
      </w:pPr>
    </w:p>
    <w:p w:rsidR="004A4575" w:rsidRDefault="004A4575" w:rsidP="009453DD">
      <w:pPr>
        <w:widowControl/>
        <w:autoSpaceDE/>
        <w:adjustRightInd/>
        <w:ind w:firstLine="0"/>
        <w:jc w:val="left"/>
        <w:rPr>
          <w:b/>
        </w:rPr>
      </w:pPr>
    </w:p>
    <w:p w:rsidR="004A4575" w:rsidRDefault="004A4575" w:rsidP="009453DD">
      <w:pPr>
        <w:widowControl/>
        <w:autoSpaceDE/>
        <w:adjustRightInd/>
        <w:ind w:firstLine="0"/>
        <w:jc w:val="left"/>
        <w:rPr>
          <w:b/>
        </w:rPr>
      </w:pPr>
    </w:p>
    <w:p w:rsidR="004A4575" w:rsidRDefault="004A4575" w:rsidP="009453DD">
      <w:pPr>
        <w:widowControl/>
        <w:autoSpaceDE/>
        <w:adjustRightInd/>
        <w:ind w:firstLine="0"/>
        <w:jc w:val="left"/>
        <w:rPr>
          <w:b/>
        </w:rPr>
      </w:pPr>
    </w:p>
    <w:p w:rsidR="004A4575" w:rsidRDefault="004A4575" w:rsidP="009453DD">
      <w:pPr>
        <w:widowControl/>
        <w:autoSpaceDE/>
        <w:adjustRightInd/>
        <w:ind w:firstLine="0"/>
        <w:jc w:val="left"/>
        <w:rPr>
          <w:b/>
        </w:rPr>
      </w:pPr>
    </w:p>
    <w:p w:rsidR="004A4575" w:rsidRDefault="004A4575" w:rsidP="009453DD">
      <w:pPr>
        <w:widowControl/>
        <w:autoSpaceDE/>
        <w:adjustRightInd/>
        <w:ind w:firstLine="0"/>
        <w:jc w:val="left"/>
        <w:rPr>
          <w:b/>
        </w:rPr>
      </w:pPr>
    </w:p>
    <w:p w:rsidR="004A4575" w:rsidRDefault="004A4575" w:rsidP="009453DD">
      <w:pPr>
        <w:widowControl/>
        <w:autoSpaceDE/>
        <w:adjustRightInd/>
        <w:ind w:firstLine="0"/>
        <w:jc w:val="left"/>
        <w:rPr>
          <w:b/>
        </w:rPr>
      </w:pPr>
    </w:p>
    <w:p w:rsidR="004A4575" w:rsidRDefault="004A4575" w:rsidP="009453DD">
      <w:pPr>
        <w:widowControl/>
        <w:autoSpaceDE/>
        <w:adjustRightInd/>
        <w:ind w:firstLine="0"/>
        <w:jc w:val="left"/>
        <w:rPr>
          <w:b/>
        </w:rPr>
      </w:pPr>
    </w:p>
    <w:p w:rsidR="004A4575" w:rsidRDefault="004A4575" w:rsidP="009453DD">
      <w:pPr>
        <w:widowControl/>
        <w:autoSpaceDE/>
        <w:autoSpaceDN/>
        <w:adjustRightInd/>
        <w:ind w:firstLine="0"/>
        <w:jc w:val="left"/>
        <w:rPr>
          <w:b/>
        </w:rPr>
        <w:sectPr w:rsidR="004A4575">
          <w:pgSz w:w="16840" w:h="11907" w:orient="landscape"/>
          <w:pgMar w:top="899" w:right="567" w:bottom="851" w:left="567" w:header="720" w:footer="720" w:gutter="0"/>
          <w:cols w:space="720"/>
        </w:sectPr>
      </w:pPr>
    </w:p>
    <w:p w:rsidR="004A4575" w:rsidRDefault="004A4575" w:rsidP="009453DD">
      <w:pPr>
        <w:rPr>
          <w:b/>
        </w:rPr>
      </w:pPr>
      <w:r>
        <w:rPr>
          <w:b/>
        </w:rPr>
        <w:t>б) Порядок проведения промежуточной аттестации, показатели и критерии оценивания:</w:t>
      </w:r>
    </w:p>
    <w:p w:rsidR="004A4575" w:rsidRDefault="004A4575" w:rsidP="009453DD">
      <w:r>
        <w:t>Промежуточная аттестация по дисциплине «Экономика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4A4575" w:rsidRDefault="004A4575" w:rsidP="009453DD">
      <w: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4A4575" w:rsidRDefault="004A4575" w:rsidP="009453DD">
      <w:pPr>
        <w:rPr>
          <w:b/>
        </w:rPr>
      </w:pPr>
      <w:r>
        <w:rPr>
          <w:b/>
        </w:rPr>
        <w:t>Показатели и критерии оценивания экзамена:</w:t>
      </w:r>
    </w:p>
    <w:p w:rsidR="004A4575" w:rsidRDefault="004A4575" w:rsidP="009453DD">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A4575" w:rsidRDefault="004A4575" w:rsidP="009453DD">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A4575" w:rsidRDefault="004A4575" w:rsidP="009453DD">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A4575" w:rsidRDefault="004A4575" w:rsidP="009453DD">
      <w:r>
        <w:t xml:space="preserve">– на оценку </w:t>
      </w:r>
      <w:r>
        <w:rPr>
          <w:b/>
        </w:rPr>
        <w:t>«неудовлетворительно»</w:t>
      </w:r>
      <w: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4A4575" w:rsidRDefault="004A4575" w:rsidP="009453DD">
      <w:r>
        <w:t xml:space="preserve">– на оценку </w:t>
      </w:r>
      <w:r>
        <w:rPr>
          <w:b/>
        </w:rPr>
        <w:t>«неудовлетворительно»</w:t>
      </w:r>
      <w: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A4575" w:rsidRDefault="004A4575" w:rsidP="009453DD">
      <w:pPr>
        <w:rPr>
          <w:b/>
        </w:rPr>
      </w:pPr>
    </w:p>
    <w:p w:rsidR="004A4575" w:rsidRDefault="004A4575" w:rsidP="009453DD">
      <w:pPr>
        <w:tabs>
          <w:tab w:val="left" w:pos="851"/>
        </w:tabs>
        <w:rPr>
          <w:i/>
          <w:color w:val="C00000"/>
        </w:rPr>
      </w:pPr>
    </w:p>
    <w:p w:rsidR="004A4575" w:rsidRDefault="004A4575" w:rsidP="009453DD">
      <w:pPr>
        <w:pStyle w:val="Heading1"/>
        <w:spacing w:before="0" w:after="0"/>
        <w:ind w:left="0"/>
        <w:rPr>
          <w:i w:val="0"/>
          <w:szCs w:val="24"/>
        </w:rPr>
      </w:pPr>
      <w:r>
        <w:rPr>
          <w:b w:val="0"/>
        </w:rPr>
        <w:t xml:space="preserve">8. </w:t>
      </w:r>
      <w:r>
        <w:rPr>
          <w:iCs/>
        </w:rPr>
        <w:t>Учебно-методическое и информационное обеспечение дисциплины (модуля)</w:t>
      </w:r>
    </w:p>
    <w:p w:rsidR="004A4575" w:rsidRPr="00E41A58" w:rsidRDefault="004A4575" w:rsidP="001F5096">
      <w:pPr>
        <w:pStyle w:val="Style10"/>
        <w:widowControl/>
        <w:rPr>
          <w:rStyle w:val="FontStyle22"/>
          <w:b/>
          <w:sz w:val="22"/>
          <w:szCs w:val="22"/>
        </w:rPr>
      </w:pPr>
      <w:r w:rsidRPr="00E41A58">
        <w:rPr>
          <w:rStyle w:val="FontStyle22"/>
          <w:b/>
          <w:sz w:val="22"/>
          <w:szCs w:val="22"/>
        </w:rPr>
        <w:t>а) Основная</w:t>
      </w:r>
      <w:r w:rsidRPr="00E41A58">
        <w:rPr>
          <w:rStyle w:val="FontStyle22"/>
          <w:sz w:val="22"/>
          <w:szCs w:val="22"/>
        </w:rPr>
        <w:t xml:space="preserve"> </w:t>
      </w:r>
      <w:r w:rsidRPr="00E41A58">
        <w:rPr>
          <w:rStyle w:val="FontStyle22"/>
          <w:b/>
          <w:sz w:val="22"/>
          <w:szCs w:val="22"/>
        </w:rPr>
        <w:t xml:space="preserve">литература: </w:t>
      </w:r>
    </w:p>
    <w:p w:rsidR="004A4575" w:rsidRDefault="004A4575" w:rsidP="00E518AC">
      <w:pPr>
        <w:pStyle w:val="Style10"/>
        <w:widowControl/>
        <w:rPr>
          <w:sz w:val="22"/>
          <w:szCs w:val="22"/>
        </w:rPr>
      </w:pPr>
      <w:r>
        <w:rPr>
          <w:sz w:val="22"/>
          <w:szCs w:val="22"/>
        </w:rPr>
        <w:t xml:space="preserve">1. </w:t>
      </w:r>
      <w:r>
        <w:rPr>
          <w:b/>
          <w:sz w:val="22"/>
          <w:szCs w:val="22"/>
        </w:rPr>
        <w:t>Бардовский, В. П.</w:t>
      </w:r>
      <w:r>
        <w:rPr>
          <w:sz w:val="22"/>
          <w:szCs w:val="22"/>
        </w:rPr>
        <w:t xml:space="preserve"> Экономика : учебник / В. П. Бардовский, О. В. Рудакова, Е. М. Самородова. - Москва : ФОРУМ : ИНФРА-М, 2020. - 672 с. - (Высшее образование: Бакалавриат). - ISBN 978-5-8199-0912-6. - Текст : электронный. - URL: </w:t>
      </w:r>
      <w:hyperlink r:id="rId33" w:history="1">
        <w:r>
          <w:rPr>
            <w:rStyle w:val="Hyperlink"/>
            <w:sz w:val="22"/>
            <w:szCs w:val="22"/>
          </w:rPr>
          <w:t>https://znanium.com/read?id=354047</w:t>
        </w:r>
      </w:hyperlink>
    </w:p>
    <w:p w:rsidR="004A4575" w:rsidRDefault="004A4575" w:rsidP="00E518AC">
      <w:pPr>
        <w:rPr>
          <w:sz w:val="22"/>
          <w:szCs w:val="22"/>
        </w:rPr>
      </w:pPr>
      <w:r>
        <w:rPr>
          <w:sz w:val="22"/>
          <w:szCs w:val="22"/>
        </w:rPr>
        <w:t xml:space="preserve">2. </w:t>
      </w:r>
      <w:r>
        <w:rPr>
          <w:b/>
          <w:sz w:val="22"/>
          <w:szCs w:val="22"/>
        </w:rPr>
        <w:t>Нуралиев, С. У.</w:t>
      </w:r>
      <w:r>
        <w:rPr>
          <w:sz w:val="22"/>
          <w:szCs w:val="22"/>
        </w:rPr>
        <w:t xml:space="preserve"> Экономика : учебник / С.У. Нуралиев, Д.С. Нуралиева. - 2-е изд., испр. и доп. - Москва : ИНФРА-М, 2020. - 363 с. - (Высшее образование: Бакалавриат). - DOI 10.12737/textbook_5bd81853316653.78553045. - ISBN 978-5-16-014578-5. - Текст : электронный. - URL: </w:t>
      </w:r>
      <w:hyperlink r:id="rId34" w:history="1">
        <w:r>
          <w:rPr>
            <w:rStyle w:val="Hyperlink"/>
          </w:rPr>
          <w:t>https://znanium.com/read?id=347064</w:t>
        </w:r>
      </w:hyperlink>
    </w:p>
    <w:p w:rsidR="004A4575" w:rsidRDefault="004A4575" w:rsidP="00E518AC">
      <w:pPr>
        <w:rPr>
          <w:sz w:val="22"/>
          <w:szCs w:val="22"/>
        </w:rPr>
      </w:pPr>
    </w:p>
    <w:p w:rsidR="004A4575" w:rsidRDefault="004A4575" w:rsidP="00E518AC">
      <w:pPr>
        <w:pStyle w:val="Style10"/>
        <w:widowControl/>
        <w:rPr>
          <w:sz w:val="22"/>
          <w:szCs w:val="22"/>
        </w:rPr>
      </w:pPr>
      <w:r>
        <w:rPr>
          <w:rStyle w:val="FontStyle22"/>
          <w:b/>
          <w:sz w:val="22"/>
          <w:szCs w:val="22"/>
        </w:rPr>
        <w:t xml:space="preserve">б) Дополнительная литература: </w:t>
      </w:r>
    </w:p>
    <w:p w:rsidR="004A4575" w:rsidRDefault="004A4575" w:rsidP="00E518AC">
      <w:pPr>
        <w:pStyle w:val="Style10"/>
        <w:widowControl/>
        <w:rPr>
          <w:sz w:val="22"/>
          <w:szCs w:val="22"/>
        </w:rPr>
      </w:pPr>
      <w:r>
        <w:rPr>
          <w:sz w:val="22"/>
          <w:szCs w:val="22"/>
        </w:rPr>
        <w:t xml:space="preserve">1. </w:t>
      </w:r>
      <w:r>
        <w:rPr>
          <w:b/>
          <w:sz w:val="22"/>
          <w:szCs w:val="22"/>
        </w:rPr>
        <w:t>Вотчель, Л. М.</w:t>
      </w:r>
      <w:r>
        <w:rPr>
          <w:sz w:val="22"/>
          <w:szCs w:val="22"/>
        </w:rPr>
        <w:t xml:space="preserve"> Экономика : учебное пособие / Л. М. Вотчель, Н. С. Ивашина, М. В. Кузнецова ; МГТУ. - Магнитогорск : МГТУ, 2017. - 1 электрон. опт. диск (CD-ROM). - Загл. с титул. экрана. - URL: </w:t>
      </w:r>
      <w:hyperlink r:id="rId35" w:history="1">
        <w:r>
          <w:rPr>
            <w:rStyle w:val="Hyperlink"/>
            <w:sz w:val="22"/>
            <w:szCs w:val="22"/>
          </w:rPr>
          <w:t>https://magtu.informsystema.ru/uploader/fileUpload?name=3069.pdf&amp;show=dcatalogues/1/1135247/3069.pdf&amp;view=true</w:t>
        </w:r>
      </w:hyperlink>
    </w:p>
    <w:p w:rsidR="004A4575" w:rsidRDefault="004A4575" w:rsidP="00E518AC">
      <w:pPr>
        <w:pStyle w:val="Style10"/>
        <w:widowControl/>
        <w:rPr>
          <w:sz w:val="22"/>
          <w:szCs w:val="22"/>
        </w:rPr>
      </w:pPr>
      <w:r>
        <w:rPr>
          <w:sz w:val="22"/>
          <w:szCs w:val="22"/>
        </w:rPr>
        <w:t xml:space="preserve">2. </w:t>
      </w:r>
      <w:r>
        <w:rPr>
          <w:b/>
          <w:sz w:val="22"/>
          <w:szCs w:val="22"/>
        </w:rPr>
        <w:t>Жиделева, В. В.</w:t>
      </w:r>
      <w:r>
        <w:rPr>
          <w:sz w:val="22"/>
          <w:szCs w:val="22"/>
        </w:rPr>
        <w:t xml:space="preserve"> Экономика предприятия : учебное пособие / В. В. Жиделева, Ю. Н. Каптейн. - 2-е изд., перераб. и доп. - Москва : ИНФРА-М, 2020. - 133 с. - (Высшее образование: Бакалавриат). - ISBN 978-5-16-005672-2. - Текст : электронный. - URL: </w:t>
      </w:r>
      <w:hyperlink r:id="rId36" w:history="1">
        <w:r>
          <w:rPr>
            <w:rStyle w:val="Hyperlink"/>
            <w:sz w:val="22"/>
            <w:szCs w:val="22"/>
          </w:rPr>
          <w:t>https://znanium.com/read?id=344847</w:t>
        </w:r>
      </w:hyperlink>
    </w:p>
    <w:p w:rsidR="004A4575" w:rsidRDefault="004A4575" w:rsidP="00E518AC">
      <w:pPr>
        <w:pStyle w:val="Style10"/>
        <w:widowControl/>
        <w:rPr>
          <w:rStyle w:val="Hyperlink"/>
        </w:rPr>
      </w:pPr>
      <w:r>
        <w:rPr>
          <w:sz w:val="22"/>
          <w:szCs w:val="22"/>
        </w:rPr>
        <w:t xml:space="preserve">3. </w:t>
      </w:r>
      <w:r>
        <w:rPr>
          <w:b/>
          <w:sz w:val="22"/>
          <w:szCs w:val="22"/>
        </w:rPr>
        <w:t>Пушкарева, В. М.</w:t>
      </w:r>
      <w:r>
        <w:rPr>
          <w:sz w:val="22"/>
          <w:szCs w:val="22"/>
        </w:rPr>
        <w:t xml:space="preserve"> Экономика. Словарь : учебное пособие / В. М. Пушкарева. - Москва : Вузовский учебник : ИНФРА-М, 2019. - 232 с. - ISBN 978-5-9558-0229-9. - Текст : электронный. - URL: </w:t>
      </w:r>
      <w:hyperlink r:id="rId37" w:history="1">
        <w:r>
          <w:rPr>
            <w:rStyle w:val="Hyperlink"/>
          </w:rPr>
          <w:t>https://znanium.com/read?id=354738</w:t>
        </w:r>
      </w:hyperlink>
    </w:p>
    <w:p w:rsidR="004A4575" w:rsidRDefault="004A4575" w:rsidP="00E518AC">
      <w:pPr>
        <w:pStyle w:val="Style10"/>
        <w:widowControl/>
        <w:rPr>
          <w:sz w:val="22"/>
          <w:szCs w:val="22"/>
        </w:rPr>
      </w:pPr>
      <w:r>
        <w:rPr>
          <w:sz w:val="22"/>
          <w:szCs w:val="22"/>
        </w:rPr>
        <w:t xml:space="preserve">4. </w:t>
      </w:r>
      <w:r>
        <w:rPr>
          <w:b/>
          <w:sz w:val="22"/>
          <w:szCs w:val="22"/>
        </w:rPr>
        <w:t>Резник, С. Д.</w:t>
      </w:r>
      <w:r>
        <w:rPr>
          <w:sz w:val="22"/>
          <w:szCs w:val="22"/>
        </w:rPr>
        <w:t xml:space="preserve"> Введение в экономику : учеб. пособие / С.Д. Резник, З.А. Мебадури, Е.В. Духанина ; под общ. ред. д-ра экон. наук, проф. С.Д. Резника. - 2-е изд., стереотип. - Москва : ИНФРА-М, 2018. - 224 с. - (Менеджмент в высшей школе). - www.dx.doi.org/10.12737/7786. - ISBN 978-5-16-013496-3. - Текст : электронный. - URL: </w:t>
      </w:r>
      <w:hyperlink r:id="rId38" w:history="1">
        <w:r>
          <w:rPr>
            <w:rStyle w:val="Hyperlink"/>
            <w:sz w:val="22"/>
            <w:szCs w:val="22"/>
          </w:rPr>
          <w:t>https://znanium.com/read?id=303080</w:t>
        </w:r>
      </w:hyperlink>
    </w:p>
    <w:p w:rsidR="004A4575" w:rsidRDefault="004A4575" w:rsidP="00E518AC">
      <w:pPr>
        <w:pStyle w:val="Style10"/>
        <w:widowControl/>
        <w:rPr>
          <w:b/>
          <w:bCs/>
        </w:rPr>
      </w:pPr>
    </w:p>
    <w:p w:rsidR="004A4575" w:rsidRDefault="004A4575" w:rsidP="00E518AC">
      <w:pPr>
        <w:pStyle w:val="Style8"/>
        <w:widowControl/>
        <w:tabs>
          <w:tab w:val="left" w:pos="993"/>
        </w:tabs>
        <w:rPr>
          <w:rStyle w:val="FontStyle21"/>
          <w:sz w:val="22"/>
          <w:szCs w:val="22"/>
        </w:rPr>
      </w:pPr>
      <w:r>
        <w:rPr>
          <w:rStyle w:val="FontStyle15"/>
          <w:bCs/>
          <w:spacing w:val="40"/>
          <w:sz w:val="22"/>
          <w:szCs w:val="22"/>
        </w:rPr>
        <w:t>в)</w:t>
      </w:r>
      <w:r>
        <w:rPr>
          <w:rStyle w:val="FontStyle15"/>
          <w:bCs/>
          <w:sz w:val="22"/>
          <w:szCs w:val="22"/>
        </w:rPr>
        <w:t xml:space="preserve"> </w:t>
      </w:r>
      <w:r>
        <w:rPr>
          <w:rStyle w:val="FontStyle21"/>
          <w:b/>
          <w:sz w:val="22"/>
          <w:szCs w:val="22"/>
        </w:rPr>
        <w:t xml:space="preserve">Методические указания: </w:t>
      </w:r>
    </w:p>
    <w:p w:rsidR="004A4575" w:rsidRDefault="004A4575" w:rsidP="00E518AC">
      <w:pPr>
        <w:pStyle w:val="Style10"/>
        <w:widowControl/>
      </w:pPr>
      <w:r>
        <w:rPr>
          <w:sz w:val="22"/>
          <w:szCs w:val="22"/>
        </w:rPr>
        <w:t xml:space="preserve">1. </w:t>
      </w:r>
      <w:r>
        <w:rPr>
          <w:b/>
          <w:sz w:val="22"/>
          <w:szCs w:val="22"/>
        </w:rPr>
        <w:t>Вотчель, Л. М.</w:t>
      </w:r>
      <w:r>
        <w:rPr>
          <w:sz w:val="22"/>
          <w:szCs w:val="22"/>
        </w:rPr>
        <w:t xml:space="preserve"> Экономика : практикум / Л. М. Вотчель, Н. С. Ивашина, М. В. Кузнецова ; МГТУ. - Магнитогорск : МГТУ, 2017. - 1 электрон. опт. диск (CD-ROM). - Загл. с титул. экрана. - URL: </w:t>
      </w:r>
      <w:hyperlink r:id="rId39" w:history="1">
        <w:r>
          <w:rPr>
            <w:rStyle w:val="Hyperlink"/>
            <w:sz w:val="22"/>
            <w:szCs w:val="22"/>
          </w:rPr>
          <w:t>https://magtu.informsystema.ru/uploader/fileUpload?name=3073.pdf&amp;show=dcatalogues/1/1135267/3073.pdf&amp;view=true</w:t>
        </w:r>
      </w:hyperlink>
    </w:p>
    <w:p w:rsidR="004A4575" w:rsidRDefault="004A4575" w:rsidP="00E518AC">
      <w:pPr>
        <w:pStyle w:val="Style10"/>
        <w:widowControl/>
        <w:rPr>
          <w:sz w:val="22"/>
          <w:szCs w:val="22"/>
        </w:rPr>
      </w:pPr>
      <w:r>
        <w:rPr>
          <w:sz w:val="22"/>
          <w:szCs w:val="22"/>
        </w:rPr>
        <w:t xml:space="preserve">2. </w:t>
      </w:r>
      <w:r>
        <w:rPr>
          <w:b/>
          <w:sz w:val="22"/>
          <w:szCs w:val="22"/>
        </w:rPr>
        <w:t>Голубев, А.Г.</w:t>
      </w:r>
      <w:r>
        <w:rPr>
          <w:sz w:val="22"/>
          <w:szCs w:val="22"/>
        </w:rPr>
        <w:t xml:space="preserve"> Экономика : практикум / А.Г. Голубев. - Самара : Самарский юридический институт ФСИН России, 2018. - 81 с. - ISBN 978-5-91612-218-3. - Текст : электронный. - URL: </w:t>
      </w:r>
      <w:hyperlink r:id="rId40" w:history="1">
        <w:r>
          <w:rPr>
            <w:rStyle w:val="Hyperlink"/>
            <w:sz w:val="22"/>
            <w:szCs w:val="22"/>
          </w:rPr>
          <w:t>https://znanium.com/read?id=347103</w:t>
        </w:r>
      </w:hyperlink>
    </w:p>
    <w:p w:rsidR="004A4575" w:rsidRDefault="004A4575" w:rsidP="00E518AC">
      <w:pPr>
        <w:rPr>
          <w:rStyle w:val="FontStyle21"/>
          <w:i/>
          <w:sz w:val="22"/>
        </w:rPr>
      </w:pPr>
      <w:r>
        <w:rPr>
          <w:bCs/>
          <w:sz w:val="22"/>
          <w:szCs w:val="22"/>
        </w:rPr>
        <w:t>3. Методические указания по подготовке реферата  представлены в приложении.</w:t>
      </w:r>
    </w:p>
    <w:p w:rsidR="004A4575" w:rsidRDefault="004A4575" w:rsidP="00E518AC">
      <w:pPr>
        <w:pStyle w:val="Style10"/>
        <w:widowControl/>
        <w:rPr>
          <w:rFonts w:ascii="Helvetica" w:hAnsi="Helvetica" w:cs="Helvetica"/>
          <w:color w:val="555555"/>
          <w:sz w:val="20"/>
          <w:szCs w:val="20"/>
          <w:shd w:val="clear" w:color="auto" w:fill="FFFFFF"/>
        </w:rPr>
      </w:pPr>
    </w:p>
    <w:p w:rsidR="004A4575" w:rsidRDefault="004A4575" w:rsidP="00E518AC">
      <w:pPr>
        <w:pStyle w:val="Style10"/>
        <w:widowControl/>
      </w:pPr>
    </w:p>
    <w:p w:rsidR="004A4575" w:rsidRDefault="004A4575" w:rsidP="00E518AC">
      <w:pPr>
        <w:spacing w:before="120"/>
        <w:contextualSpacing/>
        <w:rPr>
          <w:b/>
        </w:rPr>
      </w:pPr>
      <w:r>
        <w:rPr>
          <w:b/>
        </w:rPr>
        <w:t>г) Программное обеспечение и Интернет-ресурсы:</w:t>
      </w:r>
    </w:p>
    <w:p w:rsidR="004A4575" w:rsidRDefault="004A4575" w:rsidP="00E518AC">
      <w:pPr>
        <w:pStyle w:val="msonormalcxspmiddle"/>
        <w:spacing w:before="120" w:beforeAutospacing="0"/>
        <w:contextualSpacing/>
        <w:rPr>
          <w:b/>
        </w:rPr>
      </w:pPr>
      <w:r>
        <w:rPr>
          <w:b/>
        </w:rPr>
        <w:t>Программное обеспечение</w:t>
      </w:r>
    </w:p>
    <w:p w:rsidR="004A4575" w:rsidRDefault="004A4575" w:rsidP="00E518AC">
      <w:pPr>
        <w:pStyle w:val="msonormalcxspmiddle"/>
        <w:spacing w:before="120" w:beforeAutospacing="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4A4575" w:rsidTr="00E518AC">
        <w:tc>
          <w:tcPr>
            <w:tcW w:w="3190" w:type="dxa"/>
          </w:tcPr>
          <w:p w:rsidR="004A4575" w:rsidRDefault="004A4575">
            <w:pPr>
              <w:pStyle w:val="msonormalcxspmiddle"/>
              <w:spacing w:before="120" w:beforeAutospacing="0"/>
              <w:contextualSpacing/>
              <w:jc w:val="center"/>
              <w:rPr>
                <w:szCs w:val="20"/>
              </w:rPr>
            </w:pPr>
            <w:r>
              <w:rPr>
                <w:sz w:val="22"/>
                <w:szCs w:val="22"/>
              </w:rPr>
              <w:t>Наименование ПО</w:t>
            </w:r>
          </w:p>
        </w:tc>
        <w:tc>
          <w:tcPr>
            <w:tcW w:w="3190" w:type="dxa"/>
          </w:tcPr>
          <w:p w:rsidR="004A4575" w:rsidRDefault="004A4575">
            <w:pPr>
              <w:pStyle w:val="msonormalcxspmiddle"/>
              <w:spacing w:before="120" w:beforeAutospacing="0"/>
              <w:contextualSpacing/>
              <w:jc w:val="center"/>
              <w:rPr>
                <w:szCs w:val="20"/>
              </w:rPr>
            </w:pPr>
            <w:r>
              <w:rPr>
                <w:sz w:val="22"/>
                <w:szCs w:val="22"/>
              </w:rPr>
              <w:t>№ договора</w:t>
            </w:r>
          </w:p>
        </w:tc>
        <w:tc>
          <w:tcPr>
            <w:tcW w:w="3191" w:type="dxa"/>
          </w:tcPr>
          <w:p w:rsidR="004A4575" w:rsidRDefault="004A4575">
            <w:pPr>
              <w:pStyle w:val="msonormalcxspmiddle"/>
              <w:spacing w:before="120" w:beforeAutospacing="0"/>
              <w:contextualSpacing/>
              <w:jc w:val="center"/>
              <w:rPr>
                <w:szCs w:val="20"/>
              </w:rPr>
            </w:pPr>
            <w:r>
              <w:rPr>
                <w:sz w:val="22"/>
                <w:szCs w:val="22"/>
              </w:rPr>
              <w:t>Срок действия лицензии</w:t>
            </w:r>
          </w:p>
        </w:tc>
      </w:tr>
      <w:tr w:rsidR="004A4575" w:rsidTr="00E518AC">
        <w:tc>
          <w:tcPr>
            <w:tcW w:w="3190" w:type="dxa"/>
          </w:tcPr>
          <w:p w:rsidR="004A4575" w:rsidRDefault="004A4575">
            <w:pPr>
              <w:pStyle w:val="msonormalcxspmiddle"/>
              <w:spacing w:before="120" w:beforeAutospacing="0"/>
              <w:contextualSpacing/>
              <w:rPr>
                <w:szCs w:val="20"/>
                <w:lang w:val="en-US"/>
              </w:rPr>
            </w:pPr>
            <w:r>
              <w:rPr>
                <w:sz w:val="22"/>
                <w:szCs w:val="22"/>
                <w:lang w:val="en-US"/>
              </w:rPr>
              <w:t>MS Windows 7</w:t>
            </w:r>
          </w:p>
        </w:tc>
        <w:tc>
          <w:tcPr>
            <w:tcW w:w="3190" w:type="dxa"/>
          </w:tcPr>
          <w:p w:rsidR="004A4575" w:rsidRDefault="004A4575">
            <w:pPr>
              <w:pStyle w:val="msonormalcxspmiddle"/>
              <w:spacing w:before="120" w:beforeAutospacing="0"/>
              <w:contextualSpacing/>
              <w:rPr>
                <w:szCs w:val="20"/>
              </w:rPr>
            </w:pPr>
            <w:r>
              <w:rPr>
                <w:sz w:val="22"/>
                <w:szCs w:val="22"/>
              </w:rPr>
              <w:t>Д-1227 от 08.10.2018</w:t>
            </w:r>
          </w:p>
          <w:p w:rsidR="004A4575" w:rsidRDefault="004A4575">
            <w:pPr>
              <w:pStyle w:val="msonormalcxspmiddle"/>
              <w:spacing w:before="120" w:beforeAutospacing="0"/>
              <w:contextualSpacing/>
              <w:rPr>
                <w:szCs w:val="20"/>
              </w:rPr>
            </w:pPr>
            <w:r>
              <w:rPr>
                <w:sz w:val="22"/>
                <w:szCs w:val="22"/>
              </w:rPr>
              <w:t>Д-757-17 от 27.06.2017</w:t>
            </w:r>
          </w:p>
          <w:p w:rsidR="004A4575" w:rsidRDefault="004A4575">
            <w:pPr>
              <w:pStyle w:val="msonormalcxspmiddle"/>
              <w:spacing w:before="120" w:beforeAutospacing="0"/>
              <w:contextualSpacing/>
              <w:rPr>
                <w:szCs w:val="20"/>
              </w:rPr>
            </w:pPr>
            <w:r>
              <w:rPr>
                <w:sz w:val="22"/>
                <w:szCs w:val="22"/>
              </w:rPr>
              <w:t>Д-593-16 от 20.05.2016</w:t>
            </w:r>
          </w:p>
          <w:p w:rsidR="004A4575" w:rsidRDefault="004A4575">
            <w:pPr>
              <w:pStyle w:val="msonormalcxspmiddle"/>
              <w:spacing w:before="120" w:beforeAutospacing="0"/>
              <w:contextualSpacing/>
              <w:rPr>
                <w:szCs w:val="20"/>
              </w:rPr>
            </w:pPr>
            <w:r>
              <w:rPr>
                <w:sz w:val="22"/>
                <w:szCs w:val="22"/>
              </w:rPr>
              <w:t>Д-1421-15 от 13.07.2015</w:t>
            </w:r>
          </w:p>
        </w:tc>
        <w:tc>
          <w:tcPr>
            <w:tcW w:w="3191" w:type="dxa"/>
          </w:tcPr>
          <w:p w:rsidR="004A4575" w:rsidRDefault="004A4575">
            <w:pPr>
              <w:pStyle w:val="msonormalcxspmiddle"/>
              <w:spacing w:before="120" w:beforeAutospacing="0"/>
              <w:contextualSpacing/>
              <w:rPr>
                <w:szCs w:val="20"/>
              </w:rPr>
            </w:pPr>
            <w:r>
              <w:rPr>
                <w:sz w:val="22"/>
                <w:szCs w:val="22"/>
              </w:rPr>
              <w:t>11.10.2021</w:t>
            </w:r>
          </w:p>
          <w:p w:rsidR="004A4575" w:rsidRDefault="004A4575">
            <w:pPr>
              <w:pStyle w:val="msonormalcxspmiddle"/>
              <w:spacing w:before="120" w:beforeAutospacing="0"/>
              <w:contextualSpacing/>
              <w:rPr>
                <w:szCs w:val="20"/>
              </w:rPr>
            </w:pPr>
            <w:r>
              <w:rPr>
                <w:sz w:val="22"/>
                <w:szCs w:val="22"/>
              </w:rPr>
              <w:t>27.07.2018</w:t>
            </w:r>
          </w:p>
          <w:p w:rsidR="004A4575" w:rsidRDefault="004A4575">
            <w:pPr>
              <w:pStyle w:val="msonormalcxspmiddle"/>
              <w:spacing w:before="120" w:beforeAutospacing="0"/>
              <w:contextualSpacing/>
              <w:rPr>
                <w:szCs w:val="20"/>
              </w:rPr>
            </w:pPr>
            <w:r>
              <w:rPr>
                <w:sz w:val="22"/>
                <w:szCs w:val="22"/>
              </w:rPr>
              <w:t>20.05.2017</w:t>
            </w:r>
          </w:p>
          <w:p w:rsidR="004A4575" w:rsidRDefault="004A4575">
            <w:pPr>
              <w:pStyle w:val="msonormalcxspmiddle"/>
              <w:spacing w:before="120" w:beforeAutospacing="0"/>
              <w:contextualSpacing/>
              <w:rPr>
                <w:szCs w:val="20"/>
              </w:rPr>
            </w:pPr>
            <w:r>
              <w:rPr>
                <w:sz w:val="22"/>
                <w:szCs w:val="22"/>
              </w:rPr>
              <w:t>13.07.2016</w:t>
            </w:r>
            <w:bookmarkStart w:id="1" w:name="_GoBack"/>
            <w:bookmarkEnd w:id="1"/>
          </w:p>
        </w:tc>
      </w:tr>
      <w:tr w:rsidR="004A4575" w:rsidTr="00E518AC">
        <w:tc>
          <w:tcPr>
            <w:tcW w:w="3190" w:type="dxa"/>
          </w:tcPr>
          <w:p w:rsidR="004A4575" w:rsidRDefault="004A4575">
            <w:pPr>
              <w:pStyle w:val="msonormalcxspmiddle"/>
              <w:spacing w:before="120" w:beforeAutospacing="0"/>
              <w:contextualSpacing/>
              <w:rPr>
                <w:szCs w:val="20"/>
                <w:lang w:val="en-US"/>
              </w:rPr>
            </w:pPr>
            <w:r>
              <w:rPr>
                <w:sz w:val="22"/>
                <w:szCs w:val="22"/>
                <w:lang w:val="en-US"/>
              </w:rPr>
              <w:t>MS Office 2007</w:t>
            </w:r>
          </w:p>
        </w:tc>
        <w:tc>
          <w:tcPr>
            <w:tcW w:w="3190" w:type="dxa"/>
          </w:tcPr>
          <w:p w:rsidR="004A4575" w:rsidRDefault="004A4575">
            <w:pPr>
              <w:pStyle w:val="msonormalcxspmiddle"/>
              <w:spacing w:before="120" w:beforeAutospacing="0"/>
              <w:contextualSpacing/>
              <w:rPr>
                <w:szCs w:val="20"/>
              </w:rPr>
            </w:pPr>
            <w:r>
              <w:rPr>
                <w:sz w:val="22"/>
                <w:szCs w:val="22"/>
              </w:rPr>
              <w:t>№ 135 от 17.09.2007</w:t>
            </w:r>
          </w:p>
        </w:tc>
        <w:tc>
          <w:tcPr>
            <w:tcW w:w="3191" w:type="dxa"/>
          </w:tcPr>
          <w:p w:rsidR="004A4575" w:rsidRDefault="004A4575">
            <w:pPr>
              <w:pStyle w:val="msonormalcxspmiddle"/>
              <w:spacing w:before="120" w:beforeAutospacing="0"/>
              <w:contextualSpacing/>
              <w:rPr>
                <w:szCs w:val="20"/>
              </w:rPr>
            </w:pPr>
            <w:r>
              <w:rPr>
                <w:sz w:val="22"/>
                <w:szCs w:val="22"/>
              </w:rPr>
              <w:t>бессрочно</w:t>
            </w:r>
          </w:p>
        </w:tc>
      </w:tr>
      <w:tr w:rsidR="004A4575" w:rsidTr="00E518AC">
        <w:tc>
          <w:tcPr>
            <w:tcW w:w="3190" w:type="dxa"/>
            <w:vAlign w:val="center"/>
          </w:tcPr>
          <w:p w:rsidR="004A4575" w:rsidRDefault="004A4575">
            <w:r>
              <w:t>FAR Manager</w:t>
            </w:r>
          </w:p>
        </w:tc>
        <w:tc>
          <w:tcPr>
            <w:tcW w:w="3190" w:type="dxa"/>
            <w:vAlign w:val="center"/>
          </w:tcPr>
          <w:p w:rsidR="004A4575" w:rsidRDefault="004A4575">
            <w:r>
              <w:t>свободно распространяемое</w:t>
            </w:r>
          </w:p>
        </w:tc>
        <w:tc>
          <w:tcPr>
            <w:tcW w:w="3191" w:type="dxa"/>
          </w:tcPr>
          <w:p w:rsidR="004A4575" w:rsidRDefault="004A4575">
            <w:pPr>
              <w:jc w:val="center"/>
            </w:pPr>
            <w:r>
              <w:t>бессрочно</w:t>
            </w:r>
          </w:p>
        </w:tc>
      </w:tr>
      <w:tr w:rsidR="004A4575" w:rsidTr="00E518AC">
        <w:tc>
          <w:tcPr>
            <w:tcW w:w="3190" w:type="dxa"/>
          </w:tcPr>
          <w:p w:rsidR="004A4575" w:rsidRDefault="004A4575">
            <w:pPr>
              <w:pStyle w:val="msonormalcxspmiddle"/>
              <w:spacing w:before="120" w:beforeAutospacing="0"/>
              <w:contextualSpacing/>
              <w:rPr>
                <w:szCs w:val="20"/>
                <w:lang w:val="en-US"/>
              </w:rPr>
            </w:pPr>
            <w:r>
              <w:rPr>
                <w:sz w:val="22"/>
                <w:szCs w:val="22"/>
              </w:rPr>
              <w:t xml:space="preserve">7 </w:t>
            </w:r>
            <w:r>
              <w:rPr>
                <w:sz w:val="22"/>
                <w:szCs w:val="22"/>
                <w:lang w:val="en-US"/>
              </w:rPr>
              <w:t xml:space="preserve">Zip </w:t>
            </w:r>
          </w:p>
        </w:tc>
        <w:tc>
          <w:tcPr>
            <w:tcW w:w="3190" w:type="dxa"/>
          </w:tcPr>
          <w:p w:rsidR="004A4575" w:rsidRDefault="004A4575">
            <w:pPr>
              <w:pStyle w:val="msonormalcxspmiddle"/>
              <w:spacing w:before="120" w:beforeAutospacing="0"/>
              <w:contextualSpacing/>
              <w:rPr>
                <w:szCs w:val="20"/>
              </w:rPr>
            </w:pPr>
            <w:r>
              <w:rPr>
                <w:sz w:val="22"/>
                <w:szCs w:val="22"/>
              </w:rPr>
              <w:t>свободно распространяемое</w:t>
            </w:r>
          </w:p>
        </w:tc>
        <w:tc>
          <w:tcPr>
            <w:tcW w:w="3191" w:type="dxa"/>
          </w:tcPr>
          <w:p w:rsidR="004A4575" w:rsidRDefault="004A4575">
            <w:pPr>
              <w:pStyle w:val="msonormalcxspmiddle"/>
              <w:spacing w:before="120" w:beforeAutospacing="0"/>
              <w:contextualSpacing/>
              <w:rPr>
                <w:szCs w:val="20"/>
              </w:rPr>
            </w:pPr>
            <w:r>
              <w:rPr>
                <w:sz w:val="22"/>
                <w:szCs w:val="22"/>
              </w:rPr>
              <w:t>бессрочно</w:t>
            </w:r>
          </w:p>
        </w:tc>
      </w:tr>
    </w:tbl>
    <w:p w:rsidR="004A4575" w:rsidRDefault="004A4575" w:rsidP="00E518AC">
      <w:pPr>
        <w:pStyle w:val="msonormalcxspmiddle"/>
        <w:spacing w:before="120" w:beforeAutospacing="0"/>
        <w:contextualSpacing/>
        <w:rPr>
          <w:b/>
        </w:rPr>
      </w:pPr>
    </w:p>
    <w:p w:rsidR="004A4575" w:rsidRDefault="004A4575" w:rsidP="00E518AC">
      <w:pPr>
        <w:pStyle w:val="msonormalcxsplast"/>
        <w:spacing w:before="120" w:beforeAutospacing="0"/>
        <w:contextualSpacing/>
        <w:rPr>
          <w:b/>
        </w:rPr>
      </w:pPr>
      <w:r>
        <w:rPr>
          <w:b/>
        </w:rPr>
        <w:t>Интернет ресурсы</w:t>
      </w:r>
    </w:p>
    <w:p w:rsidR="004A4575" w:rsidRDefault="004A4575" w:rsidP="00E518AC">
      <w:pPr>
        <w:pStyle w:val="ListParagraph"/>
        <w:numPr>
          <w:ilvl w:val="0"/>
          <w:numId w:val="39"/>
        </w:numPr>
        <w:tabs>
          <w:tab w:val="left" w:pos="851"/>
        </w:tabs>
        <w:spacing w:line="240" w:lineRule="auto"/>
        <w:ind w:left="0" w:firstLine="567"/>
        <w:rPr>
          <w:bCs/>
          <w:szCs w:val="24"/>
          <w:lang w:val="ru-RU"/>
        </w:rPr>
      </w:pPr>
      <w:r>
        <w:rPr>
          <w:bCs/>
          <w:szCs w:val="24"/>
          <w:lang w:val="ru-RU"/>
        </w:rPr>
        <w:t xml:space="preserve">Информационная система - Единое окно доступа к информационным ресурсам. - </w:t>
      </w:r>
      <w:r>
        <w:rPr>
          <w:bCs/>
          <w:szCs w:val="24"/>
        </w:rPr>
        <w:t>URL</w:t>
      </w:r>
      <w:r>
        <w:rPr>
          <w:bCs/>
          <w:szCs w:val="24"/>
          <w:lang w:val="ru-RU"/>
        </w:rPr>
        <w:t xml:space="preserve">: </w:t>
      </w:r>
      <w:hyperlink r:id="rId41" w:history="1">
        <w:r>
          <w:rPr>
            <w:rStyle w:val="Hyperlink"/>
            <w:bCs/>
            <w:szCs w:val="24"/>
          </w:rPr>
          <w:t>http</w:t>
        </w:r>
        <w:r>
          <w:rPr>
            <w:rStyle w:val="Hyperlink"/>
            <w:bCs/>
            <w:szCs w:val="24"/>
            <w:lang w:val="ru-RU"/>
          </w:rPr>
          <w:t>://</w:t>
        </w:r>
        <w:r>
          <w:rPr>
            <w:rStyle w:val="Hyperlink"/>
            <w:bCs/>
            <w:szCs w:val="24"/>
          </w:rPr>
          <w:t>window</w:t>
        </w:r>
        <w:r>
          <w:rPr>
            <w:rStyle w:val="Hyperlink"/>
            <w:bCs/>
            <w:szCs w:val="24"/>
            <w:lang w:val="ru-RU"/>
          </w:rPr>
          <w:t>.</w:t>
        </w:r>
        <w:r>
          <w:rPr>
            <w:rStyle w:val="Hyperlink"/>
            <w:bCs/>
            <w:szCs w:val="24"/>
          </w:rPr>
          <w:t>edu</w:t>
        </w:r>
        <w:r>
          <w:rPr>
            <w:rStyle w:val="Hyperlink"/>
            <w:bCs/>
            <w:szCs w:val="24"/>
            <w:lang w:val="ru-RU"/>
          </w:rPr>
          <w:t>.</w:t>
        </w:r>
        <w:r>
          <w:rPr>
            <w:rStyle w:val="Hyperlink"/>
            <w:bCs/>
            <w:szCs w:val="24"/>
          </w:rPr>
          <w:t>ru</w:t>
        </w:r>
        <w:r>
          <w:rPr>
            <w:rStyle w:val="Hyperlink"/>
            <w:bCs/>
            <w:szCs w:val="24"/>
            <w:lang w:val="ru-RU"/>
          </w:rPr>
          <w:t>/</w:t>
        </w:r>
      </w:hyperlink>
      <w:r>
        <w:rPr>
          <w:bCs/>
          <w:szCs w:val="24"/>
          <w:lang w:val="ru-RU"/>
        </w:rPr>
        <w:t>, свободный доступ</w:t>
      </w:r>
    </w:p>
    <w:p w:rsidR="004A4575" w:rsidRDefault="004A4575" w:rsidP="00E518AC">
      <w:pPr>
        <w:widowControl/>
        <w:numPr>
          <w:ilvl w:val="0"/>
          <w:numId w:val="39"/>
        </w:numPr>
        <w:tabs>
          <w:tab w:val="left" w:pos="851"/>
        </w:tabs>
        <w:autoSpaceDE/>
        <w:autoSpaceDN/>
        <w:adjustRightInd/>
        <w:spacing w:before="100" w:beforeAutospacing="1" w:after="100" w:afterAutospacing="1"/>
        <w:ind w:left="0" w:firstLine="567"/>
        <w:contextualSpacing/>
        <w:jc w:val="left"/>
        <w:rPr>
          <w:bCs/>
        </w:rPr>
      </w:pPr>
      <w:r>
        <w:rPr>
          <w:bCs/>
        </w:rPr>
        <w:t xml:space="preserve">Международная база полнотекстовых журналов </w:t>
      </w:r>
      <w:r>
        <w:rPr>
          <w:bCs/>
          <w:lang w:val="en-US"/>
        </w:rPr>
        <w:t>Springer</w:t>
      </w:r>
      <w:r>
        <w:rPr>
          <w:bCs/>
        </w:rPr>
        <w:t xml:space="preserve"> </w:t>
      </w:r>
      <w:r>
        <w:rPr>
          <w:bCs/>
          <w:lang w:val="en-US"/>
        </w:rPr>
        <w:t>Journals</w:t>
      </w:r>
      <w:r>
        <w:rPr>
          <w:bCs/>
        </w:rPr>
        <w:t xml:space="preserve">. – Режим доступа: </w:t>
      </w:r>
      <w:hyperlink r:id="rId42" w:history="1">
        <w:r>
          <w:rPr>
            <w:rStyle w:val="Hyperlink"/>
            <w:bCs/>
            <w:lang w:val="en-US"/>
          </w:rPr>
          <w:t>http</w:t>
        </w:r>
        <w:r>
          <w:rPr>
            <w:rStyle w:val="Hyperlink"/>
            <w:bCs/>
          </w:rPr>
          <w:t>://</w:t>
        </w:r>
        <w:r>
          <w:rPr>
            <w:rStyle w:val="Hyperlink"/>
            <w:bCs/>
            <w:lang w:val="en-US"/>
          </w:rPr>
          <w:t>link</w:t>
        </w:r>
        <w:r>
          <w:rPr>
            <w:rStyle w:val="Hyperlink"/>
            <w:bCs/>
          </w:rPr>
          <w:t>.</w:t>
        </w:r>
        <w:r>
          <w:rPr>
            <w:rStyle w:val="Hyperlink"/>
            <w:bCs/>
            <w:lang w:val="en-US"/>
          </w:rPr>
          <w:t>springer</w:t>
        </w:r>
        <w:r>
          <w:rPr>
            <w:rStyle w:val="Hyperlink"/>
            <w:bCs/>
          </w:rPr>
          <w:t>.</w:t>
        </w:r>
        <w:r>
          <w:rPr>
            <w:rStyle w:val="Hyperlink"/>
            <w:bCs/>
            <w:lang w:val="en-US"/>
          </w:rPr>
          <w:t>com</w:t>
        </w:r>
        <w:r>
          <w:rPr>
            <w:rStyle w:val="Hyperlink"/>
            <w:bCs/>
          </w:rPr>
          <w:t>/</w:t>
        </w:r>
      </w:hyperlink>
      <w:r>
        <w:rPr>
          <w:bCs/>
        </w:rPr>
        <w:t xml:space="preserve">, вход по </w:t>
      </w:r>
      <w:r>
        <w:rPr>
          <w:bCs/>
          <w:lang w:val="en-US"/>
        </w:rPr>
        <w:t>IP</w:t>
      </w:r>
      <w:r>
        <w:rPr>
          <w:bCs/>
        </w:rPr>
        <w:t>-адресам вуза</w:t>
      </w:r>
    </w:p>
    <w:p w:rsidR="004A4575" w:rsidRDefault="004A4575" w:rsidP="00E518AC">
      <w:pPr>
        <w:widowControl/>
        <w:numPr>
          <w:ilvl w:val="0"/>
          <w:numId w:val="39"/>
        </w:numPr>
        <w:tabs>
          <w:tab w:val="left" w:pos="851"/>
        </w:tabs>
        <w:autoSpaceDE/>
        <w:autoSpaceDN/>
        <w:adjustRightInd/>
        <w:spacing w:before="100" w:beforeAutospacing="1" w:after="100" w:afterAutospacing="1"/>
        <w:ind w:left="0" w:firstLine="567"/>
        <w:contextualSpacing/>
        <w:jc w:val="left"/>
        <w:rPr>
          <w:bCs/>
        </w:rPr>
      </w:pPr>
      <w:r>
        <w:rPr>
          <w:bCs/>
        </w:rPr>
        <w:t xml:space="preserve">Международная база справочных изданий по всем отраслям знаний </w:t>
      </w:r>
      <w:r>
        <w:rPr>
          <w:bCs/>
          <w:lang w:val="en-US"/>
        </w:rPr>
        <w:t>SpringerReference</w:t>
      </w:r>
      <w:r>
        <w:rPr>
          <w:bCs/>
        </w:rPr>
        <w:t xml:space="preserve">. – Режим доступа: </w:t>
      </w:r>
      <w:hyperlink r:id="rId43" w:history="1">
        <w:r>
          <w:rPr>
            <w:rStyle w:val="Hyperlink"/>
            <w:bCs/>
            <w:lang w:val="en-US"/>
          </w:rPr>
          <w:t>http</w:t>
        </w:r>
        <w:r>
          <w:rPr>
            <w:rStyle w:val="Hyperlink"/>
            <w:bCs/>
          </w:rPr>
          <w:t>://</w:t>
        </w:r>
        <w:r>
          <w:rPr>
            <w:rStyle w:val="Hyperlink"/>
            <w:bCs/>
            <w:lang w:val="en-US"/>
          </w:rPr>
          <w:t>www</w:t>
        </w:r>
        <w:r>
          <w:rPr>
            <w:rStyle w:val="Hyperlink"/>
            <w:bCs/>
          </w:rPr>
          <w:t>.</w:t>
        </w:r>
        <w:r>
          <w:rPr>
            <w:rStyle w:val="Hyperlink"/>
            <w:bCs/>
            <w:lang w:val="en-US"/>
          </w:rPr>
          <w:t>springer</w:t>
        </w:r>
        <w:r>
          <w:rPr>
            <w:rStyle w:val="Hyperlink"/>
            <w:bCs/>
          </w:rPr>
          <w:t>.</w:t>
        </w:r>
        <w:r>
          <w:rPr>
            <w:rStyle w:val="Hyperlink"/>
            <w:bCs/>
            <w:lang w:val="en-US"/>
          </w:rPr>
          <w:t>com</w:t>
        </w:r>
        <w:r>
          <w:rPr>
            <w:rStyle w:val="Hyperlink"/>
            <w:bCs/>
          </w:rPr>
          <w:t>/</w:t>
        </w:r>
        <w:r>
          <w:rPr>
            <w:rStyle w:val="Hyperlink"/>
            <w:bCs/>
            <w:lang w:val="en-US"/>
          </w:rPr>
          <w:t>references</w:t>
        </w:r>
      </w:hyperlink>
      <w:r>
        <w:rPr>
          <w:bCs/>
        </w:rPr>
        <w:t xml:space="preserve">, вход по </w:t>
      </w:r>
      <w:r>
        <w:rPr>
          <w:bCs/>
          <w:lang w:val="en-US"/>
        </w:rPr>
        <w:t>IP</w:t>
      </w:r>
      <w:r>
        <w:rPr>
          <w:bCs/>
        </w:rPr>
        <w:t>-адресам вуза</w:t>
      </w:r>
    </w:p>
    <w:p w:rsidR="004A4575" w:rsidRDefault="004A4575" w:rsidP="00E518AC">
      <w:pPr>
        <w:widowControl/>
        <w:numPr>
          <w:ilvl w:val="0"/>
          <w:numId w:val="39"/>
        </w:numPr>
        <w:tabs>
          <w:tab w:val="left" w:pos="851"/>
        </w:tabs>
        <w:autoSpaceDE/>
        <w:autoSpaceDN/>
        <w:adjustRightInd/>
        <w:spacing w:before="100" w:beforeAutospacing="1" w:after="100" w:afterAutospacing="1"/>
        <w:ind w:left="0" w:firstLine="567"/>
        <w:contextualSpacing/>
        <w:jc w:val="left"/>
        <w:rPr>
          <w:bCs/>
        </w:rPr>
      </w:pPr>
      <w:r>
        <w:rPr>
          <w:bCs/>
        </w:rPr>
        <w:t>Международная наукометрическая реферативная и полнотекстовая база данных научных изданий «</w:t>
      </w:r>
      <w:r>
        <w:rPr>
          <w:bCs/>
          <w:lang w:val="en-US"/>
        </w:rPr>
        <w:t>Web</w:t>
      </w:r>
      <w:r>
        <w:rPr>
          <w:bCs/>
        </w:rPr>
        <w:t xml:space="preserve"> </w:t>
      </w:r>
      <w:r>
        <w:rPr>
          <w:bCs/>
          <w:lang w:val="en-US"/>
        </w:rPr>
        <w:t>of</w:t>
      </w:r>
      <w:r>
        <w:rPr>
          <w:bCs/>
        </w:rPr>
        <w:t xml:space="preserve"> </w:t>
      </w:r>
      <w:r>
        <w:rPr>
          <w:bCs/>
          <w:lang w:val="en-US"/>
        </w:rPr>
        <w:t>science</w:t>
      </w:r>
      <w:r>
        <w:rPr>
          <w:bCs/>
        </w:rPr>
        <w:t xml:space="preserve">». – Режим доступа: </w:t>
      </w:r>
      <w:hyperlink r:id="rId44" w:history="1">
        <w:r>
          <w:rPr>
            <w:rStyle w:val="Hyperlink"/>
            <w:bCs/>
            <w:lang w:val="en-US"/>
          </w:rPr>
          <w:t>http</w:t>
        </w:r>
        <w:r>
          <w:rPr>
            <w:rStyle w:val="Hyperlink"/>
            <w:bCs/>
          </w:rPr>
          <w:t>://</w:t>
        </w:r>
        <w:r>
          <w:rPr>
            <w:rStyle w:val="Hyperlink"/>
            <w:bCs/>
            <w:lang w:val="en-US"/>
          </w:rPr>
          <w:t>webofscience</w:t>
        </w:r>
        <w:r>
          <w:rPr>
            <w:rStyle w:val="Hyperlink"/>
            <w:bCs/>
          </w:rPr>
          <w:t>.</w:t>
        </w:r>
        <w:r>
          <w:rPr>
            <w:rStyle w:val="Hyperlink"/>
            <w:bCs/>
            <w:lang w:val="en-US"/>
          </w:rPr>
          <w:t>com</w:t>
        </w:r>
      </w:hyperlink>
      <w:r>
        <w:rPr>
          <w:bCs/>
        </w:rPr>
        <w:t xml:space="preserve">, вход по </w:t>
      </w:r>
      <w:r>
        <w:rPr>
          <w:bCs/>
          <w:lang w:val="en-US"/>
        </w:rPr>
        <w:t>IP</w:t>
      </w:r>
      <w:r>
        <w:rPr>
          <w:bCs/>
        </w:rPr>
        <w:t>-адресам вуза</w:t>
      </w:r>
    </w:p>
    <w:p w:rsidR="004A4575" w:rsidRDefault="004A4575" w:rsidP="00E518AC">
      <w:pPr>
        <w:widowControl/>
        <w:numPr>
          <w:ilvl w:val="0"/>
          <w:numId w:val="39"/>
        </w:numPr>
        <w:tabs>
          <w:tab w:val="left" w:pos="851"/>
        </w:tabs>
        <w:autoSpaceDE/>
        <w:autoSpaceDN/>
        <w:adjustRightInd/>
        <w:spacing w:before="100" w:beforeAutospacing="1" w:after="100" w:afterAutospacing="1"/>
        <w:ind w:left="0" w:firstLine="567"/>
        <w:contextualSpacing/>
        <w:jc w:val="left"/>
        <w:rPr>
          <w:bCs/>
        </w:rPr>
      </w:pPr>
      <w:r>
        <w:rPr>
          <w:bCs/>
        </w:rPr>
        <w:t>Международная реферативная и полнотекстовая справочная база данных научных изданий «</w:t>
      </w:r>
      <w:r>
        <w:rPr>
          <w:bCs/>
          <w:lang w:val="en-US"/>
        </w:rPr>
        <w:t>Scopus</w:t>
      </w:r>
      <w:r>
        <w:rPr>
          <w:bCs/>
        </w:rPr>
        <w:t xml:space="preserve">». – Режим доступа: </w:t>
      </w:r>
      <w:hyperlink r:id="rId45" w:history="1">
        <w:r>
          <w:rPr>
            <w:rStyle w:val="Hyperlink"/>
            <w:bCs/>
            <w:lang w:val="en-US"/>
          </w:rPr>
          <w:t>http</w:t>
        </w:r>
        <w:r>
          <w:rPr>
            <w:rStyle w:val="Hyperlink"/>
            <w:bCs/>
          </w:rPr>
          <w:t>://</w:t>
        </w:r>
        <w:r>
          <w:rPr>
            <w:rStyle w:val="Hyperlink"/>
            <w:bCs/>
            <w:lang w:val="en-US"/>
          </w:rPr>
          <w:t>scopus</w:t>
        </w:r>
        <w:r>
          <w:rPr>
            <w:rStyle w:val="Hyperlink"/>
            <w:bCs/>
          </w:rPr>
          <w:t>.</w:t>
        </w:r>
        <w:r>
          <w:rPr>
            <w:rStyle w:val="Hyperlink"/>
            <w:bCs/>
            <w:lang w:val="en-US"/>
          </w:rPr>
          <w:t>com</w:t>
        </w:r>
      </w:hyperlink>
      <w:r>
        <w:rPr>
          <w:bCs/>
        </w:rPr>
        <w:t xml:space="preserve">, вход по </w:t>
      </w:r>
      <w:r>
        <w:rPr>
          <w:bCs/>
          <w:lang w:val="en-US"/>
        </w:rPr>
        <w:t>IP</w:t>
      </w:r>
      <w:r>
        <w:rPr>
          <w:bCs/>
        </w:rPr>
        <w:t>-адресам вуза</w:t>
      </w:r>
    </w:p>
    <w:p w:rsidR="004A4575" w:rsidRDefault="004A4575" w:rsidP="00E518AC">
      <w:pPr>
        <w:widowControl/>
        <w:numPr>
          <w:ilvl w:val="0"/>
          <w:numId w:val="39"/>
        </w:numPr>
        <w:tabs>
          <w:tab w:val="left" w:pos="851"/>
        </w:tabs>
        <w:autoSpaceDE/>
        <w:autoSpaceDN/>
        <w:adjustRightInd/>
        <w:spacing w:before="100" w:beforeAutospacing="1" w:after="100" w:afterAutospacing="1"/>
        <w:ind w:left="0" w:firstLine="567"/>
        <w:contextualSpacing/>
        <w:jc w:val="left"/>
        <w:rPr>
          <w:bCs/>
        </w:rPr>
      </w:pPr>
      <w:r>
        <w:rPr>
          <w:bCs/>
        </w:rPr>
        <w:t xml:space="preserve">Национальная информационно-аналитическая система – Российский индекс научного цитирования (РИНЦ). – Режим доступа: </w:t>
      </w:r>
      <w:hyperlink r:id="rId46" w:history="1">
        <w:r>
          <w:rPr>
            <w:rStyle w:val="Hyperlink"/>
            <w:bCs/>
            <w:lang w:val="en-US"/>
          </w:rPr>
          <w:t>https</w:t>
        </w:r>
        <w:r>
          <w:rPr>
            <w:rStyle w:val="Hyperlink"/>
            <w:bCs/>
          </w:rPr>
          <w:t>://</w:t>
        </w:r>
        <w:r>
          <w:rPr>
            <w:rStyle w:val="Hyperlink"/>
            <w:bCs/>
            <w:lang w:val="en-US"/>
          </w:rPr>
          <w:t>elibrary</w:t>
        </w:r>
        <w:r>
          <w:rPr>
            <w:rStyle w:val="Hyperlink"/>
            <w:bCs/>
          </w:rPr>
          <w:t>.</w:t>
        </w:r>
        <w:r>
          <w:rPr>
            <w:rStyle w:val="Hyperlink"/>
            <w:bCs/>
            <w:lang w:val="en-US"/>
          </w:rPr>
          <w:t>ru</w:t>
        </w:r>
        <w:r>
          <w:rPr>
            <w:rStyle w:val="Hyperlink"/>
            <w:bCs/>
          </w:rPr>
          <w:t>/</w:t>
        </w:r>
        <w:r>
          <w:rPr>
            <w:rStyle w:val="Hyperlink"/>
            <w:bCs/>
            <w:lang w:val="en-US"/>
          </w:rPr>
          <w:t>project</w:t>
        </w:r>
        <w:r>
          <w:rPr>
            <w:rStyle w:val="Hyperlink"/>
            <w:bCs/>
          </w:rPr>
          <w:t>_</w:t>
        </w:r>
        <w:r>
          <w:rPr>
            <w:rStyle w:val="Hyperlink"/>
            <w:bCs/>
            <w:lang w:val="en-US"/>
          </w:rPr>
          <w:t>risc</w:t>
        </w:r>
        <w:r>
          <w:rPr>
            <w:rStyle w:val="Hyperlink"/>
            <w:bCs/>
          </w:rPr>
          <w:t>.</w:t>
        </w:r>
        <w:r>
          <w:rPr>
            <w:rStyle w:val="Hyperlink"/>
            <w:bCs/>
            <w:lang w:val="en-US"/>
          </w:rPr>
          <w:t>asp</w:t>
        </w:r>
      </w:hyperlink>
      <w:r>
        <w:rPr>
          <w:bCs/>
        </w:rPr>
        <w:t xml:space="preserve"> , регистрация по логину и паролю</w:t>
      </w:r>
    </w:p>
    <w:p w:rsidR="004A4575" w:rsidRDefault="004A4575" w:rsidP="00E518AC">
      <w:pPr>
        <w:widowControl/>
        <w:numPr>
          <w:ilvl w:val="0"/>
          <w:numId w:val="39"/>
        </w:numPr>
        <w:tabs>
          <w:tab w:val="left" w:pos="851"/>
        </w:tabs>
        <w:autoSpaceDE/>
        <w:autoSpaceDN/>
        <w:adjustRightInd/>
        <w:spacing w:before="100" w:beforeAutospacing="1" w:after="100" w:afterAutospacing="1"/>
        <w:ind w:left="0" w:firstLine="567"/>
        <w:contextualSpacing/>
        <w:jc w:val="left"/>
        <w:rPr>
          <w:bCs/>
        </w:rPr>
      </w:pPr>
      <w:r>
        <w:rPr>
          <w:bCs/>
        </w:rPr>
        <w:t xml:space="preserve">Поисковая система Академия </w:t>
      </w:r>
      <w:r>
        <w:rPr>
          <w:bCs/>
          <w:lang w:val="en-US"/>
        </w:rPr>
        <w:t>Google</w:t>
      </w:r>
      <w:r>
        <w:rPr>
          <w:bCs/>
        </w:rPr>
        <w:t xml:space="preserve"> (</w:t>
      </w:r>
      <w:r>
        <w:rPr>
          <w:bCs/>
          <w:lang w:val="en-US"/>
        </w:rPr>
        <w:t>Google</w:t>
      </w:r>
      <w:r>
        <w:rPr>
          <w:bCs/>
        </w:rPr>
        <w:t xml:space="preserve"> </w:t>
      </w:r>
      <w:r>
        <w:rPr>
          <w:bCs/>
          <w:lang w:val="en-US"/>
        </w:rPr>
        <w:t>Scholar</w:t>
      </w:r>
      <w:r>
        <w:rPr>
          <w:bCs/>
        </w:rPr>
        <w:t xml:space="preserve">). - </w:t>
      </w:r>
      <w:r>
        <w:rPr>
          <w:bCs/>
          <w:lang w:val="en-US"/>
        </w:rPr>
        <w:t>URL</w:t>
      </w:r>
      <w:r>
        <w:rPr>
          <w:bCs/>
        </w:rPr>
        <w:t xml:space="preserve">: </w:t>
      </w:r>
      <w:hyperlink r:id="rId47" w:history="1">
        <w:r>
          <w:rPr>
            <w:rStyle w:val="Hyperlink"/>
            <w:bCs/>
            <w:lang w:val="en-US"/>
          </w:rPr>
          <w:t>https</w:t>
        </w:r>
        <w:r>
          <w:rPr>
            <w:rStyle w:val="Hyperlink"/>
            <w:bCs/>
          </w:rPr>
          <w:t>://</w:t>
        </w:r>
        <w:r>
          <w:rPr>
            <w:rStyle w:val="Hyperlink"/>
            <w:bCs/>
            <w:lang w:val="en-US"/>
          </w:rPr>
          <w:t>scholar</w:t>
        </w:r>
        <w:r>
          <w:rPr>
            <w:rStyle w:val="Hyperlink"/>
            <w:bCs/>
          </w:rPr>
          <w:t>.</w:t>
        </w:r>
        <w:r>
          <w:rPr>
            <w:rStyle w:val="Hyperlink"/>
            <w:bCs/>
            <w:lang w:val="en-US"/>
          </w:rPr>
          <w:t>google</w:t>
        </w:r>
        <w:r>
          <w:rPr>
            <w:rStyle w:val="Hyperlink"/>
            <w:bCs/>
          </w:rPr>
          <w:t>.</w:t>
        </w:r>
        <w:r>
          <w:rPr>
            <w:rStyle w:val="Hyperlink"/>
            <w:bCs/>
            <w:lang w:val="en-US"/>
          </w:rPr>
          <w:t>ru</w:t>
        </w:r>
        <w:r>
          <w:rPr>
            <w:rStyle w:val="Hyperlink"/>
            <w:bCs/>
          </w:rPr>
          <w:t>/</w:t>
        </w:r>
      </w:hyperlink>
      <w:r>
        <w:rPr>
          <w:bCs/>
        </w:rPr>
        <w:t xml:space="preserve">  </w:t>
      </w:r>
      <w:r>
        <w:rPr>
          <w:bCs/>
        </w:rPr>
        <w:tab/>
      </w:r>
    </w:p>
    <w:p w:rsidR="004A4575" w:rsidRDefault="004A4575" w:rsidP="00E518AC">
      <w:pPr>
        <w:widowControl/>
        <w:numPr>
          <w:ilvl w:val="0"/>
          <w:numId w:val="39"/>
        </w:numPr>
        <w:tabs>
          <w:tab w:val="left" w:pos="851"/>
        </w:tabs>
        <w:autoSpaceDE/>
        <w:autoSpaceDN/>
        <w:adjustRightInd/>
        <w:spacing w:before="100" w:beforeAutospacing="1" w:after="100" w:afterAutospacing="1"/>
        <w:ind w:left="0" w:firstLine="567"/>
        <w:contextualSpacing/>
        <w:jc w:val="left"/>
        <w:rPr>
          <w:bCs/>
        </w:rPr>
      </w:pPr>
      <w:r>
        <w:rPr>
          <w:bCs/>
        </w:rPr>
        <w:t xml:space="preserve">Российская Государственная библиотека. Каталоги. – Режим обращения: </w:t>
      </w:r>
      <w:hyperlink r:id="rId48" w:history="1">
        <w:r>
          <w:rPr>
            <w:rStyle w:val="Hyperlink"/>
            <w:bCs/>
            <w:lang w:val="en-US"/>
          </w:rPr>
          <w:t>https</w:t>
        </w:r>
        <w:r>
          <w:rPr>
            <w:rStyle w:val="Hyperlink"/>
            <w:bCs/>
          </w:rPr>
          <w:t>://</w:t>
        </w:r>
        <w:r>
          <w:rPr>
            <w:rStyle w:val="Hyperlink"/>
            <w:bCs/>
            <w:lang w:val="en-US"/>
          </w:rPr>
          <w:t>www</w:t>
        </w:r>
        <w:r>
          <w:rPr>
            <w:rStyle w:val="Hyperlink"/>
            <w:bCs/>
          </w:rPr>
          <w:t>.</w:t>
        </w:r>
        <w:r>
          <w:rPr>
            <w:rStyle w:val="Hyperlink"/>
            <w:bCs/>
            <w:lang w:val="en-US"/>
          </w:rPr>
          <w:t>rsl</w:t>
        </w:r>
        <w:r>
          <w:rPr>
            <w:rStyle w:val="Hyperlink"/>
            <w:bCs/>
          </w:rPr>
          <w:t>.</w:t>
        </w:r>
        <w:r>
          <w:rPr>
            <w:rStyle w:val="Hyperlink"/>
            <w:bCs/>
            <w:lang w:val="en-US"/>
          </w:rPr>
          <w:t>ru</w:t>
        </w:r>
        <w:r>
          <w:rPr>
            <w:rStyle w:val="Hyperlink"/>
            <w:bCs/>
          </w:rPr>
          <w:t>/</w:t>
        </w:r>
        <w:r>
          <w:rPr>
            <w:rStyle w:val="Hyperlink"/>
            <w:bCs/>
            <w:lang w:val="en-US"/>
          </w:rPr>
          <w:t>ru</w:t>
        </w:r>
        <w:r>
          <w:rPr>
            <w:rStyle w:val="Hyperlink"/>
            <w:bCs/>
          </w:rPr>
          <w:t>/4</w:t>
        </w:r>
        <w:r>
          <w:rPr>
            <w:rStyle w:val="Hyperlink"/>
            <w:bCs/>
            <w:lang w:val="en-US"/>
          </w:rPr>
          <w:t>readers</w:t>
        </w:r>
        <w:r>
          <w:rPr>
            <w:rStyle w:val="Hyperlink"/>
            <w:bCs/>
          </w:rPr>
          <w:t>/</w:t>
        </w:r>
        <w:r>
          <w:rPr>
            <w:rStyle w:val="Hyperlink"/>
            <w:bCs/>
            <w:lang w:val="en-US"/>
          </w:rPr>
          <w:t>catalogues</w:t>
        </w:r>
        <w:r>
          <w:rPr>
            <w:rStyle w:val="Hyperlink"/>
            <w:bCs/>
          </w:rPr>
          <w:t>/</w:t>
        </w:r>
      </w:hyperlink>
      <w:r>
        <w:rPr>
          <w:bCs/>
        </w:rPr>
        <w:t xml:space="preserve"> , свободный доступ</w:t>
      </w:r>
    </w:p>
    <w:p w:rsidR="004A4575" w:rsidRDefault="004A4575" w:rsidP="00E518AC">
      <w:pPr>
        <w:widowControl/>
        <w:numPr>
          <w:ilvl w:val="0"/>
          <w:numId w:val="39"/>
        </w:numPr>
        <w:tabs>
          <w:tab w:val="left" w:pos="851"/>
        </w:tabs>
        <w:autoSpaceDE/>
        <w:autoSpaceDN/>
        <w:adjustRightInd/>
        <w:spacing w:before="100" w:beforeAutospacing="1" w:after="100" w:afterAutospacing="1"/>
        <w:ind w:left="0" w:firstLine="567"/>
        <w:contextualSpacing/>
        <w:jc w:val="left"/>
        <w:rPr>
          <w:bCs/>
        </w:rPr>
      </w:pPr>
      <w:r>
        <w:rPr>
          <w:bCs/>
        </w:rPr>
        <w:t xml:space="preserve">Университетская информационная система РОССИЯ. – Режим доступа: </w:t>
      </w:r>
      <w:hyperlink r:id="rId49" w:history="1">
        <w:r>
          <w:rPr>
            <w:rStyle w:val="Hyperlink"/>
            <w:bCs/>
            <w:lang w:val="en-US"/>
          </w:rPr>
          <w:t>https</w:t>
        </w:r>
        <w:r>
          <w:rPr>
            <w:rStyle w:val="Hyperlink"/>
            <w:bCs/>
          </w:rPr>
          <w:t>://</w:t>
        </w:r>
        <w:r>
          <w:rPr>
            <w:rStyle w:val="Hyperlink"/>
            <w:bCs/>
            <w:lang w:val="en-US"/>
          </w:rPr>
          <w:t>uisrussia</w:t>
        </w:r>
        <w:r>
          <w:rPr>
            <w:rStyle w:val="Hyperlink"/>
            <w:bCs/>
          </w:rPr>
          <w:t>.</w:t>
        </w:r>
        <w:r>
          <w:rPr>
            <w:rStyle w:val="Hyperlink"/>
            <w:bCs/>
            <w:lang w:val="en-US"/>
          </w:rPr>
          <w:t>msu</w:t>
        </w:r>
        <w:r>
          <w:rPr>
            <w:rStyle w:val="Hyperlink"/>
            <w:bCs/>
          </w:rPr>
          <w:t>.</w:t>
        </w:r>
        <w:r>
          <w:rPr>
            <w:rStyle w:val="Hyperlink"/>
            <w:bCs/>
            <w:lang w:val="en-US"/>
          </w:rPr>
          <w:t>ru</w:t>
        </w:r>
      </w:hyperlink>
      <w:r>
        <w:rPr>
          <w:bCs/>
        </w:rPr>
        <w:t>, свободный доступ</w:t>
      </w:r>
    </w:p>
    <w:p w:rsidR="004A4575" w:rsidRDefault="004A4575" w:rsidP="00E518AC">
      <w:pPr>
        <w:widowControl/>
        <w:numPr>
          <w:ilvl w:val="0"/>
          <w:numId w:val="39"/>
        </w:numPr>
        <w:tabs>
          <w:tab w:val="left" w:pos="993"/>
        </w:tabs>
        <w:autoSpaceDE/>
        <w:autoSpaceDN/>
        <w:adjustRightInd/>
        <w:spacing w:before="100" w:beforeAutospacing="1" w:after="100" w:afterAutospacing="1"/>
        <w:ind w:left="0" w:firstLine="567"/>
        <w:contextualSpacing/>
        <w:jc w:val="left"/>
        <w:rPr>
          <w:bCs/>
        </w:rPr>
      </w:pPr>
      <w:r>
        <w:rPr>
          <w:bCs/>
        </w:rPr>
        <w:t xml:space="preserve">Федеральный образовательный портал – Экономика. Социология.  Менеджмент. – Режим доступа: </w:t>
      </w:r>
      <w:hyperlink r:id="rId50" w:history="1">
        <w:r>
          <w:rPr>
            <w:rStyle w:val="Hyperlink"/>
            <w:bCs/>
            <w:lang w:val="en-US"/>
          </w:rPr>
          <w:t>http</w:t>
        </w:r>
        <w:r>
          <w:rPr>
            <w:rStyle w:val="Hyperlink"/>
            <w:bCs/>
          </w:rPr>
          <w:t>://</w:t>
        </w:r>
        <w:r>
          <w:rPr>
            <w:rStyle w:val="Hyperlink"/>
            <w:bCs/>
            <w:lang w:val="en-US"/>
          </w:rPr>
          <w:t>ecsocman</w:t>
        </w:r>
        <w:r>
          <w:rPr>
            <w:rStyle w:val="Hyperlink"/>
            <w:bCs/>
          </w:rPr>
          <w:t>.</w:t>
        </w:r>
        <w:r>
          <w:rPr>
            <w:rStyle w:val="Hyperlink"/>
            <w:bCs/>
            <w:lang w:val="en-US"/>
          </w:rPr>
          <w:t>hse</w:t>
        </w:r>
        <w:r>
          <w:rPr>
            <w:rStyle w:val="Hyperlink"/>
            <w:bCs/>
          </w:rPr>
          <w:t>.</w:t>
        </w:r>
        <w:r>
          <w:rPr>
            <w:rStyle w:val="Hyperlink"/>
            <w:bCs/>
            <w:lang w:val="en-US"/>
          </w:rPr>
          <w:t>ru</w:t>
        </w:r>
      </w:hyperlink>
      <w:r>
        <w:rPr>
          <w:bCs/>
        </w:rPr>
        <w:t>, свободный доступ</w:t>
      </w:r>
    </w:p>
    <w:p w:rsidR="004A4575" w:rsidRDefault="004A4575" w:rsidP="00E518AC">
      <w:pPr>
        <w:widowControl/>
        <w:numPr>
          <w:ilvl w:val="0"/>
          <w:numId w:val="39"/>
        </w:numPr>
        <w:tabs>
          <w:tab w:val="left" w:pos="993"/>
        </w:tabs>
        <w:autoSpaceDE/>
        <w:autoSpaceDN/>
        <w:adjustRightInd/>
        <w:spacing w:before="100" w:beforeAutospacing="1" w:after="100" w:afterAutospacing="1"/>
        <w:ind w:left="0" w:firstLine="567"/>
        <w:contextualSpacing/>
        <w:jc w:val="left"/>
        <w:rPr>
          <w:bCs/>
        </w:rPr>
      </w:pPr>
      <w:r>
        <w:rPr>
          <w:bCs/>
        </w:rPr>
        <w:t xml:space="preserve">Электронная база периодических изданий </w:t>
      </w:r>
      <w:r>
        <w:rPr>
          <w:bCs/>
          <w:lang w:val="en-US"/>
        </w:rPr>
        <w:t>East</w:t>
      </w:r>
      <w:r>
        <w:rPr>
          <w:bCs/>
        </w:rPr>
        <w:t xml:space="preserve"> </w:t>
      </w:r>
      <w:r>
        <w:rPr>
          <w:bCs/>
          <w:lang w:val="en-US"/>
        </w:rPr>
        <w:t>View</w:t>
      </w:r>
      <w:r>
        <w:rPr>
          <w:bCs/>
        </w:rPr>
        <w:t xml:space="preserve"> </w:t>
      </w:r>
      <w:r>
        <w:rPr>
          <w:bCs/>
          <w:lang w:val="en-US"/>
        </w:rPr>
        <w:t>Information</w:t>
      </w:r>
      <w:r>
        <w:rPr>
          <w:bCs/>
        </w:rPr>
        <w:t xml:space="preserve"> </w:t>
      </w:r>
      <w:r>
        <w:rPr>
          <w:bCs/>
          <w:lang w:val="en-US"/>
        </w:rPr>
        <w:t>Services</w:t>
      </w:r>
      <w:r>
        <w:rPr>
          <w:bCs/>
        </w:rPr>
        <w:t xml:space="preserve">, ООО «ИВИС». – Режим доступа: </w:t>
      </w:r>
      <w:hyperlink r:id="rId51" w:history="1">
        <w:r>
          <w:rPr>
            <w:rStyle w:val="Hyperlink"/>
            <w:bCs/>
            <w:lang w:val="en-US"/>
          </w:rPr>
          <w:t>https</w:t>
        </w:r>
        <w:r>
          <w:rPr>
            <w:rStyle w:val="Hyperlink"/>
            <w:bCs/>
          </w:rPr>
          <w:t>://</w:t>
        </w:r>
        <w:r>
          <w:rPr>
            <w:rStyle w:val="Hyperlink"/>
            <w:bCs/>
            <w:lang w:val="en-US"/>
          </w:rPr>
          <w:t>dlib</w:t>
        </w:r>
        <w:r>
          <w:rPr>
            <w:rStyle w:val="Hyperlink"/>
            <w:bCs/>
          </w:rPr>
          <w:t>.</w:t>
        </w:r>
        <w:r>
          <w:rPr>
            <w:rStyle w:val="Hyperlink"/>
            <w:bCs/>
            <w:lang w:val="en-US"/>
          </w:rPr>
          <w:t>eastview</w:t>
        </w:r>
        <w:r>
          <w:rPr>
            <w:rStyle w:val="Hyperlink"/>
            <w:bCs/>
          </w:rPr>
          <w:t>.</w:t>
        </w:r>
        <w:r>
          <w:rPr>
            <w:rStyle w:val="Hyperlink"/>
            <w:bCs/>
            <w:lang w:val="en-US"/>
          </w:rPr>
          <w:t>com</w:t>
        </w:r>
        <w:r>
          <w:rPr>
            <w:rStyle w:val="Hyperlink"/>
            <w:bCs/>
          </w:rPr>
          <w:t>/</w:t>
        </w:r>
      </w:hyperlink>
      <w:r>
        <w:rPr>
          <w:bCs/>
        </w:rPr>
        <w:t xml:space="preserve"> , вход по </w:t>
      </w:r>
      <w:r>
        <w:rPr>
          <w:bCs/>
          <w:lang w:val="en-US"/>
        </w:rPr>
        <w:t>IP</w:t>
      </w:r>
      <w:r>
        <w:rPr>
          <w:bCs/>
        </w:rPr>
        <w:t>-адресам вуза, с внешней сети по логину и паролю</w:t>
      </w:r>
    </w:p>
    <w:p w:rsidR="004A4575" w:rsidRDefault="004A4575" w:rsidP="00E518AC">
      <w:pPr>
        <w:widowControl/>
        <w:numPr>
          <w:ilvl w:val="0"/>
          <w:numId w:val="39"/>
        </w:numPr>
        <w:tabs>
          <w:tab w:val="left" w:pos="993"/>
        </w:tabs>
        <w:autoSpaceDE/>
        <w:autoSpaceDN/>
        <w:adjustRightInd/>
        <w:spacing w:before="100" w:beforeAutospacing="1" w:after="100" w:afterAutospacing="1"/>
        <w:ind w:left="0" w:firstLine="567"/>
        <w:contextualSpacing/>
        <w:jc w:val="left"/>
        <w:rPr>
          <w:bCs/>
        </w:rPr>
      </w:pPr>
      <w:r>
        <w:rPr>
          <w:bCs/>
        </w:rPr>
        <w:t xml:space="preserve">Электронные ресурсы библиотеки МГТУ им. Г.И. Носова. – Режим обращения: </w:t>
      </w:r>
      <w:hyperlink r:id="rId52" w:history="1">
        <w:r>
          <w:rPr>
            <w:rStyle w:val="Hyperlink"/>
            <w:bCs/>
            <w:lang w:val="en-US"/>
          </w:rPr>
          <w:t>http</w:t>
        </w:r>
        <w:r>
          <w:rPr>
            <w:rStyle w:val="Hyperlink"/>
            <w:bCs/>
          </w:rPr>
          <w:t>://</w:t>
        </w:r>
        <w:r>
          <w:rPr>
            <w:rStyle w:val="Hyperlink"/>
            <w:bCs/>
            <w:lang w:val="en-US"/>
          </w:rPr>
          <w:t>magtu</w:t>
        </w:r>
        <w:r>
          <w:rPr>
            <w:rStyle w:val="Hyperlink"/>
            <w:bCs/>
          </w:rPr>
          <w:t>.</w:t>
        </w:r>
        <w:r>
          <w:rPr>
            <w:rStyle w:val="Hyperlink"/>
            <w:bCs/>
            <w:lang w:val="en-US"/>
          </w:rPr>
          <w:t>ru</w:t>
        </w:r>
        <w:r>
          <w:rPr>
            <w:rStyle w:val="Hyperlink"/>
            <w:bCs/>
          </w:rPr>
          <w:t>:8085/</w:t>
        </w:r>
        <w:r>
          <w:rPr>
            <w:rStyle w:val="Hyperlink"/>
            <w:bCs/>
            <w:lang w:val="en-US"/>
          </w:rPr>
          <w:t>marcweb</w:t>
        </w:r>
        <w:r>
          <w:rPr>
            <w:rStyle w:val="Hyperlink"/>
            <w:bCs/>
          </w:rPr>
          <w:t>2/</w:t>
        </w:r>
        <w:r>
          <w:rPr>
            <w:rStyle w:val="Hyperlink"/>
            <w:bCs/>
            <w:lang w:val="en-US"/>
          </w:rPr>
          <w:t>Default</w:t>
        </w:r>
        <w:r>
          <w:rPr>
            <w:rStyle w:val="Hyperlink"/>
            <w:bCs/>
          </w:rPr>
          <w:t>.</w:t>
        </w:r>
        <w:r>
          <w:rPr>
            <w:rStyle w:val="Hyperlink"/>
            <w:bCs/>
            <w:lang w:val="en-US"/>
          </w:rPr>
          <w:t>asp</w:t>
        </w:r>
      </w:hyperlink>
      <w:r>
        <w:rPr>
          <w:bCs/>
        </w:rPr>
        <w:t>, вход с внешней сети по логину и паролю</w:t>
      </w:r>
    </w:p>
    <w:p w:rsidR="004A4575" w:rsidRDefault="004A4575" w:rsidP="00E518AC">
      <w:pPr>
        <w:tabs>
          <w:tab w:val="left" w:pos="284"/>
        </w:tabs>
        <w:spacing w:before="100" w:beforeAutospacing="1" w:after="100" w:afterAutospacing="1"/>
        <w:ind w:firstLine="0"/>
        <w:contextualSpacing/>
      </w:pPr>
    </w:p>
    <w:p w:rsidR="004A4575" w:rsidRDefault="004A4575" w:rsidP="00E518AC">
      <w:pPr>
        <w:pStyle w:val="Heading1"/>
        <w:rPr>
          <w:rStyle w:val="FontStyle14"/>
          <w:b/>
          <w:szCs w:val="24"/>
        </w:rPr>
      </w:pPr>
      <w:r>
        <w:rPr>
          <w:rStyle w:val="FontStyle14"/>
          <w:b/>
          <w:szCs w:val="24"/>
        </w:rPr>
        <w:t>9 Материально-техническое обеспечение дисциплины (модуля)</w:t>
      </w:r>
    </w:p>
    <w:p w:rsidR="004A4575" w:rsidRDefault="004A4575" w:rsidP="00E518AC">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4A4575" w:rsidTr="00E518AC">
        <w:trPr>
          <w:tblHeader/>
        </w:trPr>
        <w:tc>
          <w:tcPr>
            <w:tcW w:w="1928" w:type="pct"/>
            <w:vAlign w:val="center"/>
          </w:tcPr>
          <w:p w:rsidR="004A4575" w:rsidRDefault="004A4575">
            <w:pPr>
              <w:jc w:val="center"/>
            </w:pPr>
            <w:r>
              <w:t xml:space="preserve">Тип и название аудитории </w:t>
            </w:r>
          </w:p>
        </w:tc>
        <w:tc>
          <w:tcPr>
            <w:tcW w:w="3072" w:type="pct"/>
            <w:vAlign w:val="center"/>
          </w:tcPr>
          <w:p w:rsidR="004A4575" w:rsidRDefault="004A4575">
            <w:pPr>
              <w:jc w:val="center"/>
            </w:pPr>
            <w:r>
              <w:t>Оснащение аудитории</w:t>
            </w:r>
          </w:p>
        </w:tc>
      </w:tr>
      <w:tr w:rsidR="004A4575" w:rsidTr="00E518AC">
        <w:tc>
          <w:tcPr>
            <w:tcW w:w="1928" w:type="pct"/>
          </w:tcPr>
          <w:p w:rsidR="004A4575" w:rsidRDefault="004A4575">
            <w:r>
              <w:t>Учебные аудитории для проведения занятий лекционного типа</w:t>
            </w:r>
          </w:p>
        </w:tc>
        <w:tc>
          <w:tcPr>
            <w:tcW w:w="3072" w:type="pct"/>
          </w:tcPr>
          <w:p w:rsidR="004A4575" w:rsidRDefault="004A4575">
            <w:r>
              <w:t>Мультимедийные средства хранения, передачи  и представления информации.</w:t>
            </w:r>
          </w:p>
        </w:tc>
      </w:tr>
      <w:tr w:rsidR="004A4575" w:rsidTr="00E518AC">
        <w:tc>
          <w:tcPr>
            <w:tcW w:w="1928" w:type="pct"/>
          </w:tcPr>
          <w:p w:rsidR="004A4575" w:rsidRDefault="004A4575">
            <w: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A4575" w:rsidRDefault="004A4575">
            <w:r>
              <w:t>Мультимедийные средства хранения, передачи  и представления информации.</w:t>
            </w:r>
          </w:p>
          <w:p w:rsidR="004A4575" w:rsidRDefault="004A4575">
            <w:r>
              <w:t>Комплекс тестовых заданий для проведения промежуточных и рубежных контролей.</w:t>
            </w:r>
          </w:p>
        </w:tc>
      </w:tr>
      <w:tr w:rsidR="004A4575" w:rsidTr="00E518AC">
        <w:tc>
          <w:tcPr>
            <w:tcW w:w="1928" w:type="pct"/>
          </w:tcPr>
          <w:p w:rsidR="004A4575" w:rsidRDefault="004A4575">
            <w:r>
              <w:t>Помещения для самостоятельной работы: обучающихся</w:t>
            </w:r>
          </w:p>
        </w:tc>
        <w:tc>
          <w:tcPr>
            <w:tcW w:w="3072" w:type="pct"/>
          </w:tcPr>
          <w:p w:rsidR="004A4575" w:rsidRDefault="004A4575">
            <w:r>
              <w:t xml:space="preserve">Персональные компьютеры с пакетом </w:t>
            </w:r>
            <w:r>
              <w:rPr>
                <w:lang w:val="en-US"/>
              </w:rPr>
              <w:t>MS</w:t>
            </w:r>
            <w:r w:rsidRPr="00E518AC">
              <w:t xml:space="preserve"> </w:t>
            </w:r>
            <w:r>
              <w:rPr>
                <w:lang w:val="en-US"/>
              </w:rPr>
              <w:t>Office</w:t>
            </w:r>
            <w:r>
              <w:t xml:space="preserve">, выходом в Интернет и с доступом в электронную информационно-образовательную среду университета </w:t>
            </w:r>
          </w:p>
        </w:tc>
      </w:tr>
      <w:tr w:rsidR="004A4575" w:rsidTr="00E518AC">
        <w:tc>
          <w:tcPr>
            <w:tcW w:w="1928" w:type="pct"/>
          </w:tcPr>
          <w:p w:rsidR="004A4575" w:rsidRDefault="004A4575">
            <w:r>
              <w:t>Помещения для хранения и профилактического обслуживания учебного оборудования</w:t>
            </w:r>
          </w:p>
        </w:tc>
        <w:tc>
          <w:tcPr>
            <w:tcW w:w="3072" w:type="pct"/>
          </w:tcPr>
          <w:p w:rsidR="004A4575" w:rsidRDefault="004A4575">
            <w:r>
              <w:t>Шкафы для хранения учебно-методической документации, учебного оборудования и учебно-наглядных пособий.</w:t>
            </w:r>
          </w:p>
        </w:tc>
      </w:tr>
    </w:tbl>
    <w:p w:rsidR="004A4575" w:rsidRDefault="004A4575" w:rsidP="00E518AC">
      <w:pPr>
        <w:rPr>
          <w:rStyle w:val="FontStyle15"/>
          <w:b w:val="0"/>
          <w:i/>
          <w:color w:val="C00000"/>
          <w:szCs w:val="18"/>
        </w:rPr>
      </w:pPr>
    </w:p>
    <w:p w:rsidR="004A4575" w:rsidRDefault="004A4575" w:rsidP="00E518AC">
      <w:pPr>
        <w:shd w:val="clear" w:color="auto" w:fill="FFFFFF"/>
      </w:pPr>
    </w:p>
    <w:sectPr w:rsidR="004A4575" w:rsidSect="00993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D3A"/>
    <w:multiLevelType w:val="multilevel"/>
    <w:tmpl w:val="FC70F19E"/>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4F96F05"/>
    <w:multiLevelType w:val="hybridMultilevel"/>
    <w:tmpl w:val="47784F7A"/>
    <w:lvl w:ilvl="0" w:tplc="8A3ED9BC">
      <w:start w:val="1"/>
      <w:numFmt w:val="bullet"/>
      <w:pStyle w:val="062"/>
      <w:lvlText w:val="o"/>
      <w:lvlJc w:val="left"/>
      <w:pPr>
        <w:tabs>
          <w:tab w:val="num" w:pos="360"/>
        </w:tabs>
        <w:ind w:left="360" w:hanging="360"/>
      </w:pPr>
      <w:rPr>
        <w:rFonts w:ascii="Courier New" w:hAnsi="Courier New" w:hint="default"/>
        <w:color w:val="FF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30274A"/>
    <w:multiLevelType w:val="hybridMultilevel"/>
    <w:tmpl w:val="964426B8"/>
    <w:lvl w:ilvl="0" w:tplc="0419000F">
      <w:start w:val="1"/>
      <w:numFmt w:val="decimal"/>
      <w:lvlText w:val="%1."/>
      <w:lvlJc w:val="left"/>
      <w:pPr>
        <w:ind w:left="645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745899"/>
    <w:multiLevelType w:val="multilevel"/>
    <w:tmpl w:val="3296300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3013ED3"/>
    <w:multiLevelType w:val="hybridMultilevel"/>
    <w:tmpl w:val="CBB44972"/>
    <w:lvl w:ilvl="0" w:tplc="0419000F">
      <w:start w:val="1"/>
      <w:numFmt w:val="decimal"/>
      <w:lvlText w:val="%1."/>
      <w:lvlJc w:val="left"/>
      <w:pPr>
        <w:ind w:left="720" w:hanging="360"/>
      </w:pPr>
      <w:rPr>
        <w:rFonts w:cs="Times New Roman"/>
      </w:r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DD3A49"/>
    <w:multiLevelType w:val="hybridMultilevel"/>
    <w:tmpl w:val="9C6A06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6097E07"/>
    <w:multiLevelType w:val="hybridMultilevel"/>
    <w:tmpl w:val="3A9611E8"/>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
    <w:nsid w:val="1ED8697A"/>
    <w:multiLevelType w:val="hybridMultilevel"/>
    <w:tmpl w:val="854C1ECA"/>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1FB82078"/>
    <w:multiLevelType w:val="hybridMultilevel"/>
    <w:tmpl w:val="BF7EF6E4"/>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20B03A4C"/>
    <w:multiLevelType w:val="hybridMultilevel"/>
    <w:tmpl w:val="8A183A8C"/>
    <w:lvl w:ilvl="0" w:tplc="670CB86C">
      <w:start w:val="1"/>
      <w:numFmt w:val="decimal"/>
      <w:lvlText w:val="%1."/>
      <w:lvlJc w:val="left"/>
      <w:pPr>
        <w:ind w:left="1129"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60968DE"/>
    <w:multiLevelType w:val="hybridMultilevel"/>
    <w:tmpl w:val="8EBA10AA"/>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8975336"/>
    <w:multiLevelType w:val="hybridMultilevel"/>
    <w:tmpl w:val="201AE8EA"/>
    <w:lvl w:ilvl="0" w:tplc="E256960E">
      <w:start w:val="1"/>
      <w:numFmt w:val="bullet"/>
      <w:pStyle w:val="061"/>
      <w:lvlText w:val=""/>
      <w:lvlJc w:val="left"/>
      <w:pPr>
        <w:tabs>
          <w:tab w:val="num" w:pos="360"/>
        </w:tabs>
        <w:ind w:left="360" w:hanging="360"/>
      </w:pPr>
      <w:rPr>
        <w:rFonts w:ascii="Symbol" w:hAnsi="Symbol" w:hint="default"/>
        <w:color w:val="008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E616BD"/>
    <w:multiLevelType w:val="multilevel"/>
    <w:tmpl w:val="4E8247DE"/>
    <w:lvl w:ilvl="0">
      <w:start w:val="1"/>
      <w:numFmt w:val="decimalZero"/>
      <w:lvlText w:val="%1."/>
      <w:lvlJc w:val="left"/>
      <w:pPr>
        <w:ind w:left="600" w:hanging="600"/>
      </w:pPr>
      <w:rPr>
        <w:rFonts w:cs="Times New Roman"/>
      </w:rPr>
    </w:lvl>
    <w:lvl w:ilvl="1">
      <w:start w:val="1"/>
      <w:numFmt w:val="decimalZero"/>
      <w:lvlText w:val="%1.%2."/>
      <w:lvlJc w:val="left"/>
      <w:pPr>
        <w:ind w:left="1167" w:hanging="60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3">
    <w:nsid w:val="32A22471"/>
    <w:multiLevelType w:val="hybridMultilevel"/>
    <w:tmpl w:val="6B8A20D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749309E"/>
    <w:multiLevelType w:val="multilevel"/>
    <w:tmpl w:val="FC30785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BB83D63"/>
    <w:multiLevelType w:val="hybridMultilevel"/>
    <w:tmpl w:val="9738B4B4"/>
    <w:lvl w:ilvl="0" w:tplc="98C06744">
      <w:start w:val="1"/>
      <w:numFmt w:val="decimal"/>
      <w:lvlText w:val="%1."/>
      <w:lvlJc w:val="left"/>
      <w:pPr>
        <w:tabs>
          <w:tab w:val="num" w:pos="1440"/>
        </w:tabs>
        <w:ind w:left="1440" w:hanging="360"/>
      </w:pPr>
      <w:rPr>
        <w:rFonts w:cs="Times New Roman"/>
      </w:rPr>
    </w:lvl>
    <w:lvl w:ilvl="1" w:tplc="DB248850">
      <w:start w:val="1"/>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526067"/>
    <w:multiLevelType w:val="multilevel"/>
    <w:tmpl w:val="7B167962"/>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E99771C"/>
    <w:multiLevelType w:val="hybridMultilevel"/>
    <w:tmpl w:val="7F3CC2FA"/>
    <w:lvl w:ilvl="0" w:tplc="04190017">
      <w:start w:val="1"/>
      <w:numFmt w:val="lowerLetter"/>
      <w:lvlText w:val="%1)"/>
      <w:lvlJc w:val="left"/>
      <w:pPr>
        <w:ind w:left="13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F180AF3"/>
    <w:multiLevelType w:val="hybridMultilevel"/>
    <w:tmpl w:val="E5269EDA"/>
    <w:lvl w:ilvl="0" w:tplc="8C68EA86">
      <w:start w:val="1"/>
      <w:numFmt w:val="decimal"/>
      <w:lvlText w:val="%1."/>
      <w:lvlJc w:val="left"/>
      <w:pPr>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2F7021B"/>
    <w:multiLevelType w:val="hybridMultilevel"/>
    <w:tmpl w:val="CB7851CE"/>
    <w:lvl w:ilvl="0" w:tplc="04190017">
      <w:start w:val="1"/>
      <w:numFmt w:val="lowerLetter"/>
      <w:lvlText w:val="%1)"/>
      <w:lvlJc w:val="left"/>
      <w:pPr>
        <w:ind w:left="36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0">
    <w:nsid w:val="530951A1"/>
    <w:multiLevelType w:val="multilevel"/>
    <w:tmpl w:val="76F04B48"/>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60247FD"/>
    <w:multiLevelType w:val="hybridMultilevel"/>
    <w:tmpl w:val="5C7C9952"/>
    <w:lvl w:ilvl="0" w:tplc="5DA61CC6">
      <w:start w:val="1"/>
      <w:numFmt w:val="decimal"/>
      <w:lvlText w:val="%1)"/>
      <w:lvlJc w:val="left"/>
      <w:pPr>
        <w:tabs>
          <w:tab w:val="num" w:pos="1875"/>
        </w:tabs>
        <w:ind w:left="1875" w:hanging="11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6140E24"/>
    <w:multiLevelType w:val="hybridMultilevel"/>
    <w:tmpl w:val="F7900A04"/>
    <w:lvl w:ilvl="0" w:tplc="791A401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6165F7F"/>
    <w:multiLevelType w:val="hybridMultilevel"/>
    <w:tmpl w:val="B16C1F5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A4A06E5"/>
    <w:multiLevelType w:val="hybridMultilevel"/>
    <w:tmpl w:val="6B261B4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C8060A1"/>
    <w:multiLevelType w:val="hybridMultilevel"/>
    <w:tmpl w:val="01BA8434"/>
    <w:lvl w:ilvl="0" w:tplc="98C06744">
      <w:start w:val="1"/>
      <w:numFmt w:val="decimal"/>
      <w:lvlText w:val="%1."/>
      <w:lvlJc w:val="left"/>
      <w:pPr>
        <w:tabs>
          <w:tab w:val="num" w:pos="644"/>
        </w:tabs>
        <w:ind w:left="644" w:hanging="360"/>
      </w:pPr>
      <w:rPr>
        <w:rFonts w:cs="Times New Roman"/>
      </w:rPr>
    </w:lvl>
    <w:lvl w:ilvl="1" w:tplc="1FD23F52">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26">
    <w:nsid w:val="5D8A399C"/>
    <w:multiLevelType w:val="multilevel"/>
    <w:tmpl w:val="38BA98F4"/>
    <w:lvl w:ilvl="0">
      <w:start w:val="1"/>
      <w:numFmt w:val="decimal"/>
      <w:pStyle w:val="0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0642E46"/>
    <w:multiLevelType w:val="multilevel"/>
    <w:tmpl w:val="0004F53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75A3F28"/>
    <w:multiLevelType w:val="hybridMultilevel"/>
    <w:tmpl w:val="20EA1CE4"/>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B4F13F7"/>
    <w:multiLevelType w:val="hybridMultilevel"/>
    <w:tmpl w:val="1BD4F3FC"/>
    <w:lvl w:ilvl="0" w:tplc="04190017">
      <w:start w:val="1"/>
      <w:numFmt w:val="lowerLetter"/>
      <w:lvlText w:val="%1)"/>
      <w:lvlJc w:val="left"/>
      <w:pPr>
        <w:ind w:left="2629"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1">
    <w:nsid w:val="6D0D6839"/>
    <w:multiLevelType w:val="multilevel"/>
    <w:tmpl w:val="339650F0"/>
    <w:lvl w:ilvl="0">
      <w:start w:val="1"/>
      <w:numFmt w:val="lowerLetter"/>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E6578B3"/>
    <w:multiLevelType w:val="hybridMultilevel"/>
    <w:tmpl w:val="797C1904"/>
    <w:lvl w:ilvl="0" w:tplc="04190017">
      <w:start w:val="1"/>
      <w:numFmt w:val="lowerLetter"/>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0CA3B06"/>
    <w:multiLevelType w:val="hybridMultilevel"/>
    <w:tmpl w:val="2ACC33A2"/>
    <w:lvl w:ilvl="0" w:tplc="B16056E0">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259040D"/>
    <w:multiLevelType w:val="hybridMultilevel"/>
    <w:tmpl w:val="20468D66"/>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37F2AB2"/>
    <w:multiLevelType w:val="multilevel"/>
    <w:tmpl w:val="F7F065A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3847242"/>
    <w:multiLevelType w:val="hybridMultilevel"/>
    <w:tmpl w:val="8672255E"/>
    <w:lvl w:ilvl="0" w:tplc="0419000F">
      <w:start w:val="1"/>
      <w:numFmt w:val="decimal"/>
      <w:lvlText w:val="%1."/>
      <w:lvlJc w:val="left"/>
      <w:pPr>
        <w:tabs>
          <w:tab w:val="num" w:pos="644"/>
        </w:tabs>
        <w:ind w:left="644" w:hanging="360"/>
      </w:pPr>
      <w:rPr>
        <w:rFonts w:cs="Times New Roman"/>
      </w:rPr>
    </w:lvl>
    <w:lvl w:ilvl="1" w:tplc="CBB8102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A9D2EFC"/>
    <w:multiLevelType w:val="multilevel"/>
    <w:tmpl w:val="D6724E1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BA54683"/>
    <w:multiLevelType w:val="multilevel"/>
    <w:tmpl w:val="EE5CFDF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6"/>
  </w:num>
  <w:num w:numId="2">
    <w:abstractNumId w:val="11"/>
  </w:num>
  <w:num w:numId="3">
    <w:abstractNumId w:val="1"/>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3DD"/>
    <w:rsid w:val="00000080"/>
    <w:rsid w:val="0000027B"/>
    <w:rsid w:val="0000035D"/>
    <w:rsid w:val="00000607"/>
    <w:rsid w:val="00000697"/>
    <w:rsid w:val="000006DC"/>
    <w:rsid w:val="00000806"/>
    <w:rsid w:val="00000EA1"/>
    <w:rsid w:val="000013A0"/>
    <w:rsid w:val="000014F5"/>
    <w:rsid w:val="0000164C"/>
    <w:rsid w:val="000018D5"/>
    <w:rsid w:val="00001AEE"/>
    <w:rsid w:val="00001F67"/>
    <w:rsid w:val="000020DA"/>
    <w:rsid w:val="00002914"/>
    <w:rsid w:val="00002979"/>
    <w:rsid w:val="000029AF"/>
    <w:rsid w:val="00002BA1"/>
    <w:rsid w:val="000033A5"/>
    <w:rsid w:val="00003A82"/>
    <w:rsid w:val="00003D3F"/>
    <w:rsid w:val="00003E15"/>
    <w:rsid w:val="00003F1E"/>
    <w:rsid w:val="00004118"/>
    <w:rsid w:val="00004562"/>
    <w:rsid w:val="00004CB7"/>
    <w:rsid w:val="00004D09"/>
    <w:rsid w:val="00004EFE"/>
    <w:rsid w:val="0000572F"/>
    <w:rsid w:val="00005DC5"/>
    <w:rsid w:val="0000658F"/>
    <w:rsid w:val="000067CE"/>
    <w:rsid w:val="00006A06"/>
    <w:rsid w:val="00006A16"/>
    <w:rsid w:val="00006ECD"/>
    <w:rsid w:val="00007205"/>
    <w:rsid w:val="0000730E"/>
    <w:rsid w:val="000076AC"/>
    <w:rsid w:val="00007D62"/>
    <w:rsid w:val="00010979"/>
    <w:rsid w:val="00010A8C"/>
    <w:rsid w:val="00010B2B"/>
    <w:rsid w:val="00010C1F"/>
    <w:rsid w:val="00010E0C"/>
    <w:rsid w:val="0001108E"/>
    <w:rsid w:val="00011796"/>
    <w:rsid w:val="000117D1"/>
    <w:rsid w:val="00011922"/>
    <w:rsid w:val="00011939"/>
    <w:rsid w:val="0001197F"/>
    <w:rsid w:val="00011D83"/>
    <w:rsid w:val="00011E50"/>
    <w:rsid w:val="00011F32"/>
    <w:rsid w:val="00012048"/>
    <w:rsid w:val="00012070"/>
    <w:rsid w:val="00012407"/>
    <w:rsid w:val="00012916"/>
    <w:rsid w:val="00012ED3"/>
    <w:rsid w:val="0001320C"/>
    <w:rsid w:val="00013585"/>
    <w:rsid w:val="000141C6"/>
    <w:rsid w:val="00014402"/>
    <w:rsid w:val="00014886"/>
    <w:rsid w:val="00014B0B"/>
    <w:rsid w:val="00014C8A"/>
    <w:rsid w:val="00014CCB"/>
    <w:rsid w:val="0001502E"/>
    <w:rsid w:val="0001528C"/>
    <w:rsid w:val="00015428"/>
    <w:rsid w:val="000154DA"/>
    <w:rsid w:val="000157B7"/>
    <w:rsid w:val="0001639D"/>
    <w:rsid w:val="000164E2"/>
    <w:rsid w:val="00016938"/>
    <w:rsid w:val="00016C3A"/>
    <w:rsid w:val="00016FC6"/>
    <w:rsid w:val="000171BD"/>
    <w:rsid w:val="00017241"/>
    <w:rsid w:val="000173B4"/>
    <w:rsid w:val="000174DC"/>
    <w:rsid w:val="00017707"/>
    <w:rsid w:val="000179BF"/>
    <w:rsid w:val="00020099"/>
    <w:rsid w:val="00020144"/>
    <w:rsid w:val="00020A88"/>
    <w:rsid w:val="00020BE4"/>
    <w:rsid w:val="000211D2"/>
    <w:rsid w:val="000218F0"/>
    <w:rsid w:val="00021BC3"/>
    <w:rsid w:val="00022203"/>
    <w:rsid w:val="00022461"/>
    <w:rsid w:val="000224A1"/>
    <w:rsid w:val="00022F8B"/>
    <w:rsid w:val="0002319B"/>
    <w:rsid w:val="0002338D"/>
    <w:rsid w:val="00023D6C"/>
    <w:rsid w:val="00023DCA"/>
    <w:rsid w:val="00023DFA"/>
    <w:rsid w:val="0002440A"/>
    <w:rsid w:val="000249CB"/>
    <w:rsid w:val="00024E68"/>
    <w:rsid w:val="000250A0"/>
    <w:rsid w:val="000259E6"/>
    <w:rsid w:val="00025A2A"/>
    <w:rsid w:val="00025C41"/>
    <w:rsid w:val="00025C6F"/>
    <w:rsid w:val="00026571"/>
    <w:rsid w:val="000276D7"/>
    <w:rsid w:val="00030527"/>
    <w:rsid w:val="000305F5"/>
    <w:rsid w:val="00031234"/>
    <w:rsid w:val="00031524"/>
    <w:rsid w:val="000315D9"/>
    <w:rsid w:val="000318D2"/>
    <w:rsid w:val="00031D48"/>
    <w:rsid w:val="0003277E"/>
    <w:rsid w:val="000327C7"/>
    <w:rsid w:val="00032BFE"/>
    <w:rsid w:val="00032CCB"/>
    <w:rsid w:val="00032DD7"/>
    <w:rsid w:val="00033344"/>
    <w:rsid w:val="0003348E"/>
    <w:rsid w:val="00033BFF"/>
    <w:rsid w:val="00033C82"/>
    <w:rsid w:val="00034153"/>
    <w:rsid w:val="000348B3"/>
    <w:rsid w:val="000348BC"/>
    <w:rsid w:val="00034D7B"/>
    <w:rsid w:val="0003521B"/>
    <w:rsid w:val="000353B5"/>
    <w:rsid w:val="0003555C"/>
    <w:rsid w:val="00035975"/>
    <w:rsid w:val="00035D09"/>
    <w:rsid w:val="000361B4"/>
    <w:rsid w:val="00036490"/>
    <w:rsid w:val="000367EE"/>
    <w:rsid w:val="00036E32"/>
    <w:rsid w:val="00036F95"/>
    <w:rsid w:val="00037023"/>
    <w:rsid w:val="00040412"/>
    <w:rsid w:val="000407AA"/>
    <w:rsid w:val="0004085A"/>
    <w:rsid w:val="0004086E"/>
    <w:rsid w:val="000409B6"/>
    <w:rsid w:val="00040F5F"/>
    <w:rsid w:val="000410FB"/>
    <w:rsid w:val="00041318"/>
    <w:rsid w:val="0004156D"/>
    <w:rsid w:val="00041C39"/>
    <w:rsid w:val="00041F95"/>
    <w:rsid w:val="0004264F"/>
    <w:rsid w:val="00042D37"/>
    <w:rsid w:val="00042E3B"/>
    <w:rsid w:val="000433BA"/>
    <w:rsid w:val="000438C5"/>
    <w:rsid w:val="00043B54"/>
    <w:rsid w:val="00044745"/>
    <w:rsid w:val="000447D9"/>
    <w:rsid w:val="00044B0F"/>
    <w:rsid w:val="00044E84"/>
    <w:rsid w:val="00044F18"/>
    <w:rsid w:val="0004514D"/>
    <w:rsid w:val="00045239"/>
    <w:rsid w:val="000455A8"/>
    <w:rsid w:val="0004597D"/>
    <w:rsid w:val="00045BF2"/>
    <w:rsid w:val="00045EA7"/>
    <w:rsid w:val="00046068"/>
    <w:rsid w:val="00046405"/>
    <w:rsid w:val="000466C6"/>
    <w:rsid w:val="00046C6D"/>
    <w:rsid w:val="00050504"/>
    <w:rsid w:val="00050B06"/>
    <w:rsid w:val="00050E1A"/>
    <w:rsid w:val="00050FB6"/>
    <w:rsid w:val="0005122E"/>
    <w:rsid w:val="00051567"/>
    <w:rsid w:val="000519B5"/>
    <w:rsid w:val="0005204B"/>
    <w:rsid w:val="00052381"/>
    <w:rsid w:val="00052694"/>
    <w:rsid w:val="00052E3F"/>
    <w:rsid w:val="00053298"/>
    <w:rsid w:val="00053D57"/>
    <w:rsid w:val="000544AF"/>
    <w:rsid w:val="00054D59"/>
    <w:rsid w:val="00055915"/>
    <w:rsid w:val="00055A4D"/>
    <w:rsid w:val="00055DC3"/>
    <w:rsid w:val="00056144"/>
    <w:rsid w:val="000569F2"/>
    <w:rsid w:val="00056C2E"/>
    <w:rsid w:val="00056F13"/>
    <w:rsid w:val="0005753F"/>
    <w:rsid w:val="00057658"/>
    <w:rsid w:val="00057994"/>
    <w:rsid w:val="00057B86"/>
    <w:rsid w:val="00057C86"/>
    <w:rsid w:val="00057E13"/>
    <w:rsid w:val="00057E78"/>
    <w:rsid w:val="00060108"/>
    <w:rsid w:val="00060215"/>
    <w:rsid w:val="00060BCA"/>
    <w:rsid w:val="00060E55"/>
    <w:rsid w:val="000613E3"/>
    <w:rsid w:val="00061B50"/>
    <w:rsid w:val="00061E8B"/>
    <w:rsid w:val="00061F1A"/>
    <w:rsid w:val="0006283F"/>
    <w:rsid w:val="00063130"/>
    <w:rsid w:val="000631D1"/>
    <w:rsid w:val="000637D0"/>
    <w:rsid w:val="000639EB"/>
    <w:rsid w:val="00064B8A"/>
    <w:rsid w:val="00064C48"/>
    <w:rsid w:val="00064E8B"/>
    <w:rsid w:val="00065993"/>
    <w:rsid w:val="00065B74"/>
    <w:rsid w:val="00065D38"/>
    <w:rsid w:val="00065FAD"/>
    <w:rsid w:val="00066275"/>
    <w:rsid w:val="00066914"/>
    <w:rsid w:val="00066A11"/>
    <w:rsid w:val="00066DC6"/>
    <w:rsid w:val="000670E3"/>
    <w:rsid w:val="0006727D"/>
    <w:rsid w:val="0006771E"/>
    <w:rsid w:val="00067C8B"/>
    <w:rsid w:val="00067CF3"/>
    <w:rsid w:val="00070601"/>
    <w:rsid w:val="00070B3B"/>
    <w:rsid w:val="00070C96"/>
    <w:rsid w:val="0007124B"/>
    <w:rsid w:val="0007137A"/>
    <w:rsid w:val="000718D1"/>
    <w:rsid w:val="00071AB1"/>
    <w:rsid w:val="00071B8A"/>
    <w:rsid w:val="00072211"/>
    <w:rsid w:val="00072745"/>
    <w:rsid w:val="0007274F"/>
    <w:rsid w:val="000728ED"/>
    <w:rsid w:val="0007343C"/>
    <w:rsid w:val="0007389E"/>
    <w:rsid w:val="00073C3C"/>
    <w:rsid w:val="00073FAE"/>
    <w:rsid w:val="000743FE"/>
    <w:rsid w:val="00074500"/>
    <w:rsid w:val="00074EDA"/>
    <w:rsid w:val="0007571D"/>
    <w:rsid w:val="000758DF"/>
    <w:rsid w:val="000759ED"/>
    <w:rsid w:val="00075F54"/>
    <w:rsid w:val="00075FA7"/>
    <w:rsid w:val="000762C8"/>
    <w:rsid w:val="00076466"/>
    <w:rsid w:val="000773EF"/>
    <w:rsid w:val="000776A2"/>
    <w:rsid w:val="00077BD8"/>
    <w:rsid w:val="00080100"/>
    <w:rsid w:val="0008039C"/>
    <w:rsid w:val="00081316"/>
    <w:rsid w:val="000814E4"/>
    <w:rsid w:val="000819FC"/>
    <w:rsid w:val="00081CEB"/>
    <w:rsid w:val="000820A0"/>
    <w:rsid w:val="00082459"/>
    <w:rsid w:val="00082592"/>
    <w:rsid w:val="000829CD"/>
    <w:rsid w:val="00082DD8"/>
    <w:rsid w:val="000832D8"/>
    <w:rsid w:val="0008393C"/>
    <w:rsid w:val="00083A5A"/>
    <w:rsid w:val="00083E66"/>
    <w:rsid w:val="000842AF"/>
    <w:rsid w:val="000844BA"/>
    <w:rsid w:val="00084A9C"/>
    <w:rsid w:val="00084BED"/>
    <w:rsid w:val="00085074"/>
    <w:rsid w:val="0008564B"/>
    <w:rsid w:val="000856C5"/>
    <w:rsid w:val="0008578C"/>
    <w:rsid w:val="0008578E"/>
    <w:rsid w:val="000857F2"/>
    <w:rsid w:val="00085FB3"/>
    <w:rsid w:val="00086151"/>
    <w:rsid w:val="000864DD"/>
    <w:rsid w:val="000867B5"/>
    <w:rsid w:val="000867CE"/>
    <w:rsid w:val="000868CE"/>
    <w:rsid w:val="00086E56"/>
    <w:rsid w:val="0008718E"/>
    <w:rsid w:val="0008734F"/>
    <w:rsid w:val="00087904"/>
    <w:rsid w:val="00087B82"/>
    <w:rsid w:val="00087EF3"/>
    <w:rsid w:val="00091090"/>
    <w:rsid w:val="00091DB6"/>
    <w:rsid w:val="0009208A"/>
    <w:rsid w:val="00092301"/>
    <w:rsid w:val="00092A6B"/>
    <w:rsid w:val="00092DD6"/>
    <w:rsid w:val="00092E26"/>
    <w:rsid w:val="00092EAC"/>
    <w:rsid w:val="00092ECF"/>
    <w:rsid w:val="000931D3"/>
    <w:rsid w:val="00093237"/>
    <w:rsid w:val="0009332C"/>
    <w:rsid w:val="00093FAC"/>
    <w:rsid w:val="000943B9"/>
    <w:rsid w:val="00094C6A"/>
    <w:rsid w:val="000950E3"/>
    <w:rsid w:val="00095495"/>
    <w:rsid w:val="00095A07"/>
    <w:rsid w:val="00095AE7"/>
    <w:rsid w:val="00095B2A"/>
    <w:rsid w:val="00095DDB"/>
    <w:rsid w:val="00095E87"/>
    <w:rsid w:val="0009630A"/>
    <w:rsid w:val="00096709"/>
    <w:rsid w:val="00096BD9"/>
    <w:rsid w:val="000973BB"/>
    <w:rsid w:val="00097562"/>
    <w:rsid w:val="000978A4"/>
    <w:rsid w:val="00097B40"/>
    <w:rsid w:val="00097BA7"/>
    <w:rsid w:val="00097E75"/>
    <w:rsid w:val="000A0277"/>
    <w:rsid w:val="000A04CD"/>
    <w:rsid w:val="000A07B0"/>
    <w:rsid w:val="000A07E3"/>
    <w:rsid w:val="000A0BCE"/>
    <w:rsid w:val="000A113E"/>
    <w:rsid w:val="000A11BB"/>
    <w:rsid w:val="000A11D1"/>
    <w:rsid w:val="000A13A1"/>
    <w:rsid w:val="000A1EDC"/>
    <w:rsid w:val="000A23D0"/>
    <w:rsid w:val="000A2761"/>
    <w:rsid w:val="000A27A9"/>
    <w:rsid w:val="000A2940"/>
    <w:rsid w:val="000A2A2C"/>
    <w:rsid w:val="000A2A66"/>
    <w:rsid w:val="000A2CFB"/>
    <w:rsid w:val="000A3320"/>
    <w:rsid w:val="000A3511"/>
    <w:rsid w:val="000A3910"/>
    <w:rsid w:val="000A39F7"/>
    <w:rsid w:val="000A3A35"/>
    <w:rsid w:val="000A3DCD"/>
    <w:rsid w:val="000A42BB"/>
    <w:rsid w:val="000A4D8B"/>
    <w:rsid w:val="000A4EC6"/>
    <w:rsid w:val="000A5673"/>
    <w:rsid w:val="000A56D5"/>
    <w:rsid w:val="000A5AB6"/>
    <w:rsid w:val="000A5BCB"/>
    <w:rsid w:val="000A61A3"/>
    <w:rsid w:val="000A653C"/>
    <w:rsid w:val="000A740A"/>
    <w:rsid w:val="000A7679"/>
    <w:rsid w:val="000A7948"/>
    <w:rsid w:val="000A7A68"/>
    <w:rsid w:val="000A7C84"/>
    <w:rsid w:val="000A7EDD"/>
    <w:rsid w:val="000A7F44"/>
    <w:rsid w:val="000B0139"/>
    <w:rsid w:val="000B02CF"/>
    <w:rsid w:val="000B03A6"/>
    <w:rsid w:val="000B134B"/>
    <w:rsid w:val="000B171C"/>
    <w:rsid w:val="000B187A"/>
    <w:rsid w:val="000B20EA"/>
    <w:rsid w:val="000B2DC5"/>
    <w:rsid w:val="000B2E1D"/>
    <w:rsid w:val="000B2FC1"/>
    <w:rsid w:val="000B337D"/>
    <w:rsid w:val="000B33BF"/>
    <w:rsid w:val="000B3419"/>
    <w:rsid w:val="000B35EC"/>
    <w:rsid w:val="000B3627"/>
    <w:rsid w:val="000B3638"/>
    <w:rsid w:val="000B3D76"/>
    <w:rsid w:val="000B3E9E"/>
    <w:rsid w:val="000B3FE5"/>
    <w:rsid w:val="000B4010"/>
    <w:rsid w:val="000B431C"/>
    <w:rsid w:val="000B4B83"/>
    <w:rsid w:val="000B4C8A"/>
    <w:rsid w:val="000B510F"/>
    <w:rsid w:val="000B5523"/>
    <w:rsid w:val="000B5A35"/>
    <w:rsid w:val="000B5B12"/>
    <w:rsid w:val="000B5B84"/>
    <w:rsid w:val="000B5E1B"/>
    <w:rsid w:val="000B5FE5"/>
    <w:rsid w:val="000B62BD"/>
    <w:rsid w:val="000B62EF"/>
    <w:rsid w:val="000B6F80"/>
    <w:rsid w:val="000B70DC"/>
    <w:rsid w:val="000B72A4"/>
    <w:rsid w:val="000B72C7"/>
    <w:rsid w:val="000B7CB0"/>
    <w:rsid w:val="000C08EA"/>
    <w:rsid w:val="000C09A2"/>
    <w:rsid w:val="000C09C6"/>
    <w:rsid w:val="000C0DBC"/>
    <w:rsid w:val="000C1012"/>
    <w:rsid w:val="000C12FC"/>
    <w:rsid w:val="000C14F2"/>
    <w:rsid w:val="000C17E9"/>
    <w:rsid w:val="000C1A89"/>
    <w:rsid w:val="000C1BEC"/>
    <w:rsid w:val="000C205E"/>
    <w:rsid w:val="000C22AD"/>
    <w:rsid w:val="000C3687"/>
    <w:rsid w:val="000C377D"/>
    <w:rsid w:val="000C37CE"/>
    <w:rsid w:val="000C3CE7"/>
    <w:rsid w:val="000C4060"/>
    <w:rsid w:val="000C4540"/>
    <w:rsid w:val="000C4668"/>
    <w:rsid w:val="000C4A80"/>
    <w:rsid w:val="000C5019"/>
    <w:rsid w:val="000C580D"/>
    <w:rsid w:val="000C5B5D"/>
    <w:rsid w:val="000C5E4E"/>
    <w:rsid w:val="000C61F5"/>
    <w:rsid w:val="000C64D0"/>
    <w:rsid w:val="000C64D2"/>
    <w:rsid w:val="000C6CB4"/>
    <w:rsid w:val="000C6FA6"/>
    <w:rsid w:val="000C6FDD"/>
    <w:rsid w:val="000C72F4"/>
    <w:rsid w:val="000C74F8"/>
    <w:rsid w:val="000C7B33"/>
    <w:rsid w:val="000D0486"/>
    <w:rsid w:val="000D0B3C"/>
    <w:rsid w:val="000D0EC8"/>
    <w:rsid w:val="000D1533"/>
    <w:rsid w:val="000D1D45"/>
    <w:rsid w:val="000D246F"/>
    <w:rsid w:val="000D303D"/>
    <w:rsid w:val="000D312C"/>
    <w:rsid w:val="000D317A"/>
    <w:rsid w:val="000D32AD"/>
    <w:rsid w:val="000D3975"/>
    <w:rsid w:val="000D3BE1"/>
    <w:rsid w:val="000D3DA1"/>
    <w:rsid w:val="000D3EA7"/>
    <w:rsid w:val="000D3F66"/>
    <w:rsid w:val="000D3FE6"/>
    <w:rsid w:val="000D43A0"/>
    <w:rsid w:val="000D5375"/>
    <w:rsid w:val="000D57C7"/>
    <w:rsid w:val="000D5F4E"/>
    <w:rsid w:val="000D5FC6"/>
    <w:rsid w:val="000D6D40"/>
    <w:rsid w:val="000D7692"/>
    <w:rsid w:val="000D793E"/>
    <w:rsid w:val="000E015F"/>
    <w:rsid w:val="000E0460"/>
    <w:rsid w:val="000E0BC5"/>
    <w:rsid w:val="000E0FBD"/>
    <w:rsid w:val="000E167A"/>
    <w:rsid w:val="000E18C1"/>
    <w:rsid w:val="000E1960"/>
    <w:rsid w:val="000E20DB"/>
    <w:rsid w:val="000E243D"/>
    <w:rsid w:val="000E29CE"/>
    <w:rsid w:val="000E32BE"/>
    <w:rsid w:val="000E3DE3"/>
    <w:rsid w:val="000E4010"/>
    <w:rsid w:val="000E4A5D"/>
    <w:rsid w:val="000E4E28"/>
    <w:rsid w:val="000E5774"/>
    <w:rsid w:val="000E58B3"/>
    <w:rsid w:val="000E5FE2"/>
    <w:rsid w:val="000E6351"/>
    <w:rsid w:val="000E6BBD"/>
    <w:rsid w:val="000E6F6D"/>
    <w:rsid w:val="000E7501"/>
    <w:rsid w:val="000E7F7F"/>
    <w:rsid w:val="000F0069"/>
    <w:rsid w:val="000F0946"/>
    <w:rsid w:val="000F09A5"/>
    <w:rsid w:val="000F0A1B"/>
    <w:rsid w:val="000F0BCD"/>
    <w:rsid w:val="000F12F5"/>
    <w:rsid w:val="000F142D"/>
    <w:rsid w:val="000F1A4F"/>
    <w:rsid w:val="000F240C"/>
    <w:rsid w:val="000F263E"/>
    <w:rsid w:val="000F2A81"/>
    <w:rsid w:val="000F2BF7"/>
    <w:rsid w:val="000F3436"/>
    <w:rsid w:val="000F42A9"/>
    <w:rsid w:val="000F48ED"/>
    <w:rsid w:val="000F49E4"/>
    <w:rsid w:val="000F4A93"/>
    <w:rsid w:val="000F4D25"/>
    <w:rsid w:val="000F4EAF"/>
    <w:rsid w:val="000F59A9"/>
    <w:rsid w:val="000F5A90"/>
    <w:rsid w:val="000F60A0"/>
    <w:rsid w:val="000F6187"/>
    <w:rsid w:val="000F62A5"/>
    <w:rsid w:val="000F6823"/>
    <w:rsid w:val="000F6AD0"/>
    <w:rsid w:val="000F6BCC"/>
    <w:rsid w:val="000F6C5F"/>
    <w:rsid w:val="000F75CB"/>
    <w:rsid w:val="000F76D1"/>
    <w:rsid w:val="0010034B"/>
    <w:rsid w:val="0010100E"/>
    <w:rsid w:val="00101CD0"/>
    <w:rsid w:val="00101E27"/>
    <w:rsid w:val="001021EF"/>
    <w:rsid w:val="001023A3"/>
    <w:rsid w:val="001031E2"/>
    <w:rsid w:val="00103232"/>
    <w:rsid w:val="00103589"/>
    <w:rsid w:val="00103680"/>
    <w:rsid w:val="001038E8"/>
    <w:rsid w:val="00103AC1"/>
    <w:rsid w:val="00103BBF"/>
    <w:rsid w:val="00103FB3"/>
    <w:rsid w:val="00104967"/>
    <w:rsid w:val="00104BDB"/>
    <w:rsid w:val="00104CB6"/>
    <w:rsid w:val="00104E26"/>
    <w:rsid w:val="00105F50"/>
    <w:rsid w:val="00106483"/>
    <w:rsid w:val="00106606"/>
    <w:rsid w:val="00106694"/>
    <w:rsid w:val="001066E6"/>
    <w:rsid w:val="00106AB0"/>
    <w:rsid w:val="00106C05"/>
    <w:rsid w:val="0010706D"/>
    <w:rsid w:val="00107203"/>
    <w:rsid w:val="001075A6"/>
    <w:rsid w:val="001079DF"/>
    <w:rsid w:val="00107C64"/>
    <w:rsid w:val="00107E45"/>
    <w:rsid w:val="00107E87"/>
    <w:rsid w:val="00107F92"/>
    <w:rsid w:val="001100A3"/>
    <w:rsid w:val="0011029D"/>
    <w:rsid w:val="00110E08"/>
    <w:rsid w:val="001111AD"/>
    <w:rsid w:val="001116D1"/>
    <w:rsid w:val="001116ED"/>
    <w:rsid w:val="0011170C"/>
    <w:rsid w:val="001118EA"/>
    <w:rsid w:val="00111CBD"/>
    <w:rsid w:val="00111F24"/>
    <w:rsid w:val="00111F9B"/>
    <w:rsid w:val="00112019"/>
    <w:rsid w:val="0011206A"/>
    <w:rsid w:val="00112447"/>
    <w:rsid w:val="001125E2"/>
    <w:rsid w:val="001131CA"/>
    <w:rsid w:val="00113C33"/>
    <w:rsid w:val="00113CF9"/>
    <w:rsid w:val="00113D1C"/>
    <w:rsid w:val="0011413B"/>
    <w:rsid w:val="00114343"/>
    <w:rsid w:val="00114F17"/>
    <w:rsid w:val="0011539D"/>
    <w:rsid w:val="0011555E"/>
    <w:rsid w:val="00115566"/>
    <w:rsid w:val="0011567D"/>
    <w:rsid w:val="001157B1"/>
    <w:rsid w:val="001157D0"/>
    <w:rsid w:val="00115B6C"/>
    <w:rsid w:val="00115C89"/>
    <w:rsid w:val="00116795"/>
    <w:rsid w:val="001169AA"/>
    <w:rsid w:val="00116B70"/>
    <w:rsid w:val="00116FD5"/>
    <w:rsid w:val="00117218"/>
    <w:rsid w:val="00117347"/>
    <w:rsid w:val="00117397"/>
    <w:rsid w:val="00117CAC"/>
    <w:rsid w:val="00117F9A"/>
    <w:rsid w:val="00120099"/>
    <w:rsid w:val="001201F7"/>
    <w:rsid w:val="00120254"/>
    <w:rsid w:val="00120330"/>
    <w:rsid w:val="0012036F"/>
    <w:rsid w:val="001204B3"/>
    <w:rsid w:val="00120746"/>
    <w:rsid w:val="00120D8A"/>
    <w:rsid w:val="00120E1A"/>
    <w:rsid w:val="0012156F"/>
    <w:rsid w:val="00121BA4"/>
    <w:rsid w:val="00122088"/>
    <w:rsid w:val="001222C0"/>
    <w:rsid w:val="00123711"/>
    <w:rsid w:val="00123826"/>
    <w:rsid w:val="00123B0C"/>
    <w:rsid w:val="00124024"/>
    <w:rsid w:val="0012494C"/>
    <w:rsid w:val="00125223"/>
    <w:rsid w:val="0012529C"/>
    <w:rsid w:val="00125378"/>
    <w:rsid w:val="001253EA"/>
    <w:rsid w:val="00125B21"/>
    <w:rsid w:val="00125EFB"/>
    <w:rsid w:val="00126151"/>
    <w:rsid w:val="00126499"/>
    <w:rsid w:val="001265B2"/>
    <w:rsid w:val="001265CF"/>
    <w:rsid w:val="0012682A"/>
    <w:rsid w:val="001269E1"/>
    <w:rsid w:val="00126B98"/>
    <w:rsid w:val="001270D4"/>
    <w:rsid w:val="001272EC"/>
    <w:rsid w:val="00127416"/>
    <w:rsid w:val="00127445"/>
    <w:rsid w:val="001275BE"/>
    <w:rsid w:val="00127E45"/>
    <w:rsid w:val="00127F6B"/>
    <w:rsid w:val="001304FA"/>
    <w:rsid w:val="001305C0"/>
    <w:rsid w:val="00130A0B"/>
    <w:rsid w:val="00130AFF"/>
    <w:rsid w:val="00130B9B"/>
    <w:rsid w:val="00130DDA"/>
    <w:rsid w:val="00130EFB"/>
    <w:rsid w:val="00130F1B"/>
    <w:rsid w:val="001316E6"/>
    <w:rsid w:val="001317E2"/>
    <w:rsid w:val="001321A0"/>
    <w:rsid w:val="00132366"/>
    <w:rsid w:val="00132504"/>
    <w:rsid w:val="0013251B"/>
    <w:rsid w:val="001325A8"/>
    <w:rsid w:val="0013260A"/>
    <w:rsid w:val="00132851"/>
    <w:rsid w:val="001329DE"/>
    <w:rsid w:val="00132C59"/>
    <w:rsid w:val="00133984"/>
    <w:rsid w:val="00133F29"/>
    <w:rsid w:val="001340B6"/>
    <w:rsid w:val="00134129"/>
    <w:rsid w:val="001346C1"/>
    <w:rsid w:val="001349B0"/>
    <w:rsid w:val="00134F75"/>
    <w:rsid w:val="00135443"/>
    <w:rsid w:val="00135D6A"/>
    <w:rsid w:val="0013600F"/>
    <w:rsid w:val="00136225"/>
    <w:rsid w:val="00136FC6"/>
    <w:rsid w:val="00137340"/>
    <w:rsid w:val="001374F1"/>
    <w:rsid w:val="001378EE"/>
    <w:rsid w:val="00137C00"/>
    <w:rsid w:val="00137C03"/>
    <w:rsid w:val="001400B4"/>
    <w:rsid w:val="00140582"/>
    <w:rsid w:val="00140B47"/>
    <w:rsid w:val="00140D3B"/>
    <w:rsid w:val="00141175"/>
    <w:rsid w:val="00141209"/>
    <w:rsid w:val="0014198E"/>
    <w:rsid w:val="00141AD6"/>
    <w:rsid w:val="00141D9F"/>
    <w:rsid w:val="00141E52"/>
    <w:rsid w:val="00142654"/>
    <w:rsid w:val="0014298E"/>
    <w:rsid w:val="00143A9B"/>
    <w:rsid w:val="00143D5E"/>
    <w:rsid w:val="001440D3"/>
    <w:rsid w:val="0014420D"/>
    <w:rsid w:val="00144325"/>
    <w:rsid w:val="001448D0"/>
    <w:rsid w:val="00145040"/>
    <w:rsid w:val="0014559A"/>
    <w:rsid w:val="001456FD"/>
    <w:rsid w:val="00145CF5"/>
    <w:rsid w:val="0014615E"/>
    <w:rsid w:val="0014623B"/>
    <w:rsid w:val="00146619"/>
    <w:rsid w:val="00146E0A"/>
    <w:rsid w:val="00147134"/>
    <w:rsid w:val="00147241"/>
    <w:rsid w:val="0014798E"/>
    <w:rsid w:val="00147EB7"/>
    <w:rsid w:val="0015037D"/>
    <w:rsid w:val="0015086C"/>
    <w:rsid w:val="001509E1"/>
    <w:rsid w:val="00151158"/>
    <w:rsid w:val="00151261"/>
    <w:rsid w:val="00151844"/>
    <w:rsid w:val="00151916"/>
    <w:rsid w:val="00151972"/>
    <w:rsid w:val="00151BA7"/>
    <w:rsid w:val="00151FC7"/>
    <w:rsid w:val="00152296"/>
    <w:rsid w:val="00152930"/>
    <w:rsid w:val="001529E8"/>
    <w:rsid w:val="00152C26"/>
    <w:rsid w:val="00152E81"/>
    <w:rsid w:val="00152EA5"/>
    <w:rsid w:val="00153007"/>
    <w:rsid w:val="00153852"/>
    <w:rsid w:val="00153BBB"/>
    <w:rsid w:val="00154780"/>
    <w:rsid w:val="00154C82"/>
    <w:rsid w:val="00154FB3"/>
    <w:rsid w:val="0015530C"/>
    <w:rsid w:val="00155634"/>
    <w:rsid w:val="00155ECB"/>
    <w:rsid w:val="001561B5"/>
    <w:rsid w:val="00156737"/>
    <w:rsid w:val="001567A3"/>
    <w:rsid w:val="001573C6"/>
    <w:rsid w:val="00157592"/>
    <w:rsid w:val="00157766"/>
    <w:rsid w:val="00157A2E"/>
    <w:rsid w:val="00157A9F"/>
    <w:rsid w:val="00157C92"/>
    <w:rsid w:val="00157D4D"/>
    <w:rsid w:val="00157D7E"/>
    <w:rsid w:val="00157E23"/>
    <w:rsid w:val="00160AF0"/>
    <w:rsid w:val="00160DA5"/>
    <w:rsid w:val="00160E62"/>
    <w:rsid w:val="001610B4"/>
    <w:rsid w:val="001614F0"/>
    <w:rsid w:val="00161757"/>
    <w:rsid w:val="00161B17"/>
    <w:rsid w:val="00162301"/>
    <w:rsid w:val="00162332"/>
    <w:rsid w:val="00162F2D"/>
    <w:rsid w:val="00163266"/>
    <w:rsid w:val="0016351C"/>
    <w:rsid w:val="001636F0"/>
    <w:rsid w:val="00163DB5"/>
    <w:rsid w:val="00164861"/>
    <w:rsid w:val="00164C86"/>
    <w:rsid w:val="0016551B"/>
    <w:rsid w:val="001655DF"/>
    <w:rsid w:val="001658C2"/>
    <w:rsid w:val="00165D1F"/>
    <w:rsid w:val="00166360"/>
    <w:rsid w:val="001663BC"/>
    <w:rsid w:val="00166584"/>
    <w:rsid w:val="001665A8"/>
    <w:rsid w:val="0016666A"/>
    <w:rsid w:val="00166E40"/>
    <w:rsid w:val="00167471"/>
    <w:rsid w:val="00167612"/>
    <w:rsid w:val="00167F08"/>
    <w:rsid w:val="001704C4"/>
    <w:rsid w:val="0017081F"/>
    <w:rsid w:val="00170845"/>
    <w:rsid w:val="0017091C"/>
    <w:rsid w:val="00170E17"/>
    <w:rsid w:val="001715A8"/>
    <w:rsid w:val="001717D2"/>
    <w:rsid w:val="00171B5E"/>
    <w:rsid w:val="00171B65"/>
    <w:rsid w:val="00171CBD"/>
    <w:rsid w:val="0017203E"/>
    <w:rsid w:val="001723D5"/>
    <w:rsid w:val="00172512"/>
    <w:rsid w:val="00172AC7"/>
    <w:rsid w:val="00172B6B"/>
    <w:rsid w:val="00173603"/>
    <w:rsid w:val="001742D7"/>
    <w:rsid w:val="001744F2"/>
    <w:rsid w:val="00175391"/>
    <w:rsid w:val="00175523"/>
    <w:rsid w:val="0017552A"/>
    <w:rsid w:val="0017753D"/>
    <w:rsid w:val="00177CD6"/>
    <w:rsid w:val="00177F23"/>
    <w:rsid w:val="00180ADB"/>
    <w:rsid w:val="00181D7E"/>
    <w:rsid w:val="00182626"/>
    <w:rsid w:val="00182704"/>
    <w:rsid w:val="00183024"/>
    <w:rsid w:val="0018306B"/>
    <w:rsid w:val="00183092"/>
    <w:rsid w:val="0018313A"/>
    <w:rsid w:val="001835C2"/>
    <w:rsid w:val="0018362E"/>
    <w:rsid w:val="00183ED2"/>
    <w:rsid w:val="00183F48"/>
    <w:rsid w:val="0018403A"/>
    <w:rsid w:val="00184623"/>
    <w:rsid w:val="001846D7"/>
    <w:rsid w:val="001847CF"/>
    <w:rsid w:val="001847DB"/>
    <w:rsid w:val="00184CE3"/>
    <w:rsid w:val="00185028"/>
    <w:rsid w:val="00185279"/>
    <w:rsid w:val="00185770"/>
    <w:rsid w:val="00185A2B"/>
    <w:rsid w:val="001860D1"/>
    <w:rsid w:val="00186552"/>
    <w:rsid w:val="00187308"/>
    <w:rsid w:val="001873C2"/>
    <w:rsid w:val="0018778B"/>
    <w:rsid w:val="00187952"/>
    <w:rsid w:val="0019000F"/>
    <w:rsid w:val="0019037A"/>
    <w:rsid w:val="00190A9A"/>
    <w:rsid w:val="00190E62"/>
    <w:rsid w:val="0019102A"/>
    <w:rsid w:val="001917F4"/>
    <w:rsid w:val="00191857"/>
    <w:rsid w:val="00191A0E"/>
    <w:rsid w:val="00191B0C"/>
    <w:rsid w:val="00191C51"/>
    <w:rsid w:val="00191D54"/>
    <w:rsid w:val="0019226E"/>
    <w:rsid w:val="0019246A"/>
    <w:rsid w:val="001925C9"/>
    <w:rsid w:val="00192AB7"/>
    <w:rsid w:val="0019329C"/>
    <w:rsid w:val="0019356E"/>
    <w:rsid w:val="0019377F"/>
    <w:rsid w:val="001937A4"/>
    <w:rsid w:val="00193AD5"/>
    <w:rsid w:val="00193F22"/>
    <w:rsid w:val="0019498B"/>
    <w:rsid w:val="00194C65"/>
    <w:rsid w:val="00194F5D"/>
    <w:rsid w:val="001950F0"/>
    <w:rsid w:val="001957B4"/>
    <w:rsid w:val="0019650B"/>
    <w:rsid w:val="00196573"/>
    <w:rsid w:val="00196D36"/>
    <w:rsid w:val="00196E79"/>
    <w:rsid w:val="0019700D"/>
    <w:rsid w:val="001974AD"/>
    <w:rsid w:val="001A06F1"/>
    <w:rsid w:val="001A08DA"/>
    <w:rsid w:val="001A0A9A"/>
    <w:rsid w:val="001A14D2"/>
    <w:rsid w:val="001A15E0"/>
    <w:rsid w:val="001A19AE"/>
    <w:rsid w:val="001A1A9B"/>
    <w:rsid w:val="001A1CCC"/>
    <w:rsid w:val="001A2434"/>
    <w:rsid w:val="001A2850"/>
    <w:rsid w:val="001A293E"/>
    <w:rsid w:val="001A2FA2"/>
    <w:rsid w:val="001A31C0"/>
    <w:rsid w:val="001A390A"/>
    <w:rsid w:val="001A3D51"/>
    <w:rsid w:val="001A4824"/>
    <w:rsid w:val="001A494A"/>
    <w:rsid w:val="001A4EBF"/>
    <w:rsid w:val="001A55D8"/>
    <w:rsid w:val="001A564A"/>
    <w:rsid w:val="001A56F3"/>
    <w:rsid w:val="001A5C85"/>
    <w:rsid w:val="001A6757"/>
    <w:rsid w:val="001A780A"/>
    <w:rsid w:val="001A7EF5"/>
    <w:rsid w:val="001B0D4E"/>
    <w:rsid w:val="001B0E26"/>
    <w:rsid w:val="001B0E37"/>
    <w:rsid w:val="001B1A57"/>
    <w:rsid w:val="001B1B3E"/>
    <w:rsid w:val="001B2003"/>
    <w:rsid w:val="001B22C8"/>
    <w:rsid w:val="001B2A31"/>
    <w:rsid w:val="001B2DEC"/>
    <w:rsid w:val="001B490E"/>
    <w:rsid w:val="001B4A31"/>
    <w:rsid w:val="001B4C50"/>
    <w:rsid w:val="001B4EB0"/>
    <w:rsid w:val="001B4F17"/>
    <w:rsid w:val="001B5021"/>
    <w:rsid w:val="001B562B"/>
    <w:rsid w:val="001B56C4"/>
    <w:rsid w:val="001B56DB"/>
    <w:rsid w:val="001B640E"/>
    <w:rsid w:val="001B646D"/>
    <w:rsid w:val="001B68F2"/>
    <w:rsid w:val="001B6BC7"/>
    <w:rsid w:val="001B7CE4"/>
    <w:rsid w:val="001C0CBD"/>
    <w:rsid w:val="001C0CC0"/>
    <w:rsid w:val="001C0D74"/>
    <w:rsid w:val="001C104D"/>
    <w:rsid w:val="001C17C3"/>
    <w:rsid w:val="001C1ACE"/>
    <w:rsid w:val="001C1B74"/>
    <w:rsid w:val="001C201C"/>
    <w:rsid w:val="001C2305"/>
    <w:rsid w:val="001C24F9"/>
    <w:rsid w:val="001C2718"/>
    <w:rsid w:val="001C2B7D"/>
    <w:rsid w:val="001C2BE8"/>
    <w:rsid w:val="001C2D23"/>
    <w:rsid w:val="001C308E"/>
    <w:rsid w:val="001C3AAE"/>
    <w:rsid w:val="001C4569"/>
    <w:rsid w:val="001C463C"/>
    <w:rsid w:val="001C4AF7"/>
    <w:rsid w:val="001C5279"/>
    <w:rsid w:val="001C5359"/>
    <w:rsid w:val="001C54C0"/>
    <w:rsid w:val="001C54C5"/>
    <w:rsid w:val="001C5643"/>
    <w:rsid w:val="001C67F6"/>
    <w:rsid w:val="001C6A36"/>
    <w:rsid w:val="001C6A66"/>
    <w:rsid w:val="001C6C32"/>
    <w:rsid w:val="001C6C74"/>
    <w:rsid w:val="001C6C8B"/>
    <w:rsid w:val="001C73DA"/>
    <w:rsid w:val="001C7820"/>
    <w:rsid w:val="001C7C46"/>
    <w:rsid w:val="001C7CB6"/>
    <w:rsid w:val="001D0375"/>
    <w:rsid w:val="001D07DC"/>
    <w:rsid w:val="001D0B2E"/>
    <w:rsid w:val="001D0FD9"/>
    <w:rsid w:val="001D1576"/>
    <w:rsid w:val="001D16A8"/>
    <w:rsid w:val="001D1B18"/>
    <w:rsid w:val="001D23CA"/>
    <w:rsid w:val="001D24F8"/>
    <w:rsid w:val="001D2556"/>
    <w:rsid w:val="001D2682"/>
    <w:rsid w:val="001D28CE"/>
    <w:rsid w:val="001D2A7D"/>
    <w:rsid w:val="001D2B39"/>
    <w:rsid w:val="001D2BA5"/>
    <w:rsid w:val="001D2E0C"/>
    <w:rsid w:val="001D3246"/>
    <w:rsid w:val="001D3A7C"/>
    <w:rsid w:val="001D3B20"/>
    <w:rsid w:val="001D3BB2"/>
    <w:rsid w:val="001D3C2A"/>
    <w:rsid w:val="001D3FC7"/>
    <w:rsid w:val="001D455C"/>
    <w:rsid w:val="001D499A"/>
    <w:rsid w:val="001D4B22"/>
    <w:rsid w:val="001D5466"/>
    <w:rsid w:val="001D548A"/>
    <w:rsid w:val="001D5E40"/>
    <w:rsid w:val="001D5E52"/>
    <w:rsid w:val="001D6631"/>
    <w:rsid w:val="001D66AD"/>
    <w:rsid w:val="001D68D8"/>
    <w:rsid w:val="001D6E77"/>
    <w:rsid w:val="001D7527"/>
    <w:rsid w:val="001D7AC0"/>
    <w:rsid w:val="001E0467"/>
    <w:rsid w:val="001E1099"/>
    <w:rsid w:val="001E14F9"/>
    <w:rsid w:val="001E22C8"/>
    <w:rsid w:val="001E2D3D"/>
    <w:rsid w:val="001E2EF5"/>
    <w:rsid w:val="001E3143"/>
    <w:rsid w:val="001E36A2"/>
    <w:rsid w:val="001E3C38"/>
    <w:rsid w:val="001E3DD8"/>
    <w:rsid w:val="001E40CC"/>
    <w:rsid w:val="001E4B6F"/>
    <w:rsid w:val="001E5863"/>
    <w:rsid w:val="001E6EA3"/>
    <w:rsid w:val="001E701F"/>
    <w:rsid w:val="001E7D27"/>
    <w:rsid w:val="001E7E63"/>
    <w:rsid w:val="001F04A6"/>
    <w:rsid w:val="001F0522"/>
    <w:rsid w:val="001F0956"/>
    <w:rsid w:val="001F09B4"/>
    <w:rsid w:val="001F0AAE"/>
    <w:rsid w:val="001F0ED7"/>
    <w:rsid w:val="001F0F14"/>
    <w:rsid w:val="001F0F1D"/>
    <w:rsid w:val="001F101A"/>
    <w:rsid w:val="001F139B"/>
    <w:rsid w:val="001F152D"/>
    <w:rsid w:val="001F1A06"/>
    <w:rsid w:val="001F1BDC"/>
    <w:rsid w:val="001F2071"/>
    <w:rsid w:val="001F2733"/>
    <w:rsid w:val="001F29A6"/>
    <w:rsid w:val="001F2A82"/>
    <w:rsid w:val="001F2FAD"/>
    <w:rsid w:val="001F36DD"/>
    <w:rsid w:val="001F3700"/>
    <w:rsid w:val="001F3733"/>
    <w:rsid w:val="001F3979"/>
    <w:rsid w:val="001F397E"/>
    <w:rsid w:val="001F3AB4"/>
    <w:rsid w:val="001F4258"/>
    <w:rsid w:val="001F4341"/>
    <w:rsid w:val="001F461C"/>
    <w:rsid w:val="001F4AA1"/>
    <w:rsid w:val="001F4C33"/>
    <w:rsid w:val="001F5096"/>
    <w:rsid w:val="001F5103"/>
    <w:rsid w:val="001F5CBD"/>
    <w:rsid w:val="001F5FD4"/>
    <w:rsid w:val="001F672C"/>
    <w:rsid w:val="001F6A14"/>
    <w:rsid w:val="001F7070"/>
    <w:rsid w:val="001F7282"/>
    <w:rsid w:val="001F7C6C"/>
    <w:rsid w:val="001F7F8E"/>
    <w:rsid w:val="002000CC"/>
    <w:rsid w:val="00200102"/>
    <w:rsid w:val="0020025D"/>
    <w:rsid w:val="002009D2"/>
    <w:rsid w:val="00200EC0"/>
    <w:rsid w:val="00201392"/>
    <w:rsid w:val="002014A6"/>
    <w:rsid w:val="0020154C"/>
    <w:rsid w:val="00201D79"/>
    <w:rsid w:val="002024B7"/>
    <w:rsid w:val="00202836"/>
    <w:rsid w:val="00202BF3"/>
    <w:rsid w:val="00202C26"/>
    <w:rsid w:val="0020317B"/>
    <w:rsid w:val="002037C1"/>
    <w:rsid w:val="0020407C"/>
    <w:rsid w:val="00204902"/>
    <w:rsid w:val="00204CB9"/>
    <w:rsid w:val="00204D36"/>
    <w:rsid w:val="00204E91"/>
    <w:rsid w:val="00204FA2"/>
    <w:rsid w:val="00205088"/>
    <w:rsid w:val="002056A0"/>
    <w:rsid w:val="00205AA1"/>
    <w:rsid w:val="00205B2D"/>
    <w:rsid w:val="00205C76"/>
    <w:rsid w:val="002068A1"/>
    <w:rsid w:val="00206C00"/>
    <w:rsid w:val="002079E0"/>
    <w:rsid w:val="00207E0F"/>
    <w:rsid w:val="0021009D"/>
    <w:rsid w:val="00210234"/>
    <w:rsid w:val="00210462"/>
    <w:rsid w:val="002112BA"/>
    <w:rsid w:val="00211980"/>
    <w:rsid w:val="00211F9D"/>
    <w:rsid w:val="00212430"/>
    <w:rsid w:val="0021245A"/>
    <w:rsid w:val="00213033"/>
    <w:rsid w:val="00213150"/>
    <w:rsid w:val="0021318B"/>
    <w:rsid w:val="00213208"/>
    <w:rsid w:val="002136B2"/>
    <w:rsid w:val="00213B44"/>
    <w:rsid w:val="00214066"/>
    <w:rsid w:val="0021448E"/>
    <w:rsid w:val="0021500D"/>
    <w:rsid w:val="00215B75"/>
    <w:rsid w:val="00216AA6"/>
    <w:rsid w:val="00216D46"/>
    <w:rsid w:val="00216D77"/>
    <w:rsid w:val="00217683"/>
    <w:rsid w:val="00217C4C"/>
    <w:rsid w:val="00217E79"/>
    <w:rsid w:val="002204E7"/>
    <w:rsid w:val="00220AC3"/>
    <w:rsid w:val="00220BF5"/>
    <w:rsid w:val="00220D52"/>
    <w:rsid w:val="00220E97"/>
    <w:rsid w:val="00220FA6"/>
    <w:rsid w:val="002212EB"/>
    <w:rsid w:val="00221410"/>
    <w:rsid w:val="00221463"/>
    <w:rsid w:val="0022174F"/>
    <w:rsid w:val="00221D00"/>
    <w:rsid w:val="00221E47"/>
    <w:rsid w:val="00221F06"/>
    <w:rsid w:val="00222006"/>
    <w:rsid w:val="0022220D"/>
    <w:rsid w:val="00222703"/>
    <w:rsid w:val="00222822"/>
    <w:rsid w:val="00222DC7"/>
    <w:rsid w:val="00222EE2"/>
    <w:rsid w:val="002230E3"/>
    <w:rsid w:val="002231CB"/>
    <w:rsid w:val="00223849"/>
    <w:rsid w:val="00223A6E"/>
    <w:rsid w:val="00223BC8"/>
    <w:rsid w:val="002242F0"/>
    <w:rsid w:val="002244EC"/>
    <w:rsid w:val="0022471D"/>
    <w:rsid w:val="0022497D"/>
    <w:rsid w:val="00225392"/>
    <w:rsid w:val="00225AD8"/>
    <w:rsid w:val="00226628"/>
    <w:rsid w:val="00226FE5"/>
    <w:rsid w:val="0022709A"/>
    <w:rsid w:val="0022726F"/>
    <w:rsid w:val="00227C92"/>
    <w:rsid w:val="00227D7B"/>
    <w:rsid w:val="00230174"/>
    <w:rsid w:val="002302F0"/>
    <w:rsid w:val="002303CF"/>
    <w:rsid w:val="00230458"/>
    <w:rsid w:val="00230676"/>
    <w:rsid w:val="002307A9"/>
    <w:rsid w:val="00230EB4"/>
    <w:rsid w:val="00231526"/>
    <w:rsid w:val="00231649"/>
    <w:rsid w:val="0023226D"/>
    <w:rsid w:val="002326FD"/>
    <w:rsid w:val="00232C35"/>
    <w:rsid w:val="00232E56"/>
    <w:rsid w:val="00232E75"/>
    <w:rsid w:val="0023356B"/>
    <w:rsid w:val="002335C8"/>
    <w:rsid w:val="002338FC"/>
    <w:rsid w:val="00233BE8"/>
    <w:rsid w:val="0023408C"/>
    <w:rsid w:val="002342B2"/>
    <w:rsid w:val="00234727"/>
    <w:rsid w:val="002347C6"/>
    <w:rsid w:val="00234A51"/>
    <w:rsid w:val="00234A88"/>
    <w:rsid w:val="00234F1A"/>
    <w:rsid w:val="00235473"/>
    <w:rsid w:val="0023551A"/>
    <w:rsid w:val="00235AF6"/>
    <w:rsid w:val="0023620E"/>
    <w:rsid w:val="00236F0C"/>
    <w:rsid w:val="00240517"/>
    <w:rsid w:val="002405D6"/>
    <w:rsid w:val="002410F5"/>
    <w:rsid w:val="0024132E"/>
    <w:rsid w:val="002419AF"/>
    <w:rsid w:val="00241DC2"/>
    <w:rsid w:val="002420B8"/>
    <w:rsid w:val="0024210C"/>
    <w:rsid w:val="002422D8"/>
    <w:rsid w:val="00242820"/>
    <w:rsid w:val="00242F07"/>
    <w:rsid w:val="00243436"/>
    <w:rsid w:val="00243630"/>
    <w:rsid w:val="002436DA"/>
    <w:rsid w:val="00243FB8"/>
    <w:rsid w:val="002449FD"/>
    <w:rsid w:val="002452A7"/>
    <w:rsid w:val="002453B4"/>
    <w:rsid w:val="00245509"/>
    <w:rsid w:val="0024554F"/>
    <w:rsid w:val="00245566"/>
    <w:rsid w:val="00245AB4"/>
    <w:rsid w:val="002461EC"/>
    <w:rsid w:val="002462BB"/>
    <w:rsid w:val="00246E52"/>
    <w:rsid w:val="002472A7"/>
    <w:rsid w:val="00247976"/>
    <w:rsid w:val="00247A05"/>
    <w:rsid w:val="00247A9D"/>
    <w:rsid w:val="00247BB1"/>
    <w:rsid w:val="00247ECD"/>
    <w:rsid w:val="00247FA7"/>
    <w:rsid w:val="002504A9"/>
    <w:rsid w:val="00250782"/>
    <w:rsid w:val="00250B93"/>
    <w:rsid w:val="00250FC8"/>
    <w:rsid w:val="00251679"/>
    <w:rsid w:val="00251B17"/>
    <w:rsid w:val="00252129"/>
    <w:rsid w:val="002521D6"/>
    <w:rsid w:val="00252C37"/>
    <w:rsid w:val="00253184"/>
    <w:rsid w:val="002532C5"/>
    <w:rsid w:val="002533D2"/>
    <w:rsid w:val="002534A5"/>
    <w:rsid w:val="00254345"/>
    <w:rsid w:val="002545BB"/>
    <w:rsid w:val="0025486F"/>
    <w:rsid w:val="00254909"/>
    <w:rsid w:val="00254BA4"/>
    <w:rsid w:val="00254E17"/>
    <w:rsid w:val="002553F8"/>
    <w:rsid w:val="002558AD"/>
    <w:rsid w:val="0025592E"/>
    <w:rsid w:val="00255DF3"/>
    <w:rsid w:val="00255F83"/>
    <w:rsid w:val="0025630D"/>
    <w:rsid w:val="00256340"/>
    <w:rsid w:val="00256450"/>
    <w:rsid w:val="00256C86"/>
    <w:rsid w:val="0025768D"/>
    <w:rsid w:val="00257ADD"/>
    <w:rsid w:val="0026037D"/>
    <w:rsid w:val="00260395"/>
    <w:rsid w:val="00260613"/>
    <w:rsid w:val="00260F2E"/>
    <w:rsid w:val="002614F3"/>
    <w:rsid w:val="00261813"/>
    <w:rsid w:val="002619FF"/>
    <w:rsid w:val="0026201A"/>
    <w:rsid w:val="002625C3"/>
    <w:rsid w:val="00262666"/>
    <w:rsid w:val="00262868"/>
    <w:rsid w:val="00262976"/>
    <w:rsid w:val="00263C8E"/>
    <w:rsid w:val="00263CC3"/>
    <w:rsid w:val="00263D93"/>
    <w:rsid w:val="00264066"/>
    <w:rsid w:val="002640EE"/>
    <w:rsid w:val="002648FA"/>
    <w:rsid w:val="00264BDB"/>
    <w:rsid w:val="00264ED8"/>
    <w:rsid w:val="00265132"/>
    <w:rsid w:val="0026519E"/>
    <w:rsid w:val="0026532D"/>
    <w:rsid w:val="00266478"/>
    <w:rsid w:val="0026657F"/>
    <w:rsid w:val="00266D76"/>
    <w:rsid w:val="00267002"/>
    <w:rsid w:val="00267064"/>
    <w:rsid w:val="0026788C"/>
    <w:rsid w:val="00267BAE"/>
    <w:rsid w:val="00270188"/>
    <w:rsid w:val="00270700"/>
    <w:rsid w:val="00271110"/>
    <w:rsid w:val="002711EA"/>
    <w:rsid w:val="0027152F"/>
    <w:rsid w:val="0027164D"/>
    <w:rsid w:val="00271B50"/>
    <w:rsid w:val="00271C25"/>
    <w:rsid w:val="00271DF8"/>
    <w:rsid w:val="002721A9"/>
    <w:rsid w:val="0027240D"/>
    <w:rsid w:val="00272BA6"/>
    <w:rsid w:val="00272D2C"/>
    <w:rsid w:val="00272EDD"/>
    <w:rsid w:val="00272F99"/>
    <w:rsid w:val="00273ED3"/>
    <w:rsid w:val="00273F0D"/>
    <w:rsid w:val="00273F89"/>
    <w:rsid w:val="0027411C"/>
    <w:rsid w:val="00275165"/>
    <w:rsid w:val="00275399"/>
    <w:rsid w:val="002754B8"/>
    <w:rsid w:val="00275AC0"/>
    <w:rsid w:val="00276154"/>
    <w:rsid w:val="0027669A"/>
    <w:rsid w:val="0027683E"/>
    <w:rsid w:val="002769B6"/>
    <w:rsid w:val="002770B8"/>
    <w:rsid w:val="0027784B"/>
    <w:rsid w:val="00277C83"/>
    <w:rsid w:val="00277DF4"/>
    <w:rsid w:val="0028016B"/>
    <w:rsid w:val="002805A3"/>
    <w:rsid w:val="002806E7"/>
    <w:rsid w:val="00280898"/>
    <w:rsid w:val="00280A11"/>
    <w:rsid w:val="00280AA5"/>
    <w:rsid w:val="00280F7B"/>
    <w:rsid w:val="0028117C"/>
    <w:rsid w:val="0028127C"/>
    <w:rsid w:val="002812B8"/>
    <w:rsid w:val="00281373"/>
    <w:rsid w:val="00281C44"/>
    <w:rsid w:val="00281DA5"/>
    <w:rsid w:val="00281EF2"/>
    <w:rsid w:val="00282882"/>
    <w:rsid w:val="002829AB"/>
    <w:rsid w:val="00282B31"/>
    <w:rsid w:val="00282DEC"/>
    <w:rsid w:val="00282E7C"/>
    <w:rsid w:val="00282FB0"/>
    <w:rsid w:val="002839A3"/>
    <w:rsid w:val="0028419B"/>
    <w:rsid w:val="002845B5"/>
    <w:rsid w:val="002846F5"/>
    <w:rsid w:val="00284B23"/>
    <w:rsid w:val="00284C35"/>
    <w:rsid w:val="00285327"/>
    <w:rsid w:val="002858D7"/>
    <w:rsid w:val="00287053"/>
    <w:rsid w:val="00287822"/>
    <w:rsid w:val="002879AF"/>
    <w:rsid w:val="00287B10"/>
    <w:rsid w:val="00287D83"/>
    <w:rsid w:val="00290031"/>
    <w:rsid w:val="0029024D"/>
    <w:rsid w:val="00290336"/>
    <w:rsid w:val="0029089C"/>
    <w:rsid w:val="00290D40"/>
    <w:rsid w:val="00290DAA"/>
    <w:rsid w:val="00291C73"/>
    <w:rsid w:val="00291E2E"/>
    <w:rsid w:val="00291E3B"/>
    <w:rsid w:val="00291FD1"/>
    <w:rsid w:val="00292242"/>
    <w:rsid w:val="002922DB"/>
    <w:rsid w:val="00292C7E"/>
    <w:rsid w:val="00292F23"/>
    <w:rsid w:val="00293212"/>
    <w:rsid w:val="00293F7C"/>
    <w:rsid w:val="002945BF"/>
    <w:rsid w:val="002946D8"/>
    <w:rsid w:val="00294CD5"/>
    <w:rsid w:val="00294D85"/>
    <w:rsid w:val="00294E94"/>
    <w:rsid w:val="002954EC"/>
    <w:rsid w:val="00295943"/>
    <w:rsid w:val="00295AC1"/>
    <w:rsid w:val="00295FB7"/>
    <w:rsid w:val="0029687B"/>
    <w:rsid w:val="00296D78"/>
    <w:rsid w:val="002978E9"/>
    <w:rsid w:val="002979AA"/>
    <w:rsid w:val="002A140B"/>
    <w:rsid w:val="002A14F0"/>
    <w:rsid w:val="002A1612"/>
    <w:rsid w:val="002A16F8"/>
    <w:rsid w:val="002A1950"/>
    <w:rsid w:val="002A1A49"/>
    <w:rsid w:val="002A1E73"/>
    <w:rsid w:val="002A2107"/>
    <w:rsid w:val="002A245B"/>
    <w:rsid w:val="002A24CF"/>
    <w:rsid w:val="002A2A12"/>
    <w:rsid w:val="002A2A75"/>
    <w:rsid w:val="002A34FF"/>
    <w:rsid w:val="002A388D"/>
    <w:rsid w:val="002A3B8B"/>
    <w:rsid w:val="002A3FDA"/>
    <w:rsid w:val="002A46C8"/>
    <w:rsid w:val="002A46E2"/>
    <w:rsid w:val="002A4852"/>
    <w:rsid w:val="002A4927"/>
    <w:rsid w:val="002A4F61"/>
    <w:rsid w:val="002A4F69"/>
    <w:rsid w:val="002A546D"/>
    <w:rsid w:val="002A5493"/>
    <w:rsid w:val="002A5AA4"/>
    <w:rsid w:val="002A5C3A"/>
    <w:rsid w:val="002A5EA5"/>
    <w:rsid w:val="002A6865"/>
    <w:rsid w:val="002A7035"/>
    <w:rsid w:val="002A751F"/>
    <w:rsid w:val="002A763A"/>
    <w:rsid w:val="002A787B"/>
    <w:rsid w:val="002A78D0"/>
    <w:rsid w:val="002A7C77"/>
    <w:rsid w:val="002B01E3"/>
    <w:rsid w:val="002B042C"/>
    <w:rsid w:val="002B0553"/>
    <w:rsid w:val="002B0C54"/>
    <w:rsid w:val="002B12E4"/>
    <w:rsid w:val="002B15D4"/>
    <w:rsid w:val="002B1690"/>
    <w:rsid w:val="002B1A34"/>
    <w:rsid w:val="002B1A8D"/>
    <w:rsid w:val="002B1CD2"/>
    <w:rsid w:val="002B20FB"/>
    <w:rsid w:val="002B2876"/>
    <w:rsid w:val="002B2A6D"/>
    <w:rsid w:val="002B2A81"/>
    <w:rsid w:val="002B2D64"/>
    <w:rsid w:val="002B332C"/>
    <w:rsid w:val="002B352C"/>
    <w:rsid w:val="002B37AE"/>
    <w:rsid w:val="002B3E3D"/>
    <w:rsid w:val="002B3F76"/>
    <w:rsid w:val="002B415D"/>
    <w:rsid w:val="002B42AF"/>
    <w:rsid w:val="002B42CE"/>
    <w:rsid w:val="002B45C8"/>
    <w:rsid w:val="002B5884"/>
    <w:rsid w:val="002B590B"/>
    <w:rsid w:val="002B693D"/>
    <w:rsid w:val="002B6D21"/>
    <w:rsid w:val="002B6D2F"/>
    <w:rsid w:val="002B6E91"/>
    <w:rsid w:val="002B73C7"/>
    <w:rsid w:val="002B7ABB"/>
    <w:rsid w:val="002B7D42"/>
    <w:rsid w:val="002C03DC"/>
    <w:rsid w:val="002C054F"/>
    <w:rsid w:val="002C0E27"/>
    <w:rsid w:val="002C171F"/>
    <w:rsid w:val="002C1DBE"/>
    <w:rsid w:val="002C219E"/>
    <w:rsid w:val="002C25C6"/>
    <w:rsid w:val="002C270C"/>
    <w:rsid w:val="002C2ACE"/>
    <w:rsid w:val="002C3596"/>
    <w:rsid w:val="002C38E0"/>
    <w:rsid w:val="002C3903"/>
    <w:rsid w:val="002C432E"/>
    <w:rsid w:val="002C4935"/>
    <w:rsid w:val="002C4DD0"/>
    <w:rsid w:val="002C4E91"/>
    <w:rsid w:val="002C50EF"/>
    <w:rsid w:val="002C5FD9"/>
    <w:rsid w:val="002C61C1"/>
    <w:rsid w:val="002C6BB4"/>
    <w:rsid w:val="002C6C49"/>
    <w:rsid w:val="002C6DC1"/>
    <w:rsid w:val="002C7174"/>
    <w:rsid w:val="002C79EE"/>
    <w:rsid w:val="002D15C3"/>
    <w:rsid w:val="002D16C4"/>
    <w:rsid w:val="002D170F"/>
    <w:rsid w:val="002D1898"/>
    <w:rsid w:val="002D1E2C"/>
    <w:rsid w:val="002D30C3"/>
    <w:rsid w:val="002D329B"/>
    <w:rsid w:val="002D3653"/>
    <w:rsid w:val="002D37ED"/>
    <w:rsid w:val="002D3BE0"/>
    <w:rsid w:val="002D3C1D"/>
    <w:rsid w:val="002D4BDC"/>
    <w:rsid w:val="002D50BD"/>
    <w:rsid w:val="002D5169"/>
    <w:rsid w:val="002D51BF"/>
    <w:rsid w:val="002D536A"/>
    <w:rsid w:val="002D54C8"/>
    <w:rsid w:val="002D5829"/>
    <w:rsid w:val="002D5B18"/>
    <w:rsid w:val="002D6028"/>
    <w:rsid w:val="002D680D"/>
    <w:rsid w:val="002D687D"/>
    <w:rsid w:val="002D6EE9"/>
    <w:rsid w:val="002D7620"/>
    <w:rsid w:val="002D7A14"/>
    <w:rsid w:val="002D7E1F"/>
    <w:rsid w:val="002E0081"/>
    <w:rsid w:val="002E0981"/>
    <w:rsid w:val="002E1892"/>
    <w:rsid w:val="002E1F22"/>
    <w:rsid w:val="002E2218"/>
    <w:rsid w:val="002E36E0"/>
    <w:rsid w:val="002E3F95"/>
    <w:rsid w:val="002E3FB7"/>
    <w:rsid w:val="002E4A80"/>
    <w:rsid w:val="002E50C5"/>
    <w:rsid w:val="002E5342"/>
    <w:rsid w:val="002E58BF"/>
    <w:rsid w:val="002E5C0E"/>
    <w:rsid w:val="002E5C7F"/>
    <w:rsid w:val="002E5D64"/>
    <w:rsid w:val="002E5F92"/>
    <w:rsid w:val="002E61A9"/>
    <w:rsid w:val="002E64FA"/>
    <w:rsid w:val="002E6B51"/>
    <w:rsid w:val="002E6ECF"/>
    <w:rsid w:val="002E6F9A"/>
    <w:rsid w:val="002E729B"/>
    <w:rsid w:val="002E729D"/>
    <w:rsid w:val="002E7399"/>
    <w:rsid w:val="002E7540"/>
    <w:rsid w:val="002E7D0F"/>
    <w:rsid w:val="002E7EEE"/>
    <w:rsid w:val="002F01BE"/>
    <w:rsid w:val="002F01D1"/>
    <w:rsid w:val="002F02CD"/>
    <w:rsid w:val="002F07A8"/>
    <w:rsid w:val="002F081D"/>
    <w:rsid w:val="002F0D5D"/>
    <w:rsid w:val="002F1033"/>
    <w:rsid w:val="002F1B69"/>
    <w:rsid w:val="002F1B90"/>
    <w:rsid w:val="002F235B"/>
    <w:rsid w:val="002F23A9"/>
    <w:rsid w:val="002F2480"/>
    <w:rsid w:val="002F256C"/>
    <w:rsid w:val="002F2715"/>
    <w:rsid w:val="002F2E23"/>
    <w:rsid w:val="002F2F5C"/>
    <w:rsid w:val="002F329B"/>
    <w:rsid w:val="002F3373"/>
    <w:rsid w:val="002F3824"/>
    <w:rsid w:val="002F39FF"/>
    <w:rsid w:val="002F3BDE"/>
    <w:rsid w:val="002F4044"/>
    <w:rsid w:val="002F4268"/>
    <w:rsid w:val="002F4580"/>
    <w:rsid w:val="002F4B75"/>
    <w:rsid w:val="002F4B89"/>
    <w:rsid w:val="002F4FA9"/>
    <w:rsid w:val="002F51D3"/>
    <w:rsid w:val="002F5D84"/>
    <w:rsid w:val="002F65F5"/>
    <w:rsid w:val="002F69B1"/>
    <w:rsid w:val="002F7A8A"/>
    <w:rsid w:val="002F7E50"/>
    <w:rsid w:val="002F7EA0"/>
    <w:rsid w:val="0030012D"/>
    <w:rsid w:val="00300195"/>
    <w:rsid w:val="003008B1"/>
    <w:rsid w:val="00300C72"/>
    <w:rsid w:val="0030159B"/>
    <w:rsid w:val="0030192F"/>
    <w:rsid w:val="003019A8"/>
    <w:rsid w:val="00301D10"/>
    <w:rsid w:val="003027A7"/>
    <w:rsid w:val="0030318D"/>
    <w:rsid w:val="003032B5"/>
    <w:rsid w:val="00303378"/>
    <w:rsid w:val="00303BA6"/>
    <w:rsid w:val="00303C72"/>
    <w:rsid w:val="003045E6"/>
    <w:rsid w:val="003046A9"/>
    <w:rsid w:val="0030490B"/>
    <w:rsid w:val="00304C68"/>
    <w:rsid w:val="00305284"/>
    <w:rsid w:val="003053BE"/>
    <w:rsid w:val="003055E1"/>
    <w:rsid w:val="00305638"/>
    <w:rsid w:val="00305684"/>
    <w:rsid w:val="00305A82"/>
    <w:rsid w:val="00305D77"/>
    <w:rsid w:val="00305F97"/>
    <w:rsid w:val="00306773"/>
    <w:rsid w:val="00306B74"/>
    <w:rsid w:val="00306E80"/>
    <w:rsid w:val="00306F61"/>
    <w:rsid w:val="00306FEF"/>
    <w:rsid w:val="00306FFE"/>
    <w:rsid w:val="00307ABF"/>
    <w:rsid w:val="00307B93"/>
    <w:rsid w:val="00307C56"/>
    <w:rsid w:val="003106E4"/>
    <w:rsid w:val="00310F10"/>
    <w:rsid w:val="003110C4"/>
    <w:rsid w:val="00311633"/>
    <w:rsid w:val="0031179B"/>
    <w:rsid w:val="003125CF"/>
    <w:rsid w:val="003127D5"/>
    <w:rsid w:val="00312B47"/>
    <w:rsid w:val="00313100"/>
    <w:rsid w:val="003131FC"/>
    <w:rsid w:val="00313248"/>
    <w:rsid w:val="00313380"/>
    <w:rsid w:val="0031339A"/>
    <w:rsid w:val="003137F8"/>
    <w:rsid w:val="00313FD4"/>
    <w:rsid w:val="003143E0"/>
    <w:rsid w:val="0031603B"/>
    <w:rsid w:val="003160F4"/>
    <w:rsid w:val="003164FE"/>
    <w:rsid w:val="00316637"/>
    <w:rsid w:val="00316925"/>
    <w:rsid w:val="003171D8"/>
    <w:rsid w:val="003175B4"/>
    <w:rsid w:val="00317E25"/>
    <w:rsid w:val="00320412"/>
    <w:rsid w:val="0032062B"/>
    <w:rsid w:val="003208CB"/>
    <w:rsid w:val="00320DC1"/>
    <w:rsid w:val="00321041"/>
    <w:rsid w:val="003210BF"/>
    <w:rsid w:val="003217B9"/>
    <w:rsid w:val="00321AC0"/>
    <w:rsid w:val="0032293A"/>
    <w:rsid w:val="0032293E"/>
    <w:rsid w:val="00322A70"/>
    <w:rsid w:val="00322ABD"/>
    <w:rsid w:val="00322DFC"/>
    <w:rsid w:val="00322F8E"/>
    <w:rsid w:val="00322FC0"/>
    <w:rsid w:val="0032351D"/>
    <w:rsid w:val="003236D2"/>
    <w:rsid w:val="003238E8"/>
    <w:rsid w:val="00323CCD"/>
    <w:rsid w:val="00324455"/>
    <w:rsid w:val="003246EB"/>
    <w:rsid w:val="003248C5"/>
    <w:rsid w:val="00324F59"/>
    <w:rsid w:val="003250A4"/>
    <w:rsid w:val="00325816"/>
    <w:rsid w:val="003261DF"/>
    <w:rsid w:val="00326207"/>
    <w:rsid w:val="00326257"/>
    <w:rsid w:val="003263E8"/>
    <w:rsid w:val="00326601"/>
    <w:rsid w:val="0032709E"/>
    <w:rsid w:val="003270AF"/>
    <w:rsid w:val="003278D2"/>
    <w:rsid w:val="003306C5"/>
    <w:rsid w:val="003307A1"/>
    <w:rsid w:val="00330B70"/>
    <w:rsid w:val="003315EA"/>
    <w:rsid w:val="003316E7"/>
    <w:rsid w:val="0033212D"/>
    <w:rsid w:val="003321E9"/>
    <w:rsid w:val="003326CD"/>
    <w:rsid w:val="00332838"/>
    <w:rsid w:val="00332867"/>
    <w:rsid w:val="00332B27"/>
    <w:rsid w:val="00332B76"/>
    <w:rsid w:val="00332DE3"/>
    <w:rsid w:val="0033302F"/>
    <w:rsid w:val="003334D3"/>
    <w:rsid w:val="00333560"/>
    <w:rsid w:val="00333760"/>
    <w:rsid w:val="00333C70"/>
    <w:rsid w:val="00333E3C"/>
    <w:rsid w:val="00334382"/>
    <w:rsid w:val="00334C1F"/>
    <w:rsid w:val="00334E7F"/>
    <w:rsid w:val="0033504D"/>
    <w:rsid w:val="003350D1"/>
    <w:rsid w:val="0033515D"/>
    <w:rsid w:val="0033578F"/>
    <w:rsid w:val="00335801"/>
    <w:rsid w:val="003358F2"/>
    <w:rsid w:val="00335927"/>
    <w:rsid w:val="00335AEA"/>
    <w:rsid w:val="00336125"/>
    <w:rsid w:val="0033706D"/>
    <w:rsid w:val="0033758E"/>
    <w:rsid w:val="0033791E"/>
    <w:rsid w:val="00337B19"/>
    <w:rsid w:val="00337B81"/>
    <w:rsid w:val="0034135C"/>
    <w:rsid w:val="0034144F"/>
    <w:rsid w:val="0034225E"/>
    <w:rsid w:val="00342745"/>
    <w:rsid w:val="003428C5"/>
    <w:rsid w:val="0034344C"/>
    <w:rsid w:val="0034387A"/>
    <w:rsid w:val="003438E0"/>
    <w:rsid w:val="003438E5"/>
    <w:rsid w:val="00343980"/>
    <w:rsid w:val="00343DBD"/>
    <w:rsid w:val="00344155"/>
    <w:rsid w:val="00344814"/>
    <w:rsid w:val="00344942"/>
    <w:rsid w:val="00345448"/>
    <w:rsid w:val="0034581E"/>
    <w:rsid w:val="003459B1"/>
    <w:rsid w:val="0034613D"/>
    <w:rsid w:val="00346994"/>
    <w:rsid w:val="00346D1D"/>
    <w:rsid w:val="00346DB8"/>
    <w:rsid w:val="00346EB9"/>
    <w:rsid w:val="0034710B"/>
    <w:rsid w:val="0034710E"/>
    <w:rsid w:val="0034746A"/>
    <w:rsid w:val="00347795"/>
    <w:rsid w:val="00347A4E"/>
    <w:rsid w:val="00347AC8"/>
    <w:rsid w:val="00350676"/>
    <w:rsid w:val="003509FD"/>
    <w:rsid w:val="00350E75"/>
    <w:rsid w:val="00351417"/>
    <w:rsid w:val="00351420"/>
    <w:rsid w:val="00351A15"/>
    <w:rsid w:val="00351D1C"/>
    <w:rsid w:val="003522A8"/>
    <w:rsid w:val="0035234B"/>
    <w:rsid w:val="00352551"/>
    <w:rsid w:val="0035317B"/>
    <w:rsid w:val="003531E9"/>
    <w:rsid w:val="003539F1"/>
    <w:rsid w:val="00353C9A"/>
    <w:rsid w:val="00354097"/>
    <w:rsid w:val="00354126"/>
    <w:rsid w:val="00354185"/>
    <w:rsid w:val="00355180"/>
    <w:rsid w:val="00355540"/>
    <w:rsid w:val="00355577"/>
    <w:rsid w:val="00355613"/>
    <w:rsid w:val="003558D1"/>
    <w:rsid w:val="0035590F"/>
    <w:rsid w:val="00355E8E"/>
    <w:rsid w:val="00355EAA"/>
    <w:rsid w:val="00355EE8"/>
    <w:rsid w:val="00356233"/>
    <w:rsid w:val="00356881"/>
    <w:rsid w:val="00357754"/>
    <w:rsid w:val="00357D23"/>
    <w:rsid w:val="00360235"/>
    <w:rsid w:val="0036040E"/>
    <w:rsid w:val="00360827"/>
    <w:rsid w:val="00360B6A"/>
    <w:rsid w:val="00360C6D"/>
    <w:rsid w:val="00360CB2"/>
    <w:rsid w:val="00360FDE"/>
    <w:rsid w:val="00361406"/>
    <w:rsid w:val="00361420"/>
    <w:rsid w:val="00361727"/>
    <w:rsid w:val="003618A5"/>
    <w:rsid w:val="003618E0"/>
    <w:rsid w:val="00361AA1"/>
    <w:rsid w:val="00361B12"/>
    <w:rsid w:val="00361F12"/>
    <w:rsid w:val="00362667"/>
    <w:rsid w:val="00362672"/>
    <w:rsid w:val="003630A1"/>
    <w:rsid w:val="003632DF"/>
    <w:rsid w:val="00363CA8"/>
    <w:rsid w:val="00363CDF"/>
    <w:rsid w:val="003640E9"/>
    <w:rsid w:val="00364353"/>
    <w:rsid w:val="0036450E"/>
    <w:rsid w:val="003645C8"/>
    <w:rsid w:val="00364703"/>
    <w:rsid w:val="00364718"/>
    <w:rsid w:val="0036476D"/>
    <w:rsid w:val="00364888"/>
    <w:rsid w:val="00364AE7"/>
    <w:rsid w:val="00364F76"/>
    <w:rsid w:val="00365330"/>
    <w:rsid w:val="003653BC"/>
    <w:rsid w:val="00365605"/>
    <w:rsid w:val="003658D5"/>
    <w:rsid w:val="00366FE0"/>
    <w:rsid w:val="00367469"/>
    <w:rsid w:val="00367D18"/>
    <w:rsid w:val="00367F41"/>
    <w:rsid w:val="00370462"/>
    <w:rsid w:val="00370532"/>
    <w:rsid w:val="00371AF5"/>
    <w:rsid w:val="00371BEB"/>
    <w:rsid w:val="00372A63"/>
    <w:rsid w:val="00372E64"/>
    <w:rsid w:val="00373706"/>
    <w:rsid w:val="00373B88"/>
    <w:rsid w:val="00373C4C"/>
    <w:rsid w:val="00374733"/>
    <w:rsid w:val="0037486F"/>
    <w:rsid w:val="00374AEA"/>
    <w:rsid w:val="00374D07"/>
    <w:rsid w:val="00374FBB"/>
    <w:rsid w:val="003750E1"/>
    <w:rsid w:val="003751CE"/>
    <w:rsid w:val="00375756"/>
    <w:rsid w:val="003758DB"/>
    <w:rsid w:val="00375D07"/>
    <w:rsid w:val="00375ED7"/>
    <w:rsid w:val="00375F66"/>
    <w:rsid w:val="00376154"/>
    <w:rsid w:val="00376360"/>
    <w:rsid w:val="0037682D"/>
    <w:rsid w:val="00376A83"/>
    <w:rsid w:val="00376C1C"/>
    <w:rsid w:val="00377074"/>
    <w:rsid w:val="00377183"/>
    <w:rsid w:val="00377688"/>
    <w:rsid w:val="00377D65"/>
    <w:rsid w:val="00377E7D"/>
    <w:rsid w:val="00377EA7"/>
    <w:rsid w:val="0038083A"/>
    <w:rsid w:val="00380856"/>
    <w:rsid w:val="00380CD5"/>
    <w:rsid w:val="003821C3"/>
    <w:rsid w:val="003824F7"/>
    <w:rsid w:val="0038277C"/>
    <w:rsid w:val="00382979"/>
    <w:rsid w:val="00382B49"/>
    <w:rsid w:val="0038329D"/>
    <w:rsid w:val="00383487"/>
    <w:rsid w:val="00383969"/>
    <w:rsid w:val="00384033"/>
    <w:rsid w:val="003841AD"/>
    <w:rsid w:val="0038454A"/>
    <w:rsid w:val="00384C01"/>
    <w:rsid w:val="003853CC"/>
    <w:rsid w:val="00385885"/>
    <w:rsid w:val="00386055"/>
    <w:rsid w:val="0038691D"/>
    <w:rsid w:val="003874A5"/>
    <w:rsid w:val="00387804"/>
    <w:rsid w:val="00387874"/>
    <w:rsid w:val="0038790B"/>
    <w:rsid w:val="00390909"/>
    <w:rsid w:val="00390D33"/>
    <w:rsid w:val="00391060"/>
    <w:rsid w:val="0039123C"/>
    <w:rsid w:val="003915C7"/>
    <w:rsid w:val="003916F7"/>
    <w:rsid w:val="00391877"/>
    <w:rsid w:val="00391F03"/>
    <w:rsid w:val="00391F5C"/>
    <w:rsid w:val="00391FD6"/>
    <w:rsid w:val="00392A96"/>
    <w:rsid w:val="00392D25"/>
    <w:rsid w:val="0039320B"/>
    <w:rsid w:val="00393294"/>
    <w:rsid w:val="003933A1"/>
    <w:rsid w:val="00393A65"/>
    <w:rsid w:val="00393C53"/>
    <w:rsid w:val="00393D81"/>
    <w:rsid w:val="00394826"/>
    <w:rsid w:val="00394D60"/>
    <w:rsid w:val="00395A62"/>
    <w:rsid w:val="00395E9A"/>
    <w:rsid w:val="00395F08"/>
    <w:rsid w:val="003960BE"/>
    <w:rsid w:val="00396D2B"/>
    <w:rsid w:val="00396EA1"/>
    <w:rsid w:val="00396F81"/>
    <w:rsid w:val="003970A0"/>
    <w:rsid w:val="003970B2"/>
    <w:rsid w:val="003978F8"/>
    <w:rsid w:val="00397FD9"/>
    <w:rsid w:val="003A00AB"/>
    <w:rsid w:val="003A08ED"/>
    <w:rsid w:val="003A0920"/>
    <w:rsid w:val="003A09A4"/>
    <w:rsid w:val="003A0A7D"/>
    <w:rsid w:val="003A11C3"/>
    <w:rsid w:val="003A160B"/>
    <w:rsid w:val="003A189E"/>
    <w:rsid w:val="003A1CEC"/>
    <w:rsid w:val="003A1FF7"/>
    <w:rsid w:val="003A2139"/>
    <w:rsid w:val="003A228B"/>
    <w:rsid w:val="003A26A2"/>
    <w:rsid w:val="003A2BEC"/>
    <w:rsid w:val="003A3C57"/>
    <w:rsid w:val="003A3F18"/>
    <w:rsid w:val="003A46B2"/>
    <w:rsid w:val="003A4AFC"/>
    <w:rsid w:val="003A525C"/>
    <w:rsid w:val="003A5293"/>
    <w:rsid w:val="003A52C4"/>
    <w:rsid w:val="003A5326"/>
    <w:rsid w:val="003A59E6"/>
    <w:rsid w:val="003A6047"/>
    <w:rsid w:val="003A6232"/>
    <w:rsid w:val="003A6A88"/>
    <w:rsid w:val="003A6CB1"/>
    <w:rsid w:val="003A6D21"/>
    <w:rsid w:val="003A704A"/>
    <w:rsid w:val="003A7410"/>
    <w:rsid w:val="003B019E"/>
    <w:rsid w:val="003B01DE"/>
    <w:rsid w:val="003B0391"/>
    <w:rsid w:val="003B061E"/>
    <w:rsid w:val="003B0932"/>
    <w:rsid w:val="003B0B50"/>
    <w:rsid w:val="003B0DF7"/>
    <w:rsid w:val="003B1039"/>
    <w:rsid w:val="003B31CD"/>
    <w:rsid w:val="003B37DF"/>
    <w:rsid w:val="003B3873"/>
    <w:rsid w:val="003B3A51"/>
    <w:rsid w:val="003B4694"/>
    <w:rsid w:val="003B4695"/>
    <w:rsid w:val="003B4BA6"/>
    <w:rsid w:val="003B4CEA"/>
    <w:rsid w:val="003B4D7D"/>
    <w:rsid w:val="003B4DD3"/>
    <w:rsid w:val="003B4F1A"/>
    <w:rsid w:val="003B51E1"/>
    <w:rsid w:val="003B552A"/>
    <w:rsid w:val="003B5B97"/>
    <w:rsid w:val="003B5BFB"/>
    <w:rsid w:val="003B5F7C"/>
    <w:rsid w:val="003B69D9"/>
    <w:rsid w:val="003B6AFF"/>
    <w:rsid w:val="003B75E9"/>
    <w:rsid w:val="003B76F0"/>
    <w:rsid w:val="003B7A95"/>
    <w:rsid w:val="003B7BC0"/>
    <w:rsid w:val="003B7C32"/>
    <w:rsid w:val="003B7F2D"/>
    <w:rsid w:val="003C04DB"/>
    <w:rsid w:val="003C06C7"/>
    <w:rsid w:val="003C0B74"/>
    <w:rsid w:val="003C0EEA"/>
    <w:rsid w:val="003C0EF4"/>
    <w:rsid w:val="003C1604"/>
    <w:rsid w:val="003C171D"/>
    <w:rsid w:val="003C1E1E"/>
    <w:rsid w:val="003C20E9"/>
    <w:rsid w:val="003C24F7"/>
    <w:rsid w:val="003C2A50"/>
    <w:rsid w:val="003C2B3B"/>
    <w:rsid w:val="003C2F6E"/>
    <w:rsid w:val="003C355E"/>
    <w:rsid w:val="003C3ABF"/>
    <w:rsid w:val="003C42D0"/>
    <w:rsid w:val="003C4470"/>
    <w:rsid w:val="003C4A0B"/>
    <w:rsid w:val="003C50EE"/>
    <w:rsid w:val="003C52D6"/>
    <w:rsid w:val="003C52F4"/>
    <w:rsid w:val="003C58F0"/>
    <w:rsid w:val="003C5B27"/>
    <w:rsid w:val="003C5B37"/>
    <w:rsid w:val="003C5D0D"/>
    <w:rsid w:val="003C601A"/>
    <w:rsid w:val="003C63BF"/>
    <w:rsid w:val="003C654B"/>
    <w:rsid w:val="003C67A5"/>
    <w:rsid w:val="003C6FDA"/>
    <w:rsid w:val="003C7579"/>
    <w:rsid w:val="003D014F"/>
    <w:rsid w:val="003D058F"/>
    <w:rsid w:val="003D09C5"/>
    <w:rsid w:val="003D0E4F"/>
    <w:rsid w:val="003D106C"/>
    <w:rsid w:val="003D1074"/>
    <w:rsid w:val="003D13D6"/>
    <w:rsid w:val="003D14C7"/>
    <w:rsid w:val="003D1AB7"/>
    <w:rsid w:val="003D1AEB"/>
    <w:rsid w:val="003D1C83"/>
    <w:rsid w:val="003D2289"/>
    <w:rsid w:val="003D2305"/>
    <w:rsid w:val="003D25DF"/>
    <w:rsid w:val="003D2612"/>
    <w:rsid w:val="003D2D6F"/>
    <w:rsid w:val="003D3866"/>
    <w:rsid w:val="003D39CF"/>
    <w:rsid w:val="003D3B22"/>
    <w:rsid w:val="003D3D23"/>
    <w:rsid w:val="003D452E"/>
    <w:rsid w:val="003D4615"/>
    <w:rsid w:val="003D4A2F"/>
    <w:rsid w:val="003D4C15"/>
    <w:rsid w:val="003D4F46"/>
    <w:rsid w:val="003D56F1"/>
    <w:rsid w:val="003D5AEF"/>
    <w:rsid w:val="003D5BF9"/>
    <w:rsid w:val="003D5EFF"/>
    <w:rsid w:val="003D5F55"/>
    <w:rsid w:val="003D613E"/>
    <w:rsid w:val="003D627F"/>
    <w:rsid w:val="003D64AB"/>
    <w:rsid w:val="003D6522"/>
    <w:rsid w:val="003D6558"/>
    <w:rsid w:val="003D6637"/>
    <w:rsid w:val="003D69AA"/>
    <w:rsid w:val="003D6B70"/>
    <w:rsid w:val="003D6DD7"/>
    <w:rsid w:val="003D6EEE"/>
    <w:rsid w:val="003D749B"/>
    <w:rsid w:val="003D770A"/>
    <w:rsid w:val="003D791B"/>
    <w:rsid w:val="003D7A83"/>
    <w:rsid w:val="003E0181"/>
    <w:rsid w:val="003E0873"/>
    <w:rsid w:val="003E0E20"/>
    <w:rsid w:val="003E1060"/>
    <w:rsid w:val="003E12A5"/>
    <w:rsid w:val="003E181A"/>
    <w:rsid w:val="003E18E7"/>
    <w:rsid w:val="003E3355"/>
    <w:rsid w:val="003E3456"/>
    <w:rsid w:val="003E34BC"/>
    <w:rsid w:val="003E352D"/>
    <w:rsid w:val="003E361F"/>
    <w:rsid w:val="003E365A"/>
    <w:rsid w:val="003E36F1"/>
    <w:rsid w:val="003E470D"/>
    <w:rsid w:val="003E47F1"/>
    <w:rsid w:val="003E4B07"/>
    <w:rsid w:val="003E4F65"/>
    <w:rsid w:val="003E504C"/>
    <w:rsid w:val="003E510D"/>
    <w:rsid w:val="003E5200"/>
    <w:rsid w:val="003E553F"/>
    <w:rsid w:val="003E55FE"/>
    <w:rsid w:val="003E57FA"/>
    <w:rsid w:val="003E5A49"/>
    <w:rsid w:val="003E5CB0"/>
    <w:rsid w:val="003E5FF1"/>
    <w:rsid w:val="003E65CF"/>
    <w:rsid w:val="003E6626"/>
    <w:rsid w:val="003E6D7F"/>
    <w:rsid w:val="003E7183"/>
    <w:rsid w:val="003E7FC2"/>
    <w:rsid w:val="003F0093"/>
    <w:rsid w:val="003F0114"/>
    <w:rsid w:val="003F01C2"/>
    <w:rsid w:val="003F0246"/>
    <w:rsid w:val="003F04B0"/>
    <w:rsid w:val="003F1027"/>
    <w:rsid w:val="003F16E5"/>
    <w:rsid w:val="003F1AA1"/>
    <w:rsid w:val="003F1DEB"/>
    <w:rsid w:val="003F2B92"/>
    <w:rsid w:val="003F2FF9"/>
    <w:rsid w:val="003F3387"/>
    <w:rsid w:val="003F370E"/>
    <w:rsid w:val="003F3781"/>
    <w:rsid w:val="003F3795"/>
    <w:rsid w:val="003F38AF"/>
    <w:rsid w:val="003F38B3"/>
    <w:rsid w:val="003F3B93"/>
    <w:rsid w:val="003F421C"/>
    <w:rsid w:val="003F4370"/>
    <w:rsid w:val="003F4695"/>
    <w:rsid w:val="003F46E1"/>
    <w:rsid w:val="003F47ED"/>
    <w:rsid w:val="003F4B37"/>
    <w:rsid w:val="003F4D90"/>
    <w:rsid w:val="003F4EC8"/>
    <w:rsid w:val="003F5670"/>
    <w:rsid w:val="003F589C"/>
    <w:rsid w:val="003F5914"/>
    <w:rsid w:val="003F5AAC"/>
    <w:rsid w:val="003F6596"/>
    <w:rsid w:val="003F67C8"/>
    <w:rsid w:val="003F6874"/>
    <w:rsid w:val="003F713E"/>
    <w:rsid w:val="003F7677"/>
    <w:rsid w:val="00400097"/>
    <w:rsid w:val="00400F93"/>
    <w:rsid w:val="004011F2"/>
    <w:rsid w:val="0040120A"/>
    <w:rsid w:val="00401BA0"/>
    <w:rsid w:val="00401C8C"/>
    <w:rsid w:val="00401D3E"/>
    <w:rsid w:val="00401D4A"/>
    <w:rsid w:val="004020F1"/>
    <w:rsid w:val="004025B3"/>
    <w:rsid w:val="00402B00"/>
    <w:rsid w:val="00402C69"/>
    <w:rsid w:val="00402FAF"/>
    <w:rsid w:val="004032B0"/>
    <w:rsid w:val="004034F9"/>
    <w:rsid w:val="004035B0"/>
    <w:rsid w:val="00403A17"/>
    <w:rsid w:val="00403EBC"/>
    <w:rsid w:val="00404340"/>
    <w:rsid w:val="004046EF"/>
    <w:rsid w:val="0040478C"/>
    <w:rsid w:val="00404A81"/>
    <w:rsid w:val="00404B17"/>
    <w:rsid w:val="00404D71"/>
    <w:rsid w:val="004054CA"/>
    <w:rsid w:val="00405992"/>
    <w:rsid w:val="00405DB0"/>
    <w:rsid w:val="00405F7E"/>
    <w:rsid w:val="0040697C"/>
    <w:rsid w:val="00406A4B"/>
    <w:rsid w:val="0040725D"/>
    <w:rsid w:val="004074A2"/>
    <w:rsid w:val="004075A1"/>
    <w:rsid w:val="00407767"/>
    <w:rsid w:val="00407964"/>
    <w:rsid w:val="00410691"/>
    <w:rsid w:val="0041074C"/>
    <w:rsid w:val="004107F8"/>
    <w:rsid w:val="0041096C"/>
    <w:rsid w:val="00410A15"/>
    <w:rsid w:val="00410B03"/>
    <w:rsid w:val="00410CC9"/>
    <w:rsid w:val="00410ED7"/>
    <w:rsid w:val="00411279"/>
    <w:rsid w:val="0041145B"/>
    <w:rsid w:val="00411744"/>
    <w:rsid w:val="00411A3E"/>
    <w:rsid w:val="004123EC"/>
    <w:rsid w:val="00412440"/>
    <w:rsid w:val="0041319B"/>
    <w:rsid w:val="004143D2"/>
    <w:rsid w:val="004149E7"/>
    <w:rsid w:val="00414C65"/>
    <w:rsid w:val="0041561D"/>
    <w:rsid w:val="004161BE"/>
    <w:rsid w:val="004162CF"/>
    <w:rsid w:val="00416B1E"/>
    <w:rsid w:val="00416D80"/>
    <w:rsid w:val="0041708C"/>
    <w:rsid w:val="0041708F"/>
    <w:rsid w:val="00417395"/>
    <w:rsid w:val="00417780"/>
    <w:rsid w:val="00417A28"/>
    <w:rsid w:val="00417AE4"/>
    <w:rsid w:val="004206AB"/>
    <w:rsid w:val="00420925"/>
    <w:rsid w:val="00420C8D"/>
    <w:rsid w:val="00420E7B"/>
    <w:rsid w:val="0042108D"/>
    <w:rsid w:val="004218B0"/>
    <w:rsid w:val="00421A57"/>
    <w:rsid w:val="00421BC9"/>
    <w:rsid w:val="00421F51"/>
    <w:rsid w:val="00422044"/>
    <w:rsid w:val="0042263F"/>
    <w:rsid w:val="00422650"/>
    <w:rsid w:val="00423167"/>
    <w:rsid w:val="00423596"/>
    <w:rsid w:val="00423DD2"/>
    <w:rsid w:val="0042464F"/>
    <w:rsid w:val="0042475F"/>
    <w:rsid w:val="0042520E"/>
    <w:rsid w:val="00425EAC"/>
    <w:rsid w:val="00425F54"/>
    <w:rsid w:val="00426397"/>
    <w:rsid w:val="00426409"/>
    <w:rsid w:val="00426A39"/>
    <w:rsid w:val="00427195"/>
    <w:rsid w:val="004271DB"/>
    <w:rsid w:val="00427264"/>
    <w:rsid w:val="00427461"/>
    <w:rsid w:val="00427567"/>
    <w:rsid w:val="004275EE"/>
    <w:rsid w:val="004277FE"/>
    <w:rsid w:val="00427C0C"/>
    <w:rsid w:val="00427C17"/>
    <w:rsid w:val="00427E2E"/>
    <w:rsid w:val="00427E3F"/>
    <w:rsid w:val="004301DA"/>
    <w:rsid w:val="00430525"/>
    <w:rsid w:val="004305C3"/>
    <w:rsid w:val="00430A3A"/>
    <w:rsid w:val="00430E6F"/>
    <w:rsid w:val="004310A3"/>
    <w:rsid w:val="00431480"/>
    <w:rsid w:val="00431720"/>
    <w:rsid w:val="00431E13"/>
    <w:rsid w:val="00431E6B"/>
    <w:rsid w:val="004329F9"/>
    <w:rsid w:val="00432A42"/>
    <w:rsid w:val="00432A64"/>
    <w:rsid w:val="004336D3"/>
    <w:rsid w:val="004337F8"/>
    <w:rsid w:val="00434096"/>
    <w:rsid w:val="0043544A"/>
    <w:rsid w:val="00435455"/>
    <w:rsid w:val="004356EE"/>
    <w:rsid w:val="00435DA1"/>
    <w:rsid w:val="00436046"/>
    <w:rsid w:val="00436918"/>
    <w:rsid w:val="00436B96"/>
    <w:rsid w:val="00437231"/>
    <w:rsid w:val="0043795B"/>
    <w:rsid w:val="00441F8A"/>
    <w:rsid w:val="004424E8"/>
    <w:rsid w:val="0044258C"/>
    <w:rsid w:val="00442AAE"/>
    <w:rsid w:val="00442FFC"/>
    <w:rsid w:val="004436DA"/>
    <w:rsid w:val="0044375E"/>
    <w:rsid w:val="0044392D"/>
    <w:rsid w:val="00443CB8"/>
    <w:rsid w:val="004443EB"/>
    <w:rsid w:val="00444559"/>
    <w:rsid w:val="004445C9"/>
    <w:rsid w:val="004448DA"/>
    <w:rsid w:val="004448EE"/>
    <w:rsid w:val="004451A9"/>
    <w:rsid w:val="004452C7"/>
    <w:rsid w:val="00445778"/>
    <w:rsid w:val="004457EC"/>
    <w:rsid w:val="00445890"/>
    <w:rsid w:val="00445C69"/>
    <w:rsid w:val="00445E35"/>
    <w:rsid w:val="0044607F"/>
    <w:rsid w:val="00446426"/>
    <w:rsid w:val="00446538"/>
    <w:rsid w:val="00447158"/>
    <w:rsid w:val="0044735F"/>
    <w:rsid w:val="00447400"/>
    <w:rsid w:val="004474EC"/>
    <w:rsid w:val="00447744"/>
    <w:rsid w:val="0044791F"/>
    <w:rsid w:val="004501BE"/>
    <w:rsid w:val="00450624"/>
    <w:rsid w:val="0045072D"/>
    <w:rsid w:val="00450CF1"/>
    <w:rsid w:val="00450FAC"/>
    <w:rsid w:val="004511D0"/>
    <w:rsid w:val="00451339"/>
    <w:rsid w:val="00451416"/>
    <w:rsid w:val="00451981"/>
    <w:rsid w:val="004519F2"/>
    <w:rsid w:val="00451ADB"/>
    <w:rsid w:val="00451C50"/>
    <w:rsid w:val="004520F1"/>
    <w:rsid w:val="004524B2"/>
    <w:rsid w:val="00452510"/>
    <w:rsid w:val="00452CF4"/>
    <w:rsid w:val="00452F2D"/>
    <w:rsid w:val="00452F7E"/>
    <w:rsid w:val="004533DA"/>
    <w:rsid w:val="00453493"/>
    <w:rsid w:val="004538EB"/>
    <w:rsid w:val="004539E7"/>
    <w:rsid w:val="004540BB"/>
    <w:rsid w:val="0045420B"/>
    <w:rsid w:val="004545FB"/>
    <w:rsid w:val="00454E43"/>
    <w:rsid w:val="00454FCE"/>
    <w:rsid w:val="00455095"/>
    <w:rsid w:val="00455853"/>
    <w:rsid w:val="00455F23"/>
    <w:rsid w:val="00456453"/>
    <w:rsid w:val="00456C84"/>
    <w:rsid w:val="00456EEB"/>
    <w:rsid w:val="0045741D"/>
    <w:rsid w:val="0045749B"/>
    <w:rsid w:val="004576C0"/>
    <w:rsid w:val="0045770F"/>
    <w:rsid w:val="00460298"/>
    <w:rsid w:val="004609B0"/>
    <w:rsid w:val="00460B44"/>
    <w:rsid w:val="0046114A"/>
    <w:rsid w:val="004611B6"/>
    <w:rsid w:val="0046141F"/>
    <w:rsid w:val="0046177A"/>
    <w:rsid w:val="00461B04"/>
    <w:rsid w:val="00461FE7"/>
    <w:rsid w:val="00462075"/>
    <w:rsid w:val="0046227F"/>
    <w:rsid w:val="0046241C"/>
    <w:rsid w:val="00462923"/>
    <w:rsid w:val="00462F19"/>
    <w:rsid w:val="0046307A"/>
    <w:rsid w:val="00463181"/>
    <w:rsid w:val="00463569"/>
    <w:rsid w:val="00463613"/>
    <w:rsid w:val="00463C42"/>
    <w:rsid w:val="004642AF"/>
    <w:rsid w:val="0046456A"/>
    <w:rsid w:val="00464C0E"/>
    <w:rsid w:val="00464C15"/>
    <w:rsid w:val="0046514B"/>
    <w:rsid w:val="004652A5"/>
    <w:rsid w:val="00466068"/>
    <w:rsid w:val="00467256"/>
    <w:rsid w:val="0046763B"/>
    <w:rsid w:val="00467B9B"/>
    <w:rsid w:val="00467BD5"/>
    <w:rsid w:val="00467F83"/>
    <w:rsid w:val="00467FA5"/>
    <w:rsid w:val="00470370"/>
    <w:rsid w:val="00470E55"/>
    <w:rsid w:val="0047143E"/>
    <w:rsid w:val="0047149D"/>
    <w:rsid w:val="00471934"/>
    <w:rsid w:val="00471B9C"/>
    <w:rsid w:val="00471C64"/>
    <w:rsid w:val="00471D75"/>
    <w:rsid w:val="00471E5D"/>
    <w:rsid w:val="00471F51"/>
    <w:rsid w:val="004721E7"/>
    <w:rsid w:val="00472825"/>
    <w:rsid w:val="004729CE"/>
    <w:rsid w:val="00472FC8"/>
    <w:rsid w:val="00473372"/>
    <w:rsid w:val="00473AC6"/>
    <w:rsid w:val="00474210"/>
    <w:rsid w:val="00474213"/>
    <w:rsid w:val="00474257"/>
    <w:rsid w:val="00474820"/>
    <w:rsid w:val="00474A9E"/>
    <w:rsid w:val="00474D92"/>
    <w:rsid w:val="00475450"/>
    <w:rsid w:val="0047554B"/>
    <w:rsid w:val="00475AA7"/>
    <w:rsid w:val="00475C18"/>
    <w:rsid w:val="00475E14"/>
    <w:rsid w:val="00476944"/>
    <w:rsid w:val="00476E56"/>
    <w:rsid w:val="00477129"/>
    <w:rsid w:val="00477A18"/>
    <w:rsid w:val="00477DDE"/>
    <w:rsid w:val="00477EDB"/>
    <w:rsid w:val="00480BBF"/>
    <w:rsid w:val="00481469"/>
    <w:rsid w:val="00481A13"/>
    <w:rsid w:val="00481A32"/>
    <w:rsid w:val="00481D3E"/>
    <w:rsid w:val="0048235B"/>
    <w:rsid w:val="0048270D"/>
    <w:rsid w:val="00482D7F"/>
    <w:rsid w:val="00483348"/>
    <w:rsid w:val="00483C2C"/>
    <w:rsid w:val="004843B1"/>
    <w:rsid w:val="004843F2"/>
    <w:rsid w:val="00485AFF"/>
    <w:rsid w:val="00485E35"/>
    <w:rsid w:val="0048667C"/>
    <w:rsid w:val="004867D7"/>
    <w:rsid w:val="00486C2F"/>
    <w:rsid w:val="00486C8B"/>
    <w:rsid w:val="00486CB6"/>
    <w:rsid w:val="00486FF2"/>
    <w:rsid w:val="0048724C"/>
    <w:rsid w:val="00487BC2"/>
    <w:rsid w:val="00487C09"/>
    <w:rsid w:val="00487C4B"/>
    <w:rsid w:val="00487E65"/>
    <w:rsid w:val="00487EBC"/>
    <w:rsid w:val="00490485"/>
    <w:rsid w:val="004904DC"/>
    <w:rsid w:val="0049089D"/>
    <w:rsid w:val="00490E1A"/>
    <w:rsid w:val="00491870"/>
    <w:rsid w:val="00491F55"/>
    <w:rsid w:val="0049223F"/>
    <w:rsid w:val="00492FC4"/>
    <w:rsid w:val="004933A8"/>
    <w:rsid w:val="00493475"/>
    <w:rsid w:val="004939E7"/>
    <w:rsid w:val="00493A69"/>
    <w:rsid w:val="004950EF"/>
    <w:rsid w:val="00495C36"/>
    <w:rsid w:val="00495FE0"/>
    <w:rsid w:val="004960BA"/>
    <w:rsid w:val="00496209"/>
    <w:rsid w:val="00496483"/>
    <w:rsid w:val="0049648F"/>
    <w:rsid w:val="0049662C"/>
    <w:rsid w:val="004967A3"/>
    <w:rsid w:val="004968F3"/>
    <w:rsid w:val="00496922"/>
    <w:rsid w:val="00497152"/>
    <w:rsid w:val="0049753C"/>
    <w:rsid w:val="00497BE0"/>
    <w:rsid w:val="00497EBE"/>
    <w:rsid w:val="004A02D1"/>
    <w:rsid w:val="004A07BA"/>
    <w:rsid w:val="004A08B0"/>
    <w:rsid w:val="004A0947"/>
    <w:rsid w:val="004A0A76"/>
    <w:rsid w:val="004A0D06"/>
    <w:rsid w:val="004A0D4B"/>
    <w:rsid w:val="004A138A"/>
    <w:rsid w:val="004A1A17"/>
    <w:rsid w:val="004A26EC"/>
    <w:rsid w:val="004A2865"/>
    <w:rsid w:val="004A2F74"/>
    <w:rsid w:val="004A32A8"/>
    <w:rsid w:val="004A330A"/>
    <w:rsid w:val="004A3392"/>
    <w:rsid w:val="004A3421"/>
    <w:rsid w:val="004A36C4"/>
    <w:rsid w:val="004A3D80"/>
    <w:rsid w:val="004A406A"/>
    <w:rsid w:val="004A43E2"/>
    <w:rsid w:val="004A4575"/>
    <w:rsid w:val="004A4852"/>
    <w:rsid w:val="004A514A"/>
    <w:rsid w:val="004A53BA"/>
    <w:rsid w:val="004A5AB1"/>
    <w:rsid w:val="004A6168"/>
    <w:rsid w:val="004A6A14"/>
    <w:rsid w:val="004A6C2E"/>
    <w:rsid w:val="004A6DBD"/>
    <w:rsid w:val="004A70C0"/>
    <w:rsid w:val="004A733B"/>
    <w:rsid w:val="004A7AEB"/>
    <w:rsid w:val="004A7B0D"/>
    <w:rsid w:val="004B0198"/>
    <w:rsid w:val="004B07DE"/>
    <w:rsid w:val="004B0A5C"/>
    <w:rsid w:val="004B0B34"/>
    <w:rsid w:val="004B0C8A"/>
    <w:rsid w:val="004B0DA6"/>
    <w:rsid w:val="004B1263"/>
    <w:rsid w:val="004B1647"/>
    <w:rsid w:val="004B1868"/>
    <w:rsid w:val="004B1926"/>
    <w:rsid w:val="004B1928"/>
    <w:rsid w:val="004B1F41"/>
    <w:rsid w:val="004B23B2"/>
    <w:rsid w:val="004B26E4"/>
    <w:rsid w:val="004B2AE3"/>
    <w:rsid w:val="004B2E36"/>
    <w:rsid w:val="004B2F24"/>
    <w:rsid w:val="004B2F4E"/>
    <w:rsid w:val="004B307E"/>
    <w:rsid w:val="004B3C31"/>
    <w:rsid w:val="004B3DDF"/>
    <w:rsid w:val="004B3DE4"/>
    <w:rsid w:val="004B42BC"/>
    <w:rsid w:val="004B44E5"/>
    <w:rsid w:val="004B452B"/>
    <w:rsid w:val="004B468C"/>
    <w:rsid w:val="004B4AFB"/>
    <w:rsid w:val="004B4E12"/>
    <w:rsid w:val="004B53EF"/>
    <w:rsid w:val="004B53F4"/>
    <w:rsid w:val="004B557C"/>
    <w:rsid w:val="004B58E1"/>
    <w:rsid w:val="004B59F6"/>
    <w:rsid w:val="004B5D5F"/>
    <w:rsid w:val="004B61BE"/>
    <w:rsid w:val="004B633B"/>
    <w:rsid w:val="004B666E"/>
    <w:rsid w:val="004B6794"/>
    <w:rsid w:val="004B6CC0"/>
    <w:rsid w:val="004B7682"/>
    <w:rsid w:val="004B7B9A"/>
    <w:rsid w:val="004B7EC3"/>
    <w:rsid w:val="004C0595"/>
    <w:rsid w:val="004C0688"/>
    <w:rsid w:val="004C21F1"/>
    <w:rsid w:val="004C2415"/>
    <w:rsid w:val="004C2DAC"/>
    <w:rsid w:val="004C2FD0"/>
    <w:rsid w:val="004C356E"/>
    <w:rsid w:val="004C3D32"/>
    <w:rsid w:val="004C3D75"/>
    <w:rsid w:val="004C455E"/>
    <w:rsid w:val="004C48AE"/>
    <w:rsid w:val="004C48D9"/>
    <w:rsid w:val="004C4A08"/>
    <w:rsid w:val="004C4D3C"/>
    <w:rsid w:val="004C50B6"/>
    <w:rsid w:val="004C5A6F"/>
    <w:rsid w:val="004C5AF6"/>
    <w:rsid w:val="004C5FA3"/>
    <w:rsid w:val="004C6825"/>
    <w:rsid w:val="004C7615"/>
    <w:rsid w:val="004C76A9"/>
    <w:rsid w:val="004C78D1"/>
    <w:rsid w:val="004C79FB"/>
    <w:rsid w:val="004D0153"/>
    <w:rsid w:val="004D0167"/>
    <w:rsid w:val="004D01A8"/>
    <w:rsid w:val="004D0502"/>
    <w:rsid w:val="004D081D"/>
    <w:rsid w:val="004D0E7F"/>
    <w:rsid w:val="004D1098"/>
    <w:rsid w:val="004D1424"/>
    <w:rsid w:val="004D1B9E"/>
    <w:rsid w:val="004D1C8B"/>
    <w:rsid w:val="004D1ECB"/>
    <w:rsid w:val="004D2252"/>
    <w:rsid w:val="004D2411"/>
    <w:rsid w:val="004D2502"/>
    <w:rsid w:val="004D272F"/>
    <w:rsid w:val="004D2953"/>
    <w:rsid w:val="004D2970"/>
    <w:rsid w:val="004D2985"/>
    <w:rsid w:val="004D2A21"/>
    <w:rsid w:val="004D31AD"/>
    <w:rsid w:val="004D3724"/>
    <w:rsid w:val="004D3DCE"/>
    <w:rsid w:val="004D4E35"/>
    <w:rsid w:val="004D4FF5"/>
    <w:rsid w:val="004D502C"/>
    <w:rsid w:val="004D520A"/>
    <w:rsid w:val="004D5276"/>
    <w:rsid w:val="004D5AA8"/>
    <w:rsid w:val="004D5DFD"/>
    <w:rsid w:val="004D5FDD"/>
    <w:rsid w:val="004D7042"/>
    <w:rsid w:val="004D7251"/>
    <w:rsid w:val="004D7470"/>
    <w:rsid w:val="004D766E"/>
    <w:rsid w:val="004D788B"/>
    <w:rsid w:val="004D7A0F"/>
    <w:rsid w:val="004D7C80"/>
    <w:rsid w:val="004E06F2"/>
    <w:rsid w:val="004E096B"/>
    <w:rsid w:val="004E0E0A"/>
    <w:rsid w:val="004E0E4F"/>
    <w:rsid w:val="004E10FD"/>
    <w:rsid w:val="004E1400"/>
    <w:rsid w:val="004E1824"/>
    <w:rsid w:val="004E1E8B"/>
    <w:rsid w:val="004E24F2"/>
    <w:rsid w:val="004E2864"/>
    <w:rsid w:val="004E313C"/>
    <w:rsid w:val="004E3201"/>
    <w:rsid w:val="004E33F5"/>
    <w:rsid w:val="004E38CE"/>
    <w:rsid w:val="004E3A60"/>
    <w:rsid w:val="004E3BC6"/>
    <w:rsid w:val="004E3CBC"/>
    <w:rsid w:val="004E43EE"/>
    <w:rsid w:val="004E488C"/>
    <w:rsid w:val="004E5296"/>
    <w:rsid w:val="004E576E"/>
    <w:rsid w:val="004E5AB6"/>
    <w:rsid w:val="004E5C3C"/>
    <w:rsid w:val="004E6672"/>
    <w:rsid w:val="004E7057"/>
    <w:rsid w:val="004E7E23"/>
    <w:rsid w:val="004F07BA"/>
    <w:rsid w:val="004F0B61"/>
    <w:rsid w:val="004F1453"/>
    <w:rsid w:val="004F206C"/>
    <w:rsid w:val="004F2110"/>
    <w:rsid w:val="004F24AC"/>
    <w:rsid w:val="004F271A"/>
    <w:rsid w:val="004F2D30"/>
    <w:rsid w:val="004F2D51"/>
    <w:rsid w:val="004F2D89"/>
    <w:rsid w:val="004F34E8"/>
    <w:rsid w:val="004F441B"/>
    <w:rsid w:val="004F45AE"/>
    <w:rsid w:val="004F485F"/>
    <w:rsid w:val="004F48D8"/>
    <w:rsid w:val="004F4C18"/>
    <w:rsid w:val="004F5219"/>
    <w:rsid w:val="004F560B"/>
    <w:rsid w:val="004F56D8"/>
    <w:rsid w:val="004F5BCF"/>
    <w:rsid w:val="004F6368"/>
    <w:rsid w:val="004F66BB"/>
    <w:rsid w:val="004F6851"/>
    <w:rsid w:val="004F72F4"/>
    <w:rsid w:val="004F791B"/>
    <w:rsid w:val="004F7FA4"/>
    <w:rsid w:val="0050008B"/>
    <w:rsid w:val="005001C3"/>
    <w:rsid w:val="00500394"/>
    <w:rsid w:val="00500BE6"/>
    <w:rsid w:val="00501AE3"/>
    <w:rsid w:val="00501C4F"/>
    <w:rsid w:val="00501E0C"/>
    <w:rsid w:val="00502246"/>
    <w:rsid w:val="005025A7"/>
    <w:rsid w:val="005029D7"/>
    <w:rsid w:val="00502AF1"/>
    <w:rsid w:val="00502B4E"/>
    <w:rsid w:val="00502C72"/>
    <w:rsid w:val="00502EAA"/>
    <w:rsid w:val="00503199"/>
    <w:rsid w:val="0050367C"/>
    <w:rsid w:val="00503824"/>
    <w:rsid w:val="00503B31"/>
    <w:rsid w:val="00503BA0"/>
    <w:rsid w:val="00503E11"/>
    <w:rsid w:val="005041A7"/>
    <w:rsid w:val="005044EC"/>
    <w:rsid w:val="00504B14"/>
    <w:rsid w:val="00505132"/>
    <w:rsid w:val="00505435"/>
    <w:rsid w:val="005058E7"/>
    <w:rsid w:val="00506665"/>
    <w:rsid w:val="00506CEF"/>
    <w:rsid w:val="0050709D"/>
    <w:rsid w:val="005071D3"/>
    <w:rsid w:val="005078C0"/>
    <w:rsid w:val="00507B2E"/>
    <w:rsid w:val="00507BF1"/>
    <w:rsid w:val="00507D77"/>
    <w:rsid w:val="00507DD7"/>
    <w:rsid w:val="00507ED5"/>
    <w:rsid w:val="005106A4"/>
    <w:rsid w:val="00510B42"/>
    <w:rsid w:val="00510DEB"/>
    <w:rsid w:val="00511193"/>
    <w:rsid w:val="005115F3"/>
    <w:rsid w:val="005116F2"/>
    <w:rsid w:val="00511D6A"/>
    <w:rsid w:val="00512014"/>
    <w:rsid w:val="00512DE8"/>
    <w:rsid w:val="00512E7E"/>
    <w:rsid w:val="0051320F"/>
    <w:rsid w:val="00513233"/>
    <w:rsid w:val="005138AF"/>
    <w:rsid w:val="00513C6C"/>
    <w:rsid w:val="005140AA"/>
    <w:rsid w:val="005140C1"/>
    <w:rsid w:val="00514126"/>
    <w:rsid w:val="0051480A"/>
    <w:rsid w:val="00514DCA"/>
    <w:rsid w:val="005152C7"/>
    <w:rsid w:val="00515411"/>
    <w:rsid w:val="00515633"/>
    <w:rsid w:val="00515C12"/>
    <w:rsid w:val="00515D9D"/>
    <w:rsid w:val="00515EAB"/>
    <w:rsid w:val="00516938"/>
    <w:rsid w:val="00516A72"/>
    <w:rsid w:val="00516F1D"/>
    <w:rsid w:val="0051788C"/>
    <w:rsid w:val="005201FB"/>
    <w:rsid w:val="005206CB"/>
    <w:rsid w:val="005206DA"/>
    <w:rsid w:val="00520874"/>
    <w:rsid w:val="005209B1"/>
    <w:rsid w:val="00520F33"/>
    <w:rsid w:val="00521912"/>
    <w:rsid w:val="00521C78"/>
    <w:rsid w:val="00522511"/>
    <w:rsid w:val="005226ED"/>
    <w:rsid w:val="00522747"/>
    <w:rsid w:val="00522872"/>
    <w:rsid w:val="00522C48"/>
    <w:rsid w:val="00522FB6"/>
    <w:rsid w:val="00522FBA"/>
    <w:rsid w:val="00522FF2"/>
    <w:rsid w:val="005237BB"/>
    <w:rsid w:val="005237FE"/>
    <w:rsid w:val="00523A44"/>
    <w:rsid w:val="00523DD8"/>
    <w:rsid w:val="005245F2"/>
    <w:rsid w:val="00525C8E"/>
    <w:rsid w:val="0052622B"/>
    <w:rsid w:val="005278AE"/>
    <w:rsid w:val="005279E9"/>
    <w:rsid w:val="00530640"/>
    <w:rsid w:val="0053091F"/>
    <w:rsid w:val="00530AA5"/>
    <w:rsid w:val="00531084"/>
    <w:rsid w:val="005312B8"/>
    <w:rsid w:val="0053152B"/>
    <w:rsid w:val="005316F1"/>
    <w:rsid w:val="00531F4C"/>
    <w:rsid w:val="005321CF"/>
    <w:rsid w:val="005330AE"/>
    <w:rsid w:val="00533759"/>
    <w:rsid w:val="00533AE3"/>
    <w:rsid w:val="00533E18"/>
    <w:rsid w:val="0053406F"/>
    <w:rsid w:val="005346A8"/>
    <w:rsid w:val="00534E57"/>
    <w:rsid w:val="005350AD"/>
    <w:rsid w:val="00535632"/>
    <w:rsid w:val="00535795"/>
    <w:rsid w:val="005358DF"/>
    <w:rsid w:val="00535A0F"/>
    <w:rsid w:val="00535A39"/>
    <w:rsid w:val="00535F71"/>
    <w:rsid w:val="005361F3"/>
    <w:rsid w:val="005361FF"/>
    <w:rsid w:val="00536470"/>
    <w:rsid w:val="00536523"/>
    <w:rsid w:val="005367D4"/>
    <w:rsid w:val="00536AD2"/>
    <w:rsid w:val="00536FF0"/>
    <w:rsid w:val="00537327"/>
    <w:rsid w:val="00537468"/>
    <w:rsid w:val="00537A8B"/>
    <w:rsid w:val="0054015E"/>
    <w:rsid w:val="00540263"/>
    <w:rsid w:val="00541F53"/>
    <w:rsid w:val="00542114"/>
    <w:rsid w:val="00542A02"/>
    <w:rsid w:val="00542A6B"/>
    <w:rsid w:val="00542B4E"/>
    <w:rsid w:val="00542CF9"/>
    <w:rsid w:val="00542E18"/>
    <w:rsid w:val="00542E8D"/>
    <w:rsid w:val="00543041"/>
    <w:rsid w:val="005440D6"/>
    <w:rsid w:val="0054434F"/>
    <w:rsid w:val="00544376"/>
    <w:rsid w:val="0054468E"/>
    <w:rsid w:val="00544BF6"/>
    <w:rsid w:val="00544D6E"/>
    <w:rsid w:val="00545405"/>
    <w:rsid w:val="00545A4B"/>
    <w:rsid w:val="00545C30"/>
    <w:rsid w:val="00545D0F"/>
    <w:rsid w:val="00545E92"/>
    <w:rsid w:val="00545F8E"/>
    <w:rsid w:val="00546889"/>
    <w:rsid w:val="00546DFF"/>
    <w:rsid w:val="00546F73"/>
    <w:rsid w:val="00547359"/>
    <w:rsid w:val="0054768C"/>
    <w:rsid w:val="005476BB"/>
    <w:rsid w:val="005476CD"/>
    <w:rsid w:val="00547B9E"/>
    <w:rsid w:val="00550614"/>
    <w:rsid w:val="0055229F"/>
    <w:rsid w:val="005526F7"/>
    <w:rsid w:val="00552800"/>
    <w:rsid w:val="00553639"/>
    <w:rsid w:val="00553887"/>
    <w:rsid w:val="005538EC"/>
    <w:rsid w:val="00553A0E"/>
    <w:rsid w:val="0055402F"/>
    <w:rsid w:val="005540D8"/>
    <w:rsid w:val="005541C6"/>
    <w:rsid w:val="0055437F"/>
    <w:rsid w:val="00554719"/>
    <w:rsid w:val="00554BD1"/>
    <w:rsid w:val="0055592B"/>
    <w:rsid w:val="00556269"/>
    <w:rsid w:val="005571C8"/>
    <w:rsid w:val="005571D0"/>
    <w:rsid w:val="005571D8"/>
    <w:rsid w:val="0055765B"/>
    <w:rsid w:val="005579A3"/>
    <w:rsid w:val="0056065C"/>
    <w:rsid w:val="00560A87"/>
    <w:rsid w:val="00560FD8"/>
    <w:rsid w:val="00561089"/>
    <w:rsid w:val="005610A1"/>
    <w:rsid w:val="005610F5"/>
    <w:rsid w:val="0056124D"/>
    <w:rsid w:val="005618FC"/>
    <w:rsid w:val="00561932"/>
    <w:rsid w:val="00561D70"/>
    <w:rsid w:val="005621C3"/>
    <w:rsid w:val="00563DA9"/>
    <w:rsid w:val="00564C72"/>
    <w:rsid w:val="00564E18"/>
    <w:rsid w:val="0056528B"/>
    <w:rsid w:val="00565458"/>
    <w:rsid w:val="0056592C"/>
    <w:rsid w:val="00565E8C"/>
    <w:rsid w:val="00565ECD"/>
    <w:rsid w:val="00566154"/>
    <w:rsid w:val="005665BB"/>
    <w:rsid w:val="0056662D"/>
    <w:rsid w:val="00566737"/>
    <w:rsid w:val="005677E9"/>
    <w:rsid w:val="00567B4F"/>
    <w:rsid w:val="00570A51"/>
    <w:rsid w:val="00570D01"/>
    <w:rsid w:val="0057104A"/>
    <w:rsid w:val="00571F0C"/>
    <w:rsid w:val="00572207"/>
    <w:rsid w:val="00572A8B"/>
    <w:rsid w:val="00572C9E"/>
    <w:rsid w:val="00572E0D"/>
    <w:rsid w:val="00572E9D"/>
    <w:rsid w:val="00573352"/>
    <w:rsid w:val="00573376"/>
    <w:rsid w:val="005733F8"/>
    <w:rsid w:val="00573539"/>
    <w:rsid w:val="00573586"/>
    <w:rsid w:val="00573C15"/>
    <w:rsid w:val="00573DA1"/>
    <w:rsid w:val="00573DC2"/>
    <w:rsid w:val="00573E80"/>
    <w:rsid w:val="00573EA1"/>
    <w:rsid w:val="00574945"/>
    <w:rsid w:val="005749AB"/>
    <w:rsid w:val="00574B0C"/>
    <w:rsid w:val="00574D9C"/>
    <w:rsid w:val="0057574F"/>
    <w:rsid w:val="00575AF3"/>
    <w:rsid w:val="00575C07"/>
    <w:rsid w:val="00575CBE"/>
    <w:rsid w:val="00575EB1"/>
    <w:rsid w:val="00575ECA"/>
    <w:rsid w:val="00576195"/>
    <w:rsid w:val="0057642C"/>
    <w:rsid w:val="00576784"/>
    <w:rsid w:val="00576823"/>
    <w:rsid w:val="00576BD0"/>
    <w:rsid w:val="00576E3B"/>
    <w:rsid w:val="00577037"/>
    <w:rsid w:val="005773C6"/>
    <w:rsid w:val="005776F9"/>
    <w:rsid w:val="00577D05"/>
    <w:rsid w:val="005801E0"/>
    <w:rsid w:val="00580289"/>
    <w:rsid w:val="00580EB8"/>
    <w:rsid w:val="00580FE4"/>
    <w:rsid w:val="0058114B"/>
    <w:rsid w:val="00581585"/>
    <w:rsid w:val="00581B23"/>
    <w:rsid w:val="00582209"/>
    <w:rsid w:val="005825F3"/>
    <w:rsid w:val="00582B33"/>
    <w:rsid w:val="00583081"/>
    <w:rsid w:val="00583097"/>
    <w:rsid w:val="005839E6"/>
    <w:rsid w:val="005840E1"/>
    <w:rsid w:val="0058448E"/>
    <w:rsid w:val="005844FC"/>
    <w:rsid w:val="00584EC1"/>
    <w:rsid w:val="00585BEA"/>
    <w:rsid w:val="00585D4D"/>
    <w:rsid w:val="005866C6"/>
    <w:rsid w:val="00586933"/>
    <w:rsid w:val="00587210"/>
    <w:rsid w:val="005872A0"/>
    <w:rsid w:val="00587D59"/>
    <w:rsid w:val="00587E36"/>
    <w:rsid w:val="00587F26"/>
    <w:rsid w:val="00587F96"/>
    <w:rsid w:val="00590759"/>
    <w:rsid w:val="005907AB"/>
    <w:rsid w:val="00590856"/>
    <w:rsid w:val="00590963"/>
    <w:rsid w:val="00590AA3"/>
    <w:rsid w:val="00590F99"/>
    <w:rsid w:val="0059105A"/>
    <w:rsid w:val="00591067"/>
    <w:rsid w:val="005916FF"/>
    <w:rsid w:val="0059173E"/>
    <w:rsid w:val="00591A28"/>
    <w:rsid w:val="00591BD9"/>
    <w:rsid w:val="005921AE"/>
    <w:rsid w:val="005922B5"/>
    <w:rsid w:val="005928D5"/>
    <w:rsid w:val="005929DC"/>
    <w:rsid w:val="00592FD2"/>
    <w:rsid w:val="0059308E"/>
    <w:rsid w:val="00593B5C"/>
    <w:rsid w:val="00593D2D"/>
    <w:rsid w:val="0059426A"/>
    <w:rsid w:val="00594990"/>
    <w:rsid w:val="00594EEE"/>
    <w:rsid w:val="00595166"/>
    <w:rsid w:val="00595754"/>
    <w:rsid w:val="00595E27"/>
    <w:rsid w:val="005960B2"/>
    <w:rsid w:val="0059627A"/>
    <w:rsid w:val="005962CB"/>
    <w:rsid w:val="005964A4"/>
    <w:rsid w:val="005964C9"/>
    <w:rsid w:val="0059651A"/>
    <w:rsid w:val="00597A52"/>
    <w:rsid w:val="00597B9E"/>
    <w:rsid w:val="00597EAF"/>
    <w:rsid w:val="00597F19"/>
    <w:rsid w:val="00597F3F"/>
    <w:rsid w:val="005A0483"/>
    <w:rsid w:val="005A0610"/>
    <w:rsid w:val="005A0897"/>
    <w:rsid w:val="005A08E5"/>
    <w:rsid w:val="005A0D82"/>
    <w:rsid w:val="005A0F37"/>
    <w:rsid w:val="005A133F"/>
    <w:rsid w:val="005A16C1"/>
    <w:rsid w:val="005A177E"/>
    <w:rsid w:val="005A1A5A"/>
    <w:rsid w:val="005A1A82"/>
    <w:rsid w:val="005A1C17"/>
    <w:rsid w:val="005A1F18"/>
    <w:rsid w:val="005A2245"/>
    <w:rsid w:val="005A242F"/>
    <w:rsid w:val="005A2636"/>
    <w:rsid w:val="005A26B7"/>
    <w:rsid w:val="005A28C8"/>
    <w:rsid w:val="005A293F"/>
    <w:rsid w:val="005A299C"/>
    <w:rsid w:val="005A2C06"/>
    <w:rsid w:val="005A2CB2"/>
    <w:rsid w:val="005A342E"/>
    <w:rsid w:val="005A3AAB"/>
    <w:rsid w:val="005A3C75"/>
    <w:rsid w:val="005A3CAB"/>
    <w:rsid w:val="005A41A8"/>
    <w:rsid w:val="005A4281"/>
    <w:rsid w:val="005A4C04"/>
    <w:rsid w:val="005A52A0"/>
    <w:rsid w:val="005A5377"/>
    <w:rsid w:val="005A5590"/>
    <w:rsid w:val="005A55E0"/>
    <w:rsid w:val="005A57BE"/>
    <w:rsid w:val="005A5CDD"/>
    <w:rsid w:val="005A655A"/>
    <w:rsid w:val="005A6E37"/>
    <w:rsid w:val="005A6E3A"/>
    <w:rsid w:val="005A6FA2"/>
    <w:rsid w:val="005A7170"/>
    <w:rsid w:val="005A72EB"/>
    <w:rsid w:val="005A7407"/>
    <w:rsid w:val="005A75D8"/>
    <w:rsid w:val="005A7AC0"/>
    <w:rsid w:val="005B0367"/>
    <w:rsid w:val="005B049B"/>
    <w:rsid w:val="005B0887"/>
    <w:rsid w:val="005B0AD0"/>
    <w:rsid w:val="005B10CA"/>
    <w:rsid w:val="005B15D2"/>
    <w:rsid w:val="005B1ABC"/>
    <w:rsid w:val="005B1EB3"/>
    <w:rsid w:val="005B27C6"/>
    <w:rsid w:val="005B32BE"/>
    <w:rsid w:val="005B37A8"/>
    <w:rsid w:val="005B3ECC"/>
    <w:rsid w:val="005B44BB"/>
    <w:rsid w:val="005B4946"/>
    <w:rsid w:val="005B498A"/>
    <w:rsid w:val="005B49A0"/>
    <w:rsid w:val="005B4EC8"/>
    <w:rsid w:val="005B4FE3"/>
    <w:rsid w:val="005B61E9"/>
    <w:rsid w:val="005B6289"/>
    <w:rsid w:val="005B67CA"/>
    <w:rsid w:val="005B67D1"/>
    <w:rsid w:val="005B6B0F"/>
    <w:rsid w:val="005B6BBC"/>
    <w:rsid w:val="005B71FA"/>
    <w:rsid w:val="005B749E"/>
    <w:rsid w:val="005C0E22"/>
    <w:rsid w:val="005C0EDE"/>
    <w:rsid w:val="005C1A72"/>
    <w:rsid w:val="005C20F0"/>
    <w:rsid w:val="005C2485"/>
    <w:rsid w:val="005C2B7F"/>
    <w:rsid w:val="005C2FFF"/>
    <w:rsid w:val="005C38ED"/>
    <w:rsid w:val="005C42E9"/>
    <w:rsid w:val="005C4841"/>
    <w:rsid w:val="005C4D6C"/>
    <w:rsid w:val="005C4F20"/>
    <w:rsid w:val="005C5148"/>
    <w:rsid w:val="005C53EA"/>
    <w:rsid w:val="005C62F1"/>
    <w:rsid w:val="005C6FEF"/>
    <w:rsid w:val="005C71E1"/>
    <w:rsid w:val="005C75C2"/>
    <w:rsid w:val="005C7882"/>
    <w:rsid w:val="005C7938"/>
    <w:rsid w:val="005C7FED"/>
    <w:rsid w:val="005D03F0"/>
    <w:rsid w:val="005D0FA0"/>
    <w:rsid w:val="005D134F"/>
    <w:rsid w:val="005D1F8A"/>
    <w:rsid w:val="005D2360"/>
    <w:rsid w:val="005D23CE"/>
    <w:rsid w:val="005D3360"/>
    <w:rsid w:val="005D3989"/>
    <w:rsid w:val="005D39EE"/>
    <w:rsid w:val="005D4333"/>
    <w:rsid w:val="005D4489"/>
    <w:rsid w:val="005D45EF"/>
    <w:rsid w:val="005D48B0"/>
    <w:rsid w:val="005D4D1D"/>
    <w:rsid w:val="005D503C"/>
    <w:rsid w:val="005D5095"/>
    <w:rsid w:val="005D588C"/>
    <w:rsid w:val="005D5AE4"/>
    <w:rsid w:val="005D6618"/>
    <w:rsid w:val="005D66EB"/>
    <w:rsid w:val="005D69B2"/>
    <w:rsid w:val="005D69D4"/>
    <w:rsid w:val="005D6A6E"/>
    <w:rsid w:val="005D6C05"/>
    <w:rsid w:val="005D790E"/>
    <w:rsid w:val="005D7A2C"/>
    <w:rsid w:val="005D7BBE"/>
    <w:rsid w:val="005D7EE9"/>
    <w:rsid w:val="005E002D"/>
    <w:rsid w:val="005E04DB"/>
    <w:rsid w:val="005E0A2F"/>
    <w:rsid w:val="005E0B87"/>
    <w:rsid w:val="005E0D7D"/>
    <w:rsid w:val="005E0E3D"/>
    <w:rsid w:val="005E1AA5"/>
    <w:rsid w:val="005E1DD9"/>
    <w:rsid w:val="005E1EDD"/>
    <w:rsid w:val="005E229D"/>
    <w:rsid w:val="005E3617"/>
    <w:rsid w:val="005E36E4"/>
    <w:rsid w:val="005E3F35"/>
    <w:rsid w:val="005E4489"/>
    <w:rsid w:val="005E4BBE"/>
    <w:rsid w:val="005E4C81"/>
    <w:rsid w:val="005E4FF7"/>
    <w:rsid w:val="005E57BB"/>
    <w:rsid w:val="005E606B"/>
    <w:rsid w:val="005E6077"/>
    <w:rsid w:val="005E626E"/>
    <w:rsid w:val="005E630E"/>
    <w:rsid w:val="005E6EEC"/>
    <w:rsid w:val="005E721A"/>
    <w:rsid w:val="005E73E7"/>
    <w:rsid w:val="005E76B7"/>
    <w:rsid w:val="005E77EF"/>
    <w:rsid w:val="005E795D"/>
    <w:rsid w:val="005F029E"/>
    <w:rsid w:val="005F03FE"/>
    <w:rsid w:val="005F050B"/>
    <w:rsid w:val="005F0BEF"/>
    <w:rsid w:val="005F12DE"/>
    <w:rsid w:val="005F1959"/>
    <w:rsid w:val="005F201B"/>
    <w:rsid w:val="005F205D"/>
    <w:rsid w:val="005F2306"/>
    <w:rsid w:val="005F2457"/>
    <w:rsid w:val="005F283F"/>
    <w:rsid w:val="005F2907"/>
    <w:rsid w:val="005F2DAD"/>
    <w:rsid w:val="005F2DE9"/>
    <w:rsid w:val="005F3104"/>
    <w:rsid w:val="005F4686"/>
    <w:rsid w:val="005F4903"/>
    <w:rsid w:val="005F4C6E"/>
    <w:rsid w:val="005F4C9A"/>
    <w:rsid w:val="005F53FD"/>
    <w:rsid w:val="005F59E1"/>
    <w:rsid w:val="005F5CFA"/>
    <w:rsid w:val="005F5FEC"/>
    <w:rsid w:val="005F6513"/>
    <w:rsid w:val="005F66C6"/>
    <w:rsid w:val="005F6AD3"/>
    <w:rsid w:val="005F6CA9"/>
    <w:rsid w:val="005F6DFE"/>
    <w:rsid w:val="005F6F36"/>
    <w:rsid w:val="005F7C29"/>
    <w:rsid w:val="005F7F3F"/>
    <w:rsid w:val="005F7FD9"/>
    <w:rsid w:val="00600264"/>
    <w:rsid w:val="00600690"/>
    <w:rsid w:val="0060073F"/>
    <w:rsid w:val="006007AE"/>
    <w:rsid w:val="00600FA7"/>
    <w:rsid w:val="006010B7"/>
    <w:rsid w:val="006013D3"/>
    <w:rsid w:val="0060185A"/>
    <w:rsid w:val="006018F4"/>
    <w:rsid w:val="00601E57"/>
    <w:rsid w:val="00602793"/>
    <w:rsid w:val="00602EAF"/>
    <w:rsid w:val="00603877"/>
    <w:rsid w:val="00603B73"/>
    <w:rsid w:val="00603EFF"/>
    <w:rsid w:val="0060433C"/>
    <w:rsid w:val="0060451F"/>
    <w:rsid w:val="00604E8E"/>
    <w:rsid w:val="006056FC"/>
    <w:rsid w:val="0060580F"/>
    <w:rsid w:val="0060581D"/>
    <w:rsid w:val="00605B24"/>
    <w:rsid w:val="00605DB2"/>
    <w:rsid w:val="00605FBA"/>
    <w:rsid w:val="0060643B"/>
    <w:rsid w:val="006069D1"/>
    <w:rsid w:val="0060718A"/>
    <w:rsid w:val="0060731F"/>
    <w:rsid w:val="006073D5"/>
    <w:rsid w:val="0061046A"/>
    <w:rsid w:val="006107F4"/>
    <w:rsid w:val="006109C7"/>
    <w:rsid w:val="00610AE0"/>
    <w:rsid w:val="00610F81"/>
    <w:rsid w:val="006112B2"/>
    <w:rsid w:val="006117EA"/>
    <w:rsid w:val="00611C94"/>
    <w:rsid w:val="006127FD"/>
    <w:rsid w:val="006128CD"/>
    <w:rsid w:val="006130DE"/>
    <w:rsid w:val="006132B8"/>
    <w:rsid w:val="00613384"/>
    <w:rsid w:val="006133A8"/>
    <w:rsid w:val="0061389A"/>
    <w:rsid w:val="00613AB1"/>
    <w:rsid w:val="00613AE7"/>
    <w:rsid w:val="00614A0A"/>
    <w:rsid w:val="00614B23"/>
    <w:rsid w:val="00615163"/>
    <w:rsid w:val="00615C77"/>
    <w:rsid w:val="00615FBA"/>
    <w:rsid w:val="006161F9"/>
    <w:rsid w:val="00616299"/>
    <w:rsid w:val="00616367"/>
    <w:rsid w:val="00616709"/>
    <w:rsid w:val="006167F1"/>
    <w:rsid w:val="00616F32"/>
    <w:rsid w:val="00617633"/>
    <w:rsid w:val="00617D73"/>
    <w:rsid w:val="00620674"/>
    <w:rsid w:val="00620DA4"/>
    <w:rsid w:val="00620E8E"/>
    <w:rsid w:val="00620FE3"/>
    <w:rsid w:val="00621206"/>
    <w:rsid w:val="00621555"/>
    <w:rsid w:val="0062155C"/>
    <w:rsid w:val="006218CC"/>
    <w:rsid w:val="00622796"/>
    <w:rsid w:val="00622941"/>
    <w:rsid w:val="00622A14"/>
    <w:rsid w:val="00622ADE"/>
    <w:rsid w:val="00622E70"/>
    <w:rsid w:val="0062330E"/>
    <w:rsid w:val="0062392B"/>
    <w:rsid w:val="00623956"/>
    <w:rsid w:val="006242E0"/>
    <w:rsid w:val="00624563"/>
    <w:rsid w:val="006245E3"/>
    <w:rsid w:val="006247ED"/>
    <w:rsid w:val="00624A94"/>
    <w:rsid w:val="00624CD9"/>
    <w:rsid w:val="00625841"/>
    <w:rsid w:val="00626260"/>
    <w:rsid w:val="0062659B"/>
    <w:rsid w:val="00626FE2"/>
    <w:rsid w:val="006277AC"/>
    <w:rsid w:val="00627A1D"/>
    <w:rsid w:val="00627BF1"/>
    <w:rsid w:val="00630131"/>
    <w:rsid w:val="0063033D"/>
    <w:rsid w:val="006305F7"/>
    <w:rsid w:val="0063061F"/>
    <w:rsid w:val="006307F4"/>
    <w:rsid w:val="00630A99"/>
    <w:rsid w:val="00630FBE"/>
    <w:rsid w:val="00631165"/>
    <w:rsid w:val="006312CF"/>
    <w:rsid w:val="00631769"/>
    <w:rsid w:val="00631D2B"/>
    <w:rsid w:val="0063230E"/>
    <w:rsid w:val="00632575"/>
    <w:rsid w:val="00632A07"/>
    <w:rsid w:val="00632EBE"/>
    <w:rsid w:val="00632F39"/>
    <w:rsid w:val="006333A2"/>
    <w:rsid w:val="00633589"/>
    <w:rsid w:val="00633810"/>
    <w:rsid w:val="00633AB4"/>
    <w:rsid w:val="00633ADE"/>
    <w:rsid w:val="00633FF0"/>
    <w:rsid w:val="0063402D"/>
    <w:rsid w:val="0063495D"/>
    <w:rsid w:val="00634A26"/>
    <w:rsid w:val="00634B80"/>
    <w:rsid w:val="00634F5C"/>
    <w:rsid w:val="00635C38"/>
    <w:rsid w:val="00635CC6"/>
    <w:rsid w:val="00635DB4"/>
    <w:rsid w:val="00636395"/>
    <w:rsid w:val="006365D4"/>
    <w:rsid w:val="00636C9F"/>
    <w:rsid w:val="00637B09"/>
    <w:rsid w:val="00637E42"/>
    <w:rsid w:val="00640012"/>
    <w:rsid w:val="00640640"/>
    <w:rsid w:val="00640772"/>
    <w:rsid w:val="006416C4"/>
    <w:rsid w:val="00641BD3"/>
    <w:rsid w:val="00642417"/>
    <w:rsid w:val="0064291D"/>
    <w:rsid w:val="00642CB8"/>
    <w:rsid w:val="00642DE1"/>
    <w:rsid w:val="00642E44"/>
    <w:rsid w:val="0064318D"/>
    <w:rsid w:val="0064325D"/>
    <w:rsid w:val="006433E4"/>
    <w:rsid w:val="006435C3"/>
    <w:rsid w:val="006436C9"/>
    <w:rsid w:val="00643CDF"/>
    <w:rsid w:val="00644496"/>
    <w:rsid w:val="006446C5"/>
    <w:rsid w:val="00644BB8"/>
    <w:rsid w:val="00644BEA"/>
    <w:rsid w:val="00644DA8"/>
    <w:rsid w:val="00644E45"/>
    <w:rsid w:val="00645059"/>
    <w:rsid w:val="00645348"/>
    <w:rsid w:val="006453DB"/>
    <w:rsid w:val="006457A9"/>
    <w:rsid w:val="006458C8"/>
    <w:rsid w:val="00645BBB"/>
    <w:rsid w:val="00646342"/>
    <w:rsid w:val="00646D33"/>
    <w:rsid w:val="0064703B"/>
    <w:rsid w:val="00647180"/>
    <w:rsid w:val="006473D0"/>
    <w:rsid w:val="00647645"/>
    <w:rsid w:val="006479D2"/>
    <w:rsid w:val="00647C1B"/>
    <w:rsid w:val="00647D4D"/>
    <w:rsid w:val="0065011A"/>
    <w:rsid w:val="00650542"/>
    <w:rsid w:val="00650BD8"/>
    <w:rsid w:val="006511A4"/>
    <w:rsid w:val="00651DDC"/>
    <w:rsid w:val="006528ED"/>
    <w:rsid w:val="00652E7F"/>
    <w:rsid w:val="006530DD"/>
    <w:rsid w:val="00653220"/>
    <w:rsid w:val="006532EA"/>
    <w:rsid w:val="0065355E"/>
    <w:rsid w:val="006535AC"/>
    <w:rsid w:val="006538C7"/>
    <w:rsid w:val="00653A8C"/>
    <w:rsid w:val="00653A96"/>
    <w:rsid w:val="00653FC9"/>
    <w:rsid w:val="006543CE"/>
    <w:rsid w:val="0065458F"/>
    <w:rsid w:val="006546CB"/>
    <w:rsid w:val="00654BCD"/>
    <w:rsid w:val="00654EB2"/>
    <w:rsid w:val="006553B8"/>
    <w:rsid w:val="006560A9"/>
    <w:rsid w:val="0065610B"/>
    <w:rsid w:val="0065670E"/>
    <w:rsid w:val="00656CB2"/>
    <w:rsid w:val="006575F3"/>
    <w:rsid w:val="006576DD"/>
    <w:rsid w:val="006579D6"/>
    <w:rsid w:val="00657F28"/>
    <w:rsid w:val="00660519"/>
    <w:rsid w:val="00660939"/>
    <w:rsid w:val="00660941"/>
    <w:rsid w:val="00660C0C"/>
    <w:rsid w:val="00661213"/>
    <w:rsid w:val="00661BF8"/>
    <w:rsid w:val="0066245B"/>
    <w:rsid w:val="006635FB"/>
    <w:rsid w:val="0066373C"/>
    <w:rsid w:val="00663843"/>
    <w:rsid w:val="00663A5F"/>
    <w:rsid w:val="00663C60"/>
    <w:rsid w:val="00663D7C"/>
    <w:rsid w:val="00663DE2"/>
    <w:rsid w:val="00664442"/>
    <w:rsid w:val="006644D1"/>
    <w:rsid w:val="006645B1"/>
    <w:rsid w:val="00664F12"/>
    <w:rsid w:val="00665109"/>
    <w:rsid w:val="00665248"/>
    <w:rsid w:val="006659D7"/>
    <w:rsid w:val="00665CAE"/>
    <w:rsid w:val="006664BB"/>
    <w:rsid w:val="006668CC"/>
    <w:rsid w:val="00666B9B"/>
    <w:rsid w:val="00667660"/>
    <w:rsid w:val="00667756"/>
    <w:rsid w:val="006679CB"/>
    <w:rsid w:val="006679EC"/>
    <w:rsid w:val="00667C21"/>
    <w:rsid w:val="00670588"/>
    <w:rsid w:val="00671A00"/>
    <w:rsid w:val="00671AF7"/>
    <w:rsid w:val="00672003"/>
    <w:rsid w:val="00672DE8"/>
    <w:rsid w:val="00673050"/>
    <w:rsid w:val="006740F4"/>
    <w:rsid w:val="0067494F"/>
    <w:rsid w:val="00674FB3"/>
    <w:rsid w:val="00675393"/>
    <w:rsid w:val="00675623"/>
    <w:rsid w:val="00675D33"/>
    <w:rsid w:val="0067605F"/>
    <w:rsid w:val="00676297"/>
    <w:rsid w:val="006764D9"/>
    <w:rsid w:val="0067658F"/>
    <w:rsid w:val="006765D5"/>
    <w:rsid w:val="00676C76"/>
    <w:rsid w:val="00676C8F"/>
    <w:rsid w:val="00676F57"/>
    <w:rsid w:val="00677C56"/>
    <w:rsid w:val="0068038B"/>
    <w:rsid w:val="00680725"/>
    <w:rsid w:val="00680792"/>
    <w:rsid w:val="00680A7C"/>
    <w:rsid w:val="00680B08"/>
    <w:rsid w:val="006814FB"/>
    <w:rsid w:val="006817FE"/>
    <w:rsid w:val="00681989"/>
    <w:rsid w:val="00681D12"/>
    <w:rsid w:val="006823CB"/>
    <w:rsid w:val="006823D1"/>
    <w:rsid w:val="00682A80"/>
    <w:rsid w:val="00682DBD"/>
    <w:rsid w:val="00684097"/>
    <w:rsid w:val="00684B9E"/>
    <w:rsid w:val="006850FE"/>
    <w:rsid w:val="006852AF"/>
    <w:rsid w:val="00685477"/>
    <w:rsid w:val="00685C3A"/>
    <w:rsid w:val="00685CBF"/>
    <w:rsid w:val="00685E94"/>
    <w:rsid w:val="00685FCD"/>
    <w:rsid w:val="006866C7"/>
    <w:rsid w:val="006868CE"/>
    <w:rsid w:val="006869B4"/>
    <w:rsid w:val="00686E1D"/>
    <w:rsid w:val="00687339"/>
    <w:rsid w:val="00687A90"/>
    <w:rsid w:val="006904A4"/>
    <w:rsid w:val="006905B5"/>
    <w:rsid w:val="006907B1"/>
    <w:rsid w:val="00690CDA"/>
    <w:rsid w:val="00690D15"/>
    <w:rsid w:val="0069124D"/>
    <w:rsid w:val="00691A0D"/>
    <w:rsid w:val="00691BA7"/>
    <w:rsid w:val="00691F4B"/>
    <w:rsid w:val="00692D6F"/>
    <w:rsid w:val="0069343B"/>
    <w:rsid w:val="00693A6D"/>
    <w:rsid w:val="00693BC1"/>
    <w:rsid w:val="00693FD1"/>
    <w:rsid w:val="0069410D"/>
    <w:rsid w:val="00694D8B"/>
    <w:rsid w:val="006952EA"/>
    <w:rsid w:val="006953DE"/>
    <w:rsid w:val="00695F91"/>
    <w:rsid w:val="0069606B"/>
    <w:rsid w:val="00696588"/>
    <w:rsid w:val="00696CEE"/>
    <w:rsid w:val="00697105"/>
    <w:rsid w:val="006A0485"/>
    <w:rsid w:val="006A0641"/>
    <w:rsid w:val="006A0649"/>
    <w:rsid w:val="006A096C"/>
    <w:rsid w:val="006A0DD8"/>
    <w:rsid w:val="006A0F67"/>
    <w:rsid w:val="006A11BA"/>
    <w:rsid w:val="006A14D9"/>
    <w:rsid w:val="006A1730"/>
    <w:rsid w:val="006A17B6"/>
    <w:rsid w:val="006A1C1D"/>
    <w:rsid w:val="006A1EA3"/>
    <w:rsid w:val="006A2573"/>
    <w:rsid w:val="006A28EC"/>
    <w:rsid w:val="006A2EB5"/>
    <w:rsid w:val="006A2F43"/>
    <w:rsid w:val="006A31FE"/>
    <w:rsid w:val="006A3521"/>
    <w:rsid w:val="006A352A"/>
    <w:rsid w:val="006A3716"/>
    <w:rsid w:val="006A3949"/>
    <w:rsid w:val="006A49D0"/>
    <w:rsid w:val="006A58CA"/>
    <w:rsid w:val="006A5C05"/>
    <w:rsid w:val="006A5CBF"/>
    <w:rsid w:val="006A6269"/>
    <w:rsid w:val="006A657C"/>
    <w:rsid w:val="006A6DE0"/>
    <w:rsid w:val="006A7074"/>
    <w:rsid w:val="006A72BD"/>
    <w:rsid w:val="006A79A7"/>
    <w:rsid w:val="006A7CF1"/>
    <w:rsid w:val="006A7DD2"/>
    <w:rsid w:val="006B018D"/>
    <w:rsid w:val="006B0413"/>
    <w:rsid w:val="006B05C8"/>
    <w:rsid w:val="006B0B16"/>
    <w:rsid w:val="006B0C5C"/>
    <w:rsid w:val="006B174D"/>
    <w:rsid w:val="006B1D17"/>
    <w:rsid w:val="006B20C1"/>
    <w:rsid w:val="006B20D9"/>
    <w:rsid w:val="006B21D0"/>
    <w:rsid w:val="006B2662"/>
    <w:rsid w:val="006B2893"/>
    <w:rsid w:val="006B29EC"/>
    <w:rsid w:val="006B2CF8"/>
    <w:rsid w:val="006B2D7D"/>
    <w:rsid w:val="006B2DA2"/>
    <w:rsid w:val="006B3A5F"/>
    <w:rsid w:val="006B3BE1"/>
    <w:rsid w:val="006B3FDB"/>
    <w:rsid w:val="006B443D"/>
    <w:rsid w:val="006B487E"/>
    <w:rsid w:val="006B4CEF"/>
    <w:rsid w:val="006B4E1E"/>
    <w:rsid w:val="006B4E50"/>
    <w:rsid w:val="006B53E5"/>
    <w:rsid w:val="006B549D"/>
    <w:rsid w:val="006B5562"/>
    <w:rsid w:val="006B60F4"/>
    <w:rsid w:val="006B62CD"/>
    <w:rsid w:val="006B6D13"/>
    <w:rsid w:val="006B6E4D"/>
    <w:rsid w:val="006B6EF9"/>
    <w:rsid w:val="006B72C6"/>
    <w:rsid w:val="006B7438"/>
    <w:rsid w:val="006B7632"/>
    <w:rsid w:val="006C07E2"/>
    <w:rsid w:val="006C08D7"/>
    <w:rsid w:val="006C121F"/>
    <w:rsid w:val="006C1F5E"/>
    <w:rsid w:val="006C2032"/>
    <w:rsid w:val="006C28DB"/>
    <w:rsid w:val="006C2B29"/>
    <w:rsid w:val="006C2FF1"/>
    <w:rsid w:val="006C3617"/>
    <w:rsid w:val="006C3839"/>
    <w:rsid w:val="006C3DAA"/>
    <w:rsid w:val="006C3F66"/>
    <w:rsid w:val="006C44E4"/>
    <w:rsid w:val="006C4D2A"/>
    <w:rsid w:val="006C5574"/>
    <w:rsid w:val="006C55EC"/>
    <w:rsid w:val="006C5710"/>
    <w:rsid w:val="006C5AF8"/>
    <w:rsid w:val="006C5C59"/>
    <w:rsid w:val="006C5FD1"/>
    <w:rsid w:val="006C666B"/>
    <w:rsid w:val="006C6CCA"/>
    <w:rsid w:val="006C7391"/>
    <w:rsid w:val="006C78AE"/>
    <w:rsid w:val="006C7975"/>
    <w:rsid w:val="006C7CC5"/>
    <w:rsid w:val="006C7D64"/>
    <w:rsid w:val="006C7E5A"/>
    <w:rsid w:val="006C7E92"/>
    <w:rsid w:val="006D0287"/>
    <w:rsid w:val="006D0536"/>
    <w:rsid w:val="006D0C03"/>
    <w:rsid w:val="006D0D86"/>
    <w:rsid w:val="006D0D94"/>
    <w:rsid w:val="006D1569"/>
    <w:rsid w:val="006D1604"/>
    <w:rsid w:val="006D1E97"/>
    <w:rsid w:val="006D1EE6"/>
    <w:rsid w:val="006D1F88"/>
    <w:rsid w:val="006D214C"/>
    <w:rsid w:val="006D227A"/>
    <w:rsid w:val="006D28AC"/>
    <w:rsid w:val="006D2C56"/>
    <w:rsid w:val="006D2C93"/>
    <w:rsid w:val="006D2F3E"/>
    <w:rsid w:val="006D32D9"/>
    <w:rsid w:val="006D32F0"/>
    <w:rsid w:val="006D35A7"/>
    <w:rsid w:val="006D397C"/>
    <w:rsid w:val="006D3DDD"/>
    <w:rsid w:val="006D45FB"/>
    <w:rsid w:val="006D4971"/>
    <w:rsid w:val="006D4D0A"/>
    <w:rsid w:val="006D4E21"/>
    <w:rsid w:val="006D5246"/>
    <w:rsid w:val="006D5BA8"/>
    <w:rsid w:val="006D5F5D"/>
    <w:rsid w:val="006D5F6F"/>
    <w:rsid w:val="006D6A73"/>
    <w:rsid w:val="006D7506"/>
    <w:rsid w:val="006D7550"/>
    <w:rsid w:val="006D77DB"/>
    <w:rsid w:val="006D785D"/>
    <w:rsid w:val="006D7AD4"/>
    <w:rsid w:val="006D7B72"/>
    <w:rsid w:val="006D7B9B"/>
    <w:rsid w:val="006E004E"/>
    <w:rsid w:val="006E0678"/>
    <w:rsid w:val="006E0AFB"/>
    <w:rsid w:val="006E1163"/>
    <w:rsid w:val="006E1942"/>
    <w:rsid w:val="006E1A7C"/>
    <w:rsid w:val="006E1D3D"/>
    <w:rsid w:val="006E2203"/>
    <w:rsid w:val="006E2562"/>
    <w:rsid w:val="006E2994"/>
    <w:rsid w:val="006E2E69"/>
    <w:rsid w:val="006E3C6E"/>
    <w:rsid w:val="006E439D"/>
    <w:rsid w:val="006E470C"/>
    <w:rsid w:val="006E4912"/>
    <w:rsid w:val="006E4EA8"/>
    <w:rsid w:val="006E534C"/>
    <w:rsid w:val="006E57E5"/>
    <w:rsid w:val="006E5882"/>
    <w:rsid w:val="006E680E"/>
    <w:rsid w:val="006E73E1"/>
    <w:rsid w:val="006E74AF"/>
    <w:rsid w:val="006E7B7E"/>
    <w:rsid w:val="006F0050"/>
    <w:rsid w:val="006F0785"/>
    <w:rsid w:val="006F07F6"/>
    <w:rsid w:val="006F0CEA"/>
    <w:rsid w:val="006F0D39"/>
    <w:rsid w:val="006F0F0A"/>
    <w:rsid w:val="006F0F3E"/>
    <w:rsid w:val="006F0F62"/>
    <w:rsid w:val="006F11D1"/>
    <w:rsid w:val="006F1270"/>
    <w:rsid w:val="006F166A"/>
    <w:rsid w:val="006F1796"/>
    <w:rsid w:val="006F17A5"/>
    <w:rsid w:val="006F1949"/>
    <w:rsid w:val="006F21B8"/>
    <w:rsid w:val="006F2230"/>
    <w:rsid w:val="006F24D1"/>
    <w:rsid w:val="006F276C"/>
    <w:rsid w:val="006F2AA3"/>
    <w:rsid w:val="006F2B1E"/>
    <w:rsid w:val="006F2C14"/>
    <w:rsid w:val="006F2C26"/>
    <w:rsid w:val="006F2C9C"/>
    <w:rsid w:val="006F30D3"/>
    <w:rsid w:val="006F3330"/>
    <w:rsid w:val="006F3A29"/>
    <w:rsid w:val="006F4278"/>
    <w:rsid w:val="006F4B0B"/>
    <w:rsid w:val="006F5159"/>
    <w:rsid w:val="006F523A"/>
    <w:rsid w:val="006F549D"/>
    <w:rsid w:val="006F58FD"/>
    <w:rsid w:val="006F5CDC"/>
    <w:rsid w:val="006F5CF0"/>
    <w:rsid w:val="006F5EB8"/>
    <w:rsid w:val="006F5F7F"/>
    <w:rsid w:val="006F5FC0"/>
    <w:rsid w:val="006F61C7"/>
    <w:rsid w:val="006F6251"/>
    <w:rsid w:val="006F6507"/>
    <w:rsid w:val="006F6B02"/>
    <w:rsid w:val="006F6DB8"/>
    <w:rsid w:val="006F7221"/>
    <w:rsid w:val="006F7C3F"/>
    <w:rsid w:val="006F7ECC"/>
    <w:rsid w:val="00700951"/>
    <w:rsid w:val="00700A21"/>
    <w:rsid w:val="0070146F"/>
    <w:rsid w:val="007016A8"/>
    <w:rsid w:val="0070176A"/>
    <w:rsid w:val="00701986"/>
    <w:rsid w:val="00701E26"/>
    <w:rsid w:val="00701E29"/>
    <w:rsid w:val="00702455"/>
    <w:rsid w:val="0070258A"/>
    <w:rsid w:val="00702663"/>
    <w:rsid w:val="007029D3"/>
    <w:rsid w:val="00702A38"/>
    <w:rsid w:val="00702B74"/>
    <w:rsid w:val="00702C72"/>
    <w:rsid w:val="007030B7"/>
    <w:rsid w:val="00703430"/>
    <w:rsid w:val="0070380F"/>
    <w:rsid w:val="00704088"/>
    <w:rsid w:val="00704473"/>
    <w:rsid w:val="00704794"/>
    <w:rsid w:val="007047A4"/>
    <w:rsid w:val="00704CB0"/>
    <w:rsid w:val="00704E11"/>
    <w:rsid w:val="00705549"/>
    <w:rsid w:val="0070555F"/>
    <w:rsid w:val="00705598"/>
    <w:rsid w:val="00705718"/>
    <w:rsid w:val="00705F73"/>
    <w:rsid w:val="0070621E"/>
    <w:rsid w:val="007065BD"/>
    <w:rsid w:val="00706AD0"/>
    <w:rsid w:val="00707461"/>
    <w:rsid w:val="00707DCB"/>
    <w:rsid w:val="00707DD7"/>
    <w:rsid w:val="00707F3A"/>
    <w:rsid w:val="00710607"/>
    <w:rsid w:val="007106D8"/>
    <w:rsid w:val="00710B58"/>
    <w:rsid w:val="00710BAD"/>
    <w:rsid w:val="007114B4"/>
    <w:rsid w:val="007114F2"/>
    <w:rsid w:val="00711E4F"/>
    <w:rsid w:val="00711F50"/>
    <w:rsid w:val="007122CA"/>
    <w:rsid w:val="007125DE"/>
    <w:rsid w:val="0071262C"/>
    <w:rsid w:val="0071262F"/>
    <w:rsid w:val="00712A8A"/>
    <w:rsid w:val="00712BD0"/>
    <w:rsid w:val="00712D1B"/>
    <w:rsid w:val="00712DAE"/>
    <w:rsid w:val="00713007"/>
    <w:rsid w:val="00713074"/>
    <w:rsid w:val="00713076"/>
    <w:rsid w:val="00713472"/>
    <w:rsid w:val="007136CB"/>
    <w:rsid w:val="00713C66"/>
    <w:rsid w:val="0071400F"/>
    <w:rsid w:val="00714369"/>
    <w:rsid w:val="00714489"/>
    <w:rsid w:val="00714685"/>
    <w:rsid w:val="00714AD0"/>
    <w:rsid w:val="00714BB9"/>
    <w:rsid w:val="00714EE0"/>
    <w:rsid w:val="00714F4F"/>
    <w:rsid w:val="0071552A"/>
    <w:rsid w:val="0071565D"/>
    <w:rsid w:val="007156F1"/>
    <w:rsid w:val="007157D2"/>
    <w:rsid w:val="00715B63"/>
    <w:rsid w:val="00715E1F"/>
    <w:rsid w:val="00716437"/>
    <w:rsid w:val="0071645B"/>
    <w:rsid w:val="00716A26"/>
    <w:rsid w:val="00716EDA"/>
    <w:rsid w:val="00717142"/>
    <w:rsid w:val="00717979"/>
    <w:rsid w:val="00717CE8"/>
    <w:rsid w:val="00717EFD"/>
    <w:rsid w:val="00720500"/>
    <w:rsid w:val="00720A7C"/>
    <w:rsid w:val="00720B5A"/>
    <w:rsid w:val="00720B96"/>
    <w:rsid w:val="00720BB6"/>
    <w:rsid w:val="007211D2"/>
    <w:rsid w:val="0072136A"/>
    <w:rsid w:val="00721493"/>
    <w:rsid w:val="007214E5"/>
    <w:rsid w:val="007215DF"/>
    <w:rsid w:val="00721791"/>
    <w:rsid w:val="00721CC7"/>
    <w:rsid w:val="00722520"/>
    <w:rsid w:val="0072252D"/>
    <w:rsid w:val="0072263D"/>
    <w:rsid w:val="0072299F"/>
    <w:rsid w:val="00722D85"/>
    <w:rsid w:val="007231D9"/>
    <w:rsid w:val="00723857"/>
    <w:rsid w:val="00723BED"/>
    <w:rsid w:val="00723F31"/>
    <w:rsid w:val="007242E6"/>
    <w:rsid w:val="007248E1"/>
    <w:rsid w:val="00724CDD"/>
    <w:rsid w:val="00724D52"/>
    <w:rsid w:val="00725110"/>
    <w:rsid w:val="00725200"/>
    <w:rsid w:val="00725534"/>
    <w:rsid w:val="0072567F"/>
    <w:rsid w:val="00725C32"/>
    <w:rsid w:val="00725D86"/>
    <w:rsid w:val="007264DE"/>
    <w:rsid w:val="00726C02"/>
    <w:rsid w:val="0072755A"/>
    <w:rsid w:val="00730113"/>
    <w:rsid w:val="00730232"/>
    <w:rsid w:val="0073049B"/>
    <w:rsid w:val="00730EE2"/>
    <w:rsid w:val="00730F99"/>
    <w:rsid w:val="0073119B"/>
    <w:rsid w:val="00731A49"/>
    <w:rsid w:val="00731D05"/>
    <w:rsid w:val="0073393B"/>
    <w:rsid w:val="00733AB7"/>
    <w:rsid w:val="007340BD"/>
    <w:rsid w:val="00734180"/>
    <w:rsid w:val="007344DA"/>
    <w:rsid w:val="00734796"/>
    <w:rsid w:val="007349E2"/>
    <w:rsid w:val="00734AB1"/>
    <w:rsid w:val="007358C1"/>
    <w:rsid w:val="00735B24"/>
    <w:rsid w:val="00736392"/>
    <w:rsid w:val="0073675D"/>
    <w:rsid w:val="00737A14"/>
    <w:rsid w:val="00737CE4"/>
    <w:rsid w:val="00737E2C"/>
    <w:rsid w:val="00740A16"/>
    <w:rsid w:val="00740E27"/>
    <w:rsid w:val="00741009"/>
    <w:rsid w:val="0074173B"/>
    <w:rsid w:val="00741859"/>
    <w:rsid w:val="00741872"/>
    <w:rsid w:val="00741BB7"/>
    <w:rsid w:val="00741D0F"/>
    <w:rsid w:val="00742298"/>
    <w:rsid w:val="00742ABA"/>
    <w:rsid w:val="00742F05"/>
    <w:rsid w:val="007431FE"/>
    <w:rsid w:val="0074322B"/>
    <w:rsid w:val="00743335"/>
    <w:rsid w:val="00743417"/>
    <w:rsid w:val="007442A9"/>
    <w:rsid w:val="00745137"/>
    <w:rsid w:val="00745828"/>
    <w:rsid w:val="007458BF"/>
    <w:rsid w:val="0074612C"/>
    <w:rsid w:val="00746594"/>
    <w:rsid w:val="007466C8"/>
    <w:rsid w:val="00746A23"/>
    <w:rsid w:val="00746A3C"/>
    <w:rsid w:val="00746E91"/>
    <w:rsid w:val="00746EE4"/>
    <w:rsid w:val="00747128"/>
    <w:rsid w:val="007476FF"/>
    <w:rsid w:val="00747887"/>
    <w:rsid w:val="007479C6"/>
    <w:rsid w:val="00747C95"/>
    <w:rsid w:val="007500D2"/>
    <w:rsid w:val="00750302"/>
    <w:rsid w:val="00750628"/>
    <w:rsid w:val="00750A95"/>
    <w:rsid w:val="00750CC7"/>
    <w:rsid w:val="007511E1"/>
    <w:rsid w:val="007511F6"/>
    <w:rsid w:val="00751B79"/>
    <w:rsid w:val="00751EB4"/>
    <w:rsid w:val="007522B6"/>
    <w:rsid w:val="00752884"/>
    <w:rsid w:val="00754370"/>
    <w:rsid w:val="00754633"/>
    <w:rsid w:val="00754648"/>
    <w:rsid w:val="00754A66"/>
    <w:rsid w:val="00754B87"/>
    <w:rsid w:val="00755CE2"/>
    <w:rsid w:val="00755F14"/>
    <w:rsid w:val="00756930"/>
    <w:rsid w:val="00756A1F"/>
    <w:rsid w:val="0075764D"/>
    <w:rsid w:val="00757BFE"/>
    <w:rsid w:val="00757F9D"/>
    <w:rsid w:val="0076055C"/>
    <w:rsid w:val="00760BAD"/>
    <w:rsid w:val="00761170"/>
    <w:rsid w:val="00761821"/>
    <w:rsid w:val="00761A26"/>
    <w:rsid w:val="00761A3F"/>
    <w:rsid w:val="00761E8B"/>
    <w:rsid w:val="00762186"/>
    <w:rsid w:val="007624D2"/>
    <w:rsid w:val="007624F2"/>
    <w:rsid w:val="0076252D"/>
    <w:rsid w:val="00762EA1"/>
    <w:rsid w:val="00762F50"/>
    <w:rsid w:val="007632BD"/>
    <w:rsid w:val="007634F4"/>
    <w:rsid w:val="00763982"/>
    <w:rsid w:val="00763E0C"/>
    <w:rsid w:val="007644D0"/>
    <w:rsid w:val="0076475D"/>
    <w:rsid w:val="00764901"/>
    <w:rsid w:val="007649F7"/>
    <w:rsid w:val="00765157"/>
    <w:rsid w:val="007653F4"/>
    <w:rsid w:val="0076581D"/>
    <w:rsid w:val="0076649E"/>
    <w:rsid w:val="00766614"/>
    <w:rsid w:val="00766AE4"/>
    <w:rsid w:val="00766C51"/>
    <w:rsid w:val="00766CFC"/>
    <w:rsid w:val="007679C2"/>
    <w:rsid w:val="00767E1B"/>
    <w:rsid w:val="0077012E"/>
    <w:rsid w:val="00770579"/>
    <w:rsid w:val="00770C51"/>
    <w:rsid w:val="00770D91"/>
    <w:rsid w:val="00770F9A"/>
    <w:rsid w:val="007711A3"/>
    <w:rsid w:val="00771677"/>
    <w:rsid w:val="00771D5F"/>
    <w:rsid w:val="007720A7"/>
    <w:rsid w:val="007721E0"/>
    <w:rsid w:val="007725D9"/>
    <w:rsid w:val="00772634"/>
    <w:rsid w:val="007729AA"/>
    <w:rsid w:val="00772BA0"/>
    <w:rsid w:val="00772D79"/>
    <w:rsid w:val="0077327F"/>
    <w:rsid w:val="00773BB2"/>
    <w:rsid w:val="0077400D"/>
    <w:rsid w:val="00774027"/>
    <w:rsid w:val="007746DE"/>
    <w:rsid w:val="00774963"/>
    <w:rsid w:val="00774DC1"/>
    <w:rsid w:val="00774EF8"/>
    <w:rsid w:val="00774F88"/>
    <w:rsid w:val="00775343"/>
    <w:rsid w:val="007757FA"/>
    <w:rsid w:val="00775D93"/>
    <w:rsid w:val="00775E2A"/>
    <w:rsid w:val="00775F5D"/>
    <w:rsid w:val="007767E5"/>
    <w:rsid w:val="007768A1"/>
    <w:rsid w:val="00776BA0"/>
    <w:rsid w:val="00776BFC"/>
    <w:rsid w:val="00776EE9"/>
    <w:rsid w:val="00776F52"/>
    <w:rsid w:val="007770CD"/>
    <w:rsid w:val="0077724E"/>
    <w:rsid w:val="00777363"/>
    <w:rsid w:val="0077799C"/>
    <w:rsid w:val="00780B97"/>
    <w:rsid w:val="00780DAF"/>
    <w:rsid w:val="00781051"/>
    <w:rsid w:val="00781647"/>
    <w:rsid w:val="00782D33"/>
    <w:rsid w:val="00782D6F"/>
    <w:rsid w:val="00783B4C"/>
    <w:rsid w:val="0078455C"/>
    <w:rsid w:val="00784A1B"/>
    <w:rsid w:val="007855C6"/>
    <w:rsid w:val="00785C41"/>
    <w:rsid w:val="007865DF"/>
    <w:rsid w:val="007876AE"/>
    <w:rsid w:val="00787F71"/>
    <w:rsid w:val="007903ED"/>
    <w:rsid w:val="00790684"/>
    <w:rsid w:val="00790710"/>
    <w:rsid w:val="007914D5"/>
    <w:rsid w:val="00791D8F"/>
    <w:rsid w:val="007926D6"/>
    <w:rsid w:val="00792DF6"/>
    <w:rsid w:val="0079338E"/>
    <w:rsid w:val="0079374B"/>
    <w:rsid w:val="00793FDC"/>
    <w:rsid w:val="00795262"/>
    <w:rsid w:val="00795646"/>
    <w:rsid w:val="007958FE"/>
    <w:rsid w:val="0079592F"/>
    <w:rsid w:val="007963EB"/>
    <w:rsid w:val="00796512"/>
    <w:rsid w:val="007966CF"/>
    <w:rsid w:val="00796817"/>
    <w:rsid w:val="00796A32"/>
    <w:rsid w:val="00796B60"/>
    <w:rsid w:val="00796B90"/>
    <w:rsid w:val="00797140"/>
    <w:rsid w:val="0079719A"/>
    <w:rsid w:val="007976DB"/>
    <w:rsid w:val="0079789C"/>
    <w:rsid w:val="007A0604"/>
    <w:rsid w:val="007A08E3"/>
    <w:rsid w:val="007A0F43"/>
    <w:rsid w:val="007A11E7"/>
    <w:rsid w:val="007A2056"/>
    <w:rsid w:val="007A209A"/>
    <w:rsid w:val="007A2125"/>
    <w:rsid w:val="007A22C0"/>
    <w:rsid w:val="007A24DB"/>
    <w:rsid w:val="007A2E38"/>
    <w:rsid w:val="007A3E60"/>
    <w:rsid w:val="007A3ECC"/>
    <w:rsid w:val="007A4BEA"/>
    <w:rsid w:val="007A4BF3"/>
    <w:rsid w:val="007A5180"/>
    <w:rsid w:val="007A55AC"/>
    <w:rsid w:val="007A56CE"/>
    <w:rsid w:val="007A59AA"/>
    <w:rsid w:val="007A5E83"/>
    <w:rsid w:val="007A62B4"/>
    <w:rsid w:val="007A62B8"/>
    <w:rsid w:val="007A6456"/>
    <w:rsid w:val="007A6805"/>
    <w:rsid w:val="007A6CEF"/>
    <w:rsid w:val="007A6EF2"/>
    <w:rsid w:val="007A6F6D"/>
    <w:rsid w:val="007A7094"/>
    <w:rsid w:val="007A70AD"/>
    <w:rsid w:val="007A717F"/>
    <w:rsid w:val="007A740B"/>
    <w:rsid w:val="007A7E3A"/>
    <w:rsid w:val="007B0016"/>
    <w:rsid w:val="007B0194"/>
    <w:rsid w:val="007B0595"/>
    <w:rsid w:val="007B0F39"/>
    <w:rsid w:val="007B103B"/>
    <w:rsid w:val="007B1C86"/>
    <w:rsid w:val="007B269E"/>
    <w:rsid w:val="007B2D49"/>
    <w:rsid w:val="007B2F01"/>
    <w:rsid w:val="007B2F07"/>
    <w:rsid w:val="007B368B"/>
    <w:rsid w:val="007B36FF"/>
    <w:rsid w:val="007B378D"/>
    <w:rsid w:val="007B3E77"/>
    <w:rsid w:val="007B3FB2"/>
    <w:rsid w:val="007B4240"/>
    <w:rsid w:val="007B43C1"/>
    <w:rsid w:val="007B4468"/>
    <w:rsid w:val="007B4EAD"/>
    <w:rsid w:val="007B5982"/>
    <w:rsid w:val="007B59B8"/>
    <w:rsid w:val="007B619D"/>
    <w:rsid w:val="007B62C5"/>
    <w:rsid w:val="007B67C0"/>
    <w:rsid w:val="007B71FB"/>
    <w:rsid w:val="007B7480"/>
    <w:rsid w:val="007B7481"/>
    <w:rsid w:val="007B757E"/>
    <w:rsid w:val="007B75AF"/>
    <w:rsid w:val="007B7950"/>
    <w:rsid w:val="007C00B4"/>
    <w:rsid w:val="007C0745"/>
    <w:rsid w:val="007C08CD"/>
    <w:rsid w:val="007C0E5C"/>
    <w:rsid w:val="007C0FB6"/>
    <w:rsid w:val="007C141B"/>
    <w:rsid w:val="007C2948"/>
    <w:rsid w:val="007C2B05"/>
    <w:rsid w:val="007C2C2B"/>
    <w:rsid w:val="007C2C9A"/>
    <w:rsid w:val="007C2DC8"/>
    <w:rsid w:val="007C31CA"/>
    <w:rsid w:val="007C329D"/>
    <w:rsid w:val="007C33D8"/>
    <w:rsid w:val="007C3F5D"/>
    <w:rsid w:val="007C4276"/>
    <w:rsid w:val="007C4564"/>
    <w:rsid w:val="007C4831"/>
    <w:rsid w:val="007C48FC"/>
    <w:rsid w:val="007C4D08"/>
    <w:rsid w:val="007C50FA"/>
    <w:rsid w:val="007C5643"/>
    <w:rsid w:val="007C5685"/>
    <w:rsid w:val="007C5867"/>
    <w:rsid w:val="007C593C"/>
    <w:rsid w:val="007C5A39"/>
    <w:rsid w:val="007C5C59"/>
    <w:rsid w:val="007C673D"/>
    <w:rsid w:val="007C6F24"/>
    <w:rsid w:val="007C71A2"/>
    <w:rsid w:val="007C7880"/>
    <w:rsid w:val="007C7B25"/>
    <w:rsid w:val="007C7B6B"/>
    <w:rsid w:val="007D0526"/>
    <w:rsid w:val="007D085C"/>
    <w:rsid w:val="007D0A83"/>
    <w:rsid w:val="007D0E1E"/>
    <w:rsid w:val="007D1094"/>
    <w:rsid w:val="007D12A3"/>
    <w:rsid w:val="007D13DA"/>
    <w:rsid w:val="007D185B"/>
    <w:rsid w:val="007D1999"/>
    <w:rsid w:val="007D1F09"/>
    <w:rsid w:val="007D258A"/>
    <w:rsid w:val="007D288E"/>
    <w:rsid w:val="007D28EB"/>
    <w:rsid w:val="007D29B1"/>
    <w:rsid w:val="007D2A40"/>
    <w:rsid w:val="007D2E1C"/>
    <w:rsid w:val="007D3295"/>
    <w:rsid w:val="007D3778"/>
    <w:rsid w:val="007D382B"/>
    <w:rsid w:val="007D3FB0"/>
    <w:rsid w:val="007D3FD6"/>
    <w:rsid w:val="007D4030"/>
    <w:rsid w:val="007D462C"/>
    <w:rsid w:val="007D4684"/>
    <w:rsid w:val="007D4795"/>
    <w:rsid w:val="007D4C69"/>
    <w:rsid w:val="007D507A"/>
    <w:rsid w:val="007D58B1"/>
    <w:rsid w:val="007D58D1"/>
    <w:rsid w:val="007D5B99"/>
    <w:rsid w:val="007D69AB"/>
    <w:rsid w:val="007D6AAD"/>
    <w:rsid w:val="007D6BEC"/>
    <w:rsid w:val="007D6D30"/>
    <w:rsid w:val="007D6D68"/>
    <w:rsid w:val="007D7014"/>
    <w:rsid w:val="007D71ED"/>
    <w:rsid w:val="007D7473"/>
    <w:rsid w:val="007D76B8"/>
    <w:rsid w:val="007E0190"/>
    <w:rsid w:val="007E02B1"/>
    <w:rsid w:val="007E0443"/>
    <w:rsid w:val="007E0BA7"/>
    <w:rsid w:val="007E112F"/>
    <w:rsid w:val="007E12C3"/>
    <w:rsid w:val="007E1BF3"/>
    <w:rsid w:val="007E1CB4"/>
    <w:rsid w:val="007E1D10"/>
    <w:rsid w:val="007E217A"/>
    <w:rsid w:val="007E2761"/>
    <w:rsid w:val="007E328B"/>
    <w:rsid w:val="007E3470"/>
    <w:rsid w:val="007E3484"/>
    <w:rsid w:val="007E36DC"/>
    <w:rsid w:val="007E39AA"/>
    <w:rsid w:val="007E3B4C"/>
    <w:rsid w:val="007E4036"/>
    <w:rsid w:val="007E43BD"/>
    <w:rsid w:val="007E469E"/>
    <w:rsid w:val="007E46AE"/>
    <w:rsid w:val="007E486F"/>
    <w:rsid w:val="007E4BA9"/>
    <w:rsid w:val="007E4D93"/>
    <w:rsid w:val="007E52A2"/>
    <w:rsid w:val="007E561C"/>
    <w:rsid w:val="007E5DBC"/>
    <w:rsid w:val="007E5F21"/>
    <w:rsid w:val="007E5F45"/>
    <w:rsid w:val="007E62AA"/>
    <w:rsid w:val="007E64FD"/>
    <w:rsid w:val="007E6686"/>
    <w:rsid w:val="007E6703"/>
    <w:rsid w:val="007E6B27"/>
    <w:rsid w:val="007E70F3"/>
    <w:rsid w:val="007E7145"/>
    <w:rsid w:val="007E7417"/>
    <w:rsid w:val="007E74E6"/>
    <w:rsid w:val="007E75FC"/>
    <w:rsid w:val="007E76A0"/>
    <w:rsid w:val="007E7B2A"/>
    <w:rsid w:val="007E7B4F"/>
    <w:rsid w:val="007F0420"/>
    <w:rsid w:val="007F0F27"/>
    <w:rsid w:val="007F12B3"/>
    <w:rsid w:val="007F14D4"/>
    <w:rsid w:val="007F1880"/>
    <w:rsid w:val="007F1EE9"/>
    <w:rsid w:val="007F1F64"/>
    <w:rsid w:val="007F20E8"/>
    <w:rsid w:val="007F21AD"/>
    <w:rsid w:val="007F29ED"/>
    <w:rsid w:val="007F2B4C"/>
    <w:rsid w:val="007F2CDA"/>
    <w:rsid w:val="007F3114"/>
    <w:rsid w:val="007F3260"/>
    <w:rsid w:val="007F35E8"/>
    <w:rsid w:val="007F366E"/>
    <w:rsid w:val="007F3FB7"/>
    <w:rsid w:val="007F456A"/>
    <w:rsid w:val="007F51AB"/>
    <w:rsid w:val="007F5209"/>
    <w:rsid w:val="007F561E"/>
    <w:rsid w:val="007F6644"/>
    <w:rsid w:val="007F6F21"/>
    <w:rsid w:val="007F7145"/>
    <w:rsid w:val="007F74C3"/>
    <w:rsid w:val="007F74FD"/>
    <w:rsid w:val="007F7862"/>
    <w:rsid w:val="007F7C5C"/>
    <w:rsid w:val="00800643"/>
    <w:rsid w:val="00800BD4"/>
    <w:rsid w:val="00801324"/>
    <w:rsid w:val="00801327"/>
    <w:rsid w:val="00801A6C"/>
    <w:rsid w:val="00801FDC"/>
    <w:rsid w:val="0080201D"/>
    <w:rsid w:val="00802077"/>
    <w:rsid w:val="0080295F"/>
    <w:rsid w:val="00802C32"/>
    <w:rsid w:val="00802C71"/>
    <w:rsid w:val="00802DFB"/>
    <w:rsid w:val="00803282"/>
    <w:rsid w:val="00803F07"/>
    <w:rsid w:val="00803F15"/>
    <w:rsid w:val="00803FED"/>
    <w:rsid w:val="008044E7"/>
    <w:rsid w:val="0080493A"/>
    <w:rsid w:val="00804B1F"/>
    <w:rsid w:val="00804CDC"/>
    <w:rsid w:val="00804D0C"/>
    <w:rsid w:val="00805149"/>
    <w:rsid w:val="008056B7"/>
    <w:rsid w:val="00805E25"/>
    <w:rsid w:val="00805E7D"/>
    <w:rsid w:val="008065CD"/>
    <w:rsid w:val="008068EF"/>
    <w:rsid w:val="008068FA"/>
    <w:rsid w:val="00806CD6"/>
    <w:rsid w:val="00806D40"/>
    <w:rsid w:val="0080701F"/>
    <w:rsid w:val="008072C0"/>
    <w:rsid w:val="00810035"/>
    <w:rsid w:val="008102C6"/>
    <w:rsid w:val="008106A9"/>
    <w:rsid w:val="008109FA"/>
    <w:rsid w:val="00810A4D"/>
    <w:rsid w:val="00810A88"/>
    <w:rsid w:val="00810FEE"/>
    <w:rsid w:val="008116F4"/>
    <w:rsid w:val="00811D6E"/>
    <w:rsid w:val="008132A8"/>
    <w:rsid w:val="008137FA"/>
    <w:rsid w:val="00813D10"/>
    <w:rsid w:val="00813E44"/>
    <w:rsid w:val="00813F3B"/>
    <w:rsid w:val="00813F5F"/>
    <w:rsid w:val="008148A9"/>
    <w:rsid w:val="00814A79"/>
    <w:rsid w:val="0081544E"/>
    <w:rsid w:val="008158EA"/>
    <w:rsid w:val="008158EB"/>
    <w:rsid w:val="00815D60"/>
    <w:rsid w:val="00815F0A"/>
    <w:rsid w:val="00816510"/>
    <w:rsid w:val="00816632"/>
    <w:rsid w:val="00816DA3"/>
    <w:rsid w:val="00817F2E"/>
    <w:rsid w:val="008201AD"/>
    <w:rsid w:val="008201C1"/>
    <w:rsid w:val="00820D0D"/>
    <w:rsid w:val="00820D24"/>
    <w:rsid w:val="00820E16"/>
    <w:rsid w:val="00820E43"/>
    <w:rsid w:val="008215DC"/>
    <w:rsid w:val="00821828"/>
    <w:rsid w:val="008218E5"/>
    <w:rsid w:val="00821984"/>
    <w:rsid w:val="00821A90"/>
    <w:rsid w:val="00821B5C"/>
    <w:rsid w:val="00822098"/>
    <w:rsid w:val="008221BB"/>
    <w:rsid w:val="00822847"/>
    <w:rsid w:val="00822B07"/>
    <w:rsid w:val="00823897"/>
    <w:rsid w:val="008239C0"/>
    <w:rsid w:val="00824172"/>
    <w:rsid w:val="0082424B"/>
    <w:rsid w:val="00824675"/>
    <w:rsid w:val="00824932"/>
    <w:rsid w:val="00824A05"/>
    <w:rsid w:val="0082538F"/>
    <w:rsid w:val="0082555C"/>
    <w:rsid w:val="008255BC"/>
    <w:rsid w:val="00825739"/>
    <w:rsid w:val="008259ED"/>
    <w:rsid w:val="00825C32"/>
    <w:rsid w:val="00825CC1"/>
    <w:rsid w:val="00826262"/>
    <w:rsid w:val="008264B2"/>
    <w:rsid w:val="0082660E"/>
    <w:rsid w:val="00826924"/>
    <w:rsid w:val="00826BDE"/>
    <w:rsid w:val="00827295"/>
    <w:rsid w:val="0082747C"/>
    <w:rsid w:val="00827906"/>
    <w:rsid w:val="00827929"/>
    <w:rsid w:val="0082793A"/>
    <w:rsid w:val="00827969"/>
    <w:rsid w:val="008301C9"/>
    <w:rsid w:val="00830409"/>
    <w:rsid w:val="00830803"/>
    <w:rsid w:val="0083091A"/>
    <w:rsid w:val="00830B51"/>
    <w:rsid w:val="00830BCC"/>
    <w:rsid w:val="00830CFD"/>
    <w:rsid w:val="008310C5"/>
    <w:rsid w:val="0083129A"/>
    <w:rsid w:val="00831D06"/>
    <w:rsid w:val="0083209A"/>
    <w:rsid w:val="00832152"/>
    <w:rsid w:val="008324D7"/>
    <w:rsid w:val="00832536"/>
    <w:rsid w:val="00832943"/>
    <w:rsid w:val="00832B5A"/>
    <w:rsid w:val="00832DD1"/>
    <w:rsid w:val="00832FCD"/>
    <w:rsid w:val="0083310C"/>
    <w:rsid w:val="00833201"/>
    <w:rsid w:val="00833242"/>
    <w:rsid w:val="008333B8"/>
    <w:rsid w:val="00834598"/>
    <w:rsid w:val="00834BE1"/>
    <w:rsid w:val="00834F70"/>
    <w:rsid w:val="00835221"/>
    <w:rsid w:val="008355FE"/>
    <w:rsid w:val="0083594B"/>
    <w:rsid w:val="008360CD"/>
    <w:rsid w:val="0083613C"/>
    <w:rsid w:val="008363E1"/>
    <w:rsid w:val="00836870"/>
    <w:rsid w:val="00836BE9"/>
    <w:rsid w:val="00836C9C"/>
    <w:rsid w:val="00836CED"/>
    <w:rsid w:val="008378D3"/>
    <w:rsid w:val="008401AD"/>
    <w:rsid w:val="008406A7"/>
    <w:rsid w:val="00840888"/>
    <w:rsid w:val="00840A2E"/>
    <w:rsid w:val="00840AF8"/>
    <w:rsid w:val="00840E56"/>
    <w:rsid w:val="00841511"/>
    <w:rsid w:val="00841B7C"/>
    <w:rsid w:val="00841C18"/>
    <w:rsid w:val="00841D7D"/>
    <w:rsid w:val="00842074"/>
    <w:rsid w:val="008421C1"/>
    <w:rsid w:val="00842419"/>
    <w:rsid w:val="008425EC"/>
    <w:rsid w:val="00842E19"/>
    <w:rsid w:val="00843346"/>
    <w:rsid w:val="008433C9"/>
    <w:rsid w:val="00844288"/>
    <w:rsid w:val="00844627"/>
    <w:rsid w:val="008449EE"/>
    <w:rsid w:val="00844DA0"/>
    <w:rsid w:val="00845072"/>
    <w:rsid w:val="00845856"/>
    <w:rsid w:val="0084599E"/>
    <w:rsid w:val="00845DC3"/>
    <w:rsid w:val="00846121"/>
    <w:rsid w:val="00846248"/>
    <w:rsid w:val="00846D9C"/>
    <w:rsid w:val="008475AE"/>
    <w:rsid w:val="00847C17"/>
    <w:rsid w:val="00847D38"/>
    <w:rsid w:val="00847D75"/>
    <w:rsid w:val="008504F9"/>
    <w:rsid w:val="008508B9"/>
    <w:rsid w:val="008509EA"/>
    <w:rsid w:val="00850D14"/>
    <w:rsid w:val="00850EFD"/>
    <w:rsid w:val="008516F4"/>
    <w:rsid w:val="00851E16"/>
    <w:rsid w:val="008523F2"/>
    <w:rsid w:val="0085244B"/>
    <w:rsid w:val="00852C3B"/>
    <w:rsid w:val="00852ED4"/>
    <w:rsid w:val="008539DB"/>
    <w:rsid w:val="00853BBE"/>
    <w:rsid w:val="00853E4C"/>
    <w:rsid w:val="0085410C"/>
    <w:rsid w:val="0085430D"/>
    <w:rsid w:val="0085464B"/>
    <w:rsid w:val="00854876"/>
    <w:rsid w:val="00854B0D"/>
    <w:rsid w:val="00854CE3"/>
    <w:rsid w:val="00855010"/>
    <w:rsid w:val="00855117"/>
    <w:rsid w:val="00855372"/>
    <w:rsid w:val="00855D86"/>
    <w:rsid w:val="00855F99"/>
    <w:rsid w:val="0085625C"/>
    <w:rsid w:val="0085627D"/>
    <w:rsid w:val="0085659C"/>
    <w:rsid w:val="008567EF"/>
    <w:rsid w:val="0085685F"/>
    <w:rsid w:val="00856A6D"/>
    <w:rsid w:val="008575AB"/>
    <w:rsid w:val="00857A0F"/>
    <w:rsid w:val="00857A61"/>
    <w:rsid w:val="00857BA3"/>
    <w:rsid w:val="00857CEE"/>
    <w:rsid w:val="0086136F"/>
    <w:rsid w:val="008613AF"/>
    <w:rsid w:val="00861408"/>
    <w:rsid w:val="008616E9"/>
    <w:rsid w:val="008617D8"/>
    <w:rsid w:val="00861826"/>
    <w:rsid w:val="00861ABA"/>
    <w:rsid w:val="00861E88"/>
    <w:rsid w:val="00861FDF"/>
    <w:rsid w:val="008624CC"/>
    <w:rsid w:val="00862624"/>
    <w:rsid w:val="008627AC"/>
    <w:rsid w:val="00862C7C"/>
    <w:rsid w:val="00863069"/>
    <w:rsid w:val="00863336"/>
    <w:rsid w:val="00863928"/>
    <w:rsid w:val="00863C91"/>
    <w:rsid w:val="00863E11"/>
    <w:rsid w:val="00864102"/>
    <w:rsid w:val="0086454D"/>
    <w:rsid w:val="008645FF"/>
    <w:rsid w:val="008648D3"/>
    <w:rsid w:val="00864A03"/>
    <w:rsid w:val="00864E03"/>
    <w:rsid w:val="00864FD6"/>
    <w:rsid w:val="00865161"/>
    <w:rsid w:val="00865E3C"/>
    <w:rsid w:val="00865F58"/>
    <w:rsid w:val="00866195"/>
    <w:rsid w:val="00866784"/>
    <w:rsid w:val="00866D83"/>
    <w:rsid w:val="008671BA"/>
    <w:rsid w:val="00867342"/>
    <w:rsid w:val="00867363"/>
    <w:rsid w:val="008674FA"/>
    <w:rsid w:val="00867648"/>
    <w:rsid w:val="00867A3D"/>
    <w:rsid w:val="00870591"/>
    <w:rsid w:val="00870BC2"/>
    <w:rsid w:val="00870C1B"/>
    <w:rsid w:val="00870E9B"/>
    <w:rsid w:val="00870EC3"/>
    <w:rsid w:val="008710A9"/>
    <w:rsid w:val="008712F5"/>
    <w:rsid w:val="008713C5"/>
    <w:rsid w:val="00871A7E"/>
    <w:rsid w:val="00871FEC"/>
    <w:rsid w:val="008729CB"/>
    <w:rsid w:val="00872D65"/>
    <w:rsid w:val="0087388B"/>
    <w:rsid w:val="00873D05"/>
    <w:rsid w:val="00873E48"/>
    <w:rsid w:val="0087414A"/>
    <w:rsid w:val="00874370"/>
    <w:rsid w:val="008749C1"/>
    <w:rsid w:val="008749DF"/>
    <w:rsid w:val="00874D03"/>
    <w:rsid w:val="00875CC1"/>
    <w:rsid w:val="00875D2A"/>
    <w:rsid w:val="008765D9"/>
    <w:rsid w:val="008769B7"/>
    <w:rsid w:val="00876B5B"/>
    <w:rsid w:val="00876C8D"/>
    <w:rsid w:val="00876DED"/>
    <w:rsid w:val="00877115"/>
    <w:rsid w:val="008773BF"/>
    <w:rsid w:val="00877533"/>
    <w:rsid w:val="008777D3"/>
    <w:rsid w:val="00877F28"/>
    <w:rsid w:val="00880A9A"/>
    <w:rsid w:val="00880E86"/>
    <w:rsid w:val="00881529"/>
    <w:rsid w:val="00881A94"/>
    <w:rsid w:val="008823A0"/>
    <w:rsid w:val="00882A80"/>
    <w:rsid w:val="00883D3D"/>
    <w:rsid w:val="00884217"/>
    <w:rsid w:val="008842EB"/>
    <w:rsid w:val="00884E53"/>
    <w:rsid w:val="00884EDF"/>
    <w:rsid w:val="00885305"/>
    <w:rsid w:val="00885917"/>
    <w:rsid w:val="00885A54"/>
    <w:rsid w:val="00885BA0"/>
    <w:rsid w:val="00886417"/>
    <w:rsid w:val="00886674"/>
    <w:rsid w:val="00886936"/>
    <w:rsid w:val="00886B85"/>
    <w:rsid w:val="00886BDC"/>
    <w:rsid w:val="00887010"/>
    <w:rsid w:val="00887685"/>
    <w:rsid w:val="00887A2A"/>
    <w:rsid w:val="00887AE0"/>
    <w:rsid w:val="00887B41"/>
    <w:rsid w:val="00887EE6"/>
    <w:rsid w:val="00890DBC"/>
    <w:rsid w:val="00891713"/>
    <w:rsid w:val="008917B1"/>
    <w:rsid w:val="00891A63"/>
    <w:rsid w:val="00891BDA"/>
    <w:rsid w:val="00892477"/>
    <w:rsid w:val="00892EDB"/>
    <w:rsid w:val="0089332E"/>
    <w:rsid w:val="008935EE"/>
    <w:rsid w:val="00893DEF"/>
    <w:rsid w:val="00894BAE"/>
    <w:rsid w:val="00895083"/>
    <w:rsid w:val="00895933"/>
    <w:rsid w:val="00895A16"/>
    <w:rsid w:val="00895A6A"/>
    <w:rsid w:val="00895F8E"/>
    <w:rsid w:val="00896198"/>
    <w:rsid w:val="0089676B"/>
    <w:rsid w:val="0089681D"/>
    <w:rsid w:val="00896B36"/>
    <w:rsid w:val="00896D6D"/>
    <w:rsid w:val="0089716D"/>
    <w:rsid w:val="00897416"/>
    <w:rsid w:val="00897820"/>
    <w:rsid w:val="008A01AC"/>
    <w:rsid w:val="008A025E"/>
    <w:rsid w:val="008A059B"/>
    <w:rsid w:val="008A08C1"/>
    <w:rsid w:val="008A0CA2"/>
    <w:rsid w:val="008A1140"/>
    <w:rsid w:val="008A14FC"/>
    <w:rsid w:val="008A292A"/>
    <w:rsid w:val="008A2B2E"/>
    <w:rsid w:val="008A2CE5"/>
    <w:rsid w:val="008A2DD2"/>
    <w:rsid w:val="008A2E0C"/>
    <w:rsid w:val="008A313C"/>
    <w:rsid w:val="008A32B4"/>
    <w:rsid w:val="008A37B6"/>
    <w:rsid w:val="008A382E"/>
    <w:rsid w:val="008A418F"/>
    <w:rsid w:val="008A4894"/>
    <w:rsid w:val="008A4985"/>
    <w:rsid w:val="008A4DAE"/>
    <w:rsid w:val="008A5076"/>
    <w:rsid w:val="008A5377"/>
    <w:rsid w:val="008A57AA"/>
    <w:rsid w:val="008A5A13"/>
    <w:rsid w:val="008A5B5F"/>
    <w:rsid w:val="008A5EA6"/>
    <w:rsid w:val="008A5FB0"/>
    <w:rsid w:val="008A64C0"/>
    <w:rsid w:val="008A669E"/>
    <w:rsid w:val="008A679D"/>
    <w:rsid w:val="008A6CAC"/>
    <w:rsid w:val="008A6E9F"/>
    <w:rsid w:val="008A6F52"/>
    <w:rsid w:val="008A701C"/>
    <w:rsid w:val="008A70A5"/>
    <w:rsid w:val="008A7385"/>
    <w:rsid w:val="008B04EA"/>
    <w:rsid w:val="008B05DF"/>
    <w:rsid w:val="008B07ED"/>
    <w:rsid w:val="008B0C9D"/>
    <w:rsid w:val="008B0E1B"/>
    <w:rsid w:val="008B102C"/>
    <w:rsid w:val="008B1374"/>
    <w:rsid w:val="008B16EB"/>
    <w:rsid w:val="008B1BB9"/>
    <w:rsid w:val="008B1EBA"/>
    <w:rsid w:val="008B27A2"/>
    <w:rsid w:val="008B2A5E"/>
    <w:rsid w:val="008B2B04"/>
    <w:rsid w:val="008B2B12"/>
    <w:rsid w:val="008B3728"/>
    <w:rsid w:val="008B400A"/>
    <w:rsid w:val="008B436E"/>
    <w:rsid w:val="008B4372"/>
    <w:rsid w:val="008B486E"/>
    <w:rsid w:val="008B49DE"/>
    <w:rsid w:val="008B4B1E"/>
    <w:rsid w:val="008B5383"/>
    <w:rsid w:val="008B554F"/>
    <w:rsid w:val="008B640F"/>
    <w:rsid w:val="008B6438"/>
    <w:rsid w:val="008B650B"/>
    <w:rsid w:val="008B6942"/>
    <w:rsid w:val="008B6B76"/>
    <w:rsid w:val="008B7178"/>
    <w:rsid w:val="008B7431"/>
    <w:rsid w:val="008B7715"/>
    <w:rsid w:val="008B7D3F"/>
    <w:rsid w:val="008B7EDD"/>
    <w:rsid w:val="008C0065"/>
    <w:rsid w:val="008C007B"/>
    <w:rsid w:val="008C0380"/>
    <w:rsid w:val="008C0834"/>
    <w:rsid w:val="008C0EA8"/>
    <w:rsid w:val="008C0ED2"/>
    <w:rsid w:val="008C1916"/>
    <w:rsid w:val="008C1937"/>
    <w:rsid w:val="008C1F90"/>
    <w:rsid w:val="008C21DD"/>
    <w:rsid w:val="008C22F5"/>
    <w:rsid w:val="008C2649"/>
    <w:rsid w:val="008C27B7"/>
    <w:rsid w:val="008C29A4"/>
    <w:rsid w:val="008C2BEE"/>
    <w:rsid w:val="008C2DC6"/>
    <w:rsid w:val="008C3177"/>
    <w:rsid w:val="008C3212"/>
    <w:rsid w:val="008C3225"/>
    <w:rsid w:val="008C324C"/>
    <w:rsid w:val="008C3803"/>
    <w:rsid w:val="008C396D"/>
    <w:rsid w:val="008C46B7"/>
    <w:rsid w:val="008C4A25"/>
    <w:rsid w:val="008C4E88"/>
    <w:rsid w:val="008C4ECB"/>
    <w:rsid w:val="008C56B5"/>
    <w:rsid w:val="008C590A"/>
    <w:rsid w:val="008C5BDB"/>
    <w:rsid w:val="008C6CE6"/>
    <w:rsid w:val="008C7056"/>
    <w:rsid w:val="008C744D"/>
    <w:rsid w:val="008C7807"/>
    <w:rsid w:val="008C785D"/>
    <w:rsid w:val="008C7871"/>
    <w:rsid w:val="008C7E7A"/>
    <w:rsid w:val="008C7F21"/>
    <w:rsid w:val="008C7F8B"/>
    <w:rsid w:val="008D010B"/>
    <w:rsid w:val="008D07F9"/>
    <w:rsid w:val="008D0EEE"/>
    <w:rsid w:val="008D104F"/>
    <w:rsid w:val="008D162A"/>
    <w:rsid w:val="008D19B4"/>
    <w:rsid w:val="008D1B97"/>
    <w:rsid w:val="008D1D26"/>
    <w:rsid w:val="008D1E70"/>
    <w:rsid w:val="008D21F5"/>
    <w:rsid w:val="008D23AD"/>
    <w:rsid w:val="008D25F9"/>
    <w:rsid w:val="008D28F8"/>
    <w:rsid w:val="008D336F"/>
    <w:rsid w:val="008D39BA"/>
    <w:rsid w:val="008D3E67"/>
    <w:rsid w:val="008D45F1"/>
    <w:rsid w:val="008D464A"/>
    <w:rsid w:val="008D479C"/>
    <w:rsid w:val="008D4E27"/>
    <w:rsid w:val="008D511F"/>
    <w:rsid w:val="008D5BA7"/>
    <w:rsid w:val="008D5C1F"/>
    <w:rsid w:val="008D5CB0"/>
    <w:rsid w:val="008D5DE0"/>
    <w:rsid w:val="008D6249"/>
    <w:rsid w:val="008D6339"/>
    <w:rsid w:val="008D676A"/>
    <w:rsid w:val="008D6DAD"/>
    <w:rsid w:val="008D6FA3"/>
    <w:rsid w:val="008D729B"/>
    <w:rsid w:val="008D7384"/>
    <w:rsid w:val="008D7562"/>
    <w:rsid w:val="008E010F"/>
    <w:rsid w:val="008E0856"/>
    <w:rsid w:val="008E0D5A"/>
    <w:rsid w:val="008E1198"/>
    <w:rsid w:val="008E1626"/>
    <w:rsid w:val="008E1A70"/>
    <w:rsid w:val="008E1C9D"/>
    <w:rsid w:val="008E27B3"/>
    <w:rsid w:val="008E29DD"/>
    <w:rsid w:val="008E2B8A"/>
    <w:rsid w:val="008E2CF6"/>
    <w:rsid w:val="008E301B"/>
    <w:rsid w:val="008E31FA"/>
    <w:rsid w:val="008E33E9"/>
    <w:rsid w:val="008E48D0"/>
    <w:rsid w:val="008E4939"/>
    <w:rsid w:val="008E49B6"/>
    <w:rsid w:val="008E551D"/>
    <w:rsid w:val="008E64EF"/>
    <w:rsid w:val="008E6516"/>
    <w:rsid w:val="008E6689"/>
    <w:rsid w:val="008E6790"/>
    <w:rsid w:val="008E700A"/>
    <w:rsid w:val="008E7A31"/>
    <w:rsid w:val="008E7C3B"/>
    <w:rsid w:val="008E7F39"/>
    <w:rsid w:val="008F012F"/>
    <w:rsid w:val="008F01E9"/>
    <w:rsid w:val="008F02BE"/>
    <w:rsid w:val="008F05F1"/>
    <w:rsid w:val="008F0872"/>
    <w:rsid w:val="008F0A1C"/>
    <w:rsid w:val="008F133E"/>
    <w:rsid w:val="008F194F"/>
    <w:rsid w:val="008F2557"/>
    <w:rsid w:val="008F2865"/>
    <w:rsid w:val="008F3821"/>
    <w:rsid w:val="008F3AF2"/>
    <w:rsid w:val="008F3BEB"/>
    <w:rsid w:val="008F41EE"/>
    <w:rsid w:val="008F461E"/>
    <w:rsid w:val="008F4640"/>
    <w:rsid w:val="008F4E58"/>
    <w:rsid w:val="008F514F"/>
    <w:rsid w:val="008F5F72"/>
    <w:rsid w:val="008F622C"/>
    <w:rsid w:val="008F6497"/>
    <w:rsid w:val="008F691E"/>
    <w:rsid w:val="008F69BC"/>
    <w:rsid w:val="008F6EAF"/>
    <w:rsid w:val="008F70B3"/>
    <w:rsid w:val="008F723E"/>
    <w:rsid w:val="008F72E9"/>
    <w:rsid w:val="008F7406"/>
    <w:rsid w:val="008F79D9"/>
    <w:rsid w:val="008F7CFF"/>
    <w:rsid w:val="008F7E7C"/>
    <w:rsid w:val="009003A1"/>
    <w:rsid w:val="0090084C"/>
    <w:rsid w:val="00900C5B"/>
    <w:rsid w:val="00900EFA"/>
    <w:rsid w:val="009013B9"/>
    <w:rsid w:val="0090158F"/>
    <w:rsid w:val="009016B3"/>
    <w:rsid w:val="00901A1F"/>
    <w:rsid w:val="009020E7"/>
    <w:rsid w:val="009028CE"/>
    <w:rsid w:val="0090309B"/>
    <w:rsid w:val="00903FAE"/>
    <w:rsid w:val="009042E5"/>
    <w:rsid w:val="009043FC"/>
    <w:rsid w:val="0090519E"/>
    <w:rsid w:val="0090528A"/>
    <w:rsid w:val="0090541E"/>
    <w:rsid w:val="00906074"/>
    <w:rsid w:val="0090626B"/>
    <w:rsid w:val="00906D71"/>
    <w:rsid w:val="00906E8C"/>
    <w:rsid w:val="009077A1"/>
    <w:rsid w:val="00907C69"/>
    <w:rsid w:val="00910726"/>
    <w:rsid w:val="00910B5B"/>
    <w:rsid w:val="00910C33"/>
    <w:rsid w:val="00911902"/>
    <w:rsid w:val="00911A48"/>
    <w:rsid w:val="00912266"/>
    <w:rsid w:val="009124E8"/>
    <w:rsid w:val="009124FA"/>
    <w:rsid w:val="00912D37"/>
    <w:rsid w:val="00912FC4"/>
    <w:rsid w:val="0091321B"/>
    <w:rsid w:val="0091354C"/>
    <w:rsid w:val="0091367B"/>
    <w:rsid w:val="009138D3"/>
    <w:rsid w:val="009149EC"/>
    <w:rsid w:val="00915145"/>
    <w:rsid w:val="0091536A"/>
    <w:rsid w:val="009158E0"/>
    <w:rsid w:val="0091596F"/>
    <w:rsid w:val="0091684E"/>
    <w:rsid w:val="00916C95"/>
    <w:rsid w:val="009170D0"/>
    <w:rsid w:val="009172BD"/>
    <w:rsid w:val="0091734D"/>
    <w:rsid w:val="00917E44"/>
    <w:rsid w:val="00920AFF"/>
    <w:rsid w:val="00920B90"/>
    <w:rsid w:val="00920EB1"/>
    <w:rsid w:val="00920EC3"/>
    <w:rsid w:val="00920F9C"/>
    <w:rsid w:val="009212FF"/>
    <w:rsid w:val="009216A2"/>
    <w:rsid w:val="00921D24"/>
    <w:rsid w:val="00921DCF"/>
    <w:rsid w:val="00922002"/>
    <w:rsid w:val="0092348A"/>
    <w:rsid w:val="0092390A"/>
    <w:rsid w:val="00923CF4"/>
    <w:rsid w:val="00924292"/>
    <w:rsid w:val="009242B7"/>
    <w:rsid w:val="00924765"/>
    <w:rsid w:val="00924784"/>
    <w:rsid w:val="00924839"/>
    <w:rsid w:val="0092494F"/>
    <w:rsid w:val="00924B65"/>
    <w:rsid w:val="00924B93"/>
    <w:rsid w:val="00924EC4"/>
    <w:rsid w:val="0092507E"/>
    <w:rsid w:val="00925772"/>
    <w:rsid w:val="00925C5E"/>
    <w:rsid w:val="00925D6D"/>
    <w:rsid w:val="00926A8A"/>
    <w:rsid w:val="00927181"/>
    <w:rsid w:val="00927D92"/>
    <w:rsid w:val="00930750"/>
    <w:rsid w:val="00930A39"/>
    <w:rsid w:val="00930AA1"/>
    <w:rsid w:val="00930C46"/>
    <w:rsid w:val="00930EF1"/>
    <w:rsid w:val="0093147D"/>
    <w:rsid w:val="00931992"/>
    <w:rsid w:val="00931B29"/>
    <w:rsid w:val="00931BA5"/>
    <w:rsid w:val="0093230E"/>
    <w:rsid w:val="009326AE"/>
    <w:rsid w:val="009329C6"/>
    <w:rsid w:val="00932A85"/>
    <w:rsid w:val="00932B8D"/>
    <w:rsid w:val="00932BD1"/>
    <w:rsid w:val="00934126"/>
    <w:rsid w:val="00934D52"/>
    <w:rsid w:val="00934E24"/>
    <w:rsid w:val="0093523B"/>
    <w:rsid w:val="00935608"/>
    <w:rsid w:val="009369B6"/>
    <w:rsid w:val="00936F0A"/>
    <w:rsid w:val="009372C0"/>
    <w:rsid w:val="00937350"/>
    <w:rsid w:val="00940571"/>
    <w:rsid w:val="00940EAC"/>
    <w:rsid w:val="009427F4"/>
    <w:rsid w:val="00942E5A"/>
    <w:rsid w:val="0094352E"/>
    <w:rsid w:val="00944349"/>
    <w:rsid w:val="00944A87"/>
    <w:rsid w:val="00944D12"/>
    <w:rsid w:val="009453DD"/>
    <w:rsid w:val="009458BC"/>
    <w:rsid w:val="00945974"/>
    <w:rsid w:val="009459BE"/>
    <w:rsid w:val="00945B62"/>
    <w:rsid w:val="00946145"/>
    <w:rsid w:val="009463AF"/>
    <w:rsid w:val="00946657"/>
    <w:rsid w:val="00946687"/>
    <w:rsid w:val="00946B4F"/>
    <w:rsid w:val="00946B80"/>
    <w:rsid w:val="00946CD5"/>
    <w:rsid w:val="009472DA"/>
    <w:rsid w:val="009477E6"/>
    <w:rsid w:val="00947949"/>
    <w:rsid w:val="00947D75"/>
    <w:rsid w:val="00947F14"/>
    <w:rsid w:val="00950D46"/>
    <w:rsid w:val="0095106C"/>
    <w:rsid w:val="0095150A"/>
    <w:rsid w:val="009515E0"/>
    <w:rsid w:val="00951936"/>
    <w:rsid w:val="00951ACD"/>
    <w:rsid w:val="00951AE4"/>
    <w:rsid w:val="00951EA7"/>
    <w:rsid w:val="009523CB"/>
    <w:rsid w:val="00952F83"/>
    <w:rsid w:val="009533BE"/>
    <w:rsid w:val="00953735"/>
    <w:rsid w:val="00953929"/>
    <w:rsid w:val="009539FB"/>
    <w:rsid w:val="00953B84"/>
    <w:rsid w:val="00953C1A"/>
    <w:rsid w:val="00953D45"/>
    <w:rsid w:val="0095402A"/>
    <w:rsid w:val="009540B0"/>
    <w:rsid w:val="00954478"/>
    <w:rsid w:val="00954783"/>
    <w:rsid w:val="00954EF3"/>
    <w:rsid w:val="00954F4A"/>
    <w:rsid w:val="009550E1"/>
    <w:rsid w:val="009556C2"/>
    <w:rsid w:val="00955E30"/>
    <w:rsid w:val="00956615"/>
    <w:rsid w:val="00956C48"/>
    <w:rsid w:val="009570D8"/>
    <w:rsid w:val="00960054"/>
    <w:rsid w:val="009601F5"/>
    <w:rsid w:val="00960B7E"/>
    <w:rsid w:val="00960C21"/>
    <w:rsid w:val="00960E79"/>
    <w:rsid w:val="00961309"/>
    <w:rsid w:val="00961781"/>
    <w:rsid w:val="0096178C"/>
    <w:rsid w:val="009617AF"/>
    <w:rsid w:val="009617C2"/>
    <w:rsid w:val="00961E1F"/>
    <w:rsid w:val="00961EE8"/>
    <w:rsid w:val="0096220C"/>
    <w:rsid w:val="0096275C"/>
    <w:rsid w:val="00962C44"/>
    <w:rsid w:val="00963690"/>
    <w:rsid w:val="009638CA"/>
    <w:rsid w:val="00963CA5"/>
    <w:rsid w:val="00963EE9"/>
    <w:rsid w:val="00964011"/>
    <w:rsid w:val="00964152"/>
    <w:rsid w:val="009642AD"/>
    <w:rsid w:val="00964B6D"/>
    <w:rsid w:val="00964F0D"/>
    <w:rsid w:val="0096519A"/>
    <w:rsid w:val="00965234"/>
    <w:rsid w:val="009654D0"/>
    <w:rsid w:val="00965805"/>
    <w:rsid w:val="00965BBE"/>
    <w:rsid w:val="009675AD"/>
    <w:rsid w:val="009675DC"/>
    <w:rsid w:val="00967D20"/>
    <w:rsid w:val="00967EF7"/>
    <w:rsid w:val="00970199"/>
    <w:rsid w:val="009701A9"/>
    <w:rsid w:val="00970BD8"/>
    <w:rsid w:val="00970F4E"/>
    <w:rsid w:val="00971689"/>
    <w:rsid w:val="009717E0"/>
    <w:rsid w:val="00971976"/>
    <w:rsid w:val="00971CCB"/>
    <w:rsid w:val="0097214E"/>
    <w:rsid w:val="00972919"/>
    <w:rsid w:val="0097294A"/>
    <w:rsid w:val="00972D6C"/>
    <w:rsid w:val="00972D9F"/>
    <w:rsid w:val="00973431"/>
    <w:rsid w:val="0097376C"/>
    <w:rsid w:val="009741C0"/>
    <w:rsid w:val="00974391"/>
    <w:rsid w:val="009745AF"/>
    <w:rsid w:val="00974A02"/>
    <w:rsid w:val="00975308"/>
    <w:rsid w:val="00975C31"/>
    <w:rsid w:val="00975C9F"/>
    <w:rsid w:val="009763D6"/>
    <w:rsid w:val="00976519"/>
    <w:rsid w:val="00976B34"/>
    <w:rsid w:val="00976E2A"/>
    <w:rsid w:val="00976E4C"/>
    <w:rsid w:val="009770DA"/>
    <w:rsid w:val="0097728A"/>
    <w:rsid w:val="009773A7"/>
    <w:rsid w:val="00980586"/>
    <w:rsid w:val="00980804"/>
    <w:rsid w:val="00980C70"/>
    <w:rsid w:val="0098105D"/>
    <w:rsid w:val="009817F5"/>
    <w:rsid w:val="009822BC"/>
    <w:rsid w:val="009823F5"/>
    <w:rsid w:val="00983594"/>
    <w:rsid w:val="009835A8"/>
    <w:rsid w:val="00983630"/>
    <w:rsid w:val="00983D93"/>
    <w:rsid w:val="00983DFB"/>
    <w:rsid w:val="00983FDF"/>
    <w:rsid w:val="009841AF"/>
    <w:rsid w:val="009846B0"/>
    <w:rsid w:val="00984C32"/>
    <w:rsid w:val="00984C40"/>
    <w:rsid w:val="00984DC6"/>
    <w:rsid w:val="00985A2F"/>
    <w:rsid w:val="00985B62"/>
    <w:rsid w:val="00985DA3"/>
    <w:rsid w:val="00986542"/>
    <w:rsid w:val="00986791"/>
    <w:rsid w:val="00986848"/>
    <w:rsid w:val="0098693F"/>
    <w:rsid w:val="009869EF"/>
    <w:rsid w:val="009874C7"/>
    <w:rsid w:val="00987FB7"/>
    <w:rsid w:val="0099056B"/>
    <w:rsid w:val="00991761"/>
    <w:rsid w:val="0099180B"/>
    <w:rsid w:val="00991A38"/>
    <w:rsid w:val="00991BBA"/>
    <w:rsid w:val="00991D77"/>
    <w:rsid w:val="00991FD8"/>
    <w:rsid w:val="009920B9"/>
    <w:rsid w:val="009923C8"/>
    <w:rsid w:val="00992944"/>
    <w:rsid w:val="00992D22"/>
    <w:rsid w:val="00992E63"/>
    <w:rsid w:val="00993426"/>
    <w:rsid w:val="00993563"/>
    <w:rsid w:val="009938BC"/>
    <w:rsid w:val="0099393A"/>
    <w:rsid w:val="00993CB2"/>
    <w:rsid w:val="00993E43"/>
    <w:rsid w:val="0099406B"/>
    <w:rsid w:val="0099426E"/>
    <w:rsid w:val="00994ABE"/>
    <w:rsid w:val="009950AD"/>
    <w:rsid w:val="009951D7"/>
    <w:rsid w:val="00995BCE"/>
    <w:rsid w:val="00995D1E"/>
    <w:rsid w:val="00996665"/>
    <w:rsid w:val="009966C4"/>
    <w:rsid w:val="00996A2B"/>
    <w:rsid w:val="00996C92"/>
    <w:rsid w:val="00997000"/>
    <w:rsid w:val="009970CC"/>
    <w:rsid w:val="0099791E"/>
    <w:rsid w:val="00997D9E"/>
    <w:rsid w:val="00997F2C"/>
    <w:rsid w:val="009A0A40"/>
    <w:rsid w:val="009A0CDD"/>
    <w:rsid w:val="009A0D4A"/>
    <w:rsid w:val="009A0FB0"/>
    <w:rsid w:val="009A111C"/>
    <w:rsid w:val="009A1129"/>
    <w:rsid w:val="009A1691"/>
    <w:rsid w:val="009A1904"/>
    <w:rsid w:val="009A19D9"/>
    <w:rsid w:val="009A21EF"/>
    <w:rsid w:val="009A2BB7"/>
    <w:rsid w:val="009A3301"/>
    <w:rsid w:val="009A413B"/>
    <w:rsid w:val="009A4202"/>
    <w:rsid w:val="009A45B8"/>
    <w:rsid w:val="009A4683"/>
    <w:rsid w:val="009A4BBC"/>
    <w:rsid w:val="009A4DBB"/>
    <w:rsid w:val="009A4E9B"/>
    <w:rsid w:val="009A5253"/>
    <w:rsid w:val="009A5A0A"/>
    <w:rsid w:val="009A5EEE"/>
    <w:rsid w:val="009A7318"/>
    <w:rsid w:val="009A794D"/>
    <w:rsid w:val="009B00B3"/>
    <w:rsid w:val="009B015B"/>
    <w:rsid w:val="009B0221"/>
    <w:rsid w:val="009B068B"/>
    <w:rsid w:val="009B070C"/>
    <w:rsid w:val="009B0979"/>
    <w:rsid w:val="009B09A6"/>
    <w:rsid w:val="009B0D09"/>
    <w:rsid w:val="009B12FB"/>
    <w:rsid w:val="009B1A98"/>
    <w:rsid w:val="009B2888"/>
    <w:rsid w:val="009B293F"/>
    <w:rsid w:val="009B2977"/>
    <w:rsid w:val="009B2E21"/>
    <w:rsid w:val="009B2F83"/>
    <w:rsid w:val="009B3200"/>
    <w:rsid w:val="009B37FA"/>
    <w:rsid w:val="009B3E87"/>
    <w:rsid w:val="009B4998"/>
    <w:rsid w:val="009B5B57"/>
    <w:rsid w:val="009B5DA7"/>
    <w:rsid w:val="009B605A"/>
    <w:rsid w:val="009B641A"/>
    <w:rsid w:val="009B6B85"/>
    <w:rsid w:val="009B6E9B"/>
    <w:rsid w:val="009B6F29"/>
    <w:rsid w:val="009B7A1F"/>
    <w:rsid w:val="009B7A8F"/>
    <w:rsid w:val="009B7DD2"/>
    <w:rsid w:val="009C011B"/>
    <w:rsid w:val="009C1558"/>
    <w:rsid w:val="009C1974"/>
    <w:rsid w:val="009C25C8"/>
    <w:rsid w:val="009C25CF"/>
    <w:rsid w:val="009C2A8E"/>
    <w:rsid w:val="009C2F63"/>
    <w:rsid w:val="009C3195"/>
    <w:rsid w:val="009C3445"/>
    <w:rsid w:val="009C352A"/>
    <w:rsid w:val="009C35F6"/>
    <w:rsid w:val="009C3A55"/>
    <w:rsid w:val="009C3CF4"/>
    <w:rsid w:val="009C45FD"/>
    <w:rsid w:val="009C4AB1"/>
    <w:rsid w:val="009C4C26"/>
    <w:rsid w:val="009C514B"/>
    <w:rsid w:val="009C5AC6"/>
    <w:rsid w:val="009C5AFD"/>
    <w:rsid w:val="009C6B31"/>
    <w:rsid w:val="009C6F5D"/>
    <w:rsid w:val="009C7011"/>
    <w:rsid w:val="009C7045"/>
    <w:rsid w:val="009C7346"/>
    <w:rsid w:val="009C7A42"/>
    <w:rsid w:val="009C7BF6"/>
    <w:rsid w:val="009D0944"/>
    <w:rsid w:val="009D0D2A"/>
    <w:rsid w:val="009D0DC9"/>
    <w:rsid w:val="009D10E1"/>
    <w:rsid w:val="009D113E"/>
    <w:rsid w:val="009D1219"/>
    <w:rsid w:val="009D1324"/>
    <w:rsid w:val="009D1893"/>
    <w:rsid w:val="009D1DE7"/>
    <w:rsid w:val="009D209B"/>
    <w:rsid w:val="009D2876"/>
    <w:rsid w:val="009D2A51"/>
    <w:rsid w:val="009D33A8"/>
    <w:rsid w:val="009D36ED"/>
    <w:rsid w:val="009D3C38"/>
    <w:rsid w:val="009D4012"/>
    <w:rsid w:val="009D40D3"/>
    <w:rsid w:val="009D40D9"/>
    <w:rsid w:val="009D4504"/>
    <w:rsid w:val="009D450C"/>
    <w:rsid w:val="009D45F8"/>
    <w:rsid w:val="009D47C6"/>
    <w:rsid w:val="009D48F9"/>
    <w:rsid w:val="009D4A8A"/>
    <w:rsid w:val="009D4ADA"/>
    <w:rsid w:val="009D4D5B"/>
    <w:rsid w:val="009D4F6D"/>
    <w:rsid w:val="009D559C"/>
    <w:rsid w:val="009D55B6"/>
    <w:rsid w:val="009D55C4"/>
    <w:rsid w:val="009D619A"/>
    <w:rsid w:val="009D63A3"/>
    <w:rsid w:val="009D67B0"/>
    <w:rsid w:val="009D6941"/>
    <w:rsid w:val="009D6ECC"/>
    <w:rsid w:val="009D6FF0"/>
    <w:rsid w:val="009D74ED"/>
    <w:rsid w:val="009E0239"/>
    <w:rsid w:val="009E07B9"/>
    <w:rsid w:val="009E08F4"/>
    <w:rsid w:val="009E12EA"/>
    <w:rsid w:val="009E1E67"/>
    <w:rsid w:val="009E2513"/>
    <w:rsid w:val="009E2CBB"/>
    <w:rsid w:val="009E2CFD"/>
    <w:rsid w:val="009E2E8B"/>
    <w:rsid w:val="009E2F6C"/>
    <w:rsid w:val="009E3974"/>
    <w:rsid w:val="009E467B"/>
    <w:rsid w:val="009E4DA0"/>
    <w:rsid w:val="009E5583"/>
    <w:rsid w:val="009E5A26"/>
    <w:rsid w:val="009E5FA7"/>
    <w:rsid w:val="009E6026"/>
    <w:rsid w:val="009E6105"/>
    <w:rsid w:val="009E6597"/>
    <w:rsid w:val="009E6A4A"/>
    <w:rsid w:val="009E6CF4"/>
    <w:rsid w:val="009E7D94"/>
    <w:rsid w:val="009E7DDC"/>
    <w:rsid w:val="009F02A1"/>
    <w:rsid w:val="009F06A2"/>
    <w:rsid w:val="009F0D7C"/>
    <w:rsid w:val="009F0DFC"/>
    <w:rsid w:val="009F11BD"/>
    <w:rsid w:val="009F15C2"/>
    <w:rsid w:val="009F20AE"/>
    <w:rsid w:val="009F2F88"/>
    <w:rsid w:val="009F2F91"/>
    <w:rsid w:val="009F3687"/>
    <w:rsid w:val="009F39DF"/>
    <w:rsid w:val="009F39EF"/>
    <w:rsid w:val="009F3AAE"/>
    <w:rsid w:val="009F3B85"/>
    <w:rsid w:val="009F3C4E"/>
    <w:rsid w:val="009F4094"/>
    <w:rsid w:val="009F4404"/>
    <w:rsid w:val="009F4A80"/>
    <w:rsid w:val="009F533A"/>
    <w:rsid w:val="009F55D9"/>
    <w:rsid w:val="009F5E94"/>
    <w:rsid w:val="009F5ECD"/>
    <w:rsid w:val="009F67BE"/>
    <w:rsid w:val="009F68A8"/>
    <w:rsid w:val="009F6C27"/>
    <w:rsid w:val="009F6C50"/>
    <w:rsid w:val="009F6CAD"/>
    <w:rsid w:val="009F6D79"/>
    <w:rsid w:val="009F7198"/>
    <w:rsid w:val="009F7276"/>
    <w:rsid w:val="009F7AEC"/>
    <w:rsid w:val="009F7D67"/>
    <w:rsid w:val="009F7E55"/>
    <w:rsid w:val="00A001D6"/>
    <w:rsid w:val="00A004BE"/>
    <w:rsid w:val="00A01911"/>
    <w:rsid w:val="00A02895"/>
    <w:rsid w:val="00A028AF"/>
    <w:rsid w:val="00A0327B"/>
    <w:rsid w:val="00A036C0"/>
    <w:rsid w:val="00A03809"/>
    <w:rsid w:val="00A03883"/>
    <w:rsid w:val="00A03B58"/>
    <w:rsid w:val="00A03CD7"/>
    <w:rsid w:val="00A03FD4"/>
    <w:rsid w:val="00A04402"/>
    <w:rsid w:val="00A0492D"/>
    <w:rsid w:val="00A051BE"/>
    <w:rsid w:val="00A05325"/>
    <w:rsid w:val="00A054CE"/>
    <w:rsid w:val="00A05585"/>
    <w:rsid w:val="00A05D9A"/>
    <w:rsid w:val="00A061BA"/>
    <w:rsid w:val="00A061C9"/>
    <w:rsid w:val="00A0654D"/>
    <w:rsid w:val="00A06650"/>
    <w:rsid w:val="00A06731"/>
    <w:rsid w:val="00A06BB9"/>
    <w:rsid w:val="00A06D5E"/>
    <w:rsid w:val="00A06F48"/>
    <w:rsid w:val="00A07594"/>
    <w:rsid w:val="00A07CDF"/>
    <w:rsid w:val="00A07D93"/>
    <w:rsid w:val="00A07E7F"/>
    <w:rsid w:val="00A101A5"/>
    <w:rsid w:val="00A10AC1"/>
    <w:rsid w:val="00A10CDA"/>
    <w:rsid w:val="00A116FA"/>
    <w:rsid w:val="00A11B30"/>
    <w:rsid w:val="00A11EE3"/>
    <w:rsid w:val="00A12FF5"/>
    <w:rsid w:val="00A13337"/>
    <w:rsid w:val="00A1360C"/>
    <w:rsid w:val="00A14E2E"/>
    <w:rsid w:val="00A156AE"/>
    <w:rsid w:val="00A15AEF"/>
    <w:rsid w:val="00A15FD5"/>
    <w:rsid w:val="00A16A27"/>
    <w:rsid w:val="00A16E9F"/>
    <w:rsid w:val="00A17788"/>
    <w:rsid w:val="00A17D4D"/>
    <w:rsid w:val="00A2061C"/>
    <w:rsid w:val="00A2068A"/>
    <w:rsid w:val="00A207DA"/>
    <w:rsid w:val="00A22046"/>
    <w:rsid w:val="00A22990"/>
    <w:rsid w:val="00A22D57"/>
    <w:rsid w:val="00A23692"/>
    <w:rsid w:val="00A23994"/>
    <w:rsid w:val="00A23E52"/>
    <w:rsid w:val="00A24312"/>
    <w:rsid w:val="00A24A16"/>
    <w:rsid w:val="00A24B47"/>
    <w:rsid w:val="00A24FF9"/>
    <w:rsid w:val="00A25179"/>
    <w:rsid w:val="00A25659"/>
    <w:rsid w:val="00A27021"/>
    <w:rsid w:val="00A2735D"/>
    <w:rsid w:val="00A27599"/>
    <w:rsid w:val="00A27E78"/>
    <w:rsid w:val="00A30128"/>
    <w:rsid w:val="00A3030C"/>
    <w:rsid w:val="00A3041E"/>
    <w:rsid w:val="00A30CD2"/>
    <w:rsid w:val="00A30E7D"/>
    <w:rsid w:val="00A310F1"/>
    <w:rsid w:val="00A31AC1"/>
    <w:rsid w:val="00A31D47"/>
    <w:rsid w:val="00A32425"/>
    <w:rsid w:val="00A32C3A"/>
    <w:rsid w:val="00A32E92"/>
    <w:rsid w:val="00A32FED"/>
    <w:rsid w:val="00A336C0"/>
    <w:rsid w:val="00A3388C"/>
    <w:rsid w:val="00A33A1E"/>
    <w:rsid w:val="00A33D33"/>
    <w:rsid w:val="00A340AE"/>
    <w:rsid w:val="00A34AEA"/>
    <w:rsid w:val="00A35284"/>
    <w:rsid w:val="00A35539"/>
    <w:rsid w:val="00A35CAA"/>
    <w:rsid w:val="00A3620C"/>
    <w:rsid w:val="00A363C3"/>
    <w:rsid w:val="00A36612"/>
    <w:rsid w:val="00A368A3"/>
    <w:rsid w:val="00A37AC7"/>
    <w:rsid w:val="00A37F19"/>
    <w:rsid w:val="00A40FBA"/>
    <w:rsid w:val="00A4157E"/>
    <w:rsid w:val="00A41744"/>
    <w:rsid w:val="00A419EC"/>
    <w:rsid w:val="00A41B06"/>
    <w:rsid w:val="00A41DE4"/>
    <w:rsid w:val="00A43052"/>
    <w:rsid w:val="00A4397E"/>
    <w:rsid w:val="00A43C1E"/>
    <w:rsid w:val="00A43DB5"/>
    <w:rsid w:val="00A4417E"/>
    <w:rsid w:val="00A4419A"/>
    <w:rsid w:val="00A441EF"/>
    <w:rsid w:val="00A44288"/>
    <w:rsid w:val="00A44326"/>
    <w:rsid w:val="00A44ABD"/>
    <w:rsid w:val="00A450CA"/>
    <w:rsid w:val="00A4512B"/>
    <w:rsid w:val="00A45305"/>
    <w:rsid w:val="00A45E0B"/>
    <w:rsid w:val="00A466B7"/>
    <w:rsid w:val="00A46E08"/>
    <w:rsid w:val="00A46FBE"/>
    <w:rsid w:val="00A47E07"/>
    <w:rsid w:val="00A502A6"/>
    <w:rsid w:val="00A518E7"/>
    <w:rsid w:val="00A51CB7"/>
    <w:rsid w:val="00A51DFC"/>
    <w:rsid w:val="00A5200E"/>
    <w:rsid w:val="00A525A2"/>
    <w:rsid w:val="00A5262D"/>
    <w:rsid w:val="00A5274D"/>
    <w:rsid w:val="00A52783"/>
    <w:rsid w:val="00A52953"/>
    <w:rsid w:val="00A538C6"/>
    <w:rsid w:val="00A53E6F"/>
    <w:rsid w:val="00A551F4"/>
    <w:rsid w:val="00A558C6"/>
    <w:rsid w:val="00A559E3"/>
    <w:rsid w:val="00A56763"/>
    <w:rsid w:val="00A56831"/>
    <w:rsid w:val="00A56F05"/>
    <w:rsid w:val="00A570FD"/>
    <w:rsid w:val="00A576AB"/>
    <w:rsid w:val="00A57BA2"/>
    <w:rsid w:val="00A57D4D"/>
    <w:rsid w:val="00A6006E"/>
    <w:rsid w:val="00A600AB"/>
    <w:rsid w:val="00A60EBA"/>
    <w:rsid w:val="00A6107E"/>
    <w:rsid w:val="00A61262"/>
    <w:rsid w:val="00A61284"/>
    <w:rsid w:val="00A6159E"/>
    <w:rsid w:val="00A61C87"/>
    <w:rsid w:val="00A6206F"/>
    <w:rsid w:val="00A62229"/>
    <w:rsid w:val="00A63732"/>
    <w:rsid w:val="00A63A99"/>
    <w:rsid w:val="00A63C0F"/>
    <w:rsid w:val="00A63C66"/>
    <w:rsid w:val="00A63CE9"/>
    <w:rsid w:val="00A64556"/>
    <w:rsid w:val="00A64AE6"/>
    <w:rsid w:val="00A64E24"/>
    <w:rsid w:val="00A6504C"/>
    <w:rsid w:val="00A65722"/>
    <w:rsid w:val="00A6592B"/>
    <w:rsid w:val="00A6596E"/>
    <w:rsid w:val="00A65A9F"/>
    <w:rsid w:val="00A65B42"/>
    <w:rsid w:val="00A6609D"/>
    <w:rsid w:val="00A663E5"/>
    <w:rsid w:val="00A66784"/>
    <w:rsid w:val="00A66CF9"/>
    <w:rsid w:val="00A66E1F"/>
    <w:rsid w:val="00A66E33"/>
    <w:rsid w:val="00A67171"/>
    <w:rsid w:val="00A67526"/>
    <w:rsid w:val="00A676F6"/>
    <w:rsid w:val="00A70405"/>
    <w:rsid w:val="00A708A4"/>
    <w:rsid w:val="00A70CC0"/>
    <w:rsid w:val="00A719A0"/>
    <w:rsid w:val="00A71ABE"/>
    <w:rsid w:val="00A71C80"/>
    <w:rsid w:val="00A724C8"/>
    <w:rsid w:val="00A7297D"/>
    <w:rsid w:val="00A73456"/>
    <w:rsid w:val="00A734DF"/>
    <w:rsid w:val="00A73C9C"/>
    <w:rsid w:val="00A7420D"/>
    <w:rsid w:val="00A7432E"/>
    <w:rsid w:val="00A74BAC"/>
    <w:rsid w:val="00A757C8"/>
    <w:rsid w:val="00A7591D"/>
    <w:rsid w:val="00A75C08"/>
    <w:rsid w:val="00A76600"/>
    <w:rsid w:val="00A77167"/>
    <w:rsid w:val="00A80075"/>
    <w:rsid w:val="00A80364"/>
    <w:rsid w:val="00A80A44"/>
    <w:rsid w:val="00A80D00"/>
    <w:rsid w:val="00A80EC5"/>
    <w:rsid w:val="00A8125E"/>
    <w:rsid w:val="00A81283"/>
    <w:rsid w:val="00A81873"/>
    <w:rsid w:val="00A81970"/>
    <w:rsid w:val="00A81A67"/>
    <w:rsid w:val="00A81C70"/>
    <w:rsid w:val="00A81CFD"/>
    <w:rsid w:val="00A81E07"/>
    <w:rsid w:val="00A827BD"/>
    <w:rsid w:val="00A828F1"/>
    <w:rsid w:val="00A82E01"/>
    <w:rsid w:val="00A83037"/>
    <w:rsid w:val="00A83173"/>
    <w:rsid w:val="00A83AA3"/>
    <w:rsid w:val="00A841F3"/>
    <w:rsid w:val="00A842F8"/>
    <w:rsid w:val="00A845D0"/>
    <w:rsid w:val="00A845FA"/>
    <w:rsid w:val="00A84998"/>
    <w:rsid w:val="00A84C2D"/>
    <w:rsid w:val="00A84E93"/>
    <w:rsid w:val="00A84EF3"/>
    <w:rsid w:val="00A84F82"/>
    <w:rsid w:val="00A852CD"/>
    <w:rsid w:val="00A85FA4"/>
    <w:rsid w:val="00A8648D"/>
    <w:rsid w:val="00A8676B"/>
    <w:rsid w:val="00A868F3"/>
    <w:rsid w:val="00A87373"/>
    <w:rsid w:val="00A8740D"/>
    <w:rsid w:val="00A8763C"/>
    <w:rsid w:val="00A87D95"/>
    <w:rsid w:val="00A90BAE"/>
    <w:rsid w:val="00A90FE3"/>
    <w:rsid w:val="00A91350"/>
    <w:rsid w:val="00A918D2"/>
    <w:rsid w:val="00A91995"/>
    <w:rsid w:val="00A92A80"/>
    <w:rsid w:val="00A933A6"/>
    <w:rsid w:val="00A93613"/>
    <w:rsid w:val="00A93C95"/>
    <w:rsid w:val="00A93D7F"/>
    <w:rsid w:val="00A93E8B"/>
    <w:rsid w:val="00A93F84"/>
    <w:rsid w:val="00A940AE"/>
    <w:rsid w:val="00A9417C"/>
    <w:rsid w:val="00A941BD"/>
    <w:rsid w:val="00A945DB"/>
    <w:rsid w:val="00A94A3F"/>
    <w:rsid w:val="00A954B1"/>
    <w:rsid w:val="00A95A2C"/>
    <w:rsid w:val="00A95D40"/>
    <w:rsid w:val="00A96022"/>
    <w:rsid w:val="00A96491"/>
    <w:rsid w:val="00A964CA"/>
    <w:rsid w:val="00A965E9"/>
    <w:rsid w:val="00A96B68"/>
    <w:rsid w:val="00A96EA5"/>
    <w:rsid w:val="00A9736B"/>
    <w:rsid w:val="00A9752C"/>
    <w:rsid w:val="00A978C3"/>
    <w:rsid w:val="00A97B94"/>
    <w:rsid w:val="00A97C11"/>
    <w:rsid w:val="00AA0023"/>
    <w:rsid w:val="00AA03EF"/>
    <w:rsid w:val="00AA06F3"/>
    <w:rsid w:val="00AA0796"/>
    <w:rsid w:val="00AA0961"/>
    <w:rsid w:val="00AA09A1"/>
    <w:rsid w:val="00AA0E6B"/>
    <w:rsid w:val="00AA10F4"/>
    <w:rsid w:val="00AA1BF1"/>
    <w:rsid w:val="00AA2084"/>
    <w:rsid w:val="00AA238C"/>
    <w:rsid w:val="00AA2552"/>
    <w:rsid w:val="00AA2898"/>
    <w:rsid w:val="00AA31DD"/>
    <w:rsid w:val="00AA32B0"/>
    <w:rsid w:val="00AA39E5"/>
    <w:rsid w:val="00AA3C9B"/>
    <w:rsid w:val="00AA4295"/>
    <w:rsid w:val="00AA4647"/>
    <w:rsid w:val="00AA4863"/>
    <w:rsid w:val="00AA48E7"/>
    <w:rsid w:val="00AA50B4"/>
    <w:rsid w:val="00AA54D0"/>
    <w:rsid w:val="00AA58C4"/>
    <w:rsid w:val="00AA5982"/>
    <w:rsid w:val="00AA5FD1"/>
    <w:rsid w:val="00AA618F"/>
    <w:rsid w:val="00AA67E1"/>
    <w:rsid w:val="00AA6F6C"/>
    <w:rsid w:val="00AA720F"/>
    <w:rsid w:val="00AA72FC"/>
    <w:rsid w:val="00AA76A5"/>
    <w:rsid w:val="00AA7896"/>
    <w:rsid w:val="00AB04CB"/>
    <w:rsid w:val="00AB07DE"/>
    <w:rsid w:val="00AB091B"/>
    <w:rsid w:val="00AB0EA7"/>
    <w:rsid w:val="00AB0F8F"/>
    <w:rsid w:val="00AB10B0"/>
    <w:rsid w:val="00AB1203"/>
    <w:rsid w:val="00AB129E"/>
    <w:rsid w:val="00AB149A"/>
    <w:rsid w:val="00AB268F"/>
    <w:rsid w:val="00AB26BE"/>
    <w:rsid w:val="00AB34E9"/>
    <w:rsid w:val="00AB3C0D"/>
    <w:rsid w:val="00AB49CA"/>
    <w:rsid w:val="00AB4A63"/>
    <w:rsid w:val="00AB4A95"/>
    <w:rsid w:val="00AB51A2"/>
    <w:rsid w:val="00AB591B"/>
    <w:rsid w:val="00AB6AA8"/>
    <w:rsid w:val="00AB6D3C"/>
    <w:rsid w:val="00AB710E"/>
    <w:rsid w:val="00AB7404"/>
    <w:rsid w:val="00AB7986"/>
    <w:rsid w:val="00AB7F08"/>
    <w:rsid w:val="00AC0A99"/>
    <w:rsid w:val="00AC0BD4"/>
    <w:rsid w:val="00AC0E15"/>
    <w:rsid w:val="00AC1790"/>
    <w:rsid w:val="00AC1802"/>
    <w:rsid w:val="00AC27EF"/>
    <w:rsid w:val="00AC299A"/>
    <w:rsid w:val="00AC2B53"/>
    <w:rsid w:val="00AC2C36"/>
    <w:rsid w:val="00AC3045"/>
    <w:rsid w:val="00AC4305"/>
    <w:rsid w:val="00AC458B"/>
    <w:rsid w:val="00AC45E8"/>
    <w:rsid w:val="00AC47AB"/>
    <w:rsid w:val="00AC4BB5"/>
    <w:rsid w:val="00AC5166"/>
    <w:rsid w:val="00AC520E"/>
    <w:rsid w:val="00AC52F3"/>
    <w:rsid w:val="00AC5727"/>
    <w:rsid w:val="00AC58B3"/>
    <w:rsid w:val="00AC66DC"/>
    <w:rsid w:val="00AC6880"/>
    <w:rsid w:val="00AC6A33"/>
    <w:rsid w:val="00AC75DE"/>
    <w:rsid w:val="00AC7B14"/>
    <w:rsid w:val="00AC7B7E"/>
    <w:rsid w:val="00AC7DA3"/>
    <w:rsid w:val="00AD0356"/>
    <w:rsid w:val="00AD03F3"/>
    <w:rsid w:val="00AD0D7A"/>
    <w:rsid w:val="00AD0F98"/>
    <w:rsid w:val="00AD1206"/>
    <w:rsid w:val="00AD174A"/>
    <w:rsid w:val="00AD1BEE"/>
    <w:rsid w:val="00AD3105"/>
    <w:rsid w:val="00AD3311"/>
    <w:rsid w:val="00AD3432"/>
    <w:rsid w:val="00AD3B6D"/>
    <w:rsid w:val="00AD3BD1"/>
    <w:rsid w:val="00AD3FD6"/>
    <w:rsid w:val="00AD4330"/>
    <w:rsid w:val="00AD4836"/>
    <w:rsid w:val="00AD4D07"/>
    <w:rsid w:val="00AD51E9"/>
    <w:rsid w:val="00AD56D1"/>
    <w:rsid w:val="00AD5714"/>
    <w:rsid w:val="00AD5859"/>
    <w:rsid w:val="00AD622F"/>
    <w:rsid w:val="00AD629D"/>
    <w:rsid w:val="00AD6480"/>
    <w:rsid w:val="00AD6C2A"/>
    <w:rsid w:val="00AD6C82"/>
    <w:rsid w:val="00AD6FB3"/>
    <w:rsid w:val="00AD6FDA"/>
    <w:rsid w:val="00AD707A"/>
    <w:rsid w:val="00AD709C"/>
    <w:rsid w:val="00AD74E7"/>
    <w:rsid w:val="00AD7564"/>
    <w:rsid w:val="00AD7586"/>
    <w:rsid w:val="00AD7C43"/>
    <w:rsid w:val="00AD7F02"/>
    <w:rsid w:val="00AE02F5"/>
    <w:rsid w:val="00AE0389"/>
    <w:rsid w:val="00AE04E4"/>
    <w:rsid w:val="00AE0DB5"/>
    <w:rsid w:val="00AE0FC2"/>
    <w:rsid w:val="00AE108D"/>
    <w:rsid w:val="00AE1512"/>
    <w:rsid w:val="00AE15F6"/>
    <w:rsid w:val="00AE1895"/>
    <w:rsid w:val="00AE1C76"/>
    <w:rsid w:val="00AE1DFD"/>
    <w:rsid w:val="00AE2515"/>
    <w:rsid w:val="00AE25ED"/>
    <w:rsid w:val="00AE2DBB"/>
    <w:rsid w:val="00AE32E2"/>
    <w:rsid w:val="00AE333A"/>
    <w:rsid w:val="00AE3716"/>
    <w:rsid w:val="00AE38CA"/>
    <w:rsid w:val="00AE3968"/>
    <w:rsid w:val="00AE3DD4"/>
    <w:rsid w:val="00AE3F5A"/>
    <w:rsid w:val="00AE3F7F"/>
    <w:rsid w:val="00AE45B7"/>
    <w:rsid w:val="00AE46A2"/>
    <w:rsid w:val="00AE48A1"/>
    <w:rsid w:val="00AE5095"/>
    <w:rsid w:val="00AE5663"/>
    <w:rsid w:val="00AE5DD0"/>
    <w:rsid w:val="00AE5EAB"/>
    <w:rsid w:val="00AE74C9"/>
    <w:rsid w:val="00AE7841"/>
    <w:rsid w:val="00AF008B"/>
    <w:rsid w:val="00AF010B"/>
    <w:rsid w:val="00AF0296"/>
    <w:rsid w:val="00AF05B3"/>
    <w:rsid w:val="00AF0A33"/>
    <w:rsid w:val="00AF0D36"/>
    <w:rsid w:val="00AF0E84"/>
    <w:rsid w:val="00AF16B5"/>
    <w:rsid w:val="00AF1F29"/>
    <w:rsid w:val="00AF20AF"/>
    <w:rsid w:val="00AF283E"/>
    <w:rsid w:val="00AF2CB1"/>
    <w:rsid w:val="00AF2F1F"/>
    <w:rsid w:val="00AF313C"/>
    <w:rsid w:val="00AF37FC"/>
    <w:rsid w:val="00AF3B98"/>
    <w:rsid w:val="00AF3FDA"/>
    <w:rsid w:val="00AF43B4"/>
    <w:rsid w:val="00AF4B22"/>
    <w:rsid w:val="00AF4BF2"/>
    <w:rsid w:val="00AF4F65"/>
    <w:rsid w:val="00AF4F6F"/>
    <w:rsid w:val="00AF52ED"/>
    <w:rsid w:val="00AF5626"/>
    <w:rsid w:val="00AF5B1D"/>
    <w:rsid w:val="00AF6933"/>
    <w:rsid w:val="00AF6C85"/>
    <w:rsid w:val="00AF6FE0"/>
    <w:rsid w:val="00AF70C0"/>
    <w:rsid w:val="00AF75D9"/>
    <w:rsid w:val="00AF7938"/>
    <w:rsid w:val="00AF7E58"/>
    <w:rsid w:val="00AF7EF9"/>
    <w:rsid w:val="00B00847"/>
    <w:rsid w:val="00B00C0F"/>
    <w:rsid w:val="00B01016"/>
    <w:rsid w:val="00B0131F"/>
    <w:rsid w:val="00B014B6"/>
    <w:rsid w:val="00B021BB"/>
    <w:rsid w:val="00B02D7A"/>
    <w:rsid w:val="00B02FEA"/>
    <w:rsid w:val="00B037A1"/>
    <w:rsid w:val="00B0457B"/>
    <w:rsid w:val="00B0481A"/>
    <w:rsid w:val="00B04824"/>
    <w:rsid w:val="00B04DE0"/>
    <w:rsid w:val="00B04DEA"/>
    <w:rsid w:val="00B04F84"/>
    <w:rsid w:val="00B054F4"/>
    <w:rsid w:val="00B056C1"/>
    <w:rsid w:val="00B06267"/>
    <w:rsid w:val="00B0673A"/>
    <w:rsid w:val="00B0683B"/>
    <w:rsid w:val="00B07282"/>
    <w:rsid w:val="00B07470"/>
    <w:rsid w:val="00B07634"/>
    <w:rsid w:val="00B079AC"/>
    <w:rsid w:val="00B079E5"/>
    <w:rsid w:val="00B07F6D"/>
    <w:rsid w:val="00B100FB"/>
    <w:rsid w:val="00B1053C"/>
    <w:rsid w:val="00B106CF"/>
    <w:rsid w:val="00B1086D"/>
    <w:rsid w:val="00B10A54"/>
    <w:rsid w:val="00B10B14"/>
    <w:rsid w:val="00B10FCC"/>
    <w:rsid w:val="00B1138D"/>
    <w:rsid w:val="00B118B1"/>
    <w:rsid w:val="00B11D50"/>
    <w:rsid w:val="00B11DD1"/>
    <w:rsid w:val="00B11FF7"/>
    <w:rsid w:val="00B12233"/>
    <w:rsid w:val="00B12842"/>
    <w:rsid w:val="00B1316D"/>
    <w:rsid w:val="00B131DD"/>
    <w:rsid w:val="00B13A1F"/>
    <w:rsid w:val="00B13C81"/>
    <w:rsid w:val="00B13CF9"/>
    <w:rsid w:val="00B13FB7"/>
    <w:rsid w:val="00B142D8"/>
    <w:rsid w:val="00B146E7"/>
    <w:rsid w:val="00B1477F"/>
    <w:rsid w:val="00B147C8"/>
    <w:rsid w:val="00B15AC2"/>
    <w:rsid w:val="00B15F48"/>
    <w:rsid w:val="00B16189"/>
    <w:rsid w:val="00B16332"/>
    <w:rsid w:val="00B16909"/>
    <w:rsid w:val="00B169AB"/>
    <w:rsid w:val="00B16E43"/>
    <w:rsid w:val="00B1701A"/>
    <w:rsid w:val="00B17415"/>
    <w:rsid w:val="00B17765"/>
    <w:rsid w:val="00B20585"/>
    <w:rsid w:val="00B20C9D"/>
    <w:rsid w:val="00B20DF0"/>
    <w:rsid w:val="00B213BE"/>
    <w:rsid w:val="00B215C8"/>
    <w:rsid w:val="00B2197A"/>
    <w:rsid w:val="00B21E79"/>
    <w:rsid w:val="00B223E9"/>
    <w:rsid w:val="00B22C63"/>
    <w:rsid w:val="00B22D61"/>
    <w:rsid w:val="00B22EAB"/>
    <w:rsid w:val="00B23206"/>
    <w:rsid w:val="00B2334C"/>
    <w:rsid w:val="00B23421"/>
    <w:rsid w:val="00B236F8"/>
    <w:rsid w:val="00B23700"/>
    <w:rsid w:val="00B23922"/>
    <w:rsid w:val="00B2397F"/>
    <w:rsid w:val="00B24B93"/>
    <w:rsid w:val="00B25037"/>
    <w:rsid w:val="00B253F2"/>
    <w:rsid w:val="00B25947"/>
    <w:rsid w:val="00B25D1D"/>
    <w:rsid w:val="00B261A1"/>
    <w:rsid w:val="00B2688E"/>
    <w:rsid w:val="00B26DDD"/>
    <w:rsid w:val="00B26DF0"/>
    <w:rsid w:val="00B27323"/>
    <w:rsid w:val="00B277B4"/>
    <w:rsid w:val="00B30336"/>
    <w:rsid w:val="00B3112B"/>
    <w:rsid w:val="00B3182A"/>
    <w:rsid w:val="00B31B81"/>
    <w:rsid w:val="00B31E4F"/>
    <w:rsid w:val="00B3200E"/>
    <w:rsid w:val="00B321BB"/>
    <w:rsid w:val="00B322FB"/>
    <w:rsid w:val="00B32562"/>
    <w:rsid w:val="00B326D4"/>
    <w:rsid w:val="00B327E8"/>
    <w:rsid w:val="00B32B5E"/>
    <w:rsid w:val="00B32B89"/>
    <w:rsid w:val="00B33549"/>
    <w:rsid w:val="00B337C2"/>
    <w:rsid w:val="00B34222"/>
    <w:rsid w:val="00B348D5"/>
    <w:rsid w:val="00B35B75"/>
    <w:rsid w:val="00B35D23"/>
    <w:rsid w:val="00B35FC6"/>
    <w:rsid w:val="00B3624C"/>
    <w:rsid w:val="00B3631D"/>
    <w:rsid w:val="00B36397"/>
    <w:rsid w:val="00B36D77"/>
    <w:rsid w:val="00B3713C"/>
    <w:rsid w:val="00B3728A"/>
    <w:rsid w:val="00B37AD3"/>
    <w:rsid w:val="00B400F1"/>
    <w:rsid w:val="00B401B7"/>
    <w:rsid w:val="00B40414"/>
    <w:rsid w:val="00B407EF"/>
    <w:rsid w:val="00B409FB"/>
    <w:rsid w:val="00B40F90"/>
    <w:rsid w:val="00B41105"/>
    <w:rsid w:val="00B4148F"/>
    <w:rsid w:val="00B41D9E"/>
    <w:rsid w:val="00B42925"/>
    <w:rsid w:val="00B42FA3"/>
    <w:rsid w:val="00B42FFB"/>
    <w:rsid w:val="00B43468"/>
    <w:rsid w:val="00B43575"/>
    <w:rsid w:val="00B43668"/>
    <w:rsid w:val="00B436E6"/>
    <w:rsid w:val="00B43917"/>
    <w:rsid w:val="00B43A27"/>
    <w:rsid w:val="00B43AFC"/>
    <w:rsid w:val="00B43FFC"/>
    <w:rsid w:val="00B445BD"/>
    <w:rsid w:val="00B45759"/>
    <w:rsid w:val="00B45948"/>
    <w:rsid w:val="00B45C8E"/>
    <w:rsid w:val="00B462A6"/>
    <w:rsid w:val="00B46700"/>
    <w:rsid w:val="00B46A15"/>
    <w:rsid w:val="00B47061"/>
    <w:rsid w:val="00B4735B"/>
    <w:rsid w:val="00B475C8"/>
    <w:rsid w:val="00B47691"/>
    <w:rsid w:val="00B476F8"/>
    <w:rsid w:val="00B50CD0"/>
    <w:rsid w:val="00B5102C"/>
    <w:rsid w:val="00B51257"/>
    <w:rsid w:val="00B5125B"/>
    <w:rsid w:val="00B5174E"/>
    <w:rsid w:val="00B5195A"/>
    <w:rsid w:val="00B51A1A"/>
    <w:rsid w:val="00B51C6A"/>
    <w:rsid w:val="00B51D83"/>
    <w:rsid w:val="00B51E2E"/>
    <w:rsid w:val="00B52004"/>
    <w:rsid w:val="00B522B6"/>
    <w:rsid w:val="00B523BD"/>
    <w:rsid w:val="00B52739"/>
    <w:rsid w:val="00B5329F"/>
    <w:rsid w:val="00B535F8"/>
    <w:rsid w:val="00B53F04"/>
    <w:rsid w:val="00B54456"/>
    <w:rsid w:val="00B54C56"/>
    <w:rsid w:val="00B55169"/>
    <w:rsid w:val="00B55A81"/>
    <w:rsid w:val="00B55D8B"/>
    <w:rsid w:val="00B55F9A"/>
    <w:rsid w:val="00B560D2"/>
    <w:rsid w:val="00B56569"/>
    <w:rsid w:val="00B565A8"/>
    <w:rsid w:val="00B56A49"/>
    <w:rsid w:val="00B570E7"/>
    <w:rsid w:val="00B57459"/>
    <w:rsid w:val="00B57512"/>
    <w:rsid w:val="00B57540"/>
    <w:rsid w:val="00B5793F"/>
    <w:rsid w:val="00B57FC6"/>
    <w:rsid w:val="00B602D1"/>
    <w:rsid w:val="00B60431"/>
    <w:rsid w:val="00B623C7"/>
    <w:rsid w:val="00B62667"/>
    <w:rsid w:val="00B62713"/>
    <w:rsid w:val="00B6315B"/>
    <w:rsid w:val="00B63170"/>
    <w:rsid w:val="00B634B3"/>
    <w:rsid w:val="00B63552"/>
    <w:rsid w:val="00B6364E"/>
    <w:rsid w:val="00B639D2"/>
    <w:rsid w:val="00B63BDF"/>
    <w:rsid w:val="00B647EB"/>
    <w:rsid w:val="00B648BF"/>
    <w:rsid w:val="00B64B0E"/>
    <w:rsid w:val="00B64E2E"/>
    <w:rsid w:val="00B652AC"/>
    <w:rsid w:val="00B65C06"/>
    <w:rsid w:val="00B65F34"/>
    <w:rsid w:val="00B66275"/>
    <w:rsid w:val="00B66CC9"/>
    <w:rsid w:val="00B66E3F"/>
    <w:rsid w:val="00B67287"/>
    <w:rsid w:val="00B674A2"/>
    <w:rsid w:val="00B674BB"/>
    <w:rsid w:val="00B6767F"/>
    <w:rsid w:val="00B67AA8"/>
    <w:rsid w:val="00B67D07"/>
    <w:rsid w:val="00B701B3"/>
    <w:rsid w:val="00B70462"/>
    <w:rsid w:val="00B70C01"/>
    <w:rsid w:val="00B70DA6"/>
    <w:rsid w:val="00B7128C"/>
    <w:rsid w:val="00B7136B"/>
    <w:rsid w:val="00B71496"/>
    <w:rsid w:val="00B71E48"/>
    <w:rsid w:val="00B7268C"/>
    <w:rsid w:val="00B72B8C"/>
    <w:rsid w:val="00B730D0"/>
    <w:rsid w:val="00B73377"/>
    <w:rsid w:val="00B7344A"/>
    <w:rsid w:val="00B73BD3"/>
    <w:rsid w:val="00B73C59"/>
    <w:rsid w:val="00B7456A"/>
    <w:rsid w:val="00B74785"/>
    <w:rsid w:val="00B754B2"/>
    <w:rsid w:val="00B7586C"/>
    <w:rsid w:val="00B75A12"/>
    <w:rsid w:val="00B75AE6"/>
    <w:rsid w:val="00B75B49"/>
    <w:rsid w:val="00B76166"/>
    <w:rsid w:val="00B767F7"/>
    <w:rsid w:val="00B76DCB"/>
    <w:rsid w:val="00B77B63"/>
    <w:rsid w:val="00B77BC9"/>
    <w:rsid w:val="00B77C09"/>
    <w:rsid w:val="00B77CDC"/>
    <w:rsid w:val="00B80014"/>
    <w:rsid w:val="00B8007D"/>
    <w:rsid w:val="00B80944"/>
    <w:rsid w:val="00B80BD2"/>
    <w:rsid w:val="00B819D9"/>
    <w:rsid w:val="00B81F79"/>
    <w:rsid w:val="00B82610"/>
    <w:rsid w:val="00B82667"/>
    <w:rsid w:val="00B82687"/>
    <w:rsid w:val="00B826C1"/>
    <w:rsid w:val="00B82874"/>
    <w:rsid w:val="00B82D8E"/>
    <w:rsid w:val="00B82EAC"/>
    <w:rsid w:val="00B83460"/>
    <w:rsid w:val="00B83A9A"/>
    <w:rsid w:val="00B83B18"/>
    <w:rsid w:val="00B83BD9"/>
    <w:rsid w:val="00B83E93"/>
    <w:rsid w:val="00B84616"/>
    <w:rsid w:val="00B84885"/>
    <w:rsid w:val="00B851CC"/>
    <w:rsid w:val="00B85454"/>
    <w:rsid w:val="00B85922"/>
    <w:rsid w:val="00B85927"/>
    <w:rsid w:val="00B85E84"/>
    <w:rsid w:val="00B8605D"/>
    <w:rsid w:val="00B86120"/>
    <w:rsid w:val="00B86556"/>
    <w:rsid w:val="00B8694D"/>
    <w:rsid w:val="00B86BDF"/>
    <w:rsid w:val="00B86FF0"/>
    <w:rsid w:val="00B8718A"/>
    <w:rsid w:val="00B87199"/>
    <w:rsid w:val="00B87339"/>
    <w:rsid w:val="00B873EA"/>
    <w:rsid w:val="00B87570"/>
    <w:rsid w:val="00B87784"/>
    <w:rsid w:val="00B877CB"/>
    <w:rsid w:val="00B87827"/>
    <w:rsid w:val="00B8792C"/>
    <w:rsid w:val="00B87E7A"/>
    <w:rsid w:val="00B87FD6"/>
    <w:rsid w:val="00B90417"/>
    <w:rsid w:val="00B9086C"/>
    <w:rsid w:val="00B90B42"/>
    <w:rsid w:val="00B91101"/>
    <w:rsid w:val="00B91312"/>
    <w:rsid w:val="00B914FC"/>
    <w:rsid w:val="00B915FA"/>
    <w:rsid w:val="00B917EB"/>
    <w:rsid w:val="00B918E5"/>
    <w:rsid w:val="00B91F0E"/>
    <w:rsid w:val="00B923F1"/>
    <w:rsid w:val="00B92611"/>
    <w:rsid w:val="00B92A18"/>
    <w:rsid w:val="00B93154"/>
    <w:rsid w:val="00B9339E"/>
    <w:rsid w:val="00B93460"/>
    <w:rsid w:val="00B93D95"/>
    <w:rsid w:val="00B94353"/>
    <w:rsid w:val="00B9477B"/>
    <w:rsid w:val="00B94A97"/>
    <w:rsid w:val="00B94AD7"/>
    <w:rsid w:val="00B94DDD"/>
    <w:rsid w:val="00B95358"/>
    <w:rsid w:val="00B9580F"/>
    <w:rsid w:val="00B95A1A"/>
    <w:rsid w:val="00B95DEB"/>
    <w:rsid w:val="00B961BA"/>
    <w:rsid w:val="00B97433"/>
    <w:rsid w:val="00B975D9"/>
    <w:rsid w:val="00B97BD3"/>
    <w:rsid w:val="00BA02CB"/>
    <w:rsid w:val="00BA049B"/>
    <w:rsid w:val="00BA05FE"/>
    <w:rsid w:val="00BA0B71"/>
    <w:rsid w:val="00BA0D65"/>
    <w:rsid w:val="00BA0FC6"/>
    <w:rsid w:val="00BA139C"/>
    <w:rsid w:val="00BA190F"/>
    <w:rsid w:val="00BA1C0C"/>
    <w:rsid w:val="00BA1F5A"/>
    <w:rsid w:val="00BA20DA"/>
    <w:rsid w:val="00BA223B"/>
    <w:rsid w:val="00BA25B0"/>
    <w:rsid w:val="00BA2802"/>
    <w:rsid w:val="00BA2A54"/>
    <w:rsid w:val="00BA2DE6"/>
    <w:rsid w:val="00BA2F74"/>
    <w:rsid w:val="00BA2FE7"/>
    <w:rsid w:val="00BA315F"/>
    <w:rsid w:val="00BA37A2"/>
    <w:rsid w:val="00BA37B0"/>
    <w:rsid w:val="00BA3D16"/>
    <w:rsid w:val="00BA3F78"/>
    <w:rsid w:val="00BA46F9"/>
    <w:rsid w:val="00BA55B8"/>
    <w:rsid w:val="00BA58FD"/>
    <w:rsid w:val="00BA595E"/>
    <w:rsid w:val="00BA6111"/>
    <w:rsid w:val="00BA6149"/>
    <w:rsid w:val="00BA6749"/>
    <w:rsid w:val="00BA6840"/>
    <w:rsid w:val="00BA69B9"/>
    <w:rsid w:val="00BA6AEB"/>
    <w:rsid w:val="00BA6FF5"/>
    <w:rsid w:val="00BB01C1"/>
    <w:rsid w:val="00BB05F4"/>
    <w:rsid w:val="00BB0AD7"/>
    <w:rsid w:val="00BB0ADA"/>
    <w:rsid w:val="00BB0B3C"/>
    <w:rsid w:val="00BB0D51"/>
    <w:rsid w:val="00BB141D"/>
    <w:rsid w:val="00BB1E01"/>
    <w:rsid w:val="00BB22C5"/>
    <w:rsid w:val="00BB281A"/>
    <w:rsid w:val="00BB2BE1"/>
    <w:rsid w:val="00BB2FC5"/>
    <w:rsid w:val="00BB403A"/>
    <w:rsid w:val="00BB4CAE"/>
    <w:rsid w:val="00BB4D80"/>
    <w:rsid w:val="00BB55D7"/>
    <w:rsid w:val="00BB58D0"/>
    <w:rsid w:val="00BB5A87"/>
    <w:rsid w:val="00BB5B7D"/>
    <w:rsid w:val="00BB5C22"/>
    <w:rsid w:val="00BB6409"/>
    <w:rsid w:val="00BB75C2"/>
    <w:rsid w:val="00BB77CD"/>
    <w:rsid w:val="00BB7C95"/>
    <w:rsid w:val="00BB7F31"/>
    <w:rsid w:val="00BC0456"/>
    <w:rsid w:val="00BC051A"/>
    <w:rsid w:val="00BC055A"/>
    <w:rsid w:val="00BC07BB"/>
    <w:rsid w:val="00BC0A7B"/>
    <w:rsid w:val="00BC1536"/>
    <w:rsid w:val="00BC1B28"/>
    <w:rsid w:val="00BC1E7F"/>
    <w:rsid w:val="00BC2462"/>
    <w:rsid w:val="00BC2A46"/>
    <w:rsid w:val="00BC2B22"/>
    <w:rsid w:val="00BC2EAC"/>
    <w:rsid w:val="00BC2F15"/>
    <w:rsid w:val="00BC3385"/>
    <w:rsid w:val="00BC355C"/>
    <w:rsid w:val="00BC37E1"/>
    <w:rsid w:val="00BC3F76"/>
    <w:rsid w:val="00BC48FC"/>
    <w:rsid w:val="00BC49A9"/>
    <w:rsid w:val="00BC50AB"/>
    <w:rsid w:val="00BC5196"/>
    <w:rsid w:val="00BC58B9"/>
    <w:rsid w:val="00BC5974"/>
    <w:rsid w:val="00BC5F2E"/>
    <w:rsid w:val="00BC6E3F"/>
    <w:rsid w:val="00BC701E"/>
    <w:rsid w:val="00BC73F5"/>
    <w:rsid w:val="00BC7BD9"/>
    <w:rsid w:val="00BC7F48"/>
    <w:rsid w:val="00BD03CF"/>
    <w:rsid w:val="00BD03D2"/>
    <w:rsid w:val="00BD050B"/>
    <w:rsid w:val="00BD085C"/>
    <w:rsid w:val="00BD0E0B"/>
    <w:rsid w:val="00BD0F20"/>
    <w:rsid w:val="00BD123E"/>
    <w:rsid w:val="00BD13FE"/>
    <w:rsid w:val="00BD244F"/>
    <w:rsid w:val="00BD246B"/>
    <w:rsid w:val="00BD2A35"/>
    <w:rsid w:val="00BD2A4E"/>
    <w:rsid w:val="00BD2C1E"/>
    <w:rsid w:val="00BD2D7E"/>
    <w:rsid w:val="00BD35E0"/>
    <w:rsid w:val="00BD3C3E"/>
    <w:rsid w:val="00BD3CA2"/>
    <w:rsid w:val="00BD41F1"/>
    <w:rsid w:val="00BD4269"/>
    <w:rsid w:val="00BD44C7"/>
    <w:rsid w:val="00BD4548"/>
    <w:rsid w:val="00BD46FE"/>
    <w:rsid w:val="00BD4C9B"/>
    <w:rsid w:val="00BD4DCB"/>
    <w:rsid w:val="00BD56CA"/>
    <w:rsid w:val="00BD575F"/>
    <w:rsid w:val="00BD59D1"/>
    <w:rsid w:val="00BD5DC3"/>
    <w:rsid w:val="00BD6393"/>
    <w:rsid w:val="00BD6879"/>
    <w:rsid w:val="00BD7263"/>
    <w:rsid w:val="00BD726C"/>
    <w:rsid w:val="00BD733B"/>
    <w:rsid w:val="00BD7654"/>
    <w:rsid w:val="00BD7835"/>
    <w:rsid w:val="00BD7E2B"/>
    <w:rsid w:val="00BE0205"/>
    <w:rsid w:val="00BE0911"/>
    <w:rsid w:val="00BE0F4E"/>
    <w:rsid w:val="00BE10A8"/>
    <w:rsid w:val="00BE1648"/>
    <w:rsid w:val="00BE1DA1"/>
    <w:rsid w:val="00BE1F0E"/>
    <w:rsid w:val="00BE2160"/>
    <w:rsid w:val="00BE256B"/>
    <w:rsid w:val="00BE3F19"/>
    <w:rsid w:val="00BE445A"/>
    <w:rsid w:val="00BE465C"/>
    <w:rsid w:val="00BE4AC7"/>
    <w:rsid w:val="00BE4E82"/>
    <w:rsid w:val="00BE5039"/>
    <w:rsid w:val="00BE5085"/>
    <w:rsid w:val="00BE5289"/>
    <w:rsid w:val="00BE547A"/>
    <w:rsid w:val="00BE589D"/>
    <w:rsid w:val="00BE5B3C"/>
    <w:rsid w:val="00BE5D27"/>
    <w:rsid w:val="00BE5F1D"/>
    <w:rsid w:val="00BE6115"/>
    <w:rsid w:val="00BE6174"/>
    <w:rsid w:val="00BE6E6F"/>
    <w:rsid w:val="00BE734E"/>
    <w:rsid w:val="00BE76B7"/>
    <w:rsid w:val="00BE7783"/>
    <w:rsid w:val="00BE795C"/>
    <w:rsid w:val="00BE7B17"/>
    <w:rsid w:val="00BE7F78"/>
    <w:rsid w:val="00BF07D1"/>
    <w:rsid w:val="00BF08EB"/>
    <w:rsid w:val="00BF0B8B"/>
    <w:rsid w:val="00BF0C09"/>
    <w:rsid w:val="00BF170F"/>
    <w:rsid w:val="00BF1967"/>
    <w:rsid w:val="00BF1E35"/>
    <w:rsid w:val="00BF2E70"/>
    <w:rsid w:val="00BF31AF"/>
    <w:rsid w:val="00BF353F"/>
    <w:rsid w:val="00BF35A0"/>
    <w:rsid w:val="00BF3977"/>
    <w:rsid w:val="00BF398F"/>
    <w:rsid w:val="00BF3F46"/>
    <w:rsid w:val="00BF4277"/>
    <w:rsid w:val="00BF4530"/>
    <w:rsid w:val="00BF478B"/>
    <w:rsid w:val="00BF4968"/>
    <w:rsid w:val="00BF4D63"/>
    <w:rsid w:val="00BF4E95"/>
    <w:rsid w:val="00BF5A06"/>
    <w:rsid w:val="00BF61E5"/>
    <w:rsid w:val="00BF62A5"/>
    <w:rsid w:val="00BF656E"/>
    <w:rsid w:val="00BF67FB"/>
    <w:rsid w:val="00BF6803"/>
    <w:rsid w:val="00BF6C26"/>
    <w:rsid w:val="00BF7275"/>
    <w:rsid w:val="00BF78E4"/>
    <w:rsid w:val="00C0024B"/>
    <w:rsid w:val="00C00BE3"/>
    <w:rsid w:val="00C00EDD"/>
    <w:rsid w:val="00C01826"/>
    <w:rsid w:val="00C01E35"/>
    <w:rsid w:val="00C028B3"/>
    <w:rsid w:val="00C02AEC"/>
    <w:rsid w:val="00C02FB2"/>
    <w:rsid w:val="00C0356F"/>
    <w:rsid w:val="00C03695"/>
    <w:rsid w:val="00C037C4"/>
    <w:rsid w:val="00C03A74"/>
    <w:rsid w:val="00C03D2D"/>
    <w:rsid w:val="00C040FE"/>
    <w:rsid w:val="00C04143"/>
    <w:rsid w:val="00C04223"/>
    <w:rsid w:val="00C042D4"/>
    <w:rsid w:val="00C04628"/>
    <w:rsid w:val="00C04A4A"/>
    <w:rsid w:val="00C05279"/>
    <w:rsid w:val="00C05682"/>
    <w:rsid w:val="00C0569A"/>
    <w:rsid w:val="00C05A1D"/>
    <w:rsid w:val="00C05AB0"/>
    <w:rsid w:val="00C05DA6"/>
    <w:rsid w:val="00C062A6"/>
    <w:rsid w:val="00C06744"/>
    <w:rsid w:val="00C077C4"/>
    <w:rsid w:val="00C07A6A"/>
    <w:rsid w:val="00C07B2C"/>
    <w:rsid w:val="00C07B4F"/>
    <w:rsid w:val="00C100EA"/>
    <w:rsid w:val="00C10841"/>
    <w:rsid w:val="00C10887"/>
    <w:rsid w:val="00C10D7C"/>
    <w:rsid w:val="00C11587"/>
    <w:rsid w:val="00C118D7"/>
    <w:rsid w:val="00C12509"/>
    <w:rsid w:val="00C126B4"/>
    <w:rsid w:val="00C1317E"/>
    <w:rsid w:val="00C13EF8"/>
    <w:rsid w:val="00C140A1"/>
    <w:rsid w:val="00C140BF"/>
    <w:rsid w:val="00C14188"/>
    <w:rsid w:val="00C144AF"/>
    <w:rsid w:val="00C1454C"/>
    <w:rsid w:val="00C14554"/>
    <w:rsid w:val="00C150B8"/>
    <w:rsid w:val="00C1560A"/>
    <w:rsid w:val="00C15636"/>
    <w:rsid w:val="00C15924"/>
    <w:rsid w:val="00C15928"/>
    <w:rsid w:val="00C15E01"/>
    <w:rsid w:val="00C160AF"/>
    <w:rsid w:val="00C1649F"/>
    <w:rsid w:val="00C16788"/>
    <w:rsid w:val="00C17208"/>
    <w:rsid w:val="00C17B3C"/>
    <w:rsid w:val="00C20158"/>
    <w:rsid w:val="00C20172"/>
    <w:rsid w:val="00C2051A"/>
    <w:rsid w:val="00C207C3"/>
    <w:rsid w:val="00C20C1B"/>
    <w:rsid w:val="00C20CC7"/>
    <w:rsid w:val="00C20D81"/>
    <w:rsid w:val="00C20DAB"/>
    <w:rsid w:val="00C21054"/>
    <w:rsid w:val="00C210BF"/>
    <w:rsid w:val="00C211AE"/>
    <w:rsid w:val="00C22A90"/>
    <w:rsid w:val="00C22D69"/>
    <w:rsid w:val="00C22E91"/>
    <w:rsid w:val="00C23984"/>
    <w:rsid w:val="00C23C59"/>
    <w:rsid w:val="00C240C9"/>
    <w:rsid w:val="00C252E8"/>
    <w:rsid w:val="00C25F11"/>
    <w:rsid w:val="00C25F71"/>
    <w:rsid w:val="00C26188"/>
    <w:rsid w:val="00C2678E"/>
    <w:rsid w:val="00C26851"/>
    <w:rsid w:val="00C26F50"/>
    <w:rsid w:val="00C26F7A"/>
    <w:rsid w:val="00C27173"/>
    <w:rsid w:val="00C27A61"/>
    <w:rsid w:val="00C27B8C"/>
    <w:rsid w:val="00C303EC"/>
    <w:rsid w:val="00C30AD6"/>
    <w:rsid w:val="00C30B1F"/>
    <w:rsid w:val="00C31073"/>
    <w:rsid w:val="00C313A1"/>
    <w:rsid w:val="00C3185B"/>
    <w:rsid w:val="00C31D74"/>
    <w:rsid w:val="00C32037"/>
    <w:rsid w:val="00C32140"/>
    <w:rsid w:val="00C32DB0"/>
    <w:rsid w:val="00C32F70"/>
    <w:rsid w:val="00C33549"/>
    <w:rsid w:val="00C335F5"/>
    <w:rsid w:val="00C33905"/>
    <w:rsid w:val="00C339FF"/>
    <w:rsid w:val="00C340BE"/>
    <w:rsid w:val="00C34444"/>
    <w:rsid w:val="00C34D29"/>
    <w:rsid w:val="00C34E05"/>
    <w:rsid w:val="00C35382"/>
    <w:rsid w:val="00C353D2"/>
    <w:rsid w:val="00C353E2"/>
    <w:rsid w:val="00C35513"/>
    <w:rsid w:val="00C35538"/>
    <w:rsid w:val="00C3577A"/>
    <w:rsid w:val="00C357F2"/>
    <w:rsid w:val="00C35F56"/>
    <w:rsid w:val="00C36286"/>
    <w:rsid w:val="00C3694A"/>
    <w:rsid w:val="00C36B9D"/>
    <w:rsid w:val="00C37C6D"/>
    <w:rsid w:val="00C37D40"/>
    <w:rsid w:val="00C4002E"/>
    <w:rsid w:val="00C4005A"/>
    <w:rsid w:val="00C40218"/>
    <w:rsid w:val="00C407F6"/>
    <w:rsid w:val="00C40CE3"/>
    <w:rsid w:val="00C40E80"/>
    <w:rsid w:val="00C41709"/>
    <w:rsid w:val="00C41BCA"/>
    <w:rsid w:val="00C41F4C"/>
    <w:rsid w:val="00C421FC"/>
    <w:rsid w:val="00C42618"/>
    <w:rsid w:val="00C42BED"/>
    <w:rsid w:val="00C42D7F"/>
    <w:rsid w:val="00C432E6"/>
    <w:rsid w:val="00C43355"/>
    <w:rsid w:val="00C4358F"/>
    <w:rsid w:val="00C436DB"/>
    <w:rsid w:val="00C438BE"/>
    <w:rsid w:val="00C43CDF"/>
    <w:rsid w:val="00C440E1"/>
    <w:rsid w:val="00C44461"/>
    <w:rsid w:val="00C444C8"/>
    <w:rsid w:val="00C445BB"/>
    <w:rsid w:val="00C447E4"/>
    <w:rsid w:val="00C44946"/>
    <w:rsid w:val="00C44AA2"/>
    <w:rsid w:val="00C44BC0"/>
    <w:rsid w:val="00C44D34"/>
    <w:rsid w:val="00C45949"/>
    <w:rsid w:val="00C45A88"/>
    <w:rsid w:val="00C45B99"/>
    <w:rsid w:val="00C465A9"/>
    <w:rsid w:val="00C4664E"/>
    <w:rsid w:val="00C46848"/>
    <w:rsid w:val="00C4688C"/>
    <w:rsid w:val="00C471F8"/>
    <w:rsid w:val="00C47765"/>
    <w:rsid w:val="00C47FCE"/>
    <w:rsid w:val="00C50A81"/>
    <w:rsid w:val="00C50B53"/>
    <w:rsid w:val="00C50EF3"/>
    <w:rsid w:val="00C50F46"/>
    <w:rsid w:val="00C50F61"/>
    <w:rsid w:val="00C510DF"/>
    <w:rsid w:val="00C51207"/>
    <w:rsid w:val="00C51216"/>
    <w:rsid w:val="00C5123D"/>
    <w:rsid w:val="00C51AAF"/>
    <w:rsid w:val="00C51AE3"/>
    <w:rsid w:val="00C51DC8"/>
    <w:rsid w:val="00C520F1"/>
    <w:rsid w:val="00C5232A"/>
    <w:rsid w:val="00C5242D"/>
    <w:rsid w:val="00C52641"/>
    <w:rsid w:val="00C529BE"/>
    <w:rsid w:val="00C5322A"/>
    <w:rsid w:val="00C5354F"/>
    <w:rsid w:val="00C53649"/>
    <w:rsid w:val="00C53A5F"/>
    <w:rsid w:val="00C549B5"/>
    <w:rsid w:val="00C54C50"/>
    <w:rsid w:val="00C54F2C"/>
    <w:rsid w:val="00C556DA"/>
    <w:rsid w:val="00C5590C"/>
    <w:rsid w:val="00C55BD9"/>
    <w:rsid w:val="00C567B2"/>
    <w:rsid w:val="00C56A8B"/>
    <w:rsid w:val="00C56C8A"/>
    <w:rsid w:val="00C570D4"/>
    <w:rsid w:val="00C57417"/>
    <w:rsid w:val="00C5749C"/>
    <w:rsid w:val="00C575F2"/>
    <w:rsid w:val="00C57700"/>
    <w:rsid w:val="00C57868"/>
    <w:rsid w:val="00C57D50"/>
    <w:rsid w:val="00C60437"/>
    <w:rsid w:val="00C60442"/>
    <w:rsid w:val="00C604AE"/>
    <w:rsid w:val="00C60868"/>
    <w:rsid w:val="00C608B5"/>
    <w:rsid w:val="00C60DF6"/>
    <w:rsid w:val="00C60EFE"/>
    <w:rsid w:val="00C616D5"/>
    <w:rsid w:val="00C61731"/>
    <w:rsid w:val="00C61900"/>
    <w:rsid w:val="00C61F77"/>
    <w:rsid w:val="00C62C4D"/>
    <w:rsid w:val="00C6313E"/>
    <w:rsid w:val="00C632E3"/>
    <w:rsid w:val="00C6373C"/>
    <w:rsid w:val="00C6387D"/>
    <w:rsid w:val="00C63CC4"/>
    <w:rsid w:val="00C63D01"/>
    <w:rsid w:val="00C63E17"/>
    <w:rsid w:val="00C63EF8"/>
    <w:rsid w:val="00C63F77"/>
    <w:rsid w:val="00C642C9"/>
    <w:rsid w:val="00C64842"/>
    <w:rsid w:val="00C64A77"/>
    <w:rsid w:val="00C654BE"/>
    <w:rsid w:val="00C65752"/>
    <w:rsid w:val="00C65C19"/>
    <w:rsid w:val="00C65C67"/>
    <w:rsid w:val="00C661F5"/>
    <w:rsid w:val="00C66AF9"/>
    <w:rsid w:val="00C66B5C"/>
    <w:rsid w:val="00C66C4C"/>
    <w:rsid w:val="00C66C7C"/>
    <w:rsid w:val="00C66EAB"/>
    <w:rsid w:val="00C6750E"/>
    <w:rsid w:val="00C6792C"/>
    <w:rsid w:val="00C67ACB"/>
    <w:rsid w:val="00C67BF1"/>
    <w:rsid w:val="00C67E69"/>
    <w:rsid w:val="00C70297"/>
    <w:rsid w:val="00C703E4"/>
    <w:rsid w:val="00C705D8"/>
    <w:rsid w:val="00C70619"/>
    <w:rsid w:val="00C70A36"/>
    <w:rsid w:val="00C70BF4"/>
    <w:rsid w:val="00C70D24"/>
    <w:rsid w:val="00C711AB"/>
    <w:rsid w:val="00C712B4"/>
    <w:rsid w:val="00C713B5"/>
    <w:rsid w:val="00C716BC"/>
    <w:rsid w:val="00C7193D"/>
    <w:rsid w:val="00C71BD8"/>
    <w:rsid w:val="00C71BF2"/>
    <w:rsid w:val="00C71D69"/>
    <w:rsid w:val="00C71D6B"/>
    <w:rsid w:val="00C71E2B"/>
    <w:rsid w:val="00C724F5"/>
    <w:rsid w:val="00C726CE"/>
    <w:rsid w:val="00C72825"/>
    <w:rsid w:val="00C72E47"/>
    <w:rsid w:val="00C732B9"/>
    <w:rsid w:val="00C73941"/>
    <w:rsid w:val="00C73BCD"/>
    <w:rsid w:val="00C73E43"/>
    <w:rsid w:val="00C745AB"/>
    <w:rsid w:val="00C74A7A"/>
    <w:rsid w:val="00C74E00"/>
    <w:rsid w:val="00C74E4B"/>
    <w:rsid w:val="00C74EF4"/>
    <w:rsid w:val="00C74F92"/>
    <w:rsid w:val="00C7561C"/>
    <w:rsid w:val="00C75FC1"/>
    <w:rsid w:val="00C76142"/>
    <w:rsid w:val="00C76369"/>
    <w:rsid w:val="00C7689C"/>
    <w:rsid w:val="00C76A4D"/>
    <w:rsid w:val="00C76D2E"/>
    <w:rsid w:val="00C775E8"/>
    <w:rsid w:val="00C7782B"/>
    <w:rsid w:val="00C77B49"/>
    <w:rsid w:val="00C77B7E"/>
    <w:rsid w:val="00C80AE9"/>
    <w:rsid w:val="00C81417"/>
    <w:rsid w:val="00C81669"/>
    <w:rsid w:val="00C8188C"/>
    <w:rsid w:val="00C81A30"/>
    <w:rsid w:val="00C81A66"/>
    <w:rsid w:val="00C81EAC"/>
    <w:rsid w:val="00C8246D"/>
    <w:rsid w:val="00C82855"/>
    <w:rsid w:val="00C8289E"/>
    <w:rsid w:val="00C833D5"/>
    <w:rsid w:val="00C834D2"/>
    <w:rsid w:val="00C83890"/>
    <w:rsid w:val="00C838B1"/>
    <w:rsid w:val="00C839F0"/>
    <w:rsid w:val="00C83B49"/>
    <w:rsid w:val="00C83B74"/>
    <w:rsid w:val="00C83C8E"/>
    <w:rsid w:val="00C83D8C"/>
    <w:rsid w:val="00C83E38"/>
    <w:rsid w:val="00C83F07"/>
    <w:rsid w:val="00C8491D"/>
    <w:rsid w:val="00C84FCC"/>
    <w:rsid w:val="00C8517F"/>
    <w:rsid w:val="00C854F8"/>
    <w:rsid w:val="00C856C4"/>
    <w:rsid w:val="00C856E4"/>
    <w:rsid w:val="00C85EC1"/>
    <w:rsid w:val="00C85FF2"/>
    <w:rsid w:val="00C86819"/>
    <w:rsid w:val="00C86E83"/>
    <w:rsid w:val="00C86F13"/>
    <w:rsid w:val="00C86F3B"/>
    <w:rsid w:val="00C8760F"/>
    <w:rsid w:val="00C87C26"/>
    <w:rsid w:val="00C90592"/>
    <w:rsid w:val="00C906B1"/>
    <w:rsid w:val="00C9089D"/>
    <w:rsid w:val="00C909A0"/>
    <w:rsid w:val="00C90B91"/>
    <w:rsid w:val="00C90BB1"/>
    <w:rsid w:val="00C90E47"/>
    <w:rsid w:val="00C910D0"/>
    <w:rsid w:val="00C91300"/>
    <w:rsid w:val="00C91371"/>
    <w:rsid w:val="00C9161C"/>
    <w:rsid w:val="00C91C2D"/>
    <w:rsid w:val="00C91C92"/>
    <w:rsid w:val="00C91CF3"/>
    <w:rsid w:val="00C91D25"/>
    <w:rsid w:val="00C91D4B"/>
    <w:rsid w:val="00C91F89"/>
    <w:rsid w:val="00C922A6"/>
    <w:rsid w:val="00C9292C"/>
    <w:rsid w:val="00C92B95"/>
    <w:rsid w:val="00C92C82"/>
    <w:rsid w:val="00C9338F"/>
    <w:rsid w:val="00C933A8"/>
    <w:rsid w:val="00C9343B"/>
    <w:rsid w:val="00C93816"/>
    <w:rsid w:val="00C9416F"/>
    <w:rsid w:val="00C94C9C"/>
    <w:rsid w:val="00C94FA6"/>
    <w:rsid w:val="00C95185"/>
    <w:rsid w:val="00C9545F"/>
    <w:rsid w:val="00C95ECA"/>
    <w:rsid w:val="00C961A0"/>
    <w:rsid w:val="00C963E9"/>
    <w:rsid w:val="00C96448"/>
    <w:rsid w:val="00C96AFA"/>
    <w:rsid w:val="00C96C2C"/>
    <w:rsid w:val="00C971E8"/>
    <w:rsid w:val="00C972B5"/>
    <w:rsid w:val="00C973EA"/>
    <w:rsid w:val="00C97FBE"/>
    <w:rsid w:val="00C97FE1"/>
    <w:rsid w:val="00CA00FF"/>
    <w:rsid w:val="00CA02F4"/>
    <w:rsid w:val="00CA05DF"/>
    <w:rsid w:val="00CA063A"/>
    <w:rsid w:val="00CA094A"/>
    <w:rsid w:val="00CA0CFE"/>
    <w:rsid w:val="00CA0D2F"/>
    <w:rsid w:val="00CA0F4D"/>
    <w:rsid w:val="00CA0FB1"/>
    <w:rsid w:val="00CA12BC"/>
    <w:rsid w:val="00CA16D6"/>
    <w:rsid w:val="00CA1813"/>
    <w:rsid w:val="00CA1ACC"/>
    <w:rsid w:val="00CA1E56"/>
    <w:rsid w:val="00CA2103"/>
    <w:rsid w:val="00CA212E"/>
    <w:rsid w:val="00CA238D"/>
    <w:rsid w:val="00CA24A1"/>
    <w:rsid w:val="00CA2DC4"/>
    <w:rsid w:val="00CA2E0D"/>
    <w:rsid w:val="00CA2FCD"/>
    <w:rsid w:val="00CA30DE"/>
    <w:rsid w:val="00CA364C"/>
    <w:rsid w:val="00CA3DFB"/>
    <w:rsid w:val="00CA48AE"/>
    <w:rsid w:val="00CA4A9A"/>
    <w:rsid w:val="00CA55CF"/>
    <w:rsid w:val="00CA5C67"/>
    <w:rsid w:val="00CA5F46"/>
    <w:rsid w:val="00CA602D"/>
    <w:rsid w:val="00CA7A0B"/>
    <w:rsid w:val="00CA7B42"/>
    <w:rsid w:val="00CA7C7F"/>
    <w:rsid w:val="00CA7E1C"/>
    <w:rsid w:val="00CB012D"/>
    <w:rsid w:val="00CB0262"/>
    <w:rsid w:val="00CB0EC4"/>
    <w:rsid w:val="00CB0FFC"/>
    <w:rsid w:val="00CB1AD5"/>
    <w:rsid w:val="00CB1AFE"/>
    <w:rsid w:val="00CB1C32"/>
    <w:rsid w:val="00CB1DE4"/>
    <w:rsid w:val="00CB21A0"/>
    <w:rsid w:val="00CB2E37"/>
    <w:rsid w:val="00CB3922"/>
    <w:rsid w:val="00CB3A6B"/>
    <w:rsid w:val="00CB3AC7"/>
    <w:rsid w:val="00CB3CA5"/>
    <w:rsid w:val="00CB441B"/>
    <w:rsid w:val="00CB4891"/>
    <w:rsid w:val="00CB48FB"/>
    <w:rsid w:val="00CB4CE5"/>
    <w:rsid w:val="00CB509D"/>
    <w:rsid w:val="00CB50D7"/>
    <w:rsid w:val="00CB5826"/>
    <w:rsid w:val="00CB595E"/>
    <w:rsid w:val="00CB6976"/>
    <w:rsid w:val="00CB6BDD"/>
    <w:rsid w:val="00CB6D63"/>
    <w:rsid w:val="00CB6E40"/>
    <w:rsid w:val="00CB74B1"/>
    <w:rsid w:val="00CB7526"/>
    <w:rsid w:val="00CB795E"/>
    <w:rsid w:val="00CC1443"/>
    <w:rsid w:val="00CC165F"/>
    <w:rsid w:val="00CC258A"/>
    <w:rsid w:val="00CC27A0"/>
    <w:rsid w:val="00CC285B"/>
    <w:rsid w:val="00CC29CC"/>
    <w:rsid w:val="00CC2B9D"/>
    <w:rsid w:val="00CC318D"/>
    <w:rsid w:val="00CC3BA2"/>
    <w:rsid w:val="00CC4026"/>
    <w:rsid w:val="00CC481A"/>
    <w:rsid w:val="00CC5AFB"/>
    <w:rsid w:val="00CC5E70"/>
    <w:rsid w:val="00CC6B04"/>
    <w:rsid w:val="00CC6B5D"/>
    <w:rsid w:val="00CC6DEA"/>
    <w:rsid w:val="00CC6EE3"/>
    <w:rsid w:val="00CC7098"/>
    <w:rsid w:val="00CC7366"/>
    <w:rsid w:val="00CC74C1"/>
    <w:rsid w:val="00CD0271"/>
    <w:rsid w:val="00CD031D"/>
    <w:rsid w:val="00CD1BF0"/>
    <w:rsid w:val="00CD2328"/>
    <w:rsid w:val="00CD24A0"/>
    <w:rsid w:val="00CD2604"/>
    <w:rsid w:val="00CD2F4C"/>
    <w:rsid w:val="00CD3049"/>
    <w:rsid w:val="00CD33A1"/>
    <w:rsid w:val="00CD4056"/>
    <w:rsid w:val="00CD4182"/>
    <w:rsid w:val="00CD4365"/>
    <w:rsid w:val="00CD4530"/>
    <w:rsid w:val="00CD47B6"/>
    <w:rsid w:val="00CD4AE4"/>
    <w:rsid w:val="00CD519F"/>
    <w:rsid w:val="00CD51FD"/>
    <w:rsid w:val="00CD586A"/>
    <w:rsid w:val="00CD5ACD"/>
    <w:rsid w:val="00CD5ACE"/>
    <w:rsid w:val="00CD5C0D"/>
    <w:rsid w:val="00CD5F06"/>
    <w:rsid w:val="00CD6BDC"/>
    <w:rsid w:val="00CD6DE1"/>
    <w:rsid w:val="00CD6FF4"/>
    <w:rsid w:val="00CD725D"/>
    <w:rsid w:val="00CD740B"/>
    <w:rsid w:val="00CD788F"/>
    <w:rsid w:val="00CD78D6"/>
    <w:rsid w:val="00CD78FE"/>
    <w:rsid w:val="00CD7A10"/>
    <w:rsid w:val="00CD7F99"/>
    <w:rsid w:val="00CE0095"/>
    <w:rsid w:val="00CE01A9"/>
    <w:rsid w:val="00CE0865"/>
    <w:rsid w:val="00CE0882"/>
    <w:rsid w:val="00CE0CF0"/>
    <w:rsid w:val="00CE0ECB"/>
    <w:rsid w:val="00CE1180"/>
    <w:rsid w:val="00CE1AF1"/>
    <w:rsid w:val="00CE20CB"/>
    <w:rsid w:val="00CE250F"/>
    <w:rsid w:val="00CE2F14"/>
    <w:rsid w:val="00CE2F37"/>
    <w:rsid w:val="00CE324A"/>
    <w:rsid w:val="00CE43CF"/>
    <w:rsid w:val="00CE497C"/>
    <w:rsid w:val="00CE660A"/>
    <w:rsid w:val="00CE6921"/>
    <w:rsid w:val="00CE71EC"/>
    <w:rsid w:val="00CE7488"/>
    <w:rsid w:val="00CE74BA"/>
    <w:rsid w:val="00CE74BF"/>
    <w:rsid w:val="00CE7522"/>
    <w:rsid w:val="00CE7649"/>
    <w:rsid w:val="00CE7771"/>
    <w:rsid w:val="00CE7FA0"/>
    <w:rsid w:val="00CF0505"/>
    <w:rsid w:val="00CF06A1"/>
    <w:rsid w:val="00CF0BB5"/>
    <w:rsid w:val="00CF0E01"/>
    <w:rsid w:val="00CF0F33"/>
    <w:rsid w:val="00CF10A7"/>
    <w:rsid w:val="00CF1258"/>
    <w:rsid w:val="00CF1909"/>
    <w:rsid w:val="00CF1C2E"/>
    <w:rsid w:val="00CF1F35"/>
    <w:rsid w:val="00CF227E"/>
    <w:rsid w:val="00CF24F0"/>
    <w:rsid w:val="00CF2610"/>
    <w:rsid w:val="00CF27A5"/>
    <w:rsid w:val="00CF29D1"/>
    <w:rsid w:val="00CF3517"/>
    <w:rsid w:val="00CF35FA"/>
    <w:rsid w:val="00CF3871"/>
    <w:rsid w:val="00CF39EA"/>
    <w:rsid w:val="00CF3B4A"/>
    <w:rsid w:val="00CF3E5C"/>
    <w:rsid w:val="00CF4ACA"/>
    <w:rsid w:val="00CF4EC4"/>
    <w:rsid w:val="00CF54FB"/>
    <w:rsid w:val="00CF565F"/>
    <w:rsid w:val="00CF5C2A"/>
    <w:rsid w:val="00CF5D8B"/>
    <w:rsid w:val="00CF63EA"/>
    <w:rsid w:val="00CF662F"/>
    <w:rsid w:val="00CF6C11"/>
    <w:rsid w:val="00CF6CD9"/>
    <w:rsid w:val="00CF6F01"/>
    <w:rsid w:val="00CF6FC9"/>
    <w:rsid w:val="00CF73E8"/>
    <w:rsid w:val="00CF768F"/>
    <w:rsid w:val="00CF777B"/>
    <w:rsid w:val="00CF794B"/>
    <w:rsid w:val="00D00A6E"/>
    <w:rsid w:val="00D00D71"/>
    <w:rsid w:val="00D019D7"/>
    <w:rsid w:val="00D019E5"/>
    <w:rsid w:val="00D01F52"/>
    <w:rsid w:val="00D022AC"/>
    <w:rsid w:val="00D02890"/>
    <w:rsid w:val="00D031BE"/>
    <w:rsid w:val="00D03BF5"/>
    <w:rsid w:val="00D04012"/>
    <w:rsid w:val="00D042BC"/>
    <w:rsid w:val="00D046B0"/>
    <w:rsid w:val="00D04EDD"/>
    <w:rsid w:val="00D050FA"/>
    <w:rsid w:val="00D0510A"/>
    <w:rsid w:val="00D05372"/>
    <w:rsid w:val="00D05637"/>
    <w:rsid w:val="00D05789"/>
    <w:rsid w:val="00D0589C"/>
    <w:rsid w:val="00D0597F"/>
    <w:rsid w:val="00D05B8C"/>
    <w:rsid w:val="00D05DD8"/>
    <w:rsid w:val="00D05DF1"/>
    <w:rsid w:val="00D05F79"/>
    <w:rsid w:val="00D0601D"/>
    <w:rsid w:val="00D06784"/>
    <w:rsid w:val="00D069EA"/>
    <w:rsid w:val="00D06A97"/>
    <w:rsid w:val="00D06B31"/>
    <w:rsid w:val="00D06C0E"/>
    <w:rsid w:val="00D06E28"/>
    <w:rsid w:val="00D0755B"/>
    <w:rsid w:val="00D07A63"/>
    <w:rsid w:val="00D07B57"/>
    <w:rsid w:val="00D07EDB"/>
    <w:rsid w:val="00D10C73"/>
    <w:rsid w:val="00D11150"/>
    <w:rsid w:val="00D114B4"/>
    <w:rsid w:val="00D11917"/>
    <w:rsid w:val="00D11927"/>
    <w:rsid w:val="00D11A95"/>
    <w:rsid w:val="00D12280"/>
    <w:rsid w:val="00D12F0F"/>
    <w:rsid w:val="00D1337E"/>
    <w:rsid w:val="00D13576"/>
    <w:rsid w:val="00D13721"/>
    <w:rsid w:val="00D13C82"/>
    <w:rsid w:val="00D13CC3"/>
    <w:rsid w:val="00D14002"/>
    <w:rsid w:val="00D14150"/>
    <w:rsid w:val="00D144D6"/>
    <w:rsid w:val="00D14DF2"/>
    <w:rsid w:val="00D14F57"/>
    <w:rsid w:val="00D1503F"/>
    <w:rsid w:val="00D1544D"/>
    <w:rsid w:val="00D15899"/>
    <w:rsid w:val="00D159E2"/>
    <w:rsid w:val="00D15C0D"/>
    <w:rsid w:val="00D15DAD"/>
    <w:rsid w:val="00D16808"/>
    <w:rsid w:val="00D168FA"/>
    <w:rsid w:val="00D16AFC"/>
    <w:rsid w:val="00D16BEA"/>
    <w:rsid w:val="00D16E61"/>
    <w:rsid w:val="00D1746F"/>
    <w:rsid w:val="00D17964"/>
    <w:rsid w:val="00D20E5F"/>
    <w:rsid w:val="00D21021"/>
    <w:rsid w:val="00D210CD"/>
    <w:rsid w:val="00D21472"/>
    <w:rsid w:val="00D21529"/>
    <w:rsid w:val="00D21BE9"/>
    <w:rsid w:val="00D21D02"/>
    <w:rsid w:val="00D21F2B"/>
    <w:rsid w:val="00D228A7"/>
    <w:rsid w:val="00D229E2"/>
    <w:rsid w:val="00D22FB5"/>
    <w:rsid w:val="00D232CC"/>
    <w:rsid w:val="00D23667"/>
    <w:rsid w:val="00D237DF"/>
    <w:rsid w:val="00D239D4"/>
    <w:rsid w:val="00D241D4"/>
    <w:rsid w:val="00D24AB9"/>
    <w:rsid w:val="00D2508D"/>
    <w:rsid w:val="00D2534C"/>
    <w:rsid w:val="00D254C3"/>
    <w:rsid w:val="00D2576A"/>
    <w:rsid w:val="00D25D84"/>
    <w:rsid w:val="00D25F8F"/>
    <w:rsid w:val="00D26027"/>
    <w:rsid w:val="00D263FC"/>
    <w:rsid w:val="00D268E2"/>
    <w:rsid w:val="00D26A49"/>
    <w:rsid w:val="00D26DC5"/>
    <w:rsid w:val="00D27A36"/>
    <w:rsid w:val="00D27BE7"/>
    <w:rsid w:val="00D27C5F"/>
    <w:rsid w:val="00D27E7F"/>
    <w:rsid w:val="00D30748"/>
    <w:rsid w:val="00D31038"/>
    <w:rsid w:val="00D313F1"/>
    <w:rsid w:val="00D3150C"/>
    <w:rsid w:val="00D316E5"/>
    <w:rsid w:val="00D31C46"/>
    <w:rsid w:val="00D31EFE"/>
    <w:rsid w:val="00D320AE"/>
    <w:rsid w:val="00D3225E"/>
    <w:rsid w:val="00D326DA"/>
    <w:rsid w:val="00D329B4"/>
    <w:rsid w:val="00D32A16"/>
    <w:rsid w:val="00D32D65"/>
    <w:rsid w:val="00D32E81"/>
    <w:rsid w:val="00D330B5"/>
    <w:rsid w:val="00D3334A"/>
    <w:rsid w:val="00D334E8"/>
    <w:rsid w:val="00D34581"/>
    <w:rsid w:val="00D34935"/>
    <w:rsid w:val="00D3496E"/>
    <w:rsid w:val="00D34EC6"/>
    <w:rsid w:val="00D35476"/>
    <w:rsid w:val="00D35615"/>
    <w:rsid w:val="00D35BC7"/>
    <w:rsid w:val="00D36626"/>
    <w:rsid w:val="00D36C1F"/>
    <w:rsid w:val="00D36E64"/>
    <w:rsid w:val="00D37062"/>
    <w:rsid w:val="00D370C0"/>
    <w:rsid w:val="00D377F4"/>
    <w:rsid w:val="00D379F8"/>
    <w:rsid w:val="00D37A6C"/>
    <w:rsid w:val="00D37A80"/>
    <w:rsid w:val="00D40229"/>
    <w:rsid w:val="00D41387"/>
    <w:rsid w:val="00D415F8"/>
    <w:rsid w:val="00D418B3"/>
    <w:rsid w:val="00D4193C"/>
    <w:rsid w:val="00D41E52"/>
    <w:rsid w:val="00D4223A"/>
    <w:rsid w:val="00D428EF"/>
    <w:rsid w:val="00D42A45"/>
    <w:rsid w:val="00D42B90"/>
    <w:rsid w:val="00D42CD5"/>
    <w:rsid w:val="00D42E9F"/>
    <w:rsid w:val="00D43118"/>
    <w:rsid w:val="00D43424"/>
    <w:rsid w:val="00D438D2"/>
    <w:rsid w:val="00D43A75"/>
    <w:rsid w:val="00D43E09"/>
    <w:rsid w:val="00D44721"/>
    <w:rsid w:val="00D44CFF"/>
    <w:rsid w:val="00D44DEB"/>
    <w:rsid w:val="00D4508B"/>
    <w:rsid w:val="00D45108"/>
    <w:rsid w:val="00D452B0"/>
    <w:rsid w:val="00D45D21"/>
    <w:rsid w:val="00D46514"/>
    <w:rsid w:val="00D4687B"/>
    <w:rsid w:val="00D46AA0"/>
    <w:rsid w:val="00D46BCE"/>
    <w:rsid w:val="00D46D9E"/>
    <w:rsid w:val="00D47B65"/>
    <w:rsid w:val="00D47D71"/>
    <w:rsid w:val="00D50D3C"/>
    <w:rsid w:val="00D51848"/>
    <w:rsid w:val="00D51BC7"/>
    <w:rsid w:val="00D51CC2"/>
    <w:rsid w:val="00D51FB2"/>
    <w:rsid w:val="00D5208B"/>
    <w:rsid w:val="00D52149"/>
    <w:rsid w:val="00D52557"/>
    <w:rsid w:val="00D52645"/>
    <w:rsid w:val="00D52666"/>
    <w:rsid w:val="00D5294F"/>
    <w:rsid w:val="00D52D79"/>
    <w:rsid w:val="00D53712"/>
    <w:rsid w:val="00D5393E"/>
    <w:rsid w:val="00D53CA4"/>
    <w:rsid w:val="00D53F52"/>
    <w:rsid w:val="00D5480B"/>
    <w:rsid w:val="00D55666"/>
    <w:rsid w:val="00D55835"/>
    <w:rsid w:val="00D5587A"/>
    <w:rsid w:val="00D55B7E"/>
    <w:rsid w:val="00D55D6B"/>
    <w:rsid w:val="00D56136"/>
    <w:rsid w:val="00D5783D"/>
    <w:rsid w:val="00D5791F"/>
    <w:rsid w:val="00D602EA"/>
    <w:rsid w:val="00D6041A"/>
    <w:rsid w:val="00D6161C"/>
    <w:rsid w:val="00D6169D"/>
    <w:rsid w:val="00D62631"/>
    <w:rsid w:val="00D627CF"/>
    <w:rsid w:val="00D62A4F"/>
    <w:rsid w:val="00D62A9C"/>
    <w:rsid w:val="00D62CCB"/>
    <w:rsid w:val="00D636A2"/>
    <w:rsid w:val="00D638E5"/>
    <w:rsid w:val="00D639A7"/>
    <w:rsid w:val="00D64036"/>
    <w:rsid w:val="00D64157"/>
    <w:rsid w:val="00D6509E"/>
    <w:rsid w:val="00D65212"/>
    <w:rsid w:val="00D654FB"/>
    <w:rsid w:val="00D655BA"/>
    <w:rsid w:val="00D65681"/>
    <w:rsid w:val="00D661D9"/>
    <w:rsid w:val="00D6645E"/>
    <w:rsid w:val="00D66CD5"/>
    <w:rsid w:val="00D676D9"/>
    <w:rsid w:val="00D678EF"/>
    <w:rsid w:val="00D67989"/>
    <w:rsid w:val="00D679CE"/>
    <w:rsid w:val="00D67AE7"/>
    <w:rsid w:val="00D700F6"/>
    <w:rsid w:val="00D704A3"/>
    <w:rsid w:val="00D705AE"/>
    <w:rsid w:val="00D7093B"/>
    <w:rsid w:val="00D71418"/>
    <w:rsid w:val="00D716EA"/>
    <w:rsid w:val="00D71E76"/>
    <w:rsid w:val="00D7252B"/>
    <w:rsid w:val="00D72F61"/>
    <w:rsid w:val="00D73019"/>
    <w:rsid w:val="00D7306A"/>
    <w:rsid w:val="00D73277"/>
    <w:rsid w:val="00D7338C"/>
    <w:rsid w:val="00D73407"/>
    <w:rsid w:val="00D73D53"/>
    <w:rsid w:val="00D740E9"/>
    <w:rsid w:val="00D7432B"/>
    <w:rsid w:val="00D745CF"/>
    <w:rsid w:val="00D74C8B"/>
    <w:rsid w:val="00D74CA2"/>
    <w:rsid w:val="00D74E5D"/>
    <w:rsid w:val="00D74E85"/>
    <w:rsid w:val="00D74E8F"/>
    <w:rsid w:val="00D7523E"/>
    <w:rsid w:val="00D76374"/>
    <w:rsid w:val="00D7646D"/>
    <w:rsid w:val="00D764AD"/>
    <w:rsid w:val="00D769BA"/>
    <w:rsid w:val="00D76F4B"/>
    <w:rsid w:val="00D7781E"/>
    <w:rsid w:val="00D77A29"/>
    <w:rsid w:val="00D77C5A"/>
    <w:rsid w:val="00D77EF9"/>
    <w:rsid w:val="00D8059A"/>
    <w:rsid w:val="00D808FB"/>
    <w:rsid w:val="00D80EC3"/>
    <w:rsid w:val="00D80F54"/>
    <w:rsid w:val="00D81277"/>
    <w:rsid w:val="00D814C6"/>
    <w:rsid w:val="00D81647"/>
    <w:rsid w:val="00D81784"/>
    <w:rsid w:val="00D81830"/>
    <w:rsid w:val="00D81A83"/>
    <w:rsid w:val="00D81C75"/>
    <w:rsid w:val="00D82796"/>
    <w:rsid w:val="00D834B5"/>
    <w:rsid w:val="00D8387F"/>
    <w:rsid w:val="00D83B1B"/>
    <w:rsid w:val="00D8403D"/>
    <w:rsid w:val="00D84998"/>
    <w:rsid w:val="00D84A55"/>
    <w:rsid w:val="00D84B3C"/>
    <w:rsid w:val="00D84DCF"/>
    <w:rsid w:val="00D85ACF"/>
    <w:rsid w:val="00D85CC9"/>
    <w:rsid w:val="00D86064"/>
    <w:rsid w:val="00D860C9"/>
    <w:rsid w:val="00D86529"/>
    <w:rsid w:val="00D86ABC"/>
    <w:rsid w:val="00D86BF2"/>
    <w:rsid w:val="00D87749"/>
    <w:rsid w:val="00D87E6D"/>
    <w:rsid w:val="00D906B5"/>
    <w:rsid w:val="00D909EC"/>
    <w:rsid w:val="00D90E0D"/>
    <w:rsid w:val="00D90F78"/>
    <w:rsid w:val="00D92285"/>
    <w:rsid w:val="00D92697"/>
    <w:rsid w:val="00D9286B"/>
    <w:rsid w:val="00D93108"/>
    <w:rsid w:val="00D932F0"/>
    <w:rsid w:val="00D9349D"/>
    <w:rsid w:val="00D93FD8"/>
    <w:rsid w:val="00D9544A"/>
    <w:rsid w:val="00D959B6"/>
    <w:rsid w:val="00D95A09"/>
    <w:rsid w:val="00D95E0E"/>
    <w:rsid w:val="00D96094"/>
    <w:rsid w:val="00D962CD"/>
    <w:rsid w:val="00D962D2"/>
    <w:rsid w:val="00D9674F"/>
    <w:rsid w:val="00D96AEC"/>
    <w:rsid w:val="00D96BDA"/>
    <w:rsid w:val="00D974FC"/>
    <w:rsid w:val="00D97C33"/>
    <w:rsid w:val="00DA0D91"/>
    <w:rsid w:val="00DA0E6A"/>
    <w:rsid w:val="00DA1028"/>
    <w:rsid w:val="00DA185F"/>
    <w:rsid w:val="00DA1BBD"/>
    <w:rsid w:val="00DA2033"/>
    <w:rsid w:val="00DA219E"/>
    <w:rsid w:val="00DA393B"/>
    <w:rsid w:val="00DA4362"/>
    <w:rsid w:val="00DA43FA"/>
    <w:rsid w:val="00DA44CA"/>
    <w:rsid w:val="00DA4E15"/>
    <w:rsid w:val="00DA5143"/>
    <w:rsid w:val="00DA5148"/>
    <w:rsid w:val="00DA5437"/>
    <w:rsid w:val="00DA552C"/>
    <w:rsid w:val="00DA55BC"/>
    <w:rsid w:val="00DA59C6"/>
    <w:rsid w:val="00DA5EEB"/>
    <w:rsid w:val="00DA6728"/>
    <w:rsid w:val="00DA6AEF"/>
    <w:rsid w:val="00DA6DC4"/>
    <w:rsid w:val="00DA72BA"/>
    <w:rsid w:val="00DA7B5F"/>
    <w:rsid w:val="00DA7F03"/>
    <w:rsid w:val="00DA7F64"/>
    <w:rsid w:val="00DB06EF"/>
    <w:rsid w:val="00DB0815"/>
    <w:rsid w:val="00DB0A82"/>
    <w:rsid w:val="00DB0C91"/>
    <w:rsid w:val="00DB1A99"/>
    <w:rsid w:val="00DB2501"/>
    <w:rsid w:val="00DB27E4"/>
    <w:rsid w:val="00DB2B46"/>
    <w:rsid w:val="00DB2DDA"/>
    <w:rsid w:val="00DB3923"/>
    <w:rsid w:val="00DB4665"/>
    <w:rsid w:val="00DB477A"/>
    <w:rsid w:val="00DB4AF1"/>
    <w:rsid w:val="00DB4B56"/>
    <w:rsid w:val="00DB4F24"/>
    <w:rsid w:val="00DB524B"/>
    <w:rsid w:val="00DB5978"/>
    <w:rsid w:val="00DB5D8E"/>
    <w:rsid w:val="00DB5DCF"/>
    <w:rsid w:val="00DB5F20"/>
    <w:rsid w:val="00DB656E"/>
    <w:rsid w:val="00DB6729"/>
    <w:rsid w:val="00DB6750"/>
    <w:rsid w:val="00DB6861"/>
    <w:rsid w:val="00DB6B6A"/>
    <w:rsid w:val="00DB71FA"/>
    <w:rsid w:val="00DB73DE"/>
    <w:rsid w:val="00DC0115"/>
    <w:rsid w:val="00DC035A"/>
    <w:rsid w:val="00DC09A5"/>
    <w:rsid w:val="00DC1874"/>
    <w:rsid w:val="00DC1D11"/>
    <w:rsid w:val="00DC1ECC"/>
    <w:rsid w:val="00DC2B0A"/>
    <w:rsid w:val="00DC2FA7"/>
    <w:rsid w:val="00DC3097"/>
    <w:rsid w:val="00DC32E1"/>
    <w:rsid w:val="00DC35C0"/>
    <w:rsid w:val="00DC38F3"/>
    <w:rsid w:val="00DC3DF6"/>
    <w:rsid w:val="00DC453D"/>
    <w:rsid w:val="00DC4B6A"/>
    <w:rsid w:val="00DC4BF1"/>
    <w:rsid w:val="00DC4D66"/>
    <w:rsid w:val="00DC5038"/>
    <w:rsid w:val="00DC50E6"/>
    <w:rsid w:val="00DC6331"/>
    <w:rsid w:val="00DC63BB"/>
    <w:rsid w:val="00DC71E9"/>
    <w:rsid w:val="00DC76CA"/>
    <w:rsid w:val="00DC7746"/>
    <w:rsid w:val="00DC7AAD"/>
    <w:rsid w:val="00DD044D"/>
    <w:rsid w:val="00DD0A15"/>
    <w:rsid w:val="00DD0B78"/>
    <w:rsid w:val="00DD0E7E"/>
    <w:rsid w:val="00DD1087"/>
    <w:rsid w:val="00DD1909"/>
    <w:rsid w:val="00DD209A"/>
    <w:rsid w:val="00DD209E"/>
    <w:rsid w:val="00DD2211"/>
    <w:rsid w:val="00DD2C28"/>
    <w:rsid w:val="00DD2F63"/>
    <w:rsid w:val="00DD34EE"/>
    <w:rsid w:val="00DD495A"/>
    <w:rsid w:val="00DD4F67"/>
    <w:rsid w:val="00DD5198"/>
    <w:rsid w:val="00DD51D4"/>
    <w:rsid w:val="00DD52A1"/>
    <w:rsid w:val="00DD5687"/>
    <w:rsid w:val="00DD78DC"/>
    <w:rsid w:val="00DD7B74"/>
    <w:rsid w:val="00DE01D9"/>
    <w:rsid w:val="00DE0210"/>
    <w:rsid w:val="00DE066B"/>
    <w:rsid w:val="00DE0DDA"/>
    <w:rsid w:val="00DE10B8"/>
    <w:rsid w:val="00DE10DF"/>
    <w:rsid w:val="00DE1A92"/>
    <w:rsid w:val="00DE1BF5"/>
    <w:rsid w:val="00DE1C6A"/>
    <w:rsid w:val="00DE2467"/>
    <w:rsid w:val="00DE2692"/>
    <w:rsid w:val="00DE276C"/>
    <w:rsid w:val="00DE2A3C"/>
    <w:rsid w:val="00DE3D35"/>
    <w:rsid w:val="00DE3E1F"/>
    <w:rsid w:val="00DE3F0D"/>
    <w:rsid w:val="00DE4236"/>
    <w:rsid w:val="00DE4778"/>
    <w:rsid w:val="00DE4DA1"/>
    <w:rsid w:val="00DE5451"/>
    <w:rsid w:val="00DE58CE"/>
    <w:rsid w:val="00DE5B53"/>
    <w:rsid w:val="00DE5D3A"/>
    <w:rsid w:val="00DE600A"/>
    <w:rsid w:val="00DE67CE"/>
    <w:rsid w:val="00DE6E4C"/>
    <w:rsid w:val="00DE75A4"/>
    <w:rsid w:val="00DF0134"/>
    <w:rsid w:val="00DF02CB"/>
    <w:rsid w:val="00DF0523"/>
    <w:rsid w:val="00DF0800"/>
    <w:rsid w:val="00DF095A"/>
    <w:rsid w:val="00DF0989"/>
    <w:rsid w:val="00DF0ED0"/>
    <w:rsid w:val="00DF0EDA"/>
    <w:rsid w:val="00DF12E9"/>
    <w:rsid w:val="00DF1679"/>
    <w:rsid w:val="00DF1CBA"/>
    <w:rsid w:val="00DF2461"/>
    <w:rsid w:val="00DF284B"/>
    <w:rsid w:val="00DF2B31"/>
    <w:rsid w:val="00DF328E"/>
    <w:rsid w:val="00DF35F2"/>
    <w:rsid w:val="00DF3814"/>
    <w:rsid w:val="00DF3939"/>
    <w:rsid w:val="00DF3967"/>
    <w:rsid w:val="00DF3B13"/>
    <w:rsid w:val="00DF3D9D"/>
    <w:rsid w:val="00DF416A"/>
    <w:rsid w:val="00DF4270"/>
    <w:rsid w:val="00DF458C"/>
    <w:rsid w:val="00DF467A"/>
    <w:rsid w:val="00DF478F"/>
    <w:rsid w:val="00DF4AFB"/>
    <w:rsid w:val="00DF4E5C"/>
    <w:rsid w:val="00DF50C1"/>
    <w:rsid w:val="00DF5AA6"/>
    <w:rsid w:val="00DF6505"/>
    <w:rsid w:val="00DF6F36"/>
    <w:rsid w:val="00DF72FA"/>
    <w:rsid w:val="00DF7820"/>
    <w:rsid w:val="00DF7AB6"/>
    <w:rsid w:val="00DF7D7D"/>
    <w:rsid w:val="00E00A1E"/>
    <w:rsid w:val="00E00E82"/>
    <w:rsid w:val="00E012D8"/>
    <w:rsid w:val="00E019D0"/>
    <w:rsid w:val="00E01D48"/>
    <w:rsid w:val="00E01EEF"/>
    <w:rsid w:val="00E02581"/>
    <w:rsid w:val="00E027B2"/>
    <w:rsid w:val="00E02B82"/>
    <w:rsid w:val="00E02EA9"/>
    <w:rsid w:val="00E03091"/>
    <w:rsid w:val="00E032E0"/>
    <w:rsid w:val="00E035B3"/>
    <w:rsid w:val="00E0375E"/>
    <w:rsid w:val="00E037D2"/>
    <w:rsid w:val="00E03A90"/>
    <w:rsid w:val="00E03BAA"/>
    <w:rsid w:val="00E03E72"/>
    <w:rsid w:val="00E044ED"/>
    <w:rsid w:val="00E04D08"/>
    <w:rsid w:val="00E04DDC"/>
    <w:rsid w:val="00E04FF3"/>
    <w:rsid w:val="00E05185"/>
    <w:rsid w:val="00E058AD"/>
    <w:rsid w:val="00E059CC"/>
    <w:rsid w:val="00E05B0F"/>
    <w:rsid w:val="00E061DE"/>
    <w:rsid w:val="00E06253"/>
    <w:rsid w:val="00E07201"/>
    <w:rsid w:val="00E07F4A"/>
    <w:rsid w:val="00E100AE"/>
    <w:rsid w:val="00E10D7C"/>
    <w:rsid w:val="00E10E86"/>
    <w:rsid w:val="00E1125D"/>
    <w:rsid w:val="00E1175A"/>
    <w:rsid w:val="00E11D26"/>
    <w:rsid w:val="00E11D90"/>
    <w:rsid w:val="00E129BD"/>
    <w:rsid w:val="00E12BC6"/>
    <w:rsid w:val="00E12D87"/>
    <w:rsid w:val="00E12EF3"/>
    <w:rsid w:val="00E12F43"/>
    <w:rsid w:val="00E132C7"/>
    <w:rsid w:val="00E13502"/>
    <w:rsid w:val="00E1382B"/>
    <w:rsid w:val="00E13CAC"/>
    <w:rsid w:val="00E14336"/>
    <w:rsid w:val="00E14528"/>
    <w:rsid w:val="00E14ADA"/>
    <w:rsid w:val="00E14AEE"/>
    <w:rsid w:val="00E14B26"/>
    <w:rsid w:val="00E14D02"/>
    <w:rsid w:val="00E14D1F"/>
    <w:rsid w:val="00E14F75"/>
    <w:rsid w:val="00E154EC"/>
    <w:rsid w:val="00E15831"/>
    <w:rsid w:val="00E15891"/>
    <w:rsid w:val="00E15E34"/>
    <w:rsid w:val="00E161AB"/>
    <w:rsid w:val="00E1646D"/>
    <w:rsid w:val="00E167C2"/>
    <w:rsid w:val="00E1723F"/>
    <w:rsid w:val="00E173ED"/>
    <w:rsid w:val="00E176DB"/>
    <w:rsid w:val="00E1795C"/>
    <w:rsid w:val="00E2032D"/>
    <w:rsid w:val="00E205C3"/>
    <w:rsid w:val="00E20929"/>
    <w:rsid w:val="00E20A89"/>
    <w:rsid w:val="00E20B0B"/>
    <w:rsid w:val="00E20BBF"/>
    <w:rsid w:val="00E20BE5"/>
    <w:rsid w:val="00E20C24"/>
    <w:rsid w:val="00E20D61"/>
    <w:rsid w:val="00E20F67"/>
    <w:rsid w:val="00E21035"/>
    <w:rsid w:val="00E2120C"/>
    <w:rsid w:val="00E21B82"/>
    <w:rsid w:val="00E22D16"/>
    <w:rsid w:val="00E22D67"/>
    <w:rsid w:val="00E22F3B"/>
    <w:rsid w:val="00E233BA"/>
    <w:rsid w:val="00E23728"/>
    <w:rsid w:val="00E2379E"/>
    <w:rsid w:val="00E2381E"/>
    <w:rsid w:val="00E23C06"/>
    <w:rsid w:val="00E23EE2"/>
    <w:rsid w:val="00E246FA"/>
    <w:rsid w:val="00E24B94"/>
    <w:rsid w:val="00E24BC0"/>
    <w:rsid w:val="00E252B5"/>
    <w:rsid w:val="00E254A5"/>
    <w:rsid w:val="00E26E22"/>
    <w:rsid w:val="00E27ADB"/>
    <w:rsid w:val="00E27FF9"/>
    <w:rsid w:val="00E3045B"/>
    <w:rsid w:val="00E306C4"/>
    <w:rsid w:val="00E30A84"/>
    <w:rsid w:val="00E312FB"/>
    <w:rsid w:val="00E31596"/>
    <w:rsid w:val="00E31CD4"/>
    <w:rsid w:val="00E31D94"/>
    <w:rsid w:val="00E320D2"/>
    <w:rsid w:val="00E32524"/>
    <w:rsid w:val="00E32D0A"/>
    <w:rsid w:val="00E32F5A"/>
    <w:rsid w:val="00E32FA9"/>
    <w:rsid w:val="00E33081"/>
    <w:rsid w:val="00E3323B"/>
    <w:rsid w:val="00E33455"/>
    <w:rsid w:val="00E33624"/>
    <w:rsid w:val="00E3396B"/>
    <w:rsid w:val="00E344E8"/>
    <w:rsid w:val="00E34A58"/>
    <w:rsid w:val="00E352FD"/>
    <w:rsid w:val="00E35AFA"/>
    <w:rsid w:val="00E36710"/>
    <w:rsid w:val="00E36E03"/>
    <w:rsid w:val="00E37BE4"/>
    <w:rsid w:val="00E37CA2"/>
    <w:rsid w:val="00E401B9"/>
    <w:rsid w:val="00E403EF"/>
    <w:rsid w:val="00E40A73"/>
    <w:rsid w:val="00E410A2"/>
    <w:rsid w:val="00E41A58"/>
    <w:rsid w:val="00E41FE1"/>
    <w:rsid w:val="00E42C8B"/>
    <w:rsid w:val="00E42CFE"/>
    <w:rsid w:val="00E42E69"/>
    <w:rsid w:val="00E43503"/>
    <w:rsid w:val="00E43D29"/>
    <w:rsid w:val="00E44191"/>
    <w:rsid w:val="00E442DA"/>
    <w:rsid w:val="00E44BAA"/>
    <w:rsid w:val="00E45270"/>
    <w:rsid w:val="00E45B33"/>
    <w:rsid w:val="00E466D2"/>
    <w:rsid w:val="00E46875"/>
    <w:rsid w:val="00E469EE"/>
    <w:rsid w:val="00E46A90"/>
    <w:rsid w:val="00E46B99"/>
    <w:rsid w:val="00E50133"/>
    <w:rsid w:val="00E50EEA"/>
    <w:rsid w:val="00E5110C"/>
    <w:rsid w:val="00E515FE"/>
    <w:rsid w:val="00E51653"/>
    <w:rsid w:val="00E518AC"/>
    <w:rsid w:val="00E52697"/>
    <w:rsid w:val="00E526DD"/>
    <w:rsid w:val="00E529D3"/>
    <w:rsid w:val="00E52E87"/>
    <w:rsid w:val="00E52F23"/>
    <w:rsid w:val="00E531E3"/>
    <w:rsid w:val="00E53AF6"/>
    <w:rsid w:val="00E53DD8"/>
    <w:rsid w:val="00E53E8F"/>
    <w:rsid w:val="00E54477"/>
    <w:rsid w:val="00E55258"/>
    <w:rsid w:val="00E55D63"/>
    <w:rsid w:val="00E566B6"/>
    <w:rsid w:val="00E566FE"/>
    <w:rsid w:val="00E56C77"/>
    <w:rsid w:val="00E56E06"/>
    <w:rsid w:val="00E572B7"/>
    <w:rsid w:val="00E574AF"/>
    <w:rsid w:val="00E57915"/>
    <w:rsid w:val="00E60381"/>
    <w:rsid w:val="00E60600"/>
    <w:rsid w:val="00E60756"/>
    <w:rsid w:val="00E611DF"/>
    <w:rsid w:val="00E61A31"/>
    <w:rsid w:val="00E62A7D"/>
    <w:rsid w:val="00E62F2B"/>
    <w:rsid w:val="00E63099"/>
    <w:rsid w:val="00E6317B"/>
    <w:rsid w:val="00E631A1"/>
    <w:rsid w:val="00E63810"/>
    <w:rsid w:val="00E63993"/>
    <w:rsid w:val="00E63D01"/>
    <w:rsid w:val="00E64063"/>
    <w:rsid w:val="00E64166"/>
    <w:rsid w:val="00E6422B"/>
    <w:rsid w:val="00E64369"/>
    <w:rsid w:val="00E645ED"/>
    <w:rsid w:val="00E6478D"/>
    <w:rsid w:val="00E65008"/>
    <w:rsid w:val="00E6512C"/>
    <w:rsid w:val="00E65663"/>
    <w:rsid w:val="00E659FC"/>
    <w:rsid w:val="00E66057"/>
    <w:rsid w:val="00E67B38"/>
    <w:rsid w:val="00E70198"/>
    <w:rsid w:val="00E701B3"/>
    <w:rsid w:val="00E704D5"/>
    <w:rsid w:val="00E70526"/>
    <w:rsid w:val="00E706EE"/>
    <w:rsid w:val="00E708EE"/>
    <w:rsid w:val="00E70BB5"/>
    <w:rsid w:val="00E70C22"/>
    <w:rsid w:val="00E70D2F"/>
    <w:rsid w:val="00E7175B"/>
    <w:rsid w:val="00E719ED"/>
    <w:rsid w:val="00E71EF1"/>
    <w:rsid w:val="00E7255F"/>
    <w:rsid w:val="00E726A2"/>
    <w:rsid w:val="00E72FF1"/>
    <w:rsid w:val="00E732A5"/>
    <w:rsid w:val="00E737FB"/>
    <w:rsid w:val="00E73A47"/>
    <w:rsid w:val="00E73CE4"/>
    <w:rsid w:val="00E74285"/>
    <w:rsid w:val="00E74AB2"/>
    <w:rsid w:val="00E74B09"/>
    <w:rsid w:val="00E74C5C"/>
    <w:rsid w:val="00E74E5D"/>
    <w:rsid w:val="00E75244"/>
    <w:rsid w:val="00E75488"/>
    <w:rsid w:val="00E75512"/>
    <w:rsid w:val="00E75704"/>
    <w:rsid w:val="00E75779"/>
    <w:rsid w:val="00E75A38"/>
    <w:rsid w:val="00E75EE7"/>
    <w:rsid w:val="00E75FB8"/>
    <w:rsid w:val="00E76792"/>
    <w:rsid w:val="00E770D6"/>
    <w:rsid w:val="00E7762F"/>
    <w:rsid w:val="00E77BCD"/>
    <w:rsid w:val="00E8123E"/>
    <w:rsid w:val="00E8124C"/>
    <w:rsid w:val="00E8144F"/>
    <w:rsid w:val="00E81460"/>
    <w:rsid w:val="00E816D6"/>
    <w:rsid w:val="00E81AF2"/>
    <w:rsid w:val="00E81CF2"/>
    <w:rsid w:val="00E81FEB"/>
    <w:rsid w:val="00E82064"/>
    <w:rsid w:val="00E82811"/>
    <w:rsid w:val="00E82D61"/>
    <w:rsid w:val="00E82FCD"/>
    <w:rsid w:val="00E83280"/>
    <w:rsid w:val="00E833DA"/>
    <w:rsid w:val="00E83836"/>
    <w:rsid w:val="00E83991"/>
    <w:rsid w:val="00E83A31"/>
    <w:rsid w:val="00E83B22"/>
    <w:rsid w:val="00E83CD8"/>
    <w:rsid w:val="00E83E53"/>
    <w:rsid w:val="00E849E3"/>
    <w:rsid w:val="00E84BAC"/>
    <w:rsid w:val="00E8522F"/>
    <w:rsid w:val="00E85B08"/>
    <w:rsid w:val="00E8644F"/>
    <w:rsid w:val="00E86C2B"/>
    <w:rsid w:val="00E86F6E"/>
    <w:rsid w:val="00E87BAE"/>
    <w:rsid w:val="00E900BA"/>
    <w:rsid w:val="00E90330"/>
    <w:rsid w:val="00E9039D"/>
    <w:rsid w:val="00E90790"/>
    <w:rsid w:val="00E909FD"/>
    <w:rsid w:val="00E9103E"/>
    <w:rsid w:val="00E910B7"/>
    <w:rsid w:val="00E91181"/>
    <w:rsid w:val="00E9136C"/>
    <w:rsid w:val="00E914D3"/>
    <w:rsid w:val="00E918E9"/>
    <w:rsid w:val="00E91AE3"/>
    <w:rsid w:val="00E91B22"/>
    <w:rsid w:val="00E91CAF"/>
    <w:rsid w:val="00E91F59"/>
    <w:rsid w:val="00E929B8"/>
    <w:rsid w:val="00E92D43"/>
    <w:rsid w:val="00E930DA"/>
    <w:rsid w:val="00E934D0"/>
    <w:rsid w:val="00E93AEE"/>
    <w:rsid w:val="00E94133"/>
    <w:rsid w:val="00E946B0"/>
    <w:rsid w:val="00E95161"/>
    <w:rsid w:val="00E9575A"/>
    <w:rsid w:val="00E95767"/>
    <w:rsid w:val="00E95A12"/>
    <w:rsid w:val="00E963E3"/>
    <w:rsid w:val="00E96403"/>
    <w:rsid w:val="00E9640C"/>
    <w:rsid w:val="00E964DA"/>
    <w:rsid w:val="00E96957"/>
    <w:rsid w:val="00E969CB"/>
    <w:rsid w:val="00E96BF6"/>
    <w:rsid w:val="00E97057"/>
    <w:rsid w:val="00E9753D"/>
    <w:rsid w:val="00E97980"/>
    <w:rsid w:val="00EA0007"/>
    <w:rsid w:val="00EA0179"/>
    <w:rsid w:val="00EA0203"/>
    <w:rsid w:val="00EA0929"/>
    <w:rsid w:val="00EA0AF9"/>
    <w:rsid w:val="00EA0D31"/>
    <w:rsid w:val="00EA13EF"/>
    <w:rsid w:val="00EA2484"/>
    <w:rsid w:val="00EA2D0D"/>
    <w:rsid w:val="00EA35D5"/>
    <w:rsid w:val="00EA3D3A"/>
    <w:rsid w:val="00EA40AB"/>
    <w:rsid w:val="00EA417F"/>
    <w:rsid w:val="00EA4360"/>
    <w:rsid w:val="00EA450E"/>
    <w:rsid w:val="00EA45F3"/>
    <w:rsid w:val="00EA4947"/>
    <w:rsid w:val="00EA4E07"/>
    <w:rsid w:val="00EA526D"/>
    <w:rsid w:val="00EA556A"/>
    <w:rsid w:val="00EA5E95"/>
    <w:rsid w:val="00EA5E98"/>
    <w:rsid w:val="00EA60F8"/>
    <w:rsid w:val="00EA690B"/>
    <w:rsid w:val="00EA6D1D"/>
    <w:rsid w:val="00EA6EDE"/>
    <w:rsid w:val="00EA76D4"/>
    <w:rsid w:val="00EA7B10"/>
    <w:rsid w:val="00EA7B3C"/>
    <w:rsid w:val="00EA7C49"/>
    <w:rsid w:val="00EA7EF8"/>
    <w:rsid w:val="00EA7F26"/>
    <w:rsid w:val="00EA7F62"/>
    <w:rsid w:val="00EB0133"/>
    <w:rsid w:val="00EB0395"/>
    <w:rsid w:val="00EB1387"/>
    <w:rsid w:val="00EB23FC"/>
    <w:rsid w:val="00EB2770"/>
    <w:rsid w:val="00EB2D85"/>
    <w:rsid w:val="00EB3091"/>
    <w:rsid w:val="00EB3395"/>
    <w:rsid w:val="00EB344A"/>
    <w:rsid w:val="00EB35F0"/>
    <w:rsid w:val="00EB38CF"/>
    <w:rsid w:val="00EB394C"/>
    <w:rsid w:val="00EB463C"/>
    <w:rsid w:val="00EB48B2"/>
    <w:rsid w:val="00EB5454"/>
    <w:rsid w:val="00EB565B"/>
    <w:rsid w:val="00EB599C"/>
    <w:rsid w:val="00EB5ADA"/>
    <w:rsid w:val="00EB6213"/>
    <w:rsid w:val="00EB628E"/>
    <w:rsid w:val="00EB68DD"/>
    <w:rsid w:val="00EB68FE"/>
    <w:rsid w:val="00EB7235"/>
    <w:rsid w:val="00EB7262"/>
    <w:rsid w:val="00EB7C03"/>
    <w:rsid w:val="00EB7F26"/>
    <w:rsid w:val="00EC0262"/>
    <w:rsid w:val="00EC03A6"/>
    <w:rsid w:val="00EC122F"/>
    <w:rsid w:val="00EC176B"/>
    <w:rsid w:val="00EC1F7A"/>
    <w:rsid w:val="00EC2C7D"/>
    <w:rsid w:val="00EC2E29"/>
    <w:rsid w:val="00EC33B6"/>
    <w:rsid w:val="00EC3845"/>
    <w:rsid w:val="00EC3A44"/>
    <w:rsid w:val="00EC4078"/>
    <w:rsid w:val="00EC4442"/>
    <w:rsid w:val="00EC4FDE"/>
    <w:rsid w:val="00EC53B7"/>
    <w:rsid w:val="00EC5823"/>
    <w:rsid w:val="00EC5B66"/>
    <w:rsid w:val="00EC5CDA"/>
    <w:rsid w:val="00EC5DE9"/>
    <w:rsid w:val="00EC5EE5"/>
    <w:rsid w:val="00EC6531"/>
    <w:rsid w:val="00EC6B38"/>
    <w:rsid w:val="00EC6D99"/>
    <w:rsid w:val="00EC745F"/>
    <w:rsid w:val="00EC7C40"/>
    <w:rsid w:val="00ED0860"/>
    <w:rsid w:val="00ED0A3C"/>
    <w:rsid w:val="00ED0C9B"/>
    <w:rsid w:val="00ED1053"/>
    <w:rsid w:val="00ED1952"/>
    <w:rsid w:val="00ED1B00"/>
    <w:rsid w:val="00ED206E"/>
    <w:rsid w:val="00ED20BA"/>
    <w:rsid w:val="00ED231A"/>
    <w:rsid w:val="00ED23A3"/>
    <w:rsid w:val="00ED2405"/>
    <w:rsid w:val="00ED2546"/>
    <w:rsid w:val="00ED2655"/>
    <w:rsid w:val="00ED2BA0"/>
    <w:rsid w:val="00ED2C22"/>
    <w:rsid w:val="00ED2CC7"/>
    <w:rsid w:val="00ED338C"/>
    <w:rsid w:val="00ED37F0"/>
    <w:rsid w:val="00ED3857"/>
    <w:rsid w:val="00ED38C9"/>
    <w:rsid w:val="00ED3BA3"/>
    <w:rsid w:val="00ED400E"/>
    <w:rsid w:val="00ED4325"/>
    <w:rsid w:val="00ED48CC"/>
    <w:rsid w:val="00ED48F1"/>
    <w:rsid w:val="00ED6006"/>
    <w:rsid w:val="00ED6070"/>
    <w:rsid w:val="00ED607C"/>
    <w:rsid w:val="00ED647F"/>
    <w:rsid w:val="00ED64BD"/>
    <w:rsid w:val="00ED69A2"/>
    <w:rsid w:val="00ED6ED6"/>
    <w:rsid w:val="00ED7731"/>
    <w:rsid w:val="00ED7B50"/>
    <w:rsid w:val="00ED7B5B"/>
    <w:rsid w:val="00EE02CE"/>
    <w:rsid w:val="00EE049F"/>
    <w:rsid w:val="00EE087A"/>
    <w:rsid w:val="00EE116C"/>
    <w:rsid w:val="00EE146B"/>
    <w:rsid w:val="00EE2644"/>
    <w:rsid w:val="00EE2C04"/>
    <w:rsid w:val="00EE2DD6"/>
    <w:rsid w:val="00EE3103"/>
    <w:rsid w:val="00EE3491"/>
    <w:rsid w:val="00EE350E"/>
    <w:rsid w:val="00EE3928"/>
    <w:rsid w:val="00EE3EDD"/>
    <w:rsid w:val="00EE4698"/>
    <w:rsid w:val="00EE4882"/>
    <w:rsid w:val="00EE49C0"/>
    <w:rsid w:val="00EE4E3C"/>
    <w:rsid w:val="00EE4F17"/>
    <w:rsid w:val="00EE5086"/>
    <w:rsid w:val="00EE5C29"/>
    <w:rsid w:val="00EE5E72"/>
    <w:rsid w:val="00EE625F"/>
    <w:rsid w:val="00EE6435"/>
    <w:rsid w:val="00EE6901"/>
    <w:rsid w:val="00EE6D94"/>
    <w:rsid w:val="00EE6F3F"/>
    <w:rsid w:val="00EF015C"/>
    <w:rsid w:val="00EF04B5"/>
    <w:rsid w:val="00EF0542"/>
    <w:rsid w:val="00EF05F9"/>
    <w:rsid w:val="00EF0BDF"/>
    <w:rsid w:val="00EF0C20"/>
    <w:rsid w:val="00EF1412"/>
    <w:rsid w:val="00EF15AA"/>
    <w:rsid w:val="00EF168F"/>
    <w:rsid w:val="00EF19A8"/>
    <w:rsid w:val="00EF19FD"/>
    <w:rsid w:val="00EF1F17"/>
    <w:rsid w:val="00EF2217"/>
    <w:rsid w:val="00EF226F"/>
    <w:rsid w:val="00EF3A85"/>
    <w:rsid w:val="00EF4389"/>
    <w:rsid w:val="00EF453B"/>
    <w:rsid w:val="00EF4A21"/>
    <w:rsid w:val="00EF4A5F"/>
    <w:rsid w:val="00EF4C7E"/>
    <w:rsid w:val="00EF4E04"/>
    <w:rsid w:val="00EF5171"/>
    <w:rsid w:val="00EF579D"/>
    <w:rsid w:val="00EF5F3A"/>
    <w:rsid w:val="00EF5FE0"/>
    <w:rsid w:val="00EF6153"/>
    <w:rsid w:val="00EF63DC"/>
    <w:rsid w:val="00EF699B"/>
    <w:rsid w:val="00EF6F53"/>
    <w:rsid w:val="00EF7129"/>
    <w:rsid w:val="00EF73FA"/>
    <w:rsid w:val="00F00ABC"/>
    <w:rsid w:val="00F00B20"/>
    <w:rsid w:val="00F00BCE"/>
    <w:rsid w:val="00F00F3C"/>
    <w:rsid w:val="00F011C6"/>
    <w:rsid w:val="00F0130E"/>
    <w:rsid w:val="00F020F2"/>
    <w:rsid w:val="00F0301F"/>
    <w:rsid w:val="00F04082"/>
    <w:rsid w:val="00F0415A"/>
    <w:rsid w:val="00F0444B"/>
    <w:rsid w:val="00F05609"/>
    <w:rsid w:val="00F062BF"/>
    <w:rsid w:val="00F0693E"/>
    <w:rsid w:val="00F06988"/>
    <w:rsid w:val="00F069D7"/>
    <w:rsid w:val="00F069F9"/>
    <w:rsid w:val="00F06A36"/>
    <w:rsid w:val="00F06ADE"/>
    <w:rsid w:val="00F07212"/>
    <w:rsid w:val="00F0782C"/>
    <w:rsid w:val="00F07B24"/>
    <w:rsid w:val="00F1080A"/>
    <w:rsid w:val="00F109E5"/>
    <w:rsid w:val="00F10C90"/>
    <w:rsid w:val="00F11B0F"/>
    <w:rsid w:val="00F11CE0"/>
    <w:rsid w:val="00F11E42"/>
    <w:rsid w:val="00F11F64"/>
    <w:rsid w:val="00F1246D"/>
    <w:rsid w:val="00F1249D"/>
    <w:rsid w:val="00F12610"/>
    <w:rsid w:val="00F12B8C"/>
    <w:rsid w:val="00F12CEE"/>
    <w:rsid w:val="00F12E46"/>
    <w:rsid w:val="00F1328A"/>
    <w:rsid w:val="00F1347C"/>
    <w:rsid w:val="00F13A1E"/>
    <w:rsid w:val="00F140AD"/>
    <w:rsid w:val="00F14224"/>
    <w:rsid w:val="00F143AA"/>
    <w:rsid w:val="00F143C4"/>
    <w:rsid w:val="00F1475D"/>
    <w:rsid w:val="00F1497F"/>
    <w:rsid w:val="00F14FDC"/>
    <w:rsid w:val="00F15154"/>
    <w:rsid w:val="00F15DDE"/>
    <w:rsid w:val="00F15FEE"/>
    <w:rsid w:val="00F162FC"/>
    <w:rsid w:val="00F163B1"/>
    <w:rsid w:val="00F163EF"/>
    <w:rsid w:val="00F16FF9"/>
    <w:rsid w:val="00F17ABE"/>
    <w:rsid w:val="00F20054"/>
    <w:rsid w:val="00F2005A"/>
    <w:rsid w:val="00F2054B"/>
    <w:rsid w:val="00F20A7D"/>
    <w:rsid w:val="00F20F39"/>
    <w:rsid w:val="00F210A2"/>
    <w:rsid w:val="00F21781"/>
    <w:rsid w:val="00F2193D"/>
    <w:rsid w:val="00F226AC"/>
    <w:rsid w:val="00F22D94"/>
    <w:rsid w:val="00F22F06"/>
    <w:rsid w:val="00F231E2"/>
    <w:rsid w:val="00F232BF"/>
    <w:rsid w:val="00F2338D"/>
    <w:rsid w:val="00F233E7"/>
    <w:rsid w:val="00F23B58"/>
    <w:rsid w:val="00F23D62"/>
    <w:rsid w:val="00F244E9"/>
    <w:rsid w:val="00F247E3"/>
    <w:rsid w:val="00F248A7"/>
    <w:rsid w:val="00F24CB2"/>
    <w:rsid w:val="00F251D9"/>
    <w:rsid w:val="00F25303"/>
    <w:rsid w:val="00F257B3"/>
    <w:rsid w:val="00F257CE"/>
    <w:rsid w:val="00F25D80"/>
    <w:rsid w:val="00F2621B"/>
    <w:rsid w:val="00F26544"/>
    <w:rsid w:val="00F266D2"/>
    <w:rsid w:val="00F26D01"/>
    <w:rsid w:val="00F26D75"/>
    <w:rsid w:val="00F272FA"/>
    <w:rsid w:val="00F27B4C"/>
    <w:rsid w:val="00F27BE6"/>
    <w:rsid w:val="00F30A1A"/>
    <w:rsid w:val="00F30A8C"/>
    <w:rsid w:val="00F30BDF"/>
    <w:rsid w:val="00F3182B"/>
    <w:rsid w:val="00F31865"/>
    <w:rsid w:val="00F3186C"/>
    <w:rsid w:val="00F318C5"/>
    <w:rsid w:val="00F31A34"/>
    <w:rsid w:val="00F3237D"/>
    <w:rsid w:val="00F32783"/>
    <w:rsid w:val="00F32ABE"/>
    <w:rsid w:val="00F33300"/>
    <w:rsid w:val="00F33448"/>
    <w:rsid w:val="00F335B1"/>
    <w:rsid w:val="00F33A02"/>
    <w:rsid w:val="00F33A1F"/>
    <w:rsid w:val="00F342AE"/>
    <w:rsid w:val="00F3438F"/>
    <w:rsid w:val="00F34AFB"/>
    <w:rsid w:val="00F34B48"/>
    <w:rsid w:val="00F35765"/>
    <w:rsid w:val="00F359AD"/>
    <w:rsid w:val="00F35B74"/>
    <w:rsid w:val="00F35C9C"/>
    <w:rsid w:val="00F35E2B"/>
    <w:rsid w:val="00F364CB"/>
    <w:rsid w:val="00F36828"/>
    <w:rsid w:val="00F368AC"/>
    <w:rsid w:val="00F37438"/>
    <w:rsid w:val="00F37B37"/>
    <w:rsid w:val="00F37B3B"/>
    <w:rsid w:val="00F37CA9"/>
    <w:rsid w:val="00F400AA"/>
    <w:rsid w:val="00F40872"/>
    <w:rsid w:val="00F40A3E"/>
    <w:rsid w:val="00F40C09"/>
    <w:rsid w:val="00F41079"/>
    <w:rsid w:val="00F410FB"/>
    <w:rsid w:val="00F412D7"/>
    <w:rsid w:val="00F41BA4"/>
    <w:rsid w:val="00F41F72"/>
    <w:rsid w:val="00F42277"/>
    <w:rsid w:val="00F427B6"/>
    <w:rsid w:val="00F42A9F"/>
    <w:rsid w:val="00F42D3D"/>
    <w:rsid w:val="00F43C7F"/>
    <w:rsid w:val="00F442CB"/>
    <w:rsid w:val="00F443B3"/>
    <w:rsid w:val="00F44EF5"/>
    <w:rsid w:val="00F453B3"/>
    <w:rsid w:val="00F45F3C"/>
    <w:rsid w:val="00F460B7"/>
    <w:rsid w:val="00F463EA"/>
    <w:rsid w:val="00F46914"/>
    <w:rsid w:val="00F46AE9"/>
    <w:rsid w:val="00F4773A"/>
    <w:rsid w:val="00F47943"/>
    <w:rsid w:val="00F510FD"/>
    <w:rsid w:val="00F5132C"/>
    <w:rsid w:val="00F513E5"/>
    <w:rsid w:val="00F51C53"/>
    <w:rsid w:val="00F5284D"/>
    <w:rsid w:val="00F52CD4"/>
    <w:rsid w:val="00F53029"/>
    <w:rsid w:val="00F530AE"/>
    <w:rsid w:val="00F530BF"/>
    <w:rsid w:val="00F531FE"/>
    <w:rsid w:val="00F532AD"/>
    <w:rsid w:val="00F53D4E"/>
    <w:rsid w:val="00F53F84"/>
    <w:rsid w:val="00F54103"/>
    <w:rsid w:val="00F5424E"/>
    <w:rsid w:val="00F547B5"/>
    <w:rsid w:val="00F557CD"/>
    <w:rsid w:val="00F562C1"/>
    <w:rsid w:val="00F5656E"/>
    <w:rsid w:val="00F567EE"/>
    <w:rsid w:val="00F56E55"/>
    <w:rsid w:val="00F56F8B"/>
    <w:rsid w:val="00F571F5"/>
    <w:rsid w:val="00F60016"/>
    <w:rsid w:val="00F600AE"/>
    <w:rsid w:val="00F60511"/>
    <w:rsid w:val="00F607B8"/>
    <w:rsid w:val="00F61318"/>
    <w:rsid w:val="00F613E1"/>
    <w:rsid w:val="00F61516"/>
    <w:rsid w:val="00F6175A"/>
    <w:rsid w:val="00F61B62"/>
    <w:rsid w:val="00F62485"/>
    <w:rsid w:val="00F62660"/>
    <w:rsid w:val="00F63027"/>
    <w:rsid w:val="00F6333A"/>
    <w:rsid w:val="00F634C6"/>
    <w:rsid w:val="00F63B89"/>
    <w:rsid w:val="00F63EA3"/>
    <w:rsid w:val="00F642AB"/>
    <w:rsid w:val="00F646A4"/>
    <w:rsid w:val="00F64C3C"/>
    <w:rsid w:val="00F65086"/>
    <w:rsid w:val="00F65472"/>
    <w:rsid w:val="00F65771"/>
    <w:rsid w:val="00F65D79"/>
    <w:rsid w:val="00F662B6"/>
    <w:rsid w:val="00F662C1"/>
    <w:rsid w:val="00F6665B"/>
    <w:rsid w:val="00F667D8"/>
    <w:rsid w:val="00F66B28"/>
    <w:rsid w:val="00F66C0A"/>
    <w:rsid w:val="00F66C7C"/>
    <w:rsid w:val="00F66CA0"/>
    <w:rsid w:val="00F66D5D"/>
    <w:rsid w:val="00F670E7"/>
    <w:rsid w:val="00F679B3"/>
    <w:rsid w:val="00F67A34"/>
    <w:rsid w:val="00F70FB2"/>
    <w:rsid w:val="00F710CF"/>
    <w:rsid w:val="00F71264"/>
    <w:rsid w:val="00F71561"/>
    <w:rsid w:val="00F715C5"/>
    <w:rsid w:val="00F71A5A"/>
    <w:rsid w:val="00F71F89"/>
    <w:rsid w:val="00F721FA"/>
    <w:rsid w:val="00F7228D"/>
    <w:rsid w:val="00F7231C"/>
    <w:rsid w:val="00F73316"/>
    <w:rsid w:val="00F738DE"/>
    <w:rsid w:val="00F73A04"/>
    <w:rsid w:val="00F73DB1"/>
    <w:rsid w:val="00F742A7"/>
    <w:rsid w:val="00F74CE8"/>
    <w:rsid w:val="00F750C8"/>
    <w:rsid w:val="00F752BE"/>
    <w:rsid w:val="00F75840"/>
    <w:rsid w:val="00F7595C"/>
    <w:rsid w:val="00F75AD0"/>
    <w:rsid w:val="00F75C1B"/>
    <w:rsid w:val="00F75F2A"/>
    <w:rsid w:val="00F76F5E"/>
    <w:rsid w:val="00F770E6"/>
    <w:rsid w:val="00F774A1"/>
    <w:rsid w:val="00F7753E"/>
    <w:rsid w:val="00F77675"/>
    <w:rsid w:val="00F7783B"/>
    <w:rsid w:val="00F779AC"/>
    <w:rsid w:val="00F806C4"/>
    <w:rsid w:val="00F80E54"/>
    <w:rsid w:val="00F80F87"/>
    <w:rsid w:val="00F8156B"/>
    <w:rsid w:val="00F81627"/>
    <w:rsid w:val="00F816D1"/>
    <w:rsid w:val="00F81A65"/>
    <w:rsid w:val="00F81E05"/>
    <w:rsid w:val="00F82047"/>
    <w:rsid w:val="00F82566"/>
    <w:rsid w:val="00F82E0A"/>
    <w:rsid w:val="00F82EDD"/>
    <w:rsid w:val="00F8307F"/>
    <w:rsid w:val="00F83090"/>
    <w:rsid w:val="00F832D5"/>
    <w:rsid w:val="00F836D8"/>
    <w:rsid w:val="00F83988"/>
    <w:rsid w:val="00F83F7D"/>
    <w:rsid w:val="00F84597"/>
    <w:rsid w:val="00F8613D"/>
    <w:rsid w:val="00F8616C"/>
    <w:rsid w:val="00F86343"/>
    <w:rsid w:val="00F873A1"/>
    <w:rsid w:val="00F87E89"/>
    <w:rsid w:val="00F87EE3"/>
    <w:rsid w:val="00F90134"/>
    <w:rsid w:val="00F9039D"/>
    <w:rsid w:val="00F90DF3"/>
    <w:rsid w:val="00F9107E"/>
    <w:rsid w:val="00F911CD"/>
    <w:rsid w:val="00F9132F"/>
    <w:rsid w:val="00F91DFB"/>
    <w:rsid w:val="00F91E33"/>
    <w:rsid w:val="00F9231A"/>
    <w:rsid w:val="00F925E9"/>
    <w:rsid w:val="00F92A22"/>
    <w:rsid w:val="00F92EE8"/>
    <w:rsid w:val="00F93871"/>
    <w:rsid w:val="00F938E0"/>
    <w:rsid w:val="00F9417D"/>
    <w:rsid w:val="00F9490B"/>
    <w:rsid w:val="00F94CDD"/>
    <w:rsid w:val="00F94CDE"/>
    <w:rsid w:val="00F94FBA"/>
    <w:rsid w:val="00F951DE"/>
    <w:rsid w:val="00F95599"/>
    <w:rsid w:val="00F95677"/>
    <w:rsid w:val="00F95952"/>
    <w:rsid w:val="00F95B26"/>
    <w:rsid w:val="00F95CBF"/>
    <w:rsid w:val="00F95EE7"/>
    <w:rsid w:val="00F95FC7"/>
    <w:rsid w:val="00F95FF3"/>
    <w:rsid w:val="00F96573"/>
    <w:rsid w:val="00F96822"/>
    <w:rsid w:val="00F96AB7"/>
    <w:rsid w:val="00F96ACB"/>
    <w:rsid w:val="00F97C85"/>
    <w:rsid w:val="00F97DB9"/>
    <w:rsid w:val="00FA072A"/>
    <w:rsid w:val="00FA08B2"/>
    <w:rsid w:val="00FA0A39"/>
    <w:rsid w:val="00FA0DBB"/>
    <w:rsid w:val="00FA107F"/>
    <w:rsid w:val="00FA1323"/>
    <w:rsid w:val="00FA1379"/>
    <w:rsid w:val="00FA20EF"/>
    <w:rsid w:val="00FA2860"/>
    <w:rsid w:val="00FA2BCF"/>
    <w:rsid w:val="00FA30CE"/>
    <w:rsid w:val="00FA310B"/>
    <w:rsid w:val="00FA3847"/>
    <w:rsid w:val="00FA39A0"/>
    <w:rsid w:val="00FA46FB"/>
    <w:rsid w:val="00FA4C8F"/>
    <w:rsid w:val="00FA4CB9"/>
    <w:rsid w:val="00FA550A"/>
    <w:rsid w:val="00FA5798"/>
    <w:rsid w:val="00FA57A0"/>
    <w:rsid w:val="00FA6459"/>
    <w:rsid w:val="00FA65AE"/>
    <w:rsid w:val="00FA6680"/>
    <w:rsid w:val="00FA66D1"/>
    <w:rsid w:val="00FA6C67"/>
    <w:rsid w:val="00FB0EA1"/>
    <w:rsid w:val="00FB1054"/>
    <w:rsid w:val="00FB1181"/>
    <w:rsid w:val="00FB145F"/>
    <w:rsid w:val="00FB175F"/>
    <w:rsid w:val="00FB1D32"/>
    <w:rsid w:val="00FB1E15"/>
    <w:rsid w:val="00FB1F34"/>
    <w:rsid w:val="00FB1F77"/>
    <w:rsid w:val="00FB2398"/>
    <w:rsid w:val="00FB2762"/>
    <w:rsid w:val="00FB29BE"/>
    <w:rsid w:val="00FB2A43"/>
    <w:rsid w:val="00FB2C3B"/>
    <w:rsid w:val="00FB2C7F"/>
    <w:rsid w:val="00FB3223"/>
    <w:rsid w:val="00FB361B"/>
    <w:rsid w:val="00FB3F74"/>
    <w:rsid w:val="00FB4BE2"/>
    <w:rsid w:val="00FB505A"/>
    <w:rsid w:val="00FB558F"/>
    <w:rsid w:val="00FB5A81"/>
    <w:rsid w:val="00FB6116"/>
    <w:rsid w:val="00FB635D"/>
    <w:rsid w:val="00FB66A0"/>
    <w:rsid w:val="00FB6725"/>
    <w:rsid w:val="00FB6C7A"/>
    <w:rsid w:val="00FB753C"/>
    <w:rsid w:val="00FB763B"/>
    <w:rsid w:val="00FB7BD7"/>
    <w:rsid w:val="00FB7DEB"/>
    <w:rsid w:val="00FC0201"/>
    <w:rsid w:val="00FC113A"/>
    <w:rsid w:val="00FC1698"/>
    <w:rsid w:val="00FC1978"/>
    <w:rsid w:val="00FC19D8"/>
    <w:rsid w:val="00FC1E07"/>
    <w:rsid w:val="00FC1F54"/>
    <w:rsid w:val="00FC1F63"/>
    <w:rsid w:val="00FC2461"/>
    <w:rsid w:val="00FC2600"/>
    <w:rsid w:val="00FC31B6"/>
    <w:rsid w:val="00FC335C"/>
    <w:rsid w:val="00FC3775"/>
    <w:rsid w:val="00FC3876"/>
    <w:rsid w:val="00FC3BBD"/>
    <w:rsid w:val="00FC4058"/>
    <w:rsid w:val="00FC46D8"/>
    <w:rsid w:val="00FC4B21"/>
    <w:rsid w:val="00FC5DE9"/>
    <w:rsid w:val="00FC6946"/>
    <w:rsid w:val="00FC6CA0"/>
    <w:rsid w:val="00FC6D5D"/>
    <w:rsid w:val="00FC6DDA"/>
    <w:rsid w:val="00FC746F"/>
    <w:rsid w:val="00FC7603"/>
    <w:rsid w:val="00FD072E"/>
    <w:rsid w:val="00FD0732"/>
    <w:rsid w:val="00FD0E38"/>
    <w:rsid w:val="00FD1384"/>
    <w:rsid w:val="00FD141E"/>
    <w:rsid w:val="00FD145A"/>
    <w:rsid w:val="00FD14D0"/>
    <w:rsid w:val="00FD1CB2"/>
    <w:rsid w:val="00FD1DEC"/>
    <w:rsid w:val="00FD1F2D"/>
    <w:rsid w:val="00FD1FAD"/>
    <w:rsid w:val="00FD2328"/>
    <w:rsid w:val="00FD2501"/>
    <w:rsid w:val="00FD285A"/>
    <w:rsid w:val="00FD2C80"/>
    <w:rsid w:val="00FD3454"/>
    <w:rsid w:val="00FD3874"/>
    <w:rsid w:val="00FD38B0"/>
    <w:rsid w:val="00FD3C83"/>
    <w:rsid w:val="00FD3F87"/>
    <w:rsid w:val="00FD49EC"/>
    <w:rsid w:val="00FD4C96"/>
    <w:rsid w:val="00FD4CCE"/>
    <w:rsid w:val="00FD4EDC"/>
    <w:rsid w:val="00FD5278"/>
    <w:rsid w:val="00FD52E8"/>
    <w:rsid w:val="00FD5F01"/>
    <w:rsid w:val="00FD62DB"/>
    <w:rsid w:val="00FD68AE"/>
    <w:rsid w:val="00FD6DEF"/>
    <w:rsid w:val="00FD6FE4"/>
    <w:rsid w:val="00FD7059"/>
    <w:rsid w:val="00FD7229"/>
    <w:rsid w:val="00FD775B"/>
    <w:rsid w:val="00FD7D6A"/>
    <w:rsid w:val="00FE04C0"/>
    <w:rsid w:val="00FE0CC6"/>
    <w:rsid w:val="00FE1677"/>
    <w:rsid w:val="00FE185D"/>
    <w:rsid w:val="00FE186F"/>
    <w:rsid w:val="00FE19FB"/>
    <w:rsid w:val="00FE228A"/>
    <w:rsid w:val="00FE23EE"/>
    <w:rsid w:val="00FE25DE"/>
    <w:rsid w:val="00FE26BE"/>
    <w:rsid w:val="00FE278A"/>
    <w:rsid w:val="00FE2C6E"/>
    <w:rsid w:val="00FE2CB7"/>
    <w:rsid w:val="00FE343C"/>
    <w:rsid w:val="00FE3547"/>
    <w:rsid w:val="00FE3549"/>
    <w:rsid w:val="00FE3DC2"/>
    <w:rsid w:val="00FE4104"/>
    <w:rsid w:val="00FE4452"/>
    <w:rsid w:val="00FE4557"/>
    <w:rsid w:val="00FE488C"/>
    <w:rsid w:val="00FE4991"/>
    <w:rsid w:val="00FE4C1B"/>
    <w:rsid w:val="00FE4D86"/>
    <w:rsid w:val="00FE4F61"/>
    <w:rsid w:val="00FE4FE8"/>
    <w:rsid w:val="00FE54E2"/>
    <w:rsid w:val="00FE5FF9"/>
    <w:rsid w:val="00FE5FFD"/>
    <w:rsid w:val="00FE6263"/>
    <w:rsid w:val="00FE62EC"/>
    <w:rsid w:val="00FE645A"/>
    <w:rsid w:val="00FE6B9F"/>
    <w:rsid w:val="00FE6EB1"/>
    <w:rsid w:val="00FE72F6"/>
    <w:rsid w:val="00FE736F"/>
    <w:rsid w:val="00FE7B6F"/>
    <w:rsid w:val="00FE7F76"/>
    <w:rsid w:val="00FF01DD"/>
    <w:rsid w:val="00FF068E"/>
    <w:rsid w:val="00FF1175"/>
    <w:rsid w:val="00FF11DC"/>
    <w:rsid w:val="00FF1205"/>
    <w:rsid w:val="00FF125D"/>
    <w:rsid w:val="00FF13A9"/>
    <w:rsid w:val="00FF1AE2"/>
    <w:rsid w:val="00FF1BA0"/>
    <w:rsid w:val="00FF214C"/>
    <w:rsid w:val="00FF237C"/>
    <w:rsid w:val="00FF2BD7"/>
    <w:rsid w:val="00FF30C0"/>
    <w:rsid w:val="00FF32F2"/>
    <w:rsid w:val="00FF338E"/>
    <w:rsid w:val="00FF33C5"/>
    <w:rsid w:val="00FF34DB"/>
    <w:rsid w:val="00FF35D8"/>
    <w:rsid w:val="00FF3980"/>
    <w:rsid w:val="00FF3B72"/>
    <w:rsid w:val="00FF3CCF"/>
    <w:rsid w:val="00FF547A"/>
    <w:rsid w:val="00FF54FC"/>
    <w:rsid w:val="00FF5757"/>
    <w:rsid w:val="00FF583A"/>
    <w:rsid w:val="00FF5998"/>
    <w:rsid w:val="00FF5A09"/>
    <w:rsid w:val="00FF5B8F"/>
    <w:rsid w:val="00FF6664"/>
    <w:rsid w:val="00FF69BD"/>
    <w:rsid w:val="00FF6A19"/>
    <w:rsid w:val="00FF73BD"/>
    <w:rsid w:val="00FF76F8"/>
    <w:rsid w:val="00FF78AD"/>
    <w:rsid w:val="00FF7B82"/>
    <w:rsid w:val="00FF7BBB"/>
    <w:rsid w:val="00FF7B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453DD"/>
    <w:pPr>
      <w:widowControl w:val="0"/>
      <w:autoSpaceDE w:val="0"/>
      <w:autoSpaceDN w:val="0"/>
      <w:adjustRightInd w:val="0"/>
      <w:ind w:firstLine="567"/>
      <w:jc w:val="both"/>
    </w:pPr>
    <w:rPr>
      <w:sz w:val="24"/>
      <w:szCs w:val="24"/>
    </w:rPr>
  </w:style>
  <w:style w:type="paragraph" w:styleId="Heading1">
    <w:name w:val="heading 1"/>
    <w:basedOn w:val="Normal"/>
    <w:next w:val="Normal"/>
    <w:link w:val="Heading1Char"/>
    <w:uiPriority w:val="99"/>
    <w:qFormat/>
    <w:rsid w:val="009453DD"/>
    <w:pPr>
      <w:keepNext/>
      <w:autoSpaceDE/>
      <w:autoSpaceDN/>
      <w:adjustRightInd/>
      <w:spacing w:before="240" w:after="120"/>
      <w:ind w:left="567" w:firstLine="0"/>
      <w:outlineLvl w:val="0"/>
    </w:pPr>
    <w:rPr>
      <w:b/>
      <w:bCs/>
      <w:i/>
      <w:szCs w:val="20"/>
    </w:rPr>
  </w:style>
  <w:style w:type="paragraph" w:styleId="Heading2">
    <w:name w:val="heading 2"/>
    <w:basedOn w:val="Normal"/>
    <w:next w:val="Normal"/>
    <w:link w:val="Heading2Char"/>
    <w:uiPriority w:val="99"/>
    <w:qFormat/>
    <w:rsid w:val="009453DD"/>
    <w:pPr>
      <w:keepNext/>
      <w:autoSpaceDE/>
      <w:autoSpaceDN/>
      <w:adjustRightInd/>
      <w:ind w:firstLine="400"/>
      <w:outlineLvl w:val="1"/>
    </w:pPr>
    <w:rPr>
      <w:b/>
      <w:bCs/>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53DD"/>
    <w:rPr>
      <w:rFonts w:cs="Times New Roman"/>
      <w:b/>
      <w:bCs/>
      <w:i/>
      <w:sz w:val="24"/>
    </w:rPr>
  </w:style>
  <w:style w:type="character" w:customStyle="1" w:styleId="Heading2Char">
    <w:name w:val="Heading 2 Char"/>
    <w:basedOn w:val="DefaultParagraphFont"/>
    <w:link w:val="Heading2"/>
    <w:uiPriority w:val="99"/>
    <w:semiHidden/>
    <w:locked/>
    <w:rsid w:val="009453DD"/>
    <w:rPr>
      <w:rFonts w:cs="Times New Roman"/>
      <w:b/>
      <w:bCs/>
      <w:i/>
      <w:sz w:val="24"/>
    </w:rPr>
  </w:style>
  <w:style w:type="paragraph" w:customStyle="1" w:styleId="06">
    <w:name w:val="06. ВопрМножВыбор"/>
    <w:next w:val="Normal"/>
    <w:uiPriority w:val="99"/>
    <w:rsid w:val="007C3F5D"/>
    <w:pPr>
      <w:keepNext/>
      <w:numPr>
        <w:numId w:val="1"/>
      </w:numPr>
      <w:spacing w:before="240" w:after="120"/>
      <w:outlineLvl w:val="0"/>
    </w:pPr>
    <w:rPr>
      <w:rFonts w:ascii="Arial" w:hAnsi="Arial"/>
      <w:sz w:val="24"/>
      <w:szCs w:val="24"/>
      <w:lang w:eastAsia="en-US"/>
    </w:rPr>
  </w:style>
  <w:style w:type="paragraph" w:customStyle="1" w:styleId="061">
    <w:name w:val="06.1 ВерныйОтвет"/>
    <w:basedOn w:val="Normal"/>
    <w:uiPriority w:val="99"/>
    <w:rsid w:val="007C3F5D"/>
    <w:pPr>
      <w:numPr>
        <w:numId w:val="2"/>
      </w:numPr>
      <w:spacing w:after="120"/>
    </w:pPr>
    <w:rPr>
      <w:rFonts w:ascii="Verdana" w:hAnsi="Verdana"/>
      <w:color w:val="008000"/>
      <w:sz w:val="20"/>
      <w:szCs w:val="20"/>
      <w:lang w:val="en-GB" w:eastAsia="en-US"/>
    </w:rPr>
  </w:style>
  <w:style w:type="paragraph" w:customStyle="1" w:styleId="062">
    <w:name w:val="06.2 НеверныйОтвет"/>
    <w:uiPriority w:val="99"/>
    <w:rsid w:val="007C3F5D"/>
    <w:pPr>
      <w:numPr>
        <w:numId w:val="3"/>
      </w:numPr>
      <w:spacing w:after="120"/>
    </w:pPr>
    <w:rPr>
      <w:rFonts w:ascii="Verdana" w:hAnsi="Verdana"/>
      <w:color w:val="FF0000"/>
      <w:sz w:val="20"/>
      <w:szCs w:val="20"/>
      <w:lang w:val="en-GB" w:eastAsia="en-US"/>
    </w:rPr>
  </w:style>
  <w:style w:type="character" w:styleId="Hyperlink">
    <w:name w:val="Hyperlink"/>
    <w:basedOn w:val="DefaultParagraphFont"/>
    <w:uiPriority w:val="99"/>
    <w:semiHidden/>
    <w:rsid w:val="009453DD"/>
    <w:rPr>
      <w:rFonts w:ascii="Arial" w:hAnsi="Arial" w:cs="Arial"/>
      <w:color w:val="143057"/>
      <w:u w:val="single"/>
    </w:rPr>
  </w:style>
  <w:style w:type="character" w:styleId="FollowedHyperlink">
    <w:name w:val="FollowedHyperlink"/>
    <w:basedOn w:val="DefaultParagraphFont"/>
    <w:uiPriority w:val="99"/>
    <w:semiHidden/>
    <w:rsid w:val="009453DD"/>
    <w:rPr>
      <w:rFonts w:cs="Times New Roman"/>
      <w:color w:val="800080"/>
      <w:u w:val="single"/>
    </w:rPr>
  </w:style>
  <w:style w:type="paragraph" w:styleId="HTMLPreformatted">
    <w:name w:val="HTML Preformatted"/>
    <w:basedOn w:val="Normal"/>
    <w:link w:val="HTMLPreformattedChar"/>
    <w:uiPriority w:val="99"/>
    <w:semiHidden/>
    <w:rsid w:val="009453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sz w:val="20"/>
      <w:szCs w:val="20"/>
    </w:rPr>
  </w:style>
  <w:style w:type="character" w:customStyle="1" w:styleId="HTMLPreformattedChar">
    <w:name w:val="HTML Preformatted Char"/>
    <w:basedOn w:val="DefaultParagraphFont"/>
    <w:link w:val="HTMLPreformatted"/>
    <w:uiPriority w:val="99"/>
    <w:semiHidden/>
    <w:locked/>
    <w:rsid w:val="009453DD"/>
    <w:rPr>
      <w:rFonts w:cs="Times New Roman"/>
    </w:rPr>
  </w:style>
  <w:style w:type="character" w:customStyle="1" w:styleId="HTML">
    <w:name w:val="Стандартный HTML Знак"/>
    <w:basedOn w:val="DefaultParagraphFont"/>
    <w:link w:val="HTMLPreformatted"/>
    <w:uiPriority w:val="99"/>
    <w:semiHidden/>
    <w:locked/>
    <w:rsid w:val="009453DD"/>
    <w:rPr>
      <w:rFonts w:ascii="Consolas" w:hAnsi="Consolas" w:cs="Times New Roman"/>
    </w:rPr>
  </w:style>
  <w:style w:type="paragraph" w:styleId="NormalWeb">
    <w:name w:val="Normal (Web)"/>
    <w:basedOn w:val="Normal"/>
    <w:uiPriority w:val="99"/>
    <w:rsid w:val="009453DD"/>
    <w:pPr>
      <w:widowControl/>
      <w:autoSpaceDE/>
      <w:autoSpaceDN/>
      <w:adjustRightInd/>
      <w:spacing w:before="100" w:beforeAutospacing="1" w:after="100" w:afterAutospacing="1" w:line="360" w:lineRule="auto"/>
    </w:pPr>
    <w:rPr>
      <w:sz w:val="20"/>
    </w:rPr>
  </w:style>
  <w:style w:type="paragraph" w:styleId="FootnoteText">
    <w:name w:val="footnote text"/>
    <w:basedOn w:val="Normal"/>
    <w:link w:val="FootnoteTextChar"/>
    <w:uiPriority w:val="99"/>
    <w:semiHidden/>
    <w:rsid w:val="009453DD"/>
    <w:rPr>
      <w:sz w:val="20"/>
      <w:szCs w:val="20"/>
    </w:rPr>
  </w:style>
  <w:style w:type="character" w:customStyle="1" w:styleId="FootnoteTextChar">
    <w:name w:val="Footnote Text Char"/>
    <w:basedOn w:val="DefaultParagraphFont"/>
    <w:link w:val="FootnoteText"/>
    <w:uiPriority w:val="99"/>
    <w:semiHidden/>
    <w:locked/>
    <w:rsid w:val="009453DD"/>
    <w:rPr>
      <w:rFonts w:cs="Times New Roman"/>
    </w:rPr>
  </w:style>
  <w:style w:type="character" w:customStyle="1" w:styleId="a">
    <w:name w:val="Текст сноски Знак"/>
    <w:basedOn w:val="DefaultParagraphFont"/>
    <w:link w:val="FootnoteText"/>
    <w:uiPriority w:val="99"/>
    <w:semiHidden/>
    <w:locked/>
    <w:rsid w:val="009453DD"/>
    <w:rPr>
      <w:rFonts w:cs="Times New Roman"/>
    </w:rPr>
  </w:style>
  <w:style w:type="paragraph" w:styleId="CommentText">
    <w:name w:val="annotation text"/>
    <w:basedOn w:val="Normal"/>
    <w:link w:val="CommentTextChar"/>
    <w:uiPriority w:val="99"/>
    <w:semiHidden/>
    <w:rsid w:val="009453DD"/>
    <w:rPr>
      <w:sz w:val="20"/>
      <w:szCs w:val="20"/>
    </w:rPr>
  </w:style>
  <w:style w:type="character" w:customStyle="1" w:styleId="CommentTextChar">
    <w:name w:val="Comment Text Char"/>
    <w:basedOn w:val="DefaultParagraphFont"/>
    <w:link w:val="CommentText"/>
    <w:uiPriority w:val="99"/>
    <w:semiHidden/>
    <w:locked/>
    <w:rsid w:val="009453DD"/>
    <w:rPr>
      <w:rFonts w:cs="Times New Roman"/>
    </w:rPr>
  </w:style>
  <w:style w:type="character" w:customStyle="1" w:styleId="a0">
    <w:name w:val="Текст примечания Знак"/>
    <w:basedOn w:val="DefaultParagraphFont"/>
    <w:link w:val="CommentText"/>
    <w:uiPriority w:val="99"/>
    <w:semiHidden/>
    <w:locked/>
    <w:rsid w:val="009453DD"/>
    <w:rPr>
      <w:rFonts w:cs="Times New Roman"/>
    </w:rPr>
  </w:style>
  <w:style w:type="character" w:customStyle="1" w:styleId="HeaderChar">
    <w:name w:val="Header Char"/>
    <w:aliases w:val="Знак Char"/>
    <w:uiPriority w:val="99"/>
    <w:semiHidden/>
    <w:locked/>
    <w:rsid w:val="009453DD"/>
    <w:rPr>
      <w:sz w:val="24"/>
    </w:rPr>
  </w:style>
  <w:style w:type="paragraph" w:styleId="Header">
    <w:name w:val="header"/>
    <w:aliases w:val="Знак"/>
    <w:basedOn w:val="Normal"/>
    <w:link w:val="HeaderChar2"/>
    <w:uiPriority w:val="99"/>
    <w:semiHidden/>
    <w:rsid w:val="009453DD"/>
    <w:pPr>
      <w:tabs>
        <w:tab w:val="center" w:pos="4677"/>
        <w:tab w:val="right" w:pos="9355"/>
      </w:tabs>
    </w:pPr>
    <w:rPr>
      <w:szCs w:val="20"/>
    </w:rPr>
  </w:style>
  <w:style w:type="character" w:customStyle="1" w:styleId="HeaderChar1">
    <w:name w:val="Header Char1"/>
    <w:aliases w:val="Знак Char1"/>
    <w:basedOn w:val="DefaultParagraphFont"/>
    <w:link w:val="Header"/>
    <w:uiPriority w:val="99"/>
    <w:semiHidden/>
    <w:locked/>
    <w:rsid w:val="00396D2B"/>
    <w:rPr>
      <w:rFonts w:cs="Times New Roman"/>
      <w:sz w:val="24"/>
      <w:szCs w:val="24"/>
    </w:rPr>
  </w:style>
  <w:style w:type="character" w:customStyle="1" w:styleId="HeaderChar2">
    <w:name w:val="Header Char2"/>
    <w:aliases w:val="Знак Char2"/>
    <w:basedOn w:val="DefaultParagraphFont"/>
    <w:link w:val="Header"/>
    <w:uiPriority w:val="99"/>
    <w:semiHidden/>
    <w:locked/>
    <w:rsid w:val="009453DD"/>
    <w:rPr>
      <w:rFonts w:cs="Times New Roman"/>
      <w:sz w:val="24"/>
      <w:szCs w:val="24"/>
    </w:rPr>
  </w:style>
  <w:style w:type="paragraph" w:styleId="Footer">
    <w:name w:val="footer"/>
    <w:basedOn w:val="Normal"/>
    <w:link w:val="FooterChar"/>
    <w:uiPriority w:val="99"/>
    <w:semiHidden/>
    <w:rsid w:val="009453DD"/>
    <w:pPr>
      <w:tabs>
        <w:tab w:val="center" w:pos="4677"/>
        <w:tab w:val="right" w:pos="9355"/>
      </w:tabs>
    </w:pPr>
  </w:style>
  <w:style w:type="character" w:customStyle="1" w:styleId="FooterChar">
    <w:name w:val="Footer Char"/>
    <w:basedOn w:val="DefaultParagraphFont"/>
    <w:link w:val="Footer"/>
    <w:uiPriority w:val="99"/>
    <w:semiHidden/>
    <w:locked/>
    <w:rsid w:val="009453DD"/>
    <w:rPr>
      <w:rFonts w:cs="Times New Roman"/>
      <w:sz w:val="24"/>
      <w:szCs w:val="24"/>
    </w:rPr>
  </w:style>
  <w:style w:type="character" w:customStyle="1" w:styleId="a1">
    <w:name w:val="Нижний колонтитул Знак"/>
    <w:basedOn w:val="DefaultParagraphFont"/>
    <w:link w:val="Footer"/>
    <w:uiPriority w:val="99"/>
    <w:semiHidden/>
    <w:locked/>
    <w:rsid w:val="009453DD"/>
    <w:rPr>
      <w:rFonts w:cs="Times New Roman"/>
      <w:sz w:val="24"/>
      <w:szCs w:val="24"/>
    </w:rPr>
  </w:style>
  <w:style w:type="paragraph" w:styleId="Title">
    <w:name w:val="Title"/>
    <w:basedOn w:val="Normal"/>
    <w:link w:val="TitleChar"/>
    <w:uiPriority w:val="99"/>
    <w:qFormat/>
    <w:rsid w:val="009453DD"/>
    <w:pPr>
      <w:widowControl/>
      <w:autoSpaceDE/>
      <w:autoSpaceDN/>
      <w:adjustRightInd/>
      <w:ind w:firstLine="0"/>
      <w:jc w:val="center"/>
    </w:pPr>
    <w:rPr>
      <w:b/>
      <w:szCs w:val="20"/>
    </w:rPr>
  </w:style>
  <w:style w:type="character" w:customStyle="1" w:styleId="TitleChar">
    <w:name w:val="Title Char"/>
    <w:basedOn w:val="DefaultParagraphFont"/>
    <w:link w:val="Title"/>
    <w:uiPriority w:val="99"/>
    <w:locked/>
    <w:rsid w:val="009453DD"/>
    <w:rPr>
      <w:rFonts w:cs="Times New Roman"/>
      <w:b/>
      <w:sz w:val="24"/>
    </w:rPr>
  </w:style>
  <w:style w:type="character" w:customStyle="1" w:styleId="a2">
    <w:name w:val="Название Знак"/>
    <w:basedOn w:val="DefaultParagraphFont"/>
    <w:link w:val="Title"/>
    <w:uiPriority w:val="99"/>
    <w:locked/>
    <w:rsid w:val="009453DD"/>
    <w:rPr>
      <w:rFonts w:ascii="Cambria" w:hAnsi="Cambria" w:cs="Times New Roman"/>
      <w:color w:val="17365D"/>
      <w:spacing w:val="5"/>
      <w:kern w:val="28"/>
      <w:sz w:val="52"/>
      <w:szCs w:val="52"/>
    </w:rPr>
  </w:style>
  <w:style w:type="paragraph" w:styleId="BodyText">
    <w:name w:val="Body Text"/>
    <w:basedOn w:val="Normal"/>
    <w:link w:val="BodyTextChar"/>
    <w:uiPriority w:val="99"/>
    <w:semiHidden/>
    <w:rsid w:val="009453DD"/>
    <w:pPr>
      <w:spacing w:after="120"/>
    </w:pPr>
  </w:style>
  <w:style w:type="character" w:customStyle="1" w:styleId="BodyTextChar">
    <w:name w:val="Body Text Char"/>
    <w:basedOn w:val="DefaultParagraphFont"/>
    <w:link w:val="BodyText"/>
    <w:uiPriority w:val="99"/>
    <w:semiHidden/>
    <w:locked/>
    <w:rsid w:val="009453DD"/>
    <w:rPr>
      <w:rFonts w:cs="Times New Roman"/>
      <w:sz w:val="24"/>
      <w:szCs w:val="24"/>
    </w:rPr>
  </w:style>
  <w:style w:type="paragraph" w:styleId="BodyTextIndent">
    <w:name w:val="Body Text Indent"/>
    <w:basedOn w:val="Normal"/>
    <w:link w:val="BodyTextIndentChar"/>
    <w:uiPriority w:val="99"/>
    <w:semiHidden/>
    <w:rsid w:val="009453DD"/>
    <w:pPr>
      <w:widowControl/>
      <w:autoSpaceDE/>
      <w:autoSpaceDN/>
      <w:adjustRightInd/>
      <w:ind w:firstLine="709"/>
    </w:pPr>
    <w:rPr>
      <w:i/>
      <w:iCs/>
    </w:rPr>
  </w:style>
  <w:style w:type="character" w:customStyle="1" w:styleId="BodyTextIndentChar">
    <w:name w:val="Body Text Indent Char"/>
    <w:basedOn w:val="DefaultParagraphFont"/>
    <w:link w:val="BodyTextIndent"/>
    <w:uiPriority w:val="99"/>
    <w:semiHidden/>
    <w:locked/>
    <w:rsid w:val="009453DD"/>
    <w:rPr>
      <w:rFonts w:cs="Times New Roman"/>
      <w:i/>
      <w:iCs/>
      <w:sz w:val="24"/>
      <w:szCs w:val="24"/>
    </w:rPr>
  </w:style>
  <w:style w:type="character" w:customStyle="1" w:styleId="a3">
    <w:name w:val="Основной текст с отступом Знак"/>
    <w:basedOn w:val="DefaultParagraphFont"/>
    <w:link w:val="BodyTextIndent"/>
    <w:uiPriority w:val="99"/>
    <w:semiHidden/>
    <w:locked/>
    <w:rsid w:val="009453DD"/>
    <w:rPr>
      <w:rFonts w:cs="Times New Roman"/>
      <w:sz w:val="24"/>
      <w:szCs w:val="24"/>
    </w:rPr>
  </w:style>
  <w:style w:type="paragraph" w:styleId="Subtitle">
    <w:name w:val="Subtitle"/>
    <w:basedOn w:val="Normal"/>
    <w:link w:val="SubtitleChar"/>
    <w:uiPriority w:val="99"/>
    <w:qFormat/>
    <w:rsid w:val="009453DD"/>
    <w:pPr>
      <w:widowControl/>
      <w:autoSpaceDE/>
      <w:autoSpaceDN/>
      <w:adjustRightInd/>
      <w:spacing w:before="60" w:after="60" w:line="360" w:lineRule="auto"/>
      <w:ind w:left="567" w:firstLine="0"/>
      <w:jc w:val="left"/>
    </w:pPr>
    <w:rPr>
      <w:b/>
      <w:bCs/>
      <w:sz w:val="20"/>
    </w:rPr>
  </w:style>
  <w:style w:type="character" w:customStyle="1" w:styleId="SubtitleChar">
    <w:name w:val="Subtitle Char"/>
    <w:basedOn w:val="DefaultParagraphFont"/>
    <w:link w:val="Subtitle"/>
    <w:uiPriority w:val="99"/>
    <w:locked/>
    <w:rsid w:val="009453DD"/>
    <w:rPr>
      <w:rFonts w:cs="Times New Roman"/>
      <w:b/>
      <w:bCs/>
      <w:sz w:val="24"/>
      <w:szCs w:val="24"/>
    </w:rPr>
  </w:style>
  <w:style w:type="character" w:customStyle="1" w:styleId="a4">
    <w:name w:val="Подзаголовок Знак"/>
    <w:basedOn w:val="DefaultParagraphFont"/>
    <w:link w:val="Subtitle"/>
    <w:uiPriority w:val="99"/>
    <w:locked/>
    <w:rsid w:val="009453DD"/>
    <w:rPr>
      <w:rFonts w:ascii="Cambria" w:hAnsi="Cambria" w:cs="Times New Roman"/>
      <w:i/>
      <w:iCs/>
      <w:color w:val="4F81BD"/>
      <w:spacing w:val="15"/>
      <w:sz w:val="24"/>
      <w:szCs w:val="24"/>
    </w:rPr>
  </w:style>
  <w:style w:type="paragraph" w:styleId="BodyText2">
    <w:name w:val="Body Text 2"/>
    <w:basedOn w:val="Normal"/>
    <w:link w:val="BodyText2Char1"/>
    <w:uiPriority w:val="99"/>
    <w:semiHidden/>
    <w:rsid w:val="009453DD"/>
    <w:pPr>
      <w:widowControl/>
      <w:autoSpaceDE/>
      <w:autoSpaceDN/>
      <w:adjustRightInd/>
      <w:spacing w:after="120" w:line="480" w:lineRule="auto"/>
      <w:ind w:firstLine="0"/>
      <w:jc w:val="left"/>
    </w:pPr>
  </w:style>
  <w:style w:type="character" w:customStyle="1" w:styleId="BodyText2Char">
    <w:name w:val="Body Text 2 Char"/>
    <w:basedOn w:val="DefaultParagraphFont"/>
    <w:link w:val="BodyText2"/>
    <w:uiPriority w:val="99"/>
    <w:locked/>
    <w:rsid w:val="009453DD"/>
    <w:rPr>
      <w:rFonts w:ascii="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semiHidden/>
    <w:locked/>
    <w:rsid w:val="009453DD"/>
    <w:rPr>
      <w:rFonts w:cs="Times New Roman"/>
      <w:sz w:val="24"/>
      <w:szCs w:val="24"/>
    </w:rPr>
  </w:style>
  <w:style w:type="paragraph" w:styleId="BodyTextIndent2">
    <w:name w:val="Body Text Indent 2"/>
    <w:basedOn w:val="Normal"/>
    <w:link w:val="BodyTextIndent2Char"/>
    <w:uiPriority w:val="99"/>
    <w:semiHidden/>
    <w:rsid w:val="009453D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53DD"/>
    <w:rPr>
      <w:rFonts w:cs="Times New Roman"/>
      <w:sz w:val="24"/>
      <w:szCs w:val="24"/>
    </w:rPr>
  </w:style>
  <w:style w:type="character" w:customStyle="1" w:styleId="20">
    <w:name w:val="Основной текст с отступом 2 Знак"/>
    <w:basedOn w:val="DefaultParagraphFont"/>
    <w:link w:val="BodyTextIndent2"/>
    <w:uiPriority w:val="99"/>
    <w:semiHidden/>
    <w:locked/>
    <w:rsid w:val="009453DD"/>
    <w:rPr>
      <w:rFonts w:cs="Times New Roman"/>
      <w:sz w:val="24"/>
      <w:szCs w:val="24"/>
    </w:rPr>
  </w:style>
  <w:style w:type="paragraph" w:styleId="BodyTextIndent3">
    <w:name w:val="Body Text Indent 3"/>
    <w:basedOn w:val="Normal"/>
    <w:link w:val="BodyTextIndent3Char"/>
    <w:uiPriority w:val="99"/>
    <w:semiHidden/>
    <w:rsid w:val="009453DD"/>
    <w:pPr>
      <w:spacing w:after="120"/>
      <w:ind w:left="283"/>
    </w:pPr>
    <w:rPr>
      <w:rFonts w:ascii="Calibri" w:hAnsi="Calibri"/>
      <w:sz w:val="16"/>
      <w:szCs w:val="16"/>
    </w:rPr>
  </w:style>
  <w:style w:type="character" w:customStyle="1" w:styleId="BodyTextIndent3Char">
    <w:name w:val="Body Text Indent 3 Char"/>
    <w:basedOn w:val="DefaultParagraphFont"/>
    <w:link w:val="BodyTextIndent3"/>
    <w:uiPriority w:val="99"/>
    <w:semiHidden/>
    <w:locked/>
    <w:rsid w:val="009453DD"/>
    <w:rPr>
      <w:rFonts w:ascii="Calibri" w:hAnsi="Calibri" w:cs="Times New Roman"/>
      <w:sz w:val="16"/>
      <w:szCs w:val="16"/>
    </w:rPr>
  </w:style>
  <w:style w:type="character" w:customStyle="1" w:styleId="3">
    <w:name w:val="Основной текст с отступом 3 Знак"/>
    <w:basedOn w:val="DefaultParagraphFont"/>
    <w:link w:val="BodyTextIndent3"/>
    <w:uiPriority w:val="99"/>
    <w:semiHidden/>
    <w:locked/>
    <w:rsid w:val="009453DD"/>
    <w:rPr>
      <w:rFonts w:cs="Times New Roman"/>
      <w:sz w:val="16"/>
      <w:szCs w:val="16"/>
    </w:rPr>
  </w:style>
  <w:style w:type="paragraph" w:styleId="PlainText">
    <w:name w:val="Plain Text"/>
    <w:basedOn w:val="Normal"/>
    <w:link w:val="PlainTextChar"/>
    <w:uiPriority w:val="99"/>
    <w:rsid w:val="009453DD"/>
    <w:pPr>
      <w:widowControl/>
      <w:autoSpaceDE/>
      <w:autoSpaceDN/>
      <w:adjustRightInd/>
      <w:ind w:firstLine="0"/>
      <w:jc w:val="left"/>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9453DD"/>
    <w:rPr>
      <w:rFonts w:ascii="Courier New" w:hAnsi="Courier New" w:cs="Courier New"/>
    </w:rPr>
  </w:style>
  <w:style w:type="character" w:customStyle="1" w:styleId="a5">
    <w:name w:val="Текст Знак"/>
    <w:basedOn w:val="DefaultParagraphFont"/>
    <w:link w:val="PlainText"/>
    <w:uiPriority w:val="99"/>
    <w:semiHidden/>
    <w:locked/>
    <w:rsid w:val="009453DD"/>
    <w:rPr>
      <w:rFonts w:ascii="Consolas" w:hAnsi="Consolas" w:cs="Times New Roman"/>
      <w:sz w:val="21"/>
      <w:szCs w:val="21"/>
    </w:rPr>
  </w:style>
  <w:style w:type="paragraph" w:styleId="CommentSubject">
    <w:name w:val="annotation subject"/>
    <w:basedOn w:val="CommentText"/>
    <w:next w:val="CommentText"/>
    <w:link w:val="CommentSubjectChar"/>
    <w:uiPriority w:val="99"/>
    <w:semiHidden/>
    <w:rsid w:val="009453DD"/>
    <w:rPr>
      <w:b/>
      <w:bCs/>
    </w:rPr>
  </w:style>
  <w:style w:type="character" w:customStyle="1" w:styleId="CommentSubjectChar">
    <w:name w:val="Comment Subject Char"/>
    <w:basedOn w:val="CommentTextChar"/>
    <w:link w:val="CommentSubject"/>
    <w:uiPriority w:val="99"/>
    <w:semiHidden/>
    <w:locked/>
    <w:rsid w:val="009453DD"/>
    <w:rPr>
      <w:b/>
      <w:bCs/>
    </w:rPr>
  </w:style>
  <w:style w:type="character" w:customStyle="1" w:styleId="a6">
    <w:name w:val="Тема примечания Знак"/>
    <w:basedOn w:val="a0"/>
    <w:link w:val="CommentSubject"/>
    <w:uiPriority w:val="99"/>
    <w:semiHidden/>
    <w:locked/>
    <w:rsid w:val="009453DD"/>
    <w:rPr>
      <w:b/>
      <w:bCs/>
    </w:rPr>
  </w:style>
  <w:style w:type="paragraph" w:styleId="BalloonText">
    <w:name w:val="Balloon Text"/>
    <w:basedOn w:val="Normal"/>
    <w:link w:val="BalloonTextChar"/>
    <w:uiPriority w:val="99"/>
    <w:semiHidden/>
    <w:rsid w:val="009453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3DD"/>
    <w:rPr>
      <w:rFonts w:ascii="Tahoma" w:hAnsi="Tahoma" w:cs="Tahoma"/>
      <w:sz w:val="16"/>
      <w:szCs w:val="16"/>
    </w:rPr>
  </w:style>
  <w:style w:type="character" w:customStyle="1" w:styleId="a7">
    <w:name w:val="Текст выноски Знак"/>
    <w:basedOn w:val="DefaultParagraphFont"/>
    <w:link w:val="BalloonText"/>
    <w:uiPriority w:val="99"/>
    <w:semiHidden/>
    <w:locked/>
    <w:rsid w:val="009453DD"/>
    <w:rPr>
      <w:rFonts w:ascii="Tahoma" w:hAnsi="Tahoma" w:cs="Tahoma"/>
      <w:sz w:val="16"/>
      <w:szCs w:val="16"/>
    </w:rPr>
  </w:style>
  <w:style w:type="paragraph" w:styleId="ListParagraph">
    <w:name w:val="List Paragraph"/>
    <w:basedOn w:val="Normal"/>
    <w:uiPriority w:val="99"/>
    <w:qFormat/>
    <w:rsid w:val="009453DD"/>
    <w:pPr>
      <w:widowControl/>
      <w:autoSpaceDE/>
      <w:autoSpaceDN/>
      <w:adjustRightInd/>
      <w:spacing w:line="276" w:lineRule="auto"/>
      <w:ind w:left="720" w:firstLine="709"/>
      <w:contextualSpacing/>
    </w:pPr>
    <w:rPr>
      <w:szCs w:val="22"/>
      <w:lang w:val="en-US" w:eastAsia="en-US"/>
    </w:rPr>
  </w:style>
  <w:style w:type="paragraph" w:customStyle="1" w:styleId="Style4">
    <w:name w:val="Style4"/>
    <w:basedOn w:val="Normal"/>
    <w:uiPriority w:val="99"/>
    <w:rsid w:val="009453DD"/>
  </w:style>
  <w:style w:type="paragraph" w:customStyle="1" w:styleId="Style8">
    <w:name w:val="Style8"/>
    <w:basedOn w:val="Normal"/>
    <w:uiPriority w:val="99"/>
    <w:rsid w:val="009453DD"/>
  </w:style>
  <w:style w:type="paragraph" w:customStyle="1" w:styleId="Style10">
    <w:name w:val="Style10"/>
    <w:basedOn w:val="Normal"/>
    <w:uiPriority w:val="99"/>
    <w:rsid w:val="009453DD"/>
  </w:style>
  <w:style w:type="paragraph" w:customStyle="1" w:styleId="Style12">
    <w:name w:val="Style12"/>
    <w:basedOn w:val="Normal"/>
    <w:uiPriority w:val="99"/>
    <w:rsid w:val="009453DD"/>
  </w:style>
  <w:style w:type="paragraph" w:customStyle="1" w:styleId="Style13">
    <w:name w:val="Style13"/>
    <w:basedOn w:val="Normal"/>
    <w:uiPriority w:val="99"/>
    <w:rsid w:val="009453DD"/>
  </w:style>
  <w:style w:type="paragraph" w:customStyle="1" w:styleId="Style14">
    <w:name w:val="Style14"/>
    <w:basedOn w:val="Normal"/>
    <w:uiPriority w:val="99"/>
    <w:rsid w:val="009453DD"/>
  </w:style>
  <w:style w:type="paragraph" w:customStyle="1" w:styleId="ListParagraph1">
    <w:name w:val="List Paragraph1"/>
    <w:basedOn w:val="Normal"/>
    <w:uiPriority w:val="99"/>
    <w:rsid w:val="009453DD"/>
    <w:pPr>
      <w:widowControl/>
      <w:autoSpaceDE/>
      <w:autoSpaceDN/>
      <w:adjustRightInd/>
      <w:spacing w:line="276" w:lineRule="auto"/>
      <w:ind w:left="720" w:firstLine="709"/>
      <w:contextualSpacing/>
    </w:pPr>
    <w:rPr>
      <w:szCs w:val="22"/>
      <w:lang w:val="en-US" w:eastAsia="en-US"/>
    </w:rPr>
  </w:style>
  <w:style w:type="paragraph" w:customStyle="1" w:styleId="21">
    <w:name w:val="Основной текст 21"/>
    <w:basedOn w:val="Normal"/>
    <w:uiPriority w:val="99"/>
    <w:rsid w:val="009453DD"/>
    <w:pPr>
      <w:widowControl/>
      <w:autoSpaceDE/>
      <w:autoSpaceDN/>
      <w:adjustRightInd/>
      <w:spacing w:after="120" w:line="480" w:lineRule="auto"/>
      <w:ind w:firstLine="0"/>
      <w:jc w:val="left"/>
    </w:pPr>
    <w:rPr>
      <w:lang w:eastAsia="ar-SA"/>
    </w:rPr>
  </w:style>
  <w:style w:type="paragraph" w:customStyle="1" w:styleId="msonormalcxspmiddle">
    <w:name w:val="msonormalcxspmiddle"/>
    <w:basedOn w:val="Normal"/>
    <w:uiPriority w:val="99"/>
    <w:rsid w:val="009453DD"/>
    <w:pPr>
      <w:widowControl/>
      <w:autoSpaceDE/>
      <w:autoSpaceDN/>
      <w:adjustRightInd/>
      <w:spacing w:before="100" w:beforeAutospacing="1" w:after="100" w:afterAutospacing="1" w:line="360" w:lineRule="auto"/>
    </w:pPr>
    <w:rPr>
      <w:sz w:val="20"/>
    </w:rPr>
  </w:style>
  <w:style w:type="paragraph" w:customStyle="1" w:styleId="msonormalcxsplast">
    <w:name w:val="msonormalcxsplast"/>
    <w:basedOn w:val="Normal"/>
    <w:uiPriority w:val="99"/>
    <w:rsid w:val="009453DD"/>
    <w:pPr>
      <w:widowControl/>
      <w:autoSpaceDE/>
      <w:autoSpaceDN/>
      <w:adjustRightInd/>
      <w:spacing w:before="100" w:beforeAutospacing="1" w:after="100" w:afterAutospacing="1" w:line="360" w:lineRule="auto"/>
    </w:pPr>
    <w:rPr>
      <w:sz w:val="20"/>
    </w:rPr>
  </w:style>
  <w:style w:type="character" w:customStyle="1" w:styleId="FontStyle16">
    <w:name w:val="Font Style16"/>
    <w:uiPriority w:val="99"/>
    <w:rsid w:val="009453DD"/>
    <w:rPr>
      <w:rFonts w:ascii="Times New Roman" w:hAnsi="Times New Roman"/>
      <w:b/>
      <w:sz w:val="16"/>
    </w:rPr>
  </w:style>
  <w:style w:type="character" w:customStyle="1" w:styleId="BodyText2Char1">
    <w:name w:val="Body Text 2 Char1"/>
    <w:basedOn w:val="DefaultParagraphFont"/>
    <w:link w:val="BodyText2"/>
    <w:uiPriority w:val="99"/>
    <w:semiHidden/>
    <w:locked/>
    <w:rsid w:val="009453DD"/>
    <w:rPr>
      <w:rFonts w:cs="Times New Roman"/>
      <w:sz w:val="24"/>
      <w:szCs w:val="24"/>
    </w:rPr>
  </w:style>
  <w:style w:type="character" w:customStyle="1" w:styleId="FontStyle18">
    <w:name w:val="Font Style18"/>
    <w:uiPriority w:val="99"/>
    <w:rsid w:val="009453DD"/>
    <w:rPr>
      <w:rFonts w:ascii="Times New Roman" w:hAnsi="Times New Roman"/>
      <w:b/>
      <w:sz w:val="10"/>
    </w:rPr>
  </w:style>
  <w:style w:type="character" w:customStyle="1" w:styleId="FontStyle20">
    <w:name w:val="Font Style20"/>
    <w:uiPriority w:val="99"/>
    <w:rsid w:val="009453DD"/>
    <w:rPr>
      <w:rFonts w:ascii="Georgia" w:hAnsi="Georgia"/>
      <w:sz w:val="12"/>
    </w:rPr>
  </w:style>
  <w:style w:type="character" w:customStyle="1" w:styleId="FontStyle21">
    <w:name w:val="Font Style21"/>
    <w:uiPriority w:val="99"/>
    <w:rsid w:val="009453DD"/>
    <w:rPr>
      <w:rFonts w:ascii="Times New Roman" w:hAnsi="Times New Roman"/>
      <w:sz w:val="12"/>
    </w:rPr>
  </w:style>
  <w:style w:type="character" w:customStyle="1" w:styleId="FontStyle22">
    <w:name w:val="Font Style22"/>
    <w:uiPriority w:val="99"/>
    <w:rsid w:val="009453DD"/>
    <w:rPr>
      <w:rFonts w:ascii="Times New Roman" w:hAnsi="Times New Roman"/>
      <w:sz w:val="20"/>
    </w:rPr>
  </w:style>
  <w:style w:type="character" w:customStyle="1" w:styleId="FontStyle25">
    <w:name w:val="Font Style25"/>
    <w:uiPriority w:val="99"/>
    <w:rsid w:val="009453DD"/>
    <w:rPr>
      <w:rFonts w:ascii="Times New Roman" w:hAnsi="Times New Roman"/>
      <w:i/>
      <w:sz w:val="12"/>
    </w:rPr>
  </w:style>
  <w:style w:type="character" w:customStyle="1" w:styleId="FontStyle31">
    <w:name w:val="Font Style31"/>
    <w:uiPriority w:val="99"/>
    <w:rsid w:val="009453DD"/>
    <w:rPr>
      <w:rFonts w:ascii="Georgia" w:hAnsi="Georgia"/>
      <w:sz w:val="12"/>
    </w:rPr>
  </w:style>
  <w:style w:type="character" w:customStyle="1" w:styleId="FontStyle32">
    <w:name w:val="Font Style32"/>
    <w:uiPriority w:val="99"/>
    <w:rsid w:val="009453DD"/>
    <w:rPr>
      <w:rFonts w:ascii="Times New Roman" w:hAnsi="Times New Roman"/>
      <w:i/>
      <w:sz w:val="12"/>
    </w:rPr>
  </w:style>
  <w:style w:type="paragraph" w:customStyle="1" w:styleId="msonormalcxspmiddlecxspmiddle">
    <w:name w:val="msonormalcxspmiddlecxspmiddle"/>
    <w:basedOn w:val="Normal"/>
    <w:uiPriority w:val="99"/>
    <w:rsid w:val="009453DD"/>
    <w:pPr>
      <w:widowControl/>
      <w:autoSpaceDE/>
      <w:autoSpaceDN/>
      <w:adjustRightInd/>
      <w:spacing w:before="100" w:beforeAutospacing="1" w:after="100" w:afterAutospacing="1" w:line="360" w:lineRule="auto"/>
    </w:pPr>
    <w:rPr>
      <w:sz w:val="20"/>
    </w:rPr>
  </w:style>
  <w:style w:type="character" w:styleId="Emphasis">
    <w:name w:val="Emphasis"/>
    <w:basedOn w:val="DefaultParagraphFont"/>
    <w:uiPriority w:val="99"/>
    <w:qFormat/>
    <w:rsid w:val="009453DD"/>
    <w:rPr>
      <w:rFonts w:cs="Times New Roman"/>
      <w:i/>
      <w:iCs/>
    </w:rPr>
  </w:style>
  <w:style w:type="character" w:customStyle="1" w:styleId="FontStyle14">
    <w:name w:val="Font Style14"/>
    <w:uiPriority w:val="99"/>
    <w:rsid w:val="003B31CD"/>
    <w:rPr>
      <w:rFonts w:ascii="Times New Roman" w:hAnsi="Times New Roman"/>
      <w:b/>
      <w:sz w:val="14"/>
    </w:rPr>
  </w:style>
  <w:style w:type="table" w:styleId="TableGrid">
    <w:name w:val="Table Grid"/>
    <w:basedOn w:val="TableNormal"/>
    <w:uiPriority w:val="99"/>
    <w:locked/>
    <w:rsid w:val="003B31CD"/>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E518AC"/>
    <w:rPr>
      <w:rFonts w:ascii="Times New Roman" w:hAnsi="Times New Roman"/>
      <w:b/>
      <w:sz w:val="18"/>
    </w:rPr>
  </w:style>
</w:styles>
</file>

<file path=word/webSettings.xml><?xml version="1.0" encoding="utf-8"?>
<w:webSettings xmlns:r="http://schemas.openxmlformats.org/officeDocument/2006/relationships" xmlns:w="http://schemas.openxmlformats.org/wordprocessingml/2006/main">
  <w:divs>
    <w:div w:id="1884907688">
      <w:marLeft w:val="0"/>
      <w:marRight w:val="0"/>
      <w:marTop w:val="0"/>
      <w:marBottom w:val="0"/>
      <w:divBdr>
        <w:top w:val="none" w:sz="0" w:space="0" w:color="auto"/>
        <w:left w:val="none" w:sz="0" w:space="0" w:color="auto"/>
        <w:bottom w:val="none" w:sz="0" w:space="0" w:color="auto"/>
        <w:right w:val="none" w:sz="0" w:space="0" w:color="auto"/>
      </w:divBdr>
    </w:div>
    <w:div w:id="1884907689">
      <w:marLeft w:val="0"/>
      <w:marRight w:val="0"/>
      <w:marTop w:val="0"/>
      <w:marBottom w:val="0"/>
      <w:divBdr>
        <w:top w:val="none" w:sz="0" w:space="0" w:color="auto"/>
        <w:left w:val="none" w:sz="0" w:space="0" w:color="auto"/>
        <w:bottom w:val="none" w:sz="0" w:space="0" w:color="auto"/>
        <w:right w:val="none" w:sz="0" w:space="0" w:color="auto"/>
      </w:divBdr>
    </w:div>
    <w:div w:id="1884907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stant.magtu.ru/mod/glossary/showentry.php?eid=49479&amp;displayformat=dictionary" TargetMode="External"/><Relationship Id="rId18" Type="http://schemas.openxmlformats.org/officeDocument/2006/relationships/hyperlink" Target="http://distant.magtu.ru/mod/glossary/showentry.php?eid=49518&amp;displayformat=dictionary" TargetMode="External"/><Relationship Id="rId26" Type="http://schemas.openxmlformats.org/officeDocument/2006/relationships/hyperlink" Target="http://distant.magtu.ru/mod/glossary/showentry.php?eid=49479&amp;displayformat=dictionary" TargetMode="External"/><Relationship Id="rId39" Type="http://schemas.openxmlformats.org/officeDocument/2006/relationships/hyperlink" Target="https://magtu.informsystema.ru/uploader/fileUpload?name=3073.pdf&amp;show=dcatalogues/1/1135267/3073.pdf&amp;view=true" TargetMode="External"/><Relationship Id="rId3" Type="http://schemas.openxmlformats.org/officeDocument/2006/relationships/settings" Target="settings.xml"/><Relationship Id="rId21" Type="http://schemas.openxmlformats.org/officeDocument/2006/relationships/hyperlink" Target="http://distant.magtu.ru/mod/glossary/showentry.php?eid=49601&amp;displayformat=dictionary" TargetMode="External"/><Relationship Id="rId34" Type="http://schemas.openxmlformats.org/officeDocument/2006/relationships/hyperlink" Target="https://znanium.com/read?id=347064" TargetMode="External"/><Relationship Id="rId42" Type="http://schemas.openxmlformats.org/officeDocument/2006/relationships/hyperlink" Target="http://link.springer.com/" TargetMode="External"/><Relationship Id="rId47" Type="http://schemas.openxmlformats.org/officeDocument/2006/relationships/hyperlink" Target="https://scholar.google.ru/" TargetMode="External"/><Relationship Id="rId50" Type="http://schemas.openxmlformats.org/officeDocument/2006/relationships/hyperlink" Target="http://ecsocman.hse.ru/" TargetMode="External"/><Relationship Id="rId7" Type="http://schemas.openxmlformats.org/officeDocument/2006/relationships/image" Target="media/image3.jpeg"/><Relationship Id="rId12" Type="http://schemas.openxmlformats.org/officeDocument/2006/relationships/hyperlink" Target="http://distant.magtu.ru/mod/glossary/showentry.php?eid=49601&amp;displayformat=dictionary" TargetMode="External"/><Relationship Id="rId17" Type="http://schemas.openxmlformats.org/officeDocument/2006/relationships/hyperlink" Target="http://distant.magtu.ru/mod/glossary/showentry.php?eid=49479&amp;displayformat=dictionary" TargetMode="External"/><Relationship Id="rId25" Type="http://schemas.openxmlformats.org/officeDocument/2006/relationships/hyperlink" Target="http://distant.magtu.ru/mod/glossary/showentry.php?eid=49479&amp;displayformat=dictionary" TargetMode="External"/><Relationship Id="rId33" Type="http://schemas.openxmlformats.org/officeDocument/2006/relationships/hyperlink" Target="https://znanium.com/read?id=354047" TargetMode="External"/><Relationship Id="rId38" Type="http://schemas.openxmlformats.org/officeDocument/2006/relationships/hyperlink" Target="https://znanium.com/read?id=303080" TargetMode="External"/><Relationship Id="rId46" Type="http://schemas.openxmlformats.org/officeDocument/2006/relationships/hyperlink" Target="https://elibrary.ru/project_risc.asp" TargetMode="External"/><Relationship Id="rId2" Type="http://schemas.openxmlformats.org/officeDocument/2006/relationships/styles" Target="styles.xml"/><Relationship Id="rId16" Type="http://schemas.openxmlformats.org/officeDocument/2006/relationships/hyperlink" Target="http://distant.magtu.ru/mod/glossary/showentry.php?eid=49479&amp;displayformat=dictionary" TargetMode="External"/><Relationship Id="rId20" Type="http://schemas.openxmlformats.org/officeDocument/2006/relationships/hyperlink" Target="http://distant.magtu.ru/mod/glossary/showentry.php?eid=49565&amp;displayformat=dictionary" TargetMode="External"/><Relationship Id="rId29" Type="http://schemas.openxmlformats.org/officeDocument/2006/relationships/hyperlink" Target="http://distant.magtu.ru/mod/glossary/showentry.php?eid=49479&amp;displayformat=dictionary" TargetMode="External"/><Relationship Id="rId41" Type="http://schemas.openxmlformats.org/officeDocument/2006/relationships/hyperlink" Target="http://window.edu.ru/"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istant.magtu.ru/mod/glossary/showentry.php?eid=49479&amp;displayformat=dictionary" TargetMode="External"/><Relationship Id="rId24" Type="http://schemas.openxmlformats.org/officeDocument/2006/relationships/hyperlink" Target="http://distant.magtu.ru/mod/glossary/showentry.php?eid=49479&amp;displayformat=dictionary" TargetMode="External"/><Relationship Id="rId32" Type="http://schemas.openxmlformats.org/officeDocument/2006/relationships/hyperlink" Target="http://distant.magtu.ru/mod/glossary/showentry.php?eid=49518&amp;displayformat=dictionary" TargetMode="External"/><Relationship Id="rId37" Type="http://schemas.openxmlformats.org/officeDocument/2006/relationships/hyperlink" Target="https://znanium.com/read?id=354738" TargetMode="External"/><Relationship Id="rId40" Type="http://schemas.openxmlformats.org/officeDocument/2006/relationships/hyperlink" Target="https://znanium.com/read?id=347103" TargetMode="External"/><Relationship Id="rId45" Type="http://schemas.openxmlformats.org/officeDocument/2006/relationships/hyperlink" Target="http://scopus.com/" TargetMode="External"/><Relationship Id="rId53"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distant.magtu.ru/mod/glossary/showentry.php?eid=49518&amp;displayformat=dictionary" TargetMode="External"/><Relationship Id="rId23" Type="http://schemas.openxmlformats.org/officeDocument/2006/relationships/hyperlink" Target="http://distant.magtu.ru/mod/glossary/showentry.php?eid=49479&amp;displayformat=dictionary" TargetMode="External"/><Relationship Id="rId28" Type="http://schemas.openxmlformats.org/officeDocument/2006/relationships/hyperlink" Target="http://distant.magtu.ru/mod/glossary/showentry.php?eid=49479&amp;displayformat=dictionary" TargetMode="External"/><Relationship Id="rId36" Type="http://schemas.openxmlformats.org/officeDocument/2006/relationships/hyperlink" Target="https://znanium.com/read?id=344847" TargetMode="External"/><Relationship Id="rId49" Type="http://schemas.openxmlformats.org/officeDocument/2006/relationships/hyperlink" Target="https://uisrussia.msu.ru/" TargetMode="External"/><Relationship Id="rId10" Type="http://schemas.openxmlformats.org/officeDocument/2006/relationships/hyperlink" Target="http://distant.magtu.ru/mod/glossary/showentry.php?eid=49479&amp;displayformat=dictionary" TargetMode="External"/><Relationship Id="rId19" Type="http://schemas.openxmlformats.org/officeDocument/2006/relationships/hyperlink" Target="http://distant.magtu.ru/mod/glossary/showentry.php?eid=49601&amp;displayformat=dictionary" TargetMode="External"/><Relationship Id="rId31" Type="http://schemas.openxmlformats.org/officeDocument/2006/relationships/hyperlink" Target="http://distant.magtu.ru/mod/glossary/showentry.php?eid=49601&amp;displayformat=dictionary" TargetMode="External"/><Relationship Id="rId44" Type="http://schemas.openxmlformats.org/officeDocument/2006/relationships/hyperlink" Target="http://webofscience.com/" TargetMode="External"/><Relationship Id="rId52"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hyperlink" Target="http://distant.magtu.ru/mod/glossary/showentry.php?eid=49565&amp;displayformat=dictionary" TargetMode="External"/><Relationship Id="rId14" Type="http://schemas.openxmlformats.org/officeDocument/2006/relationships/hyperlink" Target="http://distant.magtu.ru/mod/glossary/showentry.php?eid=49479&amp;displayformat=dictionary" TargetMode="External"/><Relationship Id="rId22" Type="http://schemas.openxmlformats.org/officeDocument/2006/relationships/hyperlink" Target="http://distant.magtu.ru/mod/glossary/showentry.php?eid=49518&amp;displayformat=dictionary" TargetMode="External"/><Relationship Id="rId27" Type="http://schemas.openxmlformats.org/officeDocument/2006/relationships/hyperlink" Target="http://distant.magtu.ru/mod/glossary/showentry.php?eid=49518&amp;displayformat=dictionary" TargetMode="External"/><Relationship Id="rId30" Type="http://schemas.openxmlformats.org/officeDocument/2006/relationships/hyperlink" Target="http://distant.magtu.ru/mod/glossary/showentry.php?eid=49518&amp;displayformat=dictionary" TargetMode="External"/><Relationship Id="rId35" Type="http://schemas.openxmlformats.org/officeDocument/2006/relationships/hyperlink" Target="https://magtu.informsystema.ru/uploader/fileUpload?name=3069.pdf&amp;show=dcatalogues/1/1135247/3069.pdf&amp;view=true" TargetMode="External"/><Relationship Id="rId43" Type="http://schemas.openxmlformats.org/officeDocument/2006/relationships/hyperlink" Target="http://www.springer.com/references" TargetMode="External"/><Relationship Id="rId48" Type="http://schemas.openxmlformats.org/officeDocument/2006/relationships/hyperlink" Target="https://www.rsl.ru/ru/4readers/catalogues/" TargetMode="External"/><Relationship Id="rId8" Type="http://schemas.openxmlformats.org/officeDocument/2006/relationships/image" Target="media/image4.png"/><Relationship Id="rId51" Type="http://schemas.openxmlformats.org/officeDocument/2006/relationships/hyperlink" Target="https://dlib.east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53</Pages>
  <Words>16272</Words>
  <Characters>-32766</Characters>
  <Application>Microsoft Office Outlook</Application>
  <DocSecurity>0</DocSecurity>
  <Lines>0</Lines>
  <Paragraphs>0</Paragraphs>
  <ScaleCrop>false</ScaleCrop>
  <Company>MGTU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309a-1-147</dc:creator>
  <cp:keywords/>
  <dc:description/>
  <cp:lastModifiedBy>Lera</cp:lastModifiedBy>
  <cp:revision>4</cp:revision>
  <dcterms:created xsi:type="dcterms:W3CDTF">2019-10-25T09:04:00Z</dcterms:created>
  <dcterms:modified xsi:type="dcterms:W3CDTF">2020-10-23T16:21:00Z</dcterms:modified>
</cp:coreProperties>
</file>