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28" w:rsidRPr="00675DEA" w:rsidRDefault="00910928" w:rsidP="00674DCE">
      <w:pPr>
        <w:pStyle w:val="Style9"/>
        <w:widowControl/>
        <w:jc w:val="center"/>
        <w:rPr>
          <w:rStyle w:val="FontStyle22"/>
          <w:sz w:val="24"/>
        </w:rPr>
      </w:pPr>
      <w:r w:rsidRPr="00675DEA">
        <w:rPr>
          <w:rStyle w:val="FontStyle22"/>
          <w:sz w:val="24"/>
        </w:rPr>
        <w:t>МИНИСТЕРСТВО ОБРАЗОВАНИЯ И НАУКИ РОССИЙСКОЙ ФЕДЕРАЦИИ</w:t>
      </w:r>
    </w:p>
    <w:p w:rsidR="00910928" w:rsidRPr="00675DEA" w:rsidRDefault="00910928" w:rsidP="00674DC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 xml:space="preserve">Федеральное государственное бюджетное образовательное учреждение </w:t>
      </w:r>
    </w:p>
    <w:p w:rsidR="00910928" w:rsidRPr="00675DEA" w:rsidRDefault="00910928" w:rsidP="00674DC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высшего образования</w:t>
      </w:r>
    </w:p>
    <w:p w:rsidR="00910928" w:rsidRPr="00675DEA" w:rsidRDefault="00910928" w:rsidP="00674DC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«Магнитогорский государственный технический университет им. Г.И. Носова»</w:t>
      </w:r>
    </w:p>
    <w:p w:rsidR="00910928" w:rsidRPr="00675DEA" w:rsidRDefault="00910928" w:rsidP="00674DC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910928" w:rsidRPr="00675DEA" w:rsidRDefault="00910928" w:rsidP="00674DC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910928" w:rsidRPr="00675DEA" w:rsidRDefault="00910928" w:rsidP="00674DC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2.4pt;z-index:251658240" stroked="f">
            <v:textbox style="mso-next-textbox:#_x0000_s1026;mso-fit-shape-to-text:t">
              <w:txbxContent>
                <w:p w:rsidR="00910928" w:rsidRDefault="00910928" w:rsidP="00674DCE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910928" w:rsidRPr="00675DEA" w:rsidRDefault="00910928" w:rsidP="00674DCE">
      <w:pPr>
        <w:pStyle w:val="Style13"/>
        <w:widowControl/>
        <w:jc w:val="right"/>
        <w:rPr>
          <w:rStyle w:val="FontStyle23"/>
          <w:b w:val="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6.75pt">
            <v:imagedata r:id="rId7" o:title=""/>
          </v:shape>
        </w:pict>
      </w:r>
    </w:p>
    <w:p w:rsidR="00910928" w:rsidRPr="00675DEA" w:rsidRDefault="00910928" w:rsidP="00674DCE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910928" w:rsidRPr="00675DEA" w:rsidRDefault="00910928" w:rsidP="00674DCE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910928" w:rsidRPr="00675DEA" w:rsidRDefault="00910928" w:rsidP="00674DCE">
      <w:pPr>
        <w:pStyle w:val="Style5"/>
        <w:widowControl/>
        <w:jc w:val="center"/>
        <w:rPr>
          <w:rStyle w:val="FontStyle21"/>
          <w:sz w:val="24"/>
        </w:rPr>
      </w:pPr>
      <w:r w:rsidRPr="00675DEA">
        <w:rPr>
          <w:rStyle w:val="FontStyle21"/>
          <w:b/>
          <w:sz w:val="24"/>
        </w:rPr>
        <w:t xml:space="preserve">ПРОГРАММА </w:t>
      </w:r>
    </w:p>
    <w:p w:rsidR="00910928" w:rsidRPr="00675DEA" w:rsidRDefault="00910928" w:rsidP="00674DCE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21"/>
          <w:sz w:val="24"/>
        </w:rPr>
        <w:t xml:space="preserve">ПРОИЗВОДСТВЕННОЙ </w:t>
      </w:r>
      <w:r>
        <w:rPr>
          <w:rStyle w:val="FontStyle21"/>
          <w:sz w:val="24"/>
        </w:rPr>
        <w:t>–</w:t>
      </w:r>
      <w:r w:rsidRPr="00675DEA">
        <w:rPr>
          <w:rStyle w:val="FontStyle21"/>
          <w:sz w:val="24"/>
        </w:rPr>
        <w:t xml:space="preserve"> </w:t>
      </w:r>
      <w:r>
        <w:rPr>
          <w:rStyle w:val="FontStyle21"/>
          <w:sz w:val="24"/>
        </w:rPr>
        <w:t xml:space="preserve">ПРЕДДИПЛОМНОЙ </w:t>
      </w:r>
      <w:r w:rsidRPr="00675DEA">
        <w:rPr>
          <w:rStyle w:val="FontStyle21"/>
          <w:sz w:val="24"/>
        </w:rPr>
        <w:t>ПРАКТИКИ</w:t>
      </w:r>
      <w:r>
        <w:rPr>
          <w:rStyle w:val="FontStyle21"/>
          <w:sz w:val="24"/>
        </w:rPr>
        <w:t xml:space="preserve"> </w:t>
      </w:r>
    </w:p>
    <w:p w:rsidR="00910928" w:rsidRPr="00675DEA" w:rsidRDefault="00910928" w:rsidP="00674DC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910928" w:rsidRPr="00675DEA" w:rsidRDefault="00910928" w:rsidP="00674DCE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 xml:space="preserve">Направление подготовки </w:t>
      </w:r>
    </w:p>
    <w:p w:rsidR="00910928" w:rsidRPr="00675DEA" w:rsidRDefault="00910928" w:rsidP="00674DCE">
      <w:pPr>
        <w:pStyle w:val="Style11"/>
        <w:widowControl/>
        <w:jc w:val="center"/>
      </w:pPr>
      <w:r w:rsidRPr="00675DEA">
        <w:rPr>
          <w:rStyle w:val="FontStyle16"/>
          <w:b w:val="0"/>
          <w:sz w:val="24"/>
        </w:rPr>
        <w:t xml:space="preserve">44.03.01 </w:t>
      </w:r>
      <w:r w:rsidRPr="00675DEA"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910928" w:rsidRPr="00675DEA" w:rsidRDefault="00910928" w:rsidP="00674DCE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ab/>
      </w:r>
    </w:p>
    <w:p w:rsidR="00910928" w:rsidRPr="00675DEA" w:rsidRDefault="00910928" w:rsidP="00674DCE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Профиль программы</w:t>
      </w:r>
    </w:p>
    <w:p w:rsidR="00910928" w:rsidRPr="00675DEA" w:rsidRDefault="00910928" w:rsidP="00674DCE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bCs/>
          <w:sz w:val="24"/>
        </w:rPr>
        <w:t xml:space="preserve">Физическая культура </w:t>
      </w:r>
    </w:p>
    <w:p w:rsidR="00910928" w:rsidRPr="00675DEA" w:rsidRDefault="00910928" w:rsidP="00674DC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910928" w:rsidRPr="00675DEA" w:rsidRDefault="00910928" w:rsidP="00674DC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910928" w:rsidRPr="00675DEA" w:rsidRDefault="00910928" w:rsidP="00674DCE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910928" w:rsidRPr="00675DEA" w:rsidRDefault="00910928" w:rsidP="00674DCE">
      <w:pPr>
        <w:pStyle w:val="Style4"/>
        <w:widowControl/>
        <w:jc w:val="center"/>
        <w:rPr>
          <w:rStyle w:val="FontStyle16"/>
          <w:b w:val="0"/>
          <w:sz w:val="24"/>
        </w:rPr>
      </w:pPr>
      <w:r w:rsidRPr="00675DEA">
        <w:rPr>
          <w:rStyle w:val="FontStyle16"/>
          <w:b w:val="0"/>
          <w:sz w:val="24"/>
        </w:rPr>
        <w:t>Уровень высшего образования – бакалавриат</w:t>
      </w:r>
    </w:p>
    <w:p w:rsidR="00910928" w:rsidRPr="00675DEA" w:rsidRDefault="00910928" w:rsidP="00674DCE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910928" w:rsidRPr="00675DEA" w:rsidRDefault="00910928" w:rsidP="00674DCE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Программа подготовки – прикладной бакалавриат</w:t>
      </w:r>
    </w:p>
    <w:p w:rsidR="00910928" w:rsidRPr="00675DEA" w:rsidRDefault="00910928" w:rsidP="00674DCE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910928" w:rsidRPr="00675DEA" w:rsidRDefault="00910928" w:rsidP="00674DCE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Форма обучения</w:t>
      </w:r>
    </w:p>
    <w:p w:rsidR="00910928" w:rsidRPr="00675DEA" w:rsidRDefault="00910928" w:rsidP="00674DCE">
      <w:pPr>
        <w:pStyle w:val="Style4"/>
        <w:widowControl/>
        <w:jc w:val="center"/>
        <w:rPr>
          <w:rStyle w:val="FontStyle18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 xml:space="preserve">очная </w:t>
      </w:r>
    </w:p>
    <w:p w:rsidR="00910928" w:rsidRPr="00675DEA" w:rsidRDefault="00910928" w:rsidP="00674DC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910928" w:rsidRPr="00675DEA" w:rsidRDefault="00910928" w:rsidP="00674DC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910928" w:rsidRPr="00675DEA" w:rsidRDefault="00910928" w:rsidP="00674DC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910928" w:rsidRPr="00675DEA" w:rsidRDefault="00910928" w:rsidP="00674DC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910928" w:rsidRPr="00675DEA" w:rsidRDefault="00910928" w:rsidP="00674DC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910928" w:rsidRPr="00675DEA" w:rsidRDefault="00910928" w:rsidP="00674DCE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910928" w:rsidRPr="00675DEA" w:rsidTr="00674DCE">
        <w:tc>
          <w:tcPr>
            <w:tcW w:w="3045" w:type="dxa"/>
          </w:tcPr>
          <w:p w:rsidR="00910928" w:rsidRPr="00675DEA" w:rsidRDefault="00910928" w:rsidP="00674DCE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910928" w:rsidRPr="00675DEA" w:rsidRDefault="00910928" w:rsidP="00674DCE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i/>
                <w:iCs/>
                <w:sz w:val="24"/>
              </w:rPr>
            </w:pPr>
            <w:r w:rsidRPr="00675DEA">
              <w:rPr>
                <w:rStyle w:val="FontStyle17"/>
                <w:b w:val="0"/>
                <w:bCs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910928" w:rsidRPr="00675DEA" w:rsidTr="00674DCE">
        <w:tc>
          <w:tcPr>
            <w:tcW w:w="3045" w:type="dxa"/>
          </w:tcPr>
          <w:p w:rsidR="00910928" w:rsidRPr="00675DEA" w:rsidRDefault="00910928" w:rsidP="00674DCE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910928" w:rsidRPr="00675DEA" w:rsidRDefault="00910928" w:rsidP="00674DCE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675DEA">
              <w:rPr>
                <w:rStyle w:val="FontStyle17"/>
                <w:b w:val="0"/>
                <w:bCs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910928" w:rsidRPr="00675DEA" w:rsidTr="00674DCE">
        <w:tc>
          <w:tcPr>
            <w:tcW w:w="3045" w:type="dxa"/>
          </w:tcPr>
          <w:p w:rsidR="00910928" w:rsidRPr="00675DEA" w:rsidRDefault="00910928" w:rsidP="00674DCE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910928" w:rsidRPr="00674DCE" w:rsidRDefault="00910928" w:rsidP="00674DCE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675DEA"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I</w:t>
            </w:r>
            <w:r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V</w:t>
            </w:r>
          </w:p>
        </w:tc>
      </w:tr>
      <w:tr w:rsidR="00910928" w:rsidRPr="00675DEA" w:rsidTr="00674DCE">
        <w:tc>
          <w:tcPr>
            <w:tcW w:w="3045" w:type="dxa"/>
          </w:tcPr>
          <w:p w:rsidR="00910928" w:rsidRPr="00675DEA" w:rsidRDefault="00910928" w:rsidP="00674DCE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675DEA">
              <w:rPr>
                <w:rStyle w:val="FontStyle17"/>
                <w:b w:val="0"/>
                <w:bCs/>
                <w:sz w:val="24"/>
              </w:rPr>
              <w:t>Семестр</w:t>
            </w:r>
          </w:p>
        </w:tc>
        <w:tc>
          <w:tcPr>
            <w:tcW w:w="6243" w:type="dxa"/>
          </w:tcPr>
          <w:p w:rsidR="00910928" w:rsidRPr="00674DCE" w:rsidRDefault="00910928" w:rsidP="00674DCE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lang w:val="en-US"/>
              </w:rPr>
            </w:pPr>
            <w:r>
              <w:rPr>
                <w:rStyle w:val="FontStyle17"/>
                <w:b w:val="0"/>
                <w:sz w:val="24"/>
                <w:lang w:val="en-US"/>
              </w:rPr>
              <w:t>8</w:t>
            </w:r>
          </w:p>
        </w:tc>
      </w:tr>
    </w:tbl>
    <w:p w:rsidR="00910928" w:rsidRPr="00675DEA" w:rsidRDefault="00910928" w:rsidP="00674DC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910928" w:rsidRPr="00675DEA" w:rsidRDefault="00910928" w:rsidP="00674DCE">
      <w:pPr>
        <w:pStyle w:val="Style6"/>
        <w:widowControl/>
        <w:jc w:val="center"/>
        <w:rPr>
          <w:rStyle w:val="FontStyle16"/>
          <w:b w:val="0"/>
          <w:sz w:val="24"/>
        </w:rPr>
      </w:pPr>
    </w:p>
    <w:p w:rsidR="00910928" w:rsidRPr="00675DEA" w:rsidRDefault="00910928" w:rsidP="00674DCE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Магнитогорск</w:t>
      </w:r>
    </w:p>
    <w:p w:rsidR="00910928" w:rsidRPr="00675DEA" w:rsidRDefault="00910928" w:rsidP="00674DCE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675DEA">
        <w:rPr>
          <w:rStyle w:val="FontStyle16"/>
          <w:b w:val="0"/>
          <w:sz w:val="24"/>
        </w:rPr>
        <w:t>2017 г.</w:t>
      </w:r>
    </w:p>
    <w:p w:rsidR="00910928" w:rsidRPr="00675DEA" w:rsidRDefault="00910928" w:rsidP="00674DCE"/>
    <w:p w:rsidR="00910928" w:rsidRPr="00675DEA" w:rsidRDefault="00910928" w:rsidP="00674DCE"/>
    <w:p w:rsidR="00910928" w:rsidRPr="00675DEA" w:rsidRDefault="00910928" w:rsidP="00674DCE"/>
    <w:p w:rsidR="00910928" w:rsidRPr="00675DEA" w:rsidRDefault="00910928" w:rsidP="00674DCE"/>
    <w:p w:rsidR="00910928" w:rsidRPr="00675DEA" w:rsidRDefault="00910928" w:rsidP="00674DCE"/>
    <w:p w:rsidR="00910928" w:rsidRPr="00675DEA" w:rsidRDefault="00910928" w:rsidP="00674DCE"/>
    <w:p w:rsidR="00910928" w:rsidRPr="00675DEA" w:rsidRDefault="00910928" w:rsidP="00674DCE"/>
    <w:p w:rsidR="00910928" w:rsidRDefault="00910928" w:rsidP="00674DCE"/>
    <w:p w:rsidR="00910928" w:rsidRDefault="00910928" w:rsidP="00674DCE"/>
    <w:p w:rsidR="00910928" w:rsidRPr="00EC3D19" w:rsidRDefault="00910928" w:rsidP="00823E0A">
      <w:pPr>
        <w:spacing w:after="200"/>
        <w:rPr>
          <w:b/>
        </w:rPr>
      </w:pPr>
      <w:r>
        <w:pict>
          <v:shape id="_x0000_i1026" type="#_x0000_t75" style="width:416.25pt;height:571.5pt">
            <v:imagedata r:id="rId8" o:title=""/>
          </v:shape>
        </w:pict>
      </w:r>
      <w:r>
        <w:rPr>
          <w:bCs/>
        </w:rPr>
        <w:br w:type="page"/>
      </w:r>
      <w:r w:rsidRPr="00986EA5">
        <w:rPr>
          <w:sz w:val="16"/>
        </w:rPr>
        <w:pict>
          <v:shape id="_x0000_i1027" type="#_x0000_t75" style="width:410.25pt;height:563.25pt">
            <v:imagedata r:id="rId9" o:title=""/>
          </v:shape>
        </w:pict>
      </w:r>
      <w:r w:rsidRPr="00EC3D19">
        <w:rPr>
          <w:b/>
        </w:rPr>
        <w:br w:type="page"/>
      </w:r>
    </w:p>
    <w:p w:rsidR="00910928" w:rsidRPr="00EC3D19" w:rsidRDefault="00910928" w:rsidP="007275C3">
      <w:pPr>
        <w:pStyle w:val="Heading2"/>
        <w:jc w:val="both"/>
      </w:pPr>
      <w:r w:rsidRPr="00EC3D19">
        <w:t>1</w:t>
      </w:r>
      <w:r>
        <w:t xml:space="preserve"> </w:t>
      </w:r>
      <w:r w:rsidRPr="00EC3D19">
        <w:t xml:space="preserve">Цели </w:t>
      </w:r>
      <w:r>
        <w:rPr>
          <w:rStyle w:val="FontStyle16"/>
          <w:b/>
          <w:sz w:val="24"/>
          <w:szCs w:val="24"/>
        </w:rPr>
        <w:t>производственной – преддипломной</w:t>
      </w:r>
      <w:r>
        <w:t xml:space="preserve"> практики </w:t>
      </w:r>
    </w:p>
    <w:p w:rsidR="00910928" w:rsidRPr="00684B27" w:rsidRDefault="00910928" w:rsidP="00684B27">
      <w:r w:rsidRPr="00684B27">
        <w:t>Целью освоения производственной</w:t>
      </w:r>
      <w:r w:rsidRPr="00684B27">
        <w:rPr>
          <w:bCs/>
        </w:rPr>
        <w:t xml:space="preserve">-преддипломной </w:t>
      </w:r>
      <w:r w:rsidRPr="00684B27">
        <w:t>практики</w:t>
      </w:r>
      <w:r>
        <w:t xml:space="preserve"> </w:t>
      </w:r>
      <w:r w:rsidRPr="00684B27">
        <w:t xml:space="preserve">является: </w:t>
      </w:r>
    </w:p>
    <w:p w:rsidR="00910928" w:rsidRPr="00355AD6" w:rsidRDefault="00910928" w:rsidP="00684B27">
      <w:pPr>
        <w:pStyle w:val="ListParagraph"/>
        <w:widowControl/>
        <w:numPr>
          <w:ilvl w:val="0"/>
          <w:numId w:val="15"/>
        </w:numPr>
        <w:spacing w:line="276" w:lineRule="auto"/>
        <w:rPr>
          <w:bCs/>
        </w:rPr>
      </w:pPr>
      <w:r>
        <w:rPr>
          <w:bCs/>
        </w:rPr>
        <w:t xml:space="preserve">закрепление и дальнейшее совершенствование профессиональных знаний, умений и навыков </w:t>
      </w:r>
      <w:r w:rsidRPr="00355AD6">
        <w:rPr>
          <w:bCs/>
        </w:rPr>
        <w:t>организационно-методической</w:t>
      </w:r>
      <w:r>
        <w:rPr>
          <w:bCs/>
        </w:rPr>
        <w:t>, научно-исследовательской</w:t>
      </w:r>
      <w:r w:rsidRPr="00355AD6">
        <w:rPr>
          <w:bCs/>
        </w:rPr>
        <w:t xml:space="preserve"> работ</w:t>
      </w:r>
      <w:r>
        <w:rPr>
          <w:bCs/>
        </w:rPr>
        <w:t xml:space="preserve">ы в </w:t>
      </w:r>
      <w:r w:rsidRPr="00355AD6">
        <w:rPr>
          <w:bCs/>
        </w:rPr>
        <w:t>учебно-воспитательно</w:t>
      </w:r>
      <w:r>
        <w:rPr>
          <w:bCs/>
        </w:rPr>
        <w:t xml:space="preserve">м, тренировочном </w:t>
      </w:r>
      <w:r w:rsidRPr="00355AD6">
        <w:rPr>
          <w:bCs/>
        </w:rPr>
        <w:t xml:space="preserve"> процесс</w:t>
      </w:r>
      <w:r>
        <w:rPr>
          <w:bCs/>
        </w:rPr>
        <w:t>е сферы физической культуры и спорта</w:t>
      </w:r>
      <w:r w:rsidRPr="00355AD6">
        <w:rPr>
          <w:bCs/>
        </w:rPr>
        <w:t>.</w:t>
      </w:r>
    </w:p>
    <w:p w:rsidR="00910928" w:rsidRPr="000E7D13" w:rsidRDefault="00910928" w:rsidP="000E7D13">
      <w:pPr>
        <w:rPr>
          <w:b/>
          <w:bCs/>
        </w:rPr>
      </w:pPr>
    </w:p>
    <w:p w:rsidR="00910928" w:rsidRPr="000E7D13" w:rsidRDefault="00910928" w:rsidP="007275C3">
      <w:pPr>
        <w:rPr>
          <w:b/>
          <w:bCs/>
          <w:i/>
        </w:rPr>
      </w:pPr>
      <w:r w:rsidRPr="000E7D13">
        <w:rPr>
          <w:b/>
          <w:bCs/>
        </w:rPr>
        <w:t>2 Задачи</w:t>
      </w:r>
      <w:r w:rsidRPr="000E7D13">
        <w:t xml:space="preserve"> </w:t>
      </w:r>
      <w:r w:rsidRPr="000E7D13">
        <w:rPr>
          <w:rStyle w:val="FontStyle16"/>
          <w:bCs/>
          <w:sz w:val="24"/>
        </w:rPr>
        <w:t xml:space="preserve">производственной </w:t>
      </w:r>
      <w:r>
        <w:rPr>
          <w:rStyle w:val="FontStyle16"/>
          <w:bCs/>
          <w:sz w:val="24"/>
        </w:rPr>
        <w:t>преддипломной</w:t>
      </w:r>
      <w:r w:rsidRPr="000E7D13">
        <w:rPr>
          <w:b/>
          <w:bCs/>
        </w:rPr>
        <w:t xml:space="preserve"> практики</w:t>
      </w:r>
    </w:p>
    <w:p w:rsidR="00910928" w:rsidRPr="00C54BDD" w:rsidRDefault="00910928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углубление и закрепление теоретических знаний студентов; </w:t>
      </w:r>
    </w:p>
    <w:p w:rsidR="00910928" w:rsidRPr="00C54BDD" w:rsidRDefault="00910928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развитие потребности в педагогическом самообразовании и постоянном самовоспитании; </w:t>
      </w:r>
    </w:p>
    <w:p w:rsidR="00910928" w:rsidRPr="00C54BDD" w:rsidRDefault="00910928" w:rsidP="00034198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воспитание и закрепление интереса к профессии </w:t>
      </w:r>
      <w:r>
        <w:rPr>
          <w:bCs/>
        </w:rPr>
        <w:t>педагога</w:t>
      </w:r>
      <w:r w:rsidRPr="00C54BDD">
        <w:rPr>
          <w:bCs/>
        </w:rPr>
        <w:t xml:space="preserve"> физической культуры</w:t>
      </w:r>
      <w:r>
        <w:rPr>
          <w:bCs/>
        </w:rPr>
        <w:t xml:space="preserve"> в образовательных учреждениях, тренера в спортивных школах</w:t>
      </w:r>
      <w:r w:rsidRPr="00C54BDD">
        <w:rPr>
          <w:bCs/>
        </w:rPr>
        <w:t xml:space="preserve">; </w:t>
      </w:r>
    </w:p>
    <w:p w:rsidR="00910928" w:rsidRPr="00C54BDD" w:rsidRDefault="00910928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воспитание профессионально значимых качеств личности будущего </w:t>
      </w:r>
      <w:r>
        <w:rPr>
          <w:bCs/>
        </w:rPr>
        <w:t>педагога, тренера</w:t>
      </w:r>
      <w:r w:rsidRPr="00C54BDD">
        <w:rPr>
          <w:bCs/>
        </w:rPr>
        <w:t xml:space="preserve">; </w:t>
      </w:r>
    </w:p>
    <w:p w:rsidR="00910928" w:rsidRPr="00C54BDD" w:rsidRDefault="00910928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формирование и развитие профессиональных умений и навыков; </w:t>
      </w:r>
    </w:p>
    <w:p w:rsidR="00910928" w:rsidRPr="00C54BDD" w:rsidRDefault="00910928" w:rsidP="00684B27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>изучение опыта работы по физическому воспитанию</w:t>
      </w:r>
      <w:r>
        <w:rPr>
          <w:bCs/>
        </w:rPr>
        <w:t>, тренировочному процессу</w:t>
      </w:r>
      <w:r w:rsidRPr="00C54BDD">
        <w:rPr>
          <w:bCs/>
        </w:rPr>
        <w:t xml:space="preserve">; </w:t>
      </w:r>
    </w:p>
    <w:p w:rsidR="00910928" w:rsidRPr="00C54BDD" w:rsidRDefault="00910928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>формирование творческого, исследовательского подхода к педагогической</w:t>
      </w:r>
      <w:r>
        <w:rPr>
          <w:bCs/>
        </w:rPr>
        <w:t>, тренерской</w:t>
      </w:r>
      <w:r w:rsidRPr="00C54BDD">
        <w:rPr>
          <w:bCs/>
        </w:rPr>
        <w:t xml:space="preserve"> деятельности.</w:t>
      </w:r>
    </w:p>
    <w:p w:rsidR="00910928" w:rsidRPr="00EC3D19" w:rsidRDefault="00910928" w:rsidP="007275C3">
      <w:pPr>
        <w:pStyle w:val="Heading2"/>
        <w:jc w:val="both"/>
        <w:rPr>
          <w:i/>
          <w:iCs/>
          <w:sz w:val="18"/>
          <w:szCs w:val="18"/>
        </w:rPr>
      </w:pPr>
      <w:r>
        <w:t>3 Место</w:t>
      </w:r>
      <w:r w:rsidRPr="000E7D13">
        <w:t xml:space="preserve"> </w:t>
      </w:r>
      <w:r w:rsidRPr="000E7D13">
        <w:rPr>
          <w:rStyle w:val="FontStyle16"/>
          <w:b/>
          <w:sz w:val="24"/>
          <w:szCs w:val="24"/>
        </w:rPr>
        <w:t xml:space="preserve">производственной </w:t>
      </w:r>
      <w:r>
        <w:rPr>
          <w:rStyle w:val="FontStyle16"/>
          <w:b/>
          <w:sz w:val="24"/>
          <w:szCs w:val="24"/>
        </w:rPr>
        <w:t>преддипломной</w:t>
      </w:r>
      <w:r w:rsidRPr="000E7D13">
        <w:t xml:space="preserve"> практики</w:t>
      </w:r>
      <w:r w:rsidRPr="00EC3D19">
        <w:t xml:space="preserve"> в структуре образовательной программы</w:t>
      </w:r>
    </w:p>
    <w:p w:rsidR="00910928" w:rsidRPr="00684B27" w:rsidRDefault="00910928" w:rsidP="00684B27">
      <w:pPr>
        <w:ind w:firstLine="709"/>
      </w:pPr>
      <w:r>
        <w:t xml:space="preserve">Производственной-преддипломной </w:t>
      </w:r>
      <w:r w:rsidRPr="00433EB4">
        <w:t>практик</w:t>
      </w:r>
      <w:r>
        <w:t xml:space="preserve">е </w:t>
      </w:r>
      <w:r w:rsidRPr="00433EB4">
        <w:t>предшеству</w:t>
      </w:r>
      <w:r>
        <w:t>ю</w:t>
      </w:r>
      <w:r w:rsidRPr="00433EB4">
        <w:t>т други</w:t>
      </w:r>
      <w:r>
        <w:t>е</w:t>
      </w:r>
      <w:r w:rsidRPr="00433EB4">
        <w:t xml:space="preserve"> вид</w:t>
      </w:r>
      <w:r>
        <w:t>ы</w:t>
      </w:r>
      <w:r w:rsidRPr="00433EB4">
        <w:t xml:space="preserve"> практик</w:t>
      </w:r>
      <w:r>
        <w:t>, которые связаны</w:t>
      </w:r>
      <w:r w:rsidRPr="00433EB4">
        <w:t xml:space="preserve"> общей идеей непрерывной профессионально-практической подготовки специалистов</w:t>
      </w:r>
      <w:r>
        <w:t xml:space="preserve">, что позволяет обучающимся сформировать целостное представление об учебно-воспитательном, тренировочном процессе в образовательных учреждениях и организациях сферы физической культуры и спорта. Производственная практика </w:t>
      </w:r>
      <w:r w:rsidRPr="00684B27">
        <w:t>входит в блок Б2 образовательной программы.</w:t>
      </w:r>
    </w:p>
    <w:p w:rsidR="00910928" w:rsidRPr="00684B27" w:rsidRDefault="00910928" w:rsidP="00684B27">
      <w:pPr>
        <w:ind w:firstLine="709"/>
      </w:pPr>
      <w:r>
        <w:t xml:space="preserve">Производственная-преддипломная </w:t>
      </w:r>
      <w:r w:rsidRPr="00433EB4">
        <w:t>практик</w:t>
      </w:r>
      <w:r>
        <w:t xml:space="preserve">а является завершающим этапом в профессиональной подготовке обучающихся по данному профилю. </w:t>
      </w:r>
      <w:r w:rsidRPr="00684B27">
        <w:t xml:space="preserve">Знания (умения, владения), опыт, полученные при прохождении данного вида практики, являются необходимыми при исследовательской деятельности в рамках выпускной квалификационной работы и государственной аттестации. </w:t>
      </w:r>
    </w:p>
    <w:p w:rsidR="00910928" w:rsidRPr="000E7D13" w:rsidRDefault="00910928" w:rsidP="00F92C08">
      <w:r w:rsidRPr="000E7D13">
        <w:t>.</w:t>
      </w:r>
    </w:p>
    <w:p w:rsidR="00910928" w:rsidRPr="00EC3D19" w:rsidRDefault="00910928" w:rsidP="00791571">
      <w:pPr>
        <w:pStyle w:val="Heading2"/>
      </w:pPr>
      <w:r w:rsidRPr="00EC3D19">
        <w:t>4 Место проведения практики</w:t>
      </w:r>
    </w:p>
    <w:p w:rsidR="00910928" w:rsidRDefault="00910928" w:rsidP="00684B27">
      <w:pPr>
        <w:rPr>
          <w:rStyle w:val="FontStyle16"/>
          <w:b w:val="0"/>
          <w:bCs/>
          <w:sz w:val="24"/>
        </w:rPr>
      </w:pPr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</w:t>
      </w:r>
      <w:r>
        <w:rPr>
          <w:rStyle w:val="FontStyle16"/>
          <w:b w:val="0"/>
          <w:sz w:val="24"/>
        </w:rPr>
        <w:t>преддимпломная</w:t>
      </w:r>
      <w:r w:rsidRPr="000E7D13">
        <w:t xml:space="preserve"> практик</w:t>
      </w:r>
      <w:r>
        <w:t>а</w:t>
      </w:r>
      <w:r w:rsidRPr="00EC3D19">
        <w:t xml:space="preserve"> </w:t>
      </w:r>
      <w:r w:rsidRPr="00433EB4">
        <w:t xml:space="preserve">проводится в </w:t>
      </w:r>
      <w:r>
        <w:t>учреждениях сферы физической культуры и спорта города</w:t>
      </w:r>
      <w:r>
        <w:rPr>
          <w:sz w:val="28"/>
          <w:szCs w:val="28"/>
        </w:rPr>
        <w:t xml:space="preserve">. </w:t>
      </w:r>
    </w:p>
    <w:p w:rsidR="00910928" w:rsidRPr="00EC3D19" w:rsidRDefault="00910928" w:rsidP="009B3CC0">
      <w:pPr>
        <w:spacing w:line="240" w:lineRule="auto"/>
        <w:rPr>
          <w:color w:val="000000"/>
        </w:rPr>
      </w:pPr>
      <w:r w:rsidRPr="00EC3D19">
        <w:t>Способ проведения практики</w:t>
      </w:r>
      <w:r w:rsidRPr="00EC3D19">
        <w:rPr>
          <w:bCs/>
          <w:i/>
          <w:color w:val="000000"/>
        </w:rPr>
        <w:t xml:space="preserve">: </w:t>
      </w:r>
      <w:r>
        <w:rPr>
          <w:bCs/>
          <w:i/>
          <w:color w:val="000000"/>
        </w:rPr>
        <w:t>стационарная</w:t>
      </w:r>
    </w:p>
    <w:p w:rsidR="00910928" w:rsidRPr="000D0C3B" w:rsidRDefault="00910928" w:rsidP="00674DCE"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</w:t>
      </w:r>
      <w:r>
        <w:rPr>
          <w:rStyle w:val="FontStyle16"/>
          <w:b w:val="0"/>
          <w:sz w:val="24"/>
        </w:rPr>
        <w:t>преддимломная</w:t>
      </w:r>
      <w:r w:rsidRPr="000E7D13">
        <w:t xml:space="preserve"> практик</w:t>
      </w:r>
      <w:r>
        <w:t>а</w:t>
      </w:r>
      <w:r w:rsidRPr="00EC3D19">
        <w:t xml:space="preserve"> осуществляется </w:t>
      </w:r>
      <w:r w:rsidRPr="000D0C3B">
        <w:t>непрерывно (выделенные недели в календарном учебном графике для проведения непрерывно всех видов практик, предусмотренных образовательной программой</w:t>
      </w:r>
      <w:r>
        <w:t xml:space="preserve">). </w:t>
      </w:r>
    </w:p>
    <w:p w:rsidR="00910928" w:rsidRPr="00EC3D19" w:rsidRDefault="00910928" w:rsidP="00674DCE">
      <w:r w:rsidRPr="00EC3D19">
        <w:t xml:space="preserve">5 Компетенции обучающегося, формируемые в результате прохождения </w:t>
      </w:r>
      <w:r>
        <w:rPr>
          <w:rStyle w:val="FontStyle16"/>
          <w:b w:val="0"/>
          <w:sz w:val="24"/>
        </w:rPr>
        <w:t>производственной</w:t>
      </w:r>
      <w:r w:rsidRPr="000E7D13">
        <w:rPr>
          <w:rStyle w:val="FontStyle16"/>
          <w:b w:val="0"/>
          <w:sz w:val="24"/>
        </w:rPr>
        <w:t xml:space="preserve"> – педагогическ</w:t>
      </w:r>
      <w:r>
        <w:rPr>
          <w:rStyle w:val="FontStyle16"/>
          <w:b w:val="0"/>
          <w:sz w:val="24"/>
        </w:rPr>
        <w:t>ой</w:t>
      </w:r>
      <w:r w:rsidRPr="000E7D13">
        <w:t xml:space="preserve"> практик</w:t>
      </w:r>
      <w:r>
        <w:t>и</w:t>
      </w:r>
      <w:r w:rsidRPr="00EC3D19">
        <w:t xml:space="preserve"> и планируемые результаты</w:t>
      </w:r>
      <w:r>
        <w:t xml:space="preserve"> обучения</w:t>
      </w:r>
    </w:p>
    <w:p w:rsidR="00910928" w:rsidRPr="00EC3D19" w:rsidRDefault="00910928" w:rsidP="00373F2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EC3D19">
        <w:rPr>
          <w:rStyle w:val="FontStyle16"/>
          <w:b w:val="0"/>
          <w:bCs/>
          <w:sz w:val="24"/>
        </w:rPr>
        <w:t xml:space="preserve">В результате прохождения </w:t>
      </w:r>
      <w:r>
        <w:t xml:space="preserve">практики </w:t>
      </w:r>
      <w:r>
        <w:rPr>
          <w:rStyle w:val="FontStyle16"/>
          <w:b w:val="0"/>
          <w:bCs/>
          <w:sz w:val="24"/>
        </w:rPr>
        <w:t>у обучающего</w:t>
      </w:r>
      <w:r w:rsidRPr="00EC3D19">
        <w:rPr>
          <w:rStyle w:val="FontStyle16"/>
          <w:b w:val="0"/>
          <w:bCs/>
          <w:sz w:val="24"/>
        </w:rPr>
        <w:t xml:space="preserve"> должны быть сформированы следующие компетенции:</w:t>
      </w:r>
    </w:p>
    <w:p w:rsidR="00910928" w:rsidRPr="00EC3D19" w:rsidRDefault="00910928" w:rsidP="00ED1DD2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910928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0928" w:rsidRPr="00C640B4" w:rsidRDefault="00910928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highlight w:val="yellow"/>
              </w:rPr>
              <w:t xml:space="preserve">Структурный </w:t>
            </w:r>
            <w:r w:rsidRPr="00C640B4">
              <w:rPr>
                <w:highlight w:val="yellow"/>
              </w:rPr>
              <w:br/>
              <w:t xml:space="preserve">элемент </w:t>
            </w:r>
            <w:r w:rsidRPr="00C640B4">
              <w:rPr>
                <w:highlight w:val="yellow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0928" w:rsidRPr="00C640B4" w:rsidRDefault="00910928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bCs/>
                <w:highlight w:val="yellow"/>
              </w:rPr>
              <w:t xml:space="preserve">Планируемые результаты обучения </w:t>
            </w:r>
          </w:p>
        </w:tc>
      </w:tr>
      <w:tr w:rsidR="00910928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ОК-5 –обладает 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910928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640B4" w:rsidRDefault="00910928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183F86" w:rsidRDefault="00910928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методы, средства и методики организации и планирования работы с дошкольниками</w:t>
            </w:r>
          </w:p>
        </w:tc>
      </w:tr>
      <w:tr w:rsidR="00910928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640B4" w:rsidRDefault="00910928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183F86" w:rsidRDefault="00910928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использовать индивидуальный подход к занимающимся с учетом его возрастных, культурных и личностных различий</w:t>
            </w:r>
          </w:p>
        </w:tc>
      </w:tr>
      <w:tr w:rsidR="00910928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640B4" w:rsidRDefault="00910928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183F86" w:rsidRDefault="00910928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навыками групповой и индивидуальной  работы при организации и планировании занятий по физической культуре </w:t>
            </w:r>
          </w:p>
        </w:tc>
      </w:tr>
      <w:tr w:rsidR="00910928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F5E39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ОК-6 – обладает способностью к самоорганизации и самообразованию</w:t>
            </w:r>
          </w:p>
        </w:tc>
      </w:tr>
      <w:tr w:rsidR="00910928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183F86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методики организации и планирования самостоятельных занятий</w:t>
            </w:r>
          </w:p>
        </w:tc>
      </w:tr>
      <w:tr w:rsidR="00910928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183F86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быть ответственным и дисциплинированным</w:t>
            </w:r>
          </w:p>
        </w:tc>
      </w:tr>
      <w:tr w:rsidR="00910928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183F86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методиками самоорганизации и самообразования</w:t>
            </w:r>
          </w:p>
        </w:tc>
      </w:tr>
      <w:tr w:rsidR="00910928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640B4" w:rsidRDefault="00910928" w:rsidP="009571F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rStyle w:val="FontStyle16"/>
                <w:b w:val="0"/>
                <w:bCs/>
                <w:sz w:val="24"/>
              </w:rPr>
              <w:t>ОК-7</w:t>
            </w:r>
            <w:r w:rsidRPr="000F5E39">
              <w:rPr>
                <w:rStyle w:val="FontStyle16"/>
                <w:b w:val="0"/>
                <w:bCs/>
                <w:sz w:val="24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</w:rPr>
              <w:t>обладает способностью использовать базовые правовые знания в различных сферах деятельности</w:t>
            </w:r>
          </w:p>
        </w:tc>
      </w:tr>
      <w:tr w:rsidR="00910928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D94A6F">
            <w:pPr>
              <w:ind w:firstLine="0"/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ормативн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о-правовую базу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, регламентирующ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ую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 xml:space="preserve"> профессиональную деятельность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педагога по физической культуре в ДОУ</w:t>
            </w:r>
          </w:p>
        </w:tc>
      </w:tr>
      <w:tr w:rsidR="00910928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9D3B1C" w:rsidRDefault="00910928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9D3B1C">
              <w:rPr>
                <w:rStyle w:val="FontStyle16"/>
                <w:b w:val="0"/>
                <w:bCs/>
                <w:sz w:val="20"/>
                <w:szCs w:val="20"/>
              </w:rPr>
              <w:t xml:space="preserve">спользовать нормативные документы в профессиональной деятельности 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9D3B1C" w:rsidRDefault="00910928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составления нормативной документации</w:t>
            </w:r>
          </w:p>
        </w:tc>
      </w:tr>
      <w:tr w:rsidR="00910928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ОПК-1-обладает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F52FB7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F52FB7">
              <w:t xml:space="preserve">основные определения и понятия, такие как «физическая культура», </w:t>
            </w:r>
            <w:r>
              <w:t>«ф</w:t>
            </w:r>
            <w:r w:rsidRPr="00F52FB7">
              <w:t>изическое воспитание</w:t>
            </w:r>
            <w:r>
              <w:t>»</w:t>
            </w:r>
            <w:r w:rsidRPr="00F52FB7">
              <w:t xml:space="preserve">, </w:t>
            </w:r>
            <w:r>
              <w:t>«</w:t>
            </w:r>
            <w:r w:rsidRPr="00F52FB7">
              <w:t>физическое развитие</w:t>
            </w:r>
            <w:r>
              <w:t>»</w:t>
            </w:r>
            <w:r w:rsidRPr="00F52FB7">
              <w:t xml:space="preserve"> …;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социальную значимость физической культуры, ее влияние на растущий организм ребенка;</w:t>
            </w:r>
          </w:p>
          <w:p w:rsidR="00910928" w:rsidRPr="009A02C5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 место и роль физической культуры в развитии ребенка;</w:t>
            </w:r>
          </w:p>
          <w:p w:rsidR="00910928" w:rsidRPr="00E7716A" w:rsidRDefault="00910928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средства, методы пропаганды и организации здорового и активного образа жизни среди детей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5C1F56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мотивировать детей дошкольного возраста к регулярным занятиям физической культурой;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планировать занятия и досуговые мероприятия с целью повышения мотивации и формирования интереса к физической культуре у дошкольников;</w:t>
            </w:r>
          </w:p>
          <w:p w:rsidR="00910928" w:rsidRPr="005C1F56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9A02C5">
              <w:t xml:space="preserve">планировать и организовывать физкультурные и спортивные мероприятия с целью сохранения, укрепления здоровья детей и пропаганды активного и здорового образа жизни </w:t>
            </w:r>
          </w:p>
          <w:p w:rsidR="00910928" w:rsidRPr="009A02C5" w:rsidRDefault="00910928" w:rsidP="005F6D39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9A02C5">
              <w:t xml:space="preserve">приобретать знания  в области </w:t>
            </w:r>
            <w:r>
              <w:t>физической культуры;</w:t>
            </w:r>
          </w:p>
          <w:p w:rsidR="00910928" w:rsidRPr="00EE75EF" w:rsidRDefault="00910928" w:rsidP="005F6D39">
            <w:pPr>
              <w:pStyle w:val="FootnoteText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EE75EF">
              <w:rPr>
                <w:sz w:val="24"/>
                <w:szCs w:val="24"/>
                <w:lang w:eastAsia="ru-RU"/>
              </w:rPr>
              <w:t>корректно выражать и аргументированно обосновывать положения предметной области знания;</w:t>
            </w:r>
          </w:p>
          <w:p w:rsidR="00910928" w:rsidRPr="00E7716A" w:rsidRDefault="00910928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t>взаимодействовать с родителями с целью приобщения ребенка к регулярным занятиям физической культуры</w:t>
            </w:r>
            <w:r w:rsidRPr="009A02C5">
              <w:t>.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E75EF" w:rsidRDefault="00910928" w:rsidP="005F6D39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EE75EF">
              <w:rPr>
                <w:szCs w:val="24"/>
                <w:lang w:eastAsia="ru-RU"/>
              </w:rPr>
              <w:t>навыками организации исследования в профессиональной деятельности, профессионального самообразования и самоорганизации;</w:t>
            </w:r>
          </w:p>
          <w:p w:rsidR="00910928" w:rsidRPr="00EE75EF" w:rsidRDefault="00910928" w:rsidP="005F6D39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EE75EF">
              <w:rPr>
                <w:szCs w:val="24"/>
                <w:lang w:eastAsia="ru-RU"/>
              </w:rPr>
              <w:t>навыками планирования и организации занятий и мероприятий по физической культуре среди дошкольников;</w:t>
            </w:r>
          </w:p>
          <w:p w:rsidR="00910928" w:rsidRPr="009A02C5" w:rsidRDefault="00910928" w:rsidP="005F6D39">
            <w:pPr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jc w:val="left"/>
            </w:pPr>
            <w:r w:rsidRPr="009A02C5">
              <w:t>профессиональным языком предметной области знания;</w:t>
            </w:r>
          </w:p>
          <w:p w:rsidR="00910928" w:rsidRPr="00E7716A" w:rsidRDefault="00910928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910928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ОПК-2-обладает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 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718D4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строение, топографию и функции органов, индивидуальные и возрастные особенности строения организма</w:t>
            </w:r>
            <w:r>
              <w:t xml:space="preserve"> человека</w:t>
            </w:r>
            <w:r w:rsidRPr="00E718D4">
              <w:t xml:space="preserve">; 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современные методики организации и проведения занятий по физической культуре среди с дошкольников;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методы, средства физического воспитания с учетом возрастных особенностей детей;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методики проведения занятий по физической культуре с учетом возрастных и индивидуальных особенностей дошкольников;</w:t>
            </w:r>
          </w:p>
          <w:p w:rsidR="00910928" w:rsidRPr="00E718D4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требования государственных стандартов к организации процесса физического воспитания дошкольников;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718D4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работать с информацией из различных источников,</w:t>
            </w:r>
          </w:p>
          <w:p w:rsidR="00910928" w:rsidRPr="00E718D4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применять возможности современных информационных технологий для решения профессиональных задач;</w:t>
            </w:r>
          </w:p>
          <w:p w:rsidR="00910928" w:rsidRPr="00E718D4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планировать и организовать занятия по физической культуре  с учетом возрастных особенностей детей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на</w:t>
            </w:r>
            <w:r w:rsidRPr="001D5BA8">
              <w:t>выками, методами, средствами и методиками  планирования и организации занятий по физической культуре с учетом возрастных особенностей детей</w:t>
            </w:r>
            <w:r>
              <w:t>;</w:t>
            </w:r>
          </w:p>
          <w:p w:rsidR="00910928" w:rsidRPr="001D5BA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профессиональной терминологией при планировании и проведении занятий  по физической культуре;</w:t>
            </w:r>
          </w:p>
        </w:tc>
      </w:tr>
      <w:tr w:rsidR="00910928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F5E39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ОПК-5-обладать владением основами профессиональной этики и речевой культуры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45FA1" w:rsidRDefault="00910928" w:rsidP="00D94A6F">
            <w:pPr>
              <w:pStyle w:val="10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основы профессиональной этики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F5E39" w:rsidRDefault="00910928" w:rsidP="00D94A6F">
            <w:pPr>
              <w:pStyle w:val="10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взаимодействовать со всеми участниками учебно-воспитательного процесса  на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F5E39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  <w:tr w:rsidR="00910928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F5E39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ОПК-6-обладает готовностью к обеспечению охраны жизни и здоровья обучающихся 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4E7AC6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правила техники безопасности и предупреждения травматизма во время занятий физической культурой, основы оказания первой медицинской помощи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4E7AC6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планировать занятия согласно требованиям техники безопасности, оказывать первую медицинскую помощь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4A656D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планирования и организации занятий по физической культуре согласно требованиям техники безопасности, навыками оказания первой медицинской помощи</w:t>
            </w:r>
          </w:p>
        </w:tc>
      </w:tr>
      <w:tr w:rsidR="00910928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ПК-1-обладает готовностью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реализовывать </w:t>
            </w:r>
            <w:r>
              <w:rPr>
                <w:rStyle w:val="FontStyle16"/>
                <w:b w:val="0"/>
                <w:bCs/>
                <w:sz w:val="24"/>
              </w:rPr>
              <w:t>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1D5BA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виды планирования процесса физического воспитания дошкольников; 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структурные компоненты учебной программы, объем и специфику содержательного компонента, </w:t>
            </w:r>
          </w:p>
          <w:p w:rsidR="00910928" w:rsidRPr="001D5BA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принципы организации содержания, этапы проектирования, специфику образовательного учреждения; системную классификацию методов обучения.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самостоятельно планировать занятия и мероприятия по физической культуре , 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проектировать </w:t>
            </w:r>
            <w:r>
              <w:t>процесс физического воспитания детей дошкольного возраста</w:t>
            </w:r>
            <w:r w:rsidRPr="001D5BA8">
              <w:t>,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 организовывать деятельность </w:t>
            </w:r>
            <w:r>
              <w:t xml:space="preserve">дошкольников </w:t>
            </w:r>
            <w:r w:rsidRPr="001D5BA8">
              <w:t xml:space="preserve">в рамках учебной программы; 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планировать текущую и перспективную работу</w:t>
            </w:r>
            <w:r>
              <w:t xml:space="preserve"> по физическому воспитанию детей</w:t>
            </w:r>
            <w:r w:rsidRPr="001D5BA8">
              <w:t xml:space="preserve">, </w:t>
            </w:r>
          </w:p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организовывать выполнение поставленной задачи, </w:t>
            </w:r>
          </w:p>
          <w:p w:rsidR="00910928" w:rsidRPr="001D5BA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осуществлять самоконтроль и самоанализ деятельности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 xml:space="preserve">основами проектирования, методологией и способами организации материала и учебной деятельности; </w:t>
            </w:r>
          </w:p>
          <w:p w:rsidR="00910928" w:rsidRPr="00B85390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>методами интеллектуальной деятельности</w:t>
            </w:r>
          </w:p>
        </w:tc>
      </w:tr>
      <w:tr w:rsidR="00910928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ПК-2-обладает способностью использовать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современные </w:t>
            </w:r>
            <w:r>
              <w:rPr>
                <w:rStyle w:val="FontStyle16"/>
                <w:b w:val="0"/>
                <w:bCs/>
                <w:sz w:val="24"/>
              </w:rPr>
              <w:t xml:space="preserve">методы </w:t>
            </w:r>
            <w:r w:rsidRPr="00EE23A9">
              <w:rPr>
                <w:rStyle w:val="FontStyle16"/>
                <w:b w:val="0"/>
                <w:bCs/>
                <w:sz w:val="24"/>
              </w:rPr>
              <w:t>и технологии</w:t>
            </w:r>
            <w:r>
              <w:rPr>
                <w:rStyle w:val="FontStyle16"/>
                <w:b w:val="0"/>
                <w:bCs/>
                <w:sz w:val="24"/>
              </w:rPr>
              <w:t xml:space="preserve"> обучения и диагностики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 xml:space="preserve">современные методы и технологии обучения и диагностики; </w:t>
            </w:r>
          </w:p>
          <w:p w:rsidR="00910928" w:rsidRPr="00B85390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 детей дошкольного возраста, интернет технологии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B85390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использовать современные методы и технологии обучения и диагностики</w:t>
            </w:r>
            <w:r>
              <w:t xml:space="preserve"> физического развития детей</w:t>
            </w:r>
            <w:r w:rsidRPr="00B85390">
              <w:t xml:space="preserve">; </w:t>
            </w:r>
          </w:p>
          <w:p w:rsidR="00910928" w:rsidRPr="00B85390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диагностики, интернет технологии</w:t>
            </w:r>
            <w:r>
              <w:t xml:space="preserve"> в процессе физического воспитания дошкольников;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современны</w:t>
            </w:r>
            <w:r>
              <w:t>ми</w:t>
            </w:r>
            <w:r w:rsidRPr="00B85390">
              <w:t xml:space="preserve"> метод</w:t>
            </w:r>
            <w:r>
              <w:t>ами</w:t>
            </w:r>
            <w:r w:rsidRPr="00B85390">
              <w:t xml:space="preserve"> и технологи</w:t>
            </w:r>
            <w:r>
              <w:t>ями</w:t>
            </w:r>
            <w:r w:rsidRPr="00B85390">
              <w:t xml:space="preserve"> обучения и диагностики,</w:t>
            </w:r>
          </w:p>
          <w:p w:rsidR="00910928" w:rsidRPr="00B85390" w:rsidRDefault="00910928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навыками </w:t>
            </w:r>
            <w:r w:rsidRPr="00B85390">
              <w:t>примен</w:t>
            </w:r>
            <w:r>
              <w:t>ения</w:t>
            </w:r>
            <w:r w:rsidRPr="00B85390">
              <w:t xml:space="preserve"> информационны</w:t>
            </w:r>
            <w:r>
              <w:t>х</w:t>
            </w:r>
            <w:r w:rsidRPr="00B85390">
              <w:t xml:space="preserve"> технологи</w:t>
            </w:r>
            <w:r>
              <w:t>й</w:t>
            </w:r>
            <w:r w:rsidRPr="00B85390">
              <w:t xml:space="preserve"> и интернет технологи</w:t>
            </w:r>
            <w:r>
              <w:t xml:space="preserve">й в процессе физического воспитания </w:t>
            </w:r>
            <w:r w:rsidRPr="00B85390">
              <w:t>детей дошкольного возраста</w:t>
            </w:r>
          </w:p>
        </w:tc>
      </w:tr>
      <w:tr w:rsidR="00910928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ПК-3-обладает способностью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52767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особенности  организации, планирования учебной, внеучебной, тренировочной деятельности в сфере ФКиС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52767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решать задачи воспитания и духовно-нравственного развития в процессе учебно-воспитательного и тренировочного процесса в сфере ФКиС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52767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средствами, методами и навыками планирования учебного, внеучебного и тренировочного процесса, направленных на воспитание и духовно-нравственное развитие обучающихся </w:t>
            </w:r>
          </w:p>
        </w:tc>
      </w:tr>
      <w:tr w:rsidR="00910928" w:rsidRPr="008C76CD" w:rsidTr="00684B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684B27" w:rsidRDefault="00910928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ПК-4 – </w:t>
            </w:r>
            <w:r w:rsidRPr="00684B27">
              <w:rPr>
                <w:rStyle w:val="FontStyle16"/>
                <w:b w:val="0"/>
                <w:bCs/>
                <w:sz w:val="24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b/>
              </w:rPr>
            </w:pPr>
            <w:r w:rsidRPr="00D94A6F">
              <w:rPr>
                <w:b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tabs>
                <w:tab w:val="left" w:pos="356"/>
                <w:tab w:val="left" w:pos="851"/>
              </w:tabs>
              <w:ind w:firstLine="0"/>
              <w:jc w:val="left"/>
              <w:rPr>
                <w:sz w:val="20"/>
                <w:szCs w:val="20"/>
              </w:rPr>
            </w:pPr>
            <w:r w:rsidRPr="00C272A6">
              <w:rPr>
                <w:sz w:val="20"/>
                <w:szCs w:val="20"/>
              </w:rPr>
              <w:t xml:space="preserve">содержание, структуру, особенности образовательной среды образовательной организации; </w:t>
            </w:r>
          </w:p>
          <w:p w:rsidR="00910928" w:rsidRPr="00C272A6" w:rsidRDefault="00910928" w:rsidP="00674DCE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C272A6">
              <w:rPr>
                <w:sz w:val="20"/>
                <w:szCs w:val="20"/>
              </w:rPr>
              <w:t>основные типы и наиболее значимые образовательные ресурсы адресованные педагогам и обучающимся (в соответствии с перечнем, устанавливаемым рабочей программой дисциплины)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b/>
              </w:rPr>
            </w:pPr>
            <w:r w:rsidRPr="00D94A6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E75EF" w:rsidRDefault="00910928" w:rsidP="00674DCE">
            <w:pPr>
              <w:pStyle w:val="FootnoteText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lang w:eastAsia="ru-RU"/>
              </w:rPr>
            </w:pPr>
            <w:r w:rsidRPr="00EE75EF">
              <w:rPr>
                <w:lang w:eastAsia="ru-RU"/>
              </w:rPr>
              <w:t>анализировать образовательный процесс с точки зрения использования ресурсов образовательной среды.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b/>
              </w:rPr>
            </w:pPr>
            <w:r w:rsidRPr="00D94A6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E75EF" w:rsidRDefault="00910928" w:rsidP="00674DCE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 w:val="20"/>
                <w:lang w:eastAsia="ru-RU"/>
              </w:rPr>
            </w:pPr>
            <w:r w:rsidRPr="00EE75EF">
              <w:rPr>
                <w:sz w:val="20"/>
                <w:lang w:eastAsia="ru-RU"/>
              </w:rPr>
              <w:t>способами планирования и осуществления педагогических действий с использованием ресурсовобразовательной среды.</w:t>
            </w:r>
          </w:p>
        </w:tc>
      </w:tr>
      <w:tr w:rsidR="00910928" w:rsidRPr="008C76CD" w:rsidTr="00684B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684B27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ПК-5 – </w:t>
            </w:r>
            <w:r w:rsidRPr="00684B27">
              <w:rPr>
                <w:rStyle w:val="FontStyle16"/>
                <w:b w:val="0"/>
                <w:bCs/>
                <w:sz w:val="20"/>
                <w:szCs w:val="20"/>
              </w:rPr>
              <w:t>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C272A6">
              <w:rPr>
                <w:rStyle w:val="FontStyle16"/>
                <w:b w:val="0"/>
                <w:sz w:val="20"/>
                <w:szCs w:val="20"/>
              </w:rPr>
              <w:t>современные технологии работы с  обучающимися с целью социализации и профессионального самоопределения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C272A6">
              <w:rPr>
                <w:rStyle w:val="FontStyle16"/>
                <w:b w:val="0"/>
                <w:sz w:val="20"/>
                <w:szCs w:val="20"/>
              </w:rPr>
              <w:t>применять современные методики и использовать результаты в профессиональной деятельности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C272A6">
              <w:rPr>
                <w:rStyle w:val="FontStyle16"/>
                <w:b w:val="0"/>
                <w:sz w:val="20"/>
                <w:szCs w:val="20"/>
              </w:rPr>
              <w:t>методиками проведения педагогического сопровождения обучающихся и их профессионального самоопределения</w:t>
            </w:r>
          </w:p>
        </w:tc>
      </w:tr>
      <w:tr w:rsidR="00910928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ПК-6- обладает готовностью к взаимодействию с участниками образовательного процесса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45FA1" w:rsidRDefault="00910928" w:rsidP="00674DCE">
            <w:pPr>
              <w:pStyle w:val="10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вы делового общения, профессиональной этики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, педагогики, конфликтологии и психологии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F5E39" w:rsidRDefault="00910928" w:rsidP="00674DCE">
            <w:pPr>
              <w:pStyle w:val="10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взаимодействовать со всеми участниками учебно-воспитательного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, тренировочного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 про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цесса сферы ФКиС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на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0F5E39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  <w:tr w:rsidR="00910928" w:rsidRPr="008C76CD" w:rsidTr="00684B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684B27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ПК-7 – </w:t>
            </w:r>
            <w:r w:rsidRPr="00684B27">
              <w:rPr>
                <w:rStyle w:val="FontStyle16"/>
                <w:b w:val="0"/>
                <w:bCs/>
                <w:sz w:val="20"/>
                <w:szCs w:val="20"/>
              </w:rPr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E75EF" w:rsidRDefault="00910928" w:rsidP="00674DCE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sz w:val="20"/>
                <w:lang w:eastAsia="ru-RU"/>
              </w:rPr>
            </w:pPr>
            <w:r w:rsidRPr="00EE75EF">
              <w:rPr>
                <w:sz w:val="20"/>
                <w:lang w:eastAsia="ru-RU"/>
              </w:rPr>
              <w:t>требования к планированию и проведению физкультурно-массовой работы;</w:t>
            </w:r>
          </w:p>
          <w:p w:rsidR="00910928" w:rsidRPr="00EE75EF" w:rsidRDefault="00910928" w:rsidP="00674DCE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sz w:val="20"/>
                <w:lang w:eastAsia="ru-RU"/>
              </w:rPr>
            </w:pPr>
            <w:r w:rsidRPr="00EE75EF">
              <w:rPr>
                <w:sz w:val="20"/>
                <w:lang w:eastAsia="ru-RU"/>
              </w:rPr>
              <w:t>формы, методы организации сотрудничества обучающихся;</w:t>
            </w:r>
          </w:p>
          <w:p w:rsidR="00910928" w:rsidRPr="00EE75EF" w:rsidRDefault="00910928" w:rsidP="00674DCE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sz w:val="20"/>
                <w:lang w:eastAsia="ru-RU"/>
              </w:rPr>
            </w:pPr>
            <w:r w:rsidRPr="00EE75EF">
              <w:rPr>
                <w:sz w:val="20"/>
                <w:lang w:eastAsia="ru-RU"/>
              </w:rPr>
              <w:t>методы развития творческих способностей.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b/>
              </w:rPr>
            </w:pPr>
            <w:r w:rsidRPr="00D94A6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C272A6">
              <w:rPr>
                <w:sz w:val="20"/>
                <w:szCs w:val="20"/>
              </w:rPr>
              <w:t>выстраивать конструктивные взаимоотношения с участниками физкультурно-массовых мероприятий, праздников и соревнований;</w:t>
            </w:r>
          </w:p>
          <w:p w:rsidR="00910928" w:rsidRPr="00C272A6" w:rsidRDefault="00910928" w:rsidP="00674DCE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C272A6">
              <w:rPr>
                <w:sz w:val="20"/>
                <w:szCs w:val="20"/>
              </w:rPr>
              <w:t>вовлекать учащихся  в систематические занятия физической культурой и спортом.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b/>
              </w:rPr>
            </w:pPr>
            <w:r w:rsidRPr="00D94A6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EE75EF" w:rsidRDefault="00910928" w:rsidP="00674DCE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sz w:val="20"/>
                <w:lang w:eastAsia="ru-RU"/>
              </w:rPr>
            </w:pPr>
            <w:r w:rsidRPr="00EE75EF">
              <w:rPr>
                <w:sz w:val="20"/>
                <w:lang w:eastAsia="en-US"/>
              </w:rPr>
              <w:t>навыками организации и проведения физкультурно-массовых мероприятий, спортивных праздников и соревнований</w:t>
            </w:r>
            <w:r w:rsidRPr="00EE75EF">
              <w:rPr>
                <w:sz w:val="20"/>
                <w:lang w:eastAsia="ru-RU"/>
              </w:rPr>
              <w:t>;</w:t>
            </w:r>
          </w:p>
          <w:p w:rsidR="00910928" w:rsidRPr="00C272A6" w:rsidRDefault="00910928" w:rsidP="00674D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272A6">
              <w:rPr>
                <w:sz w:val="20"/>
                <w:szCs w:val="20"/>
              </w:rPr>
              <w:t>навыками организа</w:t>
            </w:r>
            <w:r>
              <w:rPr>
                <w:sz w:val="20"/>
                <w:szCs w:val="20"/>
              </w:rPr>
              <w:t>ции и проведения спортивных мероприятий;</w:t>
            </w:r>
          </w:p>
        </w:tc>
      </w:tr>
      <w:tr w:rsidR="00910928" w:rsidRPr="008C76CD" w:rsidTr="00684B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684B27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ПК-11 - </w:t>
            </w:r>
            <w:r w:rsidRPr="00684B27">
              <w:rPr>
                <w:rStyle w:val="FontStyle16"/>
                <w:b w:val="0"/>
                <w:bCs/>
                <w:sz w:val="20"/>
                <w:szCs w:val="20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основы систематизации теоретических и практических знаний для решения исследовательских задач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систематизировать теоретические и практические знания для решения исследовательских задач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систематизации теоретических и практических знаний для решения исследовательских задач</w:t>
            </w:r>
          </w:p>
        </w:tc>
      </w:tr>
      <w:tr w:rsidR="00910928" w:rsidRPr="008C76CD" w:rsidTr="00684B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684B27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ПК-12 – </w:t>
            </w:r>
            <w:r w:rsidRPr="00684B27">
              <w:rPr>
                <w:rStyle w:val="FontStyle16"/>
                <w:b w:val="0"/>
                <w:bCs/>
                <w:sz w:val="20"/>
                <w:szCs w:val="20"/>
              </w:rPr>
              <w:t>способностью руководить учебно-исследовательской деятельностью обучающихся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tabs>
                <w:tab w:val="left" w:pos="356"/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C272A6">
              <w:rPr>
                <w:sz w:val="20"/>
                <w:szCs w:val="20"/>
              </w:rPr>
              <w:t xml:space="preserve"> способы руководства учебно-исследовательской деятельностью обучающихся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ind w:firstLine="0"/>
              <w:jc w:val="left"/>
              <w:rPr>
                <w:sz w:val="20"/>
                <w:szCs w:val="20"/>
              </w:rPr>
            </w:pPr>
            <w:r w:rsidRPr="00C272A6">
              <w:rPr>
                <w:sz w:val="20"/>
                <w:szCs w:val="20"/>
              </w:rPr>
              <w:t xml:space="preserve">руководить учебно-исследовательской деятельностью обучающихся 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C272A6" w:rsidRDefault="00910928" w:rsidP="00674DCE">
            <w:pPr>
              <w:ind w:firstLine="0"/>
              <w:jc w:val="left"/>
              <w:rPr>
                <w:sz w:val="20"/>
                <w:szCs w:val="20"/>
              </w:rPr>
            </w:pPr>
            <w:r w:rsidRPr="00C272A6">
              <w:rPr>
                <w:sz w:val="20"/>
                <w:szCs w:val="20"/>
              </w:rPr>
              <w:t xml:space="preserve"> способами руководства учебно-исследовательской деятельностью обучающихся </w:t>
            </w:r>
          </w:p>
        </w:tc>
      </w:tr>
      <w:tr w:rsidR="0091092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Pr="00D94A6F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928" w:rsidRDefault="00910928" w:rsidP="00674D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</w:tbl>
    <w:p w:rsidR="00910928" w:rsidRPr="00E85F29" w:rsidRDefault="00910928" w:rsidP="009A13C3">
      <w:pPr>
        <w:tabs>
          <w:tab w:val="left" w:pos="851"/>
        </w:tabs>
        <w:rPr>
          <w:rStyle w:val="FontStyle18"/>
          <w:b w:val="0"/>
          <w:bCs/>
          <w:i/>
          <w:color w:val="C00000"/>
          <w:sz w:val="24"/>
        </w:rPr>
      </w:pPr>
    </w:p>
    <w:p w:rsidR="00910928" w:rsidRPr="00EC3D19" w:rsidRDefault="00910928" w:rsidP="00373F2F">
      <w:pPr>
        <w:pStyle w:val="Heading2"/>
        <w:rPr>
          <w:i/>
          <w:color w:val="C00000"/>
        </w:rPr>
      </w:pPr>
      <w:r w:rsidRPr="00EC3D19">
        <w:t>6</w:t>
      </w:r>
      <w:r>
        <w:t xml:space="preserve">. </w:t>
      </w:r>
      <w:r w:rsidRPr="00EC3D19">
        <w:t xml:space="preserve">Структура и содержание </w:t>
      </w:r>
      <w:r>
        <w:t xml:space="preserve">практики </w:t>
      </w:r>
    </w:p>
    <w:p w:rsidR="00910928" w:rsidRPr="00FA31B8" w:rsidRDefault="00910928" w:rsidP="000660DC">
      <w:pPr>
        <w:spacing w:line="240" w:lineRule="auto"/>
      </w:pPr>
      <w:r w:rsidRPr="008F2C95">
        <w:t>Общая трудоемкость практики составляе</w:t>
      </w:r>
      <w:r>
        <w:t xml:space="preserve">т 3 зачетных единиц, 108 </w:t>
      </w:r>
      <w:r w:rsidRPr="00FA31B8">
        <w:t>акад. часов, в том числе:</w:t>
      </w:r>
    </w:p>
    <w:p w:rsidR="00910928" w:rsidRPr="00FA31B8" w:rsidRDefault="00910928" w:rsidP="000660DC">
      <w:pPr>
        <w:spacing w:line="240" w:lineRule="auto"/>
      </w:pPr>
      <w:r>
        <w:t>–контактная работа 1,3</w:t>
      </w:r>
      <w:r w:rsidRPr="00FA31B8">
        <w:t>__ акад. часов;</w:t>
      </w:r>
    </w:p>
    <w:p w:rsidR="00910928" w:rsidRPr="008F2C95" w:rsidRDefault="00910928" w:rsidP="000660DC">
      <w:pPr>
        <w:spacing w:line="240" w:lineRule="auto"/>
        <w:rPr>
          <w:highlight w:val="yellow"/>
        </w:rPr>
      </w:pPr>
      <w:r>
        <w:t>– самостоятельная работа _106,7</w:t>
      </w:r>
      <w:r w:rsidRPr="00FA31B8">
        <w:t>__ акад. часов.</w:t>
      </w:r>
    </w:p>
    <w:p w:rsidR="00910928" w:rsidRPr="00E3761D" w:rsidRDefault="00910928" w:rsidP="005D666F">
      <w:pPr>
        <w:spacing w:line="240" w:lineRule="auto"/>
        <w:rPr>
          <w:bCs/>
        </w:rPr>
      </w:pPr>
      <w:r w:rsidRPr="00E3761D">
        <w:rPr>
          <w:bCs/>
        </w:rPr>
        <w:t xml:space="preserve">– в форме практической подготовки – </w:t>
      </w:r>
      <w:r>
        <w:rPr>
          <w:bCs/>
        </w:rPr>
        <w:t xml:space="preserve">108 </w:t>
      </w:r>
      <w:r w:rsidRPr="00E3761D">
        <w:rPr>
          <w:bCs/>
        </w:rPr>
        <w:t>акад. часов</w:t>
      </w:r>
    </w:p>
    <w:p w:rsidR="00910928" w:rsidRPr="00EC3D19" w:rsidRDefault="00910928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536"/>
        <w:gridCol w:w="3766"/>
        <w:gridCol w:w="2562"/>
      </w:tblGrid>
      <w:tr w:rsidR="00910928" w:rsidRPr="00EC3D19" w:rsidTr="00D94A6F">
        <w:trPr>
          <w:trHeight w:val="888"/>
          <w:tblHeader/>
        </w:trPr>
        <w:tc>
          <w:tcPr>
            <w:tcW w:w="292" w:type="pct"/>
            <w:vAlign w:val="center"/>
          </w:tcPr>
          <w:p w:rsidR="00910928" w:rsidRPr="00EC3D19" w:rsidRDefault="00910928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910928" w:rsidRPr="00EC3D19" w:rsidRDefault="00910928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10928" w:rsidRPr="00EC3D19" w:rsidRDefault="00910928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910928" w:rsidRPr="00EC3D19" w:rsidRDefault="00910928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910928" w:rsidRPr="00EC3D19" w:rsidRDefault="00910928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rFonts w:cs="Georgia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910928" w:rsidRPr="00EC3D19" w:rsidTr="00D94A6F">
        <w:tc>
          <w:tcPr>
            <w:tcW w:w="292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</w:pPr>
            <w:r>
              <w:t>1</w:t>
            </w:r>
          </w:p>
        </w:tc>
        <w:tc>
          <w:tcPr>
            <w:tcW w:w="1347" w:type="pct"/>
          </w:tcPr>
          <w:p w:rsidR="00910928" w:rsidRPr="008E64C3" w:rsidRDefault="00910928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Подготовительный этап</w:t>
            </w:r>
          </w:p>
        </w:tc>
        <w:tc>
          <w:tcPr>
            <w:tcW w:w="2000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</w:pPr>
            <w:r w:rsidRPr="008E64C3">
              <w:rPr>
                <w:bCs/>
              </w:rPr>
              <w:t>У</w:t>
            </w:r>
            <w:r>
              <w:rPr>
                <w:bCs/>
              </w:rPr>
              <w:t>частие в у</w:t>
            </w:r>
            <w:r w:rsidRPr="008E64C3">
              <w:rPr>
                <w:bCs/>
              </w:rPr>
              <w:t>становочн</w:t>
            </w:r>
            <w:r>
              <w:rPr>
                <w:bCs/>
              </w:rPr>
              <w:t>ой</w:t>
            </w:r>
            <w:r w:rsidRPr="008E64C3">
              <w:rPr>
                <w:bCs/>
              </w:rPr>
              <w:t xml:space="preserve"> конференци</w:t>
            </w:r>
            <w:r>
              <w:rPr>
                <w:bCs/>
              </w:rPr>
              <w:t>и, определение индивидуальных заданий практики</w:t>
            </w:r>
          </w:p>
        </w:tc>
        <w:tc>
          <w:tcPr>
            <w:tcW w:w="1361" w:type="pct"/>
          </w:tcPr>
          <w:p w:rsidR="00910928" w:rsidRDefault="00910928" w:rsidP="00D94A6F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910928" w:rsidRPr="00B94A88" w:rsidRDefault="00910928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910928" w:rsidRPr="00E85F29" w:rsidRDefault="00910928" w:rsidP="00FA31B8">
            <w:pPr>
              <w:spacing w:line="240" w:lineRule="auto"/>
              <w:ind w:right="-80" w:firstLine="0"/>
              <w:rPr>
                <w:color w:val="C00000"/>
              </w:rPr>
            </w:pPr>
            <w:r w:rsidRPr="00B94A88">
              <w:rPr>
                <w:i/>
              </w:rPr>
              <w:t>ПК-6</w:t>
            </w:r>
          </w:p>
        </w:tc>
      </w:tr>
      <w:tr w:rsidR="00910928" w:rsidRPr="00EC3D19" w:rsidTr="00D94A6F">
        <w:tc>
          <w:tcPr>
            <w:tcW w:w="292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910928" w:rsidRPr="008E64C3" w:rsidRDefault="00910928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Сбор, обработка и анализ полученной информации</w:t>
            </w:r>
          </w:p>
        </w:tc>
        <w:tc>
          <w:tcPr>
            <w:tcW w:w="2000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</w:pPr>
            <w:r>
              <w:rPr>
                <w:bCs/>
              </w:rPr>
              <w:t>и</w:t>
            </w:r>
            <w:r w:rsidRPr="00E11D1B">
              <w:rPr>
                <w:bCs/>
              </w:rPr>
              <w:t xml:space="preserve">зучение документов, нормативно-правовой базы, сопровождающий </w:t>
            </w:r>
            <w:r>
              <w:rPr>
                <w:bCs/>
              </w:rPr>
              <w:t xml:space="preserve">учебно-воспитательный, тренировочный, организационный </w:t>
            </w:r>
            <w:r w:rsidRPr="00E11D1B">
              <w:rPr>
                <w:bCs/>
              </w:rPr>
              <w:t>процесс</w:t>
            </w:r>
            <w:r>
              <w:rPr>
                <w:bCs/>
              </w:rPr>
              <w:t xml:space="preserve">.  </w:t>
            </w:r>
          </w:p>
        </w:tc>
        <w:tc>
          <w:tcPr>
            <w:tcW w:w="1361" w:type="pct"/>
          </w:tcPr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910928" w:rsidRPr="00B94A88" w:rsidRDefault="0091092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910928" w:rsidRPr="00EC3D19" w:rsidRDefault="00910928" w:rsidP="00B94A8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910928" w:rsidRPr="00EC3D19" w:rsidTr="00D94A6F">
        <w:tc>
          <w:tcPr>
            <w:tcW w:w="292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910928" w:rsidRPr="008E64C3" w:rsidRDefault="00910928" w:rsidP="00AB7C85">
            <w:pPr>
              <w:ind w:firstLine="0"/>
              <w:rPr>
                <w:bCs/>
              </w:rPr>
            </w:pPr>
            <w:r w:rsidRPr="00DB3D7E">
              <w:rPr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2000" w:type="pct"/>
          </w:tcPr>
          <w:p w:rsidR="00910928" w:rsidRPr="008E64C3" w:rsidRDefault="00910928" w:rsidP="00AB7C85">
            <w:pPr>
              <w:ind w:firstLine="0"/>
              <w:rPr>
                <w:bCs/>
              </w:rPr>
            </w:pPr>
            <w:r>
              <w:rPr>
                <w:sz w:val="20"/>
                <w:szCs w:val="20"/>
              </w:rPr>
              <w:t>анализ результатов внедрения комплекса упражнений и применения методик, направленных на повышение уровня физической подготовленности обучающихся</w:t>
            </w:r>
          </w:p>
        </w:tc>
        <w:tc>
          <w:tcPr>
            <w:tcW w:w="1361" w:type="pct"/>
          </w:tcPr>
          <w:p w:rsidR="00910928" w:rsidRPr="00C93AC2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C93AC2">
              <w:rPr>
                <w:i/>
              </w:rPr>
              <w:t>ОК-5; ОК-6; ОК-7; ОПК-1; ОПК-2; ОПК-5; ОПК-6; ПК-1; ПК-2; ПК-3; ПК-4; ПК-5; ПК-6; ПК-7; ПК-11; ПК-12</w:t>
            </w:r>
          </w:p>
        </w:tc>
      </w:tr>
      <w:tr w:rsidR="00910928" w:rsidRPr="00EC3D19" w:rsidTr="00D94A6F">
        <w:tc>
          <w:tcPr>
            <w:tcW w:w="292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910928" w:rsidRPr="008E64C3" w:rsidRDefault="00910928" w:rsidP="005F6D39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Заключительный этап.</w:t>
            </w:r>
          </w:p>
          <w:p w:rsidR="00910928" w:rsidRPr="008E64C3" w:rsidRDefault="00910928" w:rsidP="005F6D39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910928" w:rsidRPr="008E64C3" w:rsidRDefault="00910928" w:rsidP="005F6D39">
            <w:pPr>
              <w:ind w:firstLine="0"/>
              <w:rPr>
                <w:bCs/>
              </w:rPr>
            </w:pPr>
            <w:r>
              <w:rPr>
                <w:bCs/>
              </w:rPr>
              <w:t>Подготовка отчета по практике. Участие в итоговой конференции</w:t>
            </w:r>
          </w:p>
        </w:tc>
        <w:tc>
          <w:tcPr>
            <w:tcW w:w="1361" w:type="pct"/>
          </w:tcPr>
          <w:p w:rsidR="00910928" w:rsidRDefault="00910928" w:rsidP="00391E38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910928" w:rsidRPr="00B94A88" w:rsidRDefault="00910928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910928" w:rsidRPr="00EC3D19" w:rsidRDefault="00910928" w:rsidP="00391E3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910928" w:rsidRPr="00EC3D19" w:rsidTr="00D94A6F">
        <w:tc>
          <w:tcPr>
            <w:tcW w:w="292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47" w:type="pct"/>
          </w:tcPr>
          <w:p w:rsidR="00910928" w:rsidRPr="008E64C3" w:rsidRDefault="00910928" w:rsidP="00D94A6F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</w:pPr>
          </w:p>
        </w:tc>
        <w:tc>
          <w:tcPr>
            <w:tcW w:w="1361" w:type="pct"/>
          </w:tcPr>
          <w:p w:rsidR="00910928" w:rsidRPr="00EC3D19" w:rsidRDefault="00910928" w:rsidP="00D94A6F">
            <w:pPr>
              <w:spacing w:line="240" w:lineRule="auto"/>
              <w:ind w:right="-80" w:firstLine="0"/>
            </w:pPr>
          </w:p>
        </w:tc>
      </w:tr>
    </w:tbl>
    <w:p w:rsidR="00910928" w:rsidRDefault="00910928" w:rsidP="009A13C3">
      <w:pPr>
        <w:spacing w:before="120" w:line="240" w:lineRule="auto"/>
        <w:rPr>
          <w:i/>
          <w:color w:val="C00000"/>
        </w:rPr>
      </w:pPr>
    </w:p>
    <w:p w:rsidR="00910928" w:rsidRPr="00D32051" w:rsidRDefault="00910928" w:rsidP="00D94A6F"/>
    <w:p w:rsidR="00910928" w:rsidRDefault="00910928" w:rsidP="009A13C3">
      <w:pPr>
        <w:spacing w:before="120" w:line="240" w:lineRule="auto"/>
        <w:rPr>
          <w:i/>
          <w:color w:val="C00000"/>
        </w:rPr>
      </w:pPr>
    </w:p>
    <w:p w:rsidR="00910928" w:rsidRPr="00EC3D19" w:rsidRDefault="00910928" w:rsidP="00391E38">
      <w:pPr>
        <w:pStyle w:val="Heading2"/>
        <w:jc w:val="both"/>
      </w:pPr>
      <w:r w:rsidRPr="00EC3D19">
        <w:rPr>
          <w:rStyle w:val="Heading2Char1"/>
          <w:b/>
          <w:sz w:val="24"/>
        </w:rPr>
        <w:t>7</w:t>
      </w:r>
      <w:r>
        <w:rPr>
          <w:rStyle w:val="Heading2Char1"/>
          <w:b/>
          <w:sz w:val="24"/>
        </w:rPr>
        <w:t xml:space="preserve">. </w:t>
      </w:r>
      <w:r w:rsidRPr="00EC3D19">
        <w:rPr>
          <w:rStyle w:val="Heading2Char1"/>
          <w:b/>
          <w:sz w:val="24"/>
        </w:rPr>
        <w:t>Оценочные средства для проведения промежуточной аттестации по</w:t>
      </w:r>
      <w:r>
        <w:rPr>
          <w:rStyle w:val="Heading2Char1"/>
          <w:b/>
          <w:sz w:val="24"/>
        </w:rPr>
        <w:t xml:space="preserve"> </w:t>
      </w:r>
      <w:r>
        <w:t xml:space="preserve">практике </w:t>
      </w:r>
      <w:r w:rsidRPr="00EC3D19">
        <w:t>и планируемые результаты</w:t>
      </w:r>
      <w:r>
        <w:t xml:space="preserve"> обучения</w:t>
      </w:r>
    </w:p>
    <w:p w:rsidR="00910928" w:rsidRPr="00AB7C85" w:rsidRDefault="00910928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910928" w:rsidRPr="00AB7C85" w:rsidRDefault="00910928" w:rsidP="00AB7C85">
      <w:pPr>
        <w:spacing w:line="240" w:lineRule="auto"/>
      </w:pPr>
      <w:r w:rsidRPr="00AB7C85"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910928" w:rsidRPr="00AB7C85" w:rsidRDefault="00910928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910928" w:rsidRPr="00AB7C85" w:rsidRDefault="00910928" w:rsidP="00AB7C85">
      <w:pPr>
        <w:spacing w:line="240" w:lineRule="auto"/>
      </w:pPr>
      <w:r w:rsidRPr="00AB7C85">
        <w:t xml:space="preserve">Зачет с оценкой выставляется обучающемуся за подготовку и защиту отчета по практике. </w:t>
      </w:r>
    </w:p>
    <w:p w:rsidR="00910928" w:rsidRPr="00AB7C85" w:rsidRDefault="00910928" w:rsidP="00AB7C85">
      <w:pPr>
        <w:spacing w:line="240" w:lineRule="auto"/>
      </w:pPr>
      <w:r w:rsidRPr="00AB7C85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10928" w:rsidRPr="00AB7C85" w:rsidRDefault="00910928" w:rsidP="00AB7C85">
      <w:pPr>
        <w:spacing w:line="240" w:lineRule="auto"/>
      </w:pPr>
      <w:r w:rsidRPr="00AB7C85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910928" w:rsidRPr="00AB7C85" w:rsidRDefault="00910928" w:rsidP="00AB7C85">
      <w:pPr>
        <w:spacing w:line="240" w:lineRule="auto"/>
      </w:pPr>
      <w:r w:rsidRPr="00AB7C85"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910928" w:rsidRPr="00AB7C85" w:rsidRDefault="00910928" w:rsidP="007327DE">
      <w:pPr>
        <w:spacing w:line="240" w:lineRule="auto"/>
      </w:pPr>
    </w:p>
    <w:p w:rsidR="00910928" w:rsidRPr="00AB7C85" w:rsidRDefault="00910928" w:rsidP="007327DE">
      <w:pPr>
        <w:spacing w:line="240" w:lineRule="auto"/>
      </w:pPr>
      <w:r w:rsidRPr="00AB7C85">
        <w:t>Примерное индивидуальное задание на производственную практику:</w:t>
      </w:r>
    </w:p>
    <w:p w:rsidR="00910928" w:rsidRPr="00AB7C85" w:rsidRDefault="00910928" w:rsidP="00AB7C85">
      <w:pPr>
        <w:spacing w:line="240" w:lineRule="auto"/>
      </w:pPr>
      <w:r w:rsidRPr="00AB7C85">
        <w:t xml:space="preserve">Цель прохождения практики: </w:t>
      </w:r>
      <w:bookmarkStart w:id="0" w:name="_Toc417639394"/>
      <w:bookmarkStart w:id="1" w:name="_Toc445380630"/>
    </w:p>
    <w:p w:rsidR="00910928" w:rsidRPr="00FD1615" w:rsidRDefault="00910928" w:rsidP="00FD1615">
      <w:pPr>
        <w:spacing w:line="240" w:lineRule="auto"/>
      </w:pPr>
      <w:r>
        <w:t xml:space="preserve">внедрение разработанных комплексов упражнений, методик, способствующих совершенствованию тренировочного, учебно-воспитательного процесса, проверка его эффективности, обобщение результатов исследования. </w:t>
      </w:r>
      <w:bookmarkEnd w:id="0"/>
      <w:bookmarkEnd w:id="1"/>
    </w:p>
    <w:p w:rsidR="00910928" w:rsidRDefault="00910928" w:rsidP="00C93AC2">
      <w:pPr>
        <w:ind w:firstLine="709"/>
        <w:rPr>
          <w:bCs/>
        </w:rPr>
      </w:pPr>
      <w:r w:rsidRPr="00AD5951">
        <w:rPr>
          <w:bCs/>
        </w:rPr>
        <w:t>Практика включает ряд заданий, выполняемых в определенной последовательности</w:t>
      </w:r>
      <w:r>
        <w:rPr>
          <w:bCs/>
        </w:rPr>
        <w:t xml:space="preserve">: проведение контрольных испытаний за завершающем этапе эксперимента, обобщение результатов исследование, формулирование выводов. </w:t>
      </w:r>
    </w:p>
    <w:p w:rsidR="00910928" w:rsidRPr="00AB7C85" w:rsidRDefault="00910928" w:rsidP="007327DE">
      <w:pPr>
        <w:spacing w:line="240" w:lineRule="auto"/>
      </w:pPr>
      <w:r w:rsidRPr="00AB7C85">
        <w:t>Показатели и критерии оценивания:</w:t>
      </w:r>
    </w:p>
    <w:p w:rsidR="00910928" w:rsidRPr="00AB7C85" w:rsidRDefault="00910928" w:rsidP="00AB7C85">
      <w:pPr>
        <w:spacing w:line="240" w:lineRule="auto"/>
      </w:pPr>
      <w:r w:rsidRPr="00AB7C85">
        <w:t>– на оценку «отлично» (5 баллов) –обучающийся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</w:t>
      </w:r>
    </w:p>
    <w:p w:rsidR="00910928" w:rsidRDefault="00910928" w:rsidP="00AB7C85">
      <w:pPr>
        <w:spacing w:line="240" w:lineRule="auto"/>
      </w:pPr>
      <w:r w:rsidRPr="00AB7C85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910928" w:rsidRPr="00AB7C85" w:rsidRDefault="00910928" w:rsidP="00AB7C85">
      <w:pPr>
        <w:spacing w:line="240" w:lineRule="auto"/>
      </w:pPr>
      <w:r w:rsidRPr="00AB7C85">
        <w:t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</w:p>
    <w:p w:rsidR="00910928" w:rsidRPr="00AB7C85" w:rsidRDefault="00910928" w:rsidP="00AB7C85">
      <w:pPr>
        <w:spacing w:line="240" w:lineRule="auto"/>
      </w:pPr>
      <w:r w:rsidRPr="00AB7C85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910928" w:rsidRPr="00AB7C85" w:rsidRDefault="00910928" w:rsidP="00AB7C85">
      <w:pPr>
        <w:spacing w:line="240" w:lineRule="auto"/>
      </w:pPr>
      <w:r w:rsidRPr="00AB7C85"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910928" w:rsidRPr="00AB7C85" w:rsidRDefault="00910928" w:rsidP="00AB7C85">
      <w:pPr>
        <w:spacing w:line="240" w:lineRule="auto"/>
      </w:pPr>
      <w:r w:rsidRPr="00AB7C85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910928" w:rsidRPr="00AB7C85" w:rsidRDefault="00910928" w:rsidP="00AB7C85">
      <w:pPr>
        <w:spacing w:line="240" w:lineRule="auto"/>
      </w:pPr>
      <w:r w:rsidRPr="00AB7C85"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910928" w:rsidRPr="00AB7C85" w:rsidRDefault="00910928" w:rsidP="00AB7C85">
      <w:pPr>
        <w:spacing w:line="240" w:lineRule="auto"/>
      </w:pPr>
      <w:r w:rsidRPr="00AB7C85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910928" w:rsidRPr="00AB7C85" w:rsidRDefault="00910928" w:rsidP="00AB7C85">
      <w:pPr>
        <w:spacing w:line="240" w:lineRule="auto"/>
      </w:pPr>
      <w:r w:rsidRPr="00AB7C85">
        <w:t xml:space="preserve">– на оценку «неудовлетворительно» (1 балл) – обучающийся представляет отчет, в которомочень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оформлению.Отчет с замечаниями преподавателя возвращается обучающемуся на доработку, и не допускается до публичной защиты. </w:t>
      </w:r>
    </w:p>
    <w:p w:rsidR="00910928" w:rsidRPr="00EC3D19" w:rsidRDefault="00910928" w:rsidP="00823E0A">
      <w:pPr>
        <w:pStyle w:val="Heading2"/>
        <w:jc w:val="both"/>
      </w:pPr>
      <w:r w:rsidRPr="00EC3D19">
        <w:t xml:space="preserve">8 Учебно-методическое и информационное обеспечение </w:t>
      </w:r>
      <w:r>
        <w:t xml:space="preserve">практики и </w:t>
      </w:r>
      <w:r w:rsidRPr="00EC3D19">
        <w:t>планируемые результаты</w:t>
      </w:r>
      <w:r>
        <w:t xml:space="preserve"> обучения</w:t>
      </w:r>
    </w:p>
    <w:p w:rsidR="00910928" w:rsidRDefault="00910928" w:rsidP="00823E0A">
      <w:pPr>
        <w:pStyle w:val="Style10"/>
        <w:widowControl/>
        <w:rPr>
          <w:rStyle w:val="FontStyle22"/>
          <w:szCs w:val="20"/>
        </w:rPr>
      </w:pPr>
      <w:r w:rsidRPr="00124088">
        <w:rPr>
          <w:rStyle w:val="FontStyle18"/>
          <w:bCs/>
          <w:sz w:val="24"/>
        </w:rPr>
        <w:t>а) Основная</w:t>
      </w:r>
      <w:r>
        <w:rPr>
          <w:rStyle w:val="FontStyle18"/>
          <w:bCs/>
          <w:szCs w:val="10"/>
        </w:rPr>
        <w:t xml:space="preserve"> </w:t>
      </w:r>
      <w:r>
        <w:rPr>
          <w:rStyle w:val="FontStyle22"/>
          <w:b/>
          <w:szCs w:val="20"/>
        </w:rPr>
        <w:t>литература:</w:t>
      </w:r>
    </w:p>
    <w:p w:rsidR="00910928" w:rsidRDefault="00910928" w:rsidP="00823E0A">
      <w:pPr>
        <w:numPr>
          <w:ilvl w:val="0"/>
          <w:numId w:val="40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left="0" w:right="53" w:firstLine="360"/>
        <w:rPr>
          <w:sz w:val="22"/>
          <w:szCs w:val="22"/>
        </w:rPr>
      </w:pPr>
      <w:r>
        <w:t xml:space="preserve">Профессионально-прикладная физическая подготовка : учебное пособие для вузов / С. М. Воронин [и др.] ; под редакцией Н. А. Воронова. — 2-е изд., испр. и доп. — Москва : Издательство Юрайт, 2020. — 140 с. — (Высшее образование). — ISBN 978-5-534-12268-8. — Текст : электронный // ЭБС Юрайт [сайт]. — URL: </w:t>
      </w:r>
      <w:hyperlink r:id="rId10" w:history="1">
        <w:r>
          <w:rPr>
            <w:rStyle w:val="Hyperlink"/>
          </w:rPr>
          <w:t>https://urait.ru/bcode/457206</w:t>
        </w:r>
      </w:hyperlink>
      <w:r>
        <w:t xml:space="preserve"> </w:t>
      </w:r>
    </w:p>
    <w:p w:rsidR="00910928" w:rsidRDefault="00910928" w:rsidP="00823E0A">
      <w:pPr>
        <w:numPr>
          <w:ilvl w:val="0"/>
          <w:numId w:val="40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left="0" w:right="53" w:firstLine="360"/>
        <w:rPr>
          <w:sz w:val="22"/>
          <w:szCs w:val="22"/>
        </w:rPr>
      </w:pPr>
      <w:r>
        <w:t xml:space="preserve">Письменский, И. А.  Теория и методика избранного вида спорта. Спортивная борьба : учебник для вузов / И. А. Письменский. — Москва : Издательство Юрайт, 2020. — 264 с. — (Высшее образование). — ISBN 978-5-534-05910-6. — Текст : электронный // ЭБС Юрайт [сайт]. — URL: </w:t>
      </w:r>
      <w:hyperlink r:id="rId11" w:history="1">
        <w:r>
          <w:rPr>
            <w:rStyle w:val="Hyperlink"/>
          </w:rPr>
          <w:t>https://urait.ru/bcode/454804</w:t>
        </w:r>
      </w:hyperlink>
    </w:p>
    <w:p w:rsidR="00910928" w:rsidRDefault="00910928" w:rsidP="00823E0A">
      <w:r>
        <w:t xml:space="preserve">Теория и методика избранного вида спорта : учебное пособие для вузов / Т. А. Завьялова [и др.] ; под редакцией С. Е. Шивринской. — 2-е изд., испр. и доп. — Москва : Издательство Юрайт, 2020. — 189 с. — (Высшее образование). — ISBN 978-5-534-07551-9. — Текст : электронный // ЭБС Юрайт [сайт]. — URL: </w:t>
      </w:r>
      <w:hyperlink r:id="rId12" w:history="1">
        <w:r>
          <w:rPr>
            <w:rStyle w:val="Hyperlink"/>
          </w:rPr>
          <w:t>https://urait.ru/bcode/454001</w:t>
        </w:r>
      </w:hyperlink>
      <w:r>
        <w:t xml:space="preserve"> </w:t>
      </w:r>
    </w:p>
    <w:p w:rsidR="00910928" w:rsidRDefault="00910928" w:rsidP="00823E0A">
      <w:pPr>
        <w:pStyle w:val="Style10"/>
        <w:widowControl/>
        <w:tabs>
          <w:tab w:val="num" w:pos="0"/>
        </w:tabs>
        <w:ind w:firstLine="360"/>
        <w:rPr>
          <w:rStyle w:val="FontStyle22"/>
          <w:b/>
          <w:szCs w:val="20"/>
        </w:rPr>
      </w:pPr>
    </w:p>
    <w:p w:rsidR="00910928" w:rsidRDefault="00910928" w:rsidP="00823E0A">
      <w:pPr>
        <w:pStyle w:val="Style10"/>
        <w:widowControl/>
        <w:tabs>
          <w:tab w:val="num" w:pos="0"/>
        </w:tabs>
        <w:ind w:firstLine="360"/>
        <w:rPr>
          <w:rStyle w:val="FontStyle22"/>
          <w:b/>
          <w:szCs w:val="20"/>
        </w:rPr>
      </w:pPr>
      <w:r>
        <w:rPr>
          <w:rStyle w:val="FontStyle22"/>
          <w:b/>
          <w:szCs w:val="20"/>
        </w:rPr>
        <w:t xml:space="preserve">б) Дополнительная литература: </w:t>
      </w:r>
    </w:p>
    <w:p w:rsidR="00910928" w:rsidRDefault="00910928" w:rsidP="00823E0A">
      <w:r>
        <w:t xml:space="preserve">Зациорский В.М., Физические качества спортсмена: основы теории и методики воспитания / Зациорский В.М. - 5-е изд. стереотип. - М. : Спорт, 2020. - 200 с. - ISBN 978-5-906132-49-9 - Текст : электронный // ЭБС "Консультант студента" : [сайт]. - </w:t>
      </w:r>
      <w:hyperlink r:id="rId13" w:history="1">
        <w:r>
          <w:rPr>
            <w:rStyle w:val="Hyperlink"/>
          </w:rPr>
          <w:t>URL:https://www.studentlibrary.ru/book/ISBN9785906132499.html</w:t>
        </w:r>
      </w:hyperlink>
      <w:r>
        <w:t xml:space="preserve">    Режим доступа : по подписке.</w:t>
      </w:r>
    </w:p>
    <w:p w:rsidR="00910928" w:rsidRDefault="00910928" w:rsidP="00823E0A">
      <w:r>
        <w:t xml:space="preserve">Шалаев О.С., Подвижные игры : учебное пособие / Шалаев О.С., Мишенькина В.Ф., Эртман Ю.Н., Ковыршина Е.Ю. - Омск : СибГУФК, 2019. - 158 с. - ISBN 978-5-91930-122-6 - Текст : электронный // ЭБС "Консультант студента" : [сайт]. - URL : </w:t>
      </w:r>
      <w:hyperlink r:id="rId14" w:history="1">
        <w:r>
          <w:rPr>
            <w:rStyle w:val="Hyperlink"/>
          </w:rPr>
          <w:t>https://www.studentlibrary.ru/book/ISBN9785919301226.html</w:t>
        </w:r>
      </w:hyperlink>
      <w:r>
        <w:t xml:space="preserve"> - Режим доступа : по подписке.</w:t>
      </w:r>
    </w:p>
    <w:p w:rsidR="00910928" w:rsidRDefault="00910928" w:rsidP="00823E0A">
      <w:r>
        <w:br/>
        <w:t xml:space="preserve">Никитушкина Н.Н., Организация методической работы в спортивной школе : Учебно-методическое пособие. / Никитушкина Н. Н. - М. : Спорт, 2019. - 320 с. - ISBN 978-5-9500181-8-3 - Текст : электронный // ЭБС "Консультант студента" : [сайт]. - URL : </w:t>
      </w:r>
      <w:hyperlink r:id="rId15" w:history="1">
        <w:r>
          <w:rPr>
            <w:rStyle w:val="Hyperlink"/>
          </w:rPr>
          <w:t>https://www.studentlibrary.ru/book/ISBN9785950018183.html</w:t>
        </w:r>
      </w:hyperlink>
      <w:r>
        <w:t xml:space="preserve">   Режим доступа : по подписке.</w:t>
      </w:r>
    </w:p>
    <w:p w:rsidR="00910928" w:rsidRDefault="00910928" w:rsidP="00823E0A">
      <w:r>
        <w:t xml:space="preserve">Коджаспиров Ю. Г., Секреты успеха уроков физкультуры учебно-методическое пособие / Ю.Г. Коджаспиров - М. : Спорт, 2018. - 192 с. - ISBN 978-5-9500178-2-7 - Текст : электронный // ЭБС "Консультант студента" : [сайт]. - URL : </w:t>
      </w:r>
      <w:hyperlink r:id="rId16" w:history="1">
        <w:r>
          <w:rPr>
            <w:rStyle w:val="Hyperlink"/>
          </w:rPr>
          <w:t>https://www.studentlibrary.ru/book/ISBN9785950017827.html</w:t>
        </w:r>
      </w:hyperlink>
      <w:r>
        <w:t xml:space="preserve">  - Режим доступа : по подписке.</w:t>
      </w:r>
    </w:p>
    <w:p w:rsidR="00910928" w:rsidRDefault="00910928" w:rsidP="00823E0A">
      <w:r>
        <w:br/>
        <w:t xml:space="preserve">Горбань И.Г., Основные требования к организации мест занятий физической культурой : учебное пособие / Горбань И.Г. - Оренбург: ОГУ, 2017. - ISBN 978-5-7410-1879-8 - Текст : электронный // ЭБС "Консультант студента" : [сайт]. - URL : </w:t>
      </w:r>
      <w:hyperlink r:id="rId17" w:history="1">
        <w:r>
          <w:rPr>
            <w:rStyle w:val="Hyperlink"/>
          </w:rPr>
          <w:t>https://www.studentlibrary.ru/book/ISBN9785741018798.html</w:t>
        </w:r>
      </w:hyperlink>
      <w:r>
        <w:t xml:space="preserve">  - Режим доступа : по подписке.</w:t>
      </w:r>
    </w:p>
    <w:p w:rsidR="00910928" w:rsidRDefault="00910928" w:rsidP="00823E0A">
      <w:r>
        <w:br/>
        <w:t xml:space="preserve">Поляев Б.А., Порядок организации оказания медицинской помощи занимающимся физической культурой и спортом / предисл. Б.А. Поляев - М. : Спорт, 2017. - 108 с. - ISBN 978-5-906839-77-0 - Текст : электронный // ЭБС "Консультант студента" : [сайт]. - URL : </w:t>
      </w:r>
      <w:hyperlink r:id="rId18" w:history="1">
        <w:r>
          <w:rPr>
            <w:rStyle w:val="Hyperlink"/>
          </w:rPr>
          <w:t>https://www.studentlibrary.ru/book/ISBN9785906839770.html</w:t>
        </w:r>
      </w:hyperlink>
      <w:r>
        <w:t xml:space="preserve">  - Режим доступа : по подписке.</w:t>
      </w:r>
    </w:p>
    <w:p w:rsidR="00910928" w:rsidRDefault="00910928" w:rsidP="00823E0A">
      <w:r>
        <w:t xml:space="preserve">Иванков, Ч. Т.  Технология физического воспитания в высших учебных заведениях / Ч. Т. Иванков, С. А. Литвинов. — 2-е изд. — Москва : Издательство Юрайт, 2020. — 103 с. — (Высшее образование). — ISBN 978-5-534-11441-6. — Текст : электронный // ЭБС Юрайт [сайт]. — </w:t>
      </w:r>
      <w:r>
        <w:rPr>
          <w:rStyle w:val="Hyperlink"/>
        </w:rPr>
        <w:t>URL: </w:t>
      </w:r>
      <w:hyperlink r:id="rId19" w:tgtFrame="_blank" w:history="1">
        <w:r>
          <w:rPr>
            <w:rStyle w:val="Hyperlink"/>
          </w:rPr>
          <w:t>https://urait.ru/bcode/456948</w:t>
        </w:r>
      </w:hyperlink>
      <w:r>
        <w:t xml:space="preserve">  </w:t>
      </w:r>
    </w:p>
    <w:p w:rsidR="00910928" w:rsidRDefault="00910928" w:rsidP="00823E0A">
      <w:r>
        <w:t>Психологическое сопровождение детско-юношеского спорта : учебное пособие для вузов / В. А. Родионов [и др.] ; под общей редакцией В. А. Родионова. — 2-е изд. — Москва : Издательство Юрайт, 2020. — 211 с. — (Высшее образование). — ISBN 978-5-534-11432-4. — Текст : электронный // ЭБС Юрайт [сайт]. — URL:</w:t>
      </w:r>
      <w:hyperlink r:id="rId20" w:tgtFrame="_blank" w:history="1">
        <w:r>
          <w:rPr>
            <w:rStyle w:val="Hyperlink"/>
          </w:rPr>
          <w:t>https://urait.ru/bcode/455159</w:t>
        </w:r>
      </w:hyperlink>
      <w:r>
        <w:rPr>
          <w:rStyle w:val="Hyperlink"/>
        </w:rPr>
        <w:t> </w:t>
      </w:r>
      <w:r>
        <w:t xml:space="preserve"> (</w:t>
      </w:r>
    </w:p>
    <w:p w:rsidR="00910928" w:rsidRDefault="00910928" w:rsidP="00823E0A">
      <w:r>
        <w:t>Литвинов, С. А.  Методика обучения физической культуре. Календарно-тематическое планирование : учебное пособие для вузов / С. А. Литвинов. — 2-е изд. — Москва : Издательство Юрайт, 2020. — 413 с. — (Высшее образование). — ISBN 978-5-534-11125-5. — Текст : электронный // ЭБС Юрайт [сайт]. — URL: </w:t>
      </w:r>
      <w:hyperlink r:id="rId21" w:tgtFrame="_blank" w:history="1">
        <w:r>
          <w:rPr>
            <w:rStyle w:val="Hyperlink"/>
          </w:rPr>
          <w:t>https://urait.ru/bcode/455860</w:t>
        </w:r>
      </w:hyperlink>
      <w:r>
        <w:t xml:space="preserve">  </w:t>
      </w:r>
    </w:p>
    <w:p w:rsidR="00910928" w:rsidRDefault="00910928" w:rsidP="00823E0A">
      <w:r>
        <w:t>Алхасов, Д. С.  Организация и проведение внеурочной деятельности по физической культуре : учебник для вузов / Д. С. Алхасов, А. К. Пономарев. — Москва : Издательство Юрайт, 2020. — 176 с. — (Высшее образование). — ISBN 978-5-534-11092-0. — Текст : электронный // ЭБС Юрайт [сайт]. — URL: </w:t>
      </w:r>
      <w:hyperlink r:id="rId22" w:tgtFrame="_blank" w:history="1">
        <w:r>
          <w:rPr>
            <w:rStyle w:val="Hyperlink"/>
          </w:rPr>
          <w:t>https://urait.ru/bcode/456710</w:t>
        </w:r>
      </w:hyperlink>
      <w:r>
        <w:t xml:space="preserve">  </w:t>
      </w:r>
    </w:p>
    <w:p w:rsidR="00910928" w:rsidRDefault="00910928" w:rsidP="00823E0A">
      <w:pPr>
        <w:rPr>
          <w:rStyle w:val="Hyperlink"/>
        </w:rPr>
      </w:pPr>
      <w:r>
        <w:t>Алхасов, Д. С.  Методика обучения физической культуре в начальной школе в 2 ч. Часть 2 : учебное пособие для вузов / Д. С. Алхасов. — Москва : Издательство Юрайт, 2020. — 441 с. — (Высшее образование). — ISBN 978-5-534-06125-3. — Текст : электронный // ЭБС Юрайт [сайт]. — URL: </w:t>
      </w:r>
      <w:hyperlink r:id="rId23" w:tgtFrame="_blank" w:history="1">
        <w:r>
          <w:rPr>
            <w:rStyle w:val="Hyperlink"/>
          </w:rPr>
          <w:t>https://urait.ru/bcode/453952</w:t>
        </w:r>
      </w:hyperlink>
      <w:r>
        <w:rPr>
          <w:rStyle w:val="Hyperlink"/>
        </w:rPr>
        <w:t xml:space="preserve">  </w:t>
      </w:r>
    </w:p>
    <w:p w:rsidR="00910928" w:rsidRDefault="00910928" w:rsidP="00823E0A">
      <w:r>
        <w:t>Алхасов, Д. С.  Методика обучения физической культуре в начальной школе в 2 ч. Часть 1 : учебное пособие для вузов / Д. С. Алхасов. — Москва : Издательство Юрайт, 2020. — 256 с. — (Высшее образование). — ISBN 978-5-534-06116-1. — Текст : электронный // ЭБС Юрайт [сайт]. — URL: </w:t>
      </w:r>
      <w:hyperlink r:id="rId24" w:tgtFrame="_blank" w:history="1">
        <w:r>
          <w:rPr>
            <w:rStyle w:val="Hyperlink"/>
          </w:rPr>
          <w:t>https://urait.ru/bcode/453927</w:t>
        </w:r>
      </w:hyperlink>
      <w:r>
        <w:rPr>
          <w:rStyle w:val="Hyperlink"/>
        </w:rPr>
        <w:t> </w:t>
      </w:r>
    </w:p>
    <w:p w:rsidR="00910928" w:rsidRDefault="00910928" w:rsidP="00823E0A">
      <w:r>
        <w:t>Виленская, Т. Е.  Оздоровительные технологии физического воспитания детей младшего школьного возраста : учебное пособие / Т. Е. Виленская. — 2-е изд., испр. и доп. — Москва : Издательство Юрайт, 2020. — 285 с. — (Высшее образование). — ISBN 978-5-534-08305-7. — Текст : электронный // ЭБС Юрайт [сайт]. — URL:</w:t>
      </w:r>
      <w:hyperlink r:id="rId25" w:tgtFrame="_blank" w:history="1">
        <w:r>
          <w:rPr>
            <w:rStyle w:val="Hyperlink"/>
          </w:rPr>
          <w:t>https://urait.ru/bcode/453727</w:t>
        </w:r>
      </w:hyperlink>
      <w:r>
        <w:rPr>
          <w:rStyle w:val="Hyperlink"/>
        </w:rPr>
        <w:t> </w:t>
      </w:r>
    </w:p>
    <w:p w:rsidR="00910928" w:rsidRDefault="00910928" w:rsidP="00823E0A">
      <w:r>
        <w:t>Бурухин, С. Ф.  Методика обучения физической культуре. гимнастика : учебное пособие для вузов / С. Ф. Бурухин. — 3-е изд., испр. и доп. — Москва : Издательство Юрайт, 2020. — 173 с. — (Высшее образование). — ISBN 978-5-534-06290-8. — Текст : электронный // ЭБС Юрайт [сайт]. — URL: </w:t>
      </w:r>
      <w:hyperlink r:id="rId26" w:tgtFrame="_blank" w:history="1">
        <w:r>
          <w:rPr>
            <w:rStyle w:val="Hyperlink"/>
          </w:rPr>
          <w:t>https://urait.ru/bcode/452807</w:t>
        </w:r>
      </w:hyperlink>
      <w:r>
        <w:t> </w:t>
      </w:r>
    </w:p>
    <w:p w:rsidR="00910928" w:rsidRDefault="00910928" w:rsidP="00823E0A">
      <w:r>
        <w:t>Германов, Г. Н.  Физическая культура в школе. Легкая атлетика : учебное пособие для вузов / Г. Н. Германов, В. Г. Никитушкин, Е. Г. Цуканова. — Москва : Издательство Юрайт, 2020. — 461 с. — (Высшее образование). — ISBN 978-5-534-04548-2. — Текст : электронный // ЭБС Юрайт [сайт]. — URL: </w:t>
      </w:r>
      <w:hyperlink r:id="rId27" w:tgtFrame="_blank" w:history="1">
        <w:r>
          <w:rPr>
            <w:rStyle w:val="Hyperlink"/>
          </w:rPr>
          <w:t>https://urait.ru/bcode/454033</w:t>
        </w:r>
      </w:hyperlink>
      <w:r>
        <w:t> </w:t>
      </w:r>
    </w:p>
    <w:p w:rsidR="00910928" w:rsidRDefault="00910928" w:rsidP="00823E0A">
      <w:r>
        <w:t>Никитушкин, В. Г.  Легкая атлетика в начальной школе : учебное пособие для вузов / В. Г. Никитушкин, Е. Г. Цуканова. — Москва : Издательство Юрайт, 2020. — 205 с. — (Высшее образование). — ISBN 978-5-534-05786-7. — Текст : электронный // ЭБС Юрайт [сайт]. — URL: </w:t>
      </w:r>
      <w:hyperlink r:id="rId28" w:tgtFrame="_blank" w:history="1">
        <w:r>
          <w:rPr>
            <w:rStyle w:val="Hyperlink"/>
          </w:rPr>
          <w:t>https://urait.ru/bcode/454058</w:t>
        </w:r>
      </w:hyperlink>
      <w:r>
        <w:rPr>
          <w:rStyle w:val="Hyperlink"/>
        </w:rPr>
        <w:t> </w:t>
      </w:r>
    </w:p>
    <w:p w:rsidR="00910928" w:rsidRDefault="00910928" w:rsidP="00823E0A">
      <w:r>
        <w:t>Готовцев, Е. В.  Национальные виды спорта и игры. Лапта : учебное пособие для вузов / Е. В. Готовцев, Г. Н. Германов, И. В. Машошина. — 2-е изд., перераб. и доп. — Москва : Издательство Юрайт, 2020. — 402 с. — (Высшее образование). — ISBN 978-5-534-06425-4. — Текст : электронный // ЭБС Юрайт [сайт]. — URL: </w:t>
      </w:r>
      <w:hyperlink r:id="rId29" w:tgtFrame="_blank" w:history="1">
        <w:r>
          <w:rPr>
            <w:rStyle w:val="Hyperlink"/>
          </w:rPr>
          <w:t>https://urait.ru/bcode/454107</w:t>
        </w:r>
      </w:hyperlink>
      <w:r>
        <w:t> </w:t>
      </w:r>
    </w:p>
    <w:p w:rsidR="00910928" w:rsidRDefault="00910928" w:rsidP="00823E0A">
      <w:r>
        <w:t>Германов, Г. Н.  Легкая атлетика в основной и средней (полной) школе : учебное пособие для вузов / Г. Н. Германов. — Москва : Издательство Юрайт, 2020. — 258 с. — (Высшее образование). — ISBN 978-5-534-05787-4. — Текст : электронный // ЭБС Юрайт [сайт]. — URL: </w:t>
      </w:r>
      <w:hyperlink r:id="rId30" w:tgtFrame="_blank" w:history="1">
        <w:r>
          <w:rPr>
            <w:rStyle w:val="Hyperlink"/>
          </w:rPr>
          <w:t>https://urait.ru/bcode/454060</w:t>
        </w:r>
      </w:hyperlink>
      <w:r>
        <w:t> </w:t>
      </w:r>
    </w:p>
    <w:p w:rsidR="00910928" w:rsidRDefault="00910928" w:rsidP="00823E0A">
      <w:pPr>
        <w:rPr>
          <w:rStyle w:val="apple-converted-space"/>
          <w:rFonts w:ascii="roboto-regular" w:hAnsi="roboto-regular"/>
          <w:color w:val="111111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910928" w:rsidTr="008C66AE">
        <w:trPr>
          <w:trHeight w:val="285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910928" w:rsidRDefault="00910928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в)Методическиеуказания:</w:t>
            </w:r>
          </w:p>
        </w:tc>
      </w:tr>
      <w:tr w:rsidR="00910928" w:rsidTr="008C66AE">
        <w:trPr>
          <w:trHeight w:val="285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910928" w:rsidRDefault="00910928" w:rsidP="008C66AE">
            <w:pPr>
              <w:spacing w:line="240" w:lineRule="auto"/>
              <w:ind w:firstLine="756"/>
            </w:pPr>
            <w:r>
              <w:rPr>
                <w:color w:val="000000"/>
              </w:rPr>
              <w:t>Представленывприложенияхрабочейпрограммы</w:t>
            </w:r>
          </w:p>
        </w:tc>
      </w:tr>
      <w:tr w:rsidR="00910928" w:rsidTr="008C66AE">
        <w:trPr>
          <w:trHeight w:val="138"/>
        </w:trPr>
        <w:tc>
          <w:tcPr>
            <w:tcW w:w="9370" w:type="dxa"/>
          </w:tcPr>
          <w:p w:rsidR="00910928" w:rsidRDefault="00910928" w:rsidP="008C66AE"/>
        </w:tc>
      </w:tr>
      <w:tr w:rsidR="00910928" w:rsidTr="008C66AE">
        <w:trPr>
          <w:trHeight w:val="285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910928" w:rsidRDefault="00910928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г)ПрограммноеобеспечениеиИнтернет-ресурсы:</w:t>
            </w:r>
          </w:p>
        </w:tc>
      </w:tr>
    </w:tbl>
    <w:p w:rsidR="00910928" w:rsidRDefault="00910928" w:rsidP="00823E0A">
      <w:pPr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3"/>
        <w:gridCol w:w="3319"/>
        <w:gridCol w:w="2799"/>
        <w:gridCol w:w="3239"/>
        <w:gridCol w:w="23"/>
      </w:tblGrid>
      <w:tr w:rsidR="00910928" w:rsidTr="008C66AE">
        <w:trPr>
          <w:trHeight w:val="285"/>
        </w:trPr>
        <w:tc>
          <w:tcPr>
            <w:tcW w:w="9424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910928" w:rsidRDefault="00910928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Программноеобеспечение</w:t>
            </w:r>
          </w:p>
        </w:tc>
      </w:tr>
      <w:tr w:rsidR="00910928" w:rsidTr="008C66AE">
        <w:trPr>
          <w:trHeight w:hRule="exact" w:val="555"/>
        </w:trPr>
        <w:tc>
          <w:tcPr>
            <w:tcW w:w="250" w:type="dxa"/>
          </w:tcPr>
          <w:p w:rsidR="00910928" w:rsidRDefault="00910928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НаименованиеПО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№договора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Срокдействиялицензии</w:t>
            </w: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548"/>
        </w:trPr>
        <w:tc>
          <w:tcPr>
            <w:tcW w:w="250" w:type="dxa"/>
          </w:tcPr>
          <w:p w:rsidR="00910928" w:rsidRDefault="00910928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MSOffice2007Professional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№135от17.09.2007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285"/>
        </w:trPr>
        <w:tc>
          <w:tcPr>
            <w:tcW w:w="250" w:type="dxa"/>
          </w:tcPr>
          <w:p w:rsidR="00910928" w:rsidRDefault="00910928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7Zip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826"/>
        </w:trPr>
        <w:tc>
          <w:tcPr>
            <w:tcW w:w="250" w:type="dxa"/>
          </w:tcPr>
          <w:p w:rsidR="00910928" w:rsidRDefault="00910928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rPr>
                <w:lang w:val="en-US"/>
              </w:rPr>
            </w:pPr>
            <w:r>
              <w:rPr>
                <w:color w:val="000000"/>
                <w:lang w:val="en-US"/>
              </w:rPr>
              <w:t>MSWindows7Professional(</w:t>
            </w:r>
            <w:r>
              <w:rPr>
                <w:color w:val="000000"/>
              </w:rPr>
              <w:t>дляклассов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Д-1227-18от08.10.2018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11.10.2021</w:t>
            </w: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285"/>
        </w:trPr>
        <w:tc>
          <w:tcPr>
            <w:tcW w:w="250" w:type="dxa"/>
          </w:tcPr>
          <w:p w:rsidR="00910928" w:rsidRDefault="00910928" w:rsidP="008C66A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FARManager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138"/>
        </w:trPr>
        <w:tc>
          <w:tcPr>
            <w:tcW w:w="250" w:type="dxa"/>
          </w:tcPr>
          <w:p w:rsidR="00910928" w:rsidRDefault="00910928" w:rsidP="008C66AE"/>
        </w:tc>
        <w:tc>
          <w:tcPr>
            <w:tcW w:w="1865" w:type="dxa"/>
          </w:tcPr>
          <w:p w:rsidR="00910928" w:rsidRDefault="00910928" w:rsidP="008C66AE"/>
        </w:tc>
        <w:tc>
          <w:tcPr>
            <w:tcW w:w="2940" w:type="dxa"/>
          </w:tcPr>
          <w:p w:rsidR="00910928" w:rsidRDefault="00910928" w:rsidP="008C66AE"/>
        </w:tc>
        <w:tc>
          <w:tcPr>
            <w:tcW w:w="4281" w:type="dxa"/>
          </w:tcPr>
          <w:p w:rsidR="00910928" w:rsidRDefault="00910928" w:rsidP="008C66AE"/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val="285"/>
        </w:trPr>
        <w:tc>
          <w:tcPr>
            <w:tcW w:w="9424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910928" w:rsidRDefault="00910928" w:rsidP="008C66A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Профессиональныебазыданныхиинформационныесправочныесистемы</w:t>
            </w:r>
          </w:p>
        </w:tc>
      </w:tr>
      <w:tr w:rsidR="00910928" w:rsidTr="008C66AE">
        <w:trPr>
          <w:trHeight w:hRule="exact" w:val="270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Названиекурса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14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ЭлектроннаябазапериодическихизданийEastViewInformationServices,ООО«ИВИС»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hyperlink r:id="rId31" w:history="1">
              <w:r>
                <w:rPr>
                  <w:rStyle w:val="Hyperlink"/>
                </w:rPr>
                <w:t>https://dlib.eastview.com/</w:t>
              </w:r>
            </w:hyperlink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540"/>
        </w:trPr>
        <w:tc>
          <w:tcPr>
            <w:tcW w:w="250" w:type="dxa"/>
          </w:tcPr>
          <w:p w:rsidR="00910928" w:rsidRDefault="00910928" w:rsidP="008C66AE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928" w:rsidRDefault="00910928" w:rsidP="008C66AE">
            <w:pPr>
              <w:widowControl/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928" w:rsidRDefault="00910928" w:rsidP="008C66AE">
            <w:pPr>
              <w:widowControl/>
              <w:spacing w:line="240" w:lineRule="auto"/>
              <w:ind w:firstLine="0"/>
              <w:jc w:val="left"/>
            </w:pP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826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>
              <w:rPr>
                <w:color w:val="000000"/>
              </w:rPr>
              <w:t>:</w:t>
            </w:r>
            <w:hyperlink r:id="rId32" w:history="1">
              <w:r>
                <w:rPr>
                  <w:rStyle w:val="Hyperlink"/>
                  <w:lang w:val="en-US"/>
                </w:rPr>
                <w:t>https</w:t>
              </w:r>
              <w:r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elibrary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  <w:r>
                <w:rPr>
                  <w:rStyle w:val="Hyperlink"/>
                </w:rPr>
                <w:t>/</w:t>
              </w:r>
              <w:r>
                <w:rPr>
                  <w:rStyle w:val="Hyperlink"/>
                  <w:lang w:val="en-US"/>
                </w:rPr>
                <w:t>project</w:t>
              </w:r>
              <w:r>
                <w:rPr>
                  <w:rStyle w:val="Hyperlink"/>
                </w:rPr>
                <w:t>_</w:t>
              </w:r>
              <w:r>
                <w:rPr>
                  <w:rStyle w:val="Hyperlink"/>
                  <w:lang w:val="en-US"/>
                </w:rPr>
                <w:t>risc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asp</w:t>
              </w:r>
            </w:hyperlink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555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ПоисковаясистемаАкадемияGoogle(GoogleScholar)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>
              <w:rPr>
                <w:color w:val="000000"/>
              </w:rPr>
              <w:t>:</w:t>
            </w:r>
            <w:hyperlink r:id="rId33" w:history="1">
              <w:r>
                <w:rPr>
                  <w:rStyle w:val="Hyperlink"/>
                  <w:lang w:val="en-US"/>
                </w:rPr>
                <w:t>https</w:t>
              </w:r>
              <w:r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scholar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google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  <w:r>
                <w:rPr>
                  <w:rStyle w:val="Hyperlink"/>
                </w:rPr>
                <w:t>/</w:t>
              </w:r>
            </w:hyperlink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555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>
              <w:rPr>
                <w:color w:val="000000"/>
              </w:rPr>
              <w:t>:</w:t>
            </w:r>
            <w:hyperlink r:id="rId34" w:history="1">
              <w:r>
                <w:rPr>
                  <w:rStyle w:val="Hyperlink"/>
                  <w:lang w:val="en-US"/>
                </w:rPr>
                <w:t>http</w:t>
              </w:r>
              <w:r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window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edu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  <w:r>
                <w:rPr>
                  <w:rStyle w:val="Hyperlink"/>
                </w:rPr>
                <w:t>/</w:t>
              </w:r>
            </w:hyperlink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555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РоссийскаяГосударственнаябиблиотека.Каталоги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hyperlink r:id="rId35" w:history="1">
              <w:r>
                <w:rPr>
                  <w:rStyle w:val="Hyperlink"/>
                </w:rPr>
                <w:t>https://www.rsl.ru/ru/4readers/catalogues</w:t>
              </w:r>
            </w:hyperlink>
            <w:r>
              <w:rPr>
                <w:color w:val="000000"/>
              </w:rPr>
              <w:t>/</w:t>
            </w:r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555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ЭлектронныересурсыбиблиотекиМГТУим.Г.И.Носова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hyperlink r:id="rId36" w:history="1">
              <w:r>
                <w:rPr>
                  <w:rStyle w:val="Hyperlink"/>
                </w:rPr>
                <w:t>http://magtu.ru:8085/marcweb2/Default.asp</w:t>
              </w:r>
            </w:hyperlink>
          </w:p>
        </w:tc>
        <w:tc>
          <w:tcPr>
            <w:tcW w:w="144" w:type="dxa"/>
          </w:tcPr>
          <w:p w:rsidR="00910928" w:rsidRDefault="00910928" w:rsidP="008C66AE"/>
        </w:tc>
      </w:tr>
      <w:tr w:rsidR="00910928" w:rsidTr="008C66AE">
        <w:trPr>
          <w:trHeight w:hRule="exact" w:val="555"/>
        </w:trPr>
        <w:tc>
          <w:tcPr>
            <w:tcW w:w="250" w:type="dxa"/>
          </w:tcPr>
          <w:p w:rsidR="00910928" w:rsidRDefault="00910928" w:rsidP="008C66A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r>
              <w:rPr>
                <w:color w:val="000000"/>
              </w:rPr>
              <w:t>УниверситетскаяинформационнаясистемаРОССИЯ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910928" w:rsidRDefault="00910928" w:rsidP="008C66AE">
            <w:pPr>
              <w:spacing w:line="240" w:lineRule="auto"/>
            </w:pPr>
            <w:hyperlink r:id="rId37" w:history="1">
              <w:r>
                <w:rPr>
                  <w:rStyle w:val="Hyperlink"/>
                </w:rPr>
                <w:t>https://uisrussia.msu.ru</w:t>
              </w:r>
            </w:hyperlink>
          </w:p>
        </w:tc>
        <w:tc>
          <w:tcPr>
            <w:tcW w:w="144" w:type="dxa"/>
          </w:tcPr>
          <w:p w:rsidR="00910928" w:rsidRDefault="00910928" w:rsidP="008C66AE"/>
        </w:tc>
      </w:tr>
    </w:tbl>
    <w:p w:rsidR="00910928" w:rsidRDefault="00910928" w:rsidP="00823E0A">
      <w:pPr>
        <w:pStyle w:val="Heading2"/>
        <w:jc w:val="both"/>
        <w:rPr>
          <w:rStyle w:val="FontStyle14"/>
          <w:b/>
          <w:sz w:val="24"/>
          <w:szCs w:val="24"/>
        </w:rPr>
      </w:pPr>
    </w:p>
    <w:p w:rsidR="00910928" w:rsidRDefault="00910928" w:rsidP="00823E0A">
      <w:pPr>
        <w:pStyle w:val="Heading2"/>
        <w:jc w:val="both"/>
      </w:pPr>
      <w:r>
        <w:rPr>
          <w:rStyle w:val="FontStyle14"/>
          <w:b/>
          <w:sz w:val="24"/>
          <w:szCs w:val="24"/>
        </w:rPr>
        <w:t xml:space="preserve">9. Материально-техническое обеспечение </w:t>
      </w:r>
      <w:r>
        <w:t xml:space="preserve">практики </w:t>
      </w:r>
      <w:bookmarkStart w:id="2" w:name="_GoBack"/>
      <w:bookmarkEnd w:id="2"/>
    </w:p>
    <w:p w:rsidR="00910928" w:rsidRDefault="00910928" w:rsidP="00823E0A">
      <w:pPr>
        <w:widowControl/>
        <w:spacing w:before="100" w:beforeAutospacing="1" w:after="100" w:afterAutospacing="1" w:line="240" w:lineRule="auto"/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Материально-техническое обеспечение общеобразовательных учреждений, спортивных и физкультурно-оздоровительных учреждений  позволяет в полном объеме реализовать цели и задачи практики и сформировать соответствующие компетенции.</w:t>
      </w:r>
    </w:p>
    <w:p w:rsidR="00910928" w:rsidRDefault="00910928" w:rsidP="00823E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910928" w:rsidTr="008C66AE">
        <w:trPr>
          <w:tblHeader/>
        </w:trPr>
        <w:tc>
          <w:tcPr>
            <w:tcW w:w="1928" w:type="pct"/>
            <w:vAlign w:val="center"/>
          </w:tcPr>
          <w:p w:rsidR="00910928" w:rsidRDefault="00910928" w:rsidP="008C66AE">
            <w:pPr>
              <w:ind w:firstLine="0"/>
              <w:jc w:val="center"/>
            </w:pPr>
            <w: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910928" w:rsidRDefault="00910928" w:rsidP="008C66AE">
            <w:pPr>
              <w:ind w:firstLine="0"/>
              <w:jc w:val="center"/>
            </w:pPr>
            <w:r>
              <w:t>Доска, мультимедийный проектор, экран</w:t>
            </w:r>
          </w:p>
        </w:tc>
      </w:tr>
      <w:tr w:rsidR="00910928" w:rsidTr="008C66AE">
        <w:trPr>
          <w:tblHeader/>
        </w:trPr>
        <w:tc>
          <w:tcPr>
            <w:tcW w:w="1928" w:type="pct"/>
            <w:vAlign w:val="center"/>
          </w:tcPr>
          <w:p w:rsidR="00910928" w:rsidRDefault="00910928" w:rsidP="008C66AE">
            <w:pPr>
              <w:ind w:firstLine="0"/>
              <w:jc w:val="center"/>
            </w:pPr>
            <w:r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910928" w:rsidRDefault="00910928" w:rsidP="008C66AE">
            <w:pPr>
              <w:ind w:firstLine="0"/>
              <w:jc w:val="center"/>
            </w:pPr>
            <w: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910928" w:rsidTr="008C66AE">
        <w:trPr>
          <w:tblHeader/>
        </w:trPr>
        <w:tc>
          <w:tcPr>
            <w:tcW w:w="1928" w:type="pct"/>
            <w:vAlign w:val="center"/>
          </w:tcPr>
          <w:p w:rsidR="00910928" w:rsidRDefault="00910928" w:rsidP="008C66AE">
            <w:pPr>
              <w:ind w:firstLine="0"/>
              <w:jc w:val="center"/>
            </w:pPr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910928" w:rsidRDefault="00910928" w:rsidP="008C66AE">
            <w:pPr>
              <w:ind w:firstLine="0"/>
              <w:jc w:val="center"/>
            </w:pPr>
            <w: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10928" w:rsidRDefault="00910928" w:rsidP="00823E0A"/>
    <w:p w:rsidR="00910928" w:rsidRDefault="00910928" w:rsidP="00823E0A"/>
    <w:p w:rsidR="00910928" w:rsidRDefault="00910928" w:rsidP="00823E0A"/>
    <w:p w:rsidR="00910928" w:rsidRDefault="00910928" w:rsidP="00823E0A">
      <w:pPr>
        <w:pStyle w:val="Style8"/>
        <w:widowControl/>
        <w:tabs>
          <w:tab w:val="left" w:pos="993"/>
        </w:tabs>
        <w:jc w:val="right"/>
        <w:sectPr w:rsidR="00910928" w:rsidSect="00372E43">
          <w:footerReference w:type="default" r:id="rId38"/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910928" w:rsidRDefault="00910928" w:rsidP="008B323A">
      <w:pPr>
        <w:pStyle w:val="Style8"/>
        <w:widowControl/>
        <w:tabs>
          <w:tab w:val="left" w:pos="993"/>
        </w:tabs>
        <w:jc w:val="right"/>
      </w:pPr>
      <w:r>
        <w:t>Приложение</w:t>
      </w:r>
    </w:p>
    <w:p w:rsidR="00910928" w:rsidRDefault="00910928" w:rsidP="008B323A">
      <w:pPr>
        <w:pStyle w:val="Style8"/>
        <w:widowControl/>
        <w:tabs>
          <w:tab w:val="left" w:pos="993"/>
        </w:tabs>
      </w:pPr>
      <w:r>
        <w:t>Методические указания по прохождению практики и оформлению отчетной документации</w:t>
      </w:r>
    </w:p>
    <w:p w:rsidR="00910928" w:rsidRDefault="00910928" w:rsidP="008B323A">
      <w:pPr>
        <w:spacing w:line="240" w:lineRule="auto"/>
        <w:ind w:firstLine="720"/>
      </w:pPr>
      <w:r>
        <w:t xml:space="preserve">Практика проводится в образовательных, физкультурно-спортивных учреждениях. Целью является ознакомление с учреждением, оборудованием, документацией, регламентирующей деятельность (Уставом, локальными актами, ит.п.); </w:t>
      </w:r>
    </w:p>
    <w:p w:rsidR="00910928" w:rsidRDefault="00910928" w:rsidP="008B323A">
      <w:pPr>
        <w:spacing w:line="240" w:lineRule="auto"/>
        <w:ind w:firstLine="720"/>
      </w:pPr>
      <w:r>
        <w:t xml:space="preserve">Каждое пребывание студентов на месте практики фиксируется в дневнике практиканта и подтверждается подписью руководителя.   </w:t>
      </w:r>
    </w:p>
    <w:p w:rsidR="00910928" w:rsidRDefault="00910928" w:rsidP="008B323A">
      <w:pPr>
        <w:spacing w:line="240" w:lineRule="auto"/>
        <w:ind w:firstLine="720"/>
      </w:pPr>
      <w:r>
        <w:t xml:space="preserve">Студент обязан предоставить следующую документацию: отчет студента, заверенного руководителем практики от вуза, характеристику, дневник практики. </w:t>
      </w:r>
    </w:p>
    <w:p w:rsidR="00910928" w:rsidRDefault="00910928" w:rsidP="008B323A">
      <w:pPr>
        <w:spacing w:line="240" w:lineRule="auto"/>
        <w:ind w:firstLine="709"/>
      </w:pPr>
    </w:p>
    <w:p w:rsidR="00910928" w:rsidRDefault="00910928" w:rsidP="008B323A">
      <w:pPr>
        <w:spacing w:line="240" w:lineRule="auto"/>
      </w:pPr>
      <w:r>
        <w:t>Отчетная документация студентов по практике</w:t>
      </w:r>
    </w:p>
    <w:p w:rsidR="00910928" w:rsidRDefault="00910928" w:rsidP="008B323A">
      <w:pPr>
        <w:spacing w:line="240" w:lineRule="auto"/>
        <w:rPr>
          <w:i/>
        </w:rPr>
      </w:pPr>
      <w:r>
        <w:rPr>
          <w:i/>
        </w:rPr>
        <w:t>Формы отчетных документов представляются в приложении</w:t>
      </w:r>
    </w:p>
    <w:p w:rsidR="00910928" w:rsidRDefault="00910928" w:rsidP="008B323A">
      <w:pPr>
        <w:spacing w:line="240" w:lineRule="auto"/>
        <w:ind w:firstLine="720"/>
        <w:rPr>
          <w:u w:val="single"/>
        </w:rPr>
      </w:pPr>
      <w:r>
        <w:rPr>
          <w:u w:val="single"/>
        </w:rPr>
        <w:t xml:space="preserve">Требования к оформлению документации </w:t>
      </w:r>
    </w:p>
    <w:p w:rsidR="00910928" w:rsidRDefault="00910928" w:rsidP="008B323A">
      <w:pPr>
        <w:spacing w:line="240" w:lineRule="auto"/>
        <w:ind w:firstLine="540"/>
      </w:pPr>
      <w:r>
        <w:rPr>
          <w:b/>
        </w:rPr>
        <w:t>Дневник практиканта</w:t>
      </w:r>
      <w:r>
        <w:t xml:space="preserve"> (как и вся остальная документация) является отражением его формирующейся компетентности, уровня образованности и подготовленности к выполнению профессиональных задач. Поэтому общая оценка студента по практике включает в себя уровень дисциплины оформления материалов. Следует в этой связи обратить внимание на необходимость исправления возможных текстовых ошибок, на избегание неточностей и некорректностей в изложении мысли. Записи в дневнике должны соответствовать правилам культуры делового письма:</w:t>
      </w:r>
    </w:p>
    <w:p w:rsidR="00910928" w:rsidRDefault="00910928" w:rsidP="008B323A">
      <w:pPr>
        <w:spacing w:line="240" w:lineRule="auto"/>
        <w:ind w:firstLine="540"/>
      </w:pPr>
      <w:r>
        <w:t>- точности и краткости формулировок;</w:t>
      </w:r>
    </w:p>
    <w:p w:rsidR="00910928" w:rsidRDefault="00910928" w:rsidP="008B323A">
      <w:pPr>
        <w:spacing w:line="240" w:lineRule="auto"/>
        <w:ind w:firstLine="540"/>
      </w:pPr>
      <w:r>
        <w:t>- описания фактических данных, а не предположений;</w:t>
      </w:r>
    </w:p>
    <w:p w:rsidR="00910928" w:rsidRDefault="00910928" w:rsidP="008B323A">
      <w:pPr>
        <w:spacing w:line="240" w:lineRule="auto"/>
        <w:ind w:firstLine="540"/>
      </w:pPr>
      <w:r>
        <w:t>- аргументированности выводов;</w:t>
      </w:r>
    </w:p>
    <w:p w:rsidR="00910928" w:rsidRDefault="00910928" w:rsidP="008B323A">
      <w:pPr>
        <w:spacing w:line="240" w:lineRule="auto"/>
        <w:ind w:firstLine="540"/>
      </w:pPr>
      <w:r>
        <w:t>- логической последовательности в тексте;</w:t>
      </w:r>
    </w:p>
    <w:p w:rsidR="00910928" w:rsidRDefault="00910928" w:rsidP="008B323A">
      <w:pPr>
        <w:spacing w:line="240" w:lineRule="auto"/>
        <w:ind w:firstLine="540"/>
      </w:pPr>
      <w:r>
        <w:t>- простоты изложения мысли наряду с использованием научных терминов и понятий;</w:t>
      </w:r>
    </w:p>
    <w:p w:rsidR="00910928" w:rsidRDefault="00910928" w:rsidP="008B323A">
      <w:pPr>
        <w:spacing w:line="240" w:lineRule="auto"/>
        <w:ind w:firstLine="540"/>
      </w:pPr>
      <w:r>
        <w:t>- соответствия материалов поставленным цели и задачам;</w:t>
      </w:r>
    </w:p>
    <w:p w:rsidR="00910928" w:rsidRDefault="00910928" w:rsidP="008B323A">
      <w:pPr>
        <w:spacing w:line="240" w:lineRule="auto"/>
        <w:ind w:firstLine="709"/>
      </w:pPr>
      <w:r>
        <w:rPr>
          <w:b/>
        </w:rPr>
        <w:t xml:space="preserve">Отчет студента по практике </w:t>
      </w:r>
      <w:r>
        <w:t>представляет собой краткое изложение работы студента в отведенный для этого период, впечатления от работы учреждения, руководства и сотрудников, выводы и предложения по улучшению работы учреждения, отдельных специалистов. Это является документом, позволяющим подытожить прохождение студентами практики и включает:</w:t>
      </w:r>
    </w:p>
    <w:p w:rsidR="00910928" w:rsidRDefault="00910928" w:rsidP="008B323A">
      <w:pPr>
        <w:spacing w:line="240" w:lineRule="auto"/>
      </w:pPr>
      <w:r>
        <w:t>- краткую характеристику учреждения (характеристика учреждения представляет собой краткий анализ деятельности учреждения, где проходила практика, должна отражать вид учреждений; краткую историю развития учреждения; направление работы; контингент детей; кадровый состав (образование, стаж, функциональные обязанности); документацию, регламентирующую деятельность учреждения; создание условий (режим, нагрузка); оценку успешности деятельности педагогического коллектива; связи с образовательными и общественными организациями города и области; проблемы и перспективы; материально-техническое и кадровое обеспечение);</w:t>
      </w:r>
    </w:p>
    <w:p w:rsidR="00910928" w:rsidRDefault="00910928" w:rsidP="008B323A">
      <w:pPr>
        <w:spacing w:line="240" w:lineRule="auto"/>
      </w:pPr>
      <w:r>
        <w:t xml:space="preserve">- анализ возрастных особенностей воспитанников и планирование физического воспитания с каждой возрастной группой; </w:t>
      </w:r>
    </w:p>
    <w:p w:rsidR="00910928" w:rsidRDefault="00910928" w:rsidP="008B323A">
      <w:pPr>
        <w:spacing w:line="240" w:lineRule="auto"/>
      </w:pPr>
      <w:r>
        <w:t>- описание действий, выполняемых студентом в ходе практики, подкрепленных теорией (конспекты занятий, сценарий или положение физкультурно-оздоровительного, спортивного мероприятия);</w:t>
      </w:r>
    </w:p>
    <w:p w:rsidR="00910928" w:rsidRDefault="00910928" w:rsidP="008B323A">
      <w:pPr>
        <w:spacing w:line="240" w:lineRule="auto"/>
      </w:pPr>
      <w:r>
        <w:t xml:space="preserve">- приложение в виде материалов, раскрывающих особенность прохождения студентом практики (нормативные документы, фотографии, видеофильмы, статистика, т.п.).   </w:t>
      </w:r>
    </w:p>
    <w:p w:rsidR="00910928" w:rsidRDefault="00910928" w:rsidP="008B323A">
      <w:pPr>
        <w:spacing w:line="240" w:lineRule="auto"/>
        <w:ind w:firstLine="720"/>
      </w:pPr>
    </w:p>
    <w:p w:rsidR="00910928" w:rsidRDefault="00910928" w:rsidP="008B323A">
      <w:pPr>
        <w:spacing w:line="240" w:lineRule="auto"/>
        <w:ind w:firstLine="720"/>
      </w:pPr>
      <w:r>
        <w:t>ТРЕБОВАНИЯ К ОФОРМЛЕНИЮ ОТЧЕТА</w:t>
      </w:r>
    </w:p>
    <w:p w:rsidR="00910928" w:rsidRDefault="00910928" w:rsidP="008B323A">
      <w:pPr>
        <w:spacing w:line="240" w:lineRule="auto"/>
        <w:ind w:firstLine="720"/>
      </w:pPr>
      <w:r>
        <w:t xml:space="preserve">Текст отчета печатается на одной стороне листа стандартного формата размером А-4, шрифтом 14 TimesNewRoman, через 1,5 интервала.  При его написании соблюдаются следующие размеры полей:   левое – не менее 20 мм, правое – не менее 10 мм, верхнее – не менее 20 мм, нижнее – не менее 20 мм. Абзацы в тексте следует начинать с отступа, равного 10 мм, выравнивание по ширине.  В компьютерной версии объем отчета не менее 10 листов. Каждый раздел отчета начинается с нового листа. Заголовки – по центру. Перенос слов в заголовке не допускается, точка в конце не ставится. Каждый раздел начинается с новой страницы. Страницы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На титульном листе номер страницы не ставится. </w:t>
      </w:r>
    </w:p>
    <w:p w:rsidR="00910928" w:rsidRDefault="00910928" w:rsidP="008B323A">
      <w:pPr>
        <w:spacing w:line="240" w:lineRule="auto"/>
        <w:ind w:firstLine="720"/>
      </w:pPr>
      <w:r>
        <w:t xml:space="preserve">Отчет содержит: титульный лист, оглавление, введение, содержательную часть (разделы), заключение, список используемой и цитируемой литературы, приложения. </w:t>
      </w:r>
    </w:p>
    <w:p w:rsidR="00910928" w:rsidRDefault="00910928" w:rsidP="008B323A">
      <w:pPr>
        <w:spacing w:line="240" w:lineRule="auto"/>
        <w:ind w:firstLine="720"/>
      </w:pPr>
      <w:r>
        <w:t>В отчете могут иметь место фрагменты учебно-методической, периодической и научной литературы, цитаты. В приложение обязательно включить конспекты проведенных занятий с каждой возрастной группой) (не менее 3) и сценарий проведенного праздника, либо положение о соревнованиях и отчет.</w:t>
      </w:r>
    </w:p>
    <w:p w:rsidR="00910928" w:rsidRDefault="00910928" w:rsidP="008B323A">
      <w:pPr>
        <w:spacing w:line="240" w:lineRule="auto"/>
        <w:ind w:firstLine="720"/>
      </w:pPr>
      <w:r>
        <w:t>Каждое приложение следует начинать с нового листа в правом верхнем углу словом "ПРИЛОЖЕНИЕ" и нумеровать последовательно буквами русского алфавита (за исключением букв Ё, З, Й, О, Ч, Ь, Ы, Ъ) например, ПРИЛОЖЕНИЕ А, ПРИЛОЖЕНИЕ Б и т.д.</w:t>
      </w:r>
    </w:p>
    <w:p w:rsidR="00910928" w:rsidRDefault="00910928" w:rsidP="008B323A">
      <w:pPr>
        <w:spacing w:line="240" w:lineRule="auto"/>
        <w:ind w:firstLine="720"/>
      </w:pPr>
      <w:r>
        <w:t>Список использованных источников и литературы оформляется в соответствии с требованиями, изложенными в таких действующих нормативно-методических материалах, как ГОСТ 7.1-2003. Библиографическая запись. Библиографическое описание. Общие требования и правила составления.</w:t>
      </w:r>
    </w:p>
    <w:p w:rsidR="00910928" w:rsidRDefault="00910928" w:rsidP="008B323A">
      <w:pPr>
        <w:spacing w:line="240" w:lineRule="auto"/>
        <w:ind w:firstLine="720"/>
      </w:pPr>
      <w:r>
        <w:t>Пример оформления литературы</w:t>
      </w:r>
    </w:p>
    <w:p w:rsidR="00910928" w:rsidRDefault="00910928" w:rsidP="008B323A">
      <w:pPr>
        <w:spacing w:line="240" w:lineRule="auto"/>
        <w:ind w:firstLine="720"/>
      </w:pPr>
      <w:r>
        <w:t>Семенов, В. В. Философия: итог тысячелетий. Философская психология [Текст] / В. В. Семенов ; Рос.акад. наук, Пущин. науч. центр, Ин</w:t>
      </w:r>
      <w:r>
        <w:noBreakHyphen/>
        <w:t xml:space="preserve">т биофизики клетки, Акад. проблем сохранения жизни. — Пущино : ПНЦ РАН, 2000. — 64, [3] с. </w:t>
      </w:r>
    </w:p>
    <w:p w:rsidR="00910928" w:rsidRDefault="00910928" w:rsidP="008B323A">
      <w:pPr>
        <w:spacing w:line="240" w:lineRule="auto"/>
        <w:ind w:firstLine="720"/>
      </w:pPr>
      <w:r>
        <w:t>Агафонова, Н. Н. Гражданское право [Текст] : учеб.пособие для вузов / Н. Н. Агафонова, Т. В. Богачева, Л. И. Глушкова ; под. общ. ред. А. Г. Калпина ; авт. вступ. ст. Н. Н. Поливаев ; М</w:t>
      </w:r>
      <w:r>
        <w:noBreakHyphen/>
        <w:t>во общ. и проф. образования РФ, Моск. гос. юрид. акад. — Изд. 2</w:t>
      </w:r>
      <w:r>
        <w:noBreakHyphen/>
        <w:t xml:space="preserve">е, перераб. и доп. — М. : Юристъ, 2002. — 542 с. </w:t>
      </w:r>
    </w:p>
    <w:p w:rsidR="00910928" w:rsidRDefault="00910928" w:rsidP="008B323A">
      <w:pPr>
        <w:spacing w:line="240" w:lineRule="auto"/>
        <w:ind w:firstLine="720"/>
      </w:pPr>
      <w:r>
        <w:t>Статьи из журналов и сборников трудов</w:t>
      </w:r>
    </w:p>
    <w:p w:rsidR="00910928" w:rsidRDefault="00910928" w:rsidP="008B323A">
      <w:pPr>
        <w:spacing w:line="240" w:lineRule="auto"/>
        <w:ind w:firstLine="720"/>
      </w:pPr>
      <w:r>
        <w:t>Двинянинова, Г. С. Комплимент : Коммуникативный статус или стратегия в дискурсе [Текст] / Г. С. Двинянинова // Социальная власть языка : сб. науч. тр. / Воронеж.межрегион. ин</w:t>
      </w:r>
      <w:r>
        <w:noBreakHyphen/>
        <w:t>т обществ. наук, Воронеж. гос. ун</w:t>
      </w:r>
      <w:r>
        <w:noBreakHyphen/>
        <w:t>т, Фак. романо</w:t>
      </w:r>
      <w:r>
        <w:noBreakHyphen/>
        <w:t>герман. истории. — Воронеж, 2001. — С. 101–106.</w:t>
      </w:r>
    </w:p>
    <w:p w:rsidR="00910928" w:rsidRDefault="00910928" w:rsidP="008B323A">
      <w:pPr>
        <w:spacing w:line="240" w:lineRule="auto"/>
        <w:ind w:firstLine="720"/>
      </w:pPr>
      <w:r>
        <w:t>Боголюбов, А. Н. О вещественных резонансах в волноводе с неоднородным за</w:t>
      </w:r>
      <w:r>
        <w:noBreakHyphen/>
        <w:t>полнением [Текст] / А. Н. Боголюбов, А. Л. Делицын, M. Д. Малых // Вестн. Моск. ун</w:t>
      </w:r>
      <w:r>
        <w:noBreakHyphen/>
        <w:t>та. Сер. 3, Физика. Астрономия. — 2001. — № 5. — С. 23–25.</w:t>
      </w:r>
    </w:p>
    <w:p w:rsidR="00910928" w:rsidRDefault="00910928" w:rsidP="008B323A">
      <w:pPr>
        <w:spacing w:line="240" w:lineRule="auto"/>
        <w:ind w:firstLine="720"/>
      </w:pPr>
      <w:r>
        <w:t xml:space="preserve">ЭЛЕКТРОННЫЕ РЕСУРСЫ </w:t>
      </w:r>
    </w:p>
    <w:p w:rsidR="00910928" w:rsidRDefault="00910928" w:rsidP="008B323A">
      <w:pPr>
        <w:spacing w:line="240" w:lineRule="auto"/>
        <w:ind w:firstLine="720"/>
      </w:pPr>
      <w:r>
        <w:t>Большая  российская  юридическая энциклопедия [Электронный ресурс] : электрон.   правовой   справочник. – Электрон.   дан. – СПб. :Информ. компания  "Кодекс", сop. 2000. – 1 электрон.  опт.  диск (CD-ROM).</w:t>
      </w:r>
    </w:p>
    <w:p w:rsidR="00910928" w:rsidRDefault="00910928" w:rsidP="008B323A">
      <w:pPr>
        <w:spacing w:line="240" w:lineRule="auto"/>
        <w:ind w:firstLine="720"/>
      </w:pPr>
      <w:r>
        <w:t> Банк России [Электронный ресурс] :информ.-аналит. материалы. – М., cop. 2000–2005. – Электрон.дан. – Режим доступа :</w:t>
      </w:r>
      <w:hyperlink r:id="rId39" w:history="1">
        <w:r>
          <w:rPr>
            <w:rStyle w:val="Hyperlink"/>
            <w:color w:val="auto"/>
            <w:u w:val="none"/>
          </w:rPr>
          <w:t>http://www.cbr.ru/analytics/</w:t>
        </w:r>
      </w:hyperlink>
    </w:p>
    <w:p w:rsidR="00910928" w:rsidRDefault="00910928" w:rsidP="008B323A">
      <w:pPr>
        <w:spacing w:line="240" w:lineRule="auto"/>
        <w:ind w:firstLine="720"/>
      </w:pPr>
    </w:p>
    <w:p w:rsidR="00910928" w:rsidRDefault="00910928" w:rsidP="008B323A">
      <w:pPr>
        <w:spacing w:line="240" w:lineRule="auto"/>
        <w:ind w:firstLine="720"/>
      </w:pPr>
      <w:r>
        <w:t xml:space="preserve">Правила оформления таблиц и иллюстраций </w:t>
      </w:r>
    </w:p>
    <w:p w:rsidR="00910928" w:rsidRDefault="00910928" w:rsidP="008B323A">
      <w:pPr>
        <w:spacing w:line="240" w:lineRule="auto"/>
        <w:ind w:firstLine="720"/>
      </w:pPr>
    </w:p>
    <w:p w:rsidR="00910928" w:rsidRDefault="00910928" w:rsidP="008B323A">
      <w:pPr>
        <w:spacing w:line="240" w:lineRule="auto"/>
        <w:ind w:firstLine="720"/>
      </w:pPr>
      <w:r>
        <w:t>Таблица __________ -____________________________</w:t>
      </w:r>
    </w:p>
    <w:p w:rsidR="00910928" w:rsidRDefault="00910928" w:rsidP="008B323A">
      <w:pPr>
        <w:spacing w:line="240" w:lineRule="auto"/>
        <w:ind w:firstLine="720"/>
      </w:pPr>
      <w:r>
        <w:tab/>
      </w:r>
      <w:r>
        <w:tab/>
      </w:r>
      <w:r>
        <w:tab/>
      </w:r>
      <w:r>
        <w:tab/>
        <w:t>номер</w:t>
      </w:r>
      <w:r>
        <w:tab/>
      </w:r>
      <w:r>
        <w:tab/>
        <w:t xml:space="preserve">название таблицы </w:t>
      </w:r>
    </w:p>
    <w:p w:rsidR="00910928" w:rsidRDefault="00910928" w:rsidP="008B323A">
      <w:pPr>
        <w:spacing w:line="240" w:lineRule="auto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9"/>
        <w:gridCol w:w="1869"/>
        <w:gridCol w:w="1869"/>
        <w:gridCol w:w="1869"/>
        <w:gridCol w:w="1869"/>
      </w:tblGrid>
      <w:tr w:rsidR="00910928" w:rsidTr="008B323A"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</w:tr>
      <w:tr w:rsidR="00910928" w:rsidTr="008B323A"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910928" w:rsidRDefault="00910928">
            <w:pPr>
              <w:spacing w:line="240" w:lineRule="auto"/>
              <w:ind w:firstLine="720"/>
            </w:pPr>
          </w:p>
        </w:tc>
      </w:tr>
    </w:tbl>
    <w:p w:rsidR="00910928" w:rsidRDefault="00910928" w:rsidP="008B323A">
      <w:pPr>
        <w:spacing w:line="240" w:lineRule="auto"/>
        <w:ind w:firstLine="720"/>
      </w:pPr>
    </w:p>
    <w:p w:rsidR="00910928" w:rsidRDefault="00910928" w:rsidP="008B323A">
      <w:pPr>
        <w:spacing w:line="240" w:lineRule="auto"/>
        <w:ind w:firstLine="720"/>
      </w:pPr>
      <w:r>
        <w:t xml:space="preserve">Рисунок 1 – Пример оформления таблицы </w:t>
      </w:r>
    </w:p>
    <w:p w:rsidR="00910928" w:rsidRDefault="00910928" w:rsidP="008B323A">
      <w:pPr>
        <w:pStyle w:val="Style10"/>
        <w:widowControl/>
      </w:pPr>
    </w:p>
    <w:p w:rsidR="00910928" w:rsidRDefault="00910928" w:rsidP="008B323A">
      <w:pPr>
        <w:pStyle w:val="Style10"/>
        <w:widowControl/>
      </w:pPr>
    </w:p>
    <w:p w:rsidR="00910928" w:rsidRPr="00FD1615" w:rsidRDefault="00910928" w:rsidP="00823E0A">
      <w:pPr>
        <w:pStyle w:val="Style10"/>
        <w:widowControl/>
      </w:pPr>
    </w:p>
    <w:sectPr w:rsidR="00910928" w:rsidRPr="00FD1615" w:rsidSect="00372E43">
      <w:footerReference w:type="default" r:id="rId40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928" w:rsidRDefault="00910928">
      <w:r>
        <w:separator/>
      </w:r>
    </w:p>
  </w:endnote>
  <w:endnote w:type="continuationSeparator" w:id="1">
    <w:p w:rsidR="00910928" w:rsidRDefault="0091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28" w:rsidRDefault="0091092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910928" w:rsidRDefault="009109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28" w:rsidRDefault="0091092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910928" w:rsidRDefault="00910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928" w:rsidRDefault="00910928">
      <w:r>
        <w:separator/>
      </w:r>
    </w:p>
  </w:footnote>
  <w:footnote w:type="continuationSeparator" w:id="1">
    <w:p w:rsidR="00910928" w:rsidRDefault="00910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F1C"/>
    <w:multiLevelType w:val="hybridMultilevel"/>
    <w:tmpl w:val="5CCA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6E646DB"/>
    <w:multiLevelType w:val="hybridMultilevel"/>
    <w:tmpl w:val="7222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DF7F3E"/>
    <w:multiLevelType w:val="hybridMultilevel"/>
    <w:tmpl w:val="A1666CC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3AE3729"/>
    <w:multiLevelType w:val="hybridMultilevel"/>
    <w:tmpl w:val="7BF6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A60713"/>
    <w:multiLevelType w:val="hybridMultilevel"/>
    <w:tmpl w:val="A87E5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90E5A2D"/>
    <w:multiLevelType w:val="hybridMultilevel"/>
    <w:tmpl w:val="590A3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D1B5E62"/>
    <w:multiLevelType w:val="hybridMultilevel"/>
    <w:tmpl w:val="2372473C"/>
    <w:lvl w:ilvl="0" w:tplc="B71ACEC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1F220B78"/>
    <w:multiLevelType w:val="hybridMultilevel"/>
    <w:tmpl w:val="4E98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741454"/>
    <w:multiLevelType w:val="hybridMultilevel"/>
    <w:tmpl w:val="2DB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E317C"/>
    <w:multiLevelType w:val="multilevel"/>
    <w:tmpl w:val="8F1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9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89F3487"/>
    <w:multiLevelType w:val="hybridMultilevel"/>
    <w:tmpl w:val="C76C0D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DBD232B"/>
    <w:multiLevelType w:val="hybridMultilevel"/>
    <w:tmpl w:val="CCD21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4D4010C"/>
    <w:multiLevelType w:val="hybridMultilevel"/>
    <w:tmpl w:val="A502C080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27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9932865"/>
    <w:multiLevelType w:val="hybridMultilevel"/>
    <w:tmpl w:val="488EF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080A0F"/>
    <w:multiLevelType w:val="hybridMultilevel"/>
    <w:tmpl w:val="4A68011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13A60"/>
    <w:multiLevelType w:val="hybridMultilevel"/>
    <w:tmpl w:val="8E783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1E0187"/>
    <w:multiLevelType w:val="hybridMultilevel"/>
    <w:tmpl w:val="91842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FB3299"/>
    <w:multiLevelType w:val="hybridMultilevel"/>
    <w:tmpl w:val="9D26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F1779"/>
    <w:multiLevelType w:val="hybridMultilevel"/>
    <w:tmpl w:val="0C3E1262"/>
    <w:lvl w:ilvl="0" w:tplc="9E605472">
      <w:start w:val="1"/>
      <w:numFmt w:val="decimal"/>
      <w:pStyle w:val="Heading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32"/>
  </w:num>
  <w:num w:numId="4">
    <w:abstractNumId w:val="27"/>
  </w:num>
  <w:num w:numId="5">
    <w:abstractNumId w:val="1"/>
  </w:num>
  <w:num w:numId="6">
    <w:abstractNumId w:val="20"/>
  </w:num>
  <w:num w:numId="7">
    <w:abstractNumId w:val="14"/>
  </w:num>
  <w:num w:numId="8">
    <w:abstractNumId w:val="8"/>
  </w:num>
  <w:num w:numId="9">
    <w:abstractNumId w:val="23"/>
  </w:num>
  <w:num w:numId="10">
    <w:abstractNumId w:val="12"/>
  </w:num>
  <w:num w:numId="11">
    <w:abstractNumId w:val="34"/>
  </w:num>
  <w:num w:numId="12">
    <w:abstractNumId w:val="11"/>
  </w:num>
  <w:num w:numId="13">
    <w:abstractNumId w:val="10"/>
  </w:num>
  <w:num w:numId="14">
    <w:abstractNumId w:val="16"/>
  </w:num>
  <w:num w:numId="15">
    <w:abstractNumId w:val="33"/>
  </w:num>
  <w:num w:numId="16">
    <w:abstractNumId w:val="30"/>
  </w:num>
  <w:num w:numId="17">
    <w:abstractNumId w:val="9"/>
  </w:num>
  <w:num w:numId="18">
    <w:abstractNumId w:val="2"/>
  </w:num>
  <w:num w:numId="19">
    <w:abstractNumId w:val="7"/>
  </w:num>
  <w:num w:numId="20">
    <w:abstractNumId w:val="25"/>
  </w:num>
  <w:num w:numId="21">
    <w:abstractNumId w:val="37"/>
  </w:num>
  <w:num w:numId="22">
    <w:abstractNumId w:val="38"/>
  </w:num>
  <w:num w:numId="23">
    <w:abstractNumId w:val="22"/>
  </w:num>
  <w:num w:numId="24">
    <w:abstractNumId w:val="28"/>
  </w:num>
  <w:num w:numId="25">
    <w:abstractNumId w:val="15"/>
  </w:num>
  <w:num w:numId="26">
    <w:abstractNumId w:val="6"/>
  </w:num>
  <w:num w:numId="27">
    <w:abstractNumId w:val="21"/>
  </w:num>
  <w:num w:numId="28">
    <w:abstractNumId w:val="17"/>
  </w:num>
  <w:num w:numId="29">
    <w:abstractNumId w:val="36"/>
  </w:num>
  <w:num w:numId="30">
    <w:abstractNumId w:val="13"/>
  </w:num>
  <w:num w:numId="31">
    <w:abstractNumId w:val="26"/>
  </w:num>
  <w:num w:numId="32">
    <w:abstractNumId w:val="18"/>
  </w:num>
  <w:num w:numId="33">
    <w:abstractNumId w:val="4"/>
  </w:num>
  <w:num w:numId="34">
    <w:abstractNumId w:val="24"/>
  </w:num>
  <w:num w:numId="35">
    <w:abstractNumId w:val="0"/>
  </w:num>
  <w:num w:numId="36">
    <w:abstractNumId w:val="29"/>
  </w:num>
  <w:num w:numId="37">
    <w:abstractNumId w:val="3"/>
  </w:num>
  <w:num w:numId="38">
    <w:abstractNumId w:val="5"/>
  </w:num>
  <w:num w:numId="39">
    <w:abstractNumId w:val="31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34198"/>
    <w:rsid w:val="00044A5F"/>
    <w:rsid w:val="00050517"/>
    <w:rsid w:val="00052767"/>
    <w:rsid w:val="00055756"/>
    <w:rsid w:val="00062280"/>
    <w:rsid w:val="00063DD9"/>
    <w:rsid w:val="000660DC"/>
    <w:rsid w:val="00081565"/>
    <w:rsid w:val="000A0838"/>
    <w:rsid w:val="000A17C6"/>
    <w:rsid w:val="000B092C"/>
    <w:rsid w:val="000B4B37"/>
    <w:rsid w:val="000C5665"/>
    <w:rsid w:val="000C7B40"/>
    <w:rsid w:val="000D0C3B"/>
    <w:rsid w:val="000D47FA"/>
    <w:rsid w:val="000D4B8C"/>
    <w:rsid w:val="000D5E2B"/>
    <w:rsid w:val="000E05A2"/>
    <w:rsid w:val="000E7D13"/>
    <w:rsid w:val="000F3FB6"/>
    <w:rsid w:val="000F5E39"/>
    <w:rsid w:val="00104A9D"/>
    <w:rsid w:val="001063AA"/>
    <w:rsid w:val="00106C9D"/>
    <w:rsid w:val="00110219"/>
    <w:rsid w:val="00120B10"/>
    <w:rsid w:val="00124088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353A"/>
    <w:rsid w:val="00180C79"/>
    <w:rsid w:val="00183F86"/>
    <w:rsid w:val="00197A40"/>
    <w:rsid w:val="001A4BA0"/>
    <w:rsid w:val="001A720D"/>
    <w:rsid w:val="001B13EE"/>
    <w:rsid w:val="001B3849"/>
    <w:rsid w:val="001D5BA8"/>
    <w:rsid w:val="001D61F9"/>
    <w:rsid w:val="001D69A3"/>
    <w:rsid w:val="001D73BD"/>
    <w:rsid w:val="001E17A3"/>
    <w:rsid w:val="001E5341"/>
    <w:rsid w:val="001E5FF8"/>
    <w:rsid w:val="001F319F"/>
    <w:rsid w:val="001F6F7C"/>
    <w:rsid w:val="00201DD4"/>
    <w:rsid w:val="00202A40"/>
    <w:rsid w:val="0021179B"/>
    <w:rsid w:val="00213798"/>
    <w:rsid w:val="002148F5"/>
    <w:rsid w:val="0022153E"/>
    <w:rsid w:val="00221B51"/>
    <w:rsid w:val="00223C33"/>
    <w:rsid w:val="002273C4"/>
    <w:rsid w:val="002276FA"/>
    <w:rsid w:val="0024096D"/>
    <w:rsid w:val="00242D1C"/>
    <w:rsid w:val="00246C23"/>
    <w:rsid w:val="00246EE5"/>
    <w:rsid w:val="00247AC7"/>
    <w:rsid w:val="00250E15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A720F"/>
    <w:rsid w:val="002B1C9A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25FB6"/>
    <w:rsid w:val="003309BE"/>
    <w:rsid w:val="003311B2"/>
    <w:rsid w:val="00335711"/>
    <w:rsid w:val="003375A8"/>
    <w:rsid w:val="0034167D"/>
    <w:rsid w:val="00350A10"/>
    <w:rsid w:val="00351A1B"/>
    <w:rsid w:val="00353D21"/>
    <w:rsid w:val="0035492E"/>
    <w:rsid w:val="003558C2"/>
    <w:rsid w:val="00355AD6"/>
    <w:rsid w:val="00356DB1"/>
    <w:rsid w:val="0036791A"/>
    <w:rsid w:val="00371158"/>
    <w:rsid w:val="00372E43"/>
    <w:rsid w:val="00373F2F"/>
    <w:rsid w:val="003755A7"/>
    <w:rsid w:val="00380131"/>
    <w:rsid w:val="00391079"/>
    <w:rsid w:val="00391E38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2F37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3EB4"/>
    <w:rsid w:val="00437137"/>
    <w:rsid w:val="00437404"/>
    <w:rsid w:val="004469C8"/>
    <w:rsid w:val="0045079B"/>
    <w:rsid w:val="00452BF7"/>
    <w:rsid w:val="00457C1A"/>
    <w:rsid w:val="004705BA"/>
    <w:rsid w:val="004723A2"/>
    <w:rsid w:val="004759E3"/>
    <w:rsid w:val="0047688C"/>
    <w:rsid w:val="00477000"/>
    <w:rsid w:val="00483908"/>
    <w:rsid w:val="0048602E"/>
    <w:rsid w:val="004942E6"/>
    <w:rsid w:val="00497757"/>
    <w:rsid w:val="00497F2D"/>
    <w:rsid w:val="004A656D"/>
    <w:rsid w:val="004B1D48"/>
    <w:rsid w:val="004C0A53"/>
    <w:rsid w:val="004D3793"/>
    <w:rsid w:val="004D574D"/>
    <w:rsid w:val="004E1368"/>
    <w:rsid w:val="004E5629"/>
    <w:rsid w:val="004E7AC6"/>
    <w:rsid w:val="004F569C"/>
    <w:rsid w:val="005051A0"/>
    <w:rsid w:val="00511648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1F56"/>
    <w:rsid w:val="005C7085"/>
    <w:rsid w:val="005D1044"/>
    <w:rsid w:val="005D666F"/>
    <w:rsid w:val="005E1137"/>
    <w:rsid w:val="005E5340"/>
    <w:rsid w:val="005E536A"/>
    <w:rsid w:val="005F0533"/>
    <w:rsid w:val="005F6D39"/>
    <w:rsid w:val="006007B5"/>
    <w:rsid w:val="00601E36"/>
    <w:rsid w:val="006038AA"/>
    <w:rsid w:val="00614D47"/>
    <w:rsid w:val="006155A9"/>
    <w:rsid w:val="00626A5B"/>
    <w:rsid w:val="006365EC"/>
    <w:rsid w:val="006421D3"/>
    <w:rsid w:val="00644FB4"/>
    <w:rsid w:val="0065179F"/>
    <w:rsid w:val="006518F6"/>
    <w:rsid w:val="0065231F"/>
    <w:rsid w:val="00660A00"/>
    <w:rsid w:val="00661D94"/>
    <w:rsid w:val="00664EF4"/>
    <w:rsid w:val="00671916"/>
    <w:rsid w:val="00674DCE"/>
    <w:rsid w:val="00675DEA"/>
    <w:rsid w:val="0068070D"/>
    <w:rsid w:val="00682DEB"/>
    <w:rsid w:val="00684B27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05C7"/>
    <w:rsid w:val="006D23E1"/>
    <w:rsid w:val="006D3052"/>
    <w:rsid w:val="006D518F"/>
    <w:rsid w:val="006E2314"/>
    <w:rsid w:val="006E5868"/>
    <w:rsid w:val="006E5D91"/>
    <w:rsid w:val="006F70E4"/>
    <w:rsid w:val="006F7A00"/>
    <w:rsid w:val="00700F0B"/>
    <w:rsid w:val="00713167"/>
    <w:rsid w:val="00722ADE"/>
    <w:rsid w:val="007275C3"/>
    <w:rsid w:val="007327DE"/>
    <w:rsid w:val="00733D70"/>
    <w:rsid w:val="00741253"/>
    <w:rsid w:val="007518A5"/>
    <w:rsid w:val="00751AA9"/>
    <w:rsid w:val="00751DB0"/>
    <w:rsid w:val="007579CE"/>
    <w:rsid w:val="007606AC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8021F2"/>
    <w:rsid w:val="00810E6A"/>
    <w:rsid w:val="00821A6A"/>
    <w:rsid w:val="00823B95"/>
    <w:rsid w:val="00823E0A"/>
    <w:rsid w:val="00825258"/>
    <w:rsid w:val="00825D2E"/>
    <w:rsid w:val="0082769E"/>
    <w:rsid w:val="00834F13"/>
    <w:rsid w:val="00844EF3"/>
    <w:rsid w:val="0084622C"/>
    <w:rsid w:val="008468E8"/>
    <w:rsid w:val="00860237"/>
    <w:rsid w:val="008650A3"/>
    <w:rsid w:val="008656C6"/>
    <w:rsid w:val="00866138"/>
    <w:rsid w:val="0086711F"/>
    <w:rsid w:val="0087369B"/>
    <w:rsid w:val="00886961"/>
    <w:rsid w:val="00891ECB"/>
    <w:rsid w:val="008961E6"/>
    <w:rsid w:val="00896A86"/>
    <w:rsid w:val="00897931"/>
    <w:rsid w:val="008A620D"/>
    <w:rsid w:val="008A6E52"/>
    <w:rsid w:val="008B252E"/>
    <w:rsid w:val="008B26DE"/>
    <w:rsid w:val="008B323A"/>
    <w:rsid w:val="008B5B51"/>
    <w:rsid w:val="008C3275"/>
    <w:rsid w:val="008C4C68"/>
    <w:rsid w:val="008C4CD4"/>
    <w:rsid w:val="008C66AE"/>
    <w:rsid w:val="008C76CD"/>
    <w:rsid w:val="008D3962"/>
    <w:rsid w:val="008E64C3"/>
    <w:rsid w:val="008F24BE"/>
    <w:rsid w:val="008F2C95"/>
    <w:rsid w:val="008F3906"/>
    <w:rsid w:val="008F5185"/>
    <w:rsid w:val="00903164"/>
    <w:rsid w:val="00904146"/>
    <w:rsid w:val="00910928"/>
    <w:rsid w:val="00910F5C"/>
    <w:rsid w:val="00911154"/>
    <w:rsid w:val="009128B7"/>
    <w:rsid w:val="00912A2D"/>
    <w:rsid w:val="00915A50"/>
    <w:rsid w:val="00922B88"/>
    <w:rsid w:val="00923F93"/>
    <w:rsid w:val="00932266"/>
    <w:rsid w:val="00940693"/>
    <w:rsid w:val="00941519"/>
    <w:rsid w:val="00941D24"/>
    <w:rsid w:val="00943580"/>
    <w:rsid w:val="009571FA"/>
    <w:rsid w:val="009603FF"/>
    <w:rsid w:val="00965070"/>
    <w:rsid w:val="009662F6"/>
    <w:rsid w:val="00975780"/>
    <w:rsid w:val="009766A4"/>
    <w:rsid w:val="0098060A"/>
    <w:rsid w:val="009832F1"/>
    <w:rsid w:val="00986775"/>
    <w:rsid w:val="00986EA5"/>
    <w:rsid w:val="0099729E"/>
    <w:rsid w:val="00997B3B"/>
    <w:rsid w:val="009A02C5"/>
    <w:rsid w:val="009A13C3"/>
    <w:rsid w:val="009A141C"/>
    <w:rsid w:val="009A7212"/>
    <w:rsid w:val="009A738D"/>
    <w:rsid w:val="009B3CC0"/>
    <w:rsid w:val="009B451F"/>
    <w:rsid w:val="009B72EF"/>
    <w:rsid w:val="009B7CFF"/>
    <w:rsid w:val="009C214E"/>
    <w:rsid w:val="009C4EC4"/>
    <w:rsid w:val="009C78EC"/>
    <w:rsid w:val="009D0012"/>
    <w:rsid w:val="009D3B1C"/>
    <w:rsid w:val="009E1345"/>
    <w:rsid w:val="009E4EDA"/>
    <w:rsid w:val="009E6F3A"/>
    <w:rsid w:val="009E730A"/>
    <w:rsid w:val="009F5C0B"/>
    <w:rsid w:val="00A0589A"/>
    <w:rsid w:val="00A06031"/>
    <w:rsid w:val="00A07421"/>
    <w:rsid w:val="00A120E3"/>
    <w:rsid w:val="00A3234D"/>
    <w:rsid w:val="00A37B77"/>
    <w:rsid w:val="00A440A2"/>
    <w:rsid w:val="00A444D8"/>
    <w:rsid w:val="00A4525E"/>
    <w:rsid w:val="00A47673"/>
    <w:rsid w:val="00A542CD"/>
    <w:rsid w:val="00A57A1E"/>
    <w:rsid w:val="00A62967"/>
    <w:rsid w:val="00A927D9"/>
    <w:rsid w:val="00A94465"/>
    <w:rsid w:val="00A9594D"/>
    <w:rsid w:val="00A95BD3"/>
    <w:rsid w:val="00AA2C19"/>
    <w:rsid w:val="00AA66D3"/>
    <w:rsid w:val="00AB4A81"/>
    <w:rsid w:val="00AB59D5"/>
    <w:rsid w:val="00AB66A6"/>
    <w:rsid w:val="00AB7C85"/>
    <w:rsid w:val="00AC789F"/>
    <w:rsid w:val="00AD34F1"/>
    <w:rsid w:val="00AD47EC"/>
    <w:rsid w:val="00AD5951"/>
    <w:rsid w:val="00AD5BA6"/>
    <w:rsid w:val="00AD7021"/>
    <w:rsid w:val="00AE6B16"/>
    <w:rsid w:val="00AF2BB2"/>
    <w:rsid w:val="00AF41D8"/>
    <w:rsid w:val="00B037EA"/>
    <w:rsid w:val="00B15D3D"/>
    <w:rsid w:val="00B178B0"/>
    <w:rsid w:val="00B208BB"/>
    <w:rsid w:val="00B24FBA"/>
    <w:rsid w:val="00B30C8F"/>
    <w:rsid w:val="00B43135"/>
    <w:rsid w:val="00B46430"/>
    <w:rsid w:val="00B66200"/>
    <w:rsid w:val="00B70710"/>
    <w:rsid w:val="00B81BF5"/>
    <w:rsid w:val="00B85390"/>
    <w:rsid w:val="00B918C5"/>
    <w:rsid w:val="00B91E60"/>
    <w:rsid w:val="00B93238"/>
    <w:rsid w:val="00B94454"/>
    <w:rsid w:val="00B94A88"/>
    <w:rsid w:val="00BB1B6D"/>
    <w:rsid w:val="00BB3AB7"/>
    <w:rsid w:val="00BB5B98"/>
    <w:rsid w:val="00BB6993"/>
    <w:rsid w:val="00BB7DCF"/>
    <w:rsid w:val="00BC20CB"/>
    <w:rsid w:val="00BD1972"/>
    <w:rsid w:val="00BD5C7B"/>
    <w:rsid w:val="00BE20D9"/>
    <w:rsid w:val="00BE3892"/>
    <w:rsid w:val="00BE5A41"/>
    <w:rsid w:val="00BE6B12"/>
    <w:rsid w:val="00BF0782"/>
    <w:rsid w:val="00BF159D"/>
    <w:rsid w:val="00BF6D20"/>
    <w:rsid w:val="00BF7B3A"/>
    <w:rsid w:val="00C00C70"/>
    <w:rsid w:val="00C0326C"/>
    <w:rsid w:val="00C05D60"/>
    <w:rsid w:val="00C07C79"/>
    <w:rsid w:val="00C16800"/>
    <w:rsid w:val="00C17915"/>
    <w:rsid w:val="00C26D2E"/>
    <w:rsid w:val="00C27077"/>
    <w:rsid w:val="00C272A6"/>
    <w:rsid w:val="00C30533"/>
    <w:rsid w:val="00C3095A"/>
    <w:rsid w:val="00C3135F"/>
    <w:rsid w:val="00C316E3"/>
    <w:rsid w:val="00C36CE1"/>
    <w:rsid w:val="00C40992"/>
    <w:rsid w:val="00C45C9C"/>
    <w:rsid w:val="00C46C9B"/>
    <w:rsid w:val="00C4718E"/>
    <w:rsid w:val="00C54812"/>
    <w:rsid w:val="00C54BDD"/>
    <w:rsid w:val="00C61C17"/>
    <w:rsid w:val="00C640B4"/>
    <w:rsid w:val="00C70E95"/>
    <w:rsid w:val="00C741C4"/>
    <w:rsid w:val="00C74F55"/>
    <w:rsid w:val="00C750DE"/>
    <w:rsid w:val="00C751F2"/>
    <w:rsid w:val="00C7703C"/>
    <w:rsid w:val="00C83A10"/>
    <w:rsid w:val="00C93AC2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0142"/>
    <w:rsid w:val="00CF4A2A"/>
    <w:rsid w:val="00CF7572"/>
    <w:rsid w:val="00D019CC"/>
    <w:rsid w:val="00D01F72"/>
    <w:rsid w:val="00D05933"/>
    <w:rsid w:val="00D10AC9"/>
    <w:rsid w:val="00D11ABB"/>
    <w:rsid w:val="00D121F9"/>
    <w:rsid w:val="00D12FF8"/>
    <w:rsid w:val="00D13935"/>
    <w:rsid w:val="00D15D6F"/>
    <w:rsid w:val="00D15FAE"/>
    <w:rsid w:val="00D22314"/>
    <w:rsid w:val="00D23E54"/>
    <w:rsid w:val="00D2488D"/>
    <w:rsid w:val="00D30B2E"/>
    <w:rsid w:val="00D32051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37C7"/>
    <w:rsid w:val="00D64703"/>
    <w:rsid w:val="00D647EC"/>
    <w:rsid w:val="00D67B50"/>
    <w:rsid w:val="00D75C36"/>
    <w:rsid w:val="00D76675"/>
    <w:rsid w:val="00D80361"/>
    <w:rsid w:val="00D81DBD"/>
    <w:rsid w:val="00D845D7"/>
    <w:rsid w:val="00D85ED9"/>
    <w:rsid w:val="00D8739F"/>
    <w:rsid w:val="00D92BB2"/>
    <w:rsid w:val="00D92FC4"/>
    <w:rsid w:val="00D93502"/>
    <w:rsid w:val="00D94A6F"/>
    <w:rsid w:val="00DA2A61"/>
    <w:rsid w:val="00DA4503"/>
    <w:rsid w:val="00DB1111"/>
    <w:rsid w:val="00DB11CE"/>
    <w:rsid w:val="00DB3D7E"/>
    <w:rsid w:val="00DB4324"/>
    <w:rsid w:val="00DB7954"/>
    <w:rsid w:val="00DD0FF8"/>
    <w:rsid w:val="00DD20CB"/>
    <w:rsid w:val="00DD6C41"/>
    <w:rsid w:val="00DD7197"/>
    <w:rsid w:val="00DE1918"/>
    <w:rsid w:val="00DE7571"/>
    <w:rsid w:val="00DF160F"/>
    <w:rsid w:val="00DF180E"/>
    <w:rsid w:val="00DF1BF7"/>
    <w:rsid w:val="00DF3D60"/>
    <w:rsid w:val="00E01977"/>
    <w:rsid w:val="00E03256"/>
    <w:rsid w:val="00E11D1B"/>
    <w:rsid w:val="00E17529"/>
    <w:rsid w:val="00E21B82"/>
    <w:rsid w:val="00E325F5"/>
    <w:rsid w:val="00E33C96"/>
    <w:rsid w:val="00E34994"/>
    <w:rsid w:val="00E3761D"/>
    <w:rsid w:val="00E37737"/>
    <w:rsid w:val="00E43760"/>
    <w:rsid w:val="00E4444D"/>
    <w:rsid w:val="00E44CC4"/>
    <w:rsid w:val="00E45FA1"/>
    <w:rsid w:val="00E53308"/>
    <w:rsid w:val="00E55AFE"/>
    <w:rsid w:val="00E5703F"/>
    <w:rsid w:val="00E615F6"/>
    <w:rsid w:val="00E6418D"/>
    <w:rsid w:val="00E718D4"/>
    <w:rsid w:val="00E76949"/>
    <w:rsid w:val="00E7716A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E23A9"/>
    <w:rsid w:val="00EE75EF"/>
    <w:rsid w:val="00EF6F41"/>
    <w:rsid w:val="00F04450"/>
    <w:rsid w:val="00F053AE"/>
    <w:rsid w:val="00F05ED6"/>
    <w:rsid w:val="00F078C9"/>
    <w:rsid w:val="00F10D12"/>
    <w:rsid w:val="00F124F2"/>
    <w:rsid w:val="00F1576E"/>
    <w:rsid w:val="00F1669C"/>
    <w:rsid w:val="00F23D5E"/>
    <w:rsid w:val="00F3373D"/>
    <w:rsid w:val="00F414D2"/>
    <w:rsid w:val="00F52FB7"/>
    <w:rsid w:val="00F53698"/>
    <w:rsid w:val="00F60BC3"/>
    <w:rsid w:val="00F660AD"/>
    <w:rsid w:val="00F725B2"/>
    <w:rsid w:val="00F74B65"/>
    <w:rsid w:val="00F76695"/>
    <w:rsid w:val="00F80AD6"/>
    <w:rsid w:val="00F86861"/>
    <w:rsid w:val="00F92C08"/>
    <w:rsid w:val="00F93218"/>
    <w:rsid w:val="00F94D0F"/>
    <w:rsid w:val="00F9697E"/>
    <w:rsid w:val="00FA31B8"/>
    <w:rsid w:val="00FA6F64"/>
    <w:rsid w:val="00FA7A0A"/>
    <w:rsid w:val="00FB275D"/>
    <w:rsid w:val="00FB4D72"/>
    <w:rsid w:val="00FC43FC"/>
    <w:rsid w:val="00FC6281"/>
    <w:rsid w:val="00FD0274"/>
    <w:rsid w:val="00FD0ED3"/>
    <w:rsid w:val="00FD1615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szCs w:val="20"/>
      <w:lang w:eastAsia="ja-JP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sz w:val="26"/>
      <w:szCs w:val="20"/>
      <w:lang w:eastAsia="ja-JP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3AC2"/>
    <w:rPr>
      <w:rFonts w:ascii="Times New Roman" w:hAnsi="Times New Roman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93AC2"/>
    <w:rPr>
      <w:rFonts w:ascii="Times New Roman" w:hAnsi="Times New Roman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50E15"/>
    <w:rPr>
      <w:rFonts w:ascii="Cambria" w:hAnsi="Cambria" w:cs="Times New Roman"/>
      <w:b/>
      <w:bCs/>
      <w:sz w:val="26"/>
      <w:szCs w:val="26"/>
    </w:rPr>
  </w:style>
  <w:style w:type="character" w:customStyle="1" w:styleId="Heading1Char1">
    <w:name w:val="Heading 1 Char1"/>
    <w:link w:val="Heading1"/>
    <w:uiPriority w:val="99"/>
    <w:locked/>
    <w:rsid w:val="004D3793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Normal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0">
    <w:name w:val="Для таблиц"/>
    <w:basedOn w:val="Normal"/>
    <w:uiPriority w:val="99"/>
    <w:rsid w:val="00A47673"/>
    <w:pPr>
      <w:widowControl/>
      <w:ind w:firstLine="0"/>
      <w:jc w:val="left"/>
    </w:pPr>
  </w:style>
  <w:style w:type="paragraph" w:styleId="BalloonText">
    <w:name w:val="Balloon Text"/>
    <w:basedOn w:val="Normal"/>
    <w:link w:val="BalloonTextChar1"/>
    <w:uiPriority w:val="99"/>
    <w:rsid w:val="00A47673"/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AC2"/>
    <w:rPr>
      <w:rFonts w:ascii="Tahoma" w:hAnsi="Tahoma" w:cs="Times New Roman"/>
      <w:sz w:val="16"/>
      <w:lang w:eastAsia="ru-RU"/>
    </w:rPr>
  </w:style>
  <w:style w:type="character" w:customStyle="1" w:styleId="BalloonTextChar1">
    <w:name w:val="Balloon Text Char1"/>
    <w:link w:val="BalloonText"/>
    <w:uiPriority w:val="99"/>
    <w:locked/>
    <w:rsid w:val="00A47673"/>
    <w:rPr>
      <w:rFonts w:ascii="Tahoma" w:hAnsi="Tahoma"/>
      <w:sz w:val="16"/>
    </w:rPr>
  </w:style>
  <w:style w:type="character" w:customStyle="1" w:styleId="Heading2Char1">
    <w:name w:val="Heading 2 Char1"/>
    <w:link w:val="Heading2"/>
    <w:uiPriority w:val="99"/>
    <w:locked/>
    <w:rsid w:val="00825D2E"/>
    <w:rPr>
      <w:rFonts w:ascii="Times New Roman" w:hAnsi="Times New Roman"/>
      <w:b/>
      <w:sz w:val="26"/>
    </w:rPr>
  </w:style>
  <w:style w:type="table" w:styleId="TableGrid">
    <w:name w:val="Table Grid"/>
    <w:basedOn w:val="TableNormal"/>
    <w:uiPriority w:val="99"/>
    <w:rsid w:val="00A95B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uiPriority w:val="99"/>
    <w:rsid w:val="0087369B"/>
    <w:pPr>
      <w:spacing w:line="240" w:lineRule="auto"/>
    </w:pPr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93AC2"/>
    <w:rPr>
      <w:rFonts w:ascii="Times New Roman" w:hAnsi="Times New Roman" w:cs="Times New Roman"/>
      <w:sz w:val="20"/>
      <w:lang w:eastAsia="ru-RU"/>
    </w:rPr>
  </w:style>
  <w:style w:type="character" w:customStyle="1" w:styleId="FootnoteTextChar1">
    <w:name w:val="Footnote Text Char1"/>
    <w:link w:val="FootnoteText"/>
    <w:uiPriority w:val="99"/>
    <w:locked/>
    <w:rsid w:val="0087369B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/>
      <w:b/>
      <w:sz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/>
      <w:b/>
      <w:sz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/>
      <w:i/>
      <w:sz w:val="12"/>
    </w:rPr>
  </w:style>
  <w:style w:type="paragraph" w:customStyle="1" w:styleId="Style12">
    <w:name w:val="Style12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/>
      <w:i/>
      <w:sz w:val="12"/>
    </w:rPr>
  </w:style>
  <w:style w:type="paragraph" w:customStyle="1" w:styleId="Style14">
    <w:name w:val="Style14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Header">
    <w:name w:val="header"/>
    <w:aliases w:val="Знак"/>
    <w:basedOn w:val="Normal"/>
    <w:link w:val="HeaderChar1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C93AC2"/>
    <w:rPr>
      <w:rFonts w:ascii="Times New Roman" w:hAnsi="Times New Roman" w:cs="Times New Roman"/>
      <w:sz w:val="24"/>
      <w:lang w:eastAsia="ru-RU"/>
    </w:rPr>
  </w:style>
  <w:style w:type="character" w:customStyle="1" w:styleId="HeaderChar1">
    <w:name w:val="Header Char1"/>
    <w:aliases w:val="Знак Char1"/>
    <w:link w:val="Header"/>
    <w:uiPriority w:val="99"/>
    <w:locked/>
    <w:rsid w:val="00391079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3AC2"/>
    <w:rPr>
      <w:rFonts w:ascii="Times New Roman" w:hAnsi="Times New Roman" w:cs="Times New Roman"/>
      <w:sz w:val="24"/>
      <w:lang w:eastAsia="ru-RU"/>
    </w:rPr>
  </w:style>
  <w:style w:type="character" w:customStyle="1" w:styleId="FooterChar1">
    <w:name w:val="Footer Char1"/>
    <w:link w:val="Footer"/>
    <w:uiPriority w:val="99"/>
    <w:locked/>
    <w:rsid w:val="0039107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76519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765191"/>
    <w:pPr>
      <w:spacing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3AC2"/>
    <w:rPr>
      <w:rFonts w:ascii="Times New Roman" w:hAnsi="Times New Roman" w:cs="Times New Roman"/>
      <w:sz w:val="20"/>
      <w:lang w:eastAsia="ru-RU"/>
    </w:rPr>
  </w:style>
  <w:style w:type="character" w:customStyle="1" w:styleId="CommentTextChar1">
    <w:name w:val="Comment Text Char1"/>
    <w:link w:val="CommentText"/>
    <w:uiPriority w:val="99"/>
    <w:semiHidden/>
    <w:locked/>
    <w:rsid w:val="0076519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65191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C93AC2"/>
    <w:rPr>
      <w:rFonts w:cs="Times New Roman"/>
      <w:b/>
      <w:sz w:val="20"/>
      <w:lang w:eastAsia="ru-RU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765191"/>
    <w:rPr>
      <w:rFonts w:ascii="Times New Roman" w:hAnsi="Times New Roman"/>
      <w:b/>
    </w:rPr>
  </w:style>
  <w:style w:type="character" w:customStyle="1" w:styleId="FontStyle16">
    <w:name w:val="Font Style16"/>
    <w:uiPriority w:val="99"/>
    <w:rsid w:val="008656C6"/>
    <w:rPr>
      <w:rFonts w:ascii="Times New Roman" w:hAnsi="Times New Roman"/>
      <w:b/>
      <w:sz w:val="16"/>
    </w:rPr>
  </w:style>
  <w:style w:type="paragraph" w:customStyle="1" w:styleId="Style5">
    <w:name w:val="Style5"/>
    <w:basedOn w:val="Normal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/>
      <w:b/>
      <w:sz w:val="18"/>
    </w:rPr>
  </w:style>
  <w:style w:type="character" w:customStyle="1" w:styleId="FontStyle20">
    <w:name w:val="Font Style20"/>
    <w:uiPriority w:val="99"/>
    <w:rsid w:val="009C214E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/>
      <w:sz w:val="20"/>
    </w:rPr>
  </w:style>
  <w:style w:type="paragraph" w:customStyle="1" w:styleId="Style10">
    <w:name w:val="Style10"/>
    <w:basedOn w:val="Normal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Heading3Char1">
    <w:name w:val="Heading 3 Char1"/>
    <w:link w:val="Heading3"/>
    <w:uiPriority w:val="99"/>
    <w:semiHidden/>
    <w:locked/>
    <w:rsid w:val="00791571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Normal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Normal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BodyTextIndent">
    <w:name w:val="Body Text Indent"/>
    <w:basedOn w:val="Normal"/>
    <w:link w:val="BodyTextIndentChar1"/>
    <w:uiPriority w:val="99"/>
    <w:rsid w:val="008A620D"/>
    <w:pPr>
      <w:widowControl/>
      <w:spacing w:line="240" w:lineRule="auto"/>
      <w:ind w:firstLine="709"/>
    </w:pPr>
    <w:rPr>
      <w:i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3AC2"/>
    <w:rPr>
      <w:rFonts w:ascii="Times New Roman" w:hAnsi="Times New Roman" w:cs="Times New Roman"/>
      <w:i/>
      <w:sz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8A620D"/>
    <w:rPr>
      <w:rFonts w:ascii="Times New Roman" w:hAnsi="Times New Roman"/>
      <w:i/>
      <w:sz w:val="24"/>
    </w:rPr>
  </w:style>
  <w:style w:type="paragraph" w:styleId="BodyText2">
    <w:name w:val="Body Text 2"/>
    <w:basedOn w:val="Normal"/>
    <w:link w:val="BodyText2Char1"/>
    <w:uiPriority w:val="99"/>
    <w:semiHidden/>
    <w:rsid w:val="00E85F29"/>
    <w:pPr>
      <w:spacing w:after="120" w:line="480" w:lineRule="auto"/>
    </w:pPr>
    <w:rPr>
      <w:szCs w:val="20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93AC2"/>
    <w:rPr>
      <w:rFonts w:ascii="Times New Roman" w:hAnsi="Times New Roman" w:cs="Times New Roman"/>
      <w:sz w:val="24"/>
      <w:lang w:eastAsia="ru-RU"/>
    </w:rPr>
  </w:style>
  <w:style w:type="character" w:customStyle="1" w:styleId="BodyText2Char1">
    <w:name w:val="Body Text 2 Char1"/>
    <w:link w:val="BodyText2"/>
    <w:uiPriority w:val="99"/>
    <w:semiHidden/>
    <w:locked/>
    <w:rsid w:val="00E85F29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D92FC4"/>
    <w:rPr>
      <w:rFonts w:cs="Times New Roman"/>
      <w:b/>
    </w:rPr>
  </w:style>
  <w:style w:type="character" w:customStyle="1" w:styleId="apple-converted-space">
    <w:name w:val="apple-converted-space"/>
    <w:uiPriority w:val="99"/>
    <w:rsid w:val="00D92FC4"/>
  </w:style>
  <w:style w:type="character" w:styleId="Emphasis">
    <w:name w:val="Emphasis"/>
    <w:basedOn w:val="DefaultParagraphFont"/>
    <w:uiPriority w:val="99"/>
    <w:qFormat/>
    <w:rsid w:val="00D92FC4"/>
    <w:rPr>
      <w:rFonts w:cs="Times New Roman"/>
      <w:i/>
    </w:rPr>
  </w:style>
  <w:style w:type="paragraph" w:styleId="NormalWeb">
    <w:name w:val="Normal (Web)"/>
    <w:basedOn w:val="Normal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NoSpacing">
    <w:name w:val="No Spacing"/>
    <w:uiPriority w:val="99"/>
    <w:qFormat/>
    <w:rsid w:val="007C710D"/>
    <w:rPr>
      <w:rFonts w:cs="Calibri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/>
      <w:sz w:val="16"/>
    </w:rPr>
  </w:style>
  <w:style w:type="paragraph" w:customStyle="1" w:styleId="Style9">
    <w:name w:val="Style9"/>
    <w:basedOn w:val="Normal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7">
    <w:name w:val="Font Style17"/>
    <w:uiPriority w:val="99"/>
    <w:rsid w:val="00F92C08"/>
    <w:rPr>
      <w:rFonts w:ascii="Times New Roman" w:hAnsi="Times New Roman"/>
      <w:b/>
      <w:sz w:val="16"/>
    </w:rPr>
  </w:style>
  <w:style w:type="paragraph" w:customStyle="1" w:styleId="10">
    <w:name w:val="Без интервала1"/>
    <w:uiPriority w:val="99"/>
    <w:rsid w:val="009571FA"/>
    <w:rPr>
      <w:lang w:eastAsia="en-US"/>
    </w:rPr>
  </w:style>
  <w:style w:type="paragraph" w:customStyle="1" w:styleId="Style15">
    <w:name w:val="Style15"/>
    <w:basedOn w:val="Normal"/>
    <w:uiPriority w:val="99"/>
    <w:rsid w:val="005F6D39"/>
    <w:pPr>
      <w:autoSpaceDE w:val="0"/>
      <w:autoSpaceDN w:val="0"/>
      <w:adjustRightInd w:val="0"/>
      <w:spacing w:line="240" w:lineRule="auto"/>
    </w:pPr>
  </w:style>
  <w:style w:type="paragraph" w:customStyle="1" w:styleId="11">
    <w:name w:val="Основной текст с отступом1"/>
    <w:basedOn w:val="Normal"/>
    <w:uiPriority w:val="99"/>
    <w:rsid w:val="00D637C7"/>
    <w:pPr>
      <w:widowControl/>
      <w:spacing w:line="240" w:lineRule="auto"/>
      <w:ind w:firstLine="851"/>
    </w:pPr>
    <w:rPr>
      <w:szCs w:val="20"/>
    </w:rPr>
  </w:style>
  <w:style w:type="paragraph" w:customStyle="1" w:styleId="pboth">
    <w:name w:val="pboth"/>
    <w:basedOn w:val="Normal"/>
    <w:uiPriority w:val="99"/>
    <w:rsid w:val="000660DC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Style1">
    <w:name w:val="Style1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3">
    <w:name w:val="Style3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7">
    <w:name w:val="Style7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character" w:customStyle="1" w:styleId="FontStyle11">
    <w:name w:val="Font Style11"/>
    <w:uiPriority w:val="99"/>
    <w:rsid w:val="00C93AC2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C93AC2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C93AC2"/>
    <w:rPr>
      <w:rFonts w:ascii="Times New Roman" w:hAnsi="Times New Roman"/>
      <w:b/>
      <w:sz w:val="12"/>
    </w:rPr>
  </w:style>
  <w:style w:type="character" w:customStyle="1" w:styleId="FontStyle19">
    <w:name w:val="Font Style19"/>
    <w:uiPriority w:val="99"/>
    <w:rsid w:val="00C93AC2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C93AC2"/>
    <w:rPr>
      <w:rFonts w:ascii="Times New Roman" w:hAnsi="Times New Roman"/>
      <w:b/>
      <w:sz w:val="10"/>
    </w:rPr>
  </w:style>
  <w:style w:type="paragraph" w:customStyle="1" w:styleId="Style16">
    <w:name w:val="Style16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17">
    <w:name w:val="Style17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18">
    <w:name w:val="Style18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19">
    <w:name w:val="Style19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character" w:customStyle="1" w:styleId="FontStyle26">
    <w:name w:val="Font Style26"/>
    <w:uiPriority w:val="99"/>
    <w:rsid w:val="00C93AC2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C93AC2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C93AC2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C93AC2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C93AC2"/>
    <w:rPr>
      <w:rFonts w:ascii="Times New Roman" w:hAnsi="Times New Roman"/>
      <w:b/>
      <w:sz w:val="10"/>
    </w:rPr>
  </w:style>
  <w:style w:type="character" w:customStyle="1" w:styleId="FontStyle33">
    <w:name w:val="Font Style33"/>
    <w:uiPriority w:val="99"/>
    <w:rsid w:val="00C93AC2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C93AC2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C93AC2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C93AC2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C93AC2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C93AC2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C93AC2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C93AC2"/>
    <w:rPr>
      <w:rFonts w:ascii="Times New Roman" w:hAnsi="Times New Roman"/>
      <w:i/>
      <w:sz w:val="12"/>
    </w:rPr>
  </w:style>
  <w:style w:type="paragraph" w:customStyle="1" w:styleId="Style20">
    <w:name w:val="Style20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1">
    <w:name w:val="Style21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2">
    <w:name w:val="Style22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3">
    <w:name w:val="Style23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4">
    <w:name w:val="Style24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character" w:customStyle="1" w:styleId="FontStyle41">
    <w:name w:val="Font Style41"/>
    <w:uiPriority w:val="99"/>
    <w:rsid w:val="00C93AC2"/>
    <w:rPr>
      <w:rFonts w:ascii="Tahoma" w:hAnsi="Tahoma"/>
      <w:sz w:val="22"/>
    </w:rPr>
  </w:style>
  <w:style w:type="character" w:customStyle="1" w:styleId="FontStyle42">
    <w:name w:val="Font Style42"/>
    <w:uiPriority w:val="99"/>
    <w:rsid w:val="00C93AC2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C93AC2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C93AC2"/>
    <w:rPr>
      <w:rFonts w:ascii="Times New Roman" w:hAnsi="Times New Roman"/>
      <w:b/>
      <w:sz w:val="42"/>
    </w:rPr>
  </w:style>
  <w:style w:type="paragraph" w:customStyle="1" w:styleId="Style25">
    <w:name w:val="Style25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6">
    <w:name w:val="Style26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7">
    <w:name w:val="Style27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8">
    <w:name w:val="Style28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29">
    <w:name w:val="Style29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30">
    <w:name w:val="Style30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31">
    <w:name w:val="Style31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32">
    <w:name w:val="Style32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33">
    <w:name w:val="Style33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34">
    <w:name w:val="Style34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35">
    <w:name w:val="Style35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character" w:customStyle="1" w:styleId="FontStyle45">
    <w:name w:val="Font Style45"/>
    <w:uiPriority w:val="99"/>
    <w:rsid w:val="00C93AC2"/>
    <w:rPr>
      <w:rFonts w:ascii="Times New Roman" w:hAnsi="Times New Roman"/>
      <w:i/>
      <w:spacing w:val="10"/>
      <w:sz w:val="16"/>
    </w:rPr>
  </w:style>
  <w:style w:type="character" w:customStyle="1" w:styleId="FontStyle47">
    <w:name w:val="Font Style47"/>
    <w:uiPriority w:val="99"/>
    <w:rsid w:val="00C93AC2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C93AC2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C93AC2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C93AC2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C93AC2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C93AC2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C93AC2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C93AC2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C93AC2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C93AC2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C93AC2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C93AC2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C93AC2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C93AC2"/>
    <w:rPr>
      <w:rFonts w:ascii="Times New Roman" w:hAnsi="Times New Roman"/>
      <w:b/>
      <w:i/>
      <w:sz w:val="18"/>
    </w:rPr>
  </w:style>
  <w:style w:type="character" w:styleId="PageNumber">
    <w:name w:val="page number"/>
    <w:basedOn w:val="DefaultParagraphFont"/>
    <w:uiPriority w:val="99"/>
    <w:rsid w:val="00C93AC2"/>
    <w:rPr>
      <w:rFonts w:cs="Times New Roman"/>
    </w:rPr>
  </w:style>
  <w:style w:type="paragraph" w:customStyle="1" w:styleId="2">
    <w:name w:val="заголовок 2"/>
    <w:basedOn w:val="Normal"/>
    <w:next w:val="Normal"/>
    <w:uiPriority w:val="99"/>
    <w:rsid w:val="00C93AC2"/>
    <w:pPr>
      <w:keepNext/>
      <w:spacing w:line="240" w:lineRule="auto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character" w:customStyle="1" w:styleId="FontStyle278">
    <w:name w:val="Font Style278"/>
    <w:uiPriority w:val="99"/>
    <w:rsid w:val="00C93AC2"/>
    <w:rPr>
      <w:rFonts w:ascii="Times New Roman" w:hAnsi="Times New Roman"/>
      <w:sz w:val="20"/>
    </w:rPr>
  </w:style>
  <w:style w:type="paragraph" w:customStyle="1" w:styleId="Style55">
    <w:name w:val="Style55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63">
    <w:name w:val="Style63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70">
    <w:name w:val="Style70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79">
    <w:name w:val="Style79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80">
    <w:name w:val="Style80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85">
    <w:name w:val="Style85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89">
    <w:name w:val="Style89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113">
    <w:name w:val="Style113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114">
    <w:name w:val="Style114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paragraph" w:customStyle="1" w:styleId="Style116">
    <w:name w:val="Style116"/>
    <w:basedOn w:val="Normal"/>
    <w:uiPriority w:val="99"/>
    <w:rsid w:val="00C93AC2"/>
    <w:pPr>
      <w:autoSpaceDE w:val="0"/>
      <w:autoSpaceDN w:val="0"/>
      <w:adjustRightInd w:val="0"/>
      <w:spacing w:line="240" w:lineRule="auto"/>
    </w:pPr>
  </w:style>
  <w:style w:type="character" w:customStyle="1" w:styleId="FontStyle258">
    <w:name w:val="Font Style258"/>
    <w:uiPriority w:val="99"/>
    <w:rsid w:val="00C93AC2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C93AC2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C93AC2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C93AC2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C93AC2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C93AC2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C93AC2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C93AC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Обычный1"/>
    <w:uiPriority w:val="99"/>
    <w:rsid w:val="00C93AC2"/>
    <w:pPr>
      <w:widowControl w:val="0"/>
      <w:spacing w:before="60" w:line="260" w:lineRule="auto"/>
      <w:ind w:firstLine="680"/>
      <w:jc w:val="both"/>
    </w:pPr>
    <w:rPr>
      <w:rFonts w:ascii="Times New Roman" w:hAnsi="Times New Roman"/>
      <w:szCs w:val="20"/>
    </w:rPr>
  </w:style>
  <w:style w:type="paragraph" w:customStyle="1" w:styleId="a1">
    <w:name w:val="Знак Знак Знак Знак"/>
    <w:basedOn w:val="Normal"/>
    <w:uiPriority w:val="99"/>
    <w:rsid w:val="00C93AC2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Без интервала2"/>
    <w:uiPriority w:val="99"/>
    <w:rsid w:val="00C93AC2"/>
    <w:rPr>
      <w:lang w:eastAsia="en-US"/>
    </w:rPr>
  </w:style>
  <w:style w:type="numbering" w:customStyle="1" w:styleId="1">
    <w:name w:val="Список1"/>
    <w:rsid w:val="00123E7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4332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64377432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tudentlibrary.ru/book/ISBN9785906132499.html" TargetMode="External"/><Relationship Id="rId18" Type="http://schemas.openxmlformats.org/officeDocument/2006/relationships/hyperlink" Target="https://www.studentlibrary.ru/book/ISBN9785906839770.html" TargetMode="External"/><Relationship Id="rId26" Type="http://schemas.openxmlformats.org/officeDocument/2006/relationships/hyperlink" Target="https://urait.ru/bcode/452807" TargetMode="External"/><Relationship Id="rId39" Type="http://schemas.openxmlformats.org/officeDocument/2006/relationships/hyperlink" Target="http://www.cbr.ru/analyti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55860" TargetMode="External"/><Relationship Id="rId34" Type="http://schemas.openxmlformats.org/officeDocument/2006/relationships/hyperlink" Target="http://window.edu.ru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4001" TargetMode="External"/><Relationship Id="rId17" Type="http://schemas.openxmlformats.org/officeDocument/2006/relationships/hyperlink" Target="https://www.studentlibrary.ru/book/ISBN9785741018798.html" TargetMode="External"/><Relationship Id="rId25" Type="http://schemas.openxmlformats.org/officeDocument/2006/relationships/hyperlink" Target="https://urait.ru/bcode/453727" TargetMode="External"/><Relationship Id="rId33" Type="http://schemas.openxmlformats.org/officeDocument/2006/relationships/hyperlink" Target="https://scholar.google.ru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50017827.html" TargetMode="External"/><Relationship Id="rId20" Type="http://schemas.openxmlformats.org/officeDocument/2006/relationships/hyperlink" Target="https://urait.ru/bcode/455159" TargetMode="External"/><Relationship Id="rId29" Type="http://schemas.openxmlformats.org/officeDocument/2006/relationships/hyperlink" Target="https://urait.ru/bcode/45410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4804" TargetMode="External"/><Relationship Id="rId24" Type="http://schemas.openxmlformats.org/officeDocument/2006/relationships/hyperlink" Target="https://urait.ru/bcode/453927" TargetMode="External"/><Relationship Id="rId32" Type="http://schemas.openxmlformats.org/officeDocument/2006/relationships/hyperlink" Target="https://elibrary.ru/project_risc.asp" TargetMode="External"/><Relationship Id="rId37" Type="http://schemas.openxmlformats.org/officeDocument/2006/relationships/hyperlink" Target="https://uisrussia.msu.ru/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50018183.html" TargetMode="External"/><Relationship Id="rId23" Type="http://schemas.openxmlformats.org/officeDocument/2006/relationships/hyperlink" Target="https://urait.ru/bcode/453952" TargetMode="External"/><Relationship Id="rId28" Type="http://schemas.openxmlformats.org/officeDocument/2006/relationships/hyperlink" Target="https://urait.ru/bcode/454058" TargetMode="External"/><Relationship Id="rId36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urait.ru/bcode/457206" TargetMode="External"/><Relationship Id="rId19" Type="http://schemas.openxmlformats.org/officeDocument/2006/relationships/hyperlink" Target="https://urait.ru/bcode/456948" TargetMode="External"/><Relationship Id="rId31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tudentlibrary.ru/book/ISBN9785919301226.html" TargetMode="External"/><Relationship Id="rId22" Type="http://schemas.openxmlformats.org/officeDocument/2006/relationships/hyperlink" Target="https://urait.ru/bcode/456710" TargetMode="External"/><Relationship Id="rId27" Type="http://schemas.openxmlformats.org/officeDocument/2006/relationships/hyperlink" Target="https://urait.ru/bcode/454033" TargetMode="External"/><Relationship Id="rId30" Type="http://schemas.openxmlformats.org/officeDocument/2006/relationships/hyperlink" Target="https://urait.ru/bcode/454060" TargetMode="External"/><Relationship Id="rId35" Type="http://schemas.openxmlformats.org/officeDocument/2006/relationships/hyperlink" Target="https://www.rsl.ru/ru/4readers/catalog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18</Pages>
  <Words>5521</Words>
  <Characters>31471</Characters>
  <Application>Microsoft Office Outlook</Application>
  <DocSecurity>0</DocSecurity>
  <Lines>0</Lines>
  <Paragraphs>0</Paragraphs>
  <ScaleCrop>false</ScaleCrop>
  <Company>CSTV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subject/>
  <dc:creator>i.boikova</dc:creator>
  <cp:keywords/>
  <dc:description/>
  <cp:lastModifiedBy>Олеся</cp:lastModifiedBy>
  <cp:revision>6</cp:revision>
  <cp:lastPrinted>2019-01-14T03:36:00Z</cp:lastPrinted>
  <dcterms:created xsi:type="dcterms:W3CDTF">2019-10-12T10:42:00Z</dcterms:created>
  <dcterms:modified xsi:type="dcterms:W3CDTF">2020-10-13T05:39:00Z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