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1C" w:rsidRDefault="006F091C" w:rsidP="002D521B">
      <w:pPr>
        <w:rPr>
          <w:bCs/>
        </w:rPr>
      </w:pPr>
    </w:p>
    <w:p w:rsidR="006F091C" w:rsidRDefault="006F091C" w:rsidP="002D521B">
      <w:pPr>
        <w:rPr>
          <w:bCs/>
        </w:rPr>
      </w:pPr>
    </w:p>
    <w:p w:rsidR="006F091C" w:rsidRDefault="006F091C" w:rsidP="002D521B">
      <w:pPr>
        <w:rPr>
          <w:bCs/>
        </w:rPr>
      </w:pPr>
    </w:p>
    <w:p w:rsidR="006F091C" w:rsidRDefault="006F091C" w:rsidP="002D521B">
      <w:pPr>
        <w:rPr>
          <w:bCs/>
        </w:rPr>
      </w:pPr>
      <w:r w:rsidRPr="00D4223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3.5pt;height:654.75pt;visibility:visible">
            <v:imagedata r:id="rId7" o:title=""/>
          </v:shape>
        </w:pict>
      </w:r>
    </w:p>
    <w:p w:rsidR="006F091C" w:rsidRDefault="006F091C" w:rsidP="002D521B">
      <w:pPr>
        <w:rPr>
          <w:bCs/>
        </w:rPr>
      </w:pPr>
    </w:p>
    <w:p w:rsidR="006F091C" w:rsidRDefault="006F091C" w:rsidP="002D521B">
      <w:pPr>
        <w:rPr>
          <w:bCs/>
        </w:rPr>
      </w:pPr>
    </w:p>
    <w:p w:rsidR="006F091C" w:rsidRDefault="006F091C" w:rsidP="002D521B">
      <w:pPr>
        <w:ind w:firstLine="360"/>
        <w:jc w:val="both"/>
        <w:rPr>
          <w:b/>
          <w:bCs/>
          <w:color w:val="000000"/>
        </w:rPr>
      </w:pPr>
      <w:r w:rsidRPr="0080735E">
        <w:rPr>
          <w:b/>
          <w:noProof/>
          <w:color w:val="000000"/>
        </w:rPr>
        <w:pict>
          <v:shape id="Рисунок 5" o:spid="_x0000_i1026" type="#_x0000_t75" style="width:463.5pt;height:654.75pt;visibility:visible">
            <v:imagedata r:id="rId8" o:title=""/>
          </v:shape>
        </w:pict>
      </w:r>
    </w:p>
    <w:p w:rsidR="006F091C" w:rsidRDefault="006F091C" w:rsidP="002D521B">
      <w:pPr>
        <w:ind w:firstLine="360"/>
        <w:jc w:val="both"/>
        <w:rPr>
          <w:b/>
          <w:bCs/>
          <w:color w:val="000000"/>
        </w:rPr>
      </w:pPr>
    </w:p>
    <w:p w:rsidR="006F091C" w:rsidRDefault="006F091C" w:rsidP="002D521B">
      <w:pPr>
        <w:ind w:firstLine="360"/>
        <w:jc w:val="both"/>
        <w:rPr>
          <w:b/>
          <w:bCs/>
          <w:color w:val="000000"/>
        </w:rPr>
      </w:pPr>
    </w:p>
    <w:p w:rsidR="006F091C" w:rsidRDefault="006F091C" w:rsidP="0049523B">
      <w:pPr>
        <w:rPr>
          <w:bCs/>
        </w:rPr>
      </w:pPr>
    </w:p>
    <w:p w:rsidR="006F091C" w:rsidRPr="00F62995" w:rsidRDefault="006F091C" w:rsidP="0049523B">
      <w:pPr>
        <w:jc w:val="right"/>
      </w:pPr>
    </w:p>
    <w:p w:rsidR="006F091C" w:rsidRPr="0022732F" w:rsidRDefault="006F091C" w:rsidP="0022732F">
      <w:pPr>
        <w:widowControl w:val="0"/>
        <w:autoSpaceDE w:val="0"/>
        <w:autoSpaceDN w:val="0"/>
        <w:adjustRightInd w:val="0"/>
        <w:ind w:firstLine="567"/>
        <w:jc w:val="both"/>
      </w:pPr>
    </w:p>
    <w:p w:rsidR="006F091C" w:rsidRPr="0022732F" w:rsidRDefault="006F091C" w:rsidP="002273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F091C" w:rsidRPr="0022732F" w:rsidRDefault="006F091C" w:rsidP="002273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2236">
        <w:rPr>
          <w:noProof/>
        </w:rPr>
        <w:pict>
          <v:shape id="Рисунок 6" o:spid="_x0000_i1027" type="#_x0000_t75" style="width:463.5pt;height:659.25pt;visibility:visible">
            <v:imagedata r:id="rId9" o:title=""/>
          </v:shape>
        </w:pict>
      </w:r>
    </w:p>
    <w:p w:rsidR="006F091C" w:rsidRPr="0022732F" w:rsidRDefault="006F091C" w:rsidP="002273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F091C" w:rsidRPr="0022732F" w:rsidRDefault="006F091C" w:rsidP="0022732F">
      <w:pPr>
        <w:widowControl w:val="0"/>
        <w:autoSpaceDE w:val="0"/>
        <w:autoSpaceDN w:val="0"/>
        <w:adjustRightInd w:val="0"/>
        <w:ind w:firstLine="567"/>
        <w:jc w:val="center"/>
      </w:pPr>
    </w:p>
    <w:p w:rsidR="006F091C" w:rsidRPr="0022732F" w:rsidRDefault="006F091C" w:rsidP="0022732F">
      <w:pPr>
        <w:widowControl w:val="0"/>
        <w:autoSpaceDE w:val="0"/>
        <w:autoSpaceDN w:val="0"/>
        <w:adjustRightInd w:val="0"/>
        <w:ind w:firstLine="567"/>
        <w:jc w:val="both"/>
      </w:pPr>
    </w:p>
    <w:p w:rsidR="006F091C" w:rsidRPr="0022732F" w:rsidRDefault="006F091C" w:rsidP="0022732F">
      <w:pPr>
        <w:widowControl w:val="0"/>
        <w:autoSpaceDE w:val="0"/>
        <w:autoSpaceDN w:val="0"/>
        <w:adjustRightInd w:val="0"/>
        <w:ind w:firstLine="567"/>
        <w:jc w:val="both"/>
      </w:pPr>
    </w:p>
    <w:p w:rsidR="006F091C" w:rsidRPr="0022732F" w:rsidRDefault="006F091C" w:rsidP="0022732F">
      <w:pPr>
        <w:keepNext/>
        <w:widowControl w:val="0"/>
        <w:tabs>
          <w:tab w:val="num" w:pos="0"/>
        </w:tabs>
        <w:suppressAutoHyphens/>
        <w:spacing w:before="240" w:after="120"/>
        <w:ind w:firstLine="709"/>
        <w:outlineLvl w:val="0"/>
        <w:rPr>
          <w:rFonts w:eastAsia="SimSun"/>
          <w:b/>
          <w:iCs/>
          <w:kern w:val="1"/>
          <w:lang w:eastAsia="hi-IN" w:bidi="hi-IN"/>
        </w:rPr>
      </w:pPr>
      <w:r w:rsidRPr="0022732F">
        <w:rPr>
          <w:rFonts w:eastAsia="SimSun"/>
          <w:b/>
          <w:bCs/>
          <w:iCs/>
          <w:kern w:val="1"/>
          <w:lang w:eastAsia="hi-IN" w:bidi="hi-IN"/>
        </w:rPr>
        <w:t>1. Цели освоения дисциплины</w:t>
      </w:r>
    </w:p>
    <w:p w:rsidR="006F091C" w:rsidRPr="0022732F" w:rsidRDefault="006F091C" w:rsidP="0022732F">
      <w:pPr>
        <w:widowControl w:val="0"/>
        <w:suppressAutoHyphens/>
        <w:ind w:firstLine="709"/>
        <w:jc w:val="both"/>
        <w:rPr>
          <w:rFonts w:eastAsia="SimSun"/>
          <w:kern w:val="1"/>
          <w:lang w:eastAsia="hi-IN" w:bidi="hi-IN"/>
        </w:rPr>
      </w:pPr>
      <w:r w:rsidRPr="0022732F">
        <w:rPr>
          <w:rFonts w:eastAsia="SimSun"/>
          <w:kern w:val="1"/>
          <w:lang w:eastAsia="hi-IN" w:bidi="hi-IN"/>
        </w:rPr>
        <w:t>Целями освоения дисциплины «Педагогика»</w:t>
      </w:r>
      <w:r w:rsidRPr="0022732F">
        <w:rPr>
          <w:rFonts w:eastAsia="SimSun"/>
          <w:b/>
          <w:kern w:val="1"/>
          <w:lang w:eastAsia="hi-IN" w:bidi="hi-IN"/>
        </w:rPr>
        <w:t xml:space="preserve"> </w:t>
      </w:r>
      <w:r w:rsidRPr="0022732F">
        <w:rPr>
          <w:rFonts w:eastAsia="SimSun"/>
          <w:kern w:val="1"/>
          <w:lang w:eastAsia="hi-IN" w:bidi="hi-IN"/>
        </w:rPr>
        <w:t>являются</w:t>
      </w:r>
      <w:r w:rsidRPr="0022732F">
        <w:rPr>
          <w:rFonts w:eastAsia="SimSun"/>
          <w:b/>
          <w:bCs/>
          <w:kern w:val="1"/>
          <w:lang w:eastAsia="hi-IN" w:bidi="hi-IN"/>
        </w:rPr>
        <w:t xml:space="preserve"> </w:t>
      </w:r>
      <w:r w:rsidRPr="0022732F">
        <w:rPr>
          <w:rFonts w:eastAsia="SimSun"/>
          <w:bCs/>
          <w:kern w:val="1"/>
          <w:lang w:eastAsia="hi-IN" w:bidi="hi-IN"/>
        </w:rPr>
        <w:t>ф</w:t>
      </w:r>
      <w:r w:rsidRPr="0022732F">
        <w:rPr>
          <w:rFonts w:eastAsia="SimSun"/>
          <w:kern w:val="1"/>
          <w:lang w:eastAsia="hi-IN" w:bidi="hi-IN"/>
        </w:rPr>
        <w:t>ормирование профессионально-педагогической компетентности будущего специалиста, овладение студентами теоретико-методологическими и прикладными знаниями, а также технологическими и практическими умениями в области педагогики, воспитание отношения к педагогическим знаниям как личностным и профессионально значимым, развитие педагогических способностей студентов, творчества, установки на  самообразование и самосовершенствование.</w:t>
      </w:r>
    </w:p>
    <w:p w:rsidR="006F091C" w:rsidRPr="0022732F" w:rsidRDefault="006F091C" w:rsidP="0022732F">
      <w:pPr>
        <w:keepNext/>
        <w:widowControl w:val="0"/>
        <w:tabs>
          <w:tab w:val="num" w:pos="0"/>
        </w:tabs>
        <w:suppressAutoHyphens/>
        <w:spacing w:before="240" w:after="120"/>
        <w:ind w:firstLine="709"/>
        <w:outlineLvl w:val="0"/>
        <w:rPr>
          <w:rFonts w:eastAsia="SimSun"/>
          <w:b/>
          <w:iCs/>
          <w:kern w:val="1"/>
          <w:lang w:eastAsia="hi-IN" w:bidi="hi-IN"/>
        </w:rPr>
      </w:pPr>
      <w:r w:rsidRPr="0022732F">
        <w:rPr>
          <w:rFonts w:eastAsia="SimSun"/>
          <w:b/>
          <w:iCs/>
          <w:kern w:val="1"/>
          <w:lang w:eastAsia="hi-IN" w:bidi="hi-IN"/>
        </w:rPr>
        <w:t>2. Место дисциплины в структуре образовательной программы подготовки бакалавра:</w:t>
      </w:r>
    </w:p>
    <w:p w:rsidR="006F091C" w:rsidRPr="0022732F" w:rsidRDefault="006F091C" w:rsidP="0022732F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bCs/>
          <w:kern w:val="1"/>
          <w:lang w:eastAsia="hi-IN" w:bidi="hi-IN"/>
        </w:rPr>
      </w:pPr>
      <w:r w:rsidRPr="0022732F">
        <w:rPr>
          <w:rFonts w:eastAsia="SimSun"/>
          <w:bCs/>
          <w:kern w:val="1"/>
          <w:lang w:eastAsia="hi-IN" w:bidi="hi-IN"/>
        </w:rPr>
        <w:t>Дисциплина «Педагогика» входит в базовую часть блока 1 образовательной пр</w:t>
      </w:r>
      <w:r w:rsidRPr="0022732F">
        <w:rPr>
          <w:rFonts w:eastAsia="SimSun"/>
          <w:bCs/>
          <w:kern w:val="1"/>
          <w:lang w:eastAsia="hi-IN" w:bidi="hi-IN"/>
        </w:rPr>
        <w:t>о</w:t>
      </w:r>
      <w:r w:rsidRPr="0022732F">
        <w:rPr>
          <w:rFonts w:eastAsia="SimSun"/>
          <w:bCs/>
          <w:kern w:val="1"/>
          <w:lang w:eastAsia="hi-IN" w:bidi="hi-IN"/>
        </w:rPr>
        <w:t>граммы.</w:t>
      </w:r>
    </w:p>
    <w:p w:rsidR="006F091C" w:rsidRPr="0022732F" w:rsidRDefault="006F091C" w:rsidP="002273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SimSun"/>
          <w:bCs/>
          <w:kern w:val="1"/>
          <w:lang w:eastAsia="hi-IN" w:bidi="hi-IN"/>
        </w:rPr>
      </w:pPr>
      <w:r w:rsidRPr="0022732F">
        <w:rPr>
          <w:rFonts w:eastAsia="SimSun"/>
          <w:bCs/>
          <w:kern w:val="1"/>
          <w:lang w:eastAsia="hi-IN" w:bidi="hi-IN"/>
        </w:rPr>
        <w:t>Для освоения дисциплины «</w:t>
      </w:r>
      <w:r w:rsidRPr="0022732F">
        <w:rPr>
          <w:rFonts w:eastAsia="SimSun"/>
          <w:kern w:val="1"/>
          <w:lang w:eastAsia="hi-IN" w:bidi="hi-IN"/>
        </w:rPr>
        <w:t>Педагогика</w:t>
      </w:r>
      <w:r w:rsidRPr="0022732F">
        <w:rPr>
          <w:rFonts w:eastAsia="SimSun"/>
          <w:bCs/>
          <w:kern w:val="1"/>
          <w:lang w:eastAsia="hi-IN" w:bidi="hi-IN"/>
        </w:rPr>
        <w:t>» студенты используют знания (умения, владения), сформированные в ходе изучения следующих дисциплин: «Философия», «Психология».</w:t>
      </w:r>
    </w:p>
    <w:p w:rsidR="006F091C" w:rsidRPr="0022732F" w:rsidRDefault="006F091C" w:rsidP="0022732F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bCs/>
          <w:kern w:val="1"/>
          <w:lang w:eastAsia="hi-IN" w:bidi="hi-IN"/>
        </w:rPr>
      </w:pPr>
      <w:r w:rsidRPr="0022732F">
        <w:rPr>
          <w:rFonts w:eastAsia="SimSun"/>
          <w:bCs/>
          <w:kern w:val="1"/>
          <w:lang w:eastAsia="hi-IN" w:bidi="hi-IN"/>
        </w:rPr>
        <w:t xml:space="preserve">Знания (умения, владения), полученные при изучении данной дисциплины, будут необходимы в ходе изучения следующих дисциплин: </w:t>
      </w:r>
      <w:r w:rsidRPr="00FA2710">
        <w:rPr>
          <w:bCs/>
        </w:rPr>
        <w:t xml:space="preserve">«Методика </w:t>
      </w:r>
      <w:r>
        <w:rPr>
          <w:bCs/>
        </w:rPr>
        <w:t>обучения и воспитания Истории</w:t>
      </w:r>
      <w:r w:rsidRPr="00FA2710">
        <w:rPr>
          <w:bCs/>
        </w:rPr>
        <w:t>», «</w:t>
      </w:r>
      <w:r>
        <w:rPr>
          <w:bCs/>
        </w:rPr>
        <w:t>Методика преподавания исторических дисциплин</w:t>
      </w:r>
      <w:r w:rsidRPr="00FA2710">
        <w:rPr>
          <w:bCs/>
        </w:rPr>
        <w:t xml:space="preserve">», </w:t>
      </w:r>
      <w:r w:rsidRPr="00FA2710">
        <w:t>«</w:t>
      </w:r>
      <w:r>
        <w:t>Производственная -</w:t>
      </w:r>
      <w:r>
        <w:rPr>
          <w:iCs/>
        </w:rPr>
        <w:t>педагогическая практика</w:t>
      </w:r>
      <w:r w:rsidRPr="00FA2710">
        <w:rPr>
          <w:iCs/>
        </w:rPr>
        <w:t>».</w:t>
      </w:r>
    </w:p>
    <w:p w:rsidR="006F091C" w:rsidRPr="0022732F" w:rsidRDefault="006F091C" w:rsidP="0022732F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bCs/>
          <w:kern w:val="1"/>
          <w:lang w:eastAsia="hi-IN" w:bidi="hi-IN"/>
        </w:rPr>
      </w:pPr>
    </w:p>
    <w:p w:rsidR="006F091C" w:rsidRPr="0038501B" w:rsidRDefault="006F091C" w:rsidP="0038501B">
      <w:pPr>
        <w:keepNext/>
        <w:widowControl w:val="0"/>
        <w:spacing w:before="240" w:after="120"/>
        <w:ind w:left="567"/>
        <w:outlineLvl w:val="0"/>
        <w:rPr>
          <w:b/>
          <w:iCs/>
        </w:rPr>
      </w:pPr>
      <w:r w:rsidRPr="0038501B">
        <w:rPr>
          <w:b/>
          <w:iCs/>
        </w:rPr>
        <w:t xml:space="preserve">3 Компетенции обучающегося, формируемые в результате освоения </w:t>
      </w:r>
      <w:r w:rsidRPr="0038501B">
        <w:rPr>
          <w:b/>
          <w:iCs/>
        </w:rPr>
        <w:br/>
        <w:t>дисциплины (модуля) и планируемые результаты обучения</w:t>
      </w:r>
    </w:p>
    <w:p w:rsidR="006F091C" w:rsidRPr="0038501B" w:rsidRDefault="006F091C" w:rsidP="0038501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38501B">
        <w:rPr>
          <w:bCs/>
        </w:rPr>
        <w:t>В результате освоения дисциплины (модуля)  «Педагогика» обучающийся должен обладать следующими компетенциями:</w:t>
      </w:r>
    </w:p>
    <w:p w:rsidR="006F091C" w:rsidRPr="0038501B" w:rsidRDefault="006F091C" w:rsidP="0038501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6F091C" w:rsidRPr="0038501B" w:rsidTr="00CB6CA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 xml:space="preserve">Структурный </w:t>
            </w:r>
            <w:r w:rsidRPr="0038501B">
              <w:br/>
              <w:t xml:space="preserve">элемент </w:t>
            </w:r>
            <w:r w:rsidRPr="0038501B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rPr>
                <w:bCs/>
              </w:rPr>
              <w:t xml:space="preserve">Планируемые результаты обучения </w:t>
            </w:r>
          </w:p>
        </w:tc>
      </w:tr>
      <w:tr w:rsidR="006F091C" w:rsidRPr="0038501B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rPr>
                <w:b/>
                <w:bCs/>
              </w:rPr>
              <w:t xml:space="preserve">ОПК-1 </w:t>
            </w:r>
            <w:r w:rsidRPr="0038501B">
              <w:t xml:space="preserve"> </w:t>
            </w:r>
            <w:r w:rsidRPr="0038501B">
              <w:rPr>
                <w:b/>
                <w:bCs/>
              </w:rPr>
              <w:t>готовность сознавать социальную значимость своей будущей профессии, о</w:t>
            </w:r>
            <w:r w:rsidRPr="0038501B">
              <w:rPr>
                <w:b/>
                <w:bCs/>
              </w:rPr>
              <w:t>б</w:t>
            </w:r>
            <w:r w:rsidRPr="0038501B">
              <w:rPr>
                <w:b/>
                <w:bCs/>
              </w:rPr>
              <w:t xml:space="preserve">ладать мотивацией к осуществлению профессиональной деятельности </w:t>
            </w:r>
          </w:p>
        </w:tc>
      </w:tr>
      <w:tr w:rsidR="006F091C" w:rsidRPr="0038501B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38501B">
              <w:rPr>
                <w:i/>
              </w:rPr>
              <w:t xml:space="preserve">основные определения и понятия </w:t>
            </w:r>
            <w:r w:rsidRPr="0038501B">
              <w:rPr>
                <w:bCs/>
                <w:i/>
              </w:rPr>
              <w:t>необходимые для понимания значимости профессии преподавателя изобразительного искусства и дополнительн</w:t>
            </w:r>
            <w:r w:rsidRPr="0038501B">
              <w:rPr>
                <w:bCs/>
                <w:i/>
              </w:rPr>
              <w:t>о</w:t>
            </w:r>
            <w:r w:rsidRPr="0038501B">
              <w:rPr>
                <w:bCs/>
                <w:i/>
              </w:rPr>
              <w:t>го образования,</w:t>
            </w:r>
            <w:r w:rsidRPr="0038501B">
              <w:rPr>
                <w:i/>
              </w:rPr>
              <w:t xml:space="preserve"> их структурные характеристики</w:t>
            </w:r>
          </w:p>
        </w:tc>
      </w:tr>
      <w:tr w:rsidR="006F091C" w:rsidRPr="0038501B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при планировании и осуществлении образовательной деятельности ре</w:t>
            </w:r>
            <w:r w:rsidRPr="0038501B">
              <w:rPr>
                <w:i/>
              </w:rPr>
              <w:t>а</w:t>
            </w:r>
            <w:r w:rsidRPr="0038501B">
              <w:rPr>
                <w:i/>
              </w:rPr>
              <w:t>лизовать развивающий и воспитывающий потенциал преподаваемых предметов</w:t>
            </w:r>
          </w:p>
        </w:tc>
      </w:tr>
      <w:tr w:rsidR="006F091C" w:rsidRPr="0038501B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38501B">
              <w:rPr>
                <w:i/>
              </w:rPr>
              <w:t>практическими навыками обосновывать и оценивать результативность своей педагогической деятельности.</w:t>
            </w:r>
          </w:p>
        </w:tc>
      </w:tr>
      <w:tr w:rsidR="006F091C" w:rsidRPr="0038501B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38501B">
              <w:rPr>
                <w:b/>
                <w:iCs/>
              </w:rPr>
              <w:t>ПК-2  способность использовать современные методы и технологии обучения и д</w:t>
            </w:r>
            <w:r w:rsidRPr="0038501B">
              <w:rPr>
                <w:b/>
                <w:iCs/>
              </w:rPr>
              <w:t>и</w:t>
            </w:r>
            <w:r w:rsidRPr="0038501B">
              <w:rPr>
                <w:b/>
                <w:iCs/>
              </w:rPr>
              <w:t>агностики</w:t>
            </w:r>
          </w:p>
        </w:tc>
      </w:tr>
      <w:tr w:rsidR="006F091C" w:rsidRPr="0038501B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38501B">
              <w:rPr>
                <w:i/>
              </w:rPr>
              <w:t>- содержание понятий «метод», «прием», «упражнение», «методика»,</w:t>
            </w:r>
          </w:p>
          <w:p w:rsidR="006F091C" w:rsidRPr="0038501B" w:rsidRDefault="006F091C" w:rsidP="0038501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 xml:space="preserve">«технология»; </w:t>
            </w:r>
          </w:p>
          <w:p w:rsidR="006F091C" w:rsidRPr="0038501B" w:rsidRDefault="006F091C" w:rsidP="0038501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- назначение и особенности использования актуальных методик и техн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логий школьного образования и диагностики</w:t>
            </w:r>
          </w:p>
        </w:tc>
      </w:tr>
      <w:tr w:rsidR="006F091C" w:rsidRPr="0038501B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анализировать методические разработки, образовательный процесс, педагогические действия, выявляя используемые методики и технологии обучения и диагностики и оценивая их образовательное значение;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проектировать учебные средства и ресурсы в рамках использования современных методик и технологий обучения и диагностики.</w:t>
            </w:r>
          </w:p>
        </w:tc>
      </w:tr>
      <w:tr w:rsidR="006F091C" w:rsidRPr="0038501B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современными методами и технологиями при обучении и диагностике</w:t>
            </w:r>
          </w:p>
        </w:tc>
      </w:tr>
      <w:tr w:rsidR="006F091C" w:rsidRPr="0038501B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38501B">
              <w:rPr>
                <w:b/>
                <w:iCs/>
              </w:rPr>
              <w:t>ПК-3 способность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6F091C" w:rsidRPr="0038501B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требования образовательных стандартов к личностным результ</w:t>
            </w:r>
            <w:r w:rsidRPr="0038501B">
              <w:rPr>
                <w:i/>
              </w:rPr>
              <w:t>а</w:t>
            </w:r>
            <w:r w:rsidRPr="0038501B">
              <w:rPr>
                <w:i/>
              </w:rPr>
              <w:t>там образовательной деятельности, понимает закономерности духовно-нравственного развития ребенка, имеет представление о педагогических технологиях решения задач воспитания и духовно-нравственного разв</w:t>
            </w:r>
            <w:r w:rsidRPr="0038501B">
              <w:rPr>
                <w:i/>
              </w:rPr>
              <w:t>и</w:t>
            </w:r>
            <w:r w:rsidRPr="0038501B">
              <w:rPr>
                <w:i/>
              </w:rPr>
              <w:t>тия во внеучебной деятельности.</w:t>
            </w:r>
          </w:p>
        </w:tc>
      </w:tr>
      <w:tr w:rsidR="006F091C" w:rsidRPr="0038501B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анализировать образовательную деятельность, выявляя педагогич</w:t>
            </w:r>
            <w:r w:rsidRPr="0038501B">
              <w:rPr>
                <w:i/>
              </w:rPr>
              <w:t>е</w:t>
            </w:r>
            <w:r w:rsidRPr="0038501B">
              <w:rPr>
                <w:i/>
              </w:rPr>
              <w:t>ские действия, направленные на решение задач воспитания и духовно- нравственного развития, оценивать эти действия с точки зрения план</w:t>
            </w:r>
            <w:r w:rsidRPr="0038501B">
              <w:rPr>
                <w:i/>
              </w:rPr>
              <w:t>и</w:t>
            </w:r>
            <w:r w:rsidRPr="0038501B">
              <w:rPr>
                <w:i/>
              </w:rPr>
              <w:t>руемых результатов личностного развития школьника.</w:t>
            </w:r>
          </w:p>
        </w:tc>
      </w:tr>
      <w:tr w:rsidR="006F091C" w:rsidRPr="0038501B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практическими навыками использования педагогических технологий  позволяющих решать задачи воспитания и духовно-нравственного ра</w:t>
            </w:r>
            <w:r w:rsidRPr="0038501B">
              <w:rPr>
                <w:i/>
              </w:rPr>
              <w:t>з</w:t>
            </w:r>
            <w:r w:rsidRPr="0038501B">
              <w:rPr>
                <w:i/>
              </w:rPr>
              <w:t>вития в учебной деятельности.</w:t>
            </w:r>
          </w:p>
        </w:tc>
      </w:tr>
      <w:tr w:rsidR="006F091C" w:rsidRPr="0038501B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38501B">
              <w:rPr>
                <w:b/>
                <w:iCs/>
              </w:rPr>
              <w:t>ПК-4 способность использовать возможности образовательной среды для достиж</w:t>
            </w:r>
            <w:r w:rsidRPr="0038501B">
              <w:rPr>
                <w:b/>
                <w:iCs/>
              </w:rPr>
              <w:t>е</w:t>
            </w:r>
            <w:r w:rsidRPr="0038501B">
              <w:rPr>
                <w:b/>
                <w:iCs/>
              </w:rPr>
              <w:t>ния личностных, метапредметных и предметных результатов обучения и обеспеч</w:t>
            </w:r>
            <w:r w:rsidRPr="0038501B">
              <w:rPr>
                <w:b/>
                <w:iCs/>
              </w:rPr>
              <w:t>е</w:t>
            </w:r>
            <w:r w:rsidRPr="0038501B">
              <w:rPr>
                <w:b/>
                <w:iCs/>
              </w:rPr>
              <w:t>ния качества учебно-воспитательного процесса средствами преподаваемого учебного предмета</w:t>
            </w:r>
          </w:p>
        </w:tc>
      </w:tr>
      <w:tr w:rsidR="006F091C" w:rsidRPr="0038501B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содержание, структуру, особенности использования педагогами и</w:t>
            </w:r>
          </w:p>
          <w:p w:rsidR="006F091C" w:rsidRPr="0038501B" w:rsidRDefault="006F091C" w:rsidP="0038501B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38501B">
              <w:rPr>
                <w:i/>
              </w:rPr>
              <w:t xml:space="preserve">обучающимися образовательной среды образовательной организации;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основные типы и наиболее значимые образовательные ресурсы адр</w:t>
            </w:r>
            <w:r w:rsidRPr="0038501B">
              <w:rPr>
                <w:i/>
              </w:rPr>
              <w:t>е</w:t>
            </w:r>
            <w:r w:rsidRPr="0038501B">
              <w:rPr>
                <w:i/>
              </w:rPr>
              <w:t>сованные педагогам и обучающимся (в соответствии с перечнем, уст</w:t>
            </w:r>
            <w:r w:rsidRPr="0038501B">
              <w:rPr>
                <w:i/>
              </w:rPr>
              <w:t>а</w:t>
            </w:r>
            <w:r w:rsidRPr="0038501B">
              <w:rPr>
                <w:i/>
              </w:rPr>
              <w:t>навливаемым рабочей программой дисциплины)</w:t>
            </w:r>
          </w:p>
        </w:tc>
      </w:tr>
      <w:tr w:rsidR="006F091C" w:rsidRPr="0038501B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анализировать образовательный процесс с точки зрения использов</w:t>
            </w:r>
            <w:r w:rsidRPr="0038501B">
              <w:rPr>
                <w:i/>
              </w:rPr>
              <w:t>а</w:t>
            </w:r>
            <w:r w:rsidRPr="0038501B">
              <w:rPr>
                <w:i/>
              </w:rPr>
              <w:t>ния ресурсов образовательной среды.</w:t>
            </w:r>
          </w:p>
        </w:tc>
      </w:tr>
      <w:tr w:rsidR="006F091C" w:rsidRPr="0038501B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способами планирования и осуществления педагогических действий с использованием ресурсов образовательной среды.</w:t>
            </w:r>
          </w:p>
        </w:tc>
      </w:tr>
      <w:tr w:rsidR="006F091C" w:rsidRPr="0038501B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38501B">
              <w:rPr>
                <w:b/>
              </w:rPr>
              <w:t>ПК-5 способность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6F091C" w:rsidRPr="0038501B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закономерности процесса социализации ребенка и способы создания педагогической среды, обеспечивающей усвоение ребенком социальных норм и ценностей, моделей поведения, психологических установок, знаний и навыков, обеспечивающих успешную социальную адаптацию;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особенности использования технологий и форм организации внеуро</w:t>
            </w:r>
            <w:r w:rsidRPr="0038501B">
              <w:rPr>
                <w:i/>
              </w:rPr>
              <w:t>ч</w:t>
            </w:r>
            <w:r w:rsidRPr="0038501B">
              <w:rPr>
                <w:i/>
              </w:rPr>
              <w:t>ной деятельности, позволяющих информировать школьников о мире профессий</w:t>
            </w:r>
          </w:p>
        </w:tc>
      </w:tr>
      <w:tr w:rsidR="006F091C" w:rsidRPr="0038501B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проектировать различные формы учебной и внеучебной деятельн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сти, способствующие социализации и профессиональному самоопредел</w:t>
            </w:r>
            <w:r w:rsidRPr="0038501B">
              <w:rPr>
                <w:i/>
              </w:rPr>
              <w:t>е</w:t>
            </w:r>
            <w:r w:rsidRPr="0038501B">
              <w:rPr>
                <w:i/>
              </w:rPr>
              <w:t>нию школьников.</w:t>
            </w:r>
          </w:p>
        </w:tc>
      </w:tr>
      <w:tr w:rsidR="006F091C" w:rsidRPr="0038501B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способами реализации методических разработок, связанных с педаг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гической поддержкой социализации и профессионального самоопредел</w:t>
            </w:r>
            <w:r w:rsidRPr="0038501B">
              <w:rPr>
                <w:i/>
              </w:rPr>
              <w:t>е</w:t>
            </w:r>
            <w:r w:rsidRPr="0038501B">
              <w:rPr>
                <w:i/>
              </w:rPr>
              <w:t>ния школьников.</w:t>
            </w:r>
          </w:p>
        </w:tc>
      </w:tr>
      <w:tr w:rsidR="006F091C" w:rsidRPr="0038501B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38501B">
              <w:rPr>
                <w:b/>
              </w:rPr>
              <w:t>ПК-7 способность организовывать сотрудничество обучающихся, поддерживать а</w:t>
            </w:r>
            <w:r w:rsidRPr="0038501B">
              <w:rPr>
                <w:b/>
              </w:rPr>
              <w:t>к</w:t>
            </w:r>
            <w:r w:rsidRPr="0038501B">
              <w:rPr>
                <w:b/>
              </w:rPr>
              <w:t>тивность и инициативность, самостоятельность обучающихся, развивать их творч</w:t>
            </w:r>
            <w:r w:rsidRPr="0038501B">
              <w:rPr>
                <w:b/>
              </w:rPr>
              <w:t>е</w:t>
            </w:r>
            <w:r w:rsidRPr="0038501B">
              <w:rPr>
                <w:b/>
              </w:rPr>
              <w:t>ские способности</w:t>
            </w:r>
          </w:p>
        </w:tc>
      </w:tr>
      <w:tr w:rsidR="006F091C" w:rsidRPr="0038501B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особенности использования активных методов и технологий, обесп</w:t>
            </w:r>
            <w:r w:rsidRPr="0038501B">
              <w:rPr>
                <w:i/>
              </w:rPr>
              <w:t>е</w:t>
            </w:r>
            <w:r w:rsidRPr="0038501B">
              <w:rPr>
                <w:i/>
              </w:rPr>
              <w:t>чивающих развитие у обучающихся творческих способностей, готовн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сти к сотрудничеству, активности, инициативности и самостоятел</w:t>
            </w:r>
            <w:r w:rsidRPr="0038501B">
              <w:rPr>
                <w:i/>
              </w:rPr>
              <w:t>ь</w:t>
            </w:r>
            <w:r w:rsidRPr="0038501B">
              <w:rPr>
                <w:i/>
              </w:rPr>
              <w:t>ности.</w:t>
            </w:r>
          </w:p>
        </w:tc>
      </w:tr>
      <w:tr w:rsidR="006F091C" w:rsidRPr="0038501B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6F091C" w:rsidRPr="0038501B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способами реализации педагогических проектов с использованием а</w:t>
            </w:r>
            <w:r w:rsidRPr="0038501B">
              <w:rPr>
                <w:i/>
              </w:rPr>
              <w:t>к</w:t>
            </w:r>
            <w:r w:rsidRPr="0038501B">
              <w:rPr>
                <w:i/>
              </w:rPr>
              <w:t>тивных форм, методов и технологий, обеспечивающих развитие у об</w:t>
            </w:r>
            <w:r w:rsidRPr="0038501B">
              <w:rPr>
                <w:i/>
              </w:rPr>
              <w:t>у</w:t>
            </w:r>
            <w:r w:rsidRPr="0038501B">
              <w:rPr>
                <w:i/>
              </w:rPr>
              <w:t>чающихся творческих способностей, готовности к сотрудничеству, а</w:t>
            </w:r>
            <w:r w:rsidRPr="0038501B">
              <w:rPr>
                <w:i/>
              </w:rPr>
              <w:t>к</w:t>
            </w:r>
            <w:r w:rsidRPr="0038501B">
              <w:rPr>
                <w:i/>
              </w:rPr>
              <w:t>тивности, инициативности и самостоятельности.</w:t>
            </w:r>
          </w:p>
        </w:tc>
      </w:tr>
    </w:tbl>
    <w:p w:rsidR="006F091C" w:rsidRPr="0038501B" w:rsidRDefault="006F091C" w:rsidP="0038501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6F091C" w:rsidRPr="0038501B" w:rsidRDefault="006F091C" w:rsidP="0038501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/>
          <w:color w:val="C00000"/>
        </w:rPr>
      </w:pPr>
    </w:p>
    <w:p w:rsidR="006F091C" w:rsidRPr="0038501B" w:rsidRDefault="006F091C" w:rsidP="0038501B">
      <w:pPr>
        <w:keepNext/>
        <w:widowControl w:val="0"/>
        <w:spacing w:before="240" w:after="120"/>
        <w:ind w:left="567"/>
        <w:jc w:val="both"/>
        <w:outlineLvl w:val="0"/>
        <w:rPr>
          <w:b/>
          <w:bCs/>
          <w:iCs/>
        </w:rPr>
      </w:pP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sectPr w:rsidR="006F091C" w:rsidRPr="0038501B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6F091C" w:rsidRPr="0038501B" w:rsidRDefault="006F091C" w:rsidP="0038501B">
      <w:pPr>
        <w:keepNext/>
        <w:widowControl w:val="0"/>
        <w:spacing w:before="240" w:after="120"/>
        <w:ind w:left="567"/>
        <w:jc w:val="both"/>
        <w:outlineLvl w:val="0"/>
        <w:rPr>
          <w:b/>
          <w:bCs/>
          <w:i/>
          <w:iCs/>
          <w:color w:val="C00000"/>
        </w:rPr>
      </w:pPr>
      <w:r w:rsidRPr="0038501B">
        <w:rPr>
          <w:b/>
          <w:bCs/>
          <w:iCs/>
        </w:rPr>
        <w:t xml:space="preserve">4 Структура и содержание дисциплины (модуля) </w:t>
      </w:r>
    </w:p>
    <w:p w:rsidR="006F091C" w:rsidRPr="0038501B" w:rsidRDefault="006F091C" w:rsidP="0038501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38501B">
        <w:rPr>
          <w:bCs/>
        </w:rPr>
        <w:t>Общая трудоемкость дисциплины составляет 10 зачетных единиц 360 акад. часов, в том числе:</w:t>
      </w:r>
    </w:p>
    <w:p w:rsidR="006F091C" w:rsidRPr="0038501B" w:rsidRDefault="006F091C" w:rsidP="0038501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38501B">
        <w:rPr>
          <w:bCs/>
        </w:rPr>
        <w:t>–</w:t>
      </w:r>
      <w:r w:rsidRPr="0038501B">
        <w:rPr>
          <w:bCs/>
        </w:rPr>
        <w:tab/>
        <w:t xml:space="preserve">контактная работа – </w:t>
      </w:r>
      <w:r>
        <w:rPr>
          <w:bCs/>
        </w:rPr>
        <w:t>151,95</w:t>
      </w:r>
      <w:r w:rsidRPr="0038501B">
        <w:rPr>
          <w:bCs/>
        </w:rPr>
        <w:t xml:space="preserve"> акад. часов:</w:t>
      </w:r>
    </w:p>
    <w:p w:rsidR="006F091C" w:rsidRPr="0038501B" w:rsidRDefault="006F091C" w:rsidP="0038501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38501B">
        <w:rPr>
          <w:bCs/>
        </w:rPr>
        <w:tab/>
        <w:t>–</w:t>
      </w:r>
      <w:r w:rsidRPr="0038501B">
        <w:rPr>
          <w:bCs/>
        </w:rPr>
        <w:tab/>
        <w:t xml:space="preserve">аудиторная – </w:t>
      </w:r>
      <w:r>
        <w:rPr>
          <w:bCs/>
        </w:rPr>
        <w:t>147</w:t>
      </w:r>
      <w:r w:rsidRPr="0038501B">
        <w:rPr>
          <w:bCs/>
        </w:rPr>
        <w:t xml:space="preserve"> акад. часов;</w:t>
      </w:r>
    </w:p>
    <w:p w:rsidR="006F091C" w:rsidRPr="0038501B" w:rsidRDefault="006F091C" w:rsidP="0038501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38501B">
        <w:rPr>
          <w:bCs/>
        </w:rPr>
        <w:tab/>
        <w:t>–</w:t>
      </w:r>
      <w:r w:rsidRPr="0038501B">
        <w:rPr>
          <w:bCs/>
        </w:rPr>
        <w:tab/>
        <w:t xml:space="preserve">внеаудиторная – </w:t>
      </w:r>
      <w:r>
        <w:rPr>
          <w:bCs/>
        </w:rPr>
        <w:t>4,95</w:t>
      </w:r>
      <w:r w:rsidRPr="0038501B">
        <w:rPr>
          <w:bCs/>
        </w:rPr>
        <w:t xml:space="preserve"> акад. часов </w:t>
      </w:r>
    </w:p>
    <w:p w:rsidR="006F091C" w:rsidRPr="0038501B" w:rsidRDefault="006F091C" w:rsidP="0038501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38501B">
        <w:rPr>
          <w:bCs/>
        </w:rPr>
        <w:t>–</w:t>
      </w:r>
      <w:r w:rsidRPr="0038501B">
        <w:rPr>
          <w:bCs/>
        </w:rPr>
        <w:tab/>
        <w:t xml:space="preserve">самостоятельная работа – </w:t>
      </w:r>
      <w:r>
        <w:rPr>
          <w:bCs/>
        </w:rPr>
        <w:t>172,35</w:t>
      </w:r>
      <w:r w:rsidRPr="0038501B">
        <w:rPr>
          <w:bCs/>
        </w:rPr>
        <w:t xml:space="preserve"> акад. часов;</w:t>
      </w:r>
    </w:p>
    <w:p w:rsidR="006F091C" w:rsidRPr="0038501B" w:rsidRDefault="006F091C" w:rsidP="0038501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/>
          <w:color w:val="C00000"/>
        </w:rPr>
      </w:pPr>
      <w:r w:rsidRPr="0038501B">
        <w:rPr>
          <w:bCs/>
        </w:rPr>
        <w:t>–</w:t>
      </w:r>
      <w:r w:rsidRPr="0038501B">
        <w:rPr>
          <w:bCs/>
        </w:rPr>
        <w:tab/>
        <w:t xml:space="preserve">подготовка к экзамену – 35,7 акад. часа </w:t>
      </w:r>
    </w:p>
    <w:p w:rsidR="006F091C" w:rsidRPr="0038501B" w:rsidRDefault="006F091C" w:rsidP="0038501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93"/>
        <w:gridCol w:w="581"/>
        <w:gridCol w:w="606"/>
        <w:gridCol w:w="689"/>
        <w:gridCol w:w="747"/>
        <w:gridCol w:w="1042"/>
        <w:gridCol w:w="3389"/>
        <w:gridCol w:w="2814"/>
        <w:gridCol w:w="1425"/>
      </w:tblGrid>
      <w:tr w:rsidR="006F091C" w:rsidRPr="0038501B" w:rsidTr="00CB6CAC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Раздел/ тема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ind w:left="113" w:right="113"/>
              <w:jc w:val="center"/>
              <w:rPr>
                <w:iCs/>
              </w:rPr>
            </w:pPr>
            <w:r w:rsidRPr="0038501B">
              <w:rPr>
                <w:iCs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 xml:space="preserve">Аудиторная </w:t>
            </w:r>
            <w:r w:rsidRPr="0038501B">
              <w:rPr>
                <w:rFonts w:cs="Georgia"/>
              </w:rPr>
              <w:br/>
              <w:t xml:space="preserve">контактная работа </w:t>
            </w:r>
            <w:r w:rsidRPr="0038501B">
              <w:rPr>
                <w:rFonts w:cs="Georgia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ind w:left="-40" w:right="113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Сам</w:t>
            </w:r>
            <w:r w:rsidRPr="0038501B">
              <w:rPr>
                <w:rFonts w:cs="Georgia"/>
              </w:rPr>
              <w:t>о</w:t>
            </w:r>
            <w:r w:rsidRPr="0038501B">
              <w:rPr>
                <w:rFonts w:cs="Georgia"/>
              </w:rPr>
              <w:t>сто</w:t>
            </w:r>
            <w:r w:rsidRPr="0038501B">
              <w:rPr>
                <w:rFonts w:cs="Georgia"/>
              </w:rPr>
              <w:t>я</w:t>
            </w:r>
            <w:r w:rsidRPr="0038501B">
              <w:rPr>
                <w:rFonts w:cs="Georgia"/>
              </w:rPr>
              <w:t>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ind w:left="-4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 xml:space="preserve">Вид самостоятельной </w:t>
            </w:r>
            <w:r w:rsidRPr="0038501B">
              <w:rPr>
                <w:rFonts w:cs="Georgia"/>
              </w:rPr>
              <w:br/>
              <w:t>работы</w:t>
            </w:r>
          </w:p>
        </w:tc>
        <w:tc>
          <w:tcPr>
            <w:tcW w:w="893" w:type="pct"/>
            <w:vMerge w:val="restart"/>
            <w:vAlign w:val="cente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ind w:left="-4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 xml:space="preserve">Форма текущего контроля успеваемости и </w:t>
            </w:r>
            <w:r w:rsidRPr="0038501B">
              <w:rPr>
                <w:rFonts w:cs="Georgia"/>
              </w:rPr>
              <w:br/>
              <w:t>промежуточной аттест</w:t>
            </w:r>
            <w:r w:rsidRPr="0038501B">
              <w:rPr>
                <w:rFonts w:cs="Georgia"/>
              </w:rPr>
              <w:t>а</w:t>
            </w:r>
            <w:r w:rsidRPr="0038501B">
              <w:rPr>
                <w:rFonts w:cs="Georgia"/>
              </w:rPr>
              <w:t>ции</w:t>
            </w:r>
          </w:p>
        </w:tc>
        <w:tc>
          <w:tcPr>
            <w:tcW w:w="453" w:type="pct"/>
            <w:vMerge w:val="restart"/>
            <w:textDirection w:val="btLr"/>
            <w:vAlign w:val="cente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ind w:left="-40" w:right="113"/>
              <w:jc w:val="center"/>
              <w:rPr>
                <w:rFonts w:cs="Georgia"/>
              </w:rPr>
            </w:pPr>
            <w:r w:rsidRPr="0038501B">
              <w:rPr>
                <w:rFonts w:ascii="Georgia" w:hAnsi="Georgia" w:cs="Georgia"/>
                <w:sz w:val="22"/>
                <w:szCs w:val="22"/>
              </w:rPr>
              <w:t>Код и структу</w:t>
            </w:r>
            <w:r w:rsidRPr="0038501B">
              <w:rPr>
                <w:rFonts w:ascii="Georgia" w:hAnsi="Georgia" w:cs="Georgia"/>
                <w:sz w:val="22"/>
                <w:szCs w:val="22"/>
              </w:rPr>
              <w:t>р</w:t>
            </w:r>
            <w:r w:rsidRPr="0038501B">
              <w:rPr>
                <w:rFonts w:ascii="Georgia" w:hAnsi="Georgia" w:cs="Georgia"/>
                <w:sz w:val="22"/>
                <w:szCs w:val="22"/>
              </w:rPr>
              <w:t xml:space="preserve">ный </w:t>
            </w:r>
            <w:r w:rsidRPr="0038501B">
              <w:rPr>
                <w:rFonts w:ascii="Georgia" w:hAnsi="Georgia" w:cs="Georgia"/>
                <w:sz w:val="22"/>
                <w:szCs w:val="22"/>
              </w:rPr>
              <w:br/>
              <w:t xml:space="preserve">элемент </w:t>
            </w:r>
            <w:r w:rsidRPr="0038501B">
              <w:rPr>
                <w:rFonts w:ascii="Georgia" w:hAnsi="Georgia" w:cs="Georgia"/>
                <w:sz w:val="22"/>
                <w:szCs w:val="22"/>
              </w:rPr>
              <w:br/>
              <w:t>компете</w:t>
            </w:r>
            <w:r w:rsidRPr="0038501B">
              <w:rPr>
                <w:rFonts w:ascii="Georgia" w:hAnsi="Georgia" w:cs="Georgia"/>
                <w:sz w:val="22"/>
                <w:szCs w:val="22"/>
              </w:rPr>
              <w:t>н</w:t>
            </w:r>
            <w:r w:rsidRPr="0038501B">
              <w:rPr>
                <w:rFonts w:ascii="Georgia" w:hAnsi="Georgia" w:cs="Georgia"/>
                <w:sz w:val="22"/>
                <w:szCs w:val="22"/>
              </w:rPr>
              <w:t>ции</w:t>
            </w:r>
          </w:p>
        </w:tc>
      </w:tr>
      <w:tr w:rsidR="006F091C" w:rsidRPr="0038501B" w:rsidTr="00CB6CAC">
        <w:trPr>
          <w:cantSplit/>
          <w:trHeight w:val="1134"/>
          <w:tblHeader/>
        </w:trPr>
        <w:tc>
          <w:tcPr>
            <w:tcW w:w="1425" w:type="pct"/>
            <w:vMerge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  <w:tc>
          <w:tcPr>
            <w:tcW w:w="186" w:type="pct"/>
            <w:vMerge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ле</w:t>
            </w:r>
            <w:r w:rsidRPr="0038501B">
              <w:t>к</w:t>
            </w:r>
            <w:r w:rsidRPr="0038501B">
              <w:t>ции</w:t>
            </w:r>
          </w:p>
        </w:tc>
        <w:tc>
          <w:tcPr>
            <w:tcW w:w="220" w:type="pct"/>
            <w:textDirection w:val="btLr"/>
            <w:vAlign w:val="cente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лаб</w:t>
            </w:r>
            <w:r w:rsidRPr="0038501B">
              <w:t>о</w:t>
            </w:r>
            <w:r w:rsidRPr="0038501B">
              <w:t>рат.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зан</w:t>
            </w:r>
            <w:r w:rsidRPr="0038501B">
              <w:t>я</w:t>
            </w:r>
            <w:r w:rsidRPr="0038501B">
              <w:t>тия</w:t>
            </w:r>
          </w:p>
        </w:tc>
        <w:tc>
          <w:tcPr>
            <w:tcW w:w="222" w:type="pct"/>
            <w:textDirection w:val="btLr"/>
            <w:vAlign w:val="cente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пра</w:t>
            </w:r>
            <w:r w:rsidRPr="0038501B">
              <w:t>к</w:t>
            </w:r>
            <w:r w:rsidRPr="0038501B">
              <w:t>тич. зан</w:t>
            </w:r>
            <w:r w:rsidRPr="0038501B">
              <w:t>я</w:t>
            </w:r>
            <w:r w:rsidRPr="0038501B">
              <w:t>тия</w:t>
            </w:r>
          </w:p>
        </w:tc>
        <w:tc>
          <w:tcPr>
            <w:tcW w:w="332" w:type="pct"/>
            <w:vMerge/>
            <w:textDirection w:val="btL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ind w:firstLine="567"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ind w:firstLine="567"/>
              <w:jc w:val="center"/>
              <w:rPr>
                <w:highlight w:val="yellow"/>
              </w:rPr>
            </w:pPr>
          </w:p>
        </w:tc>
        <w:tc>
          <w:tcPr>
            <w:tcW w:w="893" w:type="pct"/>
            <w:vMerge/>
            <w:textDirection w:val="btLr"/>
            <w:vAlign w:val="cente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  <w:tc>
          <w:tcPr>
            <w:tcW w:w="453" w:type="pct"/>
            <w:vMerge/>
            <w:textDirection w:val="btL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</w:tr>
      <w:tr w:rsidR="006F091C" w:rsidRPr="0038501B" w:rsidTr="00CB6CAC">
        <w:trPr>
          <w:trHeight w:val="268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1. Введение в педагогическую деятел</w:t>
            </w:r>
            <w:r w:rsidRPr="0038501B">
              <w:rPr>
                <w:b/>
              </w:rPr>
              <w:t>ь</w:t>
            </w:r>
            <w:r w:rsidRPr="0038501B">
              <w:rPr>
                <w:b/>
              </w:rPr>
              <w:t>ность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</w:p>
        </w:tc>
      </w:tr>
      <w:tr w:rsidR="006F091C" w:rsidRPr="0038501B" w:rsidTr="00CB6CAC">
        <w:trPr>
          <w:trHeight w:val="422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t>1.1.Общая характеристика педагогической профессии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1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501B">
              <w:rPr>
                <w:bCs/>
                <w:iCs/>
                <w:color w:val="000000"/>
              </w:rPr>
              <w:t>Поиск дополнительной инфо</w:t>
            </w:r>
            <w:r w:rsidRPr="0038501B">
              <w:rPr>
                <w:bCs/>
                <w:iCs/>
                <w:color w:val="000000"/>
              </w:rPr>
              <w:t>р</w:t>
            </w:r>
            <w:r w:rsidRPr="0038501B">
              <w:rPr>
                <w:bCs/>
                <w:iCs/>
                <w:color w:val="000000"/>
              </w:rPr>
              <w:t>мации по заданной теме (работа с библиографическим матери</w:t>
            </w:r>
            <w:r w:rsidRPr="0038501B">
              <w:rPr>
                <w:bCs/>
                <w:iCs/>
                <w:color w:val="000000"/>
              </w:rPr>
              <w:t>а</w:t>
            </w:r>
            <w:r w:rsidRPr="0038501B">
              <w:rPr>
                <w:bCs/>
                <w:iCs/>
                <w:color w:val="000000"/>
              </w:rPr>
              <w:t>лами, справочниками, катал</w:t>
            </w:r>
            <w:r w:rsidRPr="0038501B">
              <w:rPr>
                <w:bCs/>
                <w:iCs/>
                <w:color w:val="000000"/>
              </w:rPr>
              <w:t>о</w:t>
            </w:r>
            <w:r w:rsidRPr="0038501B">
              <w:rPr>
                <w:bCs/>
                <w:iCs/>
                <w:color w:val="000000"/>
              </w:rPr>
              <w:t>гами, словарями, энциклоп</w:t>
            </w:r>
            <w:r w:rsidRPr="0038501B">
              <w:rPr>
                <w:bCs/>
                <w:iCs/>
                <w:color w:val="000000"/>
              </w:rPr>
              <w:t>е</w:t>
            </w:r>
            <w:r w:rsidRPr="0038501B">
              <w:rPr>
                <w:bCs/>
                <w:iCs/>
                <w:color w:val="000000"/>
              </w:rPr>
              <w:t>диями)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38501B">
              <w:t>Выступление на семинарском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38501B">
              <w:rPr>
                <w:i/>
              </w:rPr>
              <w:t>ПК-4 – з</w:t>
            </w:r>
          </w:p>
        </w:tc>
      </w:tr>
      <w:tr w:rsidR="006F091C" w:rsidRPr="0038501B" w:rsidTr="00CB6CAC">
        <w:trPr>
          <w:trHeight w:val="422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t>1.2.Особенности профессиональной де</w:t>
            </w:r>
            <w:r w:rsidRPr="0038501B">
              <w:t>я</w:t>
            </w:r>
            <w:r w:rsidRPr="0038501B">
              <w:t>тельности учителя на современном этапе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38501B">
              <w:t>Подготовка к дискуссии по следующим вопросам: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38501B">
              <w:t>Почему у будущих уч</w:t>
            </w:r>
            <w:r w:rsidRPr="0038501B">
              <w:t>и</w:t>
            </w:r>
            <w:r w:rsidRPr="0038501B">
              <w:t>телей обнаруживаются усто</w:t>
            </w:r>
            <w:r w:rsidRPr="0038501B">
              <w:t>й</w:t>
            </w:r>
            <w:r w:rsidRPr="0038501B">
              <w:t>чивые стереотипы авторита</w:t>
            </w:r>
            <w:r w:rsidRPr="0038501B">
              <w:t>р</w:t>
            </w:r>
            <w:r w:rsidRPr="0038501B">
              <w:t>ной педагогики? Есть ли эти стереотипы у вас?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38501B">
              <w:t>В чем смысл  функци</w:t>
            </w:r>
            <w:r w:rsidRPr="0038501B">
              <w:t>о</w:t>
            </w:r>
            <w:r w:rsidRPr="0038501B">
              <w:t>нальной грамотности и  комп</w:t>
            </w:r>
            <w:r w:rsidRPr="0038501B">
              <w:t>е</w:t>
            </w:r>
            <w:r w:rsidRPr="0038501B">
              <w:t>тенции  учителя?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38501B">
              <w:t>Когда и при каких о</w:t>
            </w:r>
            <w:r w:rsidRPr="0038501B">
              <w:t>б</w:t>
            </w:r>
            <w:r w:rsidRPr="0038501B">
              <w:t>стоятельствах сформировались у вас определенные компете</w:t>
            </w:r>
            <w:r w:rsidRPr="0038501B">
              <w:t>н</w:t>
            </w:r>
            <w:r w:rsidRPr="0038501B">
              <w:t xml:space="preserve">ции учителя? 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t>Какие бы вы предложили в</w:t>
            </w:r>
            <w:r w:rsidRPr="0038501B">
              <w:t>о</w:t>
            </w:r>
            <w:r w:rsidRPr="0038501B">
              <w:t>просы учителю для проблемно-ориентированного самоанализа  уроков?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38501B">
              <w:rPr>
                <w:i/>
              </w:rPr>
              <w:t>ПК-4 – зу</w:t>
            </w:r>
          </w:p>
        </w:tc>
      </w:tr>
      <w:tr w:rsidR="006F091C" w:rsidRPr="0038501B" w:rsidTr="00CB6CAC">
        <w:trPr>
          <w:trHeight w:val="422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t>1.3.Профессионально-личностное стано</w:t>
            </w:r>
            <w:r w:rsidRPr="0038501B">
              <w:t>в</w:t>
            </w:r>
            <w:r w:rsidRPr="0038501B">
              <w:t>ление и развитие педагога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Практические задания для ст</w:t>
            </w:r>
            <w:r w:rsidRPr="0038501B">
              <w:t>у</w:t>
            </w:r>
            <w:r w:rsidRPr="0038501B">
              <w:t xml:space="preserve">дентов: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1.Ответьте на вопросы анкеты для выявления способности учителя к саморазвитию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2. Проведите рефлексивный анализ  по  выявлению типи</w:t>
            </w:r>
            <w:r w:rsidRPr="0038501B">
              <w:t>ч</w:t>
            </w:r>
            <w:r w:rsidRPr="0038501B">
              <w:t>ных проявлений учителя-неудачника и сильных и слабых сторон  применительно к себе как учителя.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t>3. Составьте схему плана св</w:t>
            </w:r>
            <w:r w:rsidRPr="0038501B">
              <w:t>о</w:t>
            </w:r>
            <w:r w:rsidRPr="0038501B">
              <w:t>его профессионально-личностного развития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38501B">
              <w:rPr>
                <w:i/>
              </w:rPr>
              <w:t>ПК-4 – 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</w:pPr>
            <w:r w:rsidRPr="0038501B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501B">
              <w:rPr>
                <w:b/>
              </w:rPr>
              <w:t>5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501B">
              <w:rPr>
                <w:b/>
              </w:rPr>
              <w:t>10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21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color w:val="C00000"/>
              </w:rPr>
            </w:pPr>
            <w:r w:rsidRPr="0038501B">
              <w:t>Тестирование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</w:p>
        </w:tc>
      </w:tr>
      <w:tr w:rsidR="006F091C" w:rsidRPr="0038501B" w:rsidTr="00CB6CAC">
        <w:trPr>
          <w:trHeight w:val="70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</w:pPr>
            <w:r w:rsidRPr="0038501B">
              <w:rPr>
                <w:b/>
              </w:rPr>
              <w:t>2.Общие основы педагогики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501B">
              <w:rPr>
                <w:b/>
              </w:rPr>
              <w:t>2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2.1.Педагогика как наука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rFonts w:cs="Georgia"/>
              </w:rPr>
              <w:t>Подготовка к семинарскому занятию. Составление глосс</w:t>
            </w:r>
            <w:r w:rsidRPr="0038501B">
              <w:rPr>
                <w:rFonts w:cs="Georgia"/>
              </w:rPr>
              <w:t>а</w:t>
            </w:r>
            <w:r w:rsidRPr="0038501B">
              <w:rPr>
                <w:rFonts w:cs="Georgia"/>
              </w:rPr>
              <w:t>рия.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i/>
              </w:rPr>
              <w:t>ПК-7-зу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2.2.Образовательный процесс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bCs/>
                <w:iCs/>
                <w:color w:val="000000"/>
              </w:rPr>
              <w:t>Поиск дополнительной инфо</w:t>
            </w:r>
            <w:r w:rsidRPr="0038501B">
              <w:rPr>
                <w:bCs/>
                <w:iCs/>
                <w:color w:val="000000"/>
              </w:rPr>
              <w:t>р</w:t>
            </w:r>
            <w:r w:rsidRPr="0038501B">
              <w:rPr>
                <w:bCs/>
                <w:iCs/>
                <w:color w:val="000000"/>
              </w:rPr>
              <w:t>мации по заданной теме (работа с библиографическим матери</w:t>
            </w:r>
            <w:r w:rsidRPr="0038501B">
              <w:rPr>
                <w:bCs/>
                <w:iCs/>
                <w:color w:val="000000"/>
              </w:rPr>
              <w:t>а</w:t>
            </w:r>
            <w:r w:rsidRPr="0038501B">
              <w:rPr>
                <w:bCs/>
                <w:iCs/>
                <w:color w:val="000000"/>
              </w:rPr>
              <w:t>лами, справочниками, катал</w:t>
            </w:r>
            <w:r w:rsidRPr="0038501B">
              <w:rPr>
                <w:bCs/>
                <w:iCs/>
                <w:color w:val="000000"/>
              </w:rPr>
              <w:t>о</w:t>
            </w:r>
            <w:r w:rsidRPr="0038501B">
              <w:rPr>
                <w:bCs/>
                <w:iCs/>
                <w:color w:val="000000"/>
              </w:rPr>
              <w:t>гами, словарями, энциклоп</w:t>
            </w:r>
            <w:r w:rsidRPr="0038501B">
              <w:rPr>
                <w:bCs/>
                <w:iCs/>
                <w:color w:val="000000"/>
              </w:rPr>
              <w:t>е</w:t>
            </w:r>
            <w:r w:rsidRPr="0038501B">
              <w:rPr>
                <w:bCs/>
                <w:iCs/>
                <w:color w:val="000000"/>
              </w:rPr>
              <w:t>диями)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i/>
              </w:rPr>
              <w:t>ПК-7-зу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2.3.Методология образования и методол</w:t>
            </w:r>
            <w:r w:rsidRPr="0038501B">
              <w:t>о</w:t>
            </w:r>
            <w:r w:rsidRPr="0038501B">
              <w:t>гия педагогического исследования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0" w:firstLine="34"/>
              <w:jc w:val="both"/>
              <w:rPr>
                <w:szCs w:val="28"/>
              </w:rPr>
            </w:pPr>
            <w:r w:rsidRPr="0038501B">
              <w:rPr>
                <w:szCs w:val="28"/>
              </w:rPr>
              <w:t>Опишите три основные группы методов педагогическ</w:t>
            </w:r>
            <w:r w:rsidRPr="0038501B">
              <w:rPr>
                <w:szCs w:val="28"/>
              </w:rPr>
              <w:t>о</w:t>
            </w:r>
            <w:r w:rsidRPr="0038501B">
              <w:rPr>
                <w:szCs w:val="28"/>
              </w:rPr>
              <w:t>го исследования: методы из</w:t>
            </w:r>
            <w:r w:rsidRPr="0038501B">
              <w:rPr>
                <w:szCs w:val="28"/>
              </w:rPr>
              <w:t>у</w:t>
            </w:r>
            <w:r w:rsidRPr="0038501B">
              <w:rPr>
                <w:szCs w:val="28"/>
              </w:rPr>
              <w:t>чения педагогического опыта; методы теоретического иссл</w:t>
            </w:r>
            <w:r w:rsidRPr="0038501B">
              <w:rPr>
                <w:szCs w:val="28"/>
              </w:rPr>
              <w:t>е</w:t>
            </w:r>
            <w:r w:rsidRPr="0038501B">
              <w:rPr>
                <w:szCs w:val="28"/>
              </w:rPr>
              <w:t>дования; математические мет</w:t>
            </w:r>
            <w:r w:rsidRPr="0038501B">
              <w:rPr>
                <w:szCs w:val="28"/>
              </w:rPr>
              <w:t>о</w:t>
            </w:r>
            <w:r w:rsidRPr="0038501B">
              <w:rPr>
                <w:szCs w:val="28"/>
              </w:rPr>
              <w:t>ды.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4"/>
              <w:jc w:val="both"/>
            </w:pPr>
            <w:r w:rsidRPr="0038501B">
              <w:t>С помощью предложе</w:t>
            </w:r>
            <w:r w:rsidRPr="0038501B">
              <w:t>н</w:t>
            </w:r>
            <w:r w:rsidRPr="0038501B">
              <w:t>ных тестов, анкет проведите самоанкетирование и тестир</w:t>
            </w:r>
            <w:r w:rsidRPr="0038501B">
              <w:t>о</w:t>
            </w:r>
            <w:r w:rsidRPr="0038501B">
              <w:t>вание, оформите часть портф</w:t>
            </w:r>
            <w:r w:rsidRPr="0038501B">
              <w:t>о</w:t>
            </w:r>
            <w:r w:rsidRPr="0038501B">
              <w:t>лио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i/>
              </w:rPr>
              <w:t>ПК-7-зу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501B">
              <w:rPr>
                <w:b/>
              </w:rPr>
              <w:t>10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38501B">
              <w:rPr>
                <w:b/>
              </w:rPr>
              <w:t>12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21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rFonts w:cs="Georgia"/>
              </w:rPr>
              <w:t>Тестирование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3.История образования и педагогич</w:t>
            </w:r>
            <w:r w:rsidRPr="0038501B">
              <w:rPr>
                <w:b/>
              </w:rPr>
              <w:t>е</w:t>
            </w:r>
            <w:r w:rsidRPr="0038501B">
              <w:rPr>
                <w:b/>
              </w:rPr>
              <w:t>ской мысли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501B">
              <w:rPr>
                <w:b/>
              </w:rPr>
              <w:t>2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t>3.1.История педагогики и образования как область научного знания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501B">
              <w:t>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8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rFonts w:cs="Georgia"/>
              </w:rPr>
              <w:t>Подготовка к семинарскому занятию.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rFonts w:cs="Georgia"/>
              </w:rPr>
              <w:t xml:space="preserve">Составить глоссарий </w:t>
            </w:r>
            <w:r w:rsidRPr="0038501B">
              <w:rPr>
                <w:rFonts w:eastAsia="SimSun"/>
                <w:kern w:val="1"/>
                <w:lang w:eastAsia="hi-IN" w:bidi="hi-IN"/>
              </w:rPr>
              <w:t>по Ист</w:t>
            </w:r>
            <w:r w:rsidRPr="0038501B">
              <w:rPr>
                <w:rFonts w:eastAsia="SimSun"/>
                <w:kern w:val="1"/>
                <w:lang w:eastAsia="hi-IN" w:bidi="hi-IN"/>
              </w:rPr>
              <w:t>о</w:t>
            </w:r>
            <w:r w:rsidRPr="0038501B">
              <w:rPr>
                <w:rFonts w:eastAsia="SimSun"/>
                <w:kern w:val="1"/>
                <w:lang w:eastAsia="hi-IN" w:bidi="hi-IN"/>
              </w:rPr>
              <w:t>рии педагогике, включив в него информацию о жизни, вкладе в педагогическую науку и пра</w:t>
            </w:r>
            <w:r w:rsidRPr="0038501B">
              <w:rPr>
                <w:rFonts w:eastAsia="SimSun"/>
                <w:kern w:val="1"/>
                <w:lang w:eastAsia="hi-IN" w:bidi="hi-IN"/>
              </w:rPr>
              <w:t>к</w:t>
            </w:r>
            <w:r w:rsidRPr="0038501B">
              <w:rPr>
                <w:rFonts w:eastAsia="SimSun"/>
                <w:kern w:val="1"/>
                <w:lang w:eastAsia="hi-IN" w:bidi="hi-IN"/>
              </w:rPr>
              <w:t>тику великих педагогов.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t>3.2.Истоки развития компетентностного и гуманистического подходов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  <w:r w:rsidRPr="0038501B">
              <w:rPr>
                <w:lang w:val="en-US"/>
              </w:rPr>
              <w:t>/2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8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rFonts w:cs="Georgia"/>
              </w:rPr>
              <w:t>Подготовка к семинарскому занятию.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rFonts w:cs="Georgia"/>
              </w:rPr>
              <w:t>Заполнить таблицы: «Стано</w:t>
            </w:r>
            <w:r w:rsidRPr="0038501B">
              <w:rPr>
                <w:rFonts w:cs="Georgia"/>
              </w:rPr>
              <w:t>в</w:t>
            </w:r>
            <w:r w:rsidRPr="0038501B">
              <w:rPr>
                <w:rFonts w:cs="Georgia"/>
              </w:rPr>
              <w:t>ление воспитания в первобы</w:t>
            </w:r>
            <w:r w:rsidRPr="0038501B">
              <w:rPr>
                <w:rFonts w:cs="Georgia"/>
              </w:rPr>
              <w:t>т</w:t>
            </w:r>
            <w:r w:rsidRPr="0038501B">
              <w:rPr>
                <w:rFonts w:cs="Georgia"/>
              </w:rPr>
              <w:t>ном обществе», «Сравнител</w:t>
            </w:r>
            <w:r w:rsidRPr="0038501B">
              <w:rPr>
                <w:rFonts w:cs="Georgia"/>
              </w:rPr>
              <w:t>ь</w:t>
            </w:r>
            <w:r w:rsidRPr="0038501B">
              <w:rPr>
                <w:rFonts w:cs="Georgia"/>
              </w:rPr>
              <w:t>но-сопоставительный анализ систем воспитания и обучения в эпоху цивилизаций Древнего Востока»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iCs/>
                <w:color w:val="000000"/>
              </w:rPr>
              <w:t>3.4.Основные педагогические системы прошлого.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  <w:r w:rsidRPr="0038501B">
              <w:rPr>
                <w:lang w:val="en-US"/>
              </w:rPr>
              <w:t>/4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8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38501B">
              <w:rPr>
                <w:rFonts w:cs="Georgia"/>
              </w:rPr>
              <w:t>Подготовка к семинарскому занятию.</w:t>
            </w:r>
          </w:p>
          <w:p w:rsidR="006F091C" w:rsidRPr="0038501B" w:rsidRDefault="006F091C" w:rsidP="0038501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38501B">
              <w:rPr>
                <w:rFonts w:eastAsia="SimSun"/>
                <w:kern w:val="1"/>
                <w:lang w:eastAsia="hi-IN" w:bidi="hi-IN"/>
              </w:rPr>
              <w:t xml:space="preserve">Заполнить таблицы: «Ретроспекция проблемы цели воспитания», «Ретроспекция системы правил обучения» 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iCs/>
                <w:color w:val="000000"/>
              </w:rPr>
              <w:t>3.5.Характеристики образовательных си</w:t>
            </w:r>
            <w:r w:rsidRPr="0038501B">
              <w:rPr>
                <w:iCs/>
                <w:color w:val="000000"/>
              </w:rPr>
              <w:t>с</w:t>
            </w:r>
            <w:r w:rsidRPr="0038501B">
              <w:rPr>
                <w:iCs/>
                <w:color w:val="000000"/>
              </w:rPr>
              <w:t>тем в разные эпохи в России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  <w:r w:rsidRPr="0038501B">
              <w:rPr>
                <w:lang w:val="en-US"/>
              </w:rPr>
              <w:t>/4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8,05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38501B">
              <w:rPr>
                <w:rFonts w:cs="Georgia"/>
              </w:rPr>
              <w:t>Подготовка к семинарскому занятию.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rFonts w:eastAsia="SimSun"/>
                <w:kern w:val="1"/>
                <w:lang w:eastAsia="hi-IN" w:bidi="hi-IN"/>
              </w:rPr>
              <w:t>Заполните таблицу «Сравн</w:t>
            </w:r>
            <w:r w:rsidRPr="0038501B">
              <w:rPr>
                <w:rFonts w:eastAsia="SimSun"/>
                <w:kern w:val="1"/>
                <w:lang w:eastAsia="hi-IN" w:bidi="hi-IN"/>
              </w:rPr>
              <w:t>и</w:t>
            </w:r>
            <w:r w:rsidRPr="0038501B">
              <w:rPr>
                <w:rFonts w:eastAsia="SimSun"/>
                <w:kern w:val="1"/>
                <w:lang w:eastAsia="hi-IN" w:bidi="hi-IN"/>
              </w:rPr>
              <w:t>тельная экспозиция учебных заведений России»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501B">
              <w:rPr>
                <w:b/>
              </w:rPr>
              <w:t>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501B">
              <w:rPr>
                <w:b/>
              </w:rPr>
              <w:t>12/10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  <w:highlight w:val="yellow"/>
              </w:rPr>
            </w:pPr>
            <w:r w:rsidRPr="0038501B">
              <w:rPr>
                <w:rFonts w:cs="Georgia"/>
              </w:rPr>
              <w:t>32,05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38501B">
              <w:rPr>
                <w:rFonts w:cs="Georgia"/>
              </w:rPr>
              <w:t>Тестирование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501B">
              <w:rPr>
                <w:b/>
              </w:rPr>
              <w:t>17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501B">
              <w:rPr>
                <w:b/>
              </w:rPr>
              <w:t>34</w:t>
            </w:r>
            <w:r w:rsidRPr="0038501B">
              <w:rPr>
                <w:b/>
                <w:lang w:val="en-US"/>
              </w:rPr>
              <w:t>/10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74,05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b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b/>
              </w:rPr>
            </w:pPr>
            <w:r w:rsidRPr="0038501B">
              <w:rPr>
                <w:b/>
              </w:rPr>
              <w:t>Промежуточная атт</w:t>
            </w:r>
            <w:r w:rsidRPr="0038501B">
              <w:rPr>
                <w:b/>
              </w:rPr>
              <w:t>е</w:t>
            </w:r>
            <w:r w:rsidRPr="0038501B">
              <w:rPr>
                <w:b/>
              </w:rPr>
              <w:t>стация (зачет)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F091C" w:rsidRPr="0038501B" w:rsidTr="00CB6CAC">
        <w:trPr>
          <w:trHeight w:val="268"/>
        </w:trPr>
        <w:tc>
          <w:tcPr>
            <w:tcW w:w="1425" w:type="pct"/>
          </w:tcPr>
          <w:p w:rsidR="006F091C" w:rsidRPr="0038501B" w:rsidRDefault="006F091C" w:rsidP="0038501B">
            <w:pPr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 w:rsidRPr="0038501B">
              <w:rPr>
                <w:b/>
              </w:rPr>
              <w:t>4. Теоретическая педагогика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501B">
              <w:rPr>
                <w:b/>
              </w:rPr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</w:p>
        </w:tc>
      </w:tr>
      <w:tr w:rsidR="006F091C" w:rsidRPr="0038501B" w:rsidTr="00CB6CAC">
        <w:trPr>
          <w:trHeight w:val="422"/>
        </w:trPr>
        <w:tc>
          <w:tcPr>
            <w:tcW w:w="1425" w:type="pct"/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4.1.Сущность, движущие силы и структ</w:t>
            </w:r>
            <w:r w:rsidRPr="0038501B">
              <w:t>у</w:t>
            </w:r>
            <w:r w:rsidRPr="0038501B">
              <w:t>ра процесса обучения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highlight w:val="yellow"/>
              </w:rPr>
            </w:pPr>
            <w:r w:rsidRPr="0038501B">
              <w:rPr>
                <w:bCs/>
                <w:iCs/>
              </w:rPr>
              <w:t>Поиск дополнительной инфо</w:t>
            </w:r>
            <w:r w:rsidRPr="0038501B">
              <w:rPr>
                <w:bCs/>
                <w:iCs/>
              </w:rPr>
              <w:t>р</w:t>
            </w:r>
            <w:r w:rsidRPr="0038501B">
              <w:rPr>
                <w:bCs/>
                <w:iCs/>
              </w:rPr>
              <w:t>мации по заданной теме (работа с библиографическим матери</w:t>
            </w:r>
            <w:r w:rsidRPr="0038501B">
              <w:rPr>
                <w:bCs/>
                <w:iCs/>
              </w:rPr>
              <w:t>а</w:t>
            </w:r>
            <w:r w:rsidRPr="0038501B">
              <w:rPr>
                <w:bCs/>
                <w:iCs/>
              </w:rPr>
              <w:t>лами, справочниками, катал</w:t>
            </w:r>
            <w:r w:rsidRPr="0038501B">
              <w:rPr>
                <w:bCs/>
                <w:iCs/>
              </w:rPr>
              <w:t>о</w:t>
            </w:r>
            <w:r w:rsidRPr="0038501B">
              <w:rPr>
                <w:bCs/>
                <w:iCs/>
              </w:rPr>
              <w:t>гами, словарями, энциклоп</w:t>
            </w:r>
            <w:r w:rsidRPr="0038501B">
              <w:rPr>
                <w:bCs/>
                <w:iCs/>
              </w:rPr>
              <w:t>е</w:t>
            </w:r>
            <w:r w:rsidRPr="0038501B">
              <w:rPr>
                <w:bCs/>
                <w:iCs/>
              </w:rPr>
              <w:t>диями).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rPr>
                <w:rFonts w:cs="Georgia"/>
              </w:rPr>
              <w:t>Консультации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22"/>
        </w:trPr>
        <w:tc>
          <w:tcPr>
            <w:tcW w:w="1425" w:type="pct"/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4.2.Образование, содержание образования как фундамент базовой культуры личн</w:t>
            </w:r>
            <w:r w:rsidRPr="0038501B">
              <w:t>о</w:t>
            </w:r>
            <w:r w:rsidRPr="0038501B">
              <w:t>сти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38501B">
              <w:rPr>
                <w:bCs/>
                <w:iCs/>
              </w:rPr>
              <w:t>Поиск дополнительной инфо</w:t>
            </w:r>
            <w:r w:rsidRPr="0038501B">
              <w:rPr>
                <w:bCs/>
                <w:iCs/>
              </w:rPr>
              <w:t>р</w:t>
            </w:r>
            <w:r w:rsidRPr="0038501B">
              <w:rPr>
                <w:bCs/>
                <w:iCs/>
              </w:rPr>
              <w:t>мации по заданной теме (работа с библиографическим матери</w:t>
            </w:r>
            <w:r w:rsidRPr="0038501B">
              <w:rPr>
                <w:bCs/>
                <w:iCs/>
              </w:rPr>
              <w:t>а</w:t>
            </w:r>
            <w:r w:rsidRPr="0038501B">
              <w:rPr>
                <w:bCs/>
                <w:iCs/>
              </w:rPr>
              <w:t>лами, справочниками, катал</w:t>
            </w:r>
            <w:r w:rsidRPr="0038501B">
              <w:rPr>
                <w:bCs/>
                <w:iCs/>
              </w:rPr>
              <w:t>о</w:t>
            </w:r>
            <w:r w:rsidRPr="0038501B">
              <w:rPr>
                <w:bCs/>
                <w:iCs/>
              </w:rPr>
              <w:t>гами, словарями, энциклоп</w:t>
            </w:r>
            <w:r w:rsidRPr="0038501B">
              <w:rPr>
                <w:bCs/>
                <w:iCs/>
              </w:rPr>
              <w:t>е</w:t>
            </w:r>
            <w:r w:rsidRPr="0038501B">
              <w:rPr>
                <w:bCs/>
                <w:iCs/>
              </w:rPr>
              <w:t>диями).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color w:val="C00000"/>
              </w:rPr>
            </w:pPr>
            <w:r w:rsidRPr="0038501B">
              <w:rPr>
                <w:rFonts w:cs="Georgia"/>
              </w:rPr>
              <w:t>Консультации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22"/>
        </w:trPr>
        <w:tc>
          <w:tcPr>
            <w:tcW w:w="1425" w:type="pct"/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4.3.Методы и средства обучения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38501B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22"/>
        </w:trPr>
        <w:tc>
          <w:tcPr>
            <w:tcW w:w="1425" w:type="pct"/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4.4.Виды и формы организации обучения. Урок как ведущая форма организации обучения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38501B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22"/>
        </w:trPr>
        <w:tc>
          <w:tcPr>
            <w:tcW w:w="1425" w:type="pct"/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4.5.Воспитание как общественное явление и педагогический процесс: движущие с</w:t>
            </w:r>
            <w:r w:rsidRPr="0038501B">
              <w:t>и</w:t>
            </w:r>
            <w:r w:rsidRPr="0038501B">
              <w:t xml:space="preserve">лы, логика, содержание. 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38501B">
              <w:rPr>
                <w:bCs/>
                <w:iCs/>
              </w:rPr>
              <w:t>Поиск дополнительной инфо</w:t>
            </w:r>
            <w:r w:rsidRPr="0038501B">
              <w:rPr>
                <w:bCs/>
                <w:iCs/>
              </w:rPr>
              <w:t>р</w:t>
            </w:r>
            <w:r w:rsidRPr="0038501B">
              <w:rPr>
                <w:bCs/>
                <w:iCs/>
              </w:rPr>
              <w:t>мации по заданной теме (работа с библиографическим матери</w:t>
            </w:r>
            <w:r w:rsidRPr="0038501B">
              <w:rPr>
                <w:bCs/>
                <w:iCs/>
              </w:rPr>
              <w:t>а</w:t>
            </w:r>
            <w:r w:rsidRPr="0038501B">
              <w:rPr>
                <w:bCs/>
                <w:iCs/>
              </w:rPr>
              <w:t>лами, справочниками, катал</w:t>
            </w:r>
            <w:r w:rsidRPr="0038501B">
              <w:rPr>
                <w:bCs/>
                <w:iCs/>
              </w:rPr>
              <w:t>о</w:t>
            </w:r>
            <w:r w:rsidRPr="0038501B">
              <w:rPr>
                <w:bCs/>
                <w:iCs/>
              </w:rPr>
              <w:t>гами, словарями, энциклоп</w:t>
            </w:r>
            <w:r w:rsidRPr="0038501B">
              <w:rPr>
                <w:bCs/>
                <w:iCs/>
              </w:rPr>
              <w:t>е</w:t>
            </w:r>
            <w:r w:rsidRPr="0038501B">
              <w:rPr>
                <w:bCs/>
                <w:iCs/>
              </w:rPr>
              <w:t>диями).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38501B">
              <w:rPr>
                <w:rFonts w:cs="Georgia"/>
              </w:rPr>
              <w:t>Консультации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22"/>
        </w:trPr>
        <w:tc>
          <w:tcPr>
            <w:tcW w:w="1425" w:type="pct"/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4.6.Система форм и методов воспитания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38501B">
              <w:rPr>
                <w:bCs/>
                <w:iCs/>
              </w:rPr>
              <w:t>Поиск дополнительной инфо</w:t>
            </w:r>
            <w:r w:rsidRPr="0038501B">
              <w:rPr>
                <w:bCs/>
                <w:iCs/>
              </w:rPr>
              <w:t>р</w:t>
            </w:r>
            <w:r w:rsidRPr="0038501B">
              <w:rPr>
                <w:bCs/>
                <w:iCs/>
              </w:rPr>
              <w:t>мации по заданной теме (работа с библиографическим матери</w:t>
            </w:r>
            <w:r w:rsidRPr="0038501B">
              <w:rPr>
                <w:bCs/>
                <w:iCs/>
              </w:rPr>
              <w:t>а</w:t>
            </w:r>
            <w:r w:rsidRPr="0038501B">
              <w:rPr>
                <w:bCs/>
                <w:iCs/>
              </w:rPr>
              <w:t>лами, справочниками, катал</w:t>
            </w:r>
            <w:r w:rsidRPr="0038501B">
              <w:rPr>
                <w:bCs/>
                <w:iCs/>
              </w:rPr>
              <w:t>о</w:t>
            </w:r>
            <w:r w:rsidRPr="0038501B">
              <w:rPr>
                <w:bCs/>
                <w:iCs/>
              </w:rPr>
              <w:t>гами, словарями, энциклоп</w:t>
            </w:r>
            <w:r w:rsidRPr="0038501B">
              <w:rPr>
                <w:bCs/>
                <w:iCs/>
              </w:rPr>
              <w:t>е</w:t>
            </w:r>
            <w:r w:rsidRPr="0038501B">
              <w:rPr>
                <w:bCs/>
                <w:iCs/>
              </w:rPr>
              <w:t>диями).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38501B">
              <w:rPr>
                <w:rFonts w:cs="Georgia"/>
              </w:rPr>
              <w:t>Консультации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22"/>
        </w:trPr>
        <w:tc>
          <w:tcPr>
            <w:tcW w:w="1425" w:type="pct"/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4.7.Основные направления деятельности классного руководителя. 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38501B">
              <w:rPr>
                <w:bCs/>
                <w:iCs/>
              </w:rPr>
              <w:t>Поиск дополнительной инфо</w:t>
            </w:r>
            <w:r w:rsidRPr="0038501B">
              <w:rPr>
                <w:bCs/>
                <w:iCs/>
              </w:rPr>
              <w:t>р</w:t>
            </w:r>
            <w:r w:rsidRPr="0038501B">
              <w:rPr>
                <w:bCs/>
                <w:iCs/>
              </w:rPr>
              <w:t>мации по заданной теме (работа с библиографическим матери</w:t>
            </w:r>
            <w:r w:rsidRPr="0038501B">
              <w:rPr>
                <w:bCs/>
                <w:iCs/>
              </w:rPr>
              <w:t>а</w:t>
            </w:r>
            <w:r w:rsidRPr="0038501B">
              <w:rPr>
                <w:bCs/>
                <w:iCs/>
              </w:rPr>
              <w:t>лами, справочниками, катал</w:t>
            </w:r>
            <w:r w:rsidRPr="0038501B">
              <w:rPr>
                <w:bCs/>
                <w:iCs/>
              </w:rPr>
              <w:t>о</w:t>
            </w:r>
            <w:r w:rsidRPr="0038501B">
              <w:rPr>
                <w:bCs/>
                <w:iCs/>
              </w:rPr>
              <w:t>гами, словарями, энциклоп</w:t>
            </w:r>
            <w:r w:rsidRPr="0038501B">
              <w:rPr>
                <w:bCs/>
                <w:iCs/>
              </w:rPr>
              <w:t>е</w:t>
            </w:r>
            <w:r w:rsidRPr="0038501B">
              <w:rPr>
                <w:bCs/>
                <w:iCs/>
              </w:rPr>
              <w:t>диями).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38501B">
              <w:rPr>
                <w:rFonts w:cs="Georgia"/>
              </w:rPr>
              <w:t>Консультации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22"/>
        </w:trPr>
        <w:tc>
          <w:tcPr>
            <w:tcW w:w="1425" w:type="pct"/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4.8.Семейное воспитание. Взаимодействие школы и семьи.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38501B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22"/>
        </w:trPr>
        <w:tc>
          <w:tcPr>
            <w:tcW w:w="1425" w:type="pct"/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4.9.Коллектив как объект и субъект во</w:t>
            </w:r>
            <w:r w:rsidRPr="0038501B">
              <w:t>с</w:t>
            </w:r>
            <w:r w:rsidRPr="0038501B">
              <w:t>питания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501B">
              <w:rPr>
                <w:lang w:val="en-US"/>
              </w:rPr>
              <w:t>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38501B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Итого по разделу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18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8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47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  <w:r w:rsidRPr="0038501B">
              <w:rPr>
                <w:rFonts w:cs="Georgia"/>
              </w:rPr>
              <w:t>Тестирование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</w:p>
        </w:tc>
      </w:tr>
      <w:tr w:rsidR="006F091C" w:rsidRPr="0038501B" w:rsidTr="00CB6CAC">
        <w:trPr>
          <w:trHeight w:val="70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5.Практическая педагогика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501B">
              <w:rPr>
                <w:b/>
              </w:rPr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iCs/>
              </w:rPr>
              <w:t>5.</w:t>
            </w:r>
            <w:r w:rsidRPr="005463D5">
              <w:rPr>
                <w:iCs/>
              </w:rPr>
              <w:t>1</w:t>
            </w:r>
            <w:r w:rsidRPr="0038501B">
              <w:rPr>
                <w:iCs/>
              </w:rPr>
              <w:t>Взаимосвязь теории и практики в пед</w:t>
            </w:r>
            <w:r w:rsidRPr="0038501B">
              <w:rPr>
                <w:iCs/>
              </w:rPr>
              <w:t>а</w:t>
            </w:r>
            <w:r w:rsidRPr="0038501B">
              <w:rPr>
                <w:iCs/>
              </w:rPr>
              <w:t>гогике. Педагогические технологии и их классификация.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38501B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bCs/>
                <w:iCs/>
              </w:rPr>
              <w:t>5.2.Педагогические технологии на основе личностной ориентации педагогического процесса </w:t>
            </w:r>
            <w:r w:rsidRPr="0038501B">
              <w:rPr>
                <w:iCs/>
              </w:rPr>
              <w:t xml:space="preserve"> и пути их реализации в образ</w:t>
            </w:r>
            <w:r w:rsidRPr="0038501B">
              <w:rPr>
                <w:iCs/>
              </w:rPr>
              <w:t>о</w:t>
            </w:r>
            <w:r w:rsidRPr="0038501B">
              <w:rPr>
                <w:iCs/>
              </w:rPr>
              <w:t>вательной практике.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4/2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38501B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bCs/>
                <w:iCs/>
              </w:rPr>
              <w:t>5.3.Педагогические технологии на основе активизации и интенсификации деятел</w:t>
            </w:r>
            <w:r w:rsidRPr="0038501B">
              <w:rPr>
                <w:bCs/>
                <w:iCs/>
              </w:rPr>
              <w:t>ь</w:t>
            </w:r>
            <w:r w:rsidRPr="0038501B">
              <w:rPr>
                <w:bCs/>
                <w:iCs/>
              </w:rPr>
              <w:t>ности учащихся</w:t>
            </w:r>
            <w:r w:rsidRPr="0038501B">
              <w:rPr>
                <w:iCs/>
              </w:rPr>
              <w:t xml:space="preserve"> и пути их реализации в образовательной практике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4/2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38501B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iCs/>
              </w:rPr>
              <w:t>5.4.Технологии дифференцированного обучения и пути их реализации в образ</w:t>
            </w:r>
            <w:r w:rsidRPr="0038501B">
              <w:rPr>
                <w:iCs/>
              </w:rPr>
              <w:t>о</w:t>
            </w:r>
            <w:r w:rsidRPr="0038501B">
              <w:rPr>
                <w:iCs/>
              </w:rPr>
              <w:t>вательной практике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4/2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38501B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iCs/>
              </w:rPr>
              <w:t>5.5.Технология программированного об</w:t>
            </w:r>
            <w:r w:rsidRPr="0038501B">
              <w:rPr>
                <w:iCs/>
              </w:rPr>
              <w:t>у</w:t>
            </w:r>
            <w:r w:rsidRPr="0038501B">
              <w:rPr>
                <w:iCs/>
              </w:rPr>
              <w:t>чения и пути их реализации в образов</w:t>
            </w:r>
            <w:r w:rsidRPr="0038501B">
              <w:rPr>
                <w:iCs/>
              </w:rPr>
              <w:t>а</w:t>
            </w:r>
            <w:r w:rsidRPr="0038501B">
              <w:rPr>
                <w:iCs/>
              </w:rPr>
              <w:t>тельной практике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4/2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38501B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bCs/>
                <w:iCs/>
              </w:rPr>
              <w:t>5.6.Технологии развивающего обучения</w:t>
            </w:r>
            <w:r w:rsidRPr="0038501B">
              <w:rPr>
                <w:iCs/>
              </w:rPr>
              <w:t xml:space="preserve"> и пути их реализации в образовательной практике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4/2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38501B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bCs/>
                <w:iCs/>
              </w:rPr>
              <w:t>5.7.Интенсивные технологии</w:t>
            </w:r>
            <w:r w:rsidRPr="0038501B">
              <w:rPr>
                <w:iCs/>
              </w:rPr>
              <w:t xml:space="preserve"> и пути их реализации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4/2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38501B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Выступление на семина</w:t>
            </w:r>
            <w:r w:rsidRPr="0038501B">
              <w:t>р</w:t>
            </w:r>
            <w:r w:rsidRPr="0038501B">
              <w:t>ском занятии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Итого по разделу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0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501B">
              <w:t>28</w:t>
            </w:r>
            <w:r w:rsidRPr="0038501B">
              <w:rPr>
                <w:lang w:val="en-US"/>
              </w:rPr>
              <w:t>/12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42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  <w:r w:rsidRPr="0038501B">
              <w:rPr>
                <w:rFonts w:cs="Georgia"/>
              </w:rPr>
              <w:t>Тестирование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501B">
              <w:rPr>
                <w:b/>
              </w:rPr>
              <w:t>18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38501B">
              <w:rPr>
                <w:b/>
              </w:rPr>
              <w:t>36</w:t>
            </w:r>
            <w:r w:rsidRPr="0038501B">
              <w:rPr>
                <w:b/>
                <w:lang w:val="en-US"/>
              </w:rPr>
              <w:t>/12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  <w:b/>
              </w:rPr>
            </w:pPr>
            <w:r w:rsidRPr="0038501B">
              <w:rPr>
                <w:rFonts w:cs="Georgia"/>
                <w:b/>
              </w:rPr>
              <w:t>89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b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b/>
              </w:rPr>
            </w:pPr>
            <w:r w:rsidRPr="0038501B">
              <w:rPr>
                <w:b/>
              </w:rPr>
              <w:t>Промежуточная атт</w:t>
            </w:r>
            <w:r w:rsidRPr="0038501B">
              <w:rPr>
                <w:b/>
              </w:rPr>
              <w:t>е</w:t>
            </w:r>
            <w:r w:rsidRPr="0038501B">
              <w:rPr>
                <w:b/>
              </w:rPr>
              <w:t>стация (зачет)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6. Управление образовательными си</w:t>
            </w:r>
            <w:r w:rsidRPr="0038501B">
              <w:rPr>
                <w:b/>
              </w:rPr>
              <w:t>с</w:t>
            </w:r>
            <w:r w:rsidRPr="0038501B">
              <w:rPr>
                <w:b/>
              </w:rPr>
              <w:t>темами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501B">
              <w:rPr>
                <w:b/>
              </w:rPr>
              <w:t>4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  <w:b/>
              </w:rPr>
            </w:pP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b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6.1.</w:t>
            </w:r>
            <w:r w:rsidRPr="0038501B">
              <w:rPr>
                <w:bCs/>
              </w:rPr>
              <w:t xml:space="preserve"> Государственно-общественная сист</w:t>
            </w:r>
            <w:r w:rsidRPr="0038501B">
              <w:rPr>
                <w:bCs/>
              </w:rPr>
              <w:t>е</w:t>
            </w:r>
            <w:r w:rsidRPr="0038501B">
              <w:rPr>
                <w:bCs/>
              </w:rPr>
              <w:t>ма управления образованием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501B">
              <w:t>8</w:t>
            </w:r>
            <w:r w:rsidRPr="0038501B">
              <w:rPr>
                <w:lang w:val="en-US"/>
              </w:rPr>
              <w:t>/4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0,15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highlight w:val="yellow"/>
              </w:rPr>
            </w:pPr>
            <w:r w:rsidRPr="0038501B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  <w:r w:rsidRPr="0038501B">
              <w:t>Самоотчеты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ПК-5-зув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6.2. Основные принципы и функции вну</w:t>
            </w:r>
            <w:r w:rsidRPr="0038501B">
              <w:t>т</w:t>
            </w:r>
            <w:r w:rsidRPr="0038501B">
              <w:t>ришкольного управления.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7/4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Самоотчеты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ПК-5-зув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6.3.</w:t>
            </w:r>
            <w:r w:rsidRPr="0038501B">
              <w:rPr>
                <w:bCs/>
              </w:rPr>
              <w:t xml:space="preserve"> Нормотивно-правовое обеспечение образования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7/2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Самоотчеты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ПК-5-зув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Итого по разделу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12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22/10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7. Социальная педагогика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7.1. Сущность социализации. Факторы, механизмы социализации.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6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Самоотчеты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ПК-5-зув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7.2. Социальное воспитание: виды, ос</w:t>
            </w:r>
            <w:r w:rsidRPr="0038501B">
              <w:t>о</w:t>
            </w:r>
            <w:r w:rsidRPr="0038501B">
              <w:t>бенности.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6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Самоотчеты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i/>
              </w:rPr>
            </w:pPr>
            <w:r w:rsidRPr="0038501B">
              <w:rPr>
                <w:i/>
              </w:rPr>
              <w:t>ОПК-1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ПК- 2-зув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ПК- 3-зув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ПК-4 – зув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ПК-5-зув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  <w:r w:rsidRPr="0038501B">
              <w:rPr>
                <w:i/>
              </w:rPr>
              <w:t>ПК-7-зув</w:t>
            </w: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Итого по разделу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5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12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  <w:r w:rsidRPr="0038501B">
              <w:t>Тестирование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17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</w:pPr>
            <w:r w:rsidRPr="0038501B">
              <w:t>34/10</w:t>
            </w:r>
          </w:p>
        </w:tc>
        <w:tc>
          <w:tcPr>
            <w:tcW w:w="33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38501B">
              <w:rPr>
                <w:rFonts w:cs="Georgia"/>
              </w:rPr>
              <w:t>0,15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  <w:r w:rsidRPr="0038501B">
              <w:t>Экзамен</w:t>
            </w: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</w:pPr>
          </w:p>
        </w:tc>
      </w:tr>
      <w:tr w:rsidR="006F091C" w:rsidRPr="0038501B" w:rsidTr="00CB6CAC">
        <w:trPr>
          <w:trHeight w:val="499"/>
        </w:trPr>
        <w:tc>
          <w:tcPr>
            <w:tcW w:w="142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Итого по дисциплине</w:t>
            </w:r>
          </w:p>
        </w:tc>
        <w:tc>
          <w:tcPr>
            <w:tcW w:w="186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501B">
              <w:rPr>
                <w:b/>
              </w:rPr>
              <w:t>52</w:t>
            </w:r>
          </w:p>
        </w:tc>
        <w:tc>
          <w:tcPr>
            <w:tcW w:w="220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501B">
              <w:rPr>
                <w:b/>
              </w:rPr>
              <w:t>104</w:t>
            </w:r>
            <w:r w:rsidRPr="0038501B">
              <w:rPr>
                <w:b/>
                <w:lang w:val="en-US"/>
              </w:rPr>
              <w:t>/</w:t>
            </w:r>
            <w:r w:rsidRPr="0038501B">
              <w:rPr>
                <w:b/>
              </w:rPr>
              <w:t>32</w:t>
            </w:r>
          </w:p>
        </w:tc>
        <w:tc>
          <w:tcPr>
            <w:tcW w:w="332" w:type="pct"/>
          </w:tcPr>
          <w:p w:rsidR="006F091C" w:rsidRPr="007C3694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3694">
              <w:rPr>
                <w:b/>
                <w:bCs/>
              </w:rPr>
              <w:t>172,35</w:t>
            </w:r>
          </w:p>
        </w:tc>
        <w:tc>
          <w:tcPr>
            <w:tcW w:w="1075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  <w:tc>
          <w:tcPr>
            <w:tcW w:w="89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3" w:type="pct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6F091C" w:rsidRPr="0038501B" w:rsidRDefault="006F091C" w:rsidP="0038501B">
      <w:pPr>
        <w:keepNext/>
        <w:widowControl w:val="0"/>
        <w:spacing w:before="240" w:after="120"/>
        <w:ind w:left="567"/>
        <w:jc w:val="both"/>
        <w:outlineLvl w:val="0"/>
        <w:rPr>
          <w:rFonts w:cs="Georgia"/>
          <w:b/>
          <w:iCs/>
        </w:rPr>
        <w:sectPr w:rsidR="006F091C" w:rsidRPr="0038501B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6F091C" w:rsidRPr="0038501B" w:rsidRDefault="006F091C" w:rsidP="0038501B">
      <w:pPr>
        <w:keepNext/>
        <w:widowControl w:val="0"/>
        <w:spacing w:before="240" w:after="120"/>
        <w:ind w:left="567"/>
        <w:jc w:val="both"/>
        <w:outlineLvl w:val="0"/>
        <w:rPr>
          <w:rFonts w:cs="Georgia"/>
          <w:b/>
          <w:iCs/>
        </w:rPr>
      </w:pPr>
      <w:r w:rsidRPr="0038501B">
        <w:rPr>
          <w:rFonts w:cs="Georgia"/>
          <w:b/>
          <w:iCs/>
        </w:rPr>
        <w:t>5 Образовательные и информационные технологии</w:t>
      </w:r>
    </w:p>
    <w:p w:rsidR="006F091C" w:rsidRPr="0038501B" w:rsidRDefault="006F091C" w:rsidP="0038501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SimSun" w:cs="Constantia"/>
          <w:bCs/>
          <w:iCs/>
          <w:kern w:val="1"/>
          <w:szCs w:val="10"/>
          <w:lang w:eastAsia="hi-IN" w:bidi="hi-IN"/>
        </w:rPr>
      </w:pPr>
      <w:r w:rsidRPr="0038501B">
        <w:rPr>
          <w:rFonts w:eastAsia="SimSun" w:cs="Constantia"/>
          <w:bCs/>
          <w:iCs/>
          <w:kern w:val="1"/>
          <w:szCs w:val="10"/>
          <w:lang w:eastAsia="hi-IN" w:bidi="hi-IN"/>
        </w:rPr>
        <w:t xml:space="preserve">В рамках дисциплины «Педагогика» планируется проведение традиционных и нетрадиционных лекционных и практических занятий. Традиционные занятия: информационная лекция, семинар  с подготовленными докладчиками, практические занятия составлению таблиц, схем, решению педагогических задач. Нетрадиционные: проблемные лекции и семинары, различные виды дискуссий: </w:t>
      </w:r>
      <w:r w:rsidRPr="0038501B">
        <w:rPr>
          <w:rFonts w:eastAsia="SimSun"/>
          <w:kern w:val="1"/>
          <w:lang w:eastAsia="hi-IN" w:bidi="hi-IN"/>
        </w:rPr>
        <w:t xml:space="preserve">мозговой штурм, дебаты, круглый стол; </w:t>
      </w:r>
      <w:r w:rsidRPr="0038501B">
        <w:rPr>
          <w:rFonts w:eastAsia="SimSun" w:cs="Constantia"/>
          <w:bCs/>
          <w:iCs/>
          <w:kern w:val="1"/>
          <w:szCs w:val="10"/>
          <w:lang w:eastAsia="hi-IN" w:bidi="hi-IN"/>
        </w:rPr>
        <w:t>семинар по решению профессиональных задач.</w:t>
      </w:r>
    </w:p>
    <w:p w:rsidR="006F091C" w:rsidRPr="0038501B" w:rsidRDefault="006F091C" w:rsidP="0038501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SimSun" w:cs="Constantia"/>
          <w:bCs/>
          <w:iCs/>
          <w:kern w:val="1"/>
          <w:szCs w:val="10"/>
          <w:lang w:eastAsia="hi-IN" w:bidi="hi-IN"/>
        </w:rPr>
      </w:pPr>
      <w:r w:rsidRPr="0038501B">
        <w:rPr>
          <w:rFonts w:eastAsia="SimSun" w:cs="Constantia"/>
          <w:bCs/>
          <w:iCs/>
          <w:kern w:val="1"/>
          <w:szCs w:val="10"/>
          <w:lang w:eastAsia="hi-IN" w:bidi="hi-IN"/>
        </w:rPr>
        <w:t xml:space="preserve">В связи с необходимостью актуализации студентов в рамках семинарских и практических занятий  широко применяются следующие технологии: </w:t>
      </w:r>
    </w:p>
    <w:p w:rsidR="006F091C" w:rsidRPr="0038501B" w:rsidRDefault="006F091C" w:rsidP="0038501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kern w:val="1"/>
          <w:lang w:eastAsia="ar-SA"/>
        </w:rPr>
      </w:pPr>
      <w:r w:rsidRPr="0038501B">
        <w:rPr>
          <w:rFonts w:eastAsia="Times New Roman"/>
          <w:bCs/>
          <w:smallCaps/>
          <w:color w:val="000000"/>
          <w:kern w:val="1"/>
          <w:lang w:eastAsia="ar-SA"/>
        </w:rPr>
        <w:t xml:space="preserve">1. </w:t>
      </w:r>
      <w:r w:rsidRPr="0038501B">
        <w:rPr>
          <w:rFonts w:eastAsia="Times New Roman"/>
          <w:kern w:val="1"/>
          <w:lang w:eastAsia="ar-SA"/>
        </w:rPr>
        <w:t>Педагогические технологии на основе активизации и интенсификации деятельности обучающихся:</w:t>
      </w:r>
    </w:p>
    <w:p w:rsidR="006F091C" w:rsidRPr="0038501B" w:rsidRDefault="006F091C" w:rsidP="0038501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kern w:val="1"/>
          <w:lang w:eastAsia="ar-SA"/>
        </w:rPr>
      </w:pPr>
      <w:r w:rsidRPr="0038501B">
        <w:rPr>
          <w:rFonts w:eastAsia="Times New Roman"/>
          <w:kern w:val="1"/>
          <w:lang w:eastAsia="ar-SA"/>
        </w:rPr>
        <w:t>1.1 Игровые технологии</w:t>
      </w:r>
    </w:p>
    <w:p w:rsidR="006F091C" w:rsidRPr="0038501B" w:rsidRDefault="006F091C" w:rsidP="0038501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kern w:val="1"/>
          <w:lang w:eastAsia="ar-SA"/>
        </w:rPr>
      </w:pPr>
      <w:r w:rsidRPr="0038501B">
        <w:rPr>
          <w:rFonts w:eastAsia="Times New Roman"/>
          <w:kern w:val="1"/>
          <w:lang w:eastAsia="ar-SA"/>
        </w:rPr>
        <w:t xml:space="preserve">1.2 Технология современного проектного обучения: разработка группового  проекта. </w:t>
      </w:r>
    </w:p>
    <w:p w:rsidR="006F091C" w:rsidRPr="0038501B" w:rsidRDefault="006F091C" w:rsidP="0038501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kern w:val="1"/>
          <w:lang w:eastAsia="ar-SA"/>
        </w:rPr>
      </w:pPr>
      <w:r w:rsidRPr="0038501B">
        <w:rPr>
          <w:rFonts w:eastAsia="Times New Roman"/>
          <w:kern w:val="1"/>
          <w:lang w:eastAsia="ar-SA"/>
        </w:rPr>
        <w:t xml:space="preserve">3 Интерактивные технологии: </w:t>
      </w:r>
    </w:p>
    <w:p w:rsidR="006F091C" w:rsidRPr="0038501B" w:rsidRDefault="006F091C" w:rsidP="0038501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kern w:val="1"/>
          <w:lang w:eastAsia="ar-SA"/>
        </w:rPr>
      </w:pPr>
      <w:r w:rsidRPr="0038501B">
        <w:rPr>
          <w:rFonts w:eastAsia="Times New Roman"/>
          <w:kern w:val="1"/>
          <w:lang w:eastAsia="ar-SA"/>
        </w:rPr>
        <w:t>3.1.ИТ-методы;</w:t>
      </w:r>
    </w:p>
    <w:p w:rsidR="006F091C" w:rsidRPr="0038501B" w:rsidRDefault="006F091C" w:rsidP="0038501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kern w:val="1"/>
          <w:lang w:eastAsia="ar-SA"/>
        </w:rPr>
      </w:pPr>
      <w:r w:rsidRPr="0038501B">
        <w:rPr>
          <w:rFonts w:eastAsia="Times New Roman"/>
          <w:kern w:val="1"/>
          <w:lang w:eastAsia="ar-SA"/>
        </w:rPr>
        <w:t>3.2. Работа в команде по составлению презентации;</w:t>
      </w:r>
    </w:p>
    <w:p w:rsidR="006F091C" w:rsidRPr="0038501B" w:rsidRDefault="006F091C" w:rsidP="0038501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kern w:val="1"/>
          <w:lang w:eastAsia="ar-SA"/>
        </w:rPr>
      </w:pPr>
      <w:r w:rsidRPr="0038501B">
        <w:rPr>
          <w:rFonts w:eastAsia="Times New Roman"/>
          <w:kern w:val="1"/>
          <w:lang w:eastAsia="ar-SA"/>
        </w:rPr>
        <w:t>3.3.Кейс-стади на практических занятиях;</w:t>
      </w:r>
    </w:p>
    <w:p w:rsidR="006F091C" w:rsidRPr="0038501B" w:rsidRDefault="006F091C" w:rsidP="0038501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kern w:val="1"/>
          <w:lang w:eastAsia="ar-SA"/>
        </w:rPr>
      </w:pPr>
      <w:r w:rsidRPr="0038501B">
        <w:rPr>
          <w:rFonts w:eastAsia="Times New Roman"/>
          <w:kern w:val="1"/>
          <w:lang w:eastAsia="ar-SA"/>
        </w:rPr>
        <w:t>3.4. Проблемные методы;</w:t>
      </w:r>
    </w:p>
    <w:p w:rsidR="006F091C" w:rsidRPr="0038501B" w:rsidRDefault="006F091C" w:rsidP="0038501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kern w:val="1"/>
          <w:lang w:eastAsia="ar-SA"/>
        </w:rPr>
      </w:pPr>
      <w:r w:rsidRPr="0038501B">
        <w:rPr>
          <w:rFonts w:eastAsia="Times New Roman"/>
          <w:kern w:val="1"/>
          <w:lang w:eastAsia="ar-SA"/>
        </w:rPr>
        <w:t>3.4. Исследовательские технологии ( конференции)</w:t>
      </w:r>
    </w:p>
    <w:p w:rsidR="006F091C" w:rsidRPr="0038501B" w:rsidRDefault="006F091C" w:rsidP="0038501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kern w:val="1"/>
          <w:lang w:eastAsia="ar-SA"/>
        </w:rPr>
      </w:pPr>
      <w:r w:rsidRPr="0038501B">
        <w:rPr>
          <w:rFonts w:eastAsia="Times New Roman"/>
          <w:kern w:val="1"/>
          <w:lang w:eastAsia="ar-SA"/>
        </w:rPr>
        <w:t xml:space="preserve">3.6.Дискуссии разных видов. </w:t>
      </w:r>
    </w:p>
    <w:p w:rsidR="006F091C" w:rsidRPr="0038501B" w:rsidRDefault="006F091C" w:rsidP="0038501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kern w:val="1"/>
          <w:lang w:eastAsia="ar-SA"/>
        </w:rPr>
      </w:pPr>
      <w:r w:rsidRPr="0038501B">
        <w:rPr>
          <w:rFonts w:eastAsia="Times New Roman"/>
          <w:kern w:val="1"/>
          <w:lang w:eastAsia="ar-SA"/>
        </w:rPr>
        <w:t>4.Решение проблемных задач и заданий.</w:t>
      </w:r>
    </w:p>
    <w:p w:rsidR="006F091C" w:rsidRPr="0038501B" w:rsidRDefault="006F091C" w:rsidP="0038501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kern w:val="1"/>
          <w:lang w:eastAsia="ar-SA"/>
        </w:rPr>
      </w:pPr>
      <w:r w:rsidRPr="0038501B">
        <w:rPr>
          <w:rFonts w:eastAsia="Times New Roman"/>
          <w:kern w:val="1"/>
          <w:lang w:eastAsia="ar-SA"/>
        </w:rPr>
        <w:t>5. Технология коммуникативного обучения</w:t>
      </w:r>
    </w:p>
    <w:p w:rsidR="006F091C" w:rsidRPr="0038501B" w:rsidRDefault="006F091C" w:rsidP="0038501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kern w:val="1"/>
          <w:lang w:eastAsia="ar-SA"/>
        </w:rPr>
      </w:pPr>
      <w:r w:rsidRPr="0038501B">
        <w:rPr>
          <w:rFonts w:eastAsia="Times New Roman"/>
          <w:kern w:val="1"/>
          <w:lang w:eastAsia="ar-SA"/>
        </w:rPr>
        <w:t>6. Информационно-коммуникативные технологии:</w:t>
      </w:r>
    </w:p>
    <w:p w:rsidR="006F091C" w:rsidRPr="0038501B" w:rsidRDefault="006F091C" w:rsidP="0038501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kern w:val="1"/>
          <w:lang w:eastAsia="ar-SA"/>
        </w:rPr>
      </w:pPr>
      <w:r w:rsidRPr="0038501B">
        <w:rPr>
          <w:rFonts w:eastAsia="Times New Roman"/>
          <w:kern w:val="1"/>
          <w:lang w:eastAsia="ar-SA"/>
        </w:rPr>
        <w:t>6.1. Технологии применения средств ИКТ;</w:t>
      </w: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  <w:highlight w:val="yellow"/>
        </w:rPr>
      </w:pPr>
      <w:r w:rsidRPr="0038501B">
        <w:rPr>
          <w:rFonts w:eastAsia="Times New Roman"/>
          <w:kern w:val="1"/>
          <w:lang w:eastAsia="ar-SA"/>
        </w:rPr>
        <w:t>6.2 Технологии использования интернета.</w:t>
      </w:r>
    </w:p>
    <w:p w:rsidR="006F091C" w:rsidRPr="0038501B" w:rsidRDefault="006F091C" w:rsidP="0038501B">
      <w:pPr>
        <w:keepNext/>
        <w:widowControl w:val="0"/>
        <w:spacing w:before="240" w:after="120"/>
        <w:ind w:left="567"/>
        <w:jc w:val="both"/>
        <w:outlineLvl w:val="0"/>
        <w:rPr>
          <w:b/>
          <w:iCs/>
        </w:rPr>
      </w:pPr>
      <w:r w:rsidRPr="0038501B">
        <w:rPr>
          <w:b/>
          <w:iCs/>
        </w:rPr>
        <w:br w:type="page"/>
        <w:t>6 Учебно-методическое обеспечение самостоятельной работы обучающихся</w:t>
      </w:r>
      <w:r w:rsidRPr="0038501B">
        <w:rPr>
          <w:b/>
          <w:i/>
          <w:iCs/>
          <w:color w:val="C00000"/>
          <w:szCs w:val="20"/>
        </w:rPr>
        <w:t xml:space="preserve"> 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</w:pPr>
      <w:r w:rsidRPr="0038501B">
        <w:t>По дисциплине «Педагогика» предусмотрена аудиторная и внеаудиторная самосто</w:t>
      </w:r>
      <w:r w:rsidRPr="0038501B">
        <w:t>я</w:t>
      </w:r>
      <w:r w:rsidRPr="0038501B">
        <w:t xml:space="preserve">тельная работа обучающихся. 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i/>
          <w:color w:val="C00000"/>
        </w:rPr>
      </w:pPr>
      <w:r w:rsidRPr="0038501B">
        <w:t>Внеаудиторная самостоятельная работа студентов предполагает подготовку к сем</w:t>
      </w:r>
      <w:r w:rsidRPr="0038501B">
        <w:t>и</w:t>
      </w:r>
      <w:r w:rsidRPr="0038501B">
        <w:t>нарским занятиям. Аудиторная самостоятельная работа студентов предполагает высту</w:t>
      </w:r>
      <w:r w:rsidRPr="0038501B">
        <w:t>п</w:t>
      </w:r>
      <w:r w:rsidRPr="0038501B">
        <w:t>ление на семинарских занятиях.</w:t>
      </w:r>
      <w:r w:rsidRPr="0038501B">
        <w:rPr>
          <w:i/>
          <w:color w:val="C00000"/>
        </w:rPr>
        <w:t xml:space="preserve"> 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38501B">
        <w:rPr>
          <w:b/>
          <w:i/>
        </w:rPr>
        <w:t>1. Введение в педагогическую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66"/>
        <w:gridCol w:w="8969"/>
      </w:tblGrid>
      <w:tr w:rsidR="006F091C" w:rsidRPr="0038501B" w:rsidTr="00CB6CAC">
        <w:trPr>
          <w:trHeight w:val="422"/>
        </w:trPr>
        <w:tc>
          <w:tcPr>
            <w:tcW w:w="247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38501B">
              <w:rPr>
                <w:bCs/>
                <w:iCs/>
                <w:color w:val="000000"/>
              </w:rPr>
              <w:t>1</w:t>
            </w:r>
          </w:p>
        </w:tc>
        <w:tc>
          <w:tcPr>
            <w:tcW w:w="475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501B">
              <w:rPr>
                <w:bCs/>
                <w:iCs/>
                <w:color w:val="00000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</w:p>
        </w:tc>
      </w:tr>
      <w:tr w:rsidR="006F091C" w:rsidRPr="0038501B" w:rsidTr="00CB6CAC">
        <w:trPr>
          <w:trHeight w:val="422"/>
        </w:trPr>
        <w:tc>
          <w:tcPr>
            <w:tcW w:w="247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left="34"/>
              <w:jc w:val="center"/>
            </w:pPr>
            <w:r w:rsidRPr="0038501B">
              <w:t>2</w:t>
            </w:r>
          </w:p>
        </w:tc>
        <w:tc>
          <w:tcPr>
            <w:tcW w:w="475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38501B">
              <w:t>Подготовка к дискуссии по следующим вопросам: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38501B">
              <w:t>Почему у будущих учителей обнаруживаются устойчивые стереотипы автор</w:t>
            </w:r>
            <w:r w:rsidRPr="0038501B">
              <w:t>и</w:t>
            </w:r>
            <w:r w:rsidRPr="0038501B">
              <w:t>тарной педагогики? Есть ли эти стереотипы у вас?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38501B">
              <w:t>В чем смысл  функциональной грамотности и  компетенции  учителя?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38501B">
              <w:t>Когда и при каких обстоятельствах сформировались у вас определенные ко</w:t>
            </w:r>
            <w:r w:rsidRPr="0038501B">
              <w:t>м</w:t>
            </w:r>
            <w:r w:rsidRPr="0038501B">
              <w:t xml:space="preserve">петенции учителя? 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t>Какие бы вы предложили вопросы учителю для проблемно-ориентированного сам</w:t>
            </w:r>
            <w:r w:rsidRPr="0038501B">
              <w:t>о</w:t>
            </w:r>
            <w:r w:rsidRPr="0038501B">
              <w:t>анализа  уроков?</w:t>
            </w:r>
          </w:p>
        </w:tc>
      </w:tr>
      <w:tr w:rsidR="006F091C" w:rsidRPr="0038501B" w:rsidTr="00CB6CAC">
        <w:trPr>
          <w:trHeight w:val="422"/>
        </w:trPr>
        <w:tc>
          <w:tcPr>
            <w:tcW w:w="247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4753" w:type="pct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Практические задания для студентов: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1.Ответьте на вопросы анкеты для выявления способности учителя к саморазвитию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2. Проведите рефлексивный анализ  по  выявлению типичных проявлений учителя-неудачника и сильных и слабых сторон  применительно к себе как учителя.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38501B">
              <w:t>3. Составьте схему плана своего профессионально-личностного развития</w:t>
            </w:r>
          </w:p>
        </w:tc>
      </w:tr>
    </w:tbl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color w:val="C00000"/>
        </w:rPr>
      </w:pP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color w:val="C00000"/>
        </w:rPr>
      </w:pP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i/>
          <w:color w:val="C00000"/>
        </w:rPr>
      </w:pPr>
      <w:r w:rsidRPr="0038501B">
        <w:rPr>
          <w:b/>
          <w:i/>
        </w:rPr>
        <w:t>2. Общие основы педагогики</w:t>
      </w:r>
    </w:p>
    <w:p w:rsidR="006F091C" w:rsidRPr="005463D5" w:rsidRDefault="006F091C" w:rsidP="0038501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/>
        <w:ind w:left="0" w:firstLine="567"/>
        <w:contextualSpacing/>
        <w:jc w:val="both"/>
        <w:rPr>
          <w:rFonts w:eastAsia="Times New Roman"/>
          <w:lang w:eastAsia="en-US"/>
        </w:rPr>
      </w:pPr>
      <w:r w:rsidRPr="005463D5">
        <w:rPr>
          <w:rFonts w:eastAsia="Times New Roman"/>
          <w:lang w:eastAsia="en-US"/>
        </w:rPr>
        <w:t>Докажите, что педагогика является наукой. Для этого необходимо разд</w:t>
      </w:r>
      <w:r w:rsidRPr="005463D5">
        <w:rPr>
          <w:rFonts w:eastAsia="Times New Roman"/>
          <w:lang w:eastAsia="en-US"/>
        </w:rPr>
        <w:t>е</w:t>
      </w:r>
      <w:r w:rsidRPr="005463D5">
        <w:rPr>
          <w:rFonts w:eastAsia="Times New Roman"/>
          <w:lang w:eastAsia="en-US"/>
        </w:rPr>
        <w:t>литься на группы и каждой из групп выполнить следующий объем работы:</w:t>
      </w:r>
    </w:p>
    <w:p w:rsidR="006F091C" w:rsidRPr="005463D5" w:rsidRDefault="006F091C" w:rsidP="0038501B">
      <w:pPr>
        <w:spacing w:before="60" w:after="60"/>
        <w:ind w:firstLine="567"/>
        <w:contextualSpacing/>
        <w:jc w:val="both"/>
        <w:rPr>
          <w:rFonts w:eastAsia="Times New Roman"/>
          <w:lang w:eastAsia="en-US"/>
        </w:rPr>
      </w:pPr>
      <w:r w:rsidRPr="005463D5">
        <w:rPr>
          <w:rFonts w:eastAsia="Times New Roman"/>
          <w:lang w:eastAsia="en-US"/>
        </w:rPr>
        <w:t>1 группа «Теоретики-тезис» – доказать, что педагогика – это наука – и в виде осно</w:t>
      </w:r>
      <w:r w:rsidRPr="005463D5">
        <w:rPr>
          <w:rFonts w:eastAsia="Times New Roman"/>
          <w:lang w:eastAsia="en-US"/>
        </w:rPr>
        <w:t>в</w:t>
      </w:r>
      <w:r w:rsidRPr="005463D5">
        <w:rPr>
          <w:rFonts w:eastAsia="Times New Roman"/>
          <w:lang w:eastAsia="en-US"/>
        </w:rPr>
        <w:t>ных тезисов представить доказательства.</w:t>
      </w:r>
    </w:p>
    <w:p w:rsidR="006F091C" w:rsidRPr="005463D5" w:rsidRDefault="006F091C" w:rsidP="0038501B">
      <w:pPr>
        <w:spacing w:before="60" w:after="60"/>
        <w:ind w:firstLine="567"/>
        <w:contextualSpacing/>
        <w:jc w:val="both"/>
        <w:rPr>
          <w:rFonts w:eastAsia="Times New Roman"/>
          <w:lang w:eastAsia="en-US"/>
        </w:rPr>
      </w:pPr>
      <w:r w:rsidRPr="005463D5">
        <w:rPr>
          <w:rFonts w:eastAsia="Times New Roman"/>
          <w:lang w:eastAsia="en-US"/>
        </w:rPr>
        <w:t>2 группа «Практики» – доказать, что педагогика – это наука, и доказать все возмо</w:t>
      </w:r>
      <w:r w:rsidRPr="005463D5">
        <w:rPr>
          <w:rFonts w:eastAsia="Times New Roman"/>
          <w:lang w:eastAsia="en-US"/>
        </w:rPr>
        <w:t>ж</w:t>
      </w:r>
      <w:r w:rsidRPr="005463D5">
        <w:rPr>
          <w:rFonts w:eastAsia="Times New Roman"/>
          <w:lang w:eastAsia="en-US"/>
        </w:rPr>
        <w:t>ные связи педагогики с практикой.</w:t>
      </w:r>
    </w:p>
    <w:p w:rsidR="006F091C" w:rsidRPr="005463D5" w:rsidRDefault="006F091C" w:rsidP="0038501B">
      <w:pPr>
        <w:spacing w:before="60" w:after="60"/>
        <w:ind w:firstLine="567"/>
        <w:contextualSpacing/>
        <w:jc w:val="both"/>
        <w:rPr>
          <w:rFonts w:eastAsia="Times New Roman"/>
          <w:lang w:eastAsia="en-US"/>
        </w:rPr>
      </w:pPr>
      <w:r w:rsidRPr="005463D5">
        <w:rPr>
          <w:rFonts w:eastAsia="Times New Roman"/>
          <w:lang w:eastAsia="en-US"/>
        </w:rPr>
        <w:t>3 группа «Ассоциации» – оформить ассоциативный словарь и выполнить рисунок, в котором отражены ассоциации (образы), возникшие в процессе знакомства с наукой пед</w:t>
      </w:r>
      <w:r w:rsidRPr="005463D5">
        <w:rPr>
          <w:rFonts w:eastAsia="Times New Roman"/>
          <w:lang w:eastAsia="en-US"/>
        </w:rPr>
        <w:t>а</w:t>
      </w:r>
      <w:r w:rsidRPr="005463D5">
        <w:rPr>
          <w:rFonts w:eastAsia="Times New Roman"/>
          <w:lang w:eastAsia="en-US"/>
        </w:rPr>
        <w:t>гогикой.</w:t>
      </w:r>
    </w:p>
    <w:p w:rsidR="006F091C" w:rsidRPr="005463D5" w:rsidRDefault="006F091C" w:rsidP="0038501B">
      <w:pPr>
        <w:spacing w:before="60" w:after="60"/>
        <w:ind w:firstLine="567"/>
        <w:contextualSpacing/>
        <w:jc w:val="both"/>
        <w:rPr>
          <w:rFonts w:eastAsia="Times New Roman"/>
          <w:lang w:eastAsia="en-US"/>
        </w:rPr>
      </w:pPr>
      <w:r w:rsidRPr="005463D5">
        <w:rPr>
          <w:rFonts w:eastAsia="Times New Roman"/>
          <w:lang w:eastAsia="en-US"/>
        </w:rPr>
        <w:t>4 группа «Поэт» – сочинить оду (рассказ, сказку и др.) о науке педагогике и предст</w:t>
      </w:r>
      <w:r w:rsidRPr="005463D5">
        <w:rPr>
          <w:rFonts w:eastAsia="Times New Roman"/>
          <w:lang w:eastAsia="en-US"/>
        </w:rPr>
        <w:t>а</w:t>
      </w:r>
      <w:r w:rsidRPr="005463D5">
        <w:rPr>
          <w:rFonts w:eastAsia="Times New Roman"/>
          <w:lang w:eastAsia="en-US"/>
        </w:rPr>
        <w:t>вить перед аудиторией.</w:t>
      </w:r>
    </w:p>
    <w:p w:rsidR="006F091C" w:rsidRPr="005463D5" w:rsidRDefault="006F091C" w:rsidP="0038501B">
      <w:pPr>
        <w:spacing w:before="60" w:after="60"/>
        <w:ind w:firstLine="567"/>
        <w:contextualSpacing/>
        <w:jc w:val="both"/>
        <w:rPr>
          <w:rFonts w:eastAsia="Times New Roman"/>
          <w:lang w:eastAsia="en-US"/>
        </w:rPr>
      </w:pPr>
      <w:r w:rsidRPr="005463D5">
        <w:rPr>
          <w:rFonts w:eastAsia="Times New Roman"/>
          <w:lang w:eastAsia="en-US"/>
        </w:rPr>
        <w:t>5 группа «Вопрос» – сформулировать не менее четырех вопросов всем участникам, требуя от них уточнений о том, что педагогика – это наука или наоборот.</w:t>
      </w:r>
    </w:p>
    <w:p w:rsidR="006F091C" w:rsidRPr="005463D5" w:rsidRDefault="006F091C" w:rsidP="0038501B">
      <w:pPr>
        <w:spacing w:before="60" w:after="60"/>
        <w:ind w:firstLine="567"/>
        <w:contextualSpacing/>
        <w:jc w:val="both"/>
        <w:rPr>
          <w:rFonts w:eastAsia="Times New Roman"/>
          <w:lang w:eastAsia="en-US"/>
        </w:rPr>
      </w:pPr>
      <w:r w:rsidRPr="005463D5">
        <w:rPr>
          <w:rFonts w:eastAsia="Times New Roman"/>
          <w:lang w:eastAsia="en-US"/>
        </w:rPr>
        <w:t>6 группа «Эксперты-аналитики» – проанализировать работу каждой группы во время занятия, выделяя наиболее удачные моменты, что получилось и что не получилось, поч</w:t>
      </w:r>
      <w:r w:rsidRPr="005463D5">
        <w:rPr>
          <w:rFonts w:eastAsia="Times New Roman"/>
          <w:lang w:eastAsia="en-US"/>
        </w:rPr>
        <w:t>е</w:t>
      </w:r>
      <w:r w:rsidRPr="005463D5">
        <w:rPr>
          <w:rFonts w:eastAsia="Times New Roman"/>
          <w:lang w:eastAsia="en-US"/>
        </w:rPr>
        <w:t>му? Определить качество выступлений группы, активность, доказательность.</w:t>
      </w:r>
    </w:p>
    <w:p w:rsidR="006F091C" w:rsidRPr="0038501B" w:rsidRDefault="006F091C" w:rsidP="0038501B">
      <w:pPr>
        <w:widowControl w:val="0"/>
        <w:autoSpaceDE w:val="0"/>
        <w:autoSpaceDN w:val="0"/>
        <w:adjustRightInd w:val="0"/>
        <w:spacing w:before="60" w:after="60"/>
        <w:ind w:firstLine="567"/>
        <w:jc w:val="center"/>
        <w:rPr>
          <w:i/>
        </w:rPr>
      </w:pPr>
      <w:r w:rsidRPr="0038501B">
        <w:rPr>
          <w:i/>
        </w:rPr>
        <w:t>Критерии оценки деятельности рабочих групп:</w:t>
      </w:r>
    </w:p>
    <w:p w:rsidR="006F091C" w:rsidRPr="0038501B" w:rsidRDefault="006F091C" w:rsidP="0038501B">
      <w:pPr>
        <w:widowControl w:val="0"/>
        <w:autoSpaceDE w:val="0"/>
        <w:autoSpaceDN w:val="0"/>
        <w:adjustRightInd w:val="0"/>
        <w:spacing w:before="60" w:after="60"/>
        <w:ind w:firstLine="567"/>
        <w:jc w:val="both"/>
      </w:pPr>
      <w:r w:rsidRPr="0038501B">
        <w:t>– решение студентами подгруппы поставленных задач;</w:t>
      </w:r>
    </w:p>
    <w:p w:rsidR="006F091C" w:rsidRPr="0038501B" w:rsidRDefault="006F091C" w:rsidP="0038501B">
      <w:pPr>
        <w:widowControl w:val="0"/>
        <w:autoSpaceDE w:val="0"/>
        <w:autoSpaceDN w:val="0"/>
        <w:adjustRightInd w:val="0"/>
        <w:spacing w:before="60" w:after="60"/>
        <w:ind w:firstLine="567"/>
        <w:jc w:val="both"/>
      </w:pPr>
      <w:r w:rsidRPr="0038501B">
        <w:t>– выполнение всего объема работы;</w:t>
      </w:r>
    </w:p>
    <w:p w:rsidR="006F091C" w:rsidRPr="0038501B" w:rsidRDefault="006F091C" w:rsidP="0038501B">
      <w:pPr>
        <w:widowControl w:val="0"/>
        <w:autoSpaceDE w:val="0"/>
        <w:autoSpaceDN w:val="0"/>
        <w:adjustRightInd w:val="0"/>
        <w:spacing w:before="60" w:after="60"/>
        <w:ind w:firstLine="567"/>
        <w:jc w:val="both"/>
      </w:pPr>
      <w:r w:rsidRPr="0038501B">
        <w:t>– доказательность решения задач;</w:t>
      </w:r>
    </w:p>
    <w:p w:rsidR="006F091C" w:rsidRPr="0038501B" w:rsidRDefault="006F091C" w:rsidP="0038501B">
      <w:pPr>
        <w:widowControl w:val="0"/>
        <w:autoSpaceDE w:val="0"/>
        <w:autoSpaceDN w:val="0"/>
        <w:adjustRightInd w:val="0"/>
        <w:spacing w:before="60" w:after="60"/>
        <w:ind w:firstLine="567"/>
        <w:jc w:val="both"/>
      </w:pPr>
      <w:r w:rsidRPr="0038501B">
        <w:t>– нестандартность решения;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color w:val="C00000"/>
        </w:rPr>
      </w:pPr>
      <w:r w:rsidRPr="0038501B">
        <w:t>– представление материала, взаимодействие студентов в подгруппах.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color w:val="C00000"/>
        </w:rPr>
      </w:pPr>
    </w:p>
    <w:p w:rsidR="006F091C" w:rsidRPr="0038501B" w:rsidRDefault="006F091C" w:rsidP="0038501B">
      <w:pPr>
        <w:spacing w:after="200"/>
        <w:ind w:firstLine="567"/>
        <w:contextualSpacing/>
        <w:jc w:val="both"/>
        <w:rPr>
          <w:rFonts w:eastAsia="Times New Roman"/>
          <w:lang w:val="en-US" w:eastAsia="en-US"/>
        </w:rPr>
      </w:pPr>
      <w:r w:rsidRPr="0038501B">
        <w:rPr>
          <w:rFonts w:eastAsia="Times New Roman"/>
          <w:lang w:val="en-US" w:eastAsia="en-US"/>
        </w:rPr>
        <w:t xml:space="preserve">2.  </w:t>
      </w:r>
    </w:p>
    <w:p w:rsidR="006F091C" w:rsidRPr="0038501B" w:rsidRDefault="006F091C" w:rsidP="0038501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rFonts w:eastAsia="Times New Roman"/>
          <w:lang w:val="en-US" w:eastAsia="en-US"/>
        </w:rPr>
      </w:pPr>
      <w:r w:rsidRPr="0038501B">
        <w:rPr>
          <w:rFonts w:eastAsia="Times New Roman"/>
          <w:lang w:val="en-US" w:eastAsia="en-US"/>
        </w:rPr>
        <w:t>Изучить глоссарий.</w:t>
      </w:r>
    </w:p>
    <w:p w:rsidR="006F091C" w:rsidRPr="0038501B" w:rsidRDefault="006F091C" w:rsidP="0038501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rFonts w:eastAsia="Times New Roman"/>
          <w:lang w:val="en-US" w:eastAsia="en-US"/>
        </w:rPr>
      </w:pPr>
      <w:r w:rsidRPr="0038501B">
        <w:rPr>
          <w:rFonts w:eastAsia="Times New Roman"/>
          <w:lang w:val="en-US" w:eastAsia="en-US"/>
        </w:rPr>
        <w:t>Составить кроссворд, используя 8-10 понятий.</w:t>
      </w:r>
    </w:p>
    <w:p w:rsidR="006F091C" w:rsidRPr="005463D5" w:rsidRDefault="006F091C" w:rsidP="0038501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rFonts w:eastAsia="Times New Roman"/>
          <w:lang w:eastAsia="en-US"/>
        </w:rPr>
      </w:pPr>
      <w:r w:rsidRPr="005463D5">
        <w:rPr>
          <w:rFonts w:eastAsia="Times New Roman"/>
          <w:lang w:eastAsia="en-US"/>
        </w:rPr>
        <w:t>Выполненное задание для проверки выложить на образовательный портал.</w:t>
      </w:r>
    </w:p>
    <w:p w:rsidR="006F091C" w:rsidRPr="0038501B" w:rsidRDefault="006F091C" w:rsidP="0038501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</w:p>
    <w:p w:rsidR="006F091C" w:rsidRPr="0038501B" w:rsidRDefault="006F091C" w:rsidP="0038501B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38501B">
        <w:t>Опишите три основные группы методов педагогического исследования: методы изучения педагогического опыта; методы теоретического исследования; математические методы.</w:t>
      </w:r>
    </w:p>
    <w:p w:rsidR="006F091C" w:rsidRPr="0038501B" w:rsidRDefault="006F091C" w:rsidP="0038501B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38501B">
        <w:t>С помощью предложенных тестов, анкет проведите самоанкетирование и тестир</w:t>
      </w:r>
      <w:r w:rsidRPr="0038501B">
        <w:t>о</w:t>
      </w:r>
      <w:r w:rsidRPr="0038501B">
        <w:t>вание, оформите часть портфолио</w:t>
      </w:r>
    </w:p>
    <w:p w:rsidR="006F091C" w:rsidRPr="0038501B" w:rsidRDefault="006F091C" w:rsidP="0038501B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38501B">
        <w:t>Обсудите, какие правила проведения тестирования и анкетирования были собл</w:t>
      </w:r>
      <w:r w:rsidRPr="0038501B">
        <w:t>ю</w:t>
      </w:r>
      <w:r w:rsidRPr="0038501B">
        <w:t>дены?</w:t>
      </w:r>
    </w:p>
    <w:p w:rsidR="006F091C" w:rsidRPr="0038501B" w:rsidRDefault="006F091C" w:rsidP="0038501B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38501B">
        <w:t>Сделайте общие выводы об использовании предложенных методов для исследов</w:t>
      </w:r>
      <w:r w:rsidRPr="0038501B">
        <w:t>а</w:t>
      </w:r>
      <w:r w:rsidRPr="0038501B">
        <w:t>ния в педагогике.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</w:pP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38501B">
        <w:rPr>
          <w:b/>
          <w:i/>
        </w:rPr>
        <w:t>3.История образования и педагогической мысли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</w:pPr>
      <w:r w:rsidRPr="0038501B">
        <w:t>Подготовка докладов на тему: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720"/>
        <w:gridCol w:w="2169"/>
      </w:tblGrid>
      <w:tr w:rsidR="006F091C" w:rsidRPr="0038501B" w:rsidTr="00CB6CAC">
        <w:tc>
          <w:tcPr>
            <w:tcW w:w="675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2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</w:pPr>
            <w:r w:rsidRPr="0038501B">
              <w:t>Темы докладов</w:t>
            </w:r>
          </w:p>
        </w:tc>
        <w:tc>
          <w:tcPr>
            <w:tcW w:w="2169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ФИ</w:t>
            </w:r>
          </w:p>
        </w:tc>
      </w:tr>
      <w:tr w:rsidR="006F091C" w:rsidRPr="0038501B" w:rsidTr="00CB6CAC">
        <w:trPr>
          <w:trHeight w:val="916"/>
        </w:trPr>
        <w:tc>
          <w:tcPr>
            <w:tcW w:w="675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1</w:t>
            </w:r>
          </w:p>
        </w:tc>
        <w:tc>
          <w:tcPr>
            <w:tcW w:w="6720" w:type="dxa"/>
          </w:tcPr>
          <w:p w:rsidR="006F091C" w:rsidRPr="005463D5" w:rsidRDefault="006F091C" w:rsidP="0038501B">
            <w:pPr>
              <w:shd w:val="clear" w:color="auto" w:fill="FFFFFF"/>
              <w:tabs>
                <w:tab w:val="left" w:pos="994"/>
              </w:tabs>
              <w:spacing w:line="276" w:lineRule="auto"/>
              <w:ind w:left="34"/>
              <w:contextualSpacing/>
              <w:jc w:val="both"/>
              <w:rPr>
                <w:rFonts w:eastAsia="Times New Roman"/>
                <w:iCs/>
                <w:color w:val="000000"/>
                <w:spacing w:val="-2"/>
                <w:lang w:eastAsia="en-US"/>
              </w:rPr>
            </w:pPr>
            <w:r w:rsidRPr="005463D5">
              <w:rPr>
                <w:rFonts w:eastAsia="Times New Roman"/>
                <w:iCs/>
                <w:color w:val="000000"/>
                <w:spacing w:val="-2"/>
                <w:lang w:eastAsia="en-US"/>
              </w:rPr>
              <w:t xml:space="preserve">Имитационное и игровое воспитание первобытного общества.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iCs/>
                <w:color w:val="000000"/>
                <w:spacing w:val="-2"/>
              </w:rPr>
            </w:pPr>
            <w:r w:rsidRPr="0038501B">
              <w:t>Педагогика и образование  в государствах  Древнего востока (Месопотамия, Египет, Индия, Китай)</w:t>
            </w:r>
          </w:p>
        </w:tc>
        <w:tc>
          <w:tcPr>
            <w:tcW w:w="2169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6F091C" w:rsidRPr="0038501B" w:rsidTr="00CB6CAC">
        <w:trPr>
          <w:trHeight w:val="689"/>
        </w:trPr>
        <w:tc>
          <w:tcPr>
            <w:tcW w:w="675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2</w:t>
            </w:r>
          </w:p>
        </w:tc>
        <w:tc>
          <w:tcPr>
            <w:tcW w:w="672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38501B">
              <w:t xml:space="preserve">Воспитание и школа в Древней Греции (Афины, Спарта).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38501B">
              <w:t>Воспитание и школа в Древнем Риме</w:t>
            </w:r>
          </w:p>
        </w:tc>
        <w:tc>
          <w:tcPr>
            <w:tcW w:w="2169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6F091C" w:rsidRPr="0038501B" w:rsidTr="00CB6CAC">
        <w:trPr>
          <w:trHeight w:val="1266"/>
        </w:trPr>
        <w:tc>
          <w:tcPr>
            <w:tcW w:w="675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3</w:t>
            </w:r>
          </w:p>
        </w:tc>
        <w:tc>
          <w:tcPr>
            <w:tcW w:w="672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38501B">
              <w:rPr>
                <w:iCs/>
                <w:color w:val="000000"/>
              </w:rPr>
              <w:t xml:space="preserve">Средневековое церковное (приходские, монастырские, </w:t>
            </w:r>
            <w:r w:rsidRPr="0038501B">
              <w:rPr>
                <w:iCs/>
                <w:color w:val="000000"/>
                <w:spacing w:val="2"/>
              </w:rPr>
              <w:t>кафе</w:t>
            </w:r>
            <w:r w:rsidRPr="0038501B">
              <w:rPr>
                <w:iCs/>
                <w:color w:val="000000"/>
                <w:spacing w:val="2"/>
              </w:rPr>
              <w:t>д</w:t>
            </w:r>
            <w:r w:rsidRPr="0038501B">
              <w:rPr>
                <w:iCs/>
                <w:color w:val="000000"/>
                <w:spacing w:val="2"/>
              </w:rPr>
              <w:t xml:space="preserve">ральные школы) и мирское образование (цеховые школы, </w:t>
            </w:r>
            <w:r w:rsidRPr="0038501B">
              <w:rPr>
                <w:iCs/>
                <w:color w:val="000000"/>
                <w:spacing w:val="-3"/>
              </w:rPr>
              <w:t>университеты, «рыцарская» система воспитания)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38501B">
              <w:t>Школа и педагогика Западной Европы в период Возрождения.</w:t>
            </w:r>
          </w:p>
        </w:tc>
        <w:tc>
          <w:tcPr>
            <w:tcW w:w="2169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6F091C" w:rsidRPr="0038501B" w:rsidTr="00CB6CAC">
        <w:trPr>
          <w:trHeight w:val="1142"/>
        </w:trPr>
        <w:tc>
          <w:tcPr>
            <w:tcW w:w="675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4</w:t>
            </w:r>
          </w:p>
        </w:tc>
        <w:tc>
          <w:tcPr>
            <w:tcW w:w="672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Образование и педагогическая мысль Западной Европы и США в начале Нового времени (Я.А. Коменский, Дж. Локк)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Представители педагогической мысли эпохи Просвещения (Ж.Ж. Руссо, И. Песталоцци)</w:t>
            </w:r>
          </w:p>
        </w:tc>
        <w:tc>
          <w:tcPr>
            <w:tcW w:w="2169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6F091C" w:rsidRPr="0038501B" w:rsidTr="00CB6CAC">
        <w:trPr>
          <w:trHeight w:val="1288"/>
        </w:trPr>
        <w:tc>
          <w:tcPr>
            <w:tcW w:w="675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5</w:t>
            </w:r>
          </w:p>
        </w:tc>
        <w:tc>
          <w:tcPr>
            <w:tcW w:w="672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38501B">
              <w:t xml:space="preserve">Классические педагогические концепции </w:t>
            </w:r>
            <w:r w:rsidRPr="0038501B">
              <w:rPr>
                <w:lang w:val="en-US"/>
              </w:rPr>
              <w:t>XIX</w:t>
            </w:r>
            <w:r w:rsidRPr="0038501B">
              <w:t xml:space="preserve"> в. (И. Гербарт, А. Дистервег, Г. Спенсер)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38501B">
              <w:t xml:space="preserve">Реформаторская педагогика зарубежных стран (конец </w:t>
            </w:r>
            <w:r w:rsidRPr="0038501B">
              <w:rPr>
                <w:lang w:val="en-US"/>
              </w:rPr>
              <w:t>XIX</w:t>
            </w:r>
            <w:r w:rsidRPr="005463D5">
              <w:t>-</w:t>
            </w:r>
            <w:r w:rsidRPr="0038501B">
              <w:t xml:space="preserve">начало </w:t>
            </w:r>
            <w:r w:rsidRPr="0038501B">
              <w:rPr>
                <w:lang w:val="en-US"/>
              </w:rPr>
              <w:t>XX</w:t>
            </w:r>
            <w:r w:rsidRPr="005463D5">
              <w:t xml:space="preserve"> </w:t>
            </w:r>
            <w:r w:rsidRPr="0038501B">
              <w:t>вв). Ее основные течения (экспериментальная п</w:t>
            </w:r>
            <w:r w:rsidRPr="0038501B">
              <w:t>е</w:t>
            </w:r>
            <w:r w:rsidRPr="0038501B">
              <w:t>дагогика, педагогика свободного воспитания, социологич</w:t>
            </w:r>
            <w:r w:rsidRPr="0038501B">
              <w:t>е</w:t>
            </w:r>
            <w:r w:rsidRPr="0038501B">
              <w:t>ское течение, педагогика трудовой школы, прагматическая педагогика)</w:t>
            </w:r>
          </w:p>
        </w:tc>
        <w:tc>
          <w:tcPr>
            <w:tcW w:w="2169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6F091C" w:rsidRPr="0038501B" w:rsidTr="00CB6CAC">
        <w:trPr>
          <w:trHeight w:val="591"/>
        </w:trPr>
        <w:tc>
          <w:tcPr>
            <w:tcW w:w="675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6</w:t>
            </w:r>
          </w:p>
        </w:tc>
        <w:tc>
          <w:tcPr>
            <w:tcW w:w="672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38501B">
              <w:t>Воспитание и школа в Русском государстве (</w:t>
            </w:r>
            <w:r w:rsidRPr="0038501B">
              <w:rPr>
                <w:lang w:val="en-US"/>
              </w:rPr>
              <w:t>IX</w:t>
            </w:r>
            <w:r w:rsidRPr="0038501B">
              <w:t xml:space="preserve"> – конец </w:t>
            </w:r>
            <w:r w:rsidRPr="0038501B">
              <w:rPr>
                <w:lang w:val="en-US"/>
              </w:rPr>
              <w:t>XVII</w:t>
            </w:r>
            <w:r w:rsidRPr="0038501B">
              <w:t>).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38501B">
              <w:t xml:space="preserve">Школа и педагогика в России в </w:t>
            </w:r>
            <w:r w:rsidRPr="0038501B">
              <w:rPr>
                <w:lang w:val="en-US"/>
              </w:rPr>
              <w:t>XVIII</w:t>
            </w:r>
            <w:r w:rsidRPr="0038501B">
              <w:t xml:space="preserve"> – начале </w:t>
            </w:r>
            <w:r w:rsidRPr="0038501B">
              <w:rPr>
                <w:lang w:val="en-US"/>
              </w:rPr>
              <w:t>XIX</w:t>
            </w:r>
            <w:r w:rsidRPr="0038501B">
              <w:t xml:space="preserve"> в.</w:t>
            </w:r>
          </w:p>
        </w:tc>
        <w:tc>
          <w:tcPr>
            <w:tcW w:w="2169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6F091C" w:rsidRPr="0038501B" w:rsidTr="00CB6CAC">
        <w:trPr>
          <w:trHeight w:val="1124"/>
        </w:trPr>
        <w:tc>
          <w:tcPr>
            <w:tcW w:w="675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7</w:t>
            </w:r>
          </w:p>
        </w:tc>
        <w:tc>
          <w:tcPr>
            <w:tcW w:w="672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38501B">
              <w:t xml:space="preserve">Образование и педагогическая мысль России в конце </w:t>
            </w:r>
            <w:r w:rsidRPr="0038501B">
              <w:rPr>
                <w:lang w:val="en-US"/>
              </w:rPr>
              <w:t>XIX</w:t>
            </w:r>
            <w:r w:rsidRPr="0038501B">
              <w:t xml:space="preserve"> – начале </w:t>
            </w:r>
            <w:r w:rsidRPr="0038501B">
              <w:rPr>
                <w:lang w:val="en-US"/>
              </w:rPr>
              <w:t>XX</w:t>
            </w:r>
            <w:r w:rsidRPr="0038501B">
              <w:t xml:space="preserve"> в.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38501B">
              <w:t>Создание системы образования и разработка ее теоретических основ в СССР (1917-1945)</w:t>
            </w:r>
          </w:p>
        </w:tc>
        <w:tc>
          <w:tcPr>
            <w:tcW w:w="2169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6F091C" w:rsidRPr="0038501B" w:rsidTr="00CB6CAC">
        <w:trPr>
          <w:trHeight w:val="701"/>
        </w:trPr>
        <w:tc>
          <w:tcPr>
            <w:tcW w:w="675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8</w:t>
            </w:r>
          </w:p>
        </w:tc>
        <w:tc>
          <w:tcPr>
            <w:tcW w:w="672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38501B">
              <w:t>Развитие системы образования в СССР (1945-1991)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38501B">
              <w:t xml:space="preserve">Школа и педагогика в Западной Европе и США </w:t>
            </w:r>
            <w:r w:rsidRPr="0038501B">
              <w:rPr>
                <w:lang w:val="en-US"/>
              </w:rPr>
              <w:t>XX</w:t>
            </w:r>
            <w:r w:rsidRPr="0038501B">
              <w:t>в.</w:t>
            </w:r>
          </w:p>
        </w:tc>
        <w:tc>
          <w:tcPr>
            <w:tcW w:w="2169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</w:tbl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38501B">
        <w:rPr>
          <w:b/>
          <w:i/>
        </w:rPr>
        <w:t>4-5. Теоретическая педагогика. Практическая педагогика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b/>
        </w:rPr>
      </w:pPr>
      <w:r w:rsidRPr="0038501B">
        <w:rPr>
          <w:bCs/>
          <w:iCs/>
        </w:rPr>
        <w:t>1. Поиск дополнительной информации по заданной теме (работа с библиографич</w:t>
      </w:r>
      <w:r w:rsidRPr="0038501B">
        <w:rPr>
          <w:bCs/>
          <w:iCs/>
        </w:rPr>
        <w:t>е</w:t>
      </w:r>
      <w:r w:rsidRPr="0038501B">
        <w:rPr>
          <w:bCs/>
          <w:iCs/>
        </w:rPr>
        <w:t>ским материалами, справочниками, каталогами, словарями, энциклопедиями).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</w:pPr>
      <w:r w:rsidRPr="0038501B">
        <w:t>2. Подготовка докладов. презентаций, проведение воспитательных технологий, пр</w:t>
      </w:r>
      <w:r w:rsidRPr="0038501B">
        <w:t>и</w:t>
      </w:r>
      <w:r w:rsidRPr="0038501B">
        <w:t>менение различных методов опроса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660"/>
      </w:tblGrid>
      <w:tr w:rsidR="006F091C" w:rsidRPr="0038501B" w:rsidTr="00CB6CAC">
        <w:tc>
          <w:tcPr>
            <w:tcW w:w="7905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38501B">
              <w:rPr>
                <w:sz w:val="20"/>
                <w:szCs w:val="20"/>
              </w:rPr>
              <w:t>Темы докладов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38501B">
              <w:rPr>
                <w:sz w:val="20"/>
                <w:szCs w:val="20"/>
              </w:rPr>
              <w:t>ФИ</w:t>
            </w:r>
          </w:p>
        </w:tc>
      </w:tr>
      <w:tr w:rsidR="006F091C" w:rsidRPr="0038501B" w:rsidTr="00CB6CAC">
        <w:tc>
          <w:tcPr>
            <w:tcW w:w="7905" w:type="dxa"/>
          </w:tcPr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на основе личностной ориентации педагогического процесса </w:t>
            </w:r>
            <w:r w:rsidRPr="0038501B">
              <w:rPr>
                <w:color w:val="000000"/>
                <w:sz w:val="20"/>
                <w:szCs w:val="20"/>
              </w:rPr>
              <w:br/>
              <w:t>1)Педагогика сотрудничества.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2)Гуманно-личностная технология Ш.А.Амонашвили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3) Технологии поддержки ребенка.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38501B">
              <w:rPr>
                <w:color w:val="000000"/>
                <w:sz w:val="20"/>
                <w:szCs w:val="20"/>
              </w:rPr>
              <w:t>Волшебный стул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Опрос по цепочке</w:t>
            </w:r>
            <w:r w:rsidRPr="0038501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F091C" w:rsidRPr="0038501B" w:rsidTr="00CB6CAC">
        <w:tc>
          <w:tcPr>
            <w:tcW w:w="7905" w:type="dxa"/>
          </w:tcPr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на основе активизации и интенсификации деятел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ности учащихся.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1)Игровые технологии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2) Проблемное обучение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3) Технология интенсификации обучения на основе схемных и знаковых моделей уче</w:t>
            </w:r>
            <w:r w:rsidRPr="0038501B">
              <w:rPr>
                <w:color w:val="000000"/>
                <w:sz w:val="20"/>
                <w:szCs w:val="20"/>
              </w:rPr>
              <w:t>б</w:t>
            </w:r>
            <w:r w:rsidRPr="0038501B">
              <w:rPr>
                <w:color w:val="000000"/>
                <w:sz w:val="20"/>
                <w:szCs w:val="20"/>
              </w:rPr>
              <w:t>ного материала (В.Ф.Шаталов)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38501B">
              <w:rPr>
                <w:color w:val="000000"/>
                <w:sz w:val="20"/>
                <w:szCs w:val="20"/>
              </w:rPr>
              <w:t>Презентация мира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Программируемый опрос</w:t>
            </w:r>
            <w:r w:rsidRPr="003850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F091C" w:rsidRPr="0038501B" w:rsidTr="00CB6CAC">
        <w:tc>
          <w:tcPr>
            <w:tcW w:w="7905" w:type="dxa"/>
          </w:tcPr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>1.Технологии дифференцированного обучения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1) Технология С.Н.Лысенковой: перспективно-опережающее обучение с использованием опорных схем при комментируемом управлении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2) Технологии уровневой дифференциации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3. Технология индивидуализации обучения (Инге Унт, А.С.Границкая, В.Д.Шадриков)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38501B">
              <w:rPr>
                <w:color w:val="000000"/>
                <w:sz w:val="20"/>
                <w:szCs w:val="20"/>
              </w:rPr>
              <w:t>Приглашение к чаю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Взаимоопрос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F091C" w:rsidRPr="0038501B" w:rsidTr="00CB6CAC">
        <w:tc>
          <w:tcPr>
            <w:tcW w:w="7905" w:type="dxa"/>
          </w:tcPr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>1. Технология программированного обучения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1)Коллективный способ обучения КСО (А.Г.Ривин, В.К.Дьяченко)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2) Групповые технологии.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3) Компьютерные (новые информационные) технологии обучения.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38501B">
              <w:rPr>
                <w:color w:val="000000"/>
                <w:sz w:val="20"/>
                <w:szCs w:val="20"/>
              </w:rPr>
              <w:t>Корзина грецких орехов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>3. Опрос Пресс-конференция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F091C" w:rsidRPr="0038501B" w:rsidTr="00CB6CAC">
        <w:tc>
          <w:tcPr>
            <w:tcW w:w="7905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на основе дидактического усовершенствования и р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конструирования материала.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1) «Диалог культур» (В.С.Библер, С.Ю.Курганов)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2) Укрупнение дидактических единиц - УДЕ (П.М.Эрдниев)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3) Реализация теории поэтапного формирования умственных действий (М.Б.Волович).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38501B">
              <w:rPr>
                <w:color w:val="000000"/>
                <w:sz w:val="20"/>
                <w:szCs w:val="20"/>
              </w:rPr>
              <w:t>Театр-экспромт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Шапка вопросов</w:t>
            </w:r>
            <w:r w:rsidRPr="0038501B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F091C" w:rsidRPr="0038501B" w:rsidTr="00CB6CAC">
        <w:tc>
          <w:tcPr>
            <w:tcW w:w="7905" w:type="dxa"/>
          </w:tcPr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bCs/>
                <w:color w:val="000000"/>
                <w:sz w:val="20"/>
                <w:szCs w:val="20"/>
              </w:rPr>
              <w:t>1. Альтернативные технологии.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1) Вальдорфская педагогика (Р.Штейнер).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2) Технология свободного труда (С.Френе)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3) Технология мастерских.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38501B">
              <w:rPr>
                <w:color w:val="000000"/>
                <w:sz w:val="20"/>
                <w:szCs w:val="20"/>
              </w:rPr>
              <w:t>Турнир знатаков этикета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>3. Опрос Трафарет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F091C" w:rsidRPr="0038501B" w:rsidTr="00CB6CAC">
        <w:tc>
          <w:tcPr>
            <w:tcW w:w="7905" w:type="dxa"/>
          </w:tcPr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bCs/>
                <w:color w:val="000000"/>
                <w:sz w:val="20"/>
                <w:szCs w:val="20"/>
              </w:rPr>
              <w:t>1. Природосообразные технологии.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1) Природосообразное воспитание грамотности (А.М.Кушнир).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2) Технология саморазвития (М. Монтессори)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3) Этнопедагогические технологии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38501B">
              <w:rPr>
                <w:color w:val="000000"/>
                <w:sz w:val="20"/>
                <w:szCs w:val="20"/>
              </w:rPr>
              <w:t>Интеллектуальный аукцион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Брейн-ринг</w:t>
            </w:r>
            <w:r w:rsidRPr="003850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F091C" w:rsidRPr="0038501B" w:rsidTr="00CB6CAC">
        <w:tc>
          <w:tcPr>
            <w:tcW w:w="7905" w:type="dxa"/>
          </w:tcPr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bCs/>
                <w:color w:val="000000"/>
                <w:sz w:val="20"/>
                <w:szCs w:val="20"/>
              </w:rPr>
              <w:t>1. Технологии развивающего обучения.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1) Общие основы технологий развивающего обучения.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2) Система развивающего обучения Л.В.Занкова.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3) Технология развивающего обучения Д.Б.Эльконина-В.В.Давыдова.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38501B">
              <w:rPr>
                <w:color w:val="000000"/>
                <w:sz w:val="20"/>
                <w:szCs w:val="20"/>
              </w:rPr>
              <w:t>День добрых сюрпризов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Хлопни в ладоши</w:t>
            </w:r>
            <w:r w:rsidRPr="003850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F091C" w:rsidRPr="0038501B" w:rsidTr="00CB6CAC">
        <w:tc>
          <w:tcPr>
            <w:tcW w:w="7905" w:type="dxa"/>
          </w:tcPr>
          <w:p w:rsidR="006F091C" w:rsidRPr="0038501B" w:rsidRDefault="006F091C" w:rsidP="0038501B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>1.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 xml:space="preserve"> Технологии развивающего обучения.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1) Системы развивающего обучения с направленностью на развитие творческих качеств личности (И.П.Волков, Г.С.Альтшуллер, И.П.Иванов).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2) Личностно-ориентированное развивающее обучение (И.С.Якиманская).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3) Технология саморазвивающего обучения (Г.К.Селевко)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38501B">
              <w:rPr>
                <w:color w:val="000000"/>
                <w:sz w:val="20"/>
                <w:szCs w:val="20"/>
              </w:rPr>
              <w:t>Конверт дружеских вопросов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"Угадай-ка</w:t>
            </w:r>
            <w:r w:rsidRPr="0038501B">
              <w:rPr>
                <w:b/>
                <w:color w:val="000000"/>
                <w:sz w:val="20"/>
                <w:szCs w:val="20"/>
              </w:rPr>
              <w:t>".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F091C" w:rsidRPr="0038501B" w:rsidTr="00CB6CAC">
        <w:trPr>
          <w:trHeight w:val="1120"/>
        </w:trPr>
        <w:tc>
          <w:tcPr>
            <w:tcW w:w="7905" w:type="dxa"/>
          </w:tcPr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авторских школ.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1) Школа адаптирующей педагогики (Е.А.Ямбург, Б.А.Бройде).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2) Модель «Русская школа».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3) Технология авторской Школы самоопределения (А.Н.Тубельский).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38501B">
              <w:rPr>
                <w:color w:val="000000"/>
                <w:sz w:val="20"/>
                <w:szCs w:val="20"/>
              </w:rPr>
              <w:t>Лукошко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Все наоборот</w:t>
            </w:r>
            <w:r w:rsidRPr="0038501B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F091C" w:rsidRPr="0038501B" w:rsidTr="00CB6CAC">
        <w:trPr>
          <w:trHeight w:val="880"/>
        </w:trPr>
        <w:tc>
          <w:tcPr>
            <w:tcW w:w="7905" w:type="dxa"/>
          </w:tcPr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авторских школ.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1) Школа-парк (М.А.Балабан). 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 xml:space="preserve">2) </w:t>
            </w:r>
            <w:r w:rsidRPr="0038501B">
              <w:rPr>
                <w:bCs/>
                <w:iCs/>
                <w:color w:val="000000"/>
                <w:sz w:val="20"/>
                <w:szCs w:val="20"/>
              </w:rPr>
              <w:t>Педагогическая гимназия (А.Г. Каспржак)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3) Школа Завтрашнего Дня (Д.Ховард).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38501B">
              <w:rPr>
                <w:color w:val="000000"/>
                <w:sz w:val="20"/>
                <w:szCs w:val="20"/>
              </w:rPr>
              <w:t>Ассоциации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Тысяча примеров</w:t>
            </w:r>
            <w:r w:rsidRPr="0038501B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F091C" w:rsidRPr="0038501B" w:rsidTr="00CB6CAC">
        <w:tc>
          <w:tcPr>
            <w:tcW w:w="7905" w:type="dxa"/>
          </w:tcPr>
          <w:p w:rsidR="006F091C" w:rsidRPr="005463D5" w:rsidRDefault="006F091C" w:rsidP="0038501B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38501B">
              <w:rPr>
                <w:b/>
                <w:bCs/>
                <w:color w:val="000000"/>
                <w:sz w:val="20"/>
                <w:szCs w:val="20"/>
              </w:rPr>
              <w:t>1. Виды интенсивных технологий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Активная учебная лекция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Интенсивный семинар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«Жужжащие» группы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Интеллект-карты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«Папка» с входящими документами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color w:val="000000"/>
                <w:sz w:val="20"/>
                <w:szCs w:val="20"/>
              </w:rPr>
              <w:t>Информационный лабиринт (баскетметод)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38501B">
              <w:rPr>
                <w:bCs/>
                <w:color w:val="000000"/>
                <w:sz w:val="20"/>
                <w:szCs w:val="20"/>
              </w:rPr>
              <w:t>Странные отгадки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Буквенный диктант</w:t>
            </w:r>
            <w:r w:rsidRPr="0038501B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F091C" w:rsidRPr="0038501B" w:rsidTr="00CB6CAC">
        <w:trPr>
          <w:trHeight w:val="1190"/>
        </w:trPr>
        <w:tc>
          <w:tcPr>
            <w:tcW w:w="7905" w:type="dxa"/>
          </w:tcPr>
          <w:p w:rsidR="006F091C" w:rsidRPr="005463D5" w:rsidRDefault="006F091C" w:rsidP="0038501B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463D5">
              <w:rPr>
                <w:b/>
                <w:bCs/>
                <w:color w:val="000000"/>
                <w:sz w:val="20"/>
                <w:szCs w:val="20"/>
              </w:rPr>
              <w:t>1. Активные методы обучения</w:t>
            </w:r>
          </w:p>
          <w:p w:rsidR="006F091C" w:rsidRPr="005463D5" w:rsidRDefault="006F091C" w:rsidP="0038501B">
            <w:pPr>
              <w:tabs>
                <w:tab w:val="left" w:pos="284"/>
                <w:tab w:val="left" w:pos="567"/>
              </w:tabs>
              <w:spacing w:line="2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5463D5">
              <w:rPr>
                <w:bCs/>
                <w:color w:val="000000"/>
                <w:sz w:val="20"/>
                <w:szCs w:val="20"/>
              </w:rPr>
              <w:t xml:space="preserve">1)Проектная технология </w:t>
            </w:r>
          </w:p>
          <w:p w:rsidR="006F091C" w:rsidRPr="005463D5" w:rsidRDefault="006F091C" w:rsidP="0038501B">
            <w:pPr>
              <w:tabs>
                <w:tab w:val="left" w:pos="284"/>
                <w:tab w:val="left" w:pos="567"/>
              </w:tabs>
              <w:spacing w:line="2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5463D5">
              <w:rPr>
                <w:bCs/>
                <w:color w:val="000000"/>
                <w:sz w:val="20"/>
                <w:szCs w:val="20"/>
              </w:rPr>
              <w:t xml:space="preserve">2) </w:t>
            </w:r>
            <w:r w:rsidRPr="0038501B">
              <w:rPr>
                <w:bCs/>
                <w:color w:val="000000"/>
                <w:sz w:val="20"/>
                <w:szCs w:val="20"/>
                <w:lang w:val="en-US"/>
              </w:rPr>
              <w:t>Case</w:t>
            </w:r>
            <w:r w:rsidRPr="005463D5">
              <w:rPr>
                <w:bCs/>
                <w:color w:val="000000"/>
                <w:sz w:val="20"/>
                <w:szCs w:val="20"/>
              </w:rPr>
              <w:t>-</w:t>
            </w:r>
            <w:r w:rsidRPr="0038501B">
              <w:rPr>
                <w:bCs/>
                <w:color w:val="000000"/>
                <w:sz w:val="20"/>
                <w:szCs w:val="20"/>
                <w:lang w:val="en-US"/>
              </w:rPr>
              <w:t>study</w:t>
            </w:r>
            <w:r w:rsidRPr="005463D5">
              <w:rPr>
                <w:bCs/>
                <w:color w:val="000000"/>
                <w:sz w:val="20"/>
                <w:szCs w:val="20"/>
              </w:rPr>
              <w:t xml:space="preserve"> (анализ конкретных ситуаций) </w:t>
            </w:r>
          </w:p>
          <w:p w:rsidR="006F091C" w:rsidRPr="005463D5" w:rsidRDefault="006F091C" w:rsidP="0038501B">
            <w:pPr>
              <w:tabs>
                <w:tab w:val="left" w:pos="284"/>
                <w:tab w:val="left" w:pos="567"/>
              </w:tabs>
              <w:spacing w:line="2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5463D5">
              <w:rPr>
                <w:bCs/>
                <w:color w:val="000000"/>
                <w:sz w:val="20"/>
                <w:szCs w:val="20"/>
              </w:rPr>
              <w:t>3) Модульное обучение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38501B">
              <w:rPr>
                <w:bCs/>
                <w:color w:val="000000"/>
                <w:sz w:val="20"/>
                <w:szCs w:val="20"/>
              </w:rPr>
              <w:t>Иностранец</w:t>
            </w:r>
          </w:p>
          <w:p w:rsidR="006F091C" w:rsidRPr="005463D5" w:rsidRDefault="006F091C" w:rsidP="0038501B">
            <w:pPr>
              <w:tabs>
                <w:tab w:val="left" w:pos="284"/>
                <w:tab w:val="left" w:pos="567"/>
              </w:tabs>
              <w:spacing w:line="2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Азбука</w:t>
            </w:r>
            <w:r w:rsidRPr="0038501B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F091C" w:rsidRPr="0038501B" w:rsidTr="00CB6CAC">
        <w:tc>
          <w:tcPr>
            <w:tcW w:w="7905" w:type="dxa"/>
          </w:tcPr>
          <w:p w:rsidR="006F091C" w:rsidRPr="0038501B" w:rsidRDefault="006F091C" w:rsidP="0038501B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8501B">
              <w:rPr>
                <w:b/>
                <w:bCs/>
                <w:color w:val="000000"/>
                <w:sz w:val="20"/>
                <w:szCs w:val="20"/>
                <w:lang w:val="en-US"/>
              </w:rPr>
              <w:t>1. Активные методы обучения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38501B">
              <w:rPr>
                <w:sz w:val="20"/>
                <w:szCs w:val="20"/>
                <w:lang w:val="en-US"/>
              </w:rPr>
              <w:t xml:space="preserve">Развитие критического мышления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38501B">
              <w:rPr>
                <w:sz w:val="20"/>
                <w:szCs w:val="20"/>
                <w:lang w:val="en-US"/>
              </w:rPr>
              <w:t xml:space="preserve">Контекстное обучение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38501B">
              <w:rPr>
                <w:sz w:val="20"/>
                <w:szCs w:val="20"/>
                <w:lang w:val="en-US"/>
              </w:rPr>
              <w:t xml:space="preserve">Опережающая самостоятельная работа 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38501B">
              <w:rPr>
                <w:bCs/>
                <w:color w:val="000000"/>
                <w:sz w:val="20"/>
                <w:szCs w:val="20"/>
              </w:rPr>
              <w:t>Слепое слушание</w:t>
            </w:r>
          </w:p>
          <w:p w:rsidR="006F091C" w:rsidRPr="0038501B" w:rsidRDefault="006F091C" w:rsidP="0038501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  <w:lang w:val="en-US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Узнай слово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F091C" w:rsidRPr="0038501B" w:rsidTr="00CB6CAC">
        <w:tc>
          <w:tcPr>
            <w:tcW w:w="7905" w:type="dxa"/>
          </w:tcPr>
          <w:p w:rsidR="006F091C" w:rsidRPr="0038501B" w:rsidRDefault="006F091C" w:rsidP="0038501B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8501B">
              <w:rPr>
                <w:b/>
                <w:bCs/>
                <w:color w:val="000000"/>
                <w:sz w:val="20"/>
                <w:szCs w:val="20"/>
                <w:lang w:val="en-US"/>
              </w:rPr>
              <w:t>1. Активные методы обучения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38501B">
              <w:rPr>
                <w:sz w:val="20"/>
                <w:szCs w:val="20"/>
                <w:lang w:val="en-US"/>
              </w:rPr>
              <w:t xml:space="preserve">Междисциплинарное обучение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38501B">
              <w:rPr>
                <w:sz w:val="20"/>
                <w:szCs w:val="20"/>
                <w:lang w:val="en-US"/>
              </w:rPr>
              <w:t xml:space="preserve">Обучение на основе опыта </w:t>
            </w:r>
          </w:p>
          <w:p w:rsidR="006F091C" w:rsidRPr="005463D5" w:rsidRDefault="006F091C" w:rsidP="0038501B">
            <w:pPr>
              <w:widowControl w:val="0"/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</w:rPr>
            </w:pPr>
            <w:r w:rsidRPr="005463D5">
              <w:rPr>
                <w:sz w:val="20"/>
                <w:szCs w:val="20"/>
              </w:rPr>
              <w:t>Информационно-коммуникационные технологии (</w:t>
            </w:r>
            <w:r w:rsidRPr="0038501B">
              <w:rPr>
                <w:sz w:val="20"/>
                <w:szCs w:val="20"/>
                <w:lang w:val="en-US"/>
              </w:rPr>
              <w:t>IT</w:t>
            </w:r>
            <w:r w:rsidRPr="005463D5">
              <w:rPr>
                <w:sz w:val="20"/>
                <w:szCs w:val="20"/>
              </w:rPr>
              <w:t xml:space="preserve">- методы) 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38501B">
              <w:rPr>
                <w:bCs/>
                <w:color w:val="000000"/>
                <w:sz w:val="20"/>
                <w:szCs w:val="20"/>
              </w:rPr>
              <w:t>Река с аллигаторами</w:t>
            </w:r>
          </w:p>
          <w:p w:rsidR="006F091C" w:rsidRPr="005463D5" w:rsidRDefault="006F091C" w:rsidP="0038501B">
            <w:pPr>
              <w:widowControl w:val="0"/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38501B">
              <w:rPr>
                <w:b/>
                <w:bCs/>
                <w:color w:val="000000"/>
                <w:sz w:val="20"/>
                <w:szCs w:val="20"/>
              </w:rPr>
              <w:t>Островки</w:t>
            </w:r>
            <w:r w:rsidRPr="0038501B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F091C" w:rsidRPr="0038501B" w:rsidTr="00CB6CAC">
        <w:tc>
          <w:tcPr>
            <w:tcW w:w="7905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color w:val="000000"/>
                <w:spacing w:val="-9"/>
                <w:sz w:val="20"/>
                <w:szCs w:val="20"/>
                <w:lang w:val="en-US"/>
              </w:rPr>
            </w:pPr>
            <w:r w:rsidRPr="0038501B">
              <w:rPr>
                <w:b/>
                <w:bCs/>
                <w:color w:val="000000"/>
                <w:spacing w:val="-9"/>
                <w:sz w:val="20"/>
                <w:szCs w:val="20"/>
              </w:rPr>
              <w:t>1. Комплексные технологии активного обучения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Times New Roman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38501B">
              <w:rPr>
                <w:rFonts w:eastAsia="Times New Roman"/>
                <w:bCs/>
                <w:color w:val="000000"/>
                <w:spacing w:val="-9"/>
                <w:sz w:val="20"/>
                <w:szCs w:val="20"/>
                <w:lang w:eastAsia="en-US"/>
              </w:rPr>
              <w:t>Групповая дискуссия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Times New Roman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38501B">
              <w:rPr>
                <w:rFonts w:eastAsia="Times New Roman"/>
                <w:bCs/>
                <w:color w:val="000000"/>
                <w:spacing w:val="-9"/>
                <w:sz w:val="20"/>
                <w:szCs w:val="20"/>
                <w:lang w:eastAsia="en-US"/>
              </w:rPr>
              <w:t>Балиптовская сессия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Times New Roman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38501B">
              <w:rPr>
                <w:rFonts w:eastAsia="Times New Roman"/>
                <w:bCs/>
                <w:color w:val="000000"/>
                <w:spacing w:val="-9"/>
                <w:sz w:val="20"/>
                <w:szCs w:val="20"/>
                <w:lang w:eastAsia="en-US"/>
              </w:rPr>
              <w:t>Мастер-класс</w:t>
            </w:r>
            <w:r w:rsidRPr="0038501B">
              <w:rPr>
                <w:rFonts w:eastAsia="Times New Roman"/>
                <w:bCs/>
                <w:color w:val="000000"/>
                <w:spacing w:val="-9"/>
                <w:sz w:val="20"/>
                <w:szCs w:val="20"/>
                <w:lang w:eastAsia="en-US"/>
              </w:rPr>
              <w:tab/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Times New Roman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38501B">
              <w:rPr>
                <w:rFonts w:eastAsia="Times New Roman"/>
                <w:bCs/>
                <w:color w:val="000000"/>
                <w:spacing w:val="-9"/>
                <w:sz w:val="20"/>
                <w:szCs w:val="20"/>
                <w:lang w:eastAsia="en-US"/>
              </w:rPr>
              <w:t>Творческая мастерская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38501B">
              <w:rPr>
                <w:rFonts w:eastAsia="Times New Roman"/>
                <w:bCs/>
                <w:color w:val="000000"/>
                <w:spacing w:val="-9"/>
                <w:sz w:val="20"/>
                <w:szCs w:val="20"/>
                <w:lang w:eastAsia="en-US"/>
              </w:rPr>
              <w:t>Ассессмент-центр</w:t>
            </w:r>
          </w:p>
          <w:p w:rsidR="006F091C" w:rsidRPr="0038501B" w:rsidRDefault="006F091C" w:rsidP="0038501B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38501B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38501B">
              <w:rPr>
                <w:bCs/>
                <w:color w:val="000000"/>
                <w:sz w:val="20"/>
                <w:szCs w:val="20"/>
              </w:rPr>
              <w:t>Групповая дискуссия «Два сердца»</w:t>
            </w:r>
          </w:p>
          <w:p w:rsidR="006F091C" w:rsidRPr="0038501B" w:rsidRDefault="006F091C" w:rsidP="0038501B">
            <w:pPr>
              <w:tabs>
                <w:tab w:val="left" w:pos="284"/>
                <w:tab w:val="left" w:pos="567"/>
              </w:tabs>
              <w:spacing w:line="20" w:lineRule="atLeast"/>
              <w:contextualSpacing/>
              <w:jc w:val="both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38501B">
              <w:rPr>
                <w:rFonts w:eastAsia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3. </w:t>
            </w:r>
            <w:r w:rsidRPr="0038501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Щадящий опрос</w:t>
            </w:r>
          </w:p>
        </w:tc>
        <w:tc>
          <w:tcPr>
            <w:tcW w:w="1660" w:type="dxa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</w:tbl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b/>
        </w:rPr>
      </w:pPr>
      <w:r w:rsidRPr="0038501B">
        <w:rPr>
          <w:b/>
        </w:rPr>
        <w:t>6. Управление образовательными системами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</w:pPr>
      <w:r w:rsidRPr="0038501B">
        <w:t>Квазипрофессиональная деятельность по планированию воспитатательной работы классным руководителем в школе.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</w:pPr>
      <w:r w:rsidRPr="0038501B">
        <w:t>1. Проведение анкетирование и тестирование по созданным самими студентами д</w:t>
      </w:r>
      <w:r w:rsidRPr="0038501B">
        <w:t>и</w:t>
      </w:r>
      <w:r w:rsidRPr="0038501B">
        <w:t>агностическим материалам.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</w:pPr>
      <w:r w:rsidRPr="0038501B">
        <w:t>2. Изучение методик диагностики воспитанности и диагностических карт.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</w:pPr>
      <w:r w:rsidRPr="0038501B">
        <w:t>3. Анализ результатов диагностики.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</w:pPr>
      <w:r w:rsidRPr="0038501B">
        <w:t>4. Календарное планирование воспитательной работы в классе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</w:pPr>
      <w:r w:rsidRPr="0038501B">
        <w:t>5. Технологическая карта одного запланированного воспитательного мероприятия.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b/>
        </w:rPr>
      </w:pPr>
      <w:r w:rsidRPr="0038501B">
        <w:rPr>
          <w:b/>
        </w:rPr>
        <w:t>7. Социальная педагогика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</w:pPr>
      <w:r w:rsidRPr="0038501B">
        <w:t>Темы докладов: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Развитие социальных служб для детей в современных условиях.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Специфика социально-педагогической деятельности с многодетной семьей.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Методы и формы работы социального педагога с неполной семьей.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Особенности социально-педагогической деятельности с приемной семьей.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Специфика работы социального педагога в детском доме.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Социально-педагогическая деятельность с детьми, склонными к алкоголизму.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Особенности социально-педагогической деятельности с детьми-наркоманами.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Бродяжничество и беспризорность детей как социально-педагоги</w:t>
      </w:r>
      <w:r w:rsidRPr="0038501B">
        <w:softHyphen/>
        <w:t>ческая проблема.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Методы и формы работы социального педагога в образовательных учреждениях.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Особенности работы социального педагога в учреждениях реабили</w:t>
      </w:r>
      <w:r w:rsidRPr="0038501B">
        <w:softHyphen/>
        <w:t>тации детей с ограниченными возможностями.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Формы и методы работы социального педагога в специальных уч</w:t>
      </w:r>
      <w:r w:rsidRPr="0038501B">
        <w:softHyphen/>
        <w:t>реждениях для детей правонарушителей.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Безработица среди молодежи как социально-педагогическая про</w:t>
      </w:r>
      <w:r w:rsidRPr="0038501B">
        <w:softHyphen/>
        <w:t>блема.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Социально-педагогическая помощь в профессиональном самоопре</w:t>
      </w:r>
      <w:r w:rsidRPr="0038501B">
        <w:softHyphen/>
        <w:t>делении мол</w:t>
      </w:r>
      <w:r w:rsidRPr="0038501B">
        <w:t>о</w:t>
      </w:r>
      <w:r w:rsidRPr="0038501B">
        <w:t>дежи.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Современные проблемы и тенденции развития семьи.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Социокультурная среда по месту жительства как микрофактор социализации.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Социализирующие функции и механизмы субкультуры.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Группа сверстников как микрофактор социализации.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Социально-педагогическая деятельность с детьми, оставшимися без попечения р</w:t>
      </w:r>
      <w:r w:rsidRPr="0038501B">
        <w:t>о</w:t>
      </w:r>
      <w:r w:rsidRPr="0038501B">
        <w:t>дителей.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Социально-педагогическая деятельность по профилактике и коррекции девиантн</w:t>
      </w:r>
      <w:r w:rsidRPr="0038501B">
        <w:t>о</w:t>
      </w:r>
      <w:r w:rsidRPr="0038501B">
        <w:t>го поведения детей и подростков.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Контркультурные организации и диссоциальное воспитание.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Одаренность как форма девиации.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Неблагополучная семья как объект социально-педагогической деятельности.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Воспитательный потенциал детских и молодежных общественный объединений.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Проблема школьной дезадаптации учащихся.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Состояние здоровья современного ребенка.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Быт и жизнедеятельность воспитательных организаций интернатного типа для д</w:t>
      </w:r>
      <w:r w:rsidRPr="0038501B">
        <w:t>е</w:t>
      </w:r>
      <w:r w:rsidRPr="0038501B">
        <w:t>тей.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Педагогика ненасилия. Эксперимент свободного воспитания К.Н.Вентцеля.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Бродяжничество и беспризорность детей как социально-педагогическая проблема.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Особенности социально-педагогической деятельности с семьей ребенка-инвалида.</w:t>
      </w:r>
    </w:p>
    <w:p w:rsidR="006F091C" w:rsidRPr="0038501B" w:rsidRDefault="006F091C" w:rsidP="0038501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8501B">
        <w:t>Природа педагогического конфликта и пути его решения</w:t>
      </w: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6F091C" w:rsidRPr="0038501B" w:rsidRDefault="006F091C" w:rsidP="0038501B">
      <w:pPr>
        <w:autoSpaceDE w:val="0"/>
        <w:autoSpaceDN w:val="0"/>
        <w:adjustRightInd w:val="0"/>
        <w:ind w:firstLine="567"/>
        <w:jc w:val="both"/>
      </w:pP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  <w:sectPr w:rsidR="006F091C" w:rsidRPr="0038501B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6F091C" w:rsidRPr="0038501B" w:rsidRDefault="006F091C" w:rsidP="0038501B">
      <w:pPr>
        <w:keepNext/>
        <w:widowControl w:val="0"/>
        <w:spacing w:before="240" w:after="120"/>
        <w:ind w:left="567"/>
        <w:jc w:val="both"/>
        <w:outlineLvl w:val="0"/>
        <w:rPr>
          <w:b/>
          <w:iCs/>
        </w:rPr>
      </w:pPr>
      <w:r w:rsidRPr="0038501B">
        <w:rPr>
          <w:b/>
          <w:iCs/>
        </w:rPr>
        <w:t>7 Оценочные средства для проведения промежуточной аттестации</w:t>
      </w: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  <w:highlight w:val="yellow"/>
        </w:rPr>
      </w:pP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38501B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774"/>
        <w:gridCol w:w="3836"/>
        <w:gridCol w:w="10256"/>
      </w:tblGrid>
      <w:tr w:rsidR="006F091C" w:rsidRPr="0038501B" w:rsidTr="00CB6CAC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 xml:space="preserve">Структурный элемент </w:t>
            </w:r>
            <w:r w:rsidRPr="0038501B">
              <w:br/>
              <w:t>компетенции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01B">
              <w:t>Оценочные средства</w:t>
            </w:r>
          </w:p>
        </w:tc>
      </w:tr>
      <w:tr w:rsidR="006F091C" w:rsidRPr="0038501B" w:rsidTr="00CB6CA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38501B">
              <w:rPr>
                <w:b/>
                <w:bCs/>
              </w:rPr>
              <w:t xml:space="preserve">ОПК-1 </w:t>
            </w:r>
            <w:r w:rsidRPr="0038501B">
              <w:t xml:space="preserve"> </w:t>
            </w:r>
            <w:r w:rsidRPr="0038501B">
              <w:rPr>
                <w:b/>
                <w:bCs/>
              </w:rPr>
              <w:t>готовность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6F091C" w:rsidRPr="0038501B" w:rsidTr="00CB6CAC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38501B">
              <w:rPr>
                <w:i/>
              </w:rPr>
              <w:t xml:space="preserve">основные определения и понятия </w:t>
            </w:r>
            <w:r w:rsidRPr="0038501B">
              <w:rPr>
                <w:bCs/>
                <w:i/>
              </w:rPr>
              <w:t>необходимые для понимания зн</w:t>
            </w:r>
            <w:r w:rsidRPr="0038501B">
              <w:rPr>
                <w:bCs/>
                <w:i/>
              </w:rPr>
              <w:t>а</w:t>
            </w:r>
            <w:r w:rsidRPr="0038501B">
              <w:rPr>
                <w:bCs/>
                <w:i/>
              </w:rPr>
              <w:t>чимости профессии преподавателя изобразительного искусства и д</w:t>
            </w:r>
            <w:r w:rsidRPr="0038501B">
              <w:rPr>
                <w:bCs/>
                <w:i/>
              </w:rPr>
              <w:t>о</w:t>
            </w:r>
            <w:r w:rsidRPr="0038501B">
              <w:rPr>
                <w:bCs/>
                <w:i/>
              </w:rPr>
              <w:t>полнительного образования,</w:t>
            </w:r>
            <w:r w:rsidRPr="0038501B">
              <w:rPr>
                <w:i/>
              </w:rPr>
              <w:t xml:space="preserve"> их структурные характеристики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Тест по введению в педагогическую деятельность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ЗАДАНИЕ N 1</w:t>
            </w:r>
            <w:r w:rsidRPr="0038501B">
              <w:rPr>
                <w:sz w:val="20"/>
                <w:szCs w:val="20"/>
              </w:rPr>
              <w:t xml:space="preserve"> </w:t>
            </w:r>
            <w:r w:rsidRPr="0038501B">
              <w:rPr>
                <w:i/>
                <w:iCs/>
                <w:sz w:val="20"/>
                <w:szCs w:val="20"/>
              </w:rPr>
              <w:t>(выберите один вариант ответа</w:t>
            </w:r>
            <w:r w:rsidRPr="0038501B">
              <w:rPr>
                <w:sz w:val="20"/>
                <w:szCs w:val="20"/>
              </w:rPr>
              <w:t xml:space="preserve">) Профессия учитель относится к системе …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1)</w:t>
            </w:r>
            <w:r w:rsidRPr="0038501B">
              <w:rPr>
                <w:sz w:val="20"/>
                <w:szCs w:val="20"/>
              </w:rPr>
              <w:t> человек – человек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2)</w:t>
            </w:r>
            <w:r w:rsidRPr="0038501B">
              <w:rPr>
                <w:sz w:val="20"/>
                <w:szCs w:val="20"/>
              </w:rPr>
              <w:t> человек – техника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3)</w:t>
            </w:r>
            <w:r w:rsidRPr="0038501B">
              <w:rPr>
                <w:sz w:val="20"/>
                <w:szCs w:val="20"/>
              </w:rPr>
              <w:t> человек – знаковая система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4)</w:t>
            </w:r>
            <w:r w:rsidRPr="0038501B">
              <w:rPr>
                <w:sz w:val="20"/>
                <w:szCs w:val="20"/>
              </w:rPr>
              <w:t> человек – природа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ЗАДАНИЕ N 2</w:t>
            </w:r>
            <w:r w:rsidRPr="0038501B">
              <w:rPr>
                <w:sz w:val="20"/>
                <w:szCs w:val="20"/>
              </w:rPr>
              <w:t xml:space="preserve"> </w:t>
            </w:r>
            <w:r w:rsidRPr="0038501B">
              <w:rPr>
                <w:i/>
                <w:iCs/>
                <w:sz w:val="20"/>
                <w:szCs w:val="20"/>
              </w:rPr>
              <w:t>(- выберите один вариант ответа</w:t>
            </w:r>
            <w:r w:rsidRPr="0038501B">
              <w:rPr>
                <w:sz w:val="20"/>
                <w:szCs w:val="20"/>
              </w:rPr>
              <w:t>) Функция профессионально-педагогической деятельности, пре</w:t>
            </w:r>
            <w:r w:rsidRPr="0038501B">
              <w:rPr>
                <w:sz w:val="20"/>
                <w:szCs w:val="20"/>
              </w:rPr>
              <w:t>д</w:t>
            </w:r>
            <w:r w:rsidRPr="0038501B">
              <w:rPr>
                <w:sz w:val="20"/>
                <w:szCs w:val="20"/>
              </w:rPr>
              <w:t xml:space="preserve">полагающая обмен информацией между учителем и учащимся путём прямой и обратной связи, называется …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1)</w:t>
            </w:r>
            <w:r w:rsidRPr="0038501B">
              <w:rPr>
                <w:sz w:val="20"/>
                <w:szCs w:val="20"/>
              </w:rPr>
              <w:t> конструктивной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2)</w:t>
            </w:r>
            <w:r w:rsidRPr="0038501B">
              <w:rPr>
                <w:sz w:val="20"/>
                <w:szCs w:val="20"/>
              </w:rPr>
              <w:t> рефлексивной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3)</w:t>
            </w:r>
            <w:r w:rsidRPr="0038501B">
              <w:rPr>
                <w:sz w:val="20"/>
                <w:szCs w:val="20"/>
              </w:rPr>
              <w:t> ориентационной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4)</w:t>
            </w:r>
            <w:r w:rsidRPr="0038501B">
              <w:rPr>
                <w:sz w:val="20"/>
                <w:szCs w:val="20"/>
              </w:rPr>
              <w:t> информационной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vanish/>
                <w:sz w:val="20"/>
                <w:szCs w:val="20"/>
              </w:rPr>
            </w:pP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ЗАДАНИЕ N 3</w:t>
            </w:r>
            <w:r w:rsidRPr="0038501B">
              <w:rPr>
                <w:sz w:val="20"/>
                <w:szCs w:val="20"/>
              </w:rPr>
              <w:t xml:space="preserve"> </w:t>
            </w:r>
            <w:r w:rsidRPr="0038501B">
              <w:rPr>
                <w:i/>
                <w:iCs/>
                <w:sz w:val="20"/>
                <w:szCs w:val="20"/>
              </w:rPr>
              <w:t>(- выберите несколько вариантов ответа</w:t>
            </w:r>
            <w:r w:rsidRPr="0038501B">
              <w:rPr>
                <w:sz w:val="20"/>
                <w:szCs w:val="20"/>
              </w:rPr>
              <w:t xml:space="preserve">) К профессиональным знаниям учителя относятся такие знания, как …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1)</w:t>
            </w:r>
            <w:r w:rsidRPr="0038501B">
              <w:rPr>
                <w:sz w:val="20"/>
                <w:szCs w:val="20"/>
              </w:rPr>
              <w:t> философские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2)</w:t>
            </w:r>
            <w:r w:rsidRPr="0038501B">
              <w:rPr>
                <w:sz w:val="20"/>
                <w:szCs w:val="20"/>
              </w:rPr>
              <w:t> педагогические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3)</w:t>
            </w:r>
            <w:r w:rsidRPr="0038501B">
              <w:rPr>
                <w:sz w:val="20"/>
                <w:szCs w:val="20"/>
              </w:rPr>
              <w:t> предметные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4)</w:t>
            </w:r>
            <w:r w:rsidRPr="0038501B">
              <w:rPr>
                <w:sz w:val="20"/>
                <w:szCs w:val="20"/>
              </w:rPr>
              <w:t> социальные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ЗАДАНИЕ N 4</w:t>
            </w:r>
            <w:r w:rsidRPr="0038501B">
              <w:rPr>
                <w:sz w:val="20"/>
                <w:szCs w:val="20"/>
              </w:rPr>
              <w:t xml:space="preserve"> </w:t>
            </w:r>
            <w:r w:rsidRPr="0038501B">
              <w:rPr>
                <w:i/>
                <w:iCs/>
                <w:sz w:val="20"/>
                <w:szCs w:val="20"/>
              </w:rPr>
              <w:t>(выберите несколько вариантов ответа</w:t>
            </w:r>
            <w:r w:rsidRPr="0038501B">
              <w:rPr>
                <w:sz w:val="20"/>
                <w:szCs w:val="20"/>
              </w:rPr>
              <w:t xml:space="preserve">) Источниками самообразования студента педвуза являются …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1)</w:t>
            </w:r>
            <w:r w:rsidRPr="0038501B">
              <w:rPr>
                <w:sz w:val="20"/>
                <w:szCs w:val="20"/>
              </w:rPr>
              <w:t> обучение на дополнительных курсах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2)</w:t>
            </w:r>
            <w:r w:rsidRPr="0038501B">
              <w:rPr>
                <w:sz w:val="20"/>
                <w:szCs w:val="20"/>
              </w:rPr>
              <w:t> исследовательская деятельность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3)</w:t>
            </w:r>
            <w:r w:rsidRPr="0038501B">
              <w:rPr>
                <w:sz w:val="20"/>
                <w:szCs w:val="20"/>
              </w:rPr>
              <w:t> общественная деятельность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4)</w:t>
            </w:r>
            <w:r w:rsidRPr="0038501B">
              <w:rPr>
                <w:sz w:val="20"/>
                <w:szCs w:val="20"/>
              </w:rPr>
              <w:t> участие в досуговых мероприятиях факультета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5)</w:t>
            </w:r>
            <w:r w:rsidRPr="0038501B">
              <w:rPr>
                <w:sz w:val="20"/>
                <w:szCs w:val="20"/>
              </w:rPr>
              <w:t> книги, периодическая печать, средства массовой информации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ЗАДАНИЕ N 5</w:t>
            </w:r>
            <w:r w:rsidRPr="0038501B">
              <w:rPr>
                <w:sz w:val="20"/>
                <w:szCs w:val="20"/>
              </w:rPr>
              <w:t xml:space="preserve"> </w:t>
            </w:r>
            <w:r w:rsidRPr="0038501B">
              <w:rPr>
                <w:i/>
                <w:iCs/>
                <w:sz w:val="20"/>
                <w:szCs w:val="20"/>
              </w:rPr>
              <w:t>(выберите один вариант ответа</w:t>
            </w:r>
            <w:r w:rsidRPr="0038501B">
              <w:rPr>
                <w:sz w:val="20"/>
                <w:szCs w:val="20"/>
              </w:rPr>
              <w:t>)Интерес к профессии учителя, педагогическое призвание, профе</w:t>
            </w:r>
            <w:r w:rsidRPr="0038501B">
              <w:rPr>
                <w:sz w:val="20"/>
                <w:szCs w:val="20"/>
              </w:rPr>
              <w:t>с</w:t>
            </w:r>
            <w:r w:rsidRPr="0038501B">
              <w:rPr>
                <w:sz w:val="20"/>
                <w:szCs w:val="20"/>
              </w:rPr>
              <w:t xml:space="preserve">сионально-педагогические намерения и склонности составляют ___________ учителя.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1)</w:t>
            </w:r>
            <w:r w:rsidRPr="0038501B">
              <w:rPr>
                <w:sz w:val="20"/>
                <w:szCs w:val="20"/>
              </w:rPr>
              <w:t> психофизиологическую готовность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2)</w:t>
            </w:r>
            <w:r w:rsidRPr="0038501B">
              <w:rPr>
                <w:sz w:val="20"/>
                <w:szCs w:val="20"/>
              </w:rPr>
              <w:t> научно-теоретическую подготовку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3)</w:t>
            </w:r>
            <w:r w:rsidRPr="0038501B">
              <w:rPr>
                <w:sz w:val="20"/>
                <w:szCs w:val="20"/>
              </w:rPr>
              <w:t> профессиональную направленность личности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4)</w:t>
            </w:r>
            <w:r w:rsidRPr="0038501B">
              <w:rPr>
                <w:sz w:val="20"/>
                <w:szCs w:val="20"/>
              </w:rPr>
              <w:t> профессиограмму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 xml:space="preserve">ЗАДАНИЕ N 6 </w:t>
            </w:r>
            <w:r w:rsidRPr="0038501B">
              <w:rPr>
                <w:i/>
                <w:iCs/>
                <w:sz w:val="20"/>
                <w:szCs w:val="20"/>
              </w:rPr>
              <w:t>(- выберите один вариант ответа</w:t>
            </w:r>
            <w:r w:rsidRPr="0038501B">
              <w:rPr>
                <w:sz w:val="20"/>
                <w:szCs w:val="20"/>
              </w:rPr>
              <w:t>) Одним из основных критериев качества педагогических исслед</w:t>
            </w:r>
            <w:r w:rsidRPr="0038501B">
              <w:rPr>
                <w:sz w:val="20"/>
                <w:szCs w:val="20"/>
              </w:rPr>
              <w:t>о</w:t>
            </w:r>
            <w:r w:rsidRPr="0038501B">
              <w:rPr>
                <w:sz w:val="20"/>
                <w:szCs w:val="20"/>
              </w:rPr>
              <w:t xml:space="preserve">ваний является значимость теоретическая и …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6F091C" w:rsidRPr="0038501B" w:rsidRDefault="006F091C" w:rsidP="0038501B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1)</w:t>
            </w:r>
            <w:r w:rsidRPr="0038501B">
              <w:rPr>
                <w:sz w:val="20"/>
                <w:szCs w:val="20"/>
              </w:rPr>
              <w:t> конструктивная</w:t>
            </w:r>
            <w:r w:rsidRPr="0038501B">
              <w:rPr>
                <w:sz w:val="20"/>
                <w:szCs w:val="20"/>
              </w:rPr>
              <w:tab/>
              <w:t>  </w:t>
            </w:r>
            <w:r w:rsidRPr="0038501B">
              <w:rPr>
                <w:sz w:val="20"/>
                <w:szCs w:val="20"/>
              </w:rPr>
              <w:tab/>
            </w:r>
          </w:p>
          <w:p w:rsidR="006F091C" w:rsidRPr="0038501B" w:rsidRDefault="006F091C" w:rsidP="0038501B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2)</w:t>
            </w:r>
            <w:r w:rsidRPr="0038501B">
              <w:rPr>
                <w:sz w:val="20"/>
                <w:szCs w:val="20"/>
              </w:rPr>
              <w:t> практическая</w:t>
            </w:r>
          </w:p>
          <w:p w:rsidR="006F091C" w:rsidRPr="0038501B" w:rsidRDefault="006F091C" w:rsidP="0038501B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3)</w:t>
            </w:r>
            <w:r w:rsidRPr="0038501B">
              <w:rPr>
                <w:sz w:val="20"/>
                <w:szCs w:val="20"/>
              </w:rPr>
              <w:t> технологическая</w:t>
            </w:r>
            <w:r w:rsidRPr="0038501B">
              <w:rPr>
                <w:sz w:val="20"/>
                <w:szCs w:val="20"/>
              </w:rPr>
              <w:tab/>
              <w:t>  </w:t>
            </w:r>
            <w:r w:rsidRPr="0038501B">
              <w:rPr>
                <w:sz w:val="20"/>
                <w:szCs w:val="20"/>
              </w:rPr>
              <w:tab/>
            </w:r>
          </w:p>
          <w:p w:rsidR="006F091C" w:rsidRPr="0038501B" w:rsidRDefault="006F091C" w:rsidP="0038501B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4)</w:t>
            </w:r>
            <w:r w:rsidRPr="0038501B">
              <w:rPr>
                <w:sz w:val="20"/>
                <w:szCs w:val="20"/>
              </w:rPr>
              <w:t> прогностическая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 xml:space="preserve">ЗАДАНИЕ N 7 </w:t>
            </w:r>
            <w:r w:rsidRPr="0038501B">
              <w:rPr>
                <w:bCs/>
                <w:sz w:val="20"/>
                <w:szCs w:val="20"/>
              </w:rPr>
              <w:t xml:space="preserve">(выберите один вариант ответа) Непрерывная цепь выявления и решения учителем педагогических задач в конкретных условиях учебно-воспитательного процесса называется педагогической …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6F091C" w:rsidRPr="0038501B" w:rsidRDefault="006F091C" w:rsidP="0038501B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1)</w:t>
            </w:r>
            <w:r w:rsidRPr="0038501B">
              <w:rPr>
                <w:sz w:val="20"/>
                <w:szCs w:val="20"/>
              </w:rPr>
              <w:t> деятельностью</w:t>
            </w:r>
            <w:r w:rsidRPr="0038501B">
              <w:rPr>
                <w:sz w:val="20"/>
                <w:szCs w:val="20"/>
              </w:rPr>
              <w:tab/>
              <w:t>  </w:t>
            </w:r>
            <w:r w:rsidRPr="0038501B">
              <w:rPr>
                <w:sz w:val="20"/>
                <w:szCs w:val="20"/>
              </w:rPr>
              <w:tab/>
            </w:r>
            <w:r w:rsidRPr="0038501B">
              <w:rPr>
                <w:b/>
                <w:bCs/>
                <w:sz w:val="20"/>
                <w:szCs w:val="20"/>
              </w:rPr>
              <w:t>2)</w:t>
            </w:r>
            <w:r w:rsidRPr="0038501B">
              <w:rPr>
                <w:sz w:val="20"/>
                <w:szCs w:val="20"/>
              </w:rPr>
              <w:t> </w:t>
            </w:r>
            <w:r w:rsidRPr="0038501B">
              <w:rPr>
                <w:sz w:val="20"/>
                <w:szCs w:val="20"/>
              </w:rPr>
              <w:tab/>
              <w:t>компетентностью</w:t>
            </w:r>
          </w:p>
          <w:p w:rsidR="006F091C" w:rsidRPr="0038501B" w:rsidRDefault="006F091C" w:rsidP="0038501B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3)</w:t>
            </w:r>
            <w:r w:rsidRPr="0038501B">
              <w:rPr>
                <w:sz w:val="20"/>
                <w:szCs w:val="20"/>
              </w:rPr>
              <w:t> технологией</w:t>
            </w:r>
            <w:r w:rsidRPr="0038501B">
              <w:rPr>
                <w:sz w:val="20"/>
                <w:szCs w:val="20"/>
              </w:rPr>
              <w:tab/>
              <w:t>  </w:t>
            </w:r>
            <w:r w:rsidRPr="0038501B">
              <w:rPr>
                <w:sz w:val="20"/>
                <w:szCs w:val="20"/>
              </w:rPr>
              <w:tab/>
            </w:r>
            <w:r w:rsidRPr="0038501B">
              <w:rPr>
                <w:b/>
                <w:bCs/>
                <w:sz w:val="20"/>
                <w:szCs w:val="20"/>
              </w:rPr>
              <w:t>4)</w:t>
            </w:r>
            <w:r w:rsidRPr="0038501B">
              <w:rPr>
                <w:sz w:val="20"/>
                <w:szCs w:val="20"/>
              </w:rPr>
              <w:t> </w:t>
            </w:r>
            <w:r w:rsidRPr="0038501B">
              <w:rPr>
                <w:sz w:val="20"/>
                <w:szCs w:val="20"/>
              </w:rPr>
              <w:tab/>
              <w:t>системой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 xml:space="preserve">ЗАДАНИЕ N 8 </w:t>
            </w:r>
            <w:r w:rsidRPr="0038501B">
              <w:rPr>
                <w:bCs/>
                <w:sz w:val="20"/>
                <w:szCs w:val="20"/>
              </w:rPr>
              <w:t xml:space="preserve">(- выберите один вариант ответа) Соответствующий нормативным критериям уровень квалификации, профессионализма, позволяющий работнику решать задачи определённой степени сложности, – это …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6F091C" w:rsidRPr="0038501B" w:rsidRDefault="006F091C" w:rsidP="0038501B">
            <w:pPr>
              <w:widowControl w:val="0"/>
              <w:tabs>
                <w:tab w:val="left" w:pos="534"/>
                <w:tab w:val="left" w:pos="4924"/>
                <w:tab w:val="left" w:pos="5276"/>
                <w:tab w:val="left" w:pos="58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01B">
              <w:rPr>
                <w:b/>
                <w:bCs/>
                <w:sz w:val="20"/>
                <w:szCs w:val="20"/>
              </w:rPr>
              <w:t>1)</w:t>
            </w:r>
            <w:r w:rsidRPr="0038501B">
              <w:rPr>
                <w:sz w:val="20"/>
                <w:szCs w:val="20"/>
              </w:rPr>
              <w:t> квалификационная категория</w:t>
            </w:r>
            <w:r w:rsidRPr="0038501B">
              <w:rPr>
                <w:sz w:val="20"/>
                <w:szCs w:val="20"/>
              </w:rPr>
              <w:tab/>
              <w:t>  </w:t>
            </w:r>
            <w:r w:rsidRPr="0038501B">
              <w:rPr>
                <w:sz w:val="20"/>
                <w:szCs w:val="20"/>
              </w:rPr>
              <w:tab/>
            </w:r>
            <w:r w:rsidRPr="0038501B">
              <w:rPr>
                <w:b/>
                <w:bCs/>
                <w:sz w:val="20"/>
                <w:szCs w:val="20"/>
              </w:rPr>
              <w:t>2)</w:t>
            </w:r>
            <w:r w:rsidRPr="0038501B">
              <w:rPr>
                <w:sz w:val="20"/>
                <w:szCs w:val="20"/>
              </w:rPr>
              <w:t> </w:t>
            </w:r>
            <w:r w:rsidRPr="0038501B">
              <w:rPr>
                <w:sz w:val="20"/>
                <w:szCs w:val="20"/>
              </w:rPr>
              <w:tab/>
              <w:t>компетентность</w:t>
            </w:r>
          </w:p>
          <w:p w:rsidR="006F091C" w:rsidRPr="0038501B" w:rsidRDefault="006F091C" w:rsidP="0038501B">
            <w:pPr>
              <w:widowControl w:val="0"/>
              <w:tabs>
                <w:tab w:val="left" w:pos="534"/>
                <w:tab w:val="left" w:pos="4924"/>
                <w:tab w:val="left" w:pos="5276"/>
                <w:tab w:val="left" w:pos="5810"/>
              </w:tabs>
              <w:autoSpaceDE w:val="0"/>
              <w:autoSpaceDN w:val="0"/>
              <w:adjustRightInd w:val="0"/>
              <w:jc w:val="both"/>
            </w:pPr>
            <w:r w:rsidRPr="0038501B">
              <w:rPr>
                <w:b/>
                <w:bCs/>
                <w:sz w:val="20"/>
                <w:szCs w:val="20"/>
              </w:rPr>
              <w:t>3)</w:t>
            </w:r>
            <w:r w:rsidRPr="0038501B">
              <w:rPr>
                <w:sz w:val="20"/>
                <w:szCs w:val="20"/>
              </w:rPr>
              <w:t> мастерство</w:t>
            </w:r>
            <w:r w:rsidRPr="0038501B">
              <w:rPr>
                <w:sz w:val="20"/>
                <w:szCs w:val="20"/>
              </w:rPr>
              <w:tab/>
              <w:t>  </w:t>
            </w:r>
            <w:r w:rsidRPr="0038501B">
              <w:rPr>
                <w:sz w:val="20"/>
                <w:szCs w:val="20"/>
              </w:rPr>
              <w:tab/>
            </w:r>
            <w:r w:rsidRPr="0038501B">
              <w:rPr>
                <w:b/>
                <w:bCs/>
                <w:sz w:val="20"/>
                <w:szCs w:val="20"/>
              </w:rPr>
              <w:t>4)</w:t>
            </w:r>
            <w:r w:rsidRPr="0038501B">
              <w:rPr>
                <w:sz w:val="20"/>
                <w:szCs w:val="20"/>
              </w:rPr>
              <w:t> </w:t>
            </w:r>
            <w:r w:rsidRPr="0038501B">
              <w:rPr>
                <w:sz w:val="20"/>
                <w:szCs w:val="20"/>
              </w:rPr>
              <w:tab/>
              <w:t>творчество</w:t>
            </w:r>
          </w:p>
        </w:tc>
      </w:tr>
      <w:tr w:rsidR="006F091C" w:rsidRPr="0038501B" w:rsidTr="00CB6CA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при планировании и осуществлении образовательной деятельности реализовать развивающий и во</w:t>
            </w:r>
            <w:r w:rsidRPr="0038501B">
              <w:rPr>
                <w:i/>
              </w:rPr>
              <w:t>с</w:t>
            </w:r>
            <w:r w:rsidRPr="0038501B">
              <w:rPr>
                <w:i/>
              </w:rPr>
              <w:t>питывающий потенциал препод</w:t>
            </w:r>
            <w:r w:rsidRPr="0038501B">
              <w:rPr>
                <w:i/>
              </w:rPr>
              <w:t>а</w:t>
            </w:r>
            <w:r w:rsidRPr="0038501B">
              <w:rPr>
                <w:i/>
              </w:rPr>
              <w:t>ваемых предметов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24"/>
              </w:rPr>
            </w:pPr>
            <w:r w:rsidRPr="0038501B">
              <w:rPr>
                <w:rFonts w:eastAsia="Times New Roman"/>
                <w:kern w:val="24"/>
              </w:rPr>
              <w:t>Решение педагогических задач: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24"/>
              </w:rPr>
            </w:pPr>
            <w:r w:rsidRPr="0038501B">
              <w:rPr>
                <w:rFonts w:eastAsia="Times New Roman"/>
                <w:kern w:val="24"/>
              </w:rPr>
              <w:t>· задачи педагогической диагностики (изучение типа характера, личности, мышления, стиля п</w:t>
            </w:r>
            <w:r w:rsidRPr="0038501B">
              <w:rPr>
                <w:rFonts w:eastAsia="Times New Roman"/>
                <w:kern w:val="24"/>
              </w:rPr>
              <w:t>о</w:t>
            </w:r>
            <w:r w:rsidRPr="0038501B">
              <w:rPr>
                <w:rFonts w:eastAsia="Times New Roman"/>
                <w:kern w:val="24"/>
              </w:rPr>
              <w:t>ведения или общения и др.);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24"/>
              </w:rPr>
            </w:pPr>
            <w:r w:rsidRPr="0038501B">
              <w:rPr>
                <w:rFonts w:eastAsia="Times New Roman"/>
                <w:kern w:val="24"/>
              </w:rPr>
              <w:t>· задачи по проектированию содержания и отбору способов деятельности;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24"/>
              </w:rPr>
            </w:pPr>
            <w:r w:rsidRPr="0038501B">
              <w:rPr>
                <w:rFonts w:eastAsia="Times New Roman"/>
                <w:kern w:val="24"/>
              </w:rPr>
              <w:t>· задачи по выбору приемов и методов воздействия на ученика;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24"/>
              </w:rPr>
            </w:pPr>
            <w:r w:rsidRPr="0038501B">
              <w:rPr>
                <w:rFonts w:eastAsia="Times New Roman"/>
                <w:kern w:val="24"/>
              </w:rPr>
              <w:t>· задачи по формированию общественного мнения коллектива;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24"/>
              </w:rPr>
            </w:pPr>
            <w:r w:rsidRPr="0038501B">
              <w:rPr>
                <w:rFonts w:eastAsia="Times New Roman"/>
                <w:kern w:val="24"/>
              </w:rPr>
              <w:t>· задачи по переориентации ученика;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24"/>
              </w:rPr>
            </w:pPr>
            <w:r w:rsidRPr="0038501B">
              <w:rPr>
                <w:rFonts w:eastAsia="Times New Roman"/>
                <w:kern w:val="24"/>
              </w:rPr>
              <w:t>· задачи по изменению отношения к учению;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24"/>
              </w:rPr>
            </w:pPr>
            <w:r w:rsidRPr="0038501B">
              <w:rPr>
                <w:rFonts w:eastAsia="Times New Roman"/>
                <w:kern w:val="24"/>
              </w:rPr>
              <w:t>· задачи по закреплению привычки, интереса;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24"/>
              </w:rPr>
            </w:pPr>
            <w:r w:rsidRPr="0038501B">
              <w:rPr>
                <w:rFonts w:eastAsia="Times New Roman"/>
                <w:kern w:val="24"/>
              </w:rPr>
              <w:t>· задачи по усилению самоконтроля слов и действий у ученика;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24"/>
              </w:rPr>
            </w:pPr>
            <w:r w:rsidRPr="0038501B">
              <w:rPr>
                <w:rFonts w:eastAsia="Times New Roman"/>
                <w:kern w:val="24"/>
              </w:rPr>
              <w:t>· задачи по росту самостоятельности;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24"/>
              </w:rPr>
            </w:pPr>
            <w:r w:rsidRPr="0038501B">
              <w:rPr>
                <w:rFonts w:eastAsia="Times New Roman"/>
                <w:kern w:val="24"/>
              </w:rPr>
              <w:t>· задачи на развитие и проявление творчества;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24"/>
              </w:rPr>
            </w:pPr>
            <w:r w:rsidRPr="0038501B">
              <w:rPr>
                <w:rFonts w:eastAsia="Times New Roman"/>
                <w:kern w:val="24"/>
              </w:rPr>
              <w:t>· задачи на повышение ответственности, дисциплинированности и развития нравственных к</w:t>
            </w:r>
            <w:r w:rsidRPr="0038501B">
              <w:rPr>
                <w:rFonts w:eastAsia="Times New Roman"/>
                <w:kern w:val="24"/>
              </w:rPr>
              <w:t>а</w:t>
            </w:r>
            <w:r w:rsidRPr="0038501B">
              <w:rPr>
                <w:rFonts w:eastAsia="Times New Roman"/>
                <w:kern w:val="24"/>
              </w:rPr>
              <w:t>честв личности;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24"/>
              </w:rPr>
            </w:pPr>
            <w:r w:rsidRPr="0038501B">
              <w:rPr>
                <w:rFonts w:eastAsia="Times New Roman"/>
                <w:kern w:val="24"/>
              </w:rPr>
              <w:t>· задачи по педагогическому стимулированию;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  <w:r w:rsidRPr="0038501B">
              <w:rPr>
                <w:rFonts w:eastAsia="Times New Roman"/>
                <w:kern w:val="24"/>
              </w:rPr>
              <w:t>· задачи по самовоспитанию.</w:t>
            </w:r>
          </w:p>
        </w:tc>
      </w:tr>
      <w:tr w:rsidR="006F091C" w:rsidRPr="0038501B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38501B">
              <w:rPr>
                <w:i/>
              </w:rPr>
              <w:t>практическими навыками обосн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вывать и оценивать результати</w:t>
            </w:r>
            <w:r w:rsidRPr="0038501B">
              <w:rPr>
                <w:i/>
              </w:rPr>
              <w:t>в</w:t>
            </w:r>
            <w:r w:rsidRPr="0038501B">
              <w:rPr>
                <w:i/>
              </w:rPr>
              <w:t>ность своей педагогической де</w:t>
            </w:r>
            <w:r w:rsidRPr="0038501B">
              <w:rPr>
                <w:i/>
              </w:rPr>
              <w:t>я</w:t>
            </w:r>
            <w:r w:rsidRPr="0038501B">
              <w:rPr>
                <w:i/>
              </w:rPr>
              <w:t>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Квазипрофессиональная деятельность по планированию воспитатательной работы классным р</w:t>
            </w:r>
            <w:r w:rsidRPr="0038501B">
              <w:t>у</w:t>
            </w:r>
            <w:r w:rsidRPr="0038501B">
              <w:t>ководителем в школе.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2. Изучение методик диагностики воспитанности и диагностических карт.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3. Анализ результатов диагностики.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4. Календарное планирование воспитательной работы в классе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  <w:r w:rsidRPr="0038501B">
              <w:t>5. Технологическая карта одного запланированного воспитательного мероприятия.</w:t>
            </w:r>
          </w:p>
        </w:tc>
      </w:tr>
      <w:tr w:rsidR="006F091C" w:rsidRPr="0038501B" w:rsidTr="00CB6CA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rPr>
                <w:color w:val="C00000"/>
              </w:rPr>
            </w:pPr>
            <w:r w:rsidRPr="0038501B">
              <w:rPr>
                <w:b/>
                <w:iCs/>
              </w:rPr>
              <w:t>ПК-2  способность использовать современные методы и технологии обучения и диагностики</w:t>
            </w:r>
          </w:p>
        </w:tc>
      </w:tr>
      <w:tr w:rsidR="006F091C" w:rsidRPr="0038501B" w:rsidTr="00CB6CAC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38501B">
              <w:rPr>
                <w:i/>
              </w:rPr>
              <w:t>содержание понятий «метод», «прием», «упражнение», «метод</w:t>
            </w:r>
            <w:r w:rsidRPr="0038501B">
              <w:rPr>
                <w:i/>
              </w:rPr>
              <w:t>и</w:t>
            </w:r>
            <w:r w:rsidRPr="0038501B">
              <w:rPr>
                <w:i/>
              </w:rPr>
              <w:t>ка»,</w:t>
            </w:r>
          </w:p>
          <w:p w:rsidR="006F091C" w:rsidRPr="0038501B" w:rsidRDefault="006F091C" w:rsidP="0038501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«технология»; знает назначение и особенности использования акт</w:t>
            </w:r>
            <w:r w:rsidRPr="0038501B">
              <w:rPr>
                <w:i/>
              </w:rPr>
              <w:t>у</w:t>
            </w:r>
            <w:r w:rsidRPr="0038501B">
              <w:rPr>
                <w:i/>
              </w:rPr>
              <w:t>альных методик и технологий школьного образования и диагн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 xml:space="preserve">Тест по дидактике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Задание 1.</w:t>
            </w:r>
            <w:r w:rsidRPr="0038501B">
              <w:t xml:space="preserve"> </w:t>
            </w:r>
            <w:r w:rsidRPr="0038501B">
              <w:rPr>
                <w:b/>
              </w:rPr>
              <w:t>Дидактика – это 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раздел педагогики, разрабатывающий методические основы обучения;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 раздел педагогики, разрабатывающий теоретические основы процесса обучения;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раздел педагогики, разрабатывающий теорию обучения и воспитания.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Задание 2</w:t>
            </w:r>
            <w:r w:rsidRPr="0038501B">
              <w:rPr>
                <w:iCs/>
              </w:rPr>
              <w:t>.</w:t>
            </w:r>
            <w:r w:rsidRPr="0038501B">
              <w:rPr>
                <w:iCs/>
              </w:rPr>
              <w:tab/>
            </w:r>
            <w:r w:rsidRPr="0038501B">
              <w:rPr>
                <w:b/>
              </w:rPr>
              <w:t>Содержание образования как общественное явление определяется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а)уровнем развития педагогической науки и педагогической деятельности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б)социально-экономическим  и  политическим  строем  данного  общества, уровнем  его  матер</w:t>
            </w:r>
            <w:r w:rsidRPr="0038501B">
              <w:t>и</w:t>
            </w:r>
            <w:r w:rsidRPr="0038501B">
              <w:t>ально-технического и культурного развития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уровнем развития общественных наук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г) совокупностью знаний, умений и навыков, составляющих государственные стандарты образ</w:t>
            </w:r>
            <w:r w:rsidRPr="0038501B">
              <w:t>о</w:t>
            </w:r>
            <w:r w:rsidRPr="0038501B">
              <w:t>вания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Задание 3</w:t>
            </w:r>
            <w:r w:rsidRPr="0038501B">
              <w:t xml:space="preserve">. </w:t>
            </w:r>
            <w:r w:rsidRPr="0038501B">
              <w:rPr>
                <w:b/>
              </w:rPr>
              <w:t>Движущими силами процесса обучения является(ются) ...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профессионализм педагога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 противоречия, возникающие в ходе обучения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закономерности и принципы его построения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г) образовательная активность ученика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Задание 4</w:t>
            </w:r>
            <w:r w:rsidRPr="0038501B">
              <w:rPr>
                <w:iCs/>
              </w:rPr>
              <w:t>.</w:t>
            </w:r>
            <w:r w:rsidRPr="0038501B">
              <w:rPr>
                <w:iCs/>
              </w:rPr>
              <w:tab/>
            </w:r>
            <w:r w:rsidRPr="0038501B">
              <w:rPr>
                <w:b/>
              </w:rPr>
              <w:t>Сущность принципа доступности обучения заключается в том, что ...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а)содержание изучаемого материала и методы его изучения должны соответствовать уровню ра</w:t>
            </w:r>
            <w:r w:rsidRPr="0038501B">
              <w:t>з</w:t>
            </w:r>
            <w:r w:rsidRPr="0038501B">
              <w:t>вития учащихся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б)процесс усвоения сопровождается систематическим контролем за его качеством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в)изучение  научных  проблем  осуществляется  в  тесной  связи  с  раскрытием  важнейших п</w:t>
            </w:r>
            <w:r w:rsidRPr="0038501B">
              <w:t>у</w:t>
            </w:r>
            <w:r w:rsidRPr="0038501B">
              <w:t>тей  их использования в жизни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г)преподавание и усвоение знаний происходит в определенном логическом порядке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38501B">
              <w:rPr>
                <w:b/>
                <w:bCs/>
                <w:iCs/>
              </w:rPr>
              <w:t>Задание 5. Контроль по этапам его применения может быть: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текущим;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 обучающим;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воспитательным;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г) частным;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8501B">
              <w:rPr>
                <w:b/>
                <w:bCs/>
                <w:iCs/>
              </w:rPr>
              <w:t>Задание 6.</w:t>
            </w:r>
            <w:r w:rsidRPr="0038501B">
              <w:rPr>
                <w:u w:val="single"/>
              </w:rPr>
              <w:t xml:space="preserve"> Найдите неверный ответ.</w:t>
            </w:r>
            <w:r w:rsidRPr="0038501B">
              <w:t xml:space="preserve"> </w:t>
            </w:r>
            <w:r w:rsidRPr="0038501B">
              <w:rPr>
                <w:b/>
                <w:bCs/>
                <w:iCs/>
              </w:rPr>
              <w:t>«Компонентом процесса обучения является …»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а)оценочно-результативный;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 целевой;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воспитательный;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г)содержательный;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38501B">
              <w:rPr>
                <w:b/>
                <w:bCs/>
                <w:iCs/>
              </w:rPr>
              <w:t xml:space="preserve">Задание 7. </w:t>
            </w:r>
            <w:r w:rsidRPr="0038501B">
              <w:rPr>
                <w:u w:val="single"/>
              </w:rPr>
              <w:t>Проанализируйте ответы и выберите правильный вариант</w:t>
            </w:r>
            <w:r w:rsidRPr="0038501B">
              <w:rPr>
                <w:b/>
                <w:bCs/>
                <w:iCs/>
              </w:rPr>
              <w:t>. В содержание образов</w:t>
            </w:r>
            <w:r w:rsidRPr="0038501B">
              <w:rPr>
                <w:b/>
                <w:bCs/>
                <w:iCs/>
              </w:rPr>
              <w:t>а</w:t>
            </w:r>
            <w:r w:rsidRPr="0038501B">
              <w:rPr>
                <w:b/>
                <w:bCs/>
                <w:iCs/>
              </w:rPr>
              <w:t>ния входят следующие компоненты: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умения и навыки, эмоционально-ценностные отношения, опыт творческой деятельности, зн</w:t>
            </w:r>
            <w:r w:rsidRPr="0038501B">
              <w:t>а</w:t>
            </w:r>
            <w:r w:rsidRPr="0038501B">
              <w:t>ния;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 умения и навыки;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знания и умения;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г) интеллектуальные умения;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38501B">
              <w:rPr>
                <w:b/>
                <w:bCs/>
                <w:iCs/>
              </w:rPr>
              <w:t xml:space="preserve">Задание 8. </w:t>
            </w:r>
            <w:r w:rsidRPr="0038501B">
              <w:rPr>
                <w:b/>
              </w:rPr>
              <w:t>Выберите,</w:t>
            </w:r>
            <w:r w:rsidRPr="0038501B">
              <w:rPr>
                <w:u w:val="single"/>
              </w:rPr>
              <w:t xml:space="preserve"> </w:t>
            </w:r>
            <w:r w:rsidRPr="0038501B">
              <w:rPr>
                <w:b/>
                <w:bCs/>
                <w:iCs/>
              </w:rPr>
              <w:t>какой из представленных методов относится к группе практических методов: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упражнение;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 иллюстрация;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демонстрация;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г) наблюдение.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38501B">
              <w:rPr>
                <w:b/>
                <w:bCs/>
                <w:iCs/>
              </w:rPr>
              <w:t xml:space="preserve">Задание 9. </w:t>
            </w:r>
            <w:r w:rsidRPr="0038501B">
              <w:rPr>
                <w:u w:val="single"/>
              </w:rPr>
              <w:t>Проанализируйте группы методов и исключите лишнюю группу</w:t>
            </w:r>
            <w:r w:rsidRPr="0038501B">
              <w:rPr>
                <w:b/>
                <w:bCs/>
                <w:iCs/>
              </w:rPr>
              <w:t>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репродуктивные методы;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 проблемные методы;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объяснительно-иллюстративные методы;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г) словесные методы.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8501B">
              <w:rPr>
                <w:b/>
              </w:rPr>
              <w:t>Задание 10.</w:t>
            </w:r>
            <w:r w:rsidRPr="0038501B">
              <w:t xml:space="preserve"> </w:t>
            </w:r>
            <w:r w:rsidRPr="0038501B">
              <w:rPr>
                <w:u w:val="single"/>
              </w:rPr>
              <w:t xml:space="preserve">Какая схема правильно отражает взаимосвязь: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 педагогика – методика – дидактика;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  педагогика – дидактика – методика;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 дидактика – методика – педагогика.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Задание 11</w:t>
            </w:r>
            <w:r w:rsidRPr="0038501B">
              <w:t xml:space="preserve">. </w:t>
            </w:r>
            <w:r w:rsidRPr="0038501B">
              <w:rPr>
                <w:b/>
              </w:rPr>
              <w:t xml:space="preserve">Обучение –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процесс и результат передачи знаний, умений, навыков и формирование на их основе мирово</w:t>
            </w:r>
            <w:r w:rsidRPr="0038501B">
              <w:t>з</w:t>
            </w:r>
            <w:r w:rsidRPr="0038501B">
              <w:t>зрения;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 процесс передачи знаний и формирование на их основе мировоззрения;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организация самостоятельной учебной работы учащихся;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г) процесс взаимодействия учителя и ученика с целью передачи знаний, умений, навыков.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  <w:iCs/>
              </w:rPr>
              <w:t xml:space="preserve">Задание 12. </w:t>
            </w:r>
            <w:r w:rsidRPr="0038501B">
              <w:rPr>
                <w:b/>
              </w:rPr>
              <w:t>К формам образовательного процесса относятся: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иллюстрация  б)поощрение  в) урок   г)экскурсия   д) лекция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Задание 13. Установить соответствие принципов и их сущности.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</w:pPr>
            <w:r w:rsidRPr="0038501B">
              <w:t>Осмысление цели и задачи обучения, глубокое понимание материала и умение применять его на практике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</w:pPr>
            <w:r w:rsidRPr="0038501B">
              <w:t>Приведение содержания образования в соответствие с уровнем развития науки и техники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</w:pPr>
            <w:r w:rsidRPr="0038501B">
              <w:t>Применение в процессе обучения разнообразных примеров, иллюстраций, демонстраций.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b/>
              </w:rPr>
              <w:t>А)</w:t>
            </w:r>
            <w:r w:rsidRPr="0038501B">
              <w:t xml:space="preserve"> принцип наглядности      </w:t>
            </w:r>
            <w:r w:rsidRPr="0038501B">
              <w:rPr>
                <w:b/>
              </w:rPr>
              <w:t>Б)</w:t>
            </w:r>
            <w:r w:rsidRPr="0038501B">
              <w:t xml:space="preserve"> принцип научности  </w:t>
            </w:r>
            <w:r w:rsidRPr="0038501B">
              <w:rPr>
                <w:b/>
              </w:rPr>
              <w:t>В)</w:t>
            </w:r>
            <w:r w:rsidRPr="0038501B">
              <w:t xml:space="preserve"> принцип сознательности                             </w:t>
            </w:r>
          </w:p>
        </w:tc>
      </w:tr>
      <w:tr w:rsidR="006F091C" w:rsidRPr="0038501B" w:rsidTr="00CB6CA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анализировать методические разработки, образовательный процесс, педагогические действия, выявляя используемые методики и технологии обучения и диагност</w:t>
            </w:r>
            <w:r w:rsidRPr="0038501B">
              <w:rPr>
                <w:i/>
              </w:rPr>
              <w:t>и</w:t>
            </w:r>
            <w:r w:rsidRPr="0038501B">
              <w:rPr>
                <w:i/>
              </w:rPr>
              <w:t>ки и оценивая их образовательное значение;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проектировать учебные сре</w:t>
            </w:r>
            <w:r w:rsidRPr="0038501B">
              <w:rPr>
                <w:i/>
              </w:rPr>
              <w:t>д</w:t>
            </w:r>
            <w:r w:rsidRPr="0038501B">
              <w:rPr>
                <w:i/>
              </w:rPr>
              <w:t>ства и ресурсы в рамках использ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вания современных методик и те</w:t>
            </w:r>
            <w:r w:rsidRPr="0038501B">
              <w:rPr>
                <w:i/>
              </w:rPr>
              <w:t>х</w:t>
            </w:r>
            <w:r w:rsidRPr="0038501B">
              <w:rPr>
                <w:i/>
              </w:rPr>
              <w:t>нологий обучения и диагностики.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Анализ педагогических технологий и оценивание их образовательного значения.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b/>
                <w:bCs/>
              </w:rPr>
              <w:t>1. Педагогические технологии на основе личностной ориентации педагогического процесса </w:t>
            </w:r>
            <w:r w:rsidRPr="0038501B">
              <w:br/>
              <w:t>Педагогика сотрудничества.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Гуманно-личностная технология Ш.А.Амонашвили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Технологии поддержки ребенка.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b/>
                <w:bCs/>
              </w:rPr>
              <w:t>2. Педагогические технологии на основе активизации и интенсификации деятельности учащихся.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Игровые технологии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Проблемное обучение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8501B">
              <w:t>Технология интенсификации обучения на основе схемных и знаковых моделей учебного мат</w:t>
            </w:r>
            <w:r w:rsidRPr="0038501B">
              <w:t>е</w:t>
            </w:r>
            <w:r w:rsidRPr="0038501B">
              <w:t>риала (В.Ф.Шаталов)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b/>
              </w:rPr>
              <w:t>3.Технологии дифференцированного обучения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Технология С.Н.Лысенковой: перспективно-опережающее обучение с использованием опорных схем при комментируемом управлении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Технологии уровневой дифференциации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Технология индивидуализации обучения (Инге Унт, А.С.Границкая, В.Д.Шадриков) </w:t>
            </w:r>
            <w:r w:rsidRPr="0038501B">
              <w:br/>
            </w:r>
            <w:r w:rsidRPr="0038501B">
              <w:rPr>
                <w:b/>
              </w:rPr>
              <w:t>4. Технология программированного обучения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Коллективный способ обучения КСО (А.Г.Ривин, В.К.Дьяченко)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Групповые технологии.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8501B">
              <w:t>Компьютерные (новые информационные) технологии обучения.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b/>
                <w:bCs/>
              </w:rPr>
              <w:t>5. Педагогические технологии на основе дидактического усовершенствования и реконс</w:t>
            </w:r>
            <w:r w:rsidRPr="0038501B">
              <w:rPr>
                <w:b/>
                <w:bCs/>
              </w:rPr>
              <w:t>т</w:t>
            </w:r>
            <w:r w:rsidRPr="0038501B">
              <w:rPr>
                <w:b/>
                <w:bCs/>
              </w:rPr>
              <w:t>руирования материала.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Модульное обучение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Укрупнение дидактических единиц - УДЕ (П.М.Эрдниев)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Реализация теории поэтапного формирования умственных действий (М.Б.Волович).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b/>
                <w:bCs/>
              </w:rPr>
              <w:t>6. Альтернативные технологии.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Вальдорфская педагогика (Р.Штейнер).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Технология свободного труда (С.Френе)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8501B">
              <w:t>Технология мастерских.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b/>
                <w:bCs/>
              </w:rPr>
              <w:t>7. Природосообразные технологии.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Природосообразное воспитание грамотности (А.М.Кушнир).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Технология саморазвития (М. Монтессори)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Этнопедагогические технологии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b/>
                <w:bCs/>
              </w:rPr>
              <w:t>8. Технологии развивающего обучения.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Общие основы технологий развивающего обучения.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Система развивающего обучения Л.В.Занкова.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8501B">
              <w:t>Технология развивающего обучения Д.Б.Эльконина-В.В.Давыдова.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9.</w:t>
            </w:r>
            <w:r w:rsidRPr="0038501B">
              <w:rPr>
                <w:b/>
                <w:bCs/>
              </w:rPr>
              <w:t xml:space="preserve"> Технологии развивающего обучения.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Системы развивающего обучения с направленностью на развитие творческих качеств личности (И.П.Волков, Г.С.Альтшуллер, И.П.Иванов).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Личностно-ориентированное развивающее обучение (И.С.Якиманская).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8501B">
              <w:t>Технология саморазвивающего обучения (Г.К.Селевко)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b/>
                <w:bCs/>
              </w:rPr>
              <w:t>Педагогические технологии авторских школ.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Школа адаптирующей педагогики (Е.А.Ямбург, Б.А.Бройде).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Модель «Русская школа».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Технология авторской Школы самоопределения (А.Н.Тубельский).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Школа-парк (М.А.Балабан). 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</w:rPr>
            </w:pPr>
            <w:r w:rsidRPr="0038501B">
              <w:t>Школа Завтрашнего Дня (Д.Ховард).</w:t>
            </w:r>
          </w:p>
        </w:tc>
      </w:tr>
      <w:tr w:rsidR="006F091C" w:rsidRPr="0038501B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rPr>
                <w:i/>
              </w:rPr>
              <w:t>современными методами и техн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логиями при обучении и диагн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Квазипрофессиональная деятельность по планированию воспитатательной работы классным р</w:t>
            </w:r>
            <w:r w:rsidRPr="0038501B">
              <w:t>у</w:t>
            </w:r>
            <w:r w:rsidRPr="0038501B">
              <w:t>ководителем в школе.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2. Изучение методик диагностики воспитанности и диагностических карт.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3. Анализ результатов диагностики.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4. Календарное планирование воспитательной работы в классе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38501B">
              <w:t>5. Технологическая карта одного запланированного воспитательного мероприятия.</w:t>
            </w:r>
          </w:p>
        </w:tc>
      </w:tr>
      <w:tr w:rsidR="006F091C" w:rsidRPr="0038501B" w:rsidTr="00CB6CA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38501B">
              <w:rPr>
                <w:b/>
                <w:iCs/>
              </w:rPr>
              <w:t>ПК-3 способность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6F091C" w:rsidRPr="0038501B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требования образовательных стандартов к личностным р</w:t>
            </w:r>
            <w:r w:rsidRPr="0038501B">
              <w:rPr>
                <w:i/>
              </w:rPr>
              <w:t>е</w:t>
            </w:r>
            <w:r w:rsidRPr="0038501B">
              <w:rPr>
                <w:i/>
              </w:rPr>
              <w:t>зультатам образовательной де</w:t>
            </w:r>
            <w:r w:rsidRPr="0038501B">
              <w:rPr>
                <w:i/>
              </w:rPr>
              <w:t>я</w:t>
            </w:r>
            <w:r w:rsidRPr="0038501B">
              <w:rPr>
                <w:i/>
              </w:rPr>
              <w:t>тельности, понимает закономе</w:t>
            </w:r>
            <w:r w:rsidRPr="0038501B">
              <w:rPr>
                <w:i/>
              </w:rPr>
              <w:t>р</w:t>
            </w:r>
            <w:r w:rsidRPr="0038501B">
              <w:rPr>
                <w:i/>
              </w:rPr>
              <w:t>ности духовно-нравственного ра</w:t>
            </w:r>
            <w:r w:rsidRPr="0038501B">
              <w:rPr>
                <w:i/>
              </w:rPr>
              <w:t>з</w:t>
            </w:r>
            <w:r w:rsidRPr="0038501B">
              <w:rPr>
                <w:i/>
              </w:rPr>
              <w:t>вития ребенка, имеет представл</w:t>
            </w:r>
            <w:r w:rsidRPr="0038501B">
              <w:rPr>
                <w:i/>
              </w:rPr>
              <w:t>е</w:t>
            </w:r>
            <w:r w:rsidRPr="0038501B">
              <w:rPr>
                <w:i/>
              </w:rPr>
              <w:t>ние о педагогических технологиях решения задач воспитания и д</w:t>
            </w:r>
            <w:r w:rsidRPr="0038501B">
              <w:rPr>
                <w:i/>
              </w:rPr>
              <w:t>у</w:t>
            </w:r>
            <w:r w:rsidRPr="0038501B">
              <w:rPr>
                <w:i/>
              </w:rPr>
              <w:t>ховно-нравственного развития во внеучебной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Тестовое задание по теории воспитания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1. Из перечисленных утверждений выберите то, которое отражают особенность воспитательного процесса: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iCs/>
              </w:rPr>
              <w:t>а)</w:t>
            </w:r>
            <w:r w:rsidRPr="0038501B">
              <w:rPr>
                <w:i/>
                <w:iCs/>
              </w:rPr>
              <w:t xml:space="preserve"> </w:t>
            </w:r>
            <w:r w:rsidRPr="0038501B">
              <w:t>целенаправленность;        б) сложность;           в) объектность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2. Что является движущей силой воспитания?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</w:t>
            </w:r>
            <w:r w:rsidRPr="0038501B">
              <w:tab/>
              <w:t>противоречие между уровнем знаний личности и методами их реализации;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</w:t>
            </w:r>
            <w:r w:rsidRPr="0038501B">
              <w:tab/>
              <w:t>противоречие между потребностями личности и ее возможностями;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</w:t>
            </w:r>
            <w:r w:rsidRPr="0038501B">
              <w:tab/>
              <w:t>противоречия между правилами поведения и правилами общения.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3. Какая схема правильно отражает взаимосвязь закономерностей, принципов и правил воспит</w:t>
            </w:r>
            <w:r w:rsidRPr="0038501B">
              <w:t>а</w:t>
            </w:r>
            <w:r w:rsidRPr="0038501B">
              <w:t>ния?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</w:t>
            </w:r>
            <w:r w:rsidRPr="0038501B">
              <w:tab/>
              <w:t>закономерности - правила - принципы;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</w:t>
            </w:r>
            <w:r w:rsidRPr="0038501B">
              <w:tab/>
              <w:t>принципы - закономерности - правила;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закономерности - принципы - правила.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4. Среди перечисленных понятий укажите принцип воспитания: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единство требований и уважения к личности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</w:t>
            </w:r>
            <w:r w:rsidRPr="0038501B">
              <w:tab/>
              <w:t>нравственное воспитание и формирование личности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</w:t>
            </w:r>
            <w:r w:rsidRPr="0038501B">
              <w:tab/>
              <w:t>воспитание и развитие личности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5. Укажите составную часть воспитания: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интеллектуальное развитие;  б) нравственное воспитание;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политехническая подготовка.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6. Что понимают под методом воспитания?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</w:t>
            </w:r>
            <w:r w:rsidRPr="0038501B">
              <w:tab/>
              <w:t>совокупность приемов обучения;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</w:t>
            </w:r>
            <w:r w:rsidRPr="0038501B">
              <w:tab/>
              <w:t>способ воздействия учителя на учащихся с целью достижения определенной воспитател</w:t>
            </w:r>
            <w:r w:rsidRPr="0038501B">
              <w:t>ь</w:t>
            </w:r>
            <w:r w:rsidRPr="0038501B">
              <w:t>ной задачи;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 это способ  совместной деятельности воспитателя и воспитуемых,  направленный на решение воспитательных задач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7. Из перечисленных понятий выберите то, которое обозначает метод формирования сознания личности: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поручения;      б)</w:t>
            </w:r>
            <w:r w:rsidRPr="0038501B">
              <w:rPr>
                <w:i/>
                <w:iCs/>
              </w:rPr>
              <w:t xml:space="preserve"> </w:t>
            </w:r>
            <w:r w:rsidRPr="0038501B">
              <w:t>внушение;     в) гласность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8. Выделите метод, относящийся к группе методов организации деятельности и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формирования опыта общественного поведения: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упражнения;              б) поощрение;             в) дискуссия.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9. Укажите метод стимулирования: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беседа;                     б) контроль;                в) соревнование.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10. Из перечисленных понятий выделите то, которое обозначает специфический признак колле</w:t>
            </w:r>
            <w:r w:rsidRPr="0038501B">
              <w:t>к</w:t>
            </w:r>
            <w:r w:rsidRPr="0038501B">
              <w:t>тива: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а) общественно и личностно значимая цель;     б) наличие плана;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наличие результатов деятельности.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11. Из перечисленных функций классного руководителя выберите ту, которую он выполняет на этапе осуществления воспитательного дела: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</w:t>
            </w:r>
            <w:r w:rsidRPr="0038501B">
              <w:tab/>
              <w:t>следит за соблюдением дисциплины;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</w:t>
            </w:r>
            <w:r w:rsidRPr="0038501B">
              <w:tab/>
              <w:t>осуществляет контроль и корректировку деятельности;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</w:t>
            </w:r>
            <w:r w:rsidRPr="0038501B">
              <w:tab/>
              <w:t>исправляет неверные действия школьников.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12. Укажите задачу школы в работе с родителями: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</w:t>
            </w:r>
            <w:r w:rsidRPr="0038501B">
              <w:tab/>
              <w:t>контроль со стороны школы за воспитанием детей в семье;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</w:t>
            </w:r>
            <w:r w:rsidRPr="0038501B">
              <w:tab/>
              <w:t>организация воспитания детей родителями;</w:t>
            </w:r>
            <w:r w:rsidRPr="0038501B">
              <w:br/>
              <w:t>в) педагогическое просвещение родителей.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8501B">
              <w:rPr>
                <w:bCs/>
                <w:iCs/>
              </w:rPr>
              <w:t>13</w:t>
            </w:r>
            <w:r w:rsidRPr="0038501B">
              <w:t xml:space="preserve">. Из предложенных альтернатив укажите тот, </w:t>
            </w:r>
            <w:r w:rsidRPr="0038501B">
              <w:rPr>
                <w:bCs/>
                <w:iCs/>
              </w:rPr>
              <w:t>который характеризует коллектив на второй ст</w:t>
            </w:r>
            <w:r w:rsidRPr="0038501B">
              <w:rPr>
                <w:bCs/>
                <w:iCs/>
              </w:rPr>
              <w:t>а</w:t>
            </w:r>
            <w:r w:rsidRPr="0038501B">
              <w:rPr>
                <w:bCs/>
                <w:iCs/>
              </w:rPr>
              <w:t>дии его развития?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дети плохо знают друг друга;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 уже выделяется актив;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дети предъявляют требования каждый себе сам;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8501B">
              <w:rPr>
                <w:bCs/>
                <w:iCs/>
              </w:rPr>
              <w:t>14</w:t>
            </w:r>
            <w:r w:rsidRPr="0038501B">
              <w:t xml:space="preserve">. </w:t>
            </w:r>
            <w:r w:rsidRPr="0038501B">
              <w:rPr>
                <w:i/>
              </w:rPr>
              <w:t>Исключите лишнее.</w:t>
            </w:r>
            <w:r w:rsidRPr="0038501B">
              <w:t xml:space="preserve"> </w:t>
            </w:r>
            <w:r w:rsidRPr="0038501B">
              <w:rPr>
                <w:bCs/>
                <w:iCs/>
              </w:rPr>
              <w:t>Коллектив – это средство воспитания личности, так как он: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служит моделью общества;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 является носителем норм жизни;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является источником социальных ролей;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г) обеспечивает ей свободу и безнаказанность;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15. </w:t>
            </w:r>
            <w:r w:rsidRPr="0038501B">
              <w:rPr>
                <w:i/>
                <w:iCs/>
              </w:rPr>
              <w:t>Выберите один вариант ответа.</w:t>
            </w:r>
            <w:r w:rsidRPr="0038501B">
              <w:rPr>
                <w:iCs/>
              </w:rPr>
              <w:t xml:space="preserve"> </w:t>
            </w:r>
            <w:r w:rsidRPr="0038501B">
              <w:t>Важнейшими асоциальными причинами, вызывающими дисфункцию семейных отношений, являются ...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нарушение связи между поколениями, отсутствие одного из родителей, конфликты между р</w:t>
            </w:r>
            <w:r w:rsidRPr="0038501B">
              <w:t>о</w:t>
            </w:r>
            <w:r w:rsidRPr="0038501B">
              <w:t>дителями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б)алкоголизм родителей, наркомания, проституция, детская безнадзорность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жесткость, агрессивность, психические и сексуальные отклонения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16. </w:t>
            </w:r>
            <w:r w:rsidRPr="0038501B">
              <w:rPr>
                <w:i/>
              </w:rPr>
              <w:t>Выберите правильный ответ.</w:t>
            </w:r>
            <w:r w:rsidRPr="0038501B">
              <w:rPr>
                <w:b/>
              </w:rPr>
              <w:t xml:space="preserve"> </w:t>
            </w:r>
            <w:r w:rsidRPr="0038501B">
              <w:t>Методологической основой нравственного воспитания являю</w:t>
            </w:r>
            <w:r w:rsidRPr="0038501B">
              <w:t>т</w:t>
            </w:r>
            <w:r w:rsidRPr="0038501B">
              <w:t>ся: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38501B">
              <w:t>а)философия;   б)психология;  в )этика;   г)эстетика;   д)педагогика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17. </w:t>
            </w:r>
            <w:r w:rsidRPr="0038501B">
              <w:rPr>
                <w:i/>
              </w:rPr>
              <w:t>Выберите правильный ответ.</w:t>
            </w:r>
            <w:r w:rsidRPr="0038501B">
              <w:t xml:space="preserve"> Моральная норма есть выражение: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8501B">
              <w:t>а)взглядов;    б)ценностей;    в)знаний;   г)умений.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8501B">
              <w:t xml:space="preserve">18. </w:t>
            </w:r>
            <w:r w:rsidRPr="0038501B">
              <w:rPr>
                <w:i/>
              </w:rPr>
              <w:t>Выберите правильный ответ.</w:t>
            </w:r>
            <w:r w:rsidRPr="0038501B">
              <w:t xml:space="preserve"> </w:t>
            </w:r>
            <w:r w:rsidRPr="0038501B">
              <w:rPr>
                <w:bCs/>
              </w:rPr>
              <w:t>Эстетическое воспитание – это …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целенаправленный процесс формирования эстетической культуры личности;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 целенаправленный процесс формирования  творческого отношения чело</w:t>
            </w:r>
            <w:r w:rsidRPr="0038501B">
              <w:softHyphen/>
              <w:t>века к действительн</w:t>
            </w:r>
            <w:r w:rsidRPr="0038501B">
              <w:t>о</w:t>
            </w:r>
            <w:r w:rsidRPr="0038501B">
              <w:t>сти;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целенаправленный процесс формирова</w:t>
            </w:r>
            <w:r w:rsidRPr="0038501B">
              <w:softHyphen/>
              <w:t>ния  по</w:t>
            </w:r>
            <w:r w:rsidRPr="0038501B">
              <w:softHyphen/>
              <w:t>требности человека в красоте и деятельности по законам красоты;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6F091C" w:rsidRPr="0038501B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анализировать образовател</w:t>
            </w:r>
            <w:r w:rsidRPr="0038501B">
              <w:rPr>
                <w:i/>
              </w:rPr>
              <w:t>ь</w:t>
            </w:r>
            <w:r w:rsidRPr="0038501B">
              <w:rPr>
                <w:i/>
              </w:rPr>
              <w:t>ную деятельность, выявляя пед</w:t>
            </w:r>
            <w:r w:rsidRPr="0038501B">
              <w:rPr>
                <w:i/>
              </w:rPr>
              <w:t>а</w:t>
            </w:r>
            <w:r w:rsidRPr="0038501B">
              <w:rPr>
                <w:i/>
              </w:rPr>
              <w:t>гогические действия, направленные на решение задач воспитания и д</w:t>
            </w:r>
            <w:r w:rsidRPr="0038501B">
              <w:rPr>
                <w:i/>
              </w:rPr>
              <w:t>у</w:t>
            </w:r>
            <w:r w:rsidRPr="0038501B">
              <w:rPr>
                <w:i/>
              </w:rPr>
              <w:t>ховно-нравственного развития, оценивать эти действия с точки зрения планируемых результатов личностного развития школьника.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Анализ воспитательных технологий и оценивание их действия с точки зрения планируемых р</w:t>
            </w:r>
            <w:r w:rsidRPr="0038501B">
              <w:t>е</w:t>
            </w:r>
            <w:r w:rsidRPr="0038501B">
              <w:t>зультатов личностного развития школьника.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38501B">
              <w:t>Волшебный стул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38501B">
              <w:t>Презентация мира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38501B">
              <w:t>Приглашение к чаю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38501B">
              <w:t>Корзина грецких орехов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38501B">
              <w:t>Театр-экспромт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38501B">
              <w:t>Турнир знатаков этикета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38501B">
              <w:t>Интеллектуальный аукцион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38501B">
              <w:t>День добрых сюрпризов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38501B">
              <w:t>Конверт дружеских вопросов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38501B">
              <w:t>Лукошко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38501B">
              <w:t>Ассоциации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8501B">
              <w:rPr>
                <w:bCs/>
              </w:rPr>
              <w:t>Странные отгадки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8501B">
              <w:rPr>
                <w:bCs/>
              </w:rPr>
              <w:t>Иностранец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8501B">
              <w:rPr>
                <w:bCs/>
              </w:rPr>
              <w:t>Слепое слушание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8501B">
              <w:rPr>
                <w:bCs/>
              </w:rPr>
              <w:t>Река с аллигаторами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38501B">
              <w:rPr>
                <w:bCs/>
              </w:rPr>
              <w:t>Групповая дискуссия «Два сердца»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</w:p>
        </w:tc>
      </w:tr>
      <w:tr w:rsidR="006F091C" w:rsidRPr="0038501B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практическими навыками и</w:t>
            </w:r>
            <w:r w:rsidRPr="0038501B">
              <w:rPr>
                <w:i/>
              </w:rPr>
              <w:t>с</w:t>
            </w:r>
            <w:r w:rsidRPr="0038501B">
              <w:rPr>
                <w:i/>
              </w:rPr>
              <w:t>пользования педагогических техн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логий  позволяющих решать задачи воспитания и духовно-нравственного развития в учебной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Квазипрофессиональная деятельность по планированию воспитатательной работы классным р</w:t>
            </w:r>
            <w:r w:rsidRPr="0038501B">
              <w:t>у</w:t>
            </w:r>
            <w:r w:rsidRPr="0038501B">
              <w:t>ководителем в школе.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2. Изучение методик диагностики воспитанности и диагностических карт.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3. Анализ результатов диагностики.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4. Календарное планирование воспитательной работы в классе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38501B">
              <w:t>5. Технологическая карта одного запланированного воспитательного мероприятия.</w:t>
            </w:r>
          </w:p>
        </w:tc>
      </w:tr>
      <w:tr w:rsidR="006F091C" w:rsidRPr="0038501B" w:rsidTr="00CB6CA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38501B">
              <w:rPr>
                <w:b/>
                <w:iCs/>
              </w:rPr>
              <w:t>ПК-4 способность использовать возможности образовательной среды для достижения личностных, метапредметных и предметных результ</w:t>
            </w:r>
            <w:r w:rsidRPr="0038501B">
              <w:rPr>
                <w:b/>
                <w:iCs/>
              </w:rPr>
              <w:t>а</w:t>
            </w:r>
            <w:r w:rsidRPr="0038501B">
              <w:rPr>
                <w:b/>
                <w:iCs/>
              </w:rPr>
              <w:t>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6F091C" w:rsidRPr="0038501B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содержание, структуру, ос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бенности использования педагог</w:t>
            </w:r>
            <w:r w:rsidRPr="0038501B">
              <w:rPr>
                <w:i/>
              </w:rPr>
              <w:t>а</w:t>
            </w:r>
            <w:r w:rsidRPr="0038501B">
              <w:rPr>
                <w:i/>
              </w:rPr>
              <w:t>ми и обучающимися образовател</w:t>
            </w:r>
            <w:r w:rsidRPr="0038501B">
              <w:rPr>
                <w:i/>
              </w:rPr>
              <w:t>ь</w:t>
            </w:r>
            <w:r w:rsidRPr="0038501B">
              <w:rPr>
                <w:i/>
              </w:rPr>
              <w:t>ной среды образовательной орг</w:t>
            </w:r>
            <w:r w:rsidRPr="0038501B">
              <w:rPr>
                <w:i/>
              </w:rPr>
              <w:t>а</w:t>
            </w:r>
            <w:r w:rsidRPr="0038501B">
              <w:rPr>
                <w:i/>
              </w:rPr>
              <w:t xml:space="preserve">низации;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основные типы и наиболее зн</w:t>
            </w:r>
            <w:r w:rsidRPr="0038501B">
              <w:rPr>
                <w:i/>
              </w:rPr>
              <w:t>а</w:t>
            </w:r>
            <w:r w:rsidRPr="0038501B">
              <w:rPr>
                <w:i/>
              </w:rPr>
              <w:t>чимые образовательные ресурсы адресованные педагогам и об</w:t>
            </w:r>
            <w:r w:rsidRPr="0038501B">
              <w:rPr>
                <w:i/>
              </w:rPr>
              <w:t>у</w:t>
            </w:r>
            <w:r w:rsidRPr="0038501B">
              <w:rPr>
                <w:i/>
              </w:rPr>
              <w:t>чающимся (в соответствии с п</w:t>
            </w:r>
            <w:r w:rsidRPr="0038501B">
              <w:rPr>
                <w:i/>
              </w:rPr>
              <w:t>е</w:t>
            </w:r>
            <w:r w:rsidRPr="0038501B">
              <w:rPr>
                <w:i/>
              </w:rPr>
              <w:t>речнем, устанавливаемым рабочей программой дисциплины)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ind w:left="202"/>
              <w:jc w:val="both"/>
              <w:rPr>
                <w:b/>
              </w:rPr>
            </w:pPr>
            <w:r w:rsidRPr="0038501B">
              <w:t>Тестовое задание по управлению педагогическими системами.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4"/>
              </w:numPr>
              <w:tabs>
                <w:tab w:val="num" w:pos="344"/>
              </w:tabs>
              <w:autoSpaceDE w:val="0"/>
              <w:autoSpaceDN w:val="0"/>
              <w:adjustRightInd w:val="0"/>
              <w:ind w:left="202" w:firstLine="0"/>
              <w:jc w:val="both"/>
              <w:rPr>
                <w:b/>
              </w:rPr>
            </w:pPr>
            <w:r w:rsidRPr="0038501B">
              <w:rPr>
                <w:b/>
              </w:rPr>
              <w:t>Допишите понятие.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 xml:space="preserve"> ___________- это множество взаимосвязанных структурных и функциональных компонентов, подчиненных целям воспитания, образования и обучения.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4"/>
              </w:numPr>
              <w:tabs>
                <w:tab w:val="num" w:pos="344"/>
              </w:tabs>
              <w:autoSpaceDE w:val="0"/>
              <w:autoSpaceDN w:val="0"/>
              <w:adjustRightInd w:val="0"/>
              <w:ind w:left="202" w:firstLine="0"/>
              <w:jc w:val="both"/>
              <w:rPr>
                <w:b/>
              </w:rPr>
            </w:pPr>
            <w:r w:rsidRPr="0038501B">
              <w:rPr>
                <w:b/>
              </w:rPr>
              <w:t>Выберите правильный ответ.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Можно ли каждый компонент педагогической системы рассматривать как относительно сам</w:t>
            </w:r>
            <w:r w:rsidRPr="0038501B">
              <w:t>о</w:t>
            </w:r>
            <w:r w:rsidRPr="0038501B">
              <w:t>стоятельную подсистему?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а) Да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б) Нет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в) Иногда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38501B">
              <w:rPr>
                <w:b/>
              </w:rPr>
              <w:t>3. Допишите понятие.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Порядок подчинения низших структур высшим называется __________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38501B">
              <w:rPr>
                <w:b/>
              </w:rPr>
              <w:t>4. Постройте иерархический ряд из систем: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1)дидактическая система, 2)педагогическая система, 3)система учебно-познавательной де</w:t>
            </w:r>
            <w:r w:rsidRPr="0038501B">
              <w:t>я</w:t>
            </w:r>
            <w:r w:rsidRPr="0038501B">
              <w:t>тельности, 4)образовательная система.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38501B">
              <w:rPr>
                <w:b/>
              </w:rPr>
              <w:t>5. Допишите понятие.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Внутришкольное управление –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38501B">
              <w:rPr>
                <w:b/>
              </w:rPr>
              <w:t>6. Установите соответствие органов государственного управления системой образования.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785"/>
              <w:gridCol w:w="4785"/>
            </w:tblGrid>
            <w:tr w:rsidR="006F091C" w:rsidRPr="0038501B" w:rsidTr="00CB6CAC">
              <w:tc>
                <w:tcPr>
                  <w:tcW w:w="4785" w:type="dxa"/>
                  <w:tcBorders>
                    <w:right w:val="single" w:sz="4" w:space="0" w:color="auto"/>
                  </w:tcBorders>
                </w:tcPr>
                <w:p w:rsidR="006F091C" w:rsidRPr="0038501B" w:rsidRDefault="006F091C" w:rsidP="0038501B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38501B">
                    <w:t>1. Исполнение всех законодательных д</w:t>
                  </w:r>
                  <w:r w:rsidRPr="0038501B">
                    <w:t>о</w:t>
                  </w:r>
                  <w:r w:rsidRPr="0038501B">
                    <w:t>кументов;</w:t>
                  </w:r>
                </w:p>
                <w:p w:rsidR="006F091C" w:rsidRPr="0038501B" w:rsidRDefault="006F091C" w:rsidP="0038501B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38501B">
                    <w:t>2. Разработка гос.стандарта;</w:t>
                  </w:r>
                </w:p>
                <w:p w:rsidR="006F091C" w:rsidRPr="0038501B" w:rsidRDefault="006F091C" w:rsidP="0038501B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38501B">
                    <w:t>3 Формирование законодательства суб</w:t>
                  </w:r>
                  <w:r w:rsidRPr="0038501B">
                    <w:t>ъ</w:t>
                  </w:r>
                  <w:r w:rsidRPr="0038501B">
                    <w:t>ектов РФ</w:t>
                  </w:r>
                </w:p>
              </w:tc>
              <w:tc>
                <w:tcPr>
                  <w:tcW w:w="4785" w:type="dxa"/>
                  <w:tcBorders>
                    <w:left w:val="single" w:sz="4" w:space="0" w:color="auto"/>
                  </w:tcBorders>
                </w:tcPr>
                <w:p w:rsidR="006F091C" w:rsidRPr="0038501B" w:rsidRDefault="006F091C" w:rsidP="0038501B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38501B">
                    <w:t>А.  Органы управления субъектов РФ</w:t>
                  </w:r>
                </w:p>
                <w:p w:rsidR="006F091C" w:rsidRPr="0038501B" w:rsidRDefault="006F091C" w:rsidP="0038501B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38501B">
                    <w:t>Б. Органы управления на местах</w:t>
                  </w:r>
                </w:p>
                <w:p w:rsidR="006F091C" w:rsidRPr="0038501B" w:rsidRDefault="006F091C" w:rsidP="0038501B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38501B">
                    <w:t>В. Федеральные органы управления</w:t>
                  </w:r>
                </w:p>
              </w:tc>
            </w:tr>
          </w:tbl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38501B">
              <w:rPr>
                <w:b/>
              </w:rPr>
              <w:t>7. Укажите принципы управления.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а) демократизации;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б) прочности;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в) доступности;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г) гуманизации;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д)системности;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е)учета возрастных особенностей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ж)объективности и полноты информации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38501B">
              <w:rPr>
                <w:b/>
              </w:rPr>
              <w:t xml:space="preserve">8. Перечислите, кто относится к </w:t>
            </w:r>
            <w:r w:rsidRPr="0038501B">
              <w:rPr>
                <w:b/>
                <w:lang w:val="en-US"/>
              </w:rPr>
              <w:t>I</w:t>
            </w:r>
            <w:r w:rsidRPr="0038501B">
              <w:rPr>
                <w:b/>
              </w:rPr>
              <w:t xml:space="preserve"> и </w:t>
            </w:r>
            <w:r w:rsidRPr="0038501B">
              <w:rPr>
                <w:b/>
                <w:lang w:val="en-US"/>
              </w:rPr>
              <w:t>III</w:t>
            </w:r>
            <w:r w:rsidRPr="0038501B">
              <w:rPr>
                <w:b/>
              </w:rPr>
              <w:t xml:space="preserve"> уровню управляющей системы школы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38501B">
              <w:rPr>
                <w:b/>
              </w:rPr>
              <w:t>9. Укажите неверно названную функцию управления: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а) планирование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б) организация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в) периодизация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38501B">
              <w:rPr>
                <w:b/>
              </w:rPr>
              <w:t>10. Укажите правильный ответ.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Изучение работы учителей в разных классах, но по отдельным направлениям учебно-воспитательного процесса.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а) персональный контроль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б) классно-обобщающий контроль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в) предметно-обобщающий контроль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г) тематически-обобщающий контроль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38501B">
              <w:rPr>
                <w:b/>
              </w:rPr>
              <w:t>11. Допишите характерные признаки педагогического коллектива.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- обучение и воспитание подрастающего поколения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 xml:space="preserve">- 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- самоуправляемость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- коллективный характер труда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 xml:space="preserve">- 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38501B">
              <w:t>- преимущественно женский состав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38501B">
              <w:rPr>
                <w:b/>
              </w:rPr>
              <w:t>12. Допишите понятие.</w:t>
            </w:r>
          </w:p>
          <w:p w:rsidR="006F091C" w:rsidRPr="0038501B" w:rsidRDefault="006F091C" w:rsidP="0038501B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i/>
                <w:highlight w:val="yellow"/>
              </w:rPr>
            </w:pPr>
            <w:r w:rsidRPr="0038501B">
              <w:t>___________- резкое обострение противоречий, возникающих в сфере непосредственного о</w:t>
            </w:r>
            <w:r w:rsidRPr="0038501B">
              <w:t>б</w:t>
            </w:r>
            <w:r w:rsidRPr="0038501B">
              <w:t>щения людей.</w:t>
            </w:r>
          </w:p>
        </w:tc>
      </w:tr>
      <w:tr w:rsidR="006F091C" w:rsidRPr="0038501B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анализировать образовател</w:t>
            </w:r>
            <w:r w:rsidRPr="0038501B">
              <w:rPr>
                <w:i/>
              </w:rPr>
              <w:t>ь</w:t>
            </w:r>
            <w:r w:rsidRPr="0038501B">
              <w:rPr>
                <w:i/>
              </w:rPr>
              <w:t>ный процесс с точки зрения и</w:t>
            </w:r>
            <w:r w:rsidRPr="0038501B">
              <w:rPr>
                <w:i/>
              </w:rPr>
              <w:t>с</w:t>
            </w:r>
            <w:r w:rsidRPr="0038501B">
              <w:rPr>
                <w:i/>
              </w:rPr>
              <w:t>пользования ресурсов образов</w:t>
            </w:r>
            <w:r w:rsidRPr="0038501B">
              <w:rPr>
                <w:i/>
              </w:rPr>
              <w:t>а</w:t>
            </w:r>
            <w:r w:rsidRPr="0038501B">
              <w:rPr>
                <w:i/>
              </w:rPr>
              <w:t>тельной среды.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Анализ опросных методик: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501B">
              <w:rPr>
                <w:bCs/>
              </w:rPr>
              <w:t>Опрос по цепочке</w:t>
            </w:r>
            <w:r w:rsidRPr="0038501B">
              <w:t> 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501B">
              <w:rPr>
                <w:bCs/>
              </w:rPr>
              <w:t>Программируемый опрос</w:t>
            </w:r>
            <w:r w:rsidRPr="0038501B">
              <w:t>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8501B">
              <w:rPr>
                <w:bCs/>
              </w:rPr>
              <w:t>Взаимоопрос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501B">
              <w:t>Опрос Пресс-конференция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8501B">
              <w:rPr>
                <w:bCs/>
              </w:rPr>
              <w:t>Шапка вопросов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501B">
              <w:t>Опрос Трафарет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501B">
              <w:t xml:space="preserve">Опрос </w:t>
            </w:r>
            <w:r w:rsidRPr="0038501B">
              <w:rPr>
                <w:bCs/>
              </w:rPr>
              <w:t>Брейн-ринг</w:t>
            </w:r>
            <w:r w:rsidRPr="0038501B">
              <w:t>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8501B">
              <w:t xml:space="preserve">Опрос </w:t>
            </w:r>
            <w:r w:rsidRPr="0038501B">
              <w:rPr>
                <w:bCs/>
              </w:rPr>
              <w:t>Хлопни в ладоши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501B">
              <w:t xml:space="preserve">Опрос </w:t>
            </w:r>
            <w:r w:rsidRPr="0038501B">
              <w:rPr>
                <w:bCs/>
              </w:rPr>
              <w:t>"Угадай-ка</w:t>
            </w:r>
            <w:r w:rsidRPr="0038501B">
              <w:t>".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501B">
              <w:t xml:space="preserve">Опрос </w:t>
            </w:r>
            <w:r w:rsidRPr="0038501B">
              <w:rPr>
                <w:bCs/>
              </w:rPr>
              <w:t>Все наоборот</w:t>
            </w:r>
            <w:r w:rsidRPr="0038501B">
              <w:t>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501B">
              <w:t xml:space="preserve">Опрос </w:t>
            </w:r>
            <w:r w:rsidRPr="0038501B">
              <w:rPr>
                <w:bCs/>
              </w:rPr>
              <w:t>Тысяча примеров</w:t>
            </w:r>
            <w:r w:rsidRPr="0038501B">
              <w:t>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501B">
              <w:t xml:space="preserve">Опрос </w:t>
            </w:r>
            <w:r w:rsidRPr="0038501B">
              <w:rPr>
                <w:bCs/>
              </w:rPr>
              <w:t>Буквенный диктант</w:t>
            </w:r>
            <w:r w:rsidRPr="0038501B">
              <w:t>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501B">
              <w:t xml:space="preserve">Опрос </w:t>
            </w:r>
            <w:r w:rsidRPr="0038501B">
              <w:rPr>
                <w:bCs/>
              </w:rPr>
              <w:t>Азбука</w:t>
            </w:r>
            <w:r w:rsidRPr="0038501B">
              <w:t>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8501B">
              <w:t xml:space="preserve">Опрос </w:t>
            </w:r>
            <w:r w:rsidRPr="0038501B">
              <w:rPr>
                <w:bCs/>
              </w:rPr>
              <w:t>Узнай слово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501B">
              <w:t xml:space="preserve">Опрос </w:t>
            </w:r>
            <w:r w:rsidRPr="0038501B">
              <w:rPr>
                <w:bCs/>
              </w:rPr>
              <w:t>Островки</w:t>
            </w:r>
            <w:r w:rsidRPr="0038501B">
              <w:t>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501B">
              <w:rPr>
                <w:bCs/>
              </w:rPr>
              <w:t>Щадящий опрос</w:t>
            </w:r>
          </w:p>
        </w:tc>
      </w:tr>
      <w:tr w:rsidR="006F091C" w:rsidRPr="0038501B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способами планирования и ос</w:t>
            </w:r>
            <w:r w:rsidRPr="0038501B">
              <w:rPr>
                <w:i/>
              </w:rPr>
              <w:t>у</w:t>
            </w:r>
            <w:r w:rsidRPr="0038501B">
              <w:rPr>
                <w:i/>
              </w:rPr>
              <w:t>ществления педагогических дейс</w:t>
            </w:r>
            <w:r w:rsidRPr="0038501B">
              <w:rPr>
                <w:i/>
              </w:rPr>
              <w:t>т</w:t>
            </w:r>
            <w:r w:rsidRPr="0038501B">
              <w:rPr>
                <w:i/>
              </w:rPr>
              <w:t>вий с использованием ресурсов о</w:t>
            </w:r>
            <w:r w:rsidRPr="0038501B">
              <w:rPr>
                <w:i/>
              </w:rPr>
              <w:t>б</w:t>
            </w:r>
            <w:r w:rsidRPr="0038501B">
              <w:rPr>
                <w:i/>
              </w:rPr>
              <w:t>разовательной среды.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Квазипрофессиональная деятельность по планированию воспитатательной работы классным р</w:t>
            </w:r>
            <w:r w:rsidRPr="0038501B">
              <w:t>у</w:t>
            </w:r>
            <w:r w:rsidRPr="0038501B">
              <w:t>ководителем в школе.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2. Изучение методик диагностики воспитанности и диагностических карт.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3. Анализ результатов диагностики.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4. Календарное планирование воспитательной работы в классе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38501B">
              <w:t>5. Технологическая карта одного запланированного воспитательного мероприятия.</w:t>
            </w:r>
          </w:p>
        </w:tc>
      </w:tr>
      <w:tr w:rsidR="006F091C" w:rsidRPr="0038501B" w:rsidTr="00CB6CA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38501B">
              <w:rPr>
                <w:b/>
              </w:rPr>
              <w:t>ПК-5 способность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6F091C" w:rsidRPr="0038501B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закономерности процесса с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циализации ребенка и способы со</w:t>
            </w:r>
            <w:r w:rsidRPr="0038501B">
              <w:rPr>
                <w:i/>
              </w:rPr>
              <w:t>з</w:t>
            </w:r>
            <w:r w:rsidRPr="0038501B">
              <w:rPr>
                <w:i/>
              </w:rPr>
              <w:t>дания педагогической среды, обе</w:t>
            </w:r>
            <w:r w:rsidRPr="0038501B">
              <w:rPr>
                <w:i/>
              </w:rPr>
              <w:t>с</w:t>
            </w:r>
            <w:r w:rsidRPr="0038501B">
              <w:rPr>
                <w:i/>
              </w:rPr>
              <w:t>печивающей усвоение ребенком с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циальных норм и ценностей, мод</w:t>
            </w:r>
            <w:r w:rsidRPr="0038501B">
              <w:rPr>
                <w:i/>
              </w:rPr>
              <w:t>е</w:t>
            </w:r>
            <w:r w:rsidRPr="0038501B">
              <w:rPr>
                <w:i/>
              </w:rPr>
              <w:t>лей поведения, психологических у</w:t>
            </w:r>
            <w:r w:rsidRPr="0038501B">
              <w:rPr>
                <w:i/>
              </w:rPr>
              <w:t>с</w:t>
            </w:r>
            <w:r w:rsidRPr="0038501B">
              <w:rPr>
                <w:i/>
              </w:rPr>
              <w:t>тановок, знаний и навыков, обе</w:t>
            </w:r>
            <w:r w:rsidRPr="0038501B">
              <w:rPr>
                <w:i/>
              </w:rPr>
              <w:t>с</w:t>
            </w:r>
            <w:r w:rsidRPr="0038501B">
              <w:rPr>
                <w:i/>
              </w:rPr>
              <w:t>печивающих успешную социальную адаптацию;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особенности использования технологий и форм организации внеурочной деятельности, позв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ляющих информировать школьн</w:t>
            </w:r>
            <w:r w:rsidRPr="0038501B">
              <w:rPr>
                <w:i/>
              </w:rPr>
              <w:t>и</w:t>
            </w:r>
            <w:r w:rsidRPr="0038501B">
              <w:rPr>
                <w:i/>
              </w:rPr>
              <w:t>ков о мире профессий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Тест по социальной педагогике.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1. Социальная педагогика - наука о: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 воспитании и образовании личности;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б) включении ребенка в совместную жизнь в обществе;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в) формировании ребенка.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2. Назовите главный институт социализации: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    а) образование;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    б) культура;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    в) семья;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    г) религия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3.Установите соответствие между списками А и 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</w:p>
          <w:tbl>
            <w:tblPr>
              <w:tblW w:w="9604" w:type="dxa"/>
              <w:tblBorders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342"/>
              <w:gridCol w:w="5262"/>
            </w:tblGrid>
            <w:tr w:rsidR="006F091C" w:rsidRPr="0038501B" w:rsidTr="00CB6CAC">
              <w:tc>
                <w:tcPr>
                  <w:tcW w:w="4342" w:type="dxa"/>
                  <w:tcBorders>
                    <w:right w:val="single" w:sz="4" w:space="0" w:color="auto"/>
                  </w:tcBorders>
                </w:tcPr>
                <w:p w:rsidR="006F091C" w:rsidRPr="0038501B" w:rsidRDefault="006F091C" w:rsidP="003850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8501B">
                    <w:t>Список А</w:t>
                  </w:r>
                </w:p>
                <w:p w:rsidR="006F091C" w:rsidRPr="0038501B" w:rsidRDefault="006F091C" w:rsidP="0038501B">
                  <w:pPr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jc w:val="both"/>
                  </w:pPr>
                  <w:r w:rsidRPr="0038501B">
                    <w:t>1.Внешние факторы развития личности</w:t>
                  </w:r>
                </w:p>
                <w:p w:rsidR="006F091C" w:rsidRPr="0038501B" w:rsidRDefault="006F091C" w:rsidP="0038501B">
                  <w:pPr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jc w:val="both"/>
                  </w:pPr>
                  <w:r w:rsidRPr="0038501B">
                    <w:t>2.Внутренние факторы развития личности</w:t>
                  </w:r>
                </w:p>
                <w:p w:rsidR="006F091C" w:rsidRPr="0038501B" w:rsidRDefault="006F091C" w:rsidP="003850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  <w:p w:rsidR="006F091C" w:rsidRPr="0038501B" w:rsidRDefault="006F091C" w:rsidP="003850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5262" w:type="dxa"/>
                  <w:tcBorders>
                    <w:left w:val="single" w:sz="4" w:space="0" w:color="auto"/>
                  </w:tcBorders>
                </w:tcPr>
                <w:p w:rsidR="006F091C" w:rsidRPr="0038501B" w:rsidRDefault="006F091C" w:rsidP="003850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8501B">
                    <w:t>Список В</w:t>
                  </w:r>
                </w:p>
                <w:p w:rsidR="006F091C" w:rsidRPr="0038501B" w:rsidRDefault="006F091C" w:rsidP="003850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8501B">
                    <w:t>а) среда;</w:t>
                  </w:r>
                </w:p>
                <w:p w:rsidR="006F091C" w:rsidRPr="0038501B" w:rsidRDefault="006F091C" w:rsidP="003850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8501B">
                    <w:t>б) биологические;</w:t>
                  </w:r>
                </w:p>
                <w:p w:rsidR="006F091C" w:rsidRPr="0038501B" w:rsidRDefault="006F091C" w:rsidP="003850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8501B">
                    <w:t>в) наследственные;</w:t>
                  </w:r>
                </w:p>
                <w:p w:rsidR="006F091C" w:rsidRPr="0038501B" w:rsidRDefault="006F091C" w:rsidP="003850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8501B">
                    <w:t>г) воспитание</w:t>
                  </w:r>
                </w:p>
              </w:tc>
            </w:tr>
          </w:tbl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4. Назовите, к какому типу относятся данные отклонения: сиротство, отклоняющееся поведение.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      а) физические;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      б) психические;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      г) педагогические;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      д) социальные.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5. Через какой институт социализации ребенок усваивает вечные нравственные ценности.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    а) образование;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    б) культура;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    в) семья;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    г) религия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6. </w:t>
            </w:r>
            <w:r w:rsidRPr="0038501B">
              <w:rPr>
                <w:bCs/>
                <w:iCs/>
              </w:rPr>
              <w:t>Укажите неверный вариант ответа.</w:t>
            </w:r>
            <w:r w:rsidRPr="0038501B">
              <w:t xml:space="preserve">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8501B">
              <w:rPr>
                <w:bCs/>
                <w:iCs/>
              </w:rPr>
              <w:t>К социализирующим функциям школы  относятся: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    а) функция корректировки эстетических пристрастий;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    б) функция </w:t>
            </w:r>
            <w:r w:rsidRPr="0038501B">
              <w:rPr>
                <w:iCs/>
              </w:rPr>
              <w:t>эмансипации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    в) функция </w:t>
            </w:r>
            <w:r w:rsidRPr="0038501B">
              <w:rPr>
                <w:iCs/>
              </w:rPr>
              <w:t>усвоения общественных ценностей и норм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8501B">
              <w:t xml:space="preserve">    г) функция </w:t>
            </w:r>
            <w:r w:rsidRPr="0038501B">
              <w:rPr>
                <w:iCs/>
              </w:rPr>
              <w:t>социальной дифференциации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7. О каком виде социальной помощи идет речь: </w:t>
            </w:r>
            <w:r w:rsidRPr="0038501B">
              <w:rPr>
                <w:iCs/>
              </w:rPr>
              <w:t xml:space="preserve"> </w:t>
            </w:r>
            <w:r w:rsidRPr="0038501B">
              <w:t>«Помоги мне сделать самому, ни</w:t>
            </w:r>
            <w:r w:rsidRPr="0038501B">
              <w:softHyphen/>
              <w:t>чего не делая за меня, направь в нужное русло, подтолкни к ре</w:t>
            </w:r>
            <w:r w:rsidRPr="0038501B">
              <w:softHyphen/>
              <w:t>шению, а остальное я сделаю сам».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а) </w:t>
            </w:r>
            <w:r w:rsidRPr="0038501B">
              <w:rPr>
                <w:iCs/>
              </w:rPr>
              <w:t>замещающая помощь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б) </w:t>
            </w:r>
            <w:r w:rsidRPr="0038501B">
              <w:rPr>
                <w:iCs/>
              </w:rPr>
              <w:t>призыв к подра</w:t>
            </w:r>
            <w:r w:rsidRPr="0038501B">
              <w:rPr>
                <w:iCs/>
              </w:rPr>
              <w:softHyphen/>
              <w:t>жанию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в) </w:t>
            </w:r>
            <w:r w:rsidRPr="0038501B">
              <w:rPr>
                <w:iCs/>
              </w:rPr>
              <w:t>инициирование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t xml:space="preserve">г) </w:t>
            </w:r>
            <w:r w:rsidRPr="0038501B">
              <w:rPr>
                <w:iCs/>
              </w:rPr>
              <w:t>упреждение;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д) помощь в виде сотрудничества.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rPr>
                <w:iCs/>
              </w:rPr>
              <w:t>8. Процесс усвоения человеком существующих в обществе социальных норм, ценностей и т</w:t>
            </w:r>
            <w:r w:rsidRPr="0038501B">
              <w:rPr>
                <w:iCs/>
              </w:rPr>
              <w:t>и</w:t>
            </w:r>
            <w:r w:rsidRPr="0038501B">
              <w:rPr>
                <w:iCs/>
              </w:rPr>
              <w:t>пичных форм поведения называется …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а) </w:t>
            </w:r>
            <w:r w:rsidRPr="0038501B">
              <w:rPr>
                <w:iCs/>
              </w:rPr>
              <w:t>развитием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б) </w:t>
            </w:r>
            <w:r w:rsidRPr="0038501B">
              <w:rPr>
                <w:iCs/>
              </w:rPr>
              <w:t>социализацией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в) </w:t>
            </w:r>
            <w:r w:rsidRPr="0038501B">
              <w:rPr>
                <w:iCs/>
              </w:rPr>
              <w:t>воспитанием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t xml:space="preserve">г) </w:t>
            </w:r>
            <w:r w:rsidRPr="0038501B">
              <w:rPr>
                <w:iCs/>
              </w:rPr>
              <w:t>обучением.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9.</w:t>
            </w:r>
            <w:r w:rsidRPr="0038501B">
              <w:t xml:space="preserve"> Р</w:t>
            </w:r>
            <w:r w:rsidRPr="0038501B">
              <w:rPr>
                <w:iCs/>
              </w:rPr>
              <w:t>асширение и углубление собственных возможностей ребенка, обучение его умению спра</w:t>
            </w:r>
            <w:r w:rsidRPr="0038501B">
              <w:rPr>
                <w:iCs/>
              </w:rPr>
              <w:t>в</w:t>
            </w:r>
            <w:r w:rsidRPr="0038501B">
              <w:rPr>
                <w:iCs/>
              </w:rPr>
              <w:t>ляться с пробле</w:t>
            </w:r>
            <w:r w:rsidRPr="0038501B">
              <w:rPr>
                <w:iCs/>
              </w:rPr>
              <w:softHyphen/>
              <w:t>мами самостоятельно, без посторонней помощи называется …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а) </w:t>
            </w:r>
            <w:r w:rsidRPr="0038501B">
              <w:rPr>
                <w:iCs/>
              </w:rPr>
              <w:t>адаптацией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б) </w:t>
            </w:r>
            <w:r w:rsidRPr="0038501B">
              <w:rPr>
                <w:iCs/>
              </w:rPr>
              <w:t>социальным воспитанием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в) </w:t>
            </w:r>
            <w:r w:rsidRPr="0038501B">
              <w:rPr>
                <w:iCs/>
              </w:rPr>
              <w:t>социальной работой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t xml:space="preserve">г) </w:t>
            </w:r>
            <w:r w:rsidRPr="0038501B">
              <w:rPr>
                <w:iCs/>
              </w:rPr>
              <w:t>педагогической деятельностью.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10. Члены социальной группы, связанные брачными или родственными узами, моральной и мат</w:t>
            </w:r>
            <w:r w:rsidRPr="0038501B">
              <w:t>е</w:t>
            </w:r>
            <w:r w:rsidRPr="0038501B">
              <w:t>риальной ответственностью, называются …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а) </w:t>
            </w:r>
            <w:r w:rsidRPr="0038501B">
              <w:rPr>
                <w:iCs/>
              </w:rPr>
              <w:t>семьёй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б) </w:t>
            </w:r>
            <w:r w:rsidRPr="0038501B">
              <w:rPr>
                <w:iCs/>
              </w:rPr>
              <w:t>кланом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в) </w:t>
            </w:r>
            <w:r w:rsidRPr="0038501B">
              <w:rPr>
                <w:iCs/>
              </w:rPr>
              <w:t>родом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t xml:space="preserve">г) </w:t>
            </w:r>
            <w:r w:rsidRPr="0038501B">
              <w:rPr>
                <w:iCs/>
              </w:rPr>
              <w:t>общиной.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11.</w:t>
            </w:r>
            <w:r w:rsidRPr="0038501B">
              <w:t xml:space="preserve"> </w:t>
            </w:r>
            <w:r w:rsidRPr="0038501B">
              <w:rPr>
                <w:iCs/>
              </w:rPr>
              <w:t>Международное соглашение о правах ребёнка, провозглашённое Генеральной Ассамблеей Организации Объединенных Наций в 1989 году, называется …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а) </w:t>
            </w:r>
            <w:r w:rsidRPr="0038501B">
              <w:rPr>
                <w:iCs/>
              </w:rPr>
              <w:t>Хартией прав человека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б) </w:t>
            </w:r>
            <w:r w:rsidRPr="0038501B">
              <w:rPr>
                <w:iCs/>
              </w:rPr>
              <w:t>Национальной доктриной образования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в) </w:t>
            </w:r>
            <w:r w:rsidRPr="0038501B">
              <w:rPr>
                <w:iCs/>
              </w:rPr>
              <w:t>Конвенцией о правах ребёнка</w:t>
            </w:r>
            <w:r w:rsidRPr="0038501B">
              <w:t>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t xml:space="preserve">г) </w:t>
            </w:r>
            <w:r w:rsidRPr="0038501B">
              <w:rPr>
                <w:iCs/>
              </w:rPr>
              <w:t>Декларацией прав ребёнка.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12. Основное общее образование и государственная аттестация являются обязательными до до</w:t>
            </w:r>
            <w:r w:rsidRPr="0038501B">
              <w:t>с</w:t>
            </w:r>
            <w:r w:rsidRPr="0038501B">
              <w:t>тижения возраста …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а)14 лет;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б) </w:t>
            </w:r>
            <w:r w:rsidRPr="0038501B">
              <w:rPr>
                <w:iCs/>
              </w:rPr>
              <w:t xml:space="preserve">15 </w:t>
            </w:r>
            <w:r w:rsidRPr="0038501B">
              <w:t>лет;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 xml:space="preserve">в) </w:t>
            </w:r>
            <w:r w:rsidRPr="0038501B">
              <w:rPr>
                <w:iCs/>
              </w:rPr>
              <w:t xml:space="preserve">16 </w:t>
            </w:r>
            <w:r w:rsidRPr="0038501B">
              <w:t>лет;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t xml:space="preserve">г) </w:t>
            </w:r>
            <w:r w:rsidRPr="0038501B">
              <w:rPr>
                <w:iCs/>
              </w:rPr>
              <w:t xml:space="preserve">18 </w:t>
            </w:r>
            <w:r w:rsidRPr="0038501B">
              <w:t>лет</w:t>
            </w:r>
            <w:r w:rsidRPr="0038501B">
              <w:rPr>
                <w:iCs/>
              </w:rPr>
              <w:t>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13 К какой группе факторов относятся: страна, этнос, общество, государство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а) мегафакторы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б) макрофакторы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в) мезофакторы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г) микрофакторы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14 Агентами социализации являются: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а) окружающие человека продукты материальной культуры;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б) общение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 xml:space="preserve">в) сверстники 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г) познание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15 Фиксирование человеком на рецепторном и подсознательном уровнях особенностей воздейс</w:t>
            </w:r>
            <w:r w:rsidRPr="0038501B">
              <w:rPr>
                <w:iCs/>
              </w:rPr>
              <w:t>т</w:t>
            </w:r>
            <w:r w:rsidRPr="0038501B">
              <w:rPr>
                <w:iCs/>
              </w:rPr>
              <w:t>вующих на него жизненно важных объектов – это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а) импринтинг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б) экзистенциальный нажим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в) рефлексия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г) подражание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16 Процесс социализации – это совокупность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а) 3 составляющих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б) 4 составляющих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в) 5 составляющих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г) 6 составляющих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17 Социализация предполагающая осознание и пе</w:t>
            </w:r>
            <w:r w:rsidRPr="0038501B">
              <w:rPr>
                <w:iCs/>
              </w:rPr>
              <w:softHyphen/>
              <w:t>реживание окружающей социальной действ</w:t>
            </w:r>
            <w:r w:rsidRPr="0038501B">
              <w:rPr>
                <w:iCs/>
              </w:rPr>
              <w:t>и</w:t>
            </w:r>
            <w:r w:rsidRPr="0038501B">
              <w:rPr>
                <w:iCs/>
              </w:rPr>
              <w:t>тельности и своего места в ней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а) пассивная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б) нормативная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в) рефлексивная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г) субъектная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18 Закон «Об образовании» утвержден в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а) 2001г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б) 2009г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в) 2012г.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8501B">
              <w:rPr>
                <w:iCs/>
              </w:rPr>
              <w:t>г) 2013г.</w:t>
            </w:r>
          </w:p>
        </w:tc>
      </w:tr>
      <w:tr w:rsidR="006F091C" w:rsidRPr="0038501B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проектировать различные формы учебной и внеучебной де</w:t>
            </w:r>
            <w:r w:rsidRPr="0038501B">
              <w:rPr>
                <w:i/>
              </w:rPr>
              <w:t>я</w:t>
            </w:r>
            <w:r w:rsidRPr="0038501B">
              <w:rPr>
                <w:i/>
              </w:rPr>
              <w:t>тельности, способствующие с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циализации и профессиональному самоопределению школьников.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501B">
              <w:t>Примерные темы эссе :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8501B">
              <w:t>В чем современные учащиеся видят ценность школы и каковы ценностные ориентиры с</w:t>
            </w:r>
            <w:r w:rsidRPr="0038501B">
              <w:t>а</w:t>
            </w:r>
            <w:r w:rsidRPr="0038501B">
              <w:t>мой школы?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8501B">
              <w:t>СМИ как источник образовательной информации (какую образовательную информацию можно получить из СМИ? Какую образовательную информацию усваивают школьники? Как школа востребует образовательную информацию, полученную учащимися из СМИ?)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8501B">
              <w:t>Почему в 13-14 лет резко падает интерес детей к школе? (связано ли это явление с уче</w:t>
            </w:r>
            <w:r w:rsidRPr="0038501B">
              <w:t>б</w:t>
            </w:r>
            <w:r w:rsidRPr="0038501B">
              <w:t>ным планом школы и характером образовательного процесса?)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8501B">
              <w:t>Должны ли совпадать цели учителя и цели учащихся?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8501B">
              <w:t>Могут ли изменяться функции урока в условиях информатизации системы образования?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8501B">
              <w:t>Готовит ли школа к обучению в вузе?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8501B">
              <w:t>Готовит ли система педагогического образования учителей, которые не будут востребов</w:t>
            </w:r>
            <w:r w:rsidRPr="0038501B">
              <w:t>а</w:t>
            </w:r>
            <w:r w:rsidRPr="0038501B">
              <w:t>ны в школах?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8501B">
              <w:t>Влияние ЕГЭ на изменения в системе образования: мифы и реальность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8501B">
              <w:t>Нужно ли изменять систему оценивания школы?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38501B">
              <w:t>Какова мера ответственности школы за здоровье ребенка?</w:t>
            </w:r>
          </w:p>
        </w:tc>
      </w:tr>
      <w:tr w:rsidR="006F091C" w:rsidRPr="0038501B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способами реализации метод</w:t>
            </w:r>
            <w:r w:rsidRPr="0038501B">
              <w:rPr>
                <w:i/>
              </w:rPr>
              <w:t>и</w:t>
            </w:r>
            <w:r w:rsidRPr="0038501B">
              <w:rPr>
                <w:i/>
              </w:rPr>
              <w:t>ческих разработок, связанных с педагогической поддержкой соци</w:t>
            </w:r>
            <w:r w:rsidRPr="0038501B">
              <w:rPr>
                <w:i/>
              </w:rPr>
              <w:t>а</w:t>
            </w:r>
            <w:r w:rsidRPr="0038501B">
              <w:rPr>
                <w:i/>
              </w:rPr>
              <w:t>лизации и профессионального с</w:t>
            </w:r>
            <w:r w:rsidRPr="0038501B">
              <w:rPr>
                <w:i/>
              </w:rPr>
              <w:t>а</w:t>
            </w:r>
            <w:r w:rsidRPr="0038501B">
              <w:rPr>
                <w:i/>
              </w:rPr>
              <w:t>моопределения школьников.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Квазипрофессиональная деятельность по планированию воспитатательной работы классным р</w:t>
            </w:r>
            <w:r w:rsidRPr="0038501B">
              <w:t>у</w:t>
            </w:r>
            <w:r w:rsidRPr="0038501B">
              <w:t>ководителем в школе.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2. Изучение методик диагностики воспитанности и диагностических карт.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3. Анализ результатов диагностики.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4. Календарное планирование воспитательной работы в классе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38501B">
              <w:t>5. Технологическая карта одного запланированного воспитательного мероприятия.</w:t>
            </w:r>
          </w:p>
        </w:tc>
      </w:tr>
      <w:tr w:rsidR="006F091C" w:rsidRPr="0038501B" w:rsidTr="00CB6CA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38501B">
              <w:rPr>
                <w:b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</w:t>
            </w:r>
            <w:r w:rsidRPr="0038501B">
              <w:rPr>
                <w:b/>
              </w:rPr>
              <w:t>ю</w:t>
            </w:r>
            <w:r w:rsidRPr="0038501B">
              <w:rPr>
                <w:b/>
              </w:rPr>
              <w:t>щихся, развивать их творческие способности</w:t>
            </w:r>
          </w:p>
        </w:tc>
      </w:tr>
      <w:tr w:rsidR="006F091C" w:rsidRPr="0038501B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особенности использования активных методов и технологий, обеспечивающих развитие у об</w:t>
            </w:r>
            <w:r w:rsidRPr="0038501B">
              <w:rPr>
                <w:i/>
              </w:rPr>
              <w:t>у</w:t>
            </w:r>
            <w:r w:rsidRPr="0038501B">
              <w:rPr>
                <w:i/>
              </w:rPr>
              <w:t>чающихся творческих способн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стей, готовности к сотруднич</w:t>
            </w:r>
            <w:r w:rsidRPr="0038501B">
              <w:rPr>
                <w:i/>
              </w:rPr>
              <w:t>е</w:t>
            </w:r>
            <w:r w:rsidRPr="0038501B">
              <w:rPr>
                <w:i/>
              </w:rPr>
              <w:t>ству, активности, инициативн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01B">
              <w:rPr>
                <w:b/>
              </w:rPr>
              <w:t>Перечень теоретических вопросов к экзамену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Предмет педагогики. Категории, отрасли педагогики. Связь педагогики с другими науками.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 xml:space="preserve">Образовательный процесс: структура, движущие силы.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Понятие личности в педагогике. Развитие личности. Факторы социализации личности.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Понятие, предмет, задачи дидактики.. Основные категории дидактики.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Содержание образования в современной школе.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Закономерности, принципы и правила процесса обучения. Связь закономерностей и принц</w:t>
            </w:r>
            <w:r w:rsidRPr="0038501B">
              <w:t>и</w:t>
            </w:r>
            <w:r w:rsidRPr="0038501B">
              <w:t>пов обучения.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Понятие метода обучения. Классификация методов обучения.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 xml:space="preserve">Понятие форм организации учебного процесса. Современные формы организации учебного процесса.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Дать характеристику урока как основной формы обучения в школе.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Учёт знаний, умений, навыков учащихся. Функции учёта. Формы учёта знаний, умений, н</w:t>
            </w:r>
            <w:r w:rsidRPr="0038501B">
              <w:t>а</w:t>
            </w:r>
            <w:r w:rsidRPr="0038501B">
              <w:t xml:space="preserve">выков школьников.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Процесс воспитания; понятия, особенности процесса воспитания.  Понятие цели воспитания. Виды воспитания.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Характеристика принципов воспитания Система принципов воспитания в педагогике. Дать характеристику и правила реализации одного из принципов воспитания.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Понятие метода воспитания. Характеристика методов формирования сознания.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Понятие метода воспитания. Характеристика методов стимулирования и торможения повед</w:t>
            </w:r>
            <w:r w:rsidRPr="0038501B">
              <w:t>е</w:t>
            </w:r>
            <w:r w:rsidRPr="0038501B">
              <w:t xml:space="preserve">ния.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Понятие метода воспитания. Характеристика методов организации деятельности и формир</w:t>
            </w:r>
            <w:r w:rsidRPr="0038501B">
              <w:t>о</w:t>
            </w:r>
            <w:r w:rsidRPr="0038501B">
              <w:t xml:space="preserve">вания опыта общественного поведения.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Понятие коллектива.  Этапы формирования коллектива.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Педагогические технологии. Дать характеристику одной технологии.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Сущность социализации. Факторы, механизмы социализации.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Социальное воспитание: виды, особенности.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Семья как институт социализации: функции, воспитательный потенциал.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Управление педагогическими системами. Государственный и общественный характер упра</w:t>
            </w:r>
            <w:r w:rsidRPr="0038501B">
              <w:t>в</w:t>
            </w:r>
            <w:r w:rsidRPr="0038501B">
              <w:t>ления.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 xml:space="preserve">Основные принципы и функции внутришкольного управления.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Характеристика личности современного учителя. Педагогическое мастерство. Педагогический такт.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Повышение квалификации и аттестация педагогических работников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Нормативно-правовые и организационные основы деятельности образовательных учрежд</w:t>
            </w:r>
            <w:r w:rsidRPr="0038501B">
              <w:t>е</w:t>
            </w:r>
            <w:r w:rsidRPr="0038501B">
              <w:t>ний.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Воспитание в Древней Греции.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Воспитание, образование и педагогическая мысль в истории культуры Средневековья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 xml:space="preserve">Классические педагогические концепции </w:t>
            </w:r>
            <w:r w:rsidRPr="0038501B">
              <w:rPr>
                <w:lang w:val="en-US"/>
              </w:rPr>
              <w:t>XIX</w:t>
            </w:r>
            <w:r w:rsidRPr="0038501B">
              <w:t xml:space="preserve"> в. (И. Гербарт, А. Дистервег, Г. Спенсер).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38501B">
              <w:t>Представители педагогической мысли эпохи Просвещения (Ж.Ж. Руссо, И. Песталоцци)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38501B">
              <w:t xml:space="preserve">История педагогики и образования в России </w:t>
            </w:r>
            <w:r w:rsidRPr="0038501B">
              <w:rPr>
                <w:lang w:val="en-US"/>
              </w:rPr>
              <w:t>XIX</w:t>
            </w:r>
            <w:r w:rsidRPr="0038501B">
              <w:t xml:space="preserve"> – начале </w:t>
            </w:r>
            <w:r w:rsidRPr="0038501B">
              <w:rPr>
                <w:lang w:val="en-US"/>
              </w:rPr>
              <w:t>XX</w:t>
            </w:r>
            <w:r w:rsidRPr="0038501B">
              <w:t xml:space="preserve"> в..</w:t>
            </w:r>
          </w:p>
        </w:tc>
      </w:tr>
      <w:tr w:rsidR="006F091C" w:rsidRPr="0038501B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проектировать педагогические действия с использованием акти</w:t>
            </w:r>
            <w:r w:rsidRPr="0038501B">
              <w:rPr>
                <w:i/>
              </w:rPr>
              <w:t>в</w:t>
            </w:r>
            <w:r w:rsidRPr="0038501B">
              <w:rPr>
                <w:i/>
              </w:rPr>
              <w:t>ных форм, методов и технологий, обеспечивающих развитие у об</w:t>
            </w:r>
            <w:r w:rsidRPr="0038501B">
              <w:rPr>
                <w:i/>
              </w:rPr>
              <w:t>у</w:t>
            </w:r>
            <w:r w:rsidRPr="0038501B">
              <w:rPr>
                <w:i/>
              </w:rPr>
              <w:t>чающихся творческих способн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стей, готовности к сотруднич</w:t>
            </w:r>
            <w:r w:rsidRPr="0038501B">
              <w:rPr>
                <w:i/>
              </w:rPr>
              <w:t>е</w:t>
            </w:r>
            <w:r w:rsidRPr="0038501B">
              <w:rPr>
                <w:i/>
              </w:rPr>
              <w:t>ству, активности, инициативн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6369C2" w:rsidRDefault="006F091C" w:rsidP="0038501B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38501B">
              <w:rPr>
                <w:bCs/>
              </w:rPr>
              <w:t xml:space="preserve">Анализ и </w:t>
            </w:r>
            <w:r w:rsidRPr="0038501B">
              <w:t>проектирование педагогических действий с использованием активных форм, методов и технологий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38501B">
              <w:t>Активная учебная лекция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38501B">
              <w:t>Интенсивный семинар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38501B">
              <w:t>«Жужжащие» группы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38501B">
              <w:t>Интеллект-карты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38501B">
              <w:t>«Папка» с входящими документами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38501B">
              <w:t>Информационный лабиринт (баскетметод)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38501B">
              <w:rPr>
                <w:bCs/>
                <w:lang w:val="en-US"/>
              </w:rPr>
              <w:t xml:space="preserve">Проектная технология </w:t>
            </w:r>
          </w:p>
          <w:p w:rsidR="006F091C" w:rsidRPr="006369C2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8501B">
              <w:rPr>
                <w:bCs/>
                <w:lang w:val="en-US"/>
              </w:rPr>
              <w:t>Case</w:t>
            </w:r>
            <w:r w:rsidRPr="006369C2">
              <w:rPr>
                <w:bCs/>
              </w:rPr>
              <w:t>-</w:t>
            </w:r>
            <w:r w:rsidRPr="0038501B">
              <w:rPr>
                <w:bCs/>
                <w:lang w:val="en-US"/>
              </w:rPr>
              <w:t>study</w:t>
            </w:r>
            <w:r w:rsidRPr="006369C2">
              <w:rPr>
                <w:bCs/>
              </w:rPr>
              <w:t xml:space="preserve"> (анализ конкретных ситуаций)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38501B">
              <w:rPr>
                <w:bCs/>
                <w:lang w:val="en-US"/>
              </w:rPr>
              <w:t>Модульное обучение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8501B">
              <w:rPr>
                <w:lang w:val="en-US"/>
              </w:rPr>
              <w:t xml:space="preserve">Развитие критического мышления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8501B">
              <w:rPr>
                <w:lang w:val="en-US"/>
              </w:rPr>
              <w:t xml:space="preserve">Контекстное обучение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8501B">
              <w:rPr>
                <w:lang w:val="en-US"/>
              </w:rPr>
              <w:t xml:space="preserve">Опережающая самостоятельная работа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8501B">
              <w:rPr>
                <w:lang w:val="en-US"/>
              </w:rPr>
              <w:t xml:space="preserve">Междисциплинарное обучение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8501B">
              <w:rPr>
                <w:lang w:val="en-US"/>
              </w:rPr>
              <w:t xml:space="preserve">Обучение на основе опыта </w:t>
            </w:r>
          </w:p>
          <w:p w:rsidR="006F091C" w:rsidRPr="006369C2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6369C2">
              <w:t>Информационно-коммуникационные технологии (</w:t>
            </w:r>
            <w:r w:rsidRPr="0038501B">
              <w:rPr>
                <w:lang w:val="en-US"/>
              </w:rPr>
              <w:t>IT</w:t>
            </w:r>
            <w:r w:rsidRPr="006369C2">
              <w:t xml:space="preserve">- методы) 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38501B">
              <w:rPr>
                <w:bCs/>
              </w:rPr>
              <w:t>Комплексные технологии активного обучения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8501B">
              <w:rPr>
                <w:bCs/>
              </w:rPr>
              <w:t>Групповая дискуссия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8501B">
              <w:rPr>
                <w:bCs/>
              </w:rPr>
              <w:t>Балиптовская сессия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8501B">
              <w:rPr>
                <w:bCs/>
              </w:rPr>
              <w:t>Мастер-класс</w:t>
            </w:r>
            <w:r w:rsidRPr="0038501B">
              <w:rPr>
                <w:bCs/>
              </w:rPr>
              <w:tab/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8501B">
              <w:rPr>
                <w:bCs/>
              </w:rPr>
              <w:t>Творческая мастерская</w:t>
            </w:r>
          </w:p>
          <w:p w:rsidR="006F091C" w:rsidRPr="0038501B" w:rsidRDefault="006F091C" w:rsidP="0038501B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8501B">
              <w:rPr>
                <w:bCs/>
              </w:rPr>
              <w:t>Ассессмент-центр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6F091C" w:rsidRPr="0038501B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</w:pPr>
            <w:r w:rsidRPr="0038501B"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91C" w:rsidRPr="0038501B" w:rsidRDefault="006F091C" w:rsidP="0038501B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</w:rPr>
            </w:pPr>
            <w:r w:rsidRPr="0038501B">
              <w:rPr>
                <w:i/>
              </w:rPr>
              <w:t>способами реализации педаг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гических проектов с использован</w:t>
            </w:r>
            <w:r w:rsidRPr="0038501B">
              <w:rPr>
                <w:i/>
              </w:rPr>
              <w:t>и</w:t>
            </w:r>
            <w:r w:rsidRPr="0038501B">
              <w:rPr>
                <w:i/>
              </w:rPr>
              <w:t>ем активных форм, методов и технологий, обеспечивающих ра</w:t>
            </w:r>
            <w:r w:rsidRPr="0038501B">
              <w:rPr>
                <w:i/>
              </w:rPr>
              <w:t>з</w:t>
            </w:r>
            <w:r w:rsidRPr="0038501B">
              <w:rPr>
                <w:i/>
              </w:rPr>
              <w:t>витие у обучающихся творческих способностей, готовности к с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трудничеству, активности, ин</w:t>
            </w:r>
            <w:r w:rsidRPr="0038501B">
              <w:rPr>
                <w:i/>
              </w:rPr>
              <w:t>и</w:t>
            </w:r>
            <w:r w:rsidRPr="0038501B">
              <w:rPr>
                <w:i/>
              </w:rPr>
              <w:t>циативности и самостоятельн</w:t>
            </w:r>
            <w:r w:rsidRPr="0038501B">
              <w:rPr>
                <w:i/>
              </w:rPr>
              <w:t>о</w:t>
            </w:r>
            <w:r w:rsidRPr="0038501B">
              <w:rPr>
                <w:i/>
              </w:rPr>
              <w:t>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Квазипрофессиональная деятельность по планированию воспитатательной работы классным р</w:t>
            </w:r>
            <w:r w:rsidRPr="0038501B">
              <w:t>у</w:t>
            </w:r>
            <w:r w:rsidRPr="0038501B">
              <w:t>ководителем в школе.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2. Изучение методик диагностики воспитанности и диагностических карт.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3. Анализ результатов диагностики.</w:t>
            </w:r>
          </w:p>
          <w:p w:rsidR="006F091C" w:rsidRPr="0038501B" w:rsidRDefault="006F091C" w:rsidP="0038501B">
            <w:pPr>
              <w:autoSpaceDE w:val="0"/>
              <w:autoSpaceDN w:val="0"/>
              <w:adjustRightInd w:val="0"/>
              <w:jc w:val="both"/>
            </w:pPr>
            <w:r w:rsidRPr="0038501B">
              <w:t>4. Календарное планирование воспитательной работы в классе</w:t>
            </w:r>
          </w:p>
          <w:p w:rsidR="006F091C" w:rsidRPr="0038501B" w:rsidRDefault="006F091C" w:rsidP="0038501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38501B">
              <w:t>5. Технологическая карта одного запланированного воспитательного мероприятия.</w:t>
            </w:r>
          </w:p>
        </w:tc>
      </w:tr>
    </w:tbl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  <w:highlight w:val="yellow"/>
        </w:rPr>
      </w:pP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  <w:sectPr w:rsidR="006F091C" w:rsidRPr="0038501B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38501B">
        <w:rPr>
          <w:b/>
        </w:rPr>
        <w:t>б) Порядок проведения промежуточной аттестации, показатели и критерии оценивания:</w:t>
      </w:r>
    </w:p>
    <w:p w:rsidR="006F091C" w:rsidRPr="0038501B" w:rsidRDefault="006F091C" w:rsidP="0038501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cs="Georgia"/>
          <w:b/>
        </w:rPr>
      </w:pP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</w:pPr>
      <w:r w:rsidRPr="0038501B">
        <w:t>Промежуточная аттестация по дисциплине «Педагогика» включает теоретические вопросы, тесты, позволяющие оценить уровень усвоения обучающимися знаний, и пра</w:t>
      </w:r>
      <w:r w:rsidRPr="0038501B">
        <w:t>к</w:t>
      </w:r>
      <w:r w:rsidRPr="0038501B">
        <w:t>тические задания, выявляющие степень сформированности умений и владений, проводи</w:t>
      </w:r>
      <w:r w:rsidRPr="0038501B">
        <w:t>т</w:t>
      </w:r>
      <w:r w:rsidRPr="0038501B">
        <w:t>ся в форме экзамена.</w:t>
      </w:r>
    </w:p>
    <w:p w:rsidR="006F091C" w:rsidRPr="0052594E" w:rsidRDefault="006F091C" w:rsidP="00764353">
      <w:pPr>
        <w:ind w:firstLine="540"/>
      </w:pPr>
      <w:r w:rsidRPr="0052594E">
        <w:t>Зачет по данной дисциплине проводится в письменной форме по индивидуальным заданиям, каждое из которых включает 1 теоретический вопрос и 1 практическое зад</w:t>
      </w:r>
      <w:r w:rsidRPr="0052594E">
        <w:t>а</w:t>
      </w:r>
      <w:r w:rsidRPr="0052594E">
        <w:t xml:space="preserve">ние. </w:t>
      </w:r>
    </w:p>
    <w:p w:rsidR="006F091C" w:rsidRPr="0052594E" w:rsidRDefault="006F091C" w:rsidP="00764353">
      <w:pPr>
        <w:ind w:firstLine="540"/>
        <w:rPr>
          <w:b/>
        </w:rPr>
      </w:pPr>
      <w:r w:rsidRPr="0052594E">
        <w:rPr>
          <w:b/>
        </w:rPr>
        <w:t>Показатели и критерии оценивания зачета:</w:t>
      </w:r>
    </w:p>
    <w:p w:rsidR="006F091C" w:rsidRPr="0052594E" w:rsidRDefault="006F091C" w:rsidP="00764353">
      <w:pPr>
        <w:tabs>
          <w:tab w:val="left" w:pos="851"/>
        </w:tabs>
        <w:ind w:firstLine="540"/>
      </w:pPr>
      <w:r w:rsidRPr="0052594E">
        <w:t xml:space="preserve">– Оценка </w:t>
      </w:r>
      <w:r w:rsidRPr="0052594E">
        <w:rPr>
          <w:bCs/>
          <w:iCs/>
        </w:rPr>
        <w:t xml:space="preserve">«зачтено» </w:t>
      </w:r>
      <w:r w:rsidRPr="0052594E">
        <w:t>ставится, если обучающийся освоил программный материал всех разделов дисциплины, знает отдельные детали, последователен в изложении программн</w:t>
      </w:r>
      <w:r w:rsidRPr="0052594E">
        <w:t>о</w:t>
      </w:r>
      <w:r w:rsidRPr="0052594E">
        <w:t>го материала, владеет необходимыми умениями и навыками при выполнении зад</w:t>
      </w:r>
      <w:r w:rsidRPr="0052594E">
        <w:t>а</w:t>
      </w:r>
      <w:r w:rsidRPr="0052594E">
        <w:t>ний.</w:t>
      </w:r>
    </w:p>
    <w:p w:rsidR="006F091C" w:rsidRPr="008D006E" w:rsidRDefault="006F091C" w:rsidP="00764353">
      <w:pPr>
        <w:pStyle w:val="Default"/>
        <w:ind w:firstLine="540"/>
        <w:jc w:val="both"/>
        <w:rPr>
          <w:color w:val="auto"/>
        </w:rPr>
      </w:pPr>
      <w:r w:rsidRPr="0052594E">
        <w:rPr>
          <w:color w:val="auto"/>
        </w:rPr>
        <w:t xml:space="preserve">– Оценка </w:t>
      </w:r>
      <w:r w:rsidRPr="0052594E">
        <w:rPr>
          <w:bCs/>
          <w:iCs/>
          <w:color w:val="auto"/>
        </w:rPr>
        <w:t xml:space="preserve">«незачтено» </w:t>
      </w:r>
      <w:r w:rsidRPr="0052594E">
        <w:rPr>
          <w:color w:val="auto"/>
        </w:rPr>
        <w:t>ставится, если обучающийся не знает отдельных разделов пр</w:t>
      </w:r>
      <w:r w:rsidRPr="0052594E">
        <w:rPr>
          <w:color w:val="auto"/>
        </w:rPr>
        <w:t>о</w:t>
      </w:r>
      <w:r w:rsidRPr="0052594E">
        <w:rPr>
          <w:color w:val="auto"/>
        </w:rPr>
        <w:t>граммного материала, непоследователен в его изложении, не в полной мере владеет нео</w:t>
      </w:r>
      <w:r w:rsidRPr="0052594E">
        <w:rPr>
          <w:color w:val="auto"/>
        </w:rPr>
        <w:t>б</w:t>
      </w:r>
      <w:r w:rsidRPr="0052594E">
        <w:rPr>
          <w:color w:val="auto"/>
        </w:rPr>
        <w:t>ходимыми умениями и навыками при выполн</w:t>
      </w:r>
      <w:r w:rsidRPr="0052594E">
        <w:rPr>
          <w:color w:val="auto"/>
        </w:rPr>
        <w:t>е</w:t>
      </w:r>
      <w:r w:rsidRPr="0052594E">
        <w:rPr>
          <w:color w:val="auto"/>
        </w:rPr>
        <w:t>нии заданий.</w:t>
      </w: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</w:pPr>
      <w:r w:rsidRPr="0038501B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38501B">
        <w:t>а</w:t>
      </w:r>
      <w:r w:rsidRPr="0038501B">
        <w:t xml:space="preserve">дание. </w:t>
      </w: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38501B">
        <w:rPr>
          <w:b/>
        </w:rPr>
        <w:t>Показатели и критерии оценивания экзамена:</w:t>
      </w: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</w:pPr>
      <w:r w:rsidRPr="0038501B">
        <w:t xml:space="preserve">– на оценку </w:t>
      </w:r>
      <w:r w:rsidRPr="0038501B">
        <w:rPr>
          <w:b/>
        </w:rPr>
        <w:t>«отлично»</w:t>
      </w:r>
      <w:r w:rsidRPr="0038501B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38501B">
        <w:t>б</w:t>
      </w:r>
      <w:r w:rsidRPr="0038501B">
        <w:t>ного материала, свободно выполняет практические задания, свободно оперирует знани</w:t>
      </w:r>
      <w:r w:rsidRPr="0038501B">
        <w:t>я</w:t>
      </w:r>
      <w:r w:rsidRPr="0038501B">
        <w:t xml:space="preserve">ми, умениями, применяет их в ситуациях повышенной сложности. </w:t>
      </w: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</w:pPr>
      <w:r w:rsidRPr="0038501B">
        <w:t xml:space="preserve">– на оценку </w:t>
      </w:r>
      <w:r w:rsidRPr="0038501B">
        <w:rPr>
          <w:b/>
        </w:rPr>
        <w:t>«хорошо»</w:t>
      </w:r>
      <w:r w:rsidRPr="0038501B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38501B">
        <w:t>е</w:t>
      </w:r>
      <w:r w:rsidRPr="0038501B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</w:pPr>
      <w:r w:rsidRPr="0038501B">
        <w:t xml:space="preserve">– на оценку </w:t>
      </w:r>
      <w:r w:rsidRPr="0038501B">
        <w:rPr>
          <w:b/>
        </w:rPr>
        <w:t>«удовлетворительно»</w:t>
      </w:r>
      <w:r w:rsidRPr="0038501B">
        <w:t xml:space="preserve"> (3 балла) – обучающийся демонстрирует порог</w:t>
      </w:r>
      <w:r w:rsidRPr="0038501B">
        <w:t>о</w:t>
      </w:r>
      <w:r w:rsidRPr="0038501B">
        <w:t>вый уровень сформированности компетенций: в ходе контрольных мероприятий допуск</w:t>
      </w:r>
      <w:r w:rsidRPr="0038501B">
        <w:t>а</w:t>
      </w:r>
      <w:r w:rsidRPr="0038501B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</w:pPr>
      <w:r w:rsidRPr="0038501B">
        <w:t xml:space="preserve">– на оценку </w:t>
      </w:r>
      <w:r w:rsidRPr="0038501B">
        <w:rPr>
          <w:b/>
        </w:rPr>
        <w:t>«неудовлетворительно»</w:t>
      </w:r>
      <w:r w:rsidRPr="0038501B">
        <w:t xml:space="preserve"> (2 балла) – обучающийся демонстрирует зн</w:t>
      </w:r>
      <w:r w:rsidRPr="0038501B">
        <w:t>а</w:t>
      </w:r>
      <w:r w:rsidRPr="0038501B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  <w:highlight w:val="yellow"/>
        </w:rPr>
      </w:pPr>
      <w:r w:rsidRPr="0038501B">
        <w:t xml:space="preserve">– на оценку </w:t>
      </w:r>
      <w:r w:rsidRPr="0038501B">
        <w:rPr>
          <w:b/>
        </w:rPr>
        <w:t>«неудовлетворительно»</w:t>
      </w:r>
      <w:r w:rsidRPr="0038501B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38501B">
        <w:t>л</w:t>
      </w:r>
      <w:r w:rsidRPr="0038501B">
        <w:t>лектуальные навыки решения простых задач.</w:t>
      </w:r>
    </w:p>
    <w:p w:rsidR="006F091C" w:rsidRPr="0038501B" w:rsidRDefault="006F091C" w:rsidP="0038501B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6F091C" w:rsidRPr="0038501B" w:rsidRDefault="006F091C" w:rsidP="0038501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6F091C" w:rsidRPr="0038501B" w:rsidRDefault="006F091C" w:rsidP="0038501B">
      <w:pPr>
        <w:keepNext/>
        <w:widowControl w:val="0"/>
        <w:spacing w:before="240" w:after="120"/>
        <w:ind w:left="567"/>
        <w:jc w:val="both"/>
        <w:outlineLvl w:val="0"/>
        <w:rPr>
          <w:b/>
          <w:spacing w:val="-4"/>
        </w:rPr>
        <w:sectPr w:rsidR="006F091C" w:rsidRPr="0038501B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6F091C" w:rsidRPr="0038501B" w:rsidRDefault="006F091C" w:rsidP="0038501B">
      <w:pPr>
        <w:keepNext/>
        <w:widowControl w:val="0"/>
        <w:spacing w:before="240" w:after="120"/>
        <w:ind w:left="567"/>
        <w:jc w:val="both"/>
        <w:outlineLvl w:val="0"/>
        <w:rPr>
          <w:rFonts w:cs="Georgia"/>
          <w:b/>
          <w:iCs/>
          <w:spacing w:val="-4"/>
        </w:rPr>
      </w:pPr>
      <w:r w:rsidRPr="0038501B">
        <w:rPr>
          <w:b/>
          <w:spacing w:val="-4"/>
        </w:rPr>
        <w:t xml:space="preserve">8 </w:t>
      </w:r>
      <w:r w:rsidRPr="0038501B">
        <w:rPr>
          <w:rFonts w:cs="Georgia"/>
          <w:b/>
          <w:iCs/>
          <w:spacing w:val="-4"/>
        </w:rPr>
        <w:t>Учебно-методическое и информационное обеспечение дисциплины (модуля)</w:t>
      </w:r>
    </w:p>
    <w:p w:rsidR="006F091C" w:rsidRPr="004473C7" w:rsidRDefault="006F091C" w:rsidP="0007597F">
      <w:pPr>
        <w:adjustRightInd w:val="0"/>
        <w:ind w:firstLine="567"/>
        <w:jc w:val="both"/>
      </w:pPr>
      <w:r w:rsidRPr="004473C7">
        <w:rPr>
          <w:b/>
          <w:bCs/>
        </w:rPr>
        <w:t xml:space="preserve">а) Основная </w:t>
      </w:r>
      <w:r w:rsidRPr="004473C7">
        <w:rPr>
          <w:b/>
        </w:rPr>
        <w:t>литература:</w:t>
      </w:r>
      <w:r w:rsidRPr="004473C7">
        <w:t xml:space="preserve"> </w:t>
      </w:r>
    </w:p>
    <w:p w:rsidR="006F091C" w:rsidRPr="00376B9C" w:rsidRDefault="006F091C" w:rsidP="0007597F">
      <w:pPr>
        <w:pStyle w:val="ListParagraph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376B9C">
        <w:rPr>
          <w:bCs/>
          <w:iCs/>
          <w:sz w:val="24"/>
          <w:szCs w:val="24"/>
        </w:rPr>
        <w:t xml:space="preserve">Савва Л.И Педагогика в системно-образном представлении </w:t>
      </w:r>
      <w:r w:rsidRPr="00376B9C">
        <w:rPr>
          <w:bCs/>
          <w:sz w:val="24"/>
          <w:szCs w:val="24"/>
          <w:lang w:val="de-DE"/>
        </w:rPr>
        <w:t>[Электронный ресурс]</w:t>
      </w:r>
      <w:r w:rsidRPr="00376B9C">
        <w:rPr>
          <w:bCs/>
          <w:iCs/>
          <w:sz w:val="24"/>
          <w:szCs w:val="24"/>
        </w:rPr>
        <w:t xml:space="preserve">: учебное пособие / Л.И. Савва, О.А. Веденеева,  Н.Я. Сайгушев. – М.: Мир Науки, 2016. – 135 с. </w:t>
      </w:r>
      <w:r w:rsidRPr="00376B9C">
        <w:rPr>
          <w:bCs/>
          <w:sz w:val="24"/>
          <w:szCs w:val="24"/>
        </w:rPr>
        <w:t>.-</w:t>
      </w:r>
      <w:r w:rsidRPr="00376B9C">
        <w:rPr>
          <w:sz w:val="24"/>
          <w:szCs w:val="24"/>
          <w:lang w:val="de-DE"/>
        </w:rPr>
        <w:t xml:space="preserve"> Режим доступа: </w:t>
      </w:r>
      <w:hyperlink r:id="rId12" w:history="1">
        <w:r w:rsidRPr="00376B9C">
          <w:rPr>
            <w:rStyle w:val="Hyperlink"/>
            <w:sz w:val="24"/>
            <w:szCs w:val="24"/>
          </w:rPr>
          <w:t>http://izd-mn.com/PDF/02MNNPU16.pdf</w:t>
        </w:r>
      </w:hyperlink>
    </w:p>
    <w:p w:rsidR="006F091C" w:rsidRPr="00351BCF" w:rsidRDefault="006F091C" w:rsidP="0007597F">
      <w:pPr>
        <w:pStyle w:val="ListParagraph"/>
        <w:numPr>
          <w:ilvl w:val="0"/>
          <w:numId w:val="19"/>
        </w:numPr>
        <w:ind w:left="0" w:firstLine="709"/>
        <w:jc w:val="both"/>
        <w:rPr>
          <w:rStyle w:val="Hyperlink"/>
          <w:color w:val="auto"/>
          <w:sz w:val="24"/>
          <w:szCs w:val="24"/>
          <w:u w:val="none"/>
          <w:lang w:val="de-DE"/>
        </w:rPr>
      </w:pPr>
      <w:r w:rsidRPr="00376B9C">
        <w:rPr>
          <w:bCs/>
          <w:sz w:val="24"/>
          <w:szCs w:val="24"/>
        </w:rPr>
        <w:t xml:space="preserve">Веденеева О.А. Теория и практика работы классного руководителя </w:t>
      </w:r>
      <w:r w:rsidRPr="00376B9C">
        <w:rPr>
          <w:bCs/>
          <w:sz w:val="24"/>
          <w:szCs w:val="24"/>
          <w:lang w:val="de-DE"/>
        </w:rPr>
        <w:t>[Электронный ресурс]</w:t>
      </w:r>
      <w:r w:rsidRPr="00376B9C">
        <w:rPr>
          <w:bCs/>
          <w:sz w:val="24"/>
          <w:szCs w:val="24"/>
        </w:rPr>
        <w:t>: учебное пособие/ О.А. Веденеева, Л.И. Савва, Н.Я. Сайгушев.</w:t>
      </w:r>
      <w:r w:rsidRPr="00376B9C">
        <w:rPr>
          <w:bCs/>
          <w:iCs/>
          <w:sz w:val="24"/>
          <w:szCs w:val="24"/>
        </w:rPr>
        <w:t xml:space="preserve"> – М.: Мир Науки, 2016. – 140 с. </w:t>
      </w:r>
      <w:r w:rsidRPr="00376B9C">
        <w:rPr>
          <w:bCs/>
          <w:sz w:val="24"/>
          <w:szCs w:val="24"/>
        </w:rPr>
        <w:t>.-</w:t>
      </w:r>
      <w:r w:rsidRPr="00376B9C">
        <w:rPr>
          <w:sz w:val="24"/>
          <w:szCs w:val="24"/>
          <w:lang w:val="de-DE"/>
        </w:rPr>
        <w:t xml:space="preserve"> Режим доступа:</w:t>
      </w:r>
      <w:r w:rsidRPr="00376B9C">
        <w:t xml:space="preserve"> </w:t>
      </w:r>
      <w:hyperlink r:id="rId13" w:history="1">
        <w:r w:rsidRPr="00376B9C">
          <w:rPr>
            <w:rStyle w:val="Hyperlink"/>
            <w:sz w:val="24"/>
            <w:szCs w:val="24"/>
          </w:rPr>
          <w:t>http://izd-mn.com/PDF/03MNNPU16.pdf</w:t>
        </w:r>
      </w:hyperlink>
    </w:p>
    <w:p w:rsidR="006F091C" w:rsidRPr="00351BCF" w:rsidRDefault="006F091C" w:rsidP="0007597F">
      <w:pPr>
        <w:pStyle w:val="ListParagraph"/>
        <w:numPr>
          <w:ilvl w:val="0"/>
          <w:numId w:val="19"/>
        </w:numPr>
        <w:ind w:left="0" w:firstLine="709"/>
        <w:jc w:val="both"/>
        <w:rPr>
          <w:sz w:val="24"/>
          <w:szCs w:val="24"/>
          <w:lang w:val="de-DE"/>
        </w:rPr>
      </w:pPr>
      <w:r w:rsidRPr="00351BCF">
        <w:rPr>
          <w:sz w:val="24"/>
          <w:szCs w:val="24"/>
        </w:rPr>
        <w:t>История образования детей младшего школьного возраста : учебное пособие [для вузов] / составители: О. А. Веденеева, Н. Я. Сайгушев ; Магнитогорский гос. техн</w:t>
      </w:r>
      <w:r w:rsidRPr="00351BCF">
        <w:rPr>
          <w:sz w:val="24"/>
          <w:szCs w:val="24"/>
        </w:rPr>
        <w:t>и</w:t>
      </w:r>
      <w:r w:rsidRPr="00351BCF">
        <w:rPr>
          <w:sz w:val="24"/>
          <w:szCs w:val="24"/>
        </w:rPr>
        <w:t xml:space="preserve">ческий ун-т им. Г. И. Носова. - Магнитогорск : МГТУ им. Г. И. Носова, 2020. - 1 CD-ROM. - ISBN 978-5-9967-1852-8. - Загл. с титул. экрана. - URL : </w:t>
      </w:r>
      <w:hyperlink r:id="rId14" w:history="1">
        <w:r w:rsidRPr="00022CA5">
          <w:rPr>
            <w:rStyle w:val="Hyperlink"/>
            <w:sz w:val="24"/>
            <w:szCs w:val="24"/>
          </w:rPr>
          <w:t>https://magtu.informsystema.ru/uploader/fileUpload?name=4133.pdf&amp;show=dcatalogues/1/1535277/4133.pdf&amp;view=true</w:t>
        </w:r>
      </w:hyperlink>
      <w:r>
        <w:rPr>
          <w:sz w:val="24"/>
          <w:szCs w:val="24"/>
        </w:rPr>
        <w:t xml:space="preserve"> </w:t>
      </w:r>
      <w:r w:rsidRPr="00351BCF">
        <w:rPr>
          <w:sz w:val="24"/>
          <w:szCs w:val="24"/>
        </w:rPr>
        <w:t>(дата обращения: 25.09.2020). - Макрообъект. - Текст : электро</w:t>
      </w:r>
      <w:r w:rsidRPr="00351BCF">
        <w:rPr>
          <w:sz w:val="24"/>
          <w:szCs w:val="24"/>
        </w:rPr>
        <w:t>н</w:t>
      </w:r>
      <w:r w:rsidRPr="00351BCF">
        <w:rPr>
          <w:sz w:val="24"/>
          <w:szCs w:val="24"/>
        </w:rPr>
        <w:t>ный. - Сведения доступны также на CD-ROM.</w:t>
      </w:r>
    </w:p>
    <w:p w:rsidR="006F091C" w:rsidRPr="00376B9C" w:rsidRDefault="006F091C" w:rsidP="0007597F">
      <w:pPr>
        <w:pStyle w:val="ListParagraph"/>
        <w:ind w:left="709"/>
        <w:jc w:val="both"/>
        <w:rPr>
          <w:sz w:val="24"/>
          <w:szCs w:val="24"/>
          <w:lang w:val="de-DE"/>
        </w:rPr>
      </w:pPr>
    </w:p>
    <w:p w:rsidR="006F091C" w:rsidRPr="004473C7" w:rsidRDefault="006F091C" w:rsidP="0007597F">
      <w:pPr>
        <w:adjustRightInd w:val="0"/>
        <w:ind w:firstLine="567"/>
        <w:jc w:val="both"/>
      </w:pPr>
    </w:p>
    <w:p w:rsidR="006F091C" w:rsidRPr="004473C7" w:rsidRDefault="006F091C" w:rsidP="0007597F">
      <w:pPr>
        <w:adjustRightInd w:val="0"/>
        <w:ind w:firstLine="567"/>
        <w:jc w:val="both"/>
        <w:rPr>
          <w:b/>
          <w:iCs/>
        </w:rPr>
      </w:pPr>
      <w:r w:rsidRPr="004473C7">
        <w:rPr>
          <w:b/>
          <w:bCs/>
          <w:iCs/>
        </w:rPr>
        <w:t>б) Дополнительная литература:</w:t>
      </w:r>
    </w:p>
    <w:p w:rsidR="006F091C" w:rsidRPr="004473C7" w:rsidRDefault="006F091C" w:rsidP="0007597F">
      <w:pPr>
        <w:adjustRightInd w:val="0"/>
        <w:ind w:firstLine="567"/>
        <w:jc w:val="both"/>
      </w:pPr>
      <w:r w:rsidRPr="004473C7">
        <w:t>1.</w:t>
      </w:r>
      <w:r w:rsidRPr="00376B9C">
        <w:rPr>
          <w:bCs/>
        </w:rPr>
        <w:t xml:space="preserve"> Веденеева О.А. </w:t>
      </w:r>
      <w:r w:rsidRPr="004473C7">
        <w:t xml:space="preserve"> П</w:t>
      </w:r>
      <w:r>
        <w:t>едагогические технологии в современном образовательном пр</w:t>
      </w:r>
      <w:r>
        <w:t>о</w:t>
      </w:r>
      <w:r>
        <w:t xml:space="preserve">цессе </w:t>
      </w:r>
      <w:r w:rsidRPr="004473C7">
        <w:rPr>
          <w:bCs/>
          <w:lang w:val="de-DE"/>
        </w:rPr>
        <w:t>[Электронный ресурс]</w:t>
      </w:r>
      <w:r w:rsidRPr="004473C7">
        <w:rPr>
          <w:bCs/>
        </w:rPr>
        <w:t xml:space="preserve">: учеб. пособие / </w:t>
      </w:r>
      <w:r w:rsidRPr="00376B9C">
        <w:rPr>
          <w:bCs/>
        </w:rPr>
        <w:t>О.А. Веденеева, Л.И. Савва, Н.Я. Сайгушев.</w:t>
      </w:r>
      <w:r w:rsidRPr="00376B9C">
        <w:rPr>
          <w:bCs/>
          <w:iCs/>
        </w:rPr>
        <w:t xml:space="preserve"> – М.: Мир Науки, 2016. – </w:t>
      </w:r>
      <w:r>
        <w:rPr>
          <w:bCs/>
        </w:rPr>
        <w:t xml:space="preserve"> 284</w:t>
      </w:r>
      <w:r w:rsidRPr="004473C7">
        <w:rPr>
          <w:bCs/>
        </w:rPr>
        <w:t>с. .-</w:t>
      </w:r>
      <w:r w:rsidRPr="004473C7">
        <w:rPr>
          <w:lang w:val="de-DE"/>
        </w:rPr>
        <w:t xml:space="preserve"> Режим доступа: </w:t>
      </w:r>
      <w:hyperlink r:id="rId15" w:history="1">
        <w:r w:rsidRPr="00376B9C">
          <w:rPr>
            <w:rStyle w:val="Hyperlink"/>
          </w:rPr>
          <w:t>http://izd-mn.com/PDF/10UPNPMN16.pdf</w:t>
        </w:r>
      </w:hyperlink>
    </w:p>
    <w:p w:rsidR="006F091C" w:rsidRDefault="006F091C" w:rsidP="0007597F">
      <w:pPr>
        <w:adjustRightInd w:val="0"/>
        <w:ind w:firstLine="567"/>
        <w:jc w:val="both"/>
      </w:pPr>
      <w:r w:rsidRPr="004473C7">
        <w:t xml:space="preserve">2.Лихачев Б.Т. Педагогика </w:t>
      </w:r>
      <w:r w:rsidRPr="004473C7">
        <w:rPr>
          <w:bCs/>
          <w:lang w:val="de-DE"/>
        </w:rPr>
        <w:t>[Электронный ресурс]</w:t>
      </w:r>
      <w:r w:rsidRPr="004473C7">
        <w:rPr>
          <w:bCs/>
        </w:rPr>
        <w:t>: курс лекций / Под ред. В.А. Сл</w:t>
      </w:r>
      <w:r w:rsidRPr="004473C7">
        <w:rPr>
          <w:bCs/>
        </w:rPr>
        <w:t>а</w:t>
      </w:r>
      <w:r w:rsidRPr="004473C7">
        <w:rPr>
          <w:bCs/>
        </w:rPr>
        <w:t>стенина. -М.: Гума</w:t>
      </w:r>
      <w:r>
        <w:rPr>
          <w:bCs/>
        </w:rPr>
        <w:t>нитарный изд. центр ВЛАДОС, 2017</w:t>
      </w:r>
      <w:r w:rsidRPr="004473C7">
        <w:rPr>
          <w:bCs/>
        </w:rPr>
        <w:t xml:space="preserve">. – 647с. </w:t>
      </w:r>
      <w:r w:rsidRPr="004473C7">
        <w:rPr>
          <w:lang w:val="de-DE"/>
        </w:rPr>
        <w:t xml:space="preserve">Режим доступа: </w:t>
      </w:r>
      <w:hyperlink r:id="rId16" w:history="1">
        <w:r w:rsidRPr="009953A0">
          <w:rPr>
            <w:rStyle w:val="Hyperlink"/>
          </w:rPr>
          <w:t>http://ural-education.ru/wp-content/uploads/2017/01/%D0%9B%D0%B8%D1%85%D0%B0%D1%87%D0%B5%D0%B2-%D0%91.%D0%A2.-%D0%9E%D0%B1%D1%89%D0%B0%D1%8F-%D0%BF%D0%B5%D0%B4%D0%B0%D0%B3%D0%BE%D0%B3%D0%B8%D0%BA%D0%B0-%D0%BA%D1%83%D1%80%D1%81-%D0%BB%D0%B5%D0%BA%D1%86%D0%B8%D0%B9-.pdf</w:t>
        </w:r>
      </w:hyperlink>
    </w:p>
    <w:p w:rsidR="006F091C" w:rsidRPr="00351BCF" w:rsidRDefault="006F091C" w:rsidP="0007597F">
      <w:pPr>
        <w:adjustRightInd w:val="0"/>
        <w:ind w:firstLine="567"/>
        <w:jc w:val="both"/>
      </w:pPr>
      <w:r w:rsidRPr="004473C7">
        <w:t>3.</w:t>
      </w:r>
      <w:r w:rsidRPr="00351BCF">
        <w:t xml:space="preserve"> Веденеева, О. А. Методическое обеспечение педагогической практики студентов вуза : учебное пособие / О. А. Веденеева, Л. И. Савва, Н. Я. Сайгушев ; МГТУ. - Магнит</w:t>
      </w:r>
      <w:r w:rsidRPr="00351BCF">
        <w:t>о</w:t>
      </w:r>
      <w:r w:rsidRPr="00351BCF">
        <w:t xml:space="preserve">горск : МГТУ, 2018. - 1 электрон. опт. диск (CD-ROM). - Загл. с титул. экрана. - URL: </w:t>
      </w:r>
      <w:hyperlink r:id="rId17" w:history="1">
        <w:r w:rsidRPr="00022CA5">
          <w:rPr>
            <w:rStyle w:val="Hyperlink"/>
          </w:rPr>
          <w:t>https://magtu.informsystema.ru/uploader/fileUpload?name=3742.pdf&amp;show=dcatalogues/1/1527745/3742.pdf&amp;view=true</w:t>
        </w:r>
      </w:hyperlink>
      <w:r>
        <w:t xml:space="preserve"> </w:t>
      </w:r>
      <w:r w:rsidRPr="00351BCF">
        <w:t xml:space="preserve"> (дата обращения: 25.09.2020). - Макрообъект. - Текст : электро</w:t>
      </w:r>
      <w:r w:rsidRPr="00351BCF">
        <w:t>н</w:t>
      </w:r>
      <w:r w:rsidRPr="00351BCF">
        <w:t>ный. - Сведения доступны также на CD-ROM.</w:t>
      </w:r>
    </w:p>
    <w:p w:rsidR="006F091C" w:rsidRPr="004473C7" w:rsidRDefault="006F091C" w:rsidP="0007597F">
      <w:pPr>
        <w:adjustRightInd w:val="0"/>
        <w:ind w:firstLine="567"/>
        <w:jc w:val="both"/>
      </w:pPr>
      <w:r w:rsidRPr="004473C7">
        <w:t>.</w:t>
      </w:r>
    </w:p>
    <w:p w:rsidR="006F091C" w:rsidRPr="004473C7" w:rsidRDefault="006F091C" w:rsidP="0007597F">
      <w:pPr>
        <w:adjustRightInd w:val="0"/>
        <w:ind w:firstLine="567"/>
        <w:jc w:val="both"/>
      </w:pPr>
    </w:p>
    <w:p w:rsidR="006F091C" w:rsidRPr="004473C7" w:rsidRDefault="006F091C" w:rsidP="0007597F">
      <w:pPr>
        <w:adjustRightInd w:val="0"/>
        <w:ind w:firstLine="567"/>
        <w:jc w:val="both"/>
        <w:rPr>
          <w:b/>
        </w:rPr>
      </w:pPr>
      <w:r w:rsidRPr="004473C7">
        <w:rPr>
          <w:b/>
          <w:bCs/>
        </w:rPr>
        <w:t xml:space="preserve">в) Методические указания </w:t>
      </w:r>
    </w:p>
    <w:p w:rsidR="006F091C" w:rsidRPr="007C016B" w:rsidRDefault="006F091C" w:rsidP="0007597F">
      <w:pPr>
        <w:ind w:firstLine="567"/>
      </w:pPr>
      <w:r w:rsidRPr="00373847">
        <w:t>1.</w:t>
      </w:r>
      <w:r w:rsidRPr="007C016B">
        <w:t xml:space="preserve"> Назаров, И. В. Методология научного исследования : метод. указания (для изуч</w:t>
      </w:r>
      <w:r w:rsidRPr="007C016B">
        <w:t>е</w:t>
      </w:r>
      <w:r w:rsidRPr="007C016B">
        <w:t>ния теоретического курса) для студентов всех специальностей и направлений / И. В.. Н</w:t>
      </w:r>
      <w:r w:rsidRPr="007C016B">
        <w:t>а</w:t>
      </w:r>
      <w:r w:rsidRPr="007C016B">
        <w:t xml:space="preserve">заров, О. Н. Новикова; Минобрнауки России, Урал. гос. лесотехн. ун-т, Каф. философии. – Екатеринбург: УГЛТУ, 2013. – 43 с. </w:t>
      </w:r>
      <w:r w:rsidRPr="007C016B">
        <w:rPr>
          <w:lang w:val="de-DE"/>
        </w:rPr>
        <w:t xml:space="preserve">Режим доступа:  </w:t>
      </w:r>
      <w:hyperlink r:id="rId18" w:history="1">
        <w:r w:rsidRPr="007C016B">
          <w:rPr>
            <w:color w:val="0000FF"/>
            <w:u w:val="single"/>
          </w:rPr>
          <w:t>http://elar.usfeu.ru/handle/123456789/2902</w:t>
        </w:r>
      </w:hyperlink>
    </w:p>
    <w:p w:rsidR="006F091C" w:rsidRPr="004473C7" w:rsidRDefault="006F091C" w:rsidP="00810E63">
      <w:pPr>
        <w:adjustRightInd w:val="0"/>
        <w:ind w:firstLine="567"/>
        <w:jc w:val="both"/>
        <w:rPr>
          <w:b/>
          <w:bCs/>
          <w:spacing w:val="40"/>
        </w:rPr>
      </w:pPr>
    </w:p>
    <w:p w:rsidR="006F091C" w:rsidRPr="004473C7" w:rsidRDefault="006F091C" w:rsidP="00810E63">
      <w:pPr>
        <w:adjustRightInd w:val="0"/>
        <w:ind w:firstLine="567"/>
        <w:jc w:val="both"/>
        <w:rPr>
          <w:b/>
        </w:rPr>
      </w:pPr>
      <w:r w:rsidRPr="004473C7">
        <w:rPr>
          <w:b/>
          <w:bCs/>
          <w:spacing w:val="40"/>
        </w:rPr>
        <w:t>г)</w:t>
      </w:r>
      <w:r w:rsidRPr="004473C7">
        <w:rPr>
          <w:bCs/>
        </w:rPr>
        <w:t xml:space="preserve"> </w:t>
      </w:r>
      <w:r w:rsidRPr="004473C7">
        <w:rPr>
          <w:b/>
        </w:rPr>
        <w:t xml:space="preserve">Программное обеспечение </w:t>
      </w:r>
      <w:r w:rsidRPr="004473C7">
        <w:rPr>
          <w:b/>
          <w:bCs/>
          <w:spacing w:val="40"/>
        </w:rPr>
        <w:t>и</w:t>
      </w:r>
      <w:r w:rsidRPr="004473C7">
        <w:rPr>
          <w:b/>
          <w:bCs/>
        </w:rPr>
        <w:t xml:space="preserve"> </w:t>
      </w:r>
      <w:r w:rsidRPr="004473C7">
        <w:rPr>
          <w:b/>
        </w:rPr>
        <w:t xml:space="preserve">Интернет-ресурсы: </w:t>
      </w:r>
    </w:p>
    <w:p w:rsidR="006F091C" w:rsidRPr="00757287" w:rsidRDefault="006F091C" w:rsidP="00757287">
      <w:pPr>
        <w:pStyle w:val="ListParagraph"/>
        <w:numPr>
          <w:ilvl w:val="0"/>
          <w:numId w:val="20"/>
        </w:numPr>
        <w:suppressAutoHyphens/>
        <w:rPr>
          <w:rFonts w:eastAsia="SimSun"/>
          <w:bCs/>
          <w:iCs/>
          <w:kern w:val="1"/>
          <w:lang w:eastAsia="hi-IN" w:bidi="hi-IN"/>
        </w:rPr>
      </w:pPr>
      <w:r w:rsidRPr="00757287">
        <w:rPr>
          <w:rFonts w:eastAsia="SimSun"/>
          <w:bCs/>
          <w:iCs/>
          <w:kern w:val="1"/>
          <w:lang w:eastAsia="hi-IN" w:bidi="hi-IN"/>
        </w:rPr>
        <w:t>Программное обеспечение дисциплины включает: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3188"/>
        <w:gridCol w:w="3189"/>
      </w:tblGrid>
      <w:tr w:rsidR="006F091C" w:rsidRPr="00706A5D" w:rsidTr="0080735E">
        <w:trPr>
          <w:trHeight w:val="537"/>
        </w:trPr>
        <w:tc>
          <w:tcPr>
            <w:tcW w:w="3190" w:type="dxa"/>
            <w:vAlign w:val="center"/>
          </w:tcPr>
          <w:p w:rsidR="006F091C" w:rsidRPr="0080735E" w:rsidRDefault="006F091C" w:rsidP="00423182">
            <w:pPr>
              <w:contextualSpacing/>
              <w:rPr>
                <w:sz w:val="22"/>
                <w:szCs w:val="22"/>
                <w:lang w:eastAsia="en-US"/>
              </w:rPr>
            </w:pPr>
            <w:r w:rsidRPr="0080735E">
              <w:rPr>
                <w:sz w:val="22"/>
                <w:szCs w:val="22"/>
                <w:lang w:eastAsia="en-US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6F091C" w:rsidRPr="0080735E" w:rsidRDefault="006F091C" w:rsidP="00423182">
            <w:pPr>
              <w:contextualSpacing/>
              <w:rPr>
                <w:sz w:val="22"/>
                <w:szCs w:val="22"/>
                <w:lang w:eastAsia="en-US"/>
              </w:rPr>
            </w:pPr>
            <w:r w:rsidRPr="0080735E">
              <w:rPr>
                <w:sz w:val="22"/>
                <w:szCs w:val="22"/>
                <w:lang w:eastAsia="en-US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6F091C" w:rsidRPr="0080735E" w:rsidRDefault="006F091C" w:rsidP="00423182">
            <w:pPr>
              <w:contextualSpacing/>
              <w:rPr>
                <w:sz w:val="22"/>
                <w:szCs w:val="22"/>
                <w:lang w:eastAsia="en-US"/>
              </w:rPr>
            </w:pPr>
            <w:r w:rsidRPr="0080735E">
              <w:rPr>
                <w:sz w:val="22"/>
                <w:szCs w:val="22"/>
                <w:lang w:eastAsia="en-US"/>
              </w:rPr>
              <w:t>Срок действия лицензии</w:t>
            </w:r>
          </w:p>
        </w:tc>
      </w:tr>
      <w:tr w:rsidR="006F091C" w:rsidRPr="00706A5D" w:rsidTr="0080735E">
        <w:tc>
          <w:tcPr>
            <w:tcW w:w="3190" w:type="dxa"/>
          </w:tcPr>
          <w:p w:rsidR="006F091C" w:rsidRPr="0080735E" w:rsidRDefault="006F091C" w:rsidP="00423182">
            <w:pPr>
              <w:contextualSpacing/>
              <w:rPr>
                <w:sz w:val="22"/>
                <w:szCs w:val="22"/>
                <w:lang w:eastAsia="en-US"/>
              </w:rPr>
            </w:pPr>
            <w:r w:rsidRPr="0080735E">
              <w:rPr>
                <w:sz w:val="22"/>
                <w:szCs w:val="22"/>
                <w:lang w:eastAsia="en-US"/>
              </w:rPr>
              <w:t>MS Windows 7</w:t>
            </w:r>
          </w:p>
        </w:tc>
        <w:tc>
          <w:tcPr>
            <w:tcW w:w="3190" w:type="dxa"/>
          </w:tcPr>
          <w:p w:rsidR="006F091C" w:rsidRPr="0080735E" w:rsidRDefault="006F091C" w:rsidP="00423182">
            <w:pPr>
              <w:contextualSpacing/>
              <w:rPr>
                <w:sz w:val="22"/>
                <w:szCs w:val="22"/>
                <w:lang w:eastAsia="en-US"/>
              </w:rPr>
            </w:pPr>
            <w:r w:rsidRPr="0080735E">
              <w:rPr>
                <w:sz w:val="22"/>
                <w:szCs w:val="22"/>
                <w:lang w:eastAsia="en-US"/>
              </w:rPr>
              <w:t>Д-1227 от 08.10.2018</w:t>
            </w:r>
          </w:p>
        </w:tc>
        <w:tc>
          <w:tcPr>
            <w:tcW w:w="3191" w:type="dxa"/>
          </w:tcPr>
          <w:p w:rsidR="006F091C" w:rsidRPr="0080735E" w:rsidRDefault="006F091C" w:rsidP="00423182">
            <w:pPr>
              <w:contextualSpacing/>
              <w:rPr>
                <w:sz w:val="22"/>
                <w:szCs w:val="22"/>
                <w:lang w:eastAsia="en-US"/>
              </w:rPr>
            </w:pPr>
            <w:r w:rsidRPr="0080735E">
              <w:rPr>
                <w:sz w:val="22"/>
                <w:szCs w:val="22"/>
                <w:lang w:eastAsia="en-US"/>
              </w:rPr>
              <w:t>11.10.2021</w:t>
            </w:r>
          </w:p>
        </w:tc>
      </w:tr>
      <w:tr w:rsidR="006F091C" w:rsidRPr="00706A5D" w:rsidTr="0080735E">
        <w:tc>
          <w:tcPr>
            <w:tcW w:w="3190" w:type="dxa"/>
          </w:tcPr>
          <w:p w:rsidR="006F091C" w:rsidRPr="0080735E" w:rsidRDefault="006F091C" w:rsidP="00423182">
            <w:pPr>
              <w:contextualSpacing/>
              <w:rPr>
                <w:sz w:val="22"/>
                <w:szCs w:val="22"/>
                <w:lang w:eastAsia="en-US"/>
              </w:rPr>
            </w:pPr>
            <w:r w:rsidRPr="0080735E">
              <w:rPr>
                <w:sz w:val="22"/>
                <w:szCs w:val="22"/>
                <w:lang w:eastAsia="en-US"/>
              </w:rPr>
              <w:t>MS Office 2007</w:t>
            </w:r>
          </w:p>
        </w:tc>
        <w:tc>
          <w:tcPr>
            <w:tcW w:w="3190" w:type="dxa"/>
          </w:tcPr>
          <w:p w:rsidR="006F091C" w:rsidRPr="0080735E" w:rsidRDefault="006F091C" w:rsidP="00423182">
            <w:pPr>
              <w:contextualSpacing/>
              <w:rPr>
                <w:sz w:val="22"/>
                <w:szCs w:val="22"/>
                <w:lang w:eastAsia="en-US"/>
              </w:rPr>
            </w:pPr>
            <w:r w:rsidRPr="0080735E">
              <w:rPr>
                <w:sz w:val="22"/>
                <w:szCs w:val="22"/>
                <w:lang w:eastAsia="en-US"/>
              </w:rPr>
              <w:t>№ 135 от 17.09.2007</w:t>
            </w:r>
          </w:p>
        </w:tc>
        <w:tc>
          <w:tcPr>
            <w:tcW w:w="3191" w:type="dxa"/>
          </w:tcPr>
          <w:p w:rsidR="006F091C" w:rsidRPr="0080735E" w:rsidRDefault="006F091C" w:rsidP="00423182">
            <w:pPr>
              <w:contextualSpacing/>
              <w:rPr>
                <w:sz w:val="22"/>
                <w:szCs w:val="22"/>
                <w:lang w:eastAsia="en-US"/>
              </w:rPr>
            </w:pPr>
            <w:r w:rsidRPr="0080735E">
              <w:rPr>
                <w:sz w:val="22"/>
                <w:szCs w:val="22"/>
                <w:lang w:eastAsia="en-US"/>
              </w:rPr>
              <w:t>бессрочно</w:t>
            </w:r>
          </w:p>
        </w:tc>
      </w:tr>
      <w:tr w:rsidR="006F091C" w:rsidRPr="00706A5D" w:rsidTr="0080735E">
        <w:tc>
          <w:tcPr>
            <w:tcW w:w="3190" w:type="dxa"/>
            <w:vAlign w:val="center"/>
          </w:tcPr>
          <w:p w:rsidR="006F091C" w:rsidRPr="0080735E" w:rsidRDefault="006F091C" w:rsidP="00423182">
            <w:pPr>
              <w:contextualSpacing/>
              <w:rPr>
                <w:sz w:val="22"/>
                <w:szCs w:val="22"/>
                <w:lang w:eastAsia="en-US"/>
              </w:rPr>
            </w:pPr>
            <w:r w:rsidRPr="0080735E">
              <w:rPr>
                <w:color w:val="000000"/>
                <w:sz w:val="22"/>
                <w:szCs w:val="22"/>
                <w:lang w:eastAsia="en-US"/>
              </w:rPr>
              <w:t>FAR Manager</w:t>
            </w:r>
          </w:p>
        </w:tc>
        <w:tc>
          <w:tcPr>
            <w:tcW w:w="3190" w:type="dxa"/>
            <w:vAlign w:val="center"/>
          </w:tcPr>
          <w:p w:rsidR="006F091C" w:rsidRPr="0080735E" w:rsidRDefault="006F091C" w:rsidP="00423182">
            <w:pPr>
              <w:contextualSpacing/>
              <w:rPr>
                <w:sz w:val="22"/>
                <w:szCs w:val="22"/>
                <w:lang w:eastAsia="en-US"/>
              </w:rPr>
            </w:pPr>
            <w:r w:rsidRPr="0080735E">
              <w:rPr>
                <w:color w:val="000000"/>
                <w:sz w:val="22"/>
                <w:szCs w:val="22"/>
                <w:lang w:eastAsia="en-US"/>
              </w:rPr>
              <w:t>свободно распространяемое ПО</w:t>
            </w:r>
          </w:p>
        </w:tc>
        <w:tc>
          <w:tcPr>
            <w:tcW w:w="3191" w:type="dxa"/>
            <w:vAlign w:val="center"/>
          </w:tcPr>
          <w:p w:rsidR="006F091C" w:rsidRPr="0080735E" w:rsidRDefault="006F091C" w:rsidP="00423182">
            <w:pPr>
              <w:contextualSpacing/>
              <w:rPr>
                <w:sz w:val="22"/>
                <w:szCs w:val="22"/>
                <w:lang w:eastAsia="en-US"/>
              </w:rPr>
            </w:pPr>
            <w:r w:rsidRPr="0080735E">
              <w:rPr>
                <w:color w:val="000000"/>
                <w:sz w:val="22"/>
                <w:szCs w:val="22"/>
                <w:lang w:eastAsia="en-US"/>
              </w:rPr>
              <w:t>бессрочно</w:t>
            </w:r>
          </w:p>
        </w:tc>
      </w:tr>
      <w:tr w:rsidR="006F091C" w:rsidRPr="00706A5D" w:rsidTr="0080735E">
        <w:tc>
          <w:tcPr>
            <w:tcW w:w="3190" w:type="dxa"/>
          </w:tcPr>
          <w:p w:rsidR="006F091C" w:rsidRPr="0080735E" w:rsidRDefault="006F091C" w:rsidP="00423182">
            <w:pPr>
              <w:contextualSpacing/>
              <w:rPr>
                <w:sz w:val="22"/>
                <w:szCs w:val="22"/>
                <w:lang w:eastAsia="en-US"/>
              </w:rPr>
            </w:pPr>
            <w:r w:rsidRPr="0080735E">
              <w:rPr>
                <w:sz w:val="22"/>
                <w:szCs w:val="22"/>
                <w:lang w:eastAsia="en-US"/>
              </w:rPr>
              <w:t>7Zip</w:t>
            </w:r>
          </w:p>
        </w:tc>
        <w:tc>
          <w:tcPr>
            <w:tcW w:w="3190" w:type="dxa"/>
          </w:tcPr>
          <w:p w:rsidR="006F091C" w:rsidRPr="0080735E" w:rsidRDefault="006F091C" w:rsidP="00423182">
            <w:pPr>
              <w:contextualSpacing/>
              <w:rPr>
                <w:sz w:val="22"/>
                <w:szCs w:val="22"/>
                <w:lang w:eastAsia="en-US"/>
              </w:rPr>
            </w:pPr>
            <w:r w:rsidRPr="0080735E">
              <w:rPr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3191" w:type="dxa"/>
          </w:tcPr>
          <w:p w:rsidR="006F091C" w:rsidRPr="0080735E" w:rsidRDefault="006F091C" w:rsidP="00423182">
            <w:pPr>
              <w:contextualSpacing/>
              <w:rPr>
                <w:sz w:val="22"/>
                <w:szCs w:val="22"/>
                <w:lang w:eastAsia="en-US"/>
              </w:rPr>
            </w:pPr>
            <w:r w:rsidRPr="0080735E">
              <w:rPr>
                <w:sz w:val="22"/>
                <w:szCs w:val="22"/>
                <w:lang w:eastAsia="en-US"/>
              </w:rPr>
              <w:t>бессрочно</w:t>
            </w:r>
          </w:p>
        </w:tc>
      </w:tr>
    </w:tbl>
    <w:p w:rsidR="006F091C" w:rsidRPr="00757287" w:rsidRDefault="006F091C" w:rsidP="00757287">
      <w:pPr>
        <w:pStyle w:val="ListParagraph"/>
        <w:suppressAutoHyphens/>
        <w:ind w:left="1287"/>
        <w:rPr>
          <w:rFonts w:ascii="Arial" w:eastAsia="SimSun" w:hAnsi="Arial" w:cs="Arial"/>
          <w:kern w:val="1"/>
          <w:lang w:eastAsia="hi-IN" w:bidi="hi-IN"/>
        </w:rPr>
      </w:pPr>
      <w:r w:rsidRPr="00757287">
        <w:rPr>
          <w:rFonts w:ascii="Arial" w:eastAsia="SimSun" w:hAnsi="Arial" w:cs="Arial"/>
          <w:kern w:val="1"/>
          <w:lang w:eastAsia="hi-IN" w:bidi="hi-IN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115"/>
        <w:gridCol w:w="4127"/>
        <w:gridCol w:w="175"/>
      </w:tblGrid>
      <w:tr w:rsidR="006F091C" w:rsidRPr="00033021" w:rsidTr="00FC3220">
        <w:trPr>
          <w:trHeight w:hRule="exact" w:val="285"/>
        </w:trPr>
        <w:tc>
          <w:tcPr>
            <w:tcW w:w="94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F091C" w:rsidRPr="00033021" w:rsidRDefault="006F091C" w:rsidP="00423182">
            <w:pPr>
              <w:ind w:firstLine="756"/>
            </w:pPr>
            <w:r w:rsidRPr="00033021">
              <w:rPr>
                <w:b/>
                <w:color w:val="000000"/>
              </w:rPr>
              <w:t>Профессиональные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базы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данных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и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информационные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справочные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системы</w:t>
            </w:r>
            <w:r w:rsidRPr="00033021">
              <w:t xml:space="preserve"> </w:t>
            </w:r>
          </w:p>
        </w:tc>
      </w:tr>
      <w:tr w:rsidR="006F091C" w:rsidTr="00FC3220">
        <w:trPr>
          <w:gridAfter w:val="1"/>
          <w:wAfter w:w="175" w:type="dxa"/>
          <w:trHeight w:hRule="exact" w:val="270"/>
        </w:trPr>
        <w:tc>
          <w:tcPr>
            <w:tcW w:w="51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Default="006F091C" w:rsidP="00423182">
            <w:pPr>
              <w:jc w:val="center"/>
            </w:pPr>
            <w:r>
              <w:rPr>
                <w:color w:val="000000"/>
              </w:rPr>
              <w:t>Название курса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Default="006F091C" w:rsidP="00423182">
            <w:pPr>
              <w:jc w:val="center"/>
            </w:pPr>
            <w:r>
              <w:rPr>
                <w:color w:val="000000"/>
              </w:rPr>
              <w:t>Ссылка</w:t>
            </w:r>
          </w:p>
        </w:tc>
      </w:tr>
      <w:tr w:rsidR="006F091C" w:rsidTr="00FC3220">
        <w:trPr>
          <w:gridAfter w:val="1"/>
          <w:wAfter w:w="175" w:type="dxa"/>
          <w:trHeight w:hRule="exact" w:val="14"/>
        </w:trPr>
        <w:tc>
          <w:tcPr>
            <w:tcW w:w="5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Pr="00F264A5" w:rsidRDefault="006F091C" w:rsidP="00423182">
            <w:r w:rsidRPr="00F264A5">
              <w:rPr>
                <w:color w:val="000000"/>
              </w:rPr>
              <w:t xml:space="preserve">Электронная база периодических изданий </w:t>
            </w:r>
            <w:r>
              <w:rPr>
                <w:color w:val="000000"/>
              </w:rPr>
              <w:t>East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View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Information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Services</w:t>
            </w:r>
            <w:r w:rsidRPr="00F264A5">
              <w:rPr>
                <w:color w:val="000000"/>
              </w:rPr>
              <w:t>, ООО «ИВИС»</w:t>
            </w:r>
          </w:p>
        </w:tc>
        <w:tc>
          <w:tcPr>
            <w:tcW w:w="4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Default="006F091C" w:rsidP="00423182">
            <w:hyperlink r:id="rId19" w:history="1">
              <w:r w:rsidRPr="00397BB8">
                <w:rPr>
                  <w:rStyle w:val="Hyperlink"/>
                </w:rPr>
                <w:t>https://dlib.eastview.com/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6F091C" w:rsidTr="00FC3220">
        <w:trPr>
          <w:gridAfter w:val="1"/>
          <w:wAfter w:w="175" w:type="dxa"/>
          <w:trHeight w:hRule="exact" w:val="540"/>
        </w:trPr>
        <w:tc>
          <w:tcPr>
            <w:tcW w:w="5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Default="006F091C" w:rsidP="00423182"/>
        </w:tc>
        <w:tc>
          <w:tcPr>
            <w:tcW w:w="4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Default="006F091C" w:rsidP="00423182"/>
        </w:tc>
      </w:tr>
      <w:tr w:rsidR="006F091C" w:rsidRPr="006369C2" w:rsidTr="00FC3220">
        <w:trPr>
          <w:gridAfter w:val="1"/>
          <w:wAfter w:w="175" w:type="dxa"/>
          <w:trHeight w:hRule="exact" w:val="826"/>
        </w:trPr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Pr="00F264A5" w:rsidRDefault="006F091C" w:rsidP="00423182">
            <w:r w:rsidRPr="00F264A5">
              <w:rPr>
                <w:color w:val="000000"/>
              </w:rPr>
              <w:t>Национальная информационно-аналитическая система – Российский индекс научного цитир</w:t>
            </w:r>
            <w:r w:rsidRPr="00F264A5">
              <w:rPr>
                <w:color w:val="000000"/>
              </w:rPr>
              <w:t>о</w:t>
            </w:r>
            <w:r w:rsidRPr="00F264A5">
              <w:rPr>
                <w:color w:val="000000"/>
              </w:rPr>
              <w:t>вания (РИНЦ)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Pr="00764353" w:rsidRDefault="006F091C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URL: https://elibrary.ru/project_risc. asp</w:t>
            </w:r>
            <w:r w:rsidRPr="00764353">
              <w:rPr>
                <w:color w:val="000000"/>
                <w:lang w:val="en-US"/>
              </w:rPr>
              <w:t xml:space="preserve"> </w:t>
            </w:r>
          </w:p>
        </w:tc>
      </w:tr>
      <w:tr w:rsidR="006F091C" w:rsidRPr="006369C2" w:rsidTr="00FC3220">
        <w:trPr>
          <w:gridAfter w:val="1"/>
          <w:wAfter w:w="175" w:type="dxa"/>
          <w:trHeight w:hRule="exact" w:val="555"/>
        </w:trPr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Pr="00F264A5" w:rsidRDefault="006F091C" w:rsidP="00423182">
            <w:r w:rsidRPr="00F264A5">
              <w:rPr>
                <w:color w:val="000000"/>
              </w:rPr>
              <w:t xml:space="preserve">Поисковая система Академия </w:t>
            </w:r>
            <w:r>
              <w:rPr>
                <w:color w:val="000000"/>
              </w:rPr>
              <w:t>Google</w:t>
            </w:r>
            <w:r w:rsidRPr="00F264A5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Google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Scholar</w:t>
            </w:r>
            <w:r w:rsidRPr="00F264A5">
              <w:rPr>
                <w:color w:val="000000"/>
              </w:rPr>
              <w:t>)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Pr="00764353" w:rsidRDefault="006F091C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 xml:space="preserve">URL: </w:t>
            </w:r>
            <w:hyperlink r:id="rId20" w:history="1">
              <w:r w:rsidRPr="00397BB8">
                <w:rPr>
                  <w:rStyle w:val="Hyperlink"/>
                  <w:lang w:val="en-US"/>
                </w:rPr>
                <w:t>https://scholar.google.ru/</w:t>
              </w:r>
            </w:hyperlink>
            <w:r w:rsidRPr="00764353">
              <w:rPr>
                <w:color w:val="000000"/>
                <w:lang w:val="en-US"/>
              </w:rPr>
              <w:t xml:space="preserve"> </w:t>
            </w:r>
          </w:p>
        </w:tc>
      </w:tr>
      <w:tr w:rsidR="006F091C" w:rsidRPr="006369C2" w:rsidTr="00FC3220">
        <w:trPr>
          <w:gridAfter w:val="1"/>
          <w:wAfter w:w="175" w:type="dxa"/>
          <w:trHeight w:hRule="exact" w:val="555"/>
        </w:trPr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Pr="00F264A5" w:rsidRDefault="006F091C" w:rsidP="00423182">
            <w:r w:rsidRPr="00F264A5">
              <w:rPr>
                <w:color w:val="000000"/>
              </w:rPr>
              <w:t>Информационная система  - Единое окно дост</w:t>
            </w:r>
            <w:r w:rsidRPr="00F264A5">
              <w:rPr>
                <w:color w:val="000000"/>
              </w:rPr>
              <w:t>у</w:t>
            </w:r>
            <w:r w:rsidRPr="00F264A5">
              <w:rPr>
                <w:color w:val="000000"/>
              </w:rPr>
              <w:t>па к информационным ресурсам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Pr="00764353" w:rsidRDefault="006F091C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 xml:space="preserve">URL: </w:t>
            </w:r>
            <w:hyperlink r:id="rId21" w:history="1">
              <w:r w:rsidRPr="00397BB8">
                <w:rPr>
                  <w:rStyle w:val="Hyperlink"/>
                  <w:lang w:val="en-US"/>
                </w:rPr>
                <w:t>http://window.edu.ru/</w:t>
              </w:r>
            </w:hyperlink>
            <w:r w:rsidRPr="00764353">
              <w:rPr>
                <w:color w:val="000000"/>
                <w:lang w:val="en-US"/>
              </w:rPr>
              <w:t xml:space="preserve"> </w:t>
            </w:r>
          </w:p>
        </w:tc>
      </w:tr>
      <w:tr w:rsidR="006F091C" w:rsidRPr="006369C2" w:rsidTr="00FC3220">
        <w:trPr>
          <w:gridAfter w:val="1"/>
          <w:wAfter w:w="175" w:type="dxa"/>
          <w:trHeight w:hRule="exact" w:val="555"/>
        </w:trPr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Default="006F091C" w:rsidP="00423182">
            <w:r>
              <w:rPr>
                <w:color w:val="000000"/>
              </w:rPr>
              <w:t>Российская Государственная библиотека. Кат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логи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Pr="00764353" w:rsidRDefault="006F091C" w:rsidP="00423182">
            <w:pPr>
              <w:rPr>
                <w:lang w:val="en-US"/>
              </w:rPr>
            </w:pPr>
            <w:hyperlink r:id="rId22" w:history="1">
              <w:r w:rsidRPr="00397BB8">
                <w:rPr>
                  <w:rStyle w:val="Hyperlink"/>
                  <w:lang w:val="en-US"/>
                </w:rPr>
                <w:t>https://www.rsl.ru/ru/4readers /catalogues/</w:t>
              </w:r>
            </w:hyperlink>
            <w:r w:rsidRPr="00764353">
              <w:rPr>
                <w:color w:val="000000"/>
                <w:lang w:val="en-US"/>
              </w:rPr>
              <w:t xml:space="preserve"> </w:t>
            </w:r>
          </w:p>
        </w:tc>
      </w:tr>
      <w:tr w:rsidR="006F091C" w:rsidRPr="006369C2" w:rsidTr="00FC3220">
        <w:trPr>
          <w:gridAfter w:val="1"/>
          <w:wAfter w:w="175" w:type="dxa"/>
          <w:trHeight w:hRule="exact" w:val="555"/>
        </w:trPr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Default="006F091C" w:rsidP="00423182">
            <w:r w:rsidRPr="00F264A5">
              <w:rPr>
                <w:color w:val="000000"/>
              </w:rPr>
              <w:t xml:space="preserve">Электронные ресурсы библиотеки МГТУ им. </w:t>
            </w:r>
            <w:r>
              <w:rPr>
                <w:color w:val="000000"/>
              </w:rPr>
              <w:t>Г.И. Носова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Pr="00764353" w:rsidRDefault="006F091C" w:rsidP="00423182">
            <w:pPr>
              <w:rPr>
                <w:lang w:val="en-US"/>
              </w:rPr>
            </w:pPr>
            <w:hyperlink r:id="rId23" w:history="1">
              <w:r w:rsidRPr="00397BB8">
                <w:rPr>
                  <w:rStyle w:val="Hyperlink"/>
                  <w:lang w:val="en-US"/>
                </w:rPr>
                <w:t>http://magtu.ru:8085/marcweb 2/Default.asp</w:t>
              </w:r>
            </w:hyperlink>
            <w:r w:rsidRPr="00764353">
              <w:rPr>
                <w:color w:val="000000"/>
                <w:lang w:val="en-US"/>
              </w:rPr>
              <w:t xml:space="preserve"> </w:t>
            </w:r>
          </w:p>
        </w:tc>
      </w:tr>
      <w:tr w:rsidR="006F091C" w:rsidTr="00FC3220">
        <w:trPr>
          <w:gridAfter w:val="1"/>
          <w:wAfter w:w="175" w:type="dxa"/>
          <w:trHeight w:hRule="exact" w:val="555"/>
        </w:trPr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Default="006F091C" w:rsidP="00423182">
            <w:r>
              <w:rPr>
                <w:color w:val="000000"/>
              </w:rPr>
              <w:t>Университетская информационная система РОССИЯ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Default="006F091C" w:rsidP="00423182">
            <w:hyperlink r:id="rId24" w:history="1">
              <w:r w:rsidRPr="00397BB8">
                <w:rPr>
                  <w:rStyle w:val="Hyperlink"/>
                </w:rPr>
                <w:t>https://uisrussia.msu.ru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6F091C" w:rsidTr="00FC3220">
        <w:trPr>
          <w:gridAfter w:val="1"/>
          <w:wAfter w:w="175" w:type="dxa"/>
          <w:trHeight w:hRule="exact" w:val="555"/>
        </w:trPr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Pr="00F264A5" w:rsidRDefault="006F091C" w:rsidP="00423182">
            <w:r w:rsidRPr="00F264A5">
              <w:rPr>
                <w:color w:val="000000"/>
              </w:rPr>
              <w:t>Международная наукометрическая реферати</w:t>
            </w:r>
            <w:r w:rsidRPr="00F264A5">
              <w:rPr>
                <w:color w:val="000000"/>
              </w:rPr>
              <w:t>в</w:t>
            </w:r>
            <w:r w:rsidRPr="00F264A5">
              <w:rPr>
                <w:color w:val="000000"/>
              </w:rPr>
              <w:t>ная и полнотекстовая база данных научных и</w:t>
            </w:r>
            <w:r w:rsidRPr="00F264A5">
              <w:rPr>
                <w:color w:val="000000"/>
              </w:rPr>
              <w:t>з</w:t>
            </w:r>
            <w:r w:rsidRPr="00F264A5">
              <w:rPr>
                <w:color w:val="000000"/>
              </w:rPr>
              <w:t>даний «</w:t>
            </w:r>
            <w:r>
              <w:rPr>
                <w:color w:val="000000"/>
              </w:rPr>
              <w:t>Web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science</w:t>
            </w:r>
            <w:r w:rsidRPr="00F264A5">
              <w:rPr>
                <w:color w:val="000000"/>
              </w:rPr>
              <w:t>»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Default="006F091C" w:rsidP="00423182">
            <w:hyperlink r:id="rId25" w:history="1">
              <w:r w:rsidRPr="00397BB8">
                <w:rPr>
                  <w:rStyle w:val="Hyperlink"/>
                </w:rPr>
                <w:t>http://webofscience.com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6F091C" w:rsidTr="00FC3220">
        <w:trPr>
          <w:gridAfter w:val="1"/>
          <w:wAfter w:w="175" w:type="dxa"/>
          <w:trHeight w:hRule="exact" w:val="555"/>
        </w:trPr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Pr="00F264A5" w:rsidRDefault="006F091C" w:rsidP="00423182">
            <w:r w:rsidRPr="00F264A5">
              <w:rPr>
                <w:color w:val="000000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color w:val="000000"/>
              </w:rPr>
              <w:t>Scopus</w:t>
            </w:r>
            <w:r w:rsidRPr="00F264A5">
              <w:rPr>
                <w:color w:val="000000"/>
              </w:rPr>
              <w:t>»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Default="006F091C" w:rsidP="00423182">
            <w:hyperlink r:id="rId26" w:history="1">
              <w:r w:rsidRPr="00397BB8">
                <w:rPr>
                  <w:rStyle w:val="Hyperlink"/>
                </w:rPr>
                <w:t>http://scopus.com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6F091C" w:rsidTr="00FC3220">
        <w:trPr>
          <w:gridAfter w:val="1"/>
          <w:wAfter w:w="175" w:type="dxa"/>
          <w:trHeight w:hRule="exact" w:val="555"/>
        </w:trPr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Pr="00F264A5" w:rsidRDefault="006F091C" w:rsidP="00423182">
            <w:r w:rsidRPr="00F264A5">
              <w:rPr>
                <w:color w:val="000000"/>
              </w:rPr>
              <w:t xml:space="preserve">Международная база полнотекстовых журналов </w:t>
            </w:r>
            <w:r>
              <w:rPr>
                <w:color w:val="000000"/>
              </w:rPr>
              <w:t>Springer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Journals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091C" w:rsidRDefault="006F091C" w:rsidP="00423182">
            <w:hyperlink r:id="rId27" w:history="1">
              <w:r w:rsidRPr="00397BB8">
                <w:rPr>
                  <w:rStyle w:val="Hyperlink"/>
                </w:rPr>
                <w:t>http://link.springer.com/</w:t>
              </w:r>
            </w:hyperlink>
            <w:r>
              <w:rPr>
                <w:color w:val="000000"/>
              </w:rPr>
              <w:t xml:space="preserve"> </w:t>
            </w:r>
          </w:p>
        </w:tc>
      </w:tr>
    </w:tbl>
    <w:p w:rsidR="006F091C" w:rsidRDefault="006F091C" w:rsidP="00757287">
      <w:pPr>
        <w:autoSpaceDE w:val="0"/>
        <w:autoSpaceDN w:val="0"/>
        <w:adjustRightInd w:val="0"/>
        <w:ind w:left="567"/>
        <w:contextualSpacing/>
        <w:jc w:val="both"/>
        <w:rPr>
          <w:bCs/>
        </w:rPr>
      </w:pPr>
    </w:p>
    <w:p w:rsidR="006F091C" w:rsidRPr="00E2425F" w:rsidRDefault="006F091C" w:rsidP="00757287">
      <w:pPr>
        <w:autoSpaceDE w:val="0"/>
        <w:autoSpaceDN w:val="0"/>
        <w:adjustRightInd w:val="0"/>
        <w:ind w:left="567"/>
        <w:contextualSpacing/>
        <w:jc w:val="both"/>
        <w:rPr>
          <w:bCs/>
        </w:rPr>
      </w:pPr>
      <w:r>
        <w:rPr>
          <w:bCs/>
        </w:rPr>
        <w:br w:type="page"/>
      </w:r>
    </w:p>
    <w:p w:rsidR="006F091C" w:rsidRPr="00E2425F" w:rsidRDefault="006F091C" w:rsidP="00810E63">
      <w:pPr>
        <w:adjustRightInd w:val="0"/>
        <w:contextualSpacing/>
        <w:jc w:val="both"/>
        <w:rPr>
          <w:i/>
        </w:rPr>
      </w:pPr>
    </w:p>
    <w:p w:rsidR="006F091C" w:rsidRPr="00E2425F" w:rsidRDefault="006F091C" w:rsidP="00810E63">
      <w:pPr>
        <w:keepNext/>
        <w:ind w:left="567"/>
        <w:contextualSpacing/>
        <w:jc w:val="both"/>
        <w:outlineLvl w:val="0"/>
        <w:rPr>
          <w:b/>
          <w:bCs/>
          <w:iCs/>
          <w:lang/>
        </w:rPr>
      </w:pPr>
      <w:r w:rsidRPr="00E2425F">
        <w:rPr>
          <w:b/>
          <w:bCs/>
          <w:iCs/>
          <w:lang/>
        </w:rPr>
        <w:t>9 Материально-техническое обеспечение дисциплины (модуля)</w:t>
      </w:r>
    </w:p>
    <w:p w:rsidR="006F091C" w:rsidRPr="00E2425F" w:rsidRDefault="006F091C" w:rsidP="00810E63">
      <w:pPr>
        <w:adjustRightInd w:val="0"/>
        <w:ind w:firstLine="567"/>
        <w:jc w:val="both"/>
      </w:pPr>
      <w:r w:rsidRPr="00E2425F">
        <w:t>Материально-техническое обеспечение дисциплины 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68"/>
        <w:gridCol w:w="5352"/>
      </w:tblGrid>
      <w:tr w:rsidR="006F091C" w:rsidRPr="00E2425F" w:rsidTr="00CD3013">
        <w:tc>
          <w:tcPr>
            <w:tcW w:w="2159" w:type="pct"/>
          </w:tcPr>
          <w:p w:rsidR="006F091C" w:rsidRPr="00E2425F" w:rsidRDefault="006F091C" w:rsidP="00CD3013">
            <w:pPr>
              <w:adjustRightInd w:val="0"/>
              <w:contextualSpacing/>
              <w:jc w:val="both"/>
              <w:rPr>
                <w:rFonts w:eastAsia="Times New Roman"/>
              </w:rPr>
            </w:pPr>
            <w:r w:rsidRPr="00E2425F">
              <w:rPr>
                <w:rFonts w:eastAsia="Times New Roman"/>
              </w:rPr>
              <w:t>Учебные аудитории для проведения занятий лекционного типа</w:t>
            </w:r>
          </w:p>
        </w:tc>
        <w:tc>
          <w:tcPr>
            <w:tcW w:w="2841" w:type="pct"/>
          </w:tcPr>
          <w:p w:rsidR="006F091C" w:rsidRPr="00E2425F" w:rsidRDefault="006F091C" w:rsidP="00CD3013">
            <w:pPr>
              <w:adjustRightInd w:val="0"/>
              <w:contextualSpacing/>
              <w:jc w:val="both"/>
              <w:rPr>
                <w:rFonts w:eastAsia="Times New Roman"/>
              </w:rPr>
            </w:pPr>
            <w:r w:rsidRPr="00E2425F">
              <w:rPr>
                <w:rFonts w:eastAsia="Times New Roman"/>
              </w:rPr>
              <w:t>Доска, мультимедийные средства хранения, п</w:t>
            </w:r>
            <w:r w:rsidRPr="00E2425F">
              <w:rPr>
                <w:rFonts w:eastAsia="Times New Roman"/>
              </w:rPr>
              <w:t>е</w:t>
            </w:r>
            <w:r w:rsidRPr="00E2425F">
              <w:rPr>
                <w:rFonts w:eastAsia="Times New Roman"/>
              </w:rPr>
              <w:t>редачи  и представления информации.</w:t>
            </w:r>
          </w:p>
        </w:tc>
      </w:tr>
      <w:tr w:rsidR="006F091C" w:rsidRPr="00E2425F" w:rsidTr="00CD3013">
        <w:tc>
          <w:tcPr>
            <w:tcW w:w="2159" w:type="pct"/>
          </w:tcPr>
          <w:p w:rsidR="006F091C" w:rsidRPr="00E2425F" w:rsidRDefault="006F091C" w:rsidP="00CD3013">
            <w:pPr>
              <w:adjustRightInd w:val="0"/>
              <w:contextualSpacing/>
              <w:jc w:val="both"/>
              <w:rPr>
                <w:rFonts w:eastAsia="Times New Roman"/>
              </w:rPr>
            </w:pPr>
            <w:r w:rsidRPr="00E2425F">
              <w:rPr>
                <w:rFonts w:eastAsia="Times New Roman"/>
              </w:rPr>
              <w:t>Учебные аудитории для проведения практических занятий, групповых и индивидуальных консультаций, т</w:t>
            </w:r>
            <w:r w:rsidRPr="00E2425F">
              <w:rPr>
                <w:rFonts w:eastAsia="Times New Roman"/>
              </w:rPr>
              <w:t>е</w:t>
            </w:r>
            <w:r w:rsidRPr="00E2425F">
              <w:rPr>
                <w:rFonts w:eastAsia="Times New Roman"/>
              </w:rPr>
              <w:t>кущего контроля и промежуточной аттестации</w:t>
            </w:r>
          </w:p>
        </w:tc>
        <w:tc>
          <w:tcPr>
            <w:tcW w:w="2841" w:type="pct"/>
          </w:tcPr>
          <w:p w:rsidR="006F091C" w:rsidRPr="00E2425F" w:rsidRDefault="006F091C" w:rsidP="00CD3013">
            <w:pPr>
              <w:adjustRightInd w:val="0"/>
              <w:contextualSpacing/>
              <w:jc w:val="both"/>
              <w:rPr>
                <w:rFonts w:eastAsia="Times New Roman"/>
              </w:rPr>
            </w:pPr>
            <w:r w:rsidRPr="00E2425F">
              <w:rPr>
                <w:rFonts w:eastAsia="Times New Roman"/>
              </w:rPr>
              <w:t>Доска, мультимедийный проектор, экран</w:t>
            </w:r>
          </w:p>
        </w:tc>
      </w:tr>
      <w:tr w:rsidR="006F091C" w:rsidRPr="00E2425F" w:rsidTr="00CD3013">
        <w:tc>
          <w:tcPr>
            <w:tcW w:w="2159" w:type="pct"/>
          </w:tcPr>
          <w:p w:rsidR="006F091C" w:rsidRPr="00E2425F" w:rsidRDefault="006F091C" w:rsidP="00CD3013">
            <w:pPr>
              <w:adjustRightInd w:val="0"/>
              <w:contextualSpacing/>
              <w:jc w:val="both"/>
              <w:rPr>
                <w:rFonts w:eastAsia="Times New Roman"/>
              </w:rPr>
            </w:pPr>
            <w:r w:rsidRPr="00E2425F">
              <w:rPr>
                <w:rFonts w:eastAsia="Times New Roman"/>
              </w:rPr>
              <w:t>Помещения для самостоятельной р</w:t>
            </w:r>
            <w:r w:rsidRPr="00E2425F">
              <w:rPr>
                <w:rFonts w:eastAsia="Times New Roman"/>
              </w:rPr>
              <w:t>а</w:t>
            </w:r>
            <w:r w:rsidRPr="00E2425F">
              <w:rPr>
                <w:rFonts w:eastAsia="Times New Roman"/>
              </w:rPr>
              <w:t>боты обучающихся</w:t>
            </w:r>
          </w:p>
        </w:tc>
        <w:tc>
          <w:tcPr>
            <w:tcW w:w="2841" w:type="pct"/>
          </w:tcPr>
          <w:p w:rsidR="006F091C" w:rsidRPr="00E2425F" w:rsidRDefault="006F091C" w:rsidP="00CD3013">
            <w:pPr>
              <w:adjustRightInd w:val="0"/>
              <w:contextualSpacing/>
              <w:jc w:val="both"/>
              <w:rPr>
                <w:rFonts w:eastAsia="Times New Roman"/>
              </w:rPr>
            </w:pPr>
            <w:r w:rsidRPr="00E2425F">
              <w:rPr>
                <w:rFonts w:eastAsia="Times New Roman"/>
              </w:rPr>
              <w:t>Персональные компьютеры  с пакетом MS Office, выходом в Интернет и с доступом в электронную информационно-образовательную среду униве</w:t>
            </w:r>
            <w:r w:rsidRPr="00E2425F">
              <w:rPr>
                <w:rFonts w:eastAsia="Times New Roman"/>
              </w:rPr>
              <w:t>р</w:t>
            </w:r>
            <w:r w:rsidRPr="00E2425F">
              <w:rPr>
                <w:rFonts w:eastAsia="Times New Roman"/>
              </w:rPr>
              <w:t xml:space="preserve">ситета </w:t>
            </w:r>
          </w:p>
        </w:tc>
      </w:tr>
      <w:tr w:rsidR="006F091C" w:rsidRPr="00E2425F" w:rsidTr="00CD3013">
        <w:tc>
          <w:tcPr>
            <w:tcW w:w="2159" w:type="pct"/>
          </w:tcPr>
          <w:p w:rsidR="006F091C" w:rsidRPr="00E2425F" w:rsidRDefault="006F091C" w:rsidP="00CD3013">
            <w:pPr>
              <w:adjustRightInd w:val="0"/>
              <w:contextualSpacing/>
              <w:jc w:val="both"/>
              <w:rPr>
                <w:rFonts w:eastAsia="Times New Roman"/>
              </w:rPr>
            </w:pPr>
            <w:r w:rsidRPr="00E2425F">
              <w:rPr>
                <w:rFonts w:eastAsia="Times New Roman"/>
              </w:rPr>
              <w:t>Помещение для хранения и проф</w:t>
            </w:r>
            <w:r w:rsidRPr="00E2425F">
              <w:rPr>
                <w:rFonts w:eastAsia="Times New Roman"/>
              </w:rPr>
              <w:t>и</w:t>
            </w:r>
            <w:r w:rsidRPr="00E2425F">
              <w:rPr>
                <w:rFonts w:eastAsia="Times New Roman"/>
              </w:rPr>
              <w:t>лактического обслуживания учебн</w:t>
            </w:r>
            <w:r w:rsidRPr="00E2425F">
              <w:rPr>
                <w:rFonts w:eastAsia="Times New Roman"/>
              </w:rPr>
              <w:t>о</w:t>
            </w:r>
            <w:r w:rsidRPr="00E2425F">
              <w:rPr>
                <w:rFonts w:eastAsia="Times New Roman"/>
              </w:rPr>
              <w:t>го оборудования</w:t>
            </w:r>
          </w:p>
        </w:tc>
        <w:tc>
          <w:tcPr>
            <w:tcW w:w="2841" w:type="pct"/>
          </w:tcPr>
          <w:p w:rsidR="006F091C" w:rsidRPr="00E2425F" w:rsidRDefault="006F091C" w:rsidP="00CD3013">
            <w:pPr>
              <w:adjustRightInd w:val="0"/>
              <w:contextualSpacing/>
              <w:jc w:val="both"/>
              <w:rPr>
                <w:rFonts w:eastAsia="Times New Roman"/>
              </w:rPr>
            </w:pPr>
            <w:r w:rsidRPr="00E2425F">
              <w:rPr>
                <w:rFonts w:eastAsia="Times New Roman"/>
              </w:rPr>
              <w:t>Стеллажи для хранения учебно-наглядных пос</w:t>
            </w:r>
            <w:r w:rsidRPr="00E2425F">
              <w:rPr>
                <w:rFonts w:eastAsia="Times New Roman"/>
              </w:rPr>
              <w:t>о</w:t>
            </w:r>
            <w:r w:rsidRPr="00E2425F">
              <w:rPr>
                <w:rFonts w:eastAsia="Times New Roman"/>
              </w:rPr>
              <w:t>бий и учебно-методической документации.</w:t>
            </w:r>
          </w:p>
          <w:p w:rsidR="006F091C" w:rsidRPr="00E2425F" w:rsidRDefault="006F091C" w:rsidP="00CD3013">
            <w:pPr>
              <w:adjustRightInd w:val="0"/>
              <w:contextualSpacing/>
              <w:jc w:val="both"/>
              <w:rPr>
                <w:rFonts w:eastAsia="Times New Roman"/>
              </w:rPr>
            </w:pPr>
          </w:p>
        </w:tc>
      </w:tr>
    </w:tbl>
    <w:p w:rsidR="006F091C" w:rsidRPr="004473C7" w:rsidRDefault="006F091C" w:rsidP="00810E63">
      <w:pPr>
        <w:adjustRightInd w:val="0"/>
        <w:ind w:firstLine="567"/>
        <w:jc w:val="both"/>
        <w:rPr>
          <w:b/>
          <w:i/>
          <w:color w:val="C00000"/>
        </w:rPr>
      </w:pPr>
    </w:p>
    <w:p w:rsidR="006F091C" w:rsidRPr="0022732F" w:rsidRDefault="006F091C" w:rsidP="0022732F"/>
    <w:p w:rsidR="006F091C" w:rsidRPr="0022732F" w:rsidRDefault="006F091C" w:rsidP="0022732F"/>
    <w:sectPr w:rsidR="006F091C" w:rsidRPr="0022732F" w:rsidSect="00C41CA8">
      <w:headerReference w:type="even" r:id="rId28"/>
      <w:headerReference w:type="default" r:id="rId2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91C" w:rsidRDefault="006F091C" w:rsidP="00776F23">
      <w:r>
        <w:separator/>
      </w:r>
    </w:p>
  </w:endnote>
  <w:endnote w:type="continuationSeparator" w:id="0">
    <w:p w:rsidR="006F091C" w:rsidRDefault="006F091C" w:rsidP="00776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91C" w:rsidRDefault="006F091C" w:rsidP="008751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91C" w:rsidRDefault="006F091C" w:rsidP="008751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91C" w:rsidRDefault="006F091C" w:rsidP="0087519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91C" w:rsidRDefault="006F091C" w:rsidP="00776F23">
      <w:r>
        <w:separator/>
      </w:r>
    </w:p>
  </w:footnote>
  <w:footnote w:type="continuationSeparator" w:id="0">
    <w:p w:rsidR="006F091C" w:rsidRDefault="006F091C" w:rsidP="00776F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91C" w:rsidRDefault="006F091C" w:rsidP="00A948A3">
    <w:pPr>
      <w:pStyle w:val="Header"/>
      <w:framePr w:wrap="around" w:vAnchor="text" w:hAnchor="margin" w:xAlign="center" w:y="1"/>
      <w:tabs>
        <w:tab w:val="center" w:pos="4677"/>
        <w:tab w:val="right" w:pos="9355"/>
      </w:tabs>
      <w:spacing w:after="0" w:line="240" w:lineRule="auto"/>
      <w:rPr>
        <w:rStyle w:val="PageNumber"/>
        <w:rFonts w:ascii="Times New Roman" w:hAnsi="Times New Roman"/>
        <w:sz w:val="24"/>
        <w:szCs w:val="24"/>
        <w:lang w:val="ru-RU" w:eastAsia="ru-RU"/>
      </w:rPr>
    </w:pPr>
    <w:r>
      <w:rPr>
        <w:rStyle w:val="PageNumber"/>
        <w:rFonts w:ascii="Times New Roman" w:hAnsi="Times New Roman"/>
        <w:sz w:val="24"/>
        <w:szCs w:val="24"/>
        <w:lang w:val="ru-RU" w:eastAsia="ru-RU"/>
      </w:rPr>
      <w:fldChar w:fldCharType="begin"/>
    </w:r>
    <w:r>
      <w:rPr>
        <w:rStyle w:val="PageNumber"/>
        <w:rFonts w:ascii="Times New Roman" w:hAnsi="Times New Roman"/>
        <w:sz w:val="24"/>
        <w:szCs w:val="24"/>
        <w:lang w:val="ru-RU" w:eastAsia="ru-RU"/>
      </w:rPr>
      <w:instrText xml:space="preserve">PAGE  </w:instrText>
    </w:r>
    <w:r>
      <w:rPr>
        <w:rStyle w:val="PageNumber"/>
        <w:rFonts w:ascii="Times New Roman" w:hAnsi="Times New Roman"/>
        <w:sz w:val="24"/>
        <w:szCs w:val="24"/>
        <w:lang w:val="ru-RU" w:eastAsia="ru-RU"/>
      </w:rPr>
      <w:fldChar w:fldCharType="end"/>
    </w:r>
  </w:p>
  <w:p w:rsidR="006F091C" w:rsidRDefault="006F091C">
    <w:pPr>
      <w:pStyle w:val="Header"/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sz w:val="24"/>
        <w:szCs w:val="24"/>
        <w:lang w:val="ru-RU" w:eastAsia="ru-RU"/>
      </w:rPr>
    </w:pPr>
  </w:p>
  <w:p w:rsidR="006F091C" w:rsidRDefault="006F091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91C" w:rsidRDefault="006F091C">
    <w:pPr>
      <w:pStyle w:val="Header"/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sz w:val="24"/>
        <w:szCs w:val="24"/>
        <w:lang w:val="ru-RU" w:eastAsia="ru-RU"/>
      </w:rPr>
    </w:pPr>
  </w:p>
  <w:p w:rsidR="006F091C" w:rsidRDefault="006F091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8282827"/>
    <w:multiLevelType w:val="hybridMultilevel"/>
    <w:tmpl w:val="4E801C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550200"/>
    <w:multiLevelType w:val="hybridMultilevel"/>
    <w:tmpl w:val="A46EAE0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02A5B08"/>
    <w:multiLevelType w:val="hybridMultilevel"/>
    <w:tmpl w:val="1166CDBE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15BA47AD"/>
    <w:multiLevelType w:val="hybridMultilevel"/>
    <w:tmpl w:val="F0F80E84"/>
    <w:lvl w:ilvl="0" w:tplc="69B486FC">
      <w:start w:val="1"/>
      <w:numFmt w:val="decimal"/>
      <w:lvlText w:val="%1."/>
      <w:lvlJc w:val="left"/>
      <w:pPr>
        <w:ind w:left="3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4D7046"/>
    <w:multiLevelType w:val="hybridMultilevel"/>
    <w:tmpl w:val="8742576C"/>
    <w:lvl w:ilvl="0" w:tplc="F95257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CD5BFF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268273EB"/>
    <w:multiLevelType w:val="hybridMultilevel"/>
    <w:tmpl w:val="6AA6DC42"/>
    <w:lvl w:ilvl="0" w:tplc="416EA86A">
      <w:numFmt w:val="bullet"/>
      <w:lvlText w:val="–"/>
      <w:lvlJc w:val="left"/>
      <w:pPr>
        <w:ind w:left="1440" w:hanging="360"/>
      </w:pPr>
      <w:rPr>
        <w:rFonts w:hint="default"/>
        <w:spacing w:val="-5"/>
        <w:w w:val="1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4A7B3E"/>
    <w:multiLevelType w:val="hybridMultilevel"/>
    <w:tmpl w:val="0AACB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432B39"/>
    <w:multiLevelType w:val="hybridMultilevel"/>
    <w:tmpl w:val="C19886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8A2F2F"/>
    <w:multiLevelType w:val="hybridMultilevel"/>
    <w:tmpl w:val="AFB4FC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45482C00"/>
    <w:multiLevelType w:val="hybridMultilevel"/>
    <w:tmpl w:val="58BA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671530"/>
    <w:multiLevelType w:val="hybridMultilevel"/>
    <w:tmpl w:val="E3329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065B7E"/>
    <w:multiLevelType w:val="multilevel"/>
    <w:tmpl w:val="50ECD184"/>
    <w:lvl w:ilvl="0">
      <w:start w:val="2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0A22C05"/>
    <w:multiLevelType w:val="hybridMultilevel"/>
    <w:tmpl w:val="7C544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BC8240D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74CE5465"/>
    <w:multiLevelType w:val="hybridMultilevel"/>
    <w:tmpl w:val="DB34DA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A53611"/>
    <w:multiLevelType w:val="hybridMultilevel"/>
    <w:tmpl w:val="FEACC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19"/>
  </w:num>
  <w:num w:numId="7">
    <w:abstractNumId w:val="8"/>
  </w:num>
  <w:num w:numId="8">
    <w:abstractNumId w:val="7"/>
  </w:num>
  <w:num w:numId="9">
    <w:abstractNumId w:val="17"/>
  </w:num>
  <w:num w:numId="10">
    <w:abstractNumId w:val="10"/>
  </w:num>
  <w:num w:numId="11">
    <w:abstractNumId w:val="11"/>
  </w:num>
  <w:num w:numId="12">
    <w:abstractNumId w:val="6"/>
  </w:num>
  <w:num w:numId="13">
    <w:abstractNumId w:val="13"/>
  </w:num>
  <w:num w:numId="14">
    <w:abstractNumId w:val="16"/>
  </w:num>
  <w:num w:numId="15">
    <w:abstractNumId w:val="18"/>
  </w:num>
  <w:num w:numId="16">
    <w:abstractNumId w:val="14"/>
  </w:num>
  <w:num w:numId="17">
    <w:abstractNumId w:val="0"/>
  </w:num>
  <w:num w:numId="18">
    <w:abstractNumId w:val="1"/>
  </w:num>
  <w:num w:numId="19">
    <w:abstractNumId w:val="3"/>
  </w:num>
  <w:num w:numId="20">
    <w:abstractNumId w:val="1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DE1"/>
    <w:rsid w:val="00000DE1"/>
    <w:rsid w:val="00006F5E"/>
    <w:rsid w:val="00022455"/>
    <w:rsid w:val="00022CA5"/>
    <w:rsid w:val="00033021"/>
    <w:rsid w:val="0007597F"/>
    <w:rsid w:val="000E0D6F"/>
    <w:rsid w:val="0017703E"/>
    <w:rsid w:val="001801AC"/>
    <w:rsid w:val="00197079"/>
    <w:rsid w:val="001D255A"/>
    <w:rsid w:val="001E03BB"/>
    <w:rsid w:val="0022732F"/>
    <w:rsid w:val="00235DAB"/>
    <w:rsid w:val="00273FE3"/>
    <w:rsid w:val="002A68F6"/>
    <w:rsid w:val="002C5147"/>
    <w:rsid w:val="002D521B"/>
    <w:rsid w:val="002E0445"/>
    <w:rsid w:val="00305BFF"/>
    <w:rsid w:val="00316076"/>
    <w:rsid w:val="00327FA4"/>
    <w:rsid w:val="00351BCF"/>
    <w:rsid w:val="003545DE"/>
    <w:rsid w:val="00373847"/>
    <w:rsid w:val="00376B9C"/>
    <w:rsid w:val="0038501B"/>
    <w:rsid w:val="00397BB8"/>
    <w:rsid w:val="003E1B9A"/>
    <w:rsid w:val="003E2AB9"/>
    <w:rsid w:val="003E67F9"/>
    <w:rsid w:val="003F6B9B"/>
    <w:rsid w:val="00423182"/>
    <w:rsid w:val="00431DE1"/>
    <w:rsid w:val="004347F9"/>
    <w:rsid w:val="004473C7"/>
    <w:rsid w:val="0049523B"/>
    <w:rsid w:val="00497C1C"/>
    <w:rsid w:val="004F2C3A"/>
    <w:rsid w:val="0052594E"/>
    <w:rsid w:val="00530822"/>
    <w:rsid w:val="00531DAC"/>
    <w:rsid w:val="005463D5"/>
    <w:rsid w:val="00553809"/>
    <w:rsid w:val="00553D87"/>
    <w:rsid w:val="005A4E72"/>
    <w:rsid w:val="006057C8"/>
    <w:rsid w:val="00626CC3"/>
    <w:rsid w:val="006369C2"/>
    <w:rsid w:val="006842AC"/>
    <w:rsid w:val="00695A0B"/>
    <w:rsid w:val="006B4D4C"/>
    <w:rsid w:val="006F091C"/>
    <w:rsid w:val="007058F6"/>
    <w:rsid w:val="00706A5D"/>
    <w:rsid w:val="00735072"/>
    <w:rsid w:val="007448C2"/>
    <w:rsid w:val="00757287"/>
    <w:rsid w:val="00764353"/>
    <w:rsid w:val="00776F23"/>
    <w:rsid w:val="00787DAA"/>
    <w:rsid w:val="007B52E1"/>
    <w:rsid w:val="007C016B"/>
    <w:rsid w:val="007C3694"/>
    <w:rsid w:val="0080735E"/>
    <w:rsid w:val="00810E63"/>
    <w:rsid w:val="00812C35"/>
    <w:rsid w:val="0082217A"/>
    <w:rsid w:val="00834580"/>
    <w:rsid w:val="0087519F"/>
    <w:rsid w:val="008A5193"/>
    <w:rsid w:val="008D006E"/>
    <w:rsid w:val="008D31CE"/>
    <w:rsid w:val="008F4470"/>
    <w:rsid w:val="008F7564"/>
    <w:rsid w:val="009247D7"/>
    <w:rsid w:val="00930FCC"/>
    <w:rsid w:val="009326CA"/>
    <w:rsid w:val="009426DB"/>
    <w:rsid w:val="00951970"/>
    <w:rsid w:val="0095261D"/>
    <w:rsid w:val="00973EFC"/>
    <w:rsid w:val="0097487E"/>
    <w:rsid w:val="009953A0"/>
    <w:rsid w:val="00A03E2C"/>
    <w:rsid w:val="00A22282"/>
    <w:rsid w:val="00A64E9F"/>
    <w:rsid w:val="00A948A3"/>
    <w:rsid w:val="00AF495E"/>
    <w:rsid w:val="00AF4CBD"/>
    <w:rsid w:val="00B10536"/>
    <w:rsid w:val="00B24019"/>
    <w:rsid w:val="00B61465"/>
    <w:rsid w:val="00BB7C38"/>
    <w:rsid w:val="00BE7306"/>
    <w:rsid w:val="00BF0F27"/>
    <w:rsid w:val="00C21C27"/>
    <w:rsid w:val="00C41CA8"/>
    <w:rsid w:val="00C7085E"/>
    <w:rsid w:val="00C93BFA"/>
    <w:rsid w:val="00CA3753"/>
    <w:rsid w:val="00CB6CAC"/>
    <w:rsid w:val="00CD3013"/>
    <w:rsid w:val="00CE2DD1"/>
    <w:rsid w:val="00D42236"/>
    <w:rsid w:val="00D62FF2"/>
    <w:rsid w:val="00D945B6"/>
    <w:rsid w:val="00E179F0"/>
    <w:rsid w:val="00E2425F"/>
    <w:rsid w:val="00E6242F"/>
    <w:rsid w:val="00E67546"/>
    <w:rsid w:val="00EA3F58"/>
    <w:rsid w:val="00EC5F6C"/>
    <w:rsid w:val="00EC6616"/>
    <w:rsid w:val="00EF0E28"/>
    <w:rsid w:val="00F264A5"/>
    <w:rsid w:val="00F425BD"/>
    <w:rsid w:val="00F50DC9"/>
    <w:rsid w:val="00F62995"/>
    <w:rsid w:val="00F94AA4"/>
    <w:rsid w:val="00FA2710"/>
    <w:rsid w:val="00FC3220"/>
    <w:rsid w:val="00FD2260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DE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0224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2455"/>
    <w:pPr>
      <w:keepNext/>
      <w:spacing w:before="240" w:after="6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0224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2455"/>
    <w:pPr>
      <w:keepNext/>
      <w:tabs>
        <w:tab w:val="num" w:pos="2508"/>
      </w:tabs>
      <w:spacing w:before="240" w:after="60"/>
      <w:ind w:left="2508" w:hanging="864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2455"/>
    <w:pPr>
      <w:tabs>
        <w:tab w:val="num" w:pos="2652"/>
      </w:tabs>
      <w:spacing w:before="240" w:after="60"/>
      <w:ind w:left="2652" w:hanging="1008"/>
      <w:outlineLvl w:val="4"/>
    </w:pPr>
    <w:rPr>
      <w:rFonts w:ascii="Arial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22455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22455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2455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22455"/>
    <w:pPr>
      <w:tabs>
        <w:tab w:val="num" w:pos="2719"/>
      </w:tabs>
      <w:spacing w:before="240" w:after="60"/>
      <w:ind w:left="2719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2455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2455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2245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22455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22455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22455"/>
    <w:rPr>
      <w:rFonts w:ascii="Times New Roman" w:hAnsi="Times New Roman" w:cs="Times New Roman"/>
      <w:i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22455"/>
    <w:rPr>
      <w:rFonts w:ascii="Calibri" w:hAnsi="Calibri" w:cs="Times New Roma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22455"/>
    <w:rPr>
      <w:rFonts w:ascii="Arial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22455"/>
    <w:rPr>
      <w:rFonts w:ascii="Arial" w:hAnsi="Arial" w:cs="Times New Roman"/>
      <w:b/>
      <w:i/>
      <w:sz w:val="20"/>
      <w:szCs w:val="20"/>
    </w:rPr>
  </w:style>
  <w:style w:type="table" w:styleId="TableGrid">
    <w:name w:val="Table Grid"/>
    <w:basedOn w:val="TableNormal"/>
    <w:uiPriority w:val="99"/>
    <w:rsid w:val="00000DE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Знак"/>
    <w:basedOn w:val="Normal"/>
    <w:link w:val="HeaderChar"/>
    <w:uiPriority w:val="99"/>
    <w:rsid w:val="000224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erChar">
    <w:name w:val="Header Char"/>
    <w:aliases w:val="Знак Char"/>
    <w:basedOn w:val="DefaultParagraphFont"/>
    <w:link w:val="Header"/>
    <w:uiPriority w:val="99"/>
    <w:locked/>
    <w:rsid w:val="00776F2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776F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6F23"/>
    <w:rPr>
      <w:rFonts w:ascii="Times New Roman" w:hAnsi="Times New Roman" w:cs="Times New Roman"/>
    </w:rPr>
  </w:style>
  <w:style w:type="character" w:customStyle="1" w:styleId="FontStyle16">
    <w:name w:val="Font Style16"/>
    <w:basedOn w:val="DefaultParagraphFont"/>
    <w:uiPriority w:val="99"/>
    <w:rsid w:val="00776F2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"/>
    <w:uiPriority w:val="99"/>
    <w:rsid w:val="00776F23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4">
    <w:name w:val="Style4"/>
    <w:basedOn w:val="Normal"/>
    <w:uiPriority w:val="99"/>
    <w:rsid w:val="00776F23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rsid w:val="00776F23"/>
    <w:pPr>
      <w:suppressAutoHyphens/>
      <w:ind w:firstLine="709"/>
    </w:pPr>
    <w:rPr>
      <w:rFonts w:ascii="Arial" w:eastAsia="SimSun" w:hAnsi="Arial" w:cs="Mangal"/>
      <w:i/>
      <w:iCs/>
      <w:kern w:val="1"/>
      <w:sz w:val="20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6F23"/>
    <w:rPr>
      <w:rFonts w:ascii="Arial" w:eastAsia="SimSun" w:hAnsi="Arial" w:cs="Mangal"/>
      <w:i/>
      <w:iCs/>
      <w:kern w:val="1"/>
      <w:sz w:val="20"/>
      <w:lang w:eastAsia="hi-IN" w:bidi="hi-IN"/>
    </w:rPr>
  </w:style>
  <w:style w:type="paragraph" w:styleId="NormalWeb">
    <w:name w:val="Normal (Web)"/>
    <w:basedOn w:val="Normal"/>
    <w:uiPriority w:val="99"/>
    <w:rsid w:val="00022455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02245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22455"/>
    <w:rPr>
      <w:rFonts w:cs="Times New Roman"/>
    </w:rPr>
  </w:style>
  <w:style w:type="paragraph" w:customStyle="1" w:styleId="a">
    <w:name w:val="список с точками"/>
    <w:basedOn w:val="Normal"/>
    <w:uiPriority w:val="99"/>
    <w:rsid w:val="00022455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0">
    <w:name w:val="Для таблиц"/>
    <w:basedOn w:val="Normal"/>
    <w:uiPriority w:val="99"/>
    <w:rsid w:val="00022455"/>
  </w:style>
  <w:style w:type="paragraph" w:styleId="BodyText">
    <w:name w:val="Body Text"/>
    <w:basedOn w:val="Normal"/>
    <w:link w:val="BodyTextChar"/>
    <w:uiPriority w:val="99"/>
    <w:rsid w:val="000224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22455"/>
    <w:rPr>
      <w:rFonts w:ascii="Times New Roman" w:hAnsi="Times New Roman" w:cs="Times New Roman"/>
    </w:rPr>
  </w:style>
  <w:style w:type="paragraph" w:customStyle="1" w:styleId="1">
    <w:name w:val="Отступ основного текста1"/>
    <w:basedOn w:val="Normal"/>
    <w:uiPriority w:val="99"/>
    <w:rsid w:val="00022455"/>
    <w:pPr>
      <w:ind w:firstLine="851"/>
      <w:jc w:val="both"/>
    </w:pPr>
    <w:rPr>
      <w:szCs w:val="20"/>
    </w:rPr>
  </w:style>
  <w:style w:type="paragraph" w:customStyle="1" w:styleId="21">
    <w:name w:val="Основной текст с отступом 21"/>
    <w:basedOn w:val="Normal"/>
    <w:uiPriority w:val="99"/>
    <w:rsid w:val="00022455"/>
    <w:pPr>
      <w:ind w:firstLine="993"/>
      <w:jc w:val="both"/>
    </w:pPr>
    <w:rPr>
      <w:sz w:val="28"/>
      <w:szCs w:val="20"/>
      <w:lang w:eastAsia="ar-SA"/>
    </w:rPr>
  </w:style>
  <w:style w:type="character" w:styleId="Hyperlink">
    <w:name w:val="Hyperlink"/>
    <w:basedOn w:val="DefaultParagraphFont"/>
    <w:uiPriority w:val="99"/>
    <w:rsid w:val="00022455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022455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22455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022455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2">
    <w:name w:val="заголовок 2"/>
    <w:basedOn w:val="Normal"/>
    <w:next w:val="Normal"/>
    <w:autoRedefine/>
    <w:uiPriority w:val="99"/>
    <w:rsid w:val="00022455"/>
    <w:pPr>
      <w:jc w:val="center"/>
    </w:pPr>
    <w:rPr>
      <w:b/>
      <w:i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022455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2245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0224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22455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245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022455"/>
    <w:pPr>
      <w:spacing w:before="60"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22455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022455"/>
    <w:rPr>
      <w:rFonts w:ascii="Times New Roman" w:hAnsi="Times New Roman"/>
      <w:sz w:val="20"/>
    </w:rPr>
  </w:style>
  <w:style w:type="character" w:customStyle="1" w:styleId="FontStyle18">
    <w:name w:val="Font Style18"/>
    <w:uiPriority w:val="99"/>
    <w:rsid w:val="00022455"/>
    <w:rPr>
      <w:rFonts w:ascii="Times New Roman" w:hAnsi="Times New Roman"/>
      <w:b/>
      <w:sz w:val="10"/>
    </w:rPr>
  </w:style>
  <w:style w:type="character" w:customStyle="1" w:styleId="FontStyle21">
    <w:name w:val="Font Style21"/>
    <w:uiPriority w:val="99"/>
    <w:rsid w:val="00022455"/>
    <w:rPr>
      <w:rFonts w:ascii="Times New Roman" w:hAnsi="Times New Roman"/>
      <w:sz w:val="12"/>
    </w:rPr>
  </w:style>
  <w:style w:type="character" w:customStyle="1" w:styleId="FontStyle17">
    <w:name w:val="Font Style17"/>
    <w:uiPriority w:val="99"/>
    <w:rsid w:val="00022455"/>
    <w:rPr>
      <w:rFonts w:ascii="Times New Roman" w:hAnsi="Times New Roman"/>
      <w:b/>
      <w:sz w:val="16"/>
    </w:rPr>
  </w:style>
  <w:style w:type="paragraph" w:customStyle="1" w:styleId="Style10">
    <w:name w:val="Style10"/>
    <w:basedOn w:val="Normal"/>
    <w:uiPriority w:val="99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2">
    <w:name w:val="Style2"/>
    <w:basedOn w:val="Normal"/>
    <w:uiPriority w:val="99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3">
    <w:name w:val="Style13"/>
    <w:basedOn w:val="Normal"/>
    <w:uiPriority w:val="99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5">
    <w:name w:val="Style5"/>
    <w:basedOn w:val="Normal"/>
    <w:uiPriority w:val="99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1">
    <w:name w:val="Style11"/>
    <w:basedOn w:val="Normal"/>
    <w:uiPriority w:val="99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">
    <w:name w:val="Style1"/>
    <w:basedOn w:val="Normal"/>
    <w:uiPriority w:val="99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6">
    <w:name w:val="Style6"/>
    <w:basedOn w:val="Normal"/>
    <w:uiPriority w:val="99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Title">
    <w:name w:val="Title"/>
    <w:basedOn w:val="Normal"/>
    <w:link w:val="TitleChar"/>
    <w:uiPriority w:val="99"/>
    <w:qFormat/>
    <w:rsid w:val="00022455"/>
    <w:pPr>
      <w:spacing w:line="360" w:lineRule="auto"/>
      <w:ind w:firstLine="709"/>
      <w:jc w:val="center"/>
    </w:pPr>
    <w:rPr>
      <w:b/>
      <w:bCs/>
      <w:i/>
      <w:i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22455"/>
    <w:rPr>
      <w:rFonts w:ascii="Times New Roman" w:hAnsi="Times New Roman" w:cs="Times New Roman"/>
      <w:b/>
      <w:bCs/>
      <w:i/>
      <w:iCs/>
      <w:sz w:val="32"/>
    </w:rPr>
  </w:style>
  <w:style w:type="character" w:customStyle="1" w:styleId="FontStyle20">
    <w:name w:val="Font Style20"/>
    <w:uiPriority w:val="99"/>
    <w:rsid w:val="00022455"/>
    <w:rPr>
      <w:rFonts w:ascii="Georgia" w:hAnsi="Georgia"/>
      <w:sz w:val="12"/>
    </w:rPr>
  </w:style>
  <w:style w:type="character" w:customStyle="1" w:styleId="FontStyle31">
    <w:name w:val="Font Style31"/>
    <w:uiPriority w:val="99"/>
    <w:rsid w:val="00022455"/>
    <w:rPr>
      <w:rFonts w:ascii="Georgia" w:hAnsi="Georgia"/>
      <w:sz w:val="12"/>
    </w:rPr>
  </w:style>
  <w:style w:type="character" w:customStyle="1" w:styleId="FontStyle25">
    <w:name w:val="Font Style25"/>
    <w:uiPriority w:val="99"/>
    <w:rsid w:val="00022455"/>
    <w:rPr>
      <w:rFonts w:ascii="Times New Roman" w:hAnsi="Times New Roman"/>
      <w:i/>
      <w:sz w:val="12"/>
    </w:rPr>
  </w:style>
  <w:style w:type="character" w:customStyle="1" w:styleId="FontStyle23">
    <w:name w:val="Font Style23"/>
    <w:uiPriority w:val="99"/>
    <w:rsid w:val="00022455"/>
    <w:rPr>
      <w:rFonts w:ascii="Times New Roman" w:hAnsi="Times New Roman"/>
      <w:b/>
      <w:sz w:val="12"/>
    </w:rPr>
  </w:style>
  <w:style w:type="paragraph" w:customStyle="1" w:styleId="Style12">
    <w:name w:val="Style12"/>
    <w:basedOn w:val="Normal"/>
    <w:uiPriority w:val="99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8">
    <w:name w:val="Style8"/>
    <w:basedOn w:val="Normal"/>
    <w:uiPriority w:val="99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4">
    <w:name w:val="Style14"/>
    <w:basedOn w:val="Normal"/>
    <w:uiPriority w:val="99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FontStyle28">
    <w:name w:val="Font Style28"/>
    <w:uiPriority w:val="99"/>
    <w:rsid w:val="00022455"/>
    <w:rPr>
      <w:rFonts w:ascii="Constantia" w:hAnsi="Constantia"/>
      <w:b/>
      <w:smallCaps/>
      <w:sz w:val="10"/>
    </w:rPr>
  </w:style>
  <w:style w:type="paragraph" w:styleId="NoSpacing">
    <w:name w:val="No Spacing"/>
    <w:uiPriority w:val="99"/>
    <w:qFormat/>
    <w:rsid w:val="00022455"/>
    <w:pPr>
      <w:suppressAutoHyphens/>
    </w:pPr>
    <w:rPr>
      <w:rFonts w:ascii="Calibri" w:hAnsi="Calibri" w:cs="Calibri"/>
      <w:kern w:val="1"/>
      <w:lang w:eastAsia="ar-SA"/>
    </w:rPr>
  </w:style>
  <w:style w:type="paragraph" w:customStyle="1" w:styleId="Style16">
    <w:name w:val="Style16"/>
    <w:basedOn w:val="Normal"/>
    <w:uiPriority w:val="99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uth1">
    <w:name w:val="auth1"/>
    <w:uiPriority w:val="99"/>
    <w:rsid w:val="00022455"/>
    <w:rPr>
      <w:rFonts w:ascii="Verdana" w:hAnsi="Verdana"/>
      <w:b/>
      <w:color w:val="000066"/>
    </w:rPr>
  </w:style>
  <w:style w:type="character" w:customStyle="1" w:styleId="FontStyle32">
    <w:name w:val="Font Style32"/>
    <w:uiPriority w:val="99"/>
    <w:rsid w:val="00022455"/>
    <w:rPr>
      <w:rFonts w:ascii="Times New Roman" w:hAnsi="Times New Roman"/>
      <w:i/>
      <w:sz w:val="12"/>
    </w:rPr>
  </w:style>
  <w:style w:type="character" w:customStyle="1" w:styleId="FontStyle15">
    <w:name w:val="Font Style15"/>
    <w:uiPriority w:val="99"/>
    <w:rsid w:val="00022455"/>
    <w:rPr>
      <w:rFonts w:ascii="Times New Roman" w:hAnsi="Times New Roman"/>
      <w:b/>
      <w:sz w:val="18"/>
    </w:rPr>
  </w:style>
  <w:style w:type="character" w:customStyle="1" w:styleId="FontStyle14">
    <w:name w:val="Font Style14"/>
    <w:uiPriority w:val="99"/>
    <w:rsid w:val="00022455"/>
    <w:rPr>
      <w:rFonts w:ascii="Times New Roman" w:hAnsi="Times New Roman"/>
      <w:b/>
      <w:sz w:val="14"/>
    </w:rPr>
  </w:style>
  <w:style w:type="character" w:styleId="Strong">
    <w:name w:val="Strong"/>
    <w:basedOn w:val="DefaultParagraphFont"/>
    <w:uiPriority w:val="99"/>
    <w:qFormat/>
    <w:rsid w:val="00022455"/>
    <w:rPr>
      <w:rFonts w:cs="Times New Roman"/>
      <w:b/>
    </w:rPr>
  </w:style>
  <w:style w:type="table" w:customStyle="1" w:styleId="10">
    <w:name w:val="Сетка таблицы1"/>
    <w:uiPriority w:val="99"/>
    <w:rsid w:val="0022732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22732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">
    <w:name w:val="Style7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1">
    <w:name w:val="Font Style11"/>
    <w:uiPriority w:val="99"/>
    <w:rsid w:val="0038501B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38501B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38501B"/>
    <w:rPr>
      <w:rFonts w:ascii="Times New Roman" w:hAnsi="Times New Roman"/>
      <w:b/>
      <w:sz w:val="12"/>
    </w:rPr>
  </w:style>
  <w:style w:type="character" w:customStyle="1" w:styleId="FontStyle19">
    <w:name w:val="Font Style19"/>
    <w:uiPriority w:val="99"/>
    <w:rsid w:val="0038501B"/>
    <w:rPr>
      <w:rFonts w:ascii="Times New Roman" w:hAnsi="Times New Roman"/>
      <w:i/>
      <w:sz w:val="12"/>
    </w:rPr>
  </w:style>
  <w:style w:type="character" w:customStyle="1" w:styleId="FontStyle24">
    <w:name w:val="Font Style24"/>
    <w:uiPriority w:val="99"/>
    <w:rsid w:val="0038501B"/>
    <w:rPr>
      <w:rFonts w:ascii="Times New Roman" w:hAnsi="Times New Roman"/>
      <w:b/>
      <w:sz w:val="10"/>
    </w:rPr>
  </w:style>
  <w:style w:type="paragraph" w:customStyle="1" w:styleId="Style15">
    <w:name w:val="Style15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7">
    <w:name w:val="Style17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8">
    <w:name w:val="Style18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9">
    <w:name w:val="Style19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6">
    <w:name w:val="Font Style26"/>
    <w:uiPriority w:val="99"/>
    <w:rsid w:val="0038501B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38501B"/>
    <w:rPr>
      <w:rFonts w:ascii="Times New Roman" w:hAnsi="Times New Roman"/>
      <w:b/>
      <w:sz w:val="10"/>
    </w:rPr>
  </w:style>
  <w:style w:type="character" w:customStyle="1" w:styleId="FontStyle29">
    <w:name w:val="Font Style29"/>
    <w:uiPriority w:val="99"/>
    <w:rsid w:val="0038501B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38501B"/>
    <w:rPr>
      <w:rFonts w:ascii="Times New Roman" w:hAnsi="Times New Roman"/>
      <w:b/>
      <w:sz w:val="10"/>
    </w:rPr>
  </w:style>
  <w:style w:type="character" w:customStyle="1" w:styleId="FontStyle33">
    <w:name w:val="Font Style33"/>
    <w:uiPriority w:val="99"/>
    <w:rsid w:val="0038501B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38501B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38501B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38501B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38501B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38501B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38501B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38501B"/>
    <w:rPr>
      <w:rFonts w:ascii="Times New Roman" w:hAnsi="Times New Roman"/>
      <w:i/>
      <w:sz w:val="12"/>
    </w:rPr>
  </w:style>
  <w:style w:type="paragraph" w:customStyle="1" w:styleId="Style20">
    <w:name w:val="Style20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1">
    <w:name w:val="Style21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2">
    <w:name w:val="Style22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3">
    <w:name w:val="Style23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4">
    <w:name w:val="Style24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41">
    <w:name w:val="Font Style41"/>
    <w:uiPriority w:val="99"/>
    <w:rsid w:val="0038501B"/>
    <w:rPr>
      <w:rFonts w:ascii="Tahoma" w:hAnsi="Tahoma"/>
      <w:sz w:val="22"/>
    </w:rPr>
  </w:style>
  <w:style w:type="character" w:customStyle="1" w:styleId="FontStyle42">
    <w:name w:val="Font Style42"/>
    <w:uiPriority w:val="99"/>
    <w:rsid w:val="0038501B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38501B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38501B"/>
    <w:rPr>
      <w:rFonts w:ascii="Times New Roman" w:hAnsi="Times New Roman"/>
      <w:b/>
      <w:sz w:val="42"/>
    </w:rPr>
  </w:style>
  <w:style w:type="paragraph" w:customStyle="1" w:styleId="Style25">
    <w:name w:val="Style25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6">
    <w:name w:val="Style26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7">
    <w:name w:val="Style27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8">
    <w:name w:val="Style28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9">
    <w:name w:val="Style29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0">
    <w:name w:val="Style30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1">
    <w:name w:val="Style31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2">
    <w:name w:val="Style32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3">
    <w:name w:val="Style33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4">
    <w:name w:val="Style34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5">
    <w:name w:val="Style35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45">
    <w:name w:val="Font Style45"/>
    <w:uiPriority w:val="99"/>
    <w:rsid w:val="0038501B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38501B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38501B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38501B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38501B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38501B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38501B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38501B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38501B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38501B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38501B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38501B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38501B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38501B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38501B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38501B"/>
    <w:rPr>
      <w:rFonts w:ascii="Times New Roman" w:hAnsi="Times New Roman"/>
      <w:b/>
      <w:i/>
      <w:sz w:val="18"/>
    </w:rPr>
  </w:style>
  <w:style w:type="table" w:customStyle="1" w:styleId="20">
    <w:name w:val="Сетка таблицы2"/>
    <w:uiPriority w:val="99"/>
    <w:rsid w:val="0038501B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7">
    <w:name w:val="Style77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78">
    <w:name w:val="Font Style278"/>
    <w:uiPriority w:val="99"/>
    <w:rsid w:val="0038501B"/>
    <w:rPr>
      <w:rFonts w:ascii="Times New Roman" w:hAnsi="Times New Roman"/>
      <w:sz w:val="20"/>
    </w:rPr>
  </w:style>
  <w:style w:type="paragraph" w:customStyle="1" w:styleId="Style55">
    <w:name w:val="Style55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63">
    <w:name w:val="Style63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0">
    <w:name w:val="Style70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9">
    <w:name w:val="Style79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0">
    <w:name w:val="Style80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5">
    <w:name w:val="Style85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9">
    <w:name w:val="Style89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3">
    <w:name w:val="Style113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4">
    <w:name w:val="Style114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6">
    <w:name w:val="Style116"/>
    <w:basedOn w:val="Normal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58">
    <w:name w:val="Font Style258"/>
    <w:uiPriority w:val="99"/>
    <w:rsid w:val="0038501B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38501B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38501B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38501B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38501B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38501B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38501B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38501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8501B"/>
    <w:rPr>
      <w:rFonts w:cs="Times New Roman"/>
      <w:i/>
    </w:rPr>
  </w:style>
  <w:style w:type="character" w:styleId="CommentReference">
    <w:name w:val="annotation reference"/>
    <w:basedOn w:val="DefaultParagraphFont"/>
    <w:uiPriority w:val="99"/>
    <w:rsid w:val="0038501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8501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85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8501B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38501B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8501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8501B"/>
    <w:rPr>
      <w:rFonts w:cs="Times New Roman"/>
      <w:vertAlign w:val="superscript"/>
    </w:rPr>
  </w:style>
  <w:style w:type="paragraph" w:customStyle="1" w:styleId="12">
    <w:name w:val="Обычный1"/>
    <w:uiPriority w:val="99"/>
    <w:rsid w:val="0038501B"/>
    <w:pPr>
      <w:widowControl w:val="0"/>
      <w:spacing w:before="60" w:line="260" w:lineRule="auto"/>
      <w:ind w:firstLine="680"/>
      <w:jc w:val="both"/>
    </w:pPr>
    <w:rPr>
      <w:rFonts w:ascii="Times New Roman" w:hAnsi="Times New Roman"/>
      <w:szCs w:val="20"/>
    </w:rPr>
  </w:style>
  <w:style w:type="paragraph" w:styleId="Subtitle">
    <w:name w:val="Subtitle"/>
    <w:basedOn w:val="Normal"/>
    <w:link w:val="SubtitleChar"/>
    <w:uiPriority w:val="99"/>
    <w:qFormat/>
    <w:rsid w:val="0038501B"/>
    <w:pPr>
      <w:spacing w:before="60" w:after="60" w:line="360" w:lineRule="auto"/>
      <w:ind w:left="567"/>
    </w:pPr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8501B"/>
    <w:rPr>
      <w:rFonts w:ascii="Times New Roman" w:hAnsi="Times New Roman" w:cs="Times New Roman"/>
      <w:b/>
      <w:bCs/>
      <w:sz w:val="20"/>
    </w:rPr>
  </w:style>
  <w:style w:type="character" w:customStyle="1" w:styleId="apple-converted-space">
    <w:name w:val="apple-converted-space"/>
    <w:basedOn w:val="DefaultParagraphFont"/>
    <w:uiPriority w:val="99"/>
    <w:rsid w:val="0038501B"/>
    <w:rPr>
      <w:rFonts w:cs="Times New Roman"/>
    </w:rPr>
  </w:style>
  <w:style w:type="character" w:customStyle="1" w:styleId="butback">
    <w:name w:val="butback"/>
    <w:basedOn w:val="DefaultParagraphFont"/>
    <w:uiPriority w:val="99"/>
    <w:rsid w:val="0038501B"/>
    <w:rPr>
      <w:rFonts w:cs="Times New Roman"/>
    </w:rPr>
  </w:style>
  <w:style w:type="character" w:customStyle="1" w:styleId="submenu-table">
    <w:name w:val="submenu-table"/>
    <w:basedOn w:val="DefaultParagraphFont"/>
    <w:uiPriority w:val="99"/>
    <w:rsid w:val="0038501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33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zd-mn.com/PDF/03MNNPU16.pdf" TargetMode="External"/><Relationship Id="rId18" Type="http://schemas.openxmlformats.org/officeDocument/2006/relationships/hyperlink" Target="http://elar.usfeu.ru/handle/123456789/2902" TargetMode="External"/><Relationship Id="rId26" Type="http://schemas.openxmlformats.org/officeDocument/2006/relationships/hyperlink" Target="http://scopus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indow.edu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izd-mn.com/PDF/02MNNPU16.pdf" TargetMode="External"/><Relationship Id="rId17" Type="http://schemas.openxmlformats.org/officeDocument/2006/relationships/hyperlink" Target="https://magtu.informsystema.ru/uploader/fileUpload?name=3742.pdf&amp;show=dcatalogues/1/1527745/3742.pdf&amp;view=true" TargetMode="External"/><Relationship Id="rId25" Type="http://schemas.openxmlformats.org/officeDocument/2006/relationships/hyperlink" Target="http://webofscienc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ural-education.ru/wp-content/uploads/2017/01/%D0%9B%D0%B8%D1%85%D0%B0%D1%87%D0%B5%D0%B2-%D0%91.%D0%A2.-%D0%9E%D0%B1%D1%89%D0%B0%D1%8F-%D0%BF%D0%B5%D0%B4%D0%B0%D0%B3%D0%BE%D0%B3%D0%B8%D0%BA%D0%B0-%D0%BA%D1%83%D1%80%D1%81-%D0%BB%D0%B5%D0%BA%D1%86%D0%B8%D0%B9-.pdf" TargetMode="External"/><Relationship Id="rId20" Type="http://schemas.openxmlformats.org/officeDocument/2006/relationships/hyperlink" Target="https://scholar.google.ru/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uisrussia.ms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zd-mn.com/PDF/10UPNPMN16.pdf" TargetMode="External"/><Relationship Id="rId23" Type="http://schemas.openxmlformats.org/officeDocument/2006/relationships/hyperlink" Target="http://magtu.ru:8085/marcweb%202/Default.asp" TargetMode="External"/><Relationship Id="rId28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openxmlformats.org/officeDocument/2006/relationships/hyperlink" Target="https://dlib.eastview.com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4133.pdf&amp;show=dcatalogues/1/1535277/4133.pdf&amp;view=true" TargetMode="External"/><Relationship Id="rId22" Type="http://schemas.openxmlformats.org/officeDocument/2006/relationships/hyperlink" Target="https://www.rsl.ru/ru/4readers%20/catalogues/" TargetMode="External"/><Relationship Id="rId27" Type="http://schemas.openxmlformats.org/officeDocument/2006/relationships/hyperlink" Target="http://link.springer.co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48</Pages>
  <Words>9950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Alex</cp:lastModifiedBy>
  <cp:revision>13</cp:revision>
  <cp:lastPrinted>2018-11-30T15:53:00Z</cp:lastPrinted>
  <dcterms:created xsi:type="dcterms:W3CDTF">2019-02-15T11:30:00Z</dcterms:created>
  <dcterms:modified xsi:type="dcterms:W3CDTF">2020-11-20T13:38:00Z</dcterms:modified>
</cp:coreProperties>
</file>