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17" w:rsidRPr="00C15ABF" w:rsidRDefault="007F7E17" w:rsidP="009F54C7">
      <w:pPr>
        <w:pStyle w:val="Style9"/>
        <w:widowControl/>
        <w:jc w:val="center"/>
        <w:rPr>
          <w:rStyle w:val="FontStyle22"/>
          <w:sz w:val="24"/>
        </w:rPr>
      </w:pPr>
      <w:r w:rsidRPr="00C15ABF">
        <w:rPr>
          <w:rStyle w:val="FontStyle22"/>
          <w:sz w:val="24"/>
        </w:rPr>
        <w:t>МИНИСТЕРСТВО ОБРАЗОВАНИЯ И НАУКИ РОССИЙСКОЙ ФЕДЕРАЦИИ</w:t>
      </w:r>
    </w:p>
    <w:p w:rsidR="007F7E17" w:rsidRPr="00C15ABF" w:rsidRDefault="007F7E17" w:rsidP="009F54C7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 xml:space="preserve">Федеральное государственное бюджетное образовательное учреждение </w:t>
      </w:r>
    </w:p>
    <w:p w:rsidR="007F7E17" w:rsidRPr="00C15ABF" w:rsidRDefault="007F7E17" w:rsidP="009F54C7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высшего образования</w:t>
      </w:r>
    </w:p>
    <w:p w:rsidR="007F7E17" w:rsidRPr="00C15ABF" w:rsidRDefault="007F7E17" w:rsidP="009F54C7">
      <w:pPr>
        <w:pStyle w:val="Style10"/>
        <w:widowControl/>
        <w:ind w:firstLine="720"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«Магнитогорский государственный технический университет им. Г.И. Носова»</w:t>
      </w:r>
    </w:p>
    <w:p w:rsidR="007F7E17" w:rsidRPr="00C15ABF" w:rsidRDefault="007F7E17" w:rsidP="009F54C7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7F7E17" w:rsidRPr="00C15ABF" w:rsidRDefault="007F7E17" w:rsidP="009F54C7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7F7E17" w:rsidRPr="00C15ABF" w:rsidRDefault="007F7E17" w:rsidP="009F54C7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pt;margin-top:10.5pt;width:284.45pt;height:21pt;z-index:251658240" stroked="f">
            <v:textbox style="mso-next-textbox:#_x0000_s1026;mso-fit-shape-to-text:t">
              <w:txbxContent>
                <w:p w:rsidR="007F7E17" w:rsidRDefault="007F7E17" w:rsidP="009F54C7">
                  <w:pPr>
                    <w:rPr>
                      <w:i/>
                      <w:color w:val="C00000"/>
                    </w:rPr>
                  </w:pPr>
                </w:p>
              </w:txbxContent>
            </v:textbox>
          </v:shape>
        </w:pict>
      </w:r>
    </w:p>
    <w:p w:rsidR="007F7E17" w:rsidRPr="00C15ABF" w:rsidRDefault="007F7E17" w:rsidP="009F54C7">
      <w:pPr>
        <w:pStyle w:val="Style13"/>
        <w:widowControl/>
        <w:jc w:val="right"/>
        <w:rPr>
          <w:rStyle w:val="FontStyle23"/>
          <w:b w:val="0"/>
          <w:sz w:val="24"/>
        </w:rPr>
      </w:pPr>
      <w:r w:rsidRPr="007D6655">
        <w:rPr>
          <w:rStyle w:val="FontStyle23"/>
          <w:b w:val="0"/>
          <w:szCs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21.5pt">
            <v:imagedata r:id="rId7" o:title=""/>
          </v:shape>
        </w:pict>
      </w:r>
    </w:p>
    <w:p w:rsidR="007F7E17" w:rsidRPr="00C15ABF" w:rsidRDefault="007F7E17" w:rsidP="009F54C7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7F7E17" w:rsidRPr="00C15ABF" w:rsidRDefault="007F7E17" w:rsidP="009F54C7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7F7E17" w:rsidRPr="00C15ABF" w:rsidRDefault="007F7E17" w:rsidP="009F54C7">
      <w:pPr>
        <w:pStyle w:val="Style5"/>
        <w:widowControl/>
        <w:jc w:val="center"/>
        <w:rPr>
          <w:rStyle w:val="FontStyle21"/>
          <w:b/>
          <w:sz w:val="24"/>
        </w:rPr>
      </w:pPr>
      <w:r w:rsidRPr="00C15ABF">
        <w:rPr>
          <w:rStyle w:val="FontStyle21"/>
          <w:b/>
          <w:sz w:val="24"/>
        </w:rPr>
        <w:t xml:space="preserve">РАБОЧАЯ ПРОГРАММА ДИСЦИПЛИНЫ </w:t>
      </w:r>
    </w:p>
    <w:p w:rsidR="007F7E17" w:rsidRPr="00C15ABF" w:rsidRDefault="007F7E17" w:rsidP="009F54C7">
      <w:pPr>
        <w:pStyle w:val="Style5"/>
        <w:widowControl/>
        <w:jc w:val="center"/>
        <w:rPr>
          <w:rStyle w:val="FontStyle21"/>
          <w:sz w:val="24"/>
        </w:rPr>
      </w:pPr>
    </w:p>
    <w:p w:rsidR="007F7E17" w:rsidRPr="00C15ABF" w:rsidRDefault="007F7E17" w:rsidP="009F54C7">
      <w:pPr>
        <w:pStyle w:val="Style5"/>
        <w:widowControl/>
        <w:jc w:val="center"/>
        <w:rPr>
          <w:rStyle w:val="FontStyle21"/>
          <w:sz w:val="24"/>
        </w:rPr>
      </w:pPr>
      <w:r>
        <w:rPr>
          <w:rStyle w:val="FontStyle21"/>
          <w:sz w:val="24"/>
        </w:rPr>
        <w:t xml:space="preserve">СОЦИОЛОГИЯ  </w:t>
      </w:r>
      <w:r w:rsidRPr="00C15ABF">
        <w:rPr>
          <w:rStyle w:val="FontStyle21"/>
          <w:sz w:val="24"/>
        </w:rPr>
        <w:t>ФИЗИЧЕСКОЙ КУЛЬТУР</w:t>
      </w:r>
      <w:r>
        <w:rPr>
          <w:rStyle w:val="FontStyle21"/>
          <w:sz w:val="24"/>
        </w:rPr>
        <w:t>Ы</w:t>
      </w:r>
      <w:r w:rsidRPr="00C15ABF">
        <w:rPr>
          <w:rStyle w:val="FontStyle21"/>
          <w:sz w:val="24"/>
        </w:rPr>
        <w:t xml:space="preserve"> И СПОРТ</w:t>
      </w:r>
      <w:r>
        <w:rPr>
          <w:rStyle w:val="FontStyle21"/>
          <w:sz w:val="24"/>
        </w:rPr>
        <w:t>А</w:t>
      </w:r>
    </w:p>
    <w:p w:rsidR="007F7E17" w:rsidRPr="00C15ABF" w:rsidRDefault="007F7E17" w:rsidP="009F54C7">
      <w:pPr>
        <w:pStyle w:val="Style11"/>
        <w:widowControl/>
        <w:jc w:val="center"/>
        <w:rPr>
          <w:rStyle w:val="FontStyle17"/>
          <w:b w:val="0"/>
          <w:sz w:val="24"/>
        </w:rPr>
      </w:pPr>
    </w:p>
    <w:p w:rsidR="007F7E17" w:rsidRPr="00C15ABF" w:rsidRDefault="007F7E17" w:rsidP="009F54C7">
      <w:pPr>
        <w:pStyle w:val="Style11"/>
        <w:widowControl/>
        <w:jc w:val="center"/>
        <w:rPr>
          <w:rStyle w:val="FontStyle17"/>
          <w:b w:val="0"/>
          <w:sz w:val="24"/>
        </w:rPr>
      </w:pPr>
    </w:p>
    <w:p w:rsidR="007F7E17" w:rsidRPr="00C15ABF" w:rsidRDefault="007F7E17" w:rsidP="009F54C7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 xml:space="preserve">Направление подготовки </w:t>
      </w:r>
    </w:p>
    <w:p w:rsidR="007F7E17" w:rsidRPr="00C15ABF" w:rsidRDefault="007F7E17" w:rsidP="009F54C7">
      <w:pPr>
        <w:pStyle w:val="Style11"/>
        <w:widowControl/>
        <w:jc w:val="center"/>
      </w:pPr>
      <w:r w:rsidRPr="00C15ABF">
        <w:rPr>
          <w:rStyle w:val="FontStyle16"/>
          <w:b w:val="0"/>
          <w:sz w:val="24"/>
        </w:rPr>
        <w:t xml:space="preserve">44.03.01 </w:t>
      </w:r>
      <w:r w:rsidRPr="00C15ABF">
        <w:rPr>
          <w:rStyle w:val="FontStyle16"/>
          <w:b w:val="0"/>
          <w:bCs/>
          <w:sz w:val="24"/>
        </w:rPr>
        <w:t xml:space="preserve">Педагогическое образование </w:t>
      </w:r>
    </w:p>
    <w:p w:rsidR="007F7E17" w:rsidRPr="00C15ABF" w:rsidRDefault="007F7E17" w:rsidP="009F54C7">
      <w:pPr>
        <w:pStyle w:val="Style11"/>
        <w:widowControl/>
        <w:tabs>
          <w:tab w:val="left" w:pos="5463"/>
        </w:tabs>
        <w:jc w:val="left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ab/>
      </w:r>
    </w:p>
    <w:p w:rsidR="007F7E17" w:rsidRPr="00C15ABF" w:rsidRDefault="007F7E17" w:rsidP="009F54C7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Профиль программы</w:t>
      </w:r>
    </w:p>
    <w:p w:rsidR="007F7E17" w:rsidRPr="00C15ABF" w:rsidRDefault="007F7E17" w:rsidP="009F54C7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bCs/>
          <w:sz w:val="24"/>
        </w:rPr>
        <w:t xml:space="preserve">Физическая культура </w:t>
      </w:r>
    </w:p>
    <w:p w:rsidR="007F7E17" w:rsidRPr="00C15ABF" w:rsidRDefault="007F7E17" w:rsidP="009F54C7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7F7E17" w:rsidRPr="00C15ABF" w:rsidRDefault="007F7E17" w:rsidP="009F54C7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7F7E17" w:rsidRPr="00C15ABF" w:rsidRDefault="007F7E17" w:rsidP="009F54C7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7F7E17" w:rsidRPr="00C15ABF" w:rsidRDefault="007F7E17" w:rsidP="009F54C7">
      <w:pPr>
        <w:pStyle w:val="Style4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Уровень высшего образования – бакалавриат</w:t>
      </w:r>
    </w:p>
    <w:p w:rsidR="007F7E17" w:rsidRPr="00C15ABF" w:rsidRDefault="007F7E17" w:rsidP="009F54C7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7F7E17" w:rsidRPr="00C15ABF" w:rsidRDefault="007F7E17" w:rsidP="009F54C7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 xml:space="preserve">Программа подготовки – </w:t>
      </w:r>
      <w:r>
        <w:rPr>
          <w:rStyle w:val="FontStyle16"/>
          <w:b w:val="0"/>
          <w:sz w:val="24"/>
        </w:rPr>
        <w:t>академический</w:t>
      </w:r>
      <w:r w:rsidRPr="00C15ABF">
        <w:rPr>
          <w:rStyle w:val="FontStyle16"/>
          <w:b w:val="0"/>
          <w:sz w:val="24"/>
        </w:rPr>
        <w:t>бакалавриат</w:t>
      </w:r>
    </w:p>
    <w:p w:rsidR="007F7E17" w:rsidRPr="00C15ABF" w:rsidRDefault="007F7E17" w:rsidP="009F54C7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7F7E17" w:rsidRPr="00C15ABF" w:rsidRDefault="007F7E17" w:rsidP="009F54C7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Форма обучения</w:t>
      </w:r>
    </w:p>
    <w:p w:rsidR="007F7E17" w:rsidRPr="00C15ABF" w:rsidRDefault="007F7E17" w:rsidP="009F54C7">
      <w:pPr>
        <w:pStyle w:val="Style4"/>
        <w:widowControl/>
        <w:jc w:val="center"/>
        <w:rPr>
          <w:rStyle w:val="FontStyle18"/>
          <w:b w:val="0"/>
          <w:bCs/>
          <w:sz w:val="24"/>
        </w:rPr>
      </w:pPr>
      <w:r>
        <w:rPr>
          <w:rStyle w:val="FontStyle16"/>
          <w:b w:val="0"/>
          <w:sz w:val="24"/>
        </w:rPr>
        <w:t>За</w:t>
      </w:r>
      <w:r w:rsidRPr="00C15ABF">
        <w:rPr>
          <w:rStyle w:val="FontStyle16"/>
          <w:b w:val="0"/>
          <w:sz w:val="24"/>
        </w:rPr>
        <w:t xml:space="preserve">очная </w:t>
      </w:r>
    </w:p>
    <w:p w:rsidR="007F7E17" w:rsidRPr="00C15ABF" w:rsidRDefault="007F7E17" w:rsidP="009F54C7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7F7E17" w:rsidRPr="00C15ABF" w:rsidRDefault="007F7E17" w:rsidP="009F54C7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7F7E17" w:rsidRPr="00C15ABF" w:rsidRDefault="007F7E17" w:rsidP="009F54C7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7F7E17" w:rsidRPr="00C15ABF" w:rsidRDefault="007F7E17" w:rsidP="009F54C7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7F7E17" w:rsidRPr="00C15ABF" w:rsidRDefault="007F7E17" w:rsidP="009F54C7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7F7E17" w:rsidRPr="00C15ABF" w:rsidRDefault="007F7E17" w:rsidP="009F54C7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tbl>
      <w:tblPr>
        <w:tblW w:w="0" w:type="auto"/>
        <w:tblInd w:w="-106" w:type="dxa"/>
        <w:tblLook w:val="00A0"/>
      </w:tblPr>
      <w:tblGrid>
        <w:gridCol w:w="3045"/>
        <w:gridCol w:w="6243"/>
      </w:tblGrid>
      <w:tr w:rsidR="007F7E17" w:rsidRPr="00C15ABF" w:rsidTr="009F54C7">
        <w:tc>
          <w:tcPr>
            <w:tcW w:w="3045" w:type="dxa"/>
          </w:tcPr>
          <w:p w:rsidR="007F7E17" w:rsidRPr="00C15ABF" w:rsidRDefault="007F7E17" w:rsidP="009F54C7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i/>
                <w:iCs/>
                <w:color w:val="C00000"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7F7E17" w:rsidRPr="00C15ABF" w:rsidRDefault="007F7E17" w:rsidP="009F54C7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i/>
                <w:iCs/>
                <w:sz w:val="24"/>
              </w:rPr>
              <w:t>физической культуры и спортивного мастерства</w:t>
            </w:r>
          </w:p>
        </w:tc>
      </w:tr>
      <w:tr w:rsidR="007F7E17" w:rsidRPr="00C15ABF" w:rsidTr="009F54C7">
        <w:tc>
          <w:tcPr>
            <w:tcW w:w="3045" w:type="dxa"/>
          </w:tcPr>
          <w:p w:rsidR="007F7E17" w:rsidRPr="00C15ABF" w:rsidRDefault="007F7E17" w:rsidP="009F54C7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>Кафедра</w:t>
            </w:r>
          </w:p>
        </w:tc>
        <w:tc>
          <w:tcPr>
            <w:tcW w:w="6243" w:type="dxa"/>
          </w:tcPr>
          <w:p w:rsidR="007F7E17" w:rsidRPr="00C15ABF" w:rsidRDefault="007F7E17" w:rsidP="009F54C7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i/>
                <w:iCs/>
                <w:sz w:val="24"/>
              </w:rPr>
              <w:t>спортивного совершенствования</w:t>
            </w:r>
          </w:p>
        </w:tc>
      </w:tr>
      <w:tr w:rsidR="007F7E17" w:rsidRPr="00C15ABF" w:rsidTr="009F54C7">
        <w:tc>
          <w:tcPr>
            <w:tcW w:w="3045" w:type="dxa"/>
          </w:tcPr>
          <w:p w:rsidR="007F7E17" w:rsidRPr="00C15ABF" w:rsidRDefault="007F7E17" w:rsidP="009F54C7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>Курс</w:t>
            </w:r>
          </w:p>
        </w:tc>
        <w:tc>
          <w:tcPr>
            <w:tcW w:w="6243" w:type="dxa"/>
          </w:tcPr>
          <w:p w:rsidR="007F7E17" w:rsidRPr="009F54C7" w:rsidRDefault="007F7E17" w:rsidP="009F54C7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i/>
                <w:iCs/>
                <w:sz w:val="24"/>
                <w:lang w:val="en-US"/>
              </w:rPr>
              <w:t>I</w:t>
            </w:r>
          </w:p>
        </w:tc>
      </w:tr>
      <w:tr w:rsidR="007F7E17" w:rsidRPr="00C15ABF" w:rsidTr="009F54C7">
        <w:tc>
          <w:tcPr>
            <w:tcW w:w="3045" w:type="dxa"/>
          </w:tcPr>
          <w:p w:rsidR="007F7E17" w:rsidRPr="00C15ABF" w:rsidRDefault="007F7E17" w:rsidP="009F54C7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</w:p>
        </w:tc>
        <w:tc>
          <w:tcPr>
            <w:tcW w:w="6243" w:type="dxa"/>
          </w:tcPr>
          <w:p w:rsidR="007F7E17" w:rsidRPr="00C15ABF" w:rsidRDefault="007F7E17" w:rsidP="009F54C7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sz w:val="24"/>
                <w:lang w:val="en-US"/>
              </w:rPr>
            </w:pPr>
          </w:p>
        </w:tc>
      </w:tr>
    </w:tbl>
    <w:p w:rsidR="007F7E17" w:rsidRPr="00C15ABF" w:rsidRDefault="007F7E17" w:rsidP="009F54C7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7F7E17" w:rsidRPr="00C15ABF" w:rsidRDefault="007F7E17" w:rsidP="009F54C7">
      <w:pPr>
        <w:pStyle w:val="Style6"/>
        <w:widowControl/>
        <w:jc w:val="center"/>
        <w:rPr>
          <w:rStyle w:val="FontStyle16"/>
          <w:b w:val="0"/>
          <w:sz w:val="24"/>
        </w:rPr>
      </w:pPr>
    </w:p>
    <w:p w:rsidR="007F7E17" w:rsidRPr="00C15ABF" w:rsidRDefault="007F7E17" w:rsidP="009F54C7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Магнитогорск</w:t>
      </w:r>
    </w:p>
    <w:p w:rsidR="007F7E17" w:rsidRPr="00C15ABF" w:rsidRDefault="007F7E17" w:rsidP="009F54C7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>
        <w:rPr>
          <w:rStyle w:val="FontStyle16"/>
          <w:b w:val="0"/>
          <w:sz w:val="24"/>
        </w:rPr>
        <w:t>2016</w:t>
      </w:r>
      <w:r w:rsidRPr="00C15ABF">
        <w:rPr>
          <w:rStyle w:val="FontStyle16"/>
          <w:b w:val="0"/>
          <w:sz w:val="24"/>
        </w:rPr>
        <w:t xml:space="preserve"> г.</w:t>
      </w:r>
    </w:p>
    <w:p w:rsidR="007F7E17" w:rsidRDefault="007F7E17" w:rsidP="00BB7261"/>
    <w:p w:rsidR="007F7E17" w:rsidRDefault="007F7E17" w:rsidP="007407CF">
      <w:pPr>
        <w:jc w:val="center"/>
      </w:pPr>
    </w:p>
    <w:p w:rsidR="007F7E17" w:rsidRDefault="007F7E17" w:rsidP="00BB7261"/>
    <w:p w:rsidR="007F7E17" w:rsidRDefault="007F7E17" w:rsidP="00BB7261"/>
    <w:p w:rsidR="007F7E17" w:rsidRDefault="007F7E17" w:rsidP="00BB7261">
      <w:r>
        <w:pict>
          <v:shape id="_x0000_i1026" type="#_x0000_t75" style="width:471pt;height:646.5pt">
            <v:imagedata r:id="rId8" o:title=""/>
          </v:shape>
        </w:pict>
      </w:r>
    </w:p>
    <w:p w:rsidR="007F7E17" w:rsidRDefault="007F7E17" w:rsidP="00BB7261"/>
    <w:p w:rsidR="007F7E17" w:rsidRDefault="007F7E17" w:rsidP="00BB7261"/>
    <w:p w:rsidR="007F7E17" w:rsidRDefault="007F7E17" w:rsidP="00BB7261"/>
    <w:p w:rsidR="007F7E17" w:rsidRDefault="007F7E17" w:rsidP="00BB7261"/>
    <w:p w:rsidR="007F7E17" w:rsidRPr="00C17915" w:rsidRDefault="007F7E17" w:rsidP="002A720F">
      <w:pPr>
        <w:pStyle w:val="Heading1"/>
        <w:rPr>
          <w:rStyle w:val="FontStyle16"/>
          <w:b/>
          <w:sz w:val="24"/>
          <w:szCs w:val="24"/>
        </w:rPr>
      </w:pPr>
      <w:r w:rsidRPr="007D6655">
        <w:rPr>
          <w:rStyle w:val="FontStyle16"/>
          <w:szCs w:val="24"/>
        </w:rPr>
        <w:pict>
          <v:shape id="_x0000_i1027" type="#_x0000_t75" style="width:471pt;height:647.25pt">
            <v:imagedata r:id="rId9" o:title=""/>
          </v:shape>
        </w:pict>
      </w:r>
      <w:r w:rsidRPr="00C17915">
        <w:rPr>
          <w:rStyle w:val="FontStyle16"/>
          <w:b/>
          <w:sz w:val="24"/>
          <w:szCs w:val="24"/>
        </w:rPr>
        <w:br w:type="page"/>
        <w:t>1 Цели освоения дисциплины (модуля)</w:t>
      </w:r>
    </w:p>
    <w:p w:rsidR="007F7E17" w:rsidRPr="008C0442" w:rsidRDefault="007F7E17" w:rsidP="004651D1">
      <w:pPr>
        <w:ind w:firstLine="480"/>
        <w:rPr>
          <w:rStyle w:val="FontStyle16"/>
          <w:b w:val="0"/>
          <w:sz w:val="24"/>
          <w:szCs w:val="16"/>
        </w:rPr>
      </w:pPr>
      <w:r>
        <w:rPr>
          <w:rStyle w:val="FontStyle16"/>
          <w:b w:val="0"/>
          <w:sz w:val="24"/>
          <w:szCs w:val="16"/>
        </w:rPr>
        <w:t>Целью</w:t>
      </w:r>
      <w:r w:rsidRPr="00AF2BB2">
        <w:rPr>
          <w:rStyle w:val="FontStyle16"/>
          <w:b w:val="0"/>
          <w:sz w:val="24"/>
          <w:szCs w:val="16"/>
        </w:rPr>
        <w:t xml:space="preserve"> освоения</w:t>
      </w:r>
      <w:r>
        <w:rPr>
          <w:rStyle w:val="FontStyle16"/>
          <w:b w:val="0"/>
          <w:sz w:val="24"/>
          <w:szCs w:val="16"/>
        </w:rPr>
        <w:t xml:space="preserve"> дисциплины «Социология физической культуры и спорта» </w:t>
      </w:r>
      <w:r w:rsidRPr="00AF2BB2">
        <w:rPr>
          <w:rStyle w:val="FontStyle16"/>
          <w:b w:val="0"/>
          <w:sz w:val="24"/>
          <w:szCs w:val="16"/>
        </w:rPr>
        <w:t>явля</w:t>
      </w:r>
      <w:r>
        <w:rPr>
          <w:rStyle w:val="FontStyle16"/>
          <w:b w:val="0"/>
          <w:sz w:val="24"/>
          <w:szCs w:val="16"/>
        </w:rPr>
        <w:t>е</w:t>
      </w:r>
      <w:r w:rsidRPr="00AF2BB2">
        <w:rPr>
          <w:rStyle w:val="FontStyle16"/>
          <w:b w:val="0"/>
          <w:sz w:val="24"/>
          <w:szCs w:val="16"/>
        </w:rPr>
        <w:t>тся</w:t>
      </w:r>
      <w:r w:rsidRPr="008C0442">
        <w:rPr>
          <w:rStyle w:val="FontStyle16"/>
          <w:b w:val="0"/>
          <w:sz w:val="24"/>
          <w:szCs w:val="16"/>
        </w:rPr>
        <w:t>формирование у студентов мировоззренческих взглядов на физическую культуру и спортка</w:t>
      </w:r>
      <w:r>
        <w:rPr>
          <w:rStyle w:val="FontStyle16"/>
          <w:b w:val="0"/>
          <w:sz w:val="24"/>
          <w:szCs w:val="16"/>
        </w:rPr>
        <w:t>к общественных явлений, определени</w:t>
      </w:r>
      <w:r w:rsidRPr="008C0442">
        <w:rPr>
          <w:rStyle w:val="FontStyle16"/>
          <w:b w:val="0"/>
          <w:sz w:val="24"/>
          <w:szCs w:val="16"/>
        </w:rPr>
        <w:t>е роли, значени</w:t>
      </w:r>
      <w:r>
        <w:rPr>
          <w:rStyle w:val="FontStyle16"/>
          <w:b w:val="0"/>
          <w:sz w:val="24"/>
          <w:szCs w:val="16"/>
        </w:rPr>
        <w:t>я</w:t>
      </w:r>
      <w:r w:rsidRPr="008C0442">
        <w:rPr>
          <w:rStyle w:val="FontStyle16"/>
          <w:b w:val="0"/>
          <w:sz w:val="24"/>
          <w:szCs w:val="16"/>
        </w:rPr>
        <w:t xml:space="preserve"> и функци</w:t>
      </w:r>
      <w:r>
        <w:rPr>
          <w:rStyle w:val="FontStyle16"/>
          <w:b w:val="0"/>
          <w:sz w:val="24"/>
          <w:szCs w:val="16"/>
        </w:rPr>
        <w:t>и</w:t>
      </w:r>
      <w:r w:rsidRPr="008C0442">
        <w:rPr>
          <w:rStyle w:val="FontStyle16"/>
          <w:b w:val="0"/>
          <w:sz w:val="24"/>
          <w:szCs w:val="16"/>
        </w:rPr>
        <w:t xml:space="preserve"> в современном обществе, взаимосвязи с культурой, политикой, экономикой и другими социальными явлениями.</w:t>
      </w:r>
      <w:r>
        <w:rPr>
          <w:rStyle w:val="FontStyle16"/>
          <w:b w:val="0"/>
          <w:sz w:val="24"/>
          <w:szCs w:val="16"/>
        </w:rPr>
        <w:t xml:space="preserve"> Освоение дисциплиныспособствует осознанию социальной значимости своей будущей профессии для осуществления педагогического сопровождения социализации и профессионального самоопределения обучающихся. </w:t>
      </w:r>
    </w:p>
    <w:p w:rsidR="007F7E17" w:rsidRPr="00FF0A7C" w:rsidRDefault="007F7E17" w:rsidP="004651D1">
      <w:pPr>
        <w:pStyle w:val="BodyText2"/>
        <w:spacing w:after="0" w:line="240" w:lineRule="auto"/>
        <w:ind w:firstLine="720"/>
        <w:jc w:val="both"/>
        <w:rPr>
          <w:rStyle w:val="FontStyle21"/>
          <w:b/>
          <w:iCs/>
          <w:sz w:val="24"/>
          <w:szCs w:val="12"/>
        </w:rPr>
      </w:pPr>
      <w:r w:rsidRPr="00FF0A7C">
        <w:rPr>
          <w:rStyle w:val="FontStyle21"/>
          <w:b/>
          <w:iCs/>
          <w:sz w:val="24"/>
          <w:szCs w:val="12"/>
        </w:rPr>
        <w:t xml:space="preserve">2 Место дисциплины (модуля) в структуре образовательной программы </w:t>
      </w:r>
      <w:r w:rsidRPr="00FF0A7C">
        <w:rPr>
          <w:rStyle w:val="FontStyle21"/>
          <w:b/>
          <w:iCs/>
          <w:sz w:val="24"/>
          <w:szCs w:val="12"/>
        </w:rPr>
        <w:br/>
        <w:t>подготовки бакалавра (магистра, специалиста)</w:t>
      </w:r>
    </w:p>
    <w:p w:rsidR="007F7E17" w:rsidRPr="0034002A" w:rsidRDefault="007F7E17" w:rsidP="004651D1">
      <w:pPr>
        <w:rPr>
          <w:rStyle w:val="FontStyle16"/>
          <w:b w:val="0"/>
          <w:sz w:val="24"/>
          <w:szCs w:val="16"/>
        </w:rPr>
      </w:pPr>
      <w:r w:rsidRPr="00C17915">
        <w:rPr>
          <w:rStyle w:val="FontStyle16"/>
          <w:b w:val="0"/>
          <w:sz w:val="24"/>
          <w:szCs w:val="16"/>
        </w:rPr>
        <w:t>Дисциплина «</w:t>
      </w:r>
      <w:r>
        <w:rPr>
          <w:rStyle w:val="FontStyle16"/>
          <w:b w:val="0"/>
          <w:sz w:val="24"/>
          <w:szCs w:val="16"/>
        </w:rPr>
        <w:t xml:space="preserve">Социология физической культуры и спорта» </w:t>
      </w:r>
      <w:r w:rsidRPr="0034002A">
        <w:rPr>
          <w:rStyle w:val="FontStyle16"/>
          <w:b w:val="0"/>
          <w:sz w:val="24"/>
          <w:szCs w:val="16"/>
        </w:rPr>
        <w:t>входит в блок 1 образовательной программы.</w:t>
      </w:r>
    </w:p>
    <w:p w:rsidR="007F7E17" w:rsidRDefault="007F7E17" w:rsidP="004651D1">
      <w:pPr>
        <w:pStyle w:val="Heading1"/>
        <w:rPr>
          <w:rStyle w:val="FontStyle21"/>
          <w:sz w:val="24"/>
          <w:szCs w:val="24"/>
        </w:rPr>
      </w:pPr>
      <w:r w:rsidRPr="004651D1">
        <w:rPr>
          <w:rStyle w:val="FontStyle16"/>
          <w:bCs/>
          <w:sz w:val="24"/>
          <w:szCs w:val="16"/>
        </w:rPr>
        <w:t>Для изучения дисциплины необходимы знания, полученные в процессе параллельного изучения дисциплины «История физической культуры и спорта». Знания (умения, владения), полученные при прохождении данной дисциплины будут необходимы для изучения дисциплин «Организация и управление физической культурой и спортом», «Теория физической культуры», «Технологии физкультурно-спортивной деятельности», а также для проведения опросов и анкетирования при прохождении практик и организации исследования в рамках выпускной квалификационной работы</w:t>
      </w:r>
    </w:p>
    <w:p w:rsidR="007F7E17" w:rsidRPr="00C17915" w:rsidRDefault="007F7E17" w:rsidP="004651D1">
      <w:pPr>
        <w:pStyle w:val="Heading1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791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7F7E17" w:rsidRPr="00C17915" w:rsidRDefault="007F7E17" w:rsidP="00F52FB7">
      <w:pPr>
        <w:rPr>
          <w:rStyle w:val="FontStyle16"/>
          <w:b w:val="0"/>
          <w:bCs/>
          <w:sz w:val="24"/>
        </w:rPr>
      </w:pPr>
      <w:r w:rsidRPr="00C17915">
        <w:rPr>
          <w:rStyle w:val="FontStyle16"/>
          <w:b w:val="0"/>
          <w:bCs/>
          <w:sz w:val="24"/>
        </w:rPr>
        <w:t xml:space="preserve">В результате освоения дисциплины </w:t>
      </w:r>
      <w:r>
        <w:rPr>
          <w:rStyle w:val="FontStyle16"/>
          <w:b w:val="0"/>
          <w:bCs/>
          <w:sz w:val="24"/>
          <w:szCs w:val="16"/>
        </w:rPr>
        <w:t xml:space="preserve">«Социология физической культуры и спорта» </w:t>
      </w:r>
      <w:r w:rsidRPr="00C17915">
        <w:rPr>
          <w:rStyle w:val="FontStyle16"/>
          <w:b w:val="0"/>
          <w:bCs/>
          <w:sz w:val="24"/>
        </w:rPr>
        <w:t>обучающийся должен обладать следующими компетенциями:</w:t>
      </w:r>
    </w:p>
    <w:p w:rsidR="007F7E17" w:rsidRDefault="007F7E17" w:rsidP="00C5451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7F7E17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7E17" w:rsidRPr="009A02C5" w:rsidRDefault="007F7E17" w:rsidP="005C5F1A">
            <w:pPr>
              <w:ind w:firstLine="0"/>
              <w:jc w:val="center"/>
            </w:pPr>
            <w:r w:rsidRPr="009A02C5">
              <w:t xml:space="preserve">Структурный </w:t>
            </w:r>
            <w:r w:rsidRPr="009A02C5">
              <w:br/>
              <w:t xml:space="preserve">элемент </w:t>
            </w:r>
            <w:r w:rsidRPr="009A02C5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7E17" w:rsidRPr="009A02C5" w:rsidRDefault="007F7E17" w:rsidP="005C5F1A">
            <w:pPr>
              <w:ind w:firstLine="0"/>
              <w:jc w:val="center"/>
            </w:pPr>
            <w:r w:rsidRPr="009A02C5">
              <w:t xml:space="preserve">Планируемые результаты обучения </w:t>
            </w:r>
          </w:p>
        </w:tc>
      </w:tr>
      <w:tr w:rsidR="007F7E17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5C5F1A">
            <w:pPr>
              <w:ind w:firstLine="0"/>
              <w:jc w:val="left"/>
            </w:pPr>
            <w:r>
              <w:rPr>
                <w:rStyle w:val="FontStyle16"/>
                <w:b w:val="0"/>
                <w:bCs/>
                <w:sz w:val="24"/>
              </w:rPr>
              <w:t>ОК-1 –обладает способностью использовать основы философских и социогуманитарных знаний для формирования научного мировоззрения</w:t>
            </w:r>
          </w:p>
        </w:tc>
      </w:tr>
      <w:tr w:rsidR="007F7E17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3C1099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3C1099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законы развития и функционирования общественных явлений</w:t>
            </w:r>
          </w:p>
        </w:tc>
      </w:tr>
      <w:tr w:rsidR="007F7E17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3C1099">
            <w:pPr>
              <w:ind w:firstLine="0"/>
              <w:jc w:val="left"/>
            </w:pPr>
            <w:r w:rsidRPr="009A02C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3C1099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применять полученные знания дисциплины в профессиональной деятельности </w:t>
            </w:r>
          </w:p>
        </w:tc>
      </w:tr>
      <w:tr w:rsidR="007F7E17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3C1099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3C1099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навыками и методиками исследовательской деятельности  </w:t>
            </w:r>
          </w:p>
        </w:tc>
      </w:tr>
      <w:tr w:rsidR="007F7E17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0F5E39" w:rsidRDefault="007F7E17" w:rsidP="003C1099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ОПК-1 – обладает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7F7E17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3C1099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3C109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социальную значимость  и роль физической культуры и спорта</w:t>
            </w:r>
          </w:p>
        </w:tc>
      </w:tr>
      <w:tr w:rsidR="007F7E17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3C1099">
            <w:pPr>
              <w:ind w:firstLine="0"/>
              <w:jc w:val="left"/>
            </w:pPr>
            <w:r w:rsidRPr="009A02C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3C109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применять теоретические знания в профессиональной деятельности</w:t>
            </w:r>
          </w:p>
        </w:tc>
      </w:tr>
      <w:tr w:rsidR="007F7E17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3C1099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3C109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организации исследования в профессиональной деятельности</w:t>
            </w:r>
          </w:p>
        </w:tc>
      </w:tr>
      <w:tr w:rsidR="007F7E17" w:rsidRPr="00C640B4" w:rsidTr="003C1099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Default="007F7E17" w:rsidP="003C109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ПК-5</w:t>
            </w:r>
            <w:r w:rsidRPr="000F5E39">
              <w:rPr>
                <w:rStyle w:val="FontStyle16"/>
                <w:b w:val="0"/>
                <w:bCs/>
                <w:sz w:val="24"/>
              </w:rPr>
              <w:t xml:space="preserve">- </w:t>
            </w:r>
            <w:r>
              <w:rPr>
                <w:rStyle w:val="FontStyle16"/>
                <w:b w:val="0"/>
                <w:bCs/>
                <w:sz w:val="24"/>
              </w:rPr>
              <w:t>обладает 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7F7E17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3C1099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Default="007F7E17" w:rsidP="003C1099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современные технологии работы с  обучающимися с целью социализации и профессионального самоопределения</w:t>
            </w:r>
          </w:p>
        </w:tc>
      </w:tr>
      <w:tr w:rsidR="007F7E17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3C1099">
            <w:pPr>
              <w:ind w:firstLine="0"/>
              <w:jc w:val="left"/>
            </w:pPr>
            <w:r w:rsidRPr="009A02C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D3B1C" w:rsidRDefault="007F7E17" w:rsidP="003C1099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применять современные методики и использовать результаты в профессиональной деятельности</w:t>
            </w:r>
          </w:p>
        </w:tc>
      </w:tr>
      <w:tr w:rsidR="007F7E17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3C1099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D3B1C" w:rsidRDefault="007F7E17" w:rsidP="003C1099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методиками проведения педагогического сопровождения обучающихся и их профессионального самоопределения</w:t>
            </w:r>
          </w:p>
        </w:tc>
      </w:tr>
    </w:tbl>
    <w:p w:rsidR="007F7E17" w:rsidRDefault="007F7E17" w:rsidP="00C5451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p w:rsidR="007F7E17" w:rsidRDefault="007F7E17" w:rsidP="00D21C33">
      <w:pPr>
        <w:pStyle w:val="Heading1"/>
        <w:rPr>
          <w:rStyle w:val="FontStyle18"/>
          <w:b/>
          <w:bCs/>
          <w:sz w:val="24"/>
          <w:szCs w:val="24"/>
        </w:rPr>
      </w:pPr>
    </w:p>
    <w:p w:rsidR="007F7E17" w:rsidRPr="00951970" w:rsidRDefault="007F7E17" w:rsidP="00951970">
      <w:pPr>
        <w:sectPr w:rsidR="007F7E17" w:rsidRPr="00951970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F7E17" w:rsidRPr="00C17915" w:rsidRDefault="007F7E17" w:rsidP="00D21C33">
      <w:pPr>
        <w:pStyle w:val="Heading1"/>
        <w:rPr>
          <w:rStyle w:val="FontStyle18"/>
          <w:b/>
          <w:bCs/>
          <w:i/>
          <w:color w:val="C00000"/>
          <w:sz w:val="24"/>
          <w:szCs w:val="24"/>
        </w:rPr>
      </w:pPr>
      <w:r w:rsidRPr="00C17915">
        <w:rPr>
          <w:rStyle w:val="FontStyle18"/>
          <w:b/>
          <w:bCs/>
          <w:sz w:val="24"/>
          <w:szCs w:val="24"/>
        </w:rPr>
        <w:t xml:space="preserve">4 Структура и содержание дисциплины (модуля) </w:t>
      </w:r>
    </w:p>
    <w:p w:rsidR="007F7E17" w:rsidRDefault="007F7E17" w:rsidP="00296898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C17915">
        <w:rPr>
          <w:rStyle w:val="FontStyle18"/>
          <w:b w:val="0"/>
          <w:bCs/>
          <w:sz w:val="24"/>
        </w:rPr>
        <w:t>Общая трудоемкость дисциплины составляет __</w:t>
      </w:r>
      <w:r>
        <w:rPr>
          <w:rStyle w:val="FontStyle18"/>
          <w:b w:val="0"/>
          <w:bCs/>
          <w:sz w:val="24"/>
        </w:rPr>
        <w:t>4</w:t>
      </w:r>
      <w:r w:rsidRPr="00C17915">
        <w:rPr>
          <w:rStyle w:val="FontStyle18"/>
          <w:b w:val="0"/>
          <w:bCs/>
          <w:sz w:val="24"/>
        </w:rPr>
        <w:t xml:space="preserve">_ </w:t>
      </w:r>
      <w:r>
        <w:rPr>
          <w:rStyle w:val="FontStyle18"/>
          <w:b w:val="0"/>
          <w:bCs/>
          <w:sz w:val="24"/>
        </w:rPr>
        <w:t xml:space="preserve">зачетные </w:t>
      </w:r>
      <w:r w:rsidRPr="00C17915">
        <w:rPr>
          <w:rStyle w:val="FontStyle18"/>
          <w:b w:val="0"/>
          <w:bCs/>
          <w:sz w:val="24"/>
        </w:rPr>
        <w:t>единиц</w:t>
      </w:r>
      <w:r>
        <w:rPr>
          <w:rStyle w:val="FontStyle18"/>
          <w:b w:val="0"/>
          <w:bCs/>
          <w:sz w:val="24"/>
        </w:rPr>
        <w:t>ы 144</w:t>
      </w:r>
      <w:r w:rsidRPr="00C17915">
        <w:rPr>
          <w:rStyle w:val="FontStyle18"/>
          <w:b w:val="0"/>
          <w:bCs/>
          <w:sz w:val="24"/>
        </w:rPr>
        <w:t xml:space="preserve">_ </w:t>
      </w:r>
      <w:r w:rsidRPr="00EF48C1">
        <w:rPr>
          <w:rStyle w:val="FontStyle18"/>
          <w:b w:val="0"/>
          <w:bCs/>
          <w:sz w:val="24"/>
        </w:rPr>
        <w:t>акад.</w:t>
      </w:r>
      <w:r w:rsidRPr="00C17915">
        <w:rPr>
          <w:rStyle w:val="FontStyle18"/>
          <w:b w:val="0"/>
          <w:bCs/>
          <w:sz w:val="24"/>
        </w:rPr>
        <w:t>часов</w:t>
      </w:r>
      <w:r>
        <w:rPr>
          <w:rStyle w:val="FontStyle18"/>
          <w:b w:val="0"/>
          <w:bCs/>
          <w:sz w:val="24"/>
        </w:rPr>
        <w:t>, в том числе</w:t>
      </w:r>
      <w:r w:rsidRPr="00C17915">
        <w:rPr>
          <w:rStyle w:val="FontStyle18"/>
          <w:b w:val="0"/>
          <w:bCs/>
          <w:sz w:val="24"/>
        </w:rPr>
        <w:t>:</w:t>
      </w:r>
    </w:p>
    <w:p w:rsidR="007F7E17" w:rsidRPr="00CE026C" w:rsidRDefault="007F7E17" w:rsidP="00296898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CE026C">
        <w:rPr>
          <w:rStyle w:val="FontStyle18"/>
          <w:b w:val="0"/>
          <w:bCs/>
          <w:sz w:val="24"/>
        </w:rPr>
        <w:t>–</w:t>
      </w:r>
      <w:r w:rsidRPr="00CE026C">
        <w:rPr>
          <w:rStyle w:val="FontStyle18"/>
          <w:b w:val="0"/>
          <w:bCs/>
          <w:sz w:val="24"/>
        </w:rPr>
        <w:tab/>
        <w:t>контактная работа – __1</w:t>
      </w:r>
      <w:r>
        <w:rPr>
          <w:rStyle w:val="FontStyle18"/>
          <w:b w:val="0"/>
          <w:bCs/>
          <w:sz w:val="24"/>
        </w:rPr>
        <w:t>4</w:t>
      </w:r>
      <w:r w:rsidRPr="00CE026C">
        <w:rPr>
          <w:rStyle w:val="FontStyle18"/>
          <w:b w:val="0"/>
          <w:bCs/>
          <w:sz w:val="24"/>
        </w:rPr>
        <w:t>,9___ акад. часов:</w:t>
      </w:r>
    </w:p>
    <w:p w:rsidR="007F7E17" w:rsidRPr="00CE026C" w:rsidRDefault="007F7E17" w:rsidP="00296898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CE026C">
        <w:rPr>
          <w:rStyle w:val="FontStyle18"/>
          <w:b w:val="0"/>
          <w:bCs/>
          <w:sz w:val="24"/>
        </w:rPr>
        <w:tab/>
        <w:t>–</w:t>
      </w:r>
      <w:r w:rsidRPr="00CE026C">
        <w:rPr>
          <w:rStyle w:val="FontStyle18"/>
          <w:b w:val="0"/>
          <w:bCs/>
          <w:sz w:val="24"/>
        </w:rPr>
        <w:tab/>
        <w:t>аудиторная – ___</w:t>
      </w:r>
      <w:r>
        <w:rPr>
          <w:rStyle w:val="FontStyle18"/>
          <w:b w:val="0"/>
          <w:bCs/>
          <w:sz w:val="24"/>
        </w:rPr>
        <w:t>12</w:t>
      </w:r>
      <w:r w:rsidRPr="00CE026C">
        <w:rPr>
          <w:rStyle w:val="FontStyle18"/>
          <w:b w:val="0"/>
          <w:bCs/>
          <w:sz w:val="24"/>
        </w:rPr>
        <w:t>__ акад. часов;</w:t>
      </w:r>
    </w:p>
    <w:p w:rsidR="007F7E17" w:rsidRPr="00CE026C" w:rsidRDefault="007F7E17" w:rsidP="00296898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CE026C">
        <w:rPr>
          <w:rStyle w:val="FontStyle18"/>
          <w:b w:val="0"/>
          <w:bCs/>
          <w:sz w:val="24"/>
        </w:rPr>
        <w:tab/>
        <w:t>–</w:t>
      </w:r>
      <w:r w:rsidRPr="00CE026C">
        <w:rPr>
          <w:rStyle w:val="FontStyle18"/>
          <w:b w:val="0"/>
          <w:bCs/>
          <w:sz w:val="24"/>
        </w:rPr>
        <w:tab/>
        <w:t xml:space="preserve">внеаудиторная – ___2,9__ акад. часов </w:t>
      </w:r>
    </w:p>
    <w:p w:rsidR="007F7E17" w:rsidRPr="00CE026C" w:rsidRDefault="007F7E17" w:rsidP="00296898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CE026C">
        <w:rPr>
          <w:rStyle w:val="FontStyle18"/>
          <w:b w:val="0"/>
          <w:bCs/>
          <w:sz w:val="24"/>
        </w:rPr>
        <w:t>–</w:t>
      </w:r>
      <w:r w:rsidRPr="00CE026C">
        <w:rPr>
          <w:rStyle w:val="FontStyle18"/>
          <w:b w:val="0"/>
          <w:bCs/>
          <w:sz w:val="24"/>
        </w:rPr>
        <w:tab/>
        <w:t>самостоятельная работа – _</w:t>
      </w:r>
      <w:r>
        <w:rPr>
          <w:rStyle w:val="FontStyle18"/>
          <w:b w:val="0"/>
          <w:bCs/>
          <w:sz w:val="24"/>
        </w:rPr>
        <w:t>120,1</w:t>
      </w:r>
      <w:r w:rsidRPr="00CE026C">
        <w:rPr>
          <w:rStyle w:val="FontStyle18"/>
          <w:b w:val="0"/>
          <w:bCs/>
          <w:sz w:val="24"/>
        </w:rPr>
        <w:t>____ акад. часов;</w:t>
      </w:r>
    </w:p>
    <w:p w:rsidR="007F7E17" w:rsidRDefault="007F7E17" w:rsidP="00296898">
      <w:pPr>
        <w:tabs>
          <w:tab w:val="left" w:pos="851"/>
        </w:tabs>
        <w:rPr>
          <w:rStyle w:val="FontStyle18"/>
          <w:b w:val="0"/>
          <w:bCs/>
          <w:i/>
          <w:color w:val="C00000"/>
          <w:sz w:val="24"/>
        </w:rPr>
      </w:pPr>
      <w:r>
        <w:rPr>
          <w:rStyle w:val="FontStyle18"/>
          <w:b w:val="0"/>
          <w:bCs/>
          <w:sz w:val="24"/>
        </w:rPr>
        <w:t>–</w:t>
      </w:r>
      <w:r>
        <w:rPr>
          <w:rStyle w:val="FontStyle18"/>
          <w:b w:val="0"/>
          <w:bCs/>
          <w:sz w:val="24"/>
        </w:rPr>
        <w:tab/>
        <w:t>подготовка к экзамену – 9</w:t>
      </w:r>
      <w:r w:rsidRPr="00CE026C">
        <w:rPr>
          <w:rStyle w:val="FontStyle18"/>
          <w:b w:val="0"/>
          <w:bCs/>
          <w:sz w:val="24"/>
        </w:rPr>
        <w:t xml:space="preserve"> акад. часа 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097"/>
        <w:gridCol w:w="384"/>
        <w:gridCol w:w="459"/>
        <w:gridCol w:w="668"/>
        <w:gridCol w:w="492"/>
        <w:gridCol w:w="530"/>
        <w:gridCol w:w="5225"/>
        <w:gridCol w:w="2365"/>
        <w:gridCol w:w="1557"/>
      </w:tblGrid>
      <w:tr w:rsidR="007F7E17" w:rsidRPr="00C17915" w:rsidTr="002718A4">
        <w:trPr>
          <w:cantSplit/>
          <w:trHeight w:val="1156"/>
          <w:tblHeader/>
        </w:trPr>
        <w:tc>
          <w:tcPr>
            <w:tcW w:w="1300" w:type="pct"/>
            <w:vMerge w:val="restart"/>
            <w:vAlign w:val="center"/>
          </w:tcPr>
          <w:p w:rsidR="007F7E17" w:rsidRPr="00C17915" w:rsidRDefault="007F7E17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ascii="Times New Roman" w:hAnsi="Times New Roman" w:cs="Georgia"/>
                <w:sz w:val="24"/>
              </w:rPr>
              <w:t>Раздел/ тема</w:t>
            </w:r>
          </w:p>
          <w:p w:rsidR="007F7E17" w:rsidRPr="00C17915" w:rsidRDefault="007F7E17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ascii="Times New Roman" w:hAnsi="Times New Roman" w:cs="Georgia"/>
                <w:sz w:val="24"/>
              </w:rPr>
              <w:t>дисциплины</w:t>
            </w:r>
          </w:p>
        </w:tc>
        <w:tc>
          <w:tcPr>
            <w:tcW w:w="117" w:type="pct"/>
            <w:vMerge w:val="restart"/>
            <w:textDirection w:val="btLr"/>
            <w:vAlign w:val="center"/>
          </w:tcPr>
          <w:p w:rsidR="007F7E17" w:rsidRPr="00C17915" w:rsidRDefault="007F7E17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>
              <w:rPr>
                <w:rStyle w:val="FontStyle25"/>
                <w:i w:val="0"/>
                <w:iCs/>
                <w:sz w:val="24"/>
              </w:rPr>
              <w:t>Курс</w:t>
            </w:r>
          </w:p>
        </w:tc>
        <w:tc>
          <w:tcPr>
            <w:tcW w:w="511" w:type="pct"/>
            <w:gridSpan w:val="3"/>
            <w:vAlign w:val="center"/>
          </w:tcPr>
          <w:p w:rsidR="007F7E17" w:rsidRPr="005E7F37" w:rsidRDefault="007F7E17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>
              <w:rPr>
                <w:rStyle w:val="FontStyle31"/>
                <w:rFonts w:ascii="Times New Roman" w:hAnsi="Times New Roman" w:cs="Georgia"/>
                <w:sz w:val="24"/>
              </w:rPr>
              <w:t>А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t xml:space="preserve">удиторная </w:t>
            </w:r>
            <w:r>
              <w:rPr>
                <w:rStyle w:val="FontStyle31"/>
                <w:rFonts w:ascii="Times New Roman" w:hAnsi="Times New Roman" w:cs="Georgia"/>
                <w:sz w:val="24"/>
              </w:rPr>
              <w:br/>
              <w:t>к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t xml:space="preserve">онтактная работа 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br/>
              <w:t>(в акад. часах)</w:t>
            </w: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7F7E17" w:rsidRPr="00C45CAB" w:rsidRDefault="007F7E17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Georgia"/>
                <w:sz w:val="24"/>
              </w:rPr>
            </w:pPr>
            <w:r>
              <w:rPr>
                <w:rStyle w:val="FontStyle20"/>
                <w:rFonts w:ascii="Times New Roman" w:hAnsi="Times New Roman" w:cs="Georgia"/>
                <w:sz w:val="24"/>
              </w:rPr>
              <w:t>Самостоятельная работа (в акад. часах)</w:t>
            </w:r>
          </w:p>
        </w:tc>
        <w:tc>
          <w:tcPr>
            <w:tcW w:w="1658" w:type="pct"/>
            <w:vMerge w:val="restart"/>
            <w:vAlign w:val="center"/>
          </w:tcPr>
          <w:p w:rsidR="007F7E17" w:rsidRPr="00C45CAB" w:rsidRDefault="007F7E17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45CAB">
              <w:rPr>
                <w:rStyle w:val="FontStyle20"/>
                <w:rFonts w:ascii="Times New Roman" w:hAnsi="Times New Roman" w:cs="Georgia"/>
                <w:sz w:val="24"/>
              </w:rPr>
              <w:t xml:space="preserve">Вид самостоятельной </w:t>
            </w:r>
            <w:r w:rsidRPr="00C45CAB">
              <w:rPr>
                <w:rStyle w:val="FontStyle20"/>
                <w:rFonts w:ascii="Times New Roman" w:hAnsi="Times New Roman" w:cs="Georgia"/>
                <w:sz w:val="24"/>
              </w:rPr>
              <w:br/>
              <w:t>работы</w:t>
            </w:r>
          </w:p>
        </w:tc>
        <w:tc>
          <w:tcPr>
            <w:tcW w:w="751" w:type="pct"/>
            <w:vMerge w:val="restart"/>
            <w:vAlign w:val="center"/>
          </w:tcPr>
          <w:p w:rsidR="007F7E17" w:rsidRPr="00C17915" w:rsidRDefault="007F7E17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sz w:val="24"/>
              </w:rPr>
            </w:pPr>
            <w:r w:rsidRPr="00C45CAB">
              <w:rPr>
                <w:rStyle w:val="FontStyle31"/>
                <w:rFonts w:ascii="Times New Roman" w:hAnsi="Times New Roman" w:cs="Georgia"/>
                <w:sz w:val="24"/>
              </w:rPr>
              <w:t xml:space="preserve">Форма текущего контроля успеваемости и </w:t>
            </w:r>
            <w:r w:rsidRPr="00C45CAB">
              <w:rPr>
                <w:rStyle w:val="FontStyle31"/>
                <w:rFonts w:ascii="Times New Roman" w:hAnsi="Times New Roman" w:cs="Georgia"/>
                <w:sz w:val="24"/>
              </w:rPr>
              <w:br/>
              <w:t>промежуточной аттестации</w:t>
            </w:r>
          </w:p>
        </w:tc>
        <w:tc>
          <w:tcPr>
            <w:tcW w:w="495" w:type="pct"/>
            <w:vMerge w:val="restart"/>
            <w:textDirection w:val="btLr"/>
            <w:vAlign w:val="center"/>
          </w:tcPr>
          <w:p w:rsidR="007F7E17" w:rsidRPr="00C17915" w:rsidRDefault="007F7E17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cs="Georgia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rFonts w:cs="Georgia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rFonts w:cs="Georgia"/>
                <w:sz w:val="22"/>
                <w:szCs w:val="22"/>
              </w:rPr>
              <w:br/>
            </w:r>
            <w:r w:rsidRPr="00C17915">
              <w:rPr>
                <w:rStyle w:val="FontStyle31"/>
                <w:rFonts w:cs="Georgia"/>
                <w:sz w:val="22"/>
                <w:szCs w:val="22"/>
              </w:rPr>
              <w:t>компетенции</w:t>
            </w:r>
          </w:p>
        </w:tc>
      </w:tr>
      <w:tr w:rsidR="007F7E17" w:rsidRPr="00C17915" w:rsidTr="002718A4">
        <w:trPr>
          <w:cantSplit/>
          <w:trHeight w:val="1134"/>
          <w:tblHeader/>
        </w:trPr>
        <w:tc>
          <w:tcPr>
            <w:tcW w:w="1300" w:type="pct"/>
            <w:vMerge/>
          </w:tcPr>
          <w:p w:rsidR="007F7E17" w:rsidRPr="00C17915" w:rsidRDefault="007F7E17" w:rsidP="00624F44">
            <w:pPr>
              <w:pStyle w:val="Style14"/>
              <w:widowControl/>
              <w:jc w:val="center"/>
            </w:pPr>
          </w:p>
        </w:tc>
        <w:tc>
          <w:tcPr>
            <w:tcW w:w="117" w:type="pct"/>
            <w:vMerge/>
          </w:tcPr>
          <w:p w:rsidR="007F7E17" w:rsidRPr="00C17915" w:rsidRDefault="007F7E17" w:rsidP="00624F44">
            <w:pPr>
              <w:pStyle w:val="Style14"/>
              <w:widowControl/>
              <w:jc w:val="center"/>
            </w:pPr>
          </w:p>
        </w:tc>
        <w:tc>
          <w:tcPr>
            <w:tcW w:w="147" w:type="pct"/>
            <w:textDirection w:val="btLr"/>
            <w:vAlign w:val="center"/>
          </w:tcPr>
          <w:p w:rsidR="007F7E17" w:rsidRPr="00C17915" w:rsidRDefault="007F7E17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07" w:type="pct"/>
            <w:textDirection w:val="btLr"/>
            <w:vAlign w:val="center"/>
          </w:tcPr>
          <w:p w:rsidR="007F7E17" w:rsidRPr="00C17915" w:rsidRDefault="007F7E17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7F7E17" w:rsidRPr="00C17915" w:rsidRDefault="007F7E17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157" w:type="pct"/>
            <w:textDirection w:val="btLr"/>
            <w:vAlign w:val="center"/>
          </w:tcPr>
          <w:p w:rsidR="007F7E17" w:rsidRPr="00C17915" w:rsidRDefault="007F7E17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168" w:type="pct"/>
            <w:vMerge/>
            <w:textDirection w:val="btLr"/>
          </w:tcPr>
          <w:p w:rsidR="007F7E17" w:rsidRPr="00C45CAB" w:rsidRDefault="007F7E17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658" w:type="pct"/>
            <w:vMerge/>
            <w:textDirection w:val="btLr"/>
          </w:tcPr>
          <w:p w:rsidR="007F7E17" w:rsidRPr="00C45CAB" w:rsidRDefault="007F7E17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751" w:type="pct"/>
            <w:vMerge/>
            <w:textDirection w:val="btLr"/>
            <w:vAlign w:val="center"/>
          </w:tcPr>
          <w:p w:rsidR="007F7E17" w:rsidRPr="00C17915" w:rsidRDefault="007F7E17" w:rsidP="00624F44">
            <w:pPr>
              <w:pStyle w:val="Style14"/>
              <w:widowControl/>
              <w:jc w:val="center"/>
            </w:pPr>
          </w:p>
        </w:tc>
        <w:tc>
          <w:tcPr>
            <w:tcW w:w="495" w:type="pct"/>
            <w:vMerge/>
            <w:textDirection w:val="btLr"/>
          </w:tcPr>
          <w:p w:rsidR="007F7E17" w:rsidRPr="00C17915" w:rsidRDefault="007F7E17" w:rsidP="00624F44">
            <w:pPr>
              <w:pStyle w:val="Style14"/>
              <w:widowControl/>
              <w:jc w:val="center"/>
            </w:pPr>
          </w:p>
        </w:tc>
      </w:tr>
      <w:tr w:rsidR="007F7E17" w:rsidRPr="00C17915" w:rsidTr="002718A4">
        <w:trPr>
          <w:trHeight w:val="268"/>
        </w:trPr>
        <w:tc>
          <w:tcPr>
            <w:tcW w:w="1300" w:type="pct"/>
          </w:tcPr>
          <w:p w:rsidR="007F7E17" w:rsidRPr="008E64C3" w:rsidRDefault="007F7E17" w:rsidP="00DC331F">
            <w:pPr>
              <w:numPr>
                <w:ilvl w:val="0"/>
                <w:numId w:val="4"/>
              </w:numPr>
              <w:ind w:left="142" w:firstLine="218"/>
              <w:rPr>
                <w:bCs/>
              </w:rPr>
            </w:pPr>
            <w:r w:rsidRPr="0016291E">
              <w:rPr>
                <w:bCs/>
              </w:rPr>
              <w:t>Социология физической культуры и спорта как наука</w:t>
            </w:r>
          </w:p>
        </w:tc>
        <w:tc>
          <w:tcPr>
            <w:tcW w:w="117" w:type="pct"/>
          </w:tcPr>
          <w:p w:rsidR="007F7E17" w:rsidRPr="00336FD0" w:rsidRDefault="007F7E17" w:rsidP="003C109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7F7E17" w:rsidRPr="00336FD0" w:rsidRDefault="007F7E17" w:rsidP="003C109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:rsidR="007F7E17" w:rsidRPr="00336FD0" w:rsidRDefault="007F7E17" w:rsidP="003C109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Pr="00336FD0" w:rsidRDefault="007F7E17" w:rsidP="003C109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</w:tcPr>
          <w:p w:rsidR="007F7E17" w:rsidRPr="00336FD0" w:rsidRDefault="007F7E17" w:rsidP="003C109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pct"/>
          </w:tcPr>
          <w:p w:rsidR="007F7E17" w:rsidRPr="00C45CAB" w:rsidRDefault="007F7E17" w:rsidP="003C1099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751" w:type="pct"/>
          </w:tcPr>
          <w:p w:rsidR="007F7E17" w:rsidRPr="00DA2601" w:rsidRDefault="007F7E17" w:rsidP="003C1099">
            <w:pPr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495" w:type="pct"/>
          </w:tcPr>
          <w:p w:rsidR="007F7E17" w:rsidRPr="00C17915" w:rsidRDefault="007F7E17" w:rsidP="003C1099">
            <w:pPr>
              <w:pStyle w:val="Style14"/>
              <w:widowControl/>
              <w:ind w:firstLine="0"/>
              <w:jc w:val="left"/>
            </w:pPr>
          </w:p>
        </w:tc>
      </w:tr>
      <w:tr w:rsidR="007F7E17" w:rsidRPr="00653D62" w:rsidTr="002718A4">
        <w:trPr>
          <w:trHeight w:val="422"/>
        </w:trPr>
        <w:tc>
          <w:tcPr>
            <w:tcW w:w="1300" w:type="pct"/>
          </w:tcPr>
          <w:p w:rsidR="007F7E17" w:rsidRPr="0016291E" w:rsidRDefault="007F7E17" w:rsidP="003C1099">
            <w:pPr>
              <w:ind w:firstLine="0"/>
              <w:rPr>
                <w:bCs/>
              </w:rPr>
            </w:pPr>
            <w:r w:rsidRPr="0016291E">
              <w:rPr>
                <w:bCs/>
              </w:rPr>
              <w:t>1.1 Цель, объект, предмет изучения социологии физической культуры и спорта Связь с другими науками</w:t>
            </w:r>
          </w:p>
        </w:tc>
        <w:tc>
          <w:tcPr>
            <w:tcW w:w="117" w:type="pct"/>
          </w:tcPr>
          <w:p w:rsidR="007F7E17" w:rsidRPr="00A22F5F" w:rsidRDefault="007F7E17" w:rsidP="003C109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47" w:type="pct"/>
          </w:tcPr>
          <w:p w:rsidR="007F7E17" w:rsidRDefault="007F7E17" w:rsidP="003C109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7" w:type="pct"/>
          </w:tcPr>
          <w:p w:rsidR="007F7E17" w:rsidRPr="00336FD0" w:rsidRDefault="007F7E17" w:rsidP="003C109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Default="007F7E17" w:rsidP="003C109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" w:type="pct"/>
          </w:tcPr>
          <w:p w:rsidR="007F7E17" w:rsidRDefault="007F7E17" w:rsidP="003C109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8" w:type="pct"/>
          </w:tcPr>
          <w:p w:rsidR="007F7E17" w:rsidRPr="00724D20" w:rsidRDefault="007F7E17" w:rsidP="00DC331F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Pr="00C45CAB" w:rsidRDefault="007F7E17" w:rsidP="00DC331F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Georgia"/>
                <w:color w:val="C00000"/>
                <w:sz w:val="24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литературы;</w:t>
            </w:r>
          </w:p>
        </w:tc>
        <w:tc>
          <w:tcPr>
            <w:tcW w:w="751" w:type="pct"/>
          </w:tcPr>
          <w:p w:rsidR="007F7E17" w:rsidRPr="00CE026C" w:rsidRDefault="007F7E17" w:rsidP="003C1099">
            <w:pPr>
              <w:ind w:firstLine="0"/>
              <w:rPr>
                <w:sz w:val="20"/>
              </w:rPr>
            </w:pPr>
            <w:r w:rsidRPr="00CE026C">
              <w:rPr>
                <w:sz w:val="20"/>
              </w:rPr>
              <w:t xml:space="preserve">Тестирование </w:t>
            </w:r>
          </w:p>
        </w:tc>
        <w:tc>
          <w:tcPr>
            <w:tcW w:w="495" w:type="pct"/>
          </w:tcPr>
          <w:p w:rsidR="007F7E17" w:rsidRPr="009100C9" w:rsidRDefault="007F7E17" w:rsidP="003C1099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3C1099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3C1099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17915" w:rsidTr="002718A4">
        <w:trPr>
          <w:trHeight w:val="422"/>
        </w:trPr>
        <w:tc>
          <w:tcPr>
            <w:tcW w:w="1300" w:type="pct"/>
          </w:tcPr>
          <w:p w:rsidR="007F7E17" w:rsidRPr="0016291E" w:rsidRDefault="007F7E17" w:rsidP="00CE026C">
            <w:pPr>
              <w:ind w:firstLine="0"/>
              <w:rPr>
                <w:bCs/>
              </w:rPr>
            </w:pPr>
            <w:r w:rsidRPr="0016291E">
              <w:rPr>
                <w:bCs/>
              </w:rPr>
              <w:t xml:space="preserve">1.2 Исторические аспекты развития социологии физической культуры и спорта  </w:t>
            </w:r>
          </w:p>
        </w:tc>
        <w:tc>
          <w:tcPr>
            <w:tcW w:w="11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4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литературы;</w:t>
            </w:r>
          </w:p>
          <w:p w:rsidR="007F7E17" w:rsidRPr="00724D20" w:rsidRDefault="007F7E17" w:rsidP="00CE026C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  <w:r>
              <w:t>.</w:t>
            </w:r>
          </w:p>
          <w:p w:rsidR="007F7E17" w:rsidRPr="00724D20" w:rsidRDefault="007F7E17" w:rsidP="00CE026C">
            <w:pPr>
              <w:pStyle w:val="NormalWeb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751" w:type="pct"/>
          </w:tcPr>
          <w:p w:rsidR="007F7E17" w:rsidRPr="00CE026C" w:rsidRDefault="007F7E17" w:rsidP="00CE026C">
            <w:pPr>
              <w:ind w:firstLine="0"/>
              <w:rPr>
                <w:sz w:val="20"/>
              </w:rPr>
            </w:pPr>
            <w:r w:rsidRPr="00CE026C">
              <w:rPr>
                <w:sz w:val="20"/>
              </w:rPr>
              <w:t xml:space="preserve">Тестирование </w:t>
            </w:r>
          </w:p>
        </w:tc>
        <w:tc>
          <w:tcPr>
            <w:tcW w:w="495" w:type="pct"/>
          </w:tcPr>
          <w:p w:rsidR="007F7E17" w:rsidRPr="009100C9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4657C" w:rsidTr="002718A4">
        <w:trPr>
          <w:trHeight w:val="499"/>
        </w:trPr>
        <w:tc>
          <w:tcPr>
            <w:tcW w:w="1300" w:type="pct"/>
          </w:tcPr>
          <w:p w:rsidR="007F7E17" w:rsidRPr="0087103A" w:rsidRDefault="007F7E17" w:rsidP="00CE026C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t>ИТОГО по разделу</w:t>
            </w:r>
          </w:p>
        </w:tc>
        <w:tc>
          <w:tcPr>
            <w:tcW w:w="11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8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pStyle w:val="NormalWeb"/>
              <w:tabs>
                <w:tab w:val="left" w:pos="369"/>
              </w:tabs>
              <w:spacing w:before="0" w:beforeAutospacing="0" w:after="0" w:afterAutospacing="0" w:line="240" w:lineRule="auto"/>
              <w:ind w:left="86" w:firstLine="0"/>
            </w:pPr>
          </w:p>
        </w:tc>
        <w:tc>
          <w:tcPr>
            <w:tcW w:w="751" w:type="pct"/>
          </w:tcPr>
          <w:p w:rsidR="007F7E17" w:rsidRPr="00CE026C" w:rsidRDefault="007F7E17" w:rsidP="00CE026C">
            <w:pPr>
              <w:ind w:firstLine="0"/>
              <w:rPr>
                <w:sz w:val="20"/>
              </w:rPr>
            </w:pPr>
            <w:r w:rsidRPr="00CE026C">
              <w:rPr>
                <w:sz w:val="20"/>
              </w:rPr>
              <w:t xml:space="preserve">Тестирование </w:t>
            </w:r>
          </w:p>
        </w:tc>
        <w:tc>
          <w:tcPr>
            <w:tcW w:w="495" w:type="pct"/>
          </w:tcPr>
          <w:p w:rsidR="007F7E17" w:rsidRPr="00C4657C" w:rsidRDefault="007F7E17" w:rsidP="00CE026C">
            <w:pPr>
              <w:pStyle w:val="Style14"/>
              <w:widowControl/>
              <w:ind w:firstLine="0"/>
              <w:jc w:val="left"/>
            </w:pPr>
          </w:p>
        </w:tc>
      </w:tr>
      <w:tr w:rsidR="007F7E17" w:rsidRPr="00C17915" w:rsidTr="002718A4">
        <w:trPr>
          <w:trHeight w:val="70"/>
        </w:trPr>
        <w:tc>
          <w:tcPr>
            <w:tcW w:w="1300" w:type="pct"/>
          </w:tcPr>
          <w:p w:rsidR="007F7E17" w:rsidRPr="008E64C3" w:rsidRDefault="007F7E17" w:rsidP="00CE026C">
            <w:pPr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 w:rsidRPr="0016291E">
              <w:rPr>
                <w:bCs/>
              </w:rPr>
              <w:t>Основные понятия социологии физической культуры и спорта</w:t>
            </w:r>
          </w:p>
        </w:tc>
        <w:tc>
          <w:tcPr>
            <w:tcW w:w="11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pct"/>
          </w:tcPr>
          <w:p w:rsidR="007F7E17" w:rsidRPr="00724D20" w:rsidRDefault="007F7E17" w:rsidP="00CE026C">
            <w:pPr>
              <w:pStyle w:val="NormalWeb"/>
              <w:tabs>
                <w:tab w:val="left" w:pos="369"/>
              </w:tabs>
              <w:spacing w:before="0" w:beforeAutospacing="0" w:after="0" w:afterAutospacing="0" w:line="240" w:lineRule="auto"/>
            </w:pP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</w:p>
        </w:tc>
        <w:tc>
          <w:tcPr>
            <w:tcW w:w="495" w:type="pct"/>
          </w:tcPr>
          <w:p w:rsidR="007F7E17" w:rsidRPr="00C17915" w:rsidRDefault="007F7E17" w:rsidP="00CE026C">
            <w:pPr>
              <w:pStyle w:val="Style14"/>
              <w:widowControl/>
              <w:ind w:firstLine="0"/>
              <w:jc w:val="left"/>
            </w:pPr>
          </w:p>
        </w:tc>
      </w:tr>
      <w:tr w:rsidR="007F7E17" w:rsidRPr="00C17915" w:rsidTr="002718A4">
        <w:trPr>
          <w:trHeight w:val="499"/>
        </w:trPr>
        <w:tc>
          <w:tcPr>
            <w:tcW w:w="1300" w:type="pct"/>
          </w:tcPr>
          <w:p w:rsidR="007F7E17" w:rsidRPr="0016291E" w:rsidRDefault="007F7E17" w:rsidP="00CE026C">
            <w:pPr>
              <w:ind w:firstLine="142"/>
              <w:rPr>
                <w:bCs/>
              </w:rPr>
            </w:pPr>
            <w:r>
              <w:rPr>
                <w:bCs/>
              </w:rPr>
              <w:t>2.1.</w:t>
            </w:r>
            <w:r w:rsidRPr="003E6DDE">
              <w:rPr>
                <w:bCs/>
              </w:rPr>
              <w:t xml:space="preserve"> Социология как наука об обществе. Методы и функции социологии</w:t>
            </w:r>
          </w:p>
        </w:tc>
        <w:tc>
          <w:tcPr>
            <w:tcW w:w="117" w:type="pct"/>
          </w:tcPr>
          <w:p w:rsidR="007F7E17" w:rsidRPr="0055380D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4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7F7E17" w:rsidRPr="00724D20" w:rsidRDefault="007F7E17" w:rsidP="00CE026C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</w:tc>
        <w:tc>
          <w:tcPr>
            <w:tcW w:w="751" w:type="pct"/>
          </w:tcPr>
          <w:p w:rsidR="007F7E17" w:rsidRPr="00CE026C" w:rsidRDefault="007F7E17" w:rsidP="00CE026C">
            <w:pPr>
              <w:ind w:firstLine="0"/>
              <w:rPr>
                <w:sz w:val="20"/>
              </w:rPr>
            </w:pPr>
            <w:r w:rsidRPr="00CE026C">
              <w:rPr>
                <w:sz w:val="20"/>
              </w:rPr>
              <w:t xml:space="preserve">Тестирование </w:t>
            </w:r>
          </w:p>
        </w:tc>
        <w:tc>
          <w:tcPr>
            <w:tcW w:w="495" w:type="pct"/>
          </w:tcPr>
          <w:p w:rsidR="007F7E17" w:rsidRPr="009100C9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17915" w:rsidTr="002718A4">
        <w:trPr>
          <w:trHeight w:val="499"/>
        </w:trPr>
        <w:tc>
          <w:tcPr>
            <w:tcW w:w="1300" w:type="pct"/>
          </w:tcPr>
          <w:p w:rsidR="007F7E17" w:rsidRPr="0016291E" w:rsidRDefault="007F7E17" w:rsidP="00CE026C">
            <w:pPr>
              <w:numPr>
                <w:ilvl w:val="1"/>
                <w:numId w:val="4"/>
              </w:numPr>
              <w:ind w:left="0" w:firstLine="0"/>
              <w:rPr>
                <w:bCs/>
              </w:rPr>
            </w:pPr>
            <w:r w:rsidRPr="003E6DDE">
              <w:rPr>
                <w:bCs/>
              </w:rPr>
              <w:t>Физическая культура и спорт как социальный феномен</w:t>
            </w:r>
          </w:p>
        </w:tc>
        <w:tc>
          <w:tcPr>
            <w:tcW w:w="117" w:type="pct"/>
          </w:tcPr>
          <w:p w:rsidR="007F7E17" w:rsidRPr="0055380D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55380D">
              <w:rPr>
                <w:sz w:val="20"/>
                <w:szCs w:val="20"/>
              </w:rPr>
              <w:t>I</w:t>
            </w:r>
          </w:p>
        </w:tc>
        <w:tc>
          <w:tcPr>
            <w:tcW w:w="14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7F7E17" w:rsidRPr="00724D20" w:rsidRDefault="007F7E17" w:rsidP="00CE026C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</w:tc>
        <w:tc>
          <w:tcPr>
            <w:tcW w:w="751" w:type="pct"/>
          </w:tcPr>
          <w:p w:rsidR="007F7E17" w:rsidRPr="00CE026C" w:rsidRDefault="007F7E17" w:rsidP="00CE026C">
            <w:pPr>
              <w:ind w:firstLine="0"/>
              <w:rPr>
                <w:sz w:val="20"/>
              </w:rPr>
            </w:pPr>
            <w:r w:rsidRPr="00CE026C">
              <w:rPr>
                <w:sz w:val="20"/>
              </w:rPr>
              <w:t xml:space="preserve">Тестирование </w:t>
            </w:r>
          </w:p>
        </w:tc>
        <w:tc>
          <w:tcPr>
            <w:tcW w:w="495" w:type="pct"/>
          </w:tcPr>
          <w:p w:rsidR="007F7E17" w:rsidRPr="009100C9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4657C" w:rsidTr="002718A4">
        <w:trPr>
          <w:trHeight w:val="499"/>
        </w:trPr>
        <w:tc>
          <w:tcPr>
            <w:tcW w:w="1300" w:type="pct"/>
          </w:tcPr>
          <w:p w:rsidR="007F7E17" w:rsidRPr="0087103A" w:rsidRDefault="007F7E17" w:rsidP="00CE026C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t>ИТОГО по разделу</w:t>
            </w:r>
          </w:p>
        </w:tc>
        <w:tc>
          <w:tcPr>
            <w:tcW w:w="11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8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pStyle w:val="NormalWeb"/>
              <w:tabs>
                <w:tab w:val="left" w:pos="369"/>
              </w:tabs>
              <w:spacing w:before="0" w:beforeAutospacing="0" w:after="0" w:afterAutospacing="0" w:line="240" w:lineRule="auto"/>
            </w:pP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Тестирование </w:t>
            </w:r>
          </w:p>
        </w:tc>
        <w:tc>
          <w:tcPr>
            <w:tcW w:w="495" w:type="pct"/>
          </w:tcPr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F7E17" w:rsidRPr="004F39A3" w:rsidTr="002718A4">
        <w:trPr>
          <w:trHeight w:val="499"/>
        </w:trPr>
        <w:tc>
          <w:tcPr>
            <w:tcW w:w="1300" w:type="pct"/>
          </w:tcPr>
          <w:p w:rsidR="007F7E17" w:rsidRPr="008E64C3" w:rsidRDefault="007F7E17" w:rsidP="00CE026C">
            <w:pPr>
              <w:ind w:firstLine="142"/>
              <w:rPr>
                <w:bCs/>
              </w:rPr>
            </w:pPr>
            <w:r w:rsidRPr="003E6DDE">
              <w:rPr>
                <w:bCs/>
              </w:rPr>
              <w:t>3.Социологические проблемы физической культуры и спорта</w:t>
            </w:r>
          </w:p>
        </w:tc>
        <w:tc>
          <w:tcPr>
            <w:tcW w:w="11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pct"/>
          </w:tcPr>
          <w:p w:rsidR="007F7E17" w:rsidRPr="00724D20" w:rsidRDefault="007F7E17" w:rsidP="00CE026C">
            <w:pPr>
              <w:pStyle w:val="NormalWeb"/>
              <w:tabs>
                <w:tab w:val="left" w:pos="369"/>
              </w:tabs>
              <w:spacing w:before="0" w:beforeAutospacing="0" w:after="0" w:afterAutospacing="0" w:line="240" w:lineRule="auto"/>
            </w:pP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</w:p>
        </w:tc>
        <w:tc>
          <w:tcPr>
            <w:tcW w:w="495" w:type="pct"/>
          </w:tcPr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F7E17" w:rsidRPr="00C17915" w:rsidTr="002718A4">
        <w:trPr>
          <w:trHeight w:val="268"/>
        </w:trPr>
        <w:tc>
          <w:tcPr>
            <w:tcW w:w="1300" w:type="pct"/>
          </w:tcPr>
          <w:p w:rsidR="007F7E17" w:rsidRPr="003E6DDE" w:rsidRDefault="007F7E17" w:rsidP="00CE026C">
            <w:pPr>
              <w:ind w:firstLine="142"/>
              <w:rPr>
                <w:bCs/>
              </w:rPr>
            </w:pPr>
            <w:r w:rsidRPr="003E6DDE">
              <w:rPr>
                <w:bCs/>
              </w:rPr>
              <w:t xml:space="preserve">3.1.Проблема пропаганды ценностей физической культуры и спорта </w:t>
            </w:r>
          </w:p>
          <w:p w:rsidR="007F7E17" w:rsidRPr="003E6DDE" w:rsidRDefault="007F7E17" w:rsidP="00CE026C">
            <w:pPr>
              <w:ind w:firstLine="142"/>
              <w:rPr>
                <w:bCs/>
              </w:rPr>
            </w:pPr>
            <w:r w:rsidRPr="003E6DDE">
              <w:rPr>
                <w:bCs/>
              </w:rPr>
              <w:t>в СМИ</w:t>
            </w:r>
          </w:p>
        </w:tc>
        <w:tc>
          <w:tcPr>
            <w:tcW w:w="117" w:type="pct"/>
          </w:tcPr>
          <w:p w:rsidR="007F7E17" w:rsidRPr="0055380D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занятию</w:t>
            </w:r>
            <w:r>
              <w:rPr>
                <w:sz w:val="20"/>
              </w:rPr>
              <w:t>;</w:t>
            </w:r>
          </w:p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7F7E17" w:rsidRPr="00724D20" w:rsidRDefault="007F7E17" w:rsidP="00CE026C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7F7E17" w:rsidRDefault="007F7E17" w:rsidP="00CE026C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7F7E17" w:rsidRPr="00724D20" w:rsidRDefault="007F7E17" w:rsidP="00CE026C">
            <w:pPr>
              <w:ind w:firstLine="0"/>
              <w:rPr>
                <w:sz w:val="20"/>
              </w:rPr>
            </w:pPr>
          </w:p>
        </w:tc>
        <w:tc>
          <w:tcPr>
            <w:tcW w:w="495" w:type="pct"/>
          </w:tcPr>
          <w:p w:rsidR="007F7E17" w:rsidRPr="009100C9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17915" w:rsidTr="002718A4">
        <w:trPr>
          <w:trHeight w:val="422"/>
        </w:trPr>
        <w:tc>
          <w:tcPr>
            <w:tcW w:w="1300" w:type="pct"/>
          </w:tcPr>
          <w:p w:rsidR="007F7E17" w:rsidRPr="003E6DDE" w:rsidRDefault="007F7E17" w:rsidP="00CE026C">
            <w:pPr>
              <w:ind w:firstLine="142"/>
              <w:rPr>
                <w:bCs/>
              </w:rPr>
            </w:pPr>
            <w:r w:rsidRPr="003E6DDE">
              <w:rPr>
                <w:bCs/>
              </w:rPr>
              <w:t>3.2. Социальные противоречия современного спорта</w:t>
            </w:r>
          </w:p>
        </w:tc>
        <w:tc>
          <w:tcPr>
            <w:tcW w:w="117" w:type="pct"/>
          </w:tcPr>
          <w:p w:rsidR="007F7E17" w:rsidRPr="0055380D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занятию</w:t>
            </w:r>
            <w:r>
              <w:rPr>
                <w:sz w:val="20"/>
              </w:rPr>
              <w:t>;</w:t>
            </w:r>
          </w:p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7F7E17" w:rsidRPr="00724D20" w:rsidRDefault="007F7E17" w:rsidP="00CE026C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7F7E17" w:rsidRDefault="007F7E17" w:rsidP="00CE026C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7F7E17" w:rsidRPr="00724D20" w:rsidRDefault="007F7E17" w:rsidP="00CE026C">
            <w:pPr>
              <w:ind w:firstLine="0"/>
              <w:rPr>
                <w:sz w:val="20"/>
              </w:rPr>
            </w:pPr>
          </w:p>
        </w:tc>
        <w:tc>
          <w:tcPr>
            <w:tcW w:w="495" w:type="pct"/>
          </w:tcPr>
          <w:p w:rsidR="007F7E17" w:rsidRPr="009100C9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17915" w:rsidTr="002718A4">
        <w:trPr>
          <w:trHeight w:val="422"/>
        </w:trPr>
        <w:tc>
          <w:tcPr>
            <w:tcW w:w="1300" w:type="pct"/>
          </w:tcPr>
          <w:p w:rsidR="007F7E17" w:rsidRPr="003E6DDE" w:rsidRDefault="007F7E17" w:rsidP="00B734BF">
            <w:pPr>
              <w:ind w:firstLine="142"/>
              <w:rPr>
                <w:bCs/>
              </w:rPr>
            </w:pPr>
            <w:r w:rsidRPr="003E6DDE">
              <w:rPr>
                <w:bCs/>
              </w:rPr>
              <w:t>3.3. Актуальные проблемы спорта</w:t>
            </w:r>
          </w:p>
        </w:tc>
        <w:tc>
          <w:tcPr>
            <w:tcW w:w="117" w:type="pct"/>
          </w:tcPr>
          <w:p w:rsidR="007F7E17" w:rsidRPr="00336FD0" w:rsidRDefault="007F7E17" w:rsidP="00B734BF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7" w:type="pct"/>
          </w:tcPr>
          <w:p w:rsidR="007F7E17" w:rsidRDefault="007F7E17" w:rsidP="00B734BF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:rsidR="007F7E17" w:rsidRPr="00336FD0" w:rsidRDefault="007F7E17" w:rsidP="00B734BF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Default="007F7E17" w:rsidP="00B734BF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" w:type="pct"/>
          </w:tcPr>
          <w:p w:rsidR="007F7E17" w:rsidRDefault="007F7E17" w:rsidP="00B734BF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58" w:type="pct"/>
          </w:tcPr>
          <w:p w:rsidR="007F7E17" w:rsidRPr="00724D20" w:rsidRDefault="007F7E17" w:rsidP="00B734BF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Default="007F7E17" w:rsidP="00B734BF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7F7E17" w:rsidRPr="00724D20" w:rsidRDefault="007F7E17" w:rsidP="00B734BF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</w:tc>
        <w:tc>
          <w:tcPr>
            <w:tcW w:w="751" w:type="pct"/>
          </w:tcPr>
          <w:p w:rsidR="007F7E17" w:rsidRPr="00CE026C" w:rsidRDefault="007F7E17" w:rsidP="00B734BF">
            <w:pPr>
              <w:ind w:firstLine="0"/>
              <w:rPr>
                <w:sz w:val="20"/>
              </w:rPr>
            </w:pPr>
            <w:r w:rsidRPr="00CE026C">
              <w:rPr>
                <w:sz w:val="20"/>
              </w:rPr>
              <w:t xml:space="preserve">Тестирование </w:t>
            </w:r>
          </w:p>
        </w:tc>
        <w:tc>
          <w:tcPr>
            <w:tcW w:w="495" w:type="pct"/>
          </w:tcPr>
          <w:p w:rsidR="007F7E17" w:rsidRPr="009100C9" w:rsidRDefault="007F7E17" w:rsidP="00B734BF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B734BF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B734BF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17915" w:rsidTr="002718A4">
        <w:trPr>
          <w:trHeight w:val="422"/>
        </w:trPr>
        <w:tc>
          <w:tcPr>
            <w:tcW w:w="1300" w:type="pct"/>
          </w:tcPr>
          <w:p w:rsidR="007F7E17" w:rsidRPr="0087103A" w:rsidRDefault="007F7E17" w:rsidP="00CE026C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t>ИТОГО по разделу</w:t>
            </w:r>
          </w:p>
        </w:tc>
        <w:tc>
          <w:tcPr>
            <w:tcW w:w="11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8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pStyle w:val="NormalWeb"/>
              <w:tabs>
                <w:tab w:val="left" w:pos="369"/>
              </w:tabs>
              <w:spacing w:before="0" w:beforeAutospacing="0" w:after="0" w:afterAutospacing="0" w:line="240" w:lineRule="auto"/>
            </w:pP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</w:p>
        </w:tc>
        <w:tc>
          <w:tcPr>
            <w:tcW w:w="495" w:type="pct"/>
          </w:tcPr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F7E17" w:rsidRPr="00C17915" w:rsidTr="002718A4">
        <w:trPr>
          <w:trHeight w:val="422"/>
        </w:trPr>
        <w:tc>
          <w:tcPr>
            <w:tcW w:w="1300" w:type="pct"/>
          </w:tcPr>
          <w:p w:rsidR="007F7E17" w:rsidRPr="008E64C3" w:rsidRDefault="007F7E17" w:rsidP="00CE026C">
            <w:pPr>
              <w:ind w:firstLine="142"/>
              <w:rPr>
                <w:bCs/>
              </w:rPr>
            </w:pPr>
            <w:r w:rsidRPr="003E6DDE">
              <w:rPr>
                <w:bCs/>
              </w:rPr>
              <w:t>4.Методология и организация социологического исследования</w:t>
            </w:r>
          </w:p>
        </w:tc>
        <w:tc>
          <w:tcPr>
            <w:tcW w:w="11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</w:tcPr>
          <w:p w:rsidR="007F7E17" w:rsidRPr="00336FD0" w:rsidRDefault="007F7E17" w:rsidP="00CE0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pct"/>
          </w:tcPr>
          <w:p w:rsidR="007F7E17" w:rsidRPr="00724D20" w:rsidRDefault="007F7E17" w:rsidP="00CE026C">
            <w:pPr>
              <w:pStyle w:val="NormalWeb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</w:p>
        </w:tc>
        <w:tc>
          <w:tcPr>
            <w:tcW w:w="495" w:type="pct"/>
          </w:tcPr>
          <w:p w:rsidR="007F7E17" w:rsidRPr="00A845AD" w:rsidRDefault="007F7E17" w:rsidP="00CE026C">
            <w:pPr>
              <w:pStyle w:val="Style14"/>
              <w:widowControl/>
              <w:ind w:firstLine="0"/>
              <w:jc w:val="left"/>
            </w:pPr>
          </w:p>
        </w:tc>
      </w:tr>
      <w:tr w:rsidR="007F7E17" w:rsidRPr="00C17915" w:rsidTr="002718A4">
        <w:trPr>
          <w:trHeight w:val="422"/>
        </w:trPr>
        <w:tc>
          <w:tcPr>
            <w:tcW w:w="1300" w:type="pct"/>
          </w:tcPr>
          <w:p w:rsidR="007F7E17" w:rsidRPr="008E64C3" w:rsidRDefault="007F7E17" w:rsidP="00B734BF">
            <w:pPr>
              <w:ind w:firstLine="142"/>
              <w:rPr>
                <w:bCs/>
              </w:rPr>
            </w:pPr>
            <w:r>
              <w:rPr>
                <w:bCs/>
              </w:rPr>
              <w:t xml:space="preserve">4.1. </w:t>
            </w:r>
            <w:r w:rsidRPr="0096142E">
              <w:rPr>
                <w:bCs/>
              </w:rPr>
              <w:t>Основные понятия социологического исследования</w:t>
            </w:r>
          </w:p>
        </w:tc>
        <w:tc>
          <w:tcPr>
            <w:tcW w:w="117" w:type="pct"/>
          </w:tcPr>
          <w:p w:rsidR="007F7E17" w:rsidRPr="0055380D" w:rsidRDefault="007F7E17" w:rsidP="00B734BF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7" w:type="pct"/>
          </w:tcPr>
          <w:p w:rsidR="007F7E17" w:rsidRPr="003E6DDE" w:rsidRDefault="007F7E17" w:rsidP="00B734BF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7" w:type="pct"/>
          </w:tcPr>
          <w:p w:rsidR="007F7E17" w:rsidRPr="008531ED" w:rsidRDefault="007F7E17" w:rsidP="00B734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57" w:type="pct"/>
          </w:tcPr>
          <w:p w:rsidR="007F7E17" w:rsidRPr="008531ED" w:rsidRDefault="007F7E17" w:rsidP="00B734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68" w:type="pct"/>
          </w:tcPr>
          <w:p w:rsidR="007F7E17" w:rsidRPr="008531ED" w:rsidRDefault="007F7E17" w:rsidP="00B734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15</w:t>
            </w:r>
          </w:p>
        </w:tc>
        <w:tc>
          <w:tcPr>
            <w:tcW w:w="1658" w:type="pct"/>
          </w:tcPr>
          <w:p w:rsidR="007F7E17" w:rsidRPr="00724D20" w:rsidRDefault="007F7E17" w:rsidP="00B734BF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Default="007F7E17" w:rsidP="00B734BF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7F7E17" w:rsidRPr="00724D20" w:rsidRDefault="007F7E17" w:rsidP="00B734BF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</w:tc>
        <w:tc>
          <w:tcPr>
            <w:tcW w:w="751" w:type="pct"/>
          </w:tcPr>
          <w:p w:rsidR="007F7E17" w:rsidRPr="00CE026C" w:rsidRDefault="007F7E17" w:rsidP="00B734BF">
            <w:pPr>
              <w:ind w:firstLine="0"/>
              <w:rPr>
                <w:sz w:val="20"/>
              </w:rPr>
            </w:pPr>
            <w:r w:rsidRPr="00CE026C">
              <w:rPr>
                <w:sz w:val="20"/>
              </w:rPr>
              <w:t xml:space="preserve">Тестирование </w:t>
            </w:r>
          </w:p>
        </w:tc>
        <w:tc>
          <w:tcPr>
            <w:tcW w:w="495" w:type="pct"/>
          </w:tcPr>
          <w:p w:rsidR="007F7E17" w:rsidRPr="009100C9" w:rsidRDefault="007F7E17" w:rsidP="00B734BF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B734BF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B734BF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17915" w:rsidTr="002718A4">
        <w:trPr>
          <w:trHeight w:val="422"/>
        </w:trPr>
        <w:tc>
          <w:tcPr>
            <w:tcW w:w="1300" w:type="pct"/>
          </w:tcPr>
          <w:p w:rsidR="007F7E17" w:rsidRDefault="007F7E17" w:rsidP="00B734BF">
            <w:pPr>
              <w:ind w:firstLine="0"/>
              <w:rPr>
                <w:bCs/>
              </w:rPr>
            </w:pPr>
            <w:r>
              <w:rPr>
                <w:bCs/>
              </w:rPr>
              <w:t>4.2.</w:t>
            </w:r>
            <w:r w:rsidRPr="0096142E">
              <w:rPr>
                <w:bCs/>
              </w:rPr>
              <w:t xml:space="preserve"> Виды социологических исследований.</w:t>
            </w:r>
          </w:p>
        </w:tc>
        <w:tc>
          <w:tcPr>
            <w:tcW w:w="117" w:type="pct"/>
          </w:tcPr>
          <w:p w:rsidR="007F7E17" w:rsidRPr="008531ED" w:rsidRDefault="007F7E17" w:rsidP="00B734BF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7" w:type="pct"/>
          </w:tcPr>
          <w:p w:rsidR="007F7E17" w:rsidRPr="003E6DDE" w:rsidRDefault="007F7E17" w:rsidP="00B734BF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7" w:type="pct"/>
          </w:tcPr>
          <w:p w:rsidR="007F7E17" w:rsidRPr="008531ED" w:rsidRDefault="007F7E17" w:rsidP="00B734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57" w:type="pct"/>
          </w:tcPr>
          <w:p w:rsidR="007F7E17" w:rsidRPr="00327503" w:rsidRDefault="007F7E17" w:rsidP="00B734BF">
            <w:pPr>
              <w:pStyle w:val="Style14"/>
              <w:widowControl/>
              <w:ind w:firstLine="0"/>
              <w:jc w:val="center"/>
              <w:rPr>
                <w:bCs/>
              </w:rPr>
            </w:pPr>
          </w:p>
        </w:tc>
        <w:tc>
          <w:tcPr>
            <w:tcW w:w="168" w:type="pct"/>
          </w:tcPr>
          <w:p w:rsidR="007F7E17" w:rsidRPr="00327503" w:rsidRDefault="007F7E17" w:rsidP="00B734BF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658" w:type="pct"/>
          </w:tcPr>
          <w:p w:rsidR="007F7E17" w:rsidRPr="00724D20" w:rsidRDefault="007F7E17" w:rsidP="00B734BF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Default="007F7E17" w:rsidP="00B734BF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7F7E17" w:rsidRPr="00724D20" w:rsidRDefault="007F7E17" w:rsidP="00B734BF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</w:p>
        </w:tc>
        <w:tc>
          <w:tcPr>
            <w:tcW w:w="751" w:type="pct"/>
          </w:tcPr>
          <w:p w:rsidR="007F7E17" w:rsidRPr="00CE026C" w:rsidRDefault="007F7E17" w:rsidP="00B734BF">
            <w:pPr>
              <w:ind w:firstLine="0"/>
              <w:rPr>
                <w:sz w:val="20"/>
              </w:rPr>
            </w:pPr>
            <w:r w:rsidRPr="00CE026C">
              <w:rPr>
                <w:sz w:val="20"/>
              </w:rPr>
              <w:t xml:space="preserve">Тестирование </w:t>
            </w:r>
          </w:p>
        </w:tc>
        <w:tc>
          <w:tcPr>
            <w:tcW w:w="495" w:type="pct"/>
          </w:tcPr>
          <w:p w:rsidR="007F7E17" w:rsidRPr="009100C9" w:rsidRDefault="007F7E17" w:rsidP="00B734BF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B734BF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B734BF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4657C" w:rsidTr="002718A4">
        <w:trPr>
          <w:trHeight w:val="499"/>
        </w:trPr>
        <w:tc>
          <w:tcPr>
            <w:tcW w:w="1300" w:type="pct"/>
          </w:tcPr>
          <w:p w:rsidR="007F7E17" w:rsidRDefault="007F7E17" w:rsidP="00CE026C">
            <w:pPr>
              <w:ind w:firstLine="0"/>
              <w:rPr>
                <w:bCs/>
              </w:rPr>
            </w:pPr>
            <w:r>
              <w:rPr>
                <w:bCs/>
              </w:rPr>
              <w:t>4.3.</w:t>
            </w:r>
            <w:hyperlink r:id="rId12" w:history="1">
              <w:r w:rsidRPr="003E6DDE">
                <w:rPr>
                  <w:bCs/>
                </w:rPr>
                <w:t>Методы</w:t>
              </w:r>
            </w:hyperlink>
            <w:r w:rsidRPr="003E6DDE">
              <w:rPr>
                <w:bCs/>
              </w:rPr>
              <w:t xml:space="preserve"> сбора социологической информации</w:t>
            </w:r>
          </w:p>
        </w:tc>
        <w:tc>
          <w:tcPr>
            <w:tcW w:w="117" w:type="pct"/>
          </w:tcPr>
          <w:p w:rsidR="007F7E17" w:rsidRPr="003E6DDE" w:rsidRDefault="007F7E17" w:rsidP="00CE026C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7" w:type="pct"/>
          </w:tcPr>
          <w:p w:rsidR="007F7E17" w:rsidRPr="003E6DDE" w:rsidRDefault="007F7E17" w:rsidP="00CE026C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7" w:type="pct"/>
          </w:tcPr>
          <w:p w:rsidR="007F7E17" w:rsidRPr="003E6DDE" w:rsidRDefault="007F7E17" w:rsidP="00CE026C">
            <w:pPr>
              <w:pStyle w:val="Style14"/>
              <w:widowControl/>
              <w:ind w:firstLine="0"/>
              <w:jc w:val="center"/>
              <w:rPr>
                <w:bCs/>
              </w:rPr>
            </w:pPr>
          </w:p>
        </w:tc>
        <w:tc>
          <w:tcPr>
            <w:tcW w:w="157" w:type="pct"/>
          </w:tcPr>
          <w:p w:rsidR="007F7E17" w:rsidRPr="003E6DDE" w:rsidRDefault="007F7E17" w:rsidP="00CE026C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8" w:type="pct"/>
          </w:tcPr>
          <w:p w:rsidR="007F7E17" w:rsidRPr="003E6DDE" w:rsidRDefault="007F7E17" w:rsidP="00CE026C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занятию</w:t>
            </w:r>
            <w:r>
              <w:rPr>
                <w:sz w:val="20"/>
              </w:rPr>
              <w:t>;</w:t>
            </w:r>
          </w:p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7F7E17" w:rsidRDefault="007F7E17" w:rsidP="00CE026C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  <w:r>
              <w:t>;</w:t>
            </w:r>
          </w:p>
          <w:p w:rsidR="007F7E17" w:rsidRPr="00724D20" w:rsidRDefault="007F7E17" w:rsidP="00CE026C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составление анкеты для опроса по заданной теме</w:t>
            </w: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7F7E17" w:rsidRDefault="007F7E17" w:rsidP="00CE026C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</w:t>
            </w:r>
          </w:p>
          <w:p w:rsidR="007F7E17" w:rsidRDefault="007F7E17" w:rsidP="00CE026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анкета </w:t>
            </w:r>
          </w:p>
          <w:p w:rsidR="007F7E17" w:rsidRPr="00724D20" w:rsidRDefault="007F7E17" w:rsidP="00CE026C">
            <w:pPr>
              <w:ind w:firstLine="0"/>
              <w:rPr>
                <w:sz w:val="20"/>
              </w:rPr>
            </w:pPr>
          </w:p>
        </w:tc>
        <w:tc>
          <w:tcPr>
            <w:tcW w:w="495" w:type="pct"/>
          </w:tcPr>
          <w:p w:rsidR="007F7E17" w:rsidRPr="009100C9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17915" w:rsidTr="002718A4">
        <w:trPr>
          <w:trHeight w:val="70"/>
        </w:trPr>
        <w:tc>
          <w:tcPr>
            <w:tcW w:w="1300" w:type="pct"/>
          </w:tcPr>
          <w:p w:rsidR="007F7E17" w:rsidRDefault="007F7E17" w:rsidP="00CE026C">
            <w:pPr>
              <w:ind w:firstLine="0"/>
              <w:rPr>
                <w:bCs/>
              </w:rPr>
            </w:pPr>
            <w:r>
              <w:rPr>
                <w:bCs/>
              </w:rPr>
              <w:t>4.4.</w:t>
            </w:r>
            <w:r w:rsidRPr="003E6DDE">
              <w:rPr>
                <w:bCs/>
              </w:rPr>
              <w:t xml:space="preserve"> Основные принципы проведения анкетирования и правила составления анкеты</w:t>
            </w:r>
          </w:p>
        </w:tc>
        <w:tc>
          <w:tcPr>
            <w:tcW w:w="117" w:type="pct"/>
          </w:tcPr>
          <w:p w:rsidR="007F7E17" w:rsidRPr="003E6DDE" w:rsidRDefault="007F7E17" w:rsidP="00CE026C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7" w:type="pct"/>
          </w:tcPr>
          <w:p w:rsidR="007F7E17" w:rsidRPr="003E6DDE" w:rsidRDefault="007F7E17" w:rsidP="00CE026C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7" w:type="pct"/>
          </w:tcPr>
          <w:p w:rsidR="007F7E17" w:rsidRPr="003E6DDE" w:rsidRDefault="007F7E17" w:rsidP="00CE026C">
            <w:pPr>
              <w:pStyle w:val="Style14"/>
              <w:widowControl/>
              <w:ind w:firstLine="0"/>
              <w:jc w:val="center"/>
              <w:rPr>
                <w:bCs/>
              </w:rPr>
            </w:pPr>
          </w:p>
        </w:tc>
        <w:tc>
          <w:tcPr>
            <w:tcW w:w="157" w:type="pct"/>
          </w:tcPr>
          <w:p w:rsidR="007F7E17" w:rsidRPr="003E6DDE" w:rsidRDefault="007F7E17" w:rsidP="00CE026C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4/2</w:t>
            </w:r>
          </w:p>
        </w:tc>
        <w:tc>
          <w:tcPr>
            <w:tcW w:w="168" w:type="pct"/>
          </w:tcPr>
          <w:p w:rsidR="007F7E17" w:rsidRPr="003E6DDE" w:rsidRDefault="007F7E17" w:rsidP="00CE026C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занятию</w:t>
            </w:r>
            <w:r>
              <w:rPr>
                <w:sz w:val="20"/>
              </w:rPr>
              <w:t>;</w:t>
            </w:r>
          </w:p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7F7E17" w:rsidRPr="00724D20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7F7E17" w:rsidRDefault="007F7E17" w:rsidP="00CE026C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7F7E17" w:rsidRDefault="007F7E17" w:rsidP="00CE026C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библиотеками</w:t>
            </w:r>
            <w:r>
              <w:t>;</w:t>
            </w:r>
          </w:p>
          <w:p w:rsidR="007F7E17" w:rsidRPr="00724D20" w:rsidRDefault="007F7E17" w:rsidP="00CE026C">
            <w:pPr>
              <w:pStyle w:val="NormalWeb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проведение опроса в форме анкетирования</w:t>
            </w: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7F7E17" w:rsidRDefault="007F7E17" w:rsidP="00CE026C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7F7E17" w:rsidRDefault="007F7E17" w:rsidP="00CE026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-обсуждение результатов опроса </w:t>
            </w:r>
          </w:p>
          <w:p w:rsidR="007F7E17" w:rsidRPr="00724D20" w:rsidRDefault="007F7E17" w:rsidP="00CE026C">
            <w:pPr>
              <w:ind w:firstLine="0"/>
              <w:rPr>
                <w:sz w:val="20"/>
              </w:rPr>
            </w:pPr>
          </w:p>
        </w:tc>
        <w:tc>
          <w:tcPr>
            <w:tcW w:w="495" w:type="pct"/>
          </w:tcPr>
          <w:p w:rsidR="007F7E17" w:rsidRPr="009100C9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1</w:t>
            </w:r>
            <w:r w:rsidRPr="009100C9">
              <w:rPr>
                <w:sz w:val="20"/>
              </w:rPr>
              <w:t>-зун</w:t>
            </w:r>
          </w:p>
          <w:p w:rsidR="007F7E17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653D62">
              <w:rPr>
                <w:sz w:val="20"/>
              </w:rPr>
              <w:t>ПК-</w:t>
            </w:r>
            <w:r>
              <w:rPr>
                <w:sz w:val="20"/>
              </w:rPr>
              <w:t>1–</w:t>
            </w:r>
            <w:r w:rsidRPr="00653D62">
              <w:rPr>
                <w:sz w:val="20"/>
              </w:rPr>
              <w:t>зун</w:t>
            </w:r>
          </w:p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ПК-5- зун</w:t>
            </w:r>
          </w:p>
        </w:tc>
      </w:tr>
      <w:tr w:rsidR="007F7E17" w:rsidRPr="00C17915" w:rsidTr="002718A4">
        <w:trPr>
          <w:trHeight w:val="499"/>
        </w:trPr>
        <w:tc>
          <w:tcPr>
            <w:tcW w:w="1300" w:type="pct"/>
          </w:tcPr>
          <w:p w:rsidR="007F7E17" w:rsidRPr="0087103A" w:rsidRDefault="007F7E17" w:rsidP="00CE026C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t>ИТОГО по разделу</w:t>
            </w:r>
          </w:p>
        </w:tc>
        <w:tc>
          <w:tcPr>
            <w:tcW w:w="11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6\2</w:t>
            </w:r>
          </w:p>
        </w:tc>
        <w:tc>
          <w:tcPr>
            <w:tcW w:w="168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pStyle w:val="NormalWeb"/>
              <w:tabs>
                <w:tab w:val="left" w:pos="369"/>
              </w:tabs>
              <w:spacing w:before="0" w:beforeAutospacing="0" w:after="0" w:afterAutospacing="0" w:line="240" w:lineRule="auto"/>
            </w:pP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</w:p>
        </w:tc>
        <w:tc>
          <w:tcPr>
            <w:tcW w:w="495" w:type="pct"/>
          </w:tcPr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  <w:p w:rsidR="007F7E17" w:rsidRPr="00653D62" w:rsidRDefault="007F7E17" w:rsidP="00CE026C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F7E17" w:rsidRPr="00C17915" w:rsidTr="002718A4">
        <w:trPr>
          <w:trHeight w:val="499"/>
        </w:trPr>
        <w:tc>
          <w:tcPr>
            <w:tcW w:w="1300" w:type="pct"/>
          </w:tcPr>
          <w:p w:rsidR="007F7E17" w:rsidRPr="0087103A" w:rsidRDefault="007F7E17" w:rsidP="00CE026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ИТОГО по кур</w:t>
            </w:r>
            <w:r>
              <w:rPr>
                <w:b/>
              </w:rPr>
              <w:t xml:space="preserve">су </w:t>
            </w:r>
          </w:p>
        </w:tc>
        <w:tc>
          <w:tcPr>
            <w:tcW w:w="11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8/</w:t>
            </w:r>
            <w:r>
              <w:rPr>
                <w:b/>
                <w:sz w:val="20"/>
                <w:szCs w:val="20"/>
              </w:rPr>
              <w:t>2И</w:t>
            </w:r>
          </w:p>
        </w:tc>
        <w:tc>
          <w:tcPr>
            <w:tcW w:w="168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pStyle w:val="NormalWeb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495" w:type="pct"/>
          </w:tcPr>
          <w:p w:rsidR="007F7E17" w:rsidRPr="00C17915" w:rsidRDefault="007F7E17" w:rsidP="00CE026C">
            <w:pPr>
              <w:ind w:firstLine="0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7F7E17" w:rsidRPr="00C17915" w:rsidTr="002718A4">
        <w:trPr>
          <w:trHeight w:val="499"/>
        </w:trPr>
        <w:tc>
          <w:tcPr>
            <w:tcW w:w="1300" w:type="pct"/>
          </w:tcPr>
          <w:p w:rsidR="007F7E17" w:rsidRDefault="007F7E17" w:rsidP="00CE026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Ит</w:t>
            </w:r>
            <w:r>
              <w:rPr>
                <w:b/>
              </w:rPr>
              <w:t xml:space="preserve">ого по дисциплине </w:t>
            </w:r>
          </w:p>
        </w:tc>
        <w:tc>
          <w:tcPr>
            <w:tcW w:w="11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" w:type="pct"/>
          </w:tcPr>
          <w:p w:rsidR="007F7E17" w:rsidRPr="0087103A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8/</w:t>
            </w:r>
            <w:r>
              <w:rPr>
                <w:b/>
                <w:sz w:val="20"/>
                <w:szCs w:val="20"/>
              </w:rPr>
              <w:t>2И</w:t>
            </w:r>
          </w:p>
        </w:tc>
        <w:tc>
          <w:tcPr>
            <w:tcW w:w="168" w:type="pct"/>
          </w:tcPr>
          <w:p w:rsidR="007F7E17" w:rsidRDefault="007F7E17" w:rsidP="00CE026C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658" w:type="pct"/>
          </w:tcPr>
          <w:p w:rsidR="007F7E17" w:rsidRPr="00724D20" w:rsidRDefault="007F7E17" w:rsidP="00CE026C">
            <w:pPr>
              <w:pStyle w:val="NormalWeb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751" w:type="pct"/>
          </w:tcPr>
          <w:p w:rsidR="007F7E17" w:rsidRPr="00724D20" w:rsidRDefault="007F7E17" w:rsidP="00CE026C">
            <w:pPr>
              <w:ind w:firstLine="0"/>
              <w:rPr>
                <w:sz w:val="20"/>
              </w:rPr>
            </w:pPr>
          </w:p>
        </w:tc>
        <w:tc>
          <w:tcPr>
            <w:tcW w:w="495" w:type="pct"/>
          </w:tcPr>
          <w:p w:rsidR="007F7E17" w:rsidRPr="00A845AD" w:rsidRDefault="007F7E17" w:rsidP="00CE026C">
            <w:pPr>
              <w:pStyle w:val="Style14"/>
              <w:widowControl/>
              <w:ind w:firstLine="0"/>
              <w:jc w:val="left"/>
            </w:pPr>
          </w:p>
        </w:tc>
      </w:tr>
    </w:tbl>
    <w:p w:rsidR="007F7E17" w:rsidRPr="00B01B6B" w:rsidRDefault="007F7E17" w:rsidP="008531ED">
      <w:r w:rsidRPr="0030679B">
        <w:rPr>
          <w:rStyle w:val="FontStyle18"/>
          <w:b w:val="0"/>
          <w:bCs/>
          <w:sz w:val="24"/>
        </w:rPr>
        <w:t>И –</w:t>
      </w:r>
      <w:r w:rsidRPr="002E7BC9">
        <w:rPr>
          <w:rStyle w:val="FontStyle18"/>
          <w:b w:val="0"/>
          <w:bCs/>
          <w:sz w:val="24"/>
        </w:rPr>
        <w:t xml:space="preserve"> в том числе</w:t>
      </w:r>
      <w:r>
        <w:rPr>
          <w:rStyle w:val="FontStyle18"/>
          <w:b w:val="0"/>
          <w:bCs/>
          <w:sz w:val="24"/>
        </w:rPr>
        <w:t>,</w:t>
      </w:r>
      <w:r w:rsidRPr="00B01B6B">
        <w:rPr>
          <w:highlight w:val="yellow"/>
        </w:rPr>
        <w:t>часы, отведенные на работу в интерактивной форме</w:t>
      </w:r>
      <w:r w:rsidRPr="00B01B6B">
        <w:t xml:space="preserve">. </w:t>
      </w:r>
    </w:p>
    <w:p w:rsidR="007F7E17" w:rsidRDefault="007F7E17" w:rsidP="0094280E">
      <w:pPr>
        <w:pStyle w:val="FootnoteText"/>
        <w:rPr>
          <w:rStyle w:val="FontStyle20"/>
          <w:rFonts w:ascii="Times New Roman" w:hAnsi="Times New Roman" w:cs="Georgia"/>
          <w:i/>
          <w:color w:val="C00000"/>
          <w:sz w:val="24"/>
          <w:szCs w:val="24"/>
        </w:rPr>
      </w:pPr>
    </w:p>
    <w:p w:rsidR="007F7E17" w:rsidRDefault="007F7E17" w:rsidP="00E06342">
      <w:pPr>
        <w:pStyle w:val="Heading1"/>
        <w:rPr>
          <w:rStyle w:val="FontStyle31"/>
          <w:rFonts w:ascii="Times New Roman" w:hAnsi="Times New Roman" w:cs="Georgia"/>
          <w:sz w:val="24"/>
          <w:szCs w:val="24"/>
        </w:rPr>
        <w:sectPr w:rsidR="007F7E17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F7E17" w:rsidRPr="00C17915" w:rsidRDefault="007F7E17" w:rsidP="00D21C33">
      <w:pPr>
        <w:pStyle w:val="Heading1"/>
        <w:rPr>
          <w:rStyle w:val="FontStyle31"/>
          <w:rFonts w:ascii="Times New Roman" w:hAnsi="Times New Roman" w:cs="Georgia"/>
          <w:sz w:val="24"/>
          <w:szCs w:val="24"/>
        </w:rPr>
      </w:pPr>
      <w:r w:rsidRPr="00C17915">
        <w:rPr>
          <w:rStyle w:val="FontStyle31"/>
          <w:rFonts w:ascii="Times New Roman" w:hAnsi="Times New Roman" w:cs="Georgia"/>
          <w:sz w:val="24"/>
          <w:szCs w:val="24"/>
        </w:rPr>
        <w:t>5 Образовательные и информационные технологии</w:t>
      </w:r>
    </w:p>
    <w:p w:rsidR="007F7E17" w:rsidRPr="00C31332" w:rsidRDefault="007F7E17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Для достижения цели дисциплины </w:t>
      </w:r>
      <w:r w:rsidRPr="00C31332">
        <w:rPr>
          <w:rStyle w:val="FontStyle30"/>
          <w:b w:val="0"/>
          <w:bCs/>
          <w:sz w:val="24"/>
        </w:rPr>
        <w:t xml:space="preserve">используются 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в учебном процессе активные и интерактивные формы проведения занятий  в сочетании с внеаудиторной работой с целью формирования и развития профессиональных навыков обучающихся. 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качеств. </w:t>
      </w:r>
    </w:p>
    <w:p w:rsidR="007F7E17" w:rsidRPr="00C31332" w:rsidRDefault="007F7E17" w:rsidP="005A206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В качестве традиционных образовательных технологий используются следующие формы:</w:t>
      </w:r>
    </w:p>
    <w:p w:rsidR="007F7E17" w:rsidRPr="00C31332" w:rsidRDefault="007F7E17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7F7E17" w:rsidRPr="00C31332" w:rsidRDefault="007F7E17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7F7E17" w:rsidRPr="00C31332" w:rsidRDefault="007F7E17" w:rsidP="00C31332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Использование на учебных занятиях интерактивных технологий предусматривает семинар-дискуссию</w:t>
      </w:r>
      <w: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. Программой курса предусмотрено проведение опроса в форме анкетирования по актуальным темам. </w:t>
      </w:r>
    </w:p>
    <w:p w:rsidR="007F7E17" w:rsidRPr="00C31332" w:rsidRDefault="007F7E17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Применение информационных технологий в рамках лекционных и практических занятий предполагает презентацию с демонстрацией </w:t>
      </w:r>
      <w: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результатов анкетирования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. </w:t>
      </w:r>
    </w:p>
    <w:p w:rsidR="007F7E17" w:rsidRPr="000166DF" w:rsidRDefault="007F7E17" w:rsidP="00660302">
      <w:r>
        <w:t>Формами практических занятий являются семинары, дискуссии, отчеты по проведенному анкетированию. Эти формы позволяют достичь образовательной цели дисциплины –создать у студентов представление о роли и значимости физической культуры и спорта, а также приобретение навыков в проведении и организации социологического исследования с применением современных методов сбора и обработки информации.</w:t>
      </w:r>
    </w:p>
    <w:p w:rsidR="007F7E17" w:rsidRDefault="007F7E17" w:rsidP="002718A4">
      <w:pPr>
        <w:pStyle w:val="Heading1"/>
        <w:tabs>
          <w:tab w:val="left" w:pos="981"/>
        </w:tabs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28"/>
          <w:rFonts w:ascii="Times New Roman" w:hAnsi="Times New Roman" w:cs="Constantia"/>
          <w:bCs/>
          <w:smallCaps w:val="0"/>
          <w:sz w:val="24"/>
          <w:szCs w:val="24"/>
        </w:rPr>
        <w:tab/>
      </w:r>
      <w:r w:rsidRPr="00C17915">
        <w:rPr>
          <w:rStyle w:val="FontStyle31"/>
          <w:rFonts w:ascii="Times New Roman" w:hAnsi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7F7E17" w:rsidRPr="001044C0" w:rsidRDefault="007F7E17" w:rsidP="00CA7906">
      <w:pPr>
        <w:ind w:firstLine="709"/>
        <w:rPr>
          <w:bCs/>
        </w:rPr>
      </w:pPr>
      <w:r w:rsidRPr="001044C0">
        <w:rPr>
          <w:bCs/>
        </w:rPr>
        <w:t xml:space="preserve">Самостоятельная работа студентов предполагает изучение конспектов лекций, проверка усвоенных знаний по темам с помощью вопросов для самоконтроля. </w:t>
      </w:r>
    </w:p>
    <w:p w:rsidR="007F7E17" w:rsidRPr="001044C0" w:rsidRDefault="007F7E17" w:rsidP="009D185A">
      <w:pPr>
        <w:ind w:firstLine="709"/>
        <w:jc w:val="center"/>
      </w:pPr>
    </w:p>
    <w:p w:rsidR="007F7E17" w:rsidRPr="001044C0" w:rsidRDefault="007F7E17" w:rsidP="009D185A">
      <w:pPr>
        <w:ind w:firstLine="709"/>
        <w:jc w:val="center"/>
        <w:rPr>
          <w:bCs/>
        </w:rPr>
      </w:pPr>
      <w:r w:rsidRPr="001044C0">
        <w:rPr>
          <w:bCs/>
        </w:rPr>
        <w:t xml:space="preserve">Вопросы для самоконтроля </w:t>
      </w:r>
    </w:p>
    <w:p w:rsidR="007F7E17" w:rsidRPr="001044C0" w:rsidRDefault="007F7E17" w:rsidP="009D185A">
      <w:pPr>
        <w:ind w:firstLine="709"/>
        <w:jc w:val="center"/>
        <w:rPr>
          <w:bCs/>
        </w:rPr>
      </w:pPr>
      <w:r w:rsidRPr="001044C0">
        <w:rPr>
          <w:bCs/>
        </w:rPr>
        <w:t>по лекции 1 «Социология физической культуры и спорта как наука»</w:t>
      </w:r>
    </w:p>
    <w:p w:rsidR="007F7E17" w:rsidRPr="001044C0" w:rsidRDefault="007F7E17" w:rsidP="009D185A">
      <w:pPr>
        <w:ind w:firstLine="709"/>
        <w:jc w:val="center"/>
        <w:rPr>
          <w:bCs/>
        </w:rPr>
      </w:pPr>
    </w:p>
    <w:p w:rsidR="007F7E17" w:rsidRPr="001044C0" w:rsidRDefault="007F7E17" w:rsidP="009D185A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044C0">
        <w:rPr>
          <w:rFonts w:ascii="Times New Roman" w:hAnsi="Times New Roman"/>
          <w:bCs/>
          <w:sz w:val="24"/>
          <w:szCs w:val="24"/>
          <w:lang w:eastAsia="ru-RU"/>
        </w:rPr>
        <w:t>Чем отличается социология ФКС от других наук, изучающих физическую культуру и спорт?</w:t>
      </w:r>
    </w:p>
    <w:p w:rsidR="007F7E17" w:rsidRPr="001044C0" w:rsidRDefault="007F7E17" w:rsidP="009D185A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044C0">
        <w:rPr>
          <w:rFonts w:ascii="Times New Roman" w:hAnsi="Times New Roman"/>
          <w:bCs/>
          <w:sz w:val="24"/>
          <w:szCs w:val="24"/>
          <w:lang w:eastAsia="ru-RU"/>
        </w:rPr>
        <w:t>Чем отличается предмет социологии ФКС от его объекта?</w:t>
      </w:r>
    </w:p>
    <w:p w:rsidR="007F7E17" w:rsidRPr="001044C0" w:rsidRDefault="007F7E17" w:rsidP="009D185A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044C0">
        <w:rPr>
          <w:rFonts w:ascii="Times New Roman" w:hAnsi="Times New Roman"/>
          <w:bCs/>
          <w:sz w:val="24"/>
          <w:szCs w:val="24"/>
          <w:lang w:eastAsia="ru-RU"/>
        </w:rPr>
        <w:t>Для чего специалисту, работающему в сфере физической культуры и спорта (ФКС), необходимо изучать социологию?</w:t>
      </w:r>
    </w:p>
    <w:p w:rsidR="007F7E17" w:rsidRPr="001044C0" w:rsidRDefault="007F7E17" w:rsidP="009D185A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044C0">
        <w:rPr>
          <w:rFonts w:ascii="Times New Roman" w:hAnsi="Times New Roman"/>
          <w:bCs/>
          <w:sz w:val="24"/>
          <w:szCs w:val="24"/>
          <w:lang w:eastAsia="ru-RU"/>
        </w:rPr>
        <w:t>В чем суть социологии физической культуры и спорта как научной и учебной дисциплины?</w:t>
      </w:r>
    </w:p>
    <w:p w:rsidR="007F7E17" w:rsidRPr="001044C0" w:rsidRDefault="007F7E17" w:rsidP="009D185A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044C0">
        <w:rPr>
          <w:rFonts w:ascii="Times New Roman" w:hAnsi="Times New Roman"/>
          <w:bCs/>
          <w:sz w:val="24"/>
          <w:szCs w:val="24"/>
          <w:lang w:eastAsia="ru-RU"/>
        </w:rPr>
        <w:t>Охарактеризовать основные этапы развития социологии физической культуры и спорта в России и за рубежом.</w:t>
      </w:r>
    </w:p>
    <w:p w:rsidR="007F7E17" w:rsidRPr="001044C0" w:rsidRDefault="007F7E17" w:rsidP="009D185A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044C0">
        <w:rPr>
          <w:rFonts w:ascii="Times New Roman" w:hAnsi="Times New Roman"/>
          <w:bCs/>
          <w:sz w:val="24"/>
          <w:szCs w:val="24"/>
          <w:lang w:eastAsia="ru-RU"/>
        </w:rPr>
        <w:t>Назовите ключевые проблемы социологии ФКС, определите пути их решения.</w:t>
      </w:r>
    </w:p>
    <w:p w:rsidR="007F7E17" w:rsidRPr="001044C0" w:rsidRDefault="007F7E17" w:rsidP="00CA7906">
      <w:pPr>
        <w:ind w:firstLine="709"/>
        <w:rPr>
          <w:bCs/>
        </w:rPr>
      </w:pPr>
    </w:p>
    <w:p w:rsidR="007F7E17" w:rsidRPr="001044C0" w:rsidRDefault="007F7E17" w:rsidP="009D185A">
      <w:pPr>
        <w:ind w:firstLine="709"/>
        <w:jc w:val="center"/>
        <w:rPr>
          <w:bCs/>
        </w:rPr>
      </w:pPr>
      <w:r w:rsidRPr="001044C0">
        <w:rPr>
          <w:bCs/>
        </w:rPr>
        <w:t xml:space="preserve">Вопросы для самоконтроля </w:t>
      </w:r>
    </w:p>
    <w:p w:rsidR="007F7E17" w:rsidRPr="001044C0" w:rsidRDefault="007F7E17" w:rsidP="009D185A">
      <w:pPr>
        <w:ind w:firstLine="709"/>
        <w:jc w:val="center"/>
        <w:rPr>
          <w:bCs/>
        </w:rPr>
      </w:pPr>
      <w:r w:rsidRPr="001044C0">
        <w:rPr>
          <w:bCs/>
        </w:rPr>
        <w:t>по лекции 2 «</w:t>
      </w:r>
      <w:r w:rsidRPr="001044C0">
        <w:rPr>
          <w:b/>
        </w:rPr>
        <w:t>Физическая культура и спорт как социальный феномен</w:t>
      </w:r>
      <w:r w:rsidRPr="001044C0">
        <w:rPr>
          <w:bCs/>
        </w:rPr>
        <w:t>»</w:t>
      </w:r>
    </w:p>
    <w:p w:rsidR="007F7E17" w:rsidRPr="001044C0" w:rsidRDefault="007F7E17" w:rsidP="00CA7906">
      <w:pPr>
        <w:ind w:firstLine="709"/>
        <w:rPr>
          <w:bCs/>
        </w:rPr>
      </w:pPr>
    </w:p>
    <w:p w:rsidR="007F7E17" w:rsidRPr="001044C0" w:rsidRDefault="007F7E17" w:rsidP="009D185A">
      <w:pPr>
        <w:pStyle w:val="ListParagraph"/>
        <w:numPr>
          <w:ilvl w:val="0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44C0">
        <w:rPr>
          <w:rFonts w:ascii="Times New Roman" w:hAnsi="Times New Roman"/>
          <w:sz w:val="24"/>
          <w:szCs w:val="24"/>
        </w:rPr>
        <w:t xml:space="preserve">Объяснить в чем феноменальность таких социальных явлений как физическая культура и спорт. </w:t>
      </w:r>
    </w:p>
    <w:p w:rsidR="007F7E17" w:rsidRPr="001044C0" w:rsidRDefault="007F7E17" w:rsidP="009D185A">
      <w:pPr>
        <w:pStyle w:val="ListParagraph"/>
        <w:numPr>
          <w:ilvl w:val="0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44C0">
        <w:rPr>
          <w:rFonts w:ascii="Times New Roman" w:hAnsi="Times New Roman"/>
          <w:sz w:val="24"/>
          <w:szCs w:val="24"/>
        </w:rPr>
        <w:t>Каковы различия в происхождении и функционировании спорта и физического воспитания?</w:t>
      </w:r>
    </w:p>
    <w:p w:rsidR="007F7E17" w:rsidRPr="001044C0" w:rsidRDefault="007F7E17" w:rsidP="009D185A">
      <w:pPr>
        <w:pStyle w:val="ListParagraph"/>
        <w:numPr>
          <w:ilvl w:val="0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44C0">
        <w:rPr>
          <w:rFonts w:ascii="Times New Roman" w:hAnsi="Times New Roman"/>
          <w:sz w:val="24"/>
          <w:szCs w:val="24"/>
        </w:rPr>
        <w:t>Рассмотреть понятие «спорт» и дать социальную характеристику данному феномену.</w:t>
      </w:r>
    </w:p>
    <w:p w:rsidR="007F7E17" w:rsidRPr="001044C0" w:rsidRDefault="007F7E17" w:rsidP="009D185A">
      <w:r w:rsidRPr="001044C0">
        <w:t>Обосновать пути взаимодействия физической и спортивной культур.</w:t>
      </w:r>
    </w:p>
    <w:p w:rsidR="007F7E17" w:rsidRPr="001044C0" w:rsidRDefault="007F7E17" w:rsidP="00CA7906">
      <w:pPr>
        <w:ind w:firstLine="709"/>
        <w:rPr>
          <w:bCs/>
        </w:rPr>
      </w:pPr>
    </w:p>
    <w:p w:rsidR="007F7E17" w:rsidRPr="001044C0" w:rsidRDefault="007F7E17" w:rsidP="009D185A">
      <w:pPr>
        <w:ind w:firstLine="709"/>
        <w:jc w:val="center"/>
        <w:rPr>
          <w:bCs/>
        </w:rPr>
      </w:pPr>
      <w:r w:rsidRPr="001044C0">
        <w:rPr>
          <w:bCs/>
        </w:rPr>
        <w:t xml:space="preserve">Вопросы для самоконтроля </w:t>
      </w:r>
    </w:p>
    <w:p w:rsidR="007F7E17" w:rsidRPr="001044C0" w:rsidRDefault="007F7E17" w:rsidP="009D185A">
      <w:pPr>
        <w:ind w:firstLine="709"/>
        <w:jc w:val="center"/>
        <w:rPr>
          <w:bCs/>
        </w:rPr>
      </w:pPr>
      <w:r w:rsidRPr="001044C0">
        <w:rPr>
          <w:bCs/>
        </w:rPr>
        <w:t>по лекции 2 «</w:t>
      </w:r>
      <w:r w:rsidRPr="001044C0">
        <w:rPr>
          <w:b/>
          <w:bCs/>
        </w:rPr>
        <w:t>Методика и организация социологического исследования</w:t>
      </w:r>
      <w:r w:rsidRPr="001044C0">
        <w:rPr>
          <w:bCs/>
        </w:rPr>
        <w:t>»</w:t>
      </w:r>
    </w:p>
    <w:p w:rsidR="007F7E17" w:rsidRPr="001044C0" w:rsidRDefault="007F7E17" w:rsidP="001044C0">
      <w:pPr>
        <w:ind w:firstLine="709"/>
        <w:jc w:val="center"/>
      </w:pPr>
    </w:p>
    <w:p w:rsidR="007F7E17" w:rsidRPr="001044C0" w:rsidRDefault="007F7E17" w:rsidP="001044C0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4C0">
        <w:rPr>
          <w:rFonts w:ascii="Times New Roman" w:hAnsi="Times New Roman"/>
          <w:sz w:val="24"/>
          <w:szCs w:val="24"/>
        </w:rPr>
        <w:t>Перечислить методы сбора первичных эмпирических данных, раскрыть их сущность</w:t>
      </w:r>
    </w:p>
    <w:p w:rsidR="007F7E17" w:rsidRPr="001044C0" w:rsidRDefault="007F7E17" w:rsidP="001044C0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4C0">
        <w:rPr>
          <w:rFonts w:ascii="Times New Roman" w:hAnsi="Times New Roman"/>
          <w:sz w:val="24"/>
          <w:szCs w:val="24"/>
        </w:rPr>
        <w:t>Дать характеристику различным видам анкетирования.</w:t>
      </w:r>
    </w:p>
    <w:p w:rsidR="007F7E17" w:rsidRPr="001044C0" w:rsidRDefault="007F7E17" w:rsidP="001044C0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4C0">
        <w:rPr>
          <w:rFonts w:ascii="Times New Roman" w:hAnsi="Times New Roman"/>
          <w:sz w:val="24"/>
          <w:szCs w:val="24"/>
        </w:rPr>
        <w:t>Из каких частей состоит анкета? В чем суть их содержания?</w:t>
      </w:r>
    </w:p>
    <w:p w:rsidR="007F7E17" w:rsidRPr="001044C0" w:rsidRDefault="007F7E17" w:rsidP="001044C0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4C0">
        <w:rPr>
          <w:rFonts w:ascii="Times New Roman" w:hAnsi="Times New Roman"/>
          <w:sz w:val="24"/>
          <w:szCs w:val="24"/>
        </w:rPr>
        <w:t>Какими бывают вопросы анкеты по форме, привести примеры.</w:t>
      </w:r>
    </w:p>
    <w:p w:rsidR="007F7E17" w:rsidRPr="001044C0" w:rsidRDefault="007F7E17" w:rsidP="001044C0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4C0">
        <w:rPr>
          <w:rFonts w:ascii="Times New Roman" w:hAnsi="Times New Roman"/>
          <w:sz w:val="24"/>
          <w:szCs w:val="24"/>
        </w:rPr>
        <w:t>От чего зависит выбор формы вопроса?</w:t>
      </w:r>
    </w:p>
    <w:p w:rsidR="007F7E17" w:rsidRPr="001044C0" w:rsidRDefault="007F7E17" w:rsidP="001044C0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4C0">
        <w:rPr>
          <w:rFonts w:ascii="Times New Roman" w:hAnsi="Times New Roman"/>
          <w:sz w:val="24"/>
          <w:szCs w:val="24"/>
        </w:rPr>
        <w:t>Какими бывают вопросы анкеты по содержанию? Привести примеры.</w:t>
      </w:r>
    </w:p>
    <w:p w:rsidR="007F7E17" w:rsidRPr="001044C0" w:rsidRDefault="007F7E17" w:rsidP="001044C0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4C0">
        <w:rPr>
          <w:rFonts w:ascii="Times New Roman" w:hAnsi="Times New Roman"/>
          <w:sz w:val="24"/>
          <w:szCs w:val="24"/>
        </w:rPr>
        <w:t>Какие существуют правила проверки анкеты?</w:t>
      </w:r>
    </w:p>
    <w:p w:rsidR="007F7E17" w:rsidRPr="001044C0" w:rsidRDefault="007F7E17" w:rsidP="00CA7906">
      <w:pPr>
        <w:ind w:firstLine="709"/>
        <w:rPr>
          <w:bCs/>
        </w:rPr>
      </w:pPr>
    </w:p>
    <w:p w:rsidR="007F7E17" w:rsidRPr="001044C0" w:rsidRDefault="007F7E17" w:rsidP="00CA7906">
      <w:pPr>
        <w:ind w:firstLine="709"/>
        <w:rPr>
          <w:bCs/>
        </w:rPr>
      </w:pPr>
      <w:r w:rsidRPr="001044C0">
        <w:rPr>
          <w:bCs/>
        </w:rPr>
        <w:t xml:space="preserve">Самостоятельная работа студентов предполагает подготовку к практическим занятиям по представленной ниже тематике. </w:t>
      </w:r>
    </w:p>
    <w:p w:rsidR="007F7E17" w:rsidRPr="001044C0" w:rsidRDefault="007F7E17" w:rsidP="00CA7906">
      <w:pPr>
        <w:ind w:firstLine="709"/>
        <w:rPr>
          <w:bCs/>
        </w:rPr>
      </w:pPr>
    </w:p>
    <w:p w:rsidR="007F7E17" w:rsidRPr="001044C0" w:rsidRDefault="007F7E17" w:rsidP="00CA7906">
      <w:pPr>
        <w:ind w:firstLine="709"/>
        <w:jc w:val="center"/>
        <w:rPr>
          <w:bCs/>
        </w:rPr>
      </w:pPr>
      <w:r w:rsidRPr="001044C0">
        <w:rPr>
          <w:bCs/>
        </w:rPr>
        <w:t xml:space="preserve">Тема 1.2 Исторические аспекты развития социологии физической культуры и спорта  </w:t>
      </w:r>
    </w:p>
    <w:p w:rsidR="007F7E17" w:rsidRPr="001044C0" w:rsidRDefault="007F7E17" w:rsidP="00CA7906">
      <w:pPr>
        <w:ind w:firstLine="709"/>
        <w:jc w:val="center"/>
        <w:rPr>
          <w:bCs/>
        </w:rPr>
      </w:pPr>
      <w:r w:rsidRPr="001044C0">
        <w:rPr>
          <w:bCs/>
        </w:rPr>
        <w:t>Задание 1. Основоположники отечественной социологии физической культуры и спорта</w:t>
      </w:r>
    </w:p>
    <w:p w:rsidR="007F7E17" w:rsidRPr="001044C0" w:rsidRDefault="007F7E17" w:rsidP="00CA7906">
      <w:pPr>
        <w:rPr>
          <w:bCs/>
        </w:rPr>
      </w:pPr>
      <w:r w:rsidRPr="001044C0">
        <w:rPr>
          <w:bCs/>
        </w:rPr>
        <w:t xml:space="preserve">Ориентируясь на фамилии ученых, указанных в лекции «Исторические аспекты развития социологии ФКС», найти в сети Internet или каталоге библиотеки ВУЗа, их труды, записав название, год издания и составить краткую аннотацию, указав вклад каждого ученого в развитие отечественной социологии физической культуры и спорта. </w:t>
      </w:r>
    </w:p>
    <w:p w:rsidR="007F7E17" w:rsidRPr="001044C0" w:rsidRDefault="007F7E17" w:rsidP="00CA7906">
      <w:pPr>
        <w:ind w:firstLine="709"/>
        <w:jc w:val="center"/>
        <w:rPr>
          <w:bCs/>
        </w:rPr>
      </w:pPr>
    </w:p>
    <w:p w:rsidR="007F7E17" w:rsidRPr="001044C0" w:rsidRDefault="007F7E17" w:rsidP="00CA7906">
      <w:pPr>
        <w:ind w:left="709"/>
        <w:jc w:val="center"/>
        <w:rPr>
          <w:bCs/>
        </w:rPr>
      </w:pPr>
    </w:p>
    <w:p w:rsidR="007F7E17" w:rsidRPr="001044C0" w:rsidRDefault="007F7E17" w:rsidP="00CA7906">
      <w:pPr>
        <w:ind w:firstLine="142"/>
        <w:rPr>
          <w:bCs/>
        </w:rPr>
      </w:pPr>
      <w:r w:rsidRPr="001044C0">
        <w:rPr>
          <w:bCs/>
        </w:rPr>
        <w:t>Тема 3.1.Проблема пропаганды ценностей физической культуры и спорта в СМИ</w:t>
      </w:r>
    </w:p>
    <w:p w:rsidR="007F7E17" w:rsidRPr="001044C0" w:rsidRDefault="007F7E17" w:rsidP="00CA7906">
      <w:pPr>
        <w:ind w:firstLine="709"/>
        <w:jc w:val="center"/>
        <w:rPr>
          <w:bCs/>
        </w:rPr>
      </w:pPr>
      <w:r w:rsidRPr="001044C0">
        <w:rPr>
          <w:bCs/>
        </w:rPr>
        <w:t xml:space="preserve"> Задание 2. </w:t>
      </w:r>
    </w:p>
    <w:p w:rsidR="007F7E17" w:rsidRPr="001044C0" w:rsidRDefault="007F7E17" w:rsidP="00CA7906">
      <w:pPr>
        <w:ind w:firstLine="709"/>
        <w:rPr>
          <w:bCs/>
        </w:rPr>
      </w:pPr>
      <w:r w:rsidRPr="001044C0">
        <w:rPr>
          <w:bCs/>
        </w:rPr>
        <w:t xml:space="preserve">Провести исследование «Физическая культура и спорт на телеэкране» по следующему алгоритму. </w:t>
      </w:r>
    </w:p>
    <w:p w:rsidR="007F7E17" w:rsidRPr="001044C0" w:rsidRDefault="007F7E17" w:rsidP="00CA790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Выбрать один из каналов телевидения, указав его принадлежность (федеральный, региональный, местный).</w:t>
      </w:r>
    </w:p>
    <w:p w:rsidR="007F7E17" w:rsidRPr="001044C0" w:rsidRDefault="007F7E17" w:rsidP="00CA790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В течение месяца (двух недель) подсчитать сколько на этом канале транслируется тематических передач по физической культуре и спорту, новостей спортивной тематики (можно выразить в процентном соотношении). Указать какие это передачи (информационные, аналитические, развлекательные, обучающие и т.д.)</w:t>
      </w:r>
    </w:p>
    <w:p w:rsidR="007F7E17" w:rsidRPr="001044C0" w:rsidRDefault="007F7E17" w:rsidP="00CA790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Указать время, когда транслируются спортивные передачи, удобно ли оно для просмотра.</w:t>
      </w:r>
    </w:p>
    <w:p w:rsidR="007F7E17" w:rsidRPr="001044C0" w:rsidRDefault="007F7E17" w:rsidP="00CA790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Если транслируются соревнования, то по каким видам спорта преимущественно.</w:t>
      </w:r>
    </w:p>
    <w:p w:rsidR="007F7E17" w:rsidRPr="001044C0" w:rsidRDefault="007F7E17" w:rsidP="00CA790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Есть ли обучающие, развивающие спортивные передачи, для людей какого возраста они рассчитаны.</w:t>
      </w:r>
    </w:p>
    <w:p w:rsidR="007F7E17" w:rsidRPr="001044C0" w:rsidRDefault="007F7E17" w:rsidP="00CA790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Проанализировать информационные передачи (доля информации о национальных успехах, международных и т.д. ) от общего времени новостей.</w:t>
      </w:r>
    </w:p>
    <w:p w:rsidR="007F7E17" w:rsidRPr="001044C0" w:rsidRDefault="007F7E17" w:rsidP="00CA790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Информация, представленная в новостях объективна или субъективна. По каким параметрам это можно определить</w:t>
      </w:r>
    </w:p>
    <w:p w:rsidR="007F7E17" w:rsidRPr="001044C0" w:rsidRDefault="007F7E17" w:rsidP="00CA7906">
      <w:pPr>
        <w:tabs>
          <w:tab w:val="left" w:pos="1134"/>
        </w:tabs>
        <w:ind w:firstLine="709"/>
        <w:rPr>
          <w:bCs/>
        </w:rPr>
      </w:pPr>
    </w:p>
    <w:p w:rsidR="007F7E17" w:rsidRPr="001044C0" w:rsidRDefault="007F7E17" w:rsidP="00CA7906">
      <w:pPr>
        <w:ind w:left="360" w:firstLine="709"/>
        <w:rPr>
          <w:bCs/>
        </w:rPr>
      </w:pPr>
      <w:r w:rsidRPr="001044C0">
        <w:rPr>
          <w:bCs/>
        </w:rPr>
        <w:t xml:space="preserve">После анализа телепередач выбранного канала написать отчет. </w:t>
      </w:r>
    </w:p>
    <w:p w:rsidR="007F7E17" w:rsidRPr="001044C0" w:rsidRDefault="007F7E17" w:rsidP="00CA7906">
      <w:pPr>
        <w:ind w:left="360" w:firstLine="709"/>
        <w:rPr>
          <w:bCs/>
        </w:rPr>
      </w:pPr>
    </w:p>
    <w:p w:rsidR="007F7E17" w:rsidRPr="001044C0" w:rsidRDefault="007F7E17" w:rsidP="00CA7906">
      <w:pPr>
        <w:ind w:left="360" w:firstLine="709"/>
        <w:rPr>
          <w:bCs/>
        </w:rPr>
      </w:pPr>
      <w:r w:rsidRPr="001044C0">
        <w:rPr>
          <w:bCs/>
        </w:rPr>
        <w:t>Задание 3. Составить анкету «Роль СМИ в развитии физической культуры и спорта».</w:t>
      </w:r>
    </w:p>
    <w:p w:rsidR="007F7E17" w:rsidRPr="001044C0" w:rsidRDefault="007F7E17" w:rsidP="00CA7906">
      <w:pPr>
        <w:ind w:left="360" w:firstLine="709"/>
        <w:rPr>
          <w:bCs/>
        </w:rPr>
      </w:pPr>
      <w:r w:rsidRPr="001044C0">
        <w:rPr>
          <w:bCs/>
        </w:rPr>
        <w:t xml:space="preserve">На основе отчета и анализа передач канала необходимо составить анкету, учитывая следующие пункты </w:t>
      </w:r>
    </w:p>
    <w:p w:rsidR="007F7E17" w:rsidRPr="001044C0" w:rsidRDefault="007F7E17" w:rsidP="00CA7906">
      <w:pPr>
        <w:pStyle w:val="10"/>
        <w:numPr>
          <w:ilvl w:val="0"/>
          <w:numId w:val="10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Определить отношение к физической культуре и спорту респондентов</w:t>
      </w:r>
    </w:p>
    <w:p w:rsidR="007F7E17" w:rsidRPr="001044C0" w:rsidRDefault="007F7E17" w:rsidP="00CA7906">
      <w:pPr>
        <w:pStyle w:val="10"/>
        <w:numPr>
          <w:ilvl w:val="0"/>
          <w:numId w:val="10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Выявить есть интерес к спортивным передачам, устойчив ли он</w:t>
      </w:r>
    </w:p>
    <w:p w:rsidR="007F7E17" w:rsidRPr="001044C0" w:rsidRDefault="007F7E17" w:rsidP="00CA7906">
      <w:pPr>
        <w:pStyle w:val="10"/>
        <w:numPr>
          <w:ilvl w:val="0"/>
          <w:numId w:val="10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Любимая спортивная передача</w:t>
      </w:r>
    </w:p>
    <w:p w:rsidR="007F7E17" w:rsidRPr="001044C0" w:rsidRDefault="007F7E17" w:rsidP="00CA7906">
      <w:pPr>
        <w:pStyle w:val="10"/>
        <w:numPr>
          <w:ilvl w:val="0"/>
          <w:numId w:val="10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Информация какого характера наиболее значима и интересна для респондентов (международные, российские региональные новости)</w:t>
      </w:r>
    </w:p>
    <w:p w:rsidR="007F7E17" w:rsidRPr="001044C0" w:rsidRDefault="007F7E17" w:rsidP="00CA7906">
      <w:pPr>
        <w:pStyle w:val="10"/>
        <w:numPr>
          <w:ilvl w:val="0"/>
          <w:numId w:val="10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Просмотр желаемых телепередач для повышения уровня образованности в области физической культуры и спорта (например, о спортивной тренировке, спортивной психологии, организации утренней гимнастики и т.п., о выдающихся спортсменах). Указать удобное время просмотра )</w:t>
      </w:r>
    </w:p>
    <w:p w:rsidR="007F7E17" w:rsidRPr="001044C0" w:rsidRDefault="007F7E17" w:rsidP="00CA7906">
      <w:pPr>
        <w:pStyle w:val="10"/>
        <w:ind w:left="0" w:firstLine="851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Анкета должна также включать вопросы о возрасте респондентов, области интересов.</w:t>
      </w:r>
    </w:p>
    <w:p w:rsidR="007F7E17" w:rsidRPr="001044C0" w:rsidRDefault="007F7E17" w:rsidP="00CA7906">
      <w:pPr>
        <w:ind w:firstLine="851"/>
        <w:rPr>
          <w:bCs/>
        </w:rPr>
      </w:pPr>
      <w:r w:rsidRPr="001044C0">
        <w:rPr>
          <w:bCs/>
        </w:rPr>
        <w:t>Провести анкетирование, обработать результаты и написать отчет.</w:t>
      </w:r>
    </w:p>
    <w:p w:rsidR="007F7E17" w:rsidRPr="001044C0" w:rsidRDefault="007F7E17" w:rsidP="00CA7906">
      <w:pPr>
        <w:ind w:firstLine="709"/>
        <w:jc w:val="center"/>
        <w:rPr>
          <w:bCs/>
        </w:rPr>
      </w:pPr>
    </w:p>
    <w:p w:rsidR="007F7E17" w:rsidRPr="001044C0" w:rsidRDefault="007F7E17" w:rsidP="00CA7906">
      <w:pPr>
        <w:ind w:firstLine="709"/>
        <w:jc w:val="center"/>
        <w:rPr>
          <w:bCs/>
        </w:rPr>
      </w:pPr>
      <w:r w:rsidRPr="001044C0">
        <w:rPr>
          <w:bCs/>
        </w:rPr>
        <w:t xml:space="preserve">Тема 3.3. Актуальные проблемы спорта </w:t>
      </w:r>
    </w:p>
    <w:p w:rsidR="007F7E17" w:rsidRPr="001044C0" w:rsidRDefault="007F7E17" w:rsidP="00CA7906">
      <w:pPr>
        <w:ind w:firstLine="709"/>
        <w:jc w:val="center"/>
        <w:rPr>
          <w:bCs/>
        </w:rPr>
      </w:pPr>
      <w:r w:rsidRPr="001044C0">
        <w:rPr>
          <w:bCs/>
        </w:rPr>
        <w:t xml:space="preserve">Задание 4. Освещение актуальных проблемы физической культуры и спорта в трудах современных ученых  </w:t>
      </w:r>
    </w:p>
    <w:p w:rsidR="007F7E17" w:rsidRPr="001044C0" w:rsidRDefault="007F7E17" w:rsidP="00CA7906">
      <w:pPr>
        <w:ind w:firstLine="709"/>
        <w:rPr>
          <w:bCs/>
        </w:rPr>
      </w:pPr>
      <w:r w:rsidRPr="001044C0">
        <w:rPr>
          <w:bCs/>
        </w:rPr>
        <w:t>Для выполнения этого задания необходимо воспользоваться периодическими научными изданиями, например «Физкультура и спорт», «Теория и практика физической культуры», «Физическая культура: воспитание, образование, тренировка» за последние 10 лет (либо взять материал на официальных сайтах этих изданий) и подготовить доклад по указанной проблеме, обязательно указав источник (название, номер, год выпуска журнала), автора и название статьи.</w:t>
      </w:r>
    </w:p>
    <w:p w:rsidR="007F7E17" w:rsidRPr="001044C0" w:rsidRDefault="007F7E17" w:rsidP="00CA7906">
      <w:pPr>
        <w:ind w:firstLine="709"/>
        <w:rPr>
          <w:bCs/>
        </w:rPr>
      </w:pPr>
      <w:r w:rsidRPr="001044C0">
        <w:rPr>
          <w:bCs/>
        </w:rPr>
        <w:t xml:space="preserve">Проблемы: </w:t>
      </w:r>
    </w:p>
    <w:p w:rsidR="007F7E17" w:rsidRPr="001044C0" w:rsidRDefault="007F7E17" w:rsidP="00CA7906">
      <w:pPr>
        <w:ind w:firstLine="709"/>
        <w:rPr>
          <w:bCs/>
        </w:rPr>
      </w:pPr>
      <w:r w:rsidRPr="001044C0">
        <w:rPr>
          <w:bCs/>
        </w:rPr>
        <w:t>1. Роль физической культуры и спорта в современном обществе</w:t>
      </w:r>
    </w:p>
    <w:p w:rsidR="007F7E17" w:rsidRPr="001044C0" w:rsidRDefault="007F7E17" w:rsidP="00CA7906">
      <w:pPr>
        <w:rPr>
          <w:bCs/>
        </w:rPr>
      </w:pPr>
      <w:r w:rsidRPr="001044C0">
        <w:rPr>
          <w:bCs/>
        </w:rPr>
        <w:t xml:space="preserve">2.Актуальные (современные) проблемы физической культуры и спорта </w:t>
      </w:r>
    </w:p>
    <w:p w:rsidR="007F7E17" w:rsidRPr="001044C0" w:rsidRDefault="007F7E17" w:rsidP="00CA7906">
      <w:pPr>
        <w:rPr>
          <w:bCs/>
        </w:rPr>
      </w:pPr>
      <w:r w:rsidRPr="001044C0">
        <w:rPr>
          <w:bCs/>
        </w:rPr>
        <w:t>3. Пути решения назревших проблем</w:t>
      </w:r>
    </w:p>
    <w:p w:rsidR="007F7E17" w:rsidRPr="001044C0" w:rsidRDefault="007F7E17" w:rsidP="00CA7906">
      <w:pPr>
        <w:ind w:firstLine="851"/>
        <w:jc w:val="center"/>
        <w:rPr>
          <w:bCs/>
        </w:rPr>
      </w:pPr>
    </w:p>
    <w:p w:rsidR="007F7E17" w:rsidRPr="001044C0" w:rsidRDefault="007F7E17" w:rsidP="00CA7906">
      <w:pPr>
        <w:ind w:firstLine="851"/>
        <w:jc w:val="center"/>
        <w:rPr>
          <w:bCs/>
        </w:rPr>
      </w:pPr>
      <w:r w:rsidRPr="001044C0">
        <w:rPr>
          <w:bCs/>
        </w:rPr>
        <w:t>Задание 5. «Социальные противоречия и актуальные проблемы в спорте»</w:t>
      </w:r>
    </w:p>
    <w:p w:rsidR="007F7E17" w:rsidRPr="001044C0" w:rsidRDefault="007F7E17" w:rsidP="00CA7906">
      <w:pPr>
        <w:pStyle w:val="10"/>
        <w:numPr>
          <w:ilvl w:val="0"/>
          <w:numId w:val="11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 xml:space="preserve">Используя различные источники информации (газеты, журналы, научные издания, статьи в сети Интернет», беседы и т.д.), обозначить современные проблемы в спорте. </w:t>
      </w:r>
    </w:p>
    <w:p w:rsidR="007F7E17" w:rsidRPr="001044C0" w:rsidRDefault="007F7E17" w:rsidP="00CA7906">
      <w:pPr>
        <w:pStyle w:val="10"/>
        <w:numPr>
          <w:ilvl w:val="0"/>
          <w:numId w:val="11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 xml:space="preserve">Подготовить материал об успешных и трагических событиях в биографии ведущих спортсменов после завершения спортивной карьеры. </w:t>
      </w:r>
    </w:p>
    <w:p w:rsidR="007F7E17" w:rsidRPr="001044C0" w:rsidRDefault="007F7E17" w:rsidP="00CA7906">
      <w:pPr>
        <w:pStyle w:val="10"/>
        <w:numPr>
          <w:ilvl w:val="0"/>
          <w:numId w:val="11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Подготовить сообщение, доклад о проблемах «женского» спорта, исследовать проблему совмещения спортивной деятельности и «женской миссии»</w:t>
      </w:r>
    </w:p>
    <w:p w:rsidR="007F7E17" w:rsidRPr="001044C0" w:rsidRDefault="007F7E17" w:rsidP="00CA7906">
      <w:pPr>
        <w:tabs>
          <w:tab w:val="left" w:pos="851"/>
        </w:tabs>
        <w:rPr>
          <w:bCs/>
        </w:rPr>
      </w:pPr>
    </w:p>
    <w:p w:rsidR="007F7E17" w:rsidRPr="001044C0" w:rsidRDefault="007F7E17" w:rsidP="00CA7906">
      <w:pPr>
        <w:ind w:left="1271" w:firstLine="0"/>
        <w:rPr>
          <w:bCs/>
        </w:rPr>
      </w:pPr>
      <w:r w:rsidRPr="001044C0">
        <w:rPr>
          <w:bCs/>
        </w:rPr>
        <w:t xml:space="preserve">Тема  4.3.  </w:t>
      </w:r>
      <w:hyperlink r:id="rId13" w:history="1">
        <w:r w:rsidRPr="001044C0">
          <w:rPr>
            <w:bCs/>
          </w:rPr>
          <w:t>Методы</w:t>
        </w:r>
      </w:hyperlink>
      <w:r w:rsidRPr="001044C0">
        <w:rPr>
          <w:bCs/>
        </w:rPr>
        <w:t xml:space="preserve"> сбора социологической информации </w:t>
      </w:r>
    </w:p>
    <w:p w:rsidR="007F7E17" w:rsidRPr="001044C0" w:rsidRDefault="007F7E17" w:rsidP="00CA7906">
      <w:pPr>
        <w:ind w:left="851" w:firstLine="0"/>
        <w:jc w:val="center"/>
        <w:rPr>
          <w:bCs/>
        </w:rPr>
      </w:pPr>
      <w:r w:rsidRPr="001044C0">
        <w:rPr>
          <w:bCs/>
        </w:rPr>
        <w:t>Задание 6. Анкетирование «Отношение студентов к физкультурно-спортивной деятельности»</w:t>
      </w:r>
    </w:p>
    <w:p w:rsidR="007F7E17" w:rsidRPr="001044C0" w:rsidRDefault="007F7E17" w:rsidP="00CA7906">
      <w:pPr>
        <w:pStyle w:val="10"/>
        <w:tabs>
          <w:tab w:val="left" w:pos="993"/>
        </w:tabs>
        <w:ind w:left="0" w:firstLine="567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 xml:space="preserve">Составить анкету, включая следующие пункты </w:t>
      </w:r>
    </w:p>
    <w:p w:rsidR="007F7E17" w:rsidRPr="001044C0" w:rsidRDefault="007F7E17" w:rsidP="00CA790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Социальная значимость физической культуры</w:t>
      </w:r>
    </w:p>
    <w:p w:rsidR="007F7E17" w:rsidRPr="001044C0" w:rsidRDefault="007F7E17" w:rsidP="00CA790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Влияние внешних факторов на повышение интереса к физкультурно-спортивной деятельности</w:t>
      </w:r>
    </w:p>
    <w:p w:rsidR="007F7E17" w:rsidRPr="001044C0" w:rsidRDefault="007F7E17" w:rsidP="00CA790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Формы физической активности студентов</w:t>
      </w:r>
    </w:p>
    <w:p w:rsidR="007F7E17" w:rsidRPr="001044C0" w:rsidRDefault="007F7E17" w:rsidP="00CA790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 xml:space="preserve">Причины, препятствующие занятиям физической культурой </w:t>
      </w:r>
    </w:p>
    <w:p w:rsidR="007F7E17" w:rsidRPr="001044C0" w:rsidRDefault="007F7E17" w:rsidP="00CA790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 xml:space="preserve">Популярные виды оздоровления </w:t>
      </w:r>
    </w:p>
    <w:p w:rsidR="007F7E17" w:rsidRPr="001044C0" w:rsidRDefault="007F7E17" w:rsidP="00CA790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 xml:space="preserve">Субъективные факторы, побуждающие к физической активности </w:t>
      </w:r>
    </w:p>
    <w:p w:rsidR="007F7E17" w:rsidRPr="001044C0" w:rsidRDefault="007F7E17" w:rsidP="00CA7906">
      <w:pPr>
        <w:pStyle w:val="10"/>
        <w:tabs>
          <w:tab w:val="left" w:pos="709"/>
        </w:tabs>
        <w:ind w:left="0" w:firstLine="567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 xml:space="preserve">Провести анкетирование, обработать результаты </w:t>
      </w:r>
    </w:p>
    <w:p w:rsidR="007F7E17" w:rsidRPr="001044C0" w:rsidRDefault="007F7E17" w:rsidP="00CA7906">
      <w:pPr>
        <w:pStyle w:val="10"/>
        <w:ind w:left="1571"/>
        <w:rPr>
          <w:bCs/>
          <w:szCs w:val="24"/>
          <w:lang w:val="ru-RU" w:eastAsia="ru-RU"/>
        </w:rPr>
      </w:pPr>
    </w:p>
    <w:p w:rsidR="007F7E17" w:rsidRPr="001044C0" w:rsidRDefault="007F7E17" w:rsidP="00CA7906">
      <w:pPr>
        <w:tabs>
          <w:tab w:val="left" w:pos="993"/>
        </w:tabs>
        <w:ind w:hanging="142"/>
        <w:rPr>
          <w:bCs/>
        </w:rPr>
      </w:pPr>
      <w:r w:rsidRPr="001044C0">
        <w:rPr>
          <w:bCs/>
        </w:rPr>
        <w:t>Тема 4.4. Основные принципы проведения анкетирования и правила составления анкеты</w:t>
      </w:r>
    </w:p>
    <w:p w:rsidR="007F7E17" w:rsidRPr="001044C0" w:rsidRDefault="007F7E17" w:rsidP="00CA7906">
      <w:pPr>
        <w:tabs>
          <w:tab w:val="left" w:pos="993"/>
        </w:tabs>
        <w:ind w:left="567"/>
        <w:jc w:val="center"/>
        <w:rPr>
          <w:bCs/>
        </w:rPr>
      </w:pPr>
      <w:r w:rsidRPr="001044C0">
        <w:rPr>
          <w:bCs/>
        </w:rPr>
        <w:t>Задание 7. Провести конкретно-социологическое исследование, составив программу по теме «Физическая культура в здоровом образе жизни человека»</w:t>
      </w:r>
    </w:p>
    <w:p w:rsidR="007F7E17" w:rsidRPr="001044C0" w:rsidRDefault="007F7E17" w:rsidP="00CA7906">
      <w:pPr>
        <w:tabs>
          <w:tab w:val="left" w:pos="0"/>
          <w:tab w:val="left" w:pos="993"/>
        </w:tabs>
        <w:rPr>
          <w:bCs/>
        </w:rPr>
      </w:pPr>
      <w:r w:rsidRPr="001044C0">
        <w:rPr>
          <w:bCs/>
        </w:rPr>
        <w:t>Исследовательские задачи, которые необходимо решить в ходе анкетирования</w:t>
      </w:r>
    </w:p>
    <w:p w:rsidR="007F7E17" w:rsidRPr="001044C0" w:rsidRDefault="007F7E17" w:rsidP="00CA7906">
      <w:pPr>
        <w:pStyle w:val="10"/>
        <w:numPr>
          <w:ilvl w:val="0"/>
          <w:numId w:val="13"/>
        </w:numPr>
        <w:tabs>
          <w:tab w:val="left" w:pos="993"/>
        </w:tabs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выяснить являются ли физическая культура и спорт ценностью для студентов, чем именно привлекает их физкультурно-спортивная деятельность;</w:t>
      </w:r>
    </w:p>
    <w:p w:rsidR="007F7E17" w:rsidRPr="001044C0" w:rsidRDefault="007F7E17" w:rsidP="00CA7906">
      <w:pPr>
        <w:pStyle w:val="10"/>
        <w:numPr>
          <w:ilvl w:val="0"/>
          <w:numId w:val="13"/>
        </w:numPr>
        <w:tabs>
          <w:tab w:val="left" w:pos="993"/>
        </w:tabs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определить место физкультурно-спортивной деятельности в образе жизни современных студентов;</w:t>
      </w:r>
    </w:p>
    <w:p w:rsidR="007F7E17" w:rsidRPr="001044C0" w:rsidRDefault="007F7E17" w:rsidP="00CA7906">
      <w:pPr>
        <w:pStyle w:val="10"/>
        <w:numPr>
          <w:ilvl w:val="0"/>
          <w:numId w:val="13"/>
        </w:numPr>
        <w:tabs>
          <w:tab w:val="left" w:pos="993"/>
        </w:tabs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выявить вопросы, которые интересуют студентов об организации и методики занятий физкультурно-спортивной деятельности;</w:t>
      </w:r>
    </w:p>
    <w:p w:rsidR="007F7E17" w:rsidRPr="001044C0" w:rsidRDefault="007F7E17" w:rsidP="00CA7906">
      <w:pPr>
        <w:pStyle w:val="10"/>
        <w:numPr>
          <w:ilvl w:val="0"/>
          <w:numId w:val="13"/>
        </w:numPr>
        <w:tabs>
          <w:tab w:val="left" w:pos="993"/>
        </w:tabs>
        <w:jc w:val="left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какая работа по пропаганде физической культуры и спорта проводится в вузе;</w:t>
      </w:r>
    </w:p>
    <w:p w:rsidR="007F7E17" w:rsidRPr="001044C0" w:rsidRDefault="007F7E17" w:rsidP="00CA7906">
      <w:pPr>
        <w:pStyle w:val="10"/>
        <w:numPr>
          <w:ilvl w:val="0"/>
          <w:numId w:val="13"/>
        </w:numPr>
        <w:tabs>
          <w:tab w:val="left" w:pos="993"/>
        </w:tabs>
        <w:jc w:val="left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какова образованность студентов в области физической культуры и спорта;</w:t>
      </w:r>
    </w:p>
    <w:p w:rsidR="007F7E17" w:rsidRPr="001044C0" w:rsidRDefault="007F7E17" w:rsidP="00CA7906">
      <w:pPr>
        <w:pStyle w:val="10"/>
        <w:numPr>
          <w:ilvl w:val="0"/>
          <w:numId w:val="13"/>
        </w:numPr>
        <w:tabs>
          <w:tab w:val="left" w:pos="993"/>
        </w:tabs>
        <w:jc w:val="left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ведут ли студенты здоровый образ жизни;</w:t>
      </w:r>
    </w:p>
    <w:p w:rsidR="007F7E17" w:rsidRPr="001044C0" w:rsidRDefault="007F7E17" w:rsidP="00CA7906">
      <w:pPr>
        <w:pStyle w:val="10"/>
        <w:numPr>
          <w:ilvl w:val="0"/>
          <w:numId w:val="13"/>
        </w:numPr>
        <w:tabs>
          <w:tab w:val="left" w:pos="993"/>
        </w:tabs>
        <w:jc w:val="left"/>
        <w:rPr>
          <w:bCs/>
          <w:szCs w:val="24"/>
          <w:lang w:val="ru-RU" w:eastAsia="ru-RU"/>
        </w:rPr>
      </w:pPr>
      <w:r w:rsidRPr="001044C0">
        <w:rPr>
          <w:bCs/>
          <w:szCs w:val="24"/>
          <w:lang w:val="ru-RU" w:eastAsia="ru-RU"/>
        </w:rPr>
        <w:t>каково мнение студентов о возможности и целесообразности улучшения работы по формированию здорового стиля жизни и усилении роли и значимости физической культуры в нем.</w:t>
      </w:r>
    </w:p>
    <w:p w:rsidR="007F7E17" w:rsidRPr="001044C0" w:rsidRDefault="007F7E17" w:rsidP="00CA7906">
      <w:pPr>
        <w:pStyle w:val="Style8"/>
        <w:widowControl/>
        <w:tabs>
          <w:tab w:val="left" w:pos="993"/>
        </w:tabs>
        <w:rPr>
          <w:bCs/>
        </w:rPr>
      </w:pPr>
    </w:p>
    <w:p w:rsidR="007F7E17" w:rsidRPr="001044C0" w:rsidRDefault="007F7E17" w:rsidP="001044C0">
      <w:pPr>
        <w:pStyle w:val="Style8"/>
        <w:widowControl/>
        <w:tabs>
          <w:tab w:val="left" w:pos="993"/>
        </w:tabs>
        <w:rPr>
          <w:bCs/>
        </w:rPr>
      </w:pPr>
      <w:r w:rsidRPr="001044C0">
        <w:rPr>
          <w:bCs/>
        </w:rPr>
        <w:t>Самостоятельная работа студентов предполагает подготовку к промежуточному контролю по следующим вопросам:</w:t>
      </w:r>
    </w:p>
    <w:p w:rsidR="007F7E17" w:rsidRPr="001044C0" w:rsidRDefault="007F7E17" w:rsidP="00CA7906"/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Содержание, структура, цель и задачи социологии физической культуры и спорта, ее объект и предмет.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Сходство и основные отличия социологии физической культуры и спорта от других наук  о физической культуре.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Основные направления социологических исследований в сфере физической культуры и спорта.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Исторические аспекты развития социологии спорта на Западе и в России.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 xml:space="preserve">Основные понятия курса. Социология как наука. Общество как суперсистема. Культура 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Инновационные направления в освоении ценностей физической культуры и спорта: физкультурное воспитание, валеологическое воспитание, олимпийское воспитание.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Роль средств массовой информации в освоении ценностей физической культуры и спорта.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Физическая культура личности: понятие, содержание, значение.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Физическая культура общества, ее состояние в нашей стране.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Роль и место физической культуры и спорта в образе жизни общества.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 xml:space="preserve">Социальные функции физкультурно-спортивной деятельности. 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Специфические функции спорта высших достижений.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Место физической культуры и спорта в социальных институтах (образование, здравоохранение, культура, армия, полиция и т.д.).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 xml:space="preserve">Специфика спорта как самостоятельного социального института.                                                                      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Современные противоречия олимпийского движения.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Отличительная характеристика спорта высших достижений от других разновидностей спорта.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Понятие олимпийской культуры; цели и задачи олимпийского воспитания и образования.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Основные направления в деятельности средств массовой информации по пропаганде ценностей физической культуры и спорта.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Спортивная карьера, проблема социальной адаптации спортсменов после завершения спортивной карьеры.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t>Проблема лидерства в спорте.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Программа конкретного социологического исследования, ее структура.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Типы выборки социологического исследования.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Основные этапы организации конкретного социологического исследования в сфере физической культуры и спорта.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Общая характеристика методов исследования в социологии.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 xml:space="preserve">Документальный анализ, опрос, наблюдение и социальный эксперимент.                           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Преимущества и недостатки документального анализа.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 xml:space="preserve">Преимущества и недостатки опроса, его виды. 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Требования к составлению опросника.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Преимущества и недостатки закрытых вопросов в анкете.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Основные требования к составлению анкеты.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Классификация вопросов анкеты.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Методы проверки правильности составления инструментария.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Преимущества и недостатки метода наблюдения.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Гипотеза, ее основное назначение.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  <w:rPr>
          <w:color w:val="000000"/>
        </w:rPr>
      </w:pPr>
      <w:r w:rsidRPr="001044C0">
        <w:rPr>
          <w:color w:val="000000"/>
        </w:rPr>
        <w:t>Части анкеты, их характеристика.</w:t>
      </w:r>
    </w:p>
    <w:p w:rsidR="007F7E17" w:rsidRPr="001044C0" w:rsidRDefault="007F7E17" w:rsidP="00DC331F">
      <w:pPr>
        <w:numPr>
          <w:ilvl w:val="0"/>
          <w:numId w:val="5"/>
        </w:numPr>
        <w:shd w:val="clear" w:color="auto" w:fill="FFFFFF"/>
        <w:tabs>
          <w:tab w:val="left" w:pos="502"/>
        </w:tabs>
        <w:suppressAutoHyphens/>
        <w:autoSpaceDN/>
        <w:adjustRightInd/>
        <w:ind w:left="502"/>
      </w:pPr>
      <w:r w:rsidRPr="001044C0">
        <w:t>Классификация вопросов анкеты по содержанию.</w:t>
      </w:r>
    </w:p>
    <w:p w:rsidR="007F7E17" w:rsidRPr="001044C0" w:rsidRDefault="007F7E17" w:rsidP="001044C0">
      <w:pPr>
        <w:shd w:val="clear" w:color="auto" w:fill="FFFFFF"/>
        <w:tabs>
          <w:tab w:val="left" w:pos="502"/>
        </w:tabs>
        <w:suppressAutoHyphens/>
        <w:ind w:left="502"/>
        <w:rPr>
          <w:color w:val="000000"/>
        </w:rPr>
      </w:pPr>
    </w:p>
    <w:p w:rsidR="007F7E17" w:rsidRPr="001044C0" w:rsidRDefault="007F7E17" w:rsidP="001044C0">
      <w:pPr>
        <w:shd w:val="clear" w:color="auto" w:fill="FFFFFF"/>
        <w:tabs>
          <w:tab w:val="left" w:pos="502"/>
        </w:tabs>
        <w:suppressAutoHyphens/>
        <w:ind w:left="502"/>
        <w:rPr>
          <w:color w:val="000000"/>
        </w:rPr>
      </w:pPr>
      <w:r w:rsidRPr="001044C0">
        <w:rPr>
          <w:color w:val="000000"/>
        </w:rPr>
        <w:t xml:space="preserve">При значительном количестве пропусков студентам помимо восстановления конспектов лекций и выполнения всех практических работ необходимо написать реферат для получения аттестации по дисциплине. </w:t>
      </w:r>
    </w:p>
    <w:p w:rsidR="007F7E17" w:rsidRPr="001044C0" w:rsidRDefault="007F7E17" w:rsidP="00FE79D8">
      <w:pPr>
        <w:shd w:val="clear" w:color="auto" w:fill="FFFFFF"/>
        <w:tabs>
          <w:tab w:val="left" w:pos="502"/>
        </w:tabs>
        <w:suppressAutoHyphens/>
        <w:ind w:left="502"/>
        <w:jc w:val="center"/>
        <w:rPr>
          <w:b/>
          <w:color w:val="000000"/>
        </w:rPr>
      </w:pPr>
      <w:r w:rsidRPr="001044C0">
        <w:rPr>
          <w:b/>
          <w:color w:val="000000"/>
        </w:rPr>
        <w:t>Примерная тематика рефератов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Научный статус социологии физической культуры и спорта.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Социология физической культуры и спорта в системе социологического знания.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История развития социологии спорта на Западе и в России.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 xml:space="preserve">Социальные аспекты обновления системы физического воспитания.                                      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 xml:space="preserve">СМИ как движущая сила развития физической культуры и спорта.                                                        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Физическая культура личности как часть общей культуры человека.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Физическая культура и спорт в современном обществе.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Современные концепции формирования образа жизни общества и стиля жизни личности.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Специфика спорта как самостоятельного социального института.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Противоречия современного олимпийского движения.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Противоречия спорт нынешних достижений и пути выхода из кризисного состояния.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Социальные ценности олимпийской культуры.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 xml:space="preserve">Социологический прогноз развития спорта в </w:t>
      </w:r>
      <w:r w:rsidRPr="001044C0">
        <w:rPr>
          <w:color w:val="000000"/>
          <w:lang w:val="en-US"/>
        </w:rPr>
        <w:t>XXI</w:t>
      </w:r>
      <w:r w:rsidRPr="001044C0">
        <w:rPr>
          <w:color w:val="000000"/>
        </w:rPr>
        <w:t xml:space="preserve"> веке.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 xml:space="preserve">Формирование спортивной карьеры на примере разных видов спорта.    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 xml:space="preserve">Проблемы лидерства в спорте.                                                                  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Конкретное социологическое исследование в сфере физической культуры и спорта,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Единство социального и биологического в формировании физической культуры личности.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>Социальная природа, исторические корни и социальный генезис физической культуры и спорта.</w:t>
      </w:r>
    </w:p>
    <w:p w:rsidR="007F7E17" w:rsidRPr="001044C0" w:rsidRDefault="007F7E17" w:rsidP="00DC331F">
      <w:pPr>
        <w:numPr>
          <w:ilvl w:val="0"/>
          <w:numId w:val="6"/>
        </w:numPr>
        <w:shd w:val="clear" w:color="auto" w:fill="FFFFFF"/>
        <w:tabs>
          <w:tab w:val="left" w:pos="502"/>
        </w:tabs>
        <w:suppressAutoHyphens/>
        <w:autoSpaceDN/>
        <w:adjustRightInd/>
        <w:ind w:left="0" w:firstLine="426"/>
        <w:rPr>
          <w:color w:val="000000"/>
        </w:rPr>
      </w:pPr>
      <w:r w:rsidRPr="001044C0">
        <w:rPr>
          <w:color w:val="000000"/>
        </w:rPr>
        <w:t xml:space="preserve">Движущие силы развития физической культуры и спорта в </w:t>
      </w:r>
      <w:r w:rsidRPr="001044C0">
        <w:rPr>
          <w:color w:val="000000"/>
          <w:lang w:val="en-US"/>
        </w:rPr>
        <w:t>XXI</w:t>
      </w:r>
      <w:r w:rsidRPr="001044C0">
        <w:rPr>
          <w:color w:val="000000"/>
        </w:rPr>
        <w:t xml:space="preserve"> веке.</w:t>
      </w:r>
    </w:p>
    <w:p w:rsidR="007F7E17" w:rsidRDefault="007F7E17" w:rsidP="00CE7CEA">
      <w:pPr>
        <w:ind w:firstLine="720"/>
        <w:rPr>
          <w:color w:val="000000"/>
        </w:rPr>
      </w:pPr>
      <w:r w:rsidRPr="001044C0">
        <w:rPr>
          <w:color w:val="000000"/>
        </w:rPr>
        <w:t>Личность спортсмена, особенности формирования и социализации</w:t>
      </w:r>
    </w:p>
    <w:p w:rsidR="007F7E17" w:rsidRDefault="007F7E17" w:rsidP="00CE7CEA">
      <w:pPr>
        <w:ind w:firstLine="720"/>
        <w:rPr>
          <w:color w:val="000000"/>
        </w:rPr>
      </w:pPr>
    </w:p>
    <w:p w:rsidR="007F7E17" w:rsidRPr="00057844" w:rsidRDefault="007F7E17" w:rsidP="00887256">
      <w:pPr>
        <w:ind w:firstLine="709"/>
        <w:jc w:val="center"/>
        <w:rPr>
          <w:bCs/>
        </w:rPr>
      </w:pPr>
      <w:r>
        <w:rPr>
          <w:bCs/>
        </w:rPr>
        <w:t xml:space="preserve">Тема </w:t>
      </w:r>
      <w:r w:rsidRPr="0016291E">
        <w:rPr>
          <w:bCs/>
        </w:rPr>
        <w:t xml:space="preserve">1.2 Исторические аспекты развития социологии физической культуры и спорта  </w:t>
      </w:r>
    </w:p>
    <w:p w:rsidR="007F7E17" w:rsidRPr="00057844" w:rsidRDefault="007F7E17" w:rsidP="00887256">
      <w:pPr>
        <w:ind w:firstLine="709"/>
        <w:jc w:val="center"/>
        <w:rPr>
          <w:bCs/>
        </w:rPr>
      </w:pPr>
      <w:r w:rsidRPr="00057844">
        <w:rPr>
          <w:bCs/>
        </w:rPr>
        <w:t>Задание 1. Основоположники отечественной социологии физической культуры и спорта</w:t>
      </w:r>
    </w:p>
    <w:p w:rsidR="007F7E17" w:rsidRPr="00057844" w:rsidRDefault="007F7E17" w:rsidP="00887256">
      <w:pPr>
        <w:rPr>
          <w:bCs/>
        </w:rPr>
      </w:pPr>
      <w:r w:rsidRPr="00057844">
        <w:rPr>
          <w:bCs/>
        </w:rPr>
        <w:t xml:space="preserve">Ориентируясь на фамилии ученых, указанных в лекции «Исторические аспекты развития социологии ФКС», найти в сети Internet или каталоге библиотеки ВУЗа, их труды, записав название, год издания и составить краткую аннотацию, указав вклад каждого ученого в развитие отечественной социологии физической культуры и спорта. </w:t>
      </w:r>
    </w:p>
    <w:p w:rsidR="007F7E17" w:rsidRPr="00057844" w:rsidRDefault="007F7E17" w:rsidP="00887256">
      <w:pPr>
        <w:ind w:firstLine="709"/>
        <w:jc w:val="center"/>
        <w:rPr>
          <w:bCs/>
        </w:rPr>
      </w:pPr>
    </w:p>
    <w:p w:rsidR="007F7E17" w:rsidRPr="00057844" w:rsidRDefault="007F7E17" w:rsidP="00887256">
      <w:pPr>
        <w:ind w:left="709"/>
        <w:jc w:val="center"/>
        <w:rPr>
          <w:bCs/>
        </w:rPr>
      </w:pPr>
    </w:p>
    <w:p w:rsidR="007F7E17" w:rsidRDefault="007F7E17" w:rsidP="00887256">
      <w:pPr>
        <w:ind w:firstLine="142"/>
        <w:rPr>
          <w:bCs/>
        </w:rPr>
      </w:pPr>
      <w:r>
        <w:rPr>
          <w:bCs/>
        </w:rPr>
        <w:t xml:space="preserve">Тема </w:t>
      </w:r>
      <w:r w:rsidRPr="003E6DDE">
        <w:rPr>
          <w:bCs/>
        </w:rPr>
        <w:t>3.1.Проблема пропаганды ценностей физической культуры и спорта в СМИ</w:t>
      </w:r>
    </w:p>
    <w:p w:rsidR="007F7E17" w:rsidRPr="00057844" w:rsidRDefault="007F7E17" w:rsidP="00887256">
      <w:pPr>
        <w:ind w:firstLine="709"/>
        <w:jc w:val="center"/>
        <w:rPr>
          <w:bCs/>
        </w:rPr>
      </w:pPr>
      <w:r w:rsidRPr="00057844">
        <w:rPr>
          <w:bCs/>
        </w:rPr>
        <w:t xml:space="preserve"> Задание 2. </w:t>
      </w:r>
    </w:p>
    <w:p w:rsidR="007F7E17" w:rsidRPr="00057844" w:rsidRDefault="007F7E17" w:rsidP="00887256">
      <w:pPr>
        <w:ind w:firstLine="709"/>
        <w:rPr>
          <w:bCs/>
        </w:rPr>
      </w:pPr>
      <w:r w:rsidRPr="00057844">
        <w:rPr>
          <w:bCs/>
        </w:rPr>
        <w:t xml:space="preserve">Провести исследование «Физическая культура и спорт на телеэкране» по следующему алгоритму. </w:t>
      </w:r>
    </w:p>
    <w:p w:rsidR="007F7E17" w:rsidRPr="00057844" w:rsidRDefault="007F7E17" w:rsidP="0088725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Выбрать один из каналов телевидения, указав его принадлежность (федеральный, региональный, местный).</w:t>
      </w:r>
    </w:p>
    <w:p w:rsidR="007F7E17" w:rsidRPr="00057844" w:rsidRDefault="007F7E17" w:rsidP="0088725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В течение месяца (двух недель) подсчитать сколько на этом канале транслируется тематических передач по физической культуре и спорту, новостей спортивной тематики (можно выразить в процентном соотношении). Указать какие это передачи (информационные, аналитические, развлекательные, обучающие и т.д.)</w:t>
      </w:r>
    </w:p>
    <w:p w:rsidR="007F7E17" w:rsidRPr="00057844" w:rsidRDefault="007F7E17" w:rsidP="0088725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Указать время, когда транслируются спортивные передачи, удобно ли оно для просмотра.</w:t>
      </w:r>
    </w:p>
    <w:p w:rsidR="007F7E17" w:rsidRPr="00057844" w:rsidRDefault="007F7E17" w:rsidP="0088725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Если транслируются соревнования, то по каким видам спорта преимущественно.</w:t>
      </w:r>
    </w:p>
    <w:p w:rsidR="007F7E17" w:rsidRPr="00057844" w:rsidRDefault="007F7E17" w:rsidP="0088725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Есть ли обучающие, развивающие спортивные передачи, для людей какого возраста они рассчитаны.</w:t>
      </w:r>
    </w:p>
    <w:p w:rsidR="007F7E17" w:rsidRPr="00057844" w:rsidRDefault="007F7E17" w:rsidP="0088725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Проанализировать информационные передачи (доля информации о национальных успехах, международных и т.д. ) от общего времени новостей.</w:t>
      </w:r>
    </w:p>
    <w:p w:rsidR="007F7E17" w:rsidRPr="00057844" w:rsidRDefault="007F7E17" w:rsidP="00887256">
      <w:pPr>
        <w:pStyle w:val="10"/>
        <w:numPr>
          <w:ilvl w:val="0"/>
          <w:numId w:val="9"/>
        </w:numPr>
        <w:tabs>
          <w:tab w:val="left" w:pos="1134"/>
        </w:tabs>
        <w:ind w:left="0" w:firstLine="709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Информация, представленная в новостях объективна или субъективна. По каким параметрам это можно определить</w:t>
      </w:r>
    </w:p>
    <w:p w:rsidR="007F7E17" w:rsidRPr="00057844" w:rsidRDefault="007F7E17" w:rsidP="00887256">
      <w:pPr>
        <w:tabs>
          <w:tab w:val="left" w:pos="1134"/>
        </w:tabs>
        <w:ind w:firstLine="709"/>
        <w:rPr>
          <w:bCs/>
        </w:rPr>
      </w:pPr>
    </w:p>
    <w:p w:rsidR="007F7E17" w:rsidRPr="00057844" w:rsidRDefault="007F7E17" w:rsidP="00887256">
      <w:pPr>
        <w:ind w:left="360" w:firstLine="709"/>
        <w:rPr>
          <w:bCs/>
        </w:rPr>
      </w:pPr>
      <w:r w:rsidRPr="00057844">
        <w:rPr>
          <w:bCs/>
        </w:rPr>
        <w:t xml:space="preserve">После анализа телепередач выбранного канала написать отчет. </w:t>
      </w:r>
    </w:p>
    <w:p w:rsidR="007F7E17" w:rsidRPr="00057844" w:rsidRDefault="007F7E17" w:rsidP="00887256">
      <w:pPr>
        <w:ind w:left="360" w:firstLine="709"/>
        <w:rPr>
          <w:bCs/>
        </w:rPr>
      </w:pPr>
    </w:p>
    <w:p w:rsidR="007F7E17" w:rsidRPr="00057844" w:rsidRDefault="007F7E17" w:rsidP="00887256">
      <w:pPr>
        <w:ind w:left="360" w:firstLine="709"/>
        <w:rPr>
          <w:bCs/>
        </w:rPr>
      </w:pPr>
      <w:r w:rsidRPr="00057844">
        <w:rPr>
          <w:bCs/>
        </w:rPr>
        <w:t>Задание 3. Составить анкету «Роль СМИ в развитии физической культуры и спорта».</w:t>
      </w:r>
    </w:p>
    <w:p w:rsidR="007F7E17" w:rsidRPr="00057844" w:rsidRDefault="007F7E17" w:rsidP="00887256">
      <w:pPr>
        <w:ind w:left="360" w:firstLine="709"/>
        <w:rPr>
          <w:bCs/>
        </w:rPr>
      </w:pPr>
      <w:r w:rsidRPr="00057844">
        <w:rPr>
          <w:bCs/>
        </w:rPr>
        <w:t xml:space="preserve">На основе отчета и анализа передач канала необходимо составить анкету, учитывая следующие пункты </w:t>
      </w:r>
    </w:p>
    <w:p w:rsidR="007F7E17" w:rsidRPr="00057844" w:rsidRDefault="007F7E17" w:rsidP="00887256">
      <w:pPr>
        <w:pStyle w:val="10"/>
        <w:numPr>
          <w:ilvl w:val="0"/>
          <w:numId w:val="10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Определить отношение к физической культуре и спорту респондентов</w:t>
      </w:r>
    </w:p>
    <w:p w:rsidR="007F7E17" w:rsidRPr="00057844" w:rsidRDefault="007F7E17" w:rsidP="00887256">
      <w:pPr>
        <w:pStyle w:val="10"/>
        <w:numPr>
          <w:ilvl w:val="0"/>
          <w:numId w:val="10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Выявить есть интерес к спортивным передачам, устойчив ли он</w:t>
      </w:r>
    </w:p>
    <w:p w:rsidR="007F7E17" w:rsidRPr="00057844" w:rsidRDefault="007F7E17" w:rsidP="00887256">
      <w:pPr>
        <w:pStyle w:val="10"/>
        <w:numPr>
          <w:ilvl w:val="0"/>
          <w:numId w:val="10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Любимая спортивная передача</w:t>
      </w:r>
    </w:p>
    <w:p w:rsidR="007F7E17" w:rsidRPr="00057844" w:rsidRDefault="007F7E17" w:rsidP="00887256">
      <w:pPr>
        <w:pStyle w:val="10"/>
        <w:numPr>
          <w:ilvl w:val="0"/>
          <w:numId w:val="10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Информация какого характера наиболее значима и интересна для респондентов (международные, российские региональные новости)</w:t>
      </w:r>
    </w:p>
    <w:p w:rsidR="007F7E17" w:rsidRPr="00057844" w:rsidRDefault="007F7E17" w:rsidP="00887256">
      <w:pPr>
        <w:pStyle w:val="10"/>
        <w:numPr>
          <w:ilvl w:val="0"/>
          <w:numId w:val="10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Просмотр желаемых телепередач для повышения уровня образованности в области физической культуры и спорта (например, о спортивной тренировке, спортивной психологии, организации утренней гимнастики и т.п., о выдающихся спортсменах). Указать удобное время просмотра )</w:t>
      </w:r>
    </w:p>
    <w:p w:rsidR="007F7E17" w:rsidRPr="00057844" w:rsidRDefault="007F7E17" w:rsidP="00887256">
      <w:pPr>
        <w:pStyle w:val="10"/>
        <w:ind w:left="0" w:firstLine="851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Анкета должна также включать вопросы о возрасте респондентов, области интересов.</w:t>
      </w:r>
    </w:p>
    <w:p w:rsidR="007F7E17" w:rsidRPr="00057844" w:rsidRDefault="007F7E17" w:rsidP="00887256">
      <w:pPr>
        <w:ind w:firstLine="851"/>
        <w:rPr>
          <w:bCs/>
        </w:rPr>
      </w:pPr>
      <w:r w:rsidRPr="00057844">
        <w:rPr>
          <w:bCs/>
        </w:rPr>
        <w:t>Провести анкетирование, обработать результаты и написать отчет.</w:t>
      </w:r>
    </w:p>
    <w:p w:rsidR="007F7E17" w:rsidRDefault="007F7E17" w:rsidP="00887256">
      <w:pPr>
        <w:ind w:firstLine="709"/>
        <w:jc w:val="center"/>
        <w:rPr>
          <w:bCs/>
        </w:rPr>
      </w:pPr>
    </w:p>
    <w:p w:rsidR="007F7E17" w:rsidRPr="00057844" w:rsidRDefault="007F7E17" w:rsidP="00887256">
      <w:pPr>
        <w:ind w:firstLine="709"/>
        <w:jc w:val="center"/>
        <w:rPr>
          <w:bCs/>
        </w:rPr>
      </w:pPr>
      <w:r>
        <w:rPr>
          <w:bCs/>
        </w:rPr>
        <w:t xml:space="preserve">Тема </w:t>
      </w:r>
      <w:r w:rsidRPr="003E6DDE">
        <w:rPr>
          <w:bCs/>
        </w:rPr>
        <w:t>3.3. Актуальные проблемы спорта</w:t>
      </w:r>
    </w:p>
    <w:p w:rsidR="007F7E17" w:rsidRPr="00057844" w:rsidRDefault="007F7E17" w:rsidP="00887256">
      <w:pPr>
        <w:ind w:firstLine="709"/>
        <w:jc w:val="center"/>
        <w:rPr>
          <w:bCs/>
        </w:rPr>
      </w:pPr>
      <w:r w:rsidRPr="00057844">
        <w:rPr>
          <w:bCs/>
        </w:rPr>
        <w:t xml:space="preserve">Задание 4. Освещение актуальных проблемы физической культуры и спорта в трудах современных ученых  </w:t>
      </w:r>
    </w:p>
    <w:p w:rsidR="007F7E17" w:rsidRPr="00057844" w:rsidRDefault="007F7E17" w:rsidP="00887256">
      <w:pPr>
        <w:ind w:firstLine="709"/>
        <w:rPr>
          <w:bCs/>
        </w:rPr>
      </w:pPr>
      <w:r w:rsidRPr="00057844">
        <w:rPr>
          <w:bCs/>
        </w:rPr>
        <w:t>Для выполнения этого задания необходимо воспользоваться периодическими научными изданиями, например «Физкультура и спорт», «Теория и практика физической культуры», «Физическая культура: воспитание, образование, тренировка» за последние 10 лет (либо взять материал на официальных сайтах этих изданий) и подготовить доклад по указанной проблеме, обязательно указав источник (название, номер, год выпуска журнала), автора и название статьи.</w:t>
      </w:r>
    </w:p>
    <w:p w:rsidR="007F7E17" w:rsidRPr="00057844" w:rsidRDefault="007F7E17" w:rsidP="00887256">
      <w:pPr>
        <w:ind w:firstLine="709"/>
        <w:rPr>
          <w:bCs/>
        </w:rPr>
      </w:pPr>
      <w:r w:rsidRPr="00057844">
        <w:rPr>
          <w:bCs/>
        </w:rPr>
        <w:t xml:space="preserve">Проблемы: </w:t>
      </w:r>
    </w:p>
    <w:p w:rsidR="007F7E17" w:rsidRPr="00057844" w:rsidRDefault="007F7E17" w:rsidP="00887256">
      <w:pPr>
        <w:ind w:firstLine="709"/>
        <w:rPr>
          <w:bCs/>
        </w:rPr>
      </w:pPr>
      <w:r w:rsidRPr="00057844">
        <w:rPr>
          <w:bCs/>
        </w:rPr>
        <w:t>1. Роль физической культуры и спорта в современном обществе</w:t>
      </w:r>
    </w:p>
    <w:p w:rsidR="007F7E17" w:rsidRPr="00057844" w:rsidRDefault="007F7E17" w:rsidP="00887256">
      <w:pPr>
        <w:rPr>
          <w:bCs/>
        </w:rPr>
      </w:pPr>
      <w:r w:rsidRPr="00057844">
        <w:rPr>
          <w:bCs/>
        </w:rPr>
        <w:t xml:space="preserve">2.Актуальные (современные) проблемы физической культуры и спорта </w:t>
      </w:r>
    </w:p>
    <w:p w:rsidR="007F7E17" w:rsidRPr="00057844" w:rsidRDefault="007F7E17" w:rsidP="00887256">
      <w:pPr>
        <w:rPr>
          <w:bCs/>
        </w:rPr>
      </w:pPr>
      <w:r w:rsidRPr="00057844">
        <w:rPr>
          <w:bCs/>
        </w:rPr>
        <w:t>3. Пути решения назревших проблем</w:t>
      </w:r>
    </w:p>
    <w:p w:rsidR="007F7E17" w:rsidRPr="00057844" w:rsidRDefault="007F7E17" w:rsidP="00887256">
      <w:pPr>
        <w:ind w:firstLine="851"/>
        <w:jc w:val="center"/>
        <w:rPr>
          <w:bCs/>
        </w:rPr>
      </w:pPr>
    </w:p>
    <w:p w:rsidR="007F7E17" w:rsidRPr="00057844" w:rsidRDefault="007F7E17" w:rsidP="00887256">
      <w:pPr>
        <w:ind w:firstLine="851"/>
        <w:jc w:val="center"/>
        <w:rPr>
          <w:bCs/>
        </w:rPr>
      </w:pPr>
      <w:r w:rsidRPr="00057844">
        <w:rPr>
          <w:bCs/>
        </w:rPr>
        <w:t>Задание 5. «Социальные противоречия и актуальные проблемы в спорте»</w:t>
      </w:r>
    </w:p>
    <w:p w:rsidR="007F7E17" w:rsidRPr="00057844" w:rsidRDefault="007F7E17" w:rsidP="00887256">
      <w:pPr>
        <w:pStyle w:val="10"/>
        <w:numPr>
          <w:ilvl w:val="0"/>
          <w:numId w:val="11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 xml:space="preserve">Используя различные источники информации (газеты, журналы, научные издания, статьи в сети Интернет», беседы и т.д.), обозначить современные проблемы в спорте. </w:t>
      </w:r>
    </w:p>
    <w:p w:rsidR="007F7E17" w:rsidRPr="00057844" w:rsidRDefault="007F7E17" w:rsidP="00887256">
      <w:pPr>
        <w:pStyle w:val="10"/>
        <w:numPr>
          <w:ilvl w:val="0"/>
          <w:numId w:val="11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 xml:space="preserve">Подготовить материал об успешных и трагических событиях в биографии ведущих спортсменов после завершения спортивной карьеры. </w:t>
      </w:r>
    </w:p>
    <w:p w:rsidR="007F7E17" w:rsidRPr="00057844" w:rsidRDefault="007F7E17" w:rsidP="00887256">
      <w:pPr>
        <w:pStyle w:val="10"/>
        <w:numPr>
          <w:ilvl w:val="0"/>
          <w:numId w:val="11"/>
        </w:numPr>
        <w:tabs>
          <w:tab w:val="left" w:pos="851"/>
        </w:tabs>
        <w:ind w:left="0" w:firstLine="567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Подготовить сообщение, доклад о проблемах «женского» спорта, исследовать проблему совмещения спортивной деятельности и «женской миссии»</w:t>
      </w:r>
    </w:p>
    <w:p w:rsidR="007F7E17" w:rsidRPr="00057844" w:rsidRDefault="007F7E17" w:rsidP="00887256">
      <w:pPr>
        <w:tabs>
          <w:tab w:val="left" w:pos="851"/>
        </w:tabs>
        <w:rPr>
          <w:bCs/>
        </w:rPr>
      </w:pPr>
    </w:p>
    <w:p w:rsidR="007F7E17" w:rsidRPr="00057844" w:rsidRDefault="007F7E17" w:rsidP="00887256">
      <w:pPr>
        <w:ind w:left="1271" w:firstLine="0"/>
        <w:rPr>
          <w:bCs/>
        </w:rPr>
      </w:pPr>
      <w:r>
        <w:rPr>
          <w:bCs/>
        </w:rPr>
        <w:t xml:space="preserve">Тема  4.3.  </w:t>
      </w:r>
      <w:hyperlink r:id="rId14" w:history="1">
        <w:r w:rsidRPr="003E6DDE">
          <w:rPr>
            <w:bCs/>
          </w:rPr>
          <w:t>Методы</w:t>
        </w:r>
      </w:hyperlink>
      <w:r w:rsidRPr="003E6DDE">
        <w:rPr>
          <w:bCs/>
        </w:rPr>
        <w:t xml:space="preserve"> сбора социологической информации</w:t>
      </w:r>
    </w:p>
    <w:p w:rsidR="007F7E17" w:rsidRPr="00057844" w:rsidRDefault="007F7E17" w:rsidP="00887256">
      <w:pPr>
        <w:ind w:left="851" w:firstLine="0"/>
        <w:jc w:val="center"/>
        <w:rPr>
          <w:bCs/>
        </w:rPr>
      </w:pPr>
      <w:r w:rsidRPr="00057844">
        <w:rPr>
          <w:bCs/>
        </w:rPr>
        <w:t>Задание 6. Анкетирование «Отношение студентов к физкультурно-спортивной деятельности»</w:t>
      </w:r>
    </w:p>
    <w:p w:rsidR="007F7E17" w:rsidRPr="00057844" w:rsidRDefault="007F7E17" w:rsidP="00887256">
      <w:pPr>
        <w:pStyle w:val="10"/>
        <w:tabs>
          <w:tab w:val="left" w:pos="993"/>
        </w:tabs>
        <w:ind w:left="0" w:firstLine="567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 xml:space="preserve">Составить анкету, включая следующие пункты </w:t>
      </w:r>
    </w:p>
    <w:p w:rsidR="007F7E17" w:rsidRPr="00057844" w:rsidRDefault="007F7E17" w:rsidP="0088725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Социальная значимость физической культуры</w:t>
      </w:r>
    </w:p>
    <w:p w:rsidR="007F7E17" w:rsidRPr="00057844" w:rsidRDefault="007F7E17" w:rsidP="0088725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Влияние внешних факторов на повышение интереса к физкультурно-спортивной деятельности</w:t>
      </w:r>
    </w:p>
    <w:p w:rsidR="007F7E17" w:rsidRPr="00057844" w:rsidRDefault="007F7E17" w:rsidP="0088725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Формы физической активности студентов</w:t>
      </w:r>
    </w:p>
    <w:p w:rsidR="007F7E17" w:rsidRPr="00057844" w:rsidRDefault="007F7E17" w:rsidP="0088725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 xml:space="preserve">Причины, препятствующие занятиям физической культурой </w:t>
      </w:r>
    </w:p>
    <w:p w:rsidR="007F7E17" w:rsidRPr="00057844" w:rsidRDefault="007F7E17" w:rsidP="0088725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 xml:space="preserve">Популярные виды оздоровления </w:t>
      </w:r>
    </w:p>
    <w:p w:rsidR="007F7E17" w:rsidRPr="00057844" w:rsidRDefault="007F7E17" w:rsidP="00887256">
      <w:pPr>
        <w:pStyle w:val="10"/>
        <w:numPr>
          <w:ilvl w:val="0"/>
          <w:numId w:val="12"/>
        </w:numPr>
        <w:tabs>
          <w:tab w:val="left" w:pos="709"/>
        </w:tabs>
        <w:ind w:left="0" w:firstLine="567"/>
        <w:jc w:val="left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 xml:space="preserve">Субъективные факторы, побуждающие к физической активности </w:t>
      </w:r>
    </w:p>
    <w:p w:rsidR="007F7E17" w:rsidRPr="00057844" w:rsidRDefault="007F7E17" w:rsidP="00887256">
      <w:pPr>
        <w:pStyle w:val="10"/>
        <w:tabs>
          <w:tab w:val="left" w:pos="709"/>
        </w:tabs>
        <w:ind w:left="0" w:firstLine="567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 xml:space="preserve">Провести анкетирование, обработать результаты </w:t>
      </w:r>
    </w:p>
    <w:p w:rsidR="007F7E17" w:rsidRPr="00057844" w:rsidRDefault="007F7E17" w:rsidP="00887256">
      <w:pPr>
        <w:pStyle w:val="10"/>
        <w:ind w:left="1571"/>
        <w:rPr>
          <w:bCs/>
          <w:szCs w:val="24"/>
          <w:lang w:val="ru-RU" w:eastAsia="ru-RU"/>
        </w:rPr>
      </w:pPr>
    </w:p>
    <w:p w:rsidR="007F7E17" w:rsidRPr="00057844" w:rsidRDefault="007F7E17" w:rsidP="00887256">
      <w:pPr>
        <w:tabs>
          <w:tab w:val="left" w:pos="993"/>
        </w:tabs>
        <w:ind w:hanging="142"/>
        <w:rPr>
          <w:bCs/>
        </w:rPr>
      </w:pPr>
      <w:r>
        <w:rPr>
          <w:bCs/>
        </w:rPr>
        <w:t xml:space="preserve">Тема 4.4. </w:t>
      </w:r>
      <w:r w:rsidRPr="003E6DDE">
        <w:rPr>
          <w:bCs/>
        </w:rPr>
        <w:t>Основные принципы проведения анкетиро</w:t>
      </w:r>
      <w:r>
        <w:rPr>
          <w:bCs/>
        </w:rPr>
        <w:t>вания и правила составления анке</w:t>
      </w:r>
      <w:r w:rsidRPr="003E6DDE">
        <w:rPr>
          <w:bCs/>
        </w:rPr>
        <w:t>ты</w:t>
      </w:r>
    </w:p>
    <w:p w:rsidR="007F7E17" w:rsidRPr="00057844" w:rsidRDefault="007F7E17" w:rsidP="00887256">
      <w:pPr>
        <w:tabs>
          <w:tab w:val="left" w:pos="993"/>
        </w:tabs>
        <w:ind w:left="567"/>
        <w:jc w:val="center"/>
        <w:rPr>
          <w:bCs/>
        </w:rPr>
      </w:pPr>
      <w:r w:rsidRPr="00057844">
        <w:rPr>
          <w:bCs/>
        </w:rPr>
        <w:t>Задание 7. Провести конкретно-социологическое исследование, составив программу по теме «Физическая культура в здоровом образе жизни человека»</w:t>
      </w:r>
    </w:p>
    <w:p w:rsidR="007F7E17" w:rsidRPr="00057844" w:rsidRDefault="007F7E17" w:rsidP="00887256">
      <w:pPr>
        <w:tabs>
          <w:tab w:val="left" w:pos="0"/>
          <w:tab w:val="left" w:pos="993"/>
        </w:tabs>
        <w:rPr>
          <w:bCs/>
        </w:rPr>
      </w:pPr>
      <w:r w:rsidRPr="00057844">
        <w:rPr>
          <w:bCs/>
        </w:rPr>
        <w:t>Исследовательские задачи, которые необходимо решить в ходе анкетирования</w:t>
      </w:r>
    </w:p>
    <w:p w:rsidR="007F7E17" w:rsidRPr="00057844" w:rsidRDefault="007F7E17" w:rsidP="00887256">
      <w:pPr>
        <w:pStyle w:val="10"/>
        <w:numPr>
          <w:ilvl w:val="0"/>
          <w:numId w:val="13"/>
        </w:numPr>
        <w:tabs>
          <w:tab w:val="left" w:pos="993"/>
        </w:tabs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выяснить являются ли физическая культура и спорт ценностью для студентов, чем именно привлекает их физкультурно-спортивная деятельность;</w:t>
      </w:r>
    </w:p>
    <w:p w:rsidR="007F7E17" w:rsidRPr="00057844" w:rsidRDefault="007F7E17" w:rsidP="00887256">
      <w:pPr>
        <w:pStyle w:val="10"/>
        <w:numPr>
          <w:ilvl w:val="0"/>
          <w:numId w:val="13"/>
        </w:numPr>
        <w:tabs>
          <w:tab w:val="left" w:pos="993"/>
        </w:tabs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определить место физкультурно-спортивной деятельности в образе жизни современных студентов;</w:t>
      </w:r>
    </w:p>
    <w:p w:rsidR="007F7E17" w:rsidRPr="00057844" w:rsidRDefault="007F7E17" w:rsidP="00887256">
      <w:pPr>
        <w:pStyle w:val="10"/>
        <w:numPr>
          <w:ilvl w:val="0"/>
          <w:numId w:val="13"/>
        </w:numPr>
        <w:tabs>
          <w:tab w:val="left" w:pos="993"/>
        </w:tabs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выявить вопросы, которые интересуют студентов об организации и методики занятий физкультурно-спортивной деятельности;</w:t>
      </w:r>
    </w:p>
    <w:p w:rsidR="007F7E17" w:rsidRPr="00057844" w:rsidRDefault="007F7E17" w:rsidP="00887256">
      <w:pPr>
        <w:pStyle w:val="10"/>
        <w:numPr>
          <w:ilvl w:val="0"/>
          <w:numId w:val="13"/>
        </w:numPr>
        <w:tabs>
          <w:tab w:val="left" w:pos="993"/>
        </w:tabs>
        <w:jc w:val="left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какая работа по пропаганде физической культуры и спорта проводится в вузе;</w:t>
      </w:r>
    </w:p>
    <w:p w:rsidR="007F7E17" w:rsidRPr="00057844" w:rsidRDefault="007F7E17" w:rsidP="00887256">
      <w:pPr>
        <w:pStyle w:val="10"/>
        <w:numPr>
          <w:ilvl w:val="0"/>
          <w:numId w:val="13"/>
        </w:numPr>
        <w:tabs>
          <w:tab w:val="left" w:pos="993"/>
        </w:tabs>
        <w:jc w:val="left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какова образованность студентов в области физической культуры и спорта;</w:t>
      </w:r>
    </w:p>
    <w:p w:rsidR="007F7E17" w:rsidRPr="00057844" w:rsidRDefault="007F7E17" w:rsidP="00887256">
      <w:pPr>
        <w:pStyle w:val="10"/>
        <w:numPr>
          <w:ilvl w:val="0"/>
          <w:numId w:val="13"/>
        </w:numPr>
        <w:tabs>
          <w:tab w:val="left" w:pos="993"/>
        </w:tabs>
        <w:jc w:val="left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ведут ли студенты здоровый образ жизни;</w:t>
      </w:r>
    </w:p>
    <w:p w:rsidR="007F7E17" w:rsidRPr="00057844" w:rsidRDefault="007F7E17" w:rsidP="00887256">
      <w:pPr>
        <w:pStyle w:val="10"/>
        <w:numPr>
          <w:ilvl w:val="0"/>
          <w:numId w:val="13"/>
        </w:numPr>
        <w:tabs>
          <w:tab w:val="left" w:pos="993"/>
        </w:tabs>
        <w:jc w:val="left"/>
        <w:rPr>
          <w:bCs/>
          <w:szCs w:val="24"/>
          <w:lang w:val="ru-RU" w:eastAsia="ru-RU"/>
        </w:rPr>
      </w:pPr>
      <w:r w:rsidRPr="00057844">
        <w:rPr>
          <w:bCs/>
          <w:szCs w:val="24"/>
          <w:lang w:val="ru-RU" w:eastAsia="ru-RU"/>
        </w:rPr>
        <w:t>каково мнение студентов о возможности и целесообразности улучшения работы по формированию здорового стиля жизни и усилении роли и значимости физической культуры в нем.</w:t>
      </w:r>
    </w:p>
    <w:p w:rsidR="007F7E17" w:rsidRDefault="007F7E17" w:rsidP="00CE7CEA">
      <w:pPr>
        <w:ind w:firstLine="720"/>
        <w:rPr>
          <w:i/>
          <w:color w:val="C00000"/>
        </w:rPr>
      </w:pPr>
      <w:bookmarkStart w:id="0" w:name="_GoBack"/>
      <w:bookmarkEnd w:id="0"/>
    </w:p>
    <w:p w:rsidR="007F7E17" w:rsidRDefault="007F7E17" w:rsidP="000332A6">
      <w:pPr>
        <w:rPr>
          <w:i/>
          <w:color w:val="C00000"/>
        </w:rPr>
      </w:pPr>
    </w:p>
    <w:p w:rsidR="007F7E17" w:rsidRDefault="007F7E17" w:rsidP="000332A6">
      <w:pPr>
        <w:rPr>
          <w:i/>
          <w:color w:val="C00000"/>
        </w:rPr>
        <w:sectPr w:rsidR="007F7E17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F7E17" w:rsidRDefault="007F7E17" w:rsidP="008B1FF6">
      <w:pPr>
        <w:pStyle w:val="Heading1"/>
        <w:rPr>
          <w:rStyle w:val="FontStyle20"/>
          <w:rFonts w:ascii="Times New Roman" w:hAnsi="Times New Roman"/>
          <w:sz w:val="24"/>
          <w:szCs w:val="24"/>
        </w:rPr>
      </w:pPr>
      <w:r w:rsidRPr="00C17915">
        <w:rPr>
          <w:rStyle w:val="FontStyle20"/>
          <w:rFonts w:ascii="Times New Roman" w:hAnsi="Times New Roman"/>
          <w:sz w:val="24"/>
          <w:szCs w:val="24"/>
        </w:rPr>
        <w:t>7 Оценочные средства для проведения промежуточной аттестации</w:t>
      </w:r>
    </w:p>
    <w:p w:rsidR="007F7E17" w:rsidRPr="00CE7CEA" w:rsidRDefault="007F7E17" w:rsidP="00197B54">
      <w:pPr>
        <w:rPr>
          <w:rStyle w:val="FontStyle20"/>
          <w:rFonts w:ascii="Times New Roman" w:hAnsi="Times New Roman"/>
          <w:b/>
          <w:sz w:val="24"/>
          <w:lang w:eastAsia="ja-JP"/>
        </w:rPr>
      </w:pPr>
    </w:p>
    <w:p w:rsidR="007F7E17" w:rsidRPr="00CE7CEA" w:rsidRDefault="007F7E17" w:rsidP="00197B54">
      <w:pPr>
        <w:rPr>
          <w:rStyle w:val="FontStyle20"/>
          <w:rFonts w:ascii="Times New Roman" w:hAnsi="Times New Roman"/>
          <w:sz w:val="24"/>
          <w:lang w:eastAsia="ja-JP"/>
        </w:rPr>
      </w:pPr>
      <w:r w:rsidRPr="00CE7CEA">
        <w:rPr>
          <w:rStyle w:val="FontStyle20"/>
          <w:rFonts w:ascii="Times New Roman" w:hAnsi="Times New Roman"/>
          <w:sz w:val="24"/>
          <w:lang w:eastAsia="ja-JP"/>
        </w:rPr>
        <w:t>а) Планируемые результаты обучения и оценочные средства для проведения промежуточной аттестации:</w:t>
      </w:r>
    </w:p>
    <w:p w:rsidR="007F7E17" w:rsidRPr="00CE7CEA" w:rsidRDefault="007F7E17" w:rsidP="00197B54">
      <w:pPr>
        <w:rPr>
          <w:rStyle w:val="FontStyle20"/>
          <w:rFonts w:ascii="Times New Roman" w:hAnsi="Times New Roman"/>
          <w:b/>
          <w:sz w:val="24"/>
          <w:lang w:eastAsia="ja-JP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9"/>
        <w:gridCol w:w="6429"/>
        <w:gridCol w:w="7688"/>
      </w:tblGrid>
      <w:tr w:rsidR="007F7E17" w:rsidRPr="00CE7CEA" w:rsidTr="00B80A2C">
        <w:trPr>
          <w:trHeight w:val="753"/>
          <w:tblHeader/>
        </w:trPr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7E17" w:rsidRPr="00CE7CEA" w:rsidRDefault="007F7E17" w:rsidP="009B0FB4">
            <w:pPr>
              <w:ind w:firstLine="0"/>
              <w:jc w:val="center"/>
              <w:rPr>
                <w:rStyle w:val="FontStyle20"/>
                <w:rFonts w:ascii="Times New Roman" w:hAnsi="Times New Roman"/>
                <w:b/>
                <w:sz w:val="24"/>
                <w:lang w:eastAsia="ja-JP"/>
              </w:rPr>
            </w:pPr>
            <w:r w:rsidRPr="00CE7CEA">
              <w:rPr>
                <w:rStyle w:val="FontStyle20"/>
                <w:rFonts w:ascii="Times New Roman" w:hAnsi="Times New Roman"/>
                <w:b/>
                <w:sz w:val="24"/>
                <w:lang w:eastAsia="ja-JP"/>
              </w:rPr>
              <w:t xml:space="preserve">Структурный элемент </w:t>
            </w:r>
            <w:r w:rsidRPr="00CE7CEA">
              <w:rPr>
                <w:rStyle w:val="FontStyle20"/>
                <w:rFonts w:ascii="Times New Roman" w:hAnsi="Times New Roman"/>
                <w:b/>
                <w:sz w:val="24"/>
                <w:lang w:eastAsia="ja-JP"/>
              </w:rPr>
              <w:br/>
              <w:t>компетенции</w:t>
            </w:r>
          </w:p>
        </w:tc>
        <w:tc>
          <w:tcPr>
            <w:tcW w:w="2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7E17" w:rsidRPr="00CE7CEA" w:rsidRDefault="007F7E17" w:rsidP="009B0FB4">
            <w:pPr>
              <w:ind w:firstLine="0"/>
              <w:jc w:val="center"/>
              <w:rPr>
                <w:rStyle w:val="FontStyle20"/>
                <w:rFonts w:ascii="Times New Roman" w:hAnsi="Times New Roman"/>
                <w:b/>
                <w:sz w:val="24"/>
                <w:lang w:eastAsia="ja-JP"/>
              </w:rPr>
            </w:pPr>
            <w:r w:rsidRPr="00CE7CEA">
              <w:rPr>
                <w:rStyle w:val="FontStyle20"/>
                <w:rFonts w:ascii="Times New Roman" w:hAnsi="Times New Roman"/>
                <w:b/>
                <w:sz w:val="24"/>
                <w:lang w:eastAsia="ja-JP"/>
              </w:rPr>
              <w:t xml:space="preserve">Планируемые результаты обучения 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E17" w:rsidRPr="00CE7CEA" w:rsidRDefault="007F7E17" w:rsidP="009B0FB4">
            <w:pPr>
              <w:ind w:firstLine="0"/>
              <w:jc w:val="center"/>
              <w:rPr>
                <w:rStyle w:val="FontStyle20"/>
                <w:rFonts w:ascii="Times New Roman" w:hAnsi="Times New Roman"/>
                <w:b/>
                <w:sz w:val="24"/>
                <w:lang w:eastAsia="ja-JP"/>
              </w:rPr>
            </w:pPr>
            <w:r w:rsidRPr="00CE7CEA">
              <w:rPr>
                <w:rStyle w:val="FontStyle20"/>
                <w:rFonts w:ascii="Times New Roman" w:hAnsi="Times New Roman"/>
                <w:b/>
                <w:sz w:val="24"/>
                <w:lang w:eastAsia="ja-JP"/>
              </w:rPr>
              <w:t>Оценочные средства</w:t>
            </w:r>
          </w:p>
        </w:tc>
      </w:tr>
      <w:tr w:rsidR="007F7E17" w:rsidRPr="009A02C5" w:rsidTr="00B80A2C">
        <w:trPr>
          <w:trHeight w:val="283"/>
        </w:trPr>
        <w:tc>
          <w:tcPr>
            <w:tcW w:w="25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DC331F">
            <w:pPr>
              <w:ind w:firstLine="0"/>
              <w:jc w:val="left"/>
            </w:pPr>
            <w:r>
              <w:rPr>
                <w:rStyle w:val="FontStyle16"/>
                <w:b w:val="0"/>
                <w:bCs/>
                <w:sz w:val="24"/>
              </w:rPr>
              <w:t>ОК-1 –обладает способностью использовать основы философских и социогуманитарных знаний для формирования научного мировоззрения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7E17" w:rsidRDefault="007F7E17" w:rsidP="00DC331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</w:p>
        </w:tc>
      </w:tr>
      <w:tr w:rsidR="007F7E17" w:rsidRPr="00183F86" w:rsidTr="00B80A2C">
        <w:trPr>
          <w:trHeight w:val="225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DC331F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20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DC331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законы развития и функционирования общественных явлений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7E17" w:rsidRPr="00B80A2C" w:rsidRDefault="007F7E17" w:rsidP="00B80A2C">
            <w:p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B80A2C">
              <w:rPr>
                <w:b/>
                <w:color w:val="000000"/>
                <w:sz w:val="20"/>
                <w:szCs w:val="20"/>
              </w:rPr>
              <w:t xml:space="preserve">Примерный перечень вопросов </w:t>
            </w:r>
            <w:r>
              <w:rPr>
                <w:b/>
                <w:color w:val="000000"/>
                <w:sz w:val="20"/>
                <w:szCs w:val="20"/>
              </w:rPr>
              <w:t>к</w:t>
            </w:r>
            <w:r w:rsidRPr="00B80A2C">
              <w:rPr>
                <w:b/>
                <w:color w:val="000000"/>
                <w:sz w:val="20"/>
                <w:szCs w:val="20"/>
              </w:rPr>
              <w:t xml:space="preserve"> экзамен</w:t>
            </w:r>
            <w:r>
              <w:rPr>
                <w:b/>
                <w:color w:val="000000"/>
                <w:sz w:val="20"/>
                <w:szCs w:val="20"/>
              </w:rPr>
              <w:t>у</w:t>
            </w:r>
          </w:p>
          <w:p w:rsidR="007F7E17" w:rsidRPr="009138ED" w:rsidRDefault="007F7E17" w:rsidP="00DC331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Содержание, структура, цель и задачи социологии физической культуры и спорта, ее объект и предмет.</w:t>
            </w:r>
          </w:p>
          <w:p w:rsidR="007F7E17" w:rsidRPr="009138ED" w:rsidRDefault="007F7E17" w:rsidP="00DC331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Сходство и основные отличия социологии физической культуры и спорта от других наук  о физической культур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9138ED">
              <w:rPr>
                <w:color w:val="000000"/>
                <w:sz w:val="20"/>
                <w:szCs w:val="20"/>
              </w:rPr>
              <w:t>.</w:t>
            </w:r>
          </w:p>
          <w:p w:rsidR="007F7E17" w:rsidRPr="009138ED" w:rsidRDefault="007F7E17" w:rsidP="00DC331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Основные направления социологических исследований в сфере физической культуры и спорта.</w:t>
            </w:r>
          </w:p>
          <w:p w:rsidR="007F7E17" w:rsidRPr="009138ED" w:rsidRDefault="007F7E17" w:rsidP="00DC331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Исторические аспекты развития социологии спорта на Западе и в России.</w:t>
            </w:r>
          </w:p>
          <w:p w:rsidR="007F7E17" w:rsidRPr="009138ED" w:rsidRDefault="007F7E17" w:rsidP="00DC331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 xml:space="preserve">Основные понятия курса. Социология как наука. Общество как суперсистема. Культура </w:t>
            </w:r>
          </w:p>
          <w:p w:rsidR="007F7E17" w:rsidRPr="009138ED" w:rsidRDefault="007F7E17" w:rsidP="00DC331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Инновационные направления в освоении ценностей физической культуры и спорта: физкультурное воспитание, валеологическое воспитание, олимпийское воспитание.</w:t>
            </w:r>
          </w:p>
          <w:p w:rsidR="007F7E17" w:rsidRPr="009138ED" w:rsidRDefault="007F7E17" w:rsidP="00DC331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Роль средств массовой информации в освоении ценностей физической культуры и спорта.</w:t>
            </w:r>
          </w:p>
          <w:p w:rsidR="007F7E17" w:rsidRDefault="007F7E17" w:rsidP="00B80A2C">
            <w:p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7F7E17" w:rsidRPr="00183F86" w:rsidTr="00B80A2C">
        <w:trPr>
          <w:trHeight w:val="258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DC331F">
            <w:pPr>
              <w:ind w:firstLine="0"/>
              <w:jc w:val="left"/>
            </w:pPr>
            <w:r w:rsidRPr="009A02C5">
              <w:t>Уметь</w:t>
            </w:r>
          </w:p>
        </w:tc>
        <w:tc>
          <w:tcPr>
            <w:tcW w:w="20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DC331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применять полученные знания дисциплины в профессиональной деятельности 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7E17" w:rsidRPr="00DB75BF" w:rsidRDefault="007F7E17" w:rsidP="00DB75BF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Тематика практических заданий</w:t>
            </w:r>
          </w:p>
          <w:p w:rsidR="007F7E17" w:rsidRDefault="007F7E17" w:rsidP="00DB75BF">
            <w:pPr>
              <w:ind w:firstLine="142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Pr="003E6DDE">
              <w:rPr>
                <w:bCs/>
              </w:rPr>
              <w:t>3.1.Проблема пропаганды ценностей физической культуры и спорта в СМИ</w:t>
            </w:r>
          </w:p>
          <w:p w:rsidR="007F7E17" w:rsidRPr="00057844" w:rsidRDefault="007F7E17" w:rsidP="00DB75BF">
            <w:pPr>
              <w:ind w:firstLine="709"/>
              <w:jc w:val="center"/>
              <w:rPr>
                <w:bCs/>
              </w:rPr>
            </w:pPr>
            <w:r w:rsidRPr="00057844">
              <w:rPr>
                <w:bCs/>
              </w:rPr>
              <w:t xml:space="preserve"> Задание 2. </w:t>
            </w:r>
          </w:p>
          <w:p w:rsidR="007F7E17" w:rsidRPr="00057844" w:rsidRDefault="007F7E17" w:rsidP="00DB75BF">
            <w:pPr>
              <w:ind w:firstLine="709"/>
              <w:rPr>
                <w:bCs/>
              </w:rPr>
            </w:pPr>
            <w:r w:rsidRPr="00057844">
              <w:rPr>
                <w:bCs/>
              </w:rPr>
              <w:t xml:space="preserve">Провести исследование «Физическая культура и спорт на телеэкране» </w:t>
            </w:r>
          </w:p>
          <w:p w:rsidR="007F7E17" w:rsidRPr="00057844" w:rsidRDefault="007F7E17" w:rsidP="00DB75BF">
            <w:pPr>
              <w:tabs>
                <w:tab w:val="left" w:pos="1134"/>
              </w:tabs>
              <w:ind w:firstLine="709"/>
              <w:rPr>
                <w:bCs/>
              </w:rPr>
            </w:pPr>
          </w:p>
          <w:p w:rsidR="007F7E17" w:rsidRDefault="007F7E17" w:rsidP="00DB75BF">
            <w:pPr>
              <w:ind w:left="360" w:firstLine="709"/>
              <w:rPr>
                <w:rStyle w:val="FontStyle16"/>
                <w:b w:val="0"/>
                <w:bCs/>
                <w:sz w:val="20"/>
                <w:szCs w:val="20"/>
              </w:rPr>
            </w:pPr>
            <w:r w:rsidRPr="00057844">
              <w:rPr>
                <w:bCs/>
              </w:rPr>
              <w:t xml:space="preserve">После анализа телепередач выбранного канала написать отчет. </w:t>
            </w:r>
          </w:p>
        </w:tc>
      </w:tr>
      <w:tr w:rsidR="007F7E17" w:rsidRPr="00183F86" w:rsidTr="00B80A2C">
        <w:trPr>
          <w:trHeight w:val="164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DC331F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20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DC331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навыками и методиками исследовательской деятельности  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7E17" w:rsidRPr="00057844" w:rsidRDefault="007F7E17" w:rsidP="00DB75BF">
            <w:pPr>
              <w:ind w:left="360" w:firstLine="709"/>
              <w:rPr>
                <w:bCs/>
              </w:rPr>
            </w:pPr>
            <w:r w:rsidRPr="00057844">
              <w:rPr>
                <w:bCs/>
              </w:rPr>
              <w:t>Задание 3. Составить анкету «Роль СМИ в развитии физической культуры и спорта».</w:t>
            </w:r>
          </w:p>
          <w:p w:rsidR="007F7E17" w:rsidRDefault="007F7E17" w:rsidP="00DB75BF">
            <w:pPr>
              <w:ind w:left="360" w:firstLine="709"/>
              <w:rPr>
                <w:rStyle w:val="FontStyle16"/>
                <w:b w:val="0"/>
                <w:bCs/>
                <w:sz w:val="20"/>
                <w:szCs w:val="20"/>
              </w:rPr>
            </w:pPr>
            <w:r w:rsidRPr="00057844">
              <w:rPr>
                <w:bCs/>
              </w:rPr>
              <w:t>На основе отчета и анализа передач канала необходимо составить анкету</w:t>
            </w:r>
            <w:r>
              <w:rPr>
                <w:bCs/>
              </w:rPr>
              <w:t xml:space="preserve">. </w:t>
            </w:r>
            <w:r w:rsidRPr="00057844">
              <w:rPr>
                <w:bCs/>
              </w:rPr>
              <w:t>Провести анкетирование, обработать результаты и написать отчет.</w:t>
            </w:r>
          </w:p>
        </w:tc>
      </w:tr>
      <w:tr w:rsidR="007F7E17" w:rsidRPr="000F5E39" w:rsidTr="00DB75B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Default="007F7E17" w:rsidP="00DC331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ОПК-1 – обладает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7F7E17" w:rsidRPr="00183F86" w:rsidTr="00B80A2C">
        <w:trPr>
          <w:trHeight w:val="225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DC331F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20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DC331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социальную значимость  и роль физической культуры и спорта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7E17" w:rsidRPr="00B80A2C" w:rsidRDefault="007F7E17" w:rsidP="00B80A2C">
            <w:p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720" w:firstLine="0"/>
              <w:rPr>
                <w:b/>
                <w:color w:val="000000"/>
                <w:sz w:val="20"/>
                <w:szCs w:val="20"/>
              </w:rPr>
            </w:pPr>
            <w:r w:rsidRPr="00B80A2C">
              <w:rPr>
                <w:b/>
                <w:color w:val="000000"/>
                <w:sz w:val="20"/>
                <w:szCs w:val="20"/>
              </w:rPr>
              <w:t>Примерный перечень во</w:t>
            </w:r>
            <w:r>
              <w:rPr>
                <w:b/>
                <w:color w:val="000000"/>
                <w:sz w:val="20"/>
                <w:szCs w:val="20"/>
              </w:rPr>
              <w:t>п</w:t>
            </w:r>
            <w:r w:rsidRPr="00B80A2C">
              <w:rPr>
                <w:b/>
                <w:color w:val="000000"/>
                <w:sz w:val="20"/>
                <w:szCs w:val="20"/>
              </w:rPr>
              <w:t>ро</w:t>
            </w:r>
            <w:r>
              <w:rPr>
                <w:b/>
                <w:color w:val="000000"/>
                <w:sz w:val="20"/>
                <w:szCs w:val="20"/>
              </w:rPr>
              <w:t>с</w:t>
            </w:r>
            <w:r w:rsidRPr="00B80A2C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</w:rPr>
              <w:t>в</w:t>
            </w:r>
            <w:r w:rsidRPr="00B80A2C">
              <w:rPr>
                <w:b/>
                <w:color w:val="000000"/>
                <w:sz w:val="20"/>
                <w:szCs w:val="20"/>
              </w:rPr>
              <w:t xml:space="preserve"> к экзамену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Физическая культура личности: понятие, содержание, значение.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Физическая культура общества, ее состояние в нашей стране.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Роль и место физической культуры и спорта в образе жизни общества.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 xml:space="preserve">Социальные функции физкультурно-спортивной деятельности. 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Специфические функции спорта высших достижений.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 xml:space="preserve">Место физической культуры и спорта в социальных институтах (образование, здравоохранение, культура, армия, </w:t>
            </w:r>
            <w:r>
              <w:rPr>
                <w:color w:val="000000"/>
                <w:sz w:val="20"/>
                <w:szCs w:val="20"/>
              </w:rPr>
              <w:t>полиция</w:t>
            </w:r>
            <w:r w:rsidRPr="009138ED">
              <w:rPr>
                <w:color w:val="000000"/>
                <w:sz w:val="20"/>
                <w:szCs w:val="20"/>
              </w:rPr>
              <w:t xml:space="preserve"> и т.д.).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 xml:space="preserve">Специфика спорта как самостоятельного социального института.                                                                      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Современные противоречия олимпийского движения.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Отличительная характеристика спорта высших достижений от других разновидностей спорта.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Понятие олимпийской культуры; цели и задачи олимпийского воспитания и образования.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Основные направления в деятельности средств массовой информации по пропаганде ценностей физической культуры и спорта.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Спортивная карьера, проблема социальной адаптации спортсменов после завершения спортивной карьеры.</w:t>
            </w:r>
          </w:p>
          <w:p w:rsidR="007F7E17" w:rsidRPr="009138ED" w:rsidRDefault="007F7E17" w:rsidP="00DC331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Проблема лидерства в спорте.</w:t>
            </w:r>
          </w:p>
          <w:p w:rsidR="007F7E17" w:rsidRDefault="007F7E17" w:rsidP="00DC331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7F7E17" w:rsidRPr="00183F86" w:rsidTr="00B80A2C">
        <w:trPr>
          <w:trHeight w:val="258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DC331F">
            <w:pPr>
              <w:ind w:firstLine="0"/>
              <w:jc w:val="left"/>
            </w:pPr>
            <w:r w:rsidRPr="009A02C5">
              <w:t>Уметь</w:t>
            </w:r>
          </w:p>
        </w:tc>
        <w:tc>
          <w:tcPr>
            <w:tcW w:w="20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DC331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применять теоретические знания в профессиональной деятельности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7E17" w:rsidRPr="00057844" w:rsidRDefault="007F7E17" w:rsidP="00DB75BF">
            <w:pPr>
              <w:ind w:firstLine="709"/>
              <w:jc w:val="center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Pr="003E6DDE">
              <w:rPr>
                <w:bCs/>
              </w:rPr>
              <w:t>3.3. Актуальные проблемы спорта</w:t>
            </w:r>
          </w:p>
          <w:p w:rsidR="007F7E17" w:rsidRPr="00057844" w:rsidRDefault="007F7E17" w:rsidP="00DB75BF">
            <w:pPr>
              <w:ind w:firstLine="709"/>
              <w:jc w:val="center"/>
              <w:rPr>
                <w:bCs/>
              </w:rPr>
            </w:pPr>
            <w:r w:rsidRPr="00057844">
              <w:rPr>
                <w:bCs/>
              </w:rPr>
              <w:t xml:space="preserve">Задание 4. Освещение актуальных проблемы физической культуры и спорта в трудах современных ученых  </w:t>
            </w:r>
          </w:p>
          <w:p w:rsidR="007F7E17" w:rsidRPr="00057844" w:rsidRDefault="007F7E17" w:rsidP="00DB75BF">
            <w:pPr>
              <w:ind w:firstLine="851"/>
              <w:jc w:val="center"/>
              <w:rPr>
                <w:bCs/>
              </w:rPr>
            </w:pPr>
            <w:r w:rsidRPr="00057844">
              <w:rPr>
                <w:bCs/>
              </w:rPr>
              <w:t>и актуальные проблемы в спорте»</w:t>
            </w:r>
          </w:p>
          <w:p w:rsidR="007F7E17" w:rsidRPr="00057844" w:rsidRDefault="007F7E17" w:rsidP="00DB75BF">
            <w:pPr>
              <w:ind w:left="1271" w:firstLine="0"/>
              <w:rPr>
                <w:bCs/>
              </w:rPr>
            </w:pPr>
            <w:r>
              <w:rPr>
                <w:bCs/>
              </w:rPr>
              <w:t xml:space="preserve">Тема  4.3.  </w:t>
            </w:r>
            <w:hyperlink r:id="rId15" w:history="1">
              <w:r w:rsidRPr="003E6DDE">
                <w:rPr>
                  <w:bCs/>
                </w:rPr>
                <w:t>Методы</w:t>
              </w:r>
            </w:hyperlink>
            <w:r w:rsidRPr="003E6DDE">
              <w:rPr>
                <w:bCs/>
              </w:rPr>
              <w:t xml:space="preserve"> сбора социологической информации</w:t>
            </w:r>
          </w:p>
          <w:p w:rsidR="007F7E17" w:rsidRPr="00057844" w:rsidRDefault="007F7E17" w:rsidP="00DB75BF">
            <w:pPr>
              <w:ind w:left="851" w:firstLine="0"/>
              <w:jc w:val="center"/>
              <w:rPr>
                <w:bCs/>
              </w:rPr>
            </w:pPr>
            <w:r w:rsidRPr="00057844">
              <w:rPr>
                <w:bCs/>
              </w:rPr>
              <w:t>Задание 6. Анкетирование «Отношение студентов к физкультурно-спортивной деятельности»</w:t>
            </w:r>
          </w:p>
          <w:p w:rsidR="007F7E17" w:rsidRPr="00057844" w:rsidRDefault="007F7E17" w:rsidP="00DB75BF">
            <w:pPr>
              <w:pStyle w:val="10"/>
              <w:tabs>
                <w:tab w:val="left" w:pos="993"/>
              </w:tabs>
              <w:ind w:left="0" w:firstLine="567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 xml:space="preserve">Составить анкету, включая следующие пункты 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>Социальная значимость физической культуры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>Влияние внешних факторов на повышение интереса к физкультурно-спортивной деятельности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>Формы физической активности студентов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 xml:space="preserve">Причины, препятствующие занятиям физической культурой 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 xml:space="preserve">Популярные виды оздоровления 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 xml:space="preserve">Субъективные факторы, побуждающие к физической активности </w:t>
            </w:r>
          </w:p>
          <w:p w:rsidR="007F7E17" w:rsidRPr="00057844" w:rsidRDefault="007F7E17" w:rsidP="00DB75BF">
            <w:pPr>
              <w:pStyle w:val="10"/>
              <w:tabs>
                <w:tab w:val="left" w:pos="709"/>
              </w:tabs>
              <w:ind w:left="0" w:firstLine="567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 xml:space="preserve">Провести анкетирование, обработать результаты </w:t>
            </w:r>
          </w:p>
          <w:p w:rsidR="007F7E17" w:rsidRDefault="007F7E17" w:rsidP="00DC331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7F7E17" w:rsidRPr="00183F86" w:rsidTr="00B80A2C">
        <w:trPr>
          <w:trHeight w:val="325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DC331F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20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183F86" w:rsidRDefault="007F7E17" w:rsidP="00DC331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организации исследования в профессиональной деятельности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7E17" w:rsidRPr="00057844" w:rsidRDefault="007F7E17" w:rsidP="00FA5C7C">
            <w:pPr>
              <w:tabs>
                <w:tab w:val="left" w:pos="993"/>
              </w:tabs>
              <w:ind w:hanging="142"/>
              <w:rPr>
                <w:bCs/>
              </w:rPr>
            </w:pPr>
            <w:r>
              <w:rPr>
                <w:bCs/>
              </w:rPr>
              <w:t xml:space="preserve">ТТема 4.4. </w:t>
            </w:r>
            <w:r w:rsidRPr="003E6DDE">
              <w:rPr>
                <w:bCs/>
              </w:rPr>
              <w:t>Основные принципы проведения анкетиро</w:t>
            </w:r>
            <w:r>
              <w:rPr>
                <w:bCs/>
              </w:rPr>
              <w:t>вания и правила составления анке</w:t>
            </w:r>
            <w:r w:rsidRPr="003E6DDE">
              <w:rPr>
                <w:bCs/>
              </w:rPr>
              <w:t>ты</w:t>
            </w:r>
          </w:p>
          <w:p w:rsidR="007F7E17" w:rsidRPr="00057844" w:rsidRDefault="007F7E17" w:rsidP="00FA5C7C">
            <w:pPr>
              <w:tabs>
                <w:tab w:val="left" w:pos="993"/>
              </w:tabs>
              <w:ind w:left="567"/>
              <w:jc w:val="center"/>
              <w:rPr>
                <w:bCs/>
              </w:rPr>
            </w:pPr>
            <w:r w:rsidRPr="00057844">
              <w:rPr>
                <w:bCs/>
              </w:rPr>
              <w:t>Задание 7. Провести конкретно-социологическое исследование, составив программу по теме «Физическая культура в здоровом образе жизни человека»</w:t>
            </w:r>
          </w:p>
          <w:p w:rsidR="007F7E17" w:rsidRDefault="007F7E17" w:rsidP="00DC331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7F7E17" w:rsidTr="00FA5C7C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Default="007F7E17" w:rsidP="00DC331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ПК-5</w:t>
            </w:r>
            <w:r w:rsidRPr="000F5E39">
              <w:rPr>
                <w:rStyle w:val="FontStyle16"/>
                <w:b w:val="0"/>
                <w:bCs/>
                <w:sz w:val="24"/>
              </w:rPr>
              <w:t xml:space="preserve">- </w:t>
            </w:r>
            <w:r>
              <w:rPr>
                <w:rStyle w:val="FontStyle16"/>
                <w:b w:val="0"/>
                <w:bCs/>
                <w:sz w:val="24"/>
              </w:rPr>
              <w:t>обладает 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7F7E17" w:rsidTr="00B80A2C">
        <w:trPr>
          <w:trHeight w:val="325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DC331F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20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Default="007F7E17" w:rsidP="00DC331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современные технологии работы с  обучающимися с целью социализации и профессионального самоопределения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7E17" w:rsidRPr="00B80A2C" w:rsidRDefault="007F7E17" w:rsidP="00B80A2C">
            <w:p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720" w:firstLine="0"/>
              <w:rPr>
                <w:b/>
                <w:color w:val="000000"/>
                <w:sz w:val="20"/>
                <w:szCs w:val="20"/>
              </w:rPr>
            </w:pPr>
            <w:r w:rsidRPr="00B80A2C">
              <w:rPr>
                <w:b/>
                <w:color w:val="000000"/>
                <w:sz w:val="20"/>
                <w:szCs w:val="20"/>
              </w:rPr>
              <w:t>Примерный перечень во</w:t>
            </w:r>
            <w:r>
              <w:rPr>
                <w:b/>
                <w:color w:val="000000"/>
                <w:sz w:val="20"/>
                <w:szCs w:val="20"/>
              </w:rPr>
              <w:t>п</w:t>
            </w:r>
            <w:r w:rsidRPr="00B80A2C">
              <w:rPr>
                <w:b/>
                <w:color w:val="000000"/>
                <w:sz w:val="20"/>
                <w:szCs w:val="20"/>
              </w:rPr>
              <w:t>ро</w:t>
            </w:r>
            <w:r>
              <w:rPr>
                <w:b/>
                <w:color w:val="000000"/>
                <w:sz w:val="20"/>
                <w:szCs w:val="20"/>
              </w:rPr>
              <w:t>с</w:t>
            </w:r>
            <w:r w:rsidRPr="00B80A2C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</w:rPr>
              <w:t>в</w:t>
            </w:r>
            <w:r w:rsidRPr="00B80A2C">
              <w:rPr>
                <w:b/>
                <w:color w:val="000000"/>
                <w:sz w:val="20"/>
                <w:szCs w:val="20"/>
              </w:rPr>
              <w:t xml:space="preserve"> к экзамену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Программ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9138ED">
              <w:rPr>
                <w:color w:val="000000"/>
                <w:sz w:val="20"/>
                <w:szCs w:val="20"/>
              </w:rPr>
              <w:t xml:space="preserve"> конкретного социологического исследования</w:t>
            </w:r>
            <w:r>
              <w:rPr>
                <w:color w:val="000000"/>
                <w:sz w:val="20"/>
                <w:szCs w:val="20"/>
              </w:rPr>
              <w:t>, ее структура</w:t>
            </w:r>
            <w:r w:rsidRPr="009138ED">
              <w:rPr>
                <w:color w:val="000000"/>
                <w:sz w:val="20"/>
                <w:szCs w:val="20"/>
              </w:rPr>
              <w:t>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Типы выборки социологического исследования.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Основные этапы организации конкретного социологического исследования в сфере физической культуры и спорта.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Общая характеристика методов исследования в социологии.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 xml:space="preserve">Документальный анализ, опрос, наблюдение и социальный эксперимент.                           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Преимущества и недостатки документального анализа.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 xml:space="preserve">Преимущества и недостатки опроса, его виды. 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Требования к составлению опросника.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Преимущества и недостатки закрытых вопросов в анкете.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Основные требования к составлению анкеты.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Классификация вопросов анкеты.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Методы проверки правильности составления инструментария.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Преимущества и недостатки метода наблюдения.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Гипотеза, ее основное назначение.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color w:val="000000"/>
                <w:sz w:val="20"/>
                <w:szCs w:val="20"/>
              </w:rPr>
            </w:pPr>
            <w:r w:rsidRPr="009138ED">
              <w:rPr>
                <w:color w:val="000000"/>
                <w:sz w:val="20"/>
                <w:szCs w:val="20"/>
              </w:rPr>
              <w:t>Части анкеты, их характеристика.</w:t>
            </w:r>
          </w:p>
          <w:p w:rsidR="007F7E17" w:rsidRPr="009138ED" w:rsidRDefault="007F7E17" w:rsidP="00DC33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02"/>
              </w:tabs>
              <w:suppressAutoHyphens/>
              <w:autoSpaceDN/>
              <w:adjustRightInd/>
              <w:ind w:left="502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Классификация вопросов анкеты по содержанию.</w:t>
            </w:r>
          </w:p>
          <w:p w:rsidR="007F7E17" w:rsidRDefault="007F7E17" w:rsidP="00DC331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7F7E17" w:rsidRPr="009D3B1C" w:rsidTr="00B80A2C">
        <w:trPr>
          <w:trHeight w:val="325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DC331F">
            <w:pPr>
              <w:ind w:firstLine="0"/>
              <w:jc w:val="left"/>
            </w:pPr>
            <w:r w:rsidRPr="009A02C5">
              <w:t>Уметь</w:t>
            </w:r>
          </w:p>
        </w:tc>
        <w:tc>
          <w:tcPr>
            <w:tcW w:w="20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D3B1C" w:rsidRDefault="007F7E17" w:rsidP="00DC331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применять современные методики и использовать результаты в профессиональной деятельности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7E17" w:rsidRPr="00057844" w:rsidRDefault="007F7E17" w:rsidP="00FA5C7C">
            <w:pPr>
              <w:ind w:left="1271" w:firstLine="0"/>
              <w:rPr>
                <w:bCs/>
              </w:rPr>
            </w:pPr>
            <w:r>
              <w:rPr>
                <w:bCs/>
              </w:rPr>
              <w:t xml:space="preserve">Тема  4.3.  </w:t>
            </w:r>
            <w:hyperlink r:id="rId16" w:history="1">
              <w:r w:rsidRPr="003E6DDE">
                <w:rPr>
                  <w:bCs/>
                </w:rPr>
                <w:t>Методы</w:t>
              </w:r>
            </w:hyperlink>
            <w:r w:rsidRPr="003E6DDE">
              <w:rPr>
                <w:bCs/>
              </w:rPr>
              <w:t xml:space="preserve"> сбора социологической информации</w:t>
            </w:r>
          </w:p>
          <w:p w:rsidR="007F7E17" w:rsidRPr="00057844" w:rsidRDefault="007F7E17" w:rsidP="00FA5C7C">
            <w:pPr>
              <w:ind w:left="851" w:firstLine="0"/>
              <w:jc w:val="center"/>
              <w:rPr>
                <w:bCs/>
              </w:rPr>
            </w:pPr>
            <w:r w:rsidRPr="00057844">
              <w:rPr>
                <w:bCs/>
              </w:rPr>
              <w:t>Задание 6. Анкетирование «Отношение студентов к физкультурно-спортивной деятельности»</w:t>
            </w:r>
          </w:p>
          <w:p w:rsidR="007F7E17" w:rsidRPr="00057844" w:rsidRDefault="007F7E17" w:rsidP="00FA5C7C">
            <w:pPr>
              <w:pStyle w:val="10"/>
              <w:tabs>
                <w:tab w:val="left" w:pos="993"/>
              </w:tabs>
              <w:ind w:left="0" w:firstLine="567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 xml:space="preserve">Составить анкету, включая следующие пункты 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>Социальная значимость физической культуры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>Влияние внешних факторов на повышение интереса к физкультурно-спортивной деятельности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>Формы физической активности студентов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 xml:space="preserve">Причины, препятствующие занятиям физической культурой 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 xml:space="preserve">Популярные виды оздоровления </w:t>
            </w:r>
          </w:p>
          <w:p w:rsidR="007F7E17" w:rsidRPr="00057844" w:rsidRDefault="007F7E17" w:rsidP="00DC331F">
            <w:pPr>
              <w:pStyle w:val="10"/>
              <w:numPr>
                <w:ilvl w:val="0"/>
                <w:numId w:val="12"/>
              </w:numPr>
              <w:tabs>
                <w:tab w:val="left" w:pos="709"/>
              </w:tabs>
              <w:ind w:left="0" w:firstLine="567"/>
              <w:jc w:val="left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 xml:space="preserve">Субъективные факторы, побуждающие к физической активности </w:t>
            </w:r>
          </w:p>
          <w:p w:rsidR="007F7E17" w:rsidRPr="00057844" w:rsidRDefault="007F7E17" w:rsidP="00FA5C7C">
            <w:pPr>
              <w:pStyle w:val="10"/>
              <w:tabs>
                <w:tab w:val="left" w:pos="709"/>
              </w:tabs>
              <w:ind w:left="0" w:firstLine="567"/>
              <w:rPr>
                <w:bCs/>
                <w:szCs w:val="24"/>
                <w:lang w:val="ru-RU" w:eastAsia="ru-RU"/>
              </w:rPr>
            </w:pPr>
            <w:r w:rsidRPr="00057844">
              <w:rPr>
                <w:bCs/>
                <w:szCs w:val="24"/>
                <w:lang w:val="ru-RU" w:eastAsia="ru-RU"/>
              </w:rPr>
              <w:t xml:space="preserve">Провести анкетирование, обработать результаты </w:t>
            </w:r>
          </w:p>
          <w:p w:rsidR="007F7E17" w:rsidRDefault="007F7E17" w:rsidP="00DC331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7F7E17" w:rsidRPr="009D3B1C" w:rsidTr="00B80A2C">
        <w:trPr>
          <w:trHeight w:val="325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A02C5" w:rsidRDefault="007F7E17" w:rsidP="00DC331F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20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7E17" w:rsidRPr="009D3B1C" w:rsidRDefault="007F7E17" w:rsidP="00DC331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методиками проведения педагогического сопровождения обучающихся и их профессионального самоопределения</w:t>
            </w:r>
          </w:p>
        </w:tc>
        <w:tc>
          <w:tcPr>
            <w:tcW w:w="2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7E17" w:rsidRPr="00057844" w:rsidRDefault="007F7E17" w:rsidP="00FA5C7C">
            <w:pPr>
              <w:tabs>
                <w:tab w:val="left" w:pos="993"/>
              </w:tabs>
              <w:ind w:hanging="142"/>
              <w:rPr>
                <w:bCs/>
              </w:rPr>
            </w:pPr>
            <w:r>
              <w:rPr>
                <w:bCs/>
              </w:rPr>
              <w:t xml:space="preserve">ТТема 4.4. </w:t>
            </w:r>
            <w:r w:rsidRPr="003E6DDE">
              <w:rPr>
                <w:bCs/>
              </w:rPr>
              <w:t>Основные принципы проведения анкетиро</w:t>
            </w:r>
            <w:r>
              <w:rPr>
                <w:bCs/>
              </w:rPr>
              <w:t>вания и правила составления анке</w:t>
            </w:r>
            <w:r w:rsidRPr="003E6DDE">
              <w:rPr>
                <w:bCs/>
              </w:rPr>
              <w:t>ты</w:t>
            </w:r>
          </w:p>
          <w:p w:rsidR="007F7E17" w:rsidRDefault="007F7E17" w:rsidP="00FA5C7C">
            <w:pPr>
              <w:tabs>
                <w:tab w:val="left" w:pos="993"/>
              </w:tabs>
              <w:ind w:left="567"/>
              <w:jc w:val="center"/>
              <w:rPr>
                <w:rStyle w:val="FontStyle16"/>
                <w:b w:val="0"/>
                <w:bCs/>
                <w:sz w:val="20"/>
                <w:szCs w:val="20"/>
              </w:rPr>
            </w:pPr>
            <w:r w:rsidRPr="00057844">
              <w:rPr>
                <w:bCs/>
              </w:rPr>
              <w:t>Задание 7. Провести конкретно-социологическое исследование, составив программу по теме «Физическая культура в здоровом образе жизни человека»</w:t>
            </w:r>
          </w:p>
        </w:tc>
      </w:tr>
    </w:tbl>
    <w:p w:rsidR="007F7E17" w:rsidRDefault="007F7E17" w:rsidP="00197B54">
      <w:pPr>
        <w:rPr>
          <w:i/>
          <w:color w:val="C00000"/>
        </w:rPr>
      </w:pPr>
    </w:p>
    <w:p w:rsidR="007F7E17" w:rsidRPr="00030325" w:rsidRDefault="007F7E17" w:rsidP="00197B54">
      <w:pPr>
        <w:rPr>
          <w:i/>
          <w:color w:val="C00000"/>
        </w:rPr>
      </w:pPr>
    </w:p>
    <w:p w:rsidR="007F7E17" w:rsidRDefault="007F7E17" w:rsidP="00197B54">
      <w:pPr>
        <w:rPr>
          <w:i/>
          <w:color w:val="C00000"/>
        </w:rPr>
      </w:pPr>
    </w:p>
    <w:p w:rsidR="007F7E17" w:rsidRDefault="007F7E17" w:rsidP="0033429F">
      <w:pPr>
        <w:rPr>
          <w:b/>
        </w:rPr>
        <w:sectPr w:rsidR="007F7E17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F7E17" w:rsidRPr="002718A4" w:rsidRDefault="007F7E17" w:rsidP="0033429F">
      <w:pPr>
        <w:rPr>
          <w:b/>
        </w:rPr>
      </w:pPr>
      <w:r w:rsidRPr="002718A4">
        <w:rPr>
          <w:b/>
        </w:rPr>
        <w:t>б) Порядок проведения промежуточной аттестации, показатели и критерии оценивания:</w:t>
      </w:r>
    </w:p>
    <w:p w:rsidR="007F7E17" w:rsidRPr="002718A4" w:rsidRDefault="007F7E17" w:rsidP="00311633"/>
    <w:p w:rsidR="007F7E17" w:rsidRPr="002718A4" w:rsidRDefault="007F7E17" w:rsidP="0089203A">
      <w:r w:rsidRPr="002718A4">
        <w:t xml:space="preserve">Промежуточная аттестация по дисциплине «Социология физической культуры и спорта»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экзамена.</w:t>
      </w:r>
    </w:p>
    <w:p w:rsidR="007F7E17" w:rsidRPr="002718A4" w:rsidRDefault="007F7E17" w:rsidP="0034629A">
      <w:r w:rsidRPr="002718A4">
        <w:t>Экзамен проводится в форме итогового тестирования на образовательном портале с учетом выполнения всех практических заданий.</w:t>
      </w:r>
    </w:p>
    <w:p w:rsidR="007F7E17" w:rsidRPr="002718A4" w:rsidRDefault="007F7E17" w:rsidP="0034629A">
      <w:pPr>
        <w:rPr>
          <w:b/>
        </w:rPr>
      </w:pPr>
      <w:r w:rsidRPr="002718A4">
        <w:rPr>
          <w:b/>
        </w:rPr>
        <w:t>Показатели и критерии оценивания экзамена:</w:t>
      </w:r>
    </w:p>
    <w:p w:rsidR="007F7E17" w:rsidRPr="002718A4" w:rsidRDefault="007F7E17" w:rsidP="00374491">
      <w:r w:rsidRPr="002718A4">
        <w:t xml:space="preserve">– на оценку </w:t>
      </w:r>
      <w:r w:rsidRPr="002718A4">
        <w:rPr>
          <w:b/>
        </w:rPr>
        <w:t>«отлично»</w:t>
      </w:r>
      <w:r w:rsidRPr="002718A4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7F7E17" w:rsidRPr="002718A4" w:rsidRDefault="007F7E17" w:rsidP="00374491">
      <w:r w:rsidRPr="002718A4">
        <w:t xml:space="preserve">– на оценку </w:t>
      </w:r>
      <w:r w:rsidRPr="002718A4">
        <w:rPr>
          <w:b/>
        </w:rPr>
        <w:t>«хорошо»</w:t>
      </w:r>
      <w:r w:rsidRPr="002718A4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F7E17" w:rsidRPr="002718A4" w:rsidRDefault="007F7E17" w:rsidP="00374491">
      <w:r w:rsidRPr="002718A4">
        <w:t xml:space="preserve">– на оценку </w:t>
      </w:r>
      <w:r w:rsidRPr="002718A4">
        <w:rPr>
          <w:b/>
        </w:rPr>
        <w:t>«удовлетворительно»</w:t>
      </w:r>
      <w:r w:rsidRPr="002718A4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7F7E17" w:rsidRPr="002718A4" w:rsidRDefault="007F7E17" w:rsidP="00374491">
      <w:r w:rsidRPr="002718A4">
        <w:t xml:space="preserve">– на оценку </w:t>
      </w:r>
      <w:r w:rsidRPr="002718A4">
        <w:rPr>
          <w:b/>
        </w:rPr>
        <w:t>«неудовлетворительно»</w:t>
      </w:r>
      <w:r w:rsidRPr="002718A4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7F7E17" w:rsidRPr="002718A4" w:rsidRDefault="007F7E17" w:rsidP="00374491">
      <w:r w:rsidRPr="002718A4">
        <w:t xml:space="preserve">– на оценку </w:t>
      </w:r>
      <w:r w:rsidRPr="002718A4">
        <w:rPr>
          <w:b/>
        </w:rPr>
        <w:t>«неудовлетворительно»</w:t>
      </w:r>
      <w:r w:rsidRPr="002718A4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F7E17" w:rsidRPr="002718A4" w:rsidRDefault="007F7E17" w:rsidP="00374491"/>
    <w:p w:rsidR="007F7E17" w:rsidRPr="00C17915" w:rsidRDefault="007F7E17" w:rsidP="00D21C33">
      <w:pPr>
        <w:pStyle w:val="Heading1"/>
        <w:rPr>
          <w:rStyle w:val="FontStyle31"/>
          <w:rFonts w:ascii="Times New Roman" w:hAnsi="Times New Roman" w:cs="Georgia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 w:cs="Georgia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7F7E17" w:rsidRPr="00C17915" w:rsidRDefault="007F7E17" w:rsidP="004651D1">
      <w:pPr>
        <w:pStyle w:val="Style10"/>
        <w:widowControl/>
        <w:rPr>
          <w:rStyle w:val="FontStyle22"/>
          <w:sz w:val="24"/>
          <w:szCs w:val="20"/>
        </w:rPr>
      </w:pPr>
      <w:r w:rsidRPr="00C17915">
        <w:rPr>
          <w:rStyle w:val="FontStyle18"/>
          <w:sz w:val="24"/>
          <w:szCs w:val="10"/>
        </w:rPr>
        <w:t xml:space="preserve">а) Основная </w:t>
      </w:r>
      <w:r w:rsidRPr="00C17915">
        <w:rPr>
          <w:rStyle w:val="FontStyle22"/>
          <w:b/>
          <w:sz w:val="24"/>
          <w:szCs w:val="20"/>
        </w:rPr>
        <w:t>литература: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</w:tblGrid>
      <w:tr w:rsidR="007F7E17" w:rsidRPr="0032404F" w:rsidTr="00072EC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7E17" w:rsidRPr="0032404F" w:rsidRDefault="007F7E17" w:rsidP="00072EC6">
            <w:pPr>
              <w:ind w:firstLine="756"/>
            </w:pPr>
            <w:r w:rsidRPr="0032404F">
              <w:rPr>
                <w:b/>
                <w:color w:val="000000"/>
              </w:rPr>
              <w:t>а)Основнаялитература:</w:t>
            </w:r>
          </w:p>
        </w:tc>
      </w:tr>
      <w:tr w:rsidR="007F7E17" w:rsidRPr="0032404F" w:rsidTr="00072EC6">
        <w:trPr>
          <w:trHeight w:hRule="exact" w:val="13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1.Матвеев,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С.С.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Социология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физической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культуры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спорта: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учебное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пособие/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С.С.Матвеев,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И.Р.Федулина,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Л.М.Матвеева.—Уфа:БГПУимениМ.Акмуллы,2016.—112с.—ISBN978-5-87978-947-8.—Текст: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электронный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//Лань: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электронно-библиотечная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система.—URL:</w:t>
            </w:r>
            <w:hyperlink r:id="rId17" w:history="1">
              <w:r w:rsidRPr="0032404F">
                <w:rPr>
                  <w:rStyle w:val="Hyperlink"/>
                </w:rPr>
                <w:t>https://e.lanbook.com/book/93038</w:t>
              </w:r>
            </w:hyperlink>
            <w:r w:rsidRPr="0032404F">
              <w:rPr>
                <w:color w:val="000000"/>
              </w:rPr>
              <w:t>Режимдоступа:дляавториз.пользователей.</w:t>
            </w:r>
          </w:p>
        </w:tc>
      </w:tr>
      <w:tr w:rsidR="007F7E17" w:rsidRPr="0032404F" w:rsidTr="00072EC6">
        <w:trPr>
          <w:trHeight w:hRule="exact" w:val="138"/>
        </w:trPr>
        <w:tc>
          <w:tcPr>
            <w:tcW w:w="9357" w:type="dxa"/>
          </w:tcPr>
          <w:p w:rsidR="007F7E17" w:rsidRPr="0032404F" w:rsidRDefault="007F7E17" w:rsidP="00072EC6"/>
        </w:tc>
      </w:tr>
      <w:tr w:rsidR="007F7E17" w:rsidRPr="0032404F" w:rsidTr="00072E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7E17" w:rsidRPr="0032404F" w:rsidRDefault="007F7E17" w:rsidP="00072EC6">
            <w:pPr>
              <w:ind w:firstLine="756"/>
            </w:pPr>
            <w:r w:rsidRPr="0032404F">
              <w:rPr>
                <w:b/>
                <w:color w:val="000000"/>
              </w:rPr>
              <w:t>б)Дополнительная</w:t>
            </w:r>
            <w:r>
              <w:rPr>
                <w:b/>
                <w:color w:val="000000"/>
              </w:rPr>
              <w:t xml:space="preserve"> </w:t>
            </w:r>
            <w:r w:rsidRPr="0032404F">
              <w:rPr>
                <w:b/>
                <w:color w:val="000000"/>
              </w:rPr>
              <w:t>литература:</w:t>
            </w:r>
          </w:p>
        </w:tc>
      </w:tr>
      <w:tr w:rsidR="007F7E17" w:rsidRPr="0032404F" w:rsidTr="00072EC6">
        <w:trPr>
          <w:trHeight w:hRule="exact" w:val="248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Передельский</w:t>
            </w:r>
            <w:r>
              <w:rPr>
                <w:color w:val="000000"/>
              </w:rPr>
              <w:t xml:space="preserve">  </w:t>
            </w:r>
            <w:r w:rsidRPr="0032404F">
              <w:rPr>
                <w:color w:val="000000"/>
              </w:rPr>
              <w:t>А.А.,Физическая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культура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спорт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отражении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философских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социологических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наук.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Социология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спорта: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Учебник: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Учебник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Передельский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А.А.-М.: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Спорт,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2016.-416с.-ISBN978-5-906839-04-6-Текст: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электронный//ЭБС"Консультант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студента":[сайт].-URL:</w:t>
            </w:r>
            <w:hyperlink r:id="rId18" w:history="1">
              <w:r w:rsidRPr="0032404F">
                <w:rPr>
                  <w:rStyle w:val="Hyperlink"/>
                </w:rPr>
                <w:t>https://www.studentlibrary.ru/book/ISBN9785906839046.html</w:t>
              </w:r>
            </w:hyperlink>
            <w:r w:rsidRPr="0032404F">
              <w:rPr>
                <w:color w:val="000000"/>
              </w:rPr>
              <w:t>-Режим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доступа: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подписке.</w:t>
            </w:r>
          </w:p>
          <w:p w:rsidR="007F7E17" w:rsidRPr="0032404F" w:rsidRDefault="007F7E17" w:rsidP="00072EC6">
            <w:pPr>
              <w:ind w:firstLine="756"/>
            </w:pPr>
          </w:p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Столяров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В.И.,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Современные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проблемы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физкультурно-спортивной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активности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дошкольников: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социологический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анализ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В.И.Столяров,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Ю.В.Окуньков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-М.: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Спорт,</w:t>
            </w:r>
          </w:p>
        </w:tc>
      </w:tr>
    </w:tbl>
    <w:p w:rsidR="007F7E17" w:rsidRPr="0032404F" w:rsidRDefault="007F7E17" w:rsidP="00276DB4">
      <w:r w:rsidRPr="0032404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1"/>
        <w:gridCol w:w="105"/>
        <w:gridCol w:w="2897"/>
        <w:gridCol w:w="866"/>
        <w:gridCol w:w="1134"/>
        <w:gridCol w:w="1837"/>
        <w:gridCol w:w="2457"/>
        <w:gridCol w:w="35"/>
        <w:gridCol w:w="41"/>
      </w:tblGrid>
      <w:tr w:rsidR="007F7E17" w:rsidRPr="0032404F" w:rsidTr="00072EC6">
        <w:trPr>
          <w:trHeight w:hRule="exact" w:val="8398"/>
        </w:trPr>
        <w:tc>
          <w:tcPr>
            <w:tcW w:w="9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F7E17" w:rsidRPr="0032404F" w:rsidRDefault="007F7E17" w:rsidP="00072EC6">
            <w:r w:rsidRPr="0032404F">
              <w:rPr>
                <w:color w:val="000000"/>
              </w:rPr>
              <w:t>2019.-320с.-ISBN978-5-9500184-7-3-Текст:электронный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//ЭБС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"Консультант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студента":[сайт].-URL:</w:t>
            </w:r>
            <w:hyperlink r:id="rId19" w:history="1">
              <w:r w:rsidRPr="0032404F">
                <w:rPr>
                  <w:rStyle w:val="Hyperlink"/>
                </w:rPr>
                <w:t>https://www.studentlibrary.ru/book/ISBN9785950018473.html</w:t>
              </w:r>
            </w:hyperlink>
            <w:r w:rsidRPr="0032404F">
              <w:rPr>
                <w:color w:val="000000"/>
              </w:rPr>
              <w:t>-Режимдоступа:по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подписке.</w:t>
            </w:r>
          </w:p>
          <w:p w:rsidR="007F7E17" w:rsidRPr="0032404F" w:rsidRDefault="007F7E17" w:rsidP="00072EC6">
            <w:pPr>
              <w:ind w:firstLine="756"/>
            </w:pPr>
          </w:p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ВласовА.Е.,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Развитие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массового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спорта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современной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России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/Власов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А.Е.,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Зеленков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Ю.А.,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Солнцев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И.В.-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М.: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Проспект,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2018.-128с.-ISBN978-5-392-21883-7-Текст:электронный//ЭБС"Консультантстудента":[сайт].-URL:</w:t>
            </w:r>
            <w:hyperlink r:id="rId20" w:history="1">
              <w:r w:rsidRPr="0032404F">
                <w:rPr>
                  <w:rStyle w:val="Hyperlink"/>
                </w:rPr>
                <w:t>https://www.studentlibrary.ru/book/ISBN9785392218837.html</w:t>
              </w:r>
            </w:hyperlink>
            <w:r w:rsidRPr="0032404F">
              <w:rPr>
                <w:color w:val="000000"/>
              </w:rPr>
              <w:t>-Режимдоступа:поподписке.</w:t>
            </w:r>
          </w:p>
          <w:p w:rsidR="007F7E17" w:rsidRPr="0032404F" w:rsidRDefault="007F7E17" w:rsidP="00072EC6">
            <w:pPr>
              <w:ind w:firstLine="756"/>
            </w:pPr>
          </w:p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Научные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журналы</w:t>
            </w:r>
          </w:p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•«Человек. Спорт. Медицина»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журнал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Национального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исследовательского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Юж-но-Уральского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государственного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университета</w:t>
            </w:r>
            <w:r w:rsidRPr="0032404F">
              <w:t xml:space="preserve"> Режим доступа </w:t>
            </w:r>
            <w:hyperlink r:id="rId21" w:history="1">
              <w:r w:rsidRPr="0032404F">
                <w:rPr>
                  <w:rStyle w:val="Hyperlink"/>
                </w:rPr>
                <w:t>https://hsm.susu.ru/hsm/ru</w:t>
              </w:r>
            </w:hyperlink>
          </w:p>
          <w:p w:rsidR="007F7E17" w:rsidRPr="0032404F" w:rsidRDefault="007F7E17" w:rsidP="00072EC6">
            <w:pPr>
              <w:ind w:firstLine="756"/>
              <w:rPr>
                <w:color w:val="000000"/>
              </w:rPr>
            </w:pPr>
            <w:r w:rsidRPr="0032404F">
              <w:rPr>
                <w:color w:val="000000"/>
              </w:rPr>
              <w:t>•«Культура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физическая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здоровье»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журнал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Воронежского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государственного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 xml:space="preserve">педагогического университета Режим доступа </w:t>
            </w:r>
            <w:hyperlink r:id="rId22" w:history="1">
              <w:r w:rsidRPr="0032404F">
                <w:rPr>
                  <w:rStyle w:val="Hyperlink"/>
                </w:rPr>
                <w:t>http://kultura-fiz.vspu.ac.ru/</w:t>
              </w:r>
            </w:hyperlink>
          </w:p>
          <w:p w:rsidR="007F7E17" w:rsidRPr="0032404F" w:rsidRDefault="007F7E17" w:rsidP="00072EC6">
            <w:pPr>
              <w:pBdr>
                <w:top w:val="dotted" w:sz="6" w:space="9" w:color="C8C8C8"/>
                <w:left w:val="single" w:sz="36" w:space="9" w:color="F58233"/>
              </w:pBdr>
              <w:ind w:firstLine="756"/>
              <w:rPr>
                <w:color w:val="363636"/>
              </w:rPr>
            </w:pPr>
            <w:hyperlink r:id="rId23" w:history="1">
              <w:r w:rsidRPr="0032404F">
                <w:rPr>
                  <w:color w:val="000000"/>
                </w:rPr>
                <w:t>Научно-теоретический журнал «Наука и спорт: современные тенденции»</w:t>
              </w:r>
            </w:hyperlink>
            <w:r w:rsidRPr="0032404F">
              <w:rPr>
                <w:bCs/>
                <w:color w:val="000000"/>
              </w:rPr>
              <w:t>Научно-теоретический журнал «Наука и спорт: современные тенденции» журнал Повол</w:t>
            </w:r>
            <w:r>
              <w:rPr>
                <w:bCs/>
                <w:color w:val="000000"/>
              </w:rPr>
              <w:t>ж</w:t>
            </w:r>
            <w:r w:rsidRPr="0032404F">
              <w:rPr>
                <w:bCs/>
                <w:color w:val="000000"/>
              </w:rPr>
              <w:t>ской государственной академии физической культуры, спорта и туризма</w:t>
            </w:r>
            <w:r>
              <w:rPr>
                <w:bCs/>
                <w:color w:val="000000"/>
              </w:rPr>
              <w:t xml:space="preserve"> </w:t>
            </w:r>
            <w:r w:rsidRPr="0032404F">
              <w:rPr>
                <w:color w:val="000000"/>
              </w:rPr>
              <w:t xml:space="preserve">Режим доступа  </w:t>
            </w:r>
            <w:r w:rsidRPr="0032404F">
              <w:rPr>
                <w:rStyle w:val="Hyperlink"/>
              </w:rPr>
              <w:t>https://www.sportacadem.ru/nauka/nauchno-teoriticheskiy_zhurnal_nauka_i_sport_sovremennye</w:t>
            </w:r>
          </w:p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•«Физическая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культура,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спорт-наука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 xml:space="preserve">практика»журналКубанскогогосударственногоуниверситетафизическойкультуры,спортаитуризмаРежим доступа </w:t>
            </w:r>
            <w:hyperlink r:id="rId24" w:history="1">
              <w:r w:rsidRPr="0032404F">
                <w:rPr>
                  <w:rStyle w:val="Hyperlink"/>
                </w:rPr>
                <w:t>https://kgufkst.ru/science/nauchno-metodicheskiy-zhurnal/</w:t>
              </w:r>
            </w:hyperlink>
          </w:p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•«Физическое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воспитание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спортивная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тренировка»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журнал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Волгоградской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государственной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академии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физической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культуры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Режим доступа</w:t>
            </w:r>
            <w:hyperlink r:id="rId25" w:history="1">
              <w:r w:rsidRPr="0032404F">
                <w:rPr>
                  <w:rStyle w:val="Hyperlink"/>
                </w:rPr>
                <w:t>http://www.vgafk.ru/info/sci/journal</w:t>
              </w:r>
            </w:hyperlink>
          </w:p>
          <w:p w:rsidR="007F7E17" w:rsidRPr="0032404F" w:rsidRDefault="007F7E17" w:rsidP="00072EC6">
            <w:pPr>
              <w:pStyle w:val="Heading2"/>
              <w:spacing w:line="379" w:lineRule="atLeast"/>
              <w:rPr>
                <w:szCs w:val="24"/>
              </w:rPr>
            </w:pPr>
            <w:hyperlink r:id="rId26" w:history="1">
              <w:r w:rsidRPr="00D60A6D">
                <w:rPr>
                  <w:b w:val="0"/>
                  <w:i w:val="0"/>
                  <w:color w:val="000000"/>
                  <w:szCs w:val="24"/>
                </w:rPr>
                <w:t>Ученые записки университета имени П.Ф. Лесгафта</w:t>
              </w:r>
            </w:hyperlink>
            <w:r w:rsidRPr="00D60A6D">
              <w:rPr>
                <w:b w:val="0"/>
                <w:bCs w:val="0"/>
                <w:i w:val="0"/>
                <w:color w:val="000000"/>
                <w:szCs w:val="24"/>
              </w:rPr>
              <w:t xml:space="preserve"> Режим доступа</w:t>
            </w:r>
            <w:hyperlink r:id="rId27" w:history="1">
              <w:r w:rsidRPr="0032404F">
                <w:rPr>
                  <w:rStyle w:val="Hyperlink"/>
                  <w:szCs w:val="24"/>
                </w:rPr>
                <w:t>http://lesgaft-notes.spb.ru/</w:t>
              </w:r>
            </w:hyperlink>
          </w:p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«Теория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практика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физической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культуры»</w:t>
            </w:r>
            <w:hyperlink r:id="rId28" w:history="1">
              <w:r w:rsidRPr="0032404F">
                <w:rPr>
                  <w:rStyle w:val="Hyperlink"/>
                </w:rPr>
                <w:t>http://www.teoriya.ru/</w:t>
              </w:r>
            </w:hyperlink>
          </w:p>
          <w:p w:rsidR="007F7E17" w:rsidRPr="0032404F" w:rsidRDefault="007F7E17" w:rsidP="00072EC6">
            <w:pPr>
              <w:ind w:firstLine="756"/>
            </w:pPr>
          </w:p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Физическаякультуравшколе</w:t>
            </w:r>
            <w:hyperlink r:id="rId29" w:history="1">
              <w:r w:rsidRPr="0032404F">
                <w:rPr>
                  <w:rStyle w:val="Hyperlink"/>
                </w:rPr>
                <w:t>http://www.schoolpress.ru/</w:t>
              </w:r>
            </w:hyperlink>
          </w:p>
          <w:p w:rsidR="007F7E17" w:rsidRPr="0032404F" w:rsidRDefault="007F7E17" w:rsidP="00072EC6">
            <w:pPr>
              <w:ind w:firstLine="756"/>
            </w:pPr>
          </w:p>
        </w:tc>
      </w:tr>
      <w:tr w:rsidR="007F7E17" w:rsidRPr="0032404F" w:rsidTr="00072EC6">
        <w:trPr>
          <w:trHeight w:hRule="exact" w:val="1804"/>
        </w:trPr>
        <w:tc>
          <w:tcPr>
            <w:tcW w:w="33" w:type="dxa"/>
          </w:tcPr>
          <w:p w:rsidR="007F7E17" w:rsidRPr="0032404F" w:rsidRDefault="007F7E17" w:rsidP="00072EC6"/>
        </w:tc>
        <w:tc>
          <w:tcPr>
            <w:tcW w:w="3024" w:type="dxa"/>
            <w:gridSpan w:val="3"/>
          </w:tcPr>
          <w:p w:rsidR="007F7E17" w:rsidRPr="0032404F" w:rsidRDefault="007F7E17" w:rsidP="00072EC6"/>
        </w:tc>
        <w:tc>
          <w:tcPr>
            <w:tcW w:w="3521" w:type="dxa"/>
            <w:gridSpan w:val="2"/>
          </w:tcPr>
          <w:p w:rsidR="007F7E17" w:rsidRPr="0032404F" w:rsidRDefault="007F7E17" w:rsidP="00072EC6"/>
        </w:tc>
        <w:tc>
          <w:tcPr>
            <w:tcW w:w="2816" w:type="dxa"/>
            <w:gridSpan w:val="2"/>
          </w:tcPr>
          <w:p w:rsidR="007F7E17" w:rsidRPr="0032404F" w:rsidRDefault="007F7E17" w:rsidP="00072EC6"/>
        </w:tc>
        <w:tc>
          <w:tcPr>
            <w:tcW w:w="29" w:type="dxa"/>
          </w:tcPr>
          <w:p w:rsidR="007F7E17" w:rsidRPr="0032404F" w:rsidRDefault="007F7E17" w:rsidP="00072EC6"/>
        </w:tc>
      </w:tr>
      <w:tr w:rsidR="007F7E17" w:rsidRPr="0032404F" w:rsidTr="00072EC6">
        <w:trPr>
          <w:trHeight w:hRule="exact" w:val="285"/>
        </w:trPr>
        <w:tc>
          <w:tcPr>
            <w:tcW w:w="9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F7E17" w:rsidRPr="0032404F" w:rsidRDefault="007F7E17" w:rsidP="00072EC6">
            <w:pPr>
              <w:ind w:firstLine="756"/>
            </w:pPr>
            <w:r w:rsidRPr="0032404F">
              <w:rPr>
                <w:b/>
                <w:color w:val="000000"/>
              </w:rPr>
              <w:t>в)Методические</w:t>
            </w:r>
            <w:r>
              <w:rPr>
                <w:b/>
                <w:color w:val="000000"/>
              </w:rPr>
              <w:t xml:space="preserve"> </w:t>
            </w:r>
            <w:r w:rsidRPr="0032404F">
              <w:rPr>
                <w:b/>
                <w:color w:val="000000"/>
              </w:rPr>
              <w:t>указания:</w:t>
            </w:r>
          </w:p>
        </w:tc>
      </w:tr>
      <w:tr w:rsidR="007F7E17" w:rsidRPr="0032404F" w:rsidTr="00072EC6">
        <w:trPr>
          <w:trHeight w:hRule="exact" w:val="285"/>
        </w:trPr>
        <w:tc>
          <w:tcPr>
            <w:tcW w:w="9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F7E17" w:rsidRPr="0032404F" w:rsidRDefault="007F7E17" w:rsidP="00072EC6">
            <w:pPr>
              <w:ind w:firstLine="756"/>
            </w:pPr>
            <w:r w:rsidRPr="0032404F">
              <w:rPr>
                <w:color w:val="000000"/>
              </w:rPr>
              <w:t>Представлены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ях </w:t>
            </w:r>
            <w:r w:rsidRPr="0032404F">
              <w:rPr>
                <w:color w:val="000000"/>
              </w:rPr>
              <w:t>рабочей</w:t>
            </w:r>
            <w:r>
              <w:rPr>
                <w:color w:val="000000"/>
              </w:rPr>
              <w:t xml:space="preserve"> </w:t>
            </w:r>
            <w:r w:rsidRPr="0032404F">
              <w:rPr>
                <w:color w:val="000000"/>
              </w:rPr>
              <w:t>программы</w:t>
            </w:r>
          </w:p>
        </w:tc>
      </w:tr>
      <w:tr w:rsidR="007F7E17" w:rsidRPr="0032404F" w:rsidTr="00072EC6">
        <w:trPr>
          <w:trHeight w:hRule="exact" w:val="138"/>
        </w:trPr>
        <w:tc>
          <w:tcPr>
            <w:tcW w:w="33" w:type="dxa"/>
          </w:tcPr>
          <w:p w:rsidR="007F7E17" w:rsidRPr="0032404F" w:rsidRDefault="007F7E17" w:rsidP="00072EC6"/>
        </w:tc>
        <w:tc>
          <w:tcPr>
            <w:tcW w:w="3024" w:type="dxa"/>
            <w:gridSpan w:val="3"/>
          </w:tcPr>
          <w:p w:rsidR="007F7E17" w:rsidRPr="0032404F" w:rsidRDefault="007F7E17" w:rsidP="00072EC6"/>
        </w:tc>
        <w:tc>
          <w:tcPr>
            <w:tcW w:w="3521" w:type="dxa"/>
            <w:gridSpan w:val="2"/>
          </w:tcPr>
          <w:p w:rsidR="007F7E17" w:rsidRPr="0032404F" w:rsidRDefault="007F7E17" w:rsidP="00072EC6"/>
        </w:tc>
        <w:tc>
          <w:tcPr>
            <w:tcW w:w="2816" w:type="dxa"/>
            <w:gridSpan w:val="2"/>
          </w:tcPr>
          <w:p w:rsidR="007F7E17" w:rsidRPr="0032404F" w:rsidRDefault="007F7E17" w:rsidP="00072EC6"/>
        </w:tc>
        <w:tc>
          <w:tcPr>
            <w:tcW w:w="29" w:type="dxa"/>
          </w:tcPr>
          <w:p w:rsidR="007F7E17" w:rsidRPr="0032404F" w:rsidRDefault="007F7E17" w:rsidP="00072EC6"/>
        </w:tc>
      </w:tr>
      <w:tr w:rsidR="007F7E17" w:rsidRPr="0032404F" w:rsidTr="00072EC6">
        <w:trPr>
          <w:trHeight w:hRule="exact" w:val="2354"/>
        </w:trPr>
        <w:tc>
          <w:tcPr>
            <w:tcW w:w="9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F7E17" w:rsidRPr="0032404F" w:rsidRDefault="007F7E17" w:rsidP="00072EC6">
            <w:pPr>
              <w:ind w:firstLine="756"/>
            </w:pPr>
            <w:r w:rsidRPr="0032404F">
              <w:rPr>
                <w:b/>
                <w:color w:val="000000"/>
              </w:rPr>
              <w:t>г)Программное</w:t>
            </w:r>
            <w:r>
              <w:rPr>
                <w:b/>
                <w:color w:val="000000"/>
              </w:rPr>
              <w:t xml:space="preserve"> </w:t>
            </w:r>
            <w:r w:rsidRPr="0032404F">
              <w:rPr>
                <w:b/>
                <w:color w:val="000000"/>
              </w:rPr>
              <w:t>обеспечение</w:t>
            </w:r>
            <w:r>
              <w:rPr>
                <w:b/>
                <w:color w:val="000000"/>
              </w:rPr>
              <w:t xml:space="preserve"> </w:t>
            </w:r>
            <w:r w:rsidRPr="0032404F">
              <w:rPr>
                <w:b/>
                <w:color w:val="000000"/>
              </w:rPr>
              <w:t>и</w:t>
            </w:r>
            <w:r>
              <w:rPr>
                <w:b/>
                <w:color w:val="000000"/>
              </w:rPr>
              <w:t xml:space="preserve"> </w:t>
            </w:r>
            <w:r w:rsidRPr="0032404F">
              <w:rPr>
                <w:b/>
                <w:color w:val="000000"/>
              </w:rPr>
              <w:t>Интернет-ресурсы:</w:t>
            </w:r>
          </w:p>
        </w:tc>
      </w:tr>
      <w:tr w:rsidR="007F7E17" w:rsidTr="00072EC6">
        <w:trPr>
          <w:trHeight w:hRule="exact" w:val="2354"/>
        </w:trPr>
        <w:tc>
          <w:tcPr>
            <w:tcW w:w="9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F7E17" w:rsidRPr="00AF12DD" w:rsidRDefault="007F7E17" w:rsidP="00072EC6">
            <w:pPr>
              <w:ind w:firstLine="756"/>
              <w:rPr>
                <w:b/>
                <w:color w:val="000000"/>
              </w:rPr>
            </w:pPr>
            <w:r w:rsidRPr="00AF12DD">
              <w:rPr>
                <w:rStyle w:val="FontStyle15"/>
                <w:color w:val="000000"/>
                <w:sz w:val="24"/>
              </w:rPr>
              <w:t>г)</w:t>
            </w:r>
            <w:r>
              <w:rPr>
                <w:b/>
                <w:color w:val="000000"/>
              </w:rPr>
              <w:t>Программное</w:t>
            </w:r>
            <w:r w:rsidRPr="00AF12DD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 w:rsidRPr="00AF12DD">
              <w:rPr>
                <w:b/>
                <w:color w:val="000000"/>
              </w:rPr>
              <w:t xml:space="preserve"> </w:t>
            </w:r>
          </w:p>
        </w:tc>
      </w:tr>
      <w:tr w:rsidR="007F7E17" w:rsidTr="00072EC6">
        <w:trPr>
          <w:trHeight w:hRule="exact" w:val="555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Tr="00072EC6">
        <w:trPr>
          <w:trHeight w:hRule="exact" w:val="277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Tr="00072EC6">
        <w:trPr>
          <w:trHeight w:hRule="exact" w:val="826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Pr="00682ED1" w:rsidRDefault="007F7E17" w:rsidP="00072EC6">
            <w:pPr>
              <w:ind w:firstLine="0"/>
              <w:rPr>
                <w:lang w:val="en-US"/>
              </w:rPr>
            </w:pPr>
            <w:r w:rsidRPr="00682ED1">
              <w:rPr>
                <w:color w:val="000000"/>
                <w:lang w:val="en-US"/>
              </w:rPr>
              <w:t>MS</w:t>
            </w:r>
            <w:r w:rsidRPr="00682ED1">
              <w:rPr>
                <w:lang w:val="en-US"/>
              </w:rPr>
              <w:t xml:space="preserve"> </w:t>
            </w:r>
            <w:r w:rsidRPr="00682ED1">
              <w:rPr>
                <w:color w:val="000000"/>
                <w:lang w:val="en-US"/>
              </w:rPr>
              <w:t>Windows</w:t>
            </w:r>
            <w:r w:rsidRPr="00682ED1">
              <w:rPr>
                <w:lang w:val="en-US"/>
              </w:rPr>
              <w:t xml:space="preserve"> </w:t>
            </w:r>
            <w:r w:rsidRPr="00682ED1">
              <w:rPr>
                <w:color w:val="000000"/>
                <w:lang w:val="en-US"/>
              </w:rPr>
              <w:t>7</w:t>
            </w:r>
            <w:r w:rsidRPr="00682ED1">
              <w:rPr>
                <w:lang w:val="en-US"/>
              </w:rPr>
              <w:t xml:space="preserve"> </w:t>
            </w:r>
            <w:r w:rsidRPr="00682ED1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682ED1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682ED1">
              <w:rPr>
                <w:color w:val="000000"/>
                <w:lang w:val="en-US"/>
              </w:rPr>
              <w:t>)</w:t>
            </w:r>
            <w:r w:rsidRPr="00682ED1">
              <w:rPr>
                <w:lang w:val="en-US"/>
              </w:rP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Tr="00072EC6">
        <w:trPr>
          <w:trHeight w:hRule="exact" w:val="555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Tr="00072EC6">
        <w:trPr>
          <w:trHeight w:hRule="exact" w:val="285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Tr="00072EC6">
        <w:trPr>
          <w:trHeight w:hRule="exact" w:val="138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1796" w:type="dxa"/>
          </w:tcPr>
          <w:p w:rsidR="007F7E17" w:rsidRDefault="007F7E17" w:rsidP="00072EC6">
            <w:pPr>
              <w:ind w:firstLine="0"/>
            </w:pPr>
          </w:p>
        </w:tc>
        <w:tc>
          <w:tcPr>
            <w:tcW w:w="2549" w:type="dxa"/>
            <w:gridSpan w:val="2"/>
          </w:tcPr>
          <w:p w:rsidR="007F7E17" w:rsidRDefault="007F7E17" w:rsidP="00072EC6">
            <w:pPr>
              <w:ind w:firstLine="0"/>
            </w:pPr>
          </w:p>
        </w:tc>
        <w:tc>
          <w:tcPr>
            <w:tcW w:w="4848" w:type="dxa"/>
            <w:gridSpan w:val="2"/>
          </w:tcPr>
          <w:p w:rsidR="007F7E17" w:rsidRDefault="007F7E17" w:rsidP="00072EC6"/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RPr="003936E2" w:rsidTr="00072EC6">
        <w:trPr>
          <w:trHeight w:hRule="exact" w:val="285"/>
        </w:trPr>
        <w:tc>
          <w:tcPr>
            <w:tcW w:w="9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F7E17" w:rsidRPr="003936E2" w:rsidRDefault="007F7E17" w:rsidP="00072EC6">
            <w:pPr>
              <w:ind w:firstLine="0"/>
            </w:pPr>
            <w:r w:rsidRPr="003936E2">
              <w:rPr>
                <w:b/>
                <w:color w:val="000000"/>
              </w:rPr>
              <w:t>Профессиональные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базы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данных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информационные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справочные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системы</w:t>
            </w:r>
            <w:r w:rsidRPr="003936E2">
              <w:t xml:space="preserve"> </w:t>
            </w:r>
          </w:p>
        </w:tc>
      </w:tr>
      <w:tr w:rsidR="007F7E17" w:rsidTr="00072EC6">
        <w:trPr>
          <w:trHeight w:hRule="exact" w:val="270"/>
        </w:trPr>
        <w:tc>
          <w:tcPr>
            <w:tcW w:w="164" w:type="dxa"/>
            <w:gridSpan w:val="2"/>
          </w:tcPr>
          <w:p w:rsidR="007F7E17" w:rsidRPr="003936E2" w:rsidRDefault="007F7E17" w:rsidP="00072EC6"/>
        </w:tc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Tr="00072EC6">
        <w:trPr>
          <w:trHeight w:hRule="exact" w:val="14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43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Pr="003936E2" w:rsidRDefault="007F7E17" w:rsidP="00072EC6">
            <w:pPr>
              <w:ind w:firstLine="0"/>
            </w:pPr>
            <w:r w:rsidRPr="003936E2">
              <w:rPr>
                <w:color w:val="000000"/>
              </w:rPr>
              <w:t>Электронная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база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периодических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изданий</w:t>
            </w:r>
            <w:r w:rsidRPr="003936E2">
              <w:t xml:space="preserve"> </w:t>
            </w:r>
            <w:r>
              <w:rPr>
                <w:color w:val="000000"/>
              </w:rPr>
              <w:t>East</w:t>
            </w:r>
            <w:r w:rsidRPr="003936E2">
              <w:t xml:space="preserve"> </w:t>
            </w:r>
            <w:r>
              <w:rPr>
                <w:color w:val="000000"/>
              </w:rPr>
              <w:t>View</w:t>
            </w:r>
            <w:r w:rsidRPr="003936E2">
              <w:t xml:space="preserve"> </w:t>
            </w:r>
            <w:r>
              <w:rPr>
                <w:color w:val="000000"/>
              </w:rPr>
              <w:t>Information</w:t>
            </w:r>
            <w:r w:rsidRPr="003936E2">
              <w:t xml:space="preserve"> </w:t>
            </w:r>
            <w:r>
              <w:rPr>
                <w:color w:val="000000"/>
              </w:rPr>
              <w:t>Services</w:t>
            </w:r>
            <w:r w:rsidRPr="003936E2">
              <w:rPr>
                <w:color w:val="000000"/>
              </w:rPr>
              <w:t>,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ООО</w:t>
            </w:r>
            <w:r w:rsidRPr="003936E2">
              <w:t xml:space="preserve"> </w:t>
            </w:r>
            <w:r w:rsidRPr="003936E2">
              <w:rPr>
                <w:color w:val="000000"/>
              </w:rPr>
              <w:t>«ИВИС»</w:t>
            </w:r>
            <w:r w:rsidRPr="003936E2">
              <w:t xml:space="preserve"> </w:t>
            </w:r>
          </w:p>
        </w:tc>
        <w:tc>
          <w:tcPr>
            <w:tcW w:w="4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hyperlink r:id="rId30" w:history="1">
              <w:r w:rsidRPr="008D0C89">
                <w:rPr>
                  <w:rStyle w:val="Hyperlink"/>
                </w:rPr>
                <w:t>https://dlib.eastview.com/</w:t>
              </w:r>
            </w:hyperlink>
            <w:r>
              <w:rPr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Tr="00072EC6">
        <w:trPr>
          <w:trHeight w:hRule="exact" w:val="540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43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</w:p>
        </w:tc>
        <w:tc>
          <w:tcPr>
            <w:tcW w:w="4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/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RPr="00AF12DD" w:rsidTr="00072EC6">
        <w:trPr>
          <w:trHeight w:hRule="exact" w:val="826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Pr="003936E2" w:rsidRDefault="007F7E17" w:rsidP="00072EC6">
            <w:pPr>
              <w:ind w:firstLine="0"/>
            </w:pPr>
            <w:r w:rsidRPr="003936E2">
              <w:rPr>
                <w:color w:val="000000"/>
              </w:rPr>
              <w:t>Национальная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информационно-аналитическая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система</w:t>
            </w:r>
            <w:r w:rsidRPr="003936E2">
              <w:t xml:space="preserve"> </w:t>
            </w:r>
            <w:r w:rsidRPr="003936E2">
              <w:rPr>
                <w:color w:val="000000"/>
              </w:rPr>
              <w:t>–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Российский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индекс</w:t>
            </w:r>
            <w:r w:rsidRPr="003936E2">
              <w:t xml:space="preserve"> </w:t>
            </w:r>
            <w:r w:rsidRPr="003936E2">
              <w:rPr>
                <w:color w:val="000000"/>
              </w:rPr>
              <w:t>научного</w:t>
            </w:r>
            <w:r w:rsidRPr="003936E2">
              <w:t xml:space="preserve"> </w:t>
            </w:r>
            <w:r w:rsidRPr="003936E2">
              <w:rPr>
                <w:color w:val="000000"/>
              </w:rPr>
              <w:t>цитирования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(РИНЦ)</w:t>
            </w:r>
            <w:r w:rsidRPr="003936E2"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Pr="00AF12DD" w:rsidRDefault="007F7E17" w:rsidP="00072EC6">
            <w:pPr>
              <w:rPr>
                <w:lang w:val="sv-SE"/>
              </w:rPr>
            </w:pPr>
            <w:r w:rsidRPr="00AF12DD">
              <w:rPr>
                <w:color w:val="000000"/>
                <w:lang w:val="sv-SE"/>
              </w:rPr>
              <w:t>URL:</w:t>
            </w:r>
            <w:r w:rsidRPr="00AF12DD">
              <w:rPr>
                <w:lang w:val="sv-SE"/>
              </w:rPr>
              <w:t xml:space="preserve"> </w:t>
            </w:r>
            <w:hyperlink r:id="rId31" w:history="1">
              <w:r w:rsidRPr="00AF12DD">
                <w:rPr>
                  <w:rStyle w:val="Hyperlink"/>
                  <w:lang w:val="sv-SE"/>
                </w:rPr>
                <w:t>https://elibrary.ru/project_risc.asp</w:t>
              </w:r>
            </w:hyperlink>
            <w:r w:rsidRPr="00AF12DD">
              <w:rPr>
                <w:color w:val="000000"/>
                <w:lang w:val="sv-SE"/>
              </w:rPr>
              <w:t xml:space="preserve"> </w:t>
            </w:r>
            <w:r w:rsidRPr="00AF12DD">
              <w:rPr>
                <w:lang w:val="sv-SE"/>
              </w:rPr>
              <w:t xml:space="preserve"> </w:t>
            </w:r>
          </w:p>
        </w:tc>
        <w:tc>
          <w:tcPr>
            <w:tcW w:w="66" w:type="dxa"/>
            <w:gridSpan w:val="2"/>
          </w:tcPr>
          <w:p w:rsidR="007F7E17" w:rsidRPr="00AF12DD" w:rsidRDefault="007F7E17" w:rsidP="00072EC6">
            <w:pPr>
              <w:rPr>
                <w:lang w:val="sv-SE"/>
              </w:rPr>
            </w:pPr>
          </w:p>
        </w:tc>
      </w:tr>
      <w:tr w:rsidR="007F7E17" w:rsidRPr="00AF12DD" w:rsidTr="00072EC6">
        <w:trPr>
          <w:trHeight w:hRule="exact" w:val="555"/>
        </w:trPr>
        <w:tc>
          <w:tcPr>
            <w:tcW w:w="164" w:type="dxa"/>
            <w:gridSpan w:val="2"/>
          </w:tcPr>
          <w:p w:rsidR="007F7E17" w:rsidRPr="00AF12DD" w:rsidRDefault="007F7E17" w:rsidP="00072EC6">
            <w:pPr>
              <w:rPr>
                <w:lang w:val="sv-SE"/>
              </w:rPr>
            </w:pPr>
          </w:p>
        </w:tc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Pr="003936E2" w:rsidRDefault="007F7E17" w:rsidP="00072EC6">
            <w:pPr>
              <w:ind w:firstLine="0"/>
            </w:pPr>
            <w:r w:rsidRPr="003936E2">
              <w:rPr>
                <w:color w:val="000000"/>
              </w:rPr>
              <w:t>Поисковая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система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Академия</w:t>
            </w:r>
            <w:r w:rsidRPr="003936E2">
              <w:t xml:space="preserve"> </w:t>
            </w:r>
            <w:r>
              <w:rPr>
                <w:color w:val="000000"/>
              </w:rPr>
              <w:t>Google</w:t>
            </w:r>
            <w:r w:rsidRPr="003936E2">
              <w:t xml:space="preserve"> </w:t>
            </w:r>
            <w:r w:rsidRPr="003936E2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3936E2">
              <w:t xml:space="preserve"> </w:t>
            </w:r>
            <w:r>
              <w:rPr>
                <w:color w:val="000000"/>
              </w:rPr>
              <w:t>Scholar</w:t>
            </w:r>
            <w:r w:rsidRPr="003936E2">
              <w:rPr>
                <w:color w:val="000000"/>
              </w:rPr>
              <w:t>)</w:t>
            </w:r>
            <w:r w:rsidRPr="003936E2"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Pr="00AF12DD" w:rsidRDefault="007F7E17" w:rsidP="00072EC6">
            <w:pPr>
              <w:rPr>
                <w:lang w:val="sv-SE"/>
              </w:rPr>
            </w:pPr>
            <w:r w:rsidRPr="00AF12DD">
              <w:rPr>
                <w:color w:val="000000"/>
                <w:lang w:val="sv-SE"/>
              </w:rPr>
              <w:t>URL:</w:t>
            </w:r>
            <w:r w:rsidRPr="00AF12DD">
              <w:rPr>
                <w:lang w:val="sv-SE"/>
              </w:rPr>
              <w:t xml:space="preserve"> </w:t>
            </w:r>
            <w:hyperlink r:id="rId32" w:history="1">
              <w:r w:rsidRPr="00AF12DD">
                <w:rPr>
                  <w:rStyle w:val="Hyperlink"/>
                  <w:lang w:val="sv-SE"/>
                </w:rPr>
                <w:t>https://scholar.google.ru/</w:t>
              </w:r>
            </w:hyperlink>
            <w:r w:rsidRPr="00AF12DD">
              <w:rPr>
                <w:color w:val="000000"/>
                <w:lang w:val="sv-SE"/>
              </w:rPr>
              <w:t xml:space="preserve"> </w:t>
            </w:r>
            <w:r w:rsidRPr="00AF12DD">
              <w:rPr>
                <w:lang w:val="sv-SE"/>
              </w:rPr>
              <w:t xml:space="preserve"> </w:t>
            </w:r>
          </w:p>
        </w:tc>
        <w:tc>
          <w:tcPr>
            <w:tcW w:w="66" w:type="dxa"/>
            <w:gridSpan w:val="2"/>
          </w:tcPr>
          <w:p w:rsidR="007F7E17" w:rsidRPr="00AF12DD" w:rsidRDefault="007F7E17" w:rsidP="00072EC6">
            <w:pPr>
              <w:rPr>
                <w:lang w:val="sv-SE"/>
              </w:rPr>
            </w:pPr>
          </w:p>
        </w:tc>
      </w:tr>
      <w:tr w:rsidR="007F7E17" w:rsidRPr="00AF12DD" w:rsidTr="00072EC6">
        <w:trPr>
          <w:trHeight w:hRule="exact" w:val="555"/>
        </w:trPr>
        <w:tc>
          <w:tcPr>
            <w:tcW w:w="164" w:type="dxa"/>
            <w:gridSpan w:val="2"/>
          </w:tcPr>
          <w:p w:rsidR="007F7E17" w:rsidRPr="00AF12DD" w:rsidRDefault="007F7E17" w:rsidP="00072EC6">
            <w:pPr>
              <w:rPr>
                <w:lang w:val="sv-SE"/>
              </w:rPr>
            </w:pPr>
          </w:p>
        </w:tc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Pr="003936E2" w:rsidRDefault="007F7E17" w:rsidP="00072EC6">
            <w:pPr>
              <w:ind w:firstLine="0"/>
            </w:pPr>
            <w:r w:rsidRPr="003936E2">
              <w:rPr>
                <w:color w:val="000000"/>
              </w:rPr>
              <w:t>Информационная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система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Единое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окно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доступа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к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информационным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ресурсам</w:t>
            </w:r>
            <w:r w:rsidRPr="003936E2"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Pr="00AF12DD" w:rsidRDefault="007F7E17" w:rsidP="00072EC6">
            <w:pPr>
              <w:rPr>
                <w:lang w:val="sv-SE"/>
              </w:rPr>
            </w:pPr>
            <w:r w:rsidRPr="00AF12DD">
              <w:rPr>
                <w:color w:val="000000"/>
                <w:lang w:val="sv-SE"/>
              </w:rPr>
              <w:t>URL:</w:t>
            </w:r>
            <w:r w:rsidRPr="00AF12DD">
              <w:rPr>
                <w:lang w:val="sv-SE"/>
              </w:rPr>
              <w:t xml:space="preserve"> </w:t>
            </w:r>
            <w:hyperlink r:id="rId33" w:history="1">
              <w:r w:rsidRPr="00AF12DD">
                <w:rPr>
                  <w:rStyle w:val="Hyperlink"/>
                  <w:lang w:val="sv-SE"/>
                </w:rPr>
                <w:t>http://window.edu.ru/</w:t>
              </w:r>
            </w:hyperlink>
            <w:r w:rsidRPr="00AF12DD">
              <w:rPr>
                <w:color w:val="000000"/>
                <w:lang w:val="sv-SE"/>
              </w:rPr>
              <w:t xml:space="preserve"> </w:t>
            </w:r>
            <w:r w:rsidRPr="00AF12DD">
              <w:rPr>
                <w:lang w:val="sv-SE"/>
              </w:rPr>
              <w:t xml:space="preserve"> </w:t>
            </w:r>
          </w:p>
        </w:tc>
        <w:tc>
          <w:tcPr>
            <w:tcW w:w="66" w:type="dxa"/>
            <w:gridSpan w:val="2"/>
          </w:tcPr>
          <w:p w:rsidR="007F7E17" w:rsidRPr="00AF12DD" w:rsidRDefault="007F7E17" w:rsidP="00072EC6">
            <w:pPr>
              <w:rPr>
                <w:lang w:val="sv-SE"/>
              </w:rPr>
            </w:pPr>
          </w:p>
        </w:tc>
      </w:tr>
      <w:tr w:rsidR="007F7E17" w:rsidTr="00072EC6">
        <w:trPr>
          <w:trHeight w:hRule="exact" w:val="555"/>
        </w:trPr>
        <w:tc>
          <w:tcPr>
            <w:tcW w:w="164" w:type="dxa"/>
            <w:gridSpan w:val="2"/>
          </w:tcPr>
          <w:p w:rsidR="007F7E17" w:rsidRPr="00AF12DD" w:rsidRDefault="007F7E17" w:rsidP="00072EC6">
            <w:pPr>
              <w:rPr>
                <w:lang w:val="sv-SE"/>
              </w:rPr>
            </w:pPr>
          </w:p>
        </w:tc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hyperlink r:id="rId34" w:history="1">
              <w:r w:rsidRPr="008D0C89">
                <w:rPr>
                  <w:rStyle w:val="Hyperlink"/>
                </w:rPr>
                <w:t>https://www.rsl.ru/ru/4readers/catalogues/</w:t>
              </w:r>
            </w:hyperlink>
            <w:r w:rsidRPr="003936E2">
              <w:rPr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Tr="00072EC6">
        <w:trPr>
          <w:trHeight w:hRule="exact" w:val="555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  <w:r w:rsidRPr="003936E2">
              <w:rPr>
                <w:color w:val="000000"/>
              </w:rPr>
              <w:t>Электронные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ресурсы</w:t>
            </w:r>
            <w:r w:rsidRPr="003936E2">
              <w:t xml:space="preserve"> </w:t>
            </w:r>
            <w:r w:rsidRPr="003936E2">
              <w:rPr>
                <w:color w:val="000000"/>
              </w:rPr>
              <w:t>библиотеки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МГТУ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им.</w:t>
            </w:r>
            <w:r w:rsidRPr="003936E2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hyperlink r:id="rId35" w:history="1">
              <w:r w:rsidRPr="008D0C89">
                <w:rPr>
                  <w:rStyle w:val="Hyperlink"/>
                </w:rPr>
                <w:t>http://magtu.ru:8085/marcweb2/Default.asp</w:t>
              </w:r>
            </w:hyperlink>
            <w:r w:rsidRPr="003936E2">
              <w:rPr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7F7E17" w:rsidRDefault="007F7E17" w:rsidP="00072EC6"/>
        </w:tc>
      </w:tr>
      <w:tr w:rsidR="007F7E17" w:rsidTr="00072EC6">
        <w:trPr>
          <w:trHeight w:hRule="exact" w:val="555"/>
        </w:trPr>
        <w:tc>
          <w:tcPr>
            <w:tcW w:w="164" w:type="dxa"/>
            <w:gridSpan w:val="2"/>
          </w:tcPr>
          <w:p w:rsidR="007F7E17" w:rsidRDefault="007F7E17" w:rsidP="00072EC6"/>
        </w:tc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pPr>
              <w:ind w:firstLine="0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7E17" w:rsidRDefault="007F7E17" w:rsidP="00072EC6">
            <w:hyperlink r:id="rId36" w:history="1">
              <w:r w:rsidRPr="008D0C89">
                <w:rPr>
                  <w:rStyle w:val="Hyperlink"/>
                </w:rPr>
                <w:t>https://uisrussia.msu.ru</w:t>
              </w:r>
            </w:hyperlink>
            <w:r>
              <w:rPr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7F7E17" w:rsidRDefault="007F7E17" w:rsidP="00072EC6"/>
        </w:tc>
      </w:tr>
    </w:tbl>
    <w:p w:rsidR="007F7E17" w:rsidRDefault="007F7E17" w:rsidP="004651D1">
      <w:pPr>
        <w:rPr>
          <w:rStyle w:val="FontStyle21"/>
          <w:sz w:val="24"/>
          <w:szCs w:val="12"/>
        </w:rPr>
      </w:pPr>
      <w:r>
        <w:rPr>
          <w:rStyle w:val="FontStyle21"/>
          <w:sz w:val="24"/>
          <w:szCs w:val="12"/>
        </w:rPr>
        <w:t xml:space="preserve">. </w:t>
      </w:r>
    </w:p>
    <w:p w:rsidR="007F7E17" w:rsidRPr="00B117BC" w:rsidRDefault="007F7E17" w:rsidP="004651D1">
      <w:pPr>
        <w:rPr>
          <w:b/>
          <w:bCs/>
        </w:rPr>
      </w:pPr>
      <w:r w:rsidRPr="00B117BC">
        <w:rPr>
          <w:b/>
          <w:bCs/>
        </w:rPr>
        <w:t>9. 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7F7E17" w:rsidRPr="00626A5B" w:rsidTr="004651D1">
        <w:trPr>
          <w:tblHeader/>
        </w:trPr>
        <w:tc>
          <w:tcPr>
            <w:tcW w:w="1928" w:type="pct"/>
            <w:vAlign w:val="center"/>
          </w:tcPr>
          <w:p w:rsidR="007F7E17" w:rsidRPr="00626A5B" w:rsidRDefault="007F7E17" w:rsidP="004651D1">
            <w:pPr>
              <w:ind w:firstLine="0"/>
              <w:jc w:val="center"/>
            </w:pPr>
            <w:r w:rsidRPr="00626A5B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7F7E17" w:rsidRPr="002276FA" w:rsidRDefault="007F7E17" w:rsidP="004651D1">
            <w:pPr>
              <w:ind w:firstLine="0"/>
              <w:jc w:val="center"/>
            </w:pPr>
            <w:r w:rsidRPr="002276FA">
              <w:t>Доска, мультимедийные средства хранения, передачи  и представления информации.</w:t>
            </w:r>
          </w:p>
        </w:tc>
      </w:tr>
      <w:tr w:rsidR="007F7E17" w:rsidRPr="00626A5B" w:rsidTr="004651D1">
        <w:trPr>
          <w:tblHeader/>
        </w:trPr>
        <w:tc>
          <w:tcPr>
            <w:tcW w:w="1928" w:type="pct"/>
            <w:vAlign w:val="center"/>
          </w:tcPr>
          <w:p w:rsidR="007F7E17" w:rsidRPr="00626A5B" w:rsidRDefault="007F7E17" w:rsidP="004651D1">
            <w:pPr>
              <w:ind w:firstLine="0"/>
              <w:jc w:val="center"/>
            </w:pPr>
            <w:r w:rsidRPr="00626A5B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7F7E17" w:rsidRPr="002276FA" w:rsidRDefault="007F7E17" w:rsidP="004651D1">
            <w:pPr>
              <w:ind w:firstLine="0"/>
              <w:jc w:val="center"/>
            </w:pPr>
            <w:r w:rsidRPr="002276FA">
              <w:t>Доска, мультимедийный проектор, экран</w:t>
            </w:r>
          </w:p>
        </w:tc>
      </w:tr>
      <w:tr w:rsidR="007F7E17" w:rsidRPr="00626A5B" w:rsidTr="004651D1">
        <w:trPr>
          <w:tblHeader/>
        </w:trPr>
        <w:tc>
          <w:tcPr>
            <w:tcW w:w="1928" w:type="pct"/>
            <w:vAlign w:val="center"/>
          </w:tcPr>
          <w:p w:rsidR="007F7E17" w:rsidRPr="00626A5B" w:rsidRDefault="007F7E17" w:rsidP="004651D1">
            <w:pPr>
              <w:ind w:firstLine="0"/>
              <w:jc w:val="center"/>
            </w:pPr>
            <w:r w:rsidRPr="00626A5B">
              <w:t>Помещения для самостоятельной работы обучающихся</w:t>
            </w:r>
          </w:p>
        </w:tc>
        <w:tc>
          <w:tcPr>
            <w:tcW w:w="3072" w:type="pct"/>
            <w:vAlign w:val="center"/>
          </w:tcPr>
          <w:p w:rsidR="007F7E17" w:rsidRPr="002276FA" w:rsidRDefault="007F7E17" w:rsidP="004651D1">
            <w:pPr>
              <w:ind w:firstLine="0"/>
              <w:jc w:val="center"/>
            </w:pPr>
            <w:r w:rsidRPr="002276FA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7F7E17" w:rsidRPr="00626A5B" w:rsidTr="004651D1">
        <w:trPr>
          <w:tblHeader/>
        </w:trPr>
        <w:tc>
          <w:tcPr>
            <w:tcW w:w="1928" w:type="pct"/>
            <w:vAlign w:val="center"/>
          </w:tcPr>
          <w:p w:rsidR="007F7E17" w:rsidRPr="00626A5B" w:rsidRDefault="007F7E17" w:rsidP="004651D1">
            <w:pPr>
              <w:ind w:firstLine="0"/>
              <w:jc w:val="center"/>
            </w:pPr>
            <w:r w:rsidRPr="00626A5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7F7E17" w:rsidRPr="002276FA" w:rsidRDefault="007F7E17" w:rsidP="004651D1">
            <w:pPr>
              <w:ind w:firstLine="0"/>
              <w:jc w:val="center"/>
            </w:pPr>
            <w:r w:rsidRPr="002276FA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7F7E17" w:rsidRDefault="007F7E17" w:rsidP="004651D1"/>
    <w:p w:rsidR="007F7E17" w:rsidRDefault="007F7E17" w:rsidP="004651D1"/>
    <w:p w:rsidR="007F7E17" w:rsidRPr="00C17915" w:rsidRDefault="007F7E17" w:rsidP="004651D1">
      <w:pPr>
        <w:rPr>
          <w:rStyle w:val="FontStyle15"/>
          <w:b w:val="0"/>
          <w:bCs/>
          <w:i/>
          <w:color w:val="C00000"/>
          <w:sz w:val="24"/>
          <w:szCs w:val="18"/>
        </w:rPr>
      </w:pPr>
    </w:p>
    <w:p w:rsidR="007F7E17" w:rsidRDefault="007F7E17" w:rsidP="004651D1">
      <w:pPr>
        <w:pStyle w:val="Style8"/>
        <w:widowControl/>
        <w:rPr>
          <w:rStyle w:val="FontStyle21"/>
          <w:b/>
          <w:sz w:val="24"/>
          <w:szCs w:val="12"/>
        </w:rPr>
      </w:pPr>
    </w:p>
    <w:p w:rsidR="007F7E17" w:rsidRDefault="007F7E17" w:rsidP="004651D1">
      <w:pPr>
        <w:pStyle w:val="Style8"/>
        <w:widowControl/>
        <w:tabs>
          <w:tab w:val="left" w:pos="1050"/>
        </w:tabs>
        <w:rPr>
          <w:rStyle w:val="FontStyle21"/>
          <w:i/>
          <w:color w:val="C00000"/>
          <w:sz w:val="24"/>
          <w:szCs w:val="12"/>
        </w:rPr>
      </w:pPr>
    </w:p>
    <w:p w:rsidR="007F7E17" w:rsidRPr="00C17915" w:rsidRDefault="007F7E17" w:rsidP="004651D1">
      <w:pPr>
        <w:pStyle w:val="Style10"/>
        <w:widowControl/>
        <w:rPr>
          <w:rStyle w:val="FontStyle15"/>
          <w:b w:val="0"/>
          <w:bCs/>
          <w:i/>
          <w:color w:val="C00000"/>
          <w:sz w:val="24"/>
        </w:rPr>
      </w:pPr>
    </w:p>
    <w:p w:rsidR="007F7E17" w:rsidRDefault="007F7E17" w:rsidP="004651D1">
      <w:pPr>
        <w:pStyle w:val="Style10"/>
        <w:widowControl/>
        <w:rPr>
          <w:rStyle w:val="FontStyle15"/>
          <w:b w:val="0"/>
          <w:bCs/>
          <w:i/>
          <w:color w:val="C00000"/>
          <w:sz w:val="24"/>
        </w:rPr>
        <w:sectPr w:rsidR="007F7E17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F7E17" w:rsidRPr="00A8544A" w:rsidRDefault="007F7E17" w:rsidP="00CA7906">
      <w:pPr>
        <w:jc w:val="right"/>
        <w:rPr>
          <w:b/>
          <w:bCs/>
        </w:rPr>
      </w:pPr>
      <w:r w:rsidRPr="00A8544A">
        <w:rPr>
          <w:b/>
          <w:bCs/>
        </w:rPr>
        <w:t>Приложение 1</w:t>
      </w:r>
    </w:p>
    <w:p w:rsidR="007F7E17" w:rsidRPr="00A8544A" w:rsidRDefault="007F7E17" w:rsidP="00CA7906">
      <w:pPr>
        <w:jc w:val="center"/>
        <w:rPr>
          <w:b/>
          <w:bCs/>
        </w:rPr>
      </w:pPr>
    </w:p>
    <w:p w:rsidR="007F7E17" w:rsidRPr="00A8544A" w:rsidRDefault="007F7E17" w:rsidP="00CA7906">
      <w:pPr>
        <w:jc w:val="center"/>
        <w:rPr>
          <w:b/>
          <w:bCs/>
        </w:rPr>
      </w:pPr>
      <w:r w:rsidRPr="00A8544A">
        <w:rPr>
          <w:b/>
          <w:bCs/>
        </w:rPr>
        <w:t>Методические указания для студентов</w:t>
      </w:r>
    </w:p>
    <w:p w:rsidR="007F7E17" w:rsidRPr="00A8544A" w:rsidRDefault="007F7E17" w:rsidP="00CA7906">
      <w:pPr>
        <w:jc w:val="left"/>
      </w:pPr>
    </w:p>
    <w:p w:rsidR="007F7E17" w:rsidRPr="00A8544A" w:rsidRDefault="007F7E17" w:rsidP="00CA7906">
      <w:pPr>
        <w:rPr>
          <w:spacing w:val="-2"/>
          <w:kern w:val="24"/>
        </w:rPr>
      </w:pPr>
      <w:r w:rsidRPr="00A8544A">
        <w:rPr>
          <w:spacing w:val="-2"/>
          <w:kern w:val="24"/>
        </w:rPr>
        <w:t>Процесс обучения дисциплине  включает в себя:</w:t>
      </w:r>
    </w:p>
    <w:p w:rsidR="007F7E17" w:rsidRPr="00A8544A" w:rsidRDefault="007F7E17" w:rsidP="00CA7906">
      <w:pPr>
        <w:rPr>
          <w:i/>
          <w:kern w:val="24"/>
        </w:rPr>
      </w:pPr>
      <w:r w:rsidRPr="00A8544A">
        <w:rPr>
          <w:i/>
          <w:kern w:val="24"/>
        </w:rPr>
        <w:t>аудиторную работу</w:t>
      </w:r>
    </w:p>
    <w:p w:rsidR="007F7E17" w:rsidRPr="00A8544A" w:rsidRDefault="007F7E17" w:rsidP="00CA7906">
      <w:pPr>
        <w:rPr>
          <w:kern w:val="24"/>
        </w:rPr>
      </w:pPr>
      <w:r w:rsidRPr="00A8544A">
        <w:rPr>
          <w:kern w:val="24"/>
        </w:rPr>
        <w:t>- посещение лекционных занятий, оформление конспектов лекций;</w:t>
      </w:r>
    </w:p>
    <w:p w:rsidR="007F7E17" w:rsidRPr="00A8544A" w:rsidRDefault="007F7E17" w:rsidP="00CA7906">
      <w:pPr>
        <w:rPr>
          <w:kern w:val="24"/>
        </w:rPr>
      </w:pPr>
      <w:r w:rsidRPr="00A8544A">
        <w:rPr>
          <w:kern w:val="24"/>
        </w:rPr>
        <w:t>- посещение практических занятий, выполнение</w:t>
      </w:r>
      <w:r>
        <w:rPr>
          <w:kern w:val="24"/>
        </w:rPr>
        <w:t xml:space="preserve"> и представление </w:t>
      </w:r>
      <w:r w:rsidRPr="00A8544A">
        <w:rPr>
          <w:kern w:val="24"/>
        </w:rPr>
        <w:t>практических р</w:t>
      </w:r>
      <w:r w:rsidRPr="00A8544A">
        <w:rPr>
          <w:kern w:val="24"/>
        </w:rPr>
        <w:t>а</w:t>
      </w:r>
      <w:r w:rsidRPr="00A8544A">
        <w:rPr>
          <w:kern w:val="24"/>
        </w:rPr>
        <w:t>бот;</w:t>
      </w:r>
    </w:p>
    <w:p w:rsidR="007F7E17" w:rsidRPr="00A8544A" w:rsidRDefault="007F7E17" w:rsidP="00CA7906">
      <w:pPr>
        <w:rPr>
          <w:i/>
          <w:kern w:val="24"/>
        </w:rPr>
      </w:pPr>
      <w:r w:rsidRPr="00A8544A">
        <w:rPr>
          <w:i/>
          <w:kern w:val="24"/>
        </w:rPr>
        <w:t>самостоятельную работу (внеаудиторную работу)</w:t>
      </w:r>
    </w:p>
    <w:p w:rsidR="007F7E17" w:rsidRPr="00A8544A" w:rsidRDefault="007F7E17" w:rsidP="00CA7906">
      <w:pPr>
        <w:rPr>
          <w:kern w:val="24"/>
        </w:rPr>
      </w:pPr>
      <w:r>
        <w:rPr>
          <w:kern w:val="24"/>
        </w:rPr>
        <w:t>- изучение</w:t>
      </w:r>
      <w:r w:rsidRPr="00A8544A">
        <w:rPr>
          <w:kern w:val="24"/>
        </w:rPr>
        <w:t xml:space="preserve"> конспектов лекций;</w:t>
      </w:r>
    </w:p>
    <w:p w:rsidR="007F7E17" w:rsidRPr="00A8544A" w:rsidRDefault="007F7E17" w:rsidP="00CA7906">
      <w:pPr>
        <w:rPr>
          <w:kern w:val="24"/>
        </w:rPr>
      </w:pPr>
      <w:r w:rsidRPr="00A8544A">
        <w:rPr>
          <w:kern w:val="24"/>
        </w:rPr>
        <w:t xml:space="preserve">- </w:t>
      </w:r>
      <w:r>
        <w:rPr>
          <w:kern w:val="24"/>
        </w:rPr>
        <w:t>самостоятельное изучение</w:t>
      </w:r>
      <w:r w:rsidRPr="00A8544A">
        <w:rPr>
          <w:kern w:val="24"/>
        </w:rPr>
        <w:t xml:space="preserve"> материала, представленного в основной, дополнител</w:t>
      </w:r>
      <w:r w:rsidRPr="00A8544A">
        <w:rPr>
          <w:kern w:val="24"/>
        </w:rPr>
        <w:t>ь</w:t>
      </w:r>
      <w:r w:rsidRPr="00A8544A">
        <w:rPr>
          <w:kern w:val="24"/>
        </w:rPr>
        <w:t>ной литературе</w:t>
      </w:r>
      <w:r>
        <w:rPr>
          <w:kern w:val="24"/>
        </w:rPr>
        <w:t>, а также на сайтах электронных библиотек</w:t>
      </w:r>
      <w:r w:rsidRPr="00A8544A">
        <w:rPr>
          <w:kern w:val="24"/>
        </w:rPr>
        <w:t>;</w:t>
      </w:r>
    </w:p>
    <w:p w:rsidR="007F7E17" w:rsidRPr="00A8544A" w:rsidRDefault="007F7E17" w:rsidP="00CA7906">
      <w:pPr>
        <w:rPr>
          <w:kern w:val="24"/>
        </w:rPr>
      </w:pPr>
      <w:r w:rsidRPr="00A8544A">
        <w:rPr>
          <w:kern w:val="24"/>
        </w:rPr>
        <w:t xml:space="preserve">- подготовка к </w:t>
      </w:r>
      <w:r>
        <w:rPr>
          <w:kern w:val="24"/>
        </w:rPr>
        <w:t>практическим занятиям (оформление практических работ и заданий)</w:t>
      </w:r>
      <w:r w:rsidRPr="00A8544A">
        <w:rPr>
          <w:kern w:val="24"/>
        </w:rPr>
        <w:t>;</w:t>
      </w:r>
    </w:p>
    <w:p w:rsidR="007F7E17" w:rsidRPr="00A8544A" w:rsidRDefault="007F7E17" w:rsidP="00CA7906">
      <w:pPr>
        <w:rPr>
          <w:kern w:val="24"/>
        </w:rPr>
      </w:pPr>
      <w:r w:rsidRPr="00A8544A">
        <w:rPr>
          <w:kern w:val="24"/>
        </w:rPr>
        <w:t xml:space="preserve">- подготовка к </w:t>
      </w:r>
      <w:r>
        <w:rPr>
          <w:kern w:val="24"/>
        </w:rPr>
        <w:t>промежуточному контролю</w:t>
      </w:r>
      <w:r w:rsidRPr="00A8544A">
        <w:rPr>
          <w:kern w:val="24"/>
        </w:rPr>
        <w:t xml:space="preserve">. </w:t>
      </w:r>
    </w:p>
    <w:p w:rsidR="007F7E17" w:rsidRPr="00A8544A" w:rsidRDefault="007F7E17" w:rsidP="00CA7906">
      <w:pPr>
        <w:rPr>
          <w:kern w:val="24"/>
        </w:rPr>
      </w:pPr>
      <w:r w:rsidRPr="00A8544A">
        <w:rPr>
          <w:kern w:val="24"/>
        </w:rPr>
        <w:t>Успешное изучение дисциплины осуществляется при выполнении всех перечисле</w:t>
      </w:r>
      <w:r w:rsidRPr="00A8544A">
        <w:rPr>
          <w:kern w:val="24"/>
        </w:rPr>
        <w:t>н</w:t>
      </w:r>
      <w:r w:rsidRPr="00A8544A">
        <w:rPr>
          <w:kern w:val="24"/>
        </w:rPr>
        <w:t>ных видов работ.</w:t>
      </w:r>
    </w:p>
    <w:p w:rsidR="007F7E17" w:rsidRDefault="007F7E17" w:rsidP="00CA7906">
      <w:r>
        <w:t>В процессе самостоятельной работыактивизируется познавательная деятельность обучающихся, осуществляется углубленное изучение материала, самопознание, самоорг</w:t>
      </w:r>
      <w:r>
        <w:t>а</w:t>
      </w:r>
      <w:r>
        <w:t>низация, формируется целостное представление об изучаемом предмете и явлении.</w:t>
      </w:r>
    </w:p>
    <w:p w:rsidR="007F7E17" w:rsidRPr="004508C3" w:rsidRDefault="007F7E17" w:rsidP="00CA7906">
      <w:pPr>
        <w:ind w:firstLine="709"/>
      </w:pPr>
      <w:r w:rsidRPr="004508C3">
        <w:rPr>
          <w:b/>
        </w:rPr>
        <w:t>Конспект лекции</w:t>
      </w:r>
      <w:r>
        <w:rPr>
          <w:bCs/>
        </w:rPr>
        <w:t>представляет</w:t>
      </w:r>
      <w:r w:rsidRPr="00776F90">
        <w:rPr>
          <w:bCs/>
        </w:rPr>
        <w:t xml:space="preserve"> собой краткую запись монолога преподавателя.  </w:t>
      </w:r>
      <w:r>
        <w:rPr>
          <w:bCs/>
        </w:rPr>
        <w:t>Во время лекции студент слушает материал, понимает и осмысливает его. Для лекций нео</w:t>
      </w:r>
      <w:r>
        <w:rPr>
          <w:bCs/>
        </w:rPr>
        <w:t>б</w:t>
      </w:r>
      <w:r>
        <w:rPr>
          <w:bCs/>
        </w:rPr>
        <w:t>ходимо подготовить отдельную тетрадь, при этом желательно вести записи так, чтобы л</w:t>
      </w:r>
      <w:r>
        <w:rPr>
          <w:bCs/>
        </w:rPr>
        <w:t>о</w:t>
      </w:r>
      <w:r>
        <w:rPr>
          <w:bCs/>
        </w:rPr>
        <w:t xml:space="preserve">гика лекционного материала была не прерывна. Целесообразно выделять темы, подтемы, ключевые слова и термины в лекции для акцентирования внимания на них. </w:t>
      </w:r>
    </w:p>
    <w:p w:rsidR="007F7E17" w:rsidRDefault="007F7E17" w:rsidP="00CA7906">
      <w:pPr>
        <w:ind w:firstLine="709"/>
      </w:pPr>
      <w:r>
        <w:t xml:space="preserve">Записывать следует самое важное, раскрывающее смысл и суть темы. </w:t>
      </w:r>
    </w:p>
    <w:p w:rsidR="007F7E17" w:rsidRDefault="007F7E17" w:rsidP="00CA7906">
      <w:pPr>
        <w:ind w:firstLine="709"/>
      </w:pPr>
      <w:r>
        <w:t xml:space="preserve">Рекомендуется записывать аккуратным, понятным почерком. </w:t>
      </w:r>
      <w:r w:rsidRPr="004508C3">
        <w:t xml:space="preserve">Конспектируя, </w:t>
      </w:r>
      <w:r>
        <w:t xml:space="preserve">можно </w:t>
      </w:r>
      <w:r w:rsidRPr="004508C3">
        <w:t>польз</w:t>
      </w:r>
      <w:r>
        <w:t xml:space="preserve">оваться </w:t>
      </w:r>
      <w:r w:rsidRPr="004508C3">
        <w:t xml:space="preserve">общепринятыми сокращениями слов и условными знаками, </w:t>
      </w:r>
      <w:r>
        <w:t>можно прид</w:t>
      </w:r>
      <w:r>
        <w:t>у</w:t>
      </w:r>
      <w:r>
        <w:t>мать</w:t>
      </w:r>
      <w:r w:rsidRPr="004508C3">
        <w:t>собственны</w:t>
      </w:r>
      <w:r>
        <w:t>е</w:t>
      </w:r>
      <w:r w:rsidRPr="004508C3">
        <w:t xml:space="preserve">. </w:t>
      </w:r>
    </w:p>
    <w:p w:rsidR="007F7E17" w:rsidRPr="004508C3" w:rsidRDefault="007F7E17" w:rsidP="00CA7906">
      <w:pPr>
        <w:ind w:firstLine="709"/>
      </w:pPr>
      <w:r>
        <w:t xml:space="preserve">Если будет вовремя не записан материал, то необходимо оставить место и потом дописать пропущенное. </w:t>
      </w:r>
    </w:p>
    <w:p w:rsidR="007F7E17" w:rsidRPr="004508C3" w:rsidRDefault="007F7E17" w:rsidP="00CA7906">
      <w:pPr>
        <w:ind w:firstLine="709"/>
      </w:pPr>
      <w:r>
        <w:t xml:space="preserve">Все конспекты лекций представляются в конце окончания курса для проверки. </w:t>
      </w:r>
    </w:p>
    <w:p w:rsidR="007F7E17" w:rsidRPr="004508C3" w:rsidRDefault="007F7E17" w:rsidP="00CA7906">
      <w:pPr>
        <w:ind w:firstLine="709"/>
      </w:pPr>
      <w:r w:rsidRPr="004508C3">
        <w:rPr>
          <w:b/>
        </w:rPr>
        <w:t>Подготовка к практическим занятиям</w:t>
      </w:r>
      <w:r>
        <w:rPr>
          <w:bCs/>
        </w:rPr>
        <w:t xml:space="preserve">предполагает </w:t>
      </w:r>
      <w:r>
        <w:t xml:space="preserve">углубленное изучение </w:t>
      </w:r>
      <w:r w:rsidRPr="004508C3">
        <w:t>о</w:t>
      </w:r>
      <w:r w:rsidRPr="004508C3">
        <w:t>т</w:t>
      </w:r>
      <w:r w:rsidRPr="004508C3">
        <w:t xml:space="preserve">дельных тем и курсов. По форме проведения </w:t>
      </w:r>
      <w:r>
        <w:t xml:space="preserve"> занятия </w:t>
      </w:r>
      <w:r w:rsidRPr="004508C3">
        <w:t>представляют собой решение задач, обсуждение докладов</w:t>
      </w:r>
      <w:r>
        <w:t>, демонстрация презентаций</w:t>
      </w:r>
      <w:r w:rsidRPr="004508C3">
        <w:t xml:space="preserve">, беседу по плану или дискуссию по проблеме. </w:t>
      </w:r>
    </w:p>
    <w:p w:rsidR="007F7E17" w:rsidRPr="004508C3" w:rsidRDefault="007F7E17" w:rsidP="00CA7906">
      <w:pPr>
        <w:ind w:firstLine="709"/>
      </w:pPr>
      <w:r w:rsidRPr="004508C3">
        <w:t>Под</w:t>
      </w:r>
      <w:r>
        <w:t xml:space="preserve">готовка к занятиям заключается в </w:t>
      </w:r>
      <w:r w:rsidRPr="004508C3">
        <w:t xml:space="preserve">освоении </w:t>
      </w:r>
      <w:r>
        <w:t>материала лекций, привлечение для изучения дополнительной литературы, при этом необходимо анализировать материал, с</w:t>
      </w:r>
      <w:r>
        <w:t>о</w:t>
      </w:r>
      <w:r>
        <w:t xml:space="preserve">поставлять факты и события, мнения из разных источников. </w:t>
      </w:r>
    </w:p>
    <w:p w:rsidR="007F7E17" w:rsidRDefault="007F7E17" w:rsidP="00CA7906">
      <w:pPr>
        <w:ind w:firstLine="709"/>
      </w:pPr>
      <w:r>
        <w:t xml:space="preserve">Если на практическом занятии </w:t>
      </w:r>
      <w:r w:rsidRPr="004508C3">
        <w:t>представлен</w:t>
      </w:r>
      <w:r>
        <w:t xml:space="preserve">ы доклады, то нужно подготовиться по одному из представленных в тематике вопросу. </w:t>
      </w:r>
      <w:r w:rsidRPr="00CB4FE1">
        <w:rPr>
          <w:bCs/>
        </w:rPr>
        <w:t>Доклад представляет собой устную форму сообщения информации.</w:t>
      </w:r>
      <w:r>
        <w:rPr>
          <w:bCs/>
        </w:rPr>
        <w:t xml:space="preserve"> Для начала необходимо подготовить материал, прочитать, о</w:t>
      </w:r>
      <w:r>
        <w:rPr>
          <w:bCs/>
        </w:rPr>
        <w:t>с</w:t>
      </w:r>
      <w:r>
        <w:rPr>
          <w:bCs/>
        </w:rPr>
        <w:t>мыслить его, а на занятии представить его в виде устного сообщения. Докладчику нужно представить материал так, чтобы он был понятен и интересен одногруппникам. Нужно стараться использовать простые слова,</w:t>
      </w:r>
      <w:r w:rsidRPr="004508C3">
        <w:t>не перегружая речь наукообразными оборотами и специфическими терминами.</w:t>
      </w:r>
    </w:p>
    <w:p w:rsidR="007F7E17" w:rsidRPr="004508C3" w:rsidRDefault="007F7E17" w:rsidP="00CA7906">
      <w:pPr>
        <w:ind w:firstLine="709"/>
      </w:pPr>
      <w:r>
        <w:t>При выступлении одного, остальные обучающиеся должны внимательно слушать, по ходу выступления записывать кратко содержание и задавать вопросы.</w:t>
      </w:r>
    </w:p>
    <w:p w:rsidR="007F7E17" w:rsidRPr="004508C3" w:rsidRDefault="007F7E17" w:rsidP="00CA7906">
      <w:pPr>
        <w:ind w:firstLine="709"/>
      </w:pPr>
      <w:r w:rsidRPr="004508C3">
        <w:t>Беседа по плану представляет собой заранее подготовленное совместное обсужд</w:t>
      </w:r>
      <w:r w:rsidRPr="004508C3">
        <w:t>е</w:t>
      </w:r>
      <w:r w:rsidRPr="004508C3">
        <w:t>ние вопросов темы каждым из участников. Эта форма потребует от студентов не только хорошей самостоятельной проработки теоретического материала, но и умение участвовать в коллективной дискуссии: кратко, четко и ясно формулировать и излагать свою точку зрения перед сокурсниками, отстаивать позицию в научном споре, присоединяться к ч</w:t>
      </w:r>
      <w:r w:rsidRPr="004508C3">
        <w:t>у</w:t>
      </w:r>
      <w:r w:rsidRPr="004508C3">
        <w:t xml:space="preserve">жому мнению или оппонировать другим участникам. </w:t>
      </w:r>
    </w:p>
    <w:p w:rsidR="007F7E17" w:rsidRPr="004508C3" w:rsidRDefault="007F7E17" w:rsidP="00CA7906">
      <w:pPr>
        <w:ind w:firstLine="709"/>
      </w:pPr>
      <w:r w:rsidRPr="009E3EBB">
        <w:rPr>
          <w:bCs/>
          <w:u w:val="single"/>
        </w:rPr>
        <w:t>Презентация</w:t>
      </w:r>
      <w:r w:rsidRPr="004508C3">
        <w:t xml:space="preserve"> – современный способ устного или письменного представления и</w:t>
      </w:r>
      <w:r w:rsidRPr="004508C3">
        <w:t>н</w:t>
      </w:r>
      <w:r w:rsidRPr="004508C3">
        <w:t xml:space="preserve">формации с использованием мультимедийных технологий. </w:t>
      </w:r>
    </w:p>
    <w:p w:rsidR="007F7E17" w:rsidRDefault="007F7E17" w:rsidP="00CA7906">
      <w:r>
        <w:t xml:space="preserve">Требования к оформлению презентаций: </w:t>
      </w:r>
    </w:p>
    <w:p w:rsidR="007F7E17" w:rsidRDefault="007F7E17" w:rsidP="00CA7906">
      <w:r>
        <w:t>Каждая презентация должны быть не менее 10 слайдов</w:t>
      </w:r>
    </w:p>
    <w:p w:rsidR="007F7E17" w:rsidRPr="004508C3" w:rsidRDefault="007F7E17" w:rsidP="00CA7906">
      <w:pPr>
        <w:pStyle w:val="msonormalbullet2gifbullet2gifbullet2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>
        <w:t>Шрифт текста должен быть читабельным, видимым на фоне.</w:t>
      </w:r>
      <w:r w:rsidRPr="004508C3">
        <w:t>Для фона пре</w:t>
      </w:r>
      <w:r w:rsidRPr="004508C3">
        <w:t>д</w:t>
      </w:r>
      <w:r w:rsidRPr="004508C3">
        <w:t xml:space="preserve">почтительнее холодные тона. </w:t>
      </w:r>
    </w:p>
    <w:p w:rsidR="007F7E17" w:rsidRPr="004508C3" w:rsidRDefault="007F7E17" w:rsidP="00CA7906">
      <w:pPr>
        <w:pStyle w:val="msonormalbullet2gifbullet2gifbullet2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Шрифты без засечек (</w:t>
      </w:r>
      <w:r w:rsidRPr="004508C3">
        <w:rPr>
          <w:lang w:val="en-US"/>
        </w:rPr>
        <w:t>Arial</w:t>
      </w:r>
      <w:r w:rsidRPr="004508C3">
        <w:t xml:space="preserve">, </w:t>
      </w:r>
      <w:r w:rsidRPr="004508C3">
        <w:rPr>
          <w:lang w:val="en-US"/>
        </w:rPr>
        <w:t>Tahoma</w:t>
      </w:r>
      <w:r w:rsidRPr="004508C3">
        <w:t xml:space="preserve">, </w:t>
      </w:r>
      <w:r w:rsidRPr="004508C3">
        <w:rPr>
          <w:lang w:val="en-US"/>
        </w:rPr>
        <w:t>Verdana</w:t>
      </w:r>
      <w:r w:rsidRPr="004508C3">
        <w:t xml:space="preserve">) читаются легче, чем гротески. </w:t>
      </w:r>
      <w:r w:rsidRPr="009E3EBB">
        <w:t>Нельзя смешивать различные типы шрифтов в одной презентации</w:t>
      </w:r>
      <w:r>
        <w:t xml:space="preserve">. </w:t>
      </w:r>
      <w:r w:rsidRPr="004508C3">
        <w:t xml:space="preserve">Для заголовка годится размер шрифта 24-54 пункта, а для текста - 18-36 пунктов. </w:t>
      </w:r>
    </w:p>
    <w:p w:rsidR="007F7E17" w:rsidRPr="004508C3" w:rsidRDefault="007F7E17" w:rsidP="00CA7906">
      <w:pPr>
        <w:pStyle w:val="msonormalbullet2gifbullet2gifbullet2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 xml:space="preserve">Оптимальное число строк на слайде – 6 -11. </w:t>
      </w:r>
    </w:p>
    <w:p w:rsidR="007F7E17" w:rsidRPr="004508C3" w:rsidRDefault="007F7E17" w:rsidP="00CA7906">
      <w:pPr>
        <w:pStyle w:val="msonormalbullet2gifbullet2gifbullet2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Наибольшая эффективность достигается тогда, когда ключевые пункты от</w:t>
      </w:r>
      <w:r w:rsidRPr="004508C3">
        <w:t>о</w:t>
      </w:r>
      <w:r w:rsidRPr="004508C3">
        <w:t xml:space="preserve">бражаются по одному на каждом отдельном слайде </w:t>
      </w:r>
    </w:p>
    <w:p w:rsidR="007F7E17" w:rsidRDefault="007F7E17" w:rsidP="00CA7906">
      <w:pPr>
        <w:pStyle w:val="msonormalbullet2gifbullet2gifbullet2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Если текст состоит из нескольких абзацев</w:t>
      </w:r>
      <w:r>
        <w:t>, то необходимо установить кра</w:t>
      </w:r>
      <w:r>
        <w:t>с</w:t>
      </w:r>
      <w:r w:rsidRPr="004508C3">
        <w:t>ную строку и интервал между абзацами</w:t>
      </w:r>
    </w:p>
    <w:p w:rsidR="007F7E17" w:rsidRDefault="007F7E17" w:rsidP="00CA7906">
      <w:pPr>
        <w:pStyle w:val="msonormalbullet2gifbullet2gifbullet2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Информацию предпочтительнее располагать горизонтально, наиболее ва</w:t>
      </w:r>
      <w:r w:rsidRPr="004508C3">
        <w:t>ж</w:t>
      </w:r>
      <w:r w:rsidRPr="004508C3">
        <w:t xml:space="preserve">ную - в центре экрана. </w:t>
      </w:r>
    </w:p>
    <w:p w:rsidR="007F7E17" w:rsidRDefault="007F7E17" w:rsidP="00CA7906">
      <w:pPr>
        <w:pStyle w:val="msonormalbullet2gifbullet2gifbullet2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Следует соблюдать единый стиль оформления.</w:t>
      </w:r>
    </w:p>
    <w:p w:rsidR="007F7E17" w:rsidRDefault="007F7E17" w:rsidP="00CA7906">
      <w:pPr>
        <w:numPr>
          <w:ilvl w:val="0"/>
          <w:numId w:val="18"/>
        </w:numPr>
        <w:ind w:left="0" w:firstLine="709"/>
      </w:pPr>
      <w:r>
        <w:t xml:space="preserve">Информация должны сопровождаться фотографиями, картинками </w:t>
      </w:r>
    </w:p>
    <w:p w:rsidR="007F7E17" w:rsidRPr="004508C3" w:rsidRDefault="007F7E17" w:rsidP="00CA7906">
      <w:pPr>
        <w:pStyle w:val="msonormalbullet2gifbullet2gifbullet2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Иллюстрации рекомендуется сопровождать пояснительным текстом. По</w:t>
      </w:r>
      <w:r w:rsidRPr="004508C3">
        <w:t>д</w:t>
      </w:r>
      <w:r w:rsidRPr="004508C3">
        <w:t xml:space="preserve">писи к картинкам лучше выполнять сбоку или снизу, если это только не название самого слайда. </w:t>
      </w:r>
    </w:p>
    <w:p w:rsidR="007F7E17" w:rsidRDefault="007F7E17" w:rsidP="00CA7906">
      <w:r>
        <w:t>1 слайд – титульный (название рассматриваемой темы, фамилия и имя, группа ст</w:t>
      </w:r>
      <w:r>
        <w:t>у</w:t>
      </w:r>
      <w:r>
        <w:t>дента)</w:t>
      </w:r>
    </w:p>
    <w:p w:rsidR="007F7E17" w:rsidRPr="001D0D20" w:rsidRDefault="007F7E17" w:rsidP="00CA7906">
      <w:r>
        <w:t>Последний слайд должен содержать список источников (литература, ссылки инте</w:t>
      </w:r>
      <w:r>
        <w:t>р</w:t>
      </w:r>
      <w:r>
        <w:t xml:space="preserve">нет-сайтов) </w:t>
      </w:r>
    </w:p>
    <w:p w:rsidR="007F7E17" w:rsidRPr="004508C3" w:rsidRDefault="007F7E17" w:rsidP="00CA7906">
      <w:pPr>
        <w:ind w:firstLine="709"/>
      </w:pPr>
      <w:r>
        <w:t xml:space="preserve">В презентацию можно включить видео. </w:t>
      </w:r>
    </w:p>
    <w:p w:rsidR="007F7E17" w:rsidRDefault="007F7E17" w:rsidP="00CA7906">
      <w:pPr>
        <w:pStyle w:val="msonormalbullet2gifbullet3gif"/>
        <w:spacing w:before="0" w:beforeAutospacing="0" w:after="0" w:afterAutospacing="0"/>
        <w:contextualSpacing/>
        <w:jc w:val="both"/>
      </w:pPr>
      <w:r>
        <w:t>Все доклады и презентации демонстрируются на практических занятиях. В случае отсу</w:t>
      </w:r>
      <w:r>
        <w:t>т</w:t>
      </w:r>
      <w:r>
        <w:t>ствия студента на занятиях необходимо разместить выполненное задание в соответс</w:t>
      </w:r>
      <w:r>
        <w:t>т</w:t>
      </w:r>
      <w:r>
        <w:t xml:space="preserve">вующую тему на образовательном портале. </w:t>
      </w:r>
    </w:p>
    <w:p w:rsidR="007F7E17" w:rsidRDefault="007F7E17" w:rsidP="00CA7906">
      <w:pPr>
        <w:pStyle w:val="msonormalbullet2gifbullet3gif"/>
        <w:spacing w:before="0" w:beforeAutospacing="0" w:after="0" w:afterAutospacing="0"/>
        <w:contextualSpacing/>
        <w:jc w:val="both"/>
      </w:pPr>
    </w:p>
    <w:p w:rsidR="007F7E17" w:rsidRDefault="007F7E17" w:rsidP="00CA7906">
      <w:pPr>
        <w:pStyle w:val="msonormalbullet2gifbullet3gif"/>
        <w:spacing w:before="0" w:beforeAutospacing="0" w:after="0" w:afterAutospacing="0"/>
        <w:contextualSpacing/>
        <w:jc w:val="both"/>
      </w:pPr>
      <w:r>
        <w:t>В рамках освоения дисциплины предусмотрено проведение социологического исследов</w:t>
      </w:r>
      <w:r>
        <w:t>а</w:t>
      </w:r>
      <w:r>
        <w:t xml:space="preserve">ния с использованием метода опроса в форме анкетирования. </w:t>
      </w:r>
    </w:p>
    <w:p w:rsidR="007F7E17" w:rsidRPr="00CA7906" w:rsidRDefault="007F7E17" w:rsidP="00CA7906">
      <w:pPr>
        <w:ind w:firstLine="709"/>
        <w:jc w:val="center"/>
        <w:rPr>
          <w:rFonts w:eastAsia="MS Mincho"/>
        </w:rPr>
      </w:pPr>
      <w:r w:rsidRPr="00CA7906">
        <w:rPr>
          <w:rFonts w:eastAsia="MS Mincho"/>
        </w:rPr>
        <w:t>Логический контроль составления анкеты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 При завершении составления анкеты необходимо провести логический контроль и ее апробацию, который позволит проверить ее соответствие необходимым критериям к</w:t>
      </w:r>
      <w:r w:rsidRPr="00CA7906">
        <w:rPr>
          <w:rFonts w:eastAsia="MS Mincho"/>
        </w:rPr>
        <w:t>а</w:t>
      </w:r>
      <w:r w:rsidRPr="00CA7906">
        <w:rPr>
          <w:rFonts w:eastAsia="MS Mincho"/>
        </w:rPr>
        <w:t>чества.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В первую очередь каждый вопрос проверяется по следующим критериям: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1. Не забыты ли такие варианты ответов, как: «не знаю», «затрудняюсь ответить», «не помню» и т.п., дающие возможность респонденту уклониться от ответа.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2. Не следует ли добавить к некоторым закрытым вопросам другие варианты отв</w:t>
      </w:r>
      <w:r w:rsidRPr="00CA7906">
        <w:rPr>
          <w:rFonts w:eastAsia="MS Mincho"/>
        </w:rPr>
        <w:t>е</w:t>
      </w:r>
      <w:r w:rsidRPr="00CA7906">
        <w:rPr>
          <w:rFonts w:eastAsia="MS Mincho"/>
        </w:rPr>
        <w:t>тов.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3. Относится ли вопрос ко всей совокупности опрашиваемых или только к некот</w:t>
      </w:r>
      <w:r w:rsidRPr="00CA7906">
        <w:rPr>
          <w:rFonts w:eastAsia="MS Mincho"/>
        </w:rPr>
        <w:t>о</w:t>
      </w:r>
      <w:r w:rsidRPr="00CA7906">
        <w:rPr>
          <w:rFonts w:eastAsia="MS Mincho"/>
        </w:rPr>
        <w:t>рой их части.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4. Достаточно ли объяснена техника заполнения вопроса.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5. Нет ли логического несоответствия формулировки вопроса и шкалой измерения.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6. Необходимо проверить, содержаться ли в формулировке вопроса слова, терм</w:t>
      </w:r>
      <w:r w:rsidRPr="00CA7906">
        <w:rPr>
          <w:rFonts w:eastAsia="MS Mincho"/>
        </w:rPr>
        <w:t>и</w:t>
      </w:r>
      <w:r w:rsidRPr="00CA7906">
        <w:rPr>
          <w:rFonts w:eastAsia="MS Mincho"/>
        </w:rPr>
        <w:t>ны, которые могут быть не поняты респондентом.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7. Не превышает ли содержание вопроса компетентности опрашиваемых.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8. Немногочисленны ли варианты ответов на вопрос, что может помешать опт</w:t>
      </w:r>
      <w:r w:rsidRPr="00CA7906">
        <w:rPr>
          <w:rFonts w:eastAsia="MS Mincho"/>
        </w:rPr>
        <w:t>и</w:t>
      </w:r>
      <w:r w:rsidRPr="00CA7906">
        <w:rPr>
          <w:rFonts w:eastAsia="MS Mincho"/>
        </w:rPr>
        <w:t>мальному выбору.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9. Не задевает ли вопрос личного достоинства респондента.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Результатом логической проверки каждого вопроса по вышеназванным критериям будет комплексная оценка его качества, которая характеризуется числом полученных з</w:t>
      </w:r>
      <w:r w:rsidRPr="00CA7906">
        <w:rPr>
          <w:rFonts w:eastAsia="MS Mincho"/>
        </w:rPr>
        <w:t>а</w:t>
      </w:r>
      <w:r w:rsidRPr="00CA7906">
        <w:rPr>
          <w:rFonts w:eastAsia="MS Mincho"/>
        </w:rPr>
        <w:t>мечаний по различным позициям. В зависимости от числа полученных замечаний все в</w:t>
      </w:r>
      <w:r w:rsidRPr="00CA7906">
        <w:rPr>
          <w:rFonts w:eastAsia="MS Mincho"/>
        </w:rPr>
        <w:t>о</w:t>
      </w:r>
      <w:r w:rsidRPr="00CA7906">
        <w:rPr>
          <w:rFonts w:eastAsia="MS Mincho"/>
        </w:rPr>
        <w:t>просы могут быть разделены на четыре группы: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1) вопросы, не содержащие замечаний по качеству;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2) вопросы, содержащие очевидные методические расчеты, поддающие исправл</w:t>
      </w:r>
      <w:r w:rsidRPr="00CA7906">
        <w:rPr>
          <w:rFonts w:eastAsia="MS Mincho"/>
        </w:rPr>
        <w:t>е</w:t>
      </w:r>
      <w:r w:rsidRPr="00CA7906">
        <w:rPr>
          <w:rFonts w:eastAsia="MS Mincho"/>
        </w:rPr>
        <w:t>нию;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3) вопросы с ошибками, требующие «выбраковки» вопроса и замены его другим методическим решением;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4) вопросы, подлежащие по некоторым критериям проверке в проблемном иссл</w:t>
      </w:r>
      <w:r w:rsidRPr="00CA7906">
        <w:rPr>
          <w:rFonts w:eastAsia="MS Mincho"/>
        </w:rPr>
        <w:t>е</w:t>
      </w:r>
      <w:r w:rsidRPr="00CA7906">
        <w:rPr>
          <w:rFonts w:eastAsia="MS Mincho"/>
        </w:rPr>
        <w:t>довании.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Таким образом, логический контроль качества вопросов анкеты служит подготов</w:t>
      </w:r>
      <w:r w:rsidRPr="00CA7906">
        <w:rPr>
          <w:rFonts w:eastAsia="MS Mincho"/>
        </w:rPr>
        <w:t>и</w:t>
      </w:r>
      <w:r w:rsidRPr="00CA7906">
        <w:rPr>
          <w:rFonts w:eastAsia="MS Mincho"/>
        </w:rPr>
        <w:t>тельной процедурой логического контроля всей композиции анкеты по следующим кр</w:t>
      </w:r>
      <w:r w:rsidRPr="00CA7906">
        <w:rPr>
          <w:rFonts w:eastAsia="MS Mincho"/>
        </w:rPr>
        <w:t>и</w:t>
      </w:r>
      <w:r w:rsidRPr="00CA7906">
        <w:rPr>
          <w:rFonts w:eastAsia="MS Mincho"/>
        </w:rPr>
        <w:t>териям: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1. Соблюдается ли принцип расположения вопросов от наиболее простых в начале анкеты к наиболее сложным в середине ее и простым («разгрузочных») в конце анкеты?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2. Не ли влияния предшествующих вопросов на последующие?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3. Отделены ли смысловые блоки обращениями к респонденту, информирующими о начале следующего блока?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4. Снабжены ли вопросы-фильтры указателями-переходами для разных групп ре</w:t>
      </w:r>
      <w:r w:rsidRPr="00CA7906">
        <w:rPr>
          <w:rFonts w:eastAsia="MS Mincho"/>
        </w:rPr>
        <w:t>с</w:t>
      </w:r>
      <w:r w:rsidRPr="00CA7906">
        <w:rPr>
          <w:rFonts w:eastAsia="MS Mincho"/>
        </w:rPr>
        <w:t>пондентов?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5. Нет ли скоплений однотипных вопросов?</w:t>
      </w:r>
    </w:p>
    <w:p w:rsidR="007F7E17" w:rsidRPr="00CA7906" w:rsidRDefault="007F7E17" w:rsidP="00CA7906">
      <w:pPr>
        <w:ind w:firstLine="709"/>
        <w:rPr>
          <w:rFonts w:eastAsia="MS Mincho"/>
        </w:rPr>
      </w:pPr>
      <w:r w:rsidRPr="00CA7906">
        <w:rPr>
          <w:rFonts w:eastAsia="MS Mincho"/>
        </w:rPr>
        <w:t>6. Нет ли нарушений в графическом оформлении?</w:t>
      </w:r>
    </w:p>
    <w:p w:rsidR="007F7E17" w:rsidRPr="004508C3" w:rsidRDefault="007F7E17" w:rsidP="00CA7906">
      <w:pPr>
        <w:pStyle w:val="msonormalbullet2gifbullet3gif"/>
        <w:spacing w:before="0" w:beforeAutospacing="0" w:after="0" w:afterAutospacing="0"/>
        <w:contextualSpacing/>
        <w:jc w:val="both"/>
      </w:pPr>
      <w:r>
        <w:t xml:space="preserve">Примеры анкет представлены в приложении 2. </w:t>
      </w:r>
    </w:p>
    <w:p w:rsidR="007F7E17" w:rsidRDefault="007F7E17" w:rsidP="00CA7906">
      <w:pPr>
        <w:ind w:firstLine="709"/>
        <w:rPr>
          <w:b/>
        </w:rPr>
      </w:pPr>
      <w:r w:rsidRPr="004508C3">
        <w:rPr>
          <w:b/>
        </w:rPr>
        <w:t xml:space="preserve">Подготовка к </w:t>
      </w:r>
      <w:r>
        <w:rPr>
          <w:b/>
        </w:rPr>
        <w:t>промежуточному контролю</w:t>
      </w:r>
      <w:r w:rsidRPr="004508C3">
        <w:rPr>
          <w:b/>
        </w:rPr>
        <w:t xml:space="preserve">. </w:t>
      </w:r>
    </w:p>
    <w:p w:rsidR="007F7E17" w:rsidRPr="009E3EBB" w:rsidRDefault="007F7E17" w:rsidP="00CA7906">
      <w:pPr>
        <w:ind w:firstLine="709"/>
        <w:rPr>
          <w:bCs/>
        </w:rPr>
      </w:pPr>
      <w:r>
        <w:rPr>
          <w:bCs/>
        </w:rPr>
        <w:t>В течение семестра возможно прохождение тестовых заданий на образовательном портале. Это осуществляется как в аудиторное время, так и во внеудиторное. Для подг</w:t>
      </w:r>
      <w:r>
        <w:rPr>
          <w:bCs/>
        </w:rPr>
        <w:t>о</w:t>
      </w:r>
      <w:r>
        <w:rPr>
          <w:bCs/>
        </w:rPr>
        <w:t>товки к выполнению тестовых заданий необходимо заранее повторить  конспект лекции, а также изучить записи в тетради, сделанные во время практических занятий в процессе докладов и демонстрации презентаций. Выполнение тестовых заданий по темам курса п</w:t>
      </w:r>
      <w:r>
        <w:rPr>
          <w:bCs/>
        </w:rPr>
        <w:t>о</w:t>
      </w:r>
      <w:r>
        <w:rPr>
          <w:bCs/>
        </w:rPr>
        <w:t>зволит выявить пробелы в знаниях студентов, тем самым вовремя устранить их, и качес</w:t>
      </w:r>
      <w:r>
        <w:rPr>
          <w:bCs/>
        </w:rPr>
        <w:t>т</w:t>
      </w:r>
      <w:r>
        <w:rPr>
          <w:bCs/>
        </w:rPr>
        <w:t xml:space="preserve">веннее подготовиться к промежуточному контролю по окончанию изучения дисциплины. </w:t>
      </w:r>
    </w:p>
    <w:p w:rsidR="007F7E17" w:rsidRPr="004508C3" w:rsidRDefault="007F7E17" w:rsidP="00CA7906">
      <w:pPr>
        <w:ind w:firstLine="709"/>
      </w:pPr>
      <w:r w:rsidRPr="004508C3">
        <w:t>Готовиться к зачёту</w:t>
      </w:r>
      <w:r>
        <w:t xml:space="preserve"> или экзамену</w:t>
      </w:r>
      <w:r w:rsidRPr="004508C3">
        <w:t xml:space="preserve"> нужно заранее и в несколько этапов. Для этого: </w:t>
      </w:r>
    </w:p>
    <w:p w:rsidR="007F7E17" w:rsidRPr="004508C3" w:rsidRDefault="007F7E17" w:rsidP="00CA7906">
      <w:pPr>
        <w:pStyle w:val="msonormalbullet2gifbullet1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>
        <w:t>Нужно просматрива</w:t>
      </w:r>
      <w:r w:rsidRPr="004508C3">
        <w:t>т</w:t>
      </w:r>
      <w:r>
        <w:t>ь</w:t>
      </w:r>
      <w:r w:rsidRPr="004508C3">
        <w:t xml:space="preserve"> конспекты лекций сразу после занятий. Это поможет разобраться с непонятными моментами лекции и возникшими вопросами, пока еще ле</w:t>
      </w:r>
      <w:r w:rsidRPr="004508C3">
        <w:t>к</w:t>
      </w:r>
      <w:r w:rsidRPr="004508C3">
        <w:t xml:space="preserve">ция свежа в памяти. </w:t>
      </w:r>
    </w:p>
    <w:p w:rsidR="007F7E17" w:rsidRPr="004508C3" w:rsidRDefault="007F7E17" w:rsidP="00CA7906">
      <w:pPr>
        <w:pStyle w:val="msonormalbullet2gifbullet2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Бегло просматриват</w:t>
      </w:r>
      <w:r>
        <w:t>ь</w:t>
      </w:r>
      <w:r w:rsidRPr="004508C3">
        <w:t xml:space="preserve"> конспекты до начала следующего занятия. Это позв</w:t>
      </w:r>
      <w:r w:rsidRPr="004508C3">
        <w:t>о</w:t>
      </w:r>
      <w:r w:rsidRPr="004508C3">
        <w:t xml:space="preserve">лит «освежить» предыдущую лекцию и подготовиться к восприятию нового материала. </w:t>
      </w:r>
    </w:p>
    <w:p w:rsidR="007F7E17" w:rsidRPr="004508C3" w:rsidRDefault="007F7E17" w:rsidP="00CA7906">
      <w:pPr>
        <w:pStyle w:val="msonormalbullet2gifbullet3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 xml:space="preserve">Каждую неделю отводите время для повторения пройденного материала. </w:t>
      </w:r>
    </w:p>
    <w:p w:rsidR="007F7E17" w:rsidRPr="004508C3" w:rsidRDefault="007F7E17" w:rsidP="00CA7906">
      <w:pPr>
        <w:ind w:firstLine="709"/>
      </w:pPr>
      <w:r w:rsidRPr="004508C3">
        <w:t xml:space="preserve">Непосредственно при подготовке: </w:t>
      </w:r>
    </w:p>
    <w:p w:rsidR="007F7E17" w:rsidRPr="004508C3" w:rsidRDefault="007F7E17" w:rsidP="00CA7906">
      <w:pPr>
        <w:pStyle w:val="msonormalbullet2gifbullet2gifbullet3gif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</w:pPr>
      <w:r>
        <w:t>Разделить</w:t>
      </w:r>
      <w:r w:rsidRPr="004508C3">
        <w:t xml:space="preserve"> вопросы для зачёта</w:t>
      </w:r>
      <w:r>
        <w:t xml:space="preserve"> (экзамена)</w:t>
      </w:r>
      <w:r w:rsidRPr="004508C3">
        <w:t xml:space="preserve"> на знакомые (по лекционному ку</w:t>
      </w:r>
      <w:r w:rsidRPr="004508C3">
        <w:t>р</w:t>
      </w:r>
      <w:r w:rsidRPr="004508C3">
        <w:t>су, семинарам, конспектированию), которые потребуют лишь повторения и новые, кот</w:t>
      </w:r>
      <w:r w:rsidRPr="004508C3">
        <w:t>о</w:t>
      </w:r>
      <w:r w:rsidRPr="004508C3">
        <w:t>рые придется осваивать самостоятельно. Нач</w:t>
      </w:r>
      <w:r>
        <w:t xml:space="preserve">инать нужно со знакомого материала, а затем изучить менее известное, </w:t>
      </w:r>
      <w:r w:rsidRPr="004508C3">
        <w:t>воспользовавши</w:t>
      </w:r>
      <w:r>
        <w:t>сь рекомендованной литературой.</w:t>
      </w:r>
    </w:p>
    <w:p w:rsidR="007F7E17" w:rsidRPr="004508C3" w:rsidRDefault="007F7E17" w:rsidP="00CA7906"/>
    <w:p w:rsidR="007F7E17" w:rsidRDefault="007F7E17" w:rsidP="004651D1">
      <w:pPr>
        <w:pStyle w:val="Style10"/>
        <w:widowControl/>
        <w:rPr>
          <w:rStyle w:val="FontStyle15"/>
          <w:b w:val="0"/>
          <w:bCs/>
          <w:i/>
          <w:color w:val="C00000"/>
          <w:sz w:val="24"/>
        </w:rPr>
        <w:sectPr w:rsidR="007F7E17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F7E17" w:rsidRDefault="007F7E17" w:rsidP="009D185A">
      <w:pPr>
        <w:shd w:val="clear" w:color="auto" w:fill="FFFFFF"/>
        <w:ind w:left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2 </w:t>
      </w:r>
    </w:p>
    <w:p w:rsidR="007F7E17" w:rsidRDefault="007F7E17" w:rsidP="009D185A">
      <w:pPr>
        <w:shd w:val="clear" w:color="auto" w:fill="FFFFFF"/>
        <w:ind w:left="709"/>
        <w:jc w:val="right"/>
        <w:rPr>
          <w:sz w:val="20"/>
          <w:szCs w:val="20"/>
        </w:rPr>
      </w:pPr>
    </w:p>
    <w:p w:rsidR="007F7E17" w:rsidRPr="009138ED" w:rsidRDefault="007F7E17" w:rsidP="009D185A">
      <w:pPr>
        <w:shd w:val="clear" w:color="auto" w:fill="FFFFFF"/>
        <w:ind w:left="709"/>
        <w:jc w:val="center"/>
        <w:rPr>
          <w:sz w:val="20"/>
          <w:szCs w:val="20"/>
        </w:rPr>
      </w:pPr>
      <w:r w:rsidRPr="009138ED">
        <w:rPr>
          <w:sz w:val="20"/>
          <w:szCs w:val="20"/>
        </w:rPr>
        <w:t>Примерная анкета</w:t>
      </w:r>
      <w:r>
        <w:rPr>
          <w:sz w:val="20"/>
          <w:szCs w:val="20"/>
        </w:rPr>
        <w:t xml:space="preserve"> «</w:t>
      </w:r>
      <w:r w:rsidRPr="00106070">
        <w:rPr>
          <w:sz w:val="20"/>
          <w:szCs w:val="20"/>
        </w:rPr>
        <w:t>Школьники о физической культуре»</w:t>
      </w:r>
    </w:p>
    <w:p w:rsidR="007F7E17" w:rsidRPr="009138ED" w:rsidRDefault="007F7E17" w:rsidP="009D185A">
      <w:pPr>
        <w:shd w:val="clear" w:color="auto" w:fill="FFFFFF"/>
        <w:jc w:val="center"/>
        <w:rPr>
          <w:sz w:val="20"/>
          <w:szCs w:val="20"/>
        </w:rPr>
      </w:pPr>
    </w:p>
    <w:p w:rsidR="007F7E17" w:rsidRPr="009138ED" w:rsidRDefault="007F7E17" w:rsidP="009D185A">
      <w:pPr>
        <w:shd w:val="clear" w:color="auto" w:fill="FFFFFF"/>
        <w:ind w:left="709"/>
        <w:jc w:val="center"/>
        <w:rPr>
          <w:sz w:val="20"/>
          <w:szCs w:val="20"/>
        </w:rPr>
      </w:pPr>
      <w:r w:rsidRPr="009138ED">
        <w:rPr>
          <w:sz w:val="20"/>
          <w:szCs w:val="20"/>
        </w:rPr>
        <w:t>(Городилин, С. К. Прикладные социологические исследования в сфере физической культуры и спорта)</w:t>
      </w:r>
    </w:p>
    <w:p w:rsidR="007F7E17" w:rsidRPr="009138ED" w:rsidRDefault="007F7E17" w:rsidP="009D185A">
      <w:pPr>
        <w:shd w:val="clear" w:color="auto" w:fill="FFFFFF"/>
        <w:ind w:left="709"/>
        <w:jc w:val="center"/>
        <w:rPr>
          <w:b/>
          <w:bCs/>
          <w:sz w:val="20"/>
          <w:szCs w:val="20"/>
        </w:rPr>
      </w:pPr>
    </w:p>
    <w:p w:rsidR="007F7E17" w:rsidRPr="009138ED" w:rsidRDefault="007F7E17" w:rsidP="009D185A">
      <w:pPr>
        <w:shd w:val="clear" w:color="auto" w:fill="FFFFFF"/>
        <w:ind w:left="709"/>
        <w:jc w:val="center"/>
        <w:rPr>
          <w:sz w:val="20"/>
          <w:szCs w:val="20"/>
        </w:rPr>
      </w:pPr>
      <w:r w:rsidRPr="009138ED">
        <w:rPr>
          <w:b/>
          <w:bCs/>
          <w:sz w:val="20"/>
          <w:szCs w:val="20"/>
        </w:rPr>
        <w:t> </w:t>
      </w:r>
      <w:r w:rsidRPr="009138ED">
        <w:rPr>
          <w:sz w:val="20"/>
          <w:szCs w:val="20"/>
        </w:rPr>
        <w:t>Дорогой друг!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Мы хотим, чтобы уроки физической культуры в школе были более инт</w:t>
      </w:r>
      <w:r w:rsidRPr="009138ED">
        <w:rPr>
          <w:sz w:val="20"/>
          <w:szCs w:val="20"/>
        </w:rPr>
        <w:t>е</w:t>
      </w:r>
      <w:r w:rsidRPr="009138ED">
        <w:rPr>
          <w:sz w:val="20"/>
          <w:szCs w:val="20"/>
        </w:rPr>
        <w:t>ресными и полезными.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Твои ответы на вопросы анкеты помогут в этом. Просим тебя принять а</w:t>
      </w:r>
      <w:r w:rsidRPr="009138ED">
        <w:rPr>
          <w:sz w:val="20"/>
          <w:szCs w:val="20"/>
        </w:rPr>
        <w:t>к</w:t>
      </w:r>
      <w:r w:rsidRPr="009138ED">
        <w:rPr>
          <w:sz w:val="20"/>
          <w:szCs w:val="20"/>
        </w:rPr>
        <w:t>тивное участие в исследовании, не пожалеть на него своего времени.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Ответить на вопросы анкеты не трудно. Почти после каждого вопроса д</w:t>
      </w:r>
      <w:r w:rsidRPr="009138ED">
        <w:rPr>
          <w:sz w:val="20"/>
          <w:szCs w:val="20"/>
        </w:rPr>
        <w:t>а</w:t>
      </w:r>
      <w:r w:rsidRPr="009138ED">
        <w:rPr>
          <w:sz w:val="20"/>
          <w:szCs w:val="20"/>
        </w:rPr>
        <w:t>ется несколько вариантов возможных ответов. Вначале надо внимательно прочесть вопрос, затем все предлагаемые ответы на него. Выбери из них тот ответ, который соответствует твоему мнению. Но отвечать на вопросы анк</w:t>
      </w:r>
      <w:r w:rsidRPr="009138ED">
        <w:rPr>
          <w:sz w:val="20"/>
          <w:szCs w:val="20"/>
        </w:rPr>
        <w:t>е</w:t>
      </w:r>
      <w:r w:rsidRPr="009138ED">
        <w:rPr>
          <w:sz w:val="20"/>
          <w:szCs w:val="20"/>
        </w:rPr>
        <w:t>ты надо очень внимательно, чтобы не ошибиться.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 xml:space="preserve">А теперь </w:t>
      </w:r>
      <w:r>
        <w:rPr>
          <w:sz w:val="20"/>
          <w:szCs w:val="20"/>
        </w:rPr>
        <w:t>еще</w:t>
      </w:r>
      <w:r w:rsidRPr="009138ED">
        <w:rPr>
          <w:sz w:val="20"/>
          <w:szCs w:val="20"/>
        </w:rPr>
        <w:t xml:space="preserve"> напиши дату ответа, данные о твоей школе и твоем классе. Фамилию можно не указывать. Данные опроса не разглашаются. Они будут использованы только в научных целях.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Заранее благодарим тебя за участие в нашем исследовании.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 </w:t>
      </w:r>
    </w:p>
    <w:tbl>
      <w:tblPr>
        <w:tblW w:w="698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08"/>
        <w:gridCol w:w="576"/>
      </w:tblGrid>
      <w:tr w:rsidR="007F7E17" w:rsidRPr="009138ED" w:rsidTr="009D185A">
        <w:trPr>
          <w:cantSplit/>
        </w:trPr>
        <w:tc>
          <w:tcPr>
            <w:tcW w:w="698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 1. Сообщи, пожалуйста, некоторые сведения о себе</w:t>
            </w:r>
          </w:p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Кто ты?</w:t>
            </w: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-мальчик (юноша)…………………………………………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-девочка (девушка)…………………………………………..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8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2. Твоя успеваемость?</w:t>
            </w: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-учусь на «5»……………………………………………….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-учусь на «4-5»………………………………………………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-учусь на «3-4-5»……………………………………………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-учусь на «3-4»…………………………………………………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-учусь на «3»……………………………………………….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-в четверти имею двойки………………………………………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8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3. Сколько членов твоей семьи являются школьниками?</w:t>
            </w: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-ты один (одна)………………………………………………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-двое………………………………………………………..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-трое…………………………………………………………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-более трех……………………………………………………</w:t>
            </w:r>
          </w:p>
        </w:tc>
        <w:tc>
          <w:tcPr>
            <w:tcW w:w="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4. Чем обычно ты занимаешься в свободное от учебы время?</w:t>
      </w:r>
    </w:p>
    <w:p w:rsidR="007F7E17" w:rsidRPr="009138ED" w:rsidRDefault="007F7E17" w:rsidP="009D185A">
      <w:pPr>
        <w:shd w:val="clear" w:color="auto" w:fill="FFFFFF"/>
        <w:rPr>
          <w:sz w:val="20"/>
          <w:szCs w:val="20"/>
        </w:rPr>
      </w:pPr>
      <w:r w:rsidRPr="009138ED">
        <w:rPr>
          <w:sz w:val="20"/>
          <w:szCs w:val="20"/>
        </w:rPr>
        <w:t>(заполняется по каждой строке).</w:t>
      </w:r>
    </w:p>
    <w:tbl>
      <w:tblPr>
        <w:tblW w:w="7693" w:type="dxa"/>
        <w:tblInd w:w="-7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433"/>
        <w:gridCol w:w="356"/>
        <w:gridCol w:w="654"/>
        <w:gridCol w:w="273"/>
        <w:gridCol w:w="409"/>
        <w:gridCol w:w="507"/>
        <w:gridCol w:w="197"/>
        <w:gridCol w:w="100"/>
        <w:gridCol w:w="764"/>
      </w:tblGrid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 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постоянно</w:t>
            </w: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часто</w:t>
            </w: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редко</w:t>
            </w: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не зан</w:t>
            </w:r>
            <w:r w:rsidRPr="009138ED">
              <w:rPr>
                <w:sz w:val="20"/>
                <w:szCs w:val="20"/>
              </w:rPr>
              <w:t>и</w:t>
            </w:r>
            <w:r w:rsidRPr="009138ED">
              <w:rPr>
                <w:sz w:val="20"/>
                <w:szCs w:val="20"/>
              </w:rPr>
              <w:t>маюсь</w:t>
            </w: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-занимаюсь физической культурой, спо</w:t>
            </w:r>
            <w:r w:rsidRPr="009138ED">
              <w:rPr>
                <w:sz w:val="20"/>
                <w:szCs w:val="20"/>
              </w:rPr>
              <w:t>р</w:t>
            </w:r>
            <w:r w:rsidRPr="009138ED">
              <w:rPr>
                <w:sz w:val="20"/>
                <w:szCs w:val="20"/>
              </w:rPr>
              <w:t>том…………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-хожу на рыбалку, за грибами.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-посещаю спортивные зрелища, соревн</w:t>
            </w:r>
            <w:r w:rsidRPr="009138ED">
              <w:rPr>
                <w:sz w:val="20"/>
                <w:szCs w:val="20"/>
              </w:rPr>
              <w:t>о</w:t>
            </w:r>
            <w:r w:rsidRPr="009138ED">
              <w:rPr>
                <w:sz w:val="20"/>
                <w:szCs w:val="20"/>
              </w:rPr>
              <w:t>вания…………….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-хожу в кино, театр, музей……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-читаю газеты, журналы, художественную литературу…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-слушаю музыку, смотрю телев</w:t>
            </w:r>
            <w:r w:rsidRPr="009138ED">
              <w:rPr>
                <w:sz w:val="20"/>
                <w:szCs w:val="20"/>
              </w:rPr>
              <w:t>и</w:t>
            </w:r>
            <w:r w:rsidRPr="009138ED">
              <w:rPr>
                <w:sz w:val="20"/>
                <w:szCs w:val="20"/>
              </w:rPr>
              <w:t>зор………………………..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-участвую в художественной самоде</w:t>
            </w:r>
            <w:r w:rsidRPr="009138ED">
              <w:rPr>
                <w:sz w:val="20"/>
                <w:szCs w:val="20"/>
              </w:rPr>
              <w:t>я</w:t>
            </w:r>
            <w:r w:rsidRPr="009138ED">
              <w:rPr>
                <w:sz w:val="20"/>
                <w:szCs w:val="20"/>
              </w:rPr>
              <w:t>тельности…………….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-сочиняю стихи, рисую, изготовляю п</w:t>
            </w:r>
            <w:r w:rsidRPr="009138ED">
              <w:rPr>
                <w:sz w:val="20"/>
                <w:szCs w:val="20"/>
              </w:rPr>
              <w:t>о</w:t>
            </w:r>
            <w:r w:rsidRPr="009138ED">
              <w:rPr>
                <w:sz w:val="20"/>
                <w:szCs w:val="20"/>
              </w:rPr>
              <w:t>делки, шью, вяжу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-занимаюсь фотографией, коллекцион</w:t>
            </w:r>
            <w:r w:rsidRPr="009138ED">
              <w:rPr>
                <w:sz w:val="20"/>
                <w:szCs w:val="20"/>
              </w:rPr>
              <w:t>и</w:t>
            </w:r>
            <w:r w:rsidRPr="009138ED">
              <w:rPr>
                <w:sz w:val="20"/>
                <w:szCs w:val="20"/>
              </w:rPr>
              <w:t>рованием……….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-посещаю танцы, дискотеки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 xml:space="preserve">-работаю в саду, на </w:t>
            </w:r>
            <w:r>
              <w:rPr>
                <w:sz w:val="20"/>
                <w:szCs w:val="20"/>
              </w:rPr>
              <w:t>огороде (помогаю 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дителям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-играю на улице,</w:t>
            </w:r>
            <w:r>
              <w:rPr>
                <w:sz w:val="20"/>
                <w:szCs w:val="20"/>
              </w:rPr>
              <w:t xml:space="preserve"> занимаюсь с друзьями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-просто отдыхаю,</w:t>
            </w:r>
            <w:r>
              <w:rPr>
                <w:sz w:val="20"/>
                <w:szCs w:val="20"/>
              </w:rPr>
              <w:t xml:space="preserve"> ничего не делая……</w:t>
            </w:r>
          </w:p>
        </w:tc>
        <w:tc>
          <w:tcPr>
            <w:tcW w:w="10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 xml:space="preserve">5. Если ты занимаешься физической культурой и спортом </w:t>
            </w:r>
          </w:p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в свободное от учебы время, то где?</w:t>
            </w: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-в спортивной секции……………………………………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ind w:left="-278" w:firstLine="278"/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-в ДЮСШ……………………………………………………..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-в группе ГТО………………………………………………...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-самостоятельно дома, с родителями……………………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-во дворе с друзьями……………………………………...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-не занимаюсь совсем…………………………………….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6. Какова продолжительность этих занятий?</w:t>
            </w: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-менее 1-го часа……………………………………………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-от 1-го до 2-х часов………………………………………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-более 2-х часов……………………………………………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7. Как регулярно ты занимаешься, кроме уроков физической культуры в школе?</w:t>
            </w: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-2-3 раза в неделю……………………………………………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-4-6 раз в неделю……………………………………………..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-ежедневно…………………………………………………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-несколько раз в день……………………………………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8. Болел ли ты в течение последнего года и какова продолжительность этой б</w:t>
            </w:r>
            <w:r w:rsidRPr="009138ED">
              <w:rPr>
                <w:sz w:val="20"/>
                <w:szCs w:val="20"/>
              </w:rPr>
              <w:t>о</w:t>
            </w:r>
            <w:r w:rsidRPr="009138ED">
              <w:rPr>
                <w:sz w:val="20"/>
                <w:szCs w:val="20"/>
              </w:rPr>
              <w:t>лезни?</w:t>
            </w: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-не болел совсем…………………………………………..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-болел одну неделю……………………………………….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-болел две недели………………………………………….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-болел около месяца………………………………………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-болел месяц и более………………………………………...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Теперь просим тебя сосредоточиться и внимательно следить за вопросами</w:t>
            </w: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9. Посещаешь ли ты занятия по физической культуре в школе?</w:t>
            </w: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-да…………………………………………………………..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-нет…………………………………………………………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 xml:space="preserve">Если «нет», то укажи в анкете по какой причине </w:t>
            </w:r>
            <w:r>
              <w:rPr>
                <w:sz w:val="20"/>
                <w:szCs w:val="20"/>
              </w:rPr>
              <w:t>____________________</w:t>
            </w: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 xml:space="preserve">10. В какое время года тебе больше нравится заниматься </w:t>
            </w:r>
          </w:p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физической культурой в школе?</w:t>
            </w: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-осенью…………………………………………………….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-зимой………………………………………………………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-весной……………………………………………………..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11. Где ты предпочитаешь заниматься?</w:t>
            </w: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-в спортивном зале………………………………………..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-на школьном стадионе…………………………………...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-в бассейне…………………………………………………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-нигде не хочу……………………………………………..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12. С кем тебе нравится заниматься на уроках физической культуры?</w:t>
            </w: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-со всем классом…………………………………………..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-только с мальчиками……………………………………..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-только с девочками…………………………………………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-со своими друзьями (подругами) из класса……………….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13. В какой по численности группе тебе интересно заниматься на уроках физ</w:t>
            </w:r>
            <w:r w:rsidRPr="009138ED">
              <w:rPr>
                <w:sz w:val="20"/>
                <w:szCs w:val="20"/>
              </w:rPr>
              <w:t>и</w:t>
            </w:r>
            <w:r w:rsidRPr="009138ED">
              <w:rPr>
                <w:sz w:val="20"/>
                <w:szCs w:val="20"/>
              </w:rPr>
              <w:t>ческой культуры?</w:t>
            </w: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-до пяти человек…………………………………………..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-до десяти человек………………………………………...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-более десяти………………………………………………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14. Что тебе нравится на уроках физической культуры?</w:t>
            </w: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всегда</w:t>
            </w: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иногда</w:t>
            </w: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не нравится</w:t>
            </w: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-бег на короткие дистанции………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-бег на длинные дистанции………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-прыжки в длину………………….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-метание гранаты…………………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-плавание………………………….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-борьба…………………………….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-поднимание тяжестей…………...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-игра в баскетбол…………………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-игра в волейбол………………….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-игра в гандбол……………………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-игра в футбол……………………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-соревнования со сверстниками…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4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-контрольные упражнения…………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Что еще, напиши _________________________________________</w:t>
            </w:r>
          </w:p>
        </w:tc>
      </w:tr>
      <w:tr w:rsidR="007F7E17" w:rsidRPr="009138ED" w:rsidTr="009D185A">
        <w:trPr>
          <w:cantSplit/>
        </w:trPr>
        <w:tc>
          <w:tcPr>
            <w:tcW w:w="769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15. Ты оцениваешь свою физическую подготовленность, как?</w:t>
            </w: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-высокую……………………………………………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-среднюю…………………………………………………..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-низкую………………………………………………….…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cantSplit/>
        </w:trPr>
        <w:tc>
          <w:tcPr>
            <w:tcW w:w="692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-не знаю, не могу оценить………………………………</w:t>
            </w:r>
          </w:p>
        </w:tc>
        <w:tc>
          <w:tcPr>
            <w:tcW w:w="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E17" w:rsidRPr="009138ED" w:rsidRDefault="007F7E17" w:rsidP="009D185A">
      <w:pPr>
        <w:shd w:val="clear" w:color="auto" w:fill="FFFFFF"/>
        <w:rPr>
          <w:sz w:val="20"/>
          <w:szCs w:val="20"/>
        </w:rPr>
      </w:pPr>
      <w:r w:rsidRPr="009138ED">
        <w:rPr>
          <w:sz w:val="20"/>
          <w:szCs w:val="20"/>
        </w:rPr>
        <w:t>Наша беседа окончена. Большое тебе спасибо!</w:t>
      </w:r>
    </w:p>
    <w:p w:rsidR="007F7E17" w:rsidRPr="009138ED" w:rsidRDefault="007F7E17" w:rsidP="009D185A">
      <w:pPr>
        <w:pStyle w:val="ListParagraph"/>
        <w:spacing w:after="0"/>
        <w:ind w:left="851"/>
        <w:jc w:val="both"/>
        <w:rPr>
          <w:rFonts w:ascii="Times New Roman" w:hAnsi="Times New Roman"/>
          <w:sz w:val="20"/>
          <w:szCs w:val="20"/>
        </w:rPr>
        <w:sectPr w:rsidR="007F7E17" w:rsidRPr="009138ED" w:rsidSect="009D185A">
          <w:pgSz w:w="8419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:rsidR="007F7E17" w:rsidRPr="009138ED" w:rsidRDefault="007F7E17" w:rsidP="009D185A">
      <w:pPr>
        <w:shd w:val="clear" w:color="auto" w:fill="FFFFFF"/>
        <w:ind w:firstLine="225"/>
        <w:jc w:val="center"/>
        <w:rPr>
          <w:sz w:val="20"/>
          <w:szCs w:val="20"/>
        </w:rPr>
      </w:pPr>
      <w:r w:rsidRPr="009138ED">
        <w:rPr>
          <w:sz w:val="20"/>
          <w:szCs w:val="20"/>
        </w:rPr>
        <w:t>Примерная анкета</w:t>
      </w:r>
      <w:r>
        <w:rPr>
          <w:sz w:val="20"/>
          <w:szCs w:val="20"/>
        </w:rPr>
        <w:t xml:space="preserve"> «</w:t>
      </w:r>
      <w:r w:rsidRPr="009138ED">
        <w:rPr>
          <w:sz w:val="20"/>
          <w:szCs w:val="20"/>
        </w:rPr>
        <w:t>Физическая культура в быту студентов</w:t>
      </w:r>
      <w:r>
        <w:rPr>
          <w:sz w:val="20"/>
          <w:szCs w:val="20"/>
        </w:rPr>
        <w:t>»</w:t>
      </w:r>
    </w:p>
    <w:p w:rsidR="007F7E17" w:rsidRDefault="007F7E17" w:rsidP="009D185A">
      <w:pPr>
        <w:shd w:val="clear" w:color="auto" w:fill="FFFFFF"/>
        <w:ind w:left="709"/>
        <w:jc w:val="center"/>
        <w:rPr>
          <w:sz w:val="20"/>
          <w:szCs w:val="20"/>
        </w:rPr>
      </w:pPr>
    </w:p>
    <w:p w:rsidR="007F7E17" w:rsidRPr="009138ED" w:rsidRDefault="007F7E17" w:rsidP="009D185A">
      <w:pPr>
        <w:shd w:val="clear" w:color="auto" w:fill="FFFFFF"/>
        <w:ind w:left="709"/>
        <w:jc w:val="center"/>
        <w:rPr>
          <w:sz w:val="20"/>
          <w:szCs w:val="20"/>
        </w:rPr>
      </w:pPr>
      <w:r w:rsidRPr="009138ED">
        <w:rPr>
          <w:sz w:val="20"/>
          <w:szCs w:val="20"/>
        </w:rPr>
        <w:t> (Городилин, С. К. Прикладные социологические исследования в сфере физической культуры и спорта)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</w:p>
    <w:p w:rsidR="007F7E17" w:rsidRPr="009138ED" w:rsidRDefault="007F7E17" w:rsidP="009D185A">
      <w:pPr>
        <w:shd w:val="clear" w:color="auto" w:fill="FFFFFF"/>
        <w:ind w:firstLine="225"/>
        <w:jc w:val="center"/>
        <w:rPr>
          <w:sz w:val="20"/>
          <w:szCs w:val="20"/>
        </w:rPr>
      </w:pPr>
      <w:r w:rsidRPr="009138ED">
        <w:rPr>
          <w:sz w:val="20"/>
          <w:szCs w:val="20"/>
        </w:rPr>
        <w:t>Уважаемый товарищ!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 xml:space="preserve">Предлагаем Вам принять участие </w:t>
      </w:r>
      <w:r>
        <w:rPr>
          <w:sz w:val="20"/>
          <w:szCs w:val="20"/>
        </w:rPr>
        <w:t xml:space="preserve">в исследовании </w:t>
      </w:r>
      <w:r w:rsidRPr="009138ED">
        <w:rPr>
          <w:sz w:val="20"/>
          <w:szCs w:val="20"/>
        </w:rPr>
        <w:t>с целью совершенствования организации физкульту</w:t>
      </w:r>
      <w:r w:rsidRPr="009138ED">
        <w:rPr>
          <w:sz w:val="20"/>
          <w:szCs w:val="20"/>
        </w:rPr>
        <w:t>р</w:t>
      </w:r>
      <w:r w:rsidRPr="009138ED">
        <w:rPr>
          <w:sz w:val="20"/>
          <w:szCs w:val="20"/>
        </w:rPr>
        <w:t>но-оздоровительной работы со студентами, изучения социальных условий их жизни, быта и учебы.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Ваши ответы будут использованы только в научных целях и помогут более полно удовлетворять интер</w:t>
      </w:r>
      <w:r w:rsidRPr="009138ED">
        <w:rPr>
          <w:sz w:val="20"/>
          <w:szCs w:val="20"/>
        </w:rPr>
        <w:t>е</w:t>
      </w:r>
      <w:r w:rsidRPr="009138ED">
        <w:rPr>
          <w:sz w:val="20"/>
          <w:szCs w:val="20"/>
        </w:rPr>
        <w:t>сы студенческой молодежи в области массовой физической культуры, внедрять ее в повседневную жизнь и быт студентов.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Заполнить анкету просто: Вам необходимо только обвести кружочком ответ, который отражает Ваше мнение. Просьба не пропускать ни одного ответа. Если ни один из приведенных ответов Вас не устраивает, напишите ответ сами.Фамилию и инициалы указывать не обязательно.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Заранее благодарим за помощь в исследовании.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СПАСИБО!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 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Походу заполнения анкеты Вам встретятся понятия: физическая культура, спорт.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Для лучшей ориентировки в заполнении анкеты, приводим упрощенные определения данных понятий.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Спорт – занятия физическими упражнениями с целью достижения максимальных спортивных результ</w:t>
      </w:r>
      <w:r w:rsidRPr="009138ED">
        <w:rPr>
          <w:sz w:val="20"/>
          <w:szCs w:val="20"/>
        </w:rPr>
        <w:t>а</w:t>
      </w:r>
      <w:r w:rsidRPr="009138ED">
        <w:rPr>
          <w:sz w:val="20"/>
          <w:szCs w:val="20"/>
        </w:rPr>
        <w:t>тов.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Физическая культура – занятия физическими упражнениями с целью укрепления здоровья, повышения работоспособности, увеличения физического развития.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1. Среди студентов встречаются различные мнения о необходимости занятий физической культурой и спортом. Каково Ваше личное мнение? Оцените его в баллах по  следующей шкале: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805"/>
        <w:gridCol w:w="806"/>
        <w:gridCol w:w="806"/>
        <w:gridCol w:w="806"/>
        <w:gridCol w:w="806"/>
        <w:gridCol w:w="837"/>
        <w:gridCol w:w="941"/>
        <w:gridCol w:w="941"/>
        <w:gridCol w:w="941"/>
        <w:gridCol w:w="941"/>
        <w:gridCol w:w="941"/>
      </w:tblGrid>
      <w:tr w:rsidR="007F7E17" w:rsidRPr="009138ED" w:rsidTr="009D185A"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+1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+2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+3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+4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+5</w:t>
            </w:r>
          </w:p>
        </w:tc>
      </w:tr>
    </w:tbl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совсем нет необходимости 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 xml:space="preserve">безразлично 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очень необходимо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2. Как часто Вы занимаетесь физической культурой и спортом?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0A0"/>
      </w:tblPr>
      <w:tblGrid>
        <w:gridCol w:w="7513"/>
        <w:gridCol w:w="1240"/>
      </w:tblGrid>
      <w:tr w:rsidR="007F7E17" w:rsidRPr="009138ED" w:rsidTr="009D185A"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1. Ежедневно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2. Три и больше раза в неделю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3. Два раза в неделю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4. Один раз в неделю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5. Редко. 2-3 раза в месяц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6. Очень редко. Летом или весной, зимой или осенью.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7. Эпизодически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</w:tbl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3. Обведите кружочком в каждой строке и колонке код, соответствующий Вашему мнению.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070"/>
        <w:gridCol w:w="1701"/>
        <w:gridCol w:w="1559"/>
        <w:gridCol w:w="1238"/>
      </w:tblGrid>
      <w:tr w:rsidR="007F7E17" w:rsidRPr="009138ED" w:rsidTr="009D185A"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Считаете ли Вы, что занятия</w:t>
            </w:r>
          </w:p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физической культурой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Не знаю твердо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Нет</w:t>
            </w:r>
          </w:p>
        </w:tc>
      </w:tr>
      <w:tr w:rsidR="007F7E17" w:rsidRPr="009138ED" w:rsidTr="009D185A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1. Укрепляют организм, предохраняют от просту</w:t>
            </w:r>
            <w:r w:rsidRPr="009138ED">
              <w:rPr>
                <w:sz w:val="20"/>
                <w:szCs w:val="20"/>
              </w:rPr>
              <w:t>д</w:t>
            </w:r>
            <w:r w:rsidRPr="009138ED">
              <w:rPr>
                <w:sz w:val="20"/>
                <w:szCs w:val="20"/>
              </w:rPr>
              <w:t>ных заболеваний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2. Повышают физическую работоспособность, улу</w:t>
            </w:r>
            <w:r w:rsidRPr="009138ED">
              <w:rPr>
                <w:sz w:val="20"/>
                <w:szCs w:val="20"/>
              </w:rPr>
              <w:t>ч</w:t>
            </w:r>
            <w:r w:rsidRPr="009138ED">
              <w:rPr>
                <w:sz w:val="20"/>
                <w:szCs w:val="20"/>
              </w:rPr>
              <w:t>шают физическое развитие, формируют правильную фигуру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3. Воспитывают волевые качества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4. Способствуют хорошему настроению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5. Способствуют более близкому общению с друзь</w:t>
            </w:r>
            <w:r w:rsidRPr="009138ED">
              <w:rPr>
                <w:sz w:val="20"/>
                <w:szCs w:val="20"/>
              </w:rPr>
              <w:t>я</w:t>
            </w:r>
            <w:r w:rsidRPr="009138ED">
              <w:rPr>
                <w:sz w:val="20"/>
                <w:szCs w:val="20"/>
              </w:rPr>
              <w:t>ми, знакомыми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</w:tbl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4. На каком отделении Вы занимаетесь, занимались в вузе?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8330"/>
        <w:gridCol w:w="1240"/>
      </w:tblGrid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 специальной медицинской группе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 подготовительной (основной) группе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 группе спортивного совершенствования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 объединенном межвузовском курсе спортивного совершенствования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Другое. Что?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5. Устраивают ли Вас (устраивали) эти занятия?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Вполне устраивают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Скорее да, чем нет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Безразлично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Скорее нет, чем да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Совершенно не устраивают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6. Хотели бы Вы перейти заниматься в другую группу?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Да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 знаю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7. Занимаетесь ли Вы в настоящее время физической культурой и спортом, кроме учебных занятий?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Да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8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</w:t>
            </w:r>
          </w:p>
        </w:tc>
        <w:tc>
          <w:tcPr>
            <w:tcW w:w="1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</w:tbl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8. Если да, то оцените в баллах удовольствие, которое Вы при этом получаете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1595"/>
        <w:gridCol w:w="1595"/>
        <w:gridCol w:w="1595"/>
        <w:gridCol w:w="1595"/>
        <w:gridCol w:w="1595"/>
        <w:gridCol w:w="1595"/>
      </w:tblGrid>
      <w:tr w:rsidR="007F7E17" w:rsidRPr="009138ED" w:rsidTr="009D185A">
        <w:trPr>
          <w:jc w:val="center"/>
        </w:trPr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rPr>
          <w:jc w:val="center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5</w:t>
            </w:r>
          </w:p>
        </w:tc>
      </w:tr>
    </w:tbl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безразлично                                                                                      огромное</w:t>
      </w:r>
    </w:p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  <w:r w:rsidRPr="009138ED">
        <w:rPr>
          <w:sz w:val="20"/>
          <w:szCs w:val="20"/>
        </w:rPr>
        <w:t>9. Представьте, что у Вас появилась возможность заняться дополнительно, кроме учебных занятий, физ</w:t>
      </w:r>
      <w:r w:rsidRPr="009138ED">
        <w:rPr>
          <w:sz w:val="20"/>
          <w:szCs w:val="20"/>
        </w:rPr>
        <w:t>и</w:t>
      </w:r>
      <w:r w:rsidRPr="009138ED">
        <w:rPr>
          <w:sz w:val="20"/>
          <w:szCs w:val="20"/>
        </w:rPr>
        <w:t>ческой культурой и спортом. Как бы Вы поступили?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905"/>
        <w:gridCol w:w="1665"/>
      </w:tblGrid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Обязательно занялся бы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Поколебался бы, есть еще дела, но занялся бы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 занялся, даже если было бы свободное время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Трудно сказать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10. Если Вы занимаетесь (занимались) физической культурой и спортом, то что поб</w:t>
            </w:r>
            <w:r w:rsidRPr="009138ED">
              <w:rPr>
                <w:sz w:val="20"/>
                <w:szCs w:val="20"/>
              </w:rPr>
              <w:t>у</w:t>
            </w:r>
            <w:r w:rsidRPr="009138ED">
              <w:rPr>
                <w:sz w:val="20"/>
                <w:szCs w:val="20"/>
              </w:rPr>
              <w:t>дило Вас? (возможно не более 3-х ответов).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Желание укрепить здоровье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Желание улучшить фигуру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Улучшить спортивные показатели для получения зачета по физвоспитанию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Снять утомление после учебных занятий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Достигнуть более высоких спортивных результатов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Желание рационально использовать свое свободное время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Улучшить физическое развитие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Улучшить настроение, получить удовольствие от занятий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Желание более близкого общения с друзьями, знакомыми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Советы преподавателей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Пример друзей, знакомых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Что еще?_____________________________________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11. Если Вы не занимаетесь физической культурой и спортом, то что мешает Вам? (возможно не более 3-х ответов)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 желания, интереса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 свободного времени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 условий для занятий (спорткомбинаты, спортзала, спортинвентаря, спортпл</w:t>
            </w:r>
            <w:r w:rsidRPr="009138ED">
              <w:rPr>
                <w:sz w:val="20"/>
                <w:szCs w:val="20"/>
              </w:rPr>
              <w:t>о</w:t>
            </w:r>
            <w:r w:rsidRPr="009138ED">
              <w:rPr>
                <w:sz w:val="20"/>
                <w:szCs w:val="20"/>
              </w:rPr>
              <w:t>щадки)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Отсутствие секций по видам спорта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Отсутствие групп оздоровительной направленности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Большая нагрузка на учебных занятиях по физвоспитанию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 могу организовать свое свободное время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Что еще?______________________________________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12. Каким образом Вы хотели бы заниматься физической культурой по месту жител</w:t>
            </w:r>
            <w:r w:rsidRPr="009138ED">
              <w:rPr>
                <w:sz w:val="20"/>
                <w:szCs w:val="20"/>
              </w:rPr>
              <w:t>ь</w:t>
            </w:r>
            <w:r w:rsidRPr="009138ED">
              <w:rPr>
                <w:sz w:val="20"/>
                <w:szCs w:val="20"/>
              </w:rPr>
              <w:t>ства (в общежитии)?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Самостоятельно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Организованно (с преподавателем, тренером)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13. Если Вы занимаетесь самостоятельно физической культурой, то какой методич</w:t>
            </w:r>
            <w:r w:rsidRPr="009138ED">
              <w:rPr>
                <w:sz w:val="20"/>
                <w:szCs w:val="20"/>
              </w:rPr>
              <w:t>е</w:t>
            </w:r>
            <w:r w:rsidRPr="009138ED">
              <w:rPr>
                <w:sz w:val="20"/>
                <w:szCs w:val="20"/>
              </w:rPr>
              <w:t>ский материал используете? (не более двух ответов)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Специальные издания по физической культуре и спорту (книги, брошюры)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Информацию теле-, радиопередач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Периодическую печать (газеты, журналы)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Советы преподавателей кафедры физвоспитания, специалистов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Советы более опытных занимающихся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Личный опыт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Что еще?______________________________________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14. В каких физкультурно-оздоровительных группах Вы желали бы заниматься?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Общефизической подготовки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Оздоровительного бега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Ритмической гимнастики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Атлетической гимнастики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Настольного тенниса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Каких еще?____________________________________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15. В секциях по каким видам спорта Вы желали бы заниматься (не более 3-х отв</w:t>
            </w:r>
            <w:r w:rsidRPr="009138ED">
              <w:rPr>
                <w:sz w:val="20"/>
                <w:szCs w:val="20"/>
              </w:rPr>
              <w:t>е</w:t>
            </w:r>
            <w:r w:rsidRPr="009138ED">
              <w:rPr>
                <w:sz w:val="20"/>
                <w:szCs w:val="20"/>
              </w:rPr>
              <w:t>тов)?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Футбола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Волейбола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Баскетбола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Ручного мяча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Настольного тенниса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Гиревого спорта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Тяжелой атлетики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Легкой Атлетики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Бадминтона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Городков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 каких еще? 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16. Что, по Вашему мнению, является необходимым условием комплектования групп для занятий физической культурой и спортом (не более двух ответов)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Общие интересы членов группы в выборе направленности занятий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Совместное проживание в общежитии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Однородность по полу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Одинаковый возраст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Учеба на одном курсе, в одной группе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Одинаковая физическая подготовленность занимающихся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Что еще? 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17. Какие формы физкультурно-оздоровительной работы Вы предпочитаете? (не более 3-х ответов)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Утреннюю гимнастику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Занятия в физкультурно-оздоровительных группах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Занятия в спортивных секциях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Индивидуальные занятия физической культурой и спортом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Соревнования по видам спорта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Физкультурные праздники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Туристические походы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Клубы по спортивным интересам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Другие формы. Какие?__________________________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18. В какие дни недели Вам удобнее заниматься физической культурой и спортом?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Понедельник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Вторник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Среда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Четверг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Пятница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Суббота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Воскресенье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19. Сколько раз в неделю Вы хотели бы заниматься физической культурой и спортом?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Ежедневно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Три-четыре раза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Два раза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Один раз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20. В какое время дня Вам удобнее заниматься физической культурой и спортом?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 </w:t>
            </w: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 6.00 до 8.00 (вторая смена)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 8.00 до 10.00 (то же)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 10.00 до 12.00 (то же)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 12.00 до 14.00 (то же)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 16.00 до 18.00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 18.00 до 20.00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 20.00 до 22.00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21. Какие группы для занятий физической культурой и спортом Вы предпочитаете по составу?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Раздельно по полу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Смешанные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Безразлично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22. Есть ли у Вас личный спортинвентарь?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23. Если есть, то какой именно?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 </w:t>
            </w: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Велосипед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Лыжи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Коньки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Эспандер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Гантели, гири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Футбольный, волейбольный мячи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Туристическое снаряжение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Что еще? 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24. Как Вы оцениваете состояние физкультурно-оздоровительной работы в Вашем ВУЗе?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 </w:t>
            </w: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Состояние работы отличное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Хорошее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Удовлетворительное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Плохое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Ничего не могу сказать, так как с работой не знаком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25. Что вы считаете необходимым условием улучшения состояния физкультурно-оздоровительной работы в Вашем ВУЗе?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Хорошая работа общественного физкультурного актива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Оказание более действенной помощи специалистами-преподавателями кафедры фи</w:t>
            </w:r>
            <w:r w:rsidRPr="009138ED">
              <w:rPr>
                <w:sz w:val="20"/>
                <w:szCs w:val="20"/>
              </w:rPr>
              <w:t>з</w:t>
            </w:r>
            <w:r w:rsidRPr="009138ED">
              <w:rPr>
                <w:sz w:val="20"/>
                <w:szCs w:val="20"/>
              </w:rPr>
              <w:t>воспитания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Выделение больших финансовых средств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Улучшение спортивной материальной базы (оборудование спорткомнаты, спортзала, спортплощадки, приобретение спортинвентаря)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Создание дополнительных платных услуг  (сауна, массаж, прокат инвентаря и др.)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Улучшение работы по пропаганде физической культуры и спорта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Уделение большего внимания физкультурно-оздоровительной работе со стороны ректората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Что еще? 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26. Что бы Вы хотели предложить для улучшения физкультурно-оздоровительной р</w:t>
            </w:r>
            <w:r w:rsidRPr="009138ED">
              <w:rPr>
                <w:sz w:val="20"/>
                <w:szCs w:val="20"/>
              </w:rPr>
              <w:t>а</w:t>
            </w:r>
            <w:r w:rsidRPr="009138ED">
              <w:rPr>
                <w:sz w:val="20"/>
                <w:szCs w:val="20"/>
              </w:rPr>
              <w:t>боты? (не более 3-х ответов)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1. Организовать физкультурно-оздоровительные группы (не более 3-х ответов)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по ритмической гимнастике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атлетической гимнастике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оздоровительного бега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общефизической подготовке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оздоровительного плавания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Какие еще? 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2. Организовать секции по видам спорта (не более 3-х ответов)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по футболу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волейболу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легкой атлетике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лыжному спорту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тяжелой атлетике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велоспорту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бадминтону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настольному теннису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баскетболу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Какие еще? 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3. Проводить спортивные соревнования (не более 3-х ответов)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по футболу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волейболу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баскетболу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настольному теннису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гиревому спорту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атлетической гимнастике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Какие еще? 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4. Проводить туристические походы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5. Проводить утреннюю физическую зарядку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6. Оборудовать спорткомнату, спортзал в общежитии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7. Построить спортплощадку при общежитии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8. Приобрести количество спортинвентаря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9. Активизировать работу по пропаганде физической культуры и спорта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10. Создать клубы по спортивным интересам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11. Что еще?_____________________________________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27. Удовлетворены ли Вы тем, как проводите свое свободное время?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Затрудняюсь ответить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 знаю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28. Что В больше всего предпочитаете в свое свободное время? (не более 3-х ответов)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Чтение художественной литературы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Чтение литературы по специальности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Занятия спортом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Занятия физической культурой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Участие в художественной самодеятельности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Техническое творчество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Посещение театров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просмотр телепередач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Музыку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Туризм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Прогулки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Посещение баров, ресторанов, кафе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Посещение дискотеки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Настольные игры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Коллекционирование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Общение с друзьями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Бездеятельный отдых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Другой вид занятий. Какой 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29. Сколько времени Вы тратите на подготовку к учебным занятиям?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 готовлюсь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До 1-го часа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До 2-х часов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- 2,5 – 3 часа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- 3-4 часа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Более 4-х часов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30. Как Вам дается учеба в вузе?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Очень легко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Достаточно легко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 очень легко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Достаточно трудно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Очень трудно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31. Как Вы занимаетесь в вузе?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 отлично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 хорошо и отлично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 хорошо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 хорошо и удовлетворительно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 удовлетворительно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32. Как влияют дополнительные занятия (кроме учебных) физической культурой и спортом на Вшу успеваемость в вузе?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Активно помогают учебе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 оказывают никакого влияния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Мешают учебе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Затрудняюсь ответить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33. Сколько дней в прошлом учебном году Вы пропустили по болезни?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 болел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- 1-3 дня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- 4-6 дней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- 7-10 дней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- 11-14 дней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- 15 и более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34. Курители ли Вы?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35. По поводу каких заболеваний Вы чаще всего обращаетесь к врачу?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Простудных заболеваний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Сердечно-сосудистых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Нарушения обмена веществ (ожирение)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Органов дыхания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Опорно-двигательного аппарата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Каких еще? 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36. Считаете ли Вы свое физическое развитие достаточным?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 знаю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37. Ощущаете ли Вы недостаток движения?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38. Как Вы оцениваете состояние своего здоровья?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Здоровье хорошее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Здоровье в общем хорошее, но целесообразно заняться физической культурой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Здоровье удовлетворительно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Здоровье плохое, необходимы занятия физической культурой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Затрудняюсь ответить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39. Какова степень Вашего утомления после учебы?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Чувствую себя усталым постоянно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Довольно часто чувствую себя усталым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Иногда чувствую усталость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Никогда не чувствую усталость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Дайте, пожалуйста, некоторые сведения о себе.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40. Ваш ВУЗ? (сокращенное название) 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41. Ваш факультет? 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42. Ваш курс? 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43. Ваш пол?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Мужской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Женский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44. Где Вы живете?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 общежитии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 частной квартире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На квартире у родственников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Живу с родителями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Где еще? 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45. Если Вы живете в общежитии, удовлетворены ли условиями быта?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Затрудняюсь ответить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46. Ваша стипендия?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Обычная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Повышенная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Именная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Хозяйственная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 получаю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47. Ваш род занятий до поступления в вуз?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Учился в средней школе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Учился в среднем учебном заведении (ПТУ, техникуме)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Был рабочим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Работал в колхозе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Был служащим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Служил в СА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Учился на подготовительном отделении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Временно не работал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Другое. Что?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48. Ваше семейное положение?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Холост (не замужем)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Женат (замужем)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Разведен (разведена)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49. Имеете ли Вы детей?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Да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- Нет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50. Что бы Вы хотели сказать в заключение по поводу тех проблем, которые были з</w:t>
            </w:r>
            <w:r w:rsidRPr="009138ED">
              <w:rPr>
                <w:sz w:val="20"/>
                <w:szCs w:val="20"/>
              </w:rPr>
              <w:t>а</w:t>
            </w:r>
            <w:r w:rsidRPr="009138ED">
              <w:rPr>
                <w:sz w:val="20"/>
                <w:szCs w:val="20"/>
              </w:rPr>
              <w:t>тронуты в нашей беседе?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Ваши пожелания по улучшению организации физкультурно-массовой и оздоров</w:t>
            </w:r>
            <w:r w:rsidRPr="009138ED">
              <w:rPr>
                <w:sz w:val="20"/>
                <w:szCs w:val="20"/>
              </w:rPr>
              <w:t>и</w:t>
            </w:r>
            <w:r w:rsidRPr="009138ED">
              <w:rPr>
                <w:sz w:val="20"/>
                <w:szCs w:val="20"/>
              </w:rPr>
              <w:t>тельной работы в Вашем ВУЗе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1. ______________________________________________</w:t>
            </w:r>
          </w:p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2.______________________________________________</w:t>
            </w:r>
          </w:p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  <w:tr w:rsidR="007F7E17" w:rsidRPr="009138ED" w:rsidTr="009D185A">
        <w:tc>
          <w:tcPr>
            <w:tcW w:w="7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3.______________________________________________</w:t>
            </w:r>
          </w:p>
          <w:p w:rsidR="007F7E17" w:rsidRPr="009138ED" w:rsidRDefault="007F7E17" w:rsidP="009D185A">
            <w:pPr>
              <w:shd w:val="clear" w:color="auto" w:fill="FFFFFF"/>
              <w:ind w:firstLine="225"/>
              <w:rPr>
                <w:sz w:val="20"/>
                <w:szCs w:val="20"/>
              </w:rPr>
            </w:pPr>
            <w:r w:rsidRPr="009138ED">
              <w:rPr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17" w:rsidRPr="009138ED" w:rsidRDefault="007F7E17" w:rsidP="009D185A">
            <w:pPr>
              <w:shd w:val="clear" w:color="auto" w:fill="FFFFFF"/>
              <w:ind w:firstLine="42"/>
              <w:rPr>
                <w:sz w:val="20"/>
                <w:szCs w:val="20"/>
              </w:rPr>
            </w:pPr>
          </w:p>
        </w:tc>
      </w:tr>
    </w:tbl>
    <w:p w:rsidR="007F7E17" w:rsidRPr="009138ED" w:rsidRDefault="007F7E17" w:rsidP="009D185A">
      <w:pPr>
        <w:shd w:val="clear" w:color="auto" w:fill="FFFFFF"/>
        <w:ind w:firstLine="225"/>
        <w:rPr>
          <w:sz w:val="20"/>
          <w:szCs w:val="20"/>
        </w:rPr>
      </w:pPr>
    </w:p>
    <w:p w:rsidR="007F7E17" w:rsidRPr="00C17915" w:rsidRDefault="007F7E17" w:rsidP="004651D1">
      <w:pPr>
        <w:pStyle w:val="Style10"/>
        <w:widowControl/>
        <w:rPr>
          <w:rStyle w:val="FontStyle15"/>
          <w:b w:val="0"/>
          <w:bCs/>
          <w:i/>
          <w:color w:val="C00000"/>
          <w:sz w:val="24"/>
        </w:rPr>
      </w:pPr>
    </w:p>
    <w:sectPr w:rsidR="007F7E17" w:rsidRPr="00C1791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E17" w:rsidRDefault="007F7E17">
      <w:r>
        <w:separator/>
      </w:r>
    </w:p>
  </w:endnote>
  <w:endnote w:type="continuationSeparator" w:id="1">
    <w:p w:rsidR="007F7E17" w:rsidRDefault="007F7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17" w:rsidRDefault="007F7E17" w:rsidP="00875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E17" w:rsidRDefault="007F7E17" w:rsidP="008751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17" w:rsidRDefault="007F7E17" w:rsidP="00875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:rsidR="007F7E17" w:rsidRDefault="007F7E17" w:rsidP="008751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E17" w:rsidRDefault="007F7E17">
      <w:r>
        <w:separator/>
      </w:r>
    </w:p>
  </w:footnote>
  <w:footnote w:type="continuationSeparator" w:id="1">
    <w:p w:rsidR="007F7E17" w:rsidRDefault="007F7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2D532F"/>
    <w:multiLevelType w:val="hybridMultilevel"/>
    <w:tmpl w:val="0872521A"/>
    <w:lvl w:ilvl="0" w:tplc="3E64F38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0BB42AA6"/>
    <w:multiLevelType w:val="hybridMultilevel"/>
    <w:tmpl w:val="62FAA7D0"/>
    <w:lvl w:ilvl="0" w:tplc="6CB0F3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FDC29A9"/>
    <w:multiLevelType w:val="hybridMultilevel"/>
    <w:tmpl w:val="ED86F03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945C1"/>
    <w:multiLevelType w:val="multilevel"/>
    <w:tmpl w:val="F33A8D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1A710A2F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269C72FD"/>
    <w:multiLevelType w:val="hybridMultilevel"/>
    <w:tmpl w:val="4D18EA2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8805436"/>
    <w:multiLevelType w:val="hybridMultilevel"/>
    <w:tmpl w:val="AAB8E4F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0984CA0"/>
    <w:multiLevelType w:val="hybridMultilevel"/>
    <w:tmpl w:val="1E68C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634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4FAF206B"/>
    <w:multiLevelType w:val="hybridMultilevel"/>
    <w:tmpl w:val="D6446A02"/>
    <w:lvl w:ilvl="0" w:tplc="FA763B7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57FA6CE1"/>
    <w:multiLevelType w:val="hybridMultilevel"/>
    <w:tmpl w:val="6B3C65E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5">
    <w:nsid w:val="632E1BF3"/>
    <w:multiLevelType w:val="hybridMultilevel"/>
    <w:tmpl w:val="F484F3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67822D08"/>
    <w:multiLevelType w:val="multilevel"/>
    <w:tmpl w:val="88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4BE66E7"/>
    <w:multiLevelType w:val="hybridMultilevel"/>
    <w:tmpl w:val="C770A96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9E049EC"/>
    <w:multiLevelType w:val="hybridMultilevel"/>
    <w:tmpl w:val="61DA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69684D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9"/>
  </w:num>
  <w:num w:numId="11">
    <w:abstractNumId w:val="13"/>
  </w:num>
  <w:num w:numId="12">
    <w:abstractNumId w:val="1"/>
  </w:num>
  <w:num w:numId="13">
    <w:abstractNumId w:val="2"/>
  </w:num>
  <w:num w:numId="14">
    <w:abstractNumId w:val="7"/>
  </w:num>
  <w:num w:numId="15">
    <w:abstractNumId w:val="19"/>
  </w:num>
  <w:num w:numId="16">
    <w:abstractNumId w:val="12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8"/>
  </w:num>
  <w:num w:numId="21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022D"/>
    <w:rsid w:val="000016D4"/>
    <w:rsid w:val="000054C0"/>
    <w:rsid w:val="00013CC4"/>
    <w:rsid w:val="000166DF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57844"/>
    <w:rsid w:val="00063D00"/>
    <w:rsid w:val="00064AD3"/>
    <w:rsid w:val="00064F2A"/>
    <w:rsid w:val="00065E28"/>
    <w:rsid w:val="00066036"/>
    <w:rsid w:val="00071391"/>
    <w:rsid w:val="0007246B"/>
    <w:rsid w:val="00072EC6"/>
    <w:rsid w:val="0008161B"/>
    <w:rsid w:val="00082173"/>
    <w:rsid w:val="0008595C"/>
    <w:rsid w:val="00086ACA"/>
    <w:rsid w:val="00094253"/>
    <w:rsid w:val="000946CF"/>
    <w:rsid w:val="00094D2A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2E4B"/>
    <w:rsid w:val="000E3100"/>
    <w:rsid w:val="000E3750"/>
    <w:rsid w:val="000F10A7"/>
    <w:rsid w:val="000F229A"/>
    <w:rsid w:val="000F3228"/>
    <w:rsid w:val="000F5E39"/>
    <w:rsid w:val="000F7838"/>
    <w:rsid w:val="0010038D"/>
    <w:rsid w:val="001013BB"/>
    <w:rsid w:val="00103C9C"/>
    <w:rsid w:val="00103DB0"/>
    <w:rsid w:val="001044C0"/>
    <w:rsid w:val="00104BB5"/>
    <w:rsid w:val="00106070"/>
    <w:rsid w:val="001076F3"/>
    <w:rsid w:val="00113E76"/>
    <w:rsid w:val="001143C2"/>
    <w:rsid w:val="00117951"/>
    <w:rsid w:val="0012639D"/>
    <w:rsid w:val="001310C7"/>
    <w:rsid w:val="0013405F"/>
    <w:rsid w:val="00135DEA"/>
    <w:rsid w:val="00143590"/>
    <w:rsid w:val="001459AB"/>
    <w:rsid w:val="00151455"/>
    <w:rsid w:val="00152163"/>
    <w:rsid w:val="00152F9B"/>
    <w:rsid w:val="00153190"/>
    <w:rsid w:val="00154F84"/>
    <w:rsid w:val="00162585"/>
    <w:rsid w:val="0016291E"/>
    <w:rsid w:val="00165E32"/>
    <w:rsid w:val="00173672"/>
    <w:rsid w:val="00173E53"/>
    <w:rsid w:val="00181F2E"/>
    <w:rsid w:val="00183F86"/>
    <w:rsid w:val="00195F38"/>
    <w:rsid w:val="00196A06"/>
    <w:rsid w:val="00197B54"/>
    <w:rsid w:val="001A182E"/>
    <w:rsid w:val="001A4E6B"/>
    <w:rsid w:val="001C0E23"/>
    <w:rsid w:val="001D0D1B"/>
    <w:rsid w:val="001D0D20"/>
    <w:rsid w:val="001D4471"/>
    <w:rsid w:val="001D5BA8"/>
    <w:rsid w:val="001D6DFA"/>
    <w:rsid w:val="001E2737"/>
    <w:rsid w:val="001E5ECB"/>
    <w:rsid w:val="001F027A"/>
    <w:rsid w:val="001F0CBE"/>
    <w:rsid w:val="001F0E72"/>
    <w:rsid w:val="001F108B"/>
    <w:rsid w:val="001F10D4"/>
    <w:rsid w:val="001F6597"/>
    <w:rsid w:val="001F682C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276FA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1883"/>
    <w:rsid w:val="002718A4"/>
    <w:rsid w:val="00276DB4"/>
    <w:rsid w:val="002773CC"/>
    <w:rsid w:val="00277AD1"/>
    <w:rsid w:val="00277FC8"/>
    <w:rsid w:val="00280FA4"/>
    <w:rsid w:val="00296898"/>
    <w:rsid w:val="002A010E"/>
    <w:rsid w:val="002A01D0"/>
    <w:rsid w:val="002A0B97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C68B0"/>
    <w:rsid w:val="002C73DC"/>
    <w:rsid w:val="002D22C5"/>
    <w:rsid w:val="002D7532"/>
    <w:rsid w:val="002D7C1C"/>
    <w:rsid w:val="002E102E"/>
    <w:rsid w:val="002E4F95"/>
    <w:rsid w:val="002E61E7"/>
    <w:rsid w:val="002E7BC9"/>
    <w:rsid w:val="002F2EC0"/>
    <w:rsid w:val="002F3881"/>
    <w:rsid w:val="002F559E"/>
    <w:rsid w:val="0030679B"/>
    <w:rsid w:val="00311633"/>
    <w:rsid w:val="00321DD2"/>
    <w:rsid w:val="0032404F"/>
    <w:rsid w:val="0032470F"/>
    <w:rsid w:val="003267AD"/>
    <w:rsid w:val="00326AAC"/>
    <w:rsid w:val="00327503"/>
    <w:rsid w:val="00331831"/>
    <w:rsid w:val="003338D3"/>
    <w:rsid w:val="0033421A"/>
    <w:rsid w:val="0033429F"/>
    <w:rsid w:val="00334745"/>
    <w:rsid w:val="00336FD0"/>
    <w:rsid w:val="0034002A"/>
    <w:rsid w:val="00342188"/>
    <w:rsid w:val="0034629A"/>
    <w:rsid w:val="00346C1A"/>
    <w:rsid w:val="003523DE"/>
    <w:rsid w:val="00355826"/>
    <w:rsid w:val="0035681F"/>
    <w:rsid w:val="00357401"/>
    <w:rsid w:val="003622D7"/>
    <w:rsid w:val="00363339"/>
    <w:rsid w:val="0036544D"/>
    <w:rsid w:val="003672B3"/>
    <w:rsid w:val="00373275"/>
    <w:rsid w:val="003736CE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36E2"/>
    <w:rsid w:val="00396837"/>
    <w:rsid w:val="00397F23"/>
    <w:rsid w:val="003A7E32"/>
    <w:rsid w:val="003B71FE"/>
    <w:rsid w:val="003B74D6"/>
    <w:rsid w:val="003C1099"/>
    <w:rsid w:val="003C5A78"/>
    <w:rsid w:val="003D2D66"/>
    <w:rsid w:val="003D441D"/>
    <w:rsid w:val="003D4F90"/>
    <w:rsid w:val="003E31A0"/>
    <w:rsid w:val="003E6DDE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8C3"/>
    <w:rsid w:val="00450B1D"/>
    <w:rsid w:val="0045319A"/>
    <w:rsid w:val="00454DA6"/>
    <w:rsid w:val="00457C1A"/>
    <w:rsid w:val="004604D5"/>
    <w:rsid w:val="00463E04"/>
    <w:rsid w:val="004651D1"/>
    <w:rsid w:val="00471AD8"/>
    <w:rsid w:val="004721A0"/>
    <w:rsid w:val="00480B35"/>
    <w:rsid w:val="00480E96"/>
    <w:rsid w:val="00484B54"/>
    <w:rsid w:val="004858B9"/>
    <w:rsid w:val="00486759"/>
    <w:rsid w:val="00486FD1"/>
    <w:rsid w:val="0048775E"/>
    <w:rsid w:val="00490534"/>
    <w:rsid w:val="00490F36"/>
    <w:rsid w:val="00491BE4"/>
    <w:rsid w:val="0049314C"/>
    <w:rsid w:val="00493F3B"/>
    <w:rsid w:val="00497827"/>
    <w:rsid w:val="004A154B"/>
    <w:rsid w:val="004A620F"/>
    <w:rsid w:val="004B2897"/>
    <w:rsid w:val="004B3AAA"/>
    <w:rsid w:val="004C19F2"/>
    <w:rsid w:val="004C3079"/>
    <w:rsid w:val="004C33DF"/>
    <w:rsid w:val="004C7673"/>
    <w:rsid w:val="004D3C48"/>
    <w:rsid w:val="004E1422"/>
    <w:rsid w:val="004E3220"/>
    <w:rsid w:val="004F032A"/>
    <w:rsid w:val="004F39A3"/>
    <w:rsid w:val="004F458C"/>
    <w:rsid w:val="004F6425"/>
    <w:rsid w:val="004F65FC"/>
    <w:rsid w:val="00501617"/>
    <w:rsid w:val="00503381"/>
    <w:rsid w:val="00506D2A"/>
    <w:rsid w:val="005154A1"/>
    <w:rsid w:val="005203AA"/>
    <w:rsid w:val="00521F5C"/>
    <w:rsid w:val="00522067"/>
    <w:rsid w:val="0052275B"/>
    <w:rsid w:val="00522D51"/>
    <w:rsid w:val="00532BC2"/>
    <w:rsid w:val="005401D0"/>
    <w:rsid w:val="005461FC"/>
    <w:rsid w:val="00551238"/>
    <w:rsid w:val="0055380D"/>
    <w:rsid w:val="00555A94"/>
    <w:rsid w:val="005574D1"/>
    <w:rsid w:val="00562F95"/>
    <w:rsid w:val="005646DF"/>
    <w:rsid w:val="00565E8F"/>
    <w:rsid w:val="005672B3"/>
    <w:rsid w:val="005678A2"/>
    <w:rsid w:val="005720E6"/>
    <w:rsid w:val="0057672B"/>
    <w:rsid w:val="00583D7D"/>
    <w:rsid w:val="00584079"/>
    <w:rsid w:val="0058491A"/>
    <w:rsid w:val="00591A14"/>
    <w:rsid w:val="00597BBC"/>
    <w:rsid w:val="005A1D91"/>
    <w:rsid w:val="005A1FB2"/>
    <w:rsid w:val="005A206A"/>
    <w:rsid w:val="005A6FAA"/>
    <w:rsid w:val="005B0B4B"/>
    <w:rsid w:val="005B1AAB"/>
    <w:rsid w:val="005B2551"/>
    <w:rsid w:val="005B545A"/>
    <w:rsid w:val="005B6657"/>
    <w:rsid w:val="005C1F56"/>
    <w:rsid w:val="005C30B3"/>
    <w:rsid w:val="005C4DE7"/>
    <w:rsid w:val="005C5F1A"/>
    <w:rsid w:val="005D285C"/>
    <w:rsid w:val="005D2B34"/>
    <w:rsid w:val="005D3CE1"/>
    <w:rsid w:val="005D53F4"/>
    <w:rsid w:val="005D5690"/>
    <w:rsid w:val="005E00BC"/>
    <w:rsid w:val="005E0573"/>
    <w:rsid w:val="005E0E68"/>
    <w:rsid w:val="005E0FCA"/>
    <w:rsid w:val="005E7F37"/>
    <w:rsid w:val="005F0A52"/>
    <w:rsid w:val="005F3C26"/>
    <w:rsid w:val="005F619C"/>
    <w:rsid w:val="00605E1D"/>
    <w:rsid w:val="00611197"/>
    <w:rsid w:val="0061606F"/>
    <w:rsid w:val="00622A77"/>
    <w:rsid w:val="00624F44"/>
    <w:rsid w:val="00625FC3"/>
    <w:rsid w:val="00626A5B"/>
    <w:rsid w:val="0063079E"/>
    <w:rsid w:val="006309C1"/>
    <w:rsid w:val="0063106F"/>
    <w:rsid w:val="00632641"/>
    <w:rsid w:val="00636EF5"/>
    <w:rsid w:val="00640170"/>
    <w:rsid w:val="006461B0"/>
    <w:rsid w:val="00653A71"/>
    <w:rsid w:val="00653D62"/>
    <w:rsid w:val="00660302"/>
    <w:rsid w:val="00662C45"/>
    <w:rsid w:val="006730DF"/>
    <w:rsid w:val="00675C4F"/>
    <w:rsid w:val="00676FF0"/>
    <w:rsid w:val="00681815"/>
    <w:rsid w:val="00682ED1"/>
    <w:rsid w:val="006848DA"/>
    <w:rsid w:val="00687DE2"/>
    <w:rsid w:val="00687EB9"/>
    <w:rsid w:val="006912D1"/>
    <w:rsid w:val="0069436C"/>
    <w:rsid w:val="00694641"/>
    <w:rsid w:val="006973C0"/>
    <w:rsid w:val="006A2B83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6C1C"/>
    <w:rsid w:val="006F28E0"/>
    <w:rsid w:val="006F5C9E"/>
    <w:rsid w:val="006F65CD"/>
    <w:rsid w:val="00701D44"/>
    <w:rsid w:val="00717C8C"/>
    <w:rsid w:val="00720775"/>
    <w:rsid w:val="007226F7"/>
    <w:rsid w:val="00724C48"/>
    <w:rsid w:val="00724D20"/>
    <w:rsid w:val="007258FF"/>
    <w:rsid w:val="00727A5A"/>
    <w:rsid w:val="00731C4E"/>
    <w:rsid w:val="007356CF"/>
    <w:rsid w:val="00735B87"/>
    <w:rsid w:val="00737995"/>
    <w:rsid w:val="007407CF"/>
    <w:rsid w:val="007424B9"/>
    <w:rsid w:val="0074644C"/>
    <w:rsid w:val="00750095"/>
    <w:rsid w:val="00750DED"/>
    <w:rsid w:val="007518A5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6A6C"/>
    <w:rsid w:val="00776F90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79C4"/>
    <w:rsid w:val="007D1C05"/>
    <w:rsid w:val="007D351B"/>
    <w:rsid w:val="007D6655"/>
    <w:rsid w:val="007E0E96"/>
    <w:rsid w:val="007E5620"/>
    <w:rsid w:val="007F12E6"/>
    <w:rsid w:val="007F5AED"/>
    <w:rsid w:val="007F703F"/>
    <w:rsid w:val="007F7A6A"/>
    <w:rsid w:val="007F7E17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5BD"/>
    <w:rsid w:val="00835929"/>
    <w:rsid w:val="00836478"/>
    <w:rsid w:val="00840A76"/>
    <w:rsid w:val="008439AC"/>
    <w:rsid w:val="008443AF"/>
    <w:rsid w:val="008524E3"/>
    <w:rsid w:val="008531ED"/>
    <w:rsid w:val="00853F46"/>
    <w:rsid w:val="00861B1B"/>
    <w:rsid w:val="00862E4E"/>
    <w:rsid w:val="008653E4"/>
    <w:rsid w:val="00865CCF"/>
    <w:rsid w:val="0086698D"/>
    <w:rsid w:val="0087103A"/>
    <w:rsid w:val="00873F3B"/>
    <w:rsid w:val="0087519F"/>
    <w:rsid w:val="0087759C"/>
    <w:rsid w:val="00877E3C"/>
    <w:rsid w:val="0088236C"/>
    <w:rsid w:val="0088246F"/>
    <w:rsid w:val="00887256"/>
    <w:rsid w:val="0089203A"/>
    <w:rsid w:val="008A0170"/>
    <w:rsid w:val="008A1E40"/>
    <w:rsid w:val="008A20F0"/>
    <w:rsid w:val="008A2AA4"/>
    <w:rsid w:val="008A2B78"/>
    <w:rsid w:val="008A2C40"/>
    <w:rsid w:val="008A668D"/>
    <w:rsid w:val="008A69CF"/>
    <w:rsid w:val="008B0011"/>
    <w:rsid w:val="008B1FF6"/>
    <w:rsid w:val="008B60C2"/>
    <w:rsid w:val="008B76E0"/>
    <w:rsid w:val="008C0442"/>
    <w:rsid w:val="008C6843"/>
    <w:rsid w:val="008D0C89"/>
    <w:rsid w:val="008D3774"/>
    <w:rsid w:val="008D4ECC"/>
    <w:rsid w:val="008E55CC"/>
    <w:rsid w:val="008E64C3"/>
    <w:rsid w:val="008E6EE6"/>
    <w:rsid w:val="008F0C9A"/>
    <w:rsid w:val="008F21CB"/>
    <w:rsid w:val="008F2313"/>
    <w:rsid w:val="008F7C09"/>
    <w:rsid w:val="00900B50"/>
    <w:rsid w:val="00900E33"/>
    <w:rsid w:val="00907C4E"/>
    <w:rsid w:val="009100C9"/>
    <w:rsid w:val="00910AD0"/>
    <w:rsid w:val="00911298"/>
    <w:rsid w:val="009125BE"/>
    <w:rsid w:val="0091343B"/>
    <w:rsid w:val="009138ED"/>
    <w:rsid w:val="00922C31"/>
    <w:rsid w:val="0092312B"/>
    <w:rsid w:val="0093107E"/>
    <w:rsid w:val="009345C6"/>
    <w:rsid w:val="009357BB"/>
    <w:rsid w:val="00936BDA"/>
    <w:rsid w:val="0094280E"/>
    <w:rsid w:val="00950F5F"/>
    <w:rsid w:val="00951970"/>
    <w:rsid w:val="00955AB9"/>
    <w:rsid w:val="00957019"/>
    <w:rsid w:val="00957405"/>
    <w:rsid w:val="0096142E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02C5"/>
    <w:rsid w:val="009A180E"/>
    <w:rsid w:val="009A4D0B"/>
    <w:rsid w:val="009B0FB4"/>
    <w:rsid w:val="009B54F0"/>
    <w:rsid w:val="009B6291"/>
    <w:rsid w:val="009C15E7"/>
    <w:rsid w:val="009C6AA8"/>
    <w:rsid w:val="009D13CD"/>
    <w:rsid w:val="009D185A"/>
    <w:rsid w:val="009D2F6D"/>
    <w:rsid w:val="009D3B1C"/>
    <w:rsid w:val="009E3EBB"/>
    <w:rsid w:val="009F09AA"/>
    <w:rsid w:val="009F11C0"/>
    <w:rsid w:val="009F2AD1"/>
    <w:rsid w:val="009F30D6"/>
    <w:rsid w:val="009F4952"/>
    <w:rsid w:val="009F529F"/>
    <w:rsid w:val="009F54C7"/>
    <w:rsid w:val="009F6D80"/>
    <w:rsid w:val="00A01651"/>
    <w:rsid w:val="00A02BBE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2F5F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18F"/>
    <w:rsid w:val="00A6022C"/>
    <w:rsid w:val="00A61031"/>
    <w:rsid w:val="00A62CDC"/>
    <w:rsid w:val="00A62EC4"/>
    <w:rsid w:val="00A6402C"/>
    <w:rsid w:val="00A7014B"/>
    <w:rsid w:val="00A72A9A"/>
    <w:rsid w:val="00A83E19"/>
    <w:rsid w:val="00A845AD"/>
    <w:rsid w:val="00A8544A"/>
    <w:rsid w:val="00A90813"/>
    <w:rsid w:val="00A92EA7"/>
    <w:rsid w:val="00A95915"/>
    <w:rsid w:val="00A95A4A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12DD"/>
    <w:rsid w:val="00AF2BB2"/>
    <w:rsid w:val="00AF752D"/>
    <w:rsid w:val="00B01B6B"/>
    <w:rsid w:val="00B03F6C"/>
    <w:rsid w:val="00B0401C"/>
    <w:rsid w:val="00B06095"/>
    <w:rsid w:val="00B072AC"/>
    <w:rsid w:val="00B117BC"/>
    <w:rsid w:val="00B177DB"/>
    <w:rsid w:val="00B2038C"/>
    <w:rsid w:val="00B23837"/>
    <w:rsid w:val="00B25681"/>
    <w:rsid w:val="00B401FA"/>
    <w:rsid w:val="00B45776"/>
    <w:rsid w:val="00B52493"/>
    <w:rsid w:val="00B56311"/>
    <w:rsid w:val="00B655AD"/>
    <w:rsid w:val="00B663BC"/>
    <w:rsid w:val="00B67105"/>
    <w:rsid w:val="00B72C01"/>
    <w:rsid w:val="00B734BF"/>
    <w:rsid w:val="00B80A2C"/>
    <w:rsid w:val="00B82F70"/>
    <w:rsid w:val="00B85390"/>
    <w:rsid w:val="00B91227"/>
    <w:rsid w:val="00B93B6E"/>
    <w:rsid w:val="00B954D3"/>
    <w:rsid w:val="00B9730D"/>
    <w:rsid w:val="00BA0D3C"/>
    <w:rsid w:val="00BA462D"/>
    <w:rsid w:val="00BA5579"/>
    <w:rsid w:val="00BB152D"/>
    <w:rsid w:val="00BB5B87"/>
    <w:rsid w:val="00BB7261"/>
    <w:rsid w:val="00BC1ACA"/>
    <w:rsid w:val="00BC3527"/>
    <w:rsid w:val="00BC48CB"/>
    <w:rsid w:val="00BD246C"/>
    <w:rsid w:val="00BD3FEB"/>
    <w:rsid w:val="00BD51D2"/>
    <w:rsid w:val="00BD7EEF"/>
    <w:rsid w:val="00BE66EE"/>
    <w:rsid w:val="00BE7107"/>
    <w:rsid w:val="00BF164E"/>
    <w:rsid w:val="00BF42C2"/>
    <w:rsid w:val="00C0251B"/>
    <w:rsid w:val="00C0707F"/>
    <w:rsid w:val="00C13928"/>
    <w:rsid w:val="00C15ABF"/>
    <w:rsid w:val="00C15BB4"/>
    <w:rsid w:val="00C15E81"/>
    <w:rsid w:val="00C16130"/>
    <w:rsid w:val="00C17915"/>
    <w:rsid w:val="00C2235B"/>
    <w:rsid w:val="00C256CA"/>
    <w:rsid w:val="00C31332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86854"/>
    <w:rsid w:val="00CA09F5"/>
    <w:rsid w:val="00CA71BD"/>
    <w:rsid w:val="00CA7906"/>
    <w:rsid w:val="00CB4FE1"/>
    <w:rsid w:val="00CB50B7"/>
    <w:rsid w:val="00CC1718"/>
    <w:rsid w:val="00CC2813"/>
    <w:rsid w:val="00CC4A57"/>
    <w:rsid w:val="00CD5830"/>
    <w:rsid w:val="00CE026C"/>
    <w:rsid w:val="00CE11D9"/>
    <w:rsid w:val="00CE164C"/>
    <w:rsid w:val="00CE450F"/>
    <w:rsid w:val="00CE56E3"/>
    <w:rsid w:val="00CE6E80"/>
    <w:rsid w:val="00CE7CEA"/>
    <w:rsid w:val="00D01D8E"/>
    <w:rsid w:val="00D03E39"/>
    <w:rsid w:val="00D05B95"/>
    <w:rsid w:val="00D17066"/>
    <w:rsid w:val="00D20748"/>
    <w:rsid w:val="00D21C33"/>
    <w:rsid w:val="00D3196B"/>
    <w:rsid w:val="00D33718"/>
    <w:rsid w:val="00D37D05"/>
    <w:rsid w:val="00D40C06"/>
    <w:rsid w:val="00D441E6"/>
    <w:rsid w:val="00D45653"/>
    <w:rsid w:val="00D563F1"/>
    <w:rsid w:val="00D60A6D"/>
    <w:rsid w:val="00D63F60"/>
    <w:rsid w:val="00D656D8"/>
    <w:rsid w:val="00D65E1A"/>
    <w:rsid w:val="00D67FAA"/>
    <w:rsid w:val="00D70308"/>
    <w:rsid w:val="00D707CB"/>
    <w:rsid w:val="00D71EBF"/>
    <w:rsid w:val="00D72B1B"/>
    <w:rsid w:val="00D75418"/>
    <w:rsid w:val="00D75CF7"/>
    <w:rsid w:val="00D91B8E"/>
    <w:rsid w:val="00D945A7"/>
    <w:rsid w:val="00DA2193"/>
    <w:rsid w:val="00DA2601"/>
    <w:rsid w:val="00DA4F9B"/>
    <w:rsid w:val="00DB75BF"/>
    <w:rsid w:val="00DC331F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2685A"/>
    <w:rsid w:val="00E3775D"/>
    <w:rsid w:val="00E41338"/>
    <w:rsid w:val="00E51396"/>
    <w:rsid w:val="00E55F41"/>
    <w:rsid w:val="00E56F4E"/>
    <w:rsid w:val="00E633D6"/>
    <w:rsid w:val="00E701E5"/>
    <w:rsid w:val="00E718D4"/>
    <w:rsid w:val="00E72421"/>
    <w:rsid w:val="00E725DA"/>
    <w:rsid w:val="00E7432D"/>
    <w:rsid w:val="00E74410"/>
    <w:rsid w:val="00E80A68"/>
    <w:rsid w:val="00E80F75"/>
    <w:rsid w:val="00E95DD8"/>
    <w:rsid w:val="00E9746F"/>
    <w:rsid w:val="00EA5D5C"/>
    <w:rsid w:val="00EB036B"/>
    <w:rsid w:val="00EB1160"/>
    <w:rsid w:val="00EB6BBF"/>
    <w:rsid w:val="00EB7E98"/>
    <w:rsid w:val="00EC14A7"/>
    <w:rsid w:val="00EC1929"/>
    <w:rsid w:val="00EC23B8"/>
    <w:rsid w:val="00EC2AC6"/>
    <w:rsid w:val="00ED2A96"/>
    <w:rsid w:val="00ED3631"/>
    <w:rsid w:val="00ED36E4"/>
    <w:rsid w:val="00ED5AE1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0ACB"/>
    <w:rsid w:val="00F27ABF"/>
    <w:rsid w:val="00F3141D"/>
    <w:rsid w:val="00F348E5"/>
    <w:rsid w:val="00F34941"/>
    <w:rsid w:val="00F34B47"/>
    <w:rsid w:val="00F34F57"/>
    <w:rsid w:val="00F35CA4"/>
    <w:rsid w:val="00F41523"/>
    <w:rsid w:val="00F43886"/>
    <w:rsid w:val="00F46D03"/>
    <w:rsid w:val="00F52FB7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A5C7C"/>
    <w:rsid w:val="00FB0979"/>
    <w:rsid w:val="00FC0760"/>
    <w:rsid w:val="00FC6196"/>
    <w:rsid w:val="00FD0322"/>
    <w:rsid w:val="00FD26CF"/>
    <w:rsid w:val="00FD32EB"/>
    <w:rsid w:val="00FD5CB3"/>
    <w:rsid w:val="00FD623B"/>
    <w:rsid w:val="00FE0949"/>
    <w:rsid w:val="00FE1877"/>
    <w:rsid w:val="00FE24AC"/>
    <w:rsid w:val="00FE6C50"/>
    <w:rsid w:val="00FE79D8"/>
    <w:rsid w:val="00FF0A7C"/>
    <w:rsid w:val="00FF1EDB"/>
    <w:rsid w:val="00FF20BD"/>
    <w:rsid w:val="00FF430F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95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66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6655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Normal"/>
    <w:uiPriority w:val="99"/>
    <w:rsid w:val="00F17818"/>
  </w:style>
  <w:style w:type="paragraph" w:customStyle="1" w:styleId="Style2">
    <w:name w:val="Style2"/>
    <w:basedOn w:val="Normal"/>
    <w:uiPriority w:val="99"/>
    <w:rsid w:val="00F17818"/>
  </w:style>
  <w:style w:type="paragraph" w:customStyle="1" w:styleId="Style3">
    <w:name w:val="Style3"/>
    <w:basedOn w:val="Normal"/>
    <w:uiPriority w:val="99"/>
    <w:rsid w:val="00F17818"/>
  </w:style>
  <w:style w:type="paragraph" w:customStyle="1" w:styleId="Style4">
    <w:name w:val="Style4"/>
    <w:basedOn w:val="Normal"/>
    <w:uiPriority w:val="99"/>
    <w:rsid w:val="00F17818"/>
  </w:style>
  <w:style w:type="paragraph" w:customStyle="1" w:styleId="Style5">
    <w:name w:val="Style5"/>
    <w:basedOn w:val="Normal"/>
    <w:uiPriority w:val="99"/>
    <w:rsid w:val="00F17818"/>
  </w:style>
  <w:style w:type="paragraph" w:customStyle="1" w:styleId="Style6">
    <w:name w:val="Style6"/>
    <w:basedOn w:val="Normal"/>
    <w:uiPriority w:val="99"/>
    <w:rsid w:val="00F17818"/>
  </w:style>
  <w:style w:type="paragraph" w:customStyle="1" w:styleId="Style7">
    <w:name w:val="Style7"/>
    <w:basedOn w:val="Normal"/>
    <w:uiPriority w:val="99"/>
    <w:rsid w:val="00F17818"/>
  </w:style>
  <w:style w:type="paragraph" w:customStyle="1" w:styleId="Style8">
    <w:name w:val="Style8"/>
    <w:basedOn w:val="Normal"/>
    <w:uiPriority w:val="99"/>
    <w:rsid w:val="00F17818"/>
  </w:style>
  <w:style w:type="character" w:customStyle="1" w:styleId="FontStyle11">
    <w:name w:val="Font Style11"/>
    <w:uiPriority w:val="99"/>
    <w:rsid w:val="00F17818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F17818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F17818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F17818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F17818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F17818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F17818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F17818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F17818"/>
    <w:rPr>
      <w:rFonts w:ascii="Times New Roman" w:hAnsi="Times New Roman"/>
      <w:i/>
      <w:sz w:val="12"/>
    </w:rPr>
  </w:style>
  <w:style w:type="paragraph" w:customStyle="1" w:styleId="Style9">
    <w:name w:val="Style9"/>
    <w:basedOn w:val="Normal"/>
    <w:uiPriority w:val="99"/>
    <w:rsid w:val="007754E4"/>
  </w:style>
  <w:style w:type="paragraph" w:customStyle="1" w:styleId="Style10">
    <w:name w:val="Style10"/>
    <w:basedOn w:val="Normal"/>
    <w:uiPriority w:val="99"/>
    <w:rsid w:val="007754E4"/>
  </w:style>
  <w:style w:type="paragraph" w:customStyle="1" w:styleId="Style11">
    <w:name w:val="Style11"/>
    <w:basedOn w:val="Normal"/>
    <w:uiPriority w:val="99"/>
    <w:rsid w:val="007754E4"/>
  </w:style>
  <w:style w:type="paragraph" w:customStyle="1" w:styleId="Style12">
    <w:name w:val="Style12"/>
    <w:basedOn w:val="Normal"/>
    <w:uiPriority w:val="99"/>
    <w:rsid w:val="007754E4"/>
  </w:style>
  <w:style w:type="paragraph" w:customStyle="1" w:styleId="Style13">
    <w:name w:val="Style13"/>
    <w:basedOn w:val="Normal"/>
    <w:uiPriority w:val="99"/>
    <w:rsid w:val="007754E4"/>
  </w:style>
  <w:style w:type="paragraph" w:customStyle="1" w:styleId="Style14">
    <w:name w:val="Style14"/>
    <w:basedOn w:val="Normal"/>
    <w:uiPriority w:val="99"/>
    <w:rsid w:val="007754E4"/>
  </w:style>
  <w:style w:type="paragraph" w:customStyle="1" w:styleId="Style15">
    <w:name w:val="Style15"/>
    <w:basedOn w:val="Normal"/>
    <w:uiPriority w:val="99"/>
    <w:rsid w:val="007754E4"/>
  </w:style>
  <w:style w:type="paragraph" w:customStyle="1" w:styleId="Style16">
    <w:name w:val="Style16"/>
    <w:basedOn w:val="Normal"/>
    <w:uiPriority w:val="99"/>
    <w:rsid w:val="007754E4"/>
  </w:style>
  <w:style w:type="paragraph" w:customStyle="1" w:styleId="Style17">
    <w:name w:val="Style17"/>
    <w:basedOn w:val="Normal"/>
    <w:uiPriority w:val="99"/>
    <w:rsid w:val="007754E4"/>
  </w:style>
  <w:style w:type="paragraph" w:customStyle="1" w:styleId="Style18">
    <w:name w:val="Style18"/>
    <w:basedOn w:val="Normal"/>
    <w:uiPriority w:val="99"/>
    <w:rsid w:val="007754E4"/>
  </w:style>
  <w:style w:type="paragraph" w:customStyle="1" w:styleId="Style19">
    <w:name w:val="Style19"/>
    <w:basedOn w:val="Normal"/>
    <w:uiPriority w:val="99"/>
    <w:rsid w:val="007754E4"/>
  </w:style>
  <w:style w:type="character" w:customStyle="1" w:styleId="FontStyle26">
    <w:name w:val="Font Style26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7754E4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7754E4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7754E4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7754E4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7754E4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7754E4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7754E4"/>
    <w:rPr>
      <w:rFonts w:ascii="Times New Roman" w:hAnsi="Times New Roman"/>
      <w:i/>
      <w:sz w:val="12"/>
    </w:rPr>
  </w:style>
  <w:style w:type="paragraph" w:customStyle="1" w:styleId="Style20">
    <w:name w:val="Style20"/>
    <w:basedOn w:val="Normal"/>
    <w:uiPriority w:val="99"/>
    <w:rsid w:val="007754E4"/>
  </w:style>
  <w:style w:type="paragraph" w:customStyle="1" w:styleId="Style21">
    <w:name w:val="Style21"/>
    <w:basedOn w:val="Normal"/>
    <w:uiPriority w:val="99"/>
    <w:rsid w:val="007754E4"/>
  </w:style>
  <w:style w:type="paragraph" w:customStyle="1" w:styleId="Style22">
    <w:name w:val="Style22"/>
    <w:basedOn w:val="Normal"/>
    <w:uiPriority w:val="99"/>
    <w:rsid w:val="007754E4"/>
  </w:style>
  <w:style w:type="paragraph" w:customStyle="1" w:styleId="Style23">
    <w:name w:val="Style23"/>
    <w:basedOn w:val="Normal"/>
    <w:uiPriority w:val="99"/>
    <w:rsid w:val="007754E4"/>
  </w:style>
  <w:style w:type="paragraph" w:customStyle="1" w:styleId="Style24">
    <w:name w:val="Style24"/>
    <w:basedOn w:val="Normal"/>
    <w:uiPriority w:val="99"/>
    <w:rsid w:val="007754E4"/>
  </w:style>
  <w:style w:type="character" w:customStyle="1" w:styleId="FontStyle41">
    <w:name w:val="Font Style41"/>
    <w:uiPriority w:val="99"/>
    <w:rsid w:val="007754E4"/>
    <w:rPr>
      <w:rFonts w:ascii="Tahoma" w:hAnsi="Tahoma"/>
      <w:sz w:val="22"/>
    </w:rPr>
  </w:style>
  <w:style w:type="character" w:customStyle="1" w:styleId="FontStyle42">
    <w:name w:val="Font Style42"/>
    <w:uiPriority w:val="99"/>
    <w:rsid w:val="007754E4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7754E4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7754E4"/>
    <w:rPr>
      <w:rFonts w:ascii="Times New Roman" w:hAnsi="Times New Roman"/>
      <w:b/>
      <w:sz w:val="42"/>
    </w:rPr>
  </w:style>
  <w:style w:type="paragraph" w:customStyle="1" w:styleId="Style25">
    <w:name w:val="Style25"/>
    <w:basedOn w:val="Normal"/>
    <w:uiPriority w:val="99"/>
    <w:rsid w:val="007754E4"/>
  </w:style>
  <w:style w:type="paragraph" w:customStyle="1" w:styleId="Style26">
    <w:name w:val="Style26"/>
    <w:basedOn w:val="Normal"/>
    <w:uiPriority w:val="99"/>
    <w:rsid w:val="007754E4"/>
  </w:style>
  <w:style w:type="paragraph" w:customStyle="1" w:styleId="Style27">
    <w:name w:val="Style27"/>
    <w:basedOn w:val="Normal"/>
    <w:uiPriority w:val="99"/>
    <w:rsid w:val="007754E4"/>
  </w:style>
  <w:style w:type="paragraph" w:customStyle="1" w:styleId="Style28">
    <w:name w:val="Style28"/>
    <w:basedOn w:val="Normal"/>
    <w:uiPriority w:val="99"/>
    <w:rsid w:val="007754E4"/>
  </w:style>
  <w:style w:type="paragraph" w:customStyle="1" w:styleId="Style29">
    <w:name w:val="Style29"/>
    <w:basedOn w:val="Normal"/>
    <w:uiPriority w:val="99"/>
    <w:rsid w:val="007754E4"/>
  </w:style>
  <w:style w:type="paragraph" w:customStyle="1" w:styleId="Style30">
    <w:name w:val="Style30"/>
    <w:basedOn w:val="Normal"/>
    <w:uiPriority w:val="99"/>
    <w:rsid w:val="007754E4"/>
  </w:style>
  <w:style w:type="paragraph" w:customStyle="1" w:styleId="Style31">
    <w:name w:val="Style31"/>
    <w:basedOn w:val="Normal"/>
    <w:uiPriority w:val="99"/>
    <w:rsid w:val="007754E4"/>
  </w:style>
  <w:style w:type="paragraph" w:customStyle="1" w:styleId="Style32">
    <w:name w:val="Style32"/>
    <w:basedOn w:val="Normal"/>
    <w:uiPriority w:val="99"/>
    <w:rsid w:val="007754E4"/>
  </w:style>
  <w:style w:type="paragraph" w:customStyle="1" w:styleId="Style33">
    <w:name w:val="Style33"/>
    <w:basedOn w:val="Normal"/>
    <w:uiPriority w:val="99"/>
    <w:rsid w:val="007754E4"/>
  </w:style>
  <w:style w:type="paragraph" w:customStyle="1" w:styleId="Style34">
    <w:name w:val="Style34"/>
    <w:basedOn w:val="Normal"/>
    <w:uiPriority w:val="99"/>
    <w:rsid w:val="007754E4"/>
  </w:style>
  <w:style w:type="paragraph" w:customStyle="1" w:styleId="Style35">
    <w:name w:val="Style35"/>
    <w:basedOn w:val="Normal"/>
    <w:uiPriority w:val="99"/>
    <w:rsid w:val="007754E4"/>
  </w:style>
  <w:style w:type="character" w:customStyle="1" w:styleId="FontStyle45">
    <w:name w:val="Font Style45"/>
    <w:uiPriority w:val="99"/>
    <w:rsid w:val="007754E4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7754E4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7754E4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7754E4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7754E4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7754E4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7754E4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7754E4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7754E4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7754E4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7754E4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7754E4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7754E4"/>
    <w:rPr>
      <w:rFonts w:ascii="Times New Roman" w:hAnsi="Times New Roman"/>
      <w:b/>
      <w:i/>
      <w:sz w:val="18"/>
    </w:rPr>
  </w:style>
  <w:style w:type="paragraph" w:styleId="Footer">
    <w:name w:val="footer"/>
    <w:basedOn w:val="Normal"/>
    <w:link w:val="FooterChar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665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519F"/>
    <w:rPr>
      <w:rFonts w:cs="Times New Roman"/>
    </w:rPr>
  </w:style>
  <w:style w:type="table" w:styleId="TableGrid">
    <w:name w:val="Table Grid"/>
    <w:basedOn w:val="TableNormal"/>
    <w:uiPriority w:val="99"/>
    <w:rsid w:val="00B56311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Normal"/>
    <w:next w:val="Normal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Normal"/>
    <w:uiPriority w:val="99"/>
    <w:rsid w:val="00152163"/>
  </w:style>
  <w:style w:type="character" w:customStyle="1" w:styleId="FontStyle278">
    <w:name w:val="Font Style278"/>
    <w:uiPriority w:val="99"/>
    <w:rsid w:val="00152163"/>
    <w:rPr>
      <w:rFonts w:ascii="Times New Roman" w:hAnsi="Times New Roman"/>
      <w:sz w:val="20"/>
    </w:rPr>
  </w:style>
  <w:style w:type="paragraph" w:customStyle="1" w:styleId="Style55">
    <w:name w:val="Style55"/>
    <w:basedOn w:val="Normal"/>
    <w:uiPriority w:val="99"/>
    <w:rsid w:val="00D67FAA"/>
  </w:style>
  <w:style w:type="paragraph" w:customStyle="1" w:styleId="Style63">
    <w:name w:val="Style63"/>
    <w:basedOn w:val="Normal"/>
    <w:uiPriority w:val="99"/>
    <w:rsid w:val="00D67FAA"/>
  </w:style>
  <w:style w:type="paragraph" w:customStyle="1" w:styleId="Style70">
    <w:name w:val="Style70"/>
    <w:basedOn w:val="Normal"/>
    <w:uiPriority w:val="99"/>
    <w:rsid w:val="00D67FAA"/>
  </w:style>
  <w:style w:type="paragraph" w:customStyle="1" w:styleId="Style79">
    <w:name w:val="Style79"/>
    <w:basedOn w:val="Normal"/>
    <w:uiPriority w:val="99"/>
    <w:rsid w:val="00D67FAA"/>
  </w:style>
  <w:style w:type="paragraph" w:customStyle="1" w:styleId="Style80">
    <w:name w:val="Style80"/>
    <w:basedOn w:val="Normal"/>
    <w:uiPriority w:val="99"/>
    <w:rsid w:val="00D67FAA"/>
  </w:style>
  <w:style w:type="paragraph" w:customStyle="1" w:styleId="Style85">
    <w:name w:val="Style85"/>
    <w:basedOn w:val="Normal"/>
    <w:uiPriority w:val="99"/>
    <w:rsid w:val="00D67FAA"/>
  </w:style>
  <w:style w:type="paragraph" w:customStyle="1" w:styleId="Style89">
    <w:name w:val="Style89"/>
    <w:basedOn w:val="Normal"/>
    <w:uiPriority w:val="99"/>
    <w:rsid w:val="00D67FAA"/>
  </w:style>
  <w:style w:type="paragraph" w:customStyle="1" w:styleId="Style113">
    <w:name w:val="Style113"/>
    <w:basedOn w:val="Normal"/>
    <w:uiPriority w:val="99"/>
    <w:rsid w:val="00D67FAA"/>
  </w:style>
  <w:style w:type="paragraph" w:customStyle="1" w:styleId="Style114">
    <w:name w:val="Style114"/>
    <w:basedOn w:val="Normal"/>
    <w:uiPriority w:val="99"/>
    <w:rsid w:val="00D67FAA"/>
  </w:style>
  <w:style w:type="paragraph" w:customStyle="1" w:styleId="Style116">
    <w:name w:val="Style116"/>
    <w:basedOn w:val="Normal"/>
    <w:uiPriority w:val="99"/>
    <w:rsid w:val="00D67FAA"/>
  </w:style>
  <w:style w:type="character" w:customStyle="1" w:styleId="FontStyle258">
    <w:name w:val="Font Style258"/>
    <w:uiPriority w:val="99"/>
    <w:rsid w:val="00D67FAA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D67FAA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D67FAA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D67FAA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D67FAA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D67FAA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D67FAA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rsid w:val="00E51396"/>
    <w:pPr>
      <w:widowControl/>
      <w:autoSpaceDE/>
      <w:autoSpaceDN/>
      <w:adjustRightInd/>
      <w:ind w:firstLine="709"/>
    </w:pPr>
    <w:rPr>
      <w:i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6655"/>
    <w:rPr>
      <w:rFonts w:cs="Times New Roman"/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locked/>
    <w:rsid w:val="00E51396"/>
    <w:rPr>
      <w:i/>
      <w:sz w:val="24"/>
    </w:rPr>
  </w:style>
  <w:style w:type="character" w:styleId="Emphasis">
    <w:name w:val="Emphasis"/>
    <w:basedOn w:val="DefaultParagraphFont"/>
    <w:uiPriority w:val="99"/>
    <w:qFormat/>
    <w:rsid w:val="00E51396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6655"/>
    <w:rPr>
      <w:rFonts w:cs="Times New Roman"/>
      <w:sz w:val="2"/>
    </w:rPr>
  </w:style>
  <w:style w:type="paragraph" w:styleId="Header">
    <w:name w:val="header"/>
    <w:aliases w:val="Знак"/>
    <w:basedOn w:val="Normal"/>
    <w:link w:val="HeaderChar1"/>
    <w:uiPriority w:val="99"/>
    <w:rsid w:val="00153190"/>
    <w:pPr>
      <w:tabs>
        <w:tab w:val="center" w:pos="4677"/>
        <w:tab w:val="right" w:pos="9355"/>
      </w:tabs>
    </w:pPr>
    <w:rPr>
      <w:szCs w:val="20"/>
      <w:lang w:eastAsia="ja-JP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semiHidden/>
    <w:locked/>
    <w:rsid w:val="007D6655"/>
    <w:rPr>
      <w:rFonts w:cs="Times New Roman"/>
      <w:sz w:val="24"/>
      <w:szCs w:val="24"/>
    </w:rPr>
  </w:style>
  <w:style w:type="character" w:customStyle="1" w:styleId="HeaderChar1">
    <w:name w:val="Header Char1"/>
    <w:aliases w:val="Знак Char1"/>
    <w:link w:val="Header"/>
    <w:uiPriority w:val="99"/>
    <w:locked/>
    <w:rsid w:val="00153190"/>
    <w:rPr>
      <w:sz w:val="24"/>
    </w:rPr>
  </w:style>
  <w:style w:type="character" w:styleId="CommentReference">
    <w:name w:val="annotation reference"/>
    <w:basedOn w:val="DefaultParagraphFont"/>
    <w:uiPriority w:val="99"/>
    <w:rsid w:val="00E41338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6655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E4133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E41338"/>
    <w:rPr>
      <w:b/>
      <w:lang w:eastAsia="ja-JP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7D6655"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E41338"/>
    <w:rPr>
      <w:b/>
    </w:rPr>
  </w:style>
  <w:style w:type="paragraph" w:styleId="FootnoteText">
    <w:name w:val="footnote text"/>
    <w:basedOn w:val="Normal"/>
    <w:link w:val="FootnoteTextChar1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D6655"/>
    <w:rPr>
      <w:rFonts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AA0E6B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A0E6B"/>
    <w:rPr>
      <w:rFonts w:cs="Times New Roman"/>
      <w:vertAlign w:val="superscript"/>
    </w:rPr>
  </w:style>
  <w:style w:type="paragraph" w:customStyle="1" w:styleId="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10">
    <w:name w:val="Абзац списка1"/>
    <w:basedOn w:val="Normal"/>
    <w:uiPriority w:val="99"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BodyText2">
    <w:name w:val="Body Text 2"/>
    <w:basedOn w:val="Normal"/>
    <w:link w:val="BodyText2Char1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szCs w:val="20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6655"/>
    <w:rPr>
      <w:rFonts w:cs="Times New Roman"/>
      <w:sz w:val="24"/>
      <w:szCs w:val="24"/>
    </w:rPr>
  </w:style>
  <w:style w:type="character" w:customStyle="1" w:styleId="BodyText2Char1">
    <w:name w:val="Body Text 2 Char1"/>
    <w:link w:val="BodyText2"/>
    <w:uiPriority w:val="99"/>
    <w:locked/>
    <w:rsid w:val="00FF493E"/>
    <w:rPr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386487"/>
    <w:pPr>
      <w:spacing w:after="120" w:line="480" w:lineRule="auto"/>
      <w:ind w:left="283"/>
    </w:pPr>
    <w:rPr>
      <w:szCs w:val="20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6655"/>
    <w:rPr>
      <w:rFonts w:cs="Times New Roman"/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386487"/>
    <w:rPr>
      <w:sz w:val="24"/>
    </w:rPr>
  </w:style>
  <w:style w:type="paragraph" w:styleId="NormalWeb">
    <w:name w:val="Normal (Web)"/>
    <w:basedOn w:val="Normal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Subtitle">
    <w:name w:val="Subtitle"/>
    <w:basedOn w:val="Normal"/>
    <w:link w:val="SubtitleChar1"/>
    <w:uiPriority w:val="99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szCs w:val="20"/>
      <w:lang w:eastAsia="ja-JP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6655"/>
    <w:rPr>
      <w:rFonts w:ascii="Cambria" w:hAnsi="Cambria" w:cs="Times New Roman"/>
      <w:sz w:val="24"/>
      <w:szCs w:val="24"/>
    </w:rPr>
  </w:style>
  <w:style w:type="character" w:customStyle="1" w:styleId="SubtitleChar1">
    <w:name w:val="Subtitle Char1"/>
    <w:link w:val="Subtitle"/>
    <w:uiPriority w:val="99"/>
    <w:locked/>
    <w:rsid w:val="00386487"/>
    <w:rPr>
      <w:b/>
      <w:sz w:val="24"/>
    </w:rPr>
  </w:style>
  <w:style w:type="character" w:customStyle="1" w:styleId="apple-converted-space">
    <w:name w:val="apple-converted-space"/>
    <w:basedOn w:val="DefaultParagraphFont"/>
    <w:uiPriority w:val="99"/>
    <w:rsid w:val="005154A1"/>
    <w:rPr>
      <w:rFonts w:cs="Times New Roman"/>
    </w:rPr>
  </w:style>
  <w:style w:type="character" w:customStyle="1" w:styleId="butback">
    <w:name w:val="butback"/>
    <w:basedOn w:val="DefaultParagraphFont"/>
    <w:uiPriority w:val="99"/>
    <w:rsid w:val="005154A1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5154A1"/>
    <w:rPr>
      <w:rFonts w:cs="Times New Roman"/>
    </w:rPr>
  </w:style>
  <w:style w:type="paragraph" w:customStyle="1" w:styleId="Default">
    <w:name w:val="Default"/>
    <w:uiPriority w:val="99"/>
    <w:rsid w:val="00B973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622A77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1"/>
    <w:uiPriority w:val="99"/>
    <w:rsid w:val="00C16130"/>
    <w:pPr>
      <w:spacing w:after="120"/>
      <w:ind w:left="283"/>
    </w:pPr>
    <w:rPr>
      <w:sz w:val="16"/>
      <w:szCs w:val="20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D6655"/>
    <w:rPr>
      <w:rFonts w:cs="Times New Roman"/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locked/>
    <w:rsid w:val="00C16130"/>
    <w:rPr>
      <w:sz w:val="16"/>
    </w:rPr>
  </w:style>
  <w:style w:type="character" w:customStyle="1" w:styleId="Heading1Char1">
    <w:name w:val="Heading 1 Char1"/>
    <w:link w:val="Heading1"/>
    <w:uiPriority w:val="99"/>
    <w:locked/>
    <w:rsid w:val="00FE79D8"/>
    <w:rPr>
      <w:b/>
      <w:sz w:val="24"/>
    </w:rPr>
  </w:style>
  <w:style w:type="paragraph" w:customStyle="1" w:styleId="msonormalbullet2gifbullet1gif">
    <w:name w:val="msonormalbullet2gifbullet1.gif"/>
    <w:basedOn w:val="Normal"/>
    <w:uiPriority w:val="99"/>
    <w:semiHidden/>
    <w:rsid w:val="00CA79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3gif">
    <w:name w:val="msonormalbullet2gifbullet3.gif"/>
    <w:basedOn w:val="Normal"/>
    <w:uiPriority w:val="99"/>
    <w:semiHidden/>
    <w:rsid w:val="00CA79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2gif">
    <w:name w:val="msonormalbullet2gifbullet2.gif"/>
    <w:basedOn w:val="Normal"/>
    <w:uiPriority w:val="99"/>
    <w:semiHidden/>
    <w:rsid w:val="00CA79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2gifbullet2gif">
    <w:name w:val="msonormalbullet2gifbullet2gifbullet2.gif"/>
    <w:basedOn w:val="Normal"/>
    <w:uiPriority w:val="99"/>
    <w:semiHidden/>
    <w:rsid w:val="00CA79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2gifbullet3gif">
    <w:name w:val="msonormalbullet2gifbullet2gifbullet3.gif"/>
    <w:basedOn w:val="Normal"/>
    <w:uiPriority w:val="99"/>
    <w:semiHidden/>
    <w:rsid w:val="00CA79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styleId="ListParagraph">
    <w:name w:val="List Paragraph"/>
    <w:basedOn w:val="Normal"/>
    <w:uiPriority w:val="99"/>
    <w:qFormat/>
    <w:rsid w:val="009D185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rsid w:val="003B74D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books.grsu.by/gorodilin/struktura-programmy-sotsiologicheskogo-issledovaniya.htm" TargetMode="External"/><Relationship Id="rId18" Type="http://schemas.openxmlformats.org/officeDocument/2006/relationships/hyperlink" Target="https://www.studentlibrary.ru/book/ISBN9785906839046.html" TargetMode="External"/><Relationship Id="rId26" Type="http://schemas.openxmlformats.org/officeDocument/2006/relationships/hyperlink" Target="http://lesgaft-notes.spb.ru/ru/node/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sm.susu.ru/hsm/ru" TargetMode="External"/><Relationship Id="rId34" Type="http://schemas.openxmlformats.org/officeDocument/2006/relationships/hyperlink" Target="https://www.rsl.ru/ru/4readers/catalogue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books.grsu.by/gorodilin/struktura-programmy-sotsiologicheskogo-issledovaniya.htm" TargetMode="External"/><Relationship Id="rId17" Type="http://schemas.openxmlformats.org/officeDocument/2006/relationships/hyperlink" Target="https://e.lanbook.com/book/93038" TargetMode="External"/><Relationship Id="rId25" Type="http://schemas.openxmlformats.org/officeDocument/2006/relationships/hyperlink" Target="http://www.vgafk.ru/info/sci/journal" TargetMode="External"/><Relationship Id="rId33" Type="http://schemas.openxmlformats.org/officeDocument/2006/relationships/hyperlink" Target="http://window.edu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books.grsu.by/gorodilin/struktura-programmy-sotsiologicheskogo-issledovaniya.htm" TargetMode="External"/><Relationship Id="rId20" Type="http://schemas.openxmlformats.org/officeDocument/2006/relationships/hyperlink" Target="https://www.studentlibrary.ru/book/ISBN9785392218837.html" TargetMode="External"/><Relationship Id="rId29" Type="http://schemas.openxmlformats.org/officeDocument/2006/relationships/hyperlink" Target="http://www.schoolpres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kgufkst.ru/science/nauchno-metodicheskiy-zhurnal/" TargetMode="External"/><Relationship Id="rId32" Type="http://schemas.openxmlformats.org/officeDocument/2006/relationships/hyperlink" Target="https://scholar.google.ru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books.grsu.by/gorodilin/struktura-programmy-sotsiologicheskogo-issledovaniya.htm" TargetMode="External"/><Relationship Id="rId23" Type="http://schemas.openxmlformats.org/officeDocument/2006/relationships/hyperlink" Target="https://www.sportacadem.ru/nauka/nauchno-teoriticheskiy_zhurnal_nauka_i_sport_sovremennye_tendentsii/" TargetMode="External"/><Relationship Id="rId28" Type="http://schemas.openxmlformats.org/officeDocument/2006/relationships/hyperlink" Target="http://www.teoriya.ru/" TargetMode="External"/><Relationship Id="rId36" Type="http://schemas.openxmlformats.org/officeDocument/2006/relationships/hyperlink" Target="https://uisrussia.msu.ru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studentlibrary.ru/book/ISBN9785950018473.html" TargetMode="External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books.grsu.by/gorodilin/struktura-programmy-sotsiologicheskogo-issledovaniya.htm" TargetMode="External"/><Relationship Id="rId22" Type="http://schemas.openxmlformats.org/officeDocument/2006/relationships/hyperlink" Target="http://kultura-fiz.vspu.ac.ru/" TargetMode="External"/><Relationship Id="rId27" Type="http://schemas.openxmlformats.org/officeDocument/2006/relationships/hyperlink" Target="http://lesgaft-notes.spb.ru/" TargetMode="External"/><Relationship Id="rId30" Type="http://schemas.openxmlformats.org/officeDocument/2006/relationships/hyperlink" Target="https://dlib.eastview.com/" TargetMode="External"/><Relationship Id="rId35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39</Pages>
  <Words>10368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subject/>
  <dc:creator>user</dc:creator>
  <cp:keywords/>
  <dc:description/>
  <cp:lastModifiedBy>Олеся</cp:lastModifiedBy>
  <cp:revision>6</cp:revision>
  <cp:lastPrinted>2018-05-21T06:19:00Z</cp:lastPrinted>
  <dcterms:created xsi:type="dcterms:W3CDTF">2020-04-08T05:34:00Z</dcterms:created>
  <dcterms:modified xsi:type="dcterms:W3CDTF">2020-11-11T15:46:00Z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