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EC" w:rsidRPr="00C15ABF" w:rsidRDefault="004967EC" w:rsidP="00287BB8">
      <w:pPr>
        <w:pStyle w:val="Style9"/>
        <w:widowControl/>
        <w:jc w:val="center"/>
        <w:rPr>
          <w:rStyle w:val="FontStyle22"/>
          <w:sz w:val="24"/>
        </w:rPr>
      </w:pPr>
      <w:r w:rsidRPr="00C15ABF">
        <w:rPr>
          <w:rStyle w:val="FontStyle22"/>
          <w:sz w:val="24"/>
        </w:rPr>
        <w:t>МИНИСТЕРСТВО ОБРАЗОВАНИЯ И НАУКИ РОССИЙСКОЙ ФЕДЕРАЦИИ</w:t>
      </w:r>
    </w:p>
    <w:p w:rsidR="004967EC" w:rsidRPr="00C15ABF" w:rsidRDefault="004967EC" w:rsidP="00287BB8">
      <w:pPr>
        <w:pStyle w:val="Style10"/>
        <w:widowControl/>
        <w:jc w:val="center"/>
        <w:rPr>
          <w:rStyle w:val="FontStyle16"/>
          <w:b w:val="0"/>
          <w:sz w:val="24"/>
        </w:rPr>
      </w:pPr>
      <w:r w:rsidRPr="00C15ABF">
        <w:rPr>
          <w:rStyle w:val="FontStyle16"/>
          <w:b w:val="0"/>
          <w:sz w:val="24"/>
        </w:rPr>
        <w:t xml:space="preserve">Федеральное государственное бюджетное образовательное учреждение </w:t>
      </w:r>
    </w:p>
    <w:p w:rsidR="004967EC" w:rsidRPr="00C15ABF" w:rsidRDefault="004967EC" w:rsidP="00287BB8">
      <w:pPr>
        <w:pStyle w:val="Style10"/>
        <w:widowControl/>
        <w:jc w:val="center"/>
        <w:rPr>
          <w:rStyle w:val="FontStyle16"/>
          <w:b w:val="0"/>
          <w:sz w:val="24"/>
        </w:rPr>
      </w:pPr>
      <w:r w:rsidRPr="00C15ABF">
        <w:rPr>
          <w:rStyle w:val="FontStyle16"/>
          <w:b w:val="0"/>
          <w:sz w:val="24"/>
        </w:rPr>
        <w:t>высшего образования</w:t>
      </w:r>
    </w:p>
    <w:p w:rsidR="004967EC" w:rsidRPr="00C15ABF" w:rsidRDefault="004967EC" w:rsidP="00287BB8">
      <w:pPr>
        <w:pStyle w:val="Style10"/>
        <w:widowControl/>
        <w:ind w:firstLine="720"/>
        <w:jc w:val="center"/>
        <w:rPr>
          <w:rStyle w:val="FontStyle16"/>
          <w:b w:val="0"/>
          <w:sz w:val="24"/>
        </w:rPr>
      </w:pPr>
      <w:r w:rsidRPr="00C15ABF">
        <w:rPr>
          <w:rStyle w:val="FontStyle16"/>
          <w:b w:val="0"/>
          <w:sz w:val="24"/>
        </w:rPr>
        <w:t>«Магнитогорский государственный технический университет им. Г.И. Носова»</w:t>
      </w:r>
    </w:p>
    <w:p w:rsidR="004967EC" w:rsidRPr="00C15ABF" w:rsidRDefault="004967EC" w:rsidP="00287BB8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</w:p>
    <w:p w:rsidR="004967EC" w:rsidRPr="00C15ABF" w:rsidRDefault="004967EC" w:rsidP="00287BB8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</w:p>
    <w:p w:rsidR="004967EC" w:rsidRPr="00C15ABF" w:rsidRDefault="004967EC" w:rsidP="00287BB8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8pt;margin-top:10.5pt;width:284.45pt;height:21pt;z-index:251658240" stroked="f">
            <v:textbox style="mso-next-textbox:#_x0000_s1026;mso-fit-shape-to-text:t">
              <w:txbxContent>
                <w:p w:rsidR="004967EC" w:rsidRDefault="004967EC" w:rsidP="00287BB8">
                  <w:pPr>
                    <w:rPr>
                      <w:i/>
                      <w:color w:val="C00000"/>
                    </w:rPr>
                  </w:pPr>
                </w:p>
              </w:txbxContent>
            </v:textbox>
          </v:shape>
        </w:pict>
      </w:r>
    </w:p>
    <w:p w:rsidR="004967EC" w:rsidRPr="00C15ABF" w:rsidRDefault="004967EC" w:rsidP="00287BB8">
      <w:pPr>
        <w:pStyle w:val="Style13"/>
        <w:widowControl/>
        <w:jc w:val="right"/>
        <w:rPr>
          <w:rStyle w:val="FontStyle23"/>
          <w:b w:val="0"/>
          <w:sz w:val="24"/>
        </w:rPr>
      </w:pPr>
      <w:r w:rsidRPr="00872025">
        <w:rPr>
          <w:rStyle w:val="FontStyle23"/>
          <w:szCs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75pt;height:121.5pt">
            <v:imagedata r:id="rId7" o:title=""/>
          </v:shape>
        </w:pict>
      </w:r>
    </w:p>
    <w:p w:rsidR="004967EC" w:rsidRPr="00C15ABF" w:rsidRDefault="004967EC" w:rsidP="00287BB8">
      <w:pPr>
        <w:pStyle w:val="Style13"/>
        <w:widowControl/>
        <w:jc w:val="center"/>
        <w:rPr>
          <w:rStyle w:val="FontStyle23"/>
          <w:b w:val="0"/>
          <w:sz w:val="24"/>
        </w:rPr>
      </w:pPr>
    </w:p>
    <w:p w:rsidR="004967EC" w:rsidRPr="00C15ABF" w:rsidRDefault="004967EC" w:rsidP="00287BB8">
      <w:pPr>
        <w:pStyle w:val="Style13"/>
        <w:widowControl/>
        <w:jc w:val="center"/>
        <w:rPr>
          <w:rStyle w:val="FontStyle23"/>
          <w:b w:val="0"/>
          <w:sz w:val="24"/>
        </w:rPr>
      </w:pPr>
    </w:p>
    <w:p w:rsidR="004967EC" w:rsidRPr="00C15ABF" w:rsidRDefault="004967EC" w:rsidP="00287BB8">
      <w:pPr>
        <w:pStyle w:val="Style5"/>
        <w:widowControl/>
        <w:jc w:val="center"/>
        <w:rPr>
          <w:rStyle w:val="FontStyle21"/>
          <w:b/>
          <w:sz w:val="24"/>
        </w:rPr>
      </w:pPr>
      <w:r w:rsidRPr="00C15ABF">
        <w:rPr>
          <w:rStyle w:val="FontStyle21"/>
          <w:b/>
          <w:sz w:val="24"/>
        </w:rPr>
        <w:t xml:space="preserve">РАБОЧАЯ ПРОГРАММА ДИСЦИПЛИНЫ </w:t>
      </w:r>
    </w:p>
    <w:p w:rsidR="004967EC" w:rsidRPr="00C15ABF" w:rsidRDefault="004967EC" w:rsidP="00287BB8">
      <w:pPr>
        <w:pStyle w:val="Style5"/>
        <w:widowControl/>
        <w:jc w:val="center"/>
        <w:rPr>
          <w:rStyle w:val="FontStyle21"/>
          <w:sz w:val="24"/>
        </w:rPr>
      </w:pPr>
    </w:p>
    <w:p w:rsidR="004967EC" w:rsidRPr="00C15ABF" w:rsidRDefault="004967EC" w:rsidP="00287BB8">
      <w:pPr>
        <w:pStyle w:val="Style11"/>
        <w:widowControl/>
        <w:jc w:val="center"/>
        <w:rPr>
          <w:rStyle w:val="FontStyle17"/>
          <w:b w:val="0"/>
          <w:sz w:val="24"/>
        </w:rPr>
      </w:pPr>
      <w:r>
        <w:rPr>
          <w:rStyle w:val="FontStyle17"/>
          <w:b w:val="0"/>
          <w:sz w:val="24"/>
        </w:rPr>
        <w:t>ОСНОВЫ НАУЧНО-МЕТОДИЧЕСКОЙ ДЕЯТЕЛЬНОСТИ В ФИЗИЧЕСКОЙ КУЛЬТУРЕ И СПОРТЕ</w:t>
      </w:r>
    </w:p>
    <w:p w:rsidR="004967EC" w:rsidRPr="00C15ABF" w:rsidRDefault="004967EC" w:rsidP="00287BB8">
      <w:pPr>
        <w:pStyle w:val="Style11"/>
        <w:widowControl/>
        <w:jc w:val="center"/>
        <w:rPr>
          <w:rStyle w:val="FontStyle17"/>
          <w:b w:val="0"/>
          <w:sz w:val="24"/>
        </w:rPr>
      </w:pPr>
    </w:p>
    <w:p w:rsidR="004967EC" w:rsidRPr="00C15ABF" w:rsidRDefault="004967EC" w:rsidP="00287BB8">
      <w:pPr>
        <w:pStyle w:val="Style11"/>
        <w:widowControl/>
        <w:jc w:val="center"/>
        <w:rPr>
          <w:rStyle w:val="FontStyle16"/>
          <w:b w:val="0"/>
          <w:sz w:val="24"/>
        </w:rPr>
      </w:pPr>
      <w:r w:rsidRPr="00C15ABF">
        <w:rPr>
          <w:rStyle w:val="FontStyle16"/>
          <w:b w:val="0"/>
          <w:sz w:val="24"/>
        </w:rPr>
        <w:t xml:space="preserve">Направление подготовки </w:t>
      </w:r>
    </w:p>
    <w:p w:rsidR="004967EC" w:rsidRPr="00C15ABF" w:rsidRDefault="004967EC" w:rsidP="00287BB8">
      <w:pPr>
        <w:pStyle w:val="Style11"/>
        <w:widowControl/>
        <w:jc w:val="center"/>
      </w:pPr>
      <w:r w:rsidRPr="00C15ABF">
        <w:rPr>
          <w:rStyle w:val="FontStyle16"/>
          <w:b w:val="0"/>
          <w:sz w:val="24"/>
        </w:rPr>
        <w:t xml:space="preserve">44.03.01 </w:t>
      </w:r>
      <w:r w:rsidRPr="00C15ABF">
        <w:rPr>
          <w:rStyle w:val="FontStyle16"/>
          <w:b w:val="0"/>
          <w:bCs/>
          <w:sz w:val="24"/>
        </w:rPr>
        <w:t xml:space="preserve">Педагогическое образование </w:t>
      </w:r>
    </w:p>
    <w:p w:rsidR="004967EC" w:rsidRPr="00C15ABF" w:rsidRDefault="004967EC" w:rsidP="00287BB8">
      <w:pPr>
        <w:pStyle w:val="Style11"/>
        <w:widowControl/>
        <w:tabs>
          <w:tab w:val="left" w:pos="5463"/>
        </w:tabs>
        <w:jc w:val="left"/>
        <w:rPr>
          <w:rStyle w:val="FontStyle16"/>
          <w:b w:val="0"/>
          <w:sz w:val="24"/>
        </w:rPr>
      </w:pPr>
      <w:r w:rsidRPr="00C15ABF">
        <w:rPr>
          <w:rStyle w:val="FontStyle16"/>
          <w:b w:val="0"/>
          <w:sz w:val="24"/>
        </w:rPr>
        <w:tab/>
      </w:r>
    </w:p>
    <w:p w:rsidR="004967EC" w:rsidRPr="00C15ABF" w:rsidRDefault="004967EC" w:rsidP="00287BB8">
      <w:pPr>
        <w:pStyle w:val="Style11"/>
        <w:widowControl/>
        <w:jc w:val="center"/>
        <w:rPr>
          <w:rStyle w:val="FontStyle16"/>
          <w:b w:val="0"/>
          <w:sz w:val="24"/>
        </w:rPr>
      </w:pPr>
      <w:r w:rsidRPr="00C15ABF">
        <w:rPr>
          <w:rStyle w:val="FontStyle16"/>
          <w:b w:val="0"/>
          <w:sz w:val="24"/>
        </w:rPr>
        <w:t>Профиль программы</w:t>
      </w:r>
    </w:p>
    <w:p w:rsidR="004967EC" w:rsidRPr="00C15ABF" w:rsidRDefault="004967EC" w:rsidP="00287BB8">
      <w:pPr>
        <w:pStyle w:val="Style4"/>
        <w:widowControl/>
        <w:ind w:firstLine="0"/>
        <w:jc w:val="center"/>
        <w:rPr>
          <w:rStyle w:val="FontStyle16"/>
          <w:b w:val="0"/>
          <w:bCs/>
          <w:sz w:val="24"/>
        </w:rPr>
      </w:pPr>
      <w:r w:rsidRPr="00C15ABF">
        <w:rPr>
          <w:rStyle w:val="FontStyle16"/>
          <w:b w:val="0"/>
          <w:bCs/>
          <w:sz w:val="24"/>
        </w:rPr>
        <w:t xml:space="preserve">Физическая культура </w:t>
      </w:r>
    </w:p>
    <w:p w:rsidR="004967EC" w:rsidRPr="00C15ABF" w:rsidRDefault="004967EC" w:rsidP="00287BB8">
      <w:pPr>
        <w:pStyle w:val="Style11"/>
        <w:widowControl/>
        <w:jc w:val="center"/>
        <w:rPr>
          <w:rStyle w:val="FontStyle16"/>
          <w:b w:val="0"/>
          <w:sz w:val="24"/>
        </w:rPr>
      </w:pPr>
    </w:p>
    <w:p w:rsidR="004967EC" w:rsidRPr="00C15ABF" w:rsidRDefault="004967EC" w:rsidP="00287BB8">
      <w:pPr>
        <w:pStyle w:val="Style11"/>
        <w:widowControl/>
        <w:jc w:val="center"/>
        <w:rPr>
          <w:rStyle w:val="FontStyle16"/>
          <w:b w:val="0"/>
          <w:sz w:val="24"/>
        </w:rPr>
      </w:pPr>
    </w:p>
    <w:p w:rsidR="004967EC" w:rsidRPr="00C15ABF" w:rsidRDefault="004967EC" w:rsidP="00287BB8">
      <w:pPr>
        <w:pStyle w:val="Style4"/>
        <w:widowControl/>
        <w:jc w:val="center"/>
        <w:rPr>
          <w:rStyle w:val="FontStyle16"/>
          <w:b w:val="0"/>
          <w:sz w:val="24"/>
        </w:rPr>
      </w:pPr>
    </w:p>
    <w:p w:rsidR="004967EC" w:rsidRPr="00C15ABF" w:rsidRDefault="004967EC" w:rsidP="00287BB8">
      <w:pPr>
        <w:pStyle w:val="Style4"/>
        <w:widowControl/>
        <w:jc w:val="center"/>
        <w:rPr>
          <w:rStyle w:val="FontStyle16"/>
          <w:b w:val="0"/>
          <w:sz w:val="24"/>
        </w:rPr>
      </w:pPr>
      <w:r w:rsidRPr="00C15ABF">
        <w:rPr>
          <w:rStyle w:val="FontStyle16"/>
          <w:b w:val="0"/>
          <w:sz w:val="24"/>
        </w:rPr>
        <w:t>Уровень высшего образования – бакалавриат</w:t>
      </w:r>
    </w:p>
    <w:p w:rsidR="004967EC" w:rsidRPr="00C15ABF" w:rsidRDefault="004967EC" w:rsidP="00287BB8">
      <w:pPr>
        <w:pStyle w:val="Style4"/>
        <w:widowControl/>
        <w:jc w:val="center"/>
        <w:rPr>
          <w:rStyle w:val="FontStyle16"/>
          <w:b w:val="0"/>
          <w:bCs/>
          <w:sz w:val="24"/>
        </w:rPr>
      </w:pPr>
    </w:p>
    <w:p w:rsidR="004967EC" w:rsidRPr="00C15ABF" w:rsidRDefault="004967EC" w:rsidP="00287BB8">
      <w:pPr>
        <w:pStyle w:val="Style4"/>
        <w:widowControl/>
        <w:jc w:val="center"/>
        <w:rPr>
          <w:rStyle w:val="FontStyle16"/>
          <w:b w:val="0"/>
          <w:bCs/>
          <w:sz w:val="24"/>
        </w:rPr>
      </w:pPr>
      <w:r w:rsidRPr="00C15ABF">
        <w:rPr>
          <w:rStyle w:val="FontStyle16"/>
          <w:b w:val="0"/>
          <w:sz w:val="24"/>
        </w:rPr>
        <w:t xml:space="preserve">Программа подготовки – </w:t>
      </w:r>
      <w:r>
        <w:rPr>
          <w:rStyle w:val="FontStyle16"/>
          <w:b w:val="0"/>
          <w:sz w:val="24"/>
        </w:rPr>
        <w:t>академический</w:t>
      </w:r>
      <w:r w:rsidRPr="00C15ABF">
        <w:rPr>
          <w:rStyle w:val="FontStyle16"/>
          <w:b w:val="0"/>
          <w:sz w:val="24"/>
        </w:rPr>
        <w:t>бакалавриат</w:t>
      </w:r>
    </w:p>
    <w:p w:rsidR="004967EC" w:rsidRPr="00C15ABF" w:rsidRDefault="004967EC" w:rsidP="00287BB8">
      <w:pPr>
        <w:pStyle w:val="Style4"/>
        <w:widowControl/>
        <w:jc w:val="center"/>
        <w:rPr>
          <w:rStyle w:val="FontStyle16"/>
          <w:b w:val="0"/>
          <w:sz w:val="24"/>
        </w:rPr>
      </w:pPr>
    </w:p>
    <w:p w:rsidR="004967EC" w:rsidRPr="00C15ABF" w:rsidRDefault="004967EC" w:rsidP="00287BB8">
      <w:pPr>
        <w:pStyle w:val="Style4"/>
        <w:widowControl/>
        <w:jc w:val="center"/>
        <w:rPr>
          <w:rStyle w:val="FontStyle16"/>
          <w:b w:val="0"/>
          <w:bCs/>
          <w:sz w:val="24"/>
        </w:rPr>
      </w:pPr>
      <w:r w:rsidRPr="00C15ABF">
        <w:rPr>
          <w:rStyle w:val="FontStyle16"/>
          <w:b w:val="0"/>
          <w:sz w:val="24"/>
        </w:rPr>
        <w:t>Форма обучения</w:t>
      </w:r>
    </w:p>
    <w:p w:rsidR="004967EC" w:rsidRPr="00C15ABF" w:rsidRDefault="004967EC" w:rsidP="00287BB8">
      <w:pPr>
        <w:pStyle w:val="Style4"/>
        <w:widowControl/>
        <w:jc w:val="center"/>
        <w:rPr>
          <w:rStyle w:val="FontStyle18"/>
          <w:b w:val="0"/>
          <w:bCs/>
          <w:sz w:val="24"/>
        </w:rPr>
      </w:pPr>
      <w:r>
        <w:rPr>
          <w:rStyle w:val="FontStyle16"/>
          <w:b w:val="0"/>
          <w:sz w:val="24"/>
        </w:rPr>
        <w:t>За</w:t>
      </w:r>
      <w:r w:rsidRPr="00C15ABF">
        <w:rPr>
          <w:rStyle w:val="FontStyle16"/>
          <w:b w:val="0"/>
          <w:sz w:val="24"/>
        </w:rPr>
        <w:t xml:space="preserve">очная </w:t>
      </w:r>
    </w:p>
    <w:p w:rsidR="004967EC" w:rsidRPr="00C15ABF" w:rsidRDefault="004967EC" w:rsidP="00287BB8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4967EC" w:rsidRPr="00C15ABF" w:rsidRDefault="004967EC" w:rsidP="00287BB8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4967EC" w:rsidRPr="00C15ABF" w:rsidRDefault="004967EC" w:rsidP="00287BB8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4967EC" w:rsidRPr="00C15ABF" w:rsidRDefault="004967EC" w:rsidP="00287BB8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4967EC" w:rsidRPr="00C15ABF" w:rsidRDefault="004967EC" w:rsidP="00287BB8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4967EC" w:rsidRPr="00C15ABF" w:rsidRDefault="004967EC" w:rsidP="00287BB8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tbl>
      <w:tblPr>
        <w:tblW w:w="0" w:type="auto"/>
        <w:tblInd w:w="-106" w:type="dxa"/>
        <w:tblLook w:val="00A0"/>
      </w:tblPr>
      <w:tblGrid>
        <w:gridCol w:w="3045"/>
        <w:gridCol w:w="6243"/>
      </w:tblGrid>
      <w:tr w:rsidR="004967EC" w:rsidRPr="00C15ABF" w:rsidTr="00287BB8">
        <w:tc>
          <w:tcPr>
            <w:tcW w:w="3045" w:type="dxa"/>
          </w:tcPr>
          <w:p w:rsidR="004967EC" w:rsidRPr="00C15ABF" w:rsidRDefault="004967EC" w:rsidP="00287BB8">
            <w:pPr>
              <w:pStyle w:val="Style1"/>
              <w:widowControl/>
              <w:ind w:firstLine="0"/>
              <w:rPr>
                <w:rStyle w:val="FontStyle17"/>
                <w:b w:val="0"/>
                <w:bCs/>
                <w:i/>
                <w:iCs/>
                <w:color w:val="C00000"/>
                <w:sz w:val="24"/>
              </w:rPr>
            </w:pPr>
            <w:r w:rsidRPr="00C15ABF">
              <w:rPr>
                <w:rStyle w:val="FontStyle17"/>
                <w:b w:val="0"/>
                <w:sz w:val="24"/>
              </w:rPr>
              <w:t xml:space="preserve">Факультет </w:t>
            </w:r>
          </w:p>
        </w:tc>
        <w:tc>
          <w:tcPr>
            <w:tcW w:w="6243" w:type="dxa"/>
          </w:tcPr>
          <w:p w:rsidR="004967EC" w:rsidRPr="00C15ABF" w:rsidRDefault="004967EC" w:rsidP="00287BB8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bCs/>
                <w:i/>
                <w:iCs/>
                <w:sz w:val="24"/>
              </w:rPr>
            </w:pPr>
            <w:r w:rsidRPr="00C15ABF">
              <w:rPr>
                <w:rStyle w:val="FontStyle17"/>
                <w:b w:val="0"/>
                <w:i/>
                <w:iCs/>
                <w:sz w:val="24"/>
              </w:rPr>
              <w:t>физической культуры и спортивного мастерства</w:t>
            </w:r>
          </w:p>
        </w:tc>
      </w:tr>
      <w:tr w:rsidR="004967EC" w:rsidRPr="00C15ABF" w:rsidTr="00287BB8">
        <w:tc>
          <w:tcPr>
            <w:tcW w:w="3045" w:type="dxa"/>
          </w:tcPr>
          <w:p w:rsidR="004967EC" w:rsidRPr="00C15ABF" w:rsidRDefault="004967EC" w:rsidP="00287BB8">
            <w:pPr>
              <w:pStyle w:val="Style1"/>
              <w:widowControl/>
              <w:ind w:firstLine="0"/>
              <w:rPr>
                <w:rStyle w:val="FontStyle17"/>
                <w:b w:val="0"/>
                <w:bCs/>
                <w:sz w:val="24"/>
              </w:rPr>
            </w:pPr>
            <w:r w:rsidRPr="00C15ABF">
              <w:rPr>
                <w:rStyle w:val="FontStyle17"/>
                <w:b w:val="0"/>
                <w:sz w:val="24"/>
              </w:rPr>
              <w:t>Кафедра</w:t>
            </w:r>
          </w:p>
        </w:tc>
        <w:tc>
          <w:tcPr>
            <w:tcW w:w="6243" w:type="dxa"/>
          </w:tcPr>
          <w:p w:rsidR="004967EC" w:rsidRPr="00C15ABF" w:rsidRDefault="004967EC" w:rsidP="00287BB8">
            <w:pPr>
              <w:pStyle w:val="Style1"/>
              <w:widowControl/>
              <w:ind w:firstLine="34"/>
              <w:rPr>
                <w:rStyle w:val="FontStyle17"/>
                <w:b w:val="0"/>
                <w:bCs/>
                <w:i/>
                <w:iCs/>
                <w:sz w:val="24"/>
              </w:rPr>
            </w:pPr>
            <w:r w:rsidRPr="00C15ABF">
              <w:rPr>
                <w:rStyle w:val="FontStyle17"/>
                <w:b w:val="0"/>
                <w:i/>
                <w:iCs/>
                <w:sz w:val="24"/>
              </w:rPr>
              <w:t>спортивного совершенствования</w:t>
            </w:r>
          </w:p>
        </w:tc>
      </w:tr>
      <w:tr w:rsidR="004967EC" w:rsidRPr="00C15ABF" w:rsidTr="00287BB8">
        <w:tc>
          <w:tcPr>
            <w:tcW w:w="3045" w:type="dxa"/>
          </w:tcPr>
          <w:p w:rsidR="004967EC" w:rsidRPr="00C15ABF" w:rsidRDefault="004967EC" w:rsidP="00287BB8">
            <w:pPr>
              <w:pStyle w:val="Style1"/>
              <w:widowControl/>
              <w:ind w:firstLine="0"/>
              <w:rPr>
                <w:rStyle w:val="FontStyle17"/>
                <w:b w:val="0"/>
                <w:bCs/>
                <w:sz w:val="24"/>
              </w:rPr>
            </w:pPr>
            <w:r w:rsidRPr="00C15ABF">
              <w:rPr>
                <w:rStyle w:val="FontStyle17"/>
                <w:b w:val="0"/>
                <w:sz w:val="24"/>
              </w:rPr>
              <w:t>Курс</w:t>
            </w:r>
          </w:p>
        </w:tc>
        <w:tc>
          <w:tcPr>
            <w:tcW w:w="6243" w:type="dxa"/>
          </w:tcPr>
          <w:p w:rsidR="004967EC" w:rsidRPr="00287BB8" w:rsidRDefault="004967EC" w:rsidP="00287BB8">
            <w:pPr>
              <w:pStyle w:val="Style1"/>
              <w:widowControl/>
              <w:ind w:firstLine="34"/>
              <w:rPr>
                <w:rStyle w:val="FontStyle17"/>
                <w:b w:val="0"/>
                <w:bCs/>
                <w:i/>
                <w:iCs/>
                <w:sz w:val="24"/>
              </w:rPr>
            </w:pPr>
            <w:r w:rsidRPr="00C15ABF">
              <w:rPr>
                <w:rStyle w:val="FontStyle17"/>
                <w:b w:val="0"/>
                <w:i/>
                <w:iCs/>
                <w:sz w:val="24"/>
                <w:lang w:val="en-US"/>
              </w:rPr>
              <w:t>I</w:t>
            </w:r>
            <w:r>
              <w:rPr>
                <w:rStyle w:val="FontStyle17"/>
                <w:b w:val="0"/>
                <w:i/>
                <w:iCs/>
                <w:sz w:val="24"/>
                <w:lang w:val="en-US"/>
              </w:rPr>
              <w:t>V</w:t>
            </w:r>
          </w:p>
        </w:tc>
      </w:tr>
      <w:tr w:rsidR="004967EC" w:rsidRPr="00C15ABF" w:rsidTr="00287BB8">
        <w:tc>
          <w:tcPr>
            <w:tcW w:w="3045" w:type="dxa"/>
          </w:tcPr>
          <w:p w:rsidR="004967EC" w:rsidRPr="00C15ABF" w:rsidRDefault="004967EC" w:rsidP="00287BB8">
            <w:pPr>
              <w:pStyle w:val="Style1"/>
              <w:widowControl/>
              <w:ind w:firstLine="0"/>
              <w:rPr>
                <w:rStyle w:val="FontStyle17"/>
                <w:b w:val="0"/>
                <w:bCs/>
                <w:sz w:val="24"/>
              </w:rPr>
            </w:pPr>
          </w:p>
        </w:tc>
        <w:tc>
          <w:tcPr>
            <w:tcW w:w="6243" w:type="dxa"/>
          </w:tcPr>
          <w:p w:rsidR="004967EC" w:rsidRPr="00C15ABF" w:rsidRDefault="004967EC" w:rsidP="00287BB8">
            <w:pPr>
              <w:pStyle w:val="Style1"/>
              <w:widowControl/>
              <w:ind w:firstLine="34"/>
              <w:rPr>
                <w:rStyle w:val="FontStyle17"/>
                <w:b w:val="0"/>
                <w:bCs/>
                <w:sz w:val="24"/>
                <w:lang w:val="en-US"/>
              </w:rPr>
            </w:pPr>
          </w:p>
        </w:tc>
      </w:tr>
    </w:tbl>
    <w:p w:rsidR="004967EC" w:rsidRPr="00C15ABF" w:rsidRDefault="004967EC" w:rsidP="00287BB8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4967EC" w:rsidRPr="00C15ABF" w:rsidRDefault="004967EC" w:rsidP="00287BB8">
      <w:pPr>
        <w:pStyle w:val="Style6"/>
        <w:widowControl/>
        <w:jc w:val="center"/>
        <w:rPr>
          <w:rStyle w:val="FontStyle16"/>
          <w:b w:val="0"/>
          <w:sz w:val="24"/>
        </w:rPr>
      </w:pPr>
    </w:p>
    <w:p w:rsidR="004967EC" w:rsidRPr="00C15ABF" w:rsidRDefault="004967EC" w:rsidP="00287BB8">
      <w:pPr>
        <w:pStyle w:val="Style6"/>
        <w:widowControl/>
        <w:jc w:val="center"/>
        <w:rPr>
          <w:rStyle w:val="FontStyle16"/>
          <w:b w:val="0"/>
          <w:bCs/>
          <w:sz w:val="24"/>
        </w:rPr>
      </w:pPr>
      <w:r w:rsidRPr="00C15ABF">
        <w:rPr>
          <w:rStyle w:val="FontStyle16"/>
          <w:b w:val="0"/>
          <w:sz w:val="24"/>
        </w:rPr>
        <w:t>Магнитогорск</w:t>
      </w:r>
    </w:p>
    <w:p w:rsidR="004967EC" w:rsidRPr="00C15ABF" w:rsidRDefault="004967EC" w:rsidP="00287BB8">
      <w:pPr>
        <w:pStyle w:val="Style6"/>
        <w:widowControl/>
        <w:jc w:val="center"/>
        <w:rPr>
          <w:rStyle w:val="FontStyle16"/>
          <w:b w:val="0"/>
          <w:bCs/>
          <w:sz w:val="24"/>
        </w:rPr>
      </w:pPr>
      <w:r>
        <w:rPr>
          <w:rStyle w:val="FontStyle16"/>
          <w:b w:val="0"/>
          <w:sz w:val="24"/>
        </w:rPr>
        <w:t>2016</w:t>
      </w:r>
      <w:r w:rsidRPr="00C15ABF">
        <w:rPr>
          <w:rStyle w:val="FontStyle16"/>
          <w:b w:val="0"/>
          <w:sz w:val="24"/>
        </w:rPr>
        <w:t xml:space="preserve"> г.</w:t>
      </w:r>
    </w:p>
    <w:p w:rsidR="004967EC" w:rsidRPr="00C17915" w:rsidRDefault="004967EC" w:rsidP="00366875">
      <w:pPr>
        <w:pStyle w:val="Heading1"/>
        <w:rPr>
          <w:rStyle w:val="FontStyle16"/>
          <w:b/>
          <w:sz w:val="24"/>
          <w:szCs w:val="24"/>
        </w:rPr>
      </w:pPr>
      <w:r w:rsidRPr="00C17915">
        <w:rPr>
          <w:rStyle w:val="FontStyle16"/>
          <w:b/>
          <w:bCs/>
          <w:sz w:val="24"/>
          <w:szCs w:val="24"/>
        </w:rPr>
        <w:br w:type="page"/>
      </w:r>
      <w:r>
        <w:rPr>
          <w:noProof/>
        </w:rPr>
        <w:pict>
          <v:shape id="Рисунок 2" o:spid="_x0000_i1026" type="#_x0000_t75" style="width:453pt;height:613.5pt;visibility:visible">
            <v:imagedata r:id="rId8" o:title=""/>
          </v:shape>
        </w:pict>
      </w:r>
      <w:r w:rsidRPr="00C17915">
        <w:rPr>
          <w:rStyle w:val="FontStyle16"/>
          <w:b/>
          <w:bCs/>
          <w:sz w:val="24"/>
          <w:szCs w:val="24"/>
        </w:rPr>
        <w:br w:type="page"/>
      </w:r>
      <w:r w:rsidRPr="00872025">
        <w:rPr>
          <w:rStyle w:val="FontStyle16"/>
          <w:bCs/>
          <w:szCs w:val="24"/>
        </w:rPr>
        <w:pict>
          <v:shape id="_x0000_i1027" type="#_x0000_t75" style="width:465pt;height:638.25pt">
            <v:imagedata r:id="rId9" o:title=""/>
          </v:shape>
        </w:pict>
      </w:r>
      <w:r w:rsidRPr="00C17915">
        <w:rPr>
          <w:rStyle w:val="FontStyle16"/>
          <w:b/>
          <w:sz w:val="24"/>
          <w:szCs w:val="24"/>
        </w:rPr>
        <w:br w:type="page"/>
        <w:t>1 Цели освоения дисциплины (модуля)</w:t>
      </w:r>
    </w:p>
    <w:p w:rsidR="004967EC" w:rsidRPr="00E53241" w:rsidRDefault="004967EC" w:rsidP="00677A61">
      <w:pPr>
        <w:pStyle w:val="BodyText2"/>
        <w:spacing w:after="0" w:line="240" w:lineRule="auto"/>
        <w:ind w:firstLine="720"/>
        <w:jc w:val="both"/>
      </w:pPr>
      <w:r w:rsidRPr="00E53241">
        <w:rPr>
          <w:rStyle w:val="FontStyle16"/>
          <w:b w:val="0"/>
          <w:sz w:val="24"/>
        </w:rPr>
        <w:t>Целью освоения дисциплины «Основы научно-методической деятельности в физ</w:t>
      </w:r>
      <w:r w:rsidRPr="00E53241">
        <w:rPr>
          <w:rStyle w:val="FontStyle16"/>
          <w:b w:val="0"/>
          <w:sz w:val="24"/>
        </w:rPr>
        <w:t>и</w:t>
      </w:r>
      <w:r w:rsidRPr="00E53241">
        <w:rPr>
          <w:rStyle w:val="FontStyle16"/>
          <w:b w:val="0"/>
          <w:sz w:val="24"/>
        </w:rPr>
        <w:t xml:space="preserve">ческой культуре и спорте» является </w:t>
      </w:r>
      <w:r w:rsidRPr="00E53241">
        <w:t>формирование у студентов навыков научного мышл</w:t>
      </w:r>
      <w:r w:rsidRPr="00E53241">
        <w:t>е</w:t>
      </w:r>
      <w:r w:rsidRPr="00E53241">
        <w:t>ния, обучение основам организации и методики проведения методической и исследов</w:t>
      </w:r>
      <w:r w:rsidRPr="00E53241">
        <w:t>а</w:t>
      </w:r>
      <w:r w:rsidRPr="00E53241">
        <w:t xml:space="preserve">тельской работы в области профессиональной деятельности, формирование </w:t>
      </w:r>
      <w:r w:rsidRPr="00E53241">
        <w:rPr>
          <w:rStyle w:val="FontStyle16"/>
          <w:b w:val="0"/>
          <w:sz w:val="24"/>
        </w:rPr>
        <w:t>готовности к профессиональной деятельности в соответствии с нормативно-правовыми актами сферы образования</w:t>
      </w:r>
    </w:p>
    <w:p w:rsidR="004967EC" w:rsidRPr="00E53241" w:rsidRDefault="004967EC" w:rsidP="00677A61">
      <w:pPr>
        <w:rPr>
          <w:rStyle w:val="FontStyle21"/>
          <w:sz w:val="24"/>
        </w:rPr>
      </w:pPr>
    </w:p>
    <w:p w:rsidR="004967EC" w:rsidRPr="00E53241" w:rsidRDefault="004967EC" w:rsidP="00677A61">
      <w:pPr>
        <w:rPr>
          <w:rStyle w:val="FontStyle21"/>
          <w:b/>
          <w:sz w:val="24"/>
        </w:rPr>
      </w:pPr>
      <w:r w:rsidRPr="00E53241">
        <w:rPr>
          <w:rStyle w:val="FontStyle21"/>
          <w:b/>
          <w:sz w:val="24"/>
        </w:rPr>
        <w:t>2 Место дисциплины в структуре образовательной программы подготовки б</w:t>
      </w:r>
      <w:r w:rsidRPr="00E53241">
        <w:rPr>
          <w:rStyle w:val="FontStyle21"/>
          <w:b/>
          <w:sz w:val="24"/>
        </w:rPr>
        <w:t>а</w:t>
      </w:r>
      <w:r w:rsidRPr="00E53241">
        <w:rPr>
          <w:rStyle w:val="FontStyle21"/>
          <w:b/>
          <w:sz w:val="24"/>
        </w:rPr>
        <w:t xml:space="preserve">калавра </w:t>
      </w:r>
    </w:p>
    <w:p w:rsidR="004967EC" w:rsidRPr="00E53241" w:rsidRDefault="004967EC" w:rsidP="00677A61">
      <w:pPr>
        <w:rPr>
          <w:rStyle w:val="FontStyle16"/>
          <w:b w:val="0"/>
          <w:sz w:val="24"/>
        </w:rPr>
      </w:pPr>
      <w:r w:rsidRPr="00E53241">
        <w:rPr>
          <w:rStyle w:val="FontStyle16"/>
          <w:b w:val="0"/>
          <w:sz w:val="24"/>
        </w:rPr>
        <w:t>Дисциплина «Основы научно-методической деятельности в физической культуре и спорте» входит в вариативную часть блока 1 образовательной программы.</w:t>
      </w:r>
    </w:p>
    <w:p w:rsidR="004967EC" w:rsidRPr="00E53241" w:rsidRDefault="004967EC" w:rsidP="00677A61">
      <w:r w:rsidRPr="00E53241">
        <w:rPr>
          <w:rStyle w:val="FontStyle16"/>
          <w:b w:val="0"/>
          <w:sz w:val="24"/>
        </w:rPr>
        <w:t>Для изучения дисциплины необходимы знания (умения, владения), сформированные в результате изучения следующих дисциплин</w:t>
      </w:r>
      <w:r w:rsidRPr="00E53241">
        <w:t xml:space="preserve"> «Спортивная метрология», «Продвижение научной продукции», «Проектная деятельность», «Методология научного исследования»</w:t>
      </w:r>
    </w:p>
    <w:p w:rsidR="004967EC" w:rsidRPr="00E53241" w:rsidRDefault="004967EC" w:rsidP="00677A61">
      <w:pPr>
        <w:rPr>
          <w:rStyle w:val="FontStyle16"/>
          <w:b w:val="0"/>
          <w:bCs/>
          <w:sz w:val="24"/>
        </w:rPr>
      </w:pPr>
      <w:r w:rsidRPr="00E53241">
        <w:rPr>
          <w:rStyle w:val="FontStyle16"/>
          <w:b w:val="0"/>
          <w:sz w:val="24"/>
        </w:rPr>
        <w:t>Знания (умения, владения), полученные при прохождении данной дисциплины будут необходимы для сдачи междисциплинарного экзамена, написания выпускной квалифик</w:t>
      </w:r>
      <w:r w:rsidRPr="00E53241">
        <w:rPr>
          <w:rStyle w:val="FontStyle16"/>
          <w:b w:val="0"/>
          <w:sz w:val="24"/>
        </w:rPr>
        <w:t>а</w:t>
      </w:r>
      <w:r w:rsidRPr="00E53241">
        <w:rPr>
          <w:rStyle w:val="FontStyle16"/>
          <w:b w:val="0"/>
          <w:sz w:val="24"/>
        </w:rPr>
        <w:t>ционной работы и  дальнейшей профессиональной деятельности.</w:t>
      </w:r>
    </w:p>
    <w:p w:rsidR="004967EC" w:rsidRPr="00C17915" w:rsidRDefault="004967EC" w:rsidP="00366875">
      <w:pPr>
        <w:pStyle w:val="Heading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C17915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4967EC" w:rsidRPr="00C17915" w:rsidRDefault="004967EC" w:rsidP="00366875">
      <w:pPr>
        <w:rPr>
          <w:rStyle w:val="FontStyle16"/>
          <w:b w:val="0"/>
          <w:bCs/>
          <w:sz w:val="24"/>
        </w:rPr>
      </w:pPr>
      <w:r w:rsidRPr="00C17915">
        <w:rPr>
          <w:rStyle w:val="FontStyle16"/>
          <w:b w:val="0"/>
          <w:bCs/>
          <w:sz w:val="24"/>
        </w:rPr>
        <w:t xml:space="preserve">В результате освоения дисциплины </w:t>
      </w:r>
      <w:r>
        <w:rPr>
          <w:rStyle w:val="FontStyle16"/>
          <w:b w:val="0"/>
          <w:bCs/>
          <w:sz w:val="24"/>
          <w:szCs w:val="16"/>
        </w:rPr>
        <w:t xml:space="preserve">«Основы научно-методической деятельности в физической культуре и спорте» </w:t>
      </w:r>
      <w:r w:rsidRPr="00C17915">
        <w:rPr>
          <w:rStyle w:val="FontStyle16"/>
          <w:b w:val="0"/>
          <w:bCs/>
          <w:sz w:val="24"/>
        </w:rPr>
        <w:t>обучающийся должен обладать следующими компете</w:t>
      </w:r>
      <w:r w:rsidRPr="00C17915">
        <w:rPr>
          <w:rStyle w:val="FontStyle16"/>
          <w:b w:val="0"/>
          <w:bCs/>
          <w:sz w:val="24"/>
        </w:rPr>
        <w:t>н</w:t>
      </w:r>
      <w:r w:rsidRPr="00C17915">
        <w:rPr>
          <w:rStyle w:val="FontStyle16"/>
          <w:b w:val="0"/>
          <w:bCs/>
          <w:sz w:val="24"/>
        </w:rPr>
        <w:t>циями:</w:t>
      </w:r>
    </w:p>
    <w:p w:rsidR="004967EC" w:rsidRDefault="004967EC" w:rsidP="00366875">
      <w:pPr>
        <w:tabs>
          <w:tab w:val="left" w:pos="851"/>
        </w:tabs>
        <w:rPr>
          <w:rStyle w:val="FontStyle16"/>
          <w:b w:val="0"/>
          <w:bCs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678"/>
        <w:gridCol w:w="7837"/>
      </w:tblGrid>
      <w:tr w:rsidR="004967EC" w:rsidRPr="00C640B4" w:rsidTr="00DA483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967EC" w:rsidRPr="009A02C5" w:rsidRDefault="004967EC" w:rsidP="00DA4834">
            <w:pPr>
              <w:ind w:firstLine="0"/>
              <w:jc w:val="center"/>
            </w:pPr>
            <w:r w:rsidRPr="009A02C5">
              <w:t xml:space="preserve">Структурный </w:t>
            </w:r>
            <w:r w:rsidRPr="009A02C5">
              <w:br/>
              <w:t xml:space="preserve">элемент </w:t>
            </w:r>
            <w:r w:rsidRPr="009A02C5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967EC" w:rsidRPr="009A02C5" w:rsidRDefault="004967EC" w:rsidP="00DA4834">
            <w:pPr>
              <w:ind w:firstLine="0"/>
              <w:jc w:val="center"/>
            </w:pPr>
            <w:r w:rsidRPr="009A02C5">
              <w:t xml:space="preserve">Планируемые результаты обучения </w:t>
            </w:r>
          </w:p>
        </w:tc>
      </w:tr>
      <w:tr w:rsidR="004967EC" w:rsidRPr="00C640B4" w:rsidTr="00DA483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967EC" w:rsidRDefault="004967EC" w:rsidP="00DA4834">
            <w:pPr>
              <w:ind w:firstLine="0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  <w:szCs w:val="16"/>
              </w:rPr>
              <w:t xml:space="preserve">ОПК-4 – обладает </w:t>
            </w:r>
            <w:r w:rsidRPr="008E2752">
              <w:rPr>
                <w:rStyle w:val="FontStyle16"/>
                <w:b w:val="0"/>
                <w:bCs/>
                <w:sz w:val="24"/>
                <w:szCs w:val="16"/>
              </w:rPr>
              <w:t>готовностью к профессиональной деятельности в соответствии с но</w:t>
            </w:r>
            <w:r w:rsidRPr="008E2752">
              <w:rPr>
                <w:rStyle w:val="FontStyle16"/>
                <w:b w:val="0"/>
                <w:bCs/>
                <w:sz w:val="24"/>
                <w:szCs w:val="16"/>
              </w:rPr>
              <w:t>р</w:t>
            </w:r>
            <w:r w:rsidRPr="008E2752">
              <w:rPr>
                <w:rStyle w:val="FontStyle16"/>
                <w:b w:val="0"/>
                <w:bCs/>
                <w:sz w:val="24"/>
                <w:szCs w:val="16"/>
              </w:rPr>
              <w:t>мативно-правовыми актами сферы образования</w:t>
            </w:r>
          </w:p>
        </w:tc>
      </w:tr>
      <w:tr w:rsidR="004967EC" w:rsidRPr="00C640B4" w:rsidTr="00DA483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967EC" w:rsidRPr="009A02C5" w:rsidRDefault="004967EC" w:rsidP="00DA4834">
            <w:pPr>
              <w:ind w:firstLine="0"/>
              <w:jc w:val="left"/>
            </w:pPr>
            <w:r w:rsidRPr="009A02C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967EC" w:rsidRPr="00497B4D" w:rsidRDefault="004967EC" w:rsidP="00DA4834">
            <w:pPr>
              <w:numPr>
                <w:ilvl w:val="0"/>
                <w:numId w:val="6"/>
              </w:numPr>
              <w:tabs>
                <w:tab w:val="left" w:pos="308"/>
              </w:tabs>
              <w:ind w:left="0" w:firstLine="360"/>
              <w:rPr>
                <w:rStyle w:val="FontStyle16"/>
                <w:b w:val="0"/>
                <w:bCs/>
                <w:sz w:val="20"/>
                <w:szCs w:val="20"/>
              </w:rPr>
            </w:pPr>
            <w:r w:rsidRPr="00497B4D">
              <w:rPr>
                <w:rStyle w:val="FontStyle16"/>
                <w:b w:val="0"/>
                <w:bCs/>
                <w:sz w:val="20"/>
                <w:szCs w:val="20"/>
              </w:rPr>
              <w:t>принципы составления  научно-методической документации сферы физической культуры и спорта;</w:t>
            </w:r>
          </w:p>
          <w:p w:rsidR="004967EC" w:rsidRPr="00497B4D" w:rsidRDefault="004967EC" w:rsidP="00DA4834">
            <w:pPr>
              <w:numPr>
                <w:ilvl w:val="0"/>
                <w:numId w:val="7"/>
              </w:numPr>
              <w:tabs>
                <w:tab w:val="left" w:pos="360"/>
                <w:tab w:val="left" w:pos="591"/>
                <w:tab w:val="left" w:pos="1411"/>
              </w:tabs>
              <w:ind w:left="0" w:firstLine="24"/>
              <w:rPr>
                <w:rStyle w:val="FontStyle16"/>
                <w:b w:val="0"/>
                <w:sz w:val="20"/>
                <w:szCs w:val="20"/>
              </w:rPr>
            </w:pPr>
            <w:r w:rsidRPr="00497B4D">
              <w:rPr>
                <w:rStyle w:val="FontStyle16"/>
                <w:b w:val="0"/>
                <w:sz w:val="20"/>
                <w:szCs w:val="20"/>
              </w:rPr>
              <w:t>логику научно-исследовательской работы, в частности, методологию теории и мет</w:t>
            </w:r>
            <w:r w:rsidRPr="00497B4D">
              <w:rPr>
                <w:rStyle w:val="FontStyle16"/>
                <w:b w:val="0"/>
                <w:sz w:val="20"/>
                <w:szCs w:val="20"/>
              </w:rPr>
              <w:t>о</w:t>
            </w:r>
            <w:r w:rsidRPr="00497B4D">
              <w:rPr>
                <w:rStyle w:val="FontStyle16"/>
                <w:b w:val="0"/>
                <w:sz w:val="20"/>
                <w:szCs w:val="20"/>
              </w:rPr>
              <w:t xml:space="preserve">дики физического воспитания, оздоровительной и адаптивной физической культуры; </w:t>
            </w:r>
          </w:p>
          <w:p w:rsidR="004967EC" w:rsidRPr="00183F86" w:rsidRDefault="004967EC" w:rsidP="00DA4834">
            <w:pPr>
              <w:numPr>
                <w:ilvl w:val="0"/>
                <w:numId w:val="7"/>
              </w:numPr>
              <w:tabs>
                <w:tab w:val="left" w:pos="360"/>
                <w:tab w:val="left" w:pos="591"/>
                <w:tab w:val="left" w:pos="1411"/>
              </w:tabs>
              <w:ind w:left="0" w:firstLine="24"/>
              <w:rPr>
                <w:rStyle w:val="FontStyle16"/>
                <w:b w:val="0"/>
                <w:sz w:val="20"/>
                <w:szCs w:val="20"/>
              </w:rPr>
            </w:pPr>
          </w:p>
        </w:tc>
      </w:tr>
      <w:tr w:rsidR="004967EC" w:rsidRPr="00C640B4" w:rsidTr="00DA483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967EC" w:rsidRPr="009A02C5" w:rsidRDefault="004967EC" w:rsidP="00DA4834">
            <w:pPr>
              <w:ind w:firstLine="0"/>
              <w:jc w:val="left"/>
            </w:pPr>
            <w:r w:rsidRPr="009A02C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967EC" w:rsidRDefault="004967EC" w:rsidP="00DA4834">
            <w:pPr>
              <w:numPr>
                <w:ilvl w:val="0"/>
                <w:numId w:val="9"/>
              </w:numPr>
              <w:tabs>
                <w:tab w:val="left" w:pos="308"/>
              </w:tabs>
              <w:ind w:left="24" w:firstLine="0"/>
              <w:rPr>
                <w:rStyle w:val="FontStyle16"/>
                <w:b w:val="0"/>
                <w:bCs/>
                <w:sz w:val="20"/>
                <w:szCs w:val="20"/>
              </w:rPr>
            </w:pPr>
            <w:r w:rsidRPr="00497B4D">
              <w:rPr>
                <w:rStyle w:val="FontStyle16"/>
                <w:b w:val="0"/>
                <w:bCs/>
                <w:sz w:val="20"/>
                <w:szCs w:val="20"/>
              </w:rPr>
              <w:t>использовать в своей профессиональной деятельности навыки научно-исследовательской работы;</w:t>
            </w:r>
          </w:p>
          <w:p w:rsidR="004967EC" w:rsidRPr="00745D30" w:rsidRDefault="004967EC" w:rsidP="00DA4834">
            <w:pPr>
              <w:numPr>
                <w:ilvl w:val="0"/>
                <w:numId w:val="10"/>
              </w:numPr>
              <w:tabs>
                <w:tab w:val="left" w:pos="24"/>
                <w:tab w:val="left" w:pos="308"/>
              </w:tabs>
              <w:ind w:left="24" w:firstLine="336"/>
              <w:rPr>
                <w:bCs/>
                <w:iCs/>
                <w:sz w:val="20"/>
                <w:szCs w:val="20"/>
              </w:rPr>
            </w:pPr>
            <w:r w:rsidRPr="00745D30">
              <w:rPr>
                <w:bCs/>
                <w:iCs/>
                <w:sz w:val="20"/>
                <w:szCs w:val="20"/>
              </w:rPr>
              <w:t>определять проблемную ситуацию и проблему, обосновывать актуальность и</w:t>
            </w:r>
            <w:r w:rsidRPr="00745D30">
              <w:rPr>
                <w:bCs/>
                <w:iCs/>
                <w:sz w:val="20"/>
                <w:szCs w:val="20"/>
              </w:rPr>
              <w:t>с</w:t>
            </w:r>
            <w:r w:rsidRPr="00745D30">
              <w:rPr>
                <w:bCs/>
                <w:iCs/>
                <w:sz w:val="20"/>
                <w:szCs w:val="20"/>
              </w:rPr>
              <w:t xml:space="preserve">следования; </w:t>
            </w:r>
          </w:p>
          <w:p w:rsidR="004967EC" w:rsidRPr="00183F86" w:rsidRDefault="004967EC" w:rsidP="00DA4834">
            <w:pPr>
              <w:pStyle w:val="a"/>
              <w:numPr>
                <w:ilvl w:val="0"/>
                <w:numId w:val="10"/>
              </w:numPr>
              <w:tabs>
                <w:tab w:val="clear" w:pos="1440"/>
                <w:tab w:val="left" w:pos="24"/>
                <w:tab w:val="left" w:pos="308"/>
              </w:tabs>
              <w:spacing w:line="240" w:lineRule="auto"/>
              <w:ind w:left="24" w:firstLine="336"/>
              <w:rPr>
                <w:rStyle w:val="FontStyle16"/>
                <w:b w:val="0"/>
                <w:sz w:val="20"/>
                <w:szCs w:val="20"/>
              </w:rPr>
            </w:pPr>
            <w:r w:rsidRPr="00497B4D">
              <w:rPr>
                <w:bCs/>
                <w:iCs/>
                <w:sz w:val="20"/>
                <w:szCs w:val="20"/>
              </w:rPr>
              <w:t>осуществлять литературно-графическое оформление научной работы</w:t>
            </w:r>
            <w:r w:rsidRPr="00497B4D">
              <w:rPr>
                <w:sz w:val="20"/>
                <w:szCs w:val="20"/>
              </w:rPr>
              <w:t>.</w:t>
            </w:r>
          </w:p>
        </w:tc>
      </w:tr>
      <w:tr w:rsidR="004967EC" w:rsidRPr="00C640B4" w:rsidTr="00DA483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967EC" w:rsidRPr="009A02C5" w:rsidRDefault="004967EC" w:rsidP="00DA4834">
            <w:pPr>
              <w:ind w:firstLine="0"/>
              <w:jc w:val="left"/>
            </w:pPr>
            <w:r w:rsidRPr="009A02C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967EC" w:rsidRPr="00745D30" w:rsidRDefault="004967EC" w:rsidP="00DA4834">
            <w:pPr>
              <w:numPr>
                <w:ilvl w:val="0"/>
                <w:numId w:val="11"/>
              </w:numPr>
              <w:tabs>
                <w:tab w:val="left" w:pos="166"/>
              </w:tabs>
              <w:ind w:left="24" w:firstLine="0"/>
              <w:rPr>
                <w:rStyle w:val="FontStyle16"/>
                <w:b w:val="0"/>
                <w:bCs/>
                <w:sz w:val="20"/>
                <w:szCs w:val="20"/>
              </w:rPr>
            </w:pPr>
            <w:r w:rsidRPr="00745D30">
              <w:rPr>
                <w:rStyle w:val="FontStyle16"/>
                <w:b w:val="0"/>
                <w:bCs/>
                <w:sz w:val="20"/>
                <w:szCs w:val="20"/>
              </w:rPr>
              <w:t>навыками организации научно-исследовательской работы в сфере физической культ</w:t>
            </w:r>
            <w:r w:rsidRPr="00745D30">
              <w:rPr>
                <w:rStyle w:val="FontStyle16"/>
                <w:b w:val="0"/>
                <w:bCs/>
                <w:sz w:val="20"/>
                <w:szCs w:val="20"/>
              </w:rPr>
              <w:t>у</w:t>
            </w:r>
            <w:r w:rsidRPr="00745D30">
              <w:rPr>
                <w:rStyle w:val="FontStyle16"/>
                <w:b w:val="0"/>
                <w:bCs/>
                <w:sz w:val="20"/>
                <w:szCs w:val="20"/>
              </w:rPr>
              <w:t>ры и спорта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;</w:t>
            </w:r>
          </w:p>
          <w:p w:rsidR="004967EC" w:rsidRPr="00183F86" w:rsidRDefault="004967EC" w:rsidP="00DA4834">
            <w:pPr>
              <w:pStyle w:val="a"/>
              <w:numPr>
                <w:ilvl w:val="0"/>
                <w:numId w:val="0"/>
              </w:numPr>
              <w:tabs>
                <w:tab w:val="clear" w:pos="1440"/>
                <w:tab w:val="left" w:pos="166"/>
              </w:tabs>
              <w:spacing w:line="240" w:lineRule="auto"/>
              <w:ind w:left="756" w:hanging="360"/>
              <w:rPr>
                <w:rStyle w:val="FontStyle16"/>
                <w:b w:val="0"/>
                <w:sz w:val="20"/>
                <w:szCs w:val="20"/>
              </w:rPr>
            </w:pPr>
          </w:p>
        </w:tc>
      </w:tr>
      <w:tr w:rsidR="004967EC" w:rsidRPr="00C640B4" w:rsidTr="00DA4834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967EC" w:rsidRPr="00745D30" w:rsidRDefault="004967EC" w:rsidP="00DA4834">
            <w:pPr>
              <w:tabs>
                <w:tab w:val="left" w:pos="166"/>
              </w:tabs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П</w:t>
            </w:r>
            <w:r>
              <w:rPr>
                <w:rStyle w:val="FontStyle16"/>
                <w:b w:val="0"/>
                <w:bCs/>
                <w:szCs w:val="16"/>
              </w:rPr>
              <w:t xml:space="preserve">К-11 - </w:t>
            </w:r>
            <w:r w:rsidRPr="005E02DE">
              <w:rPr>
                <w:rStyle w:val="FontStyle16"/>
                <w:b w:val="0"/>
                <w:bCs/>
                <w:sz w:val="20"/>
                <w:szCs w:val="20"/>
              </w:rPr>
              <w:t>готовностью использовать систематизированные теоретические и практические знания для постано</w:t>
            </w:r>
            <w:r w:rsidRPr="005E02DE">
              <w:rPr>
                <w:rStyle w:val="FontStyle16"/>
                <w:b w:val="0"/>
                <w:bCs/>
                <w:sz w:val="20"/>
                <w:szCs w:val="20"/>
              </w:rPr>
              <w:t>в</w:t>
            </w:r>
            <w:r w:rsidRPr="005E02DE">
              <w:rPr>
                <w:rStyle w:val="FontStyle16"/>
                <w:b w:val="0"/>
                <w:bCs/>
                <w:sz w:val="20"/>
                <w:szCs w:val="20"/>
              </w:rPr>
              <w:t>ки и решения исследовательских задач в области образования</w:t>
            </w:r>
          </w:p>
        </w:tc>
      </w:tr>
      <w:tr w:rsidR="004967EC" w:rsidRPr="00C640B4" w:rsidTr="00DA483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967EC" w:rsidRPr="009A02C5" w:rsidRDefault="004967EC" w:rsidP="00DA4834">
            <w:pPr>
              <w:ind w:firstLine="0"/>
              <w:jc w:val="left"/>
            </w:pPr>
            <w:r w:rsidRPr="009A02C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967EC" w:rsidRDefault="004967EC" w:rsidP="00DA4834">
            <w:pPr>
              <w:numPr>
                <w:ilvl w:val="0"/>
                <w:numId w:val="7"/>
              </w:numPr>
              <w:tabs>
                <w:tab w:val="left" w:pos="360"/>
                <w:tab w:val="left" w:pos="591"/>
                <w:tab w:val="left" w:pos="1411"/>
              </w:tabs>
              <w:ind w:left="0" w:firstLine="24"/>
              <w:rPr>
                <w:rStyle w:val="FontStyle16"/>
                <w:b w:val="0"/>
                <w:sz w:val="20"/>
                <w:szCs w:val="20"/>
              </w:rPr>
            </w:pPr>
            <w:r w:rsidRPr="00497B4D">
              <w:rPr>
                <w:rStyle w:val="FontStyle16"/>
                <w:b w:val="0"/>
                <w:sz w:val="20"/>
                <w:szCs w:val="20"/>
              </w:rPr>
              <w:t xml:space="preserve">основные этапы научного исследования; </w:t>
            </w:r>
          </w:p>
          <w:p w:rsidR="004967EC" w:rsidRPr="00497B4D" w:rsidRDefault="004967EC" w:rsidP="00DA4834">
            <w:pPr>
              <w:numPr>
                <w:ilvl w:val="0"/>
                <w:numId w:val="7"/>
              </w:numPr>
              <w:tabs>
                <w:tab w:val="left" w:pos="360"/>
                <w:tab w:val="left" w:pos="591"/>
                <w:tab w:val="left" w:pos="1411"/>
              </w:tabs>
              <w:ind w:left="0" w:firstLine="24"/>
              <w:rPr>
                <w:rStyle w:val="FontStyle16"/>
                <w:b w:val="0"/>
                <w:sz w:val="20"/>
                <w:szCs w:val="20"/>
              </w:rPr>
            </w:pPr>
            <w:r w:rsidRPr="00497B4D">
              <w:rPr>
                <w:rStyle w:val="FontStyle16"/>
                <w:b w:val="0"/>
                <w:sz w:val="20"/>
                <w:szCs w:val="20"/>
              </w:rPr>
              <w:t xml:space="preserve">методику проведения научного исследования; </w:t>
            </w:r>
          </w:p>
          <w:p w:rsidR="004967EC" w:rsidRPr="00497B4D" w:rsidRDefault="004967EC" w:rsidP="00DA4834">
            <w:pPr>
              <w:numPr>
                <w:ilvl w:val="0"/>
                <w:numId w:val="7"/>
              </w:numPr>
              <w:tabs>
                <w:tab w:val="left" w:pos="360"/>
                <w:tab w:val="left" w:pos="591"/>
                <w:tab w:val="left" w:pos="1411"/>
              </w:tabs>
              <w:ind w:left="0" w:firstLine="24"/>
              <w:rPr>
                <w:rStyle w:val="FontStyle16"/>
                <w:b w:val="0"/>
                <w:sz w:val="20"/>
                <w:szCs w:val="20"/>
              </w:rPr>
            </w:pPr>
            <w:r w:rsidRPr="00497B4D">
              <w:rPr>
                <w:rStyle w:val="FontStyle16"/>
                <w:b w:val="0"/>
                <w:sz w:val="20"/>
                <w:szCs w:val="20"/>
              </w:rPr>
              <w:t xml:space="preserve">основные методы исследования, применяемые в области физической культуры; </w:t>
            </w:r>
          </w:p>
          <w:p w:rsidR="004967EC" w:rsidRPr="00745D30" w:rsidRDefault="004967EC" w:rsidP="00DA4834">
            <w:pPr>
              <w:tabs>
                <w:tab w:val="left" w:pos="166"/>
              </w:tabs>
              <w:ind w:left="24" w:firstLine="0"/>
              <w:rPr>
                <w:rStyle w:val="FontStyle16"/>
                <w:b w:val="0"/>
                <w:bCs/>
                <w:sz w:val="20"/>
                <w:szCs w:val="20"/>
              </w:rPr>
            </w:pPr>
            <w:r w:rsidRPr="00497B4D">
              <w:rPr>
                <w:rStyle w:val="FontStyle16"/>
                <w:b w:val="0"/>
                <w:sz w:val="20"/>
                <w:szCs w:val="20"/>
              </w:rPr>
              <w:t>способы и виды литературно-графического оформления результатов научного исслед</w:t>
            </w:r>
            <w:r w:rsidRPr="00497B4D">
              <w:rPr>
                <w:rStyle w:val="FontStyle16"/>
                <w:b w:val="0"/>
                <w:sz w:val="20"/>
                <w:szCs w:val="20"/>
              </w:rPr>
              <w:t>о</w:t>
            </w:r>
            <w:r w:rsidRPr="00497B4D">
              <w:rPr>
                <w:rStyle w:val="FontStyle16"/>
                <w:b w:val="0"/>
                <w:sz w:val="20"/>
                <w:szCs w:val="20"/>
              </w:rPr>
              <w:t>вания</w:t>
            </w:r>
            <w:r w:rsidRPr="00497B4D">
              <w:rPr>
                <w:rStyle w:val="FontStyle16"/>
                <w:b w:val="0"/>
                <w:bCs/>
                <w:sz w:val="20"/>
                <w:szCs w:val="20"/>
              </w:rPr>
              <w:t>.</w:t>
            </w:r>
          </w:p>
        </w:tc>
      </w:tr>
      <w:tr w:rsidR="004967EC" w:rsidRPr="00C640B4" w:rsidTr="00DA483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967EC" w:rsidRPr="009A02C5" w:rsidRDefault="004967EC" w:rsidP="00DA4834">
            <w:pPr>
              <w:ind w:firstLine="0"/>
              <w:jc w:val="left"/>
            </w:pPr>
            <w:r w:rsidRPr="009A02C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967EC" w:rsidRPr="00497B4D" w:rsidRDefault="004967EC" w:rsidP="00DA4834">
            <w:pPr>
              <w:pStyle w:val="a"/>
              <w:numPr>
                <w:ilvl w:val="0"/>
                <w:numId w:val="10"/>
              </w:numPr>
              <w:tabs>
                <w:tab w:val="clear" w:pos="1440"/>
                <w:tab w:val="left" w:pos="24"/>
                <w:tab w:val="left" w:pos="308"/>
              </w:tabs>
              <w:spacing w:line="240" w:lineRule="auto"/>
              <w:ind w:left="24" w:firstLine="336"/>
              <w:rPr>
                <w:bCs/>
                <w:iCs/>
                <w:sz w:val="20"/>
                <w:szCs w:val="20"/>
              </w:rPr>
            </w:pPr>
            <w:r w:rsidRPr="00497B4D">
              <w:rPr>
                <w:bCs/>
                <w:iCs/>
                <w:sz w:val="20"/>
                <w:szCs w:val="20"/>
              </w:rPr>
              <w:t xml:space="preserve">определять объект и предмет исследования; </w:t>
            </w:r>
          </w:p>
          <w:p w:rsidR="004967EC" w:rsidRPr="00497B4D" w:rsidRDefault="004967EC" w:rsidP="00DA4834">
            <w:pPr>
              <w:pStyle w:val="a"/>
              <w:numPr>
                <w:ilvl w:val="0"/>
                <w:numId w:val="10"/>
              </w:numPr>
              <w:tabs>
                <w:tab w:val="clear" w:pos="1440"/>
                <w:tab w:val="left" w:pos="24"/>
                <w:tab w:val="left" w:pos="308"/>
              </w:tabs>
              <w:spacing w:line="240" w:lineRule="auto"/>
              <w:ind w:left="24" w:firstLine="336"/>
              <w:rPr>
                <w:bCs/>
                <w:iCs/>
                <w:sz w:val="20"/>
                <w:szCs w:val="20"/>
              </w:rPr>
            </w:pPr>
            <w:r w:rsidRPr="00497B4D">
              <w:rPr>
                <w:bCs/>
                <w:iCs/>
                <w:sz w:val="20"/>
                <w:szCs w:val="20"/>
              </w:rPr>
              <w:t>форм</w:t>
            </w:r>
            <w:r>
              <w:rPr>
                <w:bCs/>
                <w:iCs/>
                <w:sz w:val="20"/>
                <w:szCs w:val="20"/>
              </w:rPr>
              <w:t>ул</w:t>
            </w:r>
            <w:r w:rsidRPr="00497B4D">
              <w:rPr>
                <w:bCs/>
                <w:iCs/>
                <w:sz w:val="20"/>
                <w:szCs w:val="20"/>
              </w:rPr>
              <w:t xml:space="preserve">ировать цель, задачи, гипотезу исследования; </w:t>
            </w:r>
          </w:p>
          <w:p w:rsidR="004967EC" w:rsidRPr="00497B4D" w:rsidRDefault="004967EC" w:rsidP="00DA4834">
            <w:pPr>
              <w:pStyle w:val="a"/>
              <w:numPr>
                <w:ilvl w:val="0"/>
                <w:numId w:val="10"/>
              </w:numPr>
              <w:tabs>
                <w:tab w:val="clear" w:pos="1440"/>
                <w:tab w:val="left" w:pos="24"/>
                <w:tab w:val="left" w:pos="308"/>
              </w:tabs>
              <w:spacing w:line="240" w:lineRule="auto"/>
              <w:ind w:left="24" w:firstLine="336"/>
              <w:rPr>
                <w:bCs/>
                <w:iCs/>
                <w:sz w:val="20"/>
                <w:szCs w:val="20"/>
              </w:rPr>
            </w:pPr>
            <w:r w:rsidRPr="00497B4D">
              <w:rPr>
                <w:bCs/>
                <w:iCs/>
                <w:sz w:val="20"/>
                <w:szCs w:val="20"/>
              </w:rPr>
              <w:t xml:space="preserve">выбирать и применять адекватные методы исследования для решения тех или иных задач исследования; </w:t>
            </w:r>
          </w:p>
          <w:p w:rsidR="004967EC" w:rsidRPr="00497B4D" w:rsidRDefault="004967EC" w:rsidP="00DA4834">
            <w:pPr>
              <w:pStyle w:val="a"/>
              <w:numPr>
                <w:ilvl w:val="0"/>
                <w:numId w:val="10"/>
              </w:numPr>
              <w:tabs>
                <w:tab w:val="clear" w:pos="1440"/>
                <w:tab w:val="left" w:pos="24"/>
                <w:tab w:val="left" w:pos="308"/>
              </w:tabs>
              <w:spacing w:line="240" w:lineRule="auto"/>
              <w:ind w:left="24" w:firstLine="336"/>
              <w:rPr>
                <w:bCs/>
                <w:iCs/>
                <w:sz w:val="20"/>
                <w:szCs w:val="20"/>
              </w:rPr>
            </w:pPr>
            <w:r w:rsidRPr="00497B4D">
              <w:rPr>
                <w:bCs/>
                <w:iCs/>
                <w:sz w:val="20"/>
                <w:szCs w:val="20"/>
              </w:rPr>
              <w:t xml:space="preserve">обрабатывать, анализировать и описывать результаты исследования; </w:t>
            </w:r>
          </w:p>
          <w:p w:rsidR="004967EC" w:rsidRPr="00745D30" w:rsidRDefault="004967EC" w:rsidP="00DA4834">
            <w:pPr>
              <w:tabs>
                <w:tab w:val="left" w:pos="166"/>
              </w:tabs>
              <w:ind w:left="24" w:firstLine="0"/>
              <w:rPr>
                <w:rStyle w:val="FontStyle16"/>
                <w:b w:val="0"/>
                <w:bCs/>
                <w:sz w:val="20"/>
                <w:szCs w:val="20"/>
              </w:rPr>
            </w:pPr>
          </w:p>
        </w:tc>
      </w:tr>
      <w:tr w:rsidR="004967EC" w:rsidRPr="00C640B4" w:rsidTr="00DA483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967EC" w:rsidRPr="009A02C5" w:rsidRDefault="004967EC" w:rsidP="00DA4834">
            <w:pPr>
              <w:ind w:firstLine="0"/>
              <w:jc w:val="left"/>
            </w:pPr>
            <w:r w:rsidRPr="009A02C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967EC" w:rsidRPr="00745D30" w:rsidRDefault="004967EC" w:rsidP="00DA4834">
            <w:pPr>
              <w:numPr>
                <w:ilvl w:val="0"/>
                <w:numId w:val="11"/>
              </w:numPr>
              <w:tabs>
                <w:tab w:val="left" w:pos="166"/>
              </w:tabs>
              <w:rPr>
                <w:sz w:val="20"/>
                <w:szCs w:val="20"/>
              </w:rPr>
            </w:pPr>
            <w:r w:rsidRPr="00745D30">
              <w:rPr>
                <w:sz w:val="20"/>
                <w:szCs w:val="20"/>
              </w:rPr>
              <w:t>знаниями и умениями по проведению методике научного исследования;</w:t>
            </w:r>
          </w:p>
          <w:p w:rsidR="004967EC" w:rsidRPr="00745D30" w:rsidRDefault="004967EC" w:rsidP="00DA4834">
            <w:pPr>
              <w:pStyle w:val="a"/>
              <w:numPr>
                <w:ilvl w:val="0"/>
                <w:numId w:val="11"/>
              </w:numPr>
              <w:tabs>
                <w:tab w:val="clear" w:pos="1440"/>
                <w:tab w:val="left" w:pos="16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45D30">
              <w:rPr>
                <w:sz w:val="20"/>
                <w:szCs w:val="20"/>
              </w:rPr>
              <w:t>авыками использования средств компьютерной техники при расчетах и обр</w:t>
            </w:r>
            <w:r w:rsidRPr="00745D30">
              <w:rPr>
                <w:sz w:val="20"/>
                <w:szCs w:val="20"/>
              </w:rPr>
              <w:t>а</w:t>
            </w:r>
            <w:r w:rsidRPr="00745D30">
              <w:rPr>
                <w:sz w:val="20"/>
                <w:szCs w:val="20"/>
              </w:rPr>
              <w:t>ботке экспериментальных данных;</w:t>
            </w:r>
          </w:p>
          <w:p w:rsidR="004967EC" w:rsidRPr="00745D30" w:rsidRDefault="004967EC" w:rsidP="00DA4834">
            <w:pPr>
              <w:tabs>
                <w:tab w:val="left" w:pos="166"/>
              </w:tabs>
              <w:ind w:left="24" w:firstLine="0"/>
              <w:rPr>
                <w:rStyle w:val="FontStyle16"/>
                <w:b w:val="0"/>
                <w:bCs/>
                <w:sz w:val="20"/>
                <w:szCs w:val="20"/>
              </w:rPr>
            </w:pPr>
            <w:r w:rsidRPr="00745D30">
              <w:rPr>
                <w:sz w:val="20"/>
                <w:szCs w:val="20"/>
              </w:rPr>
              <w:t>способами оформления результатов научного исследования</w:t>
            </w:r>
          </w:p>
        </w:tc>
      </w:tr>
    </w:tbl>
    <w:p w:rsidR="004967EC" w:rsidRDefault="004967EC" w:rsidP="00366875">
      <w:pPr>
        <w:pStyle w:val="Heading1"/>
        <w:rPr>
          <w:rStyle w:val="FontStyle18"/>
          <w:b/>
          <w:bCs/>
          <w:sz w:val="24"/>
          <w:szCs w:val="24"/>
        </w:rPr>
      </w:pPr>
    </w:p>
    <w:p w:rsidR="004967EC" w:rsidRPr="00951970" w:rsidRDefault="004967EC" w:rsidP="00951970">
      <w:pPr>
        <w:sectPr w:rsidR="004967EC" w:rsidRPr="00951970" w:rsidSect="00951970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4967EC" w:rsidRPr="00C17915" w:rsidRDefault="004967EC" w:rsidP="00D21C33">
      <w:pPr>
        <w:pStyle w:val="Heading1"/>
        <w:rPr>
          <w:rStyle w:val="FontStyle18"/>
          <w:b/>
          <w:bCs/>
          <w:i/>
          <w:color w:val="C00000"/>
          <w:sz w:val="24"/>
          <w:szCs w:val="24"/>
        </w:rPr>
      </w:pPr>
      <w:r w:rsidRPr="00C17915">
        <w:rPr>
          <w:rStyle w:val="FontStyle18"/>
          <w:b/>
          <w:bCs/>
          <w:sz w:val="24"/>
          <w:szCs w:val="24"/>
        </w:rPr>
        <w:t>4 Структура и содержание дисциплины (модуля)</w:t>
      </w:r>
    </w:p>
    <w:p w:rsidR="004967EC" w:rsidRPr="00366875" w:rsidRDefault="004967EC" w:rsidP="00615E3C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C17915">
        <w:rPr>
          <w:rStyle w:val="FontStyle18"/>
          <w:b w:val="0"/>
          <w:bCs/>
          <w:sz w:val="24"/>
        </w:rPr>
        <w:t xml:space="preserve">Общая трудоемкость </w:t>
      </w:r>
      <w:r w:rsidRPr="00366875">
        <w:rPr>
          <w:rStyle w:val="FontStyle18"/>
          <w:b w:val="0"/>
          <w:bCs/>
          <w:sz w:val="24"/>
        </w:rPr>
        <w:t>дисциплины составляет __3_ зачетные единицы 108__ акад. часов, в том числе:</w:t>
      </w:r>
    </w:p>
    <w:p w:rsidR="004967EC" w:rsidRPr="00366875" w:rsidRDefault="004967EC" w:rsidP="00287BB8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366875">
        <w:rPr>
          <w:rStyle w:val="FontStyle18"/>
          <w:b w:val="0"/>
          <w:bCs/>
          <w:sz w:val="24"/>
        </w:rPr>
        <w:t>–</w:t>
      </w:r>
      <w:r w:rsidRPr="00366875">
        <w:rPr>
          <w:rStyle w:val="FontStyle18"/>
          <w:b w:val="0"/>
          <w:bCs/>
          <w:sz w:val="24"/>
        </w:rPr>
        <w:tab/>
        <w:t>контактная работа – __1</w:t>
      </w:r>
      <w:r>
        <w:rPr>
          <w:rStyle w:val="FontStyle18"/>
          <w:b w:val="0"/>
          <w:bCs/>
          <w:sz w:val="24"/>
        </w:rPr>
        <w:t>7</w:t>
      </w:r>
      <w:r w:rsidRPr="00366875">
        <w:rPr>
          <w:rStyle w:val="FontStyle18"/>
          <w:b w:val="0"/>
          <w:bCs/>
          <w:sz w:val="24"/>
        </w:rPr>
        <w:t>,</w:t>
      </w:r>
      <w:r>
        <w:rPr>
          <w:rStyle w:val="FontStyle18"/>
          <w:b w:val="0"/>
          <w:bCs/>
          <w:sz w:val="24"/>
        </w:rPr>
        <w:t>2</w:t>
      </w:r>
      <w:r w:rsidRPr="00366875">
        <w:rPr>
          <w:rStyle w:val="FontStyle18"/>
          <w:b w:val="0"/>
          <w:bCs/>
          <w:sz w:val="24"/>
        </w:rPr>
        <w:t>___ акад. часов:</w:t>
      </w:r>
    </w:p>
    <w:p w:rsidR="004967EC" w:rsidRPr="00366875" w:rsidRDefault="004967EC" w:rsidP="00287BB8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366875">
        <w:rPr>
          <w:rStyle w:val="FontStyle18"/>
          <w:b w:val="0"/>
          <w:bCs/>
          <w:sz w:val="24"/>
        </w:rPr>
        <w:tab/>
        <w:t>–</w:t>
      </w:r>
      <w:r w:rsidRPr="00366875">
        <w:rPr>
          <w:rStyle w:val="FontStyle18"/>
          <w:b w:val="0"/>
          <w:bCs/>
          <w:sz w:val="24"/>
        </w:rPr>
        <w:tab/>
        <w:t>аудиторная – __1</w:t>
      </w:r>
      <w:r>
        <w:rPr>
          <w:rStyle w:val="FontStyle18"/>
          <w:b w:val="0"/>
          <w:bCs/>
          <w:sz w:val="24"/>
        </w:rPr>
        <w:t>4</w:t>
      </w:r>
      <w:r w:rsidRPr="00366875">
        <w:rPr>
          <w:rStyle w:val="FontStyle18"/>
          <w:b w:val="0"/>
          <w:bCs/>
          <w:sz w:val="24"/>
        </w:rPr>
        <w:t>___ акад. часов;</w:t>
      </w:r>
    </w:p>
    <w:p w:rsidR="004967EC" w:rsidRPr="00366875" w:rsidRDefault="004967EC" w:rsidP="00287BB8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366875">
        <w:rPr>
          <w:rStyle w:val="FontStyle18"/>
          <w:b w:val="0"/>
          <w:bCs/>
          <w:sz w:val="24"/>
        </w:rPr>
        <w:tab/>
        <w:t>–</w:t>
      </w:r>
      <w:r w:rsidRPr="00366875">
        <w:rPr>
          <w:rStyle w:val="FontStyle18"/>
          <w:b w:val="0"/>
          <w:bCs/>
          <w:sz w:val="24"/>
        </w:rPr>
        <w:tab/>
        <w:t>внеаудиторная – _</w:t>
      </w:r>
      <w:r>
        <w:rPr>
          <w:rStyle w:val="FontStyle18"/>
          <w:b w:val="0"/>
          <w:bCs/>
          <w:sz w:val="24"/>
        </w:rPr>
        <w:t>3,2</w:t>
      </w:r>
      <w:r w:rsidRPr="00366875">
        <w:rPr>
          <w:rStyle w:val="FontStyle18"/>
          <w:b w:val="0"/>
          <w:bCs/>
          <w:sz w:val="24"/>
        </w:rPr>
        <w:t xml:space="preserve">____ акад. часов </w:t>
      </w:r>
    </w:p>
    <w:p w:rsidR="004967EC" w:rsidRPr="00366875" w:rsidRDefault="004967EC" w:rsidP="00287BB8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366875">
        <w:rPr>
          <w:rStyle w:val="FontStyle18"/>
          <w:b w:val="0"/>
          <w:bCs/>
          <w:sz w:val="24"/>
        </w:rPr>
        <w:t>–</w:t>
      </w:r>
      <w:r w:rsidRPr="00366875">
        <w:rPr>
          <w:rStyle w:val="FontStyle18"/>
          <w:b w:val="0"/>
          <w:bCs/>
          <w:sz w:val="24"/>
        </w:rPr>
        <w:tab/>
        <w:t>самостоятельная работа – __8</w:t>
      </w:r>
      <w:r>
        <w:rPr>
          <w:rStyle w:val="FontStyle18"/>
          <w:b w:val="0"/>
          <w:bCs/>
          <w:sz w:val="24"/>
        </w:rPr>
        <w:t>2</w:t>
      </w:r>
      <w:r w:rsidRPr="00366875">
        <w:rPr>
          <w:rStyle w:val="FontStyle18"/>
          <w:b w:val="0"/>
          <w:bCs/>
          <w:sz w:val="24"/>
        </w:rPr>
        <w:t>,</w:t>
      </w:r>
      <w:r>
        <w:rPr>
          <w:rStyle w:val="FontStyle18"/>
          <w:b w:val="0"/>
          <w:bCs/>
          <w:sz w:val="24"/>
        </w:rPr>
        <w:t>1</w:t>
      </w:r>
      <w:r w:rsidRPr="00366875">
        <w:rPr>
          <w:rStyle w:val="FontStyle18"/>
          <w:b w:val="0"/>
          <w:bCs/>
          <w:sz w:val="24"/>
        </w:rPr>
        <w:t>___ акад. часов;</w:t>
      </w:r>
    </w:p>
    <w:p w:rsidR="004967EC" w:rsidRDefault="004967EC" w:rsidP="00615E3C">
      <w:pPr>
        <w:tabs>
          <w:tab w:val="left" w:pos="851"/>
        </w:tabs>
        <w:rPr>
          <w:rStyle w:val="FontStyle18"/>
          <w:b w:val="0"/>
          <w:bCs/>
          <w:i/>
          <w:color w:val="C00000"/>
          <w:sz w:val="24"/>
        </w:rPr>
      </w:pPr>
      <w:r w:rsidRPr="00366875">
        <w:rPr>
          <w:rStyle w:val="FontStyle18"/>
          <w:b w:val="0"/>
          <w:bCs/>
          <w:sz w:val="24"/>
        </w:rPr>
        <w:t>–</w:t>
      </w:r>
      <w:r w:rsidRPr="00366875">
        <w:rPr>
          <w:rStyle w:val="FontStyle18"/>
          <w:b w:val="0"/>
          <w:bCs/>
          <w:sz w:val="24"/>
        </w:rPr>
        <w:tab/>
        <w:t xml:space="preserve">подготовка к экзамену – 8,7 акад. часа </w:t>
      </w:r>
    </w:p>
    <w:p w:rsidR="004967EC" w:rsidRDefault="004967EC" w:rsidP="00346C1A">
      <w:pPr>
        <w:tabs>
          <w:tab w:val="left" w:pos="851"/>
        </w:tabs>
        <w:rPr>
          <w:rStyle w:val="FontStyle18"/>
          <w:b w:val="0"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76"/>
        <w:gridCol w:w="511"/>
        <w:gridCol w:w="612"/>
        <w:gridCol w:w="695"/>
        <w:gridCol w:w="701"/>
        <w:gridCol w:w="1048"/>
        <w:gridCol w:w="3394"/>
        <w:gridCol w:w="3075"/>
        <w:gridCol w:w="1174"/>
      </w:tblGrid>
      <w:tr w:rsidR="004967EC" w:rsidRPr="00C17915" w:rsidTr="00F8494C">
        <w:trPr>
          <w:cantSplit/>
          <w:trHeight w:val="1156"/>
          <w:tblHeader/>
        </w:trPr>
        <w:tc>
          <w:tcPr>
            <w:tcW w:w="1449" w:type="pct"/>
            <w:vMerge w:val="restart"/>
            <w:vAlign w:val="center"/>
          </w:tcPr>
          <w:p w:rsidR="004967EC" w:rsidRPr="00C17915" w:rsidRDefault="004967EC" w:rsidP="00DA483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C17915">
              <w:rPr>
                <w:rStyle w:val="FontStyle31"/>
                <w:rFonts w:ascii="Times New Roman" w:hAnsi="Times New Roman" w:cs="Georgia"/>
                <w:sz w:val="24"/>
              </w:rPr>
              <w:t>Раздел/ тема</w:t>
            </w:r>
          </w:p>
          <w:p w:rsidR="004967EC" w:rsidRPr="00C17915" w:rsidRDefault="004967EC" w:rsidP="00DA483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C17915">
              <w:rPr>
                <w:rStyle w:val="FontStyle31"/>
                <w:rFonts w:ascii="Times New Roman" w:hAnsi="Times New Roman" w:cs="Georgia"/>
                <w:sz w:val="24"/>
              </w:rPr>
              <w:t>дисциплины</w:t>
            </w:r>
          </w:p>
        </w:tc>
        <w:tc>
          <w:tcPr>
            <w:tcW w:w="162" w:type="pct"/>
            <w:vMerge w:val="restart"/>
            <w:textDirection w:val="btLr"/>
            <w:vAlign w:val="center"/>
          </w:tcPr>
          <w:p w:rsidR="004967EC" w:rsidRPr="00C17915" w:rsidRDefault="004967EC" w:rsidP="00DA4834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iCs/>
                <w:sz w:val="24"/>
              </w:rPr>
            </w:pPr>
            <w:r w:rsidRPr="00C17915">
              <w:rPr>
                <w:rStyle w:val="FontStyle25"/>
                <w:i w:val="0"/>
                <w:iCs/>
                <w:sz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4967EC" w:rsidRPr="005E7F37" w:rsidRDefault="004967EC" w:rsidP="00DA4834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>
              <w:rPr>
                <w:rStyle w:val="FontStyle31"/>
                <w:rFonts w:ascii="Times New Roman" w:hAnsi="Times New Roman" w:cs="Georgia"/>
                <w:sz w:val="24"/>
              </w:rPr>
              <w:t>А</w:t>
            </w:r>
            <w:r w:rsidRPr="005E7F37">
              <w:rPr>
                <w:rStyle w:val="FontStyle31"/>
                <w:rFonts w:ascii="Times New Roman" w:hAnsi="Times New Roman" w:cs="Georgia"/>
                <w:sz w:val="24"/>
              </w:rPr>
              <w:t xml:space="preserve">удиторная </w:t>
            </w:r>
            <w:r>
              <w:rPr>
                <w:rStyle w:val="FontStyle31"/>
                <w:rFonts w:ascii="Times New Roman" w:hAnsi="Times New Roman" w:cs="Georgia"/>
                <w:sz w:val="24"/>
              </w:rPr>
              <w:br/>
              <w:t>к</w:t>
            </w:r>
            <w:r w:rsidRPr="005E7F37">
              <w:rPr>
                <w:rStyle w:val="FontStyle31"/>
                <w:rFonts w:ascii="Times New Roman" w:hAnsi="Times New Roman" w:cs="Georgia"/>
                <w:sz w:val="24"/>
              </w:rPr>
              <w:t xml:space="preserve">онтактная работа </w:t>
            </w:r>
            <w:r w:rsidRPr="005E7F37">
              <w:rPr>
                <w:rStyle w:val="FontStyle31"/>
                <w:rFonts w:ascii="Times New Roman" w:hAnsi="Times New Roman" w:cs="Georgia"/>
                <w:sz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4967EC" w:rsidRPr="00C45CAB" w:rsidRDefault="004967EC" w:rsidP="00DA4834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Georgia"/>
                <w:sz w:val="24"/>
              </w:rPr>
            </w:pPr>
            <w:r>
              <w:rPr>
                <w:rStyle w:val="FontStyle20"/>
                <w:rFonts w:ascii="Times New Roman" w:hAnsi="Times New Roman" w:cs="Georgia"/>
                <w:sz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4967EC" w:rsidRPr="00C45CAB" w:rsidRDefault="004967EC" w:rsidP="00DA4834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C45CAB">
              <w:rPr>
                <w:rStyle w:val="FontStyle20"/>
                <w:rFonts w:ascii="Times New Roman" w:hAnsi="Times New Roman" w:cs="Georgia"/>
                <w:sz w:val="24"/>
              </w:rPr>
              <w:t xml:space="preserve">Вид самостоятельной </w:t>
            </w:r>
            <w:r w:rsidRPr="00C45CAB">
              <w:rPr>
                <w:rStyle w:val="FontStyle20"/>
                <w:rFonts w:ascii="Times New Roman" w:hAnsi="Times New Roman" w:cs="Georgia"/>
                <w:sz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4967EC" w:rsidRPr="00C17915" w:rsidRDefault="004967EC" w:rsidP="00DA4834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sz w:val="24"/>
              </w:rPr>
            </w:pPr>
            <w:r w:rsidRPr="00C45CAB">
              <w:rPr>
                <w:rStyle w:val="FontStyle31"/>
                <w:rFonts w:ascii="Times New Roman" w:hAnsi="Times New Roman" w:cs="Georgia"/>
                <w:sz w:val="24"/>
              </w:rPr>
              <w:t xml:space="preserve">Форма текущего контроля успеваемости и </w:t>
            </w:r>
            <w:r w:rsidRPr="00C45CAB">
              <w:rPr>
                <w:rStyle w:val="FontStyle31"/>
                <w:rFonts w:ascii="Times New Roman" w:hAnsi="Times New Roman" w:cs="Georgia"/>
                <w:sz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4967EC" w:rsidRPr="00C17915" w:rsidRDefault="004967EC" w:rsidP="00DA4834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C17915">
              <w:rPr>
                <w:rStyle w:val="FontStyle31"/>
                <w:rFonts w:cs="Georgia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rFonts w:cs="Georgia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rFonts w:cs="Georgia"/>
                <w:sz w:val="22"/>
                <w:szCs w:val="22"/>
              </w:rPr>
              <w:br/>
            </w:r>
            <w:r w:rsidRPr="00C17915">
              <w:rPr>
                <w:rStyle w:val="FontStyle31"/>
                <w:rFonts w:cs="Georgia"/>
                <w:sz w:val="22"/>
                <w:szCs w:val="22"/>
              </w:rPr>
              <w:t>компетенции</w:t>
            </w:r>
          </w:p>
        </w:tc>
      </w:tr>
      <w:tr w:rsidR="004967EC" w:rsidRPr="00C17915" w:rsidTr="00F8494C">
        <w:trPr>
          <w:cantSplit/>
          <w:trHeight w:val="1134"/>
          <w:tblHeader/>
        </w:trPr>
        <w:tc>
          <w:tcPr>
            <w:tcW w:w="1449" w:type="pct"/>
            <w:vMerge/>
          </w:tcPr>
          <w:p w:rsidR="004967EC" w:rsidRPr="00C17915" w:rsidRDefault="004967EC" w:rsidP="00DA4834">
            <w:pPr>
              <w:pStyle w:val="Style14"/>
              <w:widowControl/>
              <w:jc w:val="center"/>
            </w:pPr>
          </w:p>
        </w:tc>
        <w:tc>
          <w:tcPr>
            <w:tcW w:w="162" w:type="pct"/>
            <w:vMerge/>
          </w:tcPr>
          <w:p w:rsidR="004967EC" w:rsidRPr="00C17915" w:rsidRDefault="004967EC" w:rsidP="00DA483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4967EC" w:rsidRPr="00C17915" w:rsidRDefault="004967EC" w:rsidP="00DA4834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4967EC" w:rsidRPr="00C17915" w:rsidRDefault="004967EC" w:rsidP="00DA4834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4967EC" w:rsidRPr="00C17915" w:rsidRDefault="004967EC" w:rsidP="00DA4834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4967EC" w:rsidRPr="00C17915" w:rsidRDefault="004967EC" w:rsidP="00DA4834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4967EC" w:rsidRPr="00C45CAB" w:rsidRDefault="004967EC" w:rsidP="00DA483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4967EC" w:rsidRPr="00C45CAB" w:rsidRDefault="004967EC" w:rsidP="00DA483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4967EC" w:rsidRPr="00C17915" w:rsidRDefault="004967EC" w:rsidP="00DA483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4967EC" w:rsidRPr="00C17915" w:rsidRDefault="004967EC" w:rsidP="00DA4834">
            <w:pPr>
              <w:pStyle w:val="Style14"/>
              <w:widowControl/>
              <w:jc w:val="center"/>
            </w:pPr>
          </w:p>
        </w:tc>
      </w:tr>
      <w:tr w:rsidR="004967EC" w:rsidRPr="00C17915" w:rsidTr="00F8494C">
        <w:trPr>
          <w:trHeight w:val="268"/>
        </w:trPr>
        <w:tc>
          <w:tcPr>
            <w:tcW w:w="1449" w:type="pct"/>
          </w:tcPr>
          <w:p w:rsidR="004967EC" w:rsidRPr="008E64C3" w:rsidRDefault="004967EC" w:rsidP="00DA4834">
            <w:pPr>
              <w:numPr>
                <w:ilvl w:val="0"/>
                <w:numId w:val="4"/>
              </w:numPr>
              <w:ind w:left="142" w:firstLine="218"/>
              <w:rPr>
                <w:bCs/>
              </w:rPr>
            </w:pPr>
            <w:r w:rsidRPr="004B05A9">
              <w:t>Научная и методическая деятел</w:t>
            </w:r>
            <w:r w:rsidRPr="004B05A9">
              <w:t>ь</w:t>
            </w:r>
            <w:r w:rsidRPr="004B05A9">
              <w:t>ность в сфере физической культуры и спорта</w:t>
            </w:r>
          </w:p>
        </w:tc>
        <w:tc>
          <w:tcPr>
            <w:tcW w:w="162" w:type="pct"/>
          </w:tcPr>
          <w:p w:rsidR="004967EC" w:rsidRPr="00336FD0" w:rsidRDefault="004967EC" w:rsidP="00DA483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4" w:type="pct"/>
          </w:tcPr>
          <w:p w:rsidR="004967EC" w:rsidRPr="00336FD0" w:rsidRDefault="004967EC" w:rsidP="00DA483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4967EC" w:rsidRPr="00336FD0" w:rsidRDefault="004967EC" w:rsidP="00DA483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4967EC" w:rsidRPr="00336FD0" w:rsidRDefault="004967EC" w:rsidP="00DA483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4967EC" w:rsidRPr="00336FD0" w:rsidRDefault="004967EC" w:rsidP="00DA483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</w:tcPr>
          <w:p w:rsidR="004967EC" w:rsidRPr="00C45CAB" w:rsidRDefault="004967EC" w:rsidP="00DA4834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4967EC" w:rsidRPr="00DA2601" w:rsidRDefault="004967EC" w:rsidP="00DA4834">
            <w:pPr>
              <w:ind w:firstLine="0"/>
              <w:rPr>
                <w:i/>
                <w:color w:val="C00000"/>
                <w:highlight w:val="yellow"/>
              </w:rPr>
            </w:pPr>
          </w:p>
        </w:tc>
        <w:tc>
          <w:tcPr>
            <w:tcW w:w="372" w:type="pct"/>
          </w:tcPr>
          <w:p w:rsidR="004967EC" w:rsidRPr="00C17915" w:rsidRDefault="004967EC" w:rsidP="00DA4834">
            <w:pPr>
              <w:pStyle w:val="Style14"/>
              <w:widowControl/>
              <w:ind w:firstLine="0"/>
              <w:jc w:val="left"/>
            </w:pPr>
          </w:p>
        </w:tc>
      </w:tr>
      <w:tr w:rsidR="004967EC" w:rsidRPr="00653D62" w:rsidTr="00F8494C">
        <w:trPr>
          <w:trHeight w:val="422"/>
        </w:trPr>
        <w:tc>
          <w:tcPr>
            <w:tcW w:w="1449" w:type="pct"/>
          </w:tcPr>
          <w:p w:rsidR="004967EC" w:rsidRPr="001A57D1" w:rsidRDefault="004967EC" w:rsidP="00366875">
            <w:pPr>
              <w:pStyle w:val="Heading1"/>
              <w:shd w:val="clear" w:color="auto" w:fill="FFFFFF"/>
              <w:spacing w:before="0"/>
              <w:ind w:left="0"/>
              <w:textAlignment w:val="baseline"/>
              <w:rPr>
                <w:b w:val="0"/>
                <w:bCs/>
                <w:iCs/>
                <w:lang w:eastAsia="ru-RU"/>
              </w:rPr>
            </w:pPr>
            <w:r w:rsidRPr="001A57D1">
              <w:rPr>
                <w:b w:val="0"/>
                <w:iCs/>
                <w:szCs w:val="24"/>
                <w:lang w:eastAsia="ru-RU"/>
              </w:rPr>
              <w:t>1.1.</w:t>
            </w:r>
            <w:r w:rsidRPr="001A57D1">
              <w:rPr>
                <w:b w:val="0"/>
                <w:iCs/>
                <w:lang w:eastAsia="ru-RU"/>
              </w:rPr>
              <w:t>Взаимосвязь научной, методической и учебной деятельности в профессиональном физкультурном образовании.</w:t>
            </w:r>
          </w:p>
        </w:tc>
        <w:tc>
          <w:tcPr>
            <w:tcW w:w="162" w:type="pct"/>
          </w:tcPr>
          <w:p w:rsidR="004967EC" w:rsidRPr="00336FD0" w:rsidRDefault="004967EC" w:rsidP="003668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4" w:type="pct"/>
          </w:tcPr>
          <w:p w:rsidR="004967EC" w:rsidRDefault="004967EC" w:rsidP="003668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20" w:type="pct"/>
          </w:tcPr>
          <w:p w:rsidR="004967EC" w:rsidRPr="00336FD0" w:rsidRDefault="004967EC" w:rsidP="003668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4967EC" w:rsidRDefault="004967EC" w:rsidP="003668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4967EC" w:rsidRPr="0011612F" w:rsidRDefault="004967EC" w:rsidP="003668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5" w:type="pct"/>
          </w:tcPr>
          <w:p w:rsidR="004967EC" w:rsidRPr="00724D20" w:rsidRDefault="004967EC" w:rsidP="00366875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4967EC" w:rsidRPr="00C45CAB" w:rsidRDefault="004967EC" w:rsidP="00366875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rStyle w:val="FontStyle31"/>
                <w:rFonts w:ascii="Times New Roman" w:hAnsi="Times New Roman" w:cs="Georgia"/>
                <w:color w:val="C00000"/>
                <w:sz w:val="24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</w:tc>
        <w:tc>
          <w:tcPr>
            <w:tcW w:w="974" w:type="pct"/>
          </w:tcPr>
          <w:p w:rsidR="004967EC" w:rsidRDefault="004967EC" w:rsidP="00366875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– </w:t>
            </w:r>
            <w:r>
              <w:rPr>
                <w:sz w:val="20"/>
              </w:rPr>
              <w:t>собеседование</w:t>
            </w:r>
          </w:p>
          <w:p w:rsidR="004967EC" w:rsidRPr="00DA2601" w:rsidRDefault="004967EC" w:rsidP="00366875">
            <w:pPr>
              <w:ind w:firstLine="0"/>
              <w:rPr>
                <w:i/>
                <w:color w:val="C00000"/>
                <w:highlight w:val="yellow"/>
              </w:rPr>
            </w:pPr>
          </w:p>
        </w:tc>
        <w:tc>
          <w:tcPr>
            <w:tcW w:w="372" w:type="pct"/>
          </w:tcPr>
          <w:p w:rsidR="004967EC" w:rsidRPr="009100C9" w:rsidRDefault="004967EC" w:rsidP="0036687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4967EC" w:rsidRPr="00653D62" w:rsidRDefault="004967EC" w:rsidP="0036687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ПК-11- зун</w:t>
            </w:r>
          </w:p>
        </w:tc>
      </w:tr>
      <w:tr w:rsidR="004967EC" w:rsidRPr="00C17915" w:rsidTr="00F8494C">
        <w:trPr>
          <w:trHeight w:val="422"/>
        </w:trPr>
        <w:tc>
          <w:tcPr>
            <w:tcW w:w="1449" w:type="pct"/>
          </w:tcPr>
          <w:p w:rsidR="004967EC" w:rsidRPr="003E41CF" w:rsidRDefault="004967EC" w:rsidP="00366875">
            <w:pPr>
              <w:pStyle w:val="10"/>
              <w:ind w:left="0" w:firstLine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1.2.</w:t>
            </w:r>
            <w:r w:rsidRPr="004B3075">
              <w:rPr>
                <w:lang w:val="ru-RU"/>
              </w:rPr>
              <w:t xml:space="preserve"> Методическая деятельность в области физической культуры, спорта, физического воспитания.</w:t>
            </w:r>
          </w:p>
        </w:tc>
        <w:tc>
          <w:tcPr>
            <w:tcW w:w="162" w:type="pct"/>
          </w:tcPr>
          <w:p w:rsidR="004967EC" w:rsidRPr="00336FD0" w:rsidRDefault="004967EC" w:rsidP="003668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4" w:type="pct"/>
          </w:tcPr>
          <w:p w:rsidR="004967EC" w:rsidRDefault="004967EC" w:rsidP="003668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20" w:type="pct"/>
          </w:tcPr>
          <w:p w:rsidR="004967EC" w:rsidRPr="00336FD0" w:rsidRDefault="004967EC" w:rsidP="003668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4967EC" w:rsidRDefault="004967EC" w:rsidP="003668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4967EC" w:rsidRPr="0011612F" w:rsidRDefault="004967EC" w:rsidP="003668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5" w:type="pct"/>
          </w:tcPr>
          <w:p w:rsidR="004967EC" w:rsidRPr="00724D20" w:rsidRDefault="004967EC" w:rsidP="00366875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4967EC" w:rsidRDefault="004967EC" w:rsidP="00366875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4967EC" w:rsidRPr="00724D20" w:rsidRDefault="004967EC" w:rsidP="00366875">
            <w:pPr>
              <w:pStyle w:val="NormalWeb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  <w:r>
              <w:t>.</w:t>
            </w:r>
          </w:p>
          <w:p w:rsidR="004967EC" w:rsidRPr="00724D20" w:rsidRDefault="004967EC" w:rsidP="00366875">
            <w:pPr>
              <w:pStyle w:val="NormalWeb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</w:pPr>
          </w:p>
        </w:tc>
        <w:tc>
          <w:tcPr>
            <w:tcW w:w="974" w:type="pct"/>
          </w:tcPr>
          <w:p w:rsidR="004967EC" w:rsidRPr="00724D20" w:rsidRDefault="004967EC" w:rsidP="00366875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>– устный опрос (собеседование</w:t>
            </w:r>
          </w:p>
          <w:p w:rsidR="004967EC" w:rsidRPr="00724D20" w:rsidRDefault="004967EC" w:rsidP="00366875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4967EC" w:rsidRDefault="004967EC" w:rsidP="0036687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4967EC" w:rsidRPr="009100C9" w:rsidRDefault="004967EC" w:rsidP="0036687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ПК-11- зун</w:t>
            </w:r>
          </w:p>
          <w:p w:rsidR="004967EC" w:rsidRPr="00653D62" w:rsidRDefault="004967EC" w:rsidP="0036687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</w:p>
        </w:tc>
      </w:tr>
      <w:tr w:rsidR="004967EC" w:rsidRPr="00C4657C" w:rsidTr="00F8494C">
        <w:trPr>
          <w:trHeight w:val="499"/>
        </w:trPr>
        <w:tc>
          <w:tcPr>
            <w:tcW w:w="1449" w:type="pct"/>
          </w:tcPr>
          <w:p w:rsidR="004967EC" w:rsidRPr="008E64C3" w:rsidRDefault="004967EC" w:rsidP="00DA4834">
            <w:pPr>
              <w:ind w:firstLine="0"/>
              <w:rPr>
                <w:bCs/>
              </w:rPr>
            </w:pPr>
            <w:r w:rsidRPr="0087103A">
              <w:rPr>
                <w:b/>
                <w:bCs/>
              </w:rPr>
              <w:t>ИТОГО по разделу</w:t>
            </w:r>
          </w:p>
        </w:tc>
        <w:tc>
          <w:tcPr>
            <w:tcW w:w="162" w:type="pct"/>
          </w:tcPr>
          <w:p w:rsidR="004967EC" w:rsidRPr="00336FD0" w:rsidRDefault="004967EC" w:rsidP="00DA483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</w:tcPr>
          <w:p w:rsidR="004967EC" w:rsidRPr="00EA3BF2" w:rsidRDefault="004967EC" w:rsidP="00DA4834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0" w:type="pct"/>
          </w:tcPr>
          <w:p w:rsidR="004967EC" w:rsidRPr="00EA3BF2" w:rsidRDefault="004967EC" w:rsidP="00DA4834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</w:tcPr>
          <w:p w:rsidR="004967EC" w:rsidRPr="00EA3BF2" w:rsidRDefault="004967EC" w:rsidP="00DA4834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4967EC" w:rsidRPr="00EA3BF2" w:rsidRDefault="004967EC" w:rsidP="00DA4834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075" w:type="pct"/>
          </w:tcPr>
          <w:p w:rsidR="004967EC" w:rsidRPr="00724D20" w:rsidRDefault="004967EC" w:rsidP="00DA4834">
            <w:pPr>
              <w:pStyle w:val="NormalWeb"/>
              <w:tabs>
                <w:tab w:val="left" w:pos="369"/>
              </w:tabs>
              <w:spacing w:before="0" w:beforeAutospacing="0" w:after="0" w:afterAutospacing="0" w:line="240" w:lineRule="auto"/>
              <w:ind w:left="86" w:firstLine="0"/>
            </w:pPr>
          </w:p>
        </w:tc>
        <w:tc>
          <w:tcPr>
            <w:tcW w:w="974" w:type="pct"/>
          </w:tcPr>
          <w:p w:rsidR="004967EC" w:rsidRPr="00724D20" w:rsidRDefault="004967EC" w:rsidP="00DA4834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4967EC" w:rsidRPr="00C4657C" w:rsidRDefault="004967EC" w:rsidP="00DA4834">
            <w:pPr>
              <w:pStyle w:val="Style14"/>
              <w:widowControl/>
              <w:ind w:firstLine="0"/>
              <w:jc w:val="left"/>
            </w:pPr>
          </w:p>
        </w:tc>
      </w:tr>
      <w:tr w:rsidR="004967EC" w:rsidRPr="00C17915" w:rsidTr="00F8494C">
        <w:trPr>
          <w:trHeight w:val="70"/>
        </w:trPr>
        <w:tc>
          <w:tcPr>
            <w:tcW w:w="1449" w:type="pct"/>
          </w:tcPr>
          <w:p w:rsidR="004967EC" w:rsidRPr="008257A2" w:rsidRDefault="004967EC" w:rsidP="00366875">
            <w:pPr>
              <w:ind w:firstLine="142"/>
              <w:rPr>
                <w:b/>
                <w:bCs/>
              </w:rPr>
            </w:pPr>
            <w:r w:rsidRPr="008257A2">
              <w:rPr>
                <w:b/>
                <w:bCs/>
              </w:rPr>
              <w:t>2.</w:t>
            </w:r>
            <w:r w:rsidRPr="004B05A9">
              <w:t xml:space="preserve">. </w:t>
            </w:r>
            <w:r>
              <w:t>Методические основы планирования и организации  исследовательской работы</w:t>
            </w:r>
            <w:r w:rsidRPr="004B05A9">
              <w:t>.</w:t>
            </w:r>
          </w:p>
        </w:tc>
        <w:tc>
          <w:tcPr>
            <w:tcW w:w="162" w:type="pct"/>
          </w:tcPr>
          <w:p w:rsidR="004967EC" w:rsidRPr="00336FD0" w:rsidRDefault="004967EC" w:rsidP="003668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4" w:type="pct"/>
          </w:tcPr>
          <w:p w:rsidR="004967EC" w:rsidRDefault="004967EC" w:rsidP="003668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4967EC" w:rsidRPr="00336FD0" w:rsidRDefault="004967EC" w:rsidP="003668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4967EC" w:rsidRPr="00336FD0" w:rsidRDefault="004967EC" w:rsidP="003668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4967EC" w:rsidRDefault="004967EC" w:rsidP="003668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</w:tcPr>
          <w:p w:rsidR="004967EC" w:rsidRPr="00724D20" w:rsidRDefault="004967EC" w:rsidP="00366875">
            <w:pPr>
              <w:pStyle w:val="NormalWeb"/>
              <w:tabs>
                <w:tab w:val="left" w:pos="369"/>
              </w:tabs>
              <w:spacing w:before="0" w:beforeAutospacing="0" w:after="0" w:afterAutospacing="0" w:line="240" w:lineRule="auto"/>
            </w:pPr>
          </w:p>
        </w:tc>
        <w:tc>
          <w:tcPr>
            <w:tcW w:w="974" w:type="pct"/>
          </w:tcPr>
          <w:p w:rsidR="004967EC" w:rsidRPr="00724D20" w:rsidRDefault="004967EC" w:rsidP="00366875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4967EC" w:rsidRPr="00C17915" w:rsidRDefault="004967EC" w:rsidP="00366875">
            <w:pPr>
              <w:pStyle w:val="Style14"/>
              <w:widowControl/>
              <w:ind w:firstLine="0"/>
              <w:jc w:val="left"/>
            </w:pPr>
          </w:p>
        </w:tc>
      </w:tr>
      <w:tr w:rsidR="004967EC" w:rsidRPr="00C17915" w:rsidTr="00F8494C">
        <w:trPr>
          <w:trHeight w:val="499"/>
        </w:trPr>
        <w:tc>
          <w:tcPr>
            <w:tcW w:w="1449" w:type="pct"/>
          </w:tcPr>
          <w:p w:rsidR="004967EC" w:rsidRPr="008257A2" w:rsidRDefault="004967EC" w:rsidP="00366875">
            <w:pPr>
              <w:shd w:val="clear" w:color="auto" w:fill="FFFFFF"/>
              <w:tabs>
                <w:tab w:val="left" w:pos="381"/>
                <w:tab w:val="left" w:pos="522"/>
                <w:tab w:val="left" w:pos="664"/>
                <w:tab w:val="left" w:pos="948"/>
              </w:tabs>
              <w:ind w:firstLine="0"/>
            </w:pPr>
            <w:r>
              <w:rPr>
                <w:bCs/>
              </w:rPr>
              <w:t xml:space="preserve">2.1. </w:t>
            </w:r>
            <w:r w:rsidRPr="004B05A9">
              <w:t>Выбор направления и планирование исследования.</w:t>
            </w:r>
          </w:p>
        </w:tc>
        <w:tc>
          <w:tcPr>
            <w:tcW w:w="162" w:type="pct"/>
          </w:tcPr>
          <w:p w:rsidR="004967EC" w:rsidRPr="00336FD0" w:rsidRDefault="004967EC" w:rsidP="003668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4" w:type="pct"/>
          </w:tcPr>
          <w:p w:rsidR="004967EC" w:rsidRDefault="004967EC" w:rsidP="003668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0" w:type="pct"/>
          </w:tcPr>
          <w:p w:rsidR="004967EC" w:rsidRPr="00336FD0" w:rsidRDefault="004967EC" w:rsidP="003668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4967EC" w:rsidRPr="00336FD0" w:rsidRDefault="004967EC" w:rsidP="003668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332" w:type="pct"/>
          </w:tcPr>
          <w:p w:rsidR="004967EC" w:rsidRDefault="004967EC" w:rsidP="003668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5" w:type="pct"/>
          </w:tcPr>
          <w:p w:rsidR="004967EC" w:rsidRPr="00724D20" w:rsidRDefault="004967EC" w:rsidP="00366875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4967EC" w:rsidRDefault="004967EC" w:rsidP="00366875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4967EC" w:rsidRPr="00724D20" w:rsidRDefault="004967EC" w:rsidP="00366875">
            <w:pPr>
              <w:pStyle w:val="NormalWeb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</w:tc>
        <w:tc>
          <w:tcPr>
            <w:tcW w:w="974" w:type="pct"/>
          </w:tcPr>
          <w:p w:rsidR="004967EC" w:rsidRDefault="004967EC" w:rsidP="00366875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>–</w:t>
            </w:r>
            <w:r>
              <w:rPr>
                <w:sz w:val="20"/>
              </w:rPr>
              <w:t>- формулирование научного 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правления исследования;</w:t>
            </w:r>
          </w:p>
          <w:p w:rsidR="004967EC" w:rsidRPr="00724D20" w:rsidRDefault="004967EC" w:rsidP="00366875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-составление обзора литературы в виде аннотаций </w:t>
            </w:r>
          </w:p>
        </w:tc>
        <w:tc>
          <w:tcPr>
            <w:tcW w:w="372" w:type="pct"/>
          </w:tcPr>
          <w:p w:rsidR="004967EC" w:rsidRPr="009100C9" w:rsidRDefault="004967EC" w:rsidP="0036687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4967EC" w:rsidRPr="00653D62" w:rsidRDefault="004967EC" w:rsidP="0036687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ПК-11- зун</w:t>
            </w:r>
          </w:p>
        </w:tc>
      </w:tr>
      <w:tr w:rsidR="004967EC" w:rsidRPr="00C17915" w:rsidTr="00F8494C">
        <w:trPr>
          <w:trHeight w:val="499"/>
        </w:trPr>
        <w:tc>
          <w:tcPr>
            <w:tcW w:w="1449" w:type="pct"/>
          </w:tcPr>
          <w:p w:rsidR="004967EC" w:rsidRPr="008257A2" w:rsidRDefault="004967EC" w:rsidP="00366875">
            <w:pPr>
              <w:shd w:val="clear" w:color="auto" w:fill="FFFFFF"/>
              <w:tabs>
                <w:tab w:val="left" w:pos="522"/>
              </w:tabs>
              <w:ind w:firstLine="0"/>
            </w:pPr>
            <w:r>
              <w:rPr>
                <w:color w:val="333333"/>
                <w:sz w:val="20"/>
                <w:szCs w:val="20"/>
              </w:rPr>
              <w:t>2.2</w:t>
            </w:r>
            <w:r w:rsidRPr="008257A2">
              <w:rPr>
                <w:bCs/>
              </w:rPr>
              <w:t>.</w:t>
            </w:r>
            <w:r>
              <w:t>Формулирование цели, задач, гипотезы, предмета и объекта исследования</w:t>
            </w:r>
          </w:p>
        </w:tc>
        <w:tc>
          <w:tcPr>
            <w:tcW w:w="162" w:type="pct"/>
          </w:tcPr>
          <w:p w:rsidR="004967EC" w:rsidRPr="00336FD0" w:rsidRDefault="004967EC" w:rsidP="003668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4" w:type="pct"/>
          </w:tcPr>
          <w:p w:rsidR="004967EC" w:rsidRDefault="004967EC" w:rsidP="003668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0" w:type="pct"/>
          </w:tcPr>
          <w:p w:rsidR="004967EC" w:rsidRPr="00336FD0" w:rsidRDefault="004967EC" w:rsidP="003668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4967EC" w:rsidRPr="00336FD0" w:rsidRDefault="004967EC" w:rsidP="003668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1/1И</w:t>
            </w:r>
          </w:p>
        </w:tc>
        <w:tc>
          <w:tcPr>
            <w:tcW w:w="332" w:type="pct"/>
          </w:tcPr>
          <w:p w:rsidR="004967EC" w:rsidRDefault="004967EC" w:rsidP="003668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5" w:type="pct"/>
          </w:tcPr>
          <w:p w:rsidR="004967EC" w:rsidRPr="00724D20" w:rsidRDefault="004967EC" w:rsidP="00366875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4967EC" w:rsidRDefault="004967EC" w:rsidP="00366875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4967EC" w:rsidRPr="00724D20" w:rsidRDefault="004967EC" w:rsidP="00366875">
            <w:pPr>
              <w:pStyle w:val="NormalWeb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</w:tc>
        <w:tc>
          <w:tcPr>
            <w:tcW w:w="974" w:type="pct"/>
          </w:tcPr>
          <w:p w:rsidR="004967EC" w:rsidRPr="00724D20" w:rsidRDefault="004967EC" w:rsidP="00366875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>–</w:t>
            </w:r>
            <w:r>
              <w:rPr>
                <w:sz w:val="20"/>
              </w:rPr>
              <w:t>- формулирование цели, задачи, предмета и объекта научного 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правления исследования</w:t>
            </w:r>
          </w:p>
        </w:tc>
        <w:tc>
          <w:tcPr>
            <w:tcW w:w="372" w:type="pct"/>
          </w:tcPr>
          <w:p w:rsidR="004967EC" w:rsidRDefault="004967EC" w:rsidP="0036687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4967EC" w:rsidRPr="009100C9" w:rsidRDefault="004967EC" w:rsidP="0036687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ПК-11- зун</w:t>
            </w:r>
          </w:p>
          <w:p w:rsidR="004967EC" w:rsidRPr="00653D62" w:rsidRDefault="004967EC" w:rsidP="0036687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</w:p>
        </w:tc>
      </w:tr>
      <w:tr w:rsidR="004967EC" w:rsidRPr="00C4657C" w:rsidTr="00F8494C">
        <w:trPr>
          <w:trHeight w:val="499"/>
        </w:trPr>
        <w:tc>
          <w:tcPr>
            <w:tcW w:w="1449" w:type="pct"/>
          </w:tcPr>
          <w:p w:rsidR="004967EC" w:rsidRPr="00D66B25" w:rsidRDefault="004967EC" w:rsidP="00366875">
            <w:pPr>
              <w:widowControl/>
              <w:shd w:val="clear" w:color="auto" w:fill="FFFFFF"/>
              <w:autoSpaceDE/>
              <w:autoSpaceDN/>
              <w:adjustRightInd/>
              <w:ind w:firstLine="0"/>
            </w:pPr>
            <w:r>
              <w:t>2.3.</w:t>
            </w:r>
            <w:r w:rsidRPr="005969BC">
              <w:t>Характеристика методов исследования</w:t>
            </w:r>
            <w:r>
              <w:t>.</w:t>
            </w:r>
          </w:p>
        </w:tc>
        <w:tc>
          <w:tcPr>
            <w:tcW w:w="162" w:type="pct"/>
          </w:tcPr>
          <w:p w:rsidR="004967EC" w:rsidRPr="00336FD0" w:rsidRDefault="004967EC" w:rsidP="003668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4" w:type="pct"/>
          </w:tcPr>
          <w:p w:rsidR="004967EC" w:rsidRDefault="004967EC" w:rsidP="003668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0" w:type="pct"/>
          </w:tcPr>
          <w:p w:rsidR="004967EC" w:rsidRPr="00336FD0" w:rsidRDefault="004967EC" w:rsidP="003668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4967EC" w:rsidRPr="00336FD0" w:rsidRDefault="004967EC" w:rsidP="003668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4967EC" w:rsidRDefault="004967EC" w:rsidP="003668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5" w:type="pct"/>
          </w:tcPr>
          <w:p w:rsidR="004967EC" w:rsidRPr="00724D20" w:rsidRDefault="004967EC" w:rsidP="00366875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4967EC" w:rsidRDefault="004967EC" w:rsidP="00366875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4967EC" w:rsidRPr="00724D20" w:rsidRDefault="004967EC" w:rsidP="00366875">
            <w:pPr>
              <w:pStyle w:val="NormalWeb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</w:tc>
        <w:tc>
          <w:tcPr>
            <w:tcW w:w="974" w:type="pct"/>
          </w:tcPr>
          <w:p w:rsidR="004967EC" w:rsidRPr="00724D20" w:rsidRDefault="004967EC" w:rsidP="00366875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>–</w:t>
            </w:r>
            <w:r>
              <w:rPr>
                <w:sz w:val="20"/>
              </w:rPr>
              <w:t>-определение эффективных 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тодов научного исследования</w:t>
            </w:r>
          </w:p>
        </w:tc>
        <w:tc>
          <w:tcPr>
            <w:tcW w:w="372" w:type="pct"/>
          </w:tcPr>
          <w:p w:rsidR="004967EC" w:rsidRPr="009100C9" w:rsidRDefault="004967EC" w:rsidP="0036687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4967EC" w:rsidRPr="00653D62" w:rsidRDefault="004967EC" w:rsidP="0036687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ПК-11- зун</w:t>
            </w:r>
          </w:p>
        </w:tc>
      </w:tr>
      <w:tr w:rsidR="004967EC" w:rsidRPr="004F39A3" w:rsidTr="00F8494C">
        <w:trPr>
          <w:trHeight w:val="499"/>
        </w:trPr>
        <w:tc>
          <w:tcPr>
            <w:tcW w:w="1449" w:type="pct"/>
          </w:tcPr>
          <w:p w:rsidR="004967EC" w:rsidRDefault="004967EC" w:rsidP="00F8494C">
            <w:pPr>
              <w:widowControl/>
              <w:shd w:val="clear" w:color="auto" w:fill="FFFFFF"/>
              <w:autoSpaceDE/>
              <w:autoSpaceDN/>
              <w:adjustRightInd/>
              <w:ind w:firstLine="0"/>
            </w:pPr>
            <w:r>
              <w:t xml:space="preserve">2.4. </w:t>
            </w:r>
            <w:r w:rsidRPr="004B05A9">
              <w:t>Виды научных и методических работ, формы их представления.</w:t>
            </w:r>
          </w:p>
        </w:tc>
        <w:tc>
          <w:tcPr>
            <w:tcW w:w="162" w:type="pct"/>
          </w:tcPr>
          <w:p w:rsidR="004967EC" w:rsidRPr="00336FD0" w:rsidRDefault="004967EC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4" w:type="pct"/>
          </w:tcPr>
          <w:p w:rsidR="004967EC" w:rsidRDefault="004967EC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0" w:type="pct"/>
          </w:tcPr>
          <w:p w:rsidR="004967EC" w:rsidRPr="00336FD0" w:rsidRDefault="004967EC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4967EC" w:rsidRPr="00336FD0" w:rsidRDefault="004967EC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2/2И</w:t>
            </w:r>
          </w:p>
        </w:tc>
        <w:tc>
          <w:tcPr>
            <w:tcW w:w="332" w:type="pct"/>
          </w:tcPr>
          <w:p w:rsidR="004967EC" w:rsidRDefault="004967EC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75" w:type="pct"/>
          </w:tcPr>
          <w:p w:rsidR="004967EC" w:rsidRPr="00724D20" w:rsidRDefault="004967EC" w:rsidP="00F8494C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4967EC" w:rsidRDefault="004967EC" w:rsidP="00F8494C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4967EC" w:rsidRDefault="004967EC" w:rsidP="00F8494C">
            <w:pPr>
              <w:pStyle w:val="NormalWeb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  <w:r>
              <w:t>;</w:t>
            </w:r>
          </w:p>
          <w:p w:rsidR="004967EC" w:rsidRPr="00724D20" w:rsidRDefault="004967EC" w:rsidP="00F8494C">
            <w:pPr>
              <w:pStyle w:val="NormalWeb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>
              <w:t>подготовка тезисов по теме и</w:t>
            </w:r>
            <w:r>
              <w:t>с</w:t>
            </w:r>
            <w:r>
              <w:t>следования</w:t>
            </w:r>
          </w:p>
        </w:tc>
        <w:tc>
          <w:tcPr>
            <w:tcW w:w="974" w:type="pct"/>
          </w:tcPr>
          <w:p w:rsidR="004967EC" w:rsidRPr="00724D20" w:rsidRDefault="004967EC" w:rsidP="00F8494C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>–</w:t>
            </w:r>
            <w:r>
              <w:rPr>
                <w:sz w:val="20"/>
              </w:rPr>
              <w:t>- тезисы к конференции</w:t>
            </w:r>
          </w:p>
        </w:tc>
        <w:tc>
          <w:tcPr>
            <w:tcW w:w="372" w:type="pct"/>
          </w:tcPr>
          <w:p w:rsidR="004967EC" w:rsidRPr="009100C9" w:rsidRDefault="004967EC" w:rsidP="00F8494C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4967EC" w:rsidRPr="00653D62" w:rsidRDefault="004967EC" w:rsidP="00F8494C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ПК-11- зун</w:t>
            </w:r>
          </w:p>
        </w:tc>
      </w:tr>
      <w:tr w:rsidR="004967EC" w:rsidRPr="00C17915" w:rsidTr="00F8494C">
        <w:trPr>
          <w:trHeight w:val="268"/>
        </w:trPr>
        <w:tc>
          <w:tcPr>
            <w:tcW w:w="1449" w:type="pct"/>
          </w:tcPr>
          <w:p w:rsidR="004967EC" w:rsidRPr="0087103A" w:rsidRDefault="004967EC" w:rsidP="00F8494C">
            <w:pPr>
              <w:ind w:firstLine="0"/>
              <w:rPr>
                <w:b/>
                <w:bCs/>
              </w:rPr>
            </w:pPr>
            <w:r w:rsidRPr="0087103A">
              <w:rPr>
                <w:b/>
                <w:bCs/>
              </w:rPr>
              <w:t>ИТОГО по разделу</w:t>
            </w:r>
          </w:p>
        </w:tc>
        <w:tc>
          <w:tcPr>
            <w:tcW w:w="162" w:type="pct"/>
          </w:tcPr>
          <w:p w:rsidR="004967EC" w:rsidRPr="0087103A" w:rsidRDefault="004967EC" w:rsidP="00F8494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</w:tcPr>
          <w:p w:rsidR="004967EC" w:rsidRPr="0087103A" w:rsidRDefault="004967EC" w:rsidP="00F8494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0" w:type="pct"/>
          </w:tcPr>
          <w:p w:rsidR="004967EC" w:rsidRPr="0087103A" w:rsidRDefault="004967EC" w:rsidP="00F8494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</w:tcPr>
          <w:p w:rsidR="004967EC" w:rsidRPr="0087103A" w:rsidRDefault="004967EC" w:rsidP="00F8494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4/4И</w:t>
            </w:r>
          </w:p>
        </w:tc>
        <w:tc>
          <w:tcPr>
            <w:tcW w:w="332" w:type="pct"/>
          </w:tcPr>
          <w:p w:rsidR="004967EC" w:rsidRPr="0087103A" w:rsidRDefault="004967EC" w:rsidP="00F8494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075" w:type="pct"/>
          </w:tcPr>
          <w:p w:rsidR="004967EC" w:rsidRPr="00724D20" w:rsidRDefault="004967EC" w:rsidP="00F8494C">
            <w:pPr>
              <w:pStyle w:val="NormalWeb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</w:pPr>
          </w:p>
        </w:tc>
        <w:tc>
          <w:tcPr>
            <w:tcW w:w="974" w:type="pct"/>
          </w:tcPr>
          <w:p w:rsidR="004967EC" w:rsidRPr="00724D20" w:rsidRDefault="004967EC" w:rsidP="00F8494C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4967EC" w:rsidRPr="00C17915" w:rsidRDefault="004967EC" w:rsidP="00F8494C">
            <w:pPr>
              <w:pStyle w:val="Style14"/>
              <w:widowControl/>
              <w:ind w:firstLine="0"/>
              <w:jc w:val="left"/>
            </w:pPr>
          </w:p>
        </w:tc>
      </w:tr>
      <w:tr w:rsidR="004967EC" w:rsidRPr="00C17915" w:rsidTr="00F8494C">
        <w:trPr>
          <w:trHeight w:val="422"/>
        </w:trPr>
        <w:tc>
          <w:tcPr>
            <w:tcW w:w="1449" w:type="pct"/>
          </w:tcPr>
          <w:p w:rsidR="004967EC" w:rsidRPr="008257A2" w:rsidRDefault="004967EC" w:rsidP="00F8494C">
            <w:pPr>
              <w:ind w:firstLine="0"/>
              <w:rPr>
                <w:bCs/>
              </w:rPr>
            </w:pPr>
            <w:r>
              <w:rPr>
                <w:bCs/>
              </w:rPr>
              <w:t>3.</w:t>
            </w:r>
            <w:r>
              <w:t xml:space="preserve"> Организация исследования и п</w:t>
            </w:r>
            <w:r w:rsidRPr="005969BC">
              <w:t xml:space="preserve">одготовка </w:t>
            </w:r>
            <w:r>
              <w:t>к защите работы</w:t>
            </w:r>
          </w:p>
        </w:tc>
        <w:tc>
          <w:tcPr>
            <w:tcW w:w="162" w:type="pct"/>
          </w:tcPr>
          <w:p w:rsidR="004967EC" w:rsidRPr="00336FD0" w:rsidRDefault="004967EC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4" w:type="pct"/>
          </w:tcPr>
          <w:p w:rsidR="004967EC" w:rsidRPr="00336FD0" w:rsidRDefault="004967EC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4967EC" w:rsidRPr="00336FD0" w:rsidRDefault="004967EC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4967EC" w:rsidRPr="00336FD0" w:rsidRDefault="004967EC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4967EC" w:rsidRPr="00336FD0" w:rsidRDefault="004967EC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</w:tcPr>
          <w:p w:rsidR="004967EC" w:rsidRPr="00C4657C" w:rsidRDefault="004967EC" w:rsidP="00F8494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color w:val="C00000"/>
                <w:sz w:val="24"/>
              </w:rPr>
            </w:pPr>
          </w:p>
        </w:tc>
        <w:tc>
          <w:tcPr>
            <w:tcW w:w="974" w:type="pct"/>
          </w:tcPr>
          <w:p w:rsidR="004967EC" w:rsidRPr="00C4657C" w:rsidRDefault="004967EC" w:rsidP="00F8494C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4967EC" w:rsidRPr="00C4657C" w:rsidRDefault="004967EC" w:rsidP="00F8494C">
            <w:pPr>
              <w:pStyle w:val="Style14"/>
              <w:widowControl/>
              <w:ind w:firstLine="0"/>
              <w:jc w:val="left"/>
            </w:pPr>
          </w:p>
        </w:tc>
      </w:tr>
      <w:tr w:rsidR="004967EC" w:rsidRPr="00C17915" w:rsidTr="00F8494C">
        <w:trPr>
          <w:trHeight w:val="422"/>
        </w:trPr>
        <w:tc>
          <w:tcPr>
            <w:tcW w:w="1449" w:type="pct"/>
          </w:tcPr>
          <w:p w:rsidR="004967EC" w:rsidRPr="003E6DDE" w:rsidRDefault="004967EC" w:rsidP="00F8494C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bCs/>
              </w:rPr>
            </w:pPr>
            <w:r>
              <w:rPr>
                <w:bCs/>
              </w:rPr>
              <w:t>3.1.</w:t>
            </w:r>
            <w:r w:rsidRPr="004B05A9">
              <w:t>Современные информационные техн</w:t>
            </w:r>
            <w:r w:rsidRPr="004B05A9">
              <w:t>о</w:t>
            </w:r>
            <w:r w:rsidRPr="004B05A9">
              <w:t>логии в обеспечении научной и методич</w:t>
            </w:r>
            <w:r w:rsidRPr="004B05A9">
              <w:t>е</w:t>
            </w:r>
            <w:r w:rsidRPr="004B05A9">
              <w:t>ской деятельности</w:t>
            </w:r>
          </w:p>
        </w:tc>
        <w:tc>
          <w:tcPr>
            <w:tcW w:w="162" w:type="pct"/>
          </w:tcPr>
          <w:p w:rsidR="004967EC" w:rsidRPr="00336FD0" w:rsidRDefault="004967EC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4" w:type="pct"/>
          </w:tcPr>
          <w:p w:rsidR="004967EC" w:rsidRDefault="004967EC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4967EC" w:rsidRPr="00336FD0" w:rsidRDefault="004967EC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4967EC" w:rsidRPr="00336FD0" w:rsidRDefault="004967EC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2" w:type="pct"/>
          </w:tcPr>
          <w:p w:rsidR="004967EC" w:rsidRDefault="004967EC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5" w:type="pct"/>
          </w:tcPr>
          <w:p w:rsidR="004967EC" w:rsidRPr="00724D20" w:rsidRDefault="004967EC" w:rsidP="00F8494C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к семинарскому зан</w:t>
            </w:r>
            <w:r w:rsidRPr="00724D20">
              <w:rPr>
                <w:sz w:val="20"/>
              </w:rPr>
              <w:t>я</w:t>
            </w:r>
            <w:r w:rsidRPr="00724D20">
              <w:rPr>
                <w:sz w:val="20"/>
              </w:rPr>
              <w:t>тию</w:t>
            </w:r>
            <w:r>
              <w:rPr>
                <w:sz w:val="20"/>
              </w:rPr>
              <w:t>;</w:t>
            </w:r>
          </w:p>
          <w:p w:rsidR="004967EC" w:rsidRPr="00724D20" w:rsidRDefault="004967EC" w:rsidP="00F8494C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4967EC" w:rsidRDefault="004967EC" w:rsidP="00F8494C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4967EC" w:rsidRPr="00724D20" w:rsidRDefault="004967EC" w:rsidP="00F8494C">
            <w:pPr>
              <w:pStyle w:val="NormalWeb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</w:tc>
        <w:tc>
          <w:tcPr>
            <w:tcW w:w="974" w:type="pct"/>
          </w:tcPr>
          <w:p w:rsidR="004967EC" w:rsidRPr="00724D20" w:rsidRDefault="004967EC" w:rsidP="00F8494C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>– семинарск</w:t>
            </w:r>
            <w:r>
              <w:rPr>
                <w:sz w:val="20"/>
              </w:rPr>
              <w:t>ое</w:t>
            </w:r>
            <w:r w:rsidRPr="00724D20">
              <w:rPr>
                <w:sz w:val="20"/>
              </w:rPr>
              <w:t xml:space="preserve"> заняти</w:t>
            </w:r>
            <w:r>
              <w:rPr>
                <w:sz w:val="20"/>
              </w:rPr>
              <w:t>е</w:t>
            </w:r>
            <w:r w:rsidRPr="00724D20">
              <w:rPr>
                <w:sz w:val="20"/>
              </w:rPr>
              <w:t>;</w:t>
            </w:r>
          </w:p>
          <w:p w:rsidR="004967EC" w:rsidRDefault="004967EC" w:rsidP="00F8494C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 – устный опрос (собеседование); </w:t>
            </w:r>
          </w:p>
          <w:p w:rsidR="004967EC" w:rsidRPr="00724D20" w:rsidRDefault="004967EC" w:rsidP="00F8494C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4967EC" w:rsidRPr="009100C9" w:rsidRDefault="004967EC" w:rsidP="00F8494C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4967EC" w:rsidRPr="00653D62" w:rsidRDefault="004967EC" w:rsidP="00F8494C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ПК-11- зун</w:t>
            </w:r>
          </w:p>
        </w:tc>
      </w:tr>
      <w:tr w:rsidR="004967EC" w:rsidRPr="00C17915" w:rsidTr="00F8494C">
        <w:trPr>
          <w:trHeight w:val="422"/>
        </w:trPr>
        <w:tc>
          <w:tcPr>
            <w:tcW w:w="1449" w:type="pct"/>
          </w:tcPr>
          <w:p w:rsidR="004967EC" w:rsidRPr="003E6DDE" w:rsidRDefault="004967EC" w:rsidP="00F8494C">
            <w:pPr>
              <w:ind w:firstLine="142"/>
              <w:rPr>
                <w:bCs/>
              </w:rPr>
            </w:pPr>
            <w:r>
              <w:rPr>
                <w:bCs/>
              </w:rPr>
              <w:t xml:space="preserve">3.2. </w:t>
            </w:r>
            <w:r w:rsidRPr="005969BC">
              <w:t>Язык и стиль научной и методич</w:t>
            </w:r>
            <w:r w:rsidRPr="005969BC">
              <w:t>е</w:t>
            </w:r>
            <w:r w:rsidRPr="005969BC">
              <w:t>ской работы</w:t>
            </w:r>
            <w:r>
              <w:t xml:space="preserve">. </w:t>
            </w:r>
            <w:r w:rsidRPr="005969BC">
              <w:t>Представление отдельных видов текстового материала</w:t>
            </w:r>
            <w:r>
              <w:t>.</w:t>
            </w:r>
          </w:p>
        </w:tc>
        <w:tc>
          <w:tcPr>
            <w:tcW w:w="162" w:type="pct"/>
          </w:tcPr>
          <w:p w:rsidR="004967EC" w:rsidRPr="00336FD0" w:rsidRDefault="004967EC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4" w:type="pct"/>
          </w:tcPr>
          <w:p w:rsidR="004967EC" w:rsidRDefault="004967EC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4967EC" w:rsidRPr="00336FD0" w:rsidRDefault="004967EC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4967EC" w:rsidRPr="00336FD0" w:rsidRDefault="004967EC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2" w:type="pct"/>
          </w:tcPr>
          <w:p w:rsidR="004967EC" w:rsidRDefault="004967EC" w:rsidP="00287BB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5" w:type="pct"/>
          </w:tcPr>
          <w:p w:rsidR="004967EC" w:rsidRPr="00724D20" w:rsidRDefault="004967EC" w:rsidP="00F8494C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к семинарскому зан</w:t>
            </w:r>
            <w:r w:rsidRPr="00724D20">
              <w:rPr>
                <w:sz w:val="20"/>
              </w:rPr>
              <w:t>я</w:t>
            </w:r>
            <w:r w:rsidRPr="00724D20">
              <w:rPr>
                <w:sz w:val="20"/>
              </w:rPr>
              <w:t>тию</w:t>
            </w:r>
            <w:r>
              <w:rPr>
                <w:sz w:val="20"/>
              </w:rPr>
              <w:t>;</w:t>
            </w:r>
          </w:p>
          <w:p w:rsidR="004967EC" w:rsidRPr="00724D20" w:rsidRDefault="004967EC" w:rsidP="00F8494C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 xml:space="preserve">подготовка </w:t>
            </w:r>
            <w:r>
              <w:rPr>
                <w:sz w:val="20"/>
              </w:rPr>
              <w:t>введения ВКР;</w:t>
            </w:r>
          </w:p>
          <w:p w:rsidR="004967EC" w:rsidRPr="00724D20" w:rsidRDefault="004967EC" w:rsidP="00F8494C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4967EC" w:rsidRDefault="004967EC" w:rsidP="00F8494C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4967EC" w:rsidRPr="00724D20" w:rsidRDefault="004967EC" w:rsidP="00F24E97">
            <w:pPr>
              <w:pStyle w:val="NormalWeb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</w:tc>
        <w:tc>
          <w:tcPr>
            <w:tcW w:w="974" w:type="pct"/>
          </w:tcPr>
          <w:p w:rsidR="004967EC" w:rsidRPr="00724D20" w:rsidRDefault="004967EC" w:rsidP="00F8494C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>– семинарск</w:t>
            </w:r>
            <w:r>
              <w:rPr>
                <w:sz w:val="20"/>
              </w:rPr>
              <w:t>ое</w:t>
            </w:r>
            <w:r w:rsidRPr="00724D20">
              <w:rPr>
                <w:sz w:val="20"/>
              </w:rPr>
              <w:t xml:space="preserve"> заняти</w:t>
            </w:r>
            <w:r>
              <w:rPr>
                <w:sz w:val="20"/>
              </w:rPr>
              <w:t>е</w:t>
            </w:r>
            <w:r w:rsidRPr="00724D20">
              <w:rPr>
                <w:sz w:val="20"/>
              </w:rPr>
              <w:t>;</w:t>
            </w:r>
          </w:p>
          <w:p w:rsidR="004967EC" w:rsidRDefault="004967EC" w:rsidP="00F8494C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 – устный опрос (собеседование); </w:t>
            </w:r>
          </w:p>
          <w:p w:rsidR="004967EC" w:rsidRPr="00724D20" w:rsidRDefault="004967EC" w:rsidP="00F8494C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- введение ВКР </w:t>
            </w:r>
          </w:p>
          <w:p w:rsidR="004967EC" w:rsidRPr="00724D20" w:rsidRDefault="004967EC" w:rsidP="00F8494C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4967EC" w:rsidRPr="009100C9" w:rsidRDefault="004967EC" w:rsidP="00F8494C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4967EC" w:rsidRPr="00653D62" w:rsidRDefault="004967EC" w:rsidP="00F8494C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ПК-11- зун</w:t>
            </w:r>
          </w:p>
        </w:tc>
      </w:tr>
      <w:tr w:rsidR="004967EC" w:rsidRPr="00C17915" w:rsidTr="00F8494C">
        <w:trPr>
          <w:trHeight w:val="422"/>
        </w:trPr>
        <w:tc>
          <w:tcPr>
            <w:tcW w:w="1449" w:type="pct"/>
          </w:tcPr>
          <w:p w:rsidR="004967EC" w:rsidRPr="003E6DDE" w:rsidRDefault="004967EC" w:rsidP="00F8494C">
            <w:pPr>
              <w:ind w:firstLine="142"/>
              <w:rPr>
                <w:bCs/>
              </w:rPr>
            </w:pPr>
            <w:r>
              <w:rPr>
                <w:bCs/>
              </w:rPr>
              <w:t xml:space="preserve">3.3. </w:t>
            </w:r>
            <w:r w:rsidRPr="005969BC">
              <w:t>Критерии качества научно-методических работ</w:t>
            </w:r>
            <w:r>
              <w:t xml:space="preserve">. </w:t>
            </w:r>
          </w:p>
        </w:tc>
        <w:tc>
          <w:tcPr>
            <w:tcW w:w="162" w:type="pct"/>
          </w:tcPr>
          <w:p w:rsidR="004967EC" w:rsidRPr="00336FD0" w:rsidRDefault="004967EC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4" w:type="pct"/>
          </w:tcPr>
          <w:p w:rsidR="004967EC" w:rsidRDefault="004967EC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4967EC" w:rsidRPr="00336FD0" w:rsidRDefault="004967EC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4967EC" w:rsidRPr="00336FD0" w:rsidRDefault="004967EC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4967EC" w:rsidRDefault="004967EC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1075" w:type="pct"/>
          </w:tcPr>
          <w:p w:rsidR="004967EC" w:rsidRPr="00724D20" w:rsidRDefault="004967EC" w:rsidP="00F8494C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4967EC" w:rsidRDefault="004967EC" w:rsidP="00F8494C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4967EC" w:rsidRDefault="004967EC" w:rsidP="00F8494C">
            <w:pPr>
              <w:pStyle w:val="NormalWeb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  <w:p w:rsidR="004967EC" w:rsidRPr="00724D20" w:rsidRDefault="004967EC" w:rsidP="00F8494C">
            <w:pPr>
              <w:pStyle w:val="NormalWeb"/>
              <w:tabs>
                <w:tab w:val="left" w:pos="369"/>
              </w:tabs>
              <w:spacing w:before="0" w:beforeAutospacing="0" w:after="0" w:afterAutospacing="0" w:line="240" w:lineRule="auto"/>
              <w:ind w:left="86" w:firstLine="0"/>
            </w:pPr>
          </w:p>
        </w:tc>
        <w:tc>
          <w:tcPr>
            <w:tcW w:w="974" w:type="pct"/>
          </w:tcPr>
          <w:p w:rsidR="004967EC" w:rsidRPr="00724D20" w:rsidRDefault="004967EC" w:rsidP="00F8494C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Конспект </w:t>
            </w:r>
          </w:p>
        </w:tc>
        <w:tc>
          <w:tcPr>
            <w:tcW w:w="372" w:type="pct"/>
          </w:tcPr>
          <w:p w:rsidR="004967EC" w:rsidRPr="009100C9" w:rsidRDefault="004967EC" w:rsidP="00F8494C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4967EC" w:rsidRPr="00653D62" w:rsidRDefault="004967EC" w:rsidP="00F8494C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ПК-11- зун</w:t>
            </w:r>
          </w:p>
        </w:tc>
      </w:tr>
      <w:tr w:rsidR="004967EC" w:rsidRPr="00C17915" w:rsidTr="00F8494C">
        <w:trPr>
          <w:trHeight w:val="422"/>
        </w:trPr>
        <w:tc>
          <w:tcPr>
            <w:tcW w:w="1449" w:type="pct"/>
          </w:tcPr>
          <w:p w:rsidR="004967EC" w:rsidRPr="008E64C3" w:rsidRDefault="004967EC" w:rsidP="00F8494C">
            <w:pPr>
              <w:ind w:firstLine="142"/>
              <w:rPr>
                <w:bCs/>
              </w:rPr>
            </w:pPr>
            <w:r>
              <w:rPr>
                <w:bCs/>
              </w:rPr>
              <w:t xml:space="preserve">3.4. </w:t>
            </w:r>
            <w:r w:rsidRPr="005969BC">
              <w:t>Теоретическая и практическая знач</w:t>
            </w:r>
            <w:r w:rsidRPr="005969BC">
              <w:t>и</w:t>
            </w:r>
            <w:r w:rsidRPr="005969BC">
              <w:t>мость исследования</w:t>
            </w:r>
            <w:r>
              <w:t xml:space="preserve">. </w:t>
            </w:r>
            <w:r w:rsidRPr="005969BC">
              <w:t>Внедрение в практику результатов научной и методической де</w:t>
            </w:r>
            <w:r w:rsidRPr="005969BC">
              <w:t>я</w:t>
            </w:r>
            <w:r w:rsidRPr="005969BC">
              <w:t>тельности</w:t>
            </w:r>
            <w:r>
              <w:t>.</w:t>
            </w:r>
          </w:p>
        </w:tc>
        <w:tc>
          <w:tcPr>
            <w:tcW w:w="162" w:type="pct"/>
          </w:tcPr>
          <w:p w:rsidR="004967EC" w:rsidRPr="00EA3BF2" w:rsidRDefault="004967EC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336FD0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4" w:type="pct"/>
          </w:tcPr>
          <w:p w:rsidR="004967EC" w:rsidRDefault="004967EC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0" w:type="pct"/>
          </w:tcPr>
          <w:p w:rsidR="004967EC" w:rsidRPr="00336FD0" w:rsidRDefault="004967EC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4967EC" w:rsidRPr="00336FD0" w:rsidRDefault="004967EC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4967EC" w:rsidRDefault="004967EC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5" w:type="pct"/>
          </w:tcPr>
          <w:p w:rsidR="004967EC" w:rsidRPr="00724D20" w:rsidRDefault="004967EC" w:rsidP="00F8494C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4967EC" w:rsidRDefault="004967EC" w:rsidP="00F8494C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4967EC" w:rsidRDefault="004967EC" w:rsidP="00F8494C">
            <w:pPr>
              <w:pStyle w:val="NormalWeb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  <w:p w:rsidR="004967EC" w:rsidRPr="00724D20" w:rsidRDefault="004967EC" w:rsidP="00F8494C">
            <w:pPr>
              <w:pStyle w:val="NormalWeb"/>
              <w:tabs>
                <w:tab w:val="left" w:pos="369"/>
              </w:tabs>
              <w:spacing w:before="0" w:beforeAutospacing="0" w:after="0" w:afterAutospacing="0" w:line="240" w:lineRule="auto"/>
              <w:ind w:left="86" w:firstLine="0"/>
            </w:pPr>
          </w:p>
        </w:tc>
        <w:tc>
          <w:tcPr>
            <w:tcW w:w="974" w:type="pct"/>
          </w:tcPr>
          <w:p w:rsidR="004967EC" w:rsidRPr="00724D20" w:rsidRDefault="004967EC" w:rsidP="00F8494C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Конспект </w:t>
            </w:r>
          </w:p>
        </w:tc>
        <w:tc>
          <w:tcPr>
            <w:tcW w:w="372" w:type="pct"/>
          </w:tcPr>
          <w:p w:rsidR="004967EC" w:rsidRPr="009100C9" w:rsidRDefault="004967EC" w:rsidP="00F8494C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4967EC" w:rsidRPr="00653D62" w:rsidRDefault="004967EC" w:rsidP="00F8494C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ПК-11- зун</w:t>
            </w:r>
          </w:p>
        </w:tc>
      </w:tr>
      <w:tr w:rsidR="004967EC" w:rsidRPr="00C17915" w:rsidTr="00F8494C">
        <w:trPr>
          <w:trHeight w:val="422"/>
        </w:trPr>
        <w:tc>
          <w:tcPr>
            <w:tcW w:w="1449" w:type="pct"/>
          </w:tcPr>
          <w:p w:rsidR="004967EC" w:rsidRDefault="004967EC" w:rsidP="00F8494C">
            <w:pPr>
              <w:ind w:firstLine="0"/>
              <w:rPr>
                <w:bCs/>
              </w:rPr>
            </w:pPr>
            <w:r>
              <w:rPr>
                <w:bCs/>
              </w:rPr>
              <w:t>3.5. Нормативно-правовые акты, регламе</w:t>
            </w:r>
            <w:r>
              <w:rPr>
                <w:bCs/>
              </w:rPr>
              <w:t>н</w:t>
            </w:r>
            <w:r>
              <w:rPr>
                <w:bCs/>
              </w:rPr>
              <w:t>тирующие научную и методическую де</w:t>
            </w:r>
            <w:r>
              <w:rPr>
                <w:bCs/>
              </w:rPr>
              <w:t>я</w:t>
            </w:r>
            <w:r>
              <w:rPr>
                <w:bCs/>
              </w:rPr>
              <w:t xml:space="preserve">тельность в сфере физической культуры и спорта </w:t>
            </w:r>
          </w:p>
        </w:tc>
        <w:tc>
          <w:tcPr>
            <w:tcW w:w="162" w:type="pct"/>
          </w:tcPr>
          <w:p w:rsidR="004967EC" w:rsidRPr="00336FD0" w:rsidRDefault="004967EC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4" w:type="pct"/>
          </w:tcPr>
          <w:p w:rsidR="004967EC" w:rsidRDefault="004967EC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</w:tcPr>
          <w:p w:rsidR="004967EC" w:rsidRPr="00336FD0" w:rsidRDefault="004967EC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4967EC" w:rsidRPr="00336FD0" w:rsidRDefault="004967EC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4967EC" w:rsidRDefault="004967EC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5" w:type="pct"/>
          </w:tcPr>
          <w:p w:rsidR="004967EC" w:rsidRPr="00724D20" w:rsidRDefault="004967EC" w:rsidP="00F8494C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к семинарскому зан</w:t>
            </w:r>
            <w:r w:rsidRPr="00724D20">
              <w:rPr>
                <w:sz w:val="20"/>
              </w:rPr>
              <w:t>я</w:t>
            </w:r>
            <w:r w:rsidRPr="00724D20">
              <w:rPr>
                <w:sz w:val="20"/>
              </w:rPr>
              <w:t>тию</w:t>
            </w:r>
            <w:r>
              <w:rPr>
                <w:sz w:val="20"/>
              </w:rPr>
              <w:t>;</w:t>
            </w:r>
          </w:p>
          <w:p w:rsidR="004967EC" w:rsidRPr="00724D20" w:rsidRDefault="004967EC" w:rsidP="00F8494C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докладов по заранее обозначенным в рабочей программе дисциплины темам</w:t>
            </w:r>
            <w:r>
              <w:rPr>
                <w:sz w:val="20"/>
              </w:rPr>
              <w:t>;</w:t>
            </w:r>
          </w:p>
          <w:p w:rsidR="004967EC" w:rsidRPr="00724D20" w:rsidRDefault="004967EC" w:rsidP="00F8494C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4967EC" w:rsidRDefault="004967EC" w:rsidP="00F8494C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4967EC" w:rsidRDefault="004967EC" w:rsidP="00F8494C">
            <w:pPr>
              <w:pStyle w:val="NormalWeb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  <w:p w:rsidR="004967EC" w:rsidRPr="00724D20" w:rsidRDefault="004967EC" w:rsidP="00F8494C">
            <w:pPr>
              <w:pStyle w:val="NormalWeb"/>
              <w:tabs>
                <w:tab w:val="left" w:pos="369"/>
              </w:tabs>
              <w:spacing w:before="0" w:beforeAutospacing="0" w:after="0" w:afterAutospacing="0" w:line="240" w:lineRule="auto"/>
              <w:ind w:left="86" w:firstLine="0"/>
            </w:pPr>
          </w:p>
        </w:tc>
        <w:tc>
          <w:tcPr>
            <w:tcW w:w="974" w:type="pct"/>
          </w:tcPr>
          <w:p w:rsidR="004967EC" w:rsidRPr="00724D20" w:rsidRDefault="004967EC" w:rsidP="00F8494C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>– семинарск</w:t>
            </w:r>
            <w:r>
              <w:rPr>
                <w:sz w:val="20"/>
              </w:rPr>
              <w:t>ое</w:t>
            </w:r>
            <w:r w:rsidRPr="00724D20">
              <w:rPr>
                <w:sz w:val="20"/>
              </w:rPr>
              <w:t xml:space="preserve"> заняти</w:t>
            </w:r>
            <w:r>
              <w:rPr>
                <w:sz w:val="20"/>
              </w:rPr>
              <w:t>е</w:t>
            </w:r>
            <w:r w:rsidRPr="00724D20">
              <w:rPr>
                <w:sz w:val="20"/>
              </w:rPr>
              <w:t>;</w:t>
            </w:r>
          </w:p>
          <w:p w:rsidR="004967EC" w:rsidRDefault="004967EC" w:rsidP="00F8494C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 – устный опрос (собеседование); </w:t>
            </w:r>
          </w:p>
          <w:p w:rsidR="004967EC" w:rsidRPr="00724D20" w:rsidRDefault="004967EC" w:rsidP="00F8494C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4967EC" w:rsidRPr="009100C9" w:rsidRDefault="004967EC" w:rsidP="00F8494C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4967EC" w:rsidRPr="00653D62" w:rsidRDefault="004967EC" w:rsidP="00F8494C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ПК-11- зун</w:t>
            </w:r>
          </w:p>
        </w:tc>
      </w:tr>
      <w:tr w:rsidR="004967EC" w:rsidRPr="00C17915" w:rsidTr="00F8494C">
        <w:trPr>
          <w:trHeight w:val="499"/>
        </w:trPr>
        <w:tc>
          <w:tcPr>
            <w:tcW w:w="1449" w:type="pct"/>
          </w:tcPr>
          <w:p w:rsidR="004967EC" w:rsidRPr="0087103A" w:rsidRDefault="004967EC" w:rsidP="00F8494C">
            <w:pPr>
              <w:ind w:firstLine="0"/>
              <w:rPr>
                <w:b/>
                <w:bCs/>
              </w:rPr>
            </w:pPr>
            <w:r w:rsidRPr="0087103A">
              <w:rPr>
                <w:b/>
                <w:bCs/>
              </w:rPr>
              <w:t>ИТОГО по разделу</w:t>
            </w:r>
          </w:p>
        </w:tc>
        <w:tc>
          <w:tcPr>
            <w:tcW w:w="162" w:type="pct"/>
          </w:tcPr>
          <w:p w:rsidR="004967EC" w:rsidRPr="0087103A" w:rsidRDefault="004967EC" w:rsidP="00F8494C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" w:type="pct"/>
          </w:tcPr>
          <w:p w:rsidR="004967EC" w:rsidRPr="0087103A" w:rsidRDefault="004967EC" w:rsidP="00F8494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0" w:type="pct"/>
          </w:tcPr>
          <w:p w:rsidR="004967EC" w:rsidRPr="0087103A" w:rsidRDefault="004967EC" w:rsidP="00F8494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</w:tcPr>
          <w:p w:rsidR="004967EC" w:rsidRPr="0087103A" w:rsidRDefault="004967EC" w:rsidP="00F8494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2" w:type="pct"/>
          </w:tcPr>
          <w:p w:rsidR="004967EC" w:rsidRPr="0087103A" w:rsidRDefault="004967EC" w:rsidP="00F8494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38,1</w:t>
            </w:r>
          </w:p>
        </w:tc>
        <w:tc>
          <w:tcPr>
            <w:tcW w:w="1075" w:type="pct"/>
          </w:tcPr>
          <w:p w:rsidR="004967EC" w:rsidRPr="00724D20" w:rsidRDefault="004967EC" w:rsidP="00F8494C">
            <w:pPr>
              <w:pStyle w:val="NormalWeb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</w:pPr>
          </w:p>
        </w:tc>
        <w:tc>
          <w:tcPr>
            <w:tcW w:w="974" w:type="pct"/>
          </w:tcPr>
          <w:p w:rsidR="004967EC" w:rsidRPr="00724D20" w:rsidRDefault="004967EC" w:rsidP="00F8494C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4967EC" w:rsidRPr="00C17915" w:rsidRDefault="004967EC" w:rsidP="00F8494C">
            <w:pPr>
              <w:ind w:firstLine="0"/>
              <w:rPr>
                <w:rStyle w:val="FontStyle31"/>
                <w:rFonts w:ascii="Times New Roman" w:hAnsi="Times New Roman" w:cs="Georgia"/>
                <w:sz w:val="24"/>
              </w:rPr>
            </w:pPr>
          </w:p>
        </w:tc>
      </w:tr>
      <w:tr w:rsidR="004967EC" w:rsidRPr="00C17915" w:rsidTr="00F8494C">
        <w:trPr>
          <w:trHeight w:val="499"/>
        </w:trPr>
        <w:tc>
          <w:tcPr>
            <w:tcW w:w="1449" w:type="pct"/>
          </w:tcPr>
          <w:p w:rsidR="004967EC" w:rsidRPr="0087103A" w:rsidRDefault="004967EC" w:rsidP="00F8494C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>
              <w:rPr>
                <w:b/>
              </w:rPr>
              <w:t xml:space="preserve">того по курсу  </w:t>
            </w:r>
          </w:p>
        </w:tc>
        <w:tc>
          <w:tcPr>
            <w:tcW w:w="162" w:type="pct"/>
          </w:tcPr>
          <w:p w:rsidR="004967EC" w:rsidRPr="0087103A" w:rsidRDefault="004967EC" w:rsidP="00F8494C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" w:type="pct"/>
          </w:tcPr>
          <w:p w:rsidR="004967EC" w:rsidRDefault="004967EC" w:rsidP="00F8494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0" w:type="pct"/>
          </w:tcPr>
          <w:p w:rsidR="004967EC" w:rsidRPr="0087103A" w:rsidRDefault="004967EC" w:rsidP="00F8494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</w:tcPr>
          <w:p w:rsidR="004967EC" w:rsidRDefault="004967EC" w:rsidP="00F8494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8/4И</w:t>
            </w:r>
          </w:p>
        </w:tc>
        <w:tc>
          <w:tcPr>
            <w:tcW w:w="332" w:type="pct"/>
          </w:tcPr>
          <w:p w:rsidR="004967EC" w:rsidRDefault="004967EC" w:rsidP="00F8494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82,1</w:t>
            </w:r>
          </w:p>
        </w:tc>
        <w:tc>
          <w:tcPr>
            <w:tcW w:w="1075" w:type="pct"/>
          </w:tcPr>
          <w:p w:rsidR="004967EC" w:rsidRPr="00724D20" w:rsidRDefault="004967EC" w:rsidP="00F8494C">
            <w:pPr>
              <w:pStyle w:val="NormalWeb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</w:pPr>
          </w:p>
        </w:tc>
        <w:tc>
          <w:tcPr>
            <w:tcW w:w="974" w:type="pct"/>
          </w:tcPr>
          <w:p w:rsidR="004967EC" w:rsidRPr="00724D20" w:rsidRDefault="004967EC" w:rsidP="00F8494C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экзамен</w:t>
            </w:r>
          </w:p>
        </w:tc>
        <w:tc>
          <w:tcPr>
            <w:tcW w:w="372" w:type="pct"/>
          </w:tcPr>
          <w:p w:rsidR="004967EC" w:rsidRPr="00A845AD" w:rsidRDefault="004967EC" w:rsidP="00F8494C">
            <w:pPr>
              <w:pStyle w:val="Style14"/>
              <w:widowControl/>
              <w:ind w:firstLine="0"/>
              <w:jc w:val="left"/>
            </w:pPr>
          </w:p>
        </w:tc>
      </w:tr>
      <w:tr w:rsidR="004967EC" w:rsidRPr="00C17915" w:rsidTr="00F8494C">
        <w:trPr>
          <w:trHeight w:val="499"/>
        </w:trPr>
        <w:tc>
          <w:tcPr>
            <w:tcW w:w="1449" w:type="pct"/>
          </w:tcPr>
          <w:p w:rsidR="004967EC" w:rsidRDefault="004967EC" w:rsidP="00F8494C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ИТОГО по дисциплине </w:t>
            </w:r>
          </w:p>
        </w:tc>
        <w:tc>
          <w:tcPr>
            <w:tcW w:w="162" w:type="pct"/>
          </w:tcPr>
          <w:p w:rsidR="004967EC" w:rsidRPr="0087103A" w:rsidRDefault="004967EC" w:rsidP="00F8494C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" w:type="pct"/>
          </w:tcPr>
          <w:p w:rsidR="004967EC" w:rsidRDefault="004967EC" w:rsidP="00F8494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0" w:type="pct"/>
          </w:tcPr>
          <w:p w:rsidR="004967EC" w:rsidRPr="0087103A" w:rsidRDefault="004967EC" w:rsidP="00F8494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</w:tcPr>
          <w:p w:rsidR="004967EC" w:rsidRDefault="004967EC" w:rsidP="00F8494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8/4И</w:t>
            </w:r>
          </w:p>
        </w:tc>
        <w:tc>
          <w:tcPr>
            <w:tcW w:w="332" w:type="pct"/>
          </w:tcPr>
          <w:p w:rsidR="004967EC" w:rsidRDefault="004967EC" w:rsidP="00F8494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82,1</w:t>
            </w:r>
          </w:p>
        </w:tc>
        <w:tc>
          <w:tcPr>
            <w:tcW w:w="1075" w:type="pct"/>
          </w:tcPr>
          <w:p w:rsidR="004967EC" w:rsidRPr="00724D20" w:rsidRDefault="004967EC" w:rsidP="00F8494C">
            <w:pPr>
              <w:pStyle w:val="NormalWeb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</w:pPr>
          </w:p>
        </w:tc>
        <w:tc>
          <w:tcPr>
            <w:tcW w:w="974" w:type="pct"/>
          </w:tcPr>
          <w:p w:rsidR="004967EC" w:rsidRPr="00724D20" w:rsidRDefault="004967EC" w:rsidP="00F8494C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4967EC" w:rsidRPr="00A845AD" w:rsidRDefault="004967EC" w:rsidP="00F8494C">
            <w:pPr>
              <w:pStyle w:val="Style14"/>
              <w:widowControl/>
              <w:ind w:firstLine="0"/>
              <w:jc w:val="left"/>
            </w:pPr>
          </w:p>
        </w:tc>
      </w:tr>
    </w:tbl>
    <w:p w:rsidR="004967EC" w:rsidRDefault="004967EC" w:rsidP="00E06342">
      <w:pPr>
        <w:pStyle w:val="Heading1"/>
        <w:rPr>
          <w:rStyle w:val="FontStyle31"/>
          <w:rFonts w:ascii="Times New Roman" w:hAnsi="Times New Roman" w:cs="Georgia"/>
          <w:sz w:val="24"/>
          <w:szCs w:val="24"/>
        </w:rPr>
        <w:sectPr w:rsidR="004967EC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4967EC" w:rsidRPr="00C17915" w:rsidRDefault="004967EC" w:rsidP="00342FCD">
      <w:pPr>
        <w:pStyle w:val="Heading1"/>
        <w:rPr>
          <w:rStyle w:val="FontStyle31"/>
          <w:rFonts w:ascii="Times New Roman" w:hAnsi="Times New Roman" w:cs="Georgia"/>
          <w:sz w:val="24"/>
          <w:szCs w:val="24"/>
        </w:rPr>
      </w:pPr>
      <w:r w:rsidRPr="00C17915">
        <w:rPr>
          <w:rStyle w:val="FontStyle31"/>
          <w:rFonts w:ascii="Times New Roman" w:hAnsi="Times New Roman" w:cs="Georgia"/>
          <w:sz w:val="24"/>
          <w:szCs w:val="24"/>
        </w:rPr>
        <w:t>5 Образовательные и информационные технологии</w:t>
      </w:r>
    </w:p>
    <w:p w:rsidR="004967EC" w:rsidRPr="00C31332" w:rsidRDefault="004967EC" w:rsidP="00342FCD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 xml:space="preserve">Для достижения цели дисциплины </w:t>
      </w:r>
      <w:r w:rsidRPr="00C31332">
        <w:rPr>
          <w:rStyle w:val="FontStyle30"/>
          <w:b w:val="0"/>
          <w:bCs/>
          <w:sz w:val="24"/>
        </w:rPr>
        <w:t xml:space="preserve">используются 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в учебном процессе активные и и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н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 xml:space="preserve">терактивные формы проведения занятий  в сочетании с внеаудиторной работой с целью формирования и развития профессиональных навыков обучающихся. 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качеств. </w:t>
      </w:r>
    </w:p>
    <w:p w:rsidR="004967EC" w:rsidRPr="00C31332" w:rsidRDefault="004967EC" w:rsidP="00342FCD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В качестве традиционных образовательных технологий используются следующие формы:</w:t>
      </w:r>
    </w:p>
    <w:p w:rsidR="004967EC" w:rsidRPr="00C31332" w:rsidRDefault="004967EC" w:rsidP="00342FCD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Информационная лекция – последовательное изложение материала в дисциплина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р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ной логике, осуществляемое преимущественно вербальными средствами (монолог преп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о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давателя).</w:t>
      </w:r>
    </w:p>
    <w:p w:rsidR="004967EC" w:rsidRPr="00C31332" w:rsidRDefault="004967EC" w:rsidP="00342FCD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е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мой обязательной и дополнительной литературы.</w:t>
      </w:r>
    </w:p>
    <w:p w:rsidR="004967EC" w:rsidRPr="00C31332" w:rsidRDefault="004967EC" w:rsidP="00342FCD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 xml:space="preserve">Практическое занятие, посвященное освоению конкретных умений и навыков </w:t>
      </w:r>
      <w: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сист</w:t>
      </w:r>
      <w: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е</w:t>
      </w:r>
      <w: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матизировать и представлять материал в форме тезисов.</w:t>
      </w:r>
    </w:p>
    <w:p w:rsidR="004967EC" w:rsidRPr="00C31332" w:rsidRDefault="004967EC" w:rsidP="00342FCD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Использование на учебных занятиях интерактивных технологий предусматривает семинар-дискуссию, а также при проведении практических занятий активное участие об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у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 xml:space="preserve">чающихся. </w:t>
      </w:r>
    </w:p>
    <w:p w:rsidR="004967EC" w:rsidRPr="00C17915" w:rsidRDefault="004967EC" w:rsidP="00342FCD">
      <w:pPr>
        <w:pStyle w:val="Heading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4967EC" w:rsidRPr="00071391" w:rsidRDefault="004967EC" w:rsidP="00342FCD">
      <w:pPr>
        <w:tabs>
          <w:tab w:val="left" w:pos="851"/>
        </w:tabs>
        <w:rPr>
          <w:rStyle w:val="FontStyle20"/>
          <w:rFonts w:ascii="Times New Roman" w:hAnsi="Times New Roman" w:cs="Georgia"/>
          <w:i/>
          <w:color w:val="C00000"/>
          <w:sz w:val="24"/>
        </w:rPr>
      </w:pPr>
    </w:p>
    <w:p w:rsidR="004967EC" w:rsidRPr="00A8544A" w:rsidRDefault="004967EC" w:rsidP="005F7EEA">
      <w:pPr>
        <w:widowControl/>
      </w:pPr>
      <w:r w:rsidRPr="00A8544A">
        <w:t xml:space="preserve">По дисциплине предусмотрена аудиторная и внеаудиторная самостоятельная работа обучающихся. </w:t>
      </w:r>
    </w:p>
    <w:p w:rsidR="004967EC" w:rsidRDefault="004967EC" w:rsidP="005F7EEA">
      <w:pPr>
        <w:widowControl/>
      </w:pPr>
      <w:r w:rsidRPr="00A8544A">
        <w:t xml:space="preserve">Аудиторная самостоятельная работа студентов </w:t>
      </w:r>
      <w:r>
        <w:t xml:space="preserve">предполагает поиск необходимой информации по изучаемой проблеме, теме ВКР. </w:t>
      </w:r>
    </w:p>
    <w:p w:rsidR="004967EC" w:rsidRPr="000730EA" w:rsidRDefault="004967EC" w:rsidP="005F7EEA">
      <w:pPr>
        <w:pStyle w:val="Style8"/>
        <w:widowControl/>
      </w:pPr>
      <w:r w:rsidRPr="000730EA">
        <w:t>Во время практических занятий студенты должны определить</w:t>
      </w:r>
      <w:r>
        <w:t>ся</w:t>
      </w:r>
      <w:r w:rsidRPr="000730EA">
        <w:t xml:space="preserve"> с выбором темы и</w:t>
      </w:r>
      <w:r w:rsidRPr="000730EA">
        <w:t>с</w:t>
      </w:r>
      <w:r w:rsidRPr="000730EA">
        <w:t>следования, обосновать актуальность выбранной темы, изучить научно-методические труды ученых по данной проблеме, сформулировать цель, задачи, объект, предмет иссл</w:t>
      </w:r>
      <w:r w:rsidRPr="000730EA">
        <w:t>е</w:t>
      </w:r>
      <w:r w:rsidRPr="000730EA">
        <w:t xml:space="preserve">дования. </w:t>
      </w:r>
      <w:r>
        <w:t>К экзамену каждый обучающийся должен предоставить введение по общеприн</w:t>
      </w:r>
      <w:r>
        <w:t>я</w:t>
      </w:r>
      <w:r>
        <w:t>той структуре, оформленный согласно требованиям список источников, а также первый раздел ВКР.</w:t>
      </w:r>
    </w:p>
    <w:p w:rsidR="004967EC" w:rsidRPr="00A8544A" w:rsidRDefault="004967EC" w:rsidP="005F7EEA">
      <w:pPr>
        <w:widowControl/>
      </w:pPr>
    </w:p>
    <w:p w:rsidR="004967EC" w:rsidRDefault="004967EC" w:rsidP="005F7EEA">
      <w:pPr>
        <w:tabs>
          <w:tab w:val="left" w:pos="851"/>
        </w:tabs>
      </w:pPr>
      <w:r>
        <w:t xml:space="preserve">Самостоятельная работа студентов предполагает  </w:t>
      </w:r>
      <w:r w:rsidRPr="00CC375C">
        <w:t>чтение</w:t>
      </w:r>
      <w:r>
        <w:t xml:space="preserve"> лек</w:t>
      </w:r>
      <w:r w:rsidRPr="00CC375C">
        <w:t>ц</w:t>
      </w:r>
      <w:r>
        <w:t>ион</w:t>
      </w:r>
      <w:r w:rsidRPr="00CC375C">
        <w:t xml:space="preserve">ного материала, </w:t>
      </w:r>
      <w:r>
        <w:t>а также работа с элект</w:t>
      </w:r>
      <w:r w:rsidRPr="00CC375C">
        <w:t>ронными библиотеками и официальными  сайтами научной литерат</w:t>
      </w:r>
      <w:r w:rsidRPr="00CC375C">
        <w:t>у</w:t>
      </w:r>
      <w:r w:rsidRPr="00CC375C">
        <w:t>ры</w:t>
      </w:r>
      <w:r>
        <w:t xml:space="preserve">, библиотечными системами вуза с помощью образовательного портала университета. </w:t>
      </w:r>
    </w:p>
    <w:p w:rsidR="004967EC" w:rsidRPr="005B4E0B" w:rsidRDefault="004967EC" w:rsidP="005F7EEA">
      <w:pPr>
        <w:tabs>
          <w:tab w:val="left" w:pos="851"/>
        </w:tabs>
        <w:rPr>
          <w:u w:val="single"/>
        </w:rPr>
      </w:pPr>
      <w:r w:rsidRPr="005B4E0B">
        <w:rPr>
          <w:u w:val="single"/>
        </w:rPr>
        <w:t>Перечень научных журналов, сайтов научной литературы</w:t>
      </w:r>
    </w:p>
    <w:p w:rsidR="004967EC" w:rsidRPr="00F04DE5" w:rsidRDefault="004967EC" w:rsidP="00726CE2">
      <w:pPr>
        <w:ind w:firstLine="756"/>
      </w:pPr>
      <w:r w:rsidRPr="00F04DE5">
        <w:rPr>
          <w:color w:val="000000"/>
        </w:rPr>
        <w:t>Научныежурналы</w:t>
      </w:r>
    </w:p>
    <w:p w:rsidR="004967EC" w:rsidRPr="00F04DE5" w:rsidRDefault="004967EC" w:rsidP="00726CE2">
      <w:pPr>
        <w:ind w:firstLine="756"/>
      </w:pPr>
      <w:r w:rsidRPr="00F04DE5">
        <w:rPr>
          <w:color w:val="000000"/>
        </w:rPr>
        <w:t>•«Человек. Спорт. Медицина»журналНациональногоисследовательскогоЮж-но-Уральскогогосударственногоуниверситета</w:t>
      </w:r>
      <w:r w:rsidRPr="00F04DE5">
        <w:t xml:space="preserve"> Режим доступа </w:t>
      </w:r>
      <w:hyperlink r:id="rId12" w:history="1">
        <w:r w:rsidRPr="00F04DE5">
          <w:rPr>
            <w:rStyle w:val="Hyperlink"/>
          </w:rPr>
          <w:t>https://hsm.susu.ru/hsm/ru</w:t>
        </w:r>
      </w:hyperlink>
    </w:p>
    <w:p w:rsidR="004967EC" w:rsidRPr="00F04DE5" w:rsidRDefault="004967EC" w:rsidP="00726CE2">
      <w:pPr>
        <w:ind w:firstLine="756"/>
        <w:rPr>
          <w:color w:val="000000"/>
        </w:rPr>
      </w:pPr>
      <w:r w:rsidRPr="00F04DE5">
        <w:rPr>
          <w:color w:val="000000"/>
        </w:rPr>
        <w:t xml:space="preserve">•«Культурафизическаяиздоровье»журналВоронежскогогосударственногопедагогического университета Режим доступа </w:t>
      </w:r>
      <w:hyperlink r:id="rId13" w:history="1">
        <w:r w:rsidRPr="00F04DE5">
          <w:rPr>
            <w:rStyle w:val="Hyperlink"/>
          </w:rPr>
          <w:t>http://kultura-fiz.vspu.ac.ru/</w:t>
        </w:r>
      </w:hyperlink>
    </w:p>
    <w:p w:rsidR="004967EC" w:rsidRPr="00F04DE5" w:rsidRDefault="004967EC" w:rsidP="00726CE2">
      <w:pPr>
        <w:pBdr>
          <w:top w:val="dotted" w:sz="6" w:space="9" w:color="C8C8C8"/>
          <w:left w:val="single" w:sz="36" w:space="9" w:color="F58233"/>
        </w:pBdr>
        <w:ind w:firstLine="756"/>
        <w:rPr>
          <w:color w:val="363636"/>
        </w:rPr>
      </w:pPr>
      <w:hyperlink r:id="rId14" w:history="1">
        <w:r w:rsidRPr="00F04DE5">
          <w:rPr>
            <w:color w:val="000000"/>
          </w:rPr>
          <w:t>Научно-теоретический журнал «Наука и спорт: современные тенденции»</w:t>
        </w:r>
      </w:hyperlink>
      <w:r w:rsidRPr="00F04DE5">
        <w:rPr>
          <w:bCs/>
          <w:color w:val="000000"/>
        </w:rPr>
        <w:t>Научно-теоретический журнал «Наука и спорт: современные тенденции» журнал Поволской гос</w:t>
      </w:r>
      <w:r w:rsidRPr="00F04DE5">
        <w:rPr>
          <w:bCs/>
          <w:color w:val="000000"/>
        </w:rPr>
        <w:t>у</w:t>
      </w:r>
      <w:r w:rsidRPr="00F04DE5">
        <w:rPr>
          <w:bCs/>
          <w:color w:val="000000"/>
        </w:rPr>
        <w:t>дарственной академии физической культуры, спорта и туризма</w:t>
      </w:r>
      <w:r w:rsidRPr="00F04DE5">
        <w:rPr>
          <w:color w:val="000000"/>
        </w:rPr>
        <w:t xml:space="preserve">Режим доступа  </w:t>
      </w:r>
      <w:r w:rsidRPr="00F04DE5">
        <w:rPr>
          <w:rStyle w:val="Hyperlink"/>
        </w:rPr>
        <w:t>https://www.sportacadem.ru/nauka/nauchno-teoriticheskiy_zhurnal_nauka_i_sport_sovremennye</w:t>
      </w:r>
    </w:p>
    <w:p w:rsidR="004967EC" w:rsidRPr="00F04DE5" w:rsidRDefault="004967EC" w:rsidP="00726CE2">
      <w:pPr>
        <w:ind w:firstLine="756"/>
      </w:pPr>
      <w:r w:rsidRPr="00F04DE5">
        <w:rPr>
          <w:color w:val="000000"/>
        </w:rPr>
        <w:t>•«Физическаякультура,спорт-наукаипракт</w:t>
      </w:r>
      <w:r w:rsidRPr="00F04DE5">
        <w:rPr>
          <w:color w:val="000000"/>
        </w:rPr>
        <w:t>и</w:t>
      </w:r>
      <w:r w:rsidRPr="00F04DE5">
        <w:rPr>
          <w:color w:val="000000"/>
        </w:rPr>
        <w:t xml:space="preserve">ка»журналКубанскогогосударственногоуниверситетафизическойкультуры,спортаитуризмаРежим доступа </w:t>
      </w:r>
      <w:hyperlink r:id="rId15" w:history="1">
        <w:r w:rsidRPr="00F04DE5">
          <w:rPr>
            <w:rStyle w:val="Hyperlink"/>
          </w:rPr>
          <w:t>https://kgufkst.ru/science/nauchno-metodicheskiy-zhurnal/</w:t>
        </w:r>
      </w:hyperlink>
    </w:p>
    <w:p w:rsidR="004967EC" w:rsidRPr="00F04DE5" w:rsidRDefault="004967EC" w:rsidP="00726CE2">
      <w:pPr>
        <w:ind w:firstLine="756"/>
      </w:pPr>
      <w:r w:rsidRPr="00F04DE5">
        <w:rPr>
          <w:color w:val="000000"/>
        </w:rPr>
        <w:t>•«Физическоевоспитаниеиспортивнаятренировка»журналВолгоградскойгосударственнойакадемиифизическойкультурыРежим доступа</w:t>
      </w:r>
      <w:hyperlink r:id="rId16" w:history="1">
        <w:r w:rsidRPr="00F04DE5">
          <w:rPr>
            <w:rStyle w:val="Hyperlink"/>
          </w:rPr>
          <w:t>http://www.vgafk.ru/info/sci/journal</w:t>
        </w:r>
      </w:hyperlink>
    </w:p>
    <w:p w:rsidR="004967EC" w:rsidRPr="00F04DE5" w:rsidRDefault="004967EC" w:rsidP="00726CE2">
      <w:pPr>
        <w:pStyle w:val="Heading2"/>
        <w:rPr>
          <w:szCs w:val="24"/>
        </w:rPr>
      </w:pPr>
      <w:hyperlink r:id="rId17" w:history="1">
        <w:r w:rsidRPr="00F04DE5">
          <w:rPr>
            <w:b w:val="0"/>
            <w:i w:val="0"/>
            <w:color w:val="000000"/>
            <w:szCs w:val="24"/>
          </w:rPr>
          <w:t>Ученые записки университета имени П.Ф. Лесгафта</w:t>
        </w:r>
      </w:hyperlink>
      <w:r w:rsidRPr="00F04DE5">
        <w:rPr>
          <w:b w:val="0"/>
          <w:bCs w:val="0"/>
          <w:i w:val="0"/>
          <w:color w:val="000000"/>
          <w:szCs w:val="24"/>
        </w:rPr>
        <w:t xml:space="preserve"> Режим доступа</w:t>
      </w:r>
      <w:hyperlink r:id="rId18" w:history="1">
        <w:r w:rsidRPr="00F04DE5">
          <w:rPr>
            <w:rStyle w:val="Hyperlink"/>
            <w:szCs w:val="24"/>
          </w:rPr>
          <w:t>http://lesgaft-notes.spb.ru/</w:t>
        </w:r>
      </w:hyperlink>
    </w:p>
    <w:p w:rsidR="004967EC" w:rsidRPr="00F04DE5" w:rsidRDefault="004967EC" w:rsidP="00726CE2">
      <w:pPr>
        <w:ind w:firstLine="756"/>
      </w:pPr>
      <w:r w:rsidRPr="00F04DE5">
        <w:rPr>
          <w:color w:val="000000"/>
        </w:rPr>
        <w:t>«Теорияипрактикафизическойкультуры»</w:t>
      </w:r>
      <w:hyperlink r:id="rId19" w:history="1">
        <w:r w:rsidRPr="00F04DE5">
          <w:rPr>
            <w:rStyle w:val="Hyperlink"/>
          </w:rPr>
          <w:t>http://www.teoriya.ru/</w:t>
        </w:r>
      </w:hyperlink>
    </w:p>
    <w:p w:rsidR="004967EC" w:rsidRPr="00F04DE5" w:rsidRDefault="004967EC" w:rsidP="00726CE2">
      <w:pPr>
        <w:ind w:firstLine="756"/>
      </w:pPr>
    </w:p>
    <w:p w:rsidR="004967EC" w:rsidRPr="00F04DE5" w:rsidRDefault="004967EC" w:rsidP="00726CE2">
      <w:pPr>
        <w:ind w:firstLine="756"/>
      </w:pPr>
      <w:r w:rsidRPr="00F04DE5">
        <w:rPr>
          <w:color w:val="000000"/>
        </w:rPr>
        <w:t>Физическаякультуравшколе</w:t>
      </w:r>
      <w:hyperlink r:id="rId20" w:history="1">
        <w:r w:rsidRPr="00F04DE5">
          <w:rPr>
            <w:rStyle w:val="Hyperlink"/>
          </w:rPr>
          <w:t>http://www.schoolpress.ru/</w:t>
        </w:r>
      </w:hyperlink>
    </w:p>
    <w:p w:rsidR="004967EC" w:rsidRPr="00F04DE5" w:rsidRDefault="004967EC" w:rsidP="00726CE2">
      <w:pPr>
        <w:pStyle w:val="10"/>
        <w:spacing w:line="240" w:lineRule="auto"/>
        <w:ind w:left="0" w:firstLine="0"/>
        <w:rPr>
          <w:szCs w:val="24"/>
          <w:lang w:val="ru-RU"/>
        </w:rPr>
      </w:pPr>
    </w:p>
    <w:p w:rsidR="004967EC" w:rsidRDefault="004967EC" w:rsidP="005F7EEA">
      <w:pPr>
        <w:pStyle w:val="10"/>
        <w:spacing w:after="160" w:line="259" w:lineRule="auto"/>
        <w:ind w:left="0" w:firstLine="0"/>
        <w:rPr>
          <w:lang w:val="ru-RU"/>
        </w:rPr>
      </w:pPr>
    </w:p>
    <w:p w:rsidR="004967EC" w:rsidRDefault="004967EC" w:rsidP="005F7EEA">
      <w:pPr>
        <w:pStyle w:val="10"/>
        <w:spacing w:after="160" w:line="259" w:lineRule="auto"/>
        <w:ind w:left="0" w:firstLine="0"/>
        <w:rPr>
          <w:lang w:val="ru-RU"/>
        </w:rPr>
      </w:pPr>
      <w:r>
        <w:rPr>
          <w:lang w:val="ru-RU"/>
        </w:rPr>
        <w:t>Официальные сайты научной литературы:</w:t>
      </w:r>
    </w:p>
    <w:p w:rsidR="004967EC" w:rsidRDefault="004967EC" w:rsidP="005F7EEA">
      <w:pPr>
        <w:pStyle w:val="Heading2"/>
        <w:spacing w:line="300" w:lineRule="atLeast"/>
        <w:textAlignment w:val="top"/>
        <w:rPr>
          <w:b w:val="0"/>
        </w:rPr>
      </w:pPr>
      <w:hyperlink r:id="rId21" w:history="1">
        <w:r>
          <w:rPr>
            <w:rStyle w:val="Hyperlink"/>
            <w:rFonts w:cs="Arial"/>
          </w:rPr>
          <w:t>https://elibrary.ru/</w:t>
        </w:r>
      </w:hyperlink>
      <w:r>
        <w:rPr>
          <w:b w:val="0"/>
        </w:rPr>
        <w:t xml:space="preserve">, </w:t>
      </w:r>
    </w:p>
    <w:p w:rsidR="004967EC" w:rsidRDefault="004967EC" w:rsidP="005F7EEA">
      <w:pPr>
        <w:pStyle w:val="Heading2"/>
        <w:spacing w:line="300" w:lineRule="atLeast"/>
        <w:textAlignment w:val="top"/>
        <w:rPr>
          <w:b w:val="0"/>
        </w:rPr>
      </w:pPr>
      <w:hyperlink r:id="rId22" w:history="1">
        <w:r>
          <w:rPr>
            <w:rStyle w:val="Hyperlink"/>
            <w:rFonts w:cs="Arial"/>
          </w:rPr>
          <w:t>https://cyberleninka.ru/</w:t>
        </w:r>
      </w:hyperlink>
      <w:r>
        <w:rPr>
          <w:b w:val="0"/>
        </w:rPr>
        <w:t xml:space="preserve">, </w:t>
      </w:r>
    </w:p>
    <w:p w:rsidR="004967EC" w:rsidRDefault="004967EC" w:rsidP="005F7EEA">
      <w:pPr>
        <w:pStyle w:val="Heading2"/>
        <w:spacing w:line="300" w:lineRule="atLeast"/>
        <w:textAlignment w:val="top"/>
        <w:rPr>
          <w:b w:val="0"/>
          <w:bCs w:val="0"/>
        </w:rPr>
      </w:pPr>
      <w:hyperlink r:id="rId23" w:history="1">
        <w:r>
          <w:rPr>
            <w:rStyle w:val="Hyperlink"/>
            <w:rFonts w:cs="Arial"/>
          </w:rPr>
          <w:t>https://scholar.google</w:t>
        </w:r>
      </w:hyperlink>
    </w:p>
    <w:p w:rsidR="004967EC" w:rsidRDefault="004967EC" w:rsidP="005F7EEA">
      <w:pPr>
        <w:pStyle w:val="Heading2"/>
        <w:spacing w:line="300" w:lineRule="atLeast"/>
        <w:textAlignment w:val="top"/>
        <w:rPr>
          <w:b w:val="0"/>
        </w:rPr>
      </w:pPr>
      <w:r>
        <w:rPr>
          <w:b w:val="0"/>
        </w:rPr>
        <w:t xml:space="preserve">Библиотечными системами: </w:t>
      </w:r>
    </w:p>
    <w:p w:rsidR="004967EC" w:rsidRDefault="004967EC" w:rsidP="005F7EEA">
      <w:pPr>
        <w:pStyle w:val="Heading2"/>
        <w:spacing w:line="300" w:lineRule="atLeast"/>
        <w:textAlignment w:val="top"/>
        <w:rPr>
          <w:b w:val="0"/>
          <w:bCs w:val="0"/>
        </w:rPr>
      </w:pPr>
      <w:hyperlink r:id="rId24" w:history="1">
        <w:r>
          <w:rPr>
            <w:rStyle w:val="Hyperlink"/>
            <w:rFonts w:cs="Arial"/>
          </w:rPr>
          <w:t>http://znanium.com/</w:t>
        </w:r>
      </w:hyperlink>
      <w:r>
        <w:rPr>
          <w:b w:val="0"/>
        </w:rPr>
        <w:t xml:space="preserve"> , </w:t>
      </w:r>
      <w:hyperlink r:id="rId25" w:history="1">
        <w:r>
          <w:rPr>
            <w:rStyle w:val="Hyperlink"/>
            <w:rFonts w:cs="Arial"/>
          </w:rPr>
          <w:t>https://e.lanbook.com/</w:t>
        </w:r>
      </w:hyperlink>
    </w:p>
    <w:p w:rsidR="004967EC" w:rsidRPr="00CC375C" w:rsidRDefault="004967EC" w:rsidP="005F7EEA">
      <w:hyperlink r:id="rId26" w:history="1">
        <w:r w:rsidRPr="00315A9F">
          <w:rPr>
            <w:rStyle w:val="Hyperlink"/>
          </w:rPr>
          <w:t>https://urait.ru/</w:t>
        </w:r>
      </w:hyperlink>
    </w:p>
    <w:p w:rsidR="004967EC" w:rsidRPr="00D50AAB" w:rsidRDefault="004967EC" w:rsidP="005F7EEA">
      <w:pPr>
        <w:pStyle w:val="10"/>
        <w:spacing w:after="160" w:line="259" w:lineRule="auto"/>
        <w:ind w:left="0" w:firstLine="0"/>
        <w:rPr>
          <w:sz w:val="26"/>
          <w:szCs w:val="26"/>
          <w:lang w:val="ru-RU"/>
        </w:rPr>
      </w:pPr>
    </w:p>
    <w:p w:rsidR="004967EC" w:rsidRPr="00A8544A" w:rsidRDefault="004967EC" w:rsidP="005F7EEA">
      <w:pPr>
        <w:rPr>
          <w:b/>
          <w:i/>
        </w:rPr>
      </w:pPr>
      <w:r w:rsidRPr="00A8544A">
        <w:rPr>
          <w:b/>
          <w:i/>
        </w:rPr>
        <w:t>Примерные индивидуальные домашние задания (ИДЗ):</w:t>
      </w:r>
    </w:p>
    <w:p w:rsidR="004967EC" w:rsidRPr="00CC375C" w:rsidRDefault="004967EC" w:rsidP="005F7EEA">
      <w:pPr>
        <w:tabs>
          <w:tab w:val="left" w:pos="851"/>
        </w:tabs>
      </w:pPr>
    </w:p>
    <w:p w:rsidR="004967EC" w:rsidRDefault="004967EC" w:rsidP="005F7EEA">
      <w:pPr>
        <w:pStyle w:val="10"/>
        <w:spacing w:after="160" w:line="259" w:lineRule="auto"/>
        <w:ind w:left="0"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 Анализируя и интерпретируя труды ученых, прописать степень изученности в</w:t>
      </w:r>
      <w:r>
        <w:rPr>
          <w:sz w:val="26"/>
          <w:szCs w:val="26"/>
          <w:lang w:val="ru-RU"/>
        </w:rPr>
        <w:t>о</w:t>
      </w:r>
      <w:r>
        <w:rPr>
          <w:sz w:val="26"/>
          <w:szCs w:val="26"/>
          <w:lang w:val="ru-RU"/>
        </w:rPr>
        <w:t xml:space="preserve">проса, обозначить актуальность проблемы, сформулировать объект, предмет, цель и задачи, гипотезу исследования, определить методы исследования. </w:t>
      </w:r>
    </w:p>
    <w:p w:rsidR="004967EC" w:rsidRDefault="004967EC" w:rsidP="005F7EEA">
      <w:pPr>
        <w:pStyle w:val="10"/>
        <w:spacing w:after="160" w:line="259" w:lineRule="auto"/>
        <w:ind w:left="0"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 Сформулировать задачи и по ним определить структуру выпускной квалифик</w:t>
      </w:r>
      <w:r>
        <w:rPr>
          <w:sz w:val="26"/>
          <w:szCs w:val="26"/>
          <w:lang w:val="ru-RU"/>
        </w:rPr>
        <w:t>а</w:t>
      </w:r>
      <w:r>
        <w:rPr>
          <w:sz w:val="26"/>
          <w:szCs w:val="26"/>
          <w:lang w:val="ru-RU"/>
        </w:rPr>
        <w:t xml:space="preserve">ционной работы, систематизировать материал по разделам и подразделам. </w:t>
      </w:r>
    </w:p>
    <w:p w:rsidR="004967EC" w:rsidRDefault="004967EC" w:rsidP="005F7EEA">
      <w:pPr>
        <w:pStyle w:val="10"/>
        <w:spacing w:after="160" w:line="259" w:lineRule="auto"/>
        <w:ind w:left="0"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 Составить список использованных источников, оформить список использова</w:t>
      </w:r>
      <w:r>
        <w:rPr>
          <w:sz w:val="26"/>
          <w:szCs w:val="26"/>
          <w:lang w:val="ru-RU"/>
        </w:rPr>
        <w:t>н</w:t>
      </w:r>
      <w:r>
        <w:rPr>
          <w:sz w:val="26"/>
          <w:szCs w:val="26"/>
          <w:lang w:val="ru-RU"/>
        </w:rPr>
        <w:t>ных источников по требованиям ГОСТ</w:t>
      </w:r>
    </w:p>
    <w:p w:rsidR="004967EC" w:rsidRDefault="004967EC" w:rsidP="005F7EEA">
      <w:pPr>
        <w:pStyle w:val="10"/>
        <w:spacing w:after="160" w:line="259" w:lineRule="auto"/>
        <w:ind w:left="0"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 Написать тезисы или научную статью</w:t>
      </w:r>
    </w:p>
    <w:p w:rsidR="004967EC" w:rsidRPr="00B32A95" w:rsidRDefault="004967EC" w:rsidP="005F7EEA">
      <w:pPr>
        <w:pStyle w:val="10"/>
        <w:spacing w:after="160" w:line="259" w:lineRule="auto"/>
        <w:rPr>
          <w:sz w:val="26"/>
          <w:szCs w:val="26"/>
          <w:lang w:val="ru-RU"/>
        </w:rPr>
      </w:pPr>
    </w:p>
    <w:p w:rsidR="004967EC" w:rsidRPr="00B32A95" w:rsidRDefault="004967EC" w:rsidP="005F7EEA">
      <w:pPr>
        <w:pStyle w:val="NormalWeb"/>
        <w:shd w:val="clear" w:color="auto" w:fill="FFFFFF"/>
        <w:spacing w:before="0" w:beforeAutospacing="0" w:line="420" w:lineRule="atLeast"/>
        <w:rPr>
          <w:sz w:val="26"/>
          <w:szCs w:val="26"/>
          <w:lang w:eastAsia="en-US"/>
        </w:rPr>
      </w:pPr>
      <w:r w:rsidRPr="00B32A95">
        <w:rPr>
          <w:sz w:val="26"/>
          <w:szCs w:val="26"/>
          <w:lang w:eastAsia="en-US"/>
        </w:rPr>
        <w:t>По окончанию курса студент должен выполнить следующие требования, чт</w:t>
      </w:r>
      <w:r w:rsidRPr="00B32A95">
        <w:rPr>
          <w:sz w:val="26"/>
          <w:szCs w:val="26"/>
          <w:lang w:eastAsia="en-US"/>
        </w:rPr>
        <w:t>о</w:t>
      </w:r>
      <w:r w:rsidRPr="00B32A95">
        <w:rPr>
          <w:sz w:val="26"/>
          <w:szCs w:val="26"/>
          <w:lang w:eastAsia="en-US"/>
        </w:rPr>
        <w:t>бы получить допуск к экзамену</w:t>
      </w:r>
    </w:p>
    <w:p w:rsidR="004967EC" w:rsidRPr="00B32A95" w:rsidRDefault="004967EC" w:rsidP="005F7EEA">
      <w:pPr>
        <w:pStyle w:val="NormalWeb"/>
        <w:shd w:val="clear" w:color="auto" w:fill="FFFFFF"/>
        <w:spacing w:before="0" w:beforeAutospacing="0" w:line="420" w:lineRule="atLeast"/>
        <w:rPr>
          <w:sz w:val="26"/>
          <w:szCs w:val="26"/>
          <w:lang w:eastAsia="en-US"/>
        </w:rPr>
      </w:pPr>
      <w:r w:rsidRPr="00B32A95">
        <w:rPr>
          <w:sz w:val="26"/>
          <w:szCs w:val="26"/>
          <w:lang w:eastAsia="en-US"/>
        </w:rPr>
        <w:t>1. </w:t>
      </w:r>
      <w:hyperlink r:id="rId27" w:tooltip="Введение" w:history="1">
        <w:r w:rsidRPr="00B32A95">
          <w:rPr>
            <w:sz w:val="26"/>
            <w:szCs w:val="26"/>
            <w:lang w:eastAsia="en-US"/>
          </w:rPr>
          <w:t>Введение</w:t>
        </w:r>
      </w:hyperlink>
      <w:r w:rsidRPr="00B32A95">
        <w:rPr>
          <w:sz w:val="26"/>
          <w:szCs w:val="26"/>
          <w:lang w:eastAsia="en-US"/>
        </w:rPr>
        <w:t> ВКР должно быть выложено на портале, составленное по общ</w:t>
      </w:r>
      <w:r w:rsidRPr="00B32A95">
        <w:rPr>
          <w:sz w:val="26"/>
          <w:szCs w:val="26"/>
          <w:lang w:eastAsia="en-US"/>
        </w:rPr>
        <w:t>е</w:t>
      </w:r>
      <w:r w:rsidRPr="00B32A95">
        <w:rPr>
          <w:sz w:val="26"/>
          <w:szCs w:val="26"/>
          <w:lang w:eastAsia="en-US"/>
        </w:rPr>
        <w:t>принятой структуре</w:t>
      </w:r>
    </w:p>
    <w:p w:rsidR="004967EC" w:rsidRPr="00B32A95" w:rsidRDefault="004967EC" w:rsidP="005F7EEA">
      <w:pPr>
        <w:pStyle w:val="NormalWeb"/>
        <w:shd w:val="clear" w:color="auto" w:fill="FFFFFF"/>
        <w:spacing w:before="0" w:beforeAutospacing="0" w:line="420" w:lineRule="atLeast"/>
        <w:rPr>
          <w:sz w:val="26"/>
          <w:szCs w:val="26"/>
          <w:lang w:eastAsia="en-US"/>
        </w:rPr>
      </w:pPr>
      <w:r w:rsidRPr="00B32A95">
        <w:rPr>
          <w:sz w:val="26"/>
          <w:szCs w:val="26"/>
          <w:lang w:eastAsia="en-US"/>
        </w:rPr>
        <w:t>2. </w:t>
      </w:r>
      <w:hyperlink r:id="rId28" w:tooltip="Список источников" w:history="1">
        <w:r w:rsidRPr="00B32A95">
          <w:rPr>
            <w:sz w:val="26"/>
            <w:szCs w:val="26"/>
            <w:lang w:eastAsia="en-US"/>
          </w:rPr>
          <w:t>Список источников</w:t>
        </w:r>
      </w:hyperlink>
      <w:r w:rsidRPr="00B32A95">
        <w:rPr>
          <w:sz w:val="26"/>
          <w:szCs w:val="26"/>
          <w:lang w:eastAsia="en-US"/>
        </w:rPr>
        <w:t> должен быть правильно оформлен и выложен на по</w:t>
      </w:r>
      <w:r w:rsidRPr="00B32A95">
        <w:rPr>
          <w:sz w:val="26"/>
          <w:szCs w:val="26"/>
          <w:lang w:eastAsia="en-US"/>
        </w:rPr>
        <w:t>р</w:t>
      </w:r>
      <w:r w:rsidRPr="00B32A95">
        <w:rPr>
          <w:sz w:val="26"/>
          <w:szCs w:val="26"/>
          <w:lang w:eastAsia="en-US"/>
        </w:rPr>
        <w:t>тал  </w:t>
      </w:r>
    </w:p>
    <w:p w:rsidR="004967EC" w:rsidRPr="00B32A95" w:rsidRDefault="004967EC" w:rsidP="005F7EEA">
      <w:pPr>
        <w:pStyle w:val="NormalWeb"/>
        <w:shd w:val="clear" w:color="auto" w:fill="FFFFFF"/>
        <w:spacing w:before="0" w:beforeAutospacing="0" w:line="420" w:lineRule="atLeast"/>
        <w:rPr>
          <w:sz w:val="26"/>
          <w:szCs w:val="26"/>
          <w:lang w:eastAsia="en-US"/>
        </w:rPr>
      </w:pPr>
      <w:r w:rsidRPr="00B32A95">
        <w:rPr>
          <w:sz w:val="26"/>
          <w:szCs w:val="26"/>
          <w:lang w:eastAsia="en-US"/>
        </w:rPr>
        <w:t>3. </w:t>
      </w:r>
      <w:hyperlink r:id="rId29" w:tooltip="Первый раздел" w:history="1">
        <w:r w:rsidRPr="00B32A95">
          <w:rPr>
            <w:sz w:val="26"/>
            <w:szCs w:val="26"/>
            <w:lang w:eastAsia="en-US"/>
          </w:rPr>
          <w:t>Первый раздел</w:t>
        </w:r>
      </w:hyperlink>
      <w:r w:rsidRPr="00B32A95">
        <w:rPr>
          <w:sz w:val="26"/>
          <w:szCs w:val="26"/>
          <w:lang w:eastAsia="en-US"/>
        </w:rPr>
        <w:t> ВКР доложен быть выложен на портал и структура должна соответствовать задачам работы</w:t>
      </w:r>
    </w:p>
    <w:p w:rsidR="004967EC" w:rsidRPr="00B32A95" w:rsidRDefault="004967EC" w:rsidP="005F7EEA">
      <w:pPr>
        <w:pStyle w:val="NormalWeb"/>
        <w:shd w:val="clear" w:color="auto" w:fill="FFFFFF"/>
        <w:spacing w:before="0" w:beforeAutospacing="0" w:line="420" w:lineRule="atLeast"/>
        <w:rPr>
          <w:sz w:val="26"/>
          <w:szCs w:val="26"/>
          <w:lang w:eastAsia="en-US"/>
        </w:rPr>
      </w:pPr>
      <w:r w:rsidRPr="00B32A95">
        <w:rPr>
          <w:sz w:val="26"/>
          <w:szCs w:val="26"/>
          <w:lang w:eastAsia="en-US"/>
        </w:rPr>
        <w:t>4. Должна быть написана научная статьи и выложена на портал</w:t>
      </w:r>
    </w:p>
    <w:p w:rsidR="004967EC" w:rsidRPr="00B32A95" w:rsidRDefault="004967EC" w:rsidP="005F7EEA">
      <w:pPr>
        <w:pStyle w:val="NormalWeb"/>
        <w:shd w:val="clear" w:color="auto" w:fill="FFFFFF"/>
        <w:spacing w:before="0" w:beforeAutospacing="0" w:line="420" w:lineRule="atLeast"/>
        <w:rPr>
          <w:sz w:val="26"/>
          <w:szCs w:val="26"/>
          <w:lang w:eastAsia="en-US"/>
        </w:rPr>
      </w:pPr>
      <w:r w:rsidRPr="00B32A95">
        <w:rPr>
          <w:sz w:val="26"/>
          <w:szCs w:val="26"/>
          <w:lang w:eastAsia="en-US"/>
        </w:rPr>
        <w:t>5. Степень изученности вопроса должна быть представлена отдельным фа</w:t>
      </w:r>
      <w:r w:rsidRPr="00B32A95">
        <w:rPr>
          <w:sz w:val="26"/>
          <w:szCs w:val="26"/>
          <w:lang w:eastAsia="en-US"/>
        </w:rPr>
        <w:t>й</w:t>
      </w:r>
      <w:r w:rsidRPr="00B32A95">
        <w:rPr>
          <w:sz w:val="26"/>
          <w:szCs w:val="26"/>
          <w:lang w:eastAsia="en-US"/>
        </w:rPr>
        <w:t xml:space="preserve">лом и выложена в блоке "Семинар" </w:t>
      </w:r>
      <w:r>
        <w:rPr>
          <w:sz w:val="26"/>
          <w:szCs w:val="26"/>
          <w:lang w:eastAsia="en-US"/>
        </w:rPr>
        <w:t xml:space="preserve">на образовательном портале </w:t>
      </w:r>
      <w:r w:rsidRPr="00B32A95">
        <w:rPr>
          <w:sz w:val="26"/>
          <w:szCs w:val="26"/>
          <w:lang w:eastAsia="en-US"/>
        </w:rPr>
        <w:t>для обсуждения</w:t>
      </w:r>
    </w:p>
    <w:p w:rsidR="004967EC" w:rsidRPr="004356E5" w:rsidRDefault="004967EC" w:rsidP="005F7EEA">
      <w:pPr>
        <w:pStyle w:val="Style8"/>
        <w:widowControl/>
        <w:tabs>
          <w:tab w:val="left" w:pos="993"/>
        </w:tabs>
        <w:rPr>
          <w:bCs/>
        </w:rPr>
      </w:pPr>
      <w:r w:rsidRPr="004356E5">
        <w:rPr>
          <w:bCs/>
        </w:rPr>
        <w:t>Самостоятельная работа студентов предполагает подготовку к промежуточному контролю по следующим вопросам:</w:t>
      </w:r>
    </w:p>
    <w:p w:rsidR="004967EC" w:rsidRDefault="004967EC" w:rsidP="005F7EEA">
      <w:pPr>
        <w:rPr>
          <w:i/>
          <w:color w:val="C00000"/>
        </w:rPr>
      </w:pPr>
    </w:p>
    <w:p w:rsidR="004967EC" w:rsidRDefault="004967EC" w:rsidP="005F7EEA">
      <w:pPr>
        <w:jc w:val="center"/>
        <w:rPr>
          <w:b/>
          <w:bCs/>
        </w:rPr>
      </w:pPr>
      <w:r>
        <w:rPr>
          <w:b/>
          <w:bCs/>
        </w:rPr>
        <w:t>Вопросы к экзамену</w:t>
      </w:r>
    </w:p>
    <w:p w:rsidR="004967EC" w:rsidRPr="00D421C5" w:rsidRDefault="004967EC" w:rsidP="005F7EEA">
      <w:pPr>
        <w:pStyle w:val="10"/>
        <w:numPr>
          <w:ilvl w:val="0"/>
          <w:numId w:val="12"/>
        </w:numPr>
        <w:spacing w:after="160" w:line="259" w:lineRule="auto"/>
        <w:rPr>
          <w:sz w:val="26"/>
          <w:szCs w:val="26"/>
        </w:rPr>
      </w:pPr>
      <w:r w:rsidRPr="005E267D">
        <w:rPr>
          <w:sz w:val="26"/>
          <w:szCs w:val="26"/>
          <w:lang w:val="ru-RU"/>
        </w:rPr>
        <w:t xml:space="preserve">Наука: понятие и цель, особенности научного исследования. </w:t>
      </w:r>
      <w:r w:rsidRPr="00D421C5">
        <w:rPr>
          <w:sz w:val="26"/>
          <w:szCs w:val="26"/>
        </w:rPr>
        <w:t>Методологиянауки.</w:t>
      </w:r>
    </w:p>
    <w:p w:rsidR="004967EC" w:rsidRPr="005E267D" w:rsidRDefault="004967EC" w:rsidP="005F7EEA">
      <w:pPr>
        <w:pStyle w:val="10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t xml:space="preserve">Диалектический и системный методы научного исследования. </w:t>
      </w:r>
    </w:p>
    <w:p w:rsidR="004967EC" w:rsidRPr="005E267D" w:rsidRDefault="004967EC" w:rsidP="005F7EEA">
      <w:pPr>
        <w:pStyle w:val="10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t xml:space="preserve">Особенности методической деятельности в сфере физической культуры и спорта (методика, принципы, методы, приемы). </w:t>
      </w:r>
    </w:p>
    <w:p w:rsidR="004967EC" w:rsidRPr="005E267D" w:rsidRDefault="004967EC" w:rsidP="005F7EEA">
      <w:pPr>
        <w:pStyle w:val="10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t>Основные проблемы научно-методически</w:t>
      </w:r>
      <w:r>
        <w:rPr>
          <w:sz w:val="26"/>
          <w:szCs w:val="26"/>
          <w:lang w:val="ru-RU"/>
        </w:rPr>
        <w:t>х</w:t>
      </w:r>
      <w:r w:rsidRPr="005E267D">
        <w:rPr>
          <w:sz w:val="26"/>
          <w:szCs w:val="26"/>
          <w:lang w:val="ru-RU"/>
        </w:rPr>
        <w:t xml:space="preserve"> исследований в сфере физич</w:t>
      </w:r>
      <w:r w:rsidRPr="005E267D">
        <w:rPr>
          <w:sz w:val="26"/>
          <w:szCs w:val="26"/>
          <w:lang w:val="ru-RU"/>
        </w:rPr>
        <w:t>е</w:t>
      </w:r>
      <w:r w:rsidRPr="005E267D">
        <w:rPr>
          <w:sz w:val="26"/>
          <w:szCs w:val="26"/>
          <w:lang w:val="ru-RU"/>
        </w:rPr>
        <w:t>ской культуры и спорта</w:t>
      </w:r>
    </w:p>
    <w:p w:rsidR="004967EC" w:rsidRPr="00D421C5" w:rsidRDefault="004967EC" w:rsidP="005F7EEA">
      <w:pPr>
        <w:pStyle w:val="10"/>
        <w:numPr>
          <w:ilvl w:val="0"/>
          <w:numId w:val="12"/>
        </w:numPr>
        <w:spacing w:after="160" w:line="259" w:lineRule="auto"/>
        <w:rPr>
          <w:sz w:val="26"/>
          <w:szCs w:val="26"/>
        </w:rPr>
      </w:pPr>
      <w:r w:rsidRPr="00D421C5">
        <w:rPr>
          <w:sz w:val="26"/>
          <w:szCs w:val="26"/>
        </w:rPr>
        <w:t>Основныеэтапыорганизацииисследовательскойработы</w:t>
      </w:r>
    </w:p>
    <w:p w:rsidR="004967EC" w:rsidRPr="00D421C5" w:rsidRDefault="004967EC" w:rsidP="005F7EEA">
      <w:pPr>
        <w:pStyle w:val="10"/>
        <w:numPr>
          <w:ilvl w:val="0"/>
          <w:numId w:val="12"/>
        </w:numPr>
        <w:spacing w:after="160" w:line="259" w:lineRule="auto"/>
        <w:rPr>
          <w:sz w:val="26"/>
          <w:szCs w:val="26"/>
        </w:rPr>
      </w:pPr>
      <w:r w:rsidRPr="00D421C5">
        <w:rPr>
          <w:sz w:val="26"/>
          <w:szCs w:val="26"/>
        </w:rPr>
        <w:t>Актуальностьисследования: сущность и признаки</w:t>
      </w:r>
    </w:p>
    <w:p w:rsidR="004967EC" w:rsidRPr="005E267D" w:rsidRDefault="004967EC" w:rsidP="005F7EEA">
      <w:pPr>
        <w:pStyle w:val="10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t>Актуальные проблемы в сфере оздоровительной физической культуры</w:t>
      </w:r>
    </w:p>
    <w:p w:rsidR="004967EC" w:rsidRPr="005E267D" w:rsidRDefault="004967EC" w:rsidP="005F7EEA">
      <w:pPr>
        <w:pStyle w:val="10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t>Актуальные проблемы использования средств и методов физического восп</w:t>
      </w:r>
      <w:r w:rsidRPr="005E267D">
        <w:rPr>
          <w:sz w:val="26"/>
          <w:szCs w:val="26"/>
          <w:lang w:val="ru-RU"/>
        </w:rPr>
        <w:t>и</w:t>
      </w:r>
      <w:r w:rsidRPr="005E267D">
        <w:rPr>
          <w:sz w:val="26"/>
          <w:szCs w:val="26"/>
          <w:lang w:val="ru-RU"/>
        </w:rPr>
        <w:t xml:space="preserve">тания в образовательном процессе </w:t>
      </w:r>
    </w:p>
    <w:p w:rsidR="004967EC" w:rsidRPr="005E267D" w:rsidRDefault="004967EC" w:rsidP="005F7EEA">
      <w:pPr>
        <w:pStyle w:val="10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t>Актуальные вопросы организации и методики проведения занятий по физ</w:t>
      </w:r>
      <w:r w:rsidRPr="005E267D">
        <w:rPr>
          <w:sz w:val="26"/>
          <w:szCs w:val="26"/>
          <w:lang w:val="ru-RU"/>
        </w:rPr>
        <w:t>и</w:t>
      </w:r>
      <w:r w:rsidRPr="005E267D">
        <w:rPr>
          <w:sz w:val="26"/>
          <w:szCs w:val="26"/>
          <w:lang w:val="ru-RU"/>
        </w:rPr>
        <w:t>ческой культуре в дошкольных и средних общеобразовательных учрежден</w:t>
      </w:r>
      <w:r w:rsidRPr="005E267D">
        <w:rPr>
          <w:sz w:val="26"/>
          <w:szCs w:val="26"/>
          <w:lang w:val="ru-RU"/>
        </w:rPr>
        <w:t>и</w:t>
      </w:r>
      <w:r w:rsidRPr="005E267D">
        <w:rPr>
          <w:sz w:val="26"/>
          <w:szCs w:val="26"/>
          <w:lang w:val="ru-RU"/>
        </w:rPr>
        <w:t xml:space="preserve">ях </w:t>
      </w:r>
    </w:p>
    <w:p w:rsidR="004967EC" w:rsidRPr="005E267D" w:rsidRDefault="004967EC" w:rsidP="005F7EEA">
      <w:pPr>
        <w:pStyle w:val="10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t>Особенности и правила выбора темы исследования</w:t>
      </w:r>
    </w:p>
    <w:p w:rsidR="004967EC" w:rsidRPr="00D421C5" w:rsidRDefault="004967EC" w:rsidP="005F7EEA">
      <w:pPr>
        <w:pStyle w:val="10"/>
        <w:numPr>
          <w:ilvl w:val="0"/>
          <w:numId w:val="12"/>
        </w:numPr>
        <w:spacing w:after="160" w:line="259" w:lineRule="auto"/>
        <w:rPr>
          <w:sz w:val="26"/>
          <w:szCs w:val="26"/>
        </w:rPr>
      </w:pPr>
      <w:r w:rsidRPr="00D421C5">
        <w:rPr>
          <w:sz w:val="26"/>
          <w:szCs w:val="26"/>
        </w:rPr>
        <w:t>Определениеобъекта и предметаисследования</w:t>
      </w:r>
    </w:p>
    <w:p w:rsidR="004967EC" w:rsidRPr="005E267D" w:rsidRDefault="004967EC" w:rsidP="005F7EEA">
      <w:pPr>
        <w:pStyle w:val="10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t xml:space="preserve">Определение цели и задач исследования. </w:t>
      </w:r>
    </w:p>
    <w:p w:rsidR="004967EC" w:rsidRPr="005E267D" w:rsidRDefault="004967EC" w:rsidP="005F7EEA">
      <w:pPr>
        <w:pStyle w:val="10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t>Выдвижение рабочей гипотезы.  Индуктивная или дедуктивная гипотеза.</w:t>
      </w:r>
    </w:p>
    <w:p w:rsidR="004967EC" w:rsidRPr="005E267D" w:rsidRDefault="004967EC" w:rsidP="005F7EEA">
      <w:pPr>
        <w:pStyle w:val="10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t xml:space="preserve">Методы научных исследований в сфере физической культуры и спорта </w:t>
      </w:r>
    </w:p>
    <w:p w:rsidR="004967EC" w:rsidRPr="005E267D" w:rsidRDefault="004967EC" w:rsidP="005F7EEA">
      <w:pPr>
        <w:pStyle w:val="10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t>Сущность метода «анализ научно-методической литературы»</w:t>
      </w:r>
    </w:p>
    <w:p w:rsidR="004967EC" w:rsidRPr="005E267D" w:rsidRDefault="004967EC" w:rsidP="005F7EEA">
      <w:pPr>
        <w:pStyle w:val="10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t>Сущность метода «педагогическое наблюдение». Виды и организация н</w:t>
      </w:r>
      <w:r w:rsidRPr="005E267D">
        <w:rPr>
          <w:sz w:val="26"/>
          <w:szCs w:val="26"/>
          <w:lang w:val="ru-RU"/>
        </w:rPr>
        <w:t>а</w:t>
      </w:r>
      <w:r w:rsidRPr="005E267D">
        <w:rPr>
          <w:sz w:val="26"/>
          <w:szCs w:val="26"/>
          <w:lang w:val="ru-RU"/>
        </w:rPr>
        <w:t xml:space="preserve">блюдений </w:t>
      </w:r>
    </w:p>
    <w:p w:rsidR="004967EC" w:rsidRPr="005E267D" w:rsidRDefault="004967EC" w:rsidP="005F7EEA">
      <w:pPr>
        <w:pStyle w:val="10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t xml:space="preserve">Сущность метода «беседа, интервью и анкетирование». </w:t>
      </w:r>
    </w:p>
    <w:p w:rsidR="004967EC" w:rsidRPr="00D421C5" w:rsidRDefault="004967EC" w:rsidP="005F7EEA">
      <w:pPr>
        <w:pStyle w:val="10"/>
        <w:numPr>
          <w:ilvl w:val="0"/>
          <w:numId w:val="12"/>
        </w:numPr>
        <w:spacing w:after="160" w:line="259" w:lineRule="auto"/>
        <w:rPr>
          <w:sz w:val="26"/>
          <w:szCs w:val="26"/>
        </w:rPr>
      </w:pPr>
      <w:r w:rsidRPr="00D421C5">
        <w:rPr>
          <w:sz w:val="26"/>
          <w:szCs w:val="26"/>
        </w:rPr>
        <w:t>Правиласоставленияанкеты</w:t>
      </w:r>
    </w:p>
    <w:p w:rsidR="004967EC" w:rsidRPr="005E267D" w:rsidRDefault="004967EC" w:rsidP="005F7EEA">
      <w:pPr>
        <w:pStyle w:val="10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t>Сущность метода «контрольные испытания». Виды контрольных нормат</w:t>
      </w:r>
      <w:r w:rsidRPr="005E267D">
        <w:rPr>
          <w:sz w:val="26"/>
          <w:szCs w:val="26"/>
          <w:lang w:val="ru-RU"/>
        </w:rPr>
        <w:t>и</w:t>
      </w:r>
      <w:r w:rsidRPr="005E267D">
        <w:rPr>
          <w:sz w:val="26"/>
          <w:szCs w:val="26"/>
          <w:lang w:val="ru-RU"/>
        </w:rPr>
        <w:t>вов и тестов и их задачи.</w:t>
      </w:r>
    </w:p>
    <w:p w:rsidR="004967EC" w:rsidRPr="00D421C5" w:rsidRDefault="004967EC" w:rsidP="005F7EEA">
      <w:pPr>
        <w:pStyle w:val="10"/>
        <w:numPr>
          <w:ilvl w:val="0"/>
          <w:numId w:val="12"/>
        </w:numPr>
        <w:spacing w:after="160" w:line="259" w:lineRule="auto"/>
        <w:rPr>
          <w:sz w:val="26"/>
          <w:szCs w:val="26"/>
        </w:rPr>
      </w:pPr>
      <w:r w:rsidRPr="00D421C5">
        <w:rPr>
          <w:sz w:val="26"/>
          <w:szCs w:val="26"/>
        </w:rPr>
        <w:t>Правилапроведенияконтрольныхиспытаний.</w:t>
      </w:r>
    </w:p>
    <w:p w:rsidR="004967EC" w:rsidRPr="00D421C5" w:rsidRDefault="004967EC" w:rsidP="005F7EEA">
      <w:pPr>
        <w:pStyle w:val="10"/>
        <w:numPr>
          <w:ilvl w:val="0"/>
          <w:numId w:val="12"/>
        </w:numPr>
        <w:spacing w:after="160" w:line="259" w:lineRule="auto"/>
        <w:rPr>
          <w:sz w:val="26"/>
          <w:szCs w:val="26"/>
        </w:rPr>
      </w:pPr>
      <w:r w:rsidRPr="00D421C5">
        <w:rPr>
          <w:sz w:val="26"/>
          <w:szCs w:val="26"/>
        </w:rPr>
        <w:t>Сущностьметода «экспертноеоценивание»</w:t>
      </w:r>
    </w:p>
    <w:p w:rsidR="004967EC" w:rsidRPr="00D421C5" w:rsidRDefault="004967EC" w:rsidP="005F7EEA">
      <w:pPr>
        <w:pStyle w:val="10"/>
        <w:numPr>
          <w:ilvl w:val="0"/>
          <w:numId w:val="12"/>
        </w:numPr>
        <w:spacing w:after="160" w:line="259" w:lineRule="auto"/>
        <w:rPr>
          <w:sz w:val="26"/>
          <w:szCs w:val="26"/>
        </w:rPr>
      </w:pPr>
      <w:r w:rsidRPr="00D421C5">
        <w:rPr>
          <w:sz w:val="26"/>
          <w:szCs w:val="26"/>
        </w:rPr>
        <w:t>Сущностьметода «хронометрирование»</w:t>
      </w:r>
    </w:p>
    <w:p w:rsidR="004967EC" w:rsidRPr="00D421C5" w:rsidRDefault="004967EC" w:rsidP="005F7EEA">
      <w:pPr>
        <w:pStyle w:val="10"/>
        <w:numPr>
          <w:ilvl w:val="0"/>
          <w:numId w:val="12"/>
        </w:numPr>
        <w:spacing w:after="160" w:line="259" w:lineRule="auto"/>
        <w:rPr>
          <w:sz w:val="26"/>
          <w:szCs w:val="26"/>
        </w:rPr>
      </w:pPr>
      <w:r w:rsidRPr="00D421C5">
        <w:rPr>
          <w:sz w:val="26"/>
          <w:szCs w:val="26"/>
        </w:rPr>
        <w:t>Сущностьметода «педагогическийэксперимент»</w:t>
      </w:r>
    </w:p>
    <w:p w:rsidR="004967EC" w:rsidRPr="005E267D" w:rsidRDefault="004967EC" w:rsidP="005F7EEA">
      <w:pPr>
        <w:pStyle w:val="10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t>Виды педагогических экспериментов и методика проведения</w:t>
      </w:r>
    </w:p>
    <w:p w:rsidR="004967EC" w:rsidRPr="005E267D" w:rsidRDefault="004967EC" w:rsidP="005F7EEA">
      <w:pPr>
        <w:pStyle w:val="10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t>Сущность метода «математико-статистический метод обработки результ</w:t>
      </w:r>
      <w:r w:rsidRPr="005E267D">
        <w:rPr>
          <w:sz w:val="26"/>
          <w:szCs w:val="26"/>
          <w:lang w:val="ru-RU"/>
        </w:rPr>
        <w:t>а</w:t>
      </w:r>
      <w:r w:rsidRPr="005E267D">
        <w:rPr>
          <w:sz w:val="26"/>
          <w:szCs w:val="26"/>
          <w:lang w:val="ru-RU"/>
        </w:rPr>
        <w:t>тов»</w:t>
      </w:r>
    </w:p>
    <w:p w:rsidR="004967EC" w:rsidRPr="005E267D" w:rsidRDefault="004967EC" w:rsidP="005F7EEA">
      <w:pPr>
        <w:pStyle w:val="10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t>Характеристика видов научно-методических работ в области физи</w:t>
      </w:r>
      <w:r w:rsidRPr="005E267D">
        <w:rPr>
          <w:sz w:val="26"/>
          <w:szCs w:val="26"/>
          <w:lang w:val="ru-RU"/>
        </w:rPr>
        <w:softHyphen/>
        <w:t>ческой культуры и спорта.</w:t>
      </w:r>
    </w:p>
    <w:p w:rsidR="004967EC" w:rsidRPr="005E267D" w:rsidRDefault="004967EC" w:rsidP="005F7EEA">
      <w:pPr>
        <w:pStyle w:val="10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t>Контрольная и курсовая работа. Особенности задач и содержания.</w:t>
      </w:r>
    </w:p>
    <w:p w:rsidR="004967EC" w:rsidRPr="00D421C5" w:rsidRDefault="004967EC" w:rsidP="005F7EEA">
      <w:pPr>
        <w:pStyle w:val="10"/>
        <w:numPr>
          <w:ilvl w:val="0"/>
          <w:numId w:val="12"/>
        </w:numPr>
        <w:spacing w:after="160" w:line="259" w:lineRule="auto"/>
        <w:rPr>
          <w:sz w:val="26"/>
          <w:szCs w:val="26"/>
        </w:rPr>
      </w:pPr>
      <w:r w:rsidRPr="00D421C5">
        <w:rPr>
          <w:sz w:val="26"/>
          <w:szCs w:val="26"/>
        </w:rPr>
        <w:t>Магистерскаядиссертация. Отличительныеособенности.</w:t>
      </w:r>
    </w:p>
    <w:p w:rsidR="004967EC" w:rsidRPr="005E267D" w:rsidRDefault="004967EC" w:rsidP="005F7EEA">
      <w:pPr>
        <w:pStyle w:val="10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t>Кандидатская и докторская диссертации. Основные характеристики.</w:t>
      </w:r>
    </w:p>
    <w:p w:rsidR="004967EC" w:rsidRPr="00D421C5" w:rsidRDefault="004967EC" w:rsidP="005F7EEA">
      <w:pPr>
        <w:pStyle w:val="10"/>
        <w:numPr>
          <w:ilvl w:val="0"/>
          <w:numId w:val="12"/>
        </w:numPr>
        <w:spacing w:after="160" w:line="259" w:lineRule="auto"/>
        <w:rPr>
          <w:sz w:val="26"/>
          <w:szCs w:val="26"/>
        </w:rPr>
      </w:pPr>
      <w:r w:rsidRPr="00D421C5">
        <w:rPr>
          <w:sz w:val="26"/>
          <w:szCs w:val="26"/>
        </w:rPr>
        <w:t>Характеристикамонографии.</w:t>
      </w:r>
    </w:p>
    <w:p w:rsidR="004967EC" w:rsidRPr="005E267D" w:rsidRDefault="004967EC" w:rsidP="005F7EEA">
      <w:pPr>
        <w:pStyle w:val="10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t>Учебники и учебные пособия. Основные характеристики.</w:t>
      </w:r>
    </w:p>
    <w:p w:rsidR="004967EC" w:rsidRPr="005E267D" w:rsidRDefault="004967EC" w:rsidP="005F7EEA">
      <w:pPr>
        <w:pStyle w:val="10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t>Научная статья и тезисы: характеристика и требования к содержанию.</w:t>
      </w:r>
    </w:p>
    <w:p w:rsidR="004967EC" w:rsidRPr="005E267D" w:rsidRDefault="004967EC" w:rsidP="005F7EEA">
      <w:pPr>
        <w:pStyle w:val="10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t>Выпускная квалификационная работа: структура, этапы организации иссл</w:t>
      </w:r>
      <w:r w:rsidRPr="005E267D">
        <w:rPr>
          <w:sz w:val="26"/>
          <w:szCs w:val="26"/>
          <w:lang w:val="ru-RU"/>
        </w:rPr>
        <w:t>е</w:t>
      </w:r>
      <w:r w:rsidRPr="005E267D">
        <w:rPr>
          <w:sz w:val="26"/>
          <w:szCs w:val="26"/>
          <w:lang w:val="ru-RU"/>
        </w:rPr>
        <w:t>дования.</w:t>
      </w:r>
    </w:p>
    <w:p w:rsidR="004967EC" w:rsidRPr="00F74651" w:rsidRDefault="004967EC" w:rsidP="005F7EEA">
      <w:pPr>
        <w:pStyle w:val="10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F74651">
        <w:rPr>
          <w:sz w:val="26"/>
          <w:szCs w:val="26"/>
          <w:lang w:val="ru-RU"/>
        </w:rPr>
        <w:t>Структура введения ВКР, основные требования, предъявляемые к введению.</w:t>
      </w:r>
    </w:p>
    <w:p w:rsidR="004967EC" w:rsidRDefault="004967EC" w:rsidP="005F7EEA">
      <w:pPr>
        <w:pStyle w:val="10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F74651">
        <w:rPr>
          <w:sz w:val="26"/>
          <w:szCs w:val="26"/>
          <w:lang w:val="ru-RU"/>
        </w:rPr>
        <w:t xml:space="preserve">Выпускная квалификационная работа: структура, содержание, основные требования. </w:t>
      </w:r>
    </w:p>
    <w:p w:rsidR="004967EC" w:rsidRDefault="004967EC" w:rsidP="00342FCD">
      <w:pPr>
        <w:rPr>
          <w:i/>
          <w:color w:val="C00000"/>
        </w:rPr>
      </w:pPr>
    </w:p>
    <w:p w:rsidR="004967EC" w:rsidRDefault="004967EC" w:rsidP="00342FCD">
      <w:pPr>
        <w:rPr>
          <w:i/>
          <w:color w:val="C00000"/>
        </w:rPr>
        <w:sectPr w:rsidR="004967EC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4967EC" w:rsidRDefault="004967EC" w:rsidP="00342FCD">
      <w:pPr>
        <w:pStyle w:val="Heading1"/>
        <w:rPr>
          <w:rStyle w:val="FontStyle20"/>
          <w:rFonts w:ascii="Times New Roman" w:hAnsi="Times New Roman"/>
          <w:sz w:val="24"/>
          <w:szCs w:val="24"/>
        </w:rPr>
      </w:pPr>
      <w:r w:rsidRPr="00C17915">
        <w:rPr>
          <w:rStyle w:val="FontStyle20"/>
          <w:rFonts w:ascii="Times New Roman" w:hAnsi="Times New Roman"/>
          <w:sz w:val="24"/>
          <w:szCs w:val="24"/>
        </w:rPr>
        <w:t>7 Оценочные средства для проведения промежуточной аттестации</w:t>
      </w:r>
    </w:p>
    <w:p w:rsidR="004967EC" w:rsidRPr="005F7EEA" w:rsidRDefault="004967EC" w:rsidP="005F7EEA">
      <w:pPr>
        <w:numPr>
          <w:ilvl w:val="0"/>
          <w:numId w:val="6"/>
        </w:numPr>
        <w:tabs>
          <w:tab w:val="left" w:pos="308"/>
        </w:tabs>
        <w:ind w:left="0" w:firstLine="360"/>
        <w:rPr>
          <w:rStyle w:val="FontStyle16"/>
          <w:bCs/>
          <w:sz w:val="20"/>
          <w:szCs w:val="20"/>
        </w:rPr>
      </w:pPr>
    </w:p>
    <w:p w:rsidR="004967EC" w:rsidRPr="005F7EEA" w:rsidRDefault="004967EC" w:rsidP="005F7EEA">
      <w:pPr>
        <w:numPr>
          <w:ilvl w:val="0"/>
          <w:numId w:val="6"/>
        </w:numPr>
        <w:tabs>
          <w:tab w:val="left" w:pos="308"/>
        </w:tabs>
        <w:ind w:left="0" w:firstLine="360"/>
        <w:rPr>
          <w:rStyle w:val="FontStyle16"/>
          <w:bCs/>
          <w:sz w:val="20"/>
          <w:szCs w:val="20"/>
        </w:rPr>
      </w:pPr>
      <w:r w:rsidRPr="005F7EEA">
        <w:rPr>
          <w:rStyle w:val="FontStyle16"/>
          <w:bCs/>
          <w:sz w:val="20"/>
          <w:szCs w:val="20"/>
        </w:rPr>
        <w:t>а) Планируемые результаты обучения и оценочные средства для проведения промежуточной аттестации:</w:t>
      </w:r>
    </w:p>
    <w:p w:rsidR="004967EC" w:rsidRPr="005F7EEA" w:rsidRDefault="004967EC" w:rsidP="005F7EEA">
      <w:pPr>
        <w:numPr>
          <w:ilvl w:val="0"/>
          <w:numId w:val="6"/>
        </w:numPr>
        <w:tabs>
          <w:tab w:val="left" w:pos="308"/>
        </w:tabs>
        <w:ind w:left="0" w:firstLine="360"/>
        <w:rPr>
          <w:rStyle w:val="FontStyle16"/>
          <w:bCs/>
          <w:sz w:val="20"/>
          <w:szCs w:val="20"/>
        </w:rPr>
      </w:pPr>
      <w:r w:rsidRPr="005F7EEA">
        <w:rPr>
          <w:rStyle w:val="FontStyle16"/>
          <w:bCs/>
          <w:sz w:val="20"/>
          <w:szCs w:val="20"/>
        </w:rPr>
        <w:t>.</w:t>
      </w:r>
    </w:p>
    <w:p w:rsidR="004967EC" w:rsidRPr="005F7EEA" w:rsidRDefault="004967EC" w:rsidP="005F7EEA">
      <w:pPr>
        <w:numPr>
          <w:ilvl w:val="0"/>
          <w:numId w:val="6"/>
        </w:numPr>
        <w:tabs>
          <w:tab w:val="left" w:pos="308"/>
        </w:tabs>
        <w:ind w:left="0" w:firstLine="360"/>
        <w:rPr>
          <w:rStyle w:val="FontStyle16"/>
          <w:bCs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146"/>
        <w:gridCol w:w="6904"/>
        <w:gridCol w:w="6746"/>
      </w:tblGrid>
      <w:tr w:rsidR="004967EC" w:rsidRPr="005F7EEA" w:rsidTr="00DA4834">
        <w:trPr>
          <w:trHeight w:val="753"/>
          <w:tblHeader/>
        </w:trPr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967EC" w:rsidRPr="005F7EEA" w:rsidRDefault="004967EC" w:rsidP="005F7EEA">
            <w:pPr>
              <w:numPr>
                <w:ilvl w:val="0"/>
                <w:numId w:val="6"/>
              </w:numPr>
              <w:tabs>
                <w:tab w:val="left" w:pos="308"/>
              </w:tabs>
              <w:ind w:left="0" w:firstLine="360"/>
              <w:rPr>
                <w:rStyle w:val="FontStyle16"/>
                <w:bCs/>
                <w:sz w:val="20"/>
                <w:szCs w:val="20"/>
              </w:rPr>
            </w:pPr>
            <w:r w:rsidRPr="005F7EEA">
              <w:rPr>
                <w:rStyle w:val="FontStyle16"/>
                <w:bCs/>
                <w:sz w:val="20"/>
                <w:szCs w:val="20"/>
              </w:rPr>
              <w:t xml:space="preserve">Структурный элемент </w:t>
            </w:r>
            <w:r w:rsidRPr="005F7EEA">
              <w:rPr>
                <w:rStyle w:val="FontStyle16"/>
                <w:bCs/>
                <w:sz w:val="20"/>
                <w:szCs w:val="20"/>
              </w:rPr>
              <w:br/>
              <w:t>компетенции</w:t>
            </w:r>
          </w:p>
        </w:tc>
        <w:tc>
          <w:tcPr>
            <w:tcW w:w="2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967EC" w:rsidRPr="005F7EEA" w:rsidRDefault="004967EC" w:rsidP="005F7EEA">
            <w:pPr>
              <w:numPr>
                <w:ilvl w:val="0"/>
                <w:numId w:val="6"/>
              </w:numPr>
              <w:tabs>
                <w:tab w:val="left" w:pos="308"/>
              </w:tabs>
              <w:ind w:left="0" w:firstLine="360"/>
              <w:rPr>
                <w:rStyle w:val="FontStyle16"/>
                <w:bCs/>
                <w:sz w:val="20"/>
                <w:szCs w:val="20"/>
              </w:rPr>
            </w:pPr>
            <w:r w:rsidRPr="005F7EEA">
              <w:rPr>
                <w:rStyle w:val="FontStyle16"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2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7EC" w:rsidRPr="005F7EEA" w:rsidRDefault="004967EC" w:rsidP="005F7EEA">
            <w:pPr>
              <w:numPr>
                <w:ilvl w:val="0"/>
                <w:numId w:val="6"/>
              </w:numPr>
              <w:tabs>
                <w:tab w:val="left" w:pos="308"/>
              </w:tabs>
              <w:ind w:left="0" w:firstLine="360"/>
              <w:rPr>
                <w:rStyle w:val="FontStyle16"/>
                <w:bCs/>
                <w:sz w:val="20"/>
                <w:szCs w:val="20"/>
              </w:rPr>
            </w:pPr>
            <w:r w:rsidRPr="005F7EEA">
              <w:rPr>
                <w:rStyle w:val="FontStyle16"/>
                <w:bCs/>
                <w:sz w:val="20"/>
                <w:szCs w:val="20"/>
              </w:rPr>
              <w:t>Оценочные средства</w:t>
            </w:r>
          </w:p>
        </w:tc>
      </w:tr>
      <w:tr w:rsidR="004967EC" w:rsidTr="00DA483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967EC" w:rsidRDefault="004967EC" w:rsidP="00DA4834">
            <w:pPr>
              <w:ind w:firstLine="0"/>
              <w:rPr>
                <w:rStyle w:val="FontStyle16"/>
                <w:b w:val="0"/>
                <w:bCs/>
                <w:sz w:val="24"/>
                <w:szCs w:val="16"/>
              </w:rPr>
            </w:pPr>
            <w:r>
              <w:rPr>
                <w:rStyle w:val="FontStyle16"/>
                <w:b w:val="0"/>
                <w:bCs/>
                <w:sz w:val="24"/>
                <w:szCs w:val="16"/>
              </w:rPr>
              <w:t xml:space="preserve">ОПК-4 – обладает </w:t>
            </w:r>
            <w:r w:rsidRPr="008E2752">
              <w:rPr>
                <w:rStyle w:val="FontStyle16"/>
                <w:b w:val="0"/>
                <w:bCs/>
                <w:sz w:val="24"/>
                <w:szCs w:val="16"/>
              </w:rPr>
              <w:t>готовностью к профессиональной деятельности в соответствии с нормативно-правовыми актами сферы образования</w:t>
            </w:r>
          </w:p>
        </w:tc>
      </w:tr>
      <w:tr w:rsidR="004967EC" w:rsidRPr="00183F86" w:rsidTr="00DA4834">
        <w:trPr>
          <w:trHeight w:val="225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967EC" w:rsidRPr="009A02C5" w:rsidRDefault="004967EC" w:rsidP="00DA4834">
            <w:pPr>
              <w:ind w:firstLine="0"/>
              <w:jc w:val="left"/>
            </w:pPr>
            <w:r w:rsidRPr="009A02C5">
              <w:t>Знать</w:t>
            </w:r>
          </w:p>
        </w:tc>
        <w:tc>
          <w:tcPr>
            <w:tcW w:w="2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967EC" w:rsidRPr="00497B4D" w:rsidRDefault="004967EC" w:rsidP="00DA4834">
            <w:pPr>
              <w:numPr>
                <w:ilvl w:val="0"/>
                <w:numId w:val="6"/>
              </w:numPr>
              <w:tabs>
                <w:tab w:val="left" w:pos="308"/>
              </w:tabs>
              <w:ind w:left="0" w:firstLine="360"/>
              <w:rPr>
                <w:rStyle w:val="FontStyle16"/>
                <w:b w:val="0"/>
                <w:bCs/>
                <w:sz w:val="20"/>
                <w:szCs w:val="20"/>
              </w:rPr>
            </w:pPr>
            <w:r w:rsidRPr="00497B4D">
              <w:rPr>
                <w:rStyle w:val="FontStyle16"/>
                <w:b w:val="0"/>
                <w:bCs/>
                <w:sz w:val="20"/>
                <w:szCs w:val="20"/>
              </w:rPr>
              <w:t>принципы составления  научно-методической документации сферы физической культуры и спорта;</w:t>
            </w:r>
          </w:p>
          <w:p w:rsidR="004967EC" w:rsidRPr="00497B4D" w:rsidRDefault="004967EC" w:rsidP="00DA4834">
            <w:pPr>
              <w:numPr>
                <w:ilvl w:val="0"/>
                <w:numId w:val="7"/>
              </w:numPr>
              <w:tabs>
                <w:tab w:val="left" w:pos="360"/>
                <w:tab w:val="left" w:pos="591"/>
                <w:tab w:val="left" w:pos="1411"/>
              </w:tabs>
              <w:ind w:left="0" w:firstLine="24"/>
              <w:rPr>
                <w:rStyle w:val="FontStyle16"/>
                <w:b w:val="0"/>
                <w:sz w:val="20"/>
                <w:szCs w:val="20"/>
              </w:rPr>
            </w:pPr>
            <w:r w:rsidRPr="00497B4D">
              <w:rPr>
                <w:rStyle w:val="FontStyle16"/>
                <w:b w:val="0"/>
                <w:sz w:val="20"/>
                <w:szCs w:val="20"/>
              </w:rPr>
              <w:t>логику научно-исследовательской работы, в частности, методологию те</w:t>
            </w:r>
            <w:r w:rsidRPr="00497B4D">
              <w:rPr>
                <w:rStyle w:val="FontStyle16"/>
                <w:b w:val="0"/>
                <w:sz w:val="20"/>
                <w:szCs w:val="20"/>
              </w:rPr>
              <w:t>о</w:t>
            </w:r>
            <w:r w:rsidRPr="00497B4D">
              <w:rPr>
                <w:rStyle w:val="FontStyle16"/>
                <w:b w:val="0"/>
                <w:sz w:val="20"/>
                <w:szCs w:val="20"/>
              </w:rPr>
              <w:t>рии и методики физического воспитания, оздоровительной и адаптивной ф</w:t>
            </w:r>
            <w:r w:rsidRPr="00497B4D">
              <w:rPr>
                <w:rStyle w:val="FontStyle16"/>
                <w:b w:val="0"/>
                <w:sz w:val="20"/>
                <w:szCs w:val="20"/>
              </w:rPr>
              <w:t>и</w:t>
            </w:r>
            <w:r w:rsidRPr="00497B4D">
              <w:rPr>
                <w:rStyle w:val="FontStyle16"/>
                <w:b w:val="0"/>
                <w:sz w:val="20"/>
                <w:szCs w:val="20"/>
              </w:rPr>
              <w:t xml:space="preserve">зической культуры; </w:t>
            </w:r>
          </w:p>
          <w:p w:rsidR="004967EC" w:rsidRPr="00183F86" w:rsidRDefault="004967EC" w:rsidP="00DA4834">
            <w:pPr>
              <w:tabs>
                <w:tab w:val="left" w:pos="360"/>
                <w:tab w:val="left" w:pos="591"/>
                <w:tab w:val="left" w:pos="1411"/>
              </w:tabs>
              <w:ind w:left="24" w:firstLine="0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2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967EC" w:rsidRPr="00522EB0" w:rsidRDefault="004967EC" w:rsidP="00DA4834">
            <w:pPr>
              <w:pStyle w:val="10"/>
              <w:spacing w:line="259" w:lineRule="auto"/>
              <w:ind w:left="357" w:firstLine="0"/>
              <w:rPr>
                <w:b/>
                <w:sz w:val="20"/>
                <w:szCs w:val="20"/>
                <w:lang w:val="ru-RU"/>
              </w:rPr>
            </w:pPr>
            <w:r w:rsidRPr="00522EB0">
              <w:rPr>
                <w:b/>
                <w:sz w:val="20"/>
                <w:szCs w:val="20"/>
                <w:lang w:val="ru-RU"/>
              </w:rPr>
              <w:t>Примерный перечень вопросов к экзамену</w:t>
            </w:r>
          </w:p>
          <w:p w:rsidR="004967EC" w:rsidRPr="00522EB0" w:rsidRDefault="004967EC" w:rsidP="00DA4834">
            <w:pPr>
              <w:pStyle w:val="10"/>
              <w:numPr>
                <w:ilvl w:val="0"/>
                <w:numId w:val="13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>Наука: понятие и цель, особенности научного исследования. Метод</w:t>
            </w:r>
            <w:r w:rsidRPr="00522EB0">
              <w:rPr>
                <w:sz w:val="20"/>
                <w:szCs w:val="20"/>
                <w:lang w:val="ru-RU"/>
              </w:rPr>
              <w:t>о</w:t>
            </w:r>
            <w:r w:rsidRPr="00522EB0">
              <w:rPr>
                <w:sz w:val="20"/>
                <w:szCs w:val="20"/>
                <w:lang w:val="ru-RU"/>
              </w:rPr>
              <w:t>логия науки.</w:t>
            </w:r>
          </w:p>
          <w:p w:rsidR="004967EC" w:rsidRPr="00522EB0" w:rsidRDefault="004967EC" w:rsidP="00DA4834">
            <w:pPr>
              <w:pStyle w:val="10"/>
              <w:numPr>
                <w:ilvl w:val="0"/>
                <w:numId w:val="13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 xml:space="preserve">Диалектический и системный методы научного исследования. </w:t>
            </w:r>
          </w:p>
          <w:p w:rsidR="004967EC" w:rsidRPr="00522EB0" w:rsidRDefault="004967EC" w:rsidP="00DA4834">
            <w:pPr>
              <w:pStyle w:val="10"/>
              <w:numPr>
                <w:ilvl w:val="0"/>
                <w:numId w:val="13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>Особенности методической деятельности в сфере физической кул</w:t>
            </w:r>
            <w:r w:rsidRPr="00522EB0">
              <w:rPr>
                <w:sz w:val="20"/>
                <w:szCs w:val="20"/>
                <w:lang w:val="ru-RU"/>
              </w:rPr>
              <w:t>ь</w:t>
            </w:r>
            <w:r w:rsidRPr="00522EB0">
              <w:rPr>
                <w:sz w:val="20"/>
                <w:szCs w:val="20"/>
                <w:lang w:val="ru-RU"/>
              </w:rPr>
              <w:t xml:space="preserve">туры и спорта (методика, принципы, методы, приемы). </w:t>
            </w:r>
          </w:p>
          <w:p w:rsidR="004967EC" w:rsidRPr="00522EB0" w:rsidRDefault="004967EC" w:rsidP="00DA4834">
            <w:pPr>
              <w:pStyle w:val="10"/>
              <w:numPr>
                <w:ilvl w:val="0"/>
                <w:numId w:val="13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>Основные проблемы научно-методически исследований в сфере ф</w:t>
            </w:r>
            <w:r w:rsidRPr="00522EB0">
              <w:rPr>
                <w:sz w:val="20"/>
                <w:szCs w:val="20"/>
                <w:lang w:val="ru-RU"/>
              </w:rPr>
              <w:t>и</w:t>
            </w:r>
            <w:r w:rsidRPr="00522EB0">
              <w:rPr>
                <w:sz w:val="20"/>
                <w:szCs w:val="20"/>
                <w:lang w:val="ru-RU"/>
              </w:rPr>
              <w:t>зической культуры и спорта</w:t>
            </w:r>
          </w:p>
          <w:p w:rsidR="004967EC" w:rsidRPr="00522EB0" w:rsidRDefault="004967EC" w:rsidP="00DA4834">
            <w:pPr>
              <w:pStyle w:val="10"/>
              <w:numPr>
                <w:ilvl w:val="0"/>
                <w:numId w:val="13"/>
              </w:numPr>
              <w:spacing w:line="259" w:lineRule="auto"/>
              <w:ind w:left="0" w:firstLine="357"/>
              <w:rPr>
                <w:sz w:val="20"/>
                <w:szCs w:val="20"/>
              </w:rPr>
            </w:pPr>
            <w:r w:rsidRPr="00522EB0">
              <w:rPr>
                <w:sz w:val="20"/>
                <w:szCs w:val="20"/>
              </w:rPr>
              <w:t>Основныеэтапыорганизацииисследовательскойработы</w:t>
            </w:r>
          </w:p>
          <w:p w:rsidR="004967EC" w:rsidRPr="00522EB0" w:rsidRDefault="004967EC" w:rsidP="00DA4834">
            <w:pPr>
              <w:pStyle w:val="10"/>
              <w:numPr>
                <w:ilvl w:val="0"/>
                <w:numId w:val="13"/>
              </w:numPr>
              <w:spacing w:line="259" w:lineRule="auto"/>
              <w:ind w:left="0" w:firstLine="357"/>
              <w:rPr>
                <w:sz w:val="20"/>
                <w:szCs w:val="20"/>
              </w:rPr>
            </w:pPr>
            <w:r w:rsidRPr="00522EB0">
              <w:rPr>
                <w:sz w:val="20"/>
                <w:szCs w:val="20"/>
              </w:rPr>
              <w:t>Актуальностьисследования: сущность и признаки</w:t>
            </w:r>
          </w:p>
          <w:p w:rsidR="004967EC" w:rsidRPr="00522EB0" w:rsidRDefault="004967EC" w:rsidP="00DA4834">
            <w:pPr>
              <w:pStyle w:val="10"/>
              <w:numPr>
                <w:ilvl w:val="0"/>
                <w:numId w:val="13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>Актуальные проблемы в сфере оздоровительной физической культ</w:t>
            </w:r>
            <w:r w:rsidRPr="00522EB0">
              <w:rPr>
                <w:sz w:val="20"/>
                <w:szCs w:val="20"/>
                <w:lang w:val="ru-RU"/>
              </w:rPr>
              <w:t>у</w:t>
            </w:r>
            <w:r w:rsidRPr="00522EB0">
              <w:rPr>
                <w:sz w:val="20"/>
                <w:szCs w:val="20"/>
                <w:lang w:val="ru-RU"/>
              </w:rPr>
              <w:t>ры</w:t>
            </w:r>
          </w:p>
          <w:p w:rsidR="004967EC" w:rsidRPr="00522EB0" w:rsidRDefault="004967EC" w:rsidP="00DA4834">
            <w:pPr>
              <w:pStyle w:val="10"/>
              <w:numPr>
                <w:ilvl w:val="0"/>
                <w:numId w:val="13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 xml:space="preserve">Актуальные проблемы использования средств и методов физического воспитания в образовательном процессе </w:t>
            </w:r>
          </w:p>
          <w:p w:rsidR="004967EC" w:rsidRPr="00522EB0" w:rsidRDefault="004967EC" w:rsidP="00DA4834">
            <w:pPr>
              <w:pStyle w:val="10"/>
              <w:numPr>
                <w:ilvl w:val="0"/>
                <w:numId w:val="13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>Актуальные вопросы организации и методики проведения занятий по физической культуре в дошкольных и средних общеобразовательных учре</w:t>
            </w:r>
            <w:r w:rsidRPr="00522EB0">
              <w:rPr>
                <w:sz w:val="20"/>
                <w:szCs w:val="20"/>
                <w:lang w:val="ru-RU"/>
              </w:rPr>
              <w:t>ж</w:t>
            </w:r>
            <w:r w:rsidRPr="00522EB0">
              <w:rPr>
                <w:sz w:val="20"/>
                <w:szCs w:val="20"/>
                <w:lang w:val="ru-RU"/>
              </w:rPr>
              <w:t xml:space="preserve">дениях </w:t>
            </w:r>
          </w:p>
          <w:p w:rsidR="004967EC" w:rsidRPr="00522EB0" w:rsidRDefault="004967EC" w:rsidP="00DA4834">
            <w:pPr>
              <w:tabs>
                <w:tab w:val="left" w:pos="308"/>
              </w:tabs>
              <w:ind w:left="357" w:firstLine="0"/>
              <w:rPr>
                <w:rStyle w:val="FontStyle16"/>
                <w:b w:val="0"/>
                <w:bCs/>
                <w:sz w:val="20"/>
                <w:szCs w:val="20"/>
              </w:rPr>
            </w:pPr>
          </w:p>
        </w:tc>
      </w:tr>
      <w:tr w:rsidR="004967EC" w:rsidRPr="00183F86" w:rsidTr="00DA4834">
        <w:trPr>
          <w:trHeight w:val="258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967EC" w:rsidRPr="009A02C5" w:rsidRDefault="004967EC" w:rsidP="00DA4834">
            <w:pPr>
              <w:ind w:firstLine="0"/>
              <w:jc w:val="left"/>
            </w:pPr>
            <w:r w:rsidRPr="009A02C5">
              <w:t>Уметь</w:t>
            </w:r>
          </w:p>
        </w:tc>
        <w:tc>
          <w:tcPr>
            <w:tcW w:w="2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967EC" w:rsidRDefault="004967EC" w:rsidP="00DA4834">
            <w:pPr>
              <w:numPr>
                <w:ilvl w:val="0"/>
                <w:numId w:val="9"/>
              </w:numPr>
              <w:tabs>
                <w:tab w:val="left" w:pos="308"/>
              </w:tabs>
              <w:ind w:left="24" w:firstLine="0"/>
              <w:rPr>
                <w:rStyle w:val="FontStyle16"/>
                <w:b w:val="0"/>
                <w:bCs/>
                <w:sz w:val="20"/>
                <w:szCs w:val="20"/>
              </w:rPr>
            </w:pPr>
            <w:r w:rsidRPr="00497B4D">
              <w:rPr>
                <w:rStyle w:val="FontStyle16"/>
                <w:b w:val="0"/>
                <w:bCs/>
                <w:sz w:val="20"/>
                <w:szCs w:val="20"/>
              </w:rPr>
              <w:t>использовать в своей профессиональной деятельности навыки научно-исследовательской работы;</w:t>
            </w:r>
          </w:p>
          <w:p w:rsidR="004967EC" w:rsidRPr="00745D30" w:rsidRDefault="004967EC" w:rsidP="00DA4834">
            <w:pPr>
              <w:numPr>
                <w:ilvl w:val="0"/>
                <w:numId w:val="10"/>
              </w:numPr>
              <w:tabs>
                <w:tab w:val="left" w:pos="24"/>
                <w:tab w:val="left" w:pos="308"/>
              </w:tabs>
              <w:ind w:left="24" w:firstLine="336"/>
              <w:rPr>
                <w:bCs/>
                <w:iCs/>
                <w:sz w:val="20"/>
                <w:szCs w:val="20"/>
              </w:rPr>
            </w:pPr>
            <w:r w:rsidRPr="00745D30">
              <w:rPr>
                <w:bCs/>
                <w:iCs/>
                <w:sz w:val="20"/>
                <w:szCs w:val="20"/>
              </w:rPr>
              <w:t>определять проблемную ситуацию и проблему, обосновывать акт</w:t>
            </w:r>
            <w:r w:rsidRPr="00745D30">
              <w:rPr>
                <w:bCs/>
                <w:iCs/>
                <w:sz w:val="20"/>
                <w:szCs w:val="20"/>
              </w:rPr>
              <w:t>у</w:t>
            </w:r>
            <w:r w:rsidRPr="00745D30">
              <w:rPr>
                <w:bCs/>
                <w:iCs/>
                <w:sz w:val="20"/>
                <w:szCs w:val="20"/>
              </w:rPr>
              <w:t xml:space="preserve">альность исследования; </w:t>
            </w:r>
          </w:p>
          <w:p w:rsidR="004967EC" w:rsidRPr="00183F86" w:rsidRDefault="004967EC" w:rsidP="00DA4834">
            <w:pPr>
              <w:pStyle w:val="a"/>
              <w:numPr>
                <w:ilvl w:val="0"/>
                <w:numId w:val="0"/>
              </w:numPr>
              <w:tabs>
                <w:tab w:val="clear" w:pos="1440"/>
                <w:tab w:val="left" w:pos="24"/>
                <w:tab w:val="left" w:pos="308"/>
              </w:tabs>
              <w:spacing w:line="240" w:lineRule="auto"/>
              <w:ind w:left="24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2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967EC" w:rsidRDefault="004967EC" w:rsidP="00DA4834">
            <w:pPr>
              <w:numPr>
                <w:ilvl w:val="0"/>
                <w:numId w:val="14"/>
              </w:numPr>
              <w:tabs>
                <w:tab w:val="left" w:pos="308"/>
              </w:tabs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Анализ научной, методической литературы.</w:t>
            </w:r>
          </w:p>
          <w:p w:rsidR="004967EC" w:rsidRDefault="004967EC" w:rsidP="00DA4834">
            <w:pPr>
              <w:numPr>
                <w:ilvl w:val="0"/>
                <w:numId w:val="14"/>
              </w:numPr>
              <w:tabs>
                <w:tab w:val="left" w:pos="308"/>
              </w:tabs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Составление аннотаций по направлению исследования</w:t>
            </w:r>
          </w:p>
          <w:p w:rsidR="004967EC" w:rsidRPr="00497B4D" w:rsidRDefault="004967EC" w:rsidP="00DA4834">
            <w:pPr>
              <w:numPr>
                <w:ilvl w:val="0"/>
                <w:numId w:val="14"/>
              </w:numPr>
              <w:tabs>
                <w:tab w:val="left" w:pos="308"/>
              </w:tabs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Представление научных исследований в форме тезисов </w:t>
            </w:r>
          </w:p>
        </w:tc>
      </w:tr>
      <w:tr w:rsidR="004967EC" w:rsidRPr="00183F86" w:rsidTr="00DA4834">
        <w:trPr>
          <w:trHeight w:val="164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967EC" w:rsidRPr="009A02C5" w:rsidRDefault="004967EC" w:rsidP="00DA4834">
            <w:pPr>
              <w:ind w:firstLine="0"/>
              <w:jc w:val="left"/>
            </w:pPr>
            <w:r w:rsidRPr="009A02C5">
              <w:t>Владеть</w:t>
            </w:r>
          </w:p>
        </w:tc>
        <w:tc>
          <w:tcPr>
            <w:tcW w:w="2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967EC" w:rsidRPr="00745D30" w:rsidRDefault="004967EC" w:rsidP="00DA4834">
            <w:pPr>
              <w:numPr>
                <w:ilvl w:val="0"/>
                <w:numId w:val="11"/>
              </w:numPr>
              <w:tabs>
                <w:tab w:val="left" w:pos="166"/>
              </w:tabs>
              <w:ind w:left="24" w:firstLine="0"/>
              <w:rPr>
                <w:rStyle w:val="FontStyle16"/>
                <w:b w:val="0"/>
                <w:bCs/>
                <w:sz w:val="20"/>
                <w:szCs w:val="20"/>
              </w:rPr>
            </w:pPr>
            <w:r w:rsidRPr="00745D30">
              <w:rPr>
                <w:rStyle w:val="FontStyle16"/>
                <w:b w:val="0"/>
                <w:bCs/>
                <w:sz w:val="20"/>
                <w:szCs w:val="20"/>
              </w:rPr>
              <w:t>навыками организации научно-исследовательской работы в сфере физич</w:t>
            </w:r>
            <w:r w:rsidRPr="00745D30">
              <w:rPr>
                <w:rStyle w:val="FontStyle16"/>
                <w:b w:val="0"/>
                <w:bCs/>
                <w:sz w:val="20"/>
                <w:szCs w:val="20"/>
              </w:rPr>
              <w:t>е</w:t>
            </w:r>
            <w:r w:rsidRPr="00745D30">
              <w:rPr>
                <w:rStyle w:val="FontStyle16"/>
                <w:b w:val="0"/>
                <w:bCs/>
                <w:sz w:val="20"/>
                <w:szCs w:val="20"/>
              </w:rPr>
              <w:t>ской культуры и спорта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;</w:t>
            </w:r>
          </w:p>
          <w:p w:rsidR="004967EC" w:rsidRPr="00183F86" w:rsidRDefault="004967EC" w:rsidP="00DA4834">
            <w:pPr>
              <w:pStyle w:val="a"/>
              <w:numPr>
                <w:ilvl w:val="0"/>
                <w:numId w:val="0"/>
              </w:numPr>
              <w:tabs>
                <w:tab w:val="clear" w:pos="1440"/>
                <w:tab w:val="left" w:pos="166"/>
              </w:tabs>
              <w:spacing w:line="240" w:lineRule="auto"/>
              <w:ind w:left="756" w:hanging="360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2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967EC" w:rsidRDefault="004967EC" w:rsidP="00DA4834">
            <w:pPr>
              <w:tabs>
                <w:tab w:val="left" w:pos="166"/>
              </w:tabs>
              <w:ind w:left="24" w:firstLine="0"/>
              <w:rPr>
                <w:rStyle w:val="FontStyle16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Ф</w:t>
            </w:r>
            <w:r>
              <w:rPr>
                <w:rStyle w:val="FontStyle16"/>
                <w:bCs/>
                <w:sz w:val="20"/>
                <w:szCs w:val="20"/>
              </w:rPr>
              <w:t>ормулирование темы исследования</w:t>
            </w:r>
          </w:p>
          <w:p w:rsidR="004967EC" w:rsidRDefault="004967EC" w:rsidP="00DA4834">
            <w:pPr>
              <w:tabs>
                <w:tab w:val="left" w:pos="166"/>
              </w:tabs>
              <w:ind w:left="24"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Формулирование цели, задач, предмета и объекта исследование</w:t>
            </w:r>
          </w:p>
          <w:p w:rsidR="004967EC" w:rsidRPr="00745D30" w:rsidRDefault="004967EC" w:rsidP="00DA4834">
            <w:pPr>
              <w:tabs>
                <w:tab w:val="left" w:pos="166"/>
              </w:tabs>
              <w:ind w:left="24"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Введение по теме исследования  </w:t>
            </w:r>
          </w:p>
        </w:tc>
      </w:tr>
      <w:tr w:rsidR="004967EC" w:rsidRPr="00183F86" w:rsidTr="00DA4834">
        <w:trPr>
          <w:trHeight w:val="16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967EC" w:rsidRDefault="004967EC" w:rsidP="00DA4834">
            <w:pPr>
              <w:tabs>
                <w:tab w:val="left" w:pos="166"/>
              </w:tabs>
              <w:ind w:left="24"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t>ПК-11 - г</w:t>
            </w:r>
            <w:r w:rsidRPr="00750DB9">
              <w:t>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</w:t>
            </w:r>
          </w:p>
        </w:tc>
      </w:tr>
      <w:tr w:rsidR="004967EC" w:rsidRPr="00183F86" w:rsidTr="00DA4834">
        <w:trPr>
          <w:trHeight w:val="164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967EC" w:rsidRPr="009A02C5" w:rsidRDefault="004967EC" w:rsidP="00DA4834">
            <w:pPr>
              <w:ind w:firstLine="0"/>
              <w:jc w:val="left"/>
            </w:pPr>
            <w:r w:rsidRPr="009A02C5">
              <w:t>Знать</w:t>
            </w:r>
          </w:p>
        </w:tc>
        <w:tc>
          <w:tcPr>
            <w:tcW w:w="2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967EC" w:rsidRDefault="004967EC" w:rsidP="00DA4834">
            <w:pPr>
              <w:numPr>
                <w:ilvl w:val="0"/>
                <w:numId w:val="7"/>
              </w:numPr>
              <w:tabs>
                <w:tab w:val="left" w:pos="360"/>
                <w:tab w:val="left" w:pos="591"/>
                <w:tab w:val="left" w:pos="1411"/>
              </w:tabs>
              <w:ind w:left="0" w:firstLine="24"/>
              <w:rPr>
                <w:rStyle w:val="FontStyle16"/>
                <w:b w:val="0"/>
                <w:sz w:val="20"/>
                <w:szCs w:val="20"/>
              </w:rPr>
            </w:pPr>
            <w:r w:rsidRPr="00497B4D">
              <w:rPr>
                <w:rStyle w:val="FontStyle16"/>
                <w:b w:val="0"/>
                <w:sz w:val="20"/>
                <w:szCs w:val="20"/>
              </w:rPr>
              <w:t xml:space="preserve">основные этапы научного исследования; </w:t>
            </w:r>
          </w:p>
          <w:p w:rsidR="004967EC" w:rsidRPr="00497B4D" w:rsidRDefault="004967EC" w:rsidP="00DA4834">
            <w:pPr>
              <w:numPr>
                <w:ilvl w:val="0"/>
                <w:numId w:val="7"/>
              </w:numPr>
              <w:tabs>
                <w:tab w:val="left" w:pos="360"/>
                <w:tab w:val="left" w:pos="591"/>
                <w:tab w:val="left" w:pos="1411"/>
              </w:tabs>
              <w:ind w:left="0" w:firstLine="24"/>
              <w:rPr>
                <w:rStyle w:val="FontStyle16"/>
                <w:b w:val="0"/>
                <w:sz w:val="20"/>
                <w:szCs w:val="20"/>
              </w:rPr>
            </w:pPr>
            <w:r w:rsidRPr="00497B4D">
              <w:rPr>
                <w:rStyle w:val="FontStyle16"/>
                <w:b w:val="0"/>
                <w:sz w:val="20"/>
                <w:szCs w:val="20"/>
              </w:rPr>
              <w:t xml:space="preserve">методику проведения научного исследования; </w:t>
            </w:r>
          </w:p>
          <w:p w:rsidR="004967EC" w:rsidRPr="00497B4D" w:rsidRDefault="004967EC" w:rsidP="00DA4834">
            <w:pPr>
              <w:numPr>
                <w:ilvl w:val="0"/>
                <w:numId w:val="7"/>
              </w:numPr>
              <w:tabs>
                <w:tab w:val="left" w:pos="360"/>
                <w:tab w:val="left" w:pos="591"/>
                <w:tab w:val="left" w:pos="1411"/>
              </w:tabs>
              <w:ind w:left="0" w:firstLine="24"/>
              <w:rPr>
                <w:rStyle w:val="FontStyle16"/>
                <w:b w:val="0"/>
                <w:sz w:val="20"/>
                <w:szCs w:val="20"/>
              </w:rPr>
            </w:pPr>
            <w:r w:rsidRPr="00497B4D">
              <w:rPr>
                <w:rStyle w:val="FontStyle16"/>
                <w:b w:val="0"/>
                <w:sz w:val="20"/>
                <w:szCs w:val="20"/>
              </w:rPr>
              <w:t xml:space="preserve">основные методы исследования, применяемые в области физической культуры; </w:t>
            </w:r>
          </w:p>
          <w:p w:rsidR="004967EC" w:rsidRPr="00745D30" w:rsidRDefault="004967EC" w:rsidP="00DA4834">
            <w:pPr>
              <w:tabs>
                <w:tab w:val="left" w:pos="166"/>
              </w:tabs>
              <w:ind w:left="24" w:firstLine="0"/>
              <w:rPr>
                <w:rStyle w:val="FontStyle16"/>
                <w:b w:val="0"/>
                <w:bCs/>
                <w:sz w:val="20"/>
                <w:szCs w:val="20"/>
              </w:rPr>
            </w:pPr>
            <w:r w:rsidRPr="00497B4D">
              <w:rPr>
                <w:rStyle w:val="FontStyle16"/>
                <w:b w:val="0"/>
                <w:sz w:val="20"/>
                <w:szCs w:val="20"/>
              </w:rPr>
              <w:t>способы и виды литературно-графического оформления результатов научного исследования</w:t>
            </w:r>
            <w:r w:rsidRPr="00497B4D">
              <w:rPr>
                <w:rStyle w:val="FontStyle16"/>
                <w:b w:val="0"/>
                <w:bCs/>
                <w:sz w:val="20"/>
                <w:szCs w:val="20"/>
              </w:rPr>
              <w:t>.</w:t>
            </w:r>
          </w:p>
        </w:tc>
        <w:tc>
          <w:tcPr>
            <w:tcW w:w="2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967EC" w:rsidRDefault="004967EC" w:rsidP="00DA4834">
            <w:pPr>
              <w:pStyle w:val="10"/>
              <w:spacing w:line="259" w:lineRule="auto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Примерный перечень вопросов к экзамену </w:t>
            </w:r>
          </w:p>
          <w:p w:rsidR="004967EC" w:rsidRPr="00522EB0" w:rsidRDefault="004967EC" w:rsidP="00342FCD">
            <w:pPr>
              <w:pStyle w:val="10"/>
              <w:numPr>
                <w:ilvl w:val="0"/>
                <w:numId w:val="21"/>
              </w:numPr>
              <w:spacing w:line="259" w:lineRule="auto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>Особенности и правила выбора темы исследования</w:t>
            </w:r>
          </w:p>
          <w:p w:rsidR="004967EC" w:rsidRPr="00522EB0" w:rsidRDefault="004967EC" w:rsidP="00342FCD">
            <w:pPr>
              <w:pStyle w:val="10"/>
              <w:numPr>
                <w:ilvl w:val="0"/>
                <w:numId w:val="21"/>
              </w:numPr>
              <w:spacing w:line="259" w:lineRule="auto"/>
              <w:ind w:left="0" w:firstLine="357"/>
              <w:rPr>
                <w:sz w:val="20"/>
                <w:szCs w:val="20"/>
              </w:rPr>
            </w:pPr>
            <w:r w:rsidRPr="00522EB0">
              <w:rPr>
                <w:sz w:val="20"/>
                <w:szCs w:val="20"/>
              </w:rPr>
              <w:t>Определениеобъекта и предметаисследования</w:t>
            </w:r>
          </w:p>
          <w:p w:rsidR="004967EC" w:rsidRPr="00522EB0" w:rsidRDefault="004967EC" w:rsidP="00342FCD">
            <w:pPr>
              <w:pStyle w:val="10"/>
              <w:numPr>
                <w:ilvl w:val="0"/>
                <w:numId w:val="21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 xml:space="preserve">Определение цели и задач исследования. </w:t>
            </w:r>
          </w:p>
          <w:p w:rsidR="004967EC" w:rsidRPr="00522EB0" w:rsidRDefault="004967EC" w:rsidP="00342FCD">
            <w:pPr>
              <w:pStyle w:val="10"/>
              <w:numPr>
                <w:ilvl w:val="0"/>
                <w:numId w:val="21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>Выдвижение рабочей гипотезы.  Индуктивная или дедуктивная гип</w:t>
            </w:r>
            <w:r w:rsidRPr="00522EB0">
              <w:rPr>
                <w:sz w:val="20"/>
                <w:szCs w:val="20"/>
                <w:lang w:val="ru-RU"/>
              </w:rPr>
              <w:t>о</w:t>
            </w:r>
            <w:r w:rsidRPr="00522EB0">
              <w:rPr>
                <w:sz w:val="20"/>
                <w:szCs w:val="20"/>
                <w:lang w:val="ru-RU"/>
              </w:rPr>
              <w:t>теза.</w:t>
            </w:r>
          </w:p>
          <w:p w:rsidR="004967EC" w:rsidRPr="00522EB0" w:rsidRDefault="004967EC" w:rsidP="00342FCD">
            <w:pPr>
              <w:pStyle w:val="10"/>
              <w:numPr>
                <w:ilvl w:val="0"/>
                <w:numId w:val="21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>Методы научных исследований в сфере физической культуры и спо</w:t>
            </w:r>
            <w:r w:rsidRPr="00522EB0">
              <w:rPr>
                <w:sz w:val="20"/>
                <w:szCs w:val="20"/>
                <w:lang w:val="ru-RU"/>
              </w:rPr>
              <w:t>р</w:t>
            </w:r>
            <w:r w:rsidRPr="00522EB0">
              <w:rPr>
                <w:sz w:val="20"/>
                <w:szCs w:val="20"/>
                <w:lang w:val="ru-RU"/>
              </w:rPr>
              <w:t xml:space="preserve">та </w:t>
            </w:r>
          </w:p>
          <w:p w:rsidR="004967EC" w:rsidRPr="00522EB0" w:rsidRDefault="004967EC" w:rsidP="00342FCD">
            <w:pPr>
              <w:pStyle w:val="10"/>
              <w:numPr>
                <w:ilvl w:val="0"/>
                <w:numId w:val="21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>Сущность метода «анализ научно-методической литературы»</w:t>
            </w:r>
          </w:p>
          <w:p w:rsidR="004967EC" w:rsidRPr="00522EB0" w:rsidRDefault="004967EC" w:rsidP="00342FCD">
            <w:pPr>
              <w:pStyle w:val="10"/>
              <w:numPr>
                <w:ilvl w:val="0"/>
                <w:numId w:val="21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 xml:space="preserve">Сущность метода «педагогическое наблюдение». Виды и организация наблюдений </w:t>
            </w:r>
          </w:p>
          <w:p w:rsidR="004967EC" w:rsidRPr="00522EB0" w:rsidRDefault="004967EC" w:rsidP="00342FCD">
            <w:pPr>
              <w:pStyle w:val="10"/>
              <w:numPr>
                <w:ilvl w:val="0"/>
                <w:numId w:val="21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 xml:space="preserve">Сущность метода «беседа, интервью и анкетирование». </w:t>
            </w:r>
          </w:p>
          <w:p w:rsidR="004967EC" w:rsidRPr="00522EB0" w:rsidRDefault="004967EC" w:rsidP="00342FCD">
            <w:pPr>
              <w:pStyle w:val="10"/>
              <w:numPr>
                <w:ilvl w:val="0"/>
                <w:numId w:val="21"/>
              </w:numPr>
              <w:spacing w:line="259" w:lineRule="auto"/>
              <w:ind w:left="0" w:firstLine="357"/>
              <w:rPr>
                <w:sz w:val="20"/>
                <w:szCs w:val="20"/>
              </w:rPr>
            </w:pPr>
            <w:r w:rsidRPr="00522EB0">
              <w:rPr>
                <w:sz w:val="20"/>
                <w:szCs w:val="20"/>
              </w:rPr>
              <w:t>Правиласоставленияанкеты</w:t>
            </w:r>
          </w:p>
          <w:p w:rsidR="004967EC" w:rsidRPr="00522EB0" w:rsidRDefault="004967EC" w:rsidP="00342FCD">
            <w:pPr>
              <w:pStyle w:val="10"/>
              <w:numPr>
                <w:ilvl w:val="0"/>
                <w:numId w:val="21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>Сущность метода «контрольные испытания». Виды контрольных нормативов и тестов и их задачи.</w:t>
            </w:r>
          </w:p>
          <w:p w:rsidR="004967EC" w:rsidRPr="00522EB0" w:rsidRDefault="004967EC" w:rsidP="00342FCD">
            <w:pPr>
              <w:pStyle w:val="10"/>
              <w:numPr>
                <w:ilvl w:val="0"/>
                <w:numId w:val="21"/>
              </w:numPr>
              <w:spacing w:line="259" w:lineRule="auto"/>
              <w:ind w:left="0" w:firstLine="357"/>
              <w:rPr>
                <w:sz w:val="20"/>
                <w:szCs w:val="20"/>
              </w:rPr>
            </w:pPr>
            <w:r w:rsidRPr="00522EB0">
              <w:rPr>
                <w:sz w:val="20"/>
                <w:szCs w:val="20"/>
              </w:rPr>
              <w:t>Правилапроведенияконтрольныхиспытаний.</w:t>
            </w:r>
          </w:p>
          <w:p w:rsidR="004967EC" w:rsidRPr="00522EB0" w:rsidRDefault="004967EC" w:rsidP="00342FCD">
            <w:pPr>
              <w:pStyle w:val="10"/>
              <w:numPr>
                <w:ilvl w:val="0"/>
                <w:numId w:val="21"/>
              </w:numPr>
              <w:spacing w:line="259" w:lineRule="auto"/>
              <w:ind w:left="0" w:firstLine="357"/>
              <w:rPr>
                <w:sz w:val="20"/>
                <w:szCs w:val="20"/>
              </w:rPr>
            </w:pPr>
            <w:r w:rsidRPr="00522EB0">
              <w:rPr>
                <w:sz w:val="20"/>
                <w:szCs w:val="20"/>
              </w:rPr>
              <w:t>Сущностьметода «экспертноеоценивание»</w:t>
            </w:r>
          </w:p>
          <w:p w:rsidR="004967EC" w:rsidRPr="00522EB0" w:rsidRDefault="004967EC" w:rsidP="00342FCD">
            <w:pPr>
              <w:pStyle w:val="10"/>
              <w:numPr>
                <w:ilvl w:val="0"/>
                <w:numId w:val="21"/>
              </w:numPr>
              <w:spacing w:line="259" w:lineRule="auto"/>
              <w:ind w:left="0" w:firstLine="357"/>
              <w:rPr>
                <w:sz w:val="20"/>
                <w:szCs w:val="20"/>
              </w:rPr>
            </w:pPr>
            <w:r w:rsidRPr="00522EB0">
              <w:rPr>
                <w:sz w:val="20"/>
                <w:szCs w:val="20"/>
              </w:rPr>
              <w:t>Сущностьметода «хронометрирование»</w:t>
            </w:r>
          </w:p>
          <w:p w:rsidR="004967EC" w:rsidRPr="00522EB0" w:rsidRDefault="004967EC" w:rsidP="00342FCD">
            <w:pPr>
              <w:pStyle w:val="10"/>
              <w:numPr>
                <w:ilvl w:val="0"/>
                <w:numId w:val="21"/>
              </w:numPr>
              <w:spacing w:line="259" w:lineRule="auto"/>
              <w:ind w:left="0" w:firstLine="357"/>
              <w:rPr>
                <w:sz w:val="20"/>
                <w:szCs w:val="20"/>
              </w:rPr>
            </w:pPr>
            <w:r w:rsidRPr="00522EB0">
              <w:rPr>
                <w:sz w:val="20"/>
                <w:szCs w:val="20"/>
              </w:rPr>
              <w:t>Сущностьметода «педагогическийэксперимент»</w:t>
            </w:r>
          </w:p>
          <w:p w:rsidR="004967EC" w:rsidRPr="00522EB0" w:rsidRDefault="004967EC" w:rsidP="00342FCD">
            <w:pPr>
              <w:pStyle w:val="10"/>
              <w:numPr>
                <w:ilvl w:val="0"/>
                <w:numId w:val="21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>Виды педагогических экспериментов и методика проведения</w:t>
            </w:r>
          </w:p>
          <w:p w:rsidR="004967EC" w:rsidRPr="00522EB0" w:rsidRDefault="004967EC" w:rsidP="00342FCD">
            <w:pPr>
              <w:pStyle w:val="10"/>
              <w:numPr>
                <w:ilvl w:val="0"/>
                <w:numId w:val="21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>Сущность метода «математико-статистический метод обработки р</w:t>
            </w:r>
            <w:r w:rsidRPr="00522EB0">
              <w:rPr>
                <w:sz w:val="20"/>
                <w:szCs w:val="20"/>
                <w:lang w:val="ru-RU"/>
              </w:rPr>
              <w:t>е</w:t>
            </w:r>
            <w:r w:rsidRPr="00522EB0">
              <w:rPr>
                <w:sz w:val="20"/>
                <w:szCs w:val="20"/>
                <w:lang w:val="ru-RU"/>
              </w:rPr>
              <w:t>зультатов»</w:t>
            </w:r>
          </w:p>
          <w:p w:rsidR="004967EC" w:rsidRPr="00522EB0" w:rsidRDefault="004967EC" w:rsidP="00342FCD">
            <w:pPr>
              <w:pStyle w:val="10"/>
              <w:numPr>
                <w:ilvl w:val="0"/>
                <w:numId w:val="21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>Характеристика видов научно-методических работ в области физи</w:t>
            </w:r>
            <w:r w:rsidRPr="00522EB0">
              <w:rPr>
                <w:sz w:val="20"/>
                <w:szCs w:val="20"/>
                <w:lang w:val="ru-RU"/>
              </w:rPr>
              <w:softHyphen/>
              <w:t>ческой культуры и спорта.</w:t>
            </w:r>
          </w:p>
          <w:p w:rsidR="004967EC" w:rsidRPr="00522EB0" w:rsidRDefault="004967EC" w:rsidP="00342FCD">
            <w:pPr>
              <w:pStyle w:val="10"/>
              <w:numPr>
                <w:ilvl w:val="0"/>
                <w:numId w:val="21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>Контрольная и курсовая работа. Особенности задач и содержания.</w:t>
            </w:r>
          </w:p>
          <w:p w:rsidR="004967EC" w:rsidRPr="00522EB0" w:rsidRDefault="004967EC" w:rsidP="00342FCD">
            <w:pPr>
              <w:pStyle w:val="10"/>
              <w:numPr>
                <w:ilvl w:val="0"/>
                <w:numId w:val="21"/>
              </w:numPr>
              <w:spacing w:line="259" w:lineRule="auto"/>
              <w:ind w:left="0" w:firstLine="357"/>
              <w:rPr>
                <w:sz w:val="20"/>
                <w:szCs w:val="20"/>
              </w:rPr>
            </w:pPr>
            <w:r w:rsidRPr="00522EB0">
              <w:rPr>
                <w:sz w:val="20"/>
                <w:szCs w:val="20"/>
              </w:rPr>
              <w:t>Магистерскаядиссертация. Отличительныеособенности.</w:t>
            </w:r>
          </w:p>
          <w:p w:rsidR="004967EC" w:rsidRPr="00522EB0" w:rsidRDefault="004967EC" w:rsidP="00342FCD">
            <w:pPr>
              <w:pStyle w:val="10"/>
              <w:numPr>
                <w:ilvl w:val="0"/>
                <w:numId w:val="21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>Кандидатская и докторская диссертации. Основные характеристики.</w:t>
            </w:r>
          </w:p>
          <w:p w:rsidR="004967EC" w:rsidRPr="00522EB0" w:rsidRDefault="004967EC" w:rsidP="00342FCD">
            <w:pPr>
              <w:pStyle w:val="10"/>
              <w:numPr>
                <w:ilvl w:val="0"/>
                <w:numId w:val="21"/>
              </w:numPr>
              <w:spacing w:line="259" w:lineRule="auto"/>
              <w:ind w:left="0" w:firstLine="357"/>
              <w:rPr>
                <w:sz w:val="20"/>
                <w:szCs w:val="20"/>
              </w:rPr>
            </w:pPr>
            <w:r w:rsidRPr="00522EB0">
              <w:rPr>
                <w:sz w:val="20"/>
                <w:szCs w:val="20"/>
              </w:rPr>
              <w:t>Характеристикамонографии.</w:t>
            </w:r>
          </w:p>
          <w:p w:rsidR="004967EC" w:rsidRPr="00522EB0" w:rsidRDefault="004967EC" w:rsidP="00342FCD">
            <w:pPr>
              <w:pStyle w:val="10"/>
              <w:numPr>
                <w:ilvl w:val="0"/>
                <w:numId w:val="21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>Учебники и учебные пособия. Основные характеристики.</w:t>
            </w:r>
          </w:p>
          <w:p w:rsidR="004967EC" w:rsidRPr="00522EB0" w:rsidRDefault="004967EC" w:rsidP="00342FCD">
            <w:pPr>
              <w:pStyle w:val="10"/>
              <w:numPr>
                <w:ilvl w:val="0"/>
                <w:numId w:val="21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>Научная статья и тезисы: характеристика и требования к содерж</w:t>
            </w:r>
            <w:r w:rsidRPr="00522EB0">
              <w:rPr>
                <w:sz w:val="20"/>
                <w:szCs w:val="20"/>
                <w:lang w:val="ru-RU"/>
              </w:rPr>
              <w:t>а</w:t>
            </w:r>
            <w:r w:rsidRPr="00522EB0">
              <w:rPr>
                <w:sz w:val="20"/>
                <w:szCs w:val="20"/>
                <w:lang w:val="ru-RU"/>
              </w:rPr>
              <w:t>нию.</w:t>
            </w:r>
          </w:p>
          <w:p w:rsidR="004967EC" w:rsidRPr="00522EB0" w:rsidRDefault="004967EC" w:rsidP="00342FCD">
            <w:pPr>
              <w:pStyle w:val="10"/>
              <w:numPr>
                <w:ilvl w:val="0"/>
                <w:numId w:val="21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>Выпускная квалификационная работа: структура, этапы организации исследования.</w:t>
            </w:r>
          </w:p>
          <w:p w:rsidR="004967EC" w:rsidRPr="00522EB0" w:rsidRDefault="004967EC" w:rsidP="00342FCD">
            <w:pPr>
              <w:pStyle w:val="10"/>
              <w:numPr>
                <w:ilvl w:val="0"/>
                <w:numId w:val="21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>Структура введения ВКР, основные требования, предъявляемые к введению.</w:t>
            </w:r>
          </w:p>
          <w:p w:rsidR="004967EC" w:rsidRDefault="004967EC" w:rsidP="00DA4834">
            <w:pPr>
              <w:tabs>
                <w:tab w:val="left" w:pos="166"/>
              </w:tabs>
              <w:ind w:left="24" w:firstLine="0"/>
              <w:rPr>
                <w:rStyle w:val="FontStyle16"/>
                <w:b w:val="0"/>
                <w:bCs/>
                <w:sz w:val="20"/>
                <w:szCs w:val="20"/>
              </w:rPr>
            </w:pPr>
            <w:r w:rsidRPr="00522EB0">
              <w:rPr>
                <w:sz w:val="20"/>
                <w:szCs w:val="20"/>
              </w:rPr>
              <w:t>Выпускная квалификационная работа: структура, содержание, основные тр</w:t>
            </w:r>
            <w:r w:rsidRPr="00522EB0">
              <w:rPr>
                <w:sz w:val="20"/>
                <w:szCs w:val="20"/>
              </w:rPr>
              <w:t>е</w:t>
            </w:r>
            <w:r w:rsidRPr="00522EB0">
              <w:rPr>
                <w:sz w:val="20"/>
                <w:szCs w:val="20"/>
              </w:rPr>
              <w:t>бования.</w:t>
            </w:r>
          </w:p>
        </w:tc>
      </w:tr>
      <w:tr w:rsidR="004967EC" w:rsidRPr="00183F86" w:rsidTr="00DA4834">
        <w:trPr>
          <w:trHeight w:val="164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967EC" w:rsidRPr="009A02C5" w:rsidRDefault="004967EC" w:rsidP="00DA4834">
            <w:pPr>
              <w:ind w:firstLine="0"/>
              <w:jc w:val="left"/>
            </w:pPr>
            <w:r w:rsidRPr="009A02C5">
              <w:t>Уметь</w:t>
            </w:r>
          </w:p>
        </w:tc>
        <w:tc>
          <w:tcPr>
            <w:tcW w:w="2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967EC" w:rsidRPr="00497B4D" w:rsidRDefault="004967EC" w:rsidP="00DA4834">
            <w:pPr>
              <w:pStyle w:val="a"/>
              <w:numPr>
                <w:ilvl w:val="0"/>
                <w:numId w:val="10"/>
              </w:numPr>
              <w:tabs>
                <w:tab w:val="clear" w:pos="1440"/>
                <w:tab w:val="left" w:pos="24"/>
                <w:tab w:val="left" w:pos="308"/>
              </w:tabs>
              <w:spacing w:line="240" w:lineRule="auto"/>
              <w:ind w:left="24" w:firstLine="336"/>
              <w:rPr>
                <w:bCs/>
                <w:iCs/>
                <w:sz w:val="20"/>
                <w:szCs w:val="20"/>
              </w:rPr>
            </w:pPr>
            <w:r w:rsidRPr="00497B4D">
              <w:rPr>
                <w:bCs/>
                <w:iCs/>
                <w:sz w:val="20"/>
                <w:szCs w:val="20"/>
              </w:rPr>
              <w:t xml:space="preserve">определять объект и предмет исследования; </w:t>
            </w:r>
          </w:p>
          <w:p w:rsidR="004967EC" w:rsidRPr="00497B4D" w:rsidRDefault="004967EC" w:rsidP="00DA4834">
            <w:pPr>
              <w:pStyle w:val="a"/>
              <w:numPr>
                <w:ilvl w:val="0"/>
                <w:numId w:val="10"/>
              </w:numPr>
              <w:tabs>
                <w:tab w:val="clear" w:pos="1440"/>
                <w:tab w:val="left" w:pos="24"/>
                <w:tab w:val="left" w:pos="308"/>
              </w:tabs>
              <w:spacing w:line="240" w:lineRule="auto"/>
              <w:ind w:left="24" w:firstLine="336"/>
              <w:rPr>
                <w:bCs/>
                <w:iCs/>
                <w:sz w:val="20"/>
                <w:szCs w:val="20"/>
              </w:rPr>
            </w:pPr>
            <w:r w:rsidRPr="00497B4D">
              <w:rPr>
                <w:bCs/>
                <w:iCs/>
                <w:sz w:val="20"/>
                <w:szCs w:val="20"/>
              </w:rPr>
              <w:t>форм</w:t>
            </w:r>
            <w:r>
              <w:rPr>
                <w:bCs/>
                <w:iCs/>
                <w:sz w:val="20"/>
                <w:szCs w:val="20"/>
              </w:rPr>
              <w:t>ул</w:t>
            </w:r>
            <w:r w:rsidRPr="00497B4D">
              <w:rPr>
                <w:bCs/>
                <w:iCs/>
                <w:sz w:val="20"/>
                <w:szCs w:val="20"/>
              </w:rPr>
              <w:t xml:space="preserve">ировать цель, задачи, гипотезу исследования; </w:t>
            </w:r>
          </w:p>
          <w:p w:rsidR="004967EC" w:rsidRPr="00497B4D" w:rsidRDefault="004967EC" w:rsidP="00DA4834">
            <w:pPr>
              <w:pStyle w:val="a"/>
              <w:numPr>
                <w:ilvl w:val="0"/>
                <w:numId w:val="10"/>
              </w:numPr>
              <w:tabs>
                <w:tab w:val="clear" w:pos="1440"/>
                <w:tab w:val="left" w:pos="24"/>
                <w:tab w:val="left" w:pos="308"/>
              </w:tabs>
              <w:spacing w:line="240" w:lineRule="auto"/>
              <w:ind w:left="24" w:firstLine="336"/>
              <w:rPr>
                <w:bCs/>
                <w:iCs/>
                <w:sz w:val="20"/>
                <w:szCs w:val="20"/>
              </w:rPr>
            </w:pPr>
            <w:r w:rsidRPr="00497B4D">
              <w:rPr>
                <w:bCs/>
                <w:iCs/>
                <w:sz w:val="20"/>
                <w:szCs w:val="20"/>
              </w:rPr>
              <w:t xml:space="preserve">выбирать и применять адекватные методы исследования для решения тех или иных задач исследования; </w:t>
            </w:r>
          </w:p>
          <w:p w:rsidR="004967EC" w:rsidRPr="00497B4D" w:rsidRDefault="004967EC" w:rsidP="00DA4834">
            <w:pPr>
              <w:pStyle w:val="a"/>
              <w:numPr>
                <w:ilvl w:val="0"/>
                <w:numId w:val="10"/>
              </w:numPr>
              <w:tabs>
                <w:tab w:val="clear" w:pos="1440"/>
                <w:tab w:val="left" w:pos="24"/>
                <w:tab w:val="left" w:pos="308"/>
              </w:tabs>
              <w:spacing w:line="240" w:lineRule="auto"/>
              <w:ind w:left="24" w:firstLine="336"/>
              <w:rPr>
                <w:bCs/>
                <w:iCs/>
                <w:sz w:val="20"/>
                <w:szCs w:val="20"/>
              </w:rPr>
            </w:pPr>
            <w:r w:rsidRPr="00497B4D">
              <w:rPr>
                <w:bCs/>
                <w:iCs/>
                <w:sz w:val="20"/>
                <w:szCs w:val="20"/>
              </w:rPr>
              <w:t xml:space="preserve">обрабатывать, анализировать и описывать результаты исследования; </w:t>
            </w:r>
          </w:p>
          <w:p w:rsidR="004967EC" w:rsidRPr="00745D30" w:rsidRDefault="004967EC" w:rsidP="00DA4834">
            <w:pPr>
              <w:tabs>
                <w:tab w:val="left" w:pos="166"/>
              </w:tabs>
              <w:ind w:left="24" w:firstLine="0"/>
              <w:rPr>
                <w:rStyle w:val="FontStyle16"/>
                <w:b w:val="0"/>
                <w:bCs/>
                <w:sz w:val="20"/>
                <w:szCs w:val="20"/>
              </w:rPr>
            </w:pPr>
          </w:p>
        </w:tc>
        <w:tc>
          <w:tcPr>
            <w:tcW w:w="2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967EC" w:rsidRDefault="004967EC" w:rsidP="00DA4834">
            <w:pPr>
              <w:numPr>
                <w:ilvl w:val="0"/>
                <w:numId w:val="14"/>
              </w:numPr>
              <w:tabs>
                <w:tab w:val="left" w:pos="308"/>
              </w:tabs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Анализ научной, методической литературы.</w:t>
            </w:r>
          </w:p>
          <w:p w:rsidR="004967EC" w:rsidRDefault="004967EC" w:rsidP="00DA4834">
            <w:pPr>
              <w:numPr>
                <w:ilvl w:val="0"/>
                <w:numId w:val="14"/>
              </w:numPr>
              <w:tabs>
                <w:tab w:val="left" w:pos="308"/>
              </w:tabs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Составление аннотаций по направлению исследования</w:t>
            </w:r>
          </w:p>
          <w:p w:rsidR="004967EC" w:rsidRPr="00497B4D" w:rsidRDefault="004967EC" w:rsidP="00DA4834">
            <w:pPr>
              <w:numPr>
                <w:ilvl w:val="0"/>
                <w:numId w:val="14"/>
              </w:numPr>
              <w:tabs>
                <w:tab w:val="left" w:pos="308"/>
              </w:tabs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Представление научных исследований в форме тезисов </w:t>
            </w:r>
          </w:p>
        </w:tc>
      </w:tr>
      <w:tr w:rsidR="004967EC" w:rsidRPr="00183F86" w:rsidTr="00DA4834">
        <w:trPr>
          <w:trHeight w:val="164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967EC" w:rsidRPr="009A02C5" w:rsidRDefault="004967EC" w:rsidP="00DA4834">
            <w:pPr>
              <w:ind w:firstLine="0"/>
              <w:jc w:val="left"/>
            </w:pPr>
            <w:r w:rsidRPr="009A02C5">
              <w:t>Владеть</w:t>
            </w:r>
          </w:p>
        </w:tc>
        <w:tc>
          <w:tcPr>
            <w:tcW w:w="2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967EC" w:rsidRPr="00745D30" w:rsidRDefault="004967EC" w:rsidP="00DA4834">
            <w:pPr>
              <w:numPr>
                <w:ilvl w:val="0"/>
                <w:numId w:val="11"/>
              </w:numPr>
              <w:tabs>
                <w:tab w:val="left" w:pos="166"/>
              </w:tabs>
              <w:rPr>
                <w:sz w:val="20"/>
                <w:szCs w:val="20"/>
              </w:rPr>
            </w:pPr>
            <w:r w:rsidRPr="00745D30">
              <w:rPr>
                <w:sz w:val="20"/>
                <w:szCs w:val="20"/>
              </w:rPr>
              <w:t>знаниями и умениями по проведению методике научного исследов</w:t>
            </w:r>
            <w:r w:rsidRPr="00745D30">
              <w:rPr>
                <w:sz w:val="20"/>
                <w:szCs w:val="20"/>
              </w:rPr>
              <w:t>а</w:t>
            </w:r>
            <w:r w:rsidRPr="00745D30">
              <w:rPr>
                <w:sz w:val="20"/>
                <w:szCs w:val="20"/>
              </w:rPr>
              <w:t>ния;</w:t>
            </w:r>
          </w:p>
          <w:p w:rsidR="004967EC" w:rsidRPr="00745D30" w:rsidRDefault="004967EC" w:rsidP="00DA4834">
            <w:pPr>
              <w:pStyle w:val="a"/>
              <w:numPr>
                <w:ilvl w:val="0"/>
                <w:numId w:val="11"/>
              </w:numPr>
              <w:tabs>
                <w:tab w:val="clear" w:pos="1440"/>
                <w:tab w:val="left" w:pos="16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45D30">
              <w:rPr>
                <w:sz w:val="20"/>
                <w:szCs w:val="20"/>
              </w:rPr>
              <w:t>авыками использования средств компьютерной техники при расч</w:t>
            </w:r>
            <w:r w:rsidRPr="00745D30">
              <w:rPr>
                <w:sz w:val="20"/>
                <w:szCs w:val="20"/>
              </w:rPr>
              <w:t>е</w:t>
            </w:r>
            <w:r w:rsidRPr="00745D30">
              <w:rPr>
                <w:sz w:val="20"/>
                <w:szCs w:val="20"/>
              </w:rPr>
              <w:t>тах и обработке экспериментальных данных;</w:t>
            </w:r>
          </w:p>
          <w:p w:rsidR="004967EC" w:rsidRPr="00745D30" w:rsidRDefault="004967EC" w:rsidP="00DA4834">
            <w:pPr>
              <w:tabs>
                <w:tab w:val="left" w:pos="166"/>
              </w:tabs>
              <w:ind w:left="24" w:firstLine="0"/>
              <w:rPr>
                <w:rStyle w:val="FontStyle16"/>
                <w:b w:val="0"/>
                <w:bCs/>
                <w:sz w:val="20"/>
                <w:szCs w:val="20"/>
              </w:rPr>
            </w:pPr>
            <w:r w:rsidRPr="00745D30">
              <w:rPr>
                <w:sz w:val="20"/>
                <w:szCs w:val="20"/>
              </w:rPr>
              <w:t>способами оформления результатов научного исследования</w:t>
            </w:r>
          </w:p>
        </w:tc>
        <w:tc>
          <w:tcPr>
            <w:tcW w:w="2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967EC" w:rsidRDefault="004967EC" w:rsidP="00DA4834">
            <w:pPr>
              <w:tabs>
                <w:tab w:val="left" w:pos="166"/>
              </w:tabs>
              <w:ind w:left="24" w:firstLine="0"/>
              <w:rPr>
                <w:rStyle w:val="FontStyle16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Ф</w:t>
            </w:r>
            <w:r>
              <w:rPr>
                <w:rStyle w:val="FontStyle16"/>
                <w:bCs/>
                <w:sz w:val="20"/>
                <w:szCs w:val="20"/>
              </w:rPr>
              <w:t>ормулирование темы исследования</w:t>
            </w:r>
          </w:p>
          <w:p w:rsidR="004967EC" w:rsidRDefault="004967EC" w:rsidP="00DA4834">
            <w:pPr>
              <w:tabs>
                <w:tab w:val="left" w:pos="166"/>
              </w:tabs>
              <w:ind w:left="24"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Формулирование цели, задач, предмета и объекта исследование</w:t>
            </w:r>
          </w:p>
          <w:p w:rsidR="004967EC" w:rsidRPr="00745D30" w:rsidRDefault="004967EC" w:rsidP="00DA4834">
            <w:pPr>
              <w:tabs>
                <w:tab w:val="left" w:pos="166"/>
              </w:tabs>
              <w:ind w:left="24"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Введение по теме исследования  </w:t>
            </w:r>
          </w:p>
        </w:tc>
      </w:tr>
    </w:tbl>
    <w:p w:rsidR="004967EC" w:rsidRDefault="004967EC" w:rsidP="00342FCD">
      <w:pPr>
        <w:rPr>
          <w:i/>
          <w:color w:val="C00000"/>
        </w:rPr>
      </w:pPr>
    </w:p>
    <w:p w:rsidR="004967EC" w:rsidRDefault="004967EC" w:rsidP="00342FCD">
      <w:pPr>
        <w:rPr>
          <w:i/>
          <w:color w:val="C00000"/>
        </w:rPr>
      </w:pPr>
    </w:p>
    <w:p w:rsidR="004967EC" w:rsidRPr="00030325" w:rsidRDefault="004967EC" w:rsidP="00342FCD">
      <w:pPr>
        <w:rPr>
          <w:i/>
          <w:color w:val="C00000"/>
        </w:rPr>
      </w:pPr>
    </w:p>
    <w:p w:rsidR="004967EC" w:rsidRDefault="004967EC" w:rsidP="00342FCD">
      <w:pPr>
        <w:rPr>
          <w:i/>
          <w:color w:val="C00000"/>
        </w:rPr>
      </w:pPr>
    </w:p>
    <w:p w:rsidR="004967EC" w:rsidRDefault="004967EC" w:rsidP="00342FCD">
      <w:pPr>
        <w:rPr>
          <w:b/>
        </w:rPr>
        <w:sectPr w:rsidR="004967EC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4967EC" w:rsidRPr="00750DB9" w:rsidRDefault="004967EC" w:rsidP="00342FCD">
      <w:pPr>
        <w:rPr>
          <w:b/>
        </w:rPr>
      </w:pPr>
      <w:r w:rsidRPr="00750DB9">
        <w:rPr>
          <w:b/>
        </w:rPr>
        <w:t>б) Порядок проведения промежуточной аттестации, показатели и критерии оценивания:</w:t>
      </w:r>
    </w:p>
    <w:p w:rsidR="004967EC" w:rsidRPr="00750DB9" w:rsidRDefault="004967EC" w:rsidP="00342FCD">
      <w:pPr>
        <w:rPr>
          <w:i/>
          <w:color w:val="C00000"/>
        </w:rPr>
      </w:pPr>
    </w:p>
    <w:p w:rsidR="004967EC" w:rsidRPr="00750DB9" w:rsidRDefault="004967EC" w:rsidP="00342FCD">
      <w:r w:rsidRPr="00750DB9">
        <w:t>Промежуточная аттестация по дисциплине «</w:t>
      </w:r>
      <w:r>
        <w:t>Основы научно-методической деятел</w:t>
      </w:r>
      <w:r>
        <w:t>ь</w:t>
      </w:r>
      <w:r>
        <w:t>ности в</w:t>
      </w:r>
      <w:r w:rsidRPr="00750DB9">
        <w:t xml:space="preserve"> физической культур</w:t>
      </w:r>
      <w:r>
        <w:t>е</w:t>
      </w:r>
      <w:r w:rsidRPr="00750DB9">
        <w:t xml:space="preserve"> и спор</w:t>
      </w:r>
      <w:r>
        <w:t>те</w:t>
      </w:r>
      <w:r w:rsidRPr="00750DB9"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владений.</w:t>
      </w:r>
    </w:p>
    <w:p w:rsidR="004967EC" w:rsidRPr="00750DB9" w:rsidRDefault="004967EC" w:rsidP="00342FCD">
      <w:r w:rsidRPr="00750DB9">
        <w:t xml:space="preserve">Экзамен проводится в форме </w:t>
      </w:r>
      <w:r>
        <w:t>ответов на вопросы по билетам и представлением пе</w:t>
      </w:r>
      <w:r>
        <w:t>р</w:t>
      </w:r>
      <w:r>
        <w:t>вого раздела ВКР.</w:t>
      </w:r>
    </w:p>
    <w:p w:rsidR="004967EC" w:rsidRPr="00750DB9" w:rsidRDefault="004967EC" w:rsidP="00342FCD">
      <w:pPr>
        <w:rPr>
          <w:b/>
        </w:rPr>
      </w:pPr>
      <w:r w:rsidRPr="00750DB9">
        <w:rPr>
          <w:b/>
        </w:rPr>
        <w:t>Показатели и критерии оценивания экзамена:</w:t>
      </w:r>
    </w:p>
    <w:p w:rsidR="004967EC" w:rsidRPr="00750DB9" w:rsidRDefault="004967EC" w:rsidP="00342FCD">
      <w:r w:rsidRPr="00750DB9">
        <w:t xml:space="preserve">– на оценку </w:t>
      </w:r>
      <w:r w:rsidRPr="00750DB9">
        <w:rPr>
          <w:b/>
        </w:rPr>
        <w:t>«отлично»</w:t>
      </w:r>
      <w:r w:rsidRPr="00750DB9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750DB9">
        <w:t>б</w:t>
      </w:r>
      <w:r w:rsidRPr="00750DB9">
        <w:t>ного материала, свободно выполняет практические задания, свободно оперирует знани</w:t>
      </w:r>
      <w:r w:rsidRPr="00750DB9">
        <w:t>я</w:t>
      </w:r>
      <w:r w:rsidRPr="00750DB9">
        <w:t xml:space="preserve">ми, умениями, применяет их в ситуациях повышенной сложности. </w:t>
      </w:r>
    </w:p>
    <w:p w:rsidR="004967EC" w:rsidRPr="00750DB9" w:rsidRDefault="004967EC" w:rsidP="00342FCD">
      <w:r w:rsidRPr="00750DB9">
        <w:t xml:space="preserve">– на оценку </w:t>
      </w:r>
      <w:r w:rsidRPr="00750DB9">
        <w:rPr>
          <w:b/>
        </w:rPr>
        <w:t>«хорошо»</w:t>
      </w:r>
      <w:r w:rsidRPr="00750DB9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750DB9">
        <w:t>е</w:t>
      </w:r>
      <w:r w:rsidRPr="00750DB9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4967EC" w:rsidRPr="00750DB9" w:rsidRDefault="004967EC" w:rsidP="00342FCD">
      <w:r w:rsidRPr="00750DB9">
        <w:t xml:space="preserve">– на оценку </w:t>
      </w:r>
      <w:r w:rsidRPr="00750DB9">
        <w:rPr>
          <w:b/>
        </w:rPr>
        <w:t>«удовлетворительно»</w:t>
      </w:r>
      <w:r w:rsidRPr="00750DB9">
        <w:t xml:space="preserve"> (3 балла) – обучающийся демонстрирует порог</w:t>
      </w:r>
      <w:r w:rsidRPr="00750DB9">
        <w:t>о</w:t>
      </w:r>
      <w:r w:rsidRPr="00750DB9">
        <w:t>вый уровень сформированности компетенций: в ходе контрольных мероприятий допуск</w:t>
      </w:r>
      <w:r w:rsidRPr="00750DB9">
        <w:t>а</w:t>
      </w:r>
      <w:r w:rsidRPr="00750DB9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4967EC" w:rsidRPr="00750DB9" w:rsidRDefault="004967EC" w:rsidP="00342FCD">
      <w:r w:rsidRPr="00750DB9">
        <w:t xml:space="preserve">– на оценку </w:t>
      </w:r>
      <w:r w:rsidRPr="00750DB9">
        <w:rPr>
          <w:b/>
        </w:rPr>
        <w:t>«неудовлетворительно»</w:t>
      </w:r>
      <w:r w:rsidRPr="00750DB9">
        <w:t xml:space="preserve"> (2 балла) – обучающийся демонстрирует зн</w:t>
      </w:r>
      <w:r w:rsidRPr="00750DB9">
        <w:t>а</w:t>
      </w:r>
      <w:r w:rsidRPr="00750DB9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967EC" w:rsidRPr="00750DB9" w:rsidRDefault="004967EC" w:rsidP="00342FCD">
      <w:r w:rsidRPr="00750DB9">
        <w:t xml:space="preserve">– на оценку </w:t>
      </w:r>
      <w:r w:rsidRPr="00750DB9">
        <w:rPr>
          <w:b/>
        </w:rPr>
        <w:t>«неудовлетворительно»</w:t>
      </w:r>
      <w:r w:rsidRPr="00750DB9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750DB9">
        <w:t>л</w:t>
      </w:r>
      <w:r w:rsidRPr="00750DB9">
        <w:t>лектуальные навыки решения простых задач.</w:t>
      </w:r>
    </w:p>
    <w:p w:rsidR="004967EC" w:rsidRPr="00750DB9" w:rsidRDefault="004967EC" w:rsidP="00342FCD">
      <w:pPr>
        <w:rPr>
          <w:i/>
          <w:color w:val="C00000"/>
        </w:rPr>
      </w:pPr>
    </w:p>
    <w:p w:rsidR="004967EC" w:rsidRPr="00C17915" w:rsidRDefault="004967EC" w:rsidP="00342FCD">
      <w:pPr>
        <w:pStyle w:val="Heading1"/>
        <w:rPr>
          <w:rStyle w:val="FontStyle31"/>
          <w:rFonts w:ascii="Times New Roman" w:hAnsi="Times New Roman" w:cs="Georgia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 xml:space="preserve">8 </w:t>
      </w:r>
      <w:r w:rsidRPr="00C17915">
        <w:rPr>
          <w:rStyle w:val="FontStyle31"/>
          <w:rFonts w:ascii="Times New Roman" w:hAnsi="Times New Roman" w:cs="Georgia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4967EC" w:rsidRPr="00C17915" w:rsidRDefault="004967EC" w:rsidP="006E7927">
      <w:pPr>
        <w:pStyle w:val="Style10"/>
        <w:widowControl/>
        <w:rPr>
          <w:rStyle w:val="FontStyle22"/>
          <w:sz w:val="24"/>
        </w:rPr>
      </w:pPr>
      <w:r w:rsidRPr="00C17915">
        <w:rPr>
          <w:rStyle w:val="FontStyle18"/>
          <w:bCs/>
          <w:sz w:val="24"/>
        </w:rPr>
        <w:t xml:space="preserve">а) Основная </w:t>
      </w:r>
      <w:r w:rsidRPr="00C17915">
        <w:rPr>
          <w:rStyle w:val="FontStyle22"/>
          <w:b/>
          <w:sz w:val="24"/>
        </w:rPr>
        <w:t>литература: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250"/>
        <w:gridCol w:w="1865"/>
        <w:gridCol w:w="2939"/>
        <w:gridCol w:w="4281"/>
        <w:gridCol w:w="35"/>
        <w:gridCol w:w="53"/>
      </w:tblGrid>
      <w:tr w:rsidR="004967EC" w:rsidRPr="00F04DE5" w:rsidTr="00076602">
        <w:trPr>
          <w:gridAfter w:val="1"/>
          <w:wAfter w:w="53" w:type="dxa"/>
          <w:trHeight w:hRule="exact" w:val="245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967EC" w:rsidRPr="00F04DE5" w:rsidRDefault="004967EC" w:rsidP="00076602">
            <w:pPr>
              <w:ind w:firstLine="756"/>
            </w:pPr>
          </w:p>
          <w:p w:rsidR="004967EC" w:rsidRPr="00F04DE5" w:rsidRDefault="004967EC" w:rsidP="00076602">
            <w:pPr>
              <w:ind w:firstLine="756"/>
            </w:pPr>
            <w:r w:rsidRPr="00F04DE5">
              <w:rPr>
                <w:color w:val="000000"/>
              </w:rPr>
              <w:t>Никитушкин,В.Г.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Основы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научно-методической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физич</w:t>
            </w:r>
            <w:r w:rsidRPr="00F04DE5">
              <w:rPr>
                <w:color w:val="000000"/>
              </w:rPr>
              <w:t>е</w:t>
            </w:r>
            <w:r w:rsidRPr="00F04DE5">
              <w:rPr>
                <w:color w:val="000000"/>
              </w:rPr>
              <w:t>ской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культуры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спорта: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учебное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пособие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вузов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/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В.Г.Никитушкин.—2-еизд.,испр.идоп.—Москва:ИздательствоЮрайт,2020.—232с.—(Высшее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образование).—ISBN978-5-534-07632-5.—Текст: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электронный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//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ЭБС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Юрайт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[сайт].—URL:</w:t>
            </w:r>
            <w:hyperlink r:id="rId30" w:history="1">
              <w:r w:rsidRPr="00F04DE5">
                <w:rPr>
                  <w:rStyle w:val="Hyperlink"/>
                </w:rPr>
                <w:t>https://urait.ru/bcode/453593</w:t>
              </w:r>
            </w:hyperlink>
          </w:p>
          <w:p w:rsidR="004967EC" w:rsidRPr="00F04DE5" w:rsidRDefault="004967EC" w:rsidP="00076602">
            <w:pPr>
              <w:ind w:firstLine="756"/>
            </w:pPr>
          </w:p>
          <w:p w:rsidR="004967EC" w:rsidRPr="00F04DE5" w:rsidRDefault="004967EC" w:rsidP="00076602">
            <w:pPr>
              <w:ind w:firstLine="756"/>
            </w:pPr>
          </w:p>
        </w:tc>
      </w:tr>
      <w:tr w:rsidR="004967EC" w:rsidRPr="00F04DE5" w:rsidTr="00076602">
        <w:trPr>
          <w:gridAfter w:val="1"/>
          <w:wAfter w:w="53" w:type="dxa"/>
          <w:trHeight w:hRule="exact" w:val="138"/>
        </w:trPr>
        <w:tc>
          <w:tcPr>
            <w:tcW w:w="9370" w:type="dxa"/>
            <w:gridSpan w:val="5"/>
          </w:tcPr>
          <w:p w:rsidR="004967EC" w:rsidRPr="00F04DE5" w:rsidRDefault="004967EC" w:rsidP="00076602"/>
        </w:tc>
      </w:tr>
      <w:tr w:rsidR="004967EC" w:rsidRPr="00F04DE5" w:rsidTr="00076602">
        <w:trPr>
          <w:gridAfter w:val="1"/>
          <w:wAfter w:w="53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967EC" w:rsidRPr="00F04DE5" w:rsidRDefault="004967EC" w:rsidP="00076602">
            <w:pPr>
              <w:ind w:firstLine="756"/>
            </w:pPr>
            <w:r w:rsidRPr="00F04DE5">
              <w:rPr>
                <w:b/>
                <w:color w:val="000000"/>
              </w:rPr>
              <w:t>б)Дополнительная</w:t>
            </w:r>
            <w:r>
              <w:rPr>
                <w:b/>
                <w:color w:val="000000"/>
              </w:rPr>
              <w:t xml:space="preserve"> </w:t>
            </w:r>
            <w:r w:rsidRPr="00F04DE5">
              <w:rPr>
                <w:b/>
                <w:color w:val="000000"/>
              </w:rPr>
              <w:t>литература:</w:t>
            </w:r>
          </w:p>
        </w:tc>
      </w:tr>
      <w:tr w:rsidR="004967EC" w:rsidRPr="00F04DE5" w:rsidTr="00076602">
        <w:trPr>
          <w:gridAfter w:val="1"/>
          <w:wAfter w:w="53" w:type="dxa"/>
          <w:trHeight w:hRule="exact" w:val="302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967EC" w:rsidRPr="00F04DE5" w:rsidRDefault="004967EC" w:rsidP="00076602">
            <w:pPr>
              <w:ind w:firstLine="756"/>
            </w:pPr>
          </w:p>
          <w:p w:rsidR="004967EC" w:rsidRPr="00F04DE5" w:rsidRDefault="004967EC" w:rsidP="00076602">
            <w:pPr>
              <w:ind w:firstLine="756"/>
            </w:pPr>
            <w:r w:rsidRPr="00F04DE5">
              <w:rPr>
                <w:color w:val="000000"/>
              </w:rPr>
              <w:t>Семенов,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Л.А.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Введение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научно-исследовательскую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деятельность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сфере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физ</w:t>
            </w:r>
            <w:r w:rsidRPr="00F04DE5">
              <w:rPr>
                <w:color w:val="000000"/>
              </w:rPr>
              <w:t>и</w:t>
            </w:r>
            <w:r w:rsidRPr="00F04DE5">
              <w:rPr>
                <w:color w:val="000000"/>
              </w:rPr>
              <w:t>ческой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культуры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спорта: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учебное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пособие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/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Л.А.Семенов.—2-еизд.,стер.—Санкт-Петербург:Лань,2019.—200с.—ISBN978-5-8114-4406-9.—Текст: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электронный//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Лань: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электронно-библиотечная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система.—URL:</w:t>
            </w:r>
            <w:hyperlink r:id="rId31" w:history="1">
              <w:r w:rsidRPr="00F04DE5">
                <w:rPr>
                  <w:rStyle w:val="Hyperlink"/>
                </w:rPr>
                <w:t>https://e.lanbook.com/book/125731</w:t>
              </w:r>
            </w:hyperlink>
            <w:r w:rsidRPr="00F04DE5">
              <w:rPr>
                <w:color w:val="000000"/>
              </w:rPr>
              <w:t>—Режимдоступа: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авториз.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пользователей.</w:t>
            </w:r>
          </w:p>
          <w:p w:rsidR="004967EC" w:rsidRPr="00F04DE5" w:rsidRDefault="004967EC" w:rsidP="00076602">
            <w:pPr>
              <w:ind w:firstLine="756"/>
            </w:pPr>
            <w:r w:rsidRPr="00F04DE5">
              <w:rPr>
                <w:color w:val="000000"/>
              </w:rPr>
              <w:t>Иссурин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В.Б.,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Научные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методические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основы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подготовки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квалифицированных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спортсменов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/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ИссуринВ.Б.,ЛяхВ.И.-М.:Спорт,2020.-176с.(Библиотечка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тренера)-ISBN978-5-907225-16-9-Текст:электронный//ЭБС"Консультантстудента":[сайт].-URL:</w:t>
            </w:r>
            <w:hyperlink r:id="rId32" w:history="1">
              <w:r w:rsidRPr="00F04DE5">
                <w:rPr>
                  <w:rStyle w:val="Hyperlink"/>
                </w:rPr>
                <w:t>https://www.studentlibrary.ru/book/ISBN9785907225169.html</w:t>
              </w:r>
            </w:hyperlink>
          </w:p>
        </w:tc>
      </w:tr>
      <w:tr w:rsidR="004967EC" w:rsidRPr="00F04DE5" w:rsidTr="00076602">
        <w:trPr>
          <w:trHeight w:hRule="exact" w:val="2178"/>
        </w:trPr>
        <w:tc>
          <w:tcPr>
            <w:tcW w:w="94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967EC" w:rsidRPr="00F04DE5" w:rsidRDefault="004967EC" w:rsidP="00076602">
            <w:r w:rsidRPr="00F04DE5">
              <w:rPr>
                <w:color w:val="000000"/>
              </w:rPr>
              <w:t>-Режим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доступа: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поподписке.</w:t>
            </w:r>
          </w:p>
          <w:p w:rsidR="004967EC" w:rsidRPr="00F04DE5" w:rsidRDefault="004967EC" w:rsidP="00076602">
            <w:pPr>
              <w:ind w:firstLine="756"/>
            </w:pPr>
            <w:r w:rsidRPr="00F04DE5">
              <w:rPr>
                <w:color w:val="000000"/>
              </w:rPr>
              <w:t>МухинаМ.П.,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Выполнение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курсовой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выпускной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квалификационной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направлению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подготовки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49.03.01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"Физическая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культура",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профиль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"Физкультурное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обр</w:t>
            </w:r>
            <w:r w:rsidRPr="00F04DE5">
              <w:rPr>
                <w:color w:val="000000"/>
              </w:rPr>
              <w:t>а</w:t>
            </w:r>
            <w:r w:rsidRPr="00F04DE5">
              <w:rPr>
                <w:color w:val="000000"/>
              </w:rPr>
              <w:t>зование":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учебно-методическое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пособие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/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Мухина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М.П.-Омск:Изд-воСибГУФК,2017.-100с.-ISBN---Текст: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электронный//ЭБС"Консультант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студента":[сайт].-URL:</w:t>
            </w:r>
            <w:hyperlink r:id="rId33" w:history="1">
              <w:r w:rsidRPr="00F04DE5">
                <w:rPr>
                  <w:rStyle w:val="Hyperlink"/>
                </w:rPr>
                <w:t>https://www.studentlibrary.ru/book/sibgufk_033.html</w:t>
              </w:r>
            </w:hyperlink>
            <w:r w:rsidRPr="00F04DE5">
              <w:rPr>
                <w:color w:val="000000"/>
              </w:rPr>
              <w:t>-Режимдоступа:поподписке</w:t>
            </w:r>
          </w:p>
          <w:p w:rsidR="004967EC" w:rsidRPr="00F04DE5" w:rsidRDefault="004967EC" w:rsidP="00076602">
            <w:pPr>
              <w:ind w:firstLine="756"/>
            </w:pPr>
          </w:p>
        </w:tc>
      </w:tr>
      <w:tr w:rsidR="004967EC" w:rsidRPr="00F04DE5" w:rsidTr="00076602">
        <w:trPr>
          <w:trHeight w:hRule="exact" w:val="138"/>
        </w:trPr>
        <w:tc>
          <w:tcPr>
            <w:tcW w:w="250" w:type="dxa"/>
          </w:tcPr>
          <w:p w:rsidR="004967EC" w:rsidRPr="00F04DE5" w:rsidRDefault="004967EC" w:rsidP="00076602"/>
        </w:tc>
        <w:tc>
          <w:tcPr>
            <w:tcW w:w="1865" w:type="dxa"/>
          </w:tcPr>
          <w:p w:rsidR="004967EC" w:rsidRPr="00F04DE5" w:rsidRDefault="004967EC" w:rsidP="00076602"/>
        </w:tc>
        <w:tc>
          <w:tcPr>
            <w:tcW w:w="2939" w:type="dxa"/>
          </w:tcPr>
          <w:p w:rsidR="004967EC" w:rsidRPr="00F04DE5" w:rsidRDefault="004967EC" w:rsidP="00076602"/>
        </w:tc>
        <w:tc>
          <w:tcPr>
            <w:tcW w:w="4281" w:type="dxa"/>
          </w:tcPr>
          <w:p w:rsidR="004967EC" w:rsidRPr="00F04DE5" w:rsidRDefault="004967EC" w:rsidP="00076602"/>
        </w:tc>
        <w:tc>
          <w:tcPr>
            <w:tcW w:w="88" w:type="dxa"/>
            <w:gridSpan w:val="2"/>
          </w:tcPr>
          <w:p w:rsidR="004967EC" w:rsidRPr="00F04DE5" w:rsidRDefault="004967EC" w:rsidP="00076602"/>
        </w:tc>
      </w:tr>
      <w:tr w:rsidR="004967EC" w:rsidRPr="00F04DE5" w:rsidTr="00076602">
        <w:trPr>
          <w:trHeight w:hRule="exact" w:val="285"/>
        </w:trPr>
        <w:tc>
          <w:tcPr>
            <w:tcW w:w="94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967EC" w:rsidRPr="00F04DE5" w:rsidRDefault="004967EC" w:rsidP="00076602">
            <w:pPr>
              <w:ind w:firstLine="756"/>
            </w:pPr>
            <w:r w:rsidRPr="00F04DE5">
              <w:rPr>
                <w:b/>
                <w:color w:val="000000"/>
              </w:rPr>
              <w:t>в)Методические</w:t>
            </w:r>
            <w:r>
              <w:rPr>
                <w:b/>
                <w:color w:val="000000"/>
              </w:rPr>
              <w:t xml:space="preserve"> </w:t>
            </w:r>
            <w:r w:rsidRPr="00F04DE5">
              <w:rPr>
                <w:b/>
                <w:color w:val="000000"/>
              </w:rPr>
              <w:t>указания:</w:t>
            </w:r>
          </w:p>
        </w:tc>
      </w:tr>
      <w:tr w:rsidR="004967EC" w:rsidRPr="00F04DE5" w:rsidTr="00076602">
        <w:trPr>
          <w:trHeight w:hRule="exact" w:val="285"/>
        </w:trPr>
        <w:tc>
          <w:tcPr>
            <w:tcW w:w="94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967EC" w:rsidRPr="00F04DE5" w:rsidRDefault="004967EC" w:rsidP="00076602">
            <w:pPr>
              <w:ind w:firstLine="756"/>
            </w:pPr>
            <w:r w:rsidRPr="00F04DE5">
              <w:rPr>
                <w:color w:val="000000"/>
              </w:rPr>
              <w:t>Представлены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приложении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рабочей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программы</w:t>
            </w:r>
          </w:p>
        </w:tc>
      </w:tr>
      <w:tr w:rsidR="004967EC" w:rsidRPr="00F04DE5" w:rsidTr="00076602">
        <w:trPr>
          <w:trHeight w:hRule="exact" w:val="138"/>
        </w:trPr>
        <w:tc>
          <w:tcPr>
            <w:tcW w:w="250" w:type="dxa"/>
          </w:tcPr>
          <w:p w:rsidR="004967EC" w:rsidRPr="00F04DE5" w:rsidRDefault="004967EC" w:rsidP="00076602"/>
        </w:tc>
        <w:tc>
          <w:tcPr>
            <w:tcW w:w="1865" w:type="dxa"/>
          </w:tcPr>
          <w:p w:rsidR="004967EC" w:rsidRPr="00F04DE5" w:rsidRDefault="004967EC" w:rsidP="00076602"/>
        </w:tc>
        <w:tc>
          <w:tcPr>
            <w:tcW w:w="2939" w:type="dxa"/>
          </w:tcPr>
          <w:p w:rsidR="004967EC" w:rsidRPr="00F04DE5" w:rsidRDefault="004967EC" w:rsidP="00076602"/>
        </w:tc>
        <w:tc>
          <w:tcPr>
            <w:tcW w:w="4281" w:type="dxa"/>
          </w:tcPr>
          <w:p w:rsidR="004967EC" w:rsidRPr="00F04DE5" w:rsidRDefault="004967EC" w:rsidP="00076602"/>
        </w:tc>
        <w:tc>
          <w:tcPr>
            <w:tcW w:w="88" w:type="dxa"/>
            <w:gridSpan w:val="2"/>
          </w:tcPr>
          <w:p w:rsidR="004967EC" w:rsidRPr="00F04DE5" w:rsidRDefault="004967EC" w:rsidP="00076602"/>
        </w:tc>
      </w:tr>
      <w:tr w:rsidR="004967EC" w:rsidRPr="00F04DE5" w:rsidTr="00076602">
        <w:trPr>
          <w:trHeight w:hRule="exact" w:val="285"/>
        </w:trPr>
        <w:tc>
          <w:tcPr>
            <w:tcW w:w="94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967EC" w:rsidRDefault="004967EC" w:rsidP="00076602">
            <w:pPr>
              <w:ind w:firstLine="756"/>
              <w:rPr>
                <w:b/>
                <w:color w:val="000000"/>
              </w:rPr>
            </w:pPr>
            <w:r w:rsidRPr="00F04DE5">
              <w:rPr>
                <w:b/>
                <w:color w:val="000000"/>
              </w:rPr>
              <w:t>г)Программное</w:t>
            </w:r>
            <w:r>
              <w:rPr>
                <w:b/>
                <w:color w:val="000000"/>
              </w:rPr>
              <w:t xml:space="preserve"> </w:t>
            </w:r>
            <w:r w:rsidRPr="00F04DE5">
              <w:rPr>
                <w:b/>
                <w:color w:val="000000"/>
              </w:rPr>
              <w:t>обеспечение</w:t>
            </w:r>
            <w:r>
              <w:rPr>
                <w:b/>
                <w:color w:val="000000"/>
              </w:rPr>
              <w:t xml:space="preserve"> </w:t>
            </w:r>
            <w:r w:rsidRPr="00F04DE5">
              <w:rPr>
                <w:b/>
                <w:color w:val="000000"/>
              </w:rPr>
              <w:t>и</w:t>
            </w:r>
            <w:r>
              <w:rPr>
                <w:b/>
                <w:color w:val="000000"/>
              </w:rPr>
              <w:t xml:space="preserve"> </w:t>
            </w:r>
            <w:r w:rsidRPr="00F04DE5">
              <w:rPr>
                <w:b/>
                <w:color w:val="000000"/>
              </w:rPr>
              <w:t>Интернет-ресурсы:</w:t>
            </w:r>
          </w:p>
          <w:p w:rsidR="004967EC" w:rsidRPr="00F04DE5" w:rsidRDefault="004967EC" w:rsidP="00076602">
            <w:pPr>
              <w:ind w:firstLine="756"/>
            </w:pPr>
          </w:p>
        </w:tc>
      </w:tr>
    </w:tbl>
    <w:p w:rsidR="004967EC" w:rsidRDefault="004967EC" w:rsidP="006E7927">
      <w:pPr>
        <w:rPr>
          <w:b/>
          <w:bCs/>
        </w:rPr>
      </w:pPr>
    </w:p>
    <w:p w:rsidR="004967EC" w:rsidRDefault="004967EC" w:rsidP="006E7927">
      <w:pPr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91"/>
        <w:gridCol w:w="1818"/>
        <w:gridCol w:w="2500"/>
        <w:gridCol w:w="4848"/>
        <w:gridCol w:w="66"/>
      </w:tblGrid>
      <w:tr w:rsidR="004967EC" w:rsidTr="00076602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967EC" w:rsidRDefault="004967EC" w:rsidP="00076602">
            <w:pPr>
              <w:ind w:firstLine="756"/>
            </w:pPr>
            <w:r w:rsidRPr="002A720F">
              <w:rPr>
                <w:rStyle w:val="FontStyle15"/>
                <w:bCs/>
                <w:spacing w:val="40"/>
                <w:sz w:val="24"/>
                <w:szCs w:val="18"/>
              </w:rPr>
              <w:t>г)</w:t>
            </w:r>
            <w:r>
              <w:rPr>
                <w:b/>
                <w:color w:val="000000"/>
              </w:rPr>
              <w:t>Программное</w:t>
            </w:r>
            <w:r>
              <w:t xml:space="preserve"> </w:t>
            </w:r>
            <w:r>
              <w:rPr>
                <w:b/>
                <w:color w:val="000000"/>
              </w:rPr>
              <w:t>обеспечение</w:t>
            </w:r>
            <w:r>
              <w:t xml:space="preserve"> </w:t>
            </w:r>
          </w:p>
        </w:tc>
      </w:tr>
      <w:tr w:rsidR="004967EC" w:rsidTr="00076602">
        <w:trPr>
          <w:gridAfter w:val="1"/>
          <w:wAfter w:w="66" w:type="dxa"/>
          <w:trHeight w:hRule="exact" w:val="555"/>
        </w:trPr>
        <w:tc>
          <w:tcPr>
            <w:tcW w:w="250" w:type="dxa"/>
          </w:tcPr>
          <w:p w:rsidR="004967EC" w:rsidRDefault="004967EC" w:rsidP="00076602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EC" w:rsidRDefault="004967EC" w:rsidP="00076602">
            <w:pPr>
              <w:ind w:firstLine="0"/>
              <w:jc w:val="center"/>
            </w:pPr>
            <w:r>
              <w:rPr>
                <w:color w:val="000000"/>
              </w:rPr>
              <w:t>Наименование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EC" w:rsidRDefault="004967EC" w:rsidP="00076602">
            <w:pPr>
              <w:ind w:firstLine="0"/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договора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EC" w:rsidRDefault="004967EC" w:rsidP="00076602">
            <w:pPr>
              <w:jc w:val="center"/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действия</w:t>
            </w:r>
            <w:r>
              <w:t xml:space="preserve"> </w:t>
            </w:r>
            <w:r>
              <w:rPr>
                <w:color w:val="000000"/>
              </w:rPr>
              <w:t>лицензии</w:t>
            </w:r>
            <w:r>
              <w:t xml:space="preserve"> </w:t>
            </w:r>
          </w:p>
        </w:tc>
      </w:tr>
      <w:tr w:rsidR="004967EC" w:rsidTr="00076602">
        <w:trPr>
          <w:gridAfter w:val="1"/>
          <w:wAfter w:w="66" w:type="dxa"/>
          <w:trHeight w:hRule="exact" w:val="277"/>
        </w:trPr>
        <w:tc>
          <w:tcPr>
            <w:tcW w:w="250" w:type="dxa"/>
          </w:tcPr>
          <w:p w:rsidR="004967EC" w:rsidRDefault="004967EC" w:rsidP="00076602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EC" w:rsidRDefault="004967EC" w:rsidP="00076602">
            <w:pPr>
              <w:ind w:firstLine="0"/>
            </w:pPr>
            <w:r>
              <w:rPr>
                <w:color w:val="000000"/>
              </w:rPr>
              <w:t>FAR</w:t>
            </w:r>
            <w:r>
              <w:t xml:space="preserve"> </w:t>
            </w:r>
            <w:r>
              <w:rPr>
                <w:color w:val="000000"/>
              </w:rPr>
              <w:t>Manager</w:t>
            </w:r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EC" w:rsidRDefault="004967EC" w:rsidP="00076602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EC" w:rsidRDefault="004967EC" w:rsidP="00076602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4967EC" w:rsidTr="00076602">
        <w:trPr>
          <w:gridAfter w:val="1"/>
          <w:wAfter w:w="66" w:type="dxa"/>
          <w:trHeight w:hRule="exact" w:val="826"/>
        </w:trPr>
        <w:tc>
          <w:tcPr>
            <w:tcW w:w="250" w:type="dxa"/>
          </w:tcPr>
          <w:p w:rsidR="004967EC" w:rsidRDefault="004967EC" w:rsidP="00076602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EC" w:rsidRPr="00682ED1" w:rsidRDefault="004967EC" w:rsidP="00076602">
            <w:pPr>
              <w:ind w:firstLine="0"/>
              <w:rPr>
                <w:lang w:val="en-US"/>
              </w:rPr>
            </w:pPr>
            <w:r w:rsidRPr="00682ED1">
              <w:rPr>
                <w:color w:val="000000"/>
                <w:lang w:val="en-US"/>
              </w:rPr>
              <w:t>MS</w:t>
            </w:r>
            <w:r w:rsidRPr="00682ED1">
              <w:rPr>
                <w:lang w:val="en-US"/>
              </w:rPr>
              <w:t xml:space="preserve"> </w:t>
            </w:r>
            <w:r w:rsidRPr="00682ED1">
              <w:rPr>
                <w:color w:val="000000"/>
                <w:lang w:val="en-US"/>
              </w:rPr>
              <w:t>Windows</w:t>
            </w:r>
            <w:r w:rsidRPr="00682ED1">
              <w:rPr>
                <w:lang w:val="en-US"/>
              </w:rPr>
              <w:t xml:space="preserve"> </w:t>
            </w:r>
            <w:r w:rsidRPr="00682ED1">
              <w:rPr>
                <w:color w:val="000000"/>
                <w:lang w:val="en-US"/>
              </w:rPr>
              <w:t>7</w:t>
            </w:r>
            <w:r w:rsidRPr="00682ED1">
              <w:rPr>
                <w:lang w:val="en-US"/>
              </w:rPr>
              <w:t xml:space="preserve"> </w:t>
            </w:r>
            <w:r w:rsidRPr="00682ED1">
              <w:rPr>
                <w:color w:val="000000"/>
                <w:lang w:val="en-US"/>
              </w:rPr>
              <w:t>Professional(</w:t>
            </w:r>
            <w:r>
              <w:rPr>
                <w:color w:val="000000"/>
              </w:rPr>
              <w:t>для</w:t>
            </w:r>
            <w:r w:rsidRPr="00682ED1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682ED1">
              <w:rPr>
                <w:color w:val="000000"/>
                <w:lang w:val="en-US"/>
              </w:rPr>
              <w:t>)</w:t>
            </w:r>
            <w:r w:rsidRPr="00682ED1">
              <w:rPr>
                <w:lang w:val="en-US"/>
              </w:rP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EC" w:rsidRDefault="004967EC" w:rsidP="00076602">
            <w:pPr>
              <w:ind w:firstLine="0"/>
            </w:pPr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EC" w:rsidRDefault="004967EC" w:rsidP="00076602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</w:tr>
      <w:tr w:rsidR="004967EC" w:rsidTr="00076602">
        <w:trPr>
          <w:gridAfter w:val="1"/>
          <w:wAfter w:w="66" w:type="dxa"/>
          <w:trHeight w:hRule="exact" w:val="555"/>
        </w:trPr>
        <w:tc>
          <w:tcPr>
            <w:tcW w:w="250" w:type="dxa"/>
          </w:tcPr>
          <w:p w:rsidR="004967EC" w:rsidRDefault="004967EC" w:rsidP="00076602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EC" w:rsidRDefault="004967EC" w:rsidP="00076602">
            <w:pPr>
              <w:ind w:firstLine="0"/>
            </w:pPr>
            <w:r>
              <w:rPr>
                <w:color w:val="000000"/>
              </w:rPr>
              <w:t>MS</w:t>
            </w:r>
            <w:r>
              <w:t xml:space="preserve"> </w:t>
            </w:r>
            <w:r>
              <w:rPr>
                <w:color w:val="000000"/>
              </w:rPr>
              <w:t>Office</w:t>
            </w:r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r>
              <w:rPr>
                <w:color w:val="000000"/>
              </w:rPr>
              <w:t>Professional</w:t>
            </w:r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EC" w:rsidRDefault="004967EC" w:rsidP="00076602">
            <w:pPr>
              <w:ind w:firstLine="0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EC" w:rsidRDefault="004967EC" w:rsidP="00076602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4967EC" w:rsidTr="00076602">
        <w:trPr>
          <w:gridAfter w:val="1"/>
          <w:wAfter w:w="66" w:type="dxa"/>
          <w:trHeight w:hRule="exact" w:val="285"/>
        </w:trPr>
        <w:tc>
          <w:tcPr>
            <w:tcW w:w="250" w:type="dxa"/>
          </w:tcPr>
          <w:p w:rsidR="004967EC" w:rsidRDefault="004967EC" w:rsidP="00076602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EC" w:rsidRDefault="004967EC" w:rsidP="00076602">
            <w:pPr>
              <w:ind w:firstLine="0"/>
            </w:pPr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EC" w:rsidRDefault="004967EC" w:rsidP="00076602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EC" w:rsidRDefault="004967EC" w:rsidP="00076602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4967EC" w:rsidTr="00076602">
        <w:trPr>
          <w:gridAfter w:val="1"/>
          <w:wAfter w:w="66" w:type="dxa"/>
          <w:trHeight w:hRule="exact" w:val="138"/>
        </w:trPr>
        <w:tc>
          <w:tcPr>
            <w:tcW w:w="250" w:type="dxa"/>
          </w:tcPr>
          <w:p w:rsidR="004967EC" w:rsidRDefault="004967EC" w:rsidP="00076602"/>
        </w:tc>
        <w:tc>
          <w:tcPr>
            <w:tcW w:w="1865" w:type="dxa"/>
          </w:tcPr>
          <w:p w:rsidR="004967EC" w:rsidRDefault="004967EC" w:rsidP="00076602">
            <w:pPr>
              <w:ind w:firstLine="0"/>
            </w:pPr>
          </w:p>
        </w:tc>
        <w:tc>
          <w:tcPr>
            <w:tcW w:w="2939" w:type="dxa"/>
          </w:tcPr>
          <w:p w:rsidR="004967EC" w:rsidRDefault="004967EC" w:rsidP="00076602">
            <w:pPr>
              <w:ind w:firstLine="0"/>
            </w:pPr>
          </w:p>
        </w:tc>
        <w:tc>
          <w:tcPr>
            <w:tcW w:w="4281" w:type="dxa"/>
          </w:tcPr>
          <w:p w:rsidR="004967EC" w:rsidRDefault="004967EC" w:rsidP="00076602"/>
        </w:tc>
      </w:tr>
      <w:tr w:rsidR="004967EC" w:rsidRPr="003936E2" w:rsidTr="00076602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967EC" w:rsidRPr="003936E2" w:rsidRDefault="004967EC" w:rsidP="00076602">
            <w:pPr>
              <w:ind w:firstLine="0"/>
            </w:pPr>
            <w:r w:rsidRPr="003936E2">
              <w:rPr>
                <w:b/>
                <w:color w:val="000000"/>
              </w:rPr>
              <w:t>Профессиональные</w:t>
            </w:r>
            <w:r w:rsidRPr="003936E2">
              <w:t xml:space="preserve"> </w:t>
            </w:r>
            <w:r w:rsidRPr="003936E2">
              <w:rPr>
                <w:b/>
                <w:color w:val="000000"/>
              </w:rPr>
              <w:t>базы</w:t>
            </w:r>
            <w:r w:rsidRPr="003936E2">
              <w:t xml:space="preserve"> </w:t>
            </w:r>
            <w:r w:rsidRPr="003936E2">
              <w:rPr>
                <w:b/>
                <w:color w:val="000000"/>
              </w:rPr>
              <w:t>данных</w:t>
            </w:r>
            <w:r w:rsidRPr="003936E2">
              <w:t xml:space="preserve"> </w:t>
            </w:r>
            <w:r w:rsidRPr="003936E2">
              <w:rPr>
                <w:b/>
                <w:color w:val="000000"/>
              </w:rPr>
              <w:t>и</w:t>
            </w:r>
            <w:r w:rsidRPr="003936E2">
              <w:t xml:space="preserve"> </w:t>
            </w:r>
            <w:r w:rsidRPr="003936E2">
              <w:rPr>
                <w:b/>
                <w:color w:val="000000"/>
              </w:rPr>
              <w:t>информационные</w:t>
            </w:r>
            <w:r w:rsidRPr="003936E2">
              <w:t xml:space="preserve"> </w:t>
            </w:r>
            <w:r w:rsidRPr="003936E2">
              <w:rPr>
                <w:b/>
                <w:color w:val="000000"/>
              </w:rPr>
              <w:t>справочные</w:t>
            </w:r>
            <w:r w:rsidRPr="003936E2">
              <w:t xml:space="preserve"> </w:t>
            </w:r>
            <w:r w:rsidRPr="003936E2">
              <w:rPr>
                <w:b/>
                <w:color w:val="000000"/>
              </w:rPr>
              <w:t>системы</w:t>
            </w:r>
            <w:r w:rsidRPr="003936E2">
              <w:t xml:space="preserve"> </w:t>
            </w:r>
          </w:p>
        </w:tc>
      </w:tr>
      <w:tr w:rsidR="004967EC" w:rsidTr="00076602">
        <w:trPr>
          <w:gridAfter w:val="1"/>
          <w:wAfter w:w="66" w:type="dxa"/>
          <w:trHeight w:hRule="exact" w:val="270"/>
        </w:trPr>
        <w:tc>
          <w:tcPr>
            <w:tcW w:w="250" w:type="dxa"/>
          </w:tcPr>
          <w:p w:rsidR="004967EC" w:rsidRPr="003936E2" w:rsidRDefault="004967EC" w:rsidP="00076602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EC" w:rsidRDefault="004967EC" w:rsidP="00076602">
            <w:pPr>
              <w:ind w:firstLine="0"/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EC" w:rsidRDefault="004967EC" w:rsidP="00076602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</w:tr>
      <w:tr w:rsidR="004967EC" w:rsidTr="00076602">
        <w:trPr>
          <w:gridAfter w:val="1"/>
          <w:wAfter w:w="66" w:type="dxa"/>
          <w:trHeight w:hRule="exact" w:val="14"/>
        </w:trPr>
        <w:tc>
          <w:tcPr>
            <w:tcW w:w="250" w:type="dxa"/>
          </w:tcPr>
          <w:p w:rsidR="004967EC" w:rsidRDefault="004967EC" w:rsidP="00076602"/>
        </w:tc>
        <w:tc>
          <w:tcPr>
            <w:tcW w:w="48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EC" w:rsidRPr="003936E2" w:rsidRDefault="004967EC" w:rsidP="00076602">
            <w:pPr>
              <w:ind w:firstLine="0"/>
            </w:pPr>
            <w:r w:rsidRPr="003936E2">
              <w:rPr>
                <w:color w:val="000000"/>
              </w:rPr>
              <w:t>Электронная</w:t>
            </w:r>
            <w:r w:rsidRPr="003936E2">
              <w:t xml:space="preserve"> </w:t>
            </w:r>
            <w:r w:rsidRPr="003936E2">
              <w:rPr>
                <w:color w:val="000000"/>
              </w:rPr>
              <w:t>база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периодических</w:t>
            </w:r>
            <w:r w:rsidRPr="003936E2">
              <w:t xml:space="preserve"> </w:t>
            </w:r>
            <w:r w:rsidRPr="003936E2">
              <w:rPr>
                <w:color w:val="000000"/>
              </w:rPr>
              <w:t>изд</w:t>
            </w:r>
            <w:r w:rsidRPr="003936E2">
              <w:rPr>
                <w:color w:val="000000"/>
              </w:rPr>
              <w:t>а</w:t>
            </w:r>
            <w:r w:rsidRPr="003936E2">
              <w:rPr>
                <w:color w:val="000000"/>
              </w:rPr>
              <w:t>ний</w:t>
            </w:r>
            <w:r w:rsidRPr="003936E2">
              <w:t xml:space="preserve"> </w:t>
            </w:r>
            <w:r>
              <w:rPr>
                <w:color w:val="000000"/>
              </w:rPr>
              <w:t>East</w:t>
            </w:r>
            <w:r w:rsidRPr="003936E2">
              <w:t xml:space="preserve"> </w:t>
            </w:r>
            <w:r>
              <w:rPr>
                <w:color w:val="000000"/>
              </w:rPr>
              <w:t>View</w:t>
            </w:r>
            <w:r w:rsidRPr="003936E2">
              <w:t xml:space="preserve"> </w:t>
            </w:r>
            <w:r>
              <w:rPr>
                <w:color w:val="000000"/>
              </w:rPr>
              <w:t>Information</w:t>
            </w:r>
            <w:r w:rsidRPr="003936E2">
              <w:t xml:space="preserve"> </w:t>
            </w:r>
            <w:r>
              <w:rPr>
                <w:color w:val="000000"/>
              </w:rPr>
              <w:t>Services</w:t>
            </w:r>
            <w:r w:rsidRPr="003936E2">
              <w:rPr>
                <w:color w:val="000000"/>
              </w:rPr>
              <w:t>,</w:t>
            </w:r>
            <w:r w:rsidRPr="003936E2">
              <w:t xml:space="preserve"> </w:t>
            </w:r>
            <w:r w:rsidRPr="003936E2">
              <w:rPr>
                <w:color w:val="000000"/>
              </w:rPr>
              <w:t>ООО</w:t>
            </w:r>
            <w:r w:rsidRPr="003936E2">
              <w:t xml:space="preserve"> </w:t>
            </w:r>
            <w:r w:rsidRPr="003936E2">
              <w:rPr>
                <w:color w:val="000000"/>
              </w:rPr>
              <w:t>«ИВИС»</w:t>
            </w:r>
            <w:r w:rsidRPr="003936E2"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EC" w:rsidRDefault="004967EC" w:rsidP="00076602">
            <w:hyperlink r:id="rId34" w:history="1">
              <w:r w:rsidRPr="008D0C89">
                <w:rPr>
                  <w:rStyle w:val="Hyperlink"/>
                </w:rPr>
                <w:t>https://dlib.eastview.com/</w:t>
              </w:r>
            </w:hyperlink>
            <w:r>
              <w:rPr>
                <w:color w:val="000000"/>
              </w:rPr>
              <w:t xml:space="preserve"> </w:t>
            </w:r>
            <w:r>
              <w:t xml:space="preserve"> </w:t>
            </w:r>
          </w:p>
        </w:tc>
      </w:tr>
      <w:tr w:rsidR="004967EC" w:rsidTr="00076602">
        <w:trPr>
          <w:gridAfter w:val="1"/>
          <w:wAfter w:w="66" w:type="dxa"/>
          <w:trHeight w:hRule="exact" w:val="540"/>
        </w:trPr>
        <w:tc>
          <w:tcPr>
            <w:tcW w:w="250" w:type="dxa"/>
          </w:tcPr>
          <w:p w:rsidR="004967EC" w:rsidRDefault="004967EC" w:rsidP="00076602"/>
        </w:tc>
        <w:tc>
          <w:tcPr>
            <w:tcW w:w="4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EC" w:rsidRDefault="004967EC" w:rsidP="00076602">
            <w:pPr>
              <w:ind w:firstLine="0"/>
            </w:pPr>
          </w:p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EC" w:rsidRDefault="004967EC" w:rsidP="00076602"/>
        </w:tc>
      </w:tr>
      <w:tr w:rsidR="004967EC" w:rsidRPr="005D545E" w:rsidTr="00076602">
        <w:trPr>
          <w:gridAfter w:val="1"/>
          <w:wAfter w:w="66" w:type="dxa"/>
          <w:trHeight w:hRule="exact" w:val="826"/>
        </w:trPr>
        <w:tc>
          <w:tcPr>
            <w:tcW w:w="250" w:type="dxa"/>
          </w:tcPr>
          <w:p w:rsidR="004967EC" w:rsidRDefault="004967EC" w:rsidP="00076602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EC" w:rsidRPr="003936E2" w:rsidRDefault="004967EC" w:rsidP="00076602">
            <w:pPr>
              <w:ind w:firstLine="0"/>
            </w:pPr>
            <w:r w:rsidRPr="003936E2">
              <w:rPr>
                <w:color w:val="000000"/>
              </w:rPr>
              <w:t>Национальная</w:t>
            </w:r>
            <w:r w:rsidRPr="003936E2">
              <w:t xml:space="preserve"> </w:t>
            </w:r>
            <w:r w:rsidRPr="003936E2">
              <w:rPr>
                <w:color w:val="000000"/>
              </w:rPr>
              <w:t>информационно-аналитическая</w:t>
            </w:r>
            <w:r w:rsidRPr="003936E2">
              <w:t xml:space="preserve"> </w:t>
            </w:r>
            <w:r w:rsidRPr="003936E2">
              <w:rPr>
                <w:color w:val="000000"/>
              </w:rPr>
              <w:t>система</w:t>
            </w:r>
            <w:r w:rsidRPr="003936E2">
              <w:t xml:space="preserve"> </w:t>
            </w:r>
            <w:r w:rsidRPr="003936E2">
              <w:rPr>
                <w:color w:val="000000"/>
              </w:rPr>
              <w:t>–</w:t>
            </w:r>
            <w:r w:rsidRPr="003936E2">
              <w:t xml:space="preserve"> </w:t>
            </w:r>
            <w:r w:rsidRPr="003936E2">
              <w:rPr>
                <w:color w:val="000000"/>
              </w:rPr>
              <w:t>Российский</w:t>
            </w:r>
            <w:r w:rsidRPr="003936E2">
              <w:t xml:space="preserve"> </w:t>
            </w:r>
            <w:r w:rsidRPr="003936E2">
              <w:rPr>
                <w:color w:val="000000"/>
              </w:rPr>
              <w:t>и</w:t>
            </w:r>
            <w:r w:rsidRPr="003936E2">
              <w:rPr>
                <w:color w:val="000000"/>
              </w:rPr>
              <w:t>н</w:t>
            </w:r>
            <w:r w:rsidRPr="003936E2">
              <w:rPr>
                <w:color w:val="000000"/>
              </w:rPr>
              <w:t>декс</w:t>
            </w:r>
            <w:r w:rsidRPr="003936E2">
              <w:t xml:space="preserve"> </w:t>
            </w:r>
            <w:r w:rsidRPr="003936E2">
              <w:rPr>
                <w:color w:val="000000"/>
              </w:rPr>
              <w:t>научного</w:t>
            </w:r>
            <w:r w:rsidRPr="003936E2">
              <w:t xml:space="preserve"> </w:t>
            </w:r>
            <w:r w:rsidRPr="003936E2">
              <w:rPr>
                <w:color w:val="000000"/>
              </w:rPr>
              <w:t>цитирования</w:t>
            </w:r>
            <w:r w:rsidRPr="003936E2">
              <w:t xml:space="preserve"> </w:t>
            </w:r>
            <w:r w:rsidRPr="003936E2">
              <w:rPr>
                <w:color w:val="000000"/>
              </w:rPr>
              <w:t>(РИНЦ)</w:t>
            </w:r>
            <w:r w:rsidRPr="003936E2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EC" w:rsidRPr="005D545E" w:rsidRDefault="004967EC" w:rsidP="00076602">
            <w:pPr>
              <w:rPr>
                <w:lang w:val="sv-SE"/>
              </w:rPr>
            </w:pPr>
            <w:r w:rsidRPr="005D545E">
              <w:rPr>
                <w:color w:val="000000"/>
                <w:lang w:val="sv-SE"/>
              </w:rPr>
              <w:t>URL:</w:t>
            </w:r>
            <w:r w:rsidRPr="005D545E">
              <w:rPr>
                <w:lang w:val="sv-SE"/>
              </w:rPr>
              <w:t xml:space="preserve"> </w:t>
            </w:r>
            <w:hyperlink r:id="rId35" w:history="1">
              <w:r w:rsidRPr="005D545E">
                <w:rPr>
                  <w:rStyle w:val="Hyperlink"/>
                  <w:lang w:val="sv-SE"/>
                </w:rPr>
                <w:t>https://elibrary.ru/project_risc.asp</w:t>
              </w:r>
            </w:hyperlink>
            <w:r w:rsidRPr="005D545E">
              <w:rPr>
                <w:color w:val="000000"/>
                <w:lang w:val="sv-SE"/>
              </w:rPr>
              <w:t xml:space="preserve"> </w:t>
            </w:r>
            <w:r w:rsidRPr="005D545E">
              <w:rPr>
                <w:lang w:val="sv-SE"/>
              </w:rPr>
              <w:t xml:space="preserve"> </w:t>
            </w:r>
          </w:p>
        </w:tc>
      </w:tr>
      <w:tr w:rsidR="004967EC" w:rsidRPr="005D545E" w:rsidTr="00076602">
        <w:trPr>
          <w:gridAfter w:val="1"/>
          <w:wAfter w:w="66" w:type="dxa"/>
          <w:trHeight w:hRule="exact" w:val="555"/>
        </w:trPr>
        <w:tc>
          <w:tcPr>
            <w:tcW w:w="250" w:type="dxa"/>
          </w:tcPr>
          <w:p w:rsidR="004967EC" w:rsidRPr="005D545E" w:rsidRDefault="004967EC" w:rsidP="00076602">
            <w:pPr>
              <w:rPr>
                <w:lang w:val="sv-SE"/>
              </w:rPr>
            </w:pPr>
          </w:p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EC" w:rsidRPr="003936E2" w:rsidRDefault="004967EC" w:rsidP="00076602">
            <w:pPr>
              <w:ind w:firstLine="0"/>
            </w:pPr>
            <w:r w:rsidRPr="003936E2">
              <w:rPr>
                <w:color w:val="000000"/>
              </w:rPr>
              <w:t>Поисковая</w:t>
            </w:r>
            <w:r w:rsidRPr="003936E2">
              <w:t xml:space="preserve"> </w:t>
            </w:r>
            <w:r w:rsidRPr="003936E2">
              <w:rPr>
                <w:color w:val="000000"/>
              </w:rPr>
              <w:t>система</w:t>
            </w:r>
            <w:r w:rsidRPr="003936E2">
              <w:t xml:space="preserve"> </w:t>
            </w:r>
            <w:r w:rsidRPr="003936E2">
              <w:rPr>
                <w:color w:val="000000"/>
              </w:rPr>
              <w:t>Академия</w:t>
            </w:r>
            <w:r w:rsidRPr="003936E2">
              <w:t xml:space="preserve"> </w:t>
            </w:r>
            <w:r>
              <w:rPr>
                <w:color w:val="000000"/>
              </w:rPr>
              <w:t>Google</w:t>
            </w:r>
            <w:r w:rsidRPr="003936E2">
              <w:t xml:space="preserve"> </w:t>
            </w:r>
            <w:r w:rsidRPr="003936E2">
              <w:rPr>
                <w:color w:val="000000"/>
              </w:rPr>
              <w:t>(</w:t>
            </w:r>
            <w:r>
              <w:rPr>
                <w:color w:val="000000"/>
              </w:rPr>
              <w:t>Google</w:t>
            </w:r>
            <w:r w:rsidRPr="003936E2">
              <w:t xml:space="preserve"> </w:t>
            </w:r>
            <w:r>
              <w:rPr>
                <w:color w:val="000000"/>
              </w:rPr>
              <w:t>Scholar</w:t>
            </w:r>
            <w:r w:rsidRPr="003936E2">
              <w:rPr>
                <w:color w:val="000000"/>
              </w:rPr>
              <w:t>)</w:t>
            </w:r>
            <w:r w:rsidRPr="003936E2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EC" w:rsidRPr="005D545E" w:rsidRDefault="004967EC" w:rsidP="00076602">
            <w:pPr>
              <w:rPr>
                <w:lang w:val="sv-SE"/>
              </w:rPr>
            </w:pPr>
            <w:r w:rsidRPr="005D545E">
              <w:rPr>
                <w:color w:val="000000"/>
                <w:lang w:val="sv-SE"/>
              </w:rPr>
              <w:t>URL:</w:t>
            </w:r>
            <w:r w:rsidRPr="005D545E">
              <w:rPr>
                <w:lang w:val="sv-SE"/>
              </w:rPr>
              <w:t xml:space="preserve"> </w:t>
            </w:r>
            <w:hyperlink r:id="rId36" w:history="1">
              <w:r w:rsidRPr="005D545E">
                <w:rPr>
                  <w:rStyle w:val="Hyperlink"/>
                  <w:lang w:val="sv-SE"/>
                </w:rPr>
                <w:t>https://scholar.google.ru/</w:t>
              </w:r>
            </w:hyperlink>
            <w:r w:rsidRPr="005D545E">
              <w:rPr>
                <w:color w:val="000000"/>
                <w:lang w:val="sv-SE"/>
              </w:rPr>
              <w:t xml:space="preserve"> </w:t>
            </w:r>
            <w:r w:rsidRPr="005D545E">
              <w:rPr>
                <w:lang w:val="sv-SE"/>
              </w:rPr>
              <w:t xml:space="preserve"> </w:t>
            </w:r>
          </w:p>
        </w:tc>
      </w:tr>
      <w:tr w:rsidR="004967EC" w:rsidRPr="005D545E" w:rsidTr="00076602">
        <w:trPr>
          <w:gridAfter w:val="1"/>
          <w:wAfter w:w="66" w:type="dxa"/>
          <w:trHeight w:hRule="exact" w:val="555"/>
        </w:trPr>
        <w:tc>
          <w:tcPr>
            <w:tcW w:w="250" w:type="dxa"/>
          </w:tcPr>
          <w:p w:rsidR="004967EC" w:rsidRPr="005D545E" w:rsidRDefault="004967EC" w:rsidP="00076602">
            <w:pPr>
              <w:rPr>
                <w:lang w:val="sv-SE"/>
              </w:rPr>
            </w:pPr>
          </w:p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EC" w:rsidRPr="003936E2" w:rsidRDefault="004967EC" w:rsidP="00076602">
            <w:pPr>
              <w:ind w:firstLine="0"/>
            </w:pPr>
            <w:r w:rsidRPr="003936E2">
              <w:rPr>
                <w:color w:val="000000"/>
              </w:rPr>
              <w:t>Информационная</w:t>
            </w:r>
            <w:r w:rsidRPr="003936E2">
              <w:t xml:space="preserve"> </w:t>
            </w:r>
            <w:r w:rsidRPr="003936E2">
              <w:rPr>
                <w:color w:val="000000"/>
              </w:rPr>
              <w:t>система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Единое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окно</w:t>
            </w:r>
            <w:r w:rsidRPr="003936E2">
              <w:t xml:space="preserve"> </w:t>
            </w:r>
            <w:r w:rsidRPr="003936E2">
              <w:rPr>
                <w:color w:val="000000"/>
              </w:rPr>
              <w:t>доступа</w:t>
            </w:r>
            <w:r w:rsidRPr="003936E2">
              <w:t xml:space="preserve"> </w:t>
            </w:r>
            <w:r w:rsidRPr="003936E2">
              <w:rPr>
                <w:color w:val="000000"/>
              </w:rPr>
              <w:t>к</w:t>
            </w:r>
            <w:r w:rsidRPr="003936E2">
              <w:t xml:space="preserve"> </w:t>
            </w:r>
            <w:r w:rsidRPr="003936E2">
              <w:rPr>
                <w:color w:val="000000"/>
              </w:rPr>
              <w:t>информационным</w:t>
            </w:r>
            <w:r w:rsidRPr="003936E2">
              <w:t xml:space="preserve"> </w:t>
            </w:r>
            <w:r w:rsidRPr="003936E2">
              <w:rPr>
                <w:color w:val="000000"/>
              </w:rPr>
              <w:t>ресурсам</w:t>
            </w:r>
            <w:r w:rsidRPr="003936E2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EC" w:rsidRPr="005D545E" w:rsidRDefault="004967EC" w:rsidP="00076602">
            <w:pPr>
              <w:rPr>
                <w:lang w:val="sv-SE"/>
              </w:rPr>
            </w:pPr>
            <w:r w:rsidRPr="005D545E">
              <w:rPr>
                <w:color w:val="000000"/>
                <w:lang w:val="sv-SE"/>
              </w:rPr>
              <w:t>URL:</w:t>
            </w:r>
            <w:r w:rsidRPr="005D545E">
              <w:rPr>
                <w:lang w:val="sv-SE"/>
              </w:rPr>
              <w:t xml:space="preserve"> </w:t>
            </w:r>
            <w:hyperlink r:id="rId37" w:history="1">
              <w:r w:rsidRPr="005D545E">
                <w:rPr>
                  <w:rStyle w:val="Hyperlink"/>
                  <w:lang w:val="sv-SE"/>
                </w:rPr>
                <w:t>http://window.edu.ru/</w:t>
              </w:r>
            </w:hyperlink>
            <w:r w:rsidRPr="005D545E">
              <w:rPr>
                <w:color w:val="000000"/>
                <w:lang w:val="sv-SE"/>
              </w:rPr>
              <w:t xml:space="preserve"> </w:t>
            </w:r>
            <w:r w:rsidRPr="005D545E">
              <w:rPr>
                <w:lang w:val="sv-SE"/>
              </w:rPr>
              <w:t xml:space="preserve"> </w:t>
            </w:r>
          </w:p>
        </w:tc>
      </w:tr>
      <w:tr w:rsidR="004967EC" w:rsidTr="00076602">
        <w:trPr>
          <w:gridAfter w:val="1"/>
          <w:wAfter w:w="66" w:type="dxa"/>
          <w:trHeight w:hRule="exact" w:val="555"/>
        </w:trPr>
        <w:tc>
          <w:tcPr>
            <w:tcW w:w="250" w:type="dxa"/>
          </w:tcPr>
          <w:p w:rsidR="004967EC" w:rsidRPr="005D545E" w:rsidRDefault="004967EC" w:rsidP="00076602">
            <w:pPr>
              <w:rPr>
                <w:lang w:val="sv-SE"/>
              </w:rPr>
            </w:pPr>
          </w:p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EC" w:rsidRDefault="004967EC" w:rsidP="00076602">
            <w:pPr>
              <w:ind w:firstLine="0"/>
            </w:pPr>
            <w:r>
              <w:rPr>
                <w:color w:val="000000"/>
              </w:rPr>
              <w:t>Российская</w:t>
            </w:r>
            <w:r>
              <w:t xml:space="preserve"> </w:t>
            </w:r>
            <w:r>
              <w:rPr>
                <w:color w:val="000000"/>
              </w:rPr>
              <w:t>Государственная</w:t>
            </w:r>
            <w:r>
              <w:t xml:space="preserve"> </w:t>
            </w:r>
            <w:r>
              <w:rPr>
                <w:color w:val="000000"/>
              </w:rPr>
              <w:t>библиот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ка.</w:t>
            </w:r>
            <w:r>
              <w:t xml:space="preserve"> </w:t>
            </w:r>
            <w:r>
              <w:rPr>
                <w:color w:val="000000"/>
              </w:rPr>
              <w:t>Каталоги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EC" w:rsidRDefault="004967EC" w:rsidP="00076602">
            <w:hyperlink r:id="rId38" w:history="1">
              <w:r w:rsidRPr="008D0C89">
                <w:rPr>
                  <w:rStyle w:val="Hyperlink"/>
                </w:rPr>
                <w:t>https://www.rsl.ru/ru/4readers/catalogues/</w:t>
              </w:r>
            </w:hyperlink>
            <w:r w:rsidRPr="003936E2">
              <w:rPr>
                <w:color w:val="000000"/>
              </w:rPr>
              <w:t xml:space="preserve"> </w:t>
            </w:r>
            <w:r>
              <w:t xml:space="preserve"> </w:t>
            </w:r>
          </w:p>
        </w:tc>
      </w:tr>
      <w:tr w:rsidR="004967EC" w:rsidTr="00076602">
        <w:trPr>
          <w:gridAfter w:val="1"/>
          <w:wAfter w:w="66" w:type="dxa"/>
          <w:trHeight w:hRule="exact" w:val="555"/>
        </w:trPr>
        <w:tc>
          <w:tcPr>
            <w:tcW w:w="250" w:type="dxa"/>
          </w:tcPr>
          <w:p w:rsidR="004967EC" w:rsidRDefault="004967EC" w:rsidP="00076602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EC" w:rsidRDefault="004967EC" w:rsidP="00076602">
            <w:pPr>
              <w:ind w:firstLine="0"/>
            </w:pPr>
            <w:r w:rsidRPr="003936E2">
              <w:rPr>
                <w:color w:val="000000"/>
              </w:rPr>
              <w:t>Электронные</w:t>
            </w:r>
            <w:r w:rsidRPr="003936E2">
              <w:t xml:space="preserve"> </w:t>
            </w:r>
            <w:r w:rsidRPr="003936E2">
              <w:rPr>
                <w:color w:val="000000"/>
              </w:rPr>
              <w:t>ресурсы</w:t>
            </w:r>
            <w:r w:rsidRPr="003936E2">
              <w:t xml:space="preserve"> </w:t>
            </w:r>
            <w:r w:rsidRPr="003936E2">
              <w:rPr>
                <w:color w:val="000000"/>
              </w:rPr>
              <w:t>библиотеки</w:t>
            </w:r>
            <w:r w:rsidRPr="003936E2">
              <w:t xml:space="preserve"> </w:t>
            </w:r>
            <w:r w:rsidRPr="003936E2">
              <w:rPr>
                <w:color w:val="000000"/>
              </w:rPr>
              <w:t>МГТУ</w:t>
            </w:r>
            <w:r w:rsidRPr="003936E2">
              <w:t xml:space="preserve"> </w:t>
            </w:r>
            <w:r w:rsidRPr="003936E2">
              <w:rPr>
                <w:color w:val="000000"/>
              </w:rPr>
              <w:t>им.</w:t>
            </w:r>
            <w:r w:rsidRPr="003936E2">
              <w:t xml:space="preserve"> </w:t>
            </w:r>
            <w:r>
              <w:rPr>
                <w:color w:val="000000"/>
              </w:rPr>
              <w:t>Г.И.</w:t>
            </w:r>
            <w:r>
              <w:t xml:space="preserve"> </w:t>
            </w:r>
            <w:r>
              <w:rPr>
                <w:color w:val="000000"/>
              </w:rPr>
              <w:t>Носова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EC" w:rsidRDefault="004967EC" w:rsidP="00076602">
            <w:hyperlink r:id="rId39" w:history="1">
              <w:r w:rsidRPr="008D0C89">
                <w:rPr>
                  <w:rStyle w:val="Hyperlink"/>
                </w:rPr>
                <w:t>http://magtu.ru:8085/marcweb2/Default.asp</w:t>
              </w:r>
            </w:hyperlink>
            <w:r w:rsidRPr="003936E2">
              <w:rPr>
                <w:color w:val="000000"/>
              </w:rPr>
              <w:t xml:space="preserve"> </w:t>
            </w:r>
            <w:r>
              <w:t xml:space="preserve"> </w:t>
            </w:r>
          </w:p>
        </w:tc>
      </w:tr>
      <w:tr w:rsidR="004967EC" w:rsidTr="00076602">
        <w:trPr>
          <w:gridAfter w:val="1"/>
          <w:wAfter w:w="66" w:type="dxa"/>
          <w:trHeight w:hRule="exact" w:val="555"/>
        </w:trPr>
        <w:tc>
          <w:tcPr>
            <w:tcW w:w="250" w:type="dxa"/>
          </w:tcPr>
          <w:p w:rsidR="004967EC" w:rsidRDefault="004967EC" w:rsidP="00076602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EC" w:rsidRDefault="004967EC" w:rsidP="00076602">
            <w:pPr>
              <w:ind w:firstLine="0"/>
            </w:pPr>
            <w:r>
              <w:rPr>
                <w:color w:val="000000"/>
              </w:rPr>
              <w:t>Университетская</w:t>
            </w:r>
            <w:r>
              <w:t xml:space="preserve"> </w:t>
            </w:r>
            <w:r>
              <w:rPr>
                <w:color w:val="000000"/>
              </w:rPr>
              <w:t>информационная</w:t>
            </w:r>
            <w:r>
              <w:t xml:space="preserve"> </w:t>
            </w:r>
            <w:r>
              <w:rPr>
                <w:color w:val="000000"/>
              </w:rPr>
              <w:t>си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тема</w:t>
            </w:r>
            <w:r>
              <w:t xml:space="preserve"> </w:t>
            </w:r>
            <w:r>
              <w:rPr>
                <w:color w:val="000000"/>
              </w:rPr>
              <w:t>РОССИЯ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EC" w:rsidRDefault="004967EC" w:rsidP="00076602">
            <w:hyperlink r:id="rId40" w:history="1">
              <w:r w:rsidRPr="008D0C89">
                <w:rPr>
                  <w:rStyle w:val="Hyperlink"/>
                </w:rPr>
                <w:t>https://uisrussia.msu.ru</w:t>
              </w:r>
            </w:hyperlink>
            <w:r>
              <w:rPr>
                <w:color w:val="000000"/>
              </w:rPr>
              <w:t xml:space="preserve"> </w:t>
            </w:r>
            <w:r>
              <w:t xml:space="preserve"> </w:t>
            </w:r>
          </w:p>
        </w:tc>
      </w:tr>
    </w:tbl>
    <w:p w:rsidR="004967EC" w:rsidRDefault="004967EC" w:rsidP="00E0034F">
      <w:pPr>
        <w:tabs>
          <w:tab w:val="left" w:pos="3300"/>
        </w:tabs>
        <w:rPr>
          <w:b/>
          <w:bCs/>
        </w:rPr>
      </w:pPr>
      <w:r>
        <w:rPr>
          <w:b/>
          <w:bCs/>
        </w:rPr>
        <w:tab/>
      </w:r>
    </w:p>
    <w:p w:rsidR="004967EC" w:rsidRPr="00B117BC" w:rsidRDefault="004967EC" w:rsidP="00677A61">
      <w:pPr>
        <w:rPr>
          <w:b/>
          <w:bCs/>
        </w:rPr>
      </w:pPr>
      <w:r w:rsidRPr="00B117BC">
        <w:rPr>
          <w:b/>
          <w:bCs/>
        </w:rPr>
        <w:t>9. Материально-техническое обеспечение дисциплины включает:</w:t>
      </w:r>
    </w:p>
    <w:p w:rsidR="004967EC" w:rsidRDefault="004967EC" w:rsidP="00677A6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1"/>
        <w:gridCol w:w="5880"/>
      </w:tblGrid>
      <w:tr w:rsidR="004967EC" w:rsidRPr="00626A5B" w:rsidTr="00677A61">
        <w:trPr>
          <w:tblHeader/>
        </w:trPr>
        <w:tc>
          <w:tcPr>
            <w:tcW w:w="1928" w:type="pct"/>
            <w:vAlign w:val="center"/>
          </w:tcPr>
          <w:p w:rsidR="004967EC" w:rsidRPr="00626A5B" w:rsidRDefault="004967EC" w:rsidP="00677A61">
            <w:pPr>
              <w:ind w:firstLine="0"/>
              <w:jc w:val="center"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>ния занятий лекционного типа</w:t>
            </w:r>
          </w:p>
        </w:tc>
        <w:tc>
          <w:tcPr>
            <w:tcW w:w="3072" w:type="pct"/>
            <w:vAlign w:val="center"/>
          </w:tcPr>
          <w:p w:rsidR="004967EC" w:rsidRPr="002276FA" w:rsidRDefault="004967EC" w:rsidP="00677A61">
            <w:pPr>
              <w:ind w:firstLine="0"/>
              <w:jc w:val="center"/>
            </w:pPr>
            <w:r w:rsidRPr="002276FA">
              <w:t>Доска, мультимедийные средства хранения, передачи  и представления информации.</w:t>
            </w:r>
          </w:p>
        </w:tc>
      </w:tr>
      <w:tr w:rsidR="004967EC" w:rsidRPr="00626A5B" w:rsidTr="00677A61">
        <w:trPr>
          <w:tblHeader/>
        </w:trPr>
        <w:tc>
          <w:tcPr>
            <w:tcW w:w="1928" w:type="pct"/>
            <w:vAlign w:val="center"/>
          </w:tcPr>
          <w:p w:rsidR="004967EC" w:rsidRPr="00626A5B" w:rsidRDefault="004967EC" w:rsidP="00677A61">
            <w:pPr>
              <w:ind w:firstLine="0"/>
              <w:jc w:val="center"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>ния практических занятий, гру</w:t>
            </w:r>
            <w:r w:rsidRPr="00626A5B">
              <w:t>п</w:t>
            </w:r>
            <w:r w:rsidRPr="00626A5B">
              <w:t>повых и индивидуальных ко</w:t>
            </w:r>
            <w:r w:rsidRPr="00626A5B">
              <w:t>н</w:t>
            </w:r>
            <w:r w:rsidRPr="00626A5B">
              <w:t>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:rsidR="004967EC" w:rsidRPr="002276FA" w:rsidRDefault="004967EC" w:rsidP="00677A61">
            <w:pPr>
              <w:ind w:firstLine="0"/>
              <w:jc w:val="center"/>
            </w:pPr>
            <w:r w:rsidRPr="002276FA">
              <w:t>Доска, мультимедийный проектор, экран</w:t>
            </w:r>
          </w:p>
        </w:tc>
      </w:tr>
      <w:tr w:rsidR="004967EC" w:rsidRPr="00626A5B" w:rsidTr="00677A61">
        <w:trPr>
          <w:tblHeader/>
        </w:trPr>
        <w:tc>
          <w:tcPr>
            <w:tcW w:w="1928" w:type="pct"/>
            <w:vAlign w:val="center"/>
          </w:tcPr>
          <w:p w:rsidR="004967EC" w:rsidRPr="00626A5B" w:rsidRDefault="004967EC" w:rsidP="00677A61">
            <w:pPr>
              <w:ind w:firstLine="0"/>
              <w:jc w:val="center"/>
            </w:pPr>
            <w:r w:rsidRPr="00626A5B">
              <w:t>Помещения для самостоятельной работы обучающихся</w:t>
            </w:r>
          </w:p>
        </w:tc>
        <w:tc>
          <w:tcPr>
            <w:tcW w:w="3072" w:type="pct"/>
            <w:vAlign w:val="center"/>
          </w:tcPr>
          <w:p w:rsidR="004967EC" w:rsidRPr="002276FA" w:rsidRDefault="004967EC" w:rsidP="00677A61">
            <w:pPr>
              <w:ind w:firstLine="0"/>
              <w:jc w:val="center"/>
            </w:pPr>
            <w:r w:rsidRPr="002276FA">
              <w:t>Персональные компьютеры  с пакетом MS Office, в</w:t>
            </w:r>
            <w:r w:rsidRPr="002276FA">
              <w:t>ы</w:t>
            </w:r>
            <w:r w:rsidRPr="002276FA">
              <w:t>ходом в Интернет и с доступом в электронную и</w:t>
            </w:r>
            <w:r w:rsidRPr="002276FA">
              <w:t>н</w:t>
            </w:r>
            <w:r w:rsidRPr="002276FA">
              <w:t xml:space="preserve">формационно-образовательную среду университета </w:t>
            </w:r>
          </w:p>
        </w:tc>
      </w:tr>
      <w:tr w:rsidR="004967EC" w:rsidRPr="00626A5B" w:rsidTr="00677A61">
        <w:trPr>
          <w:tblHeader/>
        </w:trPr>
        <w:tc>
          <w:tcPr>
            <w:tcW w:w="1928" w:type="pct"/>
            <w:vAlign w:val="center"/>
          </w:tcPr>
          <w:p w:rsidR="004967EC" w:rsidRPr="00626A5B" w:rsidRDefault="004967EC" w:rsidP="00677A61">
            <w:pPr>
              <w:ind w:firstLine="0"/>
              <w:jc w:val="center"/>
            </w:pPr>
            <w:r w:rsidRPr="00626A5B">
              <w:t>Помещение для хранения и пр</w:t>
            </w:r>
            <w:r w:rsidRPr="00626A5B">
              <w:t>о</w:t>
            </w:r>
            <w:r w:rsidRPr="00626A5B">
              <w:t>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:rsidR="004967EC" w:rsidRPr="002276FA" w:rsidRDefault="004967EC" w:rsidP="00677A61">
            <w:pPr>
              <w:ind w:firstLine="0"/>
              <w:jc w:val="center"/>
            </w:pPr>
            <w:r w:rsidRPr="002276FA">
              <w:t>Шкафы для хранения учебно-методической докуме</w:t>
            </w:r>
            <w:r w:rsidRPr="002276FA">
              <w:t>н</w:t>
            </w:r>
            <w:r w:rsidRPr="002276FA">
              <w:t>тации, учебного оборудования и учебно-наглядных пособий.</w:t>
            </w:r>
          </w:p>
        </w:tc>
      </w:tr>
    </w:tbl>
    <w:p w:rsidR="004967EC" w:rsidRPr="00C17915" w:rsidRDefault="004967EC" w:rsidP="00677A61">
      <w:pPr>
        <w:pStyle w:val="Style10"/>
        <w:widowControl/>
        <w:rPr>
          <w:rStyle w:val="FontStyle15"/>
          <w:b w:val="0"/>
          <w:bCs/>
          <w:i/>
          <w:color w:val="C00000"/>
          <w:sz w:val="24"/>
        </w:rPr>
      </w:pPr>
    </w:p>
    <w:p w:rsidR="004967EC" w:rsidRDefault="004967EC" w:rsidP="00677A61">
      <w:pPr>
        <w:pStyle w:val="Style10"/>
        <w:widowControl/>
        <w:rPr>
          <w:rStyle w:val="FontStyle15"/>
          <w:b w:val="0"/>
          <w:bCs/>
          <w:i/>
          <w:color w:val="C00000"/>
          <w:sz w:val="24"/>
        </w:rPr>
        <w:sectPr w:rsidR="004967EC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4967EC" w:rsidRPr="00F04DE5" w:rsidRDefault="004967EC" w:rsidP="00C1679F">
      <w:pPr>
        <w:pStyle w:val="Heading1"/>
        <w:spacing w:before="0" w:after="0"/>
        <w:rPr>
          <w:rStyle w:val="FontStyle31"/>
          <w:szCs w:val="24"/>
        </w:rPr>
      </w:pPr>
      <w:r w:rsidRPr="00F04DE5">
        <w:rPr>
          <w:rStyle w:val="FontStyle31"/>
          <w:szCs w:val="24"/>
        </w:rPr>
        <w:t>Учебно-методическое обеспечение самостоятельной работы обучающихся</w:t>
      </w:r>
    </w:p>
    <w:p w:rsidR="004967EC" w:rsidRPr="00F04DE5" w:rsidRDefault="004967EC" w:rsidP="00C1679F">
      <w:r w:rsidRPr="00F04DE5">
        <w:t xml:space="preserve">По дисциплине предусмотрена аудиторная и внеаудиторная самостоятельная работа обучающихся. </w:t>
      </w:r>
    </w:p>
    <w:p w:rsidR="004967EC" w:rsidRPr="00F04DE5" w:rsidRDefault="004967EC" w:rsidP="00C1679F">
      <w:r w:rsidRPr="00F04DE5">
        <w:t xml:space="preserve">Аудиторная самостоятельная работа студентов предполагает поиск необходимой информации по изучаемой проблеме, теме ВКР. </w:t>
      </w:r>
    </w:p>
    <w:p w:rsidR="004967EC" w:rsidRPr="00F04DE5" w:rsidRDefault="004967EC" w:rsidP="00C1679F">
      <w:pPr>
        <w:tabs>
          <w:tab w:val="left" w:pos="851"/>
        </w:tabs>
      </w:pPr>
      <w:r w:rsidRPr="00F04DE5">
        <w:t>Самостоятельная работа студентов предполагает  чтение лекционного материала, а также работа с электронными библиотеками и официальными  сайтами научной литерат</w:t>
      </w:r>
      <w:r w:rsidRPr="00F04DE5">
        <w:t>у</w:t>
      </w:r>
      <w:r w:rsidRPr="00F04DE5">
        <w:t xml:space="preserve">ры, библиотечными системами вуза с помощью образовательного портала университета. </w:t>
      </w:r>
    </w:p>
    <w:p w:rsidR="004967EC" w:rsidRPr="00F04DE5" w:rsidRDefault="004967EC" w:rsidP="00C1679F">
      <w:pPr>
        <w:tabs>
          <w:tab w:val="left" w:pos="851"/>
        </w:tabs>
        <w:rPr>
          <w:u w:val="single"/>
        </w:rPr>
      </w:pPr>
      <w:r w:rsidRPr="00F04DE5">
        <w:rPr>
          <w:u w:val="single"/>
        </w:rPr>
        <w:t>Перечень научных журналов, сайтов научной литературы</w:t>
      </w:r>
    </w:p>
    <w:p w:rsidR="004967EC" w:rsidRPr="00F04DE5" w:rsidRDefault="004967EC" w:rsidP="00C1679F">
      <w:pPr>
        <w:ind w:firstLine="756"/>
      </w:pPr>
      <w:r w:rsidRPr="00F04DE5">
        <w:rPr>
          <w:color w:val="000000"/>
        </w:rPr>
        <w:t>Научныежурналы</w:t>
      </w:r>
    </w:p>
    <w:p w:rsidR="004967EC" w:rsidRPr="00F04DE5" w:rsidRDefault="004967EC" w:rsidP="00C1679F">
      <w:pPr>
        <w:ind w:firstLine="756"/>
      </w:pPr>
      <w:r w:rsidRPr="00F04DE5">
        <w:rPr>
          <w:color w:val="000000"/>
        </w:rPr>
        <w:t>•«Человек. Спорт. Медицина»журналНациональногоисследовательскогоЮж-но-Уральскогогосударственногоуниверситета</w:t>
      </w:r>
      <w:r w:rsidRPr="00F04DE5">
        <w:t xml:space="preserve"> Режим доступа </w:t>
      </w:r>
      <w:hyperlink r:id="rId41" w:history="1">
        <w:r w:rsidRPr="00F04DE5">
          <w:rPr>
            <w:rStyle w:val="Hyperlink"/>
          </w:rPr>
          <w:t>https://hsm.susu.ru/hsm/ru</w:t>
        </w:r>
      </w:hyperlink>
    </w:p>
    <w:p w:rsidR="004967EC" w:rsidRPr="00F04DE5" w:rsidRDefault="004967EC" w:rsidP="00C1679F">
      <w:pPr>
        <w:ind w:firstLine="756"/>
        <w:rPr>
          <w:color w:val="000000"/>
        </w:rPr>
      </w:pPr>
      <w:r w:rsidRPr="00F04DE5">
        <w:rPr>
          <w:color w:val="000000"/>
        </w:rPr>
        <w:t xml:space="preserve">•«Культурафизическаяиздоровье»журналВоронежскогогосударственногопедагогического университета Режим доступа </w:t>
      </w:r>
      <w:hyperlink r:id="rId42" w:history="1">
        <w:r w:rsidRPr="00F04DE5">
          <w:rPr>
            <w:rStyle w:val="Hyperlink"/>
          </w:rPr>
          <w:t>http://kultura-fiz.vspu.ac.ru/</w:t>
        </w:r>
      </w:hyperlink>
    </w:p>
    <w:p w:rsidR="004967EC" w:rsidRPr="00F04DE5" w:rsidRDefault="004967EC" w:rsidP="00C1679F">
      <w:pPr>
        <w:pBdr>
          <w:top w:val="dotted" w:sz="6" w:space="9" w:color="C8C8C8"/>
          <w:left w:val="single" w:sz="36" w:space="9" w:color="F58233"/>
        </w:pBdr>
        <w:ind w:firstLine="756"/>
        <w:rPr>
          <w:color w:val="363636"/>
        </w:rPr>
      </w:pPr>
      <w:hyperlink r:id="rId43" w:history="1">
        <w:r w:rsidRPr="00F04DE5">
          <w:rPr>
            <w:color w:val="000000"/>
          </w:rPr>
          <w:t>Научно-теоретический журнал «Наука и спорт: современные тенденции»</w:t>
        </w:r>
      </w:hyperlink>
      <w:r w:rsidRPr="00F04DE5">
        <w:rPr>
          <w:bCs/>
          <w:color w:val="000000"/>
        </w:rPr>
        <w:t>Научно-теоретический журнал «Наука и спорт: современные тенденции» журнал Поволской гос</w:t>
      </w:r>
      <w:r w:rsidRPr="00F04DE5">
        <w:rPr>
          <w:bCs/>
          <w:color w:val="000000"/>
        </w:rPr>
        <w:t>у</w:t>
      </w:r>
      <w:r w:rsidRPr="00F04DE5">
        <w:rPr>
          <w:bCs/>
          <w:color w:val="000000"/>
        </w:rPr>
        <w:t>дарственной академии физической культуры, спорта и туризма</w:t>
      </w:r>
      <w:r w:rsidRPr="00F04DE5">
        <w:rPr>
          <w:color w:val="000000"/>
        </w:rPr>
        <w:t xml:space="preserve">Режим доступа  </w:t>
      </w:r>
      <w:r w:rsidRPr="00F04DE5">
        <w:rPr>
          <w:rStyle w:val="Hyperlink"/>
        </w:rPr>
        <w:t>https://www.sportacadem.ru/nauka/nauchno-teoriticheskiy_zhurnal_nauka_i_sport_sovremennye</w:t>
      </w:r>
    </w:p>
    <w:p w:rsidR="004967EC" w:rsidRPr="00F04DE5" w:rsidRDefault="004967EC" w:rsidP="00C1679F">
      <w:pPr>
        <w:ind w:firstLine="756"/>
      </w:pPr>
      <w:r w:rsidRPr="00F04DE5">
        <w:rPr>
          <w:color w:val="000000"/>
        </w:rPr>
        <w:t>•«Физическаякультура,спорт-наукаипракт</w:t>
      </w:r>
      <w:r w:rsidRPr="00F04DE5">
        <w:rPr>
          <w:color w:val="000000"/>
        </w:rPr>
        <w:t>и</w:t>
      </w:r>
      <w:r w:rsidRPr="00F04DE5">
        <w:rPr>
          <w:color w:val="000000"/>
        </w:rPr>
        <w:t xml:space="preserve">ка»журналКубанскогогосударственногоуниверситетафизическойкультуры,спортаитуризмаРежим доступа </w:t>
      </w:r>
      <w:hyperlink r:id="rId44" w:history="1">
        <w:r w:rsidRPr="00F04DE5">
          <w:rPr>
            <w:rStyle w:val="Hyperlink"/>
          </w:rPr>
          <w:t>https://kgufkst.ru/science/nauchno-metodicheskiy-zhurnal/</w:t>
        </w:r>
      </w:hyperlink>
    </w:p>
    <w:p w:rsidR="004967EC" w:rsidRPr="00F04DE5" w:rsidRDefault="004967EC" w:rsidP="00C1679F">
      <w:pPr>
        <w:ind w:firstLine="756"/>
      </w:pPr>
      <w:r w:rsidRPr="00F04DE5">
        <w:rPr>
          <w:color w:val="000000"/>
        </w:rPr>
        <w:t>•«Физическоевоспитаниеиспортивнаятренировка»журналВолгоградскойгосударственнойакадемиифизическойкультурыРежим доступа</w:t>
      </w:r>
      <w:hyperlink r:id="rId45" w:history="1">
        <w:r w:rsidRPr="00F04DE5">
          <w:rPr>
            <w:rStyle w:val="Hyperlink"/>
          </w:rPr>
          <w:t>http://www.vgafk.ru/info/sci/journal</w:t>
        </w:r>
      </w:hyperlink>
    </w:p>
    <w:p w:rsidR="004967EC" w:rsidRPr="00F04DE5" w:rsidRDefault="004967EC" w:rsidP="00C1679F">
      <w:pPr>
        <w:pStyle w:val="Heading2"/>
        <w:rPr>
          <w:szCs w:val="24"/>
        </w:rPr>
      </w:pPr>
      <w:hyperlink r:id="rId46" w:history="1">
        <w:r w:rsidRPr="00F04DE5">
          <w:rPr>
            <w:b w:val="0"/>
            <w:i w:val="0"/>
            <w:color w:val="000000"/>
            <w:szCs w:val="24"/>
          </w:rPr>
          <w:t>Ученые записки университета имени П.Ф. Лесгафта</w:t>
        </w:r>
      </w:hyperlink>
      <w:r w:rsidRPr="00F04DE5">
        <w:rPr>
          <w:b w:val="0"/>
          <w:bCs w:val="0"/>
          <w:i w:val="0"/>
          <w:color w:val="000000"/>
          <w:szCs w:val="24"/>
        </w:rPr>
        <w:t xml:space="preserve"> Режим доступа</w:t>
      </w:r>
      <w:hyperlink r:id="rId47" w:history="1">
        <w:r w:rsidRPr="00F04DE5">
          <w:rPr>
            <w:rStyle w:val="Hyperlink"/>
            <w:szCs w:val="24"/>
          </w:rPr>
          <w:t>http://lesgaft-notes.spb.ru/</w:t>
        </w:r>
      </w:hyperlink>
    </w:p>
    <w:p w:rsidR="004967EC" w:rsidRPr="00F04DE5" w:rsidRDefault="004967EC" w:rsidP="00C1679F">
      <w:pPr>
        <w:ind w:firstLine="756"/>
      </w:pPr>
      <w:r w:rsidRPr="00F04DE5">
        <w:rPr>
          <w:color w:val="000000"/>
        </w:rPr>
        <w:t>«Теорияипрактикафизическойкультуры»</w:t>
      </w:r>
      <w:hyperlink r:id="rId48" w:history="1">
        <w:r w:rsidRPr="00F04DE5">
          <w:rPr>
            <w:rStyle w:val="Hyperlink"/>
          </w:rPr>
          <w:t>http://www.teoriya.ru/</w:t>
        </w:r>
      </w:hyperlink>
    </w:p>
    <w:p w:rsidR="004967EC" w:rsidRPr="00F04DE5" w:rsidRDefault="004967EC" w:rsidP="00C1679F">
      <w:pPr>
        <w:ind w:firstLine="756"/>
      </w:pPr>
    </w:p>
    <w:p w:rsidR="004967EC" w:rsidRPr="00F04DE5" w:rsidRDefault="004967EC" w:rsidP="00C1679F">
      <w:pPr>
        <w:ind w:firstLine="756"/>
      </w:pPr>
      <w:r w:rsidRPr="00F04DE5">
        <w:rPr>
          <w:color w:val="000000"/>
        </w:rPr>
        <w:t>Физическаякультуравшколе</w:t>
      </w:r>
      <w:hyperlink r:id="rId49" w:history="1">
        <w:r w:rsidRPr="00F04DE5">
          <w:rPr>
            <w:rStyle w:val="Hyperlink"/>
          </w:rPr>
          <w:t>http://www.schoolpress.ru/</w:t>
        </w:r>
      </w:hyperlink>
    </w:p>
    <w:p w:rsidR="004967EC" w:rsidRPr="00F04DE5" w:rsidRDefault="004967EC" w:rsidP="00C1679F">
      <w:pPr>
        <w:pStyle w:val="10"/>
        <w:spacing w:line="240" w:lineRule="auto"/>
        <w:ind w:left="0" w:firstLine="0"/>
        <w:rPr>
          <w:szCs w:val="24"/>
          <w:lang w:val="ru-RU"/>
        </w:rPr>
      </w:pPr>
    </w:p>
    <w:p w:rsidR="004967EC" w:rsidRPr="00F04DE5" w:rsidRDefault="004967EC" w:rsidP="00C1679F">
      <w:pPr>
        <w:pStyle w:val="10"/>
        <w:spacing w:line="240" w:lineRule="auto"/>
        <w:ind w:left="0" w:firstLine="0"/>
        <w:rPr>
          <w:szCs w:val="24"/>
          <w:lang w:val="ru-RU"/>
        </w:rPr>
      </w:pPr>
      <w:r w:rsidRPr="00F04DE5">
        <w:rPr>
          <w:szCs w:val="24"/>
          <w:lang w:val="ru-RU"/>
        </w:rPr>
        <w:t>Официальные сайты научной литературы:</w:t>
      </w:r>
    </w:p>
    <w:p w:rsidR="004967EC" w:rsidRPr="00F04DE5" w:rsidRDefault="004967EC" w:rsidP="00C1679F">
      <w:pPr>
        <w:pStyle w:val="Heading2"/>
        <w:textAlignment w:val="top"/>
        <w:rPr>
          <w:b w:val="0"/>
          <w:szCs w:val="24"/>
        </w:rPr>
      </w:pPr>
      <w:hyperlink r:id="rId50" w:history="1">
        <w:r w:rsidRPr="00F04DE5">
          <w:rPr>
            <w:rStyle w:val="Hyperlink"/>
            <w:szCs w:val="24"/>
          </w:rPr>
          <w:t>https://elibrary.ru/</w:t>
        </w:r>
      </w:hyperlink>
      <w:r w:rsidRPr="00F04DE5">
        <w:rPr>
          <w:b w:val="0"/>
          <w:szCs w:val="24"/>
        </w:rPr>
        <w:t xml:space="preserve">, </w:t>
      </w:r>
    </w:p>
    <w:p w:rsidR="004967EC" w:rsidRPr="00F04DE5" w:rsidRDefault="004967EC" w:rsidP="00C1679F">
      <w:pPr>
        <w:pStyle w:val="Heading2"/>
        <w:textAlignment w:val="top"/>
        <w:rPr>
          <w:b w:val="0"/>
          <w:szCs w:val="24"/>
        </w:rPr>
      </w:pPr>
      <w:hyperlink r:id="rId51" w:history="1">
        <w:r w:rsidRPr="00F04DE5">
          <w:rPr>
            <w:rStyle w:val="Hyperlink"/>
            <w:szCs w:val="24"/>
          </w:rPr>
          <w:t>https://cyberleninka.ru/</w:t>
        </w:r>
      </w:hyperlink>
      <w:r w:rsidRPr="00F04DE5">
        <w:rPr>
          <w:b w:val="0"/>
          <w:szCs w:val="24"/>
        </w:rPr>
        <w:t xml:space="preserve">, </w:t>
      </w:r>
    </w:p>
    <w:p w:rsidR="004967EC" w:rsidRPr="00F04DE5" w:rsidRDefault="004967EC" w:rsidP="00C1679F">
      <w:pPr>
        <w:pStyle w:val="Heading2"/>
        <w:textAlignment w:val="top"/>
        <w:rPr>
          <w:b w:val="0"/>
          <w:bCs w:val="0"/>
          <w:szCs w:val="24"/>
        </w:rPr>
      </w:pPr>
      <w:hyperlink r:id="rId52" w:history="1">
        <w:r w:rsidRPr="00F04DE5">
          <w:rPr>
            <w:rStyle w:val="Hyperlink"/>
            <w:szCs w:val="24"/>
          </w:rPr>
          <w:t>https://scholar.google</w:t>
        </w:r>
      </w:hyperlink>
    </w:p>
    <w:p w:rsidR="004967EC" w:rsidRPr="00F04DE5" w:rsidRDefault="004967EC" w:rsidP="00C1679F">
      <w:pPr>
        <w:pStyle w:val="Heading2"/>
        <w:textAlignment w:val="top"/>
        <w:rPr>
          <w:b w:val="0"/>
          <w:szCs w:val="24"/>
        </w:rPr>
      </w:pPr>
      <w:r w:rsidRPr="00F04DE5">
        <w:rPr>
          <w:b w:val="0"/>
          <w:szCs w:val="24"/>
        </w:rPr>
        <w:t xml:space="preserve">Библиотечными системами: </w:t>
      </w:r>
    </w:p>
    <w:p w:rsidR="004967EC" w:rsidRPr="00F04DE5" w:rsidRDefault="004967EC" w:rsidP="00C1679F">
      <w:pPr>
        <w:pStyle w:val="Heading2"/>
        <w:textAlignment w:val="top"/>
        <w:rPr>
          <w:b w:val="0"/>
          <w:bCs w:val="0"/>
          <w:szCs w:val="24"/>
        </w:rPr>
      </w:pPr>
      <w:hyperlink r:id="rId53" w:history="1">
        <w:r w:rsidRPr="00F04DE5">
          <w:rPr>
            <w:rStyle w:val="Hyperlink"/>
            <w:szCs w:val="24"/>
          </w:rPr>
          <w:t>http://znanium.com/</w:t>
        </w:r>
      </w:hyperlink>
      <w:r w:rsidRPr="00F04DE5">
        <w:rPr>
          <w:b w:val="0"/>
          <w:szCs w:val="24"/>
        </w:rPr>
        <w:t xml:space="preserve"> , </w:t>
      </w:r>
      <w:hyperlink r:id="rId54" w:history="1">
        <w:r w:rsidRPr="00F04DE5">
          <w:rPr>
            <w:rStyle w:val="Hyperlink"/>
            <w:szCs w:val="24"/>
          </w:rPr>
          <w:t>https://e.lanbook.com/</w:t>
        </w:r>
      </w:hyperlink>
    </w:p>
    <w:p w:rsidR="004967EC" w:rsidRPr="00F04DE5" w:rsidRDefault="004967EC" w:rsidP="00C1679F">
      <w:hyperlink r:id="rId55" w:history="1">
        <w:r w:rsidRPr="00F04DE5">
          <w:rPr>
            <w:rStyle w:val="Hyperlink"/>
          </w:rPr>
          <w:t>https://urait.ru/</w:t>
        </w:r>
      </w:hyperlink>
    </w:p>
    <w:p w:rsidR="004967EC" w:rsidRPr="00F04DE5" w:rsidRDefault="004967EC" w:rsidP="00C1679F">
      <w:pPr>
        <w:pStyle w:val="10"/>
        <w:spacing w:line="240" w:lineRule="auto"/>
        <w:ind w:left="0" w:firstLine="0"/>
        <w:rPr>
          <w:szCs w:val="24"/>
          <w:lang w:val="ru-RU"/>
        </w:rPr>
      </w:pPr>
    </w:p>
    <w:p w:rsidR="004967EC" w:rsidRPr="00F04DE5" w:rsidRDefault="004967EC" w:rsidP="00C1679F">
      <w:pPr>
        <w:rPr>
          <w:b/>
          <w:i/>
        </w:rPr>
      </w:pPr>
      <w:r w:rsidRPr="00F04DE5">
        <w:rPr>
          <w:b/>
          <w:i/>
        </w:rPr>
        <w:t>Примерные индивидуальные домашние задания (ИДЗ):</w:t>
      </w:r>
    </w:p>
    <w:p w:rsidR="004967EC" w:rsidRPr="00F04DE5" w:rsidRDefault="004967EC" w:rsidP="00C1679F">
      <w:pPr>
        <w:tabs>
          <w:tab w:val="left" w:pos="851"/>
        </w:tabs>
      </w:pPr>
    </w:p>
    <w:p w:rsidR="004967EC" w:rsidRPr="00F04DE5" w:rsidRDefault="004967EC" w:rsidP="00C1679F">
      <w:pPr>
        <w:pStyle w:val="10"/>
        <w:spacing w:line="240" w:lineRule="auto"/>
        <w:ind w:left="0" w:firstLine="0"/>
        <w:rPr>
          <w:szCs w:val="24"/>
          <w:lang w:val="ru-RU"/>
        </w:rPr>
      </w:pPr>
      <w:r w:rsidRPr="00F04DE5">
        <w:rPr>
          <w:szCs w:val="24"/>
          <w:lang w:val="ru-RU"/>
        </w:rPr>
        <w:t>1. Анализируя и интерпретируя труды ученых, прописать степень изученности вопроса, обозначить актуальность проблемы, сформулировать объект, предмет, цель и задачи, г</w:t>
      </w:r>
      <w:r w:rsidRPr="00F04DE5">
        <w:rPr>
          <w:szCs w:val="24"/>
          <w:lang w:val="ru-RU"/>
        </w:rPr>
        <w:t>и</w:t>
      </w:r>
      <w:r w:rsidRPr="00F04DE5">
        <w:rPr>
          <w:szCs w:val="24"/>
          <w:lang w:val="ru-RU"/>
        </w:rPr>
        <w:t xml:space="preserve">потезу исследования, определить методы исследования. </w:t>
      </w:r>
    </w:p>
    <w:p w:rsidR="004967EC" w:rsidRPr="00F04DE5" w:rsidRDefault="004967EC" w:rsidP="00C1679F">
      <w:pPr>
        <w:pStyle w:val="10"/>
        <w:spacing w:line="240" w:lineRule="auto"/>
        <w:ind w:left="0" w:firstLine="0"/>
        <w:rPr>
          <w:szCs w:val="24"/>
          <w:lang w:val="ru-RU"/>
        </w:rPr>
      </w:pPr>
      <w:r w:rsidRPr="00F04DE5">
        <w:rPr>
          <w:szCs w:val="24"/>
          <w:lang w:val="ru-RU"/>
        </w:rPr>
        <w:t xml:space="preserve">2. Сформулировать задачи и по ним определить структуру выпускной квалификационной работы, систематизировать материал по разделам и подразделам. </w:t>
      </w:r>
    </w:p>
    <w:p w:rsidR="004967EC" w:rsidRPr="00F04DE5" w:rsidRDefault="004967EC" w:rsidP="00C1679F">
      <w:pPr>
        <w:pStyle w:val="10"/>
        <w:spacing w:line="240" w:lineRule="auto"/>
        <w:ind w:left="0" w:firstLine="0"/>
        <w:rPr>
          <w:szCs w:val="24"/>
          <w:lang w:val="ru-RU"/>
        </w:rPr>
      </w:pPr>
      <w:r w:rsidRPr="00F04DE5">
        <w:rPr>
          <w:szCs w:val="24"/>
          <w:lang w:val="ru-RU"/>
        </w:rPr>
        <w:t>3. Составить список использованных источников, оформить список использованных и</w:t>
      </w:r>
      <w:r w:rsidRPr="00F04DE5">
        <w:rPr>
          <w:szCs w:val="24"/>
          <w:lang w:val="ru-RU"/>
        </w:rPr>
        <w:t>с</w:t>
      </w:r>
      <w:r w:rsidRPr="00F04DE5">
        <w:rPr>
          <w:szCs w:val="24"/>
          <w:lang w:val="ru-RU"/>
        </w:rPr>
        <w:t>точников по требованиям ГОСТ</w:t>
      </w:r>
    </w:p>
    <w:p w:rsidR="004967EC" w:rsidRPr="00F04DE5" w:rsidRDefault="004967EC" w:rsidP="00C1679F">
      <w:pPr>
        <w:pStyle w:val="10"/>
        <w:spacing w:line="240" w:lineRule="auto"/>
        <w:ind w:left="0" w:firstLine="0"/>
        <w:rPr>
          <w:szCs w:val="24"/>
          <w:lang w:val="ru-RU"/>
        </w:rPr>
      </w:pPr>
      <w:r w:rsidRPr="00F04DE5">
        <w:rPr>
          <w:szCs w:val="24"/>
          <w:lang w:val="ru-RU"/>
        </w:rPr>
        <w:t>4. Написать тезисы или научную статью</w:t>
      </w:r>
    </w:p>
    <w:p w:rsidR="004967EC" w:rsidRPr="00F04DE5" w:rsidRDefault="004967EC" w:rsidP="00C1679F">
      <w:pPr>
        <w:pStyle w:val="10"/>
        <w:spacing w:line="240" w:lineRule="auto"/>
        <w:rPr>
          <w:szCs w:val="24"/>
          <w:lang w:val="ru-RU"/>
        </w:rPr>
      </w:pPr>
    </w:p>
    <w:p w:rsidR="004967EC" w:rsidRPr="00F04DE5" w:rsidRDefault="004967EC" w:rsidP="00C1679F">
      <w:pPr>
        <w:pStyle w:val="NormalWeb"/>
        <w:shd w:val="clear" w:color="auto" w:fill="FFFFFF"/>
        <w:spacing w:before="0" w:beforeAutospacing="0" w:after="0" w:afterAutospacing="0"/>
        <w:rPr>
          <w:lang w:eastAsia="en-US"/>
        </w:rPr>
      </w:pPr>
      <w:r w:rsidRPr="00F04DE5">
        <w:rPr>
          <w:lang w:eastAsia="en-US"/>
        </w:rPr>
        <w:t>По окончанию курса студент должен выполнить следующие требования, чтобы получить допуск к э</w:t>
      </w:r>
      <w:r w:rsidRPr="00F04DE5">
        <w:rPr>
          <w:lang w:eastAsia="en-US"/>
        </w:rPr>
        <w:t>к</w:t>
      </w:r>
      <w:r w:rsidRPr="00F04DE5">
        <w:rPr>
          <w:lang w:eastAsia="en-US"/>
        </w:rPr>
        <w:t>замену</w:t>
      </w:r>
    </w:p>
    <w:p w:rsidR="004967EC" w:rsidRPr="00F04DE5" w:rsidRDefault="004967EC" w:rsidP="00C1679F">
      <w:pPr>
        <w:pStyle w:val="NormalWeb"/>
        <w:shd w:val="clear" w:color="auto" w:fill="FFFFFF"/>
        <w:spacing w:before="0" w:beforeAutospacing="0" w:after="0" w:afterAutospacing="0"/>
        <w:rPr>
          <w:lang w:eastAsia="en-US"/>
        </w:rPr>
      </w:pPr>
      <w:r w:rsidRPr="00F04DE5">
        <w:rPr>
          <w:lang w:eastAsia="en-US"/>
        </w:rPr>
        <w:t>1. </w:t>
      </w:r>
      <w:hyperlink r:id="rId56" w:tooltip="Введение" w:history="1">
        <w:r w:rsidRPr="00F04DE5">
          <w:rPr>
            <w:lang w:eastAsia="en-US"/>
          </w:rPr>
          <w:t>Введение</w:t>
        </w:r>
      </w:hyperlink>
      <w:r w:rsidRPr="00F04DE5">
        <w:rPr>
          <w:lang w:eastAsia="en-US"/>
        </w:rPr>
        <w:t> ВКР должно быть выложено на портале, составленное по общепринятой структуре</w:t>
      </w:r>
    </w:p>
    <w:p w:rsidR="004967EC" w:rsidRPr="00F04DE5" w:rsidRDefault="004967EC" w:rsidP="00C1679F">
      <w:pPr>
        <w:pStyle w:val="NormalWeb"/>
        <w:shd w:val="clear" w:color="auto" w:fill="FFFFFF"/>
        <w:spacing w:before="0" w:beforeAutospacing="0" w:after="0" w:afterAutospacing="0"/>
        <w:rPr>
          <w:lang w:eastAsia="en-US"/>
        </w:rPr>
      </w:pPr>
      <w:r w:rsidRPr="00F04DE5">
        <w:rPr>
          <w:lang w:eastAsia="en-US"/>
        </w:rPr>
        <w:t>2. </w:t>
      </w:r>
      <w:hyperlink r:id="rId57" w:tooltip="Список источников" w:history="1">
        <w:r w:rsidRPr="00F04DE5">
          <w:rPr>
            <w:lang w:eastAsia="en-US"/>
          </w:rPr>
          <w:t>Список источников</w:t>
        </w:r>
      </w:hyperlink>
      <w:r w:rsidRPr="00F04DE5">
        <w:rPr>
          <w:lang w:eastAsia="en-US"/>
        </w:rPr>
        <w:t> должен быть правильно оформлен и выложен на портал  </w:t>
      </w:r>
    </w:p>
    <w:p w:rsidR="004967EC" w:rsidRPr="00F04DE5" w:rsidRDefault="004967EC" w:rsidP="00C1679F">
      <w:pPr>
        <w:pStyle w:val="NormalWeb"/>
        <w:shd w:val="clear" w:color="auto" w:fill="FFFFFF"/>
        <w:spacing w:before="0" w:beforeAutospacing="0" w:after="0" w:afterAutospacing="0"/>
        <w:rPr>
          <w:lang w:eastAsia="en-US"/>
        </w:rPr>
      </w:pPr>
      <w:r w:rsidRPr="00F04DE5">
        <w:rPr>
          <w:lang w:eastAsia="en-US"/>
        </w:rPr>
        <w:t>3. </w:t>
      </w:r>
      <w:hyperlink r:id="rId58" w:tooltip="Первый раздел" w:history="1">
        <w:r w:rsidRPr="00F04DE5">
          <w:rPr>
            <w:lang w:eastAsia="en-US"/>
          </w:rPr>
          <w:t>Первый раздел</w:t>
        </w:r>
      </w:hyperlink>
      <w:r w:rsidRPr="00F04DE5">
        <w:rPr>
          <w:lang w:eastAsia="en-US"/>
        </w:rPr>
        <w:t> ВКР доложен быть выложен на портал и структура должна соответствовать задачам работы</w:t>
      </w:r>
    </w:p>
    <w:p w:rsidR="004967EC" w:rsidRPr="00F04DE5" w:rsidRDefault="004967EC" w:rsidP="00C1679F">
      <w:pPr>
        <w:pStyle w:val="NormalWeb"/>
        <w:shd w:val="clear" w:color="auto" w:fill="FFFFFF"/>
        <w:spacing w:before="0" w:beforeAutospacing="0" w:after="0" w:afterAutospacing="0"/>
        <w:rPr>
          <w:lang w:eastAsia="en-US"/>
        </w:rPr>
      </w:pPr>
      <w:r w:rsidRPr="00F04DE5">
        <w:rPr>
          <w:lang w:eastAsia="en-US"/>
        </w:rPr>
        <w:t>4. Должна быть написана научная статьи и выложена на портал</w:t>
      </w:r>
    </w:p>
    <w:p w:rsidR="004967EC" w:rsidRPr="00F04DE5" w:rsidRDefault="004967EC" w:rsidP="00C1679F">
      <w:pPr>
        <w:pStyle w:val="NormalWeb"/>
        <w:shd w:val="clear" w:color="auto" w:fill="FFFFFF"/>
        <w:spacing w:before="0" w:beforeAutospacing="0" w:after="0" w:afterAutospacing="0"/>
        <w:rPr>
          <w:lang w:eastAsia="en-US"/>
        </w:rPr>
      </w:pPr>
      <w:r w:rsidRPr="00F04DE5">
        <w:rPr>
          <w:lang w:eastAsia="en-US"/>
        </w:rPr>
        <w:t>5. Степень изученности вопроса должна быть представлена отдельным файлом и выложена в блоке "Семинар" на образовательном портале для обсуждения</w:t>
      </w:r>
    </w:p>
    <w:p w:rsidR="004967EC" w:rsidRPr="00F04DE5" w:rsidRDefault="004967EC" w:rsidP="00C1679F">
      <w:pPr>
        <w:pStyle w:val="10"/>
        <w:spacing w:line="240" w:lineRule="auto"/>
        <w:ind w:left="0" w:firstLine="0"/>
        <w:rPr>
          <w:szCs w:val="24"/>
          <w:lang w:val="ru-RU"/>
        </w:rPr>
      </w:pPr>
    </w:p>
    <w:p w:rsidR="004967EC" w:rsidRPr="00F04DE5" w:rsidRDefault="004967EC" w:rsidP="00C1679F">
      <w:pPr>
        <w:jc w:val="center"/>
        <w:rPr>
          <w:b/>
          <w:bCs/>
        </w:rPr>
      </w:pPr>
      <w:r w:rsidRPr="00F04DE5">
        <w:rPr>
          <w:b/>
          <w:bCs/>
        </w:rPr>
        <w:t>Вопросы к экзамену</w:t>
      </w:r>
    </w:p>
    <w:p w:rsidR="004967EC" w:rsidRPr="00F04DE5" w:rsidRDefault="004967EC" w:rsidP="00C1679F">
      <w:pPr>
        <w:pStyle w:val="10"/>
        <w:numPr>
          <w:ilvl w:val="0"/>
          <w:numId w:val="12"/>
        </w:numPr>
        <w:spacing w:line="240" w:lineRule="auto"/>
        <w:rPr>
          <w:szCs w:val="24"/>
        </w:rPr>
      </w:pPr>
      <w:r w:rsidRPr="00F04DE5">
        <w:rPr>
          <w:szCs w:val="24"/>
          <w:lang w:val="ru-RU"/>
        </w:rPr>
        <w:t xml:space="preserve">Наука: понятие и цель, особенности научного исследования. </w:t>
      </w:r>
      <w:r w:rsidRPr="00F04DE5">
        <w:rPr>
          <w:szCs w:val="24"/>
        </w:rPr>
        <w:t>Методологиянауки.</w:t>
      </w:r>
    </w:p>
    <w:p w:rsidR="004967EC" w:rsidRPr="00F04DE5" w:rsidRDefault="004967EC" w:rsidP="00C1679F">
      <w:pPr>
        <w:pStyle w:val="10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 xml:space="preserve">Диалектический и системный методы научного исследования. </w:t>
      </w:r>
    </w:p>
    <w:p w:rsidR="004967EC" w:rsidRPr="00F04DE5" w:rsidRDefault="004967EC" w:rsidP="00C1679F">
      <w:pPr>
        <w:pStyle w:val="10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 xml:space="preserve">Особенности методической деятельности в сфере физической культуры и спорта (методика, принципы, методы, приемы). </w:t>
      </w:r>
    </w:p>
    <w:p w:rsidR="004967EC" w:rsidRPr="00F04DE5" w:rsidRDefault="004967EC" w:rsidP="00C1679F">
      <w:pPr>
        <w:pStyle w:val="10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>Основные проблемы научно-методических исследований в сфере физической кул</w:t>
      </w:r>
      <w:r w:rsidRPr="00F04DE5">
        <w:rPr>
          <w:szCs w:val="24"/>
          <w:lang w:val="ru-RU"/>
        </w:rPr>
        <w:t>ь</w:t>
      </w:r>
      <w:r w:rsidRPr="00F04DE5">
        <w:rPr>
          <w:szCs w:val="24"/>
          <w:lang w:val="ru-RU"/>
        </w:rPr>
        <w:t>туры и спорта</w:t>
      </w:r>
    </w:p>
    <w:p w:rsidR="004967EC" w:rsidRPr="00F04DE5" w:rsidRDefault="004967EC" w:rsidP="00C1679F">
      <w:pPr>
        <w:pStyle w:val="10"/>
        <w:numPr>
          <w:ilvl w:val="0"/>
          <w:numId w:val="12"/>
        </w:numPr>
        <w:spacing w:line="240" w:lineRule="auto"/>
        <w:rPr>
          <w:szCs w:val="24"/>
        </w:rPr>
      </w:pPr>
      <w:r w:rsidRPr="00F04DE5">
        <w:rPr>
          <w:szCs w:val="24"/>
        </w:rPr>
        <w:t>Основныеэтапыорганизацииисследовательскойработы</w:t>
      </w:r>
    </w:p>
    <w:p w:rsidR="004967EC" w:rsidRPr="00F04DE5" w:rsidRDefault="004967EC" w:rsidP="00C1679F">
      <w:pPr>
        <w:pStyle w:val="10"/>
        <w:numPr>
          <w:ilvl w:val="0"/>
          <w:numId w:val="12"/>
        </w:numPr>
        <w:spacing w:line="240" w:lineRule="auto"/>
        <w:rPr>
          <w:szCs w:val="24"/>
        </w:rPr>
      </w:pPr>
      <w:r w:rsidRPr="00F04DE5">
        <w:rPr>
          <w:szCs w:val="24"/>
        </w:rPr>
        <w:t>Актуальностьисследования: сущность и признаки</w:t>
      </w:r>
    </w:p>
    <w:p w:rsidR="004967EC" w:rsidRPr="00F04DE5" w:rsidRDefault="004967EC" w:rsidP="00C1679F">
      <w:pPr>
        <w:pStyle w:val="10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>Актуальные проблемы в сфере оздоровительной физической культуры</w:t>
      </w:r>
    </w:p>
    <w:p w:rsidR="004967EC" w:rsidRPr="00F04DE5" w:rsidRDefault="004967EC" w:rsidP="00C1679F">
      <w:pPr>
        <w:pStyle w:val="10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 xml:space="preserve">Актуальные проблемы использования средств и методов физического воспитания в образовательном процессе </w:t>
      </w:r>
    </w:p>
    <w:p w:rsidR="004967EC" w:rsidRPr="00F04DE5" w:rsidRDefault="004967EC" w:rsidP="00C1679F">
      <w:pPr>
        <w:pStyle w:val="10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 xml:space="preserve">Актуальные вопросы организации и методики проведения занятий по физической культуре в дошкольных и средних общеобразовательных учреждениях </w:t>
      </w:r>
    </w:p>
    <w:p w:rsidR="004967EC" w:rsidRPr="00F04DE5" w:rsidRDefault="004967EC" w:rsidP="00C1679F">
      <w:pPr>
        <w:pStyle w:val="10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>Особенности и правила выбора темы исследования</w:t>
      </w:r>
    </w:p>
    <w:p w:rsidR="004967EC" w:rsidRPr="00F04DE5" w:rsidRDefault="004967EC" w:rsidP="00C1679F">
      <w:pPr>
        <w:pStyle w:val="10"/>
        <w:numPr>
          <w:ilvl w:val="0"/>
          <w:numId w:val="12"/>
        </w:numPr>
        <w:spacing w:line="240" w:lineRule="auto"/>
        <w:rPr>
          <w:szCs w:val="24"/>
        </w:rPr>
      </w:pPr>
      <w:r w:rsidRPr="00F04DE5">
        <w:rPr>
          <w:szCs w:val="24"/>
        </w:rPr>
        <w:t>Определениеобъекта и предметаисследования</w:t>
      </w:r>
    </w:p>
    <w:p w:rsidR="004967EC" w:rsidRPr="00F04DE5" w:rsidRDefault="004967EC" w:rsidP="00C1679F">
      <w:pPr>
        <w:pStyle w:val="10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 xml:space="preserve">Определение цели и задач исследования. </w:t>
      </w:r>
    </w:p>
    <w:p w:rsidR="004967EC" w:rsidRPr="00F04DE5" w:rsidRDefault="004967EC" w:rsidP="00C1679F">
      <w:pPr>
        <w:pStyle w:val="10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>Выдвижение рабочей гипотезы.  Индуктивная или дедуктивная гипотеза.</w:t>
      </w:r>
    </w:p>
    <w:p w:rsidR="004967EC" w:rsidRPr="00F04DE5" w:rsidRDefault="004967EC" w:rsidP="00C1679F">
      <w:pPr>
        <w:pStyle w:val="10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 xml:space="preserve">Методы научных исследований в сфере физической культуры и спорта </w:t>
      </w:r>
    </w:p>
    <w:p w:rsidR="004967EC" w:rsidRPr="00F04DE5" w:rsidRDefault="004967EC" w:rsidP="00C1679F">
      <w:pPr>
        <w:pStyle w:val="10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>Сущность метода «анализ научно-методической литературы»</w:t>
      </w:r>
    </w:p>
    <w:p w:rsidR="004967EC" w:rsidRPr="00F04DE5" w:rsidRDefault="004967EC" w:rsidP="00C1679F">
      <w:pPr>
        <w:pStyle w:val="10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 xml:space="preserve">Сущность метода «педагогическое наблюдение». Виды и организация наблюдений </w:t>
      </w:r>
    </w:p>
    <w:p w:rsidR="004967EC" w:rsidRPr="00F04DE5" w:rsidRDefault="004967EC" w:rsidP="00C1679F">
      <w:pPr>
        <w:pStyle w:val="10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 xml:space="preserve">Сущность метода «беседа, интервью и анкетирование». </w:t>
      </w:r>
    </w:p>
    <w:p w:rsidR="004967EC" w:rsidRPr="00F04DE5" w:rsidRDefault="004967EC" w:rsidP="00C1679F">
      <w:pPr>
        <w:pStyle w:val="10"/>
        <w:numPr>
          <w:ilvl w:val="0"/>
          <w:numId w:val="12"/>
        </w:numPr>
        <w:spacing w:line="240" w:lineRule="auto"/>
        <w:rPr>
          <w:szCs w:val="24"/>
        </w:rPr>
      </w:pPr>
      <w:r w:rsidRPr="00F04DE5">
        <w:rPr>
          <w:szCs w:val="24"/>
        </w:rPr>
        <w:t>Правиласоставленияанкеты</w:t>
      </w:r>
    </w:p>
    <w:p w:rsidR="004967EC" w:rsidRPr="00F04DE5" w:rsidRDefault="004967EC" w:rsidP="00C1679F">
      <w:pPr>
        <w:pStyle w:val="10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>Сущность метода «контрольные испытания». Виды контрольных нормативов и тестов и их задачи.</w:t>
      </w:r>
    </w:p>
    <w:p w:rsidR="004967EC" w:rsidRPr="00F04DE5" w:rsidRDefault="004967EC" w:rsidP="00C1679F">
      <w:pPr>
        <w:pStyle w:val="10"/>
        <w:numPr>
          <w:ilvl w:val="0"/>
          <w:numId w:val="12"/>
        </w:numPr>
        <w:spacing w:line="240" w:lineRule="auto"/>
        <w:rPr>
          <w:szCs w:val="24"/>
        </w:rPr>
      </w:pPr>
      <w:r w:rsidRPr="00F04DE5">
        <w:rPr>
          <w:szCs w:val="24"/>
        </w:rPr>
        <w:t>Правилапроведенияконтрольныхиспытаний.</w:t>
      </w:r>
    </w:p>
    <w:p w:rsidR="004967EC" w:rsidRPr="00F04DE5" w:rsidRDefault="004967EC" w:rsidP="00C1679F">
      <w:pPr>
        <w:pStyle w:val="10"/>
        <w:numPr>
          <w:ilvl w:val="0"/>
          <w:numId w:val="12"/>
        </w:numPr>
        <w:spacing w:line="240" w:lineRule="auto"/>
        <w:rPr>
          <w:szCs w:val="24"/>
        </w:rPr>
      </w:pPr>
      <w:r w:rsidRPr="00F04DE5">
        <w:rPr>
          <w:szCs w:val="24"/>
        </w:rPr>
        <w:t>Сущностьметода «экспертноеоценивание»</w:t>
      </w:r>
    </w:p>
    <w:p w:rsidR="004967EC" w:rsidRPr="00F04DE5" w:rsidRDefault="004967EC" w:rsidP="00C1679F">
      <w:pPr>
        <w:pStyle w:val="10"/>
        <w:numPr>
          <w:ilvl w:val="0"/>
          <w:numId w:val="12"/>
        </w:numPr>
        <w:spacing w:line="240" w:lineRule="auto"/>
        <w:rPr>
          <w:szCs w:val="24"/>
        </w:rPr>
      </w:pPr>
      <w:r w:rsidRPr="00F04DE5">
        <w:rPr>
          <w:szCs w:val="24"/>
        </w:rPr>
        <w:t>Сущностьметода «хронометрирование»</w:t>
      </w:r>
    </w:p>
    <w:p w:rsidR="004967EC" w:rsidRPr="00F04DE5" w:rsidRDefault="004967EC" w:rsidP="00C1679F">
      <w:pPr>
        <w:pStyle w:val="10"/>
        <w:numPr>
          <w:ilvl w:val="0"/>
          <w:numId w:val="12"/>
        </w:numPr>
        <w:spacing w:line="240" w:lineRule="auto"/>
        <w:rPr>
          <w:szCs w:val="24"/>
        </w:rPr>
      </w:pPr>
      <w:r w:rsidRPr="00F04DE5">
        <w:rPr>
          <w:szCs w:val="24"/>
        </w:rPr>
        <w:t>Сущностьметода «педагогическийэксперимент»</w:t>
      </w:r>
    </w:p>
    <w:p w:rsidR="004967EC" w:rsidRPr="00F04DE5" w:rsidRDefault="004967EC" w:rsidP="00C1679F">
      <w:pPr>
        <w:pStyle w:val="10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>Виды педагогических экспериментов и методика проведения</w:t>
      </w:r>
    </w:p>
    <w:p w:rsidR="004967EC" w:rsidRPr="00F04DE5" w:rsidRDefault="004967EC" w:rsidP="00C1679F">
      <w:pPr>
        <w:pStyle w:val="10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>Сущность метода «математико-статистический метод обработки результатов»</w:t>
      </w:r>
    </w:p>
    <w:p w:rsidR="004967EC" w:rsidRPr="00F04DE5" w:rsidRDefault="004967EC" w:rsidP="00C1679F">
      <w:pPr>
        <w:pStyle w:val="10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>Характеристика видов научно-методических работ в области физи</w:t>
      </w:r>
      <w:r w:rsidRPr="00F04DE5">
        <w:rPr>
          <w:szCs w:val="24"/>
          <w:lang w:val="ru-RU"/>
        </w:rPr>
        <w:softHyphen/>
        <w:t>ческой культуры и спорта.</w:t>
      </w:r>
    </w:p>
    <w:p w:rsidR="004967EC" w:rsidRPr="00F04DE5" w:rsidRDefault="004967EC" w:rsidP="00C1679F">
      <w:pPr>
        <w:pStyle w:val="10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>Контрольная и курсовая работа. Особенности задач и содержания.</w:t>
      </w:r>
    </w:p>
    <w:p w:rsidR="004967EC" w:rsidRPr="00F04DE5" w:rsidRDefault="004967EC" w:rsidP="00C1679F">
      <w:pPr>
        <w:pStyle w:val="10"/>
        <w:numPr>
          <w:ilvl w:val="0"/>
          <w:numId w:val="12"/>
        </w:numPr>
        <w:spacing w:line="240" w:lineRule="auto"/>
        <w:rPr>
          <w:szCs w:val="24"/>
        </w:rPr>
      </w:pPr>
      <w:r w:rsidRPr="00F04DE5">
        <w:rPr>
          <w:szCs w:val="24"/>
        </w:rPr>
        <w:t>Магистерскаядиссертация. Отличительныеособенности.</w:t>
      </w:r>
    </w:p>
    <w:p w:rsidR="004967EC" w:rsidRPr="00F04DE5" w:rsidRDefault="004967EC" w:rsidP="00C1679F">
      <w:pPr>
        <w:pStyle w:val="10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>Кандидатская и докторская диссертации. Основные характеристики.</w:t>
      </w:r>
    </w:p>
    <w:p w:rsidR="004967EC" w:rsidRPr="00F04DE5" w:rsidRDefault="004967EC" w:rsidP="00C1679F">
      <w:pPr>
        <w:pStyle w:val="10"/>
        <w:numPr>
          <w:ilvl w:val="0"/>
          <w:numId w:val="12"/>
        </w:numPr>
        <w:spacing w:line="240" w:lineRule="auto"/>
        <w:rPr>
          <w:szCs w:val="24"/>
        </w:rPr>
      </w:pPr>
      <w:r w:rsidRPr="00F04DE5">
        <w:rPr>
          <w:szCs w:val="24"/>
        </w:rPr>
        <w:t>Характеристикамонографии.</w:t>
      </w:r>
    </w:p>
    <w:p w:rsidR="004967EC" w:rsidRPr="00F04DE5" w:rsidRDefault="004967EC" w:rsidP="00C1679F">
      <w:pPr>
        <w:pStyle w:val="10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>Учебники и учебные пособия. Основные характеристики.</w:t>
      </w:r>
    </w:p>
    <w:p w:rsidR="004967EC" w:rsidRPr="00F04DE5" w:rsidRDefault="004967EC" w:rsidP="00C1679F">
      <w:pPr>
        <w:pStyle w:val="10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>Научная статья и тезисы: характеристика и требования к содержанию.</w:t>
      </w:r>
    </w:p>
    <w:p w:rsidR="004967EC" w:rsidRPr="00F04DE5" w:rsidRDefault="004967EC" w:rsidP="00C1679F">
      <w:pPr>
        <w:pStyle w:val="10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>Выпускная квалификационная работа: структура, этапы организации исследования.</w:t>
      </w:r>
    </w:p>
    <w:p w:rsidR="004967EC" w:rsidRPr="00F04DE5" w:rsidRDefault="004967EC" w:rsidP="00C1679F">
      <w:pPr>
        <w:pStyle w:val="10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>Структура введения ВКР, основные требования, предъявляемые к введению.</w:t>
      </w:r>
    </w:p>
    <w:p w:rsidR="004967EC" w:rsidRPr="00F04DE5" w:rsidRDefault="004967EC" w:rsidP="00C1679F">
      <w:pPr>
        <w:pStyle w:val="10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>Выпускная квалификационная работа: структура, содержание, основные требов</w:t>
      </w:r>
      <w:r w:rsidRPr="00F04DE5">
        <w:rPr>
          <w:szCs w:val="24"/>
          <w:lang w:val="ru-RU"/>
        </w:rPr>
        <w:t>а</w:t>
      </w:r>
      <w:r w:rsidRPr="00F04DE5">
        <w:rPr>
          <w:szCs w:val="24"/>
          <w:lang w:val="ru-RU"/>
        </w:rPr>
        <w:t xml:space="preserve">ния. </w:t>
      </w:r>
    </w:p>
    <w:p w:rsidR="004967EC" w:rsidRDefault="004967EC" w:rsidP="00C1679F">
      <w:pPr>
        <w:ind w:firstLine="0"/>
      </w:pPr>
    </w:p>
    <w:p w:rsidR="004967EC" w:rsidRPr="00F04DE5" w:rsidRDefault="004967EC" w:rsidP="00C1679F">
      <w:pPr>
        <w:jc w:val="right"/>
      </w:pPr>
      <w:r>
        <w:t>Приложение 2</w:t>
      </w:r>
    </w:p>
    <w:p w:rsidR="004967EC" w:rsidRPr="00F04DE5" w:rsidRDefault="004967EC" w:rsidP="00C1679F">
      <w:pPr>
        <w:ind w:firstLine="709"/>
        <w:jc w:val="center"/>
      </w:pPr>
      <w:r w:rsidRPr="00F04DE5">
        <w:t>МЕТОДИЧЕСКИЕ РЕКОМЕНДАЦИИ</w:t>
      </w:r>
    </w:p>
    <w:p w:rsidR="004967EC" w:rsidRPr="00F04DE5" w:rsidRDefault="004967EC" w:rsidP="00C1679F">
      <w:pPr>
        <w:ind w:firstLine="709"/>
        <w:jc w:val="center"/>
      </w:pPr>
      <w:r w:rsidRPr="00F04DE5">
        <w:t>по выполнению, оформлению и защите выпускных квалификационных работ для обучающихся направления подготовки</w:t>
      </w:r>
    </w:p>
    <w:p w:rsidR="004967EC" w:rsidRPr="00F04DE5" w:rsidRDefault="004967EC" w:rsidP="00C1679F">
      <w:pPr>
        <w:ind w:firstLine="709"/>
        <w:jc w:val="center"/>
      </w:pPr>
      <w:r w:rsidRPr="00F04DE5">
        <w:t xml:space="preserve">44.03.01 «Педагогическое образование» </w:t>
      </w:r>
    </w:p>
    <w:p w:rsidR="004967EC" w:rsidRPr="00F04DE5" w:rsidRDefault="004967EC" w:rsidP="00C1679F">
      <w:pPr>
        <w:ind w:firstLine="709"/>
        <w:jc w:val="center"/>
      </w:pPr>
      <w:r w:rsidRPr="00F04DE5">
        <w:t>(профиль – физическая культура)</w:t>
      </w:r>
    </w:p>
    <w:p w:rsidR="004967EC" w:rsidRPr="00F04DE5" w:rsidRDefault="004967EC" w:rsidP="00C1679F">
      <w:pPr>
        <w:ind w:firstLine="709"/>
        <w:jc w:val="center"/>
      </w:pPr>
    </w:p>
    <w:p w:rsidR="004967EC" w:rsidRPr="00F04DE5" w:rsidRDefault="004967EC" w:rsidP="00C1679F">
      <w:pPr>
        <w:pStyle w:val="Heading1"/>
        <w:keepLines/>
        <w:widowControl/>
        <w:numPr>
          <w:ilvl w:val="0"/>
          <w:numId w:val="26"/>
        </w:numPr>
        <w:spacing w:before="0" w:after="0"/>
        <w:jc w:val="center"/>
        <w:rPr>
          <w:szCs w:val="24"/>
        </w:rPr>
      </w:pPr>
      <w:bookmarkStart w:id="0" w:name="_Toc448573604"/>
      <w:bookmarkStart w:id="1" w:name="_Toc451520534"/>
      <w:bookmarkStart w:id="2" w:name="_Toc451520848"/>
      <w:r w:rsidRPr="00F04DE5">
        <w:rPr>
          <w:szCs w:val="24"/>
        </w:rPr>
        <w:t>Подготовка выпускной квалификационной работы</w:t>
      </w:r>
      <w:bookmarkEnd w:id="0"/>
      <w:bookmarkEnd w:id="1"/>
      <w:bookmarkEnd w:id="2"/>
    </w:p>
    <w:p w:rsidR="004967EC" w:rsidRPr="00F04DE5" w:rsidRDefault="004967EC" w:rsidP="00C1679F">
      <w:pPr>
        <w:ind w:firstLine="709"/>
      </w:pPr>
      <w:r w:rsidRPr="00F04DE5">
        <w:t>Написание работы является </w:t>
      </w:r>
      <w:r w:rsidRPr="00F04DE5">
        <w:rPr>
          <w:b/>
          <w:bCs/>
        </w:rPr>
        <w:t>завершающим этапом</w:t>
      </w:r>
      <w:r w:rsidRPr="00F04DE5">
        <w:t xml:space="preserve"> подготовки квалифицирова</w:t>
      </w:r>
      <w:r w:rsidRPr="00F04DE5">
        <w:t>н</w:t>
      </w:r>
      <w:r w:rsidRPr="00F04DE5">
        <w:t>ных специалистов по направлению 44.03.01 «Педагогическое образование», профиль – физическая культура. ВКР позволяет обучающимся раскрыть свой творческий потенциал и продемонстрировать умение применять на практике полученные в процессе обучения знания.</w:t>
      </w:r>
    </w:p>
    <w:p w:rsidR="004967EC" w:rsidRPr="00F04DE5" w:rsidRDefault="004967EC" w:rsidP="00C1679F">
      <w:pPr>
        <w:ind w:firstLine="709"/>
      </w:pPr>
      <w:r w:rsidRPr="00F04DE5">
        <w:t>Выпускная квалификационная работа представляет собой теоретическо-экспериментальное исследование в области физической культуры и спорта, в кот</w:t>
      </w:r>
      <w:r w:rsidRPr="00F04DE5">
        <w:t>о</w:t>
      </w:r>
      <w:r w:rsidRPr="00F04DE5">
        <w:t>рой выпускник демонстрирует уровень овладения необходимыми теоретическими зн</w:t>
      </w:r>
      <w:r w:rsidRPr="00F04DE5">
        <w:t>а</w:t>
      </w:r>
      <w:r w:rsidRPr="00F04DE5">
        <w:t>ниями и практическими умениями и навыками, позволяющими ему самостоятельно р</w:t>
      </w:r>
      <w:r w:rsidRPr="00F04DE5">
        <w:t>е</w:t>
      </w:r>
      <w:r w:rsidRPr="00F04DE5">
        <w:t>шать профессиональные задачи.</w:t>
      </w:r>
    </w:p>
    <w:p w:rsidR="004967EC" w:rsidRPr="00F04DE5" w:rsidRDefault="004967EC" w:rsidP="00C1679F">
      <w:pPr>
        <w:ind w:firstLine="709"/>
      </w:pPr>
      <w:r w:rsidRPr="00F04DE5">
        <w:t>Выпускная квалификационная работа должна:</w:t>
      </w:r>
    </w:p>
    <w:p w:rsidR="004967EC" w:rsidRPr="00F04DE5" w:rsidRDefault="004967EC" w:rsidP="00C1679F">
      <w:pPr>
        <w:ind w:firstLine="709"/>
      </w:pPr>
      <w:r w:rsidRPr="00F04DE5">
        <w:t>–  быть актуальной;</w:t>
      </w:r>
    </w:p>
    <w:p w:rsidR="004967EC" w:rsidRPr="00F04DE5" w:rsidRDefault="004967EC" w:rsidP="00C1679F">
      <w:pPr>
        <w:ind w:firstLine="709"/>
      </w:pPr>
      <w:r w:rsidRPr="00F04DE5">
        <w:t>–  носить творческий и завершенный характер;</w:t>
      </w:r>
    </w:p>
    <w:p w:rsidR="004967EC" w:rsidRPr="00F04DE5" w:rsidRDefault="004967EC" w:rsidP="00C1679F">
      <w:pPr>
        <w:ind w:firstLine="709"/>
      </w:pPr>
      <w:r w:rsidRPr="00F04DE5">
        <w:t>–  иметь четкую структуру и методологическое обоснование;</w:t>
      </w:r>
    </w:p>
    <w:p w:rsidR="004967EC" w:rsidRPr="00F04DE5" w:rsidRDefault="004967EC" w:rsidP="00C1679F">
      <w:pPr>
        <w:ind w:firstLine="709"/>
      </w:pPr>
      <w:r w:rsidRPr="00F04DE5">
        <w:t>– отражать умение обучающего пользоваться рациональными приемами поиска, отбора, обработки и систематизации информации;</w:t>
      </w:r>
    </w:p>
    <w:p w:rsidR="004967EC" w:rsidRPr="00F04DE5" w:rsidRDefault="004967EC" w:rsidP="00C1679F">
      <w:pPr>
        <w:ind w:firstLine="709"/>
      </w:pPr>
      <w:r w:rsidRPr="00F04DE5">
        <w:t>– быть правильно оформлена в соответствии с требованиями.</w:t>
      </w:r>
    </w:p>
    <w:p w:rsidR="004967EC" w:rsidRPr="00F04DE5" w:rsidRDefault="004967EC" w:rsidP="00C1679F">
      <w:pPr>
        <w:ind w:firstLine="709"/>
      </w:pPr>
      <w:r w:rsidRPr="00F04DE5">
        <w:t>К защите ВКР допускаются обучающиеся, успешно завершившие в полном объеме освоение основной образовательной программы по направлению подготовки «Педагог</w:t>
      </w:r>
      <w:r w:rsidRPr="00F04DE5">
        <w:t>и</w:t>
      </w:r>
      <w:r w:rsidRPr="00F04DE5">
        <w:t>ческое образование» (профиль – физическая культура) и успешно прошедшие другие в</w:t>
      </w:r>
      <w:r w:rsidRPr="00F04DE5">
        <w:t>и</w:t>
      </w:r>
      <w:r w:rsidRPr="00F04DE5">
        <w:t>ды итоговых аттестационных испытаний (государственные экзамены).</w:t>
      </w:r>
      <w:r w:rsidRPr="00F04DE5">
        <w:rPr>
          <w:b/>
          <w:bCs/>
        </w:rPr>
        <w:t> </w:t>
      </w:r>
    </w:p>
    <w:p w:rsidR="004967EC" w:rsidRPr="00F04DE5" w:rsidRDefault="004967EC" w:rsidP="00C1679F">
      <w:pPr>
        <w:ind w:firstLine="709"/>
      </w:pPr>
      <w:r w:rsidRPr="00F04DE5">
        <w:t>Написание ВКР имеет </w:t>
      </w:r>
      <w:r w:rsidRPr="00F04DE5">
        <w:rPr>
          <w:b/>
          <w:bCs/>
        </w:rPr>
        <w:t>цели:</w:t>
      </w:r>
    </w:p>
    <w:p w:rsidR="004967EC" w:rsidRPr="00F04DE5" w:rsidRDefault="004967EC" w:rsidP="00C1679F">
      <w:pPr>
        <w:ind w:firstLine="709"/>
      </w:pPr>
      <w:r w:rsidRPr="00F04DE5">
        <w:t>– систематизировать, закрепить, расширить теоретические и практические знания по выбранному профилю;</w:t>
      </w:r>
    </w:p>
    <w:p w:rsidR="004967EC" w:rsidRPr="00F04DE5" w:rsidRDefault="004967EC" w:rsidP="00C1679F">
      <w:pPr>
        <w:ind w:firstLine="709"/>
      </w:pPr>
      <w:r w:rsidRPr="00F04DE5">
        <w:t>– выработать у обучающегося умение применять полученные в процессе обучения знания при решении научных и практических задач;</w:t>
      </w:r>
    </w:p>
    <w:p w:rsidR="004967EC" w:rsidRPr="00F04DE5" w:rsidRDefault="004967EC" w:rsidP="00C1679F">
      <w:pPr>
        <w:ind w:firstLine="709"/>
      </w:pPr>
      <w:r w:rsidRPr="00F04DE5">
        <w:t>– развить навыки самостоятельной научной работы и овладеть методикой провед</w:t>
      </w:r>
      <w:r w:rsidRPr="00F04DE5">
        <w:t>е</w:t>
      </w:r>
      <w:r w:rsidRPr="00F04DE5">
        <w:t>ния исследований;</w:t>
      </w:r>
    </w:p>
    <w:p w:rsidR="004967EC" w:rsidRPr="00F04DE5" w:rsidRDefault="004967EC" w:rsidP="00C1679F">
      <w:pPr>
        <w:rPr>
          <w:i/>
          <w:iCs/>
        </w:rPr>
      </w:pPr>
      <w:r w:rsidRPr="00F04DE5">
        <w:t>– определить готовность обучающегося к профессиональной элементом и служит для наглядного представления материала ВКР во время защиты</w:t>
      </w:r>
      <w:r w:rsidRPr="00F04DE5">
        <w:rPr>
          <w:i/>
          <w:iCs/>
        </w:rPr>
        <w:t xml:space="preserve">. </w:t>
      </w:r>
      <w:r w:rsidRPr="00F04DE5">
        <w:t>Демонстрационный мат</w:t>
      </w:r>
      <w:r w:rsidRPr="00F04DE5">
        <w:t>е</w:t>
      </w:r>
      <w:r w:rsidRPr="00F04DE5">
        <w:t>риал частично или полностью может быть представлен с помощью мультимедийного об</w:t>
      </w:r>
      <w:r w:rsidRPr="00F04DE5">
        <w:t>о</w:t>
      </w:r>
      <w:r w:rsidRPr="00F04DE5">
        <w:t>рудования. В случае замены демонстрационного материала презентацией обучающемуся необходимо подготовить раздаточный материал, представляющий собой копии презент</w:t>
      </w:r>
      <w:r w:rsidRPr="00F04DE5">
        <w:t>а</w:t>
      </w:r>
      <w:r w:rsidRPr="00F04DE5">
        <w:t>ции в формате А4 для всех членом ГЭК, а также одни экземпляр предоставить на выпу</w:t>
      </w:r>
      <w:r w:rsidRPr="00F04DE5">
        <w:t>с</w:t>
      </w:r>
      <w:r w:rsidRPr="00F04DE5">
        <w:t>кающую кафедру.</w:t>
      </w:r>
    </w:p>
    <w:p w:rsidR="004967EC" w:rsidRPr="00F04DE5" w:rsidRDefault="004967EC" w:rsidP="00C1679F">
      <w:pPr>
        <w:ind w:firstLine="709"/>
      </w:pPr>
      <w:r w:rsidRPr="00F04DE5">
        <w:t>Дипломник в соответствии с содержанием работы разрабатывает компьютерную версию защиты, в которой, с использованием современных компьютерных технологий деятельности.</w:t>
      </w:r>
    </w:p>
    <w:p w:rsidR="004967EC" w:rsidRPr="00F04DE5" w:rsidRDefault="004967EC" w:rsidP="00C1679F">
      <w:pPr>
        <w:ind w:firstLine="709"/>
      </w:pPr>
      <w:r w:rsidRPr="00F04DE5">
        <w:t>Выпускная квалификационная работа – </w:t>
      </w:r>
      <w:r w:rsidRPr="00F04DE5">
        <w:rPr>
          <w:b/>
          <w:bCs/>
        </w:rPr>
        <w:t>самостоятельное научное исследов</w:t>
      </w:r>
      <w:r w:rsidRPr="00F04DE5">
        <w:rPr>
          <w:b/>
          <w:bCs/>
        </w:rPr>
        <w:t>а</w:t>
      </w:r>
      <w:r w:rsidRPr="00F04DE5">
        <w:rPr>
          <w:b/>
          <w:bCs/>
        </w:rPr>
        <w:t>ние,</w:t>
      </w:r>
      <w:r w:rsidRPr="00F04DE5">
        <w:t> представляющее собой сочетание теоретического освещения вопросов темы с анал</w:t>
      </w:r>
      <w:r w:rsidRPr="00F04DE5">
        <w:t>и</w:t>
      </w:r>
      <w:r w:rsidRPr="00F04DE5">
        <w:t>зом современных методик в области физической культуры и спорта, разработка авторск</w:t>
      </w:r>
      <w:r w:rsidRPr="00F04DE5">
        <w:t>о</w:t>
      </w:r>
      <w:r w:rsidRPr="00F04DE5">
        <w:t xml:space="preserve">го подхода к изучаемой проблеме и  апробирование методики на практике. Работа должна свидетельствовать об индивидуальном подходе автора к научному освещению проблемы, оценкам существующих мнений. </w:t>
      </w:r>
    </w:p>
    <w:p w:rsidR="004967EC" w:rsidRPr="00F04DE5" w:rsidRDefault="004967EC" w:rsidP="00C1679F">
      <w:pPr>
        <w:ind w:firstLine="709"/>
      </w:pPr>
      <w:r w:rsidRPr="00F04DE5">
        <w:t>Тема ВКР должна быть выбрана обучающимся</w:t>
      </w:r>
      <w:r w:rsidRPr="00F04DE5">
        <w:rPr>
          <w:b/>
          <w:bCs/>
        </w:rPr>
        <w:t>с учетом его дальнейшей профе</w:t>
      </w:r>
      <w:r w:rsidRPr="00F04DE5">
        <w:rPr>
          <w:b/>
          <w:bCs/>
        </w:rPr>
        <w:t>с</w:t>
      </w:r>
      <w:r w:rsidRPr="00F04DE5">
        <w:rPr>
          <w:b/>
          <w:bCs/>
        </w:rPr>
        <w:t xml:space="preserve">сиональной деятельности. </w:t>
      </w:r>
      <w:r w:rsidRPr="00F04DE5">
        <w:t>На выбор темы также влияет специализация в конкретном в</w:t>
      </w:r>
      <w:r w:rsidRPr="00F04DE5">
        <w:t>и</w:t>
      </w:r>
      <w:r w:rsidRPr="00F04DE5">
        <w:t>де спорта.</w:t>
      </w:r>
    </w:p>
    <w:p w:rsidR="004967EC" w:rsidRPr="00F04DE5" w:rsidRDefault="004967EC" w:rsidP="00C1679F">
      <w:pPr>
        <w:pStyle w:val="Heading2"/>
        <w:rPr>
          <w:szCs w:val="24"/>
        </w:rPr>
      </w:pPr>
    </w:p>
    <w:p w:rsidR="004967EC" w:rsidRPr="00F04DE5" w:rsidRDefault="004967EC" w:rsidP="00C1679F">
      <w:pPr>
        <w:pStyle w:val="Heading2"/>
        <w:rPr>
          <w:szCs w:val="24"/>
        </w:rPr>
      </w:pPr>
      <w:bookmarkStart w:id="3" w:name="_Toc448573605"/>
      <w:bookmarkStart w:id="4" w:name="_Toc451520535"/>
      <w:bookmarkStart w:id="5" w:name="_Toc451520849"/>
      <w:r w:rsidRPr="00F04DE5">
        <w:rPr>
          <w:szCs w:val="24"/>
        </w:rPr>
        <w:t>1.1 Выбор темы</w:t>
      </w:r>
      <w:bookmarkEnd w:id="3"/>
      <w:bookmarkEnd w:id="4"/>
      <w:bookmarkEnd w:id="5"/>
    </w:p>
    <w:p w:rsidR="004967EC" w:rsidRPr="00F04DE5" w:rsidRDefault="004967EC" w:rsidP="00C1679F">
      <w:pPr>
        <w:ind w:firstLine="709"/>
      </w:pPr>
      <w:r w:rsidRPr="00F04DE5">
        <w:t>Примерная тематика выпускных работ разрабатывается и утверждается на выпу</w:t>
      </w:r>
      <w:r w:rsidRPr="00F04DE5">
        <w:t>с</w:t>
      </w:r>
      <w:r w:rsidRPr="00F04DE5">
        <w:t>кающей кафедре.</w:t>
      </w:r>
    </w:p>
    <w:p w:rsidR="004967EC" w:rsidRPr="00F04DE5" w:rsidRDefault="004967EC" w:rsidP="00C1679F">
      <w:pPr>
        <w:ind w:firstLine="709"/>
      </w:pPr>
      <w:r w:rsidRPr="00F04DE5">
        <w:t>Обучающийся самостоятельно с учетом консультации с научным руководит</w:t>
      </w:r>
      <w:r w:rsidRPr="00F04DE5">
        <w:t>е</w:t>
      </w:r>
      <w:r w:rsidRPr="00F04DE5">
        <w:t>лем</w:t>
      </w:r>
      <w:r w:rsidRPr="00F04DE5">
        <w:rPr>
          <w:b/>
          <w:bCs/>
        </w:rPr>
        <w:t> </w:t>
      </w:r>
      <w:r w:rsidRPr="00F04DE5">
        <w:t>выбирает тему исследования из имеющегося примерного перечня тем по интересу</w:t>
      </w:r>
      <w:r w:rsidRPr="00F04DE5">
        <w:t>ю</w:t>
      </w:r>
      <w:r w:rsidRPr="00F04DE5">
        <w:t>щей его проблематике, либо, по согласованию с научным руководителем, предлагает и</w:t>
      </w:r>
      <w:r w:rsidRPr="00F04DE5">
        <w:t>н</w:t>
      </w:r>
      <w:r w:rsidRPr="00F04DE5">
        <w:t>тересующую его тему, обосновав ее актуальность, практическую значимость, научную новизну и степень научной разработанности проблемы.</w:t>
      </w:r>
    </w:p>
    <w:p w:rsidR="004967EC" w:rsidRPr="00F04DE5" w:rsidRDefault="004967EC" w:rsidP="00C1679F">
      <w:pPr>
        <w:ind w:firstLine="709"/>
      </w:pPr>
      <w:r w:rsidRPr="00F04DE5">
        <w:t> </w:t>
      </w:r>
    </w:p>
    <w:p w:rsidR="004967EC" w:rsidRPr="00F04DE5" w:rsidRDefault="004967EC" w:rsidP="00C1679F">
      <w:pPr>
        <w:pStyle w:val="Heading2"/>
        <w:rPr>
          <w:szCs w:val="24"/>
        </w:rPr>
      </w:pPr>
      <w:bookmarkStart w:id="6" w:name="_Toc448573606"/>
      <w:bookmarkStart w:id="7" w:name="_Toc451520536"/>
      <w:bookmarkStart w:id="8" w:name="_Toc451520850"/>
      <w:r w:rsidRPr="00F04DE5">
        <w:rPr>
          <w:szCs w:val="24"/>
        </w:rPr>
        <w:t>1.2 Научное руководство выпускной квалификационной работой</w:t>
      </w:r>
      <w:bookmarkEnd w:id="6"/>
      <w:bookmarkEnd w:id="7"/>
      <w:bookmarkEnd w:id="8"/>
    </w:p>
    <w:p w:rsidR="004967EC" w:rsidRPr="00F04DE5" w:rsidRDefault="004967EC" w:rsidP="00C1679F">
      <w:pPr>
        <w:ind w:firstLine="709"/>
      </w:pPr>
      <w:r w:rsidRPr="00F04DE5">
        <w:t>Обучающийся имеет право предварительного самостоятельного выбора научного руководителя ВКР. Окончательно научный руководитель назначается и утверждается в</w:t>
      </w:r>
      <w:r w:rsidRPr="00F04DE5">
        <w:t>ы</w:t>
      </w:r>
      <w:r w:rsidRPr="00F04DE5">
        <w:t>пускающей кафедрой. При необходимости обучающемусяможет быть назначен научный консультант.</w:t>
      </w:r>
    </w:p>
    <w:p w:rsidR="004967EC" w:rsidRPr="00F04DE5" w:rsidRDefault="004967EC" w:rsidP="00C1679F">
      <w:pPr>
        <w:ind w:firstLine="709"/>
      </w:pPr>
      <w:r w:rsidRPr="00F04DE5">
        <w:t>Научный руководитель:</w:t>
      </w:r>
    </w:p>
    <w:p w:rsidR="004967EC" w:rsidRPr="00F04DE5" w:rsidRDefault="004967EC" w:rsidP="00C1679F">
      <w:pPr>
        <w:ind w:firstLine="709"/>
      </w:pPr>
      <w:r w:rsidRPr="00F04DE5">
        <w:t>– осуществляет научное руководство по исследованию;</w:t>
      </w:r>
    </w:p>
    <w:p w:rsidR="004967EC" w:rsidRPr="00F04DE5" w:rsidRDefault="004967EC" w:rsidP="00C1679F">
      <w:pPr>
        <w:ind w:firstLine="709"/>
      </w:pPr>
      <w:r w:rsidRPr="00F04DE5">
        <w:t>– рассматривает, корректирует и утверждает представленный план ВКР;</w:t>
      </w:r>
    </w:p>
    <w:p w:rsidR="004967EC" w:rsidRPr="00F04DE5" w:rsidRDefault="004967EC" w:rsidP="00C1679F">
      <w:pPr>
        <w:ind w:firstLine="709"/>
      </w:pPr>
      <w:r w:rsidRPr="00F04DE5">
        <w:t>– осуществляет текущий и промежуточный контроль за ходом работы;</w:t>
      </w:r>
    </w:p>
    <w:p w:rsidR="004967EC" w:rsidRPr="00F04DE5" w:rsidRDefault="004967EC" w:rsidP="00C1679F">
      <w:pPr>
        <w:ind w:firstLine="709"/>
      </w:pPr>
      <w:r w:rsidRPr="00F04DE5">
        <w:t>– осуществляет научное редактирование отдельных частей работы по мере их н</w:t>
      </w:r>
      <w:r w:rsidRPr="00F04DE5">
        <w:t>а</w:t>
      </w:r>
      <w:r w:rsidRPr="00F04DE5">
        <w:t>писания обучающимся и вычитывает работу в целом по мере ее представления;</w:t>
      </w:r>
    </w:p>
    <w:p w:rsidR="004967EC" w:rsidRPr="00F04DE5" w:rsidRDefault="004967EC" w:rsidP="00C1679F">
      <w:pPr>
        <w:ind w:firstLine="709"/>
      </w:pPr>
      <w:r w:rsidRPr="00F04DE5">
        <w:t>– дает разрешение на предзащиту и несет совместную с обучающимся ответстве</w:t>
      </w:r>
      <w:r w:rsidRPr="00F04DE5">
        <w:t>н</w:t>
      </w:r>
      <w:r w:rsidRPr="00F04DE5">
        <w:t>ность за представленную работу на ГЭК;</w:t>
      </w:r>
    </w:p>
    <w:p w:rsidR="004967EC" w:rsidRPr="00F04DE5" w:rsidRDefault="004967EC" w:rsidP="00C1679F">
      <w:pPr>
        <w:ind w:firstLine="709"/>
      </w:pPr>
      <w:r w:rsidRPr="00F04DE5">
        <w:t>– участвует в предзащите ВКР;</w:t>
      </w:r>
    </w:p>
    <w:p w:rsidR="004967EC" w:rsidRPr="00F04DE5" w:rsidRDefault="004967EC" w:rsidP="00C1679F">
      <w:pPr>
        <w:ind w:firstLine="709"/>
      </w:pPr>
      <w:r w:rsidRPr="00F04DE5">
        <w:t>– дает отзыв на выполненную выпускную квалификационную работу и рекоменд</w:t>
      </w:r>
      <w:r w:rsidRPr="00F04DE5">
        <w:t>у</w:t>
      </w:r>
      <w:r w:rsidRPr="00F04DE5">
        <w:t>ет ее к защите;</w:t>
      </w:r>
    </w:p>
    <w:p w:rsidR="004967EC" w:rsidRPr="00F04DE5" w:rsidRDefault="004967EC" w:rsidP="00C1679F">
      <w:pPr>
        <w:ind w:firstLine="709"/>
      </w:pPr>
      <w:r w:rsidRPr="00F04DE5">
        <w:t>– имеет право выступать  на защите работы, высказывая свое  мнение о ВКР и об</w:t>
      </w:r>
      <w:r w:rsidRPr="00F04DE5">
        <w:t>у</w:t>
      </w:r>
      <w:r w:rsidRPr="00F04DE5">
        <w:t>чающемся.</w:t>
      </w:r>
    </w:p>
    <w:p w:rsidR="004967EC" w:rsidRPr="00F04DE5" w:rsidRDefault="004967EC" w:rsidP="00C1679F">
      <w:pPr>
        <w:ind w:firstLine="709"/>
      </w:pPr>
      <w:r w:rsidRPr="00F04DE5">
        <w:t> </w:t>
      </w:r>
    </w:p>
    <w:p w:rsidR="004967EC" w:rsidRPr="00F04DE5" w:rsidRDefault="004967EC" w:rsidP="00C1679F">
      <w:pPr>
        <w:pStyle w:val="Heading2"/>
        <w:rPr>
          <w:szCs w:val="24"/>
        </w:rPr>
      </w:pPr>
      <w:r w:rsidRPr="00F04DE5">
        <w:rPr>
          <w:szCs w:val="24"/>
        </w:rPr>
        <w:t> </w:t>
      </w:r>
      <w:bookmarkStart w:id="9" w:name="_Toc448573607"/>
      <w:bookmarkStart w:id="10" w:name="_Toc451520537"/>
      <w:bookmarkStart w:id="11" w:name="_Toc451520851"/>
      <w:r w:rsidRPr="00F04DE5">
        <w:rPr>
          <w:szCs w:val="24"/>
        </w:rPr>
        <w:t>1.3Процедура написания ВКР</w:t>
      </w:r>
      <w:bookmarkEnd w:id="9"/>
      <w:bookmarkEnd w:id="10"/>
      <w:bookmarkEnd w:id="11"/>
    </w:p>
    <w:p w:rsidR="004967EC" w:rsidRPr="00F04DE5" w:rsidRDefault="004967EC" w:rsidP="00C1679F">
      <w:r w:rsidRPr="00F04DE5">
        <w:t>При написании ВКР обучающийся </w:t>
      </w:r>
      <w:r w:rsidRPr="00F04DE5">
        <w:rPr>
          <w:b/>
          <w:bCs/>
        </w:rPr>
        <w:t>должен:</w:t>
      </w:r>
    </w:p>
    <w:p w:rsidR="004967EC" w:rsidRPr="00F04DE5" w:rsidRDefault="004967EC" w:rsidP="00C1679F">
      <w:pPr>
        <w:ind w:firstLine="709"/>
      </w:pPr>
      <w:r w:rsidRPr="00F04DE5">
        <w:t>– всесторонне изучить выбранную проблему, ее теоретическую и практическую значимость;</w:t>
      </w:r>
    </w:p>
    <w:p w:rsidR="004967EC" w:rsidRPr="00F04DE5" w:rsidRDefault="004967EC" w:rsidP="00C1679F">
      <w:pPr>
        <w:ind w:firstLine="709"/>
      </w:pPr>
      <w:r w:rsidRPr="00F04DE5">
        <w:t>– подобрать и проанализировать научную литературу по теме;</w:t>
      </w:r>
    </w:p>
    <w:p w:rsidR="004967EC" w:rsidRPr="00F04DE5" w:rsidRDefault="004967EC" w:rsidP="00C1679F">
      <w:pPr>
        <w:ind w:firstLine="709"/>
      </w:pPr>
      <w:r w:rsidRPr="00F04DE5">
        <w:t>– обосновать собственное видение по рассматриваемой проблеме, определить свое отношение к существующим научным позициям, концепциям;</w:t>
      </w:r>
    </w:p>
    <w:p w:rsidR="004967EC" w:rsidRPr="00F04DE5" w:rsidRDefault="004967EC" w:rsidP="00C1679F">
      <w:pPr>
        <w:ind w:firstLine="709"/>
      </w:pPr>
      <w:r w:rsidRPr="00F04DE5">
        <w:t>– выработать свои предложения и рекомендации по совершенствованию исследу</w:t>
      </w:r>
      <w:r w:rsidRPr="00F04DE5">
        <w:t>е</w:t>
      </w:r>
      <w:r w:rsidRPr="00F04DE5">
        <w:t>мой проблематики.</w:t>
      </w:r>
    </w:p>
    <w:p w:rsidR="004967EC" w:rsidRPr="00F04DE5" w:rsidRDefault="004967EC" w:rsidP="00C1679F">
      <w:pPr>
        <w:ind w:firstLine="709"/>
      </w:pPr>
      <w:r w:rsidRPr="00F04DE5">
        <w:t>ВКР должна носить как теоретический, так и прикладной характер, т.е. она должна быть написана не только на теоретическом, но и на практическом материале, что должно найти отражение в  формулировке темы.</w:t>
      </w:r>
    </w:p>
    <w:p w:rsidR="004967EC" w:rsidRPr="00F04DE5" w:rsidRDefault="004967EC" w:rsidP="00C1679F">
      <w:pPr>
        <w:ind w:firstLine="709"/>
      </w:pPr>
      <w:r w:rsidRPr="00F04DE5">
        <w:t>При написании ВКР используются следующие источники и литерат</w:t>
      </w:r>
      <w:r w:rsidRPr="00F04DE5">
        <w:t>у</w:t>
      </w:r>
      <w:r w:rsidRPr="00F04DE5">
        <w:t>ра: нормативные правовые акты, материалы социологических исследований, статистич</w:t>
      </w:r>
      <w:r w:rsidRPr="00F04DE5">
        <w:t>е</w:t>
      </w:r>
      <w:r w:rsidRPr="00F04DE5">
        <w:t>ские данные и другие источники, в т. ч. неопубликованные, научная и научно-практическая литература, но с обязательной сноской на источники официальной публик</w:t>
      </w:r>
      <w:r w:rsidRPr="00F04DE5">
        <w:t>а</w:t>
      </w:r>
      <w:r w:rsidRPr="00F04DE5">
        <w:t xml:space="preserve">ции или на единицу хранения, Интернет-ресурсы. </w:t>
      </w:r>
    </w:p>
    <w:p w:rsidR="004967EC" w:rsidRPr="00F04DE5" w:rsidRDefault="004967EC" w:rsidP="00C1679F">
      <w:pPr>
        <w:ind w:firstLine="709"/>
      </w:pPr>
      <w:r w:rsidRPr="00F04DE5">
        <w:t>Подготовка ВКР осуществляется в соответствии с графиком, который составляется на весь период выполнения ВКР с указанием очередности выполнения этапов и сроков отчетности студента по выполнению работы перед руководителем (Приложение Е).</w:t>
      </w:r>
    </w:p>
    <w:p w:rsidR="004967EC" w:rsidRPr="00F04DE5" w:rsidRDefault="004967EC" w:rsidP="00C1679F">
      <w:pPr>
        <w:pStyle w:val="Heading2"/>
        <w:rPr>
          <w:szCs w:val="24"/>
        </w:rPr>
      </w:pPr>
      <w:r w:rsidRPr="00F04DE5">
        <w:rPr>
          <w:szCs w:val="24"/>
        </w:rPr>
        <w:t> </w:t>
      </w:r>
      <w:bookmarkStart w:id="12" w:name="_Toc448573608"/>
      <w:bookmarkStart w:id="13" w:name="_Toc451520538"/>
      <w:bookmarkStart w:id="14" w:name="_Toc451520852"/>
      <w:r w:rsidRPr="00F04DE5">
        <w:rPr>
          <w:szCs w:val="24"/>
        </w:rPr>
        <w:t>1.4 Содержание выпускной квалификационной работы</w:t>
      </w:r>
      <w:bookmarkEnd w:id="12"/>
      <w:bookmarkEnd w:id="13"/>
      <w:bookmarkEnd w:id="14"/>
      <w:r w:rsidRPr="00F04DE5">
        <w:rPr>
          <w:szCs w:val="24"/>
        </w:rPr>
        <w:t> </w:t>
      </w:r>
    </w:p>
    <w:p w:rsidR="004967EC" w:rsidRPr="00F04DE5" w:rsidRDefault="004967EC" w:rsidP="00C1679F">
      <w:pPr>
        <w:ind w:firstLine="709"/>
      </w:pPr>
      <w:r w:rsidRPr="00F04DE5">
        <w:t>Содержание ВКР должно соответствовать ее теме и структуре.</w:t>
      </w:r>
    </w:p>
    <w:p w:rsidR="004967EC" w:rsidRPr="00F04DE5" w:rsidRDefault="004967EC" w:rsidP="00C1679F">
      <w:pPr>
        <w:ind w:firstLine="709"/>
      </w:pPr>
      <w:r w:rsidRPr="00F04DE5">
        <w:t>Текстовая часть ВКР должна содержать следующие основные элементы:</w:t>
      </w:r>
    </w:p>
    <w:p w:rsidR="004967EC" w:rsidRPr="00F04DE5" w:rsidRDefault="004967EC" w:rsidP="00C1679F">
      <w:pPr>
        <w:pStyle w:val="10"/>
        <w:numPr>
          <w:ilvl w:val="0"/>
          <w:numId w:val="23"/>
        </w:numPr>
        <w:spacing w:line="240" w:lineRule="auto"/>
        <w:contextualSpacing w:val="0"/>
        <w:rPr>
          <w:szCs w:val="24"/>
          <w:lang w:eastAsia="ru-RU"/>
        </w:rPr>
      </w:pPr>
      <w:r w:rsidRPr="00F04DE5">
        <w:rPr>
          <w:szCs w:val="24"/>
          <w:lang w:eastAsia="ru-RU"/>
        </w:rPr>
        <w:t>титульныйлист;</w:t>
      </w:r>
    </w:p>
    <w:p w:rsidR="004967EC" w:rsidRPr="00F04DE5" w:rsidRDefault="004967EC" w:rsidP="00C1679F">
      <w:pPr>
        <w:pStyle w:val="10"/>
        <w:numPr>
          <w:ilvl w:val="0"/>
          <w:numId w:val="23"/>
        </w:numPr>
        <w:spacing w:line="240" w:lineRule="auto"/>
        <w:contextualSpacing w:val="0"/>
        <w:rPr>
          <w:szCs w:val="24"/>
          <w:lang w:val="ru-RU" w:eastAsia="ru-RU"/>
        </w:rPr>
      </w:pPr>
      <w:r w:rsidRPr="00F04DE5">
        <w:rPr>
          <w:szCs w:val="24"/>
          <w:lang w:val="ru-RU" w:eastAsia="ru-RU"/>
        </w:rPr>
        <w:t>задание на выполнение ВКР (Приложение Б);</w:t>
      </w:r>
    </w:p>
    <w:p w:rsidR="004967EC" w:rsidRPr="00F04DE5" w:rsidRDefault="004967EC" w:rsidP="00C1679F">
      <w:pPr>
        <w:pStyle w:val="10"/>
        <w:numPr>
          <w:ilvl w:val="0"/>
          <w:numId w:val="23"/>
        </w:numPr>
        <w:spacing w:line="240" w:lineRule="auto"/>
        <w:contextualSpacing w:val="0"/>
        <w:rPr>
          <w:szCs w:val="24"/>
          <w:lang w:eastAsia="ru-RU"/>
        </w:rPr>
      </w:pPr>
      <w:r w:rsidRPr="00F04DE5">
        <w:rPr>
          <w:szCs w:val="24"/>
          <w:lang w:eastAsia="ru-RU"/>
        </w:rPr>
        <w:t>отзывруководителя ВКР;</w:t>
      </w:r>
    </w:p>
    <w:p w:rsidR="004967EC" w:rsidRPr="00F04DE5" w:rsidRDefault="004967EC" w:rsidP="00C1679F">
      <w:pPr>
        <w:pStyle w:val="10"/>
        <w:numPr>
          <w:ilvl w:val="0"/>
          <w:numId w:val="23"/>
        </w:numPr>
        <w:spacing w:line="240" w:lineRule="auto"/>
        <w:contextualSpacing w:val="0"/>
        <w:rPr>
          <w:szCs w:val="24"/>
          <w:lang w:eastAsia="ru-RU"/>
        </w:rPr>
      </w:pPr>
      <w:r w:rsidRPr="00F04DE5">
        <w:rPr>
          <w:szCs w:val="24"/>
          <w:lang w:eastAsia="ru-RU"/>
        </w:rPr>
        <w:t>реферат;</w:t>
      </w:r>
    </w:p>
    <w:p w:rsidR="004967EC" w:rsidRPr="00F04DE5" w:rsidRDefault="004967EC" w:rsidP="00C1679F">
      <w:pPr>
        <w:pStyle w:val="10"/>
        <w:numPr>
          <w:ilvl w:val="0"/>
          <w:numId w:val="23"/>
        </w:numPr>
        <w:spacing w:line="240" w:lineRule="auto"/>
        <w:contextualSpacing w:val="0"/>
        <w:rPr>
          <w:szCs w:val="24"/>
          <w:lang w:eastAsia="ru-RU"/>
        </w:rPr>
      </w:pPr>
      <w:r w:rsidRPr="00F04DE5">
        <w:rPr>
          <w:szCs w:val="24"/>
          <w:lang w:eastAsia="ru-RU"/>
        </w:rPr>
        <w:t>содержание (Приложение Д);</w:t>
      </w:r>
    </w:p>
    <w:p w:rsidR="004967EC" w:rsidRPr="00F04DE5" w:rsidRDefault="004967EC" w:rsidP="00C1679F">
      <w:pPr>
        <w:pStyle w:val="10"/>
        <w:numPr>
          <w:ilvl w:val="0"/>
          <w:numId w:val="23"/>
        </w:numPr>
        <w:spacing w:line="240" w:lineRule="auto"/>
        <w:contextualSpacing w:val="0"/>
        <w:rPr>
          <w:szCs w:val="24"/>
          <w:lang w:eastAsia="ru-RU"/>
        </w:rPr>
      </w:pPr>
      <w:r w:rsidRPr="00F04DE5">
        <w:rPr>
          <w:szCs w:val="24"/>
          <w:lang w:eastAsia="ru-RU"/>
        </w:rPr>
        <w:t>введение;</w:t>
      </w:r>
    </w:p>
    <w:p w:rsidR="004967EC" w:rsidRPr="00F04DE5" w:rsidRDefault="004967EC" w:rsidP="00C1679F">
      <w:pPr>
        <w:pStyle w:val="10"/>
        <w:numPr>
          <w:ilvl w:val="0"/>
          <w:numId w:val="23"/>
        </w:numPr>
        <w:spacing w:line="240" w:lineRule="auto"/>
        <w:contextualSpacing w:val="0"/>
        <w:rPr>
          <w:szCs w:val="24"/>
          <w:lang w:eastAsia="ru-RU"/>
        </w:rPr>
      </w:pPr>
      <w:r w:rsidRPr="00F04DE5">
        <w:rPr>
          <w:szCs w:val="24"/>
          <w:lang w:eastAsia="ru-RU"/>
        </w:rPr>
        <w:t>основнуючасть (разделы, подразделы);</w:t>
      </w:r>
    </w:p>
    <w:p w:rsidR="004967EC" w:rsidRPr="00F04DE5" w:rsidRDefault="004967EC" w:rsidP="00C1679F">
      <w:pPr>
        <w:pStyle w:val="10"/>
        <w:numPr>
          <w:ilvl w:val="0"/>
          <w:numId w:val="23"/>
        </w:numPr>
        <w:spacing w:line="240" w:lineRule="auto"/>
        <w:contextualSpacing w:val="0"/>
        <w:rPr>
          <w:szCs w:val="24"/>
          <w:lang w:eastAsia="ru-RU"/>
        </w:rPr>
      </w:pPr>
      <w:r w:rsidRPr="00F04DE5">
        <w:rPr>
          <w:szCs w:val="24"/>
          <w:lang w:eastAsia="ru-RU"/>
        </w:rPr>
        <w:t>заключение;</w:t>
      </w:r>
    </w:p>
    <w:p w:rsidR="004967EC" w:rsidRPr="00F04DE5" w:rsidRDefault="004967EC" w:rsidP="00C1679F">
      <w:pPr>
        <w:pStyle w:val="10"/>
        <w:numPr>
          <w:ilvl w:val="0"/>
          <w:numId w:val="23"/>
        </w:numPr>
        <w:spacing w:line="240" w:lineRule="auto"/>
        <w:contextualSpacing w:val="0"/>
        <w:rPr>
          <w:szCs w:val="24"/>
          <w:lang w:eastAsia="ru-RU"/>
        </w:rPr>
      </w:pPr>
      <w:r w:rsidRPr="00F04DE5">
        <w:rPr>
          <w:szCs w:val="24"/>
          <w:lang w:eastAsia="ru-RU"/>
        </w:rPr>
        <w:t>списокиспользованныхисточников;</w:t>
      </w:r>
    </w:p>
    <w:p w:rsidR="004967EC" w:rsidRPr="00F04DE5" w:rsidRDefault="004967EC" w:rsidP="00C1679F">
      <w:pPr>
        <w:pStyle w:val="10"/>
        <w:numPr>
          <w:ilvl w:val="0"/>
          <w:numId w:val="23"/>
        </w:numPr>
        <w:spacing w:line="240" w:lineRule="auto"/>
        <w:contextualSpacing w:val="0"/>
        <w:rPr>
          <w:i/>
          <w:iCs/>
          <w:szCs w:val="24"/>
          <w:lang w:eastAsia="ru-RU"/>
        </w:rPr>
      </w:pPr>
      <w:r w:rsidRPr="00F04DE5">
        <w:rPr>
          <w:szCs w:val="24"/>
          <w:lang w:eastAsia="ru-RU"/>
        </w:rPr>
        <w:t>приложения.</w:t>
      </w:r>
    </w:p>
    <w:p w:rsidR="004967EC" w:rsidRPr="00F04DE5" w:rsidRDefault="004967EC" w:rsidP="00C1679F">
      <w:pPr>
        <w:ind w:firstLine="709"/>
      </w:pPr>
      <w:r w:rsidRPr="00F04DE5">
        <w:rPr>
          <w:i/>
          <w:iCs/>
        </w:rPr>
        <w:t xml:space="preserve">Демонстрационный материал </w:t>
      </w:r>
      <w:r w:rsidRPr="00F04DE5">
        <w:t>является дополнительным, представляются матери</w:t>
      </w:r>
      <w:r w:rsidRPr="00F04DE5">
        <w:t>а</w:t>
      </w:r>
      <w:r w:rsidRPr="00F04DE5">
        <w:t>лы, выносимые на защиту, а также содержательные моменты работы, выводы, графики, статистические данные, результаты эксперимента, другие материалы, способствующие более наглядному изложению содержания работы. Презентационный материал записыв</w:t>
      </w:r>
      <w:r w:rsidRPr="00F04DE5">
        <w:t>а</w:t>
      </w:r>
      <w:r w:rsidRPr="00F04DE5">
        <w:t>ется на флешкарту (или CD-ROM) и прилагается к ВКР.</w:t>
      </w:r>
    </w:p>
    <w:p w:rsidR="004967EC" w:rsidRPr="00F04DE5" w:rsidRDefault="004967EC" w:rsidP="00C1679F">
      <w:pPr>
        <w:pStyle w:val="10"/>
        <w:spacing w:line="240" w:lineRule="auto"/>
        <w:ind w:left="0" w:firstLine="567"/>
        <w:rPr>
          <w:szCs w:val="24"/>
          <w:lang w:val="ru-RU" w:eastAsia="ru-RU"/>
        </w:rPr>
      </w:pPr>
      <w:r w:rsidRPr="00F04DE5">
        <w:rPr>
          <w:i/>
          <w:iCs/>
          <w:szCs w:val="24"/>
          <w:lang w:val="ru-RU" w:eastAsia="ru-RU"/>
        </w:rPr>
        <w:t xml:space="preserve">В отзыве </w:t>
      </w:r>
      <w:r w:rsidRPr="00F04DE5">
        <w:rPr>
          <w:szCs w:val="24"/>
          <w:lang w:val="ru-RU" w:eastAsia="ru-RU"/>
        </w:rPr>
        <w:t>руководителя дается характеристика проделанной работы о</w:t>
      </w:r>
      <w:r w:rsidRPr="00F04DE5">
        <w:rPr>
          <w:szCs w:val="24"/>
          <w:lang w:val="ru-RU"/>
        </w:rPr>
        <w:t xml:space="preserve">бучающегося </w:t>
      </w:r>
      <w:r w:rsidRPr="00F04DE5">
        <w:rPr>
          <w:szCs w:val="24"/>
          <w:lang w:val="ru-RU" w:eastAsia="ru-RU"/>
        </w:rPr>
        <w:t>в процессе выполнения ВКР и отражает следующее:</w:t>
      </w:r>
    </w:p>
    <w:p w:rsidR="004967EC" w:rsidRPr="00F04DE5" w:rsidRDefault="004967EC" w:rsidP="00C1679F">
      <w:pPr>
        <w:pStyle w:val="10"/>
        <w:numPr>
          <w:ilvl w:val="0"/>
          <w:numId w:val="25"/>
        </w:numPr>
        <w:spacing w:line="240" w:lineRule="auto"/>
        <w:contextualSpacing w:val="0"/>
        <w:rPr>
          <w:szCs w:val="24"/>
          <w:lang w:val="ru-RU" w:eastAsia="ru-RU"/>
        </w:rPr>
      </w:pPr>
      <w:r w:rsidRPr="00F04DE5">
        <w:rPr>
          <w:szCs w:val="24"/>
          <w:lang w:val="ru-RU" w:eastAsia="ru-RU"/>
        </w:rPr>
        <w:t>степень достижения цели и задач ВКР;</w:t>
      </w:r>
    </w:p>
    <w:p w:rsidR="004967EC" w:rsidRPr="00F04DE5" w:rsidRDefault="004967EC" w:rsidP="00C1679F">
      <w:pPr>
        <w:pStyle w:val="10"/>
        <w:numPr>
          <w:ilvl w:val="0"/>
          <w:numId w:val="25"/>
        </w:numPr>
        <w:spacing w:line="240" w:lineRule="auto"/>
        <w:contextualSpacing w:val="0"/>
        <w:rPr>
          <w:szCs w:val="24"/>
          <w:lang w:val="ru-RU" w:eastAsia="ru-RU"/>
        </w:rPr>
      </w:pPr>
      <w:r w:rsidRPr="00F04DE5">
        <w:rPr>
          <w:szCs w:val="24"/>
          <w:lang w:val="ru-RU" w:eastAsia="ru-RU"/>
        </w:rPr>
        <w:t>актуальность и общая характеристика работы;</w:t>
      </w:r>
    </w:p>
    <w:p w:rsidR="004967EC" w:rsidRPr="00F04DE5" w:rsidRDefault="004967EC" w:rsidP="00C1679F">
      <w:pPr>
        <w:pStyle w:val="10"/>
        <w:numPr>
          <w:ilvl w:val="0"/>
          <w:numId w:val="25"/>
        </w:numPr>
        <w:spacing w:line="240" w:lineRule="auto"/>
        <w:contextualSpacing w:val="0"/>
        <w:rPr>
          <w:szCs w:val="24"/>
          <w:lang w:val="ru-RU" w:eastAsia="ru-RU"/>
        </w:rPr>
      </w:pPr>
      <w:r w:rsidRPr="00F04DE5">
        <w:rPr>
          <w:szCs w:val="24"/>
          <w:lang w:val="ru-RU" w:eastAsia="ru-RU"/>
        </w:rPr>
        <w:t>наличие и значимость практических предложений и рекомендаций, сформ</w:t>
      </w:r>
      <w:r w:rsidRPr="00F04DE5">
        <w:rPr>
          <w:szCs w:val="24"/>
          <w:lang w:val="ru-RU" w:eastAsia="ru-RU"/>
        </w:rPr>
        <w:t>у</w:t>
      </w:r>
      <w:r w:rsidRPr="00F04DE5">
        <w:rPr>
          <w:szCs w:val="24"/>
          <w:lang w:val="ru-RU" w:eastAsia="ru-RU"/>
        </w:rPr>
        <w:t>лированных в ВКР;</w:t>
      </w:r>
    </w:p>
    <w:p w:rsidR="004967EC" w:rsidRPr="00F04DE5" w:rsidRDefault="004967EC" w:rsidP="00C1679F">
      <w:pPr>
        <w:pStyle w:val="10"/>
        <w:numPr>
          <w:ilvl w:val="0"/>
          <w:numId w:val="25"/>
        </w:numPr>
        <w:spacing w:line="240" w:lineRule="auto"/>
        <w:contextualSpacing w:val="0"/>
        <w:rPr>
          <w:szCs w:val="24"/>
          <w:lang w:val="ru-RU" w:eastAsia="ru-RU"/>
        </w:rPr>
      </w:pPr>
      <w:r w:rsidRPr="00F04DE5">
        <w:rPr>
          <w:szCs w:val="24"/>
          <w:lang w:val="ru-RU" w:eastAsia="ru-RU"/>
        </w:rPr>
        <w:t>правильность оформления ВКР, включая оценку структуры, стиля, языка и</w:t>
      </w:r>
      <w:r w:rsidRPr="00F04DE5">
        <w:rPr>
          <w:szCs w:val="24"/>
          <w:lang w:val="ru-RU" w:eastAsia="ru-RU"/>
        </w:rPr>
        <w:t>з</w:t>
      </w:r>
      <w:r w:rsidRPr="00F04DE5">
        <w:rPr>
          <w:szCs w:val="24"/>
          <w:lang w:val="ru-RU" w:eastAsia="ru-RU"/>
        </w:rPr>
        <w:t>ложения;</w:t>
      </w:r>
    </w:p>
    <w:p w:rsidR="004967EC" w:rsidRPr="00F04DE5" w:rsidRDefault="004967EC" w:rsidP="00C1679F">
      <w:pPr>
        <w:pStyle w:val="10"/>
        <w:numPr>
          <w:ilvl w:val="0"/>
          <w:numId w:val="25"/>
        </w:numPr>
        <w:spacing w:line="240" w:lineRule="auto"/>
        <w:contextualSpacing w:val="0"/>
        <w:rPr>
          <w:szCs w:val="24"/>
          <w:lang w:val="ru-RU" w:eastAsia="ru-RU"/>
        </w:rPr>
      </w:pPr>
      <w:r w:rsidRPr="00F04DE5">
        <w:rPr>
          <w:szCs w:val="24"/>
          <w:lang w:val="ru-RU" w:eastAsia="ru-RU"/>
        </w:rPr>
        <w:t>владение автором профессиональными знаниями, умениями, навыками;</w:t>
      </w:r>
    </w:p>
    <w:p w:rsidR="004967EC" w:rsidRPr="00F04DE5" w:rsidRDefault="004967EC" w:rsidP="00C1679F">
      <w:pPr>
        <w:pStyle w:val="10"/>
        <w:numPr>
          <w:ilvl w:val="0"/>
          <w:numId w:val="25"/>
        </w:numPr>
        <w:spacing w:line="240" w:lineRule="auto"/>
        <w:contextualSpacing w:val="0"/>
        <w:rPr>
          <w:szCs w:val="24"/>
          <w:lang w:eastAsia="ru-RU"/>
        </w:rPr>
      </w:pPr>
      <w:r w:rsidRPr="00F04DE5">
        <w:rPr>
          <w:szCs w:val="24"/>
          <w:lang w:eastAsia="ru-RU"/>
        </w:rPr>
        <w:t>недостаткиработы (еслиимеются);</w:t>
      </w:r>
    </w:p>
    <w:p w:rsidR="004967EC" w:rsidRPr="00F04DE5" w:rsidRDefault="004967EC" w:rsidP="00C1679F">
      <w:pPr>
        <w:pStyle w:val="10"/>
        <w:numPr>
          <w:ilvl w:val="0"/>
          <w:numId w:val="25"/>
        </w:numPr>
        <w:spacing w:line="240" w:lineRule="auto"/>
        <w:contextualSpacing w:val="0"/>
        <w:rPr>
          <w:szCs w:val="24"/>
          <w:lang w:val="ru-RU" w:eastAsia="ru-RU"/>
        </w:rPr>
      </w:pPr>
      <w:r w:rsidRPr="00F04DE5">
        <w:rPr>
          <w:szCs w:val="24"/>
          <w:lang w:val="ru-RU" w:eastAsia="ru-RU"/>
        </w:rPr>
        <w:t>оценку и рекомендации ВКР к защите.</w:t>
      </w:r>
    </w:p>
    <w:p w:rsidR="004967EC" w:rsidRPr="00F04DE5" w:rsidRDefault="004967EC" w:rsidP="00C1679F">
      <w:pPr>
        <w:rPr>
          <w:b/>
          <w:bCs/>
        </w:rPr>
      </w:pPr>
      <w:r w:rsidRPr="00F04DE5">
        <w:t>Выпускающая кафедра обеспечивает ознакомления обучающегося отзывом не поз</w:t>
      </w:r>
      <w:r w:rsidRPr="00F04DE5">
        <w:t>д</w:t>
      </w:r>
      <w:r w:rsidRPr="00F04DE5">
        <w:t xml:space="preserve">нее чем за </w:t>
      </w:r>
      <w:r w:rsidRPr="00F04DE5">
        <w:rPr>
          <w:b/>
          <w:bCs/>
        </w:rPr>
        <w:t>5 дней до дня защиты ВКР.</w:t>
      </w:r>
    </w:p>
    <w:p w:rsidR="004967EC" w:rsidRPr="00F04DE5" w:rsidRDefault="004967EC" w:rsidP="00C1679F">
      <w:pPr>
        <w:pStyle w:val="10"/>
        <w:spacing w:line="240" w:lineRule="auto"/>
        <w:ind w:left="0" w:firstLine="567"/>
        <w:rPr>
          <w:szCs w:val="24"/>
          <w:lang w:eastAsia="ru-RU"/>
        </w:rPr>
      </w:pPr>
      <w:r w:rsidRPr="00F04DE5">
        <w:rPr>
          <w:i/>
          <w:iCs/>
          <w:szCs w:val="24"/>
          <w:lang w:val="ru-RU" w:eastAsia="ru-RU"/>
        </w:rPr>
        <w:t>Реферат</w:t>
      </w:r>
      <w:r w:rsidRPr="00F04DE5">
        <w:rPr>
          <w:szCs w:val="24"/>
          <w:lang w:val="ru-RU" w:eastAsia="ru-RU"/>
        </w:rPr>
        <w:t xml:space="preserve"> размещается на отдельной странице, и его объем не должен превышать о</w:t>
      </w:r>
      <w:r w:rsidRPr="00F04DE5">
        <w:rPr>
          <w:szCs w:val="24"/>
          <w:lang w:val="ru-RU" w:eastAsia="ru-RU"/>
        </w:rPr>
        <w:t>д</w:t>
      </w:r>
      <w:r w:rsidRPr="00F04DE5">
        <w:rPr>
          <w:szCs w:val="24"/>
          <w:lang w:val="ru-RU" w:eastAsia="ru-RU"/>
        </w:rPr>
        <w:t xml:space="preserve">ной страницы. Заголовок </w:t>
      </w:r>
      <w:r w:rsidRPr="00F04DE5">
        <w:rPr>
          <w:b/>
          <w:bCs/>
          <w:szCs w:val="24"/>
          <w:lang w:val="ru-RU" w:eastAsia="ru-RU"/>
        </w:rPr>
        <w:t>«РЕФЕРАТ</w:t>
      </w:r>
      <w:r w:rsidRPr="00F04DE5">
        <w:rPr>
          <w:szCs w:val="24"/>
          <w:lang w:val="ru-RU" w:eastAsia="ru-RU"/>
        </w:rPr>
        <w:t xml:space="preserve">» оформляется прописными буквами полужирным шрифтом с выравниванием по центру страницы. </w:t>
      </w:r>
      <w:r w:rsidRPr="00F04DE5">
        <w:rPr>
          <w:szCs w:val="24"/>
          <w:lang w:eastAsia="ru-RU"/>
        </w:rPr>
        <w:t>Содержаниерефератадолжноотражатьследующее:</w:t>
      </w:r>
    </w:p>
    <w:p w:rsidR="004967EC" w:rsidRPr="00F04DE5" w:rsidRDefault="004967EC" w:rsidP="00C1679F">
      <w:pPr>
        <w:pStyle w:val="10"/>
        <w:numPr>
          <w:ilvl w:val="0"/>
          <w:numId w:val="24"/>
        </w:numPr>
        <w:spacing w:line="240" w:lineRule="auto"/>
        <w:ind w:left="0" w:firstLine="567"/>
        <w:contextualSpacing w:val="0"/>
        <w:rPr>
          <w:szCs w:val="24"/>
          <w:lang w:val="ru-RU" w:eastAsia="ru-RU"/>
        </w:rPr>
      </w:pPr>
      <w:r w:rsidRPr="00F04DE5">
        <w:rPr>
          <w:szCs w:val="24"/>
          <w:lang w:val="ru-RU" w:eastAsia="ru-RU"/>
        </w:rPr>
        <w:t>сведения об объеме ВКР, количестве иллюстраций, таблиц, приложений, количес</w:t>
      </w:r>
      <w:r w:rsidRPr="00F04DE5">
        <w:rPr>
          <w:szCs w:val="24"/>
          <w:lang w:val="ru-RU" w:eastAsia="ru-RU"/>
        </w:rPr>
        <w:t>т</w:t>
      </w:r>
      <w:r w:rsidRPr="00F04DE5">
        <w:rPr>
          <w:szCs w:val="24"/>
          <w:lang w:val="ru-RU" w:eastAsia="ru-RU"/>
        </w:rPr>
        <w:t>ве использованных источников;</w:t>
      </w:r>
    </w:p>
    <w:p w:rsidR="004967EC" w:rsidRPr="00F04DE5" w:rsidRDefault="004967EC" w:rsidP="00C1679F">
      <w:pPr>
        <w:pStyle w:val="10"/>
        <w:numPr>
          <w:ilvl w:val="0"/>
          <w:numId w:val="24"/>
        </w:numPr>
        <w:spacing w:line="240" w:lineRule="auto"/>
        <w:ind w:left="0" w:firstLine="567"/>
        <w:contextualSpacing w:val="0"/>
        <w:rPr>
          <w:szCs w:val="24"/>
          <w:lang w:val="ru-RU" w:eastAsia="ru-RU"/>
        </w:rPr>
      </w:pPr>
      <w:r w:rsidRPr="00F04DE5">
        <w:rPr>
          <w:szCs w:val="24"/>
          <w:lang w:val="ru-RU" w:eastAsia="ru-RU"/>
        </w:rPr>
        <w:t>перечень ключевых слов (от 5 до 15 слов или словосочетаний из текста ВКР, кот</w:t>
      </w:r>
      <w:r w:rsidRPr="00F04DE5">
        <w:rPr>
          <w:szCs w:val="24"/>
          <w:lang w:val="ru-RU" w:eastAsia="ru-RU"/>
        </w:rPr>
        <w:t>о</w:t>
      </w:r>
      <w:r w:rsidRPr="00F04DE5">
        <w:rPr>
          <w:szCs w:val="24"/>
          <w:lang w:val="ru-RU" w:eastAsia="ru-RU"/>
        </w:rPr>
        <w:t>рые в наибольшей степени характеризуют его содержание.Ключевые слова приводятся в именительном падеже и печатаются прописными буквами в строку через запятые.)</w:t>
      </w:r>
    </w:p>
    <w:p w:rsidR="004967EC" w:rsidRPr="00F04DE5" w:rsidRDefault="004967EC" w:rsidP="00C1679F">
      <w:pPr>
        <w:pStyle w:val="10"/>
        <w:numPr>
          <w:ilvl w:val="0"/>
          <w:numId w:val="24"/>
        </w:numPr>
        <w:spacing w:line="240" w:lineRule="auto"/>
        <w:ind w:left="0" w:firstLine="567"/>
        <w:contextualSpacing w:val="0"/>
        <w:rPr>
          <w:szCs w:val="24"/>
          <w:lang w:eastAsia="ru-RU"/>
        </w:rPr>
      </w:pPr>
      <w:r w:rsidRPr="00F04DE5">
        <w:rPr>
          <w:szCs w:val="24"/>
          <w:lang w:eastAsia="ru-RU"/>
        </w:rPr>
        <w:t>текстреферата.</w:t>
      </w:r>
    </w:p>
    <w:p w:rsidR="004967EC" w:rsidRPr="00F04DE5" w:rsidRDefault="004967EC" w:rsidP="00C1679F">
      <w:r w:rsidRPr="00F04DE5">
        <w:t>Текст реферата должен отражать объект исследования; цель работы, метод и мет</w:t>
      </w:r>
      <w:r w:rsidRPr="00F04DE5">
        <w:t>о</w:t>
      </w:r>
      <w:r w:rsidRPr="00F04DE5">
        <w:t>дологию проведения работы; результаты работы и их новину.</w:t>
      </w:r>
    </w:p>
    <w:p w:rsidR="004967EC" w:rsidRPr="00F04DE5" w:rsidRDefault="004967EC" w:rsidP="00C1679F">
      <w:pPr>
        <w:ind w:firstLine="709"/>
      </w:pPr>
      <w:r w:rsidRPr="00F04DE5">
        <w:t>Реферат должен быть точным и кратким, следует избегать сложных грамматич</w:t>
      </w:r>
      <w:r w:rsidRPr="00F04DE5">
        <w:t>е</w:t>
      </w:r>
      <w:r w:rsidRPr="00F04DE5">
        <w:t xml:space="preserve">ских оборотов. </w:t>
      </w:r>
    </w:p>
    <w:p w:rsidR="004967EC" w:rsidRPr="00F04DE5" w:rsidRDefault="004967EC" w:rsidP="00C1679F">
      <w:pPr>
        <w:ind w:firstLine="709"/>
      </w:pPr>
      <w:r w:rsidRPr="00F04DE5">
        <w:rPr>
          <w:i/>
          <w:iCs/>
        </w:rPr>
        <w:t xml:space="preserve">Содержание </w:t>
      </w:r>
      <w:r w:rsidRPr="00F04DE5">
        <w:t>включает введение, наименование всех разделов, подразделов, пун</w:t>
      </w:r>
      <w:r w:rsidRPr="00F04DE5">
        <w:t>к</w:t>
      </w:r>
      <w:r w:rsidRPr="00F04DE5">
        <w:t>тов, если они имеют нумерацию), заключение, список использованных источников и н</w:t>
      </w:r>
      <w:r w:rsidRPr="00F04DE5">
        <w:t>а</w:t>
      </w:r>
      <w:r w:rsidRPr="00F04DE5">
        <w:t>именование приложений с указанием страниц</w:t>
      </w:r>
      <w:r w:rsidRPr="00F04DE5">
        <w:rPr>
          <w:i/>
          <w:iCs/>
        </w:rPr>
        <w:t>.</w:t>
      </w:r>
      <w:r w:rsidRPr="00F04DE5">
        <w:t>Заголовок «</w:t>
      </w:r>
      <w:r w:rsidRPr="00F04DE5">
        <w:rPr>
          <w:b/>
          <w:bCs/>
        </w:rPr>
        <w:t xml:space="preserve">СОДЕРЖАНИЕ» </w:t>
      </w:r>
      <w:r w:rsidRPr="00F04DE5">
        <w:t>записывают прописными буквами полужирным шрифтом с выравниванием по центру страницы (Пр</w:t>
      </w:r>
      <w:r w:rsidRPr="00F04DE5">
        <w:t>и</w:t>
      </w:r>
      <w:r w:rsidRPr="00F04DE5">
        <w:t>ложение Д).</w:t>
      </w:r>
    </w:p>
    <w:p w:rsidR="004967EC" w:rsidRPr="00F04DE5" w:rsidRDefault="004967EC" w:rsidP="00C1679F">
      <w:pPr>
        <w:ind w:firstLine="709"/>
      </w:pPr>
      <w:r w:rsidRPr="00F04DE5">
        <w:rPr>
          <w:i/>
          <w:iCs/>
        </w:rPr>
        <w:t>Во введении</w:t>
      </w:r>
      <w:r w:rsidRPr="00F04DE5">
        <w:t>необходимо</w:t>
      </w:r>
    </w:p>
    <w:p w:rsidR="004967EC" w:rsidRPr="00F04DE5" w:rsidRDefault="004967EC" w:rsidP="00C1679F">
      <w:pPr>
        <w:pStyle w:val="10"/>
        <w:numPr>
          <w:ilvl w:val="0"/>
          <w:numId w:val="24"/>
        </w:numPr>
        <w:spacing w:line="240" w:lineRule="auto"/>
        <w:ind w:left="567" w:firstLine="0"/>
        <w:contextualSpacing w:val="0"/>
        <w:rPr>
          <w:szCs w:val="24"/>
          <w:lang w:eastAsia="ru-RU"/>
        </w:rPr>
      </w:pPr>
      <w:r w:rsidRPr="00F04DE5">
        <w:rPr>
          <w:szCs w:val="24"/>
          <w:lang w:eastAsia="ru-RU"/>
        </w:rPr>
        <w:t>раскрытьактуальностьтемы;</w:t>
      </w:r>
    </w:p>
    <w:p w:rsidR="004967EC" w:rsidRPr="00F04DE5" w:rsidRDefault="004967EC" w:rsidP="00C1679F">
      <w:pPr>
        <w:pStyle w:val="10"/>
        <w:numPr>
          <w:ilvl w:val="0"/>
          <w:numId w:val="24"/>
        </w:numPr>
        <w:spacing w:line="240" w:lineRule="auto"/>
        <w:ind w:left="0" w:firstLine="567"/>
        <w:contextualSpacing w:val="0"/>
        <w:rPr>
          <w:szCs w:val="24"/>
          <w:lang w:val="ru-RU" w:eastAsia="ru-RU"/>
        </w:rPr>
      </w:pPr>
      <w:r w:rsidRPr="00F04DE5">
        <w:rPr>
          <w:szCs w:val="24"/>
          <w:lang w:val="ru-RU" w:eastAsia="ru-RU"/>
        </w:rPr>
        <w:t>охарактеризовать степень освещения темы в литературе с указанием основных н</w:t>
      </w:r>
      <w:r w:rsidRPr="00F04DE5">
        <w:rPr>
          <w:szCs w:val="24"/>
          <w:lang w:val="ru-RU" w:eastAsia="ru-RU"/>
        </w:rPr>
        <w:t>а</w:t>
      </w:r>
      <w:r w:rsidRPr="00F04DE5">
        <w:rPr>
          <w:szCs w:val="24"/>
          <w:lang w:val="ru-RU" w:eastAsia="ru-RU"/>
        </w:rPr>
        <w:t>учных источников, характеристики параметров нормативной базы исследования, позиций ведущих авторов по исследуемой теме (анализ степени научной изученности проблемы), школ, научных направлений;дать краткую оценку современному состоянию теории и практики;</w:t>
      </w:r>
    </w:p>
    <w:p w:rsidR="004967EC" w:rsidRPr="00F04DE5" w:rsidRDefault="004967EC" w:rsidP="00C1679F">
      <w:pPr>
        <w:pStyle w:val="10"/>
        <w:numPr>
          <w:ilvl w:val="0"/>
          <w:numId w:val="24"/>
        </w:numPr>
        <w:spacing w:line="240" w:lineRule="auto"/>
        <w:ind w:left="0" w:firstLine="567"/>
        <w:contextualSpacing w:val="0"/>
        <w:rPr>
          <w:szCs w:val="24"/>
          <w:lang w:val="ru-RU" w:eastAsia="ru-RU"/>
        </w:rPr>
      </w:pPr>
      <w:r w:rsidRPr="00F04DE5">
        <w:rPr>
          <w:szCs w:val="24"/>
          <w:lang w:val="ru-RU" w:eastAsia="ru-RU"/>
        </w:rPr>
        <w:t>сформулировать цель по теме ВКР;</w:t>
      </w:r>
    </w:p>
    <w:p w:rsidR="004967EC" w:rsidRPr="00F04DE5" w:rsidRDefault="004967EC" w:rsidP="00C1679F">
      <w:pPr>
        <w:pStyle w:val="10"/>
        <w:numPr>
          <w:ilvl w:val="0"/>
          <w:numId w:val="24"/>
        </w:numPr>
        <w:spacing w:line="240" w:lineRule="auto"/>
        <w:ind w:left="0" w:firstLine="567"/>
        <w:contextualSpacing w:val="0"/>
        <w:rPr>
          <w:szCs w:val="24"/>
          <w:lang w:val="ru-RU" w:eastAsia="ru-RU"/>
        </w:rPr>
      </w:pPr>
      <w:r w:rsidRPr="00F04DE5">
        <w:rPr>
          <w:szCs w:val="24"/>
          <w:lang w:val="ru-RU" w:eastAsia="ru-RU"/>
        </w:rPr>
        <w:t>сформулировать объект исследования (процессы или явления социальной действ</w:t>
      </w:r>
      <w:r w:rsidRPr="00F04DE5">
        <w:rPr>
          <w:szCs w:val="24"/>
          <w:lang w:val="ru-RU" w:eastAsia="ru-RU"/>
        </w:rPr>
        <w:t>и</w:t>
      </w:r>
      <w:r w:rsidRPr="00F04DE5">
        <w:rPr>
          <w:szCs w:val="24"/>
          <w:lang w:val="ru-RU" w:eastAsia="ru-RU"/>
        </w:rPr>
        <w:t>тельности, а также совокупность людей, на которые направлено исследование);</w:t>
      </w:r>
    </w:p>
    <w:p w:rsidR="004967EC" w:rsidRPr="00F04DE5" w:rsidRDefault="004967EC" w:rsidP="00C1679F">
      <w:pPr>
        <w:pStyle w:val="10"/>
        <w:numPr>
          <w:ilvl w:val="0"/>
          <w:numId w:val="24"/>
        </w:numPr>
        <w:spacing w:line="240" w:lineRule="auto"/>
        <w:ind w:left="0" w:firstLine="567"/>
        <w:contextualSpacing w:val="0"/>
        <w:rPr>
          <w:szCs w:val="24"/>
          <w:lang w:val="ru-RU" w:eastAsia="ru-RU"/>
        </w:rPr>
      </w:pPr>
      <w:r w:rsidRPr="00F04DE5">
        <w:rPr>
          <w:szCs w:val="24"/>
          <w:lang w:val="ru-RU" w:eastAsia="ru-RU"/>
        </w:rPr>
        <w:t>сформулировать предмет исследования (социальные отношения, которые включ</w:t>
      </w:r>
      <w:r w:rsidRPr="00F04DE5">
        <w:rPr>
          <w:szCs w:val="24"/>
          <w:lang w:val="ru-RU" w:eastAsia="ru-RU"/>
        </w:rPr>
        <w:t>а</w:t>
      </w:r>
      <w:r w:rsidRPr="00F04DE5">
        <w:rPr>
          <w:szCs w:val="24"/>
          <w:lang w:val="ru-RU" w:eastAsia="ru-RU"/>
        </w:rPr>
        <w:t>ют механизмы взаимодействий в области физической культуры и спорта, их роль и место в жизни людей);</w:t>
      </w:r>
    </w:p>
    <w:p w:rsidR="004967EC" w:rsidRPr="00F04DE5" w:rsidRDefault="004967EC" w:rsidP="00C1679F">
      <w:pPr>
        <w:pStyle w:val="10"/>
        <w:numPr>
          <w:ilvl w:val="0"/>
          <w:numId w:val="24"/>
        </w:numPr>
        <w:spacing w:line="240" w:lineRule="auto"/>
        <w:ind w:left="0" w:firstLine="567"/>
        <w:contextualSpacing w:val="0"/>
        <w:rPr>
          <w:szCs w:val="24"/>
          <w:lang w:val="ru-RU" w:eastAsia="ru-RU"/>
        </w:rPr>
      </w:pPr>
      <w:r w:rsidRPr="00F04DE5">
        <w:rPr>
          <w:szCs w:val="24"/>
          <w:lang w:val="ru-RU" w:eastAsia="ru-RU"/>
        </w:rPr>
        <w:t>задачи, необходимые для достижения цели;</w:t>
      </w:r>
    </w:p>
    <w:p w:rsidR="004967EC" w:rsidRPr="00F04DE5" w:rsidRDefault="004967EC" w:rsidP="00C1679F">
      <w:pPr>
        <w:pStyle w:val="10"/>
        <w:numPr>
          <w:ilvl w:val="0"/>
          <w:numId w:val="24"/>
        </w:numPr>
        <w:spacing w:line="240" w:lineRule="auto"/>
        <w:ind w:left="0" w:firstLine="567"/>
        <w:contextualSpacing w:val="0"/>
        <w:rPr>
          <w:szCs w:val="24"/>
          <w:lang w:val="ru-RU" w:eastAsia="ru-RU"/>
        </w:rPr>
      </w:pPr>
      <w:r w:rsidRPr="00F04DE5">
        <w:rPr>
          <w:szCs w:val="24"/>
          <w:lang w:val="ru-RU" w:eastAsia="ru-RU"/>
        </w:rPr>
        <w:t>перечислить методы и средства, с помощью которых будут решаться поставленные задачи;</w:t>
      </w:r>
    </w:p>
    <w:p w:rsidR="004967EC" w:rsidRPr="00F04DE5" w:rsidRDefault="004967EC" w:rsidP="00C1679F">
      <w:pPr>
        <w:pStyle w:val="10"/>
        <w:numPr>
          <w:ilvl w:val="0"/>
          <w:numId w:val="24"/>
        </w:numPr>
        <w:spacing w:line="240" w:lineRule="auto"/>
        <w:ind w:left="0" w:firstLine="567"/>
        <w:contextualSpacing w:val="0"/>
        <w:rPr>
          <w:szCs w:val="24"/>
          <w:lang w:val="ru-RU" w:eastAsia="ru-RU"/>
        </w:rPr>
      </w:pPr>
      <w:r w:rsidRPr="00F04DE5">
        <w:rPr>
          <w:szCs w:val="24"/>
          <w:lang w:val="ru-RU" w:eastAsia="ru-RU"/>
        </w:rPr>
        <w:t>теоретическая и практическая значимость (краткое изложение ожидаемых резул</w:t>
      </w:r>
      <w:r w:rsidRPr="00F04DE5">
        <w:rPr>
          <w:szCs w:val="24"/>
          <w:lang w:val="ru-RU" w:eastAsia="ru-RU"/>
        </w:rPr>
        <w:t>ь</w:t>
      </w:r>
      <w:r w:rsidRPr="00F04DE5">
        <w:rPr>
          <w:szCs w:val="24"/>
          <w:lang w:val="ru-RU" w:eastAsia="ru-RU"/>
        </w:rPr>
        <w:t>татов).</w:t>
      </w:r>
    </w:p>
    <w:p w:rsidR="004967EC" w:rsidRPr="00F04DE5" w:rsidRDefault="004967EC" w:rsidP="00C1679F">
      <w:pPr>
        <w:ind w:firstLine="709"/>
      </w:pPr>
      <w:r w:rsidRPr="00F04DE5">
        <w:t>При наличии у обучающегося научных публикаций, участия в конференциях – ж</w:t>
      </w:r>
      <w:r w:rsidRPr="00F04DE5">
        <w:t>е</w:t>
      </w:r>
      <w:r w:rsidRPr="00F04DE5">
        <w:t>лательно указать это в конце введения.Заголовок «</w:t>
      </w:r>
      <w:r w:rsidRPr="00F04DE5">
        <w:rPr>
          <w:b/>
          <w:bCs/>
        </w:rPr>
        <w:t xml:space="preserve">ВВЕДЕНИЕ» </w:t>
      </w:r>
      <w:r w:rsidRPr="00F04DE5">
        <w:t>записывают прописными буквами полужирным шрифтом с выравниванием по центру страницы.</w:t>
      </w:r>
    </w:p>
    <w:p w:rsidR="004967EC" w:rsidRPr="00F04DE5" w:rsidRDefault="004967EC" w:rsidP="00C1679F">
      <w:pPr>
        <w:ind w:firstLine="709"/>
      </w:pPr>
      <w:r w:rsidRPr="00F04DE5">
        <w:rPr>
          <w:i/>
          <w:iCs/>
        </w:rPr>
        <w:t>Основная часть</w:t>
      </w:r>
      <w:r w:rsidRPr="00F04DE5">
        <w:t> ВКР разбивается на разделы и подразделы, в которых исследуются вопросы темы. Желательно, чтобы разделы резко не отличались по объему друг от друга, а также гармонично сочетали теоретические и прикладные аспекты рассматриваемой пр</w:t>
      </w:r>
      <w:r w:rsidRPr="00F04DE5">
        <w:t>о</w:t>
      </w:r>
      <w:r w:rsidRPr="00F04DE5">
        <w:t xml:space="preserve">блемы. Первый раздел должен раскрывать </w:t>
      </w:r>
      <w:r w:rsidRPr="00F04DE5">
        <w:rPr>
          <w:i/>
          <w:iCs/>
        </w:rPr>
        <w:t>теоретические аспекты</w:t>
      </w:r>
      <w:r w:rsidRPr="00F04DE5">
        <w:t xml:space="preserve"> рассматриваемой проблемы.  </w:t>
      </w:r>
    </w:p>
    <w:p w:rsidR="004967EC" w:rsidRPr="00F04DE5" w:rsidRDefault="004967EC" w:rsidP="00C1679F">
      <w:pPr>
        <w:ind w:firstLine="709"/>
      </w:pPr>
      <w:r w:rsidRPr="00F04DE5">
        <w:t>В начале каждого раздела необходимо  определить </w:t>
      </w:r>
      <w:r w:rsidRPr="00F04DE5">
        <w:rPr>
          <w:i/>
          <w:iCs/>
        </w:rPr>
        <w:t>задачу </w:t>
      </w:r>
      <w:r w:rsidRPr="00F04DE5">
        <w:t>исследования. Излож</w:t>
      </w:r>
      <w:r w:rsidRPr="00F04DE5">
        <w:t>е</w:t>
      </w:r>
      <w:r w:rsidRPr="00F04DE5">
        <w:t>ние материала работы должно быть последовательным, взаимообусловленным.</w:t>
      </w:r>
    </w:p>
    <w:p w:rsidR="004967EC" w:rsidRPr="00F04DE5" w:rsidRDefault="004967EC" w:rsidP="00C1679F">
      <w:pPr>
        <w:ind w:firstLine="709"/>
      </w:pPr>
      <w:r w:rsidRPr="00F04DE5">
        <w:t>В конце раздела обучающийся </w:t>
      </w:r>
      <w:r w:rsidRPr="00F04DE5">
        <w:rPr>
          <w:i/>
          <w:iCs/>
        </w:rPr>
        <w:t>должен обобщить</w:t>
      </w:r>
      <w:r w:rsidRPr="00F04DE5">
        <w:rPr>
          <w:b/>
          <w:bCs/>
        </w:rPr>
        <w:t> </w:t>
      </w:r>
      <w:r w:rsidRPr="00F04DE5">
        <w:rPr>
          <w:i/>
          <w:iCs/>
        </w:rPr>
        <w:t>изложенный материал и сфо</w:t>
      </w:r>
      <w:r w:rsidRPr="00F04DE5">
        <w:rPr>
          <w:i/>
          <w:iCs/>
        </w:rPr>
        <w:t>р</w:t>
      </w:r>
      <w:r w:rsidRPr="00F04DE5">
        <w:rPr>
          <w:i/>
          <w:iCs/>
        </w:rPr>
        <w:t>мулировать промежуточные выводы, </w:t>
      </w:r>
      <w:r w:rsidRPr="00F04DE5">
        <w:t>к которым он пришел.</w:t>
      </w:r>
    </w:p>
    <w:p w:rsidR="004967EC" w:rsidRPr="00F04DE5" w:rsidRDefault="004967EC" w:rsidP="00C1679F">
      <w:pPr>
        <w:ind w:firstLine="709"/>
      </w:pPr>
      <w:r w:rsidRPr="00F04DE5">
        <w:t xml:space="preserve">Во втором разделе обучающийся описывает ход и содержание педагогического эксперимента, результаты апробированной методики. </w:t>
      </w:r>
    </w:p>
    <w:p w:rsidR="004967EC" w:rsidRPr="00F04DE5" w:rsidRDefault="004967EC" w:rsidP="00C1679F">
      <w:pPr>
        <w:ind w:firstLine="709"/>
      </w:pPr>
      <w:r w:rsidRPr="00F04DE5">
        <w:t>Показывает этапы осуществления экспериментальной работы, методы научного п</w:t>
      </w:r>
      <w:r w:rsidRPr="00F04DE5">
        <w:t>о</w:t>
      </w:r>
      <w:r w:rsidRPr="00F04DE5">
        <w:t>знания. Подбирает экспериментальные группы таким образом, чтобы они не имели дост</w:t>
      </w:r>
      <w:r w:rsidRPr="00F04DE5">
        <w:t>о</w:t>
      </w:r>
      <w:r w:rsidRPr="00F04DE5">
        <w:t>верных различий по всем параметрам на начало эксперимента. Минимальное количество человек в каждой группе – 8.</w:t>
      </w:r>
    </w:p>
    <w:p w:rsidR="004967EC" w:rsidRPr="00F04DE5" w:rsidRDefault="004967EC" w:rsidP="00C1679F">
      <w:pPr>
        <w:ind w:firstLine="709"/>
      </w:pPr>
      <w:r w:rsidRPr="00F04DE5">
        <w:t>Анализируя полученные данные, использует методы математической статистики. Проводит сравнение выборочных средних с использованием приемов проверки статист</w:t>
      </w:r>
      <w:r w:rsidRPr="00F04DE5">
        <w:t>и</w:t>
      </w:r>
      <w:r w:rsidRPr="00F04DE5">
        <w:t>ческих гипотез, для этого:</w:t>
      </w:r>
    </w:p>
    <w:p w:rsidR="004967EC" w:rsidRPr="00F04DE5" w:rsidRDefault="004967EC" w:rsidP="00C1679F">
      <w:pPr>
        <w:ind w:firstLine="709"/>
      </w:pPr>
      <w:r w:rsidRPr="00F04DE5">
        <w:t>1) осуществляет формулировку гипотезы (нуль-гипотезы), которую в дальнейшем необходимо принять или отклонить;</w:t>
      </w:r>
    </w:p>
    <w:p w:rsidR="004967EC" w:rsidRPr="00F04DE5" w:rsidRDefault="004967EC" w:rsidP="00C1679F">
      <w:pPr>
        <w:ind w:firstLine="709"/>
      </w:pPr>
      <w:r w:rsidRPr="00F04DE5">
        <w:t>2) выбирает уровень значимости;</w:t>
      </w:r>
    </w:p>
    <w:p w:rsidR="004967EC" w:rsidRPr="00F04DE5" w:rsidRDefault="004967EC" w:rsidP="00C1679F">
      <w:pPr>
        <w:ind w:firstLine="709"/>
      </w:pPr>
      <w:r w:rsidRPr="00F04DE5">
        <w:t>3) осуществляет определение выборочного значения статистических характер</w:t>
      </w:r>
      <w:r w:rsidRPr="00F04DE5">
        <w:t>и</w:t>
      </w:r>
      <w:r w:rsidRPr="00F04DE5">
        <w:t>стик, измеряя или наблюдая выборочную совокупность;</w:t>
      </w:r>
    </w:p>
    <w:p w:rsidR="004967EC" w:rsidRPr="00F04DE5" w:rsidRDefault="004967EC" w:rsidP="00C1679F">
      <w:pPr>
        <w:ind w:firstLine="709"/>
      </w:pPr>
      <w:r w:rsidRPr="00F04DE5">
        <w:t>4) проводит выбор критерия для проверки статистической гипотезы;</w:t>
      </w:r>
    </w:p>
    <w:p w:rsidR="004967EC" w:rsidRPr="00F04DE5" w:rsidRDefault="004967EC" w:rsidP="00C1679F">
      <w:pPr>
        <w:ind w:firstLine="709"/>
      </w:pPr>
      <w:r w:rsidRPr="00F04DE5">
        <w:t>5) осуществляет сравнение расчетного значения с критическим значением критерия для выбранного уровня значимости и принятие или отклонение гипотезы.</w:t>
      </w:r>
    </w:p>
    <w:p w:rsidR="004967EC" w:rsidRPr="00F04DE5" w:rsidRDefault="004967EC" w:rsidP="00C1679F">
      <w:pPr>
        <w:ind w:firstLine="709"/>
      </w:pPr>
      <w:r w:rsidRPr="00F04DE5">
        <w:t>Проверяя статистическую гипотезу, использует параметрические или непараметр</w:t>
      </w:r>
      <w:r w:rsidRPr="00F04DE5">
        <w:t>и</w:t>
      </w:r>
      <w:r w:rsidRPr="00F04DE5">
        <w:t>ческие критерии, в зависимости от того, как распределена выборочная совокупность. При нормальном распределении выборки и представлении данных в шкале интервалов или о</w:t>
      </w:r>
      <w:r w:rsidRPr="00F04DE5">
        <w:t>т</w:t>
      </w:r>
      <w:r w:rsidRPr="00F04DE5">
        <w:t>ношений использует параметрический t-критерий Стьюдента.</w:t>
      </w:r>
    </w:p>
    <w:p w:rsidR="004967EC" w:rsidRPr="00F04DE5" w:rsidRDefault="004967EC" w:rsidP="00C1679F">
      <w:pPr>
        <w:ind w:firstLine="709"/>
      </w:pPr>
      <w:r w:rsidRPr="00F04DE5">
        <w:rPr>
          <w:i/>
          <w:iCs/>
        </w:rPr>
        <w:t xml:space="preserve">В заключении </w:t>
      </w:r>
      <w:r w:rsidRPr="00F04DE5">
        <w:t>подводятся общие итоги исследования:</w:t>
      </w:r>
    </w:p>
    <w:p w:rsidR="004967EC" w:rsidRPr="00F04DE5" w:rsidRDefault="004967EC" w:rsidP="00C1679F">
      <w:pPr>
        <w:ind w:firstLine="709"/>
      </w:pPr>
      <w:r w:rsidRPr="00F04DE5">
        <w:t>– излагаются выводы студента, представляющие теоретическую и практическую значимость по исследуемой теме и рекомендации;</w:t>
      </w:r>
    </w:p>
    <w:p w:rsidR="004967EC" w:rsidRPr="00F04DE5" w:rsidRDefault="004967EC" w:rsidP="00C1679F">
      <w:pPr>
        <w:ind w:firstLine="709"/>
      </w:pPr>
      <w:r w:rsidRPr="00F04DE5">
        <w:t>– высказываются предложения, направленные на совершенствование учебного (тренировочного) процесса и дальнейшее направление исследования проблемы.</w:t>
      </w:r>
    </w:p>
    <w:p w:rsidR="004967EC" w:rsidRPr="00F04DE5" w:rsidRDefault="004967EC" w:rsidP="00C1679F">
      <w:pPr>
        <w:ind w:firstLine="709"/>
      </w:pPr>
      <w:r w:rsidRPr="00F04DE5">
        <w:t>Не рекомендуется вводить в заключение содержательные элементы исследования, которые должны были рассматриваться в основной части работы,  или формулировать вывод, который не является результатом анализа в основной части  работы. Заголовок «</w:t>
      </w:r>
      <w:r w:rsidRPr="00F04DE5">
        <w:rPr>
          <w:b/>
          <w:bCs/>
        </w:rPr>
        <w:t xml:space="preserve">ЗАКЛЮЧЕНИЕ» </w:t>
      </w:r>
      <w:r w:rsidRPr="00F04DE5">
        <w:t>записывают прописными буквами полужирным шрифтом с выравн</w:t>
      </w:r>
      <w:r w:rsidRPr="00F04DE5">
        <w:t>и</w:t>
      </w:r>
      <w:r w:rsidRPr="00F04DE5">
        <w:t>ванием по центру страницы.</w:t>
      </w:r>
    </w:p>
    <w:p w:rsidR="004967EC" w:rsidRPr="00F04DE5" w:rsidRDefault="004967EC" w:rsidP="00C1679F">
      <w:pPr>
        <w:ind w:firstLine="709"/>
      </w:pPr>
      <w:r w:rsidRPr="00F04DE5">
        <w:rPr>
          <w:i/>
          <w:iCs/>
        </w:rPr>
        <w:t xml:space="preserve">Список использованных источников </w:t>
      </w:r>
      <w:r w:rsidRPr="00F04DE5">
        <w:t>из всех источников информации, на которые имеются ссылки в работе. Источники нумеруются арабскими цифрами с точкой в алф</w:t>
      </w:r>
      <w:r w:rsidRPr="00F04DE5">
        <w:t>а</w:t>
      </w:r>
      <w:r w:rsidRPr="00F04DE5">
        <w:t xml:space="preserve">витном порядке (Приложение В). Заголовок </w:t>
      </w:r>
      <w:r w:rsidRPr="00F04DE5">
        <w:rPr>
          <w:b/>
          <w:bCs/>
        </w:rPr>
        <w:t>«СПИСОК ИСПОЛЬЗОВАННЫХ И</w:t>
      </w:r>
      <w:r w:rsidRPr="00F04DE5">
        <w:rPr>
          <w:b/>
          <w:bCs/>
        </w:rPr>
        <w:t>С</w:t>
      </w:r>
      <w:r w:rsidRPr="00F04DE5">
        <w:rPr>
          <w:b/>
          <w:bCs/>
        </w:rPr>
        <w:t>ТОЧНИКОВ»</w:t>
      </w:r>
      <w:r w:rsidRPr="00F04DE5">
        <w:t>записывают прописными буквами полужирным шрифтом с выравниванием по центру страницы.</w:t>
      </w:r>
    </w:p>
    <w:p w:rsidR="004967EC" w:rsidRPr="00F04DE5" w:rsidRDefault="004967EC" w:rsidP="00C1679F">
      <w:pPr>
        <w:ind w:firstLine="709"/>
      </w:pPr>
      <w:r w:rsidRPr="00F04DE5">
        <w:t xml:space="preserve">В качестве </w:t>
      </w:r>
      <w:r w:rsidRPr="00F04DE5">
        <w:rPr>
          <w:i/>
          <w:iCs/>
        </w:rPr>
        <w:t>приложения</w:t>
      </w:r>
      <w:r w:rsidRPr="00F04DE5">
        <w:t xml:space="preserve"> используются схемы, статистические и социологические данные, расчеты, анкеты, подготовленные автором, таблицы, дающие представление о степени изученности обучающимся данной проблемы. На все приложения в тексте работы должны быть даны ссылки.</w:t>
      </w:r>
    </w:p>
    <w:p w:rsidR="004967EC" w:rsidRPr="00F04DE5" w:rsidRDefault="004967EC" w:rsidP="00C1679F">
      <w:pPr>
        <w:pStyle w:val="Heading2"/>
        <w:keepLines/>
        <w:widowControl/>
        <w:numPr>
          <w:ilvl w:val="0"/>
          <w:numId w:val="26"/>
        </w:numPr>
        <w:ind w:left="1077" w:hanging="357"/>
        <w:rPr>
          <w:b w:val="0"/>
          <w:bCs w:val="0"/>
          <w:szCs w:val="24"/>
        </w:rPr>
      </w:pPr>
      <w:bookmarkStart w:id="15" w:name="_Toc448573609"/>
      <w:bookmarkStart w:id="16" w:name="_Toc451520539"/>
      <w:bookmarkStart w:id="17" w:name="_Toc451520853"/>
      <w:r w:rsidRPr="00F04DE5">
        <w:rPr>
          <w:rStyle w:val="Heading1Char1"/>
          <w:szCs w:val="24"/>
        </w:rPr>
        <w:t>Требования к оформлению выпускной квалификационной работы</w:t>
      </w:r>
      <w:bookmarkEnd w:id="15"/>
      <w:bookmarkEnd w:id="16"/>
      <w:bookmarkEnd w:id="17"/>
    </w:p>
    <w:p w:rsidR="004967EC" w:rsidRPr="00F04DE5" w:rsidRDefault="004967EC" w:rsidP="00C1679F">
      <w:pPr>
        <w:pStyle w:val="Heading2"/>
        <w:rPr>
          <w:szCs w:val="24"/>
        </w:rPr>
      </w:pPr>
      <w:bookmarkStart w:id="18" w:name="_Toc448573610"/>
      <w:bookmarkStart w:id="19" w:name="_Toc451520540"/>
      <w:bookmarkStart w:id="20" w:name="_Toc451520854"/>
      <w:r w:rsidRPr="00F04DE5">
        <w:rPr>
          <w:szCs w:val="24"/>
        </w:rPr>
        <w:t>2.1 Требования к оформлению текста</w:t>
      </w:r>
      <w:bookmarkEnd w:id="18"/>
      <w:bookmarkEnd w:id="19"/>
      <w:bookmarkEnd w:id="20"/>
    </w:p>
    <w:p w:rsidR="004967EC" w:rsidRPr="00F04DE5" w:rsidRDefault="004967EC" w:rsidP="00C1679F">
      <w:pPr>
        <w:ind w:firstLine="709"/>
      </w:pPr>
      <w:r w:rsidRPr="00F04DE5">
        <w:t>Текстовая часть выпускной квалификационной работы оформляется в виде поясн</w:t>
      </w:r>
      <w:r w:rsidRPr="00F04DE5">
        <w:t>и</w:t>
      </w:r>
      <w:r w:rsidRPr="00F04DE5">
        <w:t>тельной записки с приложением графиков, таблиц, схем  и других материалов, иллюстр</w:t>
      </w:r>
      <w:r w:rsidRPr="00F04DE5">
        <w:t>и</w:t>
      </w:r>
      <w:r w:rsidRPr="00F04DE5">
        <w:t>рующих содержание работы.</w:t>
      </w:r>
    </w:p>
    <w:p w:rsidR="004967EC" w:rsidRPr="00F04DE5" w:rsidRDefault="004967EC" w:rsidP="00C1679F">
      <w:pPr>
        <w:ind w:firstLine="709"/>
      </w:pPr>
      <w:r w:rsidRPr="00F04DE5">
        <w:t>Текст печатается на одной стороне листа стандартного формата размером А-4,размер шрифта - 14 кегль, цвет черный, 1,5 интервал.  Размеры полей: левое – 30 мм, правое – 10 мм, верхнее, нижнее – 20 мм. Абзацы в тексте следует начинать с отступа, равного 1,25 мм, выравнивание по ширине.</w:t>
      </w:r>
    </w:p>
    <w:p w:rsidR="004967EC" w:rsidRPr="00F04DE5" w:rsidRDefault="004967EC" w:rsidP="00C1679F">
      <w:pPr>
        <w:ind w:firstLine="709"/>
      </w:pPr>
      <w:r w:rsidRPr="00F04DE5">
        <w:t>Текст работы должен быть тщательно выверен обучающимся. Работа с большим количеством неисправленных опечаток и орфографических ошибок не может быть доп</w:t>
      </w:r>
      <w:r w:rsidRPr="00F04DE5">
        <w:t>у</w:t>
      </w:r>
      <w:r w:rsidRPr="00F04DE5">
        <w:t>щена к защите.</w:t>
      </w:r>
    </w:p>
    <w:p w:rsidR="004967EC" w:rsidRPr="00F04DE5" w:rsidRDefault="004967EC" w:rsidP="00C1679F">
      <w:pPr>
        <w:ind w:firstLine="709"/>
      </w:pPr>
      <w:r w:rsidRPr="00F04DE5">
        <w:t>Ориентировочный объем – 50-60  страниц текста без учета приложения.  В этот объем включаются введение, основной текст, заключение и список использованных и</w:t>
      </w:r>
      <w:r w:rsidRPr="00F04DE5">
        <w:t>с</w:t>
      </w:r>
      <w:r w:rsidRPr="00F04DE5">
        <w:t>точников. Увеличение объема работы, по сравнению с указанным, допускается только по согласованию с научным руководителем.</w:t>
      </w:r>
    </w:p>
    <w:p w:rsidR="004967EC" w:rsidRPr="00F04DE5" w:rsidRDefault="004967EC" w:rsidP="00C1679F">
      <w:pPr>
        <w:ind w:firstLine="709"/>
      </w:pPr>
      <w:r w:rsidRPr="00F04DE5">
        <w:t xml:space="preserve">Страницы ВКР следует нумеровать арабскими цифрами (размер шрифта такой же как текст ВКР), соблюдая сквозную нумерацию по всему тексту работы. Номер страницы проставляют в центре нижней части листа без точки (включая отзыв руководителя). На титульном листе и задании номер страницы не ставится. </w:t>
      </w:r>
    </w:p>
    <w:p w:rsidR="004967EC" w:rsidRPr="00F04DE5" w:rsidRDefault="004967EC" w:rsidP="00C1679F">
      <w:pPr>
        <w:pStyle w:val="Heading2"/>
        <w:rPr>
          <w:szCs w:val="24"/>
        </w:rPr>
      </w:pPr>
      <w:bookmarkStart w:id="21" w:name="_Toc448573611"/>
      <w:bookmarkStart w:id="22" w:name="_Toc451520541"/>
      <w:bookmarkStart w:id="23" w:name="_Toc451520855"/>
      <w:r w:rsidRPr="00F04DE5">
        <w:rPr>
          <w:szCs w:val="24"/>
        </w:rPr>
        <w:t>2.2 Оформление заголовков структурных элементов работы</w:t>
      </w:r>
      <w:bookmarkEnd w:id="21"/>
      <w:bookmarkEnd w:id="22"/>
      <w:bookmarkEnd w:id="23"/>
    </w:p>
    <w:p w:rsidR="004967EC" w:rsidRPr="00F04DE5" w:rsidRDefault="004967EC" w:rsidP="00C1679F">
      <w:pPr>
        <w:ind w:firstLine="709"/>
      </w:pPr>
      <w:r w:rsidRPr="00F04DE5">
        <w:t>Введение, каждый раздел, заключение, список использованных источников, пр</w:t>
      </w:r>
      <w:r w:rsidRPr="00F04DE5">
        <w:t>и</w:t>
      </w:r>
      <w:r w:rsidRPr="00F04DE5">
        <w:t>ложения начинаются с новой страницы. Заголовки структурных элементов следует расп</w:t>
      </w:r>
      <w:r w:rsidRPr="00F04DE5">
        <w:t>о</w:t>
      </w:r>
      <w:r w:rsidRPr="00F04DE5">
        <w:t>лагать с абзацного отступа без точки в конце, записанные прописными буквами, пол</w:t>
      </w:r>
      <w:r w:rsidRPr="00F04DE5">
        <w:t>у</w:t>
      </w:r>
      <w:r w:rsidRPr="00F04DE5">
        <w:t xml:space="preserve">жирным шрифтом. Переносы в заголовках не допускаются. Нельзя заканчивать заголовок союзом, предлогом, наречием, прилагательным. </w:t>
      </w:r>
    </w:p>
    <w:p w:rsidR="004967EC" w:rsidRPr="00F04DE5" w:rsidRDefault="004967EC" w:rsidP="00C1679F">
      <w:pPr>
        <w:ind w:firstLine="709"/>
      </w:pPr>
      <w:r w:rsidRPr="00F04DE5">
        <w:t xml:space="preserve">Расстояние между разделом и подразделом, подразделом и текстом должно быть равно </w:t>
      </w:r>
      <w:r w:rsidRPr="00F04DE5">
        <w:rPr>
          <w:u w:val="single"/>
        </w:rPr>
        <w:t>полуторному интервалу</w:t>
      </w:r>
      <w:r w:rsidRPr="00F04DE5">
        <w:t>. Если название раздела и подраздела располагается в н</w:t>
      </w:r>
      <w:r w:rsidRPr="00F04DE5">
        <w:t>е</w:t>
      </w:r>
      <w:r w:rsidRPr="00F04DE5">
        <w:t xml:space="preserve">сколько строк, то между ними – одинарный интервал. Между текстом первого подраздела и названием второго подраздела следует </w:t>
      </w:r>
      <w:r w:rsidRPr="00F04DE5">
        <w:rPr>
          <w:u w:val="single"/>
        </w:rPr>
        <w:t>два</w:t>
      </w:r>
      <w:r w:rsidRPr="00F04DE5">
        <w:t xml:space="preserve"> межстрочного интервала. </w:t>
      </w:r>
    </w:p>
    <w:p w:rsidR="004967EC" w:rsidRPr="00F04DE5" w:rsidRDefault="004967EC" w:rsidP="00C1679F">
      <w:pPr>
        <w:ind w:firstLine="709"/>
      </w:pPr>
      <w:r w:rsidRPr="00F04DE5">
        <w:rPr>
          <w:i/>
          <w:iCs/>
        </w:rPr>
        <w:t>Разделы</w:t>
      </w:r>
      <w:r w:rsidRPr="00F04DE5">
        <w:t xml:space="preserve"> должны иметь порядковые номера, обозначенные арабскими цифрами без точки и записанные с абзацного отступа. </w:t>
      </w:r>
      <w:r w:rsidRPr="00F04DE5">
        <w:rPr>
          <w:i/>
          <w:iCs/>
        </w:rPr>
        <w:t>Подразделы</w:t>
      </w:r>
      <w:r w:rsidRPr="00F04DE5">
        <w:t xml:space="preserve"> должны иметь нумерацию в пред</w:t>
      </w:r>
      <w:r w:rsidRPr="00F04DE5">
        <w:t>е</w:t>
      </w:r>
      <w:r w:rsidRPr="00F04DE5">
        <w:t>лах каждого раздела. Номер подраздела состоит из номера раздела и подраздела, разд</w:t>
      </w:r>
      <w:r w:rsidRPr="00F04DE5">
        <w:t>е</w:t>
      </w:r>
      <w:r w:rsidRPr="00F04DE5">
        <w:t>ленных точкой. В конце номера подраздела точка не ставится. Разделы и подразделы м</w:t>
      </w:r>
      <w:r w:rsidRPr="00F04DE5">
        <w:t>о</w:t>
      </w:r>
      <w:r w:rsidRPr="00F04DE5">
        <w:t>гут состоять из пунктов.</w:t>
      </w:r>
    </w:p>
    <w:p w:rsidR="004967EC" w:rsidRPr="00F04DE5" w:rsidRDefault="004967EC" w:rsidP="00C1679F">
      <w:pPr>
        <w:ind w:firstLine="709"/>
      </w:pPr>
      <w:r w:rsidRPr="00F04DE5">
        <w:t>Наименование подразделов записывается прописными буквами полужирным шрифтом без точки с абзацного отступа. Наименование пунктов с прописной буквы п</w:t>
      </w:r>
      <w:r w:rsidRPr="00F04DE5">
        <w:t>о</w:t>
      </w:r>
      <w:r w:rsidRPr="00F04DE5">
        <w:t xml:space="preserve">лужирным шрифтом курсивом без точки с абзацного отступа. </w:t>
      </w:r>
    </w:p>
    <w:p w:rsidR="004967EC" w:rsidRPr="00F04DE5" w:rsidRDefault="004967EC" w:rsidP="00C1679F">
      <w:pPr>
        <w:pStyle w:val="Heading2"/>
        <w:rPr>
          <w:szCs w:val="24"/>
        </w:rPr>
      </w:pPr>
      <w:bookmarkStart w:id="24" w:name="_Toc448573612"/>
      <w:bookmarkStart w:id="25" w:name="_Toc451520542"/>
      <w:bookmarkStart w:id="26" w:name="_Toc451520856"/>
      <w:r w:rsidRPr="00F04DE5">
        <w:rPr>
          <w:szCs w:val="24"/>
        </w:rPr>
        <w:t>2.3. Оформление таблиц и иллюстраций</w:t>
      </w:r>
      <w:bookmarkEnd w:id="24"/>
      <w:bookmarkEnd w:id="25"/>
      <w:bookmarkEnd w:id="26"/>
    </w:p>
    <w:p w:rsidR="004967EC" w:rsidRPr="00F04DE5" w:rsidRDefault="004967EC" w:rsidP="00C1679F">
      <w:pPr>
        <w:ind w:firstLine="709"/>
      </w:pPr>
      <w:r w:rsidRPr="00F04DE5">
        <w:rPr>
          <w:i/>
          <w:iCs/>
        </w:rPr>
        <w:t xml:space="preserve">Таблицы </w:t>
      </w:r>
      <w:r w:rsidRPr="00F04DE5">
        <w:t>применяют для лучшей наглядности. Наименование таблицы должно о</w:t>
      </w:r>
      <w:r w:rsidRPr="00F04DE5">
        <w:t>т</w:t>
      </w:r>
      <w:r w:rsidRPr="00F04DE5">
        <w:t>ражать её содержание, быть точным и кратким. Наименование следует помещать над та</w:t>
      </w:r>
      <w:r w:rsidRPr="00F04DE5">
        <w:t>б</w:t>
      </w:r>
      <w:r w:rsidRPr="00F04DE5">
        <w:t>лицей слева, без абзацного отступа в одну строку с ее номером через тире (Приложение Г). Таблицу следует располагать в работе непосредственно после текста, в котором она упоминается впервые, или на следующей странице. Выше и ниже таблицы должно быть оставлено не менее одной свободной строки. На все таблицы должны быть ссылки в раб</w:t>
      </w:r>
      <w:r w:rsidRPr="00F04DE5">
        <w:t>о</w:t>
      </w:r>
      <w:r w:rsidRPr="00F04DE5">
        <w:t xml:space="preserve">те, указывая слово «таблица» и ее номер. Если таблица переносится на другую страницу, то над этой частью указывают слева «Продолжение таблицы» и добавляют номер. </w:t>
      </w:r>
    </w:p>
    <w:p w:rsidR="004967EC" w:rsidRPr="00F04DE5" w:rsidRDefault="004967EC" w:rsidP="00C1679F">
      <w:pPr>
        <w:ind w:firstLine="709"/>
      </w:pPr>
      <w:r w:rsidRPr="00F04DE5">
        <w:t xml:space="preserve">Таблицы нумеруются (кроме таблиц приложения) сквозной нумерацией арабскими цифрами. Допускается нумеровать таблицы в пределах раздела. </w:t>
      </w:r>
    </w:p>
    <w:p w:rsidR="004967EC" w:rsidRPr="00F04DE5" w:rsidRDefault="004967EC" w:rsidP="00C1679F">
      <w:pPr>
        <w:ind w:firstLine="709"/>
      </w:pPr>
      <w:r w:rsidRPr="00F04DE5">
        <w:t>Таблицы каждого приложения нумеруются отдельно с добавлением обозначения приложения, например, «Таблица В.1». Включать в таблицу графы «№п\п» не допускае</w:t>
      </w:r>
      <w:r w:rsidRPr="00F04DE5">
        <w:t>т</w:t>
      </w:r>
      <w:r w:rsidRPr="00F04DE5">
        <w:t>ся. Допускается применять в таблице шрифт меньше чем основной текст.</w:t>
      </w:r>
    </w:p>
    <w:p w:rsidR="004967EC" w:rsidRPr="00F04DE5" w:rsidRDefault="004967EC" w:rsidP="00C1679F">
      <w:pPr>
        <w:ind w:firstLine="709"/>
      </w:pPr>
      <w:r w:rsidRPr="00F04DE5">
        <w:rPr>
          <w:i/>
          <w:iCs/>
        </w:rPr>
        <w:t xml:space="preserve">Иллюстрации </w:t>
      </w:r>
      <w:r w:rsidRPr="00F04DE5">
        <w:t xml:space="preserve">(графики, схемы, диаграммы, и т.п.) располагают на странице после текста, в котором они упоминаются впервые, или на следующей странице. </w:t>
      </w:r>
    </w:p>
    <w:p w:rsidR="004967EC" w:rsidRPr="00F04DE5" w:rsidRDefault="004967EC" w:rsidP="00C1679F">
      <w:pPr>
        <w:ind w:firstLine="709"/>
      </w:pPr>
      <w:r w:rsidRPr="00F04DE5">
        <w:t>Все иллюстрации именуются в тексте рисунками и нумеруются в пределах каждого раздела или сквозной нумерацией. Номер иллюстрации составляется из номера раздела и порядкового номера иллюстрации, например, «Рисунок 5.1». Иллюстрации каждого пр</w:t>
      </w:r>
      <w:r w:rsidRPr="00F04DE5">
        <w:t>и</w:t>
      </w:r>
      <w:r w:rsidRPr="00F04DE5">
        <w:t>ложения обозначают отдельной нумерацией арабскими цифрами с добавлением обознач</w:t>
      </w:r>
      <w:r w:rsidRPr="00F04DE5">
        <w:t>е</w:t>
      </w:r>
      <w:r w:rsidRPr="00F04DE5">
        <w:t>ния приложения, например,«Рисунок А.3» (Приложение Г)</w:t>
      </w:r>
    </w:p>
    <w:p w:rsidR="004967EC" w:rsidRPr="00F04DE5" w:rsidRDefault="004967EC" w:rsidP="00C1679F">
      <w:pPr>
        <w:ind w:firstLine="709"/>
      </w:pPr>
    </w:p>
    <w:p w:rsidR="004967EC" w:rsidRPr="00F04DE5" w:rsidRDefault="004967EC" w:rsidP="00C1679F">
      <w:pPr>
        <w:pStyle w:val="Heading2"/>
        <w:rPr>
          <w:szCs w:val="24"/>
        </w:rPr>
      </w:pPr>
      <w:bookmarkStart w:id="27" w:name="_Toc451520543"/>
      <w:bookmarkStart w:id="28" w:name="_Toc451520857"/>
      <w:r w:rsidRPr="00F04DE5">
        <w:rPr>
          <w:szCs w:val="24"/>
        </w:rPr>
        <w:t>2.4 Формулы и уравнения</w:t>
      </w:r>
      <w:bookmarkEnd w:id="27"/>
      <w:bookmarkEnd w:id="28"/>
    </w:p>
    <w:p w:rsidR="004967EC" w:rsidRPr="00F04DE5" w:rsidRDefault="004967EC" w:rsidP="00C1679F">
      <w:pPr>
        <w:ind w:firstLine="709"/>
      </w:pPr>
      <w:r w:rsidRPr="00F04DE5">
        <w:t>Формулы и уравнения следует выделять из основного текста в отдельную строку. Выше и ниже формулы должно быть оставлено не менее одной свободной строки. Они должны приводится в обще виде с расшифровкой входящих в них буквенных значений.</w:t>
      </w:r>
    </w:p>
    <w:p w:rsidR="004967EC" w:rsidRPr="00F04DE5" w:rsidRDefault="004967EC" w:rsidP="00C1679F">
      <w:pPr>
        <w:ind w:firstLine="709"/>
      </w:pPr>
      <w:r w:rsidRPr="00F04DE5">
        <w:t>Пояснения значения символов и числовых коэффициентов должны быть привед</w:t>
      </w:r>
      <w:r w:rsidRPr="00F04DE5">
        <w:t>е</w:t>
      </w:r>
      <w:r w:rsidRPr="00F04DE5">
        <w:t>ны непосредственно под формулой. Значения каждого символа даются с новой строки в той последовательности, в какой они приведены в формуле. Первая строка расшифровки должна начинаться со слова «где» без двоеточия после него.</w:t>
      </w:r>
    </w:p>
    <w:p w:rsidR="004967EC" w:rsidRPr="00F04DE5" w:rsidRDefault="004967EC" w:rsidP="00C1679F">
      <w:pPr>
        <w:ind w:firstLine="709"/>
        <w:rPr>
          <w:i/>
          <w:iCs/>
        </w:rPr>
      </w:pPr>
      <w:r w:rsidRPr="00F04DE5">
        <w:rPr>
          <w:i/>
          <w:iCs/>
        </w:rPr>
        <w:t>Пример:</w:t>
      </w:r>
    </w:p>
    <w:p w:rsidR="004967EC" w:rsidRPr="00F04DE5" w:rsidRDefault="004967EC" w:rsidP="00C1679F">
      <w:pPr>
        <w:ind w:firstLine="709"/>
        <w:rPr>
          <w:i/>
          <w:iCs/>
        </w:rPr>
      </w:pPr>
      <w:r w:rsidRPr="00F04DE5">
        <w:rPr>
          <w:i/>
          <w:iCs/>
        </w:rPr>
        <w:t xml:space="preserve">Плотность p в килограммах на кубический метр должна вычисляться по формуле: </w:t>
      </w:r>
    </w:p>
    <w:p w:rsidR="004967EC" w:rsidRPr="00F04DE5" w:rsidRDefault="004967EC" w:rsidP="00C1679F">
      <w:pPr>
        <w:ind w:firstLine="709"/>
        <w:rPr>
          <w:i/>
          <w:iCs/>
        </w:rPr>
      </w:pPr>
      <w:r w:rsidRPr="00F04DE5">
        <w:rPr>
          <w:i/>
          <w:iCs/>
          <w:position w:val="-24"/>
        </w:rPr>
        <w:object w:dxaOrig="700" w:dyaOrig="620">
          <v:shape id="_x0000_i1028" type="#_x0000_t75" style="width:34.5pt;height:31.5pt" o:ole="">
            <v:imagedata r:id="rId59" o:title=""/>
          </v:shape>
          <o:OLEObject Type="Embed" ProgID="Equation.3" ShapeID="_x0000_i1028" DrawAspect="Content" ObjectID="_1666632221" r:id="rId60"/>
        </w:object>
      </w:r>
      <w:r w:rsidRPr="00F04DE5">
        <w:rPr>
          <w:i/>
          <w:iCs/>
        </w:rPr>
        <w:t>,                                                                              (1)</w:t>
      </w:r>
    </w:p>
    <w:p w:rsidR="004967EC" w:rsidRPr="00F04DE5" w:rsidRDefault="004967EC" w:rsidP="00C1679F">
      <w:pPr>
        <w:rPr>
          <w:i/>
          <w:iCs/>
        </w:rPr>
      </w:pPr>
      <w:r w:rsidRPr="00F04DE5">
        <w:rPr>
          <w:i/>
          <w:iCs/>
        </w:rPr>
        <w:t>где</w:t>
      </w:r>
      <w:r w:rsidRPr="00F04DE5">
        <w:rPr>
          <w:i/>
          <w:iCs/>
        </w:rPr>
        <w:tab/>
        <w:t>m – масса образца, кг;</w:t>
      </w:r>
    </w:p>
    <w:p w:rsidR="004967EC" w:rsidRPr="00F04DE5" w:rsidRDefault="004967EC" w:rsidP="00C1679F">
      <w:pPr>
        <w:rPr>
          <w:i/>
          <w:iCs/>
        </w:rPr>
      </w:pPr>
      <w:r w:rsidRPr="00F04DE5">
        <w:rPr>
          <w:i/>
          <w:iCs/>
        </w:rPr>
        <w:tab/>
        <w:t>V –объем образца, м</w:t>
      </w:r>
      <w:r w:rsidRPr="00F04DE5">
        <w:rPr>
          <w:i/>
          <w:iCs/>
          <w:vertAlign w:val="superscript"/>
        </w:rPr>
        <w:t>3</w:t>
      </w:r>
      <w:r w:rsidRPr="00F04DE5">
        <w:rPr>
          <w:i/>
          <w:iCs/>
        </w:rPr>
        <w:t>.</w:t>
      </w:r>
    </w:p>
    <w:p w:rsidR="004967EC" w:rsidRPr="00F04DE5" w:rsidRDefault="004967EC" w:rsidP="00C1679F">
      <w:pPr>
        <w:rPr>
          <w:iCs/>
        </w:rPr>
      </w:pPr>
      <w:r w:rsidRPr="00F04DE5">
        <w:rPr>
          <w:iCs/>
        </w:rPr>
        <w:t>Знак умножения обозначается только так «х», знак «*» не допускается. Формулы нумеруются за исключением приложения в пределах всего текста арабскими цифрами в скобках в крайнем правом положении на строке. Допускается нумерация формул в пред</w:t>
      </w:r>
      <w:r w:rsidRPr="00F04DE5">
        <w:rPr>
          <w:iCs/>
        </w:rPr>
        <w:t>е</w:t>
      </w:r>
      <w:r w:rsidRPr="00F04DE5">
        <w:rPr>
          <w:iCs/>
        </w:rPr>
        <w:t>лах раздела. Номер формулы состоит из номера раздела и порядкового номера формулы разделенных точкой, например (2.10), что означает десятая формула второго раздела. Формулы в приложениях нумеруются в пределах приложения и обозначаются так (В.1) – первая формула приложения В.</w:t>
      </w:r>
    </w:p>
    <w:p w:rsidR="004967EC" w:rsidRPr="00F04DE5" w:rsidRDefault="004967EC" w:rsidP="00C1679F">
      <w:pPr>
        <w:pStyle w:val="Heading2"/>
        <w:rPr>
          <w:szCs w:val="24"/>
        </w:rPr>
      </w:pPr>
      <w:bookmarkStart w:id="29" w:name="_Toc448573613"/>
      <w:bookmarkStart w:id="30" w:name="_Toc451520544"/>
      <w:bookmarkStart w:id="31" w:name="_Toc451520858"/>
      <w:r w:rsidRPr="00F04DE5">
        <w:rPr>
          <w:szCs w:val="24"/>
        </w:rPr>
        <w:t>2.5 Оформление приложений</w:t>
      </w:r>
      <w:bookmarkEnd w:id="29"/>
      <w:bookmarkEnd w:id="30"/>
      <w:bookmarkEnd w:id="31"/>
    </w:p>
    <w:p w:rsidR="004967EC" w:rsidRPr="00F04DE5" w:rsidRDefault="004967EC" w:rsidP="00C1679F">
      <w:pPr>
        <w:ind w:firstLine="709"/>
      </w:pPr>
      <w:r w:rsidRPr="00F04DE5">
        <w:rPr>
          <w:i/>
          <w:iCs/>
        </w:rPr>
        <w:t>Приложения</w:t>
      </w:r>
      <w:r w:rsidRPr="00F04DE5">
        <w:t xml:space="preserve"> оформляются как продолжение текстовой части ВКР после списка и</w:t>
      </w:r>
      <w:r w:rsidRPr="00F04DE5">
        <w:t>с</w:t>
      </w:r>
      <w:r w:rsidRPr="00F04DE5">
        <w:t xml:space="preserve">пользованных источников и литературы, располагаются в порядке ссылок в тексте. </w:t>
      </w:r>
    </w:p>
    <w:p w:rsidR="004967EC" w:rsidRPr="00F04DE5" w:rsidRDefault="004967EC" w:rsidP="00C1679F">
      <w:pPr>
        <w:ind w:firstLine="709"/>
      </w:pPr>
      <w:r w:rsidRPr="00F04DE5">
        <w:t>Каждое приложение следует начинать с нового листа в правом верхнем углу сл</w:t>
      </w:r>
      <w:r w:rsidRPr="00F04DE5">
        <w:t>о</w:t>
      </w:r>
      <w:r w:rsidRPr="00F04DE5">
        <w:t>вом "</w:t>
      </w:r>
      <w:r w:rsidRPr="00F04DE5">
        <w:rPr>
          <w:b/>
          <w:bCs/>
        </w:rPr>
        <w:t>ПРИЛОЖЕНИЕ</w:t>
      </w:r>
      <w:r w:rsidRPr="00F04DE5">
        <w:t>" и нумеровать последовательно буквами русского алфавита (за и</w:t>
      </w:r>
      <w:r w:rsidRPr="00F04DE5">
        <w:t>с</w:t>
      </w:r>
      <w:r w:rsidRPr="00F04DE5">
        <w:t>ключением букв Ё, З, Й, О, Ч, Ь, Ы, Ъ) например, ПРИЛОЖЕНИЕ А, ПРИЛОЖЕНИЕ Б и т.д.</w:t>
      </w:r>
    </w:p>
    <w:p w:rsidR="004967EC" w:rsidRPr="00F04DE5" w:rsidRDefault="004967EC" w:rsidP="00C1679F">
      <w:pPr>
        <w:pStyle w:val="Heading2"/>
        <w:rPr>
          <w:szCs w:val="24"/>
        </w:rPr>
      </w:pPr>
      <w:bookmarkStart w:id="32" w:name="_Toc448573614"/>
      <w:bookmarkStart w:id="33" w:name="_Toc451520545"/>
      <w:bookmarkStart w:id="34" w:name="_Toc451520859"/>
      <w:r w:rsidRPr="00F04DE5">
        <w:rPr>
          <w:szCs w:val="24"/>
        </w:rPr>
        <w:t>2.6 Оформление ссылок</w:t>
      </w:r>
      <w:bookmarkEnd w:id="32"/>
      <w:bookmarkEnd w:id="33"/>
      <w:bookmarkEnd w:id="34"/>
    </w:p>
    <w:p w:rsidR="004967EC" w:rsidRPr="00F04DE5" w:rsidRDefault="004967EC" w:rsidP="00C1679F">
      <w:pPr>
        <w:ind w:firstLine="709"/>
      </w:pPr>
      <w:r w:rsidRPr="00F04DE5">
        <w:rPr>
          <w:i/>
          <w:iCs/>
        </w:rPr>
        <w:t xml:space="preserve">Ссылки </w:t>
      </w:r>
      <w:r w:rsidRPr="00F04DE5">
        <w:t>в тексте работы обязательны на материал используемых источников. При ссылке следует приводить порядковые номера по списку использованных источников, з</w:t>
      </w:r>
      <w:r w:rsidRPr="00F04DE5">
        <w:t>а</w:t>
      </w:r>
      <w:r w:rsidRPr="00F04DE5">
        <w:t>ключенные в квадратные скобки, например, «…как указано в монографии [105]». При н</w:t>
      </w:r>
      <w:r w:rsidRPr="00F04DE5">
        <w:t>е</w:t>
      </w:r>
      <w:r w:rsidRPr="00F04DE5">
        <w:t>обходимости в дополнение к номеру источника указывают номер его раздела, страницы, иллюстрации, например, [12, раздел 2],[10, С.28, таблица 8.1]. В тексте работы при уп</w:t>
      </w:r>
      <w:r w:rsidRPr="00F04DE5">
        <w:t>о</w:t>
      </w:r>
      <w:r w:rsidRPr="00F04DE5">
        <w:t>минании какого-либо автора надо указать сначала его инициалы, затем фамилию (напр</w:t>
      </w:r>
      <w:r w:rsidRPr="00F04DE5">
        <w:t>и</w:t>
      </w:r>
      <w:r w:rsidRPr="00F04DE5">
        <w:t xml:space="preserve">мер, "Как подчеркивает В.И. Сидоров", " по мнению В.Н. Ильина"; "следует согласиться с В.В. Серегиным" и т.д.). </w:t>
      </w:r>
    </w:p>
    <w:p w:rsidR="004967EC" w:rsidRPr="00F04DE5" w:rsidRDefault="004967EC" w:rsidP="00C1679F">
      <w:pPr>
        <w:ind w:firstLine="709"/>
      </w:pPr>
    </w:p>
    <w:p w:rsidR="004967EC" w:rsidRPr="00F04DE5" w:rsidRDefault="004967EC" w:rsidP="00C1679F">
      <w:pPr>
        <w:pStyle w:val="Heading1"/>
        <w:spacing w:before="0" w:after="0"/>
        <w:rPr>
          <w:szCs w:val="24"/>
        </w:rPr>
      </w:pPr>
      <w:r w:rsidRPr="00F04DE5">
        <w:rPr>
          <w:b w:val="0"/>
          <w:szCs w:val="24"/>
        </w:rPr>
        <w:t>  </w:t>
      </w:r>
      <w:bookmarkStart w:id="35" w:name="_Toc448573615"/>
      <w:bookmarkStart w:id="36" w:name="_Toc451520546"/>
      <w:bookmarkStart w:id="37" w:name="_Toc451520860"/>
      <w:r w:rsidRPr="00F04DE5">
        <w:rPr>
          <w:szCs w:val="24"/>
        </w:rPr>
        <w:t>3 Защита ВКР</w:t>
      </w:r>
      <w:bookmarkEnd w:id="35"/>
      <w:bookmarkEnd w:id="36"/>
      <w:bookmarkEnd w:id="37"/>
    </w:p>
    <w:p w:rsidR="004967EC" w:rsidRPr="00F04DE5" w:rsidRDefault="004967EC" w:rsidP="00C1679F">
      <w:pPr>
        <w:ind w:firstLine="709"/>
      </w:pPr>
      <w:r w:rsidRPr="00F04DE5">
        <w:t>К защите выпускной квалификационной работы допускаются обучающиеся, в</w:t>
      </w:r>
      <w:r w:rsidRPr="00F04DE5">
        <w:t>ы</w:t>
      </w:r>
      <w:r w:rsidRPr="00F04DE5">
        <w:t>полнившие все требования учебного плана и образовательной программы по направлению подготовки «Педагогическое образование» (профиль – физическая культура).</w:t>
      </w:r>
    </w:p>
    <w:p w:rsidR="004967EC" w:rsidRPr="00F04DE5" w:rsidRDefault="004967EC" w:rsidP="00C1679F">
      <w:pPr>
        <w:ind w:firstLine="709"/>
      </w:pPr>
      <w:r w:rsidRPr="00F04DE5">
        <w:t>Выпускная квалификационная работа, подготовленная без соблюдения требований к защите не допускается.</w:t>
      </w:r>
    </w:p>
    <w:p w:rsidR="004967EC" w:rsidRPr="00F04DE5" w:rsidRDefault="004967EC" w:rsidP="00C1679F">
      <w:pPr>
        <w:ind w:firstLine="709"/>
      </w:pPr>
      <w:r w:rsidRPr="00F04DE5">
        <w:t>Обучающийся, не подготовивший работу в срок, отчисляется из университета с предоставлением права защиты в течение первых трех лет после окончания курса обуч</w:t>
      </w:r>
      <w:r w:rsidRPr="00F04DE5">
        <w:t>е</w:t>
      </w:r>
      <w:r w:rsidRPr="00F04DE5">
        <w:t>ния.</w:t>
      </w:r>
    </w:p>
    <w:p w:rsidR="004967EC" w:rsidRPr="00F04DE5" w:rsidRDefault="004967EC" w:rsidP="00C1679F">
      <w:pPr>
        <w:ind w:firstLine="709"/>
      </w:pPr>
      <w:r w:rsidRPr="00F04DE5">
        <w:t>Невыполнение дипломником указаний научного руководителя, непредставление информации о ходе работы, неявка без уважительных причин на консультации, это осн</w:t>
      </w:r>
      <w:r w:rsidRPr="00F04DE5">
        <w:t>о</w:t>
      </w:r>
      <w:r w:rsidRPr="00F04DE5">
        <w:t>ваниедля принятия решения о недопуске дипломника к защите, которое утверждается  на заседании кафедры.</w:t>
      </w:r>
      <w:r w:rsidRPr="00F04DE5">
        <w:rPr>
          <w:b/>
          <w:bCs/>
        </w:rPr>
        <w:t> </w:t>
      </w:r>
    </w:p>
    <w:p w:rsidR="004967EC" w:rsidRPr="00F04DE5" w:rsidRDefault="004967EC" w:rsidP="00C1679F">
      <w:pPr>
        <w:ind w:firstLine="709"/>
      </w:pPr>
      <w:r w:rsidRPr="00F04DE5">
        <w:t>Защита дипломной работы состоит из двух этапов - предварительная защита на к</w:t>
      </w:r>
      <w:r w:rsidRPr="00F04DE5">
        <w:t>а</w:t>
      </w:r>
      <w:r w:rsidRPr="00F04DE5">
        <w:t>федре и защита на открытом заседании Государственной экзаменационной комиссии, у</w:t>
      </w:r>
      <w:r w:rsidRPr="00F04DE5">
        <w:t>т</w:t>
      </w:r>
      <w:r w:rsidRPr="00F04DE5">
        <w:t>вержденной приказом ректора ФГБОУ ВО «МГТУ».</w:t>
      </w:r>
    </w:p>
    <w:p w:rsidR="004967EC" w:rsidRPr="00F04DE5" w:rsidRDefault="004967EC" w:rsidP="00C1679F">
      <w:pPr>
        <w:pStyle w:val="Heading2"/>
        <w:rPr>
          <w:szCs w:val="24"/>
        </w:rPr>
      </w:pPr>
      <w:bookmarkStart w:id="38" w:name="_Toc448573616"/>
      <w:bookmarkStart w:id="39" w:name="_Toc451520547"/>
      <w:bookmarkStart w:id="40" w:name="_Toc451520861"/>
      <w:r w:rsidRPr="00F04DE5">
        <w:rPr>
          <w:szCs w:val="24"/>
        </w:rPr>
        <w:t>3.1 Предварительная защита дипломной работы</w:t>
      </w:r>
      <w:bookmarkEnd w:id="38"/>
      <w:bookmarkEnd w:id="39"/>
      <w:bookmarkEnd w:id="40"/>
      <w:r w:rsidRPr="00F04DE5">
        <w:rPr>
          <w:szCs w:val="24"/>
        </w:rPr>
        <w:t> </w:t>
      </w:r>
    </w:p>
    <w:p w:rsidR="004967EC" w:rsidRPr="00F04DE5" w:rsidRDefault="004967EC" w:rsidP="00C1679F">
      <w:pPr>
        <w:ind w:firstLine="709"/>
      </w:pPr>
      <w:r w:rsidRPr="00F04DE5">
        <w:t xml:space="preserve">Предварительная защита проводится на выпускающей кафедре </w:t>
      </w:r>
      <w:r w:rsidRPr="00F04DE5">
        <w:rPr>
          <w:u w:val="single"/>
        </w:rPr>
        <w:t>не позднее, чем за четыре недели</w:t>
      </w:r>
      <w:r w:rsidRPr="00F04DE5">
        <w:t xml:space="preserve"> до защиты. Целью предзащиты является проверка степени готовности ВКР к защите на ГЭК. Предзащита проводится в присутствии заведующего кафедрой (его з</w:t>
      </w:r>
      <w:r w:rsidRPr="00F04DE5">
        <w:t>а</w:t>
      </w:r>
      <w:r w:rsidRPr="00F04DE5">
        <w:t>местителя), научного руководителя и преподавателей кафедры. Во время предзащиты д</w:t>
      </w:r>
      <w:r w:rsidRPr="00F04DE5">
        <w:t>и</w:t>
      </w:r>
      <w:r w:rsidRPr="00F04DE5">
        <w:t xml:space="preserve">пломник представляет полный текст работы (без твердого переплета)в 2-х экземплярах. </w:t>
      </w:r>
    </w:p>
    <w:p w:rsidR="004967EC" w:rsidRPr="00F04DE5" w:rsidRDefault="004967EC" w:rsidP="00C1679F">
      <w:pPr>
        <w:ind w:firstLine="709"/>
      </w:pPr>
      <w:r w:rsidRPr="00F04DE5">
        <w:t>В ходе предварительной защиты:</w:t>
      </w:r>
    </w:p>
    <w:p w:rsidR="004967EC" w:rsidRPr="00F04DE5" w:rsidRDefault="004967EC" w:rsidP="00C1679F">
      <w:pPr>
        <w:ind w:firstLine="709"/>
      </w:pPr>
      <w:r w:rsidRPr="00F04DE5">
        <w:t>- обучающийся излагает основные положения темы в пределах 7 - 10 минут;</w:t>
      </w:r>
    </w:p>
    <w:p w:rsidR="004967EC" w:rsidRPr="00F04DE5" w:rsidRDefault="004967EC" w:rsidP="00C1679F">
      <w:pPr>
        <w:ind w:firstLine="709"/>
      </w:pPr>
      <w:r w:rsidRPr="00F04DE5">
        <w:t>- отвечает на поставленные вопросы;</w:t>
      </w:r>
    </w:p>
    <w:p w:rsidR="004967EC" w:rsidRPr="00F04DE5" w:rsidRDefault="004967EC" w:rsidP="00C1679F">
      <w:pPr>
        <w:ind w:firstLine="709"/>
      </w:pPr>
      <w:r w:rsidRPr="00F04DE5">
        <w:t>- научный руководитель докладывает о степени готовности ВКР к защите.</w:t>
      </w:r>
    </w:p>
    <w:p w:rsidR="004967EC" w:rsidRPr="00F04DE5" w:rsidRDefault="004967EC" w:rsidP="00C1679F">
      <w:pPr>
        <w:ind w:firstLine="709"/>
      </w:pPr>
      <w:r w:rsidRPr="00F04DE5">
        <w:t>Профессорско-преподавательский состав кафедры проводит обсуждение выпо</w:t>
      </w:r>
      <w:r w:rsidRPr="00F04DE5">
        <w:t>л</w:t>
      </w:r>
      <w:r w:rsidRPr="00F04DE5">
        <w:t>ненной работы, рекомендует или не рекомендует к защите работу, что фиксируется в пр</w:t>
      </w:r>
      <w:r w:rsidRPr="00F04DE5">
        <w:t>о</w:t>
      </w:r>
      <w:r w:rsidRPr="00F04DE5">
        <w:t>токоле заседания кафедры.  При условии успешной предзащиты дипломник допускается к защите распоряжением декана. </w:t>
      </w:r>
    </w:p>
    <w:p w:rsidR="004967EC" w:rsidRPr="00F04DE5" w:rsidRDefault="004967EC" w:rsidP="00C1679F">
      <w:pPr>
        <w:ind w:firstLine="709"/>
      </w:pPr>
      <w:r w:rsidRPr="00F04DE5">
        <w:t>В случае неудовлетворительного выступления обучающегося и низкого качества представленной на предзащите ВКР кафедра может принять решение о переносе срока ее защиты на год.</w:t>
      </w:r>
    </w:p>
    <w:p w:rsidR="004967EC" w:rsidRPr="00F04DE5" w:rsidRDefault="004967EC" w:rsidP="00C1679F">
      <w:pPr>
        <w:ind w:firstLine="709"/>
      </w:pPr>
      <w:r w:rsidRPr="00F04DE5">
        <w:t>На откорректированную после предзащиты ВКР научный руководитель пишет о</w:t>
      </w:r>
      <w:r w:rsidRPr="00F04DE5">
        <w:t>т</w:t>
      </w:r>
      <w:r w:rsidRPr="00F04DE5">
        <w:t>зыв, в котором указывает положительные и иные стороны работы, определяет качество работы и выражает  мнение о допуске работы к защите.</w:t>
      </w:r>
    </w:p>
    <w:p w:rsidR="004967EC" w:rsidRPr="00F04DE5" w:rsidRDefault="004967EC" w:rsidP="00C1679F">
      <w:pPr>
        <w:ind w:firstLine="709"/>
      </w:pPr>
    </w:p>
    <w:p w:rsidR="004967EC" w:rsidRPr="00F04DE5" w:rsidRDefault="004967EC" w:rsidP="00C1679F">
      <w:pPr>
        <w:pStyle w:val="Heading2"/>
        <w:rPr>
          <w:szCs w:val="24"/>
        </w:rPr>
      </w:pPr>
      <w:bookmarkStart w:id="41" w:name="_Toc448573617"/>
      <w:bookmarkStart w:id="42" w:name="_Toc451520548"/>
      <w:bookmarkStart w:id="43" w:name="_Toc451520862"/>
      <w:r w:rsidRPr="00F04DE5">
        <w:rPr>
          <w:szCs w:val="24"/>
        </w:rPr>
        <w:t>3.2 Нормоконтроль и порядок проверки текста на оригинальность</w:t>
      </w:r>
      <w:bookmarkEnd w:id="41"/>
      <w:bookmarkEnd w:id="42"/>
      <w:bookmarkEnd w:id="43"/>
    </w:p>
    <w:p w:rsidR="004967EC" w:rsidRPr="00F04DE5" w:rsidRDefault="004967EC" w:rsidP="00C1679F">
      <w:pPr>
        <w:ind w:firstLine="709"/>
      </w:pPr>
      <w:r w:rsidRPr="00F04DE5">
        <w:t>После предзащиты и исправления замечаний, но не позднее</w:t>
      </w:r>
      <w:r w:rsidRPr="00F04DE5">
        <w:rPr>
          <w:u w:val="single"/>
        </w:rPr>
        <w:t xml:space="preserve"> чем за две недели до защиты </w:t>
      </w:r>
      <w:r w:rsidRPr="00F04DE5">
        <w:t>обучающийся предоставляет работу нормоконтролеру. Нормоконтролер провер</w:t>
      </w:r>
      <w:r w:rsidRPr="00F04DE5">
        <w:t>я</w:t>
      </w:r>
      <w:r w:rsidRPr="00F04DE5">
        <w:t>ет соответствие оформление текста ВКР требованиям СМК. Также нормоконтролер пр</w:t>
      </w:r>
      <w:r w:rsidRPr="00F04DE5">
        <w:t>о</w:t>
      </w:r>
      <w:r w:rsidRPr="00F04DE5">
        <w:t xml:space="preserve">веряет содержание ВКР на плагиат в системе «Антиплагиат.ВУЗ». </w:t>
      </w:r>
    </w:p>
    <w:p w:rsidR="004967EC" w:rsidRPr="00F04DE5" w:rsidRDefault="004967EC" w:rsidP="00C1679F">
      <w:pPr>
        <w:ind w:firstLine="709"/>
      </w:pPr>
      <w:r w:rsidRPr="00F04DE5">
        <w:t>Обучающийсяпредоставляет ВКР на кафедру в электронном виде в форматах doc, docx, rtf, txt, pdf, odt. Файл объемом более 20 Мб должен быть заархивирован.Запрещается проверка ВКР по параграфам, главам и отдельным абзацам.</w:t>
      </w:r>
    </w:p>
    <w:p w:rsidR="004967EC" w:rsidRPr="00F04DE5" w:rsidRDefault="004967EC" w:rsidP="00C1679F">
      <w:pPr>
        <w:ind w:firstLine="709"/>
      </w:pPr>
      <w:r w:rsidRPr="00F04DE5">
        <w:t>Проверка на объем заимствований одной ВКР может проводиться не более трех раз. ВКР обучающихся по программам бакалавриата считается прошедшей проверку с п</w:t>
      </w:r>
      <w:r w:rsidRPr="00F04DE5">
        <w:t>о</w:t>
      </w:r>
      <w:r w:rsidRPr="00F04DE5">
        <w:t xml:space="preserve">ложительным результатом, если она соответствует следующим условиям: </w:t>
      </w:r>
      <w:r w:rsidRPr="00F04DE5">
        <w:rPr>
          <w:b/>
          <w:bCs/>
        </w:rPr>
        <w:t>не менее 50% оригинального текста</w:t>
      </w:r>
      <w:r w:rsidRPr="00F04DE5">
        <w:t>.</w:t>
      </w:r>
    </w:p>
    <w:p w:rsidR="004967EC" w:rsidRPr="00F04DE5" w:rsidRDefault="004967EC" w:rsidP="00C1679F">
      <w:pPr>
        <w:ind w:firstLine="709"/>
      </w:pPr>
      <w:r w:rsidRPr="00F04DE5">
        <w:t>Результаты проверки на оригинальность текста ВКР с использованием системы «Антиплагиат.Вуз» отражаются на титульном листе ВКР (Приложение А)</w:t>
      </w:r>
    </w:p>
    <w:p w:rsidR="004967EC" w:rsidRPr="00F04DE5" w:rsidRDefault="004967EC" w:rsidP="00C1679F">
      <w:pPr>
        <w:ind w:firstLine="709"/>
      </w:pPr>
      <w:r w:rsidRPr="00F04DE5">
        <w:t>Текст ВКР обучающийся предварительно самостоятельно проверяет на объем з</w:t>
      </w:r>
      <w:r w:rsidRPr="00F04DE5">
        <w:t>а</w:t>
      </w:r>
      <w:r w:rsidRPr="00F04DE5">
        <w:t>имствований, используя аналогичные бесплатные ресурсы в сети Интернет (http://www.antiplagiat.ru/, http://text.ru/, http://advego.ru/plagiatus), и при необходимости вносит в нее изменения.</w:t>
      </w:r>
    </w:p>
    <w:p w:rsidR="004967EC" w:rsidRPr="00F04DE5" w:rsidRDefault="004967EC" w:rsidP="00C1679F">
      <w:pPr>
        <w:ind w:firstLine="709"/>
        <w:rPr>
          <w:b/>
          <w:bCs/>
        </w:rPr>
      </w:pPr>
      <w:r w:rsidRPr="00F04DE5">
        <w:t xml:space="preserve">Нормоконтролер кафедры проводит </w:t>
      </w:r>
      <w:r w:rsidRPr="00F04DE5">
        <w:rPr>
          <w:b/>
          <w:bCs/>
        </w:rPr>
        <w:t>первичную проверку ВКР не позднее 12 дней до даты защиты.</w:t>
      </w:r>
    </w:p>
    <w:p w:rsidR="004967EC" w:rsidRPr="00F04DE5" w:rsidRDefault="004967EC" w:rsidP="00C1679F">
      <w:pPr>
        <w:ind w:firstLine="709"/>
      </w:pPr>
      <w:r w:rsidRPr="00F04DE5">
        <w:t>Тексты ВКР, которые при первичной проверке в системе «Антиплагиат.Вуз» не с</w:t>
      </w:r>
      <w:r w:rsidRPr="00F04DE5">
        <w:t>о</w:t>
      </w:r>
      <w:r w:rsidRPr="00F04DE5">
        <w:t>ответствуют возвращаются обучающемуся на доработку.</w:t>
      </w:r>
    </w:p>
    <w:p w:rsidR="004967EC" w:rsidRPr="00F04DE5" w:rsidRDefault="004967EC" w:rsidP="00C1679F">
      <w:pPr>
        <w:ind w:firstLine="709"/>
      </w:pPr>
      <w:r w:rsidRPr="00F04DE5">
        <w:t>Окончательную проверку ВКР нормоконтролер проводит не позднее 7 дней до д</w:t>
      </w:r>
      <w:r w:rsidRPr="00F04DE5">
        <w:t>а</w:t>
      </w:r>
      <w:r w:rsidRPr="00F04DE5">
        <w:t>ты защиты.</w:t>
      </w:r>
    </w:p>
    <w:p w:rsidR="004967EC" w:rsidRPr="00F04DE5" w:rsidRDefault="004967EC" w:rsidP="00C1679F">
      <w:pPr>
        <w:ind w:firstLine="709"/>
      </w:pPr>
      <w:r w:rsidRPr="00F04DE5">
        <w:t>Тексты ВКР после прохождения нормоконтроля, проверки на объем заимствования и допуска к защите подлежат записи на CD-диск в формате pdf и передаются обучающ</w:t>
      </w:r>
      <w:r w:rsidRPr="00F04DE5">
        <w:t>и</w:t>
      </w:r>
      <w:r w:rsidRPr="00F04DE5">
        <w:t>мися на выпускающую кафедру для дальнейшего размещения в электронно-библиотечной системе МГТУ.</w:t>
      </w:r>
    </w:p>
    <w:p w:rsidR="004967EC" w:rsidRPr="00F04DE5" w:rsidRDefault="004967EC" w:rsidP="00C1679F">
      <w:pPr>
        <w:pStyle w:val="Heading2"/>
        <w:rPr>
          <w:szCs w:val="24"/>
        </w:rPr>
      </w:pPr>
      <w:bookmarkStart w:id="44" w:name="_Toc448573618"/>
      <w:bookmarkStart w:id="45" w:name="_Toc451520549"/>
      <w:bookmarkStart w:id="46" w:name="_Toc451520863"/>
      <w:r w:rsidRPr="00F04DE5">
        <w:rPr>
          <w:szCs w:val="24"/>
        </w:rPr>
        <w:t>3.3 Документы к защите</w:t>
      </w:r>
      <w:bookmarkEnd w:id="44"/>
      <w:bookmarkEnd w:id="45"/>
      <w:bookmarkEnd w:id="46"/>
    </w:p>
    <w:p w:rsidR="004967EC" w:rsidRPr="00F04DE5" w:rsidRDefault="004967EC" w:rsidP="00C1679F">
      <w:pPr>
        <w:ind w:firstLine="709"/>
      </w:pPr>
      <w:r w:rsidRPr="00F04DE5">
        <w:rPr>
          <w:u w:val="single"/>
        </w:rPr>
        <w:t>Не менее чем за пять дней</w:t>
      </w:r>
      <w:r w:rsidRPr="00F04DE5">
        <w:t xml:space="preserve"> до дня защиты обучающийся должен представить секр</w:t>
      </w:r>
      <w:r w:rsidRPr="00F04DE5">
        <w:t>е</w:t>
      </w:r>
      <w:r w:rsidRPr="00F04DE5">
        <w:t>тарю ГЭК следующие материалы:</w:t>
      </w:r>
    </w:p>
    <w:p w:rsidR="004967EC" w:rsidRPr="00F04DE5" w:rsidRDefault="004967EC" w:rsidP="00C1679F">
      <w:pPr>
        <w:ind w:firstLine="709"/>
      </w:pPr>
      <w:r w:rsidRPr="00F04DE5">
        <w:t>- один экземпляр ВКР в бумажном виде в твердом переплете с подписями зав</w:t>
      </w:r>
      <w:r w:rsidRPr="00F04DE5">
        <w:t>е</w:t>
      </w:r>
      <w:r w:rsidRPr="00F04DE5">
        <w:t>дующего выпускающей кафедры, научного руководителя, нормоконтролера (1 экзем</w:t>
      </w:r>
      <w:r w:rsidRPr="00F04DE5">
        <w:t>п</w:t>
      </w:r>
      <w:r w:rsidRPr="00F04DE5">
        <w:t>ляр);</w:t>
      </w:r>
    </w:p>
    <w:p w:rsidR="004967EC" w:rsidRPr="00F04DE5" w:rsidRDefault="004967EC" w:rsidP="00C1679F">
      <w:pPr>
        <w:ind w:firstLine="709"/>
      </w:pPr>
      <w:r w:rsidRPr="00F04DE5">
        <w:t>-  один экземпляр ВКР в электронном виде с приложением компьютерной презе</w:t>
      </w:r>
      <w:r w:rsidRPr="00F04DE5">
        <w:t>н</w:t>
      </w:r>
      <w:r w:rsidRPr="00F04DE5">
        <w:t>тации (на флешкарте или CD-ROM);</w:t>
      </w:r>
    </w:p>
    <w:p w:rsidR="004967EC" w:rsidRPr="00F04DE5" w:rsidRDefault="004967EC" w:rsidP="00C1679F">
      <w:pPr>
        <w:ind w:firstLine="709"/>
      </w:pPr>
      <w:r w:rsidRPr="00F04DE5">
        <w:t>-  отзыв научного руководителя.</w:t>
      </w:r>
    </w:p>
    <w:p w:rsidR="004967EC" w:rsidRPr="00F04DE5" w:rsidRDefault="004967EC" w:rsidP="00C1679F">
      <w:pPr>
        <w:ind w:firstLine="709"/>
      </w:pPr>
      <w:r w:rsidRPr="00F04DE5">
        <w:t>К защите ВКР допускаются обучающиеся, выполнившие все требования учебного плана и образовательной программы.</w:t>
      </w:r>
    </w:p>
    <w:p w:rsidR="004967EC" w:rsidRPr="00F04DE5" w:rsidRDefault="004967EC" w:rsidP="00C1679F">
      <w:pPr>
        <w:pStyle w:val="Heading2"/>
        <w:rPr>
          <w:szCs w:val="24"/>
        </w:rPr>
      </w:pPr>
      <w:bookmarkStart w:id="47" w:name="_Toc448573619"/>
      <w:bookmarkStart w:id="48" w:name="_Toc451520550"/>
      <w:bookmarkStart w:id="49" w:name="_Toc451520864"/>
      <w:r w:rsidRPr="00F04DE5">
        <w:rPr>
          <w:szCs w:val="24"/>
        </w:rPr>
        <w:t>3.4 Процедура защиты ВКР</w:t>
      </w:r>
      <w:bookmarkEnd w:id="47"/>
      <w:bookmarkEnd w:id="48"/>
      <w:bookmarkEnd w:id="49"/>
      <w:r w:rsidRPr="00F04DE5">
        <w:rPr>
          <w:szCs w:val="24"/>
        </w:rPr>
        <w:tab/>
      </w:r>
    </w:p>
    <w:p w:rsidR="004967EC" w:rsidRPr="00F04DE5" w:rsidRDefault="004967EC" w:rsidP="00C1679F">
      <w:pPr>
        <w:ind w:firstLine="709"/>
      </w:pPr>
      <w:r w:rsidRPr="00F04DE5">
        <w:t>Защита выпускной квалификационной работы проводится на открытом заседании ГЭК, утвержденной приказом ректора университета по представлению декана факультета.</w:t>
      </w:r>
    </w:p>
    <w:p w:rsidR="004967EC" w:rsidRPr="00F04DE5" w:rsidRDefault="004967EC" w:rsidP="00C1679F">
      <w:pPr>
        <w:ind w:firstLine="709"/>
      </w:pPr>
      <w:r w:rsidRPr="00F04DE5">
        <w:t>Секретарь ГЭК представляет на заседании комиссии по каждой работе:</w:t>
      </w:r>
    </w:p>
    <w:p w:rsidR="004967EC" w:rsidRPr="00F04DE5" w:rsidRDefault="004967EC" w:rsidP="00C1679F">
      <w:pPr>
        <w:ind w:firstLine="709"/>
      </w:pPr>
      <w:r w:rsidRPr="00F04DE5">
        <w:t>- экземпляр ВКР;</w:t>
      </w:r>
    </w:p>
    <w:p w:rsidR="004967EC" w:rsidRPr="00F04DE5" w:rsidRDefault="004967EC" w:rsidP="00C1679F">
      <w:pPr>
        <w:ind w:firstLine="709"/>
      </w:pPr>
      <w:r w:rsidRPr="00F04DE5">
        <w:t>- отзыв научного руководителя;</w:t>
      </w:r>
    </w:p>
    <w:p w:rsidR="004967EC" w:rsidRPr="00F04DE5" w:rsidRDefault="004967EC" w:rsidP="00C1679F">
      <w:pPr>
        <w:ind w:firstLine="709"/>
      </w:pPr>
      <w:r w:rsidRPr="00F04DE5">
        <w:t>- зачетную книжку обучающегося.</w:t>
      </w:r>
    </w:p>
    <w:p w:rsidR="004967EC" w:rsidRPr="00F04DE5" w:rsidRDefault="004967EC" w:rsidP="00C1679F">
      <w:pPr>
        <w:ind w:firstLine="709"/>
      </w:pPr>
      <w:r w:rsidRPr="00F04DE5">
        <w:t>Процедура защиты работы состоит из следующих этапов:</w:t>
      </w:r>
    </w:p>
    <w:p w:rsidR="004967EC" w:rsidRPr="00F04DE5" w:rsidRDefault="004967EC" w:rsidP="00C1679F">
      <w:pPr>
        <w:ind w:firstLine="709"/>
      </w:pPr>
      <w:r w:rsidRPr="00F04DE5">
        <w:t>-  сообщение (доклад) обучающегося об основном содержании работы (не более 10 минут). Доклад должен содержать: краткое обоснование выбора и актуальности темы и</w:t>
      </w:r>
      <w:r w:rsidRPr="00F04DE5">
        <w:t>с</w:t>
      </w:r>
      <w:r w:rsidRPr="00F04DE5">
        <w:t>следования, изложение цели, задач и результатов исследования, включая теоретические обобщения и практические выводы, обоснованные предложения и рекомендации по с</w:t>
      </w:r>
      <w:r w:rsidRPr="00F04DE5">
        <w:t>о</w:t>
      </w:r>
      <w:r w:rsidRPr="00F04DE5">
        <w:t>вершенствованию образовательного, тренировочного процесса в изучаемой области физ</w:t>
      </w:r>
      <w:r w:rsidRPr="00F04DE5">
        <w:t>и</w:t>
      </w:r>
      <w:r w:rsidRPr="00F04DE5">
        <w:t>ческой культуры и спорта. Устный доклад студента сопровождается демонстрацией ко</w:t>
      </w:r>
      <w:r w:rsidRPr="00F04DE5">
        <w:t>м</w:t>
      </w:r>
      <w:r w:rsidRPr="00F04DE5">
        <w:t>пьютерной презентации;</w:t>
      </w:r>
    </w:p>
    <w:p w:rsidR="004967EC" w:rsidRPr="00F04DE5" w:rsidRDefault="004967EC" w:rsidP="00C1679F">
      <w:pPr>
        <w:ind w:firstLine="709"/>
      </w:pPr>
      <w:r w:rsidRPr="00F04DE5">
        <w:t>-  ответы  дипломника на вопросы членов комиссии;</w:t>
      </w:r>
    </w:p>
    <w:p w:rsidR="004967EC" w:rsidRPr="00F04DE5" w:rsidRDefault="004967EC" w:rsidP="00C1679F">
      <w:pPr>
        <w:ind w:firstLine="709"/>
      </w:pPr>
      <w:r w:rsidRPr="00F04DE5">
        <w:t>- оглашение отзыва научного руководителя;</w:t>
      </w:r>
    </w:p>
    <w:p w:rsidR="004967EC" w:rsidRPr="00F04DE5" w:rsidRDefault="004967EC" w:rsidP="00C1679F">
      <w:pPr>
        <w:ind w:firstLine="709"/>
      </w:pPr>
      <w:r w:rsidRPr="00F04DE5">
        <w:t>- ответы дипломника на вопросы членов ГЭК и замечания.</w:t>
      </w:r>
    </w:p>
    <w:p w:rsidR="004967EC" w:rsidRPr="00F04DE5" w:rsidRDefault="004967EC" w:rsidP="00C1679F">
      <w:pPr>
        <w:ind w:firstLine="709"/>
      </w:pPr>
      <w:r w:rsidRPr="00F04DE5">
        <w:t>Продолжительность защиты одной ВКР не должна превышать 30 минут.</w:t>
      </w:r>
    </w:p>
    <w:p w:rsidR="004967EC" w:rsidRPr="00F04DE5" w:rsidRDefault="004967EC" w:rsidP="00C1679F">
      <w:pPr>
        <w:ind w:firstLine="709"/>
      </w:pPr>
      <w:r w:rsidRPr="00F04DE5">
        <w:rPr>
          <w:b/>
          <w:bCs/>
        </w:rPr>
        <w:t>Подведение итогов защиты работ</w:t>
      </w:r>
    </w:p>
    <w:p w:rsidR="004967EC" w:rsidRPr="00F04DE5" w:rsidRDefault="004967EC" w:rsidP="00C1679F">
      <w:pPr>
        <w:ind w:firstLine="709"/>
      </w:pPr>
      <w:r w:rsidRPr="00F04DE5">
        <w:t>Государственная экзаменационная комиссия в отсутствие обучающихся обсуждает итоги защиты. Основными критериями оценки работы являются:</w:t>
      </w:r>
    </w:p>
    <w:p w:rsidR="004967EC" w:rsidRPr="00F04DE5" w:rsidRDefault="004967EC" w:rsidP="00C1679F">
      <w:pPr>
        <w:ind w:firstLine="709"/>
      </w:pPr>
      <w:r w:rsidRPr="00F04DE5">
        <w:t>- актуальность темы исследования;</w:t>
      </w:r>
    </w:p>
    <w:p w:rsidR="004967EC" w:rsidRPr="00F04DE5" w:rsidRDefault="004967EC" w:rsidP="00C1679F">
      <w:pPr>
        <w:ind w:firstLine="709"/>
      </w:pPr>
      <w:r w:rsidRPr="00F04DE5">
        <w:t>- полнота использования источников, научных публикаций отечественных и ин</w:t>
      </w:r>
      <w:r w:rsidRPr="00F04DE5">
        <w:t>о</w:t>
      </w:r>
      <w:r w:rsidRPr="00F04DE5">
        <w:t>странных специалистов по рассматриваемой проблеме исследования;</w:t>
      </w:r>
    </w:p>
    <w:p w:rsidR="004967EC" w:rsidRPr="00F04DE5" w:rsidRDefault="004967EC" w:rsidP="00C1679F">
      <w:pPr>
        <w:ind w:firstLine="709"/>
      </w:pPr>
      <w:r w:rsidRPr="00F04DE5">
        <w:t>- логичность структуры квалификационной работы и ее соответствие поставле</w:t>
      </w:r>
      <w:r w:rsidRPr="00F04DE5">
        <w:t>н</w:t>
      </w:r>
      <w:r w:rsidRPr="00F04DE5">
        <w:t>ным цели и задачам исследования;</w:t>
      </w:r>
    </w:p>
    <w:p w:rsidR="004967EC" w:rsidRPr="00F04DE5" w:rsidRDefault="004967EC" w:rsidP="00C1679F">
      <w:pPr>
        <w:ind w:firstLine="709"/>
      </w:pPr>
      <w:r w:rsidRPr="00F04DE5">
        <w:t>- освоение обучающимся методов научного анализа;</w:t>
      </w:r>
    </w:p>
    <w:p w:rsidR="004967EC" w:rsidRPr="00F04DE5" w:rsidRDefault="004967EC" w:rsidP="00C1679F">
      <w:pPr>
        <w:ind w:firstLine="709"/>
      </w:pPr>
      <w:r w:rsidRPr="00F04DE5">
        <w:t>- умение делать теоретические обобщения и обоснованные предложения по сове</w:t>
      </w:r>
      <w:r w:rsidRPr="00F04DE5">
        <w:t>р</w:t>
      </w:r>
      <w:r w:rsidRPr="00F04DE5">
        <w:t>шенствованию образовательного и тренировочного процесса в области физической кул</w:t>
      </w:r>
      <w:r w:rsidRPr="00F04DE5">
        <w:t>ь</w:t>
      </w:r>
      <w:r w:rsidRPr="00F04DE5">
        <w:t>туры и спорта;</w:t>
      </w:r>
    </w:p>
    <w:p w:rsidR="004967EC" w:rsidRPr="00F04DE5" w:rsidRDefault="004967EC" w:rsidP="00C1679F">
      <w:pPr>
        <w:ind w:firstLine="709"/>
      </w:pPr>
      <w:r w:rsidRPr="00F04DE5">
        <w:t>- четкость и грамотность изложения материала, качественное оформление работы в соответствии с требованиями;</w:t>
      </w:r>
    </w:p>
    <w:p w:rsidR="004967EC" w:rsidRPr="00F04DE5" w:rsidRDefault="004967EC" w:rsidP="00C1679F">
      <w:pPr>
        <w:ind w:firstLine="709"/>
      </w:pPr>
      <w:r w:rsidRPr="00F04DE5">
        <w:t>- четкость и содержательность  доклада во время защиты перед членами ГЭК;  ум</w:t>
      </w:r>
      <w:r w:rsidRPr="00F04DE5">
        <w:t>е</w:t>
      </w:r>
      <w:r w:rsidRPr="00F04DE5">
        <w:t>ние во время защиты обоснованно вести полемику по содержанию работы, глубина и пр</w:t>
      </w:r>
      <w:r w:rsidRPr="00F04DE5">
        <w:t>а</w:t>
      </w:r>
      <w:r w:rsidRPr="00F04DE5">
        <w:t>вильность ответов на вопросы членов ГЭК и замечания.</w:t>
      </w:r>
    </w:p>
    <w:p w:rsidR="004967EC" w:rsidRPr="00F04DE5" w:rsidRDefault="004967EC" w:rsidP="00C1679F">
      <w:pPr>
        <w:ind w:firstLine="709"/>
      </w:pPr>
      <w:r w:rsidRPr="00F04DE5">
        <w:t>Комиссия большинством голосов определяет оценку по каждой  работе, затем пр</w:t>
      </w:r>
      <w:r w:rsidRPr="00F04DE5">
        <w:t>и</w:t>
      </w:r>
      <w:r w:rsidRPr="00F04DE5">
        <w:t>глашаются обучающиеся, и председатель ГЭК оглашает оценки защиты каждой работы.</w:t>
      </w:r>
    </w:p>
    <w:p w:rsidR="004967EC" w:rsidRPr="00F04DE5" w:rsidRDefault="004967EC" w:rsidP="00C1679F">
      <w:pPr>
        <w:ind w:firstLine="709"/>
      </w:pPr>
      <w:r w:rsidRPr="00F04DE5">
        <w:t>По итогам защиты выпускных квалификационных работ ГЭК имеет право давать рекомендации к их публикации, представлению их на конкурс, по их практическому и</w:t>
      </w:r>
      <w:r w:rsidRPr="00F04DE5">
        <w:t>с</w:t>
      </w:r>
      <w:r w:rsidRPr="00F04DE5">
        <w:t>пользованию. Наиболее способным выпускникам ГЭКможет дать рекомендации для п</w:t>
      </w:r>
      <w:r w:rsidRPr="00F04DE5">
        <w:t>о</w:t>
      </w:r>
      <w:r w:rsidRPr="00F04DE5">
        <w:t>ступления в магистратуру, аспирантуру.</w:t>
      </w:r>
    </w:p>
    <w:p w:rsidR="004967EC" w:rsidRPr="00F04DE5" w:rsidRDefault="004967EC" w:rsidP="00C1679F">
      <w:pPr>
        <w:ind w:firstLine="709"/>
      </w:pPr>
      <w:r w:rsidRPr="00F04DE5">
        <w:t>Обучающиеся, не прошедшие ГИА в связи с неявкой на государственное аттест</w:t>
      </w:r>
      <w:r w:rsidRPr="00F04DE5">
        <w:t>а</w:t>
      </w:r>
      <w:r w:rsidRPr="00F04DE5">
        <w:t>ционное испытание по уважительной причине, вправе пройти ее в течение 6 месяцев п</w:t>
      </w:r>
      <w:r w:rsidRPr="00F04DE5">
        <w:t>о</w:t>
      </w:r>
      <w:r w:rsidRPr="00F04DE5">
        <w:t>сле завершения ГИА. Дополнительные заседания ГЭК организуются в установленные сроки на основании личного заявления лица, не проходившего государственное аттест</w:t>
      </w:r>
      <w:r w:rsidRPr="00F04DE5">
        <w:t>а</w:t>
      </w:r>
      <w:r w:rsidRPr="00F04DE5">
        <w:t xml:space="preserve">ционное испытание по уважительной причине.  </w:t>
      </w:r>
    </w:p>
    <w:p w:rsidR="004967EC" w:rsidRPr="00F04DE5" w:rsidRDefault="004967EC" w:rsidP="00C1679F">
      <w:pPr>
        <w:ind w:firstLine="709"/>
      </w:pPr>
      <w:r w:rsidRPr="00F04DE5">
        <w:t>Лицо, не прошедшее ГИА, может повторно пройти ГИА не ранее чем через год и не позднее чем через пять лет после срока проведения ГИА, которая не пройдена об</w:t>
      </w:r>
      <w:r w:rsidRPr="00F04DE5">
        <w:t>у</w:t>
      </w:r>
      <w:r w:rsidRPr="00F04DE5">
        <w:t xml:space="preserve">чающимся. </w:t>
      </w:r>
    </w:p>
    <w:p w:rsidR="004967EC" w:rsidRPr="00F04DE5" w:rsidRDefault="004967EC" w:rsidP="00C1679F">
      <w:pPr>
        <w:ind w:firstLine="709"/>
        <w:sectPr w:rsidR="004967EC" w:rsidRPr="00F04D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04DE5">
        <w:t>  </w:t>
      </w:r>
    </w:p>
    <w:p w:rsidR="004967EC" w:rsidRPr="00F04DE5" w:rsidRDefault="004967EC" w:rsidP="00C1679F">
      <w:pPr>
        <w:pStyle w:val="Heading1"/>
        <w:spacing w:before="0" w:after="0"/>
        <w:jc w:val="right"/>
        <w:rPr>
          <w:szCs w:val="24"/>
        </w:rPr>
      </w:pPr>
      <w:bookmarkStart w:id="50" w:name="_Toc448573620"/>
      <w:bookmarkStart w:id="51" w:name="_Toc451520551"/>
      <w:bookmarkStart w:id="52" w:name="_Toc451520865"/>
      <w:r w:rsidRPr="00F04DE5">
        <w:rPr>
          <w:szCs w:val="24"/>
        </w:rPr>
        <w:t>Приложение А</w:t>
      </w:r>
      <w:bookmarkEnd w:id="50"/>
      <w:bookmarkEnd w:id="51"/>
      <w:bookmarkEnd w:id="52"/>
    </w:p>
    <w:p w:rsidR="004967EC" w:rsidRPr="00F04DE5" w:rsidRDefault="004967EC" w:rsidP="00C1679F">
      <w:pPr>
        <w:jc w:val="center"/>
      </w:pPr>
      <w:r w:rsidRPr="00F04DE5">
        <w:t>(обязательное)</w:t>
      </w:r>
    </w:p>
    <w:p w:rsidR="004967EC" w:rsidRPr="00F04DE5" w:rsidRDefault="004967EC" w:rsidP="00C1679F">
      <w:pPr>
        <w:jc w:val="center"/>
        <w:rPr>
          <w:b/>
          <w:bCs/>
        </w:rPr>
      </w:pPr>
      <w:r w:rsidRPr="00F04DE5">
        <w:rPr>
          <w:b/>
          <w:bCs/>
        </w:rPr>
        <w:t xml:space="preserve">Форма титульного листа бакалаврской работы </w:t>
      </w:r>
    </w:p>
    <w:p w:rsidR="004967EC" w:rsidRPr="00F04DE5" w:rsidRDefault="004967EC" w:rsidP="00C1679F">
      <w:pPr>
        <w:jc w:val="center"/>
      </w:pPr>
    </w:p>
    <w:p w:rsidR="004967EC" w:rsidRPr="00F04DE5" w:rsidRDefault="004967EC" w:rsidP="00C1679F">
      <w:pPr>
        <w:jc w:val="center"/>
      </w:pPr>
      <w:r w:rsidRPr="00F04DE5">
        <w:t>МИНИСТЕРСТВО НАУКИ И ВЫСШЕГО ОБРАЗОВАНИЯ РОССИЙСКОЙ ФЕД</w:t>
      </w:r>
      <w:r w:rsidRPr="00F04DE5">
        <w:t>Е</w:t>
      </w:r>
      <w:r w:rsidRPr="00F04DE5">
        <w:t xml:space="preserve">РАЦИИ </w:t>
      </w:r>
    </w:p>
    <w:p w:rsidR="004967EC" w:rsidRPr="00F04DE5" w:rsidRDefault="004967EC" w:rsidP="00C1679F">
      <w:pPr>
        <w:jc w:val="center"/>
      </w:pPr>
    </w:p>
    <w:p w:rsidR="004967EC" w:rsidRPr="00F04DE5" w:rsidRDefault="004967EC" w:rsidP="00C1679F">
      <w:pPr>
        <w:jc w:val="center"/>
      </w:pPr>
      <w:r w:rsidRPr="00F04DE5">
        <w:t xml:space="preserve">ФЕДЕРАЛЬНОЕ ГОСУДАРСТВЕННОЕ БЮДЖЕТНОЕ УЧРЕЖДЕНИЕ </w:t>
      </w:r>
    </w:p>
    <w:p w:rsidR="004967EC" w:rsidRPr="00F04DE5" w:rsidRDefault="004967EC" w:rsidP="00C1679F">
      <w:pPr>
        <w:jc w:val="center"/>
      </w:pPr>
      <w:r w:rsidRPr="00F04DE5">
        <w:t xml:space="preserve">ВЫСШЕГО ОБРАЗОВАНИЯ </w:t>
      </w:r>
    </w:p>
    <w:p w:rsidR="004967EC" w:rsidRPr="00F04DE5" w:rsidRDefault="004967EC" w:rsidP="00C1679F">
      <w:pPr>
        <w:jc w:val="center"/>
      </w:pPr>
      <w:r w:rsidRPr="00F04DE5">
        <w:t xml:space="preserve"> «МАГНИТОГОРСКИЙ ГОСУДАРСТВЕННЫЙ ТЕХНИЧЕСКИЙ УНИВЕРСИТЕТ </w:t>
      </w:r>
    </w:p>
    <w:p w:rsidR="004967EC" w:rsidRPr="00F04DE5" w:rsidRDefault="004967EC" w:rsidP="00C1679F">
      <w:pPr>
        <w:jc w:val="center"/>
      </w:pPr>
      <w:r w:rsidRPr="00F04DE5">
        <w:t>ИМ. Г.И. НОСОВА»</w:t>
      </w:r>
    </w:p>
    <w:p w:rsidR="004967EC" w:rsidRPr="00F04DE5" w:rsidRDefault="004967EC" w:rsidP="00C1679F">
      <w:pPr>
        <w:ind w:firstLine="709"/>
      </w:pPr>
    </w:p>
    <w:p w:rsidR="004967EC" w:rsidRPr="00F04DE5" w:rsidRDefault="004967EC" w:rsidP="00C1679F">
      <w:pPr>
        <w:ind w:left="4536"/>
      </w:pPr>
      <w:r w:rsidRPr="00F04DE5">
        <w:t>Факультет физической культуры и спо</w:t>
      </w:r>
      <w:r w:rsidRPr="00F04DE5">
        <w:t>р</w:t>
      </w:r>
      <w:r w:rsidRPr="00F04DE5">
        <w:t>тивного мастерства</w:t>
      </w:r>
    </w:p>
    <w:p w:rsidR="004967EC" w:rsidRPr="00F04DE5" w:rsidRDefault="004967EC" w:rsidP="00C1679F">
      <w:pPr>
        <w:ind w:left="4536"/>
      </w:pPr>
      <w:r w:rsidRPr="00F04DE5">
        <w:t>Кафедра спортивного совершенствов</w:t>
      </w:r>
      <w:r w:rsidRPr="00F04DE5">
        <w:t>а</w:t>
      </w:r>
      <w:r w:rsidRPr="00F04DE5">
        <w:t xml:space="preserve">ния </w:t>
      </w:r>
    </w:p>
    <w:p w:rsidR="004967EC" w:rsidRPr="00F04DE5" w:rsidRDefault="004967EC" w:rsidP="00C1679F">
      <w:pPr>
        <w:ind w:left="4536"/>
      </w:pPr>
      <w:r w:rsidRPr="00F04DE5">
        <w:t>Направление подготовки «Педагогич</w:t>
      </w:r>
      <w:r w:rsidRPr="00F04DE5">
        <w:t>е</w:t>
      </w:r>
      <w:r w:rsidRPr="00F04DE5">
        <w:t>ское образование»</w:t>
      </w:r>
    </w:p>
    <w:p w:rsidR="004967EC" w:rsidRPr="00F04DE5" w:rsidRDefault="004967EC" w:rsidP="00C1679F">
      <w:pPr>
        <w:ind w:left="5103" w:hanging="567"/>
        <w:jc w:val="center"/>
      </w:pPr>
      <w:r w:rsidRPr="00F04DE5">
        <w:t>Допустить к защите</w:t>
      </w:r>
    </w:p>
    <w:p w:rsidR="004967EC" w:rsidRPr="00F04DE5" w:rsidRDefault="004967EC" w:rsidP="00C1679F">
      <w:pPr>
        <w:ind w:left="5103"/>
        <w:jc w:val="center"/>
      </w:pPr>
      <w:r w:rsidRPr="00F04DE5">
        <w:t>Заведующий кафедрой</w:t>
      </w:r>
    </w:p>
    <w:p w:rsidR="004967EC" w:rsidRPr="00F04DE5" w:rsidRDefault="004967EC" w:rsidP="00C1679F">
      <w:pPr>
        <w:ind w:left="5103"/>
        <w:jc w:val="center"/>
      </w:pPr>
      <w:r w:rsidRPr="00F04DE5">
        <w:t>___________/В.В. Алонцев/</w:t>
      </w:r>
    </w:p>
    <w:p w:rsidR="004967EC" w:rsidRPr="00F04DE5" w:rsidRDefault="004967EC" w:rsidP="00C1679F">
      <w:pPr>
        <w:ind w:left="5103"/>
        <w:jc w:val="center"/>
      </w:pPr>
      <w:r w:rsidRPr="00F04DE5">
        <w:t>«______»___________20__ г.</w:t>
      </w:r>
    </w:p>
    <w:p w:rsidR="004967EC" w:rsidRPr="00F04DE5" w:rsidRDefault="004967EC" w:rsidP="00C1679F">
      <w:pPr>
        <w:jc w:val="center"/>
      </w:pPr>
    </w:p>
    <w:p w:rsidR="004967EC" w:rsidRPr="00F04DE5" w:rsidRDefault="004967EC" w:rsidP="00C1679F">
      <w:pPr>
        <w:jc w:val="center"/>
        <w:rPr>
          <w:b/>
          <w:bCs/>
        </w:rPr>
      </w:pPr>
      <w:r w:rsidRPr="00F04DE5">
        <w:rPr>
          <w:b/>
          <w:bCs/>
        </w:rPr>
        <w:t xml:space="preserve">ВЫПУСКНАЯ КВАЛИФИКАЦИОННАЯ РАБОТА </w:t>
      </w:r>
    </w:p>
    <w:p w:rsidR="004967EC" w:rsidRPr="00F04DE5" w:rsidRDefault="004967EC" w:rsidP="00C1679F">
      <w:pPr>
        <w:jc w:val="center"/>
        <w:rPr>
          <w:b/>
          <w:bCs/>
        </w:rPr>
      </w:pPr>
    </w:p>
    <w:p w:rsidR="004967EC" w:rsidRPr="00F04DE5" w:rsidRDefault="004967EC" w:rsidP="00C1679F">
      <w:pPr>
        <w:ind w:firstLine="1134"/>
      </w:pPr>
      <w:r w:rsidRPr="00F04DE5">
        <w:t>Обучающегося___________________________________________</w:t>
      </w:r>
    </w:p>
    <w:p w:rsidR="004967EC" w:rsidRPr="00F04DE5" w:rsidRDefault="004967EC" w:rsidP="00C1679F">
      <w:pPr>
        <w:jc w:val="center"/>
      </w:pPr>
      <w:r w:rsidRPr="00F04DE5">
        <w:t>(фамилия, имя, отчество)</w:t>
      </w:r>
    </w:p>
    <w:p w:rsidR="004967EC" w:rsidRPr="00F04DE5" w:rsidRDefault="004967EC" w:rsidP="00C1679F">
      <w:pPr>
        <w:jc w:val="center"/>
      </w:pPr>
    </w:p>
    <w:p w:rsidR="004967EC" w:rsidRPr="00F04DE5" w:rsidRDefault="004967EC" w:rsidP="00C1679F">
      <w:pPr>
        <w:jc w:val="center"/>
      </w:pPr>
      <w:r w:rsidRPr="00F04DE5">
        <w:t>На тему_____________________________________________</w:t>
      </w:r>
    </w:p>
    <w:p w:rsidR="004967EC" w:rsidRPr="00F04DE5" w:rsidRDefault="004967EC" w:rsidP="00C1679F">
      <w:pPr>
        <w:jc w:val="center"/>
      </w:pPr>
      <w:r w:rsidRPr="00F04DE5">
        <w:t>(полное наименование темы)</w:t>
      </w:r>
    </w:p>
    <w:p w:rsidR="004967EC" w:rsidRPr="00F04DE5" w:rsidRDefault="004967EC" w:rsidP="00C1679F">
      <w:pPr>
        <w:ind w:firstLine="2127"/>
      </w:pPr>
      <w:r w:rsidRPr="00F04DE5">
        <w:t>____________________________________________</w:t>
      </w:r>
    </w:p>
    <w:p w:rsidR="004967EC" w:rsidRPr="00F04DE5" w:rsidRDefault="004967EC" w:rsidP="00C1679F">
      <w:pPr>
        <w:jc w:val="center"/>
      </w:pPr>
    </w:p>
    <w:p w:rsidR="004967EC" w:rsidRPr="00F04DE5" w:rsidRDefault="004967EC" w:rsidP="00C1679F"/>
    <w:p w:rsidR="004967EC" w:rsidRPr="00F04DE5" w:rsidRDefault="004967EC" w:rsidP="00C1679F"/>
    <w:p w:rsidR="004967EC" w:rsidRPr="00F04DE5" w:rsidRDefault="004967EC" w:rsidP="00C1679F">
      <w:r w:rsidRPr="00F04DE5">
        <w:t>ВКР выполнена на ______страницах</w:t>
      </w:r>
    </w:p>
    <w:p w:rsidR="004967EC" w:rsidRPr="00F04DE5" w:rsidRDefault="004967EC" w:rsidP="00C1679F"/>
    <w:p w:rsidR="004967EC" w:rsidRPr="00F04DE5" w:rsidRDefault="004967EC" w:rsidP="00C1679F">
      <w:r w:rsidRPr="00F04DE5">
        <w:t>Руководитель ____________________________________________________</w:t>
      </w:r>
    </w:p>
    <w:p w:rsidR="004967EC" w:rsidRPr="00F04DE5" w:rsidRDefault="004967EC" w:rsidP="00C1679F">
      <w:r w:rsidRPr="00F04DE5">
        <w:tab/>
      </w:r>
      <w:r w:rsidRPr="00F04DE5">
        <w:tab/>
      </w:r>
      <w:r w:rsidRPr="00F04DE5">
        <w:tab/>
        <w:t>(подпись, дата, должность, ученая степень, ученое звание, Ф.И.О)</w:t>
      </w:r>
    </w:p>
    <w:p w:rsidR="004967EC" w:rsidRPr="00F04DE5" w:rsidRDefault="004967EC" w:rsidP="00C1679F"/>
    <w:p w:rsidR="004967EC" w:rsidRPr="00F04DE5" w:rsidRDefault="004967EC" w:rsidP="00C1679F"/>
    <w:p w:rsidR="004967EC" w:rsidRPr="00F04DE5" w:rsidRDefault="004967EC" w:rsidP="00C1679F">
      <w:r w:rsidRPr="00F04DE5">
        <w:t xml:space="preserve">Нормоконтроль и проверка </w:t>
      </w:r>
      <w:r w:rsidRPr="00F04DE5">
        <w:tab/>
      </w:r>
      <w:r w:rsidRPr="00F04DE5">
        <w:tab/>
      </w:r>
      <w:r w:rsidRPr="00F04DE5">
        <w:tab/>
      </w:r>
      <w:r w:rsidRPr="00F04DE5">
        <w:tab/>
        <w:t>Обучающийся _______________</w:t>
      </w:r>
    </w:p>
    <w:p w:rsidR="004967EC" w:rsidRPr="00F04DE5" w:rsidRDefault="004967EC" w:rsidP="00C1679F">
      <w:r w:rsidRPr="00F04DE5">
        <w:t>на антиплагиатвыполнены.</w:t>
      </w:r>
      <w:r w:rsidRPr="00F04DE5">
        <w:tab/>
      </w:r>
      <w:r w:rsidRPr="00F04DE5">
        <w:tab/>
      </w:r>
      <w:r w:rsidRPr="00F04DE5">
        <w:tab/>
      </w:r>
      <w:r w:rsidRPr="00F04DE5">
        <w:tab/>
      </w:r>
      <w:r w:rsidRPr="00F04DE5">
        <w:tab/>
      </w:r>
      <w:r w:rsidRPr="00F04DE5">
        <w:tab/>
      </w:r>
      <w:r w:rsidRPr="00F04DE5">
        <w:tab/>
        <w:t>(подпись)</w:t>
      </w:r>
    </w:p>
    <w:p w:rsidR="004967EC" w:rsidRPr="00F04DE5" w:rsidRDefault="004967EC" w:rsidP="00C1679F">
      <w:r w:rsidRPr="00F04DE5">
        <w:t>Оригинальность текста ____%</w:t>
      </w:r>
      <w:r w:rsidRPr="00F04DE5">
        <w:tab/>
      </w:r>
      <w:r w:rsidRPr="00F04DE5">
        <w:tab/>
      </w:r>
      <w:r w:rsidRPr="00F04DE5">
        <w:tab/>
      </w:r>
      <w:r w:rsidRPr="00F04DE5">
        <w:tab/>
        <w:t>«______»____________20___ г.</w:t>
      </w:r>
    </w:p>
    <w:p w:rsidR="004967EC" w:rsidRPr="00F04DE5" w:rsidRDefault="004967EC" w:rsidP="00C1679F">
      <w:r w:rsidRPr="00F04DE5">
        <w:t>____________/О.В. Светус/</w:t>
      </w:r>
      <w:r w:rsidRPr="00F04DE5">
        <w:tab/>
      </w:r>
      <w:r w:rsidRPr="00F04DE5">
        <w:tab/>
      </w:r>
      <w:r w:rsidRPr="00F04DE5">
        <w:tab/>
      </w:r>
      <w:r w:rsidRPr="00F04DE5">
        <w:tab/>
      </w:r>
      <w:r w:rsidRPr="00F04DE5">
        <w:tab/>
      </w:r>
    </w:p>
    <w:p w:rsidR="004967EC" w:rsidRPr="00F04DE5" w:rsidRDefault="004967EC" w:rsidP="00C1679F">
      <w:r w:rsidRPr="00F04DE5">
        <w:t>(дата, подпись)</w:t>
      </w:r>
    </w:p>
    <w:p w:rsidR="004967EC" w:rsidRPr="00F04DE5" w:rsidRDefault="004967EC" w:rsidP="00C1679F">
      <w:pPr>
        <w:jc w:val="center"/>
        <w:sectPr w:rsidR="004967EC" w:rsidRPr="00F04DE5" w:rsidSect="00F04DE5">
          <w:pgSz w:w="11906" w:h="16838"/>
          <w:pgMar w:top="1021" w:right="851" w:bottom="1021" w:left="1701" w:header="709" w:footer="709" w:gutter="0"/>
          <w:cols w:space="708"/>
          <w:docGrid w:linePitch="360"/>
        </w:sectPr>
      </w:pPr>
    </w:p>
    <w:p w:rsidR="004967EC" w:rsidRPr="00F04DE5" w:rsidRDefault="004967EC" w:rsidP="00C1679F">
      <w:pPr>
        <w:pStyle w:val="Heading1"/>
        <w:spacing w:before="0" w:after="0"/>
        <w:jc w:val="right"/>
        <w:rPr>
          <w:szCs w:val="24"/>
        </w:rPr>
      </w:pPr>
      <w:bookmarkStart w:id="53" w:name="_Toc448573621"/>
      <w:bookmarkStart w:id="54" w:name="_Toc451520552"/>
      <w:bookmarkStart w:id="55" w:name="_Toc451520866"/>
      <w:r w:rsidRPr="00F04DE5">
        <w:rPr>
          <w:szCs w:val="24"/>
        </w:rPr>
        <w:t>Приложение Б</w:t>
      </w:r>
      <w:bookmarkEnd w:id="53"/>
      <w:bookmarkEnd w:id="54"/>
      <w:bookmarkEnd w:id="55"/>
    </w:p>
    <w:p w:rsidR="004967EC" w:rsidRPr="00F04DE5" w:rsidRDefault="004967EC" w:rsidP="00C1679F">
      <w:pPr>
        <w:jc w:val="center"/>
      </w:pPr>
      <w:r w:rsidRPr="00F04DE5">
        <w:t>(обязательное)</w:t>
      </w:r>
    </w:p>
    <w:p w:rsidR="004967EC" w:rsidRPr="00F04DE5" w:rsidRDefault="004967EC" w:rsidP="00C1679F">
      <w:pPr>
        <w:jc w:val="center"/>
      </w:pPr>
      <w:r w:rsidRPr="00F04DE5">
        <w:t>МИНИСТЕРСТВО НАУКИ И ВЫСШЕГО ОБРАЗОВАНИЯ РОССИЙСКОЙ ФЕД</w:t>
      </w:r>
      <w:r w:rsidRPr="00F04DE5">
        <w:t>Е</w:t>
      </w:r>
      <w:r w:rsidRPr="00F04DE5">
        <w:t xml:space="preserve">РАЦИИ РОССИЙСКОЙ ФЕДЕРАЦИИ </w:t>
      </w:r>
    </w:p>
    <w:p w:rsidR="004967EC" w:rsidRPr="00F04DE5" w:rsidRDefault="004967EC" w:rsidP="00C1679F">
      <w:pPr>
        <w:jc w:val="center"/>
      </w:pPr>
    </w:p>
    <w:p w:rsidR="004967EC" w:rsidRPr="00F04DE5" w:rsidRDefault="004967EC" w:rsidP="00C1679F">
      <w:pPr>
        <w:jc w:val="center"/>
      </w:pPr>
      <w:r w:rsidRPr="00F04DE5">
        <w:t xml:space="preserve">ФЕДЕРАЛЬНОЕ ГОСУДАРСТВЕННОЕ БЮДЖЕТНОЕ УЧРЕЖДЕНИЕ </w:t>
      </w:r>
    </w:p>
    <w:p w:rsidR="004967EC" w:rsidRPr="00F04DE5" w:rsidRDefault="004967EC" w:rsidP="00C1679F">
      <w:pPr>
        <w:jc w:val="center"/>
      </w:pPr>
      <w:r w:rsidRPr="00F04DE5">
        <w:t xml:space="preserve">ВЫСШЕГО ОБРАЗОВАНИЯ </w:t>
      </w:r>
    </w:p>
    <w:p w:rsidR="004967EC" w:rsidRPr="00F04DE5" w:rsidRDefault="004967EC" w:rsidP="00C1679F">
      <w:pPr>
        <w:jc w:val="center"/>
      </w:pPr>
      <w:r w:rsidRPr="00F04DE5">
        <w:t xml:space="preserve"> «МАГНИТОГОРСКИЙ ГОСУДАРСТВЕННЫЙ ТЕХНИЧЕСКИЙ УНИВЕРСИТЕТ </w:t>
      </w:r>
    </w:p>
    <w:p w:rsidR="004967EC" w:rsidRPr="00F04DE5" w:rsidRDefault="004967EC" w:rsidP="00C1679F">
      <w:pPr>
        <w:jc w:val="center"/>
      </w:pPr>
      <w:r w:rsidRPr="00F04DE5">
        <w:t>ИМ. Г.И. НОСОВА»</w:t>
      </w:r>
    </w:p>
    <w:p w:rsidR="004967EC" w:rsidRPr="00F04DE5" w:rsidRDefault="004967EC" w:rsidP="00C1679F">
      <w:pPr>
        <w:ind w:firstLine="709"/>
      </w:pPr>
    </w:p>
    <w:p w:rsidR="004967EC" w:rsidRPr="00F04DE5" w:rsidRDefault="004967EC" w:rsidP="00C1679F">
      <w:pPr>
        <w:ind w:left="4536"/>
      </w:pPr>
      <w:r w:rsidRPr="00F04DE5">
        <w:t>Кафедра спортивного совершенствов</w:t>
      </w:r>
      <w:r w:rsidRPr="00F04DE5">
        <w:t>а</w:t>
      </w:r>
      <w:r w:rsidRPr="00F04DE5">
        <w:t xml:space="preserve">ния </w:t>
      </w:r>
    </w:p>
    <w:p w:rsidR="004967EC" w:rsidRPr="00F04DE5" w:rsidRDefault="004967EC" w:rsidP="00C1679F">
      <w:pPr>
        <w:ind w:left="5103" w:hanging="567"/>
        <w:jc w:val="center"/>
      </w:pPr>
      <w:r w:rsidRPr="00F04DE5">
        <w:t>УТВЕРЖДАЮ:</w:t>
      </w:r>
    </w:p>
    <w:p w:rsidR="004967EC" w:rsidRPr="00F04DE5" w:rsidRDefault="004967EC" w:rsidP="00C1679F">
      <w:pPr>
        <w:ind w:left="5103"/>
        <w:jc w:val="center"/>
      </w:pPr>
      <w:r w:rsidRPr="00F04DE5">
        <w:t>Заведующий кафедрой</w:t>
      </w:r>
    </w:p>
    <w:p w:rsidR="004967EC" w:rsidRPr="00F04DE5" w:rsidRDefault="004967EC" w:rsidP="00C1679F">
      <w:pPr>
        <w:ind w:left="5103"/>
        <w:jc w:val="center"/>
      </w:pPr>
      <w:r w:rsidRPr="00F04DE5">
        <w:t>___________/В.В. Алонцев/</w:t>
      </w:r>
    </w:p>
    <w:p w:rsidR="004967EC" w:rsidRPr="00F04DE5" w:rsidRDefault="004967EC" w:rsidP="00C1679F">
      <w:pPr>
        <w:ind w:left="5103"/>
        <w:jc w:val="center"/>
      </w:pPr>
      <w:r w:rsidRPr="00F04DE5">
        <w:t>«______»___________20__ г.</w:t>
      </w:r>
    </w:p>
    <w:p w:rsidR="004967EC" w:rsidRPr="00F04DE5" w:rsidRDefault="004967EC" w:rsidP="00C1679F">
      <w:pPr>
        <w:jc w:val="center"/>
      </w:pPr>
    </w:p>
    <w:p w:rsidR="004967EC" w:rsidRPr="00F04DE5" w:rsidRDefault="004967EC" w:rsidP="00C1679F">
      <w:pPr>
        <w:jc w:val="center"/>
        <w:rPr>
          <w:b/>
          <w:bCs/>
        </w:rPr>
      </w:pPr>
      <w:r w:rsidRPr="00F04DE5">
        <w:rPr>
          <w:b/>
          <w:bCs/>
        </w:rPr>
        <w:t xml:space="preserve">ВЫПУСКНАЯ КВАЛИФИКАЦИОННАЯ РАБОТА </w:t>
      </w:r>
    </w:p>
    <w:p w:rsidR="004967EC" w:rsidRPr="00F04DE5" w:rsidRDefault="004967EC" w:rsidP="00C1679F">
      <w:pPr>
        <w:jc w:val="center"/>
        <w:rPr>
          <w:b/>
          <w:bCs/>
        </w:rPr>
      </w:pPr>
      <w:r w:rsidRPr="00F04DE5">
        <w:rPr>
          <w:b/>
          <w:bCs/>
        </w:rPr>
        <w:t>ЗАДАНИЕ</w:t>
      </w:r>
    </w:p>
    <w:p w:rsidR="004967EC" w:rsidRPr="00F04DE5" w:rsidRDefault="004967EC" w:rsidP="00C1679F">
      <w:pPr>
        <w:jc w:val="center"/>
      </w:pPr>
      <w:r w:rsidRPr="00F04DE5">
        <w:t>Тема ________________________________________</w:t>
      </w:r>
    </w:p>
    <w:p w:rsidR="004967EC" w:rsidRPr="00F04DE5" w:rsidRDefault="004967EC" w:rsidP="00C1679F">
      <w:pPr>
        <w:ind w:firstLine="2268"/>
      </w:pPr>
      <w:r w:rsidRPr="00F04DE5">
        <w:t>________________________________________</w:t>
      </w:r>
    </w:p>
    <w:p w:rsidR="004967EC" w:rsidRPr="00F04DE5" w:rsidRDefault="004967EC" w:rsidP="00C1679F">
      <w:pPr>
        <w:ind w:firstLine="1559"/>
      </w:pPr>
      <w:r w:rsidRPr="00F04DE5">
        <w:t>Обучающемуся</w:t>
      </w:r>
      <w:r w:rsidRPr="00F04DE5">
        <w:tab/>
        <w:t>_____________________________</w:t>
      </w:r>
    </w:p>
    <w:p w:rsidR="004967EC" w:rsidRPr="00F04DE5" w:rsidRDefault="004967EC" w:rsidP="00C1679F">
      <w:pPr>
        <w:ind w:firstLine="1559"/>
      </w:pPr>
      <w:r w:rsidRPr="00F04DE5">
        <w:tab/>
      </w:r>
      <w:r w:rsidRPr="00F04DE5">
        <w:tab/>
      </w:r>
      <w:r w:rsidRPr="00F04DE5">
        <w:tab/>
        <w:t>(фамилия, имя, отчество)</w:t>
      </w:r>
    </w:p>
    <w:p w:rsidR="004967EC" w:rsidRPr="00F04DE5" w:rsidRDefault="004967EC" w:rsidP="00C1679F">
      <w:pPr>
        <w:ind w:firstLine="1559"/>
      </w:pPr>
    </w:p>
    <w:p w:rsidR="004967EC" w:rsidRPr="00F04DE5" w:rsidRDefault="004967EC" w:rsidP="00C1679F">
      <w:r w:rsidRPr="00F04DE5">
        <w:t>Тема утверждена приказом №____от ____________20__ г.</w:t>
      </w:r>
    </w:p>
    <w:p w:rsidR="004967EC" w:rsidRPr="00F04DE5" w:rsidRDefault="004967EC" w:rsidP="00C1679F">
      <w:r w:rsidRPr="00F04DE5">
        <w:t>Срок выполнения «_____» ______________________20__ г.</w:t>
      </w:r>
    </w:p>
    <w:p w:rsidR="004967EC" w:rsidRPr="00F04DE5" w:rsidRDefault="004967EC" w:rsidP="00C1679F">
      <w:r w:rsidRPr="00F04DE5">
        <w:t>Исходные данные к работе: _________________________________________</w:t>
      </w:r>
    </w:p>
    <w:p w:rsidR="004967EC" w:rsidRPr="00F04DE5" w:rsidRDefault="004967EC" w:rsidP="00C1679F">
      <w:pPr>
        <w:rPr>
          <w:u w:val="single"/>
        </w:rPr>
      </w:pPr>
      <w:r w:rsidRPr="00F04DE5">
        <w:t>_</w:t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</w:p>
    <w:p w:rsidR="004967EC" w:rsidRPr="00F04DE5" w:rsidRDefault="004967EC" w:rsidP="00C1679F">
      <w:pPr>
        <w:rPr>
          <w:u w:val="single"/>
        </w:rPr>
      </w:pPr>
    </w:p>
    <w:p w:rsidR="004967EC" w:rsidRPr="00F04DE5" w:rsidRDefault="004967EC" w:rsidP="00C1679F">
      <w:r w:rsidRPr="00F04DE5">
        <w:t>Перечень вопросов, подлежащих разработке в бакалаврской работе:_______</w:t>
      </w:r>
    </w:p>
    <w:p w:rsidR="004967EC" w:rsidRPr="00F04DE5" w:rsidRDefault="004967EC" w:rsidP="00C1679F">
      <w:pPr>
        <w:rPr>
          <w:u w:val="single"/>
        </w:rPr>
      </w:pPr>
      <w:r w:rsidRPr="00F04DE5">
        <w:t>_</w:t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</w:p>
    <w:p w:rsidR="004967EC" w:rsidRPr="00F04DE5" w:rsidRDefault="004967EC" w:rsidP="00C1679F"/>
    <w:p w:rsidR="004967EC" w:rsidRPr="00F04DE5" w:rsidRDefault="004967EC" w:rsidP="00C1679F">
      <w:r w:rsidRPr="00F04DE5">
        <w:t>Руководитель: __________________________/__________________________/</w:t>
      </w:r>
    </w:p>
    <w:p w:rsidR="004967EC" w:rsidRPr="00F04DE5" w:rsidRDefault="004967EC" w:rsidP="00C1679F">
      <w:r w:rsidRPr="00F04DE5">
        <w:tab/>
      </w:r>
      <w:r w:rsidRPr="00F04DE5">
        <w:tab/>
      </w:r>
      <w:r w:rsidRPr="00F04DE5">
        <w:tab/>
        <w:t>(подпись, дата)</w:t>
      </w:r>
    </w:p>
    <w:p w:rsidR="004967EC" w:rsidRPr="00F04DE5" w:rsidRDefault="004967EC" w:rsidP="00C1679F">
      <w:pPr>
        <w:sectPr w:rsidR="004967EC" w:rsidRPr="00F04D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04DE5">
        <w:t>Задание получил: _______________________/__________________________/</w:t>
      </w:r>
      <w:r w:rsidRPr="00F04DE5">
        <w:tab/>
        <w:t>(по</w:t>
      </w:r>
      <w:r w:rsidRPr="00F04DE5">
        <w:t>д</w:t>
      </w:r>
      <w:r w:rsidRPr="00F04DE5">
        <w:t>пись, дата)</w:t>
      </w:r>
    </w:p>
    <w:p w:rsidR="004967EC" w:rsidRPr="00F04DE5" w:rsidRDefault="004967EC" w:rsidP="00C1679F">
      <w:pPr>
        <w:pStyle w:val="Heading1"/>
        <w:spacing w:before="0" w:after="0"/>
        <w:rPr>
          <w:szCs w:val="24"/>
        </w:rPr>
      </w:pPr>
      <w:bookmarkStart w:id="56" w:name="_Toc448573623"/>
      <w:bookmarkStart w:id="57" w:name="_Toc451520554"/>
      <w:bookmarkStart w:id="58" w:name="_Toc451520868"/>
      <w:r w:rsidRPr="00F04DE5">
        <w:rPr>
          <w:szCs w:val="24"/>
        </w:rPr>
        <w:t>Приложение В</w:t>
      </w:r>
      <w:bookmarkEnd w:id="56"/>
      <w:bookmarkEnd w:id="57"/>
      <w:bookmarkEnd w:id="58"/>
    </w:p>
    <w:p w:rsidR="004967EC" w:rsidRPr="00F04DE5" w:rsidRDefault="004967EC" w:rsidP="00C1679F">
      <w:pPr>
        <w:ind w:firstLine="709"/>
        <w:jc w:val="center"/>
      </w:pPr>
      <w:r w:rsidRPr="00F04DE5">
        <w:t>(справочное)</w:t>
      </w:r>
    </w:p>
    <w:p w:rsidR="004967EC" w:rsidRPr="00F04DE5" w:rsidRDefault="004967EC" w:rsidP="00C1679F">
      <w:pPr>
        <w:ind w:firstLine="709"/>
        <w:jc w:val="center"/>
        <w:rPr>
          <w:b/>
          <w:bCs/>
        </w:rPr>
      </w:pPr>
      <w:r w:rsidRPr="00F04DE5">
        <w:rPr>
          <w:b/>
          <w:bCs/>
        </w:rPr>
        <w:t xml:space="preserve">Примеры библиографических записей </w:t>
      </w:r>
    </w:p>
    <w:p w:rsidR="004967EC" w:rsidRPr="00F04DE5" w:rsidRDefault="004967EC" w:rsidP="00C1679F">
      <w:pPr>
        <w:ind w:firstLine="709"/>
      </w:pPr>
      <w:r w:rsidRPr="00F04DE5">
        <w:t xml:space="preserve"> ОДНОТОМНЫЕ ИЗДАНИЯ </w:t>
      </w:r>
    </w:p>
    <w:p w:rsidR="004967EC" w:rsidRPr="00F04DE5" w:rsidRDefault="004967EC" w:rsidP="00C1679F">
      <w:pPr>
        <w:pStyle w:val="10"/>
        <w:numPr>
          <w:ilvl w:val="0"/>
          <w:numId w:val="29"/>
        </w:numPr>
        <w:spacing w:line="240" w:lineRule="auto"/>
        <w:ind w:left="0" w:firstLine="426"/>
        <w:contextualSpacing w:val="0"/>
        <w:rPr>
          <w:szCs w:val="24"/>
          <w:lang w:val="ru-RU"/>
        </w:rPr>
      </w:pPr>
      <w:r w:rsidRPr="00F04DE5">
        <w:rPr>
          <w:szCs w:val="24"/>
          <w:lang w:val="ru-RU"/>
        </w:rPr>
        <w:t>Агафонова, Н. Н. Гражданское право [Текст] : учеб.пособие для вузов / Н.Н. Аг</w:t>
      </w:r>
      <w:r w:rsidRPr="00F04DE5">
        <w:rPr>
          <w:szCs w:val="24"/>
          <w:lang w:val="ru-RU"/>
        </w:rPr>
        <w:t>а</w:t>
      </w:r>
      <w:r w:rsidRPr="00F04DE5">
        <w:rPr>
          <w:szCs w:val="24"/>
          <w:lang w:val="ru-RU"/>
        </w:rPr>
        <w:t>фонова, Т.В. Богачева, Л. И. Глушкова ; под. общ. ред. А.</w:t>
      </w:r>
      <w:r w:rsidRPr="00F04DE5">
        <w:rPr>
          <w:szCs w:val="24"/>
        </w:rPr>
        <w:t> </w:t>
      </w:r>
      <w:r w:rsidRPr="00F04DE5">
        <w:rPr>
          <w:szCs w:val="24"/>
          <w:lang w:val="ru-RU"/>
        </w:rPr>
        <w:t>Г.</w:t>
      </w:r>
      <w:r w:rsidRPr="00F04DE5">
        <w:rPr>
          <w:szCs w:val="24"/>
        </w:rPr>
        <w:t> </w:t>
      </w:r>
      <w:r w:rsidRPr="00F04DE5">
        <w:rPr>
          <w:szCs w:val="24"/>
          <w:lang w:val="ru-RU"/>
        </w:rPr>
        <w:t>Калпина</w:t>
      </w:r>
      <w:r w:rsidRPr="00F04DE5">
        <w:rPr>
          <w:szCs w:val="24"/>
          <w:lang w:val="ru-RU" w:eastAsia="ru-RU"/>
        </w:rPr>
        <w:t>–</w:t>
      </w:r>
      <w:r w:rsidRPr="00F04DE5">
        <w:rPr>
          <w:szCs w:val="24"/>
          <w:lang w:val="ru-RU"/>
        </w:rPr>
        <w:t xml:space="preserve"> 2</w:t>
      </w:r>
      <w:r w:rsidRPr="00F04DE5">
        <w:rPr>
          <w:szCs w:val="24"/>
          <w:lang w:val="ru-RU"/>
        </w:rPr>
        <w:noBreakHyphen/>
        <w:t xml:space="preserve">е изд., перераб. и доп. </w:t>
      </w:r>
      <w:r w:rsidRPr="00F04DE5">
        <w:rPr>
          <w:szCs w:val="24"/>
          <w:lang w:val="ru-RU" w:eastAsia="ru-RU"/>
        </w:rPr>
        <w:t>–</w:t>
      </w:r>
      <w:r w:rsidRPr="00F04DE5">
        <w:rPr>
          <w:szCs w:val="24"/>
          <w:lang w:val="ru-RU"/>
        </w:rPr>
        <w:t xml:space="preserve"> М. : Юристъ, 2002. </w:t>
      </w:r>
      <w:r w:rsidRPr="00F04DE5">
        <w:rPr>
          <w:szCs w:val="24"/>
          <w:lang w:val="ru-RU" w:eastAsia="ru-RU"/>
        </w:rPr>
        <w:t>–</w:t>
      </w:r>
      <w:r w:rsidRPr="00F04DE5">
        <w:rPr>
          <w:szCs w:val="24"/>
          <w:lang w:val="ru-RU"/>
        </w:rPr>
        <w:t xml:space="preserve"> 542 с. </w:t>
      </w:r>
    </w:p>
    <w:p w:rsidR="004967EC" w:rsidRPr="00F04DE5" w:rsidRDefault="004967EC" w:rsidP="00C1679F">
      <w:pPr>
        <w:pStyle w:val="10"/>
        <w:numPr>
          <w:ilvl w:val="0"/>
          <w:numId w:val="29"/>
        </w:numPr>
        <w:spacing w:line="240" w:lineRule="auto"/>
        <w:ind w:left="0" w:firstLine="709"/>
        <w:contextualSpacing w:val="0"/>
        <w:rPr>
          <w:szCs w:val="24"/>
          <w:lang w:val="ru-RU"/>
        </w:rPr>
      </w:pPr>
      <w:r w:rsidRPr="00F04DE5">
        <w:rPr>
          <w:szCs w:val="24"/>
          <w:lang w:val="ru-RU"/>
        </w:rPr>
        <w:t>Белов, А. В. Финансы и кредит: учеб.-метод.пособие /А.В. Белов, В.Н. Н</w:t>
      </w:r>
      <w:r w:rsidRPr="00F04DE5">
        <w:rPr>
          <w:szCs w:val="24"/>
          <w:lang w:val="ru-RU"/>
        </w:rPr>
        <w:t>и</w:t>
      </w:r>
      <w:r w:rsidRPr="00F04DE5">
        <w:rPr>
          <w:szCs w:val="24"/>
          <w:lang w:val="ru-RU"/>
        </w:rPr>
        <w:t xml:space="preserve">колашин; Моск.гос.ун-т сервиса, Ин-т туризма и гостеприимства. </w:t>
      </w:r>
      <w:r w:rsidRPr="00F04DE5">
        <w:rPr>
          <w:szCs w:val="24"/>
          <w:lang w:val="ru-RU" w:eastAsia="ru-RU"/>
        </w:rPr>
        <w:t>–</w:t>
      </w:r>
      <w:r w:rsidRPr="00F04DE5">
        <w:rPr>
          <w:szCs w:val="24"/>
          <w:lang w:val="ru-RU"/>
        </w:rPr>
        <w:t xml:space="preserve"> М: Прометей, 2004. – 215 с. </w:t>
      </w:r>
    </w:p>
    <w:p w:rsidR="004967EC" w:rsidRPr="00F04DE5" w:rsidRDefault="004967EC" w:rsidP="00C1679F">
      <w:pPr>
        <w:ind w:firstLine="709"/>
      </w:pPr>
      <w:r w:rsidRPr="00F04DE5">
        <w:t xml:space="preserve">ЭЛЕКТРОННЫЕ РЕСУРСЫ </w:t>
      </w:r>
    </w:p>
    <w:p w:rsidR="004967EC" w:rsidRPr="00F04DE5" w:rsidRDefault="004967EC" w:rsidP="00C1679F">
      <w:pPr>
        <w:ind w:firstLine="709"/>
      </w:pPr>
      <w:r w:rsidRPr="00F04DE5">
        <w:t>Большая  российская  юридическая энциклопедия [Электронный ресурс] : эле</w:t>
      </w:r>
      <w:r w:rsidRPr="00F04DE5">
        <w:t>к</w:t>
      </w:r>
      <w:r w:rsidRPr="00F04DE5">
        <w:t>трон.   правовой   справочник. – Электрон.   дан. – СПб. : Информ. компания  "Кодекс", сop. 2000. – 1 электрон.  опт.  диск (CD-ROM).</w:t>
      </w:r>
    </w:p>
    <w:p w:rsidR="004967EC" w:rsidRPr="00F04DE5" w:rsidRDefault="004967EC" w:rsidP="00C1679F">
      <w:pPr>
        <w:ind w:firstLine="709"/>
      </w:pPr>
      <w:r w:rsidRPr="00F04DE5">
        <w:t> Банк России [Электронный ресурс] : информ.-аналит. материалы. – М., cop. 2000-2005. – Электрон.дан. – Режим доступа : http://www.cbr.ru/analytics/</w:t>
      </w:r>
    </w:p>
    <w:p w:rsidR="004967EC" w:rsidRPr="00F04DE5" w:rsidRDefault="004967EC" w:rsidP="00C1679F">
      <w:pPr>
        <w:ind w:firstLine="709"/>
      </w:pPr>
      <w:r w:rsidRPr="00F04DE5">
        <w:t>СОСТАВНЫЕ ЧАСТИ ДОКУМЕНТОВ (Статья из... ... книги или другого разового издания)</w:t>
      </w:r>
    </w:p>
    <w:p w:rsidR="004967EC" w:rsidRPr="00F04DE5" w:rsidRDefault="004967EC" w:rsidP="00C1679F">
      <w:pPr>
        <w:ind w:firstLine="709"/>
      </w:pPr>
      <w:r w:rsidRPr="00F04DE5">
        <w:t>Серебрякова, М.И. Дионисий не отпускает [Текст] : [о фресках Ферапонтова мон</w:t>
      </w:r>
      <w:r w:rsidRPr="00F04DE5">
        <w:t>а</w:t>
      </w:r>
      <w:r w:rsidRPr="00F04DE5">
        <w:t xml:space="preserve">стыря, Вологод. обл.] : беседа с директором музея Мариной Серебряковой / записал Юрий Медведев // Век.– 2002. – 14-20 июня (№ 18). – С. 9. </w:t>
      </w:r>
    </w:p>
    <w:p w:rsidR="004967EC" w:rsidRPr="00F04DE5" w:rsidRDefault="004967EC" w:rsidP="00C1679F">
      <w:pPr>
        <w:ind w:firstLine="709"/>
      </w:pPr>
      <w:r w:rsidRPr="00F04DE5">
        <w:t>Боголюбов, А.Н. О вещественных резонансах в волноводе с неоднородным запо</w:t>
      </w:r>
      <w:r w:rsidRPr="00F04DE5">
        <w:t>л</w:t>
      </w:r>
      <w:r w:rsidRPr="00F04DE5">
        <w:t>нением [Текст] / А.Н. Боголюбов, А.Л. Делицын, M. Д. Малых // Вестн. Моск. ун</w:t>
      </w:r>
      <w:r w:rsidRPr="00F04DE5">
        <w:noBreakHyphen/>
        <w:t xml:space="preserve">та. Сер. 3, Физика. Астрономия. – 2001. – № 5. –С. 23-25. </w:t>
      </w:r>
    </w:p>
    <w:p w:rsidR="004967EC" w:rsidRPr="00F04DE5" w:rsidRDefault="004967EC" w:rsidP="00C1679F">
      <w:pPr>
        <w:ind w:firstLine="709"/>
      </w:pPr>
      <w:r w:rsidRPr="00F04DE5">
        <w:t>Глазырин, Б.Э. Автоматизация выполнения отдельных операций в Word 2000 [Текст] / Б.Э. Глазырин // Office 2000 : 5 кн. в 1 : самоучитель / Э. М. Берлинер, И. Б. Гл</w:t>
      </w:r>
      <w:r w:rsidRPr="00F04DE5">
        <w:t>а</w:t>
      </w:r>
      <w:r w:rsidRPr="00F04DE5">
        <w:t>зырина, Б. Э. Глазырин. – 2</w:t>
      </w:r>
      <w:r w:rsidRPr="00F04DE5">
        <w:noBreakHyphen/>
        <w:t xml:space="preserve">е изд., перераб.– М., 2002. – Гл. 14. – С. 281-298. </w:t>
      </w:r>
    </w:p>
    <w:p w:rsidR="004967EC" w:rsidRPr="00F04DE5" w:rsidRDefault="004967EC" w:rsidP="00C1679F">
      <w:pPr>
        <w:pStyle w:val="Heading1"/>
        <w:spacing w:before="0" w:after="0"/>
        <w:jc w:val="right"/>
        <w:rPr>
          <w:szCs w:val="24"/>
        </w:rPr>
      </w:pPr>
      <w:bookmarkStart w:id="59" w:name="_Toc448573624"/>
      <w:bookmarkStart w:id="60" w:name="_Toc451520555"/>
      <w:bookmarkStart w:id="61" w:name="_Toc451520869"/>
    </w:p>
    <w:p w:rsidR="004967EC" w:rsidRPr="00F04DE5" w:rsidRDefault="004967EC" w:rsidP="00C1679F">
      <w:pPr>
        <w:pStyle w:val="Heading1"/>
        <w:spacing w:before="0" w:after="0"/>
        <w:jc w:val="right"/>
        <w:rPr>
          <w:szCs w:val="24"/>
        </w:rPr>
      </w:pPr>
    </w:p>
    <w:p w:rsidR="004967EC" w:rsidRPr="00F04DE5" w:rsidRDefault="004967EC" w:rsidP="00C1679F">
      <w:pPr>
        <w:pStyle w:val="Heading1"/>
        <w:spacing w:before="0" w:after="0"/>
        <w:jc w:val="right"/>
        <w:rPr>
          <w:szCs w:val="24"/>
        </w:rPr>
      </w:pPr>
    </w:p>
    <w:p w:rsidR="004967EC" w:rsidRPr="00F04DE5" w:rsidRDefault="004967EC" w:rsidP="00C1679F">
      <w:pPr>
        <w:pStyle w:val="Heading1"/>
        <w:spacing w:before="0" w:after="0"/>
        <w:jc w:val="right"/>
        <w:rPr>
          <w:szCs w:val="24"/>
        </w:rPr>
      </w:pPr>
    </w:p>
    <w:p w:rsidR="004967EC" w:rsidRPr="00F04DE5" w:rsidRDefault="004967EC" w:rsidP="00C1679F">
      <w:pPr>
        <w:pStyle w:val="Heading1"/>
        <w:spacing w:before="0" w:after="0"/>
        <w:jc w:val="right"/>
        <w:rPr>
          <w:szCs w:val="24"/>
        </w:rPr>
      </w:pPr>
    </w:p>
    <w:p w:rsidR="004967EC" w:rsidRPr="00F04DE5" w:rsidRDefault="004967EC" w:rsidP="00C1679F">
      <w:pPr>
        <w:pStyle w:val="Heading1"/>
        <w:spacing w:before="0" w:after="0"/>
        <w:jc w:val="right"/>
        <w:rPr>
          <w:szCs w:val="24"/>
        </w:rPr>
      </w:pPr>
      <w:r w:rsidRPr="00F04DE5">
        <w:rPr>
          <w:szCs w:val="24"/>
        </w:rPr>
        <w:t>Приложение Г</w:t>
      </w:r>
      <w:bookmarkEnd w:id="59"/>
      <w:bookmarkEnd w:id="60"/>
      <w:bookmarkEnd w:id="61"/>
    </w:p>
    <w:p w:rsidR="004967EC" w:rsidRPr="00F04DE5" w:rsidRDefault="004967EC" w:rsidP="00C1679F">
      <w:pPr>
        <w:jc w:val="center"/>
      </w:pPr>
      <w:r w:rsidRPr="00F04DE5">
        <w:t>(справочное)</w:t>
      </w:r>
    </w:p>
    <w:p w:rsidR="004967EC" w:rsidRPr="00F04DE5" w:rsidRDefault="004967EC" w:rsidP="00C1679F">
      <w:pPr>
        <w:jc w:val="center"/>
        <w:rPr>
          <w:b/>
          <w:bCs/>
        </w:rPr>
      </w:pPr>
      <w:r w:rsidRPr="00F04DE5">
        <w:rPr>
          <w:b/>
          <w:bCs/>
        </w:rPr>
        <w:t xml:space="preserve">Правила оформления таблиц и иллюстраций </w:t>
      </w:r>
    </w:p>
    <w:p w:rsidR="004967EC" w:rsidRPr="00F04DE5" w:rsidRDefault="004967EC" w:rsidP="00C1679F">
      <w:pPr>
        <w:jc w:val="center"/>
      </w:pPr>
    </w:p>
    <w:p w:rsidR="004967EC" w:rsidRPr="00F04DE5" w:rsidRDefault="004967EC" w:rsidP="00C1679F">
      <w:pPr>
        <w:jc w:val="center"/>
      </w:pPr>
      <w:r w:rsidRPr="00F04DE5">
        <w:t>Таблица __________ -____________________________</w:t>
      </w:r>
    </w:p>
    <w:p w:rsidR="004967EC" w:rsidRPr="00F04DE5" w:rsidRDefault="004967EC" w:rsidP="00C1679F">
      <w:r w:rsidRPr="00F04DE5">
        <w:tab/>
      </w:r>
      <w:r w:rsidRPr="00F04DE5">
        <w:tab/>
      </w:r>
      <w:r w:rsidRPr="00F04DE5">
        <w:tab/>
      </w:r>
      <w:r w:rsidRPr="00F04DE5">
        <w:tab/>
        <w:t>номер</w:t>
      </w:r>
      <w:r w:rsidRPr="00F04DE5">
        <w:tab/>
      </w:r>
      <w:r w:rsidRPr="00F04DE5">
        <w:tab/>
        <w:t xml:space="preserve">название таблицы </w:t>
      </w:r>
    </w:p>
    <w:p w:rsidR="004967EC" w:rsidRPr="00F04DE5" w:rsidRDefault="004967EC" w:rsidP="00C1679F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69"/>
        <w:gridCol w:w="1869"/>
        <w:gridCol w:w="1869"/>
        <w:gridCol w:w="1869"/>
        <w:gridCol w:w="1869"/>
      </w:tblGrid>
      <w:tr w:rsidR="004967EC" w:rsidRPr="00F04DE5" w:rsidTr="00E74410">
        <w:tc>
          <w:tcPr>
            <w:tcW w:w="1869" w:type="dxa"/>
          </w:tcPr>
          <w:p w:rsidR="004967EC" w:rsidRPr="00F04DE5" w:rsidRDefault="004967EC" w:rsidP="00E74410"/>
        </w:tc>
        <w:tc>
          <w:tcPr>
            <w:tcW w:w="1869" w:type="dxa"/>
          </w:tcPr>
          <w:p w:rsidR="004967EC" w:rsidRPr="00F04DE5" w:rsidRDefault="004967EC" w:rsidP="00E74410"/>
        </w:tc>
        <w:tc>
          <w:tcPr>
            <w:tcW w:w="1869" w:type="dxa"/>
          </w:tcPr>
          <w:p w:rsidR="004967EC" w:rsidRPr="00F04DE5" w:rsidRDefault="004967EC" w:rsidP="00E74410"/>
        </w:tc>
        <w:tc>
          <w:tcPr>
            <w:tcW w:w="1869" w:type="dxa"/>
          </w:tcPr>
          <w:p w:rsidR="004967EC" w:rsidRPr="00F04DE5" w:rsidRDefault="004967EC" w:rsidP="00E74410"/>
        </w:tc>
        <w:tc>
          <w:tcPr>
            <w:tcW w:w="1869" w:type="dxa"/>
          </w:tcPr>
          <w:p w:rsidR="004967EC" w:rsidRPr="00F04DE5" w:rsidRDefault="004967EC" w:rsidP="00E74410"/>
        </w:tc>
      </w:tr>
      <w:tr w:rsidR="004967EC" w:rsidRPr="00F04DE5" w:rsidTr="00E74410">
        <w:tc>
          <w:tcPr>
            <w:tcW w:w="1869" w:type="dxa"/>
          </w:tcPr>
          <w:p w:rsidR="004967EC" w:rsidRPr="00F04DE5" w:rsidRDefault="004967EC" w:rsidP="00E74410"/>
        </w:tc>
        <w:tc>
          <w:tcPr>
            <w:tcW w:w="1869" w:type="dxa"/>
          </w:tcPr>
          <w:p w:rsidR="004967EC" w:rsidRPr="00F04DE5" w:rsidRDefault="004967EC" w:rsidP="00E74410"/>
        </w:tc>
        <w:tc>
          <w:tcPr>
            <w:tcW w:w="1869" w:type="dxa"/>
          </w:tcPr>
          <w:p w:rsidR="004967EC" w:rsidRPr="00F04DE5" w:rsidRDefault="004967EC" w:rsidP="00E74410"/>
        </w:tc>
        <w:tc>
          <w:tcPr>
            <w:tcW w:w="1869" w:type="dxa"/>
          </w:tcPr>
          <w:p w:rsidR="004967EC" w:rsidRPr="00F04DE5" w:rsidRDefault="004967EC" w:rsidP="00E74410"/>
        </w:tc>
        <w:tc>
          <w:tcPr>
            <w:tcW w:w="1869" w:type="dxa"/>
          </w:tcPr>
          <w:p w:rsidR="004967EC" w:rsidRPr="00F04DE5" w:rsidRDefault="004967EC" w:rsidP="00E74410"/>
        </w:tc>
      </w:tr>
    </w:tbl>
    <w:p w:rsidR="004967EC" w:rsidRPr="00F04DE5" w:rsidRDefault="004967EC" w:rsidP="00C1679F">
      <w:pPr>
        <w:jc w:val="center"/>
      </w:pPr>
    </w:p>
    <w:p w:rsidR="004967EC" w:rsidRPr="00F04DE5" w:rsidRDefault="004967EC" w:rsidP="00C1679F">
      <w:pPr>
        <w:jc w:val="center"/>
      </w:pPr>
      <w:r w:rsidRPr="00F04DE5">
        <w:t xml:space="preserve">Рисунок 1 – Пример оформления таблицы </w:t>
      </w:r>
    </w:p>
    <w:p w:rsidR="004967EC" w:rsidRPr="00F04DE5" w:rsidRDefault="004967EC" w:rsidP="00C1679F">
      <w:pPr>
        <w:jc w:val="center"/>
      </w:pPr>
    </w:p>
    <w:p w:rsidR="004967EC" w:rsidRPr="00F04DE5" w:rsidRDefault="004967EC" w:rsidP="00C1679F">
      <w:pPr>
        <w:jc w:val="center"/>
        <w:sectPr w:rsidR="004967EC" w:rsidRPr="00F04D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67EC" w:rsidRPr="00F04DE5" w:rsidRDefault="004967EC" w:rsidP="00C1679F">
      <w:pPr>
        <w:pStyle w:val="Heading1"/>
        <w:spacing w:before="0" w:after="0"/>
        <w:jc w:val="right"/>
        <w:rPr>
          <w:szCs w:val="24"/>
        </w:rPr>
      </w:pPr>
      <w:bookmarkStart w:id="62" w:name="_Toc448573625"/>
      <w:bookmarkStart w:id="63" w:name="_Toc451520556"/>
      <w:bookmarkStart w:id="64" w:name="_Toc451520870"/>
      <w:r w:rsidRPr="00F04DE5">
        <w:rPr>
          <w:szCs w:val="24"/>
        </w:rPr>
        <w:t>Приложение Д</w:t>
      </w:r>
      <w:bookmarkEnd w:id="62"/>
      <w:bookmarkEnd w:id="63"/>
      <w:bookmarkEnd w:id="64"/>
    </w:p>
    <w:p w:rsidR="004967EC" w:rsidRPr="00F04DE5" w:rsidRDefault="004967EC" w:rsidP="00C1679F">
      <w:pPr>
        <w:jc w:val="center"/>
      </w:pPr>
      <w:r w:rsidRPr="00F04DE5">
        <w:t>(справочное)</w:t>
      </w:r>
    </w:p>
    <w:p w:rsidR="004967EC" w:rsidRPr="00F04DE5" w:rsidRDefault="004967EC" w:rsidP="00C1679F">
      <w:pPr>
        <w:jc w:val="center"/>
        <w:rPr>
          <w:b/>
          <w:bCs/>
        </w:rPr>
      </w:pPr>
      <w:r w:rsidRPr="00F04DE5">
        <w:rPr>
          <w:b/>
          <w:bCs/>
        </w:rPr>
        <w:t xml:space="preserve">Пример оформления содержания </w:t>
      </w:r>
    </w:p>
    <w:p w:rsidR="004967EC" w:rsidRPr="00F04DE5" w:rsidRDefault="004967EC" w:rsidP="00C1679F">
      <w:pPr>
        <w:jc w:val="center"/>
        <w:rPr>
          <w:b/>
          <w:bCs/>
        </w:rPr>
      </w:pPr>
    </w:p>
    <w:p w:rsidR="004967EC" w:rsidRPr="00F04DE5" w:rsidRDefault="004967EC" w:rsidP="00C1679F">
      <w:pPr>
        <w:jc w:val="center"/>
        <w:rPr>
          <w:b/>
          <w:bCs/>
        </w:rPr>
      </w:pPr>
      <w:r w:rsidRPr="00F04DE5">
        <w:rPr>
          <w:b/>
          <w:bCs/>
        </w:rPr>
        <w:t xml:space="preserve">СОДЕРЖАНИЕ </w:t>
      </w:r>
    </w:p>
    <w:p w:rsidR="004967EC" w:rsidRPr="00F04DE5" w:rsidRDefault="004967EC" w:rsidP="00C1679F">
      <w:r w:rsidRPr="00F04DE5">
        <w:t>Введение………………………………………………………………………..4</w:t>
      </w:r>
    </w:p>
    <w:p w:rsidR="004967EC" w:rsidRPr="00F04DE5" w:rsidRDefault="004967EC" w:rsidP="00C1679F">
      <w:r w:rsidRPr="00F04DE5">
        <w:t>1 Теоретические аспекты развития физических качеств …………………..6</w:t>
      </w:r>
    </w:p>
    <w:p w:rsidR="004967EC" w:rsidRPr="00F04DE5" w:rsidRDefault="004967EC" w:rsidP="00C1679F">
      <w:pPr>
        <w:pStyle w:val="10"/>
        <w:numPr>
          <w:ilvl w:val="1"/>
          <w:numId w:val="27"/>
        </w:numPr>
        <w:tabs>
          <w:tab w:val="left" w:pos="426"/>
        </w:tabs>
        <w:spacing w:line="240" w:lineRule="auto"/>
        <w:ind w:left="0" w:firstLine="0"/>
        <w:contextualSpacing w:val="0"/>
        <w:jc w:val="left"/>
        <w:rPr>
          <w:szCs w:val="24"/>
          <w:lang w:val="ru-RU"/>
        </w:rPr>
      </w:pPr>
      <w:r w:rsidRPr="00F04DE5">
        <w:rPr>
          <w:szCs w:val="24"/>
          <w:lang w:val="ru-RU"/>
        </w:rPr>
        <w:t>Физические качества и их характеристика……………………………...6</w:t>
      </w:r>
    </w:p>
    <w:p w:rsidR="004967EC" w:rsidRPr="00F04DE5" w:rsidRDefault="004967EC" w:rsidP="00C1679F">
      <w:pPr>
        <w:pStyle w:val="10"/>
        <w:numPr>
          <w:ilvl w:val="1"/>
          <w:numId w:val="27"/>
        </w:numPr>
        <w:tabs>
          <w:tab w:val="left" w:pos="426"/>
        </w:tabs>
        <w:spacing w:line="240" w:lineRule="auto"/>
        <w:ind w:left="0" w:firstLine="0"/>
        <w:contextualSpacing w:val="0"/>
        <w:jc w:val="left"/>
        <w:rPr>
          <w:szCs w:val="24"/>
          <w:lang w:val="ru-RU"/>
        </w:rPr>
      </w:pPr>
      <w:r w:rsidRPr="00F04DE5">
        <w:rPr>
          <w:szCs w:val="24"/>
          <w:lang w:val="ru-RU"/>
        </w:rPr>
        <w:t>Анатомо-физиологические и возрастные особенности детей ………..15</w:t>
      </w:r>
    </w:p>
    <w:p w:rsidR="004967EC" w:rsidRPr="00F04DE5" w:rsidRDefault="004967EC" w:rsidP="00C1679F">
      <w:pPr>
        <w:pStyle w:val="10"/>
        <w:numPr>
          <w:ilvl w:val="1"/>
          <w:numId w:val="27"/>
        </w:numPr>
        <w:tabs>
          <w:tab w:val="left" w:pos="426"/>
        </w:tabs>
        <w:spacing w:line="240" w:lineRule="auto"/>
        <w:ind w:left="0" w:firstLine="0"/>
        <w:contextualSpacing w:val="0"/>
        <w:jc w:val="left"/>
        <w:rPr>
          <w:szCs w:val="24"/>
          <w:lang w:val="ru-RU"/>
        </w:rPr>
      </w:pPr>
      <w:r w:rsidRPr="00F04DE5">
        <w:rPr>
          <w:szCs w:val="24"/>
          <w:lang w:val="ru-RU"/>
        </w:rPr>
        <w:t>Методики, способствующие развитию физических качеств ………....30</w:t>
      </w:r>
    </w:p>
    <w:p w:rsidR="004967EC" w:rsidRPr="00F04DE5" w:rsidRDefault="004967EC" w:rsidP="00C1679F">
      <w:pPr>
        <w:pStyle w:val="10"/>
        <w:numPr>
          <w:ilvl w:val="0"/>
          <w:numId w:val="27"/>
        </w:numPr>
        <w:tabs>
          <w:tab w:val="left" w:pos="426"/>
        </w:tabs>
        <w:spacing w:line="240" w:lineRule="auto"/>
        <w:ind w:left="0" w:firstLine="0"/>
        <w:contextualSpacing w:val="0"/>
        <w:jc w:val="left"/>
        <w:rPr>
          <w:szCs w:val="24"/>
          <w:lang w:val="ru-RU"/>
        </w:rPr>
      </w:pPr>
      <w:r w:rsidRPr="00F04DE5">
        <w:rPr>
          <w:szCs w:val="24"/>
          <w:lang w:val="ru-RU"/>
        </w:rPr>
        <w:t>Педагогический эксперимент развития физических качеств у детей ...45</w:t>
      </w:r>
    </w:p>
    <w:p w:rsidR="004967EC" w:rsidRPr="00F04DE5" w:rsidRDefault="004967EC" w:rsidP="00C1679F">
      <w:pPr>
        <w:pStyle w:val="10"/>
        <w:numPr>
          <w:ilvl w:val="1"/>
          <w:numId w:val="28"/>
        </w:numPr>
        <w:tabs>
          <w:tab w:val="left" w:pos="567"/>
        </w:tabs>
        <w:spacing w:line="240" w:lineRule="auto"/>
        <w:ind w:left="0" w:firstLine="0"/>
        <w:contextualSpacing w:val="0"/>
        <w:jc w:val="left"/>
        <w:rPr>
          <w:szCs w:val="24"/>
        </w:rPr>
      </w:pPr>
      <w:r w:rsidRPr="00F04DE5">
        <w:rPr>
          <w:szCs w:val="24"/>
        </w:rPr>
        <w:t>Методическиеосновыпедагогическогоэксперимента…………….....45</w:t>
      </w:r>
    </w:p>
    <w:p w:rsidR="004967EC" w:rsidRPr="00F04DE5" w:rsidRDefault="004967EC" w:rsidP="00C1679F">
      <w:pPr>
        <w:pStyle w:val="10"/>
        <w:numPr>
          <w:ilvl w:val="1"/>
          <w:numId w:val="28"/>
        </w:numPr>
        <w:tabs>
          <w:tab w:val="left" w:pos="567"/>
        </w:tabs>
        <w:spacing w:line="240" w:lineRule="auto"/>
        <w:ind w:left="0" w:firstLine="0"/>
        <w:contextualSpacing w:val="0"/>
        <w:jc w:val="left"/>
        <w:rPr>
          <w:szCs w:val="24"/>
        </w:rPr>
      </w:pPr>
      <w:r w:rsidRPr="00F04DE5">
        <w:rPr>
          <w:szCs w:val="24"/>
        </w:rPr>
        <w:t>Ходэксперимента ……………………………………………………....55</w:t>
      </w:r>
    </w:p>
    <w:p w:rsidR="004967EC" w:rsidRPr="00F04DE5" w:rsidRDefault="004967EC" w:rsidP="00C1679F">
      <w:pPr>
        <w:pStyle w:val="10"/>
        <w:numPr>
          <w:ilvl w:val="1"/>
          <w:numId w:val="28"/>
        </w:numPr>
        <w:tabs>
          <w:tab w:val="left" w:pos="567"/>
        </w:tabs>
        <w:spacing w:line="240" w:lineRule="auto"/>
        <w:ind w:left="0" w:firstLine="0"/>
        <w:contextualSpacing w:val="0"/>
        <w:jc w:val="left"/>
        <w:rPr>
          <w:szCs w:val="24"/>
        </w:rPr>
      </w:pPr>
      <w:r w:rsidRPr="00F04DE5">
        <w:rPr>
          <w:szCs w:val="24"/>
        </w:rPr>
        <w:t>Результаты ……………………………………………………………....60</w:t>
      </w:r>
    </w:p>
    <w:p w:rsidR="004967EC" w:rsidRPr="00F04DE5" w:rsidRDefault="004967EC" w:rsidP="00C1679F">
      <w:r w:rsidRPr="00F04DE5">
        <w:t>Заключение ……………………………………………………………………65</w:t>
      </w:r>
    </w:p>
    <w:p w:rsidR="004967EC" w:rsidRPr="00F04DE5" w:rsidRDefault="004967EC" w:rsidP="00C1679F">
      <w:r w:rsidRPr="00F04DE5">
        <w:t>Список использованных источников ………………………………………..66</w:t>
      </w:r>
    </w:p>
    <w:p w:rsidR="004967EC" w:rsidRPr="00F04DE5" w:rsidRDefault="004967EC" w:rsidP="00C1679F">
      <w:r w:rsidRPr="00F04DE5">
        <w:t>Приложение А…………………………………………………………………68</w:t>
      </w:r>
    </w:p>
    <w:p w:rsidR="004967EC" w:rsidRPr="00F04DE5" w:rsidRDefault="004967EC" w:rsidP="00C1679F">
      <w:r w:rsidRPr="00F04DE5">
        <w:t>Приложение Б………………………………………………………………….69</w:t>
      </w:r>
    </w:p>
    <w:p w:rsidR="004967EC" w:rsidRPr="00F04DE5" w:rsidRDefault="004967EC" w:rsidP="00C1679F"/>
    <w:p w:rsidR="004967EC" w:rsidRPr="00F04DE5" w:rsidRDefault="004967EC" w:rsidP="00C1679F"/>
    <w:p w:rsidR="004967EC" w:rsidRPr="00F04DE5" w:rsidRDefault="004967EC" w:rsidP="00C1679F">
      <w:pPr>
        <w:ind w:firstLine="0"/>
      </w:pPr>
    </w:p>
    <w:sectPr w:rsidR="004967EC" w:rsidRPr="00F04DE5" w:rsidSect="00C16E69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7EC" w:rsidRDefault="004967EC">
      <w:r>
        <w:separator/>
      </w:r>
    </w:p>
  </w:endnote>
  <w:endnote w:type="continuationSeparator" w:id="1">
    <w:p w:rsidR="004967EC" w:rsidRDefault="00496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7EC" w:rsidRDefault="004967EC" w:rsidP="008751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67EC" w:rsidRDefault="004967EC" w:rsidP="008751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7EC" w:rsidRDefault="004967EC" w:rsidP="008751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</w:p>
  <w:p w:rsidR="004967EC" w:rsidRDefault="004967EC" w:rsidP="0087519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7EC" w:rsidRDefault="004967EC">
      <w:r>
        <w:separator/>
      </w:r>
    </w:p>
  </w:footnote>
  <w:footnote w:type="continuationSeparator" w:id="1">
    <w:p w:rsidR="004967EC" w:rsidRDefault="004967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A2110"/>
    <w:multiLevelType w:val="hybridMultilevel"/>
    <w:tmpl w:val="A87630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F22D3D"/>
    <w:multiLevelType w:val="hybridMultilevel"/>
    <w:tmpl w:val="F02C51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636488"/>
    <w:multiLevelType w:val="hybridMultilevel"/>
    <w:tmpl w:val="E89EA19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DC6D5A"/>
    <w:multiLevelType w:val="hybridMultilevel"/>
    <w:tmpl w:val="A554391A"/>
    <w:lvl w:ilvl="0" w:tplc="04190001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945C1"/>
    <w:multiLevelType w:val="multilevel"/>
    <w:tmpl w:val="F33A8D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7">
    <w:nsid w:val="24CB3BBC"/>
    <w:multiLevelType w:val="hybridMultilevel"/>
    <w:tmpl w:val="D9367582"/>
    <w:lvl w:ilvl="0" w:tplc="3E9C4C7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187593"/>
    <w:multiLevelType w:val="hybridMultilevel"/>
    <w:tmpl w:val="9C4A2E02"/>
    <w:lvl w:ilvl="0" w:tplc="3E9C4C7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D5135"/>
    <w:multiLevelType w:val="hybridMultilevel"/>
    <w:tmpl w:val="4D30B8BE"/>
    <w:lvl w:ilvl="0" w:tplc="46B2728E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10">
    <w:nsid w:val="31BA58F1"/>
    <w:multiLevelType w:val="hybridMultilevel"/>
    <w:tmpl w:val="D234A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6B41D52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714269B"/>
    <w:multiLevelType w:val="hybridMultilevel"/>
    <w:tmpl w:val="70DAE0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93430C2"/>
    <w:multiLevelType w:val="hybridMultilevel"/>
    <w:tmpl w:val="9B6C2844"/>
    <w:lvl w:ilvl="0" w:tplc="3E9C4C7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E00396"/>
    <w:multiLevelType w:val="hybridMultilevel"/>
    <w:tmpl w:val="6816A548"/>
    <w:lvl w:ilvl="0" w:tplc="041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08E4FF8"/>
    <w:multiLevelType w:val="multilevel"/>
    <w:tmpl w:val="46A0BA9C"/>
    <w:lvl w:ilvl="0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lvlText w:val="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15">
    <w:nsid w:val="40C45516"/>
    <w:multiLevelType w:val="hybridMultilevel"/>
    <w:tmpl w:val="EB50F1EA"/>
    <w:lvl w:ilvl="0" w:tplc="0419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16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554FA1"/>
    <w:multiLevelType w:val="hybridMultilevel"/>
    <w:tmpl w:val="5B5C5D5C"/>
    <w:lvl w:ilvl="0" w:tplc="3E9C4C7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BE3D4E"/>
    <w:multiLevelType w:val="hybridMultilevel"/>
    <w:tmpl w:val="8466DADC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  <w:rPr>
        <w:rFonts w:cs="Times New Roman"/>
      </w:rPr>
    </w:lvl>
  </w:abstractNum>
  <w:abstractNum w:abstractNumId="19">
    <w:nsid w:val="5182274E"/>
    <w:multiLevelType w:val="multilevel"/>
    <w:tmpl w:val="E51AC312"/>
    <w:lvl w:ilvl="0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20">
    <w:nsid w:val="591D64F8"/>
    <w:multiLevelType w:val="multilevel"/>
    <w:tmpl w:val="B7CCA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B0E7B6D"/>
    <w:multiLevelType w:val="multilevel"/>
    <w:tmpl w:val="C5A49A1E"/>
    <w:lvl w:ilvl="0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ind w:left="2405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22">
    <w:nsid w:val="5DB0657D"/>
    <w:multiLevelType w:val="hybridMultilevel"/>
    <w:tmpl w:val="95EE367E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B923FC"/>
    <w:multiLevelType w:val="hybridMultilevel"/>
    <w:tmpl w:val="7CE4BD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7822D08"/>
    <w:multiLevelType w:val="multilevel"/>
    <w:tmpl w:val="888C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80F57E0"/>
    <w:multiLevelType w:val="hybridMultilevel"/>
    <w:tmpl w:val="7CE4BD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93F5B2F"/>
    <w:multiLevelType w:val="hybridMultilevel"/>
    <w:tmpl w:val="BCEC5B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B5E4D55"/>
    <w:multiLevelType w:val="hybridMultilevel"/>
    <w:tmpl w:val="FE162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9D1262C"/>
    <w:multiLevelType w:val="hybridMultilevel"/>
    <w:tmpl w:val="B12C7A66"/>
    <w:lvl w:ilvl="0" w:tplc="03CE49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16"/>
  </w:num>
  <w:num w:numId="3">
    <w:abstractNumId w:val="5"/>
  </w:num>
  <w:num w:numId="4">
    <w:abstractNumId w:val="6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3"/>
  </w:num>
  <w:num w:numId="9">
    <w:abstractNumId w:val="22"/>
  </w:num>
  <w:num w:numId="10">
    <w:abstractNumId w:val="12"/>
  </w:num>
  <w:num w:numId="11">
    <w:abstractNumId w:val="17"/>
  </w:num>
  <w:num w:numId="12">
    <w:abstractNumId w:val="0"/>
  </w:num>
  <w:num w:numId="13">
    <w:abstractNumId w:val="23"/>
  </w:num>
  <w:num w:numId="14">
    <w:abstractNumId w:val="9"/>
  </w:num>
  <w:num w:numId="15">
    <w:abstractNumId w:val="18"/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"/>
  </w:num>
  <w:num w:numId="19">
    <w:abstractNumId w:val="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0"/>
  </w:num>
  <w:num w:numId="23">
    <w:abstractNumId w:val="26"/>
  </w:num>
  <w:num w:numId="24">
    <w:abstractNumId w:val="15"/>
  </w:num>
  <w:num w:numId="25">
    <w:abstractNumId w:val="11"/>
  </w:num>
  <w:num w:numId="26">
    <w:abstractNumId w:val="19"/>
  </w:num>
  <w:num w:numId="27">
    <w:abstractNumId w:val="14"/>
  </w:num>
  <w:num w:numId="28">
    <w:abstractNumId w:val="21"/>
  </w:num>
  <w:num w:numId="29">
    <w:abstractNumId w:val="2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022D"/>
    <w:rsid w:val="000016D4"/>
    <w:rsid w:val="000054C0"/>
    <w:rsid w:val="00013CC4"/>
    <w:rsid w:val="00030325"/>
    <w:rsid w:val="000306DD"/>
    <w:rsid w:val="0003145C"/>
    <w:rsid w:val="00033029"/>
    <w:rsid w:val="000332A6"/>
    <w:rsid w:val="00033C3A"/>
    <w:rsid w:val="0003443F"/>
    <w:rsid w:val="00036D6F"/>
    <w:rsid w:val="000430D3"/>
    <w:rsid w:val="00054FE2"/>
    <w:rsid w:val="00055516"/>
    <w:rsid w:val="00063D00"/>
    <w:rsid w:val="00064AD3"/>
    <w:rsid w:val="00064F2A"/>
    <w:rsid w:val="00065E28"/>
    <w:rsid w:val="00066036"/>
    <w:rsid w:val="00071391"/>
    <w:rsid w:val="0007246B"/>
    <w:rsid w:val="000730EA"/>
    <w:rsid w:val="0007579A"/>
    <w:rsid w:val="00076602"/>
    <w:rsid w:val="0008161B"/>
    <w:rsid w:val="00082173"/>
    <w:rsid w:val="0008595C"/>
    <w:rsid w:val="00086ACA"/>
    <w:rsid w:val="00094253"/>
    <w:rsid w:val="000946CF"/>
    <w:rsid w:val="00094D2A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C2E4B"/>
    <w:rsid w:val="000E3100"/>
    <w:rsid w:val="000E3750"/>
    <w:rsid w:val="000F10A7"/>
    <w:rsid w:val="000F229A"/>
    <w:rsid w:val="000F3228"/>
    <w:rsid w:val="000F6C7B"/>
    <w:rsid w:val="000F7838"/>
    <w:rsid w:val="0010038D"/>
    <w:rsid w:val="001013BB"/>
    <w:rsid w:val="00103C9C"/>
    <w:rsid w:val="00103DB0"/>
    <w:rsid w:val="00104BB5"/>
    <w:rsid w:val="001076F3"/>
    <w:rsid w:val="00113E76"/>
    <w:rsid w:val="001143C2"/>
    <w:rsid w:val="0011612F"/>
    <w:rsid w:val="00117951"/>
    <w:rsid w:val="0012639D"/>
    <w:rsid w:val="001310C7"/>
    <w:rsid w:val="0013405F"/>
    <w:rsid w:val="00135DEA"/>
    <w:rsid w:val="00143590"/>
    <w:rsid w:val="001459AB"/>
    <w:rsid w:val="00151455"/>
    <w:rsid w:val="00152163"/>
    <w:rsid w:val="00153190"/>
    <w:rsid w:val="00154F84"/>
    <w:rsid w:val="00162585"/>
    <w:rsid w:val="00165E32"/>
    <w:rsid w:val="00171B8B"/>
    <w:rsid w:val="00173672"/>
    <w:rsid w:val="00173E53"/>
    <w:rsid w:val="00181F2E"/>
    <w:rsid w:val="00183F86"/>
    <w:rsid w:val="00195F38"/>
    <w:rsid w:val="00196A06"/>
    <w:rsid w:val="00197B54"/>
    <w:rsid w:val="001A182E"/>
    <w:rsid w:val="001A4E6B"/>
    <w:rsid w:val="001A57D1"/>
    <w:rsid w:val="001C0E23"/>
    <w:rsid w:val="001D0D1B"/>
    <w:rsid w:val="001D4471"/>
    <w:rsid w:val="001D5BA8"/>
    <w:rsid w:val="001D6DFA"/>
    <w:rsid w:val="001E2737"/>
    <w:rsid w:val="001E5ECB"/>
    <w:rsid w:val="001F027A"/>
    <w:rsid w:val="001F0CBE"/>
    <w:rsid w:val="001F0E72"/>
    <w:rsid w:val="001F108B"/>
    <w:rsid w:val="001F10D4"/>
    <w:rsid w:val="001F6597"/>
    <w:rsid w:val="001F682C"/>
    <w:rsid w:val="001F6E8B"/>
    <w:rsid w:val="00200E0B"/>
    <w:rsid w:val="00203809"/>
    <w:rsid w:val="002049FA"/>
    <w:rsid w:val="00205B6B"/>
    <w:rsid w:val="0020649C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276FA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1883"/>
    <w:rsid w:val="002773CC"/>
    <w:rsid w:val="00277AD1"/>
    <w:rsid w:val="00280FA4"/>
    <w:rsid w:val="00287BB8"/>
    <w:rsid w:val="002A010E"/>
    <w:rsid w:val="002A01D0"/>
    <w:rsid w:val="002A0B97"/>
    <w:rsid w:val="002A0FD6"/>
    <w:rsid w:val="002A40E2"/>
    <w:rsid w:val="002A42A7"/>
    <w:rsid w:val="002A720F"/>
    <w:rsid w:val="002B0CF6"/>
    <w:rsid w:val="002B7CEA"/>
    <w:rsid w:val="002C0376"/>
    <w:rsid w:val="002C1D1A"/>
    <w:rsid w:val="002C1F2B"/>
    <w:rsid w:val="002C3E46"/>
    <w:rsid w:val="002C57D4"/>
    <w:rsid w:val="002C68B0"/>
    <w:rsid w:val="002C73DC"/>
    <w:rsid w:val="002D22C5"/>
    <w:rsid w:val="002D3108"/>
    <w:rsid w:val="002D7C1C"/>
    <w:rsid w:val="002E102E"/>
    <w:rsid w:val="002E4F95"/>
    <w:rsid w:val="002E5A5B"/>
    <w:rsid w:val="002E61E7"/>
    <w:rsid w:val="002E7BC9"/>
    <w:rsid w:val="002F2EC0"/>
    <w:rsid w:val="002F3881"/>
    <w:rsid w:val="002F559E"/>
    <w:rsid w:val="002F5B37"/>
    <w:rsid w:val="0030679B"/>
    <w:rsid w:val="00311633"/>
    <w:rsid w:val="00315A9F"/>
    <w:rsid w:val="00321DD2"/>
    <w:rsid w:val="0032470F"/>
    <w:rsid w:val="003267AD"/>
    <w:rsid w:val="00326AAC"/>
    <w:rsid w:val="00331831"/>
    <w:rsid w:val="003338D3"/>
    <w:rsid w:val="0033429F"/>
    <w:rsid w:val="00334745"/>
    <w:rsid w:val="00336FD0"/>
    <w:rsid w:val="00342188"/>
    <w:rsid w:val="00342FCD"/>
    <w:rsid w:val="0034629A"/>
    <w:rsid w:val="00346C1A"/>
    <w:rsid w:val="003523DE"/>
    <w:rsid w:val="0035492E"/>
    <w:rsid w:val="00355826"/>
    <w:rsid w:val="0035681F"/>
    <w:rsid w:val="00357401"/>
    <w:rsid w:val="00360F59"/>
    <w:rsid w:val="003622D7"/>
    <w:rsid w:val="0036544D"/>
    <w:rsid w:val="00366875"/>
    <w:rsid w:val="003672B3"/>
    <w:rsid w:val="00373275"/>
    <w:rsid w:val="003736CE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36E2"/>
    <w:rsid w:val="00393B3B"/>
    <w:rsid w:val="00396837"/>
    <w:rsid w:val="00397F23"/>
    <w:rsid w:val="003A7E32"/>
    <w:rsid w:val="003B71FE"/>
    <w:rsid w:val="003B74D6"/>
    <w:rsid w:val="003C5A78"/>
    <w:rsid w:val="003D2D66"/>
    <w:rsid w:val="003D441D"/>
    <w:rsid w:val="003D4F90"/>
    <w:rsid w:val="003E31A0"/>
    <w:rsid w:val="003E41CF"/>
    <w:rsid w:val="003E582C"/>
    <w:rsid w:val="003E6DDE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6E5"/>
    <w:rsid w:val="00435A44"/>
    <w:rsid w:val="00436706"/>
    <w:rsid w:val="00444DCE"/>
    <w:rsid w:val="00447347"/>
    <w:rsid w:val="00450B1D"/>
    <w:rsid w:val="00454DA6"/>
    <w:rsid w:val="00456D1C"/>
    <w:rsid w:val="00457C1A"/>
    <w:rsid w:val="004604D5"/>
    <w:rsid w:val="00463E04"/>
    <w:rsid w:val="00471AD8"/>
    <w:rsid w:val="004721A0"/>
    <w:rsid w:val="00480B35"/>
    <w:rsid w:val="00480E96"/>
    <w:rsid w:val="00484B54"/>
    <w:rsid w:val="004858B9"/>
    <w:rsid w:val="00486759"/>
    <w:rsid w:val="00486FD1"/>
    <w:rsid w:val="0048775E"/>
    <w:rsid w:val="00490534"/>
    <w:rsid w:val="00490F36"/>
    <w:rsid w:val="00491BE4"/>
    <w:rsid w:val="0049314C"/>
    <w:rsid w:val="00493F3B"/>
    <w:rsid w:val="004967EC"/>
    <w:rsid w:val="00497827"/>
    <w:rsid w:val="00497B4D"/>
    <w:rsid w:val="004A154B"/>
    <w:rsid w:val="004A620F"/>
    <w:rsid w:val="004B05A9"/>
    <w:rsid w:val="004B2897"/>
    <w:rsid w:val="004B3075"/>
    <w:rsid w:val="004B3AAA"/>
    <w:rsid w:val="004C19F2"/>
    <w:rsid w:val="004C3079"/>
    <w:rsid w:val="004C33DF"/>
    <w:rsid w:val="004C7673"/>
    <w:rsid w:val="004D2600"/>
    <w:rsid w:val="004D3C48"/>
    <w:rsid w:val="004E1422"/>
    <w:rsid w:val="004E3220"/>
    <w:rsid w:val="004F032A"/>
    <w:rsid w:val="004F39A3"/>
    <w:rsid w:val="004F458C"/>
    <w:rsid w:val="004F6425"/>
    <w:rsid w:val="004F65FC"/>
    <w:rsid w:val="00503381"/>
    <w:rsid w:val="00506D2A"/>
    <w:rsid w:val="005115C1"/>
    <w:rsid w:val="005154A1"/>
    <w:rsid w:val="005203AA"/>
    <w:rsid w:val="00521F5C"/>
    <w:rsid w:val="0052275B"/>
    <w:rsid w:val="00522D51"/>
    <w:rsid w:val="00522EB0"/>
    <w:rsid w:val="00532BC2"/>
    <w:rsid w:val="005401D0"/>
    <w:rsid w:val="005461FC"/>
    <w:rsid w:val="00551238"/>
    <w:rsid w:val="00555A94"/>
    <w:rsid w:val="005574D1"/>
    <w:rsid w:val="00562F95"/>
    <w:rsid w:val="005646DF"/>
    <w:rsid w:val="00565E8F"/>
    <w:rsid w:val="005672B3"/>
    <w:rsid w:val="005678A2"/>
    <w:rsid w:val="005720E6"/>
    <w:rsid w:val="0057672B"/>
    <w:rsid w:val="00583D7D"/>
    <w:rsid w:val="00584079"/>
    <w:rsid w:val="00591A14"/>
    <w:rsid w:val="005969BC"/>
    <w:rsid w:val="00597BBC"/>
    <w:rsid w:val="005A1D91"/>
    <w:rsid w:val="005A1FB2"/>
    <w:rsid w:val="005A206A"/>
    <w:rsid w:val="005A6FAA"/>
    <w:rsid w:val="005B0B4B"/>
    <w:rsid w:val="005B1AAB"/>
    <w:rsid w:val="005B2551"/>
    <w:rsid w:val="005B4E0B"/>
    <w:rsid w:val="005B545A"/>
    <w:rsid w:val="005B6657"/>
    <w:rsid w:val="005C1F56"/>
    <w:rsid w:val="005C30B3"/>
    <w:rsid w:val="005C4DE7"/>
    <w:rsid w:val="005C5F1A"/>
    <w:rsid w:val="005D285C"/>
    <w:rsid w:val="005D3CE1"/>
    <w:rsid w:val="005D53F4"/>
    <w:rsid w:val="005D545E"/>
    <w:rsid w:val="005D5690"/>
    <w:rsid w:val="005D74B4"/>
    <w:rsid w:val="005E00BC"/>
    <w:rsid w:val="005E02DE"/>
    <w:rsid w:val="005E0573"/>
    <w:rsid w:val="005E0E68"/>
    <w:rsid w:val="005E0FCA"/>
    <w:rsid w:val="005E267D"/>
    <w:rsid w:val="005E7F37"/>
    <w:rsid w:val="005F0A52"/>
    <w:rsid w:val="005F3C26"/>
    <w:rsid w:val="005F619C"/>
    <w:rsid w:val="005F6227"/>
    <w:rsid w:val="005F7EEA"/>
    <w:rsid w:val="00605E1D"/>
    <w:rsid w:val="00611197"/>
    <w:rsid w:val="00615E3C"/>
    <w:rsid w:val="00622A77"/>
    <w:rsid w:val="00624F44"/>
    <w:rsid w:val="00625FC3"/>
    <w:rsid w:val="00626A5B"/>
    <w:rsid w:val="0063079E"/>
    <w:rsid w:val="006309C1"/>
    <w:rsid w:val="0063106F"/>
    <w:rsid w:val="00632641"/>
    <w:rsid w:val="00636EF5"/>
    <w:rsid w:val="00640170"/>
    <w:rsid w:val="006461B0"/>
    <w:rsid w:val="00653A71"/>
    <w:rsid w:val="00653D62"/>
    <w:rsid w:val="00662C45"/>
    <w:rsid w:val="00672E4C"/>
    <w:rsid w:val="006730DF"/>
    <w:rsid w:val="00675C4F"/>
    <w:rsid w:val="00676FF0"/>
    <w:rsid w:val="00677A61"/>
    <w:rsid w:val="00681815"/>
    <w:rsid w:val="00682ED1"/>
    <w:rsid w:val="006848DA"/>
    <w:rsid w:val="00684B7F"/>
    <w:rsid w:val="00685915"/>
    <w:rsid w:val="00687DE2"/>
    <w:rsid w:val="00687EB9"/>
    <w:rsid w:val="006912D1"/>
    <w:rsid w:val="0069436C"/>
    <w:rsid w:val="00694641"/>
    <w:rsid w:val="006973C0"/>
    <w:rsid w:val="006A2B83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6C1C"/>
    <w:rsid w:val="006E7927"/>
    <w:rsid w:val="006F28E0"/>
    <w:rsid w:val="006F404A"/>
    <w:rsid w:val="006F5C9E"/>
    <w:rsid w:val="006F6455"/>
    <w:rsid w:val="006F65CD"/>
    <w:rsid w:val="00701D44"/>
    <w:rsid w:val="00717C8C"/>
    <w:rsid w:val="00720775"/>
    <w:rsid w:val="007226F7"/>
    <w:rsid w:val="00724C48"/>
    <w:rsid w:val="00724D20"/>
    <w:rsid w:val="007258FF"/>
    <w:rsid w:val="00726CE2"/>
    <w:rsid w:val="00727A5A"/>
    <w:rsid w:val="00731C4E"/>
    <w:rsid w:val="007356CF"/>
    <w:rsid w:val="00735B87"/>
    <w:rsid w:val="00737995"/>
    <w:rsid w:val="007424B9"/>
    <w:rsid w:val="00745D30"/>
    <w:rsid w:val="0074644C"/>
    <w:rsid w:val="00750095"/>
    <w:rsid w:val="00750DB9"/>
    <w:rsid w:val="00750DED"/>
    <w:rsid w:val="007518A5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6A6C"/>
    <w:rsid w:val="00777CC9"/>
    <w:rsid w:val="00787DAA"/>
    <w:rsid w:val="0079022C"/>
    <w:rsid w:val="00795323"/>
    <w:rsid w:val="0079685A"/>
    <w:rsid w:val="007A00F2"/>
    <w:rsid w:val="007B4BBE"/>
    <w:rsid w:val="007B6F99"/>
    <w:rsid w:val="007C088E"/>
    <w:rsid w:val="007C2DC7"/>
    <w:rsid w:val="007C79C4"/>
    <w:rsid w:val="007D1C05"/>
    <w:rsid w:val="007D351B"/>
    <w:rsid w:val="007E0E96"/>
    <w:rsid w:val="007E5620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57A2"/>
    <w:rsid w:val="00827CFA"/>
    <w:rsid w:val="00831197"/>
    <w:rsid w:val="00834280"/>
    <w:rsid w:val="00835104"/>
    <w:rsid w:val="008355BD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7BE"/>
    <w:rsid w:val="00865CCF"/>
    <w:rsid w:val="0086698D"/>
    <w:rsid w:val="00867C3D"/>
    <w:rsid w:val="0087103A"/>
    <w:rsid w:val="00872025"/>
    <w:rsid w:val="00873F3B"/>
    <w:rsid w:val="0087519F"/>
    <w:rsid w:val="0087759C"/>
    <w:rsid w:val="00877E3C"/>
    <w:rsid w:val="0088236C"/>
    <w:rsid w:val="0088246F"/>
    <w:rsid w:val="0089203A"/>
    <w:rsid w:val="008A0170"/>
    <w:rsid w:val="008A0C0B"/>
    <w:rsid w:val="008A1E40"/>
    <w:rsid w:val="008A20F0"/>
    <w:rsid w:val="008A2AA4"/>
    <w:rsid w:val="008A2B78"/>
    <w:rsid w:val="008A2C40"/>
    <w:rsid w:val="008A668D"/>
    <w:rsid w:val="008A69CF"/>
    <w:rsid w:val="008A73F6"/>
    <w:rsid w:val="008B0011"/>
    <w:rsid w:val="008B1FF6"/>
    <w:rsid w:val="008B60C2"/>
    <w:rsid w:val="008B76E0"/>
    <w:rsid w:val="008C42A4"/>
    <w:rsid w:val="008C6843"/>
    <w:rsid w:val="008D0C89"/>
    <w:rsid w:val="008D3774"/>
    <w:rsid w:val="008D4ECC"/>
    <w:rsid w:val="008E2752"/>
    <w:rsid w:val="008E55CC"/>
    <w:rsid w:val="008E64C3"/>
    <w:rsid w:val="008E6EE6"/>
    <w:rsid w:val="008F0C9A"/>
    <w:rsid w:val="008F21CB"/>
    <w:rsid w:val="008F2313"/>
    <w:rsid w:val="008F7C09"/>
    <w:rsid w:val="00900B50"/>
    <w:rsid w:val="00900E33"/>
    <w:rsid w:val="00907C4E"/>
    <w:rsid w:val="009100C9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36BDA"/>
    <w:rsid w:val="0094280E"/>
    <w:rsid w:val="00951970"/>
    <w:rsid w:val="00955AB9"/>
    <w:rsid w:val="00957405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5A94"/>
    <w:rsid w:val="0099713B"/>
    <w:rsid w:val="009A02C5"/>
    <w:rsid w:val="009A0559"/>
    <w:rsid w:val="009A180E"/>
    <w:rsid w:val="009A4D0B"/>
    <w:rsid w:val="009B0FB4"/>
    <w:rsid w:val="009B6291"/>
    <w:rsid w:val="009B75F2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BBE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18F"/>
    <w:rsid w:val="00A6022C"/>
    <w:rsid w:val="00A61031"/>
    <w:rsid w:val="00A62CDC"/>
    <w:rsid w:val="00A62EC4"/>
    <w:rsid w:val="00A6402C"/>
    <w:rsid w:val="00A7014B"/>
    <w:rsid w:val="00A72A9A"/>
    <w:rsid w:val="00A75E46"/>
    <w:rsid w:val="00A83E19"/>
    <w:rsid w:val="00A845AD"/>
    <w:rsid w:val="00A8544A"/>
    <w:rsid w:val="00A90813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6095"/>
    <w:rsid w:val="00B072AC"/>
    <w:rsid w:val="00B117BC"/>
    <w:rsid w:val="00B177DB"/>
    <w:rsid w:val="00B2038C"/>
    <w:rsid w:val="00B23837"/>
    <w:rsid w:val="00B25681"/>
    <w:rsid w:val="00B32A95"/>
    <w:rsid w:val="00B401FA"/>
    <w:rsid w:val="00B45776"/>
    <w:rsid w:val="00B52493"/>
    <w:rsid w:val="00B56311"/>
    <w:rsid w:val="00B655AD"/>
    <w:rsid w:val="00B663BC"/>
    <w:rsid w:val="00B67105"/>
    <w:rsid w:val="00B72C01"/>
    <w:rsid w:val="00B8154D"/>
    <w:rsid w:val="00B82F70"/>
    <w:rsid w:val="00B85390"/>
    <w:rsid w:val="00B91227"/>
    <w:rsid w:val="00B93B6E"/>
    <w:rsid w:val="00B954D3"/>
    <w:rsid w:val="00B9730D"/>
    <w:rsid w:val="00BA0D3C"/>
    <w:rsid w:val="00BA462D"/>
    <w:rsid w:val="00BA5579"/>
    <w:rsid w:val="00BA76B1"/>
    <w:rsid w:val="00BB152D"/>
    <w:rsid w:val="00BB5B87"/>
    <w:rsid w:val="00BC1ACA"/>
    <w:rsid w:val="00BC3527"/>
    <w:rsid w:val="00BC48CB"/>
    <w:rsid w:val="00BD246C"/>
    <w:rsid w:val="00BD3FEB"/>
    <w:rsid w:val="00BD51D2"/>
    <w:rsid w:val="00BD7EEF"/>
    <w:rsid w:val="00BE66EE"/>
    <w:rsid w:val="00BE7107"/>
    <w:rsid w:val="00BF164E"/>
    <w:rsid w:val="00BF42C2"/>
    <w:rsid w:val="00C0251B"/>
    <w:rsid w:val="00C13928"/>
    <w:rsid w:val="00C15ABF"/>
    <w:rsid w:val="00C15BB4"/>
    <w:rsid w:val="00C15E81"/>
    <w:rsid w:val="00C16130"/>
    <w:rsid w:val="00C1679F"/>
    <w:rsid w:val="00C16E69"/>
    <w:rsid w:val="00C17915"/>
    <w:rsid w:val="00C2235B"/>
    <w:rsid w:val="00C256CA"/>
    <w:rsid w:val="00C31332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40C7"/>
    <w:rsid w:val="00C75090"/>
    <w:rsid w:val="00C81030"/>
    <w:rsid w:val="00C8359C"/>
    <w:rsid w:val="00C84B9F"/>
    <w:rsid w:val="00C86854"/>
    <w:rsid w:val="00CA09F5"/>
    <w:rsid w:val="00CA71BD"/>
    <w:rsid w:val="00CB50B7"/>
    <w:rsid w:val="00CC1718"/>
    <w:rsid w:val="00CC2813"/>
    <w:rsid w:val="00CC375C"/>
    <w:rsid w:val="00CC4A57"/>
    <w:rsid w:val="00CD5830"/>
    <w:rsid w:val="00CE11D9"/>
    <w:rsid w:val="00CE164C"/>
    <w:rsid w:val="00CE356A"/>
    <w:rsid w:val="00CE450F"/>
    <w:rsid w:val="00CE56E3"/>
    <w:rsid w:val="00CE6E80"/>
    <w:rsid w:val="00D01D8E"/>
    <w:rsid w:val="00D05B95"/>
    <w:rsid w:val="00D17066"/>
    <w:rsid w:val="00D20748"/>
    <w:rsid w:val="00D21C33"/>
    <w:rsid w:val="00D3196B"/>
    <w:rsid w:val="00D33718"/>
    <w:rsid w:val="00D37D05"/>
    <w:rsid w:val="00D40C06"/>
    <w:rsid w:val="00D421C5"/>
    <w:rsid w:val="00D441E6"/>
    <w:rsid w:val="00D45653"/>
    <w:rsid w:val="00D50249"/>
    <w:rsid w:val="00D50AAB"/>
    <w:rsid w:val="00D55DCA"/>
    <w:rsid w:val="00D563F1"/>
    <w:rsid w:val="00D63F60"/>
    <w:rsid w:val="00D656D8"/>
    <w:rsid w:val="00D65E1A"/>
    <w:rsid w:val="00D66B25"/>
    <w:rsid w:val="00D67FAA"/>
    <w:rsid w:val="00D70308"/>
    <w:rsid w:val="00D707CB"/>
    <w:rsid w:val="00D71EBF"/>
    <w:rsid w:val="00D72B1B"/>
    <w:rsid w:val="00D75418"/>
    <w:rsid w:val="00D75CF7"/>
    <w:rsid w:val="00D91B8E"/>
    <w:rsid w:val="00D945A7"/>
    <w:rsid w:val="00DA2193"/>
    <w:rsid w:val="00DA2601"/>
    <w:rsid w:val="00DA4834"/>
    <w:rsid w:val="00DA4F9B"/>
    <w:rsid w:val="00DC637E"/>
    <w:rsid w:val="00DD3721"/>
    <w:rsid w:val="00DD5594"/>
    <w:rsid w:val="00DD5F4B"/>
    <w:rsid w:val="00DE2DF7"/>
    <w:rsid w:val="00DE367E"/>
    <w:rsid w:val="00DE41B0"/>
    <w:rsid w:val="00DE495F"/>
    <w:rsid w:val="00DE56D9"/>
    <w:rsid w:val="00DE5D06"/>
    <w:rsid w:val="00DF2C25"/>
    <w:rsid w:val="00DF3236"/>
    <w:rsid w:val="00DF3B89"/>
    <w:rsid w:val="00DF67CF"/>
    <w:rsid w:val="00E0034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2685A"/>
    <w:rsid w:val="00E3218D"/>
    <w:rsid w:val="00E3775D"/>
    <w:rsid w:val="00E41338"/>
    <w:rsid w:val="00E51396"/>
    <w:rsid w:val="00E53241"/>
    <w:rsid w:val="00E55F41"/>
    <w:rsid w:val="00E56F4E"/>
    <w:rsid w:val="00E633D6"/>
    <w:rsid w:val="00E701E5"/>
    <w:rsid w:val="00E718D4"/>
    <w:rsid w:val="00E72421"/>
    <w:rsid w:val="00E725DA"/>
    <w:rsid w:val="00E7432D"/>
    <w:rsid w:val="00E74410"/>
    <w:rsid w:val="00E80A68"/>
    <w:rsid w:val="00E80F75"/>
    <w:rsid w:val="00E95DD8"/>
    <w:rsid w:val="00E9746F"/>
    <w:rsid w:val="00EA3BF2"/>
    <w:rsid w:val="00EA5D5C"/>
    <w:rsid w:val="00EB036B"/>
    <w:rsid w:val="00EB1160"/>
    <w:rsid w:val="00EB6BBF"/>
    <w:rsid w:val="00EC14A7"/>
    <w:rsid w:val="00EC1929"/>
    <w:rsid w:val="00EC20CA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04DE5"/>
    <w:rsid w:val="00F13A84"/>
    <w:rsid w:val="00F17818"/>
    <w:rsid w:val="00F20ACB"/>
    <w:rsid w:val="00F24E97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2FB7"/>
    <w:rsid w:val="00F5544D"/>
    <w:rsid w:val="00F637F1"/>
    <w:rsid w:val="00F655DC"/>
    <w:rsid w:val="00F664FE"/>
    <w:rsid w:val="00F73C90"/>
    <w:rsid w:val="00F74651"/>
    <w:rsid w:val="00F75A6F"/>
    <w:rsid w:val="00F75D07"/>
    <w:rsid w:val="00F77DB6"/>
    <w:rsid w:val="00F8494C"/>
    <w:rsid w:val="00FA2123"/>
    <w:rsid w:val="00FA4406"/>
    <w:rsid w:val="00FB0979"/>
    <w:rsid w:val="00FC0760"/>
    <w:rsid w:val="00FC6196"/>
    <w:rsid w:val="00FD0322"/>
    <w:rsid w:val="00FD26CF"/>
    <w:rsid w:val="00FD32EB"/>
    <w:rsid w:val="00FD5CB3"/>
    <w:rsid w:val="00FD623B"/>
    <w:rsid w:val="00FE0949"/>
    <w:rsid w:val="00FE1877"/>
    <w:rsid w:val="00FE24AC"/>
    <w:rsid w:val="00FE6C50"/>
    <w:rsid w:val="00FE79D8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095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2"/>
    <w:uiPriority w:val="99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szCs w:val="20"/>
      <w:lang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7CE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B7CEA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Style1">
    <w:name w:val="Style1"/>
    <w:basedOn w:val="Normal"/>
    <w:uiPriority w:val="99"/>
    <w:rsid w:val="00F17818"/>
  </w:style>
  <w:style w:type="paragraph" w:customStyle="1" w:styleId="Style2">
    <w:name w:val="Style2"/>
    <w:basedOn w:val="Normal"/>
    <w:uiPriority w:val="99"/>
    <w:rsid w:val="00F17818"/>
  </w:style>
  <w:style w:type="paragraph" w:customStyle="1" w:styleId="Style3">
    <w:name w:val="Style3"/>
    <w:basedOn w:val="Normal"/>
    <w:uiPriority w:val="99"/>
    <w:rsid w:val="00F17818"/>
  </w:style>
  <w:style w:type="paragraph" w:customStyle="1" w:styleId="Style4">
    <w:name w:val="Style4"/>
    <w:basedOn w:val="Normal"/>
    <w:uiPriority w:val="99"/>
    <w:rsid w:val="00F17818"/>
  </w:style>
  <w:style w:type="paragraph" w:customStyle="1" w:styleId="Style5">
    <w:name w:val="Style5"/>
    <w:basedOn w:val="Normal"/>
    <w:uiPriority w:val="99"/>
    <w:rsid w:val="00F17818"/>
  </w:style>
  <w:style w:type="paragraph" w:customStyle="1" w:styleId="Style6">
    <w:name w:val="Style6"/>
    <w:basedOn w:val="Normal"/>
    <w:uiPriority w:val="99"/>
    <w:rsid w:val="00F17818"/>
  </w:style>
  <w:style w:type="paragraph" w:customStyle="1" w:styleId="Style7">
    <w:name w:val="Style7"/>
    <w:basedOn w:val="Normal"/>
    <w:uiPriority w:val="99"/>
    <w:rsid w:val="00F17818"/>
  </w:style>
  <w:style w:type="paragraph" w:customStyle="1" w:styleId="Style8">
    <w:name w:val="Style8"/>
    <w:basedOn w:val="Normal"/>
    <w:uiPriority w:val="99"/>
    <w:rsid w:val="00F17818"/>
  </w:style>
  <w:style w:type="character" w:customStyle="1" w:styleId="FontStyle11">
    <w:name w:val="Font Style11"/>
    <w:uiPriority w:val="99"/>
    <w:rsid w:val="00F17818"/>
    <w:rPr>
      <w:rFonts w:ascii="Times New Roman" w:hAnsi="Times New Roman"/>
      <w:sz w:val="10"/>
    </w:rPr>
  </w:style>
  <w:style w:type="character" w:customStyle="1" w:styleId="FontStyle12">
    <w:name w:val="Font Style12"/>
    <w:uiPriority w:val="99"/>
    <w:rsid w:val="00F17818"/>
    <w:rPr>
      <w:rFonts w:ascii="Georgia" w:hAnsi="Georgia"/>
      <w:b/>
      <w:sz w:val="12"/>
    </w:rPr>
  </w:style>
  <w:style w:type="character" w:customStyle="1" w:styleId="FontStyle13">
    <w:name w:val="Font Style13"/>
    <w:uiPriority w:val="99"/>
    <w:rsid w:val="00F17818"/>
    <w:rPr>
      <w:rFonts w:ascii="Times New Roman" w:hAnsi="Times New Roman"/>
      <w:b/>
      <w:sz w:val="12"/>
    </w:rPr>
  </w:style>
  <w:style w:type="character" w:customStyle="1" w:styleId="FontStyle14">
    <w:name w:val="Font Style14"/>
    <w:uiPriority w:val="99"/>
    <w:rsid w:val="00F17818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F17818"/>
    <w:rPr>
      <w:rFonts w:ascii="Times New Roman" w:hAnsi="Times New Roman"/>
      <w:b/>
      <w:sz w:val="18"/>
    </w:rPr>
  </w:style>
  <w:style w:type="character" w:customStyle="1" w:styleId="FontStyle16">
    <w:name w:val="Font Style16"/>
    <w:uiPriority w:val="99"/>
    <w:rsid w:val="00F17818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F17818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F17818"/>
    <w:rPr>
      <w:rFonts w:ascii="Times New Roman" w:hAnsi="Times New Roman"/>
      <w:b/>
      <w:sz w:val="10"/>
    </w:rPr>
  </w:style>
  <w:style w:type="character" w:customStyle="1" w:styleId="FontStyle19">
    <w:name w:val="Font Style19"/>
    <w:uiPriority w:val="99"/>
    <w:rsid w:val="00F17818"/>
    <w:rPr>
      <w:rFonts w:ascii="Times New Roman" w:hAnsi="Times New Roman"/>
      <w:i/>
      <w:sz w:val="12"/>
    </w:rPr>
  </w:style>
  <w:style w:type="character" w:customStyle="1" w:styleId="FontStyle20">
    <w:name w:val="Font Style20"/>
    <w:uiPriority w:val="99"/>
    <w:rsid w:val="00F17818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F17818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F17818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F17818"/>
    <w:rPr>
      <w:rFonts w:ascii="Times New Roman" w:hAnsi="Times New Roman"/>
      <w:b/>
      <w:sz w:val="12"/>
    </w:rPr>
  </w:style>
  <w:style w:type="character" w:customStyle="1" w:styleId="FontStyle24">
    <w:name w:val="Font Style24"/>
    <w:uiPriority w:val="99"/>
    <w:rsid w:val="00F17818"/>
    <w:rPr>
      <w:rFonts w:ascii="Times New Roman" w:hAnsi="Times New Roman"/>
      <w:b/>
      <w:sz w:val="10"/>
    </w:rPr>
  </w:style>
  <w:style w:type="character" w:customStyle="1" w:styleId="FontStyle25">
    <w:name w:val="Font Style25"/>
    <w:uiPriority w:val="99"/>
    <w:rsid w:val="00F17818"/>
    <w:rPr>
      <w:rFonts w:ascii="Times New Roman" w:hAnsi="Times New Roman"/>
      <w:i/>
      <w:sz w:val="12"/>
    </w:rPr>
  </w:style>
  <w:style w:type="paragraph" w:customStyle="1" w:styleId="Style9">
    <w:name w:val="Style9"/>
    <w:basedOn w:val="Normal"/>
    <w:uiPriority w:val="99"/>
    <w:rsid w:val="007754E4"/>
  </w:style>
  <w:style w:type="paragraph" w:customStyle="1" w:styleId="Style10">
    <w:name w:val="Style10"/>
    <w:basedOn w:val="Normal"/>
    <w:uiPriority w:val="99"/>
    <w:rsid w:val="007754E4"/>
  </w:style>
  <w:style w:type="paragraph" w:customStyle="1" w:styleId="Style11">
    <w:name w:val="Style11"/>
    <w:basedOn w:val="Normal"/>
    <w:uiPriority w:val="99"/>
    <w:rsid w:val="007754E4"/>
  </w:style>
  <w:style w:type="paragraph" w:customStyle="1" w:styleId="Style12">
    <w:name w:val="Style12"/>
    <w:basedOn w:val="Normal"/>
    <w:uiPriority w:val="99"/>
    <w:rsid w:val="007754E4"/>
  </w:style>
  <w:style w:type="paragraph" w:customStyle="1" w:styleId="Style13">
    <w:name w:val="Style13"/>
    <w:basedOn w:val="Normal"/>
    <w:uiPriority w:val="99"/>
    <w:rsid w:val="007754E4"/>
  </w:style>
  <w:style w:type="paragraph" w:customStyle="1" w:styleId="Style14">
    <w:name w:val="Style14"/>
    <w:basedOn w:val="Normal"/>
    <w:uiPriority w:val="99"/>
    <w:rsid w:val="007754E4"/>
  </w:style>
  <w:style w:type="paragraph" w:customStyle="1" w:styleId="Style15">
    <w:name w:val="Style15"/>
    <w:basedOn w:val="Normal"/>
    <w:uiPriority w:val="99"/>
    <w:rsid w:val="007754E4"/>
  </w:style>
  <w:style w:type="paragraph" w:customStyle="1" w:styleId="Style16">
    <w:name w:val="Style16"/>
    <w:basedOn w:val="Normal"/>
    <w:uiPriority w:val="99"/>
    <w:rsid w:val="007754E4"/>
  </w:style>
  <w:style w:type="paragraph" w:customStyle="1" w:styleId="Style17">
    <w:name w:val="Style17"/>
    <w:basedOn w:val="Normal"/>
    <w:uiPriority w:val="99"/>
    <w:rsid w:val="007754E4"/>
  </w:style>
  <w:style w:type="paragraph" w:customStyle="1" w:styleId="Style18">
    <w:name w:val="Style18"/>
    <w:basedOn w:val="Normal"/>
    <w:uiPriority w:val="99"/>
    <w:rsid w:val="007754E4"/>
  </w:style>
  <w:style w:type="paragraph" w:customStyle="1" w:styleId="Style19">
    <w:name w:val="Style19"/>
    <w:basedOn w:val="Normal"/>
    <w:uiPriority w:val="99"/>
    <w:rsid w:val="007754E4"/>
  </w:style>
  <w:style w:type="character" w:customStyle="1" w:styleId="FontStyle26">
    <w:name w:val="Font Style26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27">
    <w:name w:val="Font Style27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28">
    <w:name w:val="Font Style28"/>
    <w:uiPriority w:val="99"/>
    <w:rsid w:val="007754E4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1">
    <w:name w:val="Font Style31"/>
    <w:uiPriority w:val="99"/>
    <w:rsid w:val="007754E4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7754E4"/>
    <w:rPr>
      <w:rFonts w:ascii="Times New Roman" w:hAnsi="Times New Roman"/>
      <w:i/>
      <w:sz w:val="12"/>
    </w:rPr>
  </w:style>
  <w:style w:type="character" w:customStyle="1" w:styleId="FontStyle33">
    <w:name w:val="Font Style33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34">
    <w:name w:val="Font Style34"/>
    <w:uiPriority w:val="99"/>
    <w:rsid w:val="007754E4"/>
    <w:rPr>
      <w:rFonts w:ascii="Times New Roman" w:hAnsi="Times New Roman"/>
      <w:sz w:val="12"/>
    </w:rPr>
  </w:style>
  <w:style w:type="character" w:customStyle="1" w:styleId="FontStyle35">
    <w:name w:val="Font Style35"/>
    <w:uiPriority w:val="99"/>
    <w:rsid w:val="007754E4"/>
    <w:rPr>
      <w:rFonts w:ascii="Times New Roman" w:hAnsi="Times New Roman"/>
      <w:smallCaps/>
      <w:sz w:val="12"/>
    </w:rPr>
  </w:style>
  <w:style w:type="character" w:customStyle="1" w:styleId="FontStyle36">
    <w:name w:val="Font Style36"/>
    <w:uiPriority w:val="99"/>
    <w:rsid w:val="007754E4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7754E4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7754E4"/>
    <w:rPr>
      <w:rFonts w:ascii="Times New Roman" w:hAnsi="Times New Roman"/>
      <w:i/>
      <w:sz w:val="14"/>
    </w:rPr>
  </w:style>
  <w:style w:type="character" w:customStyle="1" w:styleId="FontStyle40">
    <w:name w:val="Font Style40"/>
    <w:uiPriority w:val="99"/>
    <w:rsid w:val="007754E4"/>
    <w:rPr>
      <w:rFonts w:ascii="Times New Roman" w:hAnsi="Times New Roman"/>
      <w:i/>
      <w:sz w:val="12"/>
    </w:rPr>
  </w:style>
  <w:style w:type="paragraph" w:customStyle="1" w:styleId="Style20">
    <w:name w:val="Style20"/>
    <w:basedOn w:val="Normal"/>
    <w:uiPriority w:val="99"/>
    <w:rsid w:val="007754E4"/>
  </w:style>
  <w:style w:type="paragraph" w:customStyle="1" w:styleId="Style21">
    <w:name w:val="Style21"/>
    <w:basedOn w:val="Normal"/>
    <w:uiPriority w:val="99"/>
    <w:rsid w:val="007754E4"/>
  </w:style>
  <w:style w:type="paragraph" w:customStyle="1" w:styleId="Style22">
    <w:name w:val="Style22"/>
    <w:basedOn w:val="Normal"/>
    <w:uiPriority w:val="99"/>
    <w:rsid w:val="007754E4"/>
  </w:style>
  <w:style w:type="paragraph" w:customStyle="1" w:styleId="Style23">
    <w:name w:val="Style23"/>
    <w:basedOn w:val="Normal"/>
    <w:uiPriority w:val="99"/>
    <w:rsid w:val="007754E4"/>
  </w:style>
  <w:style w:type="paragraph" w:customStyle="1" w:styleId="Style24">
    <w:name w:val="Style24"/>
    <w:basedOn w:val="Normal"/>
    <w:uiPriority w:val="99"/>
    <w:rsid w:val="007754E4"/>
  </w:style>
  <w:style w:type="character" w:customStyle="1" w:styleId="FontStyle41">
    <w:name w:val="Font Style41"/>
    <w:uiPriority w:val="99"/>
    <w:rsid w:val="007754E4"/>
    <w:rPr>
      <w:rFonts w:ascii="Tahoma" w:hAnsi="Tahoma"/>
      <w:sz w:val="22"/>
    </w:rPr>
  </w:style>
  <w:style w:type="character" w:customStyle="1" w:styleId="FontStyle42">
    <w:name w:val="Font Style42"/>
    <w:uiPriority w:val="99"/>
    <w:rsid w:val="007754E4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uiPriority w:val="99"/>
    <w:rsid w:val="007754E4"/>
    <w:rPr>
      <w:rFonts w:ascii="Courier New" w:hAnsi="Courier New"/>
      <w:b/>
      <w:i/>
      <w:sz w:val="12"/>
    </w:rPr>
  </w:style>
  <w:style w:type="character" w:customStyle="1" w:styleId="FontStyle44">
    <w:name w:val="Font Style44"/>
    <w:uiPriority w:val="99"/>
    <w:rsid w:val="007754E4"/>
    <w:rPr>
      <w:rFonts w:ascii="Times New Roman" w:hAnsi="Times New Roman"/>
      <w:b/>
      <w:sz w:val="42"/>
    </w:rPr>
  </w:style>
  <w:style w:type="paragraph" w:customStyle="1" w:styleId="Style25">
    <w:name w:val="Style25"/>
    <w:basedOn w:val="Normal"/>
    <w:uiPriority w:val="99"/>
    <w:rsid w:val="007754E4"/>
  </w:style>
  <w:style w:type="paragraph" w:customStyle="1" w:styleId="Style26">
    <w:name w:val="Style26"/>
    <w:basedOn w:val="Normal"/>
    <w:uiPriority w:val="99"/>
    <w:rsid w:val="007754E4"/>
  </w:style>
  <w:style w:type="paragraph" w:customStyle="1" w:styleId="Style27">
    <w:name w:val="Style27"/>
    <w:basedOn w:val="Normal"/>
    <w:uiPriority w:val="99"/>
    <w:rsid w:val="007754E4"/>
  </w:style>
  <w:style w:type="paragraph" w:customStyle="1" w:styleId="Style28">
    <w:name w:val="Style28"/>
    <w:basedOn w:val="Normal"/>
    <w:uiPriority w:val="99"/>
    <w:rsid w:val="007754E4"/>
  </w:style>
  <w:style w:type="paragraph" w:customStyle="1" w:styleId="Style29">
    <w:name w:val="Style29"/>
    <w:basedOn w:val="Normal"/>
    <w:uiPriority w:val="99"/>
    <w:rsid w:val="007754E4"/>
  </w:style>
  <w:style w:type="paragraph" w:customStyle="1" w:styleId="Style30">
    <w:name w:val="Style30"/>
    <w:basedOn w:val="Normal"/>
    <w:uiPriority w:val="99"/>
    <w:rsid w:val="007754E4"/>
  </w:style>
  <w:style w:type="paragraph" w:customStyle="1" w:styleId="Style31">
    <w:name w:val="Style31"/>
    <w:basedOn w:val="Normal"/>
    <w:uiPriority w:val="99"/>
    <w:rsid w:val="007754E4"/>
  </w:style>
  <w:style w:type="paragraph" w:customStyle="1" w:styleId="Style32">
    <w:name w:val="Style32"/>
    <w:basedOn w:val="Normal"/>
    <w:uiPriority w:val="99"/>
    <w:rsid w:val="007754E4"/>
  </w:style>
  <w:style w:type="paragraph" w:customStyle="1" w:styleId="Style33">
    <w:name w:val="Style33"/>
    <w:basedOn w:val="Normal"/>
    <w:uiPriority w:val="99"/>
    <w:rsid w:val="007754E4"/>
  </w:style>
  <w:style w:type="paragraph" w:customStyle="1" w:styleId="Style34">
    <w:name w:val="Style34"/>
    <w:basedOn w:val="Normal"/>
    <w:uiPriority w:val="99"/>
    <w:rsid w:val="007754E4"/>
  </w:style>
  <w:style w:type="paragraph" w:customStyle="1" w:styleId="Style35">
    <w:name w:val="Style35"/>
    <w:basedOn w:val="Normal"/>
    <w:uiPriority w:val="99"/>
    <w:rsid w:val="007754E4"/>
  </w:style>
  <w:style w:type="character" w:customStyle="1" w:styleId="FontStyle45">
    <w:name w:val="Font Style45"/>
    <w:uiPriority w:val="99"/>
    <w:rsid w:val="007754E4"/>
    <w:rPr>
      <w:rFonts w:ascii="Times New Roman" w:hAnsi="Times New Roman"/>
      <w:i/>
      <w:spacing w:val="10"/>
      <w:sz w:val="16"/>
    </w:rPr>
  </w:style>
  <w:style w:type="character" w:customStyle="1" w:styleId="FontStyle46">
    <w:name w:val="Font Style46"/>
    <w:uiPriority w:val="99"/>
    <w:rsid w:val="007754E4"/>
    <w:rPr>
      <w:rFonts w:ascii="Constantia" w:hAnsi="Constantia"/>
      <w:sz w:val="14"/>
    </w:rPr>
  </w:style>
  <w:style w:type="character" w:customStyle="1" w:styleId="FontStyle47">
    <w:name w:val="Font Style47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48">
    <w:name w:val="Font Style48"/>
    <w:uiPriority w:val="99"/>
    <w:rsid w:val="007754E4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uiPriority w:val="99"/>
    <w:rsid w:val="007754E4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uiPriority w:val="99"/>
    <w:rsid w:val="007754E4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sid w:val="007754E4"/>
    <w:rPr>
      <w:rFonts w:ascii="Times New Roman" w:hAnsi="Times New Roman"/>
      <w:sz w:val="16"/>
    </w:rPr>
  </w:style>
  <w:style w:type="character" w:customStyle="1" w:styleId="FontStyle52">
    <w:name w:val="Font Style52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53">
    <w:name w:val="Font Style53"/>
    <w:uiPriority w:val="99"/>
    <w:rsid w:val="007754E4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uiPriority w:val="99"/>
    <w:rsid w:val="007754E4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7754E4"/>
    <w:rPr>
      <w:rFonts w:ascii="Times New Roman" w:hAnsi="Times New Roman"/>
      <w:sz w:val="42"/>
    </w:rPr>
  </w:style>
  <w:style w:type="character" w:customStyle="1" w:styleId="FontStyle56">
    <w:name w:val="Font Style56"/>
    <w:uiPriority w:val="99"/>
    <w:rsid w:val="007754E4"/>
    <w:rPr>
      <w:rFonts w:ascii="Times New Roman" w:hAnsi="Times New Roman"/>
      <w:i/>
      <w:sz w:val="16"/>
    </w:rPr>
  </w:style>
  <w:style w:type="character" w:customStyle="1" w:styleId="FontStyle57">
    <w:name w:val="Font Style57"/>
    <w:uiPriority w:val="99"/>
    <w:rsid w:val="007754E4"/>
    <w:rPr>
      <w:rFonts w:ascii="Times New Roman" w:hAnsi="Times New Roman"/>
      <w:sz w:val="20"/>
    </w:rPr>
  </w:style>
  <w:style w:type="character" w:customStyle="1" w:styleId="FontStyle58">
    <w:name w:val="Font Style58"/>
    <w:uiPriority w:val="99"/>
    <w:rsid w:val="007754E4"/>
    <w:rPr>
      <w:rFonts w:ascii="Times New Roman" w:hAnsi="Times New Roman"/>
      <w:b/>
      <w:i/>
      <w:sz w:val="18"/>
    </w:rPr>
  </w:style>
  <w:style w:type="character" w:customStyle="1" w:styleId="FontStyle59">
    <w:name w:val="Font Style59"/>
    <w:uiPriority w:val="99"/>
    <w:rsid w:val="007754E4"/>
    <w:rPr>
      <w:rFonts w:ascii="Times New Roman" w:hAnsi="Times New Roman"/>
      <w:b/>
      <w:i/>
      <w:sz w:val="20"/>
    </w:rPr>
  </w:style>
  <w:style w:type="character" w:customStyle="1" w:styleId="FontStyle60">
    <w:name w:val="Font Style60"/>
    <w:uiPriority w:val="99"/>
    <w:rsid w:val="007754E4"/>
    <w:rPr>
      <w:rFonts w:ascii="Times New Roman" w:hAnsi="Times New Roman"/>
      <w:b/>
      <w:i/>
      <w:sz w:val="18"/>
    </w:rPr>
  </w:style>
  <w:style w:type="paragraph" w:styleId="Footer">
    <w:name w:val="footer"/>
    <w:basedOn w:val="Normal"/>
    <w:link w:val="FooterChar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B7CEA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7519F"/>
    <w:rPr>
      <w:rFonts w:cs="Times New Roman"/>
    </w:rPr>
  </w:style>
  <w:style w:type="table" w:styleId="TableGrid">
    <w:name w:val="Table Grid"/>
    <w:basedOn w:val="TableNormal"/>
    <w:uiPriority w:val="99"/>
    <w:rsid w:val="00B56311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Normal"/>
    <w:next w:val="Normal"/>
    <w:uiPriority w:val="99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Normal"/>
    <w:uiPriority w:val="99"/>
    <w:rsid w:val="00152163"/>
  </w:style>
  <w:style w:type="character" w:customStyle="1" w:styleId="FontStyle278">
    <w:name w:val="Font Style278"/>
    <w:uiPriority w:val="99"/>
    <w:rsid w:val="00152163"/>
    <w:rPr>
      <w:rFonts w:ascii="Times New Roman" w:hAnsi="Times New Roman"/>
      <w:sz w:val="20"/>
    </w:rPr>
  </w:style>
  <w:style w:type="paragraph" w:customStyle="1" w:styleId="Style55">
    <w:name w:val="Style55"/>
    <w:basedOn w:val="Normal"/>
    <w:uiPriority w:val="99"/>
    <w:rsid w:val="00D67FAA"/>
  </w:style>
  <w:style w:type="paragraph" w:customStyle="1" w:styleId="Style63">
    <w:name w:val="Style63"/>
    <w:basedOn w:val="Normal"/>
    <w:uiPriority w:val="99"/>
    <w:rsid w:val="00D67FAA"/>
  </w:style>
  <w:style w:type="paragraph" w:customStyle="1" w:styleId="Style70">
    <w:name w:val="Style70"/>
    <w:basedOn w:val="Normal"/>
    <w:uiPriority w:val="99"/>
    <w:rsid w:val="00D67FAA"/>
  </w:style>
  <w:style w:type="paragraph" w:customStyle="1" w:styleId="Style79">
    <w:name w:val="Style79"/>
    <w:basedOn w:val="Normal"/>
    <w:uiPriority w:val="99"/>
    <w:rsid w:val="00D67FAA"/>
  </w:style>
  <w:style w:type="paragraph" w:customStyle="1" w:styleId="Style80">
    <w:name w:val="Style80"/>
    <w:basedOn w:val="Normal"/>
    <w:uiPriority w:val="99"/>
    <w:rsid w:val="00D67FAA"/>
  </w:style>
  <w:style w:type="paragraph" w:customStyle="1" w:styleId="Style85">
    <w:name w:val="Style85"/>
    <w:basedOn w:val="Normal"/>
    <w:uiPriority w:val="99"/>
    <w:rsid w:val="00D67FAA"/>
  </w:style>
  <w:style w:type="paragraph" w:customStyle="1" w:styleId="Style89">
    <w:name w:val="Style89"/>
    <w:basedOn w:val="Normal"/>
    <w:uiPriority w:val="99"/>
    <w:rsid w:val="00D67FAA"/>
  </w:style>
  <w:style w:type="paragraph" w:customStyle="1" w:styleId="Style113">
    <w:name w:val="Style113"/>
    <w:basedOn w:val="Normal"/>
    <w:uiPriority w:val="99"/>
    <w:rsid w:val="00D67FAA"/>
  </w:style>
  <w:style w:type="paragraph" w:customStyle="1" w:styleId="Style114">
    <w:name w:val="Style114"/>
    <w:basedOn w:val="Normal"/>
    <w:uiPriority w:val="99"/>
    <w:rsid w:val="00D67FAA"/>
  </w:style>
  <w:style w:type="paragraph" w:customStyle="1" w:styleId="Style116">
    <w:name w:val="Style116"/>
    <w:basedOn w:val="Normal"/>
    <w:uiPriority w:val="99"/>
    <w:rsid w:val="00D67FAA"/>
  </w:style>
  <w:style w:type="character" w:customStyle="1" w:styleId="FontStyle258">
    <w:name w:val="Font Style258"/>
    <w:uiPriority w:val="99"/>
    <w:rsid w:val="00D67FAA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uiPriority w:val="99"/>
    <w:rsid w:val="00D67FAA"/>
    <w:rPr>
      <w:rFonts w:ascii="Times New Roman" w:hAnsi="Times New Roman"/>
      <w:b/>
      <w:sz w:val="20"/>
    </w:rPr>
  </w:style>
  <w:style w:type="character" w:customStyle="1" w:styleId="FontStyle277">
    <w:name w:val="Font Style277"/>
    <w:uiPriority w:val="99"/>
    <w:rsid w:val="00D67FAA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uiPriority w:val="99"/>
    <w:rsid w:val="00D67FAA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uiPriority w:val="99"/>
    <w:rsid w:val="00D67FAA"/>
    <w:rPr>
      <w:rFonts w:ascii="Times New Roman" w:hAnsi="Times New Roman"/>
      <w:sz w:val="36"/>
    </w:rPr>
  </w:style>
  <w:style w:type="character" w:customStyle="1" w:styleId="FontStyle281">
    <w:name w:val="Font Style281"/>
    <w:uiPriority w:val="99"/>
    <w:rsid w:val="00D67FAA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uiPriority w:val="99"/>
    <w:rsid w:val="00D67FAA"/>
    <w:rPr>
      <w:rFonts w:ascii="Times New Roman" w:hAnsi="Times New Roman"/>
      <w:b/>
      <w:spacing w:val="-10"/>
      <w:sz w:val="12"/>
    </w:rPr>
  </w:style>
  <w:style w:type="paragraph" w:customStyle="1" w:styleId="ConsPlusTitle">
    <w:name w:val="ConsPlusTitle"/>
    <w:uiPriority w:val="99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rsid w:val="00E51396"/>
    <w:pPr>
      <w:widowControl/>
      <w:autoSpaceDE/>
      <w:autoSpaceDN/>
      <w:adjustRightInd/>
      <w:ind w:firstLine="709"/>
    </w:pPr>
    <w:rPr>
      <w:i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B7CEA"/>
    <w:rPr>
      <w:rFonts w:cs="Times New Roman"/>
      <w:sz w:val="24"/>
      <w:szCs w:val="24"/>
    </w:rPr>
  </w:style>
  <w:style w:type="character" w:customStyle="1" w:styleId="BodyTextIndentChar1">
    <w:name w:val="Body Text Indent Char1"/>
    <w:link w:val="BodyTextIndent"/>
    <w:uiPriority w:val="99"/>
    <w:locked/>
    <w:rsid w:val="00E51396"/>
    <w:rPr>
      <w:i/>
      <w:sz w:val="24"/>
    </w:rPr>
  </w:style>
  <w:style w:type="character" w:styleId="Emphasis">
    <w:name w:val="Emphasis"/>
    <w:basedOn w:val="DefaultParagraphFont"/>
    <w:uiPriority w:val="99"/>
    <w:qFormat/>
    <w:rsid w:val="00E51396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rsid w:val="002637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7CEA"/>
    <w:rPr>
      <w:rFonts w:cs="Times New Roman"/>
      <w:sz w:val="2"/>
    </w:rPr>
  </w:style>
  <w:style w:type="paragraph" w:styleId="Header">
    <w:name w:val="header"/>
    <w:aliases w:val="Знак"/>
    <w:basedOn w:val="Normal"/>
    <w:link w:val="HeaderChar1"/>
    <w:uiPriority w:val="99"/>
    <w:rsid w:val="00153190"/>
    <w:pPr>
      <w:tabs>
        <w:tab w:val="center" w:pos="4677"/>
        <w:tab w:val="right" w:pos="9355"/>
      </w:tabs>
    </w:pPr>
    <w:rPr>
      <w:szCs w:val="20"/>
      <w:lang w:eastAsia="ja-JP"/>
    </w:rPr>
  </w:style>
  <w:style w:type="character" w:customStyle="1" w:styleId="HeaderChar">
    <w:name w:val="Header Char"/>
    <w:aliases w:val="Знак Char"/>
    <w:basedOn w:val="DefaultParagraphFont"/>
    <w:link w:val="Header"/>
    <w:uiPriority w:val="99"/>
    <w:semiHidden/>
    <w:locked/>
    <w:rsid w:val="002B7CEA"/>
    <w:rPr>
      <w:rFonts w:cs="Times New Roman"/>
      <w:sz w:val="24"/>
      <w:szCs w:val="24"/>
    </w:rPr>
  </w:style>
  <w:style w:type="character" w:customStyle="1" w:styleId="HeaderChar1">
    <w:name w:val="Header Char1"/>
    <w:aliases w:val="Знак Char1"/>
    <w:link w:val="Header"/>
    <w:uiPriority w:val="99"/>
    <w:locked/>
    <w:rsid w:val="00153190"/>
    <w:rPr>
      <w:sz w:val="24"/>
    </w:rPr>
  </w:style>
  <w:style w:type="character" w:styleId="CommentReference">
    <w:name w:val="annotation reference"/>
    <w:basedOn w:val="DefaultParagraphFont"/>
    <w:uiPriority w:val="99"/>
    <w:rsid w:val="00E41338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rsid w:val="00E413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B7CEA"/>
    <w:rPr>
      <w:rFonts w:cs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E4133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E41338"/>
    <w:rPr>
      <w:b/>
      <w:lang w:eastAsia="ja-JP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sid w:val="002B7CEA"/>
    <w:rPr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locked/>
    <w:rsid w:val="00E41338"/>
    <w:rPr>
      <w:b/>
    </w:rPr>
  </w:style>
  <w:style w:type="paragraph" w:styleId="FootnoteText">
    <w:name w:val="footnote text"/>
    <w:basedOn w:val="Normal"/>
    <w:link w:val="FootnoteTextChar1"/>
    <w:uiPriority w:val="99"/>
    <w:rsid w:val="00AA0E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B7CEA"/>
    <w:rPr>
      <w:rFonts w:cs="Times New Roman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AA0E6B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AA0E6B"/>
    <w:rPr>
      <w:rFonts w:cs="Times New Roman"/>
      <w:vertAlign w:val="superscript"/>
    </w:rPr>
  </w:style>
  <w:style w:type="paragraph" w:customStyle="1" w:styleId="1">
    <w:name w:val="Обычный1"/>
    <w:uiPriority w:val="99"/>
    <w:rsid w:val="006912D1"/>
    <w:pPr>
      <w:widowControl w:val="0"/>
      <w:spacing w:before="60" w:line="260" w:lineRule="auto"/>
      <w:ind w:firstLine="680"/>
      <w:jc w:val="both"/>
    </w:pPr>
    <w:rPr>
      <w:szCs w:val="20"/>
    </w:rPr>
  </w:style>
  <w:style w:type="paragraph" w:customStyle="1" w:styleId="10">
    <w:name w:val="Абзац списка1"/>
    <w:basedOn w:val="Normal"/>
    <w:uiPriority w:val="99"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styleId="BodyText2">
    <w:name w:val="Body Text 2"/>
    <w:basedOn w:val="Normal"/>
    <w:link w:val="BodyText2Char1"/>
    <w:uiPriority w:val="99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szCs w:val="20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B7CEA"/>
    <w:rPr>
      <w:rFonts w:cs="Times New Roman"/>
      <w:sz w:val="24"/>
      <w:szCs w:val="24"/>
    </w:rPr>
  </w:style>
  <w:style w:type="character" w:customStyle="1" w:styleId="BodyText2Char1">
    <w:name w:val="Body Text 2 Char1"/>
    <w:link w:val="BodyText2"/>
    <w:uiPriority w:val="99"/>
    <w:locked/>
    <w:rsid w:val="00FF493E"/>
    <w:rPr>
      <w:sz w:val="24"/>
    </w:rPr>
  </w:style>
  <w:style w:type="paragraph" w:styleId="BodyTextIndent2">
    <w:name w:val="Body Text Indent 2"/>
    <w:basedOn w:val="Normal"/>
    <w:link w:val="BodyTextIndent2Char1"/>
    <w:uiPriority w:val="99"/>
    <w:rsid w:val="00386487"/>
    <w:pPr>
      <w:spacing w:after="120" w:line="480" w:lineRule="auto"/>
      <w:ind w:left="283"/>
    </w:pPr>
    <w:rPr>
      <w:szCs w:val="20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B7CEA"/>
    <w:rPr>
      <w:rFonts w:cs="Times New Roman"/>
      <w:sz w:val="24"/>
      <w:szCs w:val="24"/>
    </w:rPr>
  </w:style>
  <w:style w:type="character" w:customStyle="1" w:styleId="BodyTextIndent2Char1">
    <w:name w:val="Body Text Indent 2 Char1"/>
    <w:link w:val="BodyTextIndent2"/>
    <w:uiPriority w:val="99"/>
    <w:locked/>
    <w:rsid w:val="00386487"/>
    <w:rPr>
      <w:sz w:val="24"/>
    </w:rPr>
  </w:style>
  <w:style w:type="paragraph" w:styleId="NormalWeb">
    <w:name w:val="Normal (Web)"/>
    <w:basedOn w:val="Normal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Subtitle">
    <w:name w:val="Subtitle"/>
    <w:basedOn w:val="Normal"/>
    <w:link w:val="SubtitleChar1"/>
    <w:uiPriority w:val="99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szCs w:val="20"/>
      <w:lang w:eastAsia="ja-JP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B7CEA"/>
    <w:rPr>
      <w:rFonts w:ascii="Cambria" w:hAnsi="Cambria" w:cs="Times New Roman"/>
      <w:sz w:val="24"/>
      <w:szCs w:val="24"/>
    </w:rPr>
  </w:style>
  <w:style w:type="character" w:customStyle="1" w:styleId="SubtitleChar1">
    <w:name w:val="Subtitle Char1"/>
    <w:link w:val="Subtitle"/>
    <w:uiPriority w:val="99"/>
    <w:locked/>
    <w:rsid w:val="00386487"/>
    <w:rPr>
      <w:b/>
      <w:sz w:val="24"/>
    </w:rPr>
  </w:style>
  <w:style w:type="character" w:customStyle="1" w:styleId="apple-converted-space">
    <w:name w:val="apple-converted-space"/>
    <w:basedOn w:val="DefaultParagraphFont"/>
    <w:uiPriority w:val="99"/>
    <w:rsid w:val="005154A1"/>
    <w:rPr>
      <w:rFonts w:cs="Times New Roman"/>
    </w:rPr>
  </w:style>
  <w:style w:type="character" w:customStyle="1" w:styleId="butback">
    <w:name w:val="butback"/>
    <w:basedOn w:val="DefaultParagraphFont"/>
    <w:uiPriority w:val="99"/>
    <w:rsid w:val="005154A1"/>
    <w:rPr>
      <w:rFonts w:cs="Times New Roman"/>
    </w:rPr>
  </w:style>
  <w:style w:type="character" w:customStyle="1" w:styleId="submenu-table">
    <w:name w:val="submenu-table"/>
    <w:basedOn w:val="DefaultParagraphFont"/>
    <w:uiPriority w:val="99"/>
    <w:rsid w:val="005154A1"/>
    <w:rPr>
      <w:rFonts w:cs="Times New Roman"/>
    </w:rPr>
  </w:style>
  <w:style w:type="paragraph" w:customStyle="1" w:styleId="Default">
    <w:name w:val="Default"/>
    <w:uiPriority w:val="99"/>
    <w:rsid w:val="00B9730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622A77"/>
    <w:rPr>
      <w:rFonts w:cs="Times New Roman"/>
      <w:color w:val="0000FF"/>
      <w:u w:val="single"/>
    </w:rPr>
  </w:style>
  <w:style w:type="paragraph" w:styleId="BodyTextIndent3">
    <w:name w:val="Body Text Indent 3"/>
    <w:basedOn w:val="Normal"/>
    <w:link w:val="BodyTextIndent3Char1"/>
    <w:uiPriority w:val="99"/>
    <w:rsid w:val="00C16130"/>
    <w:pPr>
      <w:spacing w:after="120"/>
      <w:ind w:left="283"/>
    </w:pPr>
    <w:rPr>
      <w:sz w:val="16"/>
      <w:szCs w:val="20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B7CEA"/>
    <w:rPr>
      <w:rFonts w:cs="Times New Roman"/>
      <w:sz w:val="16"/>
      <w:szCs w:val="16"/>
    </w:rPr>
  </w:style>
  <w:style w:type="character" w:customStyle="1" w:styleId="BodyTextIndent3Char1">
    <w:name w:val="Body Text Indent 3 Char1"/>
    <w:link w:val="BodyTextIndent3"/>
    <w:uiPriority w:val="99"/>
    <w:locked/>
    <w:rsid w:val="00C16130"/>
    <w:rPr>
      <w:sz w:val="16"/>
    </w:rPr>
  </w:style>
  <w:style w:type="paragraph" w:customStyle="1" w:styleId="a">
    <w:name w:val="список с точками"/>
    <w:basedOn w:val="Normal"/>
    <w:uiPriority w:val="99"/>
    <w:rsid w:val="00497B4D"/>
    <w:pPr>
      <w:widowControl/>
      <w:numPr>
        <w:numId w:val="8"/>
      </w:numPr>
      <w:tabs>
        <w:tab w:val="num" w:pos="720"/>
        <w:tab w:val="num" w:pos="756"/>
      </w:tabs>
      <w:autoSpaceDE/>
      <w:autoSpaceDN/>
      <w:adjustRightInd/>
      <w:spacing w:line="312" w:lineRule="auto"/>
      <w:ind w:left="756"/>
    </w:pPr>
  </w:style>
  <w:style w:type="character" w:customStyle="1" w:styleId="Heading1Char2">
    <w:name w:val="Heading 1 Char2"/>
    <w:link w:val="Heading1"/>
    <w:uiPriority w:val="99"/>
    <w:locked/>
    <w:rsid w:val="00745D30"/>
    <w:rPr>
      <w:b/>
      <w:sz w:val="24"/>
    </w:rPr>
  </w:style>
  <w:style w:type="character" w:styleId="Strong">
    <w:name w:val="Strong"/>
    <w:basedOn w:val="DefaultParagraphFont"/>
    <w:uiPriority w:val="99"/>
    <w:qFormat/>
    <w:rsid w:val="002C57D4"/>
    <w:rPr>
      <w:rFonts w:cs="Times New Roman"/>
      <w:b/>
    </w:rPr>
  </w:style>
  <w:style w:type="character" w:customStyle="1" w:styleId="Heading1Char1">
    <w:name w:val="Heading 1 Char1"/>
    <w:uiPriority w:val="99"/>
    <w:locked/>
    <w:rsid w:val="005F7EEA"/>
    <w:rPr>
      <w:rFonts w:eastAsia="MS Mincho"/>
      <w:b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9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ultura-fiz.vspu.ac.ru/" TargetMode="External"/><Relationship Id="rId18" Type="http://schemas.openxmlformats.org/officeDocument/2006/relationships/hyperlink" Target="http://lesgaft-notes.spb.ru/" TargetMode="External"/><Relationship Id="rId26" Type="http://schemas.openxmlformats.org/officeDocument/2006/relationships/hyperlink" Target="https://urait.ru/" TargetMode="External"/><Relationship Id="rId39" Type="http://schemas.openxmlformats.org/officeDocument/2006/relationships/hyperlink" Target="http://magtu.ru:8085/marcweb2/Default.asp" TargetMode="External"/><Relationship Id="rId21" Type="http://schemas.openxmlformats.org/officeDocument/2006/relationships/hyperlink" Target="https://elibrary.ru/" TargetMode="External"/><Relationship Id="rId34" Type="http://schemas.openxmlformats.org/officeDocument/2006/relationships/hyperlink" Target="https://dlib.eastview.com/" TargetMode="External"/><Relationship Id="rId42" Type="http://schemas.openxmlformats.org/officeDocument/2006/relationships/hyperlink" Target="http://kultura-fiz.vspu.ac.ru/" TargetMode="External"/><Relationship Id="rId47" Type="http://schemas.openxmlformats.org/officeDocument/2006/relationships/hyperlink" Target="http://lesgaft-notes.spb.ru/" TargetMode="External"/><Relationship Id="rId50" Type="http://schemas.openxmlformats.org/officeDocument/2006/relationships/hyperlink" Target="https://elibrary.ru/" TargetMode="External"/><Relationship Id="rId55" Type="http://schemas.openxmlformats.org/officeDocument/2006/relationships/hyperlink" Target="https://urait.ru/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vgafk.ru/info/sci/journal" TargetMode="External"/><Relationship Id="rId20" Type="http://schemas.openxmlformats.org/officeDocument/2006/relationships/hyperlink" Target="http://www.schoolpress.ru/" TargetMode="External"/><Relationship Id="rId29" Type="http://schemas.openxmlformats.org/officeDocument/2006/relationships/hyperlink" Target="https://newlms.magtu.ru/mod/assign/view.php?id=572187" TargetMode="External"/><Relationship Id="rId41" Type="http://schemas.openxmlformats.org/officeDocument/2006/relationships/hyperlink" Target="https://hsm.susu.ru/hsm/ru" TargetMode="External"/><Relationship Id="rId54" Type="http://schemas.openxmlformats.org/officeDocument/2006/relationships/hyperlink" Target="https://e.lanbook.com/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znanium.com/" TargetMode="External"/><Relationship Id="rId32" Type="http://schemas.openxmlformats.org/officeDocument/2006/relationships/hyperlink" Target="https://www.studentlibrary.ru/book/ISBN9785907225169.html" TargetMode="External"/><Relationship Id="rId37" Type="http://schemas.openxmlformats.org/officeDocument/2006/relationships/hyperlink" Target="http://window.edu.ru/" TargetMode="External"/><Relationship Id="rId40" Type="http://schemas.openxmlformats.org/officeDocument/2006/relationships/hyperlink" Target="https://uisrussia.msu.ru" TargetMode="External"/><Relationship Id="rId45" Type="http://schemas.openxmlformats.org/officeDocument/2006/relationships/hyperlink" Target="http://www.vgafk.ru/info/sci/journal" TargetMode="External"/><Relationship Id="rId53" Type="http://schemas.openxmlformats.org/officeDocument/2006/relationships/hyperlink" Target="http://znanium.com/" TargetMode="External"/><Relationship Id="rId58" Type="http://schemas.openxmlformats.org/officeDocument/2006/relationships/hyperlink" Target="https://newlms.magtu.ru/mod/assign/view.php?id=57218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gufkst.ru/science/nauchno-metodicheskiy-zhurnal/" TargetMode="External"/><Relationship Id="rId23" Type="http://schemas.openxmlformats.org/officeDocument/2006/relationships/hyperlink" Target="https://scholar.google" TargetMode="External"/><Relationship Id="rId28" Type="http://schemas.openxmlformats.org/officeDocument/2006/relationships/hyperlink" Target="https://newlms.magtu.ru/mod/assign/view.php?id=464363" TargetMode="External"/><Relationship Id="rId36" Type="http://schemas.openxmlformats.org/officeDocument/2006/relationships/hyperlink" Target="https://scholar.google.ru/" TargetMode="External"/><Relationship Id="rId49" Type="http://schemas.openxmlformats.org/officeDocument/2006/relationships/hyperlink" Target="http://www.schoolpress.ru/" TargetMode="External"/><Relationship Id="rId57" Type="http://schemas.openxmlformats.org/officeDocument/2006/relationships/hyperlink" Target="https://newlms.magtu.ru/mod/assign/view.php?id=464363" TargetMode="External"/><Relationship Id="rId61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teoriya.ru/" TargetMode="External"/><Relationship Id="rId31" Type="http://schemas.openxmlformats.org/officeDocument/2006/relationships/hyperlink" Target="https://e.lanbook.com/book/125731" TargetMode="External"/><Relationship Id="rId44" Type="http://schemas.openxmlformats.org/officeDocument/2006/relationships/hyperlink" Target="https://kgufkst.ru/science/nauchno-metodicheskiy-zhurnal/" TargetMode="External"/><Relationship Id="rId52" Type="http://schemas.openxmlformats.org/officeDocument/2006/relationships/hyperlink" Target="https://scholar.google" TargetMode="External"/><Relationship Id="rId6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sportacadem.ru/nauka/nauchno-teoriticheskiy_zhurnal_nauka_i_sport_sovremennye_tendentsii/" TargetMode="External"/><Relationship Id="rId22" Type="http://schemas.openxmlformats.org/officeDocument/2006/relationships/hyperlink" Target="https://cyberleninka.ru/" TargetMode="External"/><Relationship Id="rId27" Type="http://schemas.openxmlformats.org/officeDocument/2006/relationships/hyperlink" Target="https://newlms.magtu.ru/mod/assign/view.php?id=237621" TargetMode="External"/><Relationship Id="rId30" Type="http://schemas.openxmlformats.org/officeDocument/2006/relationships/hyperlink" Target="https://urait.ru/bcode/453593" TargetMode="External"/><Relationship Id="rId35" Type="http://schemas.openxmlformats.org/officeDocument/2006/relationships/hyperlink" Target="https://elibrary.ru/project_risc.asp" TargetMode="External"/><Relationship Id="rId43" Type="http://schemas.openxmlformats.org/officeDocument/2006/relationships/hyperlink" Target="https://www.sportacadem.ru/nauka/nauchno-teoriticheskiy_zhurnal_nauka_i_sport_sovremennye_tendentsii/" TargetMode="External"/><Relationship Id="rId48" Type="http://schemas.openxmlformats.org/officeDocument/2006/relationships/hyperlink" Target="http://www.teoriya.ru/" TargetMode="External"/><Relationship Id="rId56" Type="http://schemas.openxmlformats.org/officeDocument/2006/relationships/hyperlink" Target="https://newlms.magtu.ru/mod/assign/view.php?id=237621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hsm.susu.ru/hsm/ru" TargetMode="External"/><Relationship Id="rId17" Type="http://schemas.openxmlformats.org/officeDocument/2006/relationships/hyperlink" Target="http://lesgaft-notes.spb.ru/ru/node/24" TargetMode="External"/><Relationship Id="rId25" Type="http://schemas.openxmlformats.org/officeDocument/2006/relationships/hyperlink" Target="https://e.lanbook.com/" TargetMode="External"/><Relationship Id="rId33" Type="http://schemas.openxmlformats.org/officeDocument/2006/relationships/hyperlink" Target="https://www.studentlibrary.ru/book/sibgufk_033.html" TargetMode="External"/><Relationship Id="rId38" Type="http://schemas.openxmlformats.org/officeDocument/2006/relationships/hyperlink" Target="https://www.rsl.ru/ru/4readers/catalogues/" TargetMode="External"/><Relationship Id="rId46" Type="http://schemas.openxmlformats.org/officeDocument/2006/relationships/hyperlink" Target="http://lesgaft-notes.spb.ru/ru/node/24" TargetMode="External"/><Relationship Id="rId5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36</Pages>
  <Words>9882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 для ОП бакалавриата, специалитета, магистратуры</dc:title>
  <dc:subject/>
  <dc:creator>user</dc:creator>
  <cp:keywords/>
  <dc:description/>
  <cp:lastModifiedBy>Олеся</cp:lastModifiedBy>
  <cp:revision>6</cp:revision>
  <cp:lastPrinted>2018-05-21T06:19:00Z</cp:lastPrinted>
  <dcterms:created xsi:type="dcterms:W3CDTF">2020-04-09T04:41:00Z</dcterms:created>
  <dcterms:modified xsi:type="dcterms:W3CDTF">2020-11-11T15:37:00Z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