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FC" w:rsidRPr="00C15ABF" w:rsidRDefault="00E920FC" w:rsidP="00201D32">
      <w:pPr>
        <w:pStyle w:val="Style9"/>
        <w:widowControl/>
        <w:jc w:val="center"/>
        <w:rPr>
          <w:rStyle w:val="FontStyle22"/>
          <w:sz w:val="24"/>
        </w:rPr>
      </w:pPr>
      <w:r w:rsidRPr="00C15ABF">
        <w:rPr>
          <w:rStyle w:val="FontStyle22"/>
          <w:sz w:val="24"/>
        </w:rPr>
        <w:t>МИНИСТЕРСТВО ОБРАЗОВАНИЯ И НАУКИ РОССИЙСКОЙ ФЕДЕРАЦИИ</w:t>
      </w:r>
    </w:p>
    <w:p w:rsidR="00E920FC" w:rsidRPr="00C15ABF" w:rsidRDefault="00E920FC" w:rsidP="00201D32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E920FC" w:rsidRPr="00C15ABF" w:rsidRDefault="00E920FC" w:rsidP="00201D32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высшего образования</w:t>
      </w:r>
    </w:p>
    <w:p w:rsidR="00E920FC" w:rsidRPr="00C15ABF" w:rsidRDefault="00E920FC" w:rsidP="00201D32">
      <w:pPr>
        <w:pStyle w:val="Style10"/>
        <w:widowControl/>
        <w:ind w:firstLine="720"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«Магнитогорский государственный технический университет им. Г.И. Носова»</w:t>
      </w:r>
    </w:p>
    <w:p w:rsidR="00E920FC" w:rsidRPr="00C15ABF" w:rsidRDefault="00E920FC" w:rsidP="00201D3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E920FC" w:rsidRPr="00C15ABF" w:rsidRDefault="00E920FC" w:rsidP="00201D3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E920FC" w:rsidRPr="00C15ABF" w:rsidRDefault="00E920FC" w:rsidP="00201D32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251658240" stroked="f">
            <v:textbox style="mso-next-textbox:#_x0000_s1026;mso-fit-shape-to-text:t">
              <w:txbxContent>
                <w:p w:rsidR="00E920FC" w:rsidRDefault="00E920FC" w:rsidP="00201D32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E920FC" w:rsidRPr="00C15ABF" w:rsidRDefault="00E920FC" w:rsidP="00201D32">
      <w:pPr>
        <w:pStyle w:val="Style13"/>
        <w:widowControl/>
        <w:jc w:val="right"/>
        <w:rPr>
          <w:rStyle w:val="FontStyle23"/>
          <w:b w:val="0"/>
          <w:sz w:val="24"/>
        </w:rPr>
      </w:pPr>
      <w:r w:rsidRPr="00BF3EBB">
        <w:rPr>
          <w:rStyle w:val="FontStyle23"/>
          <w:b w:val="0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121.5pt">
            <v:imagedata r:id="rId7" o:title=""/>
          </v:shape>
        </w:pict>
      </w:r>
    </w:p>
    <w:p w:rsidR="00E920FC" w:rsidRPr="00C15ABF" w:rsidRDefault="00E920FC" w:rsidP="00201D32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E920FC" w:rsidRPr="00C15ABF" w:rsidRDefault="00E920FC" w:rsidP="00201D32">
      <w:pPr>
        <w:pStyle w:val="Style13"/>
        <w:widowControl/>
        <w:jc w:val="center"/>
        <w:rPr>
          <w:rStyle w:val="FontStyle23"/>
          <w:b w:val="0"/>
          <w:sz w:val="24"/>
        </w:rPr>
      </w:pPr>
    </w:p>
    <w:p w:rsidR="00E920FC" w:rsidRPr="00C15ABF" w:rsidRDefault="00E920FC" w:rsidP="00201D32">
      <w:pPr>
        <w:pStyle w:val="Style5"/>
        <w:widowControl/>
        <w:jc w:val="center"/>
        <w:rPr>
          <w:rStyle w:val="FontStyle21"/>
          <w:b/>
          <w:sz w:val="24"/>
        </w:rPr>
      </w:pPr>
      <w:r w:rsidRPr="00C15ABF">
        <w:rPr>
          <w:rStyle w:val="FontStyle21"/>
          <w:b/>
          <w:sz w:val="24"/>
        </w:rPr>
        <w:t xml:space="preserve">РАБОЧАЯ ПРОГРАММА ДИСЦИПЛИНЫ </w:t>
      </w:r>
    </w:p>
    <w:p w:rsidR="00E920FC" w:rsidRPr="00C15ABF" w:rsidRDefault="00E920FC" w:rsidP="00201D32">
      <w:pPr>
        <w:pStyle w:val="Style5"/>
        <w:widowControl/>
        <w:jc w:val="center"/>
        <w:rPr>
          <w:rStyle w:val="FontStyle21"/>
          <w:sz w:val="24"/>
        </w:rPr>
      </w:pPr>
    </w:p>
    <w:p w:rsidR="00E920FC" w:rsidRPr="00C15ABF" w:rsidRDefault="00E920FC" w:rsidP="00201D32">
      <w:pPr>
        <w:pStyle w:val="Style5"/>
        <w:widowControl/>
        <w:jc w:val="center"/>
        <w:rPr>
          <w:rStyle w:val="FontStyle21"/>
          <w:sz w:val="24"/>
        </w:rPr>
      </w:pPr>
      <w:r>
        <w:rPr>
          <w:rStyle w:val="FontStyle21"/>
          <w:sz w:val="24"/>
        </w:rPr>
        <w:t xml:space="preserve">ОРГАНИЗАЦИЯ И УПРАВЛЕНИЕ  </w:t>
      </w:r>
      <w:r w:rsidRPr="00C15ABF">
        <w:rPr>
          <w:rStyle w:val="FontStyle21"/>
          <w:sz w:val="24"/>
        </w:rPr>
        <w:t>ФИЗИЧЕСКОЙ КУЛЬТУР</w:t>
      </w:r>
      <w:r>
        <w:rPr>
          <w:rStyle w:val="FontStyle21"/>
          <w:sz w:val="24"/>
        </w:rPr>
        <w:t>ОЙ</w:t>
      </w:r>
      <w:r w:rsidRPr="00C15ABF">
        <w:rPr>
          <w:rStyle w:val="FontStyle21"/>
          <w:sz w:val="24"/>
        </w:rPr>
        <w:t xml:space="preserve"> И СПОРТ</w:t>
      </w:r>
      <w:r>
        <w:rPr>
          <w:rStyle w:val="FontStyle21"/>
          <w:sz w:val="24"/>
        </w:rPr>
        <w:t>ОМ</w:t>
      </w:r>
    </w:p>
    <w:p w:rsidR="00E920FC" w:rsidRPr="00C15ABF" w:rsidRDefault="00E920FC" w:rsidP="00201D32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E920FC" w:rsidRPr="00C15ABF" w:rsidRDefault="00E920FC" w:rsidP="00201D32">
      <w:pPr>
        <w:pStyle w:val="Style11"/>
        <w:widowControl/>
        <w:jc w:val="center"/>
        <w:rPr>
          <w:rStyle w:val="FontStyle17"/>
          <w:b w:val="0"/>
          <w:sz w:val="24"/>
        </w:rPr>
      </w:pPr>
    </w:p>
    <w:p w:rsidR="00E920FC" w:rsidRPr="00C15ABF" w:rsidRDefault="00E920FC" w:rsidP="00201D32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 xml:space="preserve">Направление подготовки </w:t>
      </w:r>
    </w:p>
    <w:p w:rsidR="00E920FC" w:rsidRPr="00C15ABF" w:rsidRDefault="00E920FC" w:rsidP="00201D32">
      <w:pPr>
        <w:pStyle w:val="Style11"/>
        <w:widowControl/>
        <w:jc w:val="center"/>
      </w:pPr>
      <w:r w:rsidRPr="00C15ABF">
        <w:rPr>
          <w:rStyle w:val="FontStyle16"/>
          <w:b w:val="0"/>
          <w:sz w:val="24"/>
        </w:rPr>
        <w:t xml:space="preserve">44.03.01 </w:t>
      </w:r>
      <w:r w:rsidRPr="00C15ABF">
        <w:rPr>
          <w:rStyle w:val="FontStyle16"/>
          <w:b w:val="0"/>
          <w:bCs/>
          <w:sz w:val="24"/>
        </w:rPr>
        <w:t xml:space="preserve">Педагогическое образование </w:t>
      </w:r>
    </w:p>
    <w:p w:rsidR="00E920FC" w:rsidRPr="00C15ABF" w:rsidRDefault="00E920FC" w:rsidP="00201D32">
      <w:pPr>
        <w:pStyle w:val="Style11"/>
        <w:widowControl/>
        <w:tabs>
          <w:tab w:val="left" w:pos="5463"/>
        </w:tabs>
        <w:jc w:val="left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ab/>
      </w:r>
    </w:p>
    <w:p w:rsidR="00E920FC" w:rsidRPr="00C15ABF" w:rsidRDefault="00E920FC" w:rsidP="00201D32">
      <w:pPr>
        <w:pStyle w:val="Style11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Профиль программы</w:t>
      </w:r>
    </w:p>
    <w:p w:rsidR="00E920FC" w:rsidRPr="00C15ABF" w:rsidRDefault="00E920FC" w:rsidP="00201D32">
      <w:pPr>
        <w:pStyle w:val="Style4"/>
        <w:widowControl/>
        <w:ind w:firstLine="0"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bCs/>
          <w:sz w:val="24"/>
        </w:rPr>
        <w:t xml:space="preserve">Физическая культура </w:t>
      </w:r>
    </w:p>
    <w:p w:rsidR="00E920FC" w:rsidRPr="00C15ABF" w:rsidRDefault="00E920FC" w:rsidP="00201D32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E920FC" w:rsidRPr="00C15ABF" w:rsidRDefault="00E920FC" w:rsidP="00201D32">
      <w:pPr>
        <w:pStyle w:val="Style11"/>
        <w:widowControl/>
        <w:jc w:val="center"/>
        <w:rPr>
          <w:rStyle w:val="FontStyle16"/>
          <w:b w:val="0"/>
          <w:sz w:val="24"/>
        </w:rPr>
      </w:pPr>
    </w:p>
    <w:p w:rsidR="00E920FC" w:rsidRPr="00C15ABF" w:rsidRDefault="00E920FC" w:rsidP="00201D3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E920FC" w:rsidRPr="00C15ABF" w:rsidRDefault="00E920FC" w:rsidP="00201D32">
      <w:pPr>
        <w:pStyle w:val="Style4"/>
        <w:widowControl/>
        <w:jc w:val="center"/>
        <w:rPr>
          <w:rStyle w:val="FontStyle16"/>
          <w:b w:val="0"/>
          <w:sz w:val="24"/>
        </w:rPr>
      </w:pPr>
      <w:r w:rsidRPr="00C15ABF">
        <w:rPr>
          <w:rStyle w:val="FontStyle16"/>
          <w:b w:val="0"/>
          <w:sz w:val="24"/>
        </w:rPr>
        <w:t>Уровень высшего образования – бакалавриат</w:t>
      </w:r>
    </w:p>
    <w:p w:rsidR="00E920FC" w:rsidRPr="00C15ABF" w:rsidRDefault="00E920FC" w:rsidP="00201D32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E920FC" w:rsidRPr="00C15ABF" w:rsidRDefault="00E920FC" w:rsidP="00201D32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 xml:space="preserve">Программа подготовки – </w:t>
      </w:r>
      <w:r>
        <w:rPr>
          <w:rStyle w:val="FontStyle16"/>
          <w:b w:val="0"/>
          <w:sz w:val="24"/>
        </w:rPr>
        <w:t>академический</w:t>
      </w:r>
      <w:r w:rsidRPr="00C15ABF">
        <w:rPr>
          <w:rStyle w:val="FontStyle16"/>
          <w:b w:val="0"/>
          <w:sz w:val="24"/>
        </w:rPr>
        <w:t>бакалавриат</w:t>
      </w:r>
    </w:p>
    <w:p w:rsidR="00E920FC" w:rsidRPr="00C15ABF" w:rsidRDefault="00E920FC" w:rsidP="00201D32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E920FC" w:rsidRPr="00C15ABF" w:rsidRDefault="00E920FC" w:rsidP="00201D32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Форма обучения</w:t>
      </w:r>
    </w:p>
    <w:p w:rsidR="00E920FC" w:rsidRPr="00C15ABF" w:rsidRDefault="00E920FC" w:rsidP="00201D32">
      <w:pPr>
        <w:pStyle w:val="Style4"/>
        <w:widowControl/>
        <w:jc w:val="center"/>
        <w:rPr>
          <w:rStyle w:val="FontStyle18"/>
          <w:b w:val="0"/>
          <w:bCs/>
          <w:sz w:val="24"/>
        </w:rPr>
      </w:pPr>
      <w:r>
        <w:rPr>
          <w:rStyle w:val="FontStyle16"/>
          <w:b w:val="0"/>
          <w:sz w:val="24"/>
        </w:rPr>
        <w:t>Зао</w:t>
      </w:r>
      <w:r w:rsidRPr="00C15ABF">
        <w:rPr>
          <w:rStyle w:val="FontStyle16"/>
          <w:b w:val="0"/>
          <w:sz w:val="24"/>
        </w:rPr>
        <w:t xml:space="preserve">чная </w:t>
      </w:r>
    </w:p>
    <w:p w:rsidR="00E920FC" w:rsidRPr="00C15ABF" w:rsidRDefault="00E920FC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E920FC" w:rsidRPr="00C15ABF" w:rsidRDefault="00E920FC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E920FC" w:rsidRPr="00C15ABF" w:rsidRDefault="00E920FC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E920FC" w:rsidRPr="00C15ABF" w:rsidRDefault="00E920FC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E920FC" w:rsidRPr="00C15ABF" w:rsidRDefault="00E920FC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E920FC" w:rsidRPr="00C15ABF" w:rsidRDefault="00E920FC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E920FC" w:rsidRPr="00C15ABF" w:rsidTr="00201D32">
        <w:tc>
          <w:tcPr>
            <w:tcW w:w="3045" w:type="dxa"/>
          </w:tcPr>
          <w:p w:rsidR="00E920FC" w:rsidRPr="00C15ABF" w:rsidRDefault="00E920FC" w:rsidP="00201D3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E920FC" w:rsidRPr="00C15ABF" w:rsidRDefault="00E920FC" w:rsidP="00201D32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E920FC" w:rsidRPr="00C15ABF" w:rsidTr="00201D32">
        <w:tc>
          <w:tcPr>
            <w:tcW w:w="3045" w:type="dxa"/>
          </w:tcPr>
          <w:p w:rsidR="00E920FC" w:rsidRPr="00C15ABF" w:rsidRDefault="00E920FC" w:rsidP="00201D3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Кафедра</w:t>
            </w:r>
          </w:p>
        </w:tc>
        <w:tc>
          <w:tcPr>
            <w:tcW w:w="6243" w:type="dxa"/>
          </w:tcPr>
          <w:p w:rsidR="00E920FC" w:rsidRPr="00C15ABF" w:rsidRDefault="00E920FC" w:rsidP="00201D32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</w:rPr>
            </w:pPr>
            <w:r w:rsidRPr="00C15ABF">
              <w:rPr>
                <w:rStyle w:val="FontStyle17"/>
                <w:b w:val="0"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E920FC" w:rsidRPr="00C15ABF" w:rsidTr="00201D32">
        <w:tc>
          <w:tcPr>
            <w:tcW w:w="3045" w:type="dxa"/>
          </w:tcPr>
          <w:p w:rsidR="00E920FC" w:rsidRPr="00C15ABF" w:rsidRDefault="00E920FC" w:rsidP="00201D3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  <w:r w:rsidRPr="00C15ABF">
              <w:rPr>
                <w:rStyle w:val="FontStyle17"/>
                <w:b w:val="0"/>
                <w:sz w:val="24"/>
              </w:rPr>
              <w:t>Курс</w:t>
            </w:r>
          </w:p>
        </w:tc>
        <w:tc>
          <w:tcPr>
            <w:tcW w:w="6243" w:type="dxa"/>
          </w:tcPr>
          <w:p w:rsidR="00E920FC" w:rsidRPr="00C15ABF" w:rsidRDefault="00E920FC" w:rsidP="00201D32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</w:pPr>
            <w:r>
              <w:rPr>
                <w:rStyle w:val="FontStyle17"/>
                <w:b w:val="0"/>
                <w:i/>
                <w:iCs/>
                <w:sz w:val="24"/>
                <w:lang w:val="en-US"/>
              </w:rPr>
              <w:t>V</w:t>
            </w:r>
          </w:p>
        </w:tc>
      </w:tr>
      <w:tr w:rsidR="00E920FC" w:rsidRPr="00C15ABF" w:rsidTr="00201D32">
        <w:tc>
          <w:tcPr>
            <w:tcW w:w="3045" w:type="dxa"/>
          </w:tcPr>
          <w:p w:rsidR="00E920FC" w:rsidRPr="00C15ABF" w:rsidRDefault="00E920FC" w:rsidP="00201D32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4"/>
              </w:rPr>
            </w:pPr>
          </w:p>
        </w:tc>
        <w:tc>
          <w:tcPr>
            <w:tcW w:w="6243" w:type="dxa"/>
          </w:tcPr>
          <w:p w:rsidR="00E920FC" w:rsidRPr="00C15ABF" w:rsidRDefault="00E920FC" w:rsidP="00201D32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4"/>
                <w:lang w:val="en-US"/>
              </w:rPr>
            </w:pPr>
          </w:p>
        </w:tc>
      </w:tr>
    </w:tbl>
    <w:p w:rsidR="00E920FC" w:rsidRPr="00C15ABF" w:rsidRDefault="00E920FC" w:rsidP="00201D32">
      <w:pPr>
        <w:pStyle w:val="Style1"/>
        <w:widowControl/>
        <w:jc w:val="center"/>
        <w:rPr>
          <w:rStyle w:val="FontStyle17"/>
          <w:b w:val="0"/>
          <w:bCs/>
          <w:sz w:val="24"/>
        </w:rPr>
      </w:pPr>
    </w:p>
    <w:p w:rsidR="00E920FC" w:rsidRPr="00C15ABF" w:rsidRDefault="00E920FC" w:rsidP="00201D32">
      <w:pPr>
        <w:pStyle w:val="Style6"/>
        <w:widowControl/>
        <w:jc w:val="center"/>
        <w:rPr>
          <w:rStyle w:val="FontStyle16"/>
          <w:b w:val="0"/>
          <w:sz w:val="24"/>
        </w:rPr>
      </w:pPr>
    </w:p>
    <w:p w:rsidR="00E920FC" w:rsidRPr="00C15ABF" w:rsidRDefault="00E920FC" w:rsidP="00201D32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 w:rsidRPr="00C15ABF">
        <w:rPr>
          <w:rStyle w:val="FontStyle16"/>
          <w:b w:val="0"/>
          <w:sz w:val="24"/>
        </w:rPr>
        <w:t>Магнитогорск</w:t>
      </w:r>
    </w:p>
    <w:p w:rsidR="00E920FC" w:rsidRPr="00C15ABF" w:rsidRDefault="00E920FC" w:rsidP="00201D32">
      <w:pPr>
        <w:pStyle w:val="Style6"/>
        <w:widowControl/>
        <w:jc w:val="center"/>
        <w:rPr>
          <w:rStyle w:val="FontStyle16"/>
          <w:b w:val="0"/>
          <w:bCs/>
          <w:sz w:val="24"/>
        </w:rPr>
      </w:pPr>
      <w:r>
        <w:rPr>
          <w:rStyle w:val="FontStyle16"/>
          <w:b w:val="0"/>
          <w:sz w:val="24"/>
        </w:rPr>
        <w:t>2016</w:t>
      </w:r>
      <w:r w:rsidRPr="00C15ABF">
        <w:rPr>
          <w:rStyle w:val="FontStyle16"/>
          <w:b w:val="0"/>
          <w:sz w:val="24"/>
        </w:rPr>
        <w:t xml:space="preserve"> г.</w:t>
      </w:r>
    </w:p>
    <w:p w:rsidR="00E920FC" w:rsidRDefault="00E920FC" w:rsidP="00201D32"/>
    <w:p w:rsidR="00E920FC" w:rsidRDefault="00E920FC" w:rsidP="00201D32"/>
    <w:p w:rsidR="00E920FC" w:rsidRDefault="00E920FC" w:rsidP="00201D32"/>
    <w:p w:rsidR="00E920FC" w:rsidRDefault="00E920FC" w:rsidP="00201D32"/>
    <w:p w:rsidR="00E920FC" w:rsidRDefault="00E920FC" w:rsidP="00201D32"/>
    <w:p w:rsidR="00E920FC" w:rsidRDefault="00E920FC" w:rsidP="00201D32"/>
    <w:p w:rsidR="00E920FC" w:rsidRDefault="00E920FC" w:rsidP="00201D32"/>
    <w:p w:rsidR="00E920FC" w:rsidRDefault="00E920FC" w:rsidP="00201D32"/>
    <w:p w:rsidR="00E920FC" w:rsidRDefault="00E920FC" w:rsidP="00201D32"/>
    <w:p w:rsidR="00E920FC" w:rsidRDefault="00E920FC" w:rsidP="00201D32">
      <w:pPr>
        <w:spacing w:after="200"/>
        <w:ind w:firstLine="0"/>
        <w:jc w:val="center"/>
      </w:pPr>
      <w:r>
        <w:rPr>
          <w:noProof/>
        </w:rPr>
        <w:pict>
          <v:shape id="Рисунок 2" o:spid="_x0000_i1026" type="#_x0000_t75" style="width:453pt;height:613.5pt;visibility:visible">
            <v:imagedata r:id="rId8" o:title=""/>
          </v:shape>
        </w:pict>
      </w:r>
    </w:p>
    <w:p w:rsidR="00E920FC" w:rsidRPr="00C17915" w:rsidRDefault="00E920FC" w:rsidP="002A720F">
      <w:pPr>
        <w:pStyle w:val="Heading1"/>
        <w:rPr>
          <w:rStyle w:val="FontStyle16"/>
          <w:b/>
          <w:sz w:val="24"/>
          <w:szCs w:val="24"/>
        </w:rPr>
      </w:pPr>
      <w:r w:rsidRPr="00C17915">
        <w:rPr>
          <w:rStyle w:val="FontStyle16"/>
          <w:b/>
          <w:sz w:val="24"/>
          <w:szCs w:val="24"/>
        </w:rPr>
        <w:br w:type="page"/>
      </w:r>
      <w:r w:rsidRPr="00BF3EBB">
        <w:rPr>
          <w:rStyle w:val="FontStyle16"/>
          <w:szCs w:val="24"/>
        </w:rPr>
        <w:pict>
          <v:shape id="_x0000_i1027" type="#_x0000_t75" style="width:428.25pt;height:588pt">
            <v:imagedata r:id="rId9" o:title=""/>
          </v:shape>
        </w:pict>
      </w:r>
      <w:r w:rsidRPr="00C17915">
        <w:rPr>
          <w:rStyle w:val="FontStyle16"/>
          <w:b/>
          <w:sz w:val="24"/>
          <w:szCs w:val="24"/>
        </w:rPr>
        <w:t>1 Цели освоения дисциплины (модуля)</w:t>
      </w:r>
    </w:p>
    <w:p w:rsidR="00E920FC" w:rsidRDefault="00E920FC" w:rsidP="00DC673E">
      <w:pPr>
        <w:pStyle w:val="BodyText2"/>
        <w:spacing w:after="0" w:line="240" w:lineRule="auto"/>
        <w:ind w:firstLine="720"/>
        <w:jc w:val="both"/>
      </w:pPr>
      <w:r>
        <w:rPr>
          <w:rStyle w:val="FontStyle16"/>
          <w:b w:val="0"/>
          <w:sz w:val="24"/>
          <w:szCs w:val="16"/>
        </w:rPr>
        <w:t>Целью</w:t>
      </w:r>
      <w:r w:rsidRPr="00AF2BB2">
        <w:rPr>
          <w:rStyle w:val="FontStyle16"/>
          <w:b w:val="0"/>
          <w:sz w:val="24"/>
          <w:szCs w:val="16"/>
        </w:rPr>
        <w:t xml:space="preserve"> освоения</w:t>
      </w:r>
      <w:r>
        <w:rPr>
          <w:rStyle w:val="FontStyle16"/>
          <w:b w:val="0"/>
          <w:sz w:val="24"/>
          <w:szCs w:val="16"/>
        </w:rPr>
        <w:t xml:space="preserve"> дисциплины «Организация и управление физической культурой и спортом» </w:t>
      </w:r>
      <w:r w:rsidRPr="00AF2BB2">
        <w:rPr>
          <w:rStyle w:val="FontStyle16"/>
          <w:b w:val="0"/>
          <w:sz w:val="24"/>
          <w:szCs w:val="16"/>
        </w:rPr>
        <w:t>явля</w:t>
      </w:r>
      <w:r>
        <w:rPr>
          <w:rStyle w:val="FontStyle16"/>
          <w:b w:val="0"/>
          <w:sz w:val="24"/>
          <w:szCs w:val="16"/>
        </w:rPr>
        <w:t>е</w:t>
      </w:r>
      <w:r w:rsidRPr="00AF2BB2">
        <w:rPr>
          <w:rStyle w:val="FontStyle16"/>
          <w:b w:val="0"/>
          <w:sz w:val="24"/>
          <w:szCs w:val="16"/>
        </w:rPr>
        <w:t>тся</w:t>
      </w:r>
      <w:r>
        <w:t xml:space="preserve"> формирование у студентов </w:t>
      </w:r>
      <w:r>
        <w:rPr>
          <w:rStyle w:val="FontStyle16"/>
          <w:b w:val="0"/>
          <w:sz w:val="24"/>
          <w:szCs w:val="16"/>
        </w:rPr>
        <w:t xml:space="preserve">правовых </w:t>
      </w:r>
      <w:r>
        <w:t xml:space="preserve">фундаментальных знаний в сфере управления и организации физической культуры и спорта для использования </w:t>
      </w:r>
      <w:r w:rsidRPr="00241BFE">
        <w:t>в своей пр</w:t>
      </w:r>
      <w:r w:rsidRPr="00241BFE">
        <w:t>о</w:t>
      </w:r>
      <w:r w:rsidRPr="00241BFE">
        <w:t>фессиональной дея</w:t>
      </w:r>
      <w:r>
        <w:t>тельности, о</w:t>
      </w:r>
      <w:r>
        <w:rPr>
          <w:rStyle w:val="FontStyle16"/>
          <w:b w:val="0"/>
          <w:sz w:val="24"/>
          <w:szCs w:val="16"/>
        </w:rPr>
        <w:t>сознания социальной значимости своей будущей профе</w:t>
      </w:r>
      <w:r>
        <w:rPr>
          <w:rStyle w:val="FontStyle16"/>
          <w:b w:val="0"/>
          <w:sz w:val="24"/>
          <w:szCs w:val="16"/>
        </w:rPr>
        <w:t>с</w:t>
      </w:r>
      <w:r>
        <w:rPr>
          <w:rStyle w:val="FontStyle16"/>
          <w:b w:val="0"/>
          <w:sz w:val="24"/>
          <w:szCs w:val="16"/>
        </w:rPr>
        <w:t>сии, формирование  мотивации к осуществлению профессиональной деятельности, а та</w:t>
      </w:r>
      <w:r>
        <w:rPr>
          <w:rStyle w:val="FontStyle16"/>
          <w:b w:val="0"/>
          <w:sz w:val="24"/>
          <w:szCs w:val="16"/>
        </w:rPr>
        <w:t>к</w:t>
      </w:r>
      <w:r>
        <w:rPr>
          <w:rStyle w:val="FontStyle16"/>
          <w:b w:val="0"/>
          <w:sz w:val="24"/>
          <w:szCs w:val="16"/>
        </w:rPr>
        <w:t xml:space="preserve">же изучение организационных и управленческих аспектов </w:t>
      </w:r>
      <w:r w:rsidRPr="00903894">
        <w:rPr>
          <w:bCs/>
        </w:rPr>
        <w:t>реализ</w:t>
      </w:r>
      <w:r>
        <w:rPr>
          <w:bCs/>
        </w:rPr>
        <w:t xml:space="preserve">ации </w:t>
      </w:r>
      <w:r w:rsidRPr="00903894">
        <w:rPr>
          <w:bCs/>
        </w:rPr>
        <w:t>образовательны</w:t>
      </w:r>
      <w:r>
        <w:rPr>
          <w:bCs/>
        </w:rPr>
        <w:t>х</w:t>
      </w:r>
      <w:r w:rsidRPr="00903894">
        <w:rPr>
          <w:bCs/>
        </w:rPr>
        <w:t xml:space="preserve"> программв соответствии с требованиями образовательных стандартов</w:t>
      </w:r>
      <w:r>
        <w:rPr>
          <w:bCs/>
        </w:rPr>
        <w:t xml:space="preserve">. </w:t>
      </w:r>
    </w:p>
    <w:p w:rsidR="00E920FC" w:rsidRDefault="00E920FC" w:rsidP="00DC673E">
      <w:pPr>
        <w:rPr>
          <w:rStyle w:val="FontStyle21"/>
          <w:sz w:val="24"/>
          <w:szCs w:val="12"/>
        </w:rPr>
      </w:pPr>
    </w:p>
    <w:p w:rsidR="00E920FC" w:rsidRPr="00497B4D" w:rsidRDefault="00E920FC" w:rsidP="00DC673E">
      <w:pPr>
        <w:rPr>
          <w:rStyle w:val="FontStyle21"/>
          <w:b/>
          <w:sz w:val="24"/>
          <w:szCs w:val="12"/>
        </w:rPr>
      </w:pPr>
      <w:r w:rsidRPr="00497B4D">
        <w:rPr>
          <w:rStyle w:val="FontStyle21"/>
          <w:b/>
          <w:sz w:val="24"/>
          <w:szCs w:val="12"/>
        </w:rPr>
        <w:t xml:space="preserve">2 Место дисциплины (модуля) в структуре образовательной программы </w:t>
      </w:r>
      <w:r w:rsidRPr="00497B4D">
        <w:rPr>
          <w:rStyle w:val="FontStyle21"/>
          <w:b/>
          <w:sz w:val="24"/>
          <w:szCs w:val="12"/>
        </w:rPr>
        <w:br/>
        <w:t>подготовки бакалавра (магистра, специалиста)</w:t>
      </w:r>
    </w:p>
    <w:p w:rsidR="00E920FC" w:rsidRPr="008C0442" w:rsidRDefault="00E920FC" w:rsidP="00DC673E">
      <w:pPr>
        <w:pStyle w:val="Heading1"/>
        <w:rPr>
          <w:rStyle w:val="FontStyle16"/>
          <w:bCs/>
          <w:iCs/>
          <w:sz w:val="24"/>
          <w:szCs w:val="24"/>
        </w:rPr>
      </w:pPr>
      <w:r w:rsidRPr="008C0442">
        <w:rPr>
          <w:rStyle w:val="FontStyle16"/>
          <w:sz w:val="24"/>
          <w:szCs w:val="24"/>
        </w:rPr>
        <w:t xml:space="preserve">Дисциплина </w:t>
      </w:r>
      <w:r>
        <w:rPr>
          <w:rStyle w:val="FontStyle16"/>
          <w:sz w:val="24"/>
          <w:szCs w:val="24"/>
        </w:rPr>
        <w:t>«</w:t>
      </w:r>
      <w:bookmarkStart w:id="0" w:name="_Hlk523221602"/>
      <w:r>
        <w:rPr>
          <w:rStyle w:val="FontStyle16"/>
          <w:sz w:val="24"/>
          <w:szCs w:val="24"/>
        </w:rPr>
        <w:t>Организация и управление</w:t>
      </w:r>
      <w:r w:rsidRPr="008C0442">
        <w:rPr>
          <w:rStyle w:val="FontStyle16"/>
          <w:sz w:val="24"/>
          <w:szCs w:val="24"/>
        </w:rPr>
        <w:t xml:space="preserve"> физической культур</w:t>
      </w:r>
      <w:r>
        <w:rPr>
          <w:rStyle w:val="FontStyle16"/>
          <w:sz w:val="24"/>
          <w:szCs w:val="24"/>
        </w:rPr>
        <w:t>ой</w:t>
      </w:r>
      <w:r w:rsidRPr="008C0442">
        <w:rPr>
          <w:rStyle w:val="FontStyle16"/>
          <w:sz w:val="24"/>
          <w:szCs w:val="24"/>
        </w:rPr>
        <w:t xml:space="preserve"> и спорт</w:t>
      </w:r>
      <w:r>
        <w:rPr>
          <w:rStyle w:val="FontStyle16"/>
          <w:sz w:val="24"/>
          <w:szCs w:val="24"/>
        </w:rPr>
        <w:t>ом</w:t>
      </w:r>
      <w:bookmarkEnd w:id="0"/>
      <w:r w:rsidRPr="008C0442">
        <w:rPr>
          <w:rStyle w:val="FontStyle16"/>
          <w:sz w:val="24"/>
          <w:szCs w:val="24"/>
        </w:rPr>
        <w:t>» входит в</w:t>
      </w:r>
      <w:r>
        <w:rPr>
          <w:rStyle w:val="FontStyle16"/>
          <w:sz w:val="24"/>
          <w:szCs w:val="24"/>
        </w:rPr>
        <w:t xml:space="preserve"> вариативную часть блока Б1 как дисциплина по выбору </w:t>
      </w:r>
      <w:r w:rsidRPr="008C0442">
        <w:rPr>
          <w:rStyle w:val="FontStyle16"/>
          <w:sz w:val="24"/>
          <w:szCs w:val="24"/>
        </w:rPr>
        <w:t>образовательной програ</w:t>
      </w:r>
      <w:r w:rsidRPr="008C0442">
        <w:rPr>
          <w:rStyle w:val="FontStyle16"/>
          <w:sz w:val="24"/>
          <w:szCs w:val="24"/>
        </w:rPr>
        <w:t>м</w:t>
      </w:r>
      <w:r w:rsidRPr="008C0442">
        <w:rPr>
          <w:rStyle w:val="FontStyle16"/>
          <w:sz w:val="24"/>
          <w:szCs w:val="24"/>
        </w:rPr>
        <w:t>мы.</w:t>
      </w:r>
    </w:p>
    <w:p w:rsidR="00E920FC" w:rsidRDefault="00E920FC" w:rsidP="00DC673E">
      <w:r>
        <w:rPr>
          <w:rStyle w:val="FontStyle16"/>
          <w:b w:val="0"/>
          <w:sz w:val="24"/>
          <w:szCs w:val="16"/>
        </w:rPr>
        <w:t xml:space="preserve">Для изучения дисциплины необходимы знания (умения, </w:t>
      </w:r>
      <w:r w:rsidRPr="002B1C9A">
        <w:rPr>
          <w:rStyle w:val="FontStyle16"/>
          <w:b w:val="0"/>
          <w:sz w:val="24"/>
          <w:szCs w:val="16"/>
        </w:rPr>
        <w:t>владения</w:t>
      </w:r>
      <w:r>
        <w:rPr>
          <w:rStyle w:val="FontStyle16"/>
          <w:b w:val="0"/>
          <w:sz w:val="24"/>
          <w:szCs w:val="16"/>
        </w:rPr>
        <w:t>), сформированные в результате изучения следующих дисциплин</w:t>
      </w:r>
      <w:r>
        <w:t xml:space="preserve"> «История физической культуры и спорта», «Основы экономики и менеджмента в сфере физической культуры и спорта», «Физкул</w:t>
      </w:r>
      <w:r>
        <w:t>ь</w:t>
      </w:r>
      <w:r>
        <w:t>турно-спортивное совершенствование», «Теория физической культуры и спорта», все в</w:t>
      </w:r>
      <w:r>
        <w:t>и</w:t>
      </w:r>
      <w:r>
        <w:t>ды практик, параллельного изучения с дисциплиной«Правовые основы физической кул</w:t>
      </w:r>
      <w:r>
        <w:t>ь</w:t>
      </w:r>
      <w:r>
        <w:t>туры и спорта»,</w:t>
      </w:r>
    </w:p>
    <w:p w:rsidR="00E920FC" w:rsidRPr="002C57D4" w:rsidRDefault="00E920FC" w:rsidP="00DC673E">
      <w:pPr>
        <w:rPr>
          <w:rStyle w:val="FontStyle16"/>
          <w:b w:val="0"/>
          <w:bCs/>
          <w:sz w:val="24"/>
          <w:szCs w:val="16"/>
        </w:rPr>
      </w:pPr>
      <w:r>
        <w:rPr>
          <w:rStyle w:val="FontStyle16"/>
          <w:b w:val="0"/>
          <w:sz w:val="24"/>
          <w:szCs w:val="16"/>
        </w:rPr>
        <w:t xml:space="preserve">Знания (умения, </w:t>
      </w:r>
      <w:r w:rsidRPr="00DE7571">
        <w:rPr>
          <w:rStyle w:val="FontStyle16"/>
          <w:b w:val="0"/>
          <w:sz w:val="24"/>
          <w:szCs w:val="16"/>
        </w:rPr>
        <w:t>владения</w:t>
      </w:r>
      <w:r>
        <w:rPr>
          <w:rStyle w:val="FontStyle16"/>
          <w:b w:val="0"/>
          <w:sz w:val="24"/>
          <w:szCs w:val="16"/>
        </w:rPr>
        <w:t>), полученные при прохождении данной дисциплины будут необходимы для сдачи междисциплинарного государственного экзамена, написания в</w:t>
      </w:r>
      <w:r>
        <w:rPr>
          <w:rStyle w:val="FontStyle16"/>
          <w:b w:val="0"/>
          <w:sz w:val="24"/>
          <w:szCs w:val="16"/>
        </w:rPr>
        <w:t>ы</w:t>
      </w:r>
      <w:r>
        <w:rPr>
          <w:rStyle w:val="FontStyle16"/>
          <w:b w:val="0"/>
          <w:sz w:val="24"/>
          <w:szCs w:val="16"/>
        </w:rPr>
        <w:t>пускной квалификационной работы и  дальнейшей профессиональной деятельности</w:t>
      </w:r>
    </w:p>
    <w:p w:rsidR="00E920FC" w:rsidRPr="00C17915" w:rsidRDefault="00E920FC" w:rsidP="0079022C">
      <w:pPr>
        <w:pStyle w:val="Heading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920FC" w:rsidRPr="00C17915" w:rsidRDefault="00E920FC" w:rsidP="00F52FB7">
      <w:pPr>
        <w:rPr>
          <w:rStyle w:val="FontStyle16"/>
          <w:b w:val="0"/>
          <w:bCs/>
          <w:sz w:val="24"/>
        </w:rPr>
      </w:pPr>
      <w:r w:rsidRPr="00C17915">
        <w:rPr>
          <w:rStyle w:val="FontStyle16"/>
          <w:b w:val="0"/>
          <w:bCs/>
          <w:sz w:val="24"/>
        </w:rPr>
        <w:t xml:space="preserve">В результате освоения дисциплины </w:t>
      </w:r>
      <w:r>
        <w:rPr>
          <w:rStyle w:val="FontStyle16"/>
          <w:b w:val="0"/>
          <w:bCs/>
          <w:sz w:val="24"/>
          <w:szCs w:val="16"/>
        </w:rPr>
        <w:t>«</w:t>
      </w:r>
      <w:r w:rsidRPr="0015239D">
        <w:rPr>
          <w:rStyle w:val="FontStyle16"/>
          <w:b w:val="0"/>
          <w:iCs/>
          <w:sz w:val="24"/>
        </w:rPr>
        <w:t>Организация и управление физической культ</w:t>
      </w:r>
      <w:r w:rsidRPr="0015239D">
        <w:rPr>
          <w:rStyle w:val="FontStyle16"/>
          <w:b w:val="0"/>
          <w:iCs/>
          <w:sz w:val="24"/>
        </w:rPr>
        <w:t>у</w:t>
      </w:r>
      <w:r w:rsidRPr="0015239D">
        <w:rPr>
          <w:rStyle w:val="FontStyle16"/>
          <w:b w:val="0"/>
          <w:iCs/>
          <w:sz w:val="24"/>
        </w:rPr>
        <w:t>рой и спортом</w:t>
      </w:r>
      <w:r>
        <w:rPr>
          <w:rStyle w:val="FontStyle16"/>
          <w:b w:val="0"/>
          <w:bCs/>
          <w:sz w:val="24"/>
          <w:szCs w:val="16"/>
        </w:rPr>
        <w:t xml:space="preserve">» </w:t>
      </w:r>
      <w:r w:rsidRPr="00C17915">
        <w:rPr>
          <w:rStyle w:val="FontStyle16"/>
          <w:b w:val="0"/>
          <w:bCs/>
          <w:sz w:val="24"/>
        </w:rPr>
        <w:t>обучающийся должен обладать следующими компетенциями:</w:t>
      </w:r>
    </w:p>
    <w:p w:rsidR="00E920FC" w:rsidRDefault="00E920FC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E920FC" w:rsidRPr="005C5F45" w:rsidTr="00D6408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0FC" w:rsidRPr="005C5F45" w:rsidRDefault="00E920FC" w:rsidP="00D6408F">
            <w:pPr>
              <w:ind w:firstLine="0"/>
              <w:jc w:val="center"/>
            </w:pPr>
            <w:r w:rsidRPr="005C5F45">
              <w:t xml:space="preserve">Структурный </w:t>
            </w:r>
            <w:r w:rsidRPr="005C5F45">
              <w:br/>
              <w:t xml:space="preserve">элемент </w:t>
            </w:r>
            <w:r w:rsidRPr="005C5F4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0FC" w:rsidRPr="005C5F45" w:rsidRDefault="00E920FC" w:rsidP="00D6408F">
            <w:pPr>
              <w:ind w:firstLine="0"/>
              <w:jc w:val="center"/>
            </w:pPr>
            <w:r w:rsidRPr="005C5F45">
              <w:t xml:space="preserve">Планируемые результаты обучения </w:t>
            </w:r>
          </w:p>
        </w:tc>
      </w:tr>
      <w:tr w:rsidR="00E920FC" w:rsidRPr="005C5F45" w:rsidTr="00D6408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ОК-7 –обладает способностью использовать базовые правовые знания в различных сферах деятельности</w:t>
            </w:r>
          </w:p>
        </w:tc>
      </w:tr>
      <w:tr w:rsidR="00E920FC" w:rsidRPr="005C5F45" w:rsidTr="00D6408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</w:pPr>
            <w:r w:rsidRPr="005C5F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принципы составления, применения, исполнения законодательных и но</w:t>
            </w:r>
            <w:r w:rsidRPr="005C5F45">
              <w:rPr>
                <w:rStyle w:val="FontStyle16"/>
                <w:b w:val="0"/>
                <w:bCs/>
                <w:sz w:val="24"/>
              </w:rPr>
              <w:t>р</w:t>
            </w:r>
            <w:r w:rsidRPr="005C5F45">
              <w:rPr>
                <w:rStyle w:val="FontStyle16"/>
                <w:b w:val="0"/>
                <w:bCs/>
                <w:sz w:val="24"/>
              </w:rPr>
              <w:t>мативных документов, регламентирующих деятельность организаций сферы физической культуры и спорта</w:t>
            </w:r>
          </w:p>
        </w:tc>
      </w:tr>
      <w:tr w:rsidR="00E920FC" w:rsidRPr="005C5F45" w:rsidTr="00D6408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</w:pPr>
            <w:r w:rsidRPr="005C5F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 xml:space="preserve">использовать в своей профессиональной деятельности  правовые знания сферы физической культуры и спорта     </w:t>
            </w:r>
          </w:p>
        </w:tc>
      </w:tr>
      <w:tr w:rsidR="00E920FC" w:rsidRPr="005C5F45" w:rsidTr="00D6408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</w:pPr>
            <w:r w:rsidRPr="005C5F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навыками правового поведения и культуры</w:t>
            </w:r>
          </w:p>
        </w:tc>
      </w:tr>
      <w:tr w:rsidR="00E920FC" w:rsidRPr="005C5F45" w:rsidTr="00D6408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ОПК-4 –  обладает готовностью к профессиональной деятельности в соответствии с но</w:t>
            </w:r>
            <w:r w:rsidRPr="005C5F45">
              <w:rPr>
                <w:rStyle w:val="FontStyle16"/>
                <w:b w:val="0"/>
                <w:bCs/>
                <w:sz w:val="24"/>
              </w:rPr>
              <w:t>р</w:t>
            </w:r>
            <w:r w:rsidRPr="005C5F45">
              <w:rPr>
                <w:rStyle w:val="FontStyle16"/>
                <w:b w:val="0"/>
                <w:bCs/>
                <w:sz w:val="24"/>
              </w:rPr>
              <w:t>мативно-правовыми актами сферы образования</w:t>
            </w:r>
          </w:p>
        </w:tc>
      </w:tr>
      <w:tr w:rsidR="00E920FC" w:rsidRPr="005C5F45" w:rsidTr="00D6408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</w:pPr>
            <w:r w:rsidRPr="005C5F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 xml:space="preserve">нормативно-правовые акты, регламентирующие деятельность и развитие  организации </w:t>
            </w:r>
          </w:p>
        </w:tc>
      </w:tr>
      <w:tr w:rsidR="00E920FC" w:rsidRPr="005C5F45" w:rsidTr="00D6408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</w:pPr>
            <w:r w:rsidRPr="005C5F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применять знания, опыт других учреждений с целью успешного развития организации  в сфере физического культуры</w:t>
            </w:r>
          </w:p>
        </w:tc>
      </w:tr>
      <w:tr w:rsidR="00E920FC" w:rsidRPr="005C5F45" w:rsidTr="00D6408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</w:pPr>
            <w:r w:rsidRPr="005C5F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  <w:rPr>
                <w:rStyle w:val="FontStyle16"/>
                <w:b w:val="0"/>
                <w:sz w:val="24"/>
              </w:rPr>
            </w:pPr>
            <w:r w:rsidRPr="005C5F45">
              <w:rPr>
                <w:rStyle w:val="FontStyle16"/>
                <w:b w:val="0"/>
                <w:bCs/>
                <w:sz w:val="24"/>
              </w:rPr>
              <w:t>навыками управления, стратегического планирования в области физич</w:t>
            </w:r>
            <w:r w:rsidRPr="005C5F45">
              <w:rPr>
                <w:rStyle w:val="FontStyle16"/>
                <w:b w:val="0"/>
                <w:bCs/>
                <w:sz w:val="24"/>
              </w:rPr>
              <w:t>е</w:t>
            </w:r>
            <w:r w:rsidRPr="005C5F45">
              <w:rPr>
                <w:rStyle w:val="FontStyle16"/>
                <w:b w:val="0"/>
                <w:bCs/>
                <w:sz w:val="24"/>
              </w:rPr>
              <w:t>ской культуры и спорта в соответствии с нормативно-правовыми актами</w:t>
            </w:r>
          </w:p>
        </w:tc>
      </w:tr>
      <w:tr w:rsidR="00E920FC" w:rsidRPr="005C5F45" w:rsidTr="00D6408F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  <w:rPr>
                <w:bCs/>
              </w:rPr>
            </w:pPr>
            <w:r w:rsidRPr="005C5F45">
              <w:rPr>
                <w:bCs/>
              </w:rPr>
              <w:t>ПК-1 -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E920FC" w:rsidRPr="005C5F45" w:rsidTr="00D6408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</w:pPr>
            <w:r w:rsidRPr="005C5F4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виды планирования процесса физического воспитания в организациях; </w:t>
            </w:r>
          </w:p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структурные компоненты учебной программы, объем и специфику с</w:t>
            </w:r>
            <w:r w:rsidRPr="005C5F45">
              <w:t>о</w:t>
            </w:r>
            <w:r w:rsidRPr="005C5F45">
              <w:t xml:space="preserve">держательного компонента, </w:t>
            </w:r>
          </w:p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принципы организации и управления физической культурой в разли</w:t>
            </w:r>
            <w:r w:rsidRPr="005C5F45">
              <w:t>ч</w:t>
            </w:r>
            <w:r w:rsidRPr="005C5F45">
              <w:t>ных учреждениях.</w:t>
            </w:r>
          </w:p>
        </w:tc>
      </w:tr>
      <w:tr w:rsidR="00E920FC" w:rsidRPr="005C5F45" w:rsidTr="00D6408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</w:pPr>
            <w:r w:rsidRPr="005C5F4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самостоятельно планировать и организовывать процесс по физической культуре ,</w:t>
            </w:r>
          </w:p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проектировать процесс физического воспитания,</w:t>
            </w:r>
          </w:p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 планировать текущую и перспективную работу по физическому во</w:t>
            </w:r>
            <w:r w:rsidRPr="005C5F45">
              <w:t>с</w:t>
            </w:r>
            <w:r w:rsidRPr="005C5F45">
              <w:t xml:space="preserve">питанию, </w:t>
            </w:r>
          </w:p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 xml:space="preserve">организовывать выполнение поставленной задачи, </w:t>
            </w:r>
          </w:p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C5F45">
              <w:t>осуществлять самоконтроль и самоанализ деятельности</w:t>
            </w:r>
          </w:p>
        </w:tc>
      </w:tr>
      <w:tr w:rsidR="00E920FC" w:rsidRPr="005C5F45" w:rsidTr="00D6408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D6408F">
            <w:pPr>
              <w:ind w:firstLine="0"/>
              <w:jc w:val="left"/>
            </w:pPr>
            <w:r w:rsidRPr="005C5F4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5C5F45">
              <w:t xml:space="preserve">основами проектирования, методологией и способами организации материала и учебной деятельности; </w:t>
            </w:r>
          </w:p>
          <w:p w:rsidR="00E920FC" w:rsidRPr="005C5F45" w:rsidRDefault="00E920FC" w:rsidP="00BE6822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5C5F45">
              <w:t>методами интеллектуальной деятельности</w:t>
            </w:r>
          </w:p>
        </w:tc>
      </w:tr>
    </w:tbl>
    <w:p w:rsidR="00E920FC" w:rsidRDefault="00E920FC" w:rsidP="00C5451F">
      <w:pPr>
        <w:tabs>
          <w:tab w:val="left" w:pos="851"/>
        </w:tabs>
        <w:rPr>
          <w:rStyle w:val="FontStyle16"/>
          <w:bCs/>
          <w:sz w:val="24"/>
        </w:rPr>
      </w:pPr>
    </w:p>
    <w:p w:rsidR="00E920FC" w:rsidRDefault="00E920FC" w:rsidP="00C5451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E920FC" w:rsidRDefault="00E920FC" w:rsidP="00D21C33">
      <w:pPr>
        <w:pStyle w:val="Heading1"/>
        <w:rPr>
          <w:rStyle w:val="FontStyle18"/>
          <w:b/>
          <w:bCs/>
          <w:sz w:val="24"/>
          <w:szCs w:val="24"/>
        </w:rPr>
      </w:pPr>
    </w:p>
    <w:p w:rsidR="00E920FC" w:rsidRPr="00951970" w:rsidRDefault="00E920FC" w:rsidP="00951970">
      <w:pPr>
        <w:sectPr w:rsidR="00E920FC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920FC" w:rsidRPr="00C17915" w:rsidRDefault="00E920FC" w:rsidP="00D21C33">
      <w:pPr>
        <w:pStyle w:val="Heading1"/>
        <w:rPr>
          <w:rStyle w:val="FontStyle18"/>
          <w:b/>
          <w:bCs/>
          <w:i/>
          <w:color w:val="C00000"/>
          <w:sz w:val="24"/>
          <w:szCs w:val="24"/>
        </w:rPr>
      </w:pPr>
      <w:r w:rsidRPr="00C17915">
        <w:rPr>
          <w:rStyle w:val="FontStyle18"/>
          <w:b/>
          <w:bCs/>
          <w:sz w:val="24"/>
          <w:szCs w:val="24"/>
        </w:rPr>
        <w:t xml:space="preserve">4 Структура и содержание дисциплины (модуля) </w:t>
      </w:r>
    </w:p>
    <w:p w:rsidR="00E920FC" w:rsidRPr="0011361D" w:rsidRDefault="00E920FC" w:rsidP="0011361D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11361D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bCs/>
          <w:sz w:val="24"/>
        </w:rPr>
        <w:t>3</w:t>
      </w:r>
      <w:r w:rsidRPr="0011361D">
        <w:rPr>
          <w:rStyle w:val="FontStyle18"/>
          <w:b w:val="0"/>
          <w:bCs/>
          <w:sz w:val="24"/>
        </w:rPr>
        <w:t>_ зачетны</w:t>
      </w:r>
      <w:r>
        <w:rPr>
          <w:rStyle w:val="FontStyle18"/>
          <w:b w:val="0"/>
          <w:bCs/>
          <w:sz w:val="24"/>
        </w:rPr>
        <w:t>е</w:t>
      </w:r>
      <w:r w:rsidRPr="0011361D">
        <w:rPr>
          <w:rStyle w:val="FontStyle18"/>
          <w:b w:val="0"/>
          <w:bCs/>
          <w:sz w:val="24"/>
        </w:rPr>
        <w:t xml:space="preserve"> единиц</w:t>
      </w:r>
      <w:r>
        <w:rPr>
          <w:rStyle w:val="FontStyle18"/>
          <w:b w:val="0"/>
          <w:bCs/>
          <w:sz w:val="24"/>
        </w:rPr>
        <w:t>ы 108</w:t>
      </w:r>
      <w:r w:rsidRPr="0011361D">
        <w:rPr>
          <w:rStyle w:val="FontStyle18"/>
          <w:b w:val="0"/>
          <w:bCs/>
          <w:sz w:val="24"/>
        </w:rPr>
        <w:t>_ акад. часов, в том числе:</w:t>
      </w:r>
    </w:p>
    <w:p w:rsidR="00E920FC" w:rsidRPr="00BE6822" w:rsidRDefault="00E920FC" w:rsidP="008918A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11361D">
        <w:rPr>
          <w:rStyle w:val="FontStyle18"/>
          <w:b w:val="0"/>
          <w:bCs/>
          <w:sz w:val="24"/>
        </w:rPr>
        <w:t>–</w:t>
      </w:r>
      <w:r w:rsidRPr="00BE6822">
        <w:rPr>
          <w:rStyle w:val="FontStyle18"/>
          <w:b w:val="0"/>
          <w:bCs/>
          <w:sz w:val="24"/>
        </w:rPr>
        <w:tab/>
        <w:t>контактная работа – ___</w:t>
      </w:r>
      <w:r>
        <w:rPr>
          <w:rStyle w:val="FontStyle18"/>
          <w:b w:val="0"/>
          <w:bCs/>
          <w:sz w:val="24"/>
        </w:rPr>
        <w:t>19</w:t>
      </w:r>
      <w:r w:rsidRPr="00BE6822">
        <w:rPr>
          <w:rStyle w:val="FontStyle18"/>
          <w:b w:val="0"/>
          <w:bCs/>
          <w:sz w:val="24"/>
        </w:rPr>
        <w:t>,</w:t>
      </w:r>
      <w:r>
        <w:rPr>
          <w:rStyle w:val="FontStyle18"/>
          <w:b w:val="0"/>
          <w:bCs/>
          <w:sz w:val="24"/>
        </w:rPr>
        <w:t>5</w:t>
      </w:r>
      <w:r w:rsidRPr="00BE6822">
        <w:rPr>
          <w:rStyle w:val="FontStyle18"/>
          <w:b w:val="0"/>
          <w:bCs/>
          <w:sz w:val="24"/>
        </w:rPr>
        <w:t>__ акад. часов:</w:t>
      </w:r>
    </w:p>
    <w:p w:rsidR="00E920FC" w:rsidRPr="00BE6822" w:rsidRDefault="00E920FC" w:rsidP="008918AB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BE6822">
        <w:rPr>
          <w:rStyle w:val="FontStyle18"/>
          <w:b w:val="0"/>
          <w:bCs/>
          <w:sz w:val="24"/>
        </w:rPr>
        <w:tab/>
        <w:t>–</w:t>
      </w:r>
      <w:r w:rsidRPr="00BE6822">
        <w:rPr>
          <w:rStyle w:val="FontStyle18"/>
          <w:b w:val="0"/>
          <w:bCs/>
          <w:sz w:val="24"/>
        </w:rPr>
        <w:tab/>
        <w:t>аудиторная – ___</w:t>
      </w:r>
      <w:r>
        <w:rPr>
          <w:rStyle w:val="FontStyle18"/>
          <w:b w:val="0"/>
          <w:bCs/>
          <w:sz w:val="24"/>
        </w:rPr>
        <w:t>16</w:t>
      </w:r>
      <w:r w:rsidRPr="00BE6822">
        <w:rPr>
          <w:rStyle w:val="FontStyle18"/>
          <w:b w:val="0"/>
          <w:bCs/>
          <w:sz w:val="24"/>
        </w:rPr>
        <w:t>__ акад. часов;</w:t>
      </w:r>
    </w:p>
    <w:p w:rsidR="00E920FC" w:rsidRPr="00BE6822" w:rsidRDefault="00E920FC" w:rsidP="008918AB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BE6822">
        <w:rPr>
          <w:rStyle w:val="FontStyle18"/>
          <w:b w:val="0"/>
          <w:bCs/>
          <w:sz w:val="24"/>
        </w:rPr>
        <w:tab/>
        <w:t>–</w:t>
      </w:r>
      <w:r w:rsidRPr="00BE6822">
        <w:rPr>
          <w:rStyle w:val="FontStyle18"/>
          <w:b w:val="0"/>
          <w:bCs/>
          <w:sz w:val="24"/>
        </w:rPr>
        <w:tab/>
        <w:t>внеаудиторная – ____</w:t>
      </w:r>
      <w:r>
        <w:rPr>
          <w:rStyle w:val="FontStyle18"/>
          <w:b w:val="0"/>
          <w:bCs/>
          <w:sz w:val="24"/>
        </w:rPr>
        <w:t>3,5</w:t>
      </w:r>
      <w:r w:rsidRPr="00BE6822">
        <w:rPr>
          <w:rStyle w:val="FontStyle18"/>
          <w:b w:val="0"/>
          <w:bCs/>
          <w:sz w:val="24"/>
        </w:rPr>
        <w:t xml:space="preserve">_ акад. часов </w:t>
      </w:r>
    </w:p>
    <w:p w:rsidR="00E920FC" w:rsidRPr="00BE6822" w:rsidRDefault="00E920FC" w:rsidP="008918AB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BE6822">
        <w:rPr>
          <w:rStyle w:val="FontStyle18"/>
          <w:b w:val="0"/>
          <w:bCs/>
          <w:sz w:val="24"/>
        </w:rPr>
        <w:t>–</w:t>
      </w:r>
      <w:r w:rsidRPr="00BE6822">
        <w:rPr>
          <w:rStyle w:val="FontStyle18"/>
          <w:b w:val="0"/>
          <w:bCs/>
          <w:sz w:val="24"/>
        </w:rPr>
        <w:tab/>
        <w:t>самостоятельная работа – __</w:t>
      </w:r>
      <w:r>
        <w:rPr>
          <w:rStyle w:val="FontStyle18"/>
          <w:b w:val="0"/>
          <w:bCs/>
          <w:sz w:val="24"/>
        </w:rPr>
        <w:t>79,8</w:t>
      </w:r>
      <w:r w:rsidRPr="00BE6822">
        <w:rPr>
          <w:rStyle w:val="FontStyle18"/>
          <w:b w:val="0"/>
          <w:bCs/>
          <w:sz w:val="24"/>
        </w:rPr>
        <w:t>___ акад. часов;</w:t>
      </w:r>
    </w:p>
    <w:p w:rsidR="00E920FC" w:rsidRPr="0011361D" w:rsidRDefault="00E920FC" w:rsidP="0011361D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  <w:r w:rsidRPr="00BE6822">
        <w:rPr>
          <w:rStyle w:val="FontStyle18"/>
          <w:b w:val="0"/>
          <w:bCs/>
          <w:sz w:val="24"/>
        </w:rPr>
        <w:t>–</w:t>
      </w:r>
      <w:r w:rsidRPr="00BE6822">
        <w:rPr>
          <w:rStyle w:val="FontStyle18"/>
          <w:b w:val="0"/>
          <w:bCs/>
          <w:sz w:val="24"/>
        </w:rPr>
        <w:tab/>
        <w:t xml:space="preserve">подготовка к экзамену – 8,7 акад. часа </w:t>
      </w:r>
    </w:p>
    <w:p w:rsidR="00E920FC" w:rsidRPr="00346C1A" w:rsidRDefault="00E920FC" w:rsidP="00346C1A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E920FC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920FC" w:rsidRPr="00C17915" w:rsidRDefault="00E920FC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E920FC" w:rsidRPr="00C17915" w:rsidRDefault="00E920FC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920FC" w:rsidRPr="0011361D" w:rsidRDefault="00E920FC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11361D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E920FC" w:rsidRPr="005E7F37" w:rsidRDefault="00E920FC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А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удиторная </w:t>
            </w:r>
            <w:r>
              <w:rPr>
                <w:rStyle w:val="FontStyle31"/>
                <w:rFonts w:ascii="Times New Roman" w:hAnsi="Times New Roman" w:cs="Georgia"/>
                <w:sz w:val="24"/>
              </w:rPr>
              <w:br/>
              <w:t>к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920FC" w:rsidRPr="00C45CAB" w:rsidRDefault="00E920FC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Georgia"/>
                <w:sz w:val="24"/>
              </w:rPr>
            </w:pPr>
            <w:r>
              <w:rPr>
                <w:rStyle w:val="FontStyle20"/>
                <w:rFonts w:ascii="Times New Roman" w:hAnsi="Times New Roman" w:cs="Georgia"/>
                <w:sz w:val="24"/>
              </w:rPr>
              <w:t>Сам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о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сто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я</w:t>
            </w:r>
            <w:r>
              <w:rPr>
                <w:rStyle w:val="FontStyle20"/>
                <w:rFonts w:ascii="Times New Roman" w:hAnsi="Times New Roman" w:cs="Georgia"/>
                <w:sz w:val="24"/>
              </w:rPr>
              <w:t>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920FC" w:rsidRPr="00C45CAB" w:rsidRDefault="00E920FC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920FC" w:rsidRPr="00C17915" w:rsidRDefault="00E920FC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sz w:val="24"/>
              </w:rPr>
            </w:pP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920FC" w:rsidRPr="00C17915" w:rsidRDefault="00E920FC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C17915">
              <w:rPr>
                <w:rStyle w:val="FontStyle31"/>
                <w:rFonts w:cs="Georgia"/>
                <w:sz w:val="22"/>
                <w:szCs w:val="22"/>
              </w:rPr>
              <w:t>Код и стру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 xml:space="preserve">турный 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комп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е</w:t>
            </w:r>
            <w:r w:rsidRPr="00C17915">
              <w:rPr>
                <w:rStyle w:val="FontStyle31"/>
                <w:rFonts w:cs="Georgia"/>
                <w:sz w:val="22"/>
                <w:szCs w:val="22"/>
              </w:rPr>
              <w:t>тенции</w:t>
            </w:r>
          </w:p>
        </w:tc>
      </w:tr>
      <w:tr w:rsidR="00E920FC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E920FC" w:rsidRPr="00C17915" w:rsidRDefault="00E920FC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E920FC" w:rsidRPr="00C17915" w:rsidRDefault="00E920FC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E920FC" w:rsidRPr="00C17915" w:rsidRDefault="00E920FC" w:rsidP="00066036">
            <w:pPr>
              <w:pStyle w:val="Style14"/>
              <w:widowControl/>
              <w:ind w:firstLine="0"/>
              <w:jc w:val="center"/>
            </w:pPr>
            <w:r w:rsidRPr="00C17915">
              <w:t>ле</w:t>
            </w:r>
            <w:r w:rsidRPr="00C17915">
              <w:t>к</w:t>
            </w:r>
            <w:r w:rsidRPr="00C17915">
              <w:t>ции</w:t>
            </w:r>
          </w:p>
        </w:tc>
        <w:tc>
          <w:tcPr>
            <w:tcW w:w="220" w:type="pct"/>
            <w:textDirection w:val="btLr"/>
            <w:vAlign w:val="center"/>
          </w:tcPr>
          <w:p w:rsidR="00E920FC" w:rsidRPr="00C17915" w:rsidRDefault="00E920FC" w:rsidP="00B01B6B">
            <w:pPr>
              <w:pStyle w:val="Style14"/>
              <w:widowControl/>
              <w:ind w:firstLine="0"/>
              <w:jc w:val="center"/>
            </w:pPr>
            <w:r w:rsidRPr="00C17915">
              <w:t>лаб</w:t>
            </w:r>
            <w:r w:rsidRPr="00C17915">
              <w:t>о</w:t>
            </w:r>
            <w:r w:rsidRPr="00C17915">
              <w:t>рат.</w:t>
            </w:r>
          </w:p>
          <w:p w:rsidR="00E920FC" w:rsidRPr="00C17915" w:rsidRDefault="00E920FC" w:rsidP="00B01B6B">
            <w:pPr>
              <w:pStyle w:val="Style14"/>
              <w:widowControl/>
              <w:ind w:firstLine="0"/>
              <w:jc w:val="center"/>
            </w:pPr>
            <w:r w:rsidRPr="00C17915">
              <w:t>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222" w:type="pct"/>
            <w:textDirection w:val="btLr"/>
            <w:vAlign w:val="center"/>
          </w:tcPr>
          <w:p w:rsidR="00E920FC" w:rsidRPr="00C17915" w:rsidRDefault="00E920FC" w:rsidP="00B01B6B">
            <w:pPr>
              <w:pStyle w:val="Style14"/>
              <w:widowControl/>
              <w:ind w:firstLine="0"/>
              <w:jc w:val="center"/>
            </w:pPr>
            <w:r w:rsidRPr="00C17915">
              <w:t>пра</w:t>
            </w:r>
            <w:r w:rsidRPr="00C17915">
              <w:t>к</w:t>
            </w:r>
            <w:r w:rsidRPr="00C17915">
              <w:t>тич. зан</w:t>
            </w:r>
            <w:r w:rsidRPr="00C17915">
              <w:t>я</w:t>
            </w:r>
            <w:r w:rsidRPr="00C17915">
              <w:t>тия</w:t>
            </w:r>
          </w:p>
        </w:tc>
        <w:tc>
          <w:tcPr>
            <w:tcW w:w="332" w:type="pct"/>
            <w:vMerge/>
            <w:textDirection w:val="btLr"/>
          </w:tcPr>
          <w:p w:rsidR="00E920FC" w:rsidRPr="00C45CAB" w:rsidRDefault="00E920FC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920FC" w:rsidRPr="00C45CAB" w:rsidRDefault="00E920FC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920FC" w:rsidRPr="00C17915" w:rsidRDefault="00E920FC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E920FC" w:rsidRPr="00C17915" w:rsidRDefault="00E920FC" w:rsidP="00624F44">
            <w:pPr>
              <w:pStyle w:val="Style14"/>
              <w:widowControl/>
              <w:jc w:val="center"/>
            </w:pPr>
          </w:p>
        </w:tc>
      </w:tr>
      <w:tr w:rsidR="00E920FC" w:rsidRPr="00C17915" w:rsidTr="00B01B6B">
        <w:trPr>
          <w:trHeight w:val="268"/>
        </w:trPr>
        <w:tc>
          <w:tcPr>
            <w:tcW w:w="1425" w:type="pct"/>
          </w:tcPr>
          <w:p w:rsidR="00E920FC" w:rsidRPr="008E64C3" w:rsidRDefault="00E920FC" w:rsidP="00BE6822">
            <w:pPr>
              <w:numPr>
                <w:ilvl w:val="0"/>
                <w:numId w:val="4"/>
              </w:numPr>
              <w:ind w:left="142" w:firstLine="218"/>
              <w:rPr>
                <w:bCs/>
              </w:rPr>
            </w:pPr>
            <w:r w:rsidRPr="003E41CF">
              <w:rPr>
                <w:b/>
              </w:rPr>
              <w:t>Организация как функция управления</w:t>
            </w:r>
          </w:p>
        </w:tc>
        <w:tc>
          <w:tcPr>
            <w:tcW w:w="186" w:type="pct"/>
          </w:tcPr>
          <w:p w:rsidR="00E920FC" w:rsidRPr="00336FD0" w:rsidRDefault="00E920FC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Pr="00336FD0" w:rsidRDefault="00E920FC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336FD0" w:rsidRDefault="00E920FC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336FD0" w:rsidRDefault="00E920FC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336FD0" w:rsidRDefault="00E920FC" w:rsidP="00BE6822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E920FC" w:rsidRPr="00C45CAB" w:rsidRDefault="00E920FC" w:rsidP="00BE6822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920FC" w:rsidRPr="00DA2601" w:rsidRDefault="00E920FC" w:rsidP="00BE6822">
            <w:pPr>
              <w:ind w:firstLine="0"/>
              <w:rPr>
                <w:i/>
                <w:color w:val="C00000"/>
                <w:highlight w:val="yellow"/>
              </w:rPr>
            </w:pPr>
          </w:p>
        </w:tc>
        <w:tc>
          <w:tcPr>
            <w:tcW w:w="372" w:type="pct"/>
          </w:tcPr>
          <w:p w:rsidR="00E920FC" w:rsidRPr="00C17915" w:rsidRDefault="00E920FC" w:rsidP="00BE6822">
            <w:pPr>
              <w:pStyle w:val="Style14"/>
              <w:widowControl/>
              <w:ind w:firstLine="0"/>
              <w:jc w:val="left"/>
            </w:pPr>
          </w:p>
        </w:tc>
      </w:tr>
      <w:tr w:rsidR="00E920FC" w:rsidRPr="00653D62" w:rsidTr="00B01B6B">
        <w:trPr>
          <w:trHeight w:val="422"/>
        </w:trPr>
        <w:tc>
          <w:tcPr>
            <w:tcW w:w="1425" w:type="pct"/>
          </w:tcPr>
          <w:p w:rsidR="00E920FC" w:rsidRPr="00F656D2" w:rsidRDefault="00E920FC" w:rsidP="002E3349">
            <w:pPr>
              <w:pStyle w:val="Heading1"/>
              <w:shd w:val="clear" w:color="auto" w:fill="FFFFFF"/>
              <w:spacing w:before="0"/>
              <w:ind w:left="0"/>
              <w:textAlignment w:val="baseline"/>
              <w:rPr>
                <w:b w:val="0"/>
                <w:bCs/>
                <w:iCs/>
                <w:lang w:eastAsia="ru-RU"/>
              </w:rPr>
            </w:pPr>
            <w:r w:rsidRPr="00F656D2">
              <w:rPr>
                <w:b w:val="0"/>
                <w:iCs/>
                <w:szCs w:val="24"/>
                <w:lang w:eastAsia="ru-RU"/>
              </w:rPr>
              <w:t>1.1.Организация: понятие, цель создания, жизненный цикл</w:t>
            </w:r>
          </w:p>
        </w:tc>
        <w:tc>
          <w:tcPr>
            <w:tcW w:w="186" w:type="pct"/>
          </w:tcPr>
          <w:p w:rsidR="00E920FC" w:rsidRPr="00FB1AAD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BE6822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</w:rPr>
            </w:pPr>
            <w:r w:rsidRPr="00BE6822">
              <w:rPr>
                <w:sz w:val="20"/>
              </w:rPr>
              <w:t>4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литературы.;</w:t>
            </w:r>
          </w:p>
          <w:p w:rsidR="00E920FC" w:rsidRPr="00BE6822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E920FC" w:rsidRPr="00BE6822" w:rsidRDefault="00E920FC" w:rsidP="002E334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Устный опрос</w:t>
            </w: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422"/>
        </w:trPr>
        <w:tc>
          <w:tcPr>
            <w:tcW w:w="1425" w:type="pct"/>
          </w:tcPr>
          <w:p w:rsidR="00E920FC" w:rsidRPr="003E41CF" w:rsidRDefault="00E920FC" w:rsidP="002E3349">
            <w:pPr>
              <w:pStyle w:val="10"/>
              <w:ind w:left="0" w:firstLine="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1.2.Внешняя и внутренняя среда орган</w:t>
            </w:r>
            <w:r>
              <w:rPr>
                <w:bCs/>
                <w:lang w:val="ru-RU"/>
              </w:rPr>
              <w:t>и</w:t>
            </w:r>
            <w:r>
              <w:rPr>
                <w:bCs/>
                <w:lang w:val="ru-RU"/>
              </w:rPr>
              <w:t>зации</w:t>
            </w:r>
          </w:p>
        </w:tc>
        <w:tc>
          <w:tcPr>
            <w:tcW w:w="186" w:type="pct"/>
          </w:tcPr>
          <w:p w:rsidR="00E920FC" w:rsidRPr="00FB1AAD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11612F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литературы.;</w:t>
            </w:r>
          </w:p>
          <w:p w:rsidR="00E920FC" w:rsidRPr="00BE6822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E920FC" w:rsidRPr="00BE6822" w:rsidRDefault="00E920FC" w:rsidP="002E334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Устный опрос</w:t>
            </w: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4657C" w:rsidTr="00B01B6B">
        <w:trPr>
          <w:trHeight w:val="499"/>
        </w:trPr>
        <w:tc>
          <w:tcPr>
            <w:tcW w:w="1425" w:type="pct"/>
          </w:tcPr>
          <w:p w:rsidR="00E920FC" w:rsidRPr="0087103A" w:rsidRDefault="00E920FC" w:rsidP="002E3349">
            <w:pPr>
              <w:ind w:firstLine="0"/>
              <w:rPr>
                <w:b/>
                <w:bCs/>
              </w:rPr>
            </w:pPr>
            <w:r>
              <w:rPr>
                <w:bCs/>
              </w:rPr>
              <w:t>1.3.</w:t>
            </w:r>
            <w:r w:rsidRPr="008257A2">
              <w:rPr>
                <w:bCs/>
              </w:rPr>
              <w:t>Организационная структура упра</w:t>
            </w:r>
            <w:r>
              <w:rPr>
                <w:bCs/>
              </w:rPr>
              <w:t>в</w:t>
            </w:r>
            <w:r w:rsidRPr="008257A2">
              <w:rPr>
                <w:bCs/>
              </w:rPr>
              <w:t>л</w:t>
            </w:r>
            <w:r w:rsidRPr="008257A2">
              <w:rPr>
                <w:bCs/>
              </w:rPr>
              <w:t>е</w:t>
            </w:r>
            <w:r w:rsidRPr="008257A2">
              <w:rPr>
                <w:bCs/>
              </w:rPr>
              <w:t>ния</w:t>
            </w:r>
          </w:p>
        </w:tc>
        <w:tc>
          <w:tcPr>
            <w:tcW w:w="186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E3349"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литературы.;</w:t>
            </w:r>
          </w:p>
          <w:p w:rsidR="00E920FC" w:rsidRPr="00BE6822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E920FC" w:rsidRPr="00BE6822" w:rsidRDefault="00E920FC" w:rsidP="002E334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Устный опрос</w:t>
            </w: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70"/>
        </w:trPr>
        <w:tc>
          <w:tcPr>
            <w:tcW w:w="1425" w:type="pct"/>
          </w:tcPr>
          <w:p w:rsidR="00E920FC" w:rsidRDefault="00E920FC" w:rsidP="002E3349">
            <w:pPr>
              <w:ind w:firstLine="0"/>
              <w:rPr>
                <w:bCs/>
              </w:rPr>
            </w:pPr>
            <w:r>
              <w:rPr>
                <w:bCs/>
              </w:rPr>
              <w:t>1.4. Критерии оценки  эффективности управления</w:t>
            </w:r>
          </w:p>
        </w:tc>
        <w:tc>
          <w:tcPr>
            <w:tcW w:w="186" w:type="pct"/>
          </w:tcPr>
          <w:p w:rsidR="00E920FC" w:rsidRPr="003E41CF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0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самостоятельное изучение уче</w:t>
            </w:r>
            <w:r w:rsidRPr="00724D20">
              <w:t>б</w:t>
            </w:r>
            <w:r w:rsidRPr="00724D20">
              <w:t>ной и научно</w:t>
            </w:r>
            <w:r>
              <w:t>й</w:t>
            </w:r>
            <w:r w:rsidRPr="00724D20">
              <w:t xml:space="preserve"> литературы.;</w:t>
            </w:r>
          </w:p>
          <w:p w:rsidR="00E920FC" w:rsidRPr="00BE6822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 xml:space="preserve"> работа с электронными библи</w:t>
            </w:r>
            <w:r w:rsidRPr="00724D20">
              <w:t>о</w:t>
            </w:r>
            <w:r w:rsidRPr="00724D20">
              <w:t>теками</w:t>
            </w:r>
            <w:r>
              <w:t>.</w:t>
            </w:r>
          </w:p>
        </w:tc>
        <w:tc>
          <w:tcPr>
            <w:tcW w:w="974" w:type="pct"/>
          </w:tcPr>
          <w:p w:rsidR="00E920FC" w:rsidRPr="00BE6822" w:rsidRDefault="00E920FC" w:rsidP="002E334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Устный опрос</w:t>
            </w: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499"/>
        </w:trPr>
        <w:tc>
          <w:tcPr>
            <w:tcW w:w="1425" w:type="pct"/>
          </w:tcPr>
          <w:p w:rsidR="00E920FC" w:rsidRPr="008E64C3" w:rsidRDefault="00E920FC" w:rsidP="002E3349">
            <w:pPr>
              <w:ind w:firstLine="0"/>
              <w:rPr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E920FC" w:rsidRPr="00FB1AAD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94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E334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E334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pStyle w:val="NormalWeb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E920FC" w:rsidRPr="00C17915" w:rsidTr="00B01B6B">
        <w:trPr>
          <w:trHeight w:val="499"/>
        </w:trPr>
        <w:tc>
          <w:tcPr>
            <w:tcW w:w="1425" w:type="pct"/>
          </w:tcPr>
          <w:p w:rsidR="00E920FC" w:rsidRPr="008257A2" w:rsidRDefault="00E920FC" w:rsidP="002E3349">
            <w:pPr>
              <w:ind w:firstLine="142"/>
              <w:rPr>
                <w:b/>
                <w:bCs/>
              </w:rPr>
            </w:pPr>
            <w:r w:rsidRPr="008257A2">
              <w:rPr>
                <w:b/>
                <w:bCs/>
              </w:rPr>
              <w:t>2.Физкультурно-спортивн</w:t>
            </w:r>
            <w:r>
              <w:rPr>
                <w:b/>
                <w:bCs/>
              </w:rPr>
              <w:t>ая</w:t>
            </w:r>
            <w:r w:rsidRPr="008257A2">
              <w:rPr>
                <w:b/>
                <w:bCs/>
              </w:rPr>
              <w:t xml:space="preserve"> орган</w:t>
            </w:r>
            <w:r w:rsidRPr="008257A2">
              <w:rPr>
                <w:b/>
                <w:bCs/>
              </w:rPr>
              <w:t>и</w:t>
            </w:r>
            <w:r w:rsidRPr="008257A2">
              <w:rPr>
                <w:b/>
                <w:bCs/>
              </w:rPr>
              <w:t>заци</w:t>
            </w:r>
            <w:r>
              <w:rPr>
                <w:b/>
                <w:bCs/>
              </w:rPr>
              <w:t>я как система</w:t>
            </w:r>
          </w:p>
        </w:tc>
        <w:tc>
          <w:tcPr>
            <w:tcW w:w="186" w:type="pct"/>
          </w:tcPr>
          <w:p w:rsidR="00E920FC" w:rsidRPr="00D74596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E920FC" w:rsidRPr="00724D20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E920FC" w:rsidRPr="00C4657C" w:rsidTr="00B01B6B">
        <w:trPr>
          <w:trHeight w:val="499"/>
        </w:trPr>
        <w:tc>
          <w:tcPr>
            <w:tcW w:w="1425" w:type="pct"/>
          </w:tcPr>
          <w:p w:rsidR="00E920FC" w:rsidRPr="008257A2" w:rsidRDefault="00E920FC" w:rsidP="002E3349">
            <w:pPr>
              <w:shd w:val="clear" w:color="auto" w:fill="FFFFFF"/>
              <w:tabs>
                <w:tab w:val="left" w:pos="381"/>
                <w:tab w:val="left" w:pos="522"/>
                <w:tab w:val="left" w:pos="664"/>
                <w:tab w:val="left" w:pos="948"/>
              </w:tabs>
              <w:ind w:firstLine="0"/>
            </w:pPr>
            <w:r>
              <w:rPr>
                <w:bCs/>
              </w:rPr>
              <w:t xml:space="preserve">2.1. </w:t>
            </w:r>
            <w:r w:rsidRPr="008257A2">
              <w:rPr>
                <w:bCs/>
              </w:rPr>
              <w:t>Классификация физкультурно-спортивных организации</w:t>
            </w:r>
          </w:p>
        </w:tc>
        <w:tc>
          <w:tcPr>
            <w:tcW w:w="186" w:type="pct"/>
          </w:tcPr>
          <w:p w:rsidR="00E920FC" w:rsidRPr="00FB1AAD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E920FC" w:rsidRPr="00724D20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E920FC" w:rsidRDefault="00E920FC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4F39A3" w:rsidTr="00B01B6B">
        <w:trPr>
          <w:trHeight w:val="499"/>
        </w:trPr>
        <w:tc>
          <w:tcPr>
            <w:tcW w:w="1425" w:type="pct"/>
          </w:tcPr>
          <w:p w:rsidR="00E920FC" w:rsidRPr="008257A2" w:rsidRDefault="00E920FC" w:rsidP="002E3349">
            <w:pPr>
              <w:shd w:val="clear" w:color="auto" w:fill="FFFFFF"/>
              <w:tabs>
                <w:tab w:val="left" w:pos="522"/>
              </w:tabs>
              <w:ind w:firstLine="0"/>
            </w:pPr>
            <w:r>
              <w:rPr>
                <w:color w:val="333333"/>
                <w:sz w:val="20"/>
                <w:szCs w:val="20"/>
              </w:rPr>
              <w:t>2.2</w:t>
            </w:r>
            <w:r w:rsidRPr="008257A2">
              <w:rPr>
                <w:bCs/>
              </w:rPr>
              <w:t>.Организационно-правовые формы фи</w:t>
            </w:r>
            <w:r w:rsidRPr="008257A2">
              <w:rPr>
                <w:bCs/>
              </w:rPr>
              <w:t>з</w:t>
            </w:r>
            <w:r w:rsidRPr="008257A2">
              <w:rPr>
                <w:bCs/>
              </w:rPr>
              <w:t>культурно-спортивных организаций</w:t>
            </w:r>
          </w:p>
        </w:tc>
        <w:tc>
          <w:tcPr>
            <w:tcW w:w="186" w:type="pct"/>
          </w:tcPr>
          <w:p w:rsidR="00E920FC" w:rsidRPr="00FB1AAD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E920FC" w:rsidRPr="00724D20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E920FC" w:rsidRDefault="00E920FC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268"/>
        </w:trPr>
        <w:tc>
          <w:tcPr>
            <w:tcW w:w="1425" w:type="pct"/>
          </w:tcPr>
          <w:p w:rsidR="00E920FC" w:rsidRPr="00D66B25" w:rsidRDefault="00E920FC" w:rsidP="002E3349">
            <w:pPr>
              <w:widowControl/>
              <w:shd w:val="clear" w:color="auto" w:fill="FFFFFF"/>
              <w:autoSpaceDE/>
              <w:autoSpaceDN/>
              <w:adjustRightInd/>
              <w:ind w:firstLine="0"/>
            </w:pPr>
            <w:r>
              <w:t>2.3.Технология создания физкультурно-спортивной документации</w:t>
            </w:r>
          </w:p>
        </w:tc>
        <w:tc>
          <w:tcPr>
            <w:tcW w:w="186" w:type="pct"/>
          </w:tcPr>
          <w:p w:rsidR="00E920FC" w:rsidRPr="0087103A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0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2E3349"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E920FC" w:rsidRPr="00724D20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E920FC" w:rsidRDefault="00E920FC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– устный опрос (собеседование); </w:t>
            </w:r>
          </w:p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422"/>
        </w:trPr>
        <w:tc>
          <w:tcPr>
            <w:tcW w:w="1425" w:type="pct"/>
          </w:tcPr>
          <w:p w:rsidR="00E920FC" w:rsidRPr="0087103A" w:rsidRDefault="00E920FC" w:rsidP="002E3349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2E3349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75" w:type="pct"/>
          </w:tcPr>
          <w:p w:rsidR="00E920FC" w:rsidRPr="00C4657C" w:rsidRDefault="00E920FC" w:rsidP="002E334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Georgia"/>
                <w:color w:val="C00000"/>
                <w:sz w:val="24"/>
              </w:rPr>
            </w:pPr>
          </w:p>
        </w:tc>
        <w:tc>
          <w:tcPr>
            <w:tcW w:w="974" w:type="pct"/>
          </w:tcPr>
          <w:p w:rsidR="00E920FC" w:rsidRPr="00C4657C" w:rsidRDefault="00E920FC" w:rsidP="002E3349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920FC" w:rsidRPr="00C4657C" w:rsidRDefault="00E920FC" w:rsidP="002E3349">
            <w:pPr>
              <w:pStyle w:val="Style14"/>
              <w:widowControl/>
              <w:ind w:firstLine="0"/>
              <w:jc w:val="left"/>
            </w:pPr>
          </w:p>
        </w:tc>
      </w:tr>
      <w:tr w:rsidR="00E920FC" w:rsidRPr="00C17915" w:rsidTr="00B01B6B">
        <w:trPr>
          <w:trHeight w:val="422"/>
        </w:trPr>
        <w:tc>
          <w:tcPr>
            <w:tcW w:w="1425" w:type="pct"/>
          </w:tcPr>
          <w:p w:rsidR="00E920FC" w:rsidRPr="008257A2" w:rsidRDefault="00E920FC" w:rsidP="002E3349">
            <w:pPr>
              <w:ind w:firstLine="0"/>
              <w:rPr>
                <w:bCs/>
              </w:rPr>
            </w:pPr>
            <w:r>
              <w:rPr>
                <w:bCs/>
              </w:rPr>
              <w:t>3.</w:t>
            </w:r>
            <w:r w:rsidRPr="008257A2">
              <w:rPr>
                <w:b/>
                <w:bCs/>
              </w:rPr>
              <w:t>Исторические аспекты формирования структуры управления сферой физич</w:t>
            </w:r>
            <w:r w:rsidRPr="008257A2">
              <w:rPr>
                <w:b/>
                <w:bCs/>
              </w:rPr>
              <w:t>е</w:t>
            </w:r>
            <w:r w:rsidRPr="008257A2">
              <w:rPr>
                <w:b/>
                <w:bCs/>
              </w:rPr>
              <w:t>ской культурой и спортом</w:t>
            </w:r>
          </w:p>
        </w:tc>
        <w:tc>
          <w:tcPr>
            <w:tcW w:w="186" w:type="pct"/>
          </w:tcPr>
          <w:p w:rsidR="00E920FC" w:rsidRPr="00D74596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pct"/>
          </w:tcPr>
          <w:p w:rsidR="00E920FC" w:rsidRPr="00724D20" w:rsidRDefault="00E920FC" w:rsidP="002E3349">
            <w:pPr>
              <w:pStyle w:val="NormalWeb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E920FC" w:rsidRPr="00C17915" w:rsidTr="00B01B6B">
        <w:trPr>
          <w:trHeight w:val="422"/>
        </w:trPr>
        <w:tc>
          <w:tcPr>
            <w:tcW w:w="1425" w:type="pct"/>
          </w:tcPr>
          <w:p w:rsidR="00E920FC" w:rsidRPr="003E6DDE" w:rsidRDefault="00E920FC" w:rsidP="002E3349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bCs/>
              </w:rPr>
            </w:pPr>
            <w:r>
              <w:rPr>
                <w:bCs/>
              </w:rPr>
              <w:t>3.1.</w:t>
            </w:r>
            <w:r w:rsidRPr="000A4BBB">
              <w:t xml:space="preserve"> Государственное управление физич</w:t>
            </w:r>
            <w:r w:rsidRPr="000A4BBB">
              <w:t>е</w:t>
            </w:r>
            <w:r w:rsidRPr="000A4BBB">
              <w:t>ским воспитанием и спортом в нач</w:t>
            </w:r>
            <w:r w:rsidRPr="000A4BBB">
              <w:t>а</w:t>
            </w:r>
            <w:r w:rsidRPr="000A4BBB">
              <w:t>ле XX в</w:t>
            </w:r>
          </w:p>
        </w:tc>
        <w:tc>
          <w:tcPr>
            <w:tcW w:w="186" w:type="pct"/>
          </w:tcPr>
          <w:p w:rsidR="00E920FC" w:rsidRPr="00FB1AAD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336FD0" w:rsidRDefault="00E920FC" w:rsidP="002A274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 xml:space="preserve">подготовка </w:t>
            </w:r>
            <w:r>
              <w:rPr>
                <w:sz w:val="20"/>
              </w:rPr>
              <w:t>введения ВКР;</w:t>
            </w:r>
          </w:p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E920FC" w:rsidRPr="00724D20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E920FC" w:rsidRDefault="00E920FC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422"/>
        </w:trPr>
        <w:tc>
          <w:tcPr>
            <w:tcW w:w="1425" w:type="pct"/>
          </w:tcPr>
          <w:p w:rsidR="00E920FC" w:rsidRPr="003E6DDE" w:rsidRDefault="00E920FC" w:rsidP="002E3349">
            <w:pPr>
              <w:ind w:firstLine="142"/>
              <w:rPr>
                <w:bCs/>
              </w:rPr>
            </w:pPr>
            <w:r>
              <w:rPr>
                <w:bCs/>
              </w:rPr>
              <w:t xml:space="preserve">3.2. </w:t>
            </w:r>
            <w:r w:rsidRPr="000A4BBB">
              <w:t>Становления </w:t>
            </w:r>
            <w:r>
              <w:t>структуры</w:t>
            </w:r>
            <w:r w:rsidRPr="000A4BBB">
              <w:t xml:space="preserve"> управления физической культурой и спортом в СССР </w:t>
            </w:r>
          </w:p>
        </w:tc>
        <w:tc>
          <w:tcPr>
            <w:tcW w:w="186" w:type="pct"/>
          </w:tcPr>
          <w:p w:rsidR="00E920FC" w:rsidRPr="008257A2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336FD0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332" w:type="pct"/>
          </w:tcPr>
          <w:p w:rsidR="00E920FC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подготовка к семинарскому зан</w:t>
            </w:r>
            <w:r w:rsidRPr="00724D20">
              <w:rPr>
                <w:sz w:val="20"/>
              </w:rPr>
              <w:t>я</w:t>
            </w:r>
            <w:r w:rsidRPr="00724D20">
              <w:rPr>
                <w:sz w:val="20"/>
              </w:rPr>
              <w:t>тию</w:t>
            </w:r>
            <w:r>
              <w:rPr>
                <w:sz w:val="20"/>
              </w:rPr>
              <w:t>;</w:t>
            </w:r>
          </w:p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E920FC" w:rsidRPr="00724D20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>– семинарск</w:t>
            </w:r>
            <w:r>
              <w:rPr>
                <w:sz w:val="20"/>
              </w:rPr>
              <w:t>ое</w:t>
            </w:r>
            <w:r w:rsidRPr="00724D20">
              <w:rPr>
                <w:sz w:val="20"/>
              </w:rPr>
              <w:t xml:space="preserve"> заняти</w:t>
            </w:r>
            <w:r>
              <w:rPr>
                <w:sz w:val="20"/>
              </w:rPr>
              <w:t>е</w:t>
            </w:r>
            <w:r w:rsidRPr="00724D20">
              <w:rPr>
                <w:sz w:val="20"/>
              </w:rPr>
              <w:t>;</w:t>
            </w:r>
          </w:p>
          <w:p w:rsidR="00E920FC" w:rsidRDefault="00E920FC" w:rsidP="002E3349">
            <w:pPr>
              <w:ind w:firstLine="0"/>
              <w:rPr>
                <w:sz w:val="20"/>
              </w:rPr>
            </w:pPr>
            <w:r w:rsidRPr="00724D20">
              <w:rPr>
                <w:sz w:val="20"/>
              </w:rPr>
              <w:t xml:space="preserve"> – устный опрос (собеседование); </w:t>
            </w:r>
          </w:p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422"/>
        </w:trPr>
        <w:tc>
          <w:tcPr>
            <w:tcW w:w="1425" w:type="pct"/>
          </w:tcPr>
          <w:p w:rsidR="00E920FC" w:rsidRPr="002E3349" w:rsidRDefault="00E920FC" w:rsidP="002E3349">
            <w:pPr>
              <w:pStyle w:val="NormalWeb"/>
              <w:spacing w:before="0" w:beforeAutospacing="0" w:after="0" w:afterAutospacing="0" w:line="240" w:lineRule="auto"/>
              <w:ind w:firstLine="239"/>
              <w:textAlignment w:val="baseline"/>
              <w:rPr>
                <w:sz w:val="24"/>
              </w:rPr>
            </w:pPr>
            <w:r w:rsidRPr="002E3349">
              <w:rPr>
                <w:sz w:val="24"/>
              </w:rPr>
              <w:t>3.3.</w:t>
            </w:r>
            <w:r w:rsidRPr="002E3349">
              <w:rPr>
                <w:bCs/>
                <w:sz w:val="24"/>
              </w:rPr>
              <w:t>Структура управления физической культурой и спортом в Российской Фед</w:t>
            </w:r>
            <w:r w:rsidRPr="002E3349">
              <w:rPr>
                <w:bCs/>
                <w:sz w:val="24"/>
              </w:rPr>
              <w:t>е</w:t>
            </w:r>
            <w:r w:rsidRPr="002E3349">
              <w:rPr>
                <w:bCs/>
                <w:sz w:val="24"/>
              </w:rPr>
              <w:t>рации</w:t>
            </w:r>
            <w:r w:rsidRPr="002E3349">
              <w:rPr>
                <w:sz w:val="24"/>
              </w:rPr>
              <w:t> </w:t>
            </w:r>
          </w:p>
          <w:p w:rsidR="00E920FC" w:rsidRPr="002E3349" w:rsidRDefault="00E920FC" w:rsidP="002E3349">
            <w:pPr>
              <w:ind w:firstLine="142"/>
            </w:pPr>
          </w:p>
        </w:tc>
        <w:tc>
          <w:tcPr>
            <w:tcW w:w="186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</w:pPr>
            <w:r w:rsidRPr="002E3349">
              <w:t>V</w:t>
            </w:r>
          </w:p>
        </w:tc>
        <w:tc>
          <w:tcPr>
            <w:tcW w:w="194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20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920FC" w:rsidRPr="002E3349" w:rsidRDefault="00E920FC" w:rsidP="002E334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2E3349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E920FC" w:rsidRPr="00724D20" w:rsidRDefault="00E920FC" w:rsidP="002E3349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</w:tcPr>
          <w:p w:rsidR="00E920FC" w:rsidRPr="002C57D4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422"/>
        </w:trPr>
        <w:tc>
          <w:tcPr>
            <w:tcW w:w="1425" w:type="pct"/>
          </w:tcPr>
          <w:p w:rsidR="00E920FC" w:rsidRPr="0087103A" w:rsidRDefault="00E920FC" w:rsidP="002E3349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E920FC" w:rsidRPr="00EA3BF2" w:rsidRDefault="00E920FC" w:rsidP="002E3349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</w:tcPr>
          <w:p w:rsidR="00E920FC" w:rsidRPr="00AE65F1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2/2И</w:t>
            </w:r>
          </w:p>
        </w:tc>
        <w:tc>
          <w:tcPr>
            <w:tcW w:w="220" w:type="pct"/>
          </w:tcPr>
          <w:p w:rsidR="00E920FC" w:rsidRPr="00AE65F1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AE65F1" w:rsidRDefault="00E920FC" w:rsidP="002A274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4/2И</w:t>
            </w:r>
          </w:p>
        </w:tc>
        <w:tc>
          <w:tcPr>
            <w:tcW w:w="332" w:type="pct"/>
          </w:tcPr>
          <w:p w:rsidR="00E920FC" w:rsidRPr="00AE65F1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E65F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075" w:type="pct"/>
          </w:tcPr>
          <w:p w:rsidR="00E920FC" w:rsidRPr="00724D20" w:rsidRDefault="00E920FC" w:rsidP="002E3349">
            <w:pPr>
              <w:pStyle w:val="NormalWeb"/>
              <w:tabs>
                <w:tab w:val="left" w:pos="369"/>
              </w:tabs>
              <w:spacing w:before="0" w:beforeAutospacing="0" w:after="0" w:afterAutospacing="0" w:line="240" w:lineRule="auto"/>
              <w:ind w:left="86" w:firstLine="0"/>
            </w:pP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653D62" w:rsidRDefault="00E920FC" w:rsidP="002E3349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</w:p>
        </w:tc>
      </w:tr>
      <w:tr w:rsidR="00E920FC" w:rsidRPr="00C17915" w:rsidTr="00B01B6B">
        <w:trPr>
          <w:trHeight w:val="499"/>
        </w:trPr>
        <w:tc>
          <w:tcPr>
            <w:tcW w:w="1425" w:type="pct"/>
          </w:tcPr>
          <w:p w:rsidR="00E920FC" w:rsidRPr="0011612F" w:rsidRDefault="00E920FC" w:rsidP="002E3349">
            <w:pPr>
              <w:ind w:firstLine="142"/>
              <w:rPr>
                <w:b/>
                <w:bCs/>
              </w:rPr>
            </w:pPr>
            <w:r w:rsidRPr="0011612F">
              <w:rPr>
                <w:b/>
                <w:bCs/>
              </w:rPr>
              <w:t>4. Нормативно-правовые основы управления физической культурой и спортом</w:t>
            </w:r>
          </w:p>
        </w:tc>
        <w:tc>
          <w:tcPr>
            <w:tcW w:w="186" w:type="pct"/>
          </w:tcPr>
          <w:p w:rsidR="00E920FC" w:rsidRPr="0087103A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E920FC" w:rsidRPr="0087103A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87103A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87103A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87103A" w:rsidRDefault="00E920FC" w:rsidP="002E3349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pct"/>
          </w:tcPr>
          <w:p w:rsidR="00E920FC" w:rsidRPr="00724D20" w:rsidRDefault="00E920FC" w:rsidP="002E3349">
            <w:pPr>
              <w:pStyle w:val="NormalWe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E920FC" w:rsidRPr="00724D20" w:rsidRDefault="00E920FC" w:rsidP="002E3349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C17915" w:rsidRDefault="00E920FC" w:rsidP="002E3349">
            <w:pPr>
              <w:ind w:firstLine="0"/>
              <w:rPr>
                <w:rStyle w:val="FontStyle31"/>
                <w:rFonts w:ascii="Times New Roman" w:hAnsi="Times New Roman" w:cs="Georgia"/>
                <w:sz w:val="24"/>
              </w:rPr>
            </w:pPr>
          </w:p>
        </w:tc>
      </w:tr>
      <w:tr w:rsidR="00E920FC" w:rsidRPr="00C17915" w:rsidTr="00B01B6B">
        <w:trPr>
          <w:trHeight w:val="499"/>
        </w:trPr>
        <w:tc>
          <w:tcPr>
            <w:tcW w:w="1425" w:type="pct"/>
          </w:tcPr>
          <w:p w:rsidR="00E920FC" w:rsidRPr="008E64C3" w:rsidRDefault="00E920FC" w:rsidP="00AE65F1">
            <w:pPr>
              <w:ind w:firstLine="142"/>
              <w:rPr>
                <w:bCs/>
              </w:rPr>
            </w:pPr>
            <w:r>
              <w:rPr>
                <w:bCs/>
              </w:rPr>
              <w:t>4.1. Современная система нормативно-правовых актов по управлению физич</w:t>
            </w:r>
            <w:r>
              <w:rPr>
                <w:bCs/>
              </w:rPr>
              <w:t>е</w:t>
            </w:r>
            <w:r>
              <w:rPr>
                <w:bCs/>
              </w:rPr>
              <w:t>ской культурой и спортом</w:t>
            </w:r>
          </w:p>
        </w:tc>
        <w:tc>
          <w:tcPr>
            <w:tcW w:w="186" w:type="pct"/>
          </w:tcPr>
          <w:p w:rsidR="00E920FC" w:rsidRPr="002E3349" w:rsidRDefault="00E920FC" w:rsidP="00AE65F1">
            <w:pPr>
              <w:pStyle w:val="Style14"/>
              <w:widowControl/>
              <w:ind w:firstLine="0"/>
              <w:jc w:val="center"/>
            </w:pPr>
            <w:r w:rsidRPr="002E3349">
              <w:t>V</w:t>
            </w:r>
          </w:p>
        </w:tc>
        <w:tc>
          <w:tcPr>
            <w:tcW w:w="194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87103A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AE65F1" w:rsidRDefault="00E920FC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5" w:type="pct"/>
          </w:tcPr>
          <w:p w:rsidR="00E920FC" w:rsidRPr="00724D20" w:rsidRDefault="00E920FC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E920FC" w:rsidRPr="00724D20" w:rsidRDefault="00E920FC" w:rsidP="00AE65F1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E920FC" w:rsidRPr="00724D20" w:rsidRDefault="00E920FC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</w:tcPr>
          <w:p w:rsidR="00E920FC" w:rsidRPr="002C57D4" w:rsidRDefault="00E920FC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499"/>
        </w:trPr>
        <w:tc>
          <w:tcPr>
            <w:tcW w:w="1425" w:type="pct"/>
          </w:tcPr>
          <w:p w:rsidR="00E920FC" w:rsidRDefault="00E920FC" w:rsidP="00AE65F1">
            <w:pPr>
              <w:ind w:firstLine="0"/>
              <w:rPr>
                <w:bCs/>
              </w:rPr>
            </w:pPr>
            <w:r>
              <w:rPr>
                <w:bCs/>
              </w:rPr>
              <w:t>4.2. Федеральный закон как основа упра</w:t>
            </w:r>
            <w:r>
              <w:rPr>
                <w:bCs/>
              </w:rPr>
              <w:t>в</w:t>
            </w:r>
            <w:r>
              <w:rPr>
                <w:bCs/>
              </w:rPr>
              <w:t>ления отраслью</w:t>
            </w:r>
          </w:p>
        </w:tc>
        <w:tc>
          <w:tcPr>
            <w:tcW w:w="186" w:type="pct"/>
          </w:tcPr>
          <w:p w:rsidR="00E920FC" w:rsidRPr="002E3349" w:rsidRDefault="00E920FC" w:rsidP="00AE65F1">
            <w:pPr>
              <w:pStyle w:val="Style14"/>
              <w:widowControl/>
              <w:ind w:firstLine="0"/>
              <w:jc w:val="center"/>
            </w:pPr>
            <w:r w:rsidRPr="002E3349">
              <w:t>V</w:t>
            </w:r>
          </w:p>
        </w:tc>
        <w:tc>
          <w:tcPr>
            <w:tcW w:w="194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87103A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AE65F1" w:rsidRDefault="00E920FC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5" w:type="pct"/>
          </w:tcPr>
          <w:p w:rsidR="00E920FC" w:rsidRPr="00724D20" w:rsidRDefault="00E920FC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E920FC" w:rsidRPr="00724D20" w:rsidRDefault="00E920FC" w:rsidP="00AE65F1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E920FC" w:rsidRPr="00724D20" w:rsidRDefault="00E920FC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</w:tcPr>
          <w:p w:rsidR="00E920FC" w:rsidRPr="002C57D4" w:rsidRDefault="00E920FC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D6408F">
        <w:trPr>
          <w:trHeight w:val="499"/>
        </w:trPr>
        <w:tc>
          <w:tcPr>
            <w:tcW w:w="1425" w:type="pct"/>
          </w:tcPr>
          <w:p w:rsidR="00E920FC" w:rsidRDefault="00E920FC" w:rsidP="00AE65F1">
            <w:pPr>
              <w:ind w:firstLine="0"/>
              <w:rPr>
                <w:bCs/>
              </w:rPr>
            </w:pPr>
            <w:r>
              <w:rPr>
                <w:bCs/>
              </w:rPr>
              <w:t>4.2. Федеральный закон как основа упра</w:t>
            </w:r>
            <w:r>
              <w:rPr>
                <w:bCs/>
              </w:rPr>
              <w:t>в</w:t>
            </w:r>
            <w:r>
              <w:rPr>
                <w:bCs/>
              </w:rPr>
              <w:t>ления отраслью</w:t>
            </w:r>
          </w:p>
        </w:tc>
        <w:tc>
          <w:tcPr>
            <w:tcW w:w="186" w:type="pct"/>
          </w:tcPr>
          <w:p w:rsidR="00E920FC" w:rsidRPr="00EA3BF2" w:rsidRDefault="00E920FC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194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336FD0" w:rsidRDefault="00E920FC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Pr="00336FD0" w:rsidRDefault="00E920FC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Pr="00AE65F1" w:rsidRDefault="00E920FC" w:rsidP="00AE65F1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</w:t>
            </w:r>
          </w:p>
        </w:tc>
        <w:tc>
          <w:tcPr>
            <w:tcW w:w="1075" w:type="pct"/>
          </w:tcPr>
          <w:p w:rsidR="00E920FC" w:rsidRPr="00724D20" w:rsidRDefault="00E920FC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поиск дополнительной информ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ции по заданной теме (работа с би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лиографическим материалами, спр</w:t>
            </w:r>
            <w:r w:rsidRPr="00724D20">
              <w:rPr>
                <w:sz w:val="20"/>
              </w:rPr>
              <w:t>а</w:t>
            </w:r>
            <w:r w:rsidRPr="00724D20">
              <w:rPr>
                <w:sz w:val="20"/>
              </w:rPr>
              <w:t>вочниками, каталогами, словарями, энциклопедиями)</w:t>
            </w:r>
            <w:r>
              <w:rPr>
                <w:sz w:val="20"/>
              </w:rPr>
              <w:t>;</w:t>
            </w:r>
          </w:p>
          <w:p w:rsidR="00E920FC" w:rsidRDefault="00E920FC" w:rsidP="00AE65F1">
            <w:pPr>
              <w:numPr>
                <w:ilvl w:val="0"/>
                <w:numId w:val="1"/>
              </w:numPr>
              <w:tabs>
                <w:tab w:val="left" w:pos="369"/>
              </w:tabs>
              <w:ind w:left="0" w:firstLine="86"/>
              <w:rPr>
                <w:sz w:val="20"/>
              </w:rPr>
            </w:pPr>
            <w:r w:rsidRPr="00724D20">
              <w:rPr>
                <w:sz w:val="20"/>
              </w:rPr>
              <w:t>самостоятельное изучение уче</w:t>
            </w:r>
            <w:r w:rsidRPr="00724D20">
              <w:rPr>
                <w:sz w:val="20"/>
              </w:rPr>
              <w:t>б</w:t>
            </w:r>
            <w:r w:rsidRPr="00724D20">
              <w:rPr>
                <w:sz w:val="20"/>
              </w:rPr>
              <w:t>ной и научно</w:t>
            </w:r>
            <w:r>
              <w:rPr>
                <w:sz w:val="20"/>
              </w:rPr>
              <w:t>й</w:t>
            </w:r>
            <w:r w:rsidRPr="00724D20">
              <w:rPr>
                <w:sz w:val="20"/>
              </w:rPr>
              <w:t xml:space="preserve"> литературы.;</w:t>
            </w:r>
          </w:p>
          <w:p w:rsidR="00E920FC" w:rsidRPr="00724D20" w:rsidRDefault="00E920FC" w:rsidP="00AE65F1">
            <w:pPr>
              <w:pStyle w:val="NormalWeb"/>
              <w:numPr>
                <w:ilvl w:val="0"/>
                <w:numId w:val="1"/>
              </w:numPr>
              <w:tabs>
                <w:tab w:val="left" w:pos="369"/>
              </w:tabs>
              <w:spacing w:before="0" w:beforeAutospacing="0" w:after="0" w:afterAutospacing="0" w:line="240" w:lineRule="auto"/>
              <w:ind w:left="0" w:firstLine="86"/>
            </w:pPr>
            <w:r w:rsidRPr="00724D20">
              <w:t>работа с электронными библиот</w:t>
            </w:r>
            <w:r w:rsidRPr="00724D20">
              <w:t>е</w:t>
            </w:r>
            <w:r w:rsidRPr="00724D20">
              <w:t>ками</w:t>
            </w:r>
          </w:p>
        </w:tc>
        <w:tc>
          <w:tcPr>
            <w:tcW w:w="974" w:type="pct"/>
          </w:tcPr>
          <w:p w:rsidR="00E920FC" w:rsidRPr="00724D20" w:rsidRDefault="00E920FC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372" w:type="pct"/>
          </w:tcPr>
          <w:p w:rsidR="00E920FC" w:rsidRPr="002C57D4" w:rsidRDefault="00E920FC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ОК-7-зун</w:t>
            </w:r>
          </w:p>
          <w:p w:rsidR="00E920FC" w:rsidRPr="009100C9" w:rsidRDefault="00E920FC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 w:rsidRPr="009100C9">
              <w:rPr>
                <w:sz w:val="20"/>
              </w:rPr>
              <w:t>О</w:t>
            </w:r>
            <w:r>
              <w:rPr>
                <w:sz w:val="20"/>
              </w:rPr>
              <w:t>П</w:t>
            </w:r>
            <w:r w:rsidRPr="009100C9">
              <w:rPr>
                <w:sz w:val="20"/>
              </w:rPr>
              <w:t>К-</w:t>
            </w:r>
            <w:r>
              <w:rPr>
                <w:sz w:val="20"/>
              </w:rPr>
              <w:t>4</w:t>
            </w:r>
            <w:r w:rsidRPr="009100C9">
              <w:rPr>
                <w:sz w:val="20"/>
              </w:rPr>
              <w:t>-зун</w:t>
            </w:r>
          </w:p>
          <w:p w:rsidR="00E920FC" w:rsidRPr="00653D62" w:rsidRDefault="00E920FC" w:rsidP="00AE65F1">
            <w:pPr>
              <w:pStyle w:val="Style14"/>
              <w:widowControl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ПК-1-зун</w:t>
            </w:r>
          </w:p>
        </w:tc>
      </w:tr>
      <w:tr w:rsidR="00E920FC" w:rsidRPr="00C17915" w:rsidTr="00B01B6B">
        <w:trPr>
          <w:trHeight w:val="499"/>
        </w:trPr>
        <w:tc>
          <w:tcPr>
            <w:tcW w:w="1425" w:type="pct"/>
          </w:tcPr>
          <w:p w:rsidR="00E920FC" w:rsidRPr="0087103A" w:rsidRDefault="00E920FC" w:rsidP="00AE65F1">
            <w:pPr>
              <w:ind w:firstLine="0"/>
              <w:rPr>
                <w:b/>
                <w:bCs/>
              </w:rPr>
            </w:pPr>
            <w:r w:rsidRPr="0087103A">
              <w:rPr>
                <w:b/>
                <w:bCs/>
              </w:rPr>
              <w:t>ИТОГО по разделу</w:t>
            </w:r>
          </w:p>
        </w:tc>
        <w:tc>
          <w:tcPr>
            <w:tcW w:w="186" w:type="pct"/>
          </w:tcPr>
          <w:p w:rsidR="00E920FC" w:rsidRPr="0087103A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" w:type="pct"/>
          </w:tcPr>
          <w:p w:rsidR="00E920FC" w:rsidRPr="0087103A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1075" w:type="pct"/>
          </w:tcPr>
          <w:p w:rsidR="00E920FC" w:rsidRPr="00724D20" w:rsidRDefault="00E920FC" w:rsidP="00AE65F1">
            <w:pPr>
              <w:pStyle w:val="NormalWe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E920FC" w:rsidRPr="00724D20" w:rsidRDefault="00E920FC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Тестирование </w:t>
            </w:r>
          </w:p>
        </w:tc>
        <w:tc>
          <w:tcPr>
            <w:tcW w:w="372" w:type="pct"/>
          </w:tcPr>
          <w:p w:rsidR="00E920FC" w:rsidRPr="00A845AD" w:rsidRDefault="00E920FC" w:rsidP="00AE65F1">
            <w:pPr>
              <w:pStyle w:val="Style14"/>
              <w:widowControl/>
              <w:ind w:firstLine="0"/>
              <w:jc w:val="left"/>
            </w:pPr>
          </w:p>
        </w:tc>
      </w:tr>
      <w:tr w:rsidR="00E920FC" w:rsidRPr="00C17915" w:rsidTr="00B01B6B">
        <w:trPr>
          <w:trHeight w:val="499"/>
        </w:trPr>
        <w:tc>
          <w:tcPr>
            <w:tcW w:w="1425" w:type="pct"/>
          </w:tcPr>
          <w:p w:rsidR="00E920FC" w:rsidRDefault="00E920FC" w:rsidP="00AE65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>
              <w:rPr>
                <w:b/>
              </w:rPr>
              <w:t>того по курсу</w:t>
            </w:r>
          </w:p>
        </w:tc>
        <w:tc>
          <w:tcPr>
            <w:tcW w:w="186" w:type="pct"/>
          </w:tcPr>
          <w:p w:rsidR="00E920FC" w:rsidRPr="0087103A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0" w:type="pct"/>
          </w:tcPr>
          <w:p w:rsidR="00E920FC" w:rsidRPr="0087103A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Default="00E920FC" w:rsidP="002A274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8/2И</w:t>
            </w:r>
          </w:p>
        </w:tc>
        <w:tc>
          <w:tcPr>
            <w:tcW w:w="332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</w:t>
            </w:r>
          </w:p>
        </w:tc>
        <w:tc>
          <w:tcPr>
            <w:tcW w:w="1075" w:type="pct"/>
          </w:tcPr>
          <w:p w:rsidR="00E920FC" w:rsidRPr="00724D20" w:rsidRDefault="00E920FC" w:rsidP="00AE65F1">
            <w:pPr>
              <w:pStyle w:val="NormalWe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E920FC" w:rsidRPr="00724D20" w:rsidRDefault="00E920FC" w:rsidP="00AE65F1">
            <w:pPr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Экзамен </w:t>
            </w:r>
          </w:p>
        </w:tc>
        <w:tc>
          <w:tcPr>
            <w:tcW w:w="372" w:type="pct"/>
          </w:tcPr>
          <w:p w:rsidR="00E920FC" w:rsidRPr="00A845AD" w:rsidRDefault="00E920FC" w:rsidP="00AE65F1">
            <w:pPr>
              <w:pStyle w:val="Style14"/>
              <w:widowControl/>
              <w:ind w:firstLine="0"/>
              <w:jc w:val="left"/>
            </w:pPr>
          </w:p>
        </w:tc>
      </w:tr>
      <w:tr w:rsidR="00E920FC" w:rsidRPr="00C17915" w:rsidTr="00B01B6B">
        <w:trPr>
          <w:trHeight w:val="499"/>
        </w:trPr>
        <w:tc>
          <w:tcPr>
            <w:tcW w:w="1425" w:type="pct"/>
          </w:tcPr>
          <w:p w:rsidR="00E920FC" w:rsidRPr="0087103A" w:rsidRDefault="00E920FC" w:rsidP="00AE65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ИТОГО по дисциплине</w:t>
            </w:r>
          </w:p>
        </w:tc>
        <w:tc>
          <w:tcPr>
            <w:tcW w:w="186" w:type="pct"/>
          </w:tcPr>
          <w:p w:rsidR="00E920FC" w:rsidRPr="0087103A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8/2И</w:t>
            </w:r>
          </w:p>
        </w:tc>
        <w:tc>
          <w:tcPr>
            <w:tcW w:w="220" w:type="pct"/>
          </w:tcPr>
          <w:p w:rsidR="00E920FC" w:rsidRPr="0087103A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8/2И</w:t>
            </w:r>
          </w:p>
        </w:tc>
        <w:tc>
          <w:tcPr>
            <w:tcW w:w="332" w:type="pct"/>
          </w:tcPr>
          <w:p w:rsidR="00E920FC" w:rsidRDefault="00E920FC" w:rsidP="00AE65F1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79,8</w:t>
            </w:r>
          </w:p>
        </w:tc>
        <w:tc>
          <w:tcPr>
            <w:tcW w:w="1075" w:type="pct"/>
          </w:tcPr>
          <w:p w:rsidR="00E920FC" w:rsidRPr="00724D20" w:rsidRDefault="00E920FC" w:rsidP="00AE65F1">
            <w:pPr>
              <w:pStyle w:val="NormalWeb"/>
              <w:tabs>
                <w:tab w:val="left" w:pos="993"/>
              </w:tabs>
              <w:spacing w:before="0" w:beforeAutospacing="0" w:after="0" w:afterAutospacing="0" w:line="240" w:lineRule="auto"/>
              <w:ind w:firstLine="0"/>
            </w:pPr>
          </w:p>
        </w:tc>
        <w:tc>
          <w:tcPr>
            <w:tcW w:w="974" w:type="pct"/>
          </w:tcPr>
          <w:p w:rsidR="00E920FC" w:rsidRPr="00724D20" w:rsidRDefault="00E920FC" w:rsidP="00AE65F1">
            <w:pPr>
              <w:ind w:firstLine="0"/>
              <w:rPr>
                <w:sz w:val="20"/>
              </w:rPr>
            </w:pPr>
          </w:p>
        </w:tc>
        <w:tc>
          <w:tcPr>
            <w:tcW w:w="372" w:type="pct"/>
          </w:tcPr>
          <w:p w:rsidR="00E920FC" w:rsidRPr="00A845AD" w:rsidRDefault="00E920FC" w:rsidP="00AE65F1">
            <w:pPr>
              <w:pStyle w:val="Style14"/>
              <w:widowControl/>
              <w:ind w:firstLine="0"/>
              <w:jc w:val="left"/>
            </w:pPr>
          </w:p>
        </w:tc>
      </w:tr>
    </w:tbl>
    <w:p w:rsidR="00E920FC" w:rsidRPr="00B01B6B" w:rsidRDefault="00E920FC" w:rsidP="008531ED">
      <w:r w:rsidRPr="0030679B">
        <w:rPr>
          <w:rStyle w:val="FontStyle18"/>
          <w:b w:val="0"/>
          <w:bCs/>
          <w:sz w:val="24"/>
        </w:rPr>
        <w:t>И –</w:t>
      </w:r>
      <w:r w:rsidRPr="002E7BC9">
        <w:rPr>
          <w:rStyle w:val="FontStyle18"/>
          <w:b w:val="0"/>
          <w:bCs/>
          <w:sz w:val="24"/>
        </w:rPr>
        <w:t xml:space="preserve"> в том числе</w:t>
      </w:r>
      <w:r>
        <w:rPr>
          <w:rStyle w:val="FontStyle18"/>
          <w:b w:val="0"/>
          <w:bCs/>
          <w:sz w:val="24"/>
        </w:rPr>
        <w:t>,</w:t>
      </w:r>
      <w:r w:rsidRPr="00B01B6B">
        <w:rPr>
          <w:highlight w:val="yellow"/>
        </w:rPr>
        <w:t>часы, отведенные на работу в интерактивной форме</w:t>
      </w:r>
      <w:r w:rsidRPr="00B01B6B">
        <w:t xml:space="preserve">. </w:t>
      </w:r>
    </w:p>
    <w:p w:rsidR="00E920FC" w:rsidRDefault="00E920FC" w:rsidP="0094280E">
      <w:pPr>
        <w:pStyle w:val="FootnoteText"/>
        <w:rPr>
          <w:rStyle w:val="FontStyle20"/>
          <w:rFonts w:ascii="Times New Roman" w:hAnsi="Times New Roman" w:cs="Georgia"/>
          <w:i/>
          <w:color w:val="C00000"/>
          <w:sz w:val="24"/>
          <w:szCs w:val="24"/>
        </w:rPr>
      </w:pPr>
    </w:p>
    <w:p w:rsidR="00E920FC" w:rsidRDefault="00E920FC" w:rsidP="00E06342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  <w:sectPr w:rsidR="00E920FC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920FC" w:rsidRPr="00C17915" w:rsidRDefault="00E920FC" w:rsidP="00D21C33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</w:pPr>
      <w:r w:rsidRPr="00C17915">
        <w:rPr>
          <w:rStyle w:val="FontStyle31"/>
          <w:rFonts w:ascii="Times New Roman" w:hAnsi="Times New Roman" w:cs="Georgia"/>
          <w:sz w:val="24"/>
          <w:szCs w:val="24"/>
        </w:rPr>
        <w:t>5 Образовательные и информационные технологии</w:t>
      </w:r>
    </w:p>
    <w:p w:rsidR="00E920FC" w:rsidRPr="00C31332" w:rsidRDefault="00E920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Для достижения цели дисциплины </w:t>
      </w:r>
      <w:r w:rsidRPr="00C31332">
        <w:rPr>
          <w:rStyle w:val="FontStyle30"/>
          <w:b w:val="0"/>
          <w:bCs/>
          <w:sz w:val="24"/>
        </w:rPr>
        <w:t xml:space="preserve">используются 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учебном процессе активные и и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терактивные формы проведения занятий  в сочетании с внеаудиторной работой с целью формирования и развития профессиональных навыков обучающихся. 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качеств. </w:t>
      </w:r>
    </w:p>
    <w:p w:rsidR="00E920FC" w:rsidRPr="00C31332" w:rsidRDefault="00E920FC" w:rsidP="005A206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В качестве традиционных образовательных технологий используются следующие формы:</w:t>
      </w:r>
    </w:p>
    <w:p w:rsidR="00E920FC" w:rsidRPr="00C31332" w:rsidRDefault="00E920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Информационная лекция – последовательное изложение материала в дисциплина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р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ной логике, осуществляемое преимущественно вербальными средствами (монолог преп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о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давателя).</w:t>
      </w:r>
    </w:p>
    <w:p w:rsidR="00E920FC" w:rsidRPr="00C31332" w:rsidRDefault="00E920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мой обязательной и дополнительной литературы.</w:t>
      </w:r>
    </w:p>
    <w:p w:rsidR="00E920FC" w:rsidRPr="00C31332" w:rsidRDefault="00E920FC" w:rsidP="00A72A9A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Практическое занятие, посвященное освоению конкретных умений и навыков 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сист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е</w:t>
      </w:r>
      <w: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матизировать и представлять материал в форме тезисов.</w:t>
      </w:r>
    </w:p>
    <w:p w:rsidR="00E920FC" w:rsidRPr="00C31332" w:rsidRDefault="00E920FC" w:rsidP="00C31332">
      <w:pPr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</w:pP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Использование на учебных занятиях интерактивных технологий предусматривает семинар-дискуссию, а также при проведении практических занятий активное участие об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>у</w:t>
      </w:r>
      <w:r w:rsidRPr="00C31332">
        <w:rPr>
          <w:rStyle w:val="FontStyle28"/>
          <w:rFonts w:ascii="Times New Roman" w:hAnsi="Times New Roman" w:cs="Constantia"/>
          <w:b w:val="0"/>
          <w:bCs/>
          <w:smallCaps w:val="0"/>
          <w:sz w:val="24"/>
        </w:rPr>
        <w:t xml:space="preserve">чающихся. </w:t>
      </w:r>
    </w:p>
    <w:p w:rsidR="00E920FC" w:rsidRPr="00C17915" w:rsidRDefault="00E920FC" w:rsidP="0079022C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E920FC" w:rsidRDefault="00E920FC" w:rsidP="00D74596">
      <w:pPr>
        <w:pStyle w:val="Heading1"/>
        <w:rPr>
          <w:b w:val="0"/>
        </w:rPr>
      </w:pPr>
      <w:r w:rsidRPr="00661623">
        <w:rPr>
          <w:b w:val="0"/>
        </w:rPr>
        <w:t>Самостоятельная работа студентов предполагает изучение конспектов лекций, пр</w:t>
      </w:r>
      <w:r w:rsidRPr="00661623">
        <w:rPr>
          <w:b w:val="0"/>
        </w:rPr>
        <w:t>о</w:t>
      </w:r>
      <w:r w:rsidRPr="00661623">
        <w:rPr>
          <w:b w:val="0"/>
        </w:rPr>
        <w:t>верка усвоенных знаний по темам с помощью тестовых заданий для самоконтроля.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1. Эффективное  развитие сферы физической культуры и спорта  определяется следу</w:t>
      </w:r>
      <w:r w:rsidRPr="00661623">
        <w:rPr>
          <w:lang w:eastAsia="ja-JP"/>
        </w:rPr>
        <w:t>ю</w:t>
      </w:r>
      <w:r w:rsidRPr="00661623">
        <w:rPr>
          <w:lang w:eastAsia="ja-JP"/>
        </w:rPr>
        <w:t>щими критериями и показателями социально-экономического развития общества 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или несколько ответов: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28" type="#_x0000_t75" style="width:19.5pt;height:17.25pt">
            <v:imagedata r:id="rId12" o:title=""/>
          </v:shape>
        </w:pict>
      </w:r>
      <w:r w:rsidRPr="00661623">
        <w:rPr>
          <w:lang w:eastAsia="ja-JP"/>
        </w:rPr>
        <w:t>общий уровень культуры населения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29" type="#_x0000_t75" style="width:19.5pt;height:17.25pt">
            <v:imagedata r:id="rId13" o:title=""/>
          </v:shape>
        </w:pict>
      </w:r>
      <w:r w:rsidRPr="00661623">
        <w:rPr>
          <w:lang w:eastAsia="ja-JP"/>
        </w:rPr>
        <w:t>физическая подготовленность населения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0" type="#_x0000_t75" style="width:19.5pt;height:17.25pt">
            <v:imagedata r:id="rId14" o:title=""/>
          </v:shape>
        </w:pict>
      </w:r>
      <w:r w:rsidRPr="00661623">
        <w:rPr>
          <w:lang w:eastAsia="ja-JP"/>
        </w:rPr>
        <w:t>подготовленность молодежи к службе в рядах вооруженных сил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1" type="#_x0000_t75" style="width:19.5pt;height:17.25pt">
            <v:imagedata r:id="rId15" o:title=""/>
          </v:shape>
        </w:pict>
      </w:r>
      <w:r w:rsidRPr="00661623">
        <w:rPr>
          <w:lang w:eastAsia="ja-JP"/>
        </w:rPr>
        <w:t>работоспособность трудящихся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2. Укажите руководителя спортивного ведомства в РФ, который был является двукратным чемпионом Олимпийских игр и семи кратным чемпионом мира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ответ: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2" type="#_x0000_t75" style="width:19.5pt;height:17.25pt">
            <v:imagedata r:id="rId16" o:title=""/>
          </v:shape>
        </w:pict>
      </w:r>
      <w:r w:rsidRPr="00661623">
        <w:rPr>
          <w:lang w:eastAsia="ja-JP"/>
        </w:rPr>
        <w:t>Фетисов Владислав Александрович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3" type="#_x0000_t75" style="width:19.5pt;height:17.25pt">
            <v:imagedata r:id="rId17" o:title=""/>
          </v:shape>
        </w:pict>
      </w:r>
      <w:r w:rsidRPr="00661623">
        <w:rPr>
          <w:lang w:eastAsia="ja-JP"/>
        </w:rPr>
        <w:t>Колобков Павел Анатольевич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4" type="#_x0000_t75" style="width:19.5pt;height:17.25pt">
            <v:imagedata r:id="rId18" o:title=""/>
          </v:shape>
        </w:pict>
      </w:r>
      <w:r w:rsidRPr="00661623">
        <w:rPr>
          <w:lang w:eastAsia="ja-JP"/>
        </w:rPr>
        <w:t>Мутко Виталий Леонтьевич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5" type="#_x0000_t75" style="width:19.5pt;height:17.25pt">
            <v:imagedata r:id="rId19" o:title=""/>
          </v:shape>
        </w:pict>
      </w:r>
      <w:r w:rsidRPr="00661623">
        <w:rPr>
          <w:lang w:eastAsia="ja-JP"/>
        </w:rPr>
        <w:t>Рожков Павел Алексеевич</w:t>
      </w:r>
    </w:p>
    <w:p w:rsidR="00E920FC" w:rsidRPr="00661623" w:rsidRDefault="00E920FC" w:rsidP="00D74596">
      <w:pPr>
        <w:rPr>
          <w:lang w:eastAsia="ja-JP"/>
        </w:rPr>
      </w:pP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>
        <w:rPr>
          <w:lang w:eastAsia="ja-JP"/>
        </w:rPr>
        <w:t xml:space="preserve">3. </w:t>
      </w:r>
      <w:r w:rsidRPr="00661623">
        <w:rPr>
          <w:lang w:eastAsia="ja-JP"/>
        </w:rPr>
        <w:t>Некая группа считается организацией, если 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или несколько ответов: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6" type="#_x0000_t75" style="width:19.5pt;height:17.25pt">
            <v:imagedata r:id="rId20" o:title=""/>
          </v:shape>
        </w:pict>
      </w:r>
      <w:r w:rsidRPr="00661623">
        <w:rPr>
          <w:lang w:eastAsia="ja-JP"/>
        </w:rPr>
        <w:t>не менее двух людей, которые считают себя частью этой группы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7" type="#_x0000_t75" style="width:19.5pt;height:17.25pt">
            <v:imagedata r:id="rId21" o:title=""/>
          </v:shape>
        </w:pict>
      </w:r>
      <w:r w:rsidRPr="00661623">
        <w:rPr>
          <w:lang w:eastAsia="ja-JP"/>
        </w:rPr>
        <w:t>минимальное количество человек группы составляет 3 и имеется руководитель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8" type="#_x0000_t75" style="width:19.5pt;height:17.25pt">
            <v:imagedata r:id="rId22" o:title=""/>
          </v:shape>
        </w:pict>
      </w:r>
      <w:r w:rsidRPr="00661623">
        <w:rPr>
          <w:lang w:eastAsia="ja-JP"/>
        </w:rPr>
        <w:t>члены группы намеренно работают вместе, чтобы достичь цели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39" type="#_x0000_t75" style="width:19.5pt;height:17.25pt">
            <v:imagedata r:id="rId23" o:title=""/>
          </v:shape>
        </w:pict>
      </w:r>
      <w:r w:rsidRPr="00661623">
        <w:rPr>
          <w:lang w:eastAsia="ja-JP"/>
        </w:rPr>
        <w:t>имеется хотя бы одна цель, которую принимают как общую все члены этой группы</w:t>
      </w:r>
    </w:p>
    <w:p w:rsidR="00E920FC" w:rsidRPr="00661623" w:rsidRDefault="00E920FC" w:rsidP="00D74596">
      <w:pPr>
        <w:rPr>
          <w:lang w:eastAsia="ja-JP"/>
        </w:rPr>
      </w:pP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>
        <w:rPr>
          <w:lang w:eastAsia="ja-JP"/>
        </w:rPr>
        <w:t xml:space="preserve">4. </w:t>
      </w:r>
      <w:r w:rsidRPr="00661623">
        <w:rPr>
          <w:lang w:eastAsia="ja-JP"/>
        </w:rPr>
        <w:t>Динамика развития физической культуры и спорта сегодня определяется следующими показателями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или несколько ответов: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40" type="#_x0000_t75" style="width:19.5pt;height:17.25pt">
            <v:imagedata r:id="rId24" o:title=""/>
          </v:shape>
        </w:pict>
      </w:r>
      <w:r w:rsidRPr="00661623">
        <w:rPr>
          <w:lang w:eastAsia="ja-JP"/>
        </w:rPr>
        <w:t>совершенствование технологий и методик физической культуры и спорта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41" type="#_x0000_t75" style="width:19.5pt;height:17.25pt">
            <v:imagedata r:id="rId25" o:title=""/>
          </v:shape>
        </w:pict>
      </w:r>
      <w:r w:rsidRPr="00661623">
        <w:rPr>
          <w:lang w:eastAsia="ja-JP"/>
        </w:rPr>
        <w:t>появление новых видов спорта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42" type="#_x0000_t75" style="width:19.5pt;height:17.25pt">
            <v:imagedata r:id="rId26" o:title=""/>
          </v:shape>
        </w:pict>
      </w:r>
      <w:r w:rsidRPr="00661623">
        <w:rPr>
          <w:lang w:eastAsia="ja-JP"/>
        </w:rPr>
        <w:t>рост числа коммерческих физкультурно-спортивных организаций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43" type="#_x0000_t75" style="width:19.5pt;height:17.25pt">
            <v:imagedata r:id="rId27" o:title=""/>
          </v:shape>
        </w:pict>
      </w:r>
      <w:r w:rsidRPr="00661623">
        <w:rPr>
          <w:lang w:eastAsia="ja-JP"/>
        </w:rPr>
        <w:t>разработка новых моделей спортивного инвентаря</w:t>
      </w:r>
    </w:p>
    <w:p w:rsidR="00E920FC" w:rsidRPr="00661623" w:rsidRDefault="00E920FC" w:rsidP="00D74596">
      <w:pPr>
        <w:rPr>
          <w:lang w:eastAsia="ja-JP"/>
        </w:rPr>
      </w:pPr>
    </w:p>
    <w:p w:rsidR="00E920FC" w:rsidRPr="00661623" w:rsidRDefault="00E920FC" w:rsidP="00D74596">
      <w:pPr>
        <w:widowControl/>
        <w:autoSpaceDE/>
        <w:autoSpaceDN/>
        <w:adjustRightInd/>
        <w:spacing w:line="332" w:lineRule="atLeast"/>
        <w:ind w:firstLine="0"/>
        <w:jc w:val="left"/>
        <w:rPr>
          <w:lang w:eastAsia="ja-JP"/>
        </w:rPr>
      </w:pPr>
      <w:r>
        <w:rPr>
          <w:lang w:eastAsia="ja-JP"/>
        </w:rPr>
        <w:t xml:space="preserve">5. </w:t>
      </w:r>
      <w:r w:rsidRPr="00661623">
        <w:rPr>
          <w:lang w:eastAsia="ja-JP"/>
        </w:rPr>
        <w:t>Укажите название главного органа управления физической культурой и спортом совр</w:t>
      </w:r>
      <w:r w:rsidRPr="00661623">
        <w:rPr>
          <w:lang w:eastAsia="ja-JP"/>
        </w:rPr>
        <w:t>е</w:t>
      </w:r>
      <w:r w:rsidRPr="00661623">
        <w:rPr>
          <w:lang w:eastAsia="ja-JP"/>
        </w:rPr>
        <w:t>менной России </w:t>
      </w:r>
    </w:p>
    <w:p w:rsidR="00E920FC" w:rsidRPr="00661623" w:rsidRDefault="00E920FC" w:rsidP="00D74596">
      <w:pPr>
        <w:widowControl/>
        <w:autoSpaceDE/>
        <w:autoSpaceDN/>
        <w:adjustRightInd/>
        <w:spacing w:line="332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ответ:</w:t>
      </w:r>
    </w:p>
    <w:p w:rsidR="00E920FC" w:rsidRPr="00661623" w:rsidRDefault="00E920FC" w:rsidP="00D74596">
      <w:pPr>
        <w:widowControl/>
        <w:autoSpaceDE/>
        <w:autoSpaceDN/>
        <w:adjustRightInd/>
        <w:spacing w:line="332" w:lineRule="atLeast"/>
        <w:ind w:hanging="396"/>
        <w:jc w:val="left"/>
        <w:rPr>
          <w:lang w:eastAsia="ja-JP"/>
        </w:rPr>
      </w:pPr>
      <w:r>
        <w:rPr>
          <w:lang w:eastAsia="ja-JP"/>
        </w:rPr>
        <w:pict>
          <v:shape id="_x0000_i1044" type="#_x0000_t75" style="width:19.5pt;height:17.25pt">
            <v:imagedata r:id="rId28" o:title=""/>
          </v:shape>
        </w:pict>
      </w:r>
      <w:r w:rsidRPr="00661623">
        <w:rPr>
          <w:lang w:eastAsia="ja-JP"/>
        </w:rPr>
        <w:t>Министерство спорта</w:t>
      </w:r>
    </w:p>
    <w:p w:rsidR="00E920FC" w:rsidRPr="00661623" w:rsidRDefault="00E920FC" w:rsidP="00D74596">
      <w:pPr>
        <w:widowControl/>
        <w:autoSpaceDE/>
        <w:autoSpaceDN/>
        <w:adjustRightInd/>
        <w:spacing w:line="332" w:lineRule="atLeast"/>
        <w:ind w:hanging="396"/>
        <w:jc w:val="left"/>
        <w:rPr>
          <w:lang w:eastAsia="ja-JP"/>
        </w:rPr>
      </w:pPr>
      <w:r>
        <w:rPr>
          <w:lang w:eastAsia="ja-JP"/>
        </w:rPr>
        <w:pict>
          <v:shape id="_x0000_i1045" type="#_x0000_t75" style="width:19.5pt;height:17.25pt">
            <v:imagedata r:id="rId29" o:title=""/>
          </v:shape>
        </w:pict>
      </w:r>
      <w:r w:rsidRPr="00661623">
        <w:rPr>
          <w:lang w:eastAsia="ja-JP"/>
        </w:rPr>
        <w:t>Министерство физической культуры и спорта</w:t>
      </w:r>
    </w:p>
    <w:p w:rsidR="00E920FC" w:rsidRPr="00661623" w:rsidRDefault="00E920FC" w:rsidP="00D74596">
      <w:pPr>
        <w:widowControl/>
        <w:autoSpaceDE/>
        <w:autoSpaceDN/>
        <w:adjustRightInd/>
        <w:spacing w:line="332" w:lineRule="atLeast"/>
        <w:ind w:hanging="396"/>
        <w:jc w:val="left"/>
        <w:rPr>
          <w:lang w:eastAsia="ja-JP"/>
        </w:rPr>
      </w:pPr>
      <w:r>
        <w:rPr>
          <w:lang w:eastAsia="ja-JP"/>
        </w:rPr>
        <w:pict>
          <v:shape id="_x0000_i1046" type="#_x0000_t75" style="width:19.5pt;height:17.25pt">
            <v:imagedata r:id="rId30" o:title=""/>
          </v:shape>
        </w:pict>
      </w:r>
      <w:r w:rsidRPr="00661623">
        <w:rPr>
          <w:lang w:eastAsia="ja-JP"/>
        </w:rPr>
        <w:t>Министерство спорта, туризма и молодежной политики</w:t>
      </w:r>
    </w:p>
    <w:p w:rsidR="00E920FC" w:rsidRPr="00661623" w:rsidRDefault="00E920FC" w:rsidP="00D74596">
      <w:pPr>
        <w:widowControl/>
        <w:autoSpaceDE/>
        <w:autoSpaceDN/>
        <w:adjustRightInd/>
        <w:spacing w:line="332" w:lineRule="atLeast"/>
        <w:ind w:hanging="396"/>
        <w:jc w:val="left"/>
        <w:rPr>
          <w:lang w:eastAsia="ja-JP"/>
        </w:rPr>
      </w:pPr>
      <w:r>
        <w:rPr>
          <w:lang w:eastAsia="ja-JP"/>
        </w:rPr>
        <w:pict>
          <v:shape id="_x0000_i1047" type="#_x0000_t75" style="width:19.5pt;height:17.25pt">
            <v:imagedata r:id="rId31" o:title=""/>
          </v:shape>
        </w:pict>
      </w:r>
      <w:r w:rsidRPr="00661623">
        <w:rPr>
          <w:lang w:eastAsia="ja-JP"/>
        </w:rPr>
        <w:t>Министерство спорта, физической культуры и туризма</w:t>
      </w:r>
    </w:p>
    <w:p w:rsidR="00E920FC" w:rsidRPr="00661623" w:rsidRDefault="00E920FC" w:rsidP="00D74596">
      <w:pPr>
        <w:rPr>
          <w:lang w:eastAsia="ja-JP"/>
        </w:rPr>
      </w:pP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>
        <w:rPr>
          <w:lang w:eastAsia="ja-JP"/>
        </w:rPr>
        <w:t xml:space="preserve">6. </w:t>
      </w:r>
      <w:r w:rsidRPr="00661623">
        <w:rPr>
          <w:lang w:eastAsia="ja-JP"/>
        </w:rPr>
        <w:t>Деятельность физкультурно-спортивной организации является эффективной, если н</w:t>
      </w:r>
      <w:r w:rsidRPr="00661623">
        <w:rPr>
          <w:lang w:eastAsia="ja-JP"/>
        </w:rPr>
        <w:t>а</w:t>
      </w:r>
      <w:r w:rsidRPr="00661623">
        <w:rPr>
          <w:lang w:eastAsia="ja-JP"/>
        </w:rPr>
        <w:t>блюдается 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или несколько ответов: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48" type="#_x0000_t75" style="width:19.5pt;height:17.25pt">
            <v:imagedata r:id="rId32" o:title=""/>
          </v:shape>
        </w:pict>
      </w:r>
      <w:r w:rsidRPr="00661623">
        <w:rPr>
          <w:lang w:eastAsia="ja-JP"/>
        </w:rPr>
        <w:t>оздоровительный эффект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49" type="#_x0000_t75" style="width:19.5pt;height:17.25pt">
            <v:imagedata r:id="rId33" o:title=""/>
          </v:shape>
        </w:pict>
      </w:r>
      <w:r w:rsidRPr="00661623">
        <w:rPr>
          <w:lang w:eastAsia="ja-JP"/>
        </w:rPr>
        <w:t>социальный эффект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0" type="#_x0000_t75" style="width:19.5pt;height:17.25pt">
            <v:imagedata r:id="rId34" o:title=""/>
          </v:shape>
        </w:pict>
      </w:r>
      <w:r w:rsidRPr="00661623">
        <w:rPr>
          <w:lang w:eastAsia="ja-JP"/>
        </w:rPr>
        <w:t>экономический эффект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1" type="#_x0000_t75" style="width:19.5pt;height:17.25pt">
            <v:imagedata r:id="rId35" o:title=""/>
          </v:shape>
        </w:pict>
      </w:r>
      <w:r w:rsidRPr="00661623">
        <w:rPr>
          <w:lang w:eastAsia="ja-JP"/>
        </w:rPr>
        <w:t>воспитательный эффект</w:t>
      </w:r>
    </w:p>
    <w:p w:rsidR="00E920FC" w:rsidRPr="00661623" w:rsidRDefault="00E920FC" w:rsidP="00D74596">
      <w:pPr>
        <w:rPr>
          <w:lang w:eastAsia="ja-JP"/>
        </w:rPr>
      </w:pP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>
        <w:rPr>
          <w:lang w:eastAsia="ja-JP"/>
        </w:rPr>
        <w:t xml:space="preserve">7. </w:t>
      </w:r>
      <w:r w:rsidRPr="00661623">
        <w:rPr>
          <w:lang w:eastAsia="ja-JP"/>
        </w:rPr>
        <w:t>Что не относится к внутренней среде организации 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ответ: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2" type="#_x0000_t75" style="width:19.5pt;height:17.25pt">
            <v:imagedata r:id="rId36" o:title=""/>
          </v:shape>
        </w:pict>
      </w:r>
      <w:r w:rsidRPr="00661623">
        <w:rPr>
          <w:lang w:eastAsia="ja-JP"/>
        </w:rPr>
        <w:t>финансы и учет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3" type="#_x0000_t75" style="width:19.5pt;height:17.25pt">
            <v:imagedata r:id="rId37" o:title=""/>
          </v:shape>
        </w:pict>
      </w:r>
      <w:r w:rsidRPr="00661623">
        <w:rPr>
          <w:lang w:eastAsia="ja-JP"/>
        </w:rPr>
        <w:t>производство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4" type="#_x0000_t75" style="width:19.5pt;height:17.25pt">
            <v:imagedata r:id="rId38" o:title=""/>
          </v:shape>
        </w:pict>
      </w:r>
      <w:r w:rsidRPr="00661623">
        <w:rPr>
          <w:lang w:eastAsia="ja-JP"/>
        </w:rPr>
        <w:t>организация управления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5" type="#_x0000_t75" style="width:19.5pt;height:17.25pt">
            <v:imagedata r:id="rId39" o:title=""/>
          </v:shape>
        </w:pict>
      </w:r>
      <w:r w:rsidRPr="00661623">
        <w:rPr>
          <w:lang w:eastAsia="ja-JP"/>
        </w:rPr>
        <w:t>потребители</w:t>
      </w:r>
    </w:p>
    <w:p w:rsidR="00E920FC" w:rsidRPr="00661623" w:rsidRDefault="00E920FC" w:rsidP="00D74596">
      <w:pPr>
        <w:rPr>
          <w:lang w:eastAsia="ja-JP"/>
        </w:rPr>
      </w:pP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>
        <w:rPr>
          <w:lang w:eastAsia="ja-JP"/>
        </w:rPr>
        <w:t xml:space="preserve">8. </w:t>
      </w:r>
      <w:r w:rsidRPr="00661623">
        <w:rPr>
          <w:lang w:eastAsia="ja-JP"/>
        </w:rPr>
        <w:t>Укажите основной нормативно-правовой документ, регламентирующий развитие физ</w:t>
      </w:r>
      <w:r w:rsidRPr="00661623">
        <w:rPr>
          <w:lang w:eastAsia="ja-JP"/>
        </w:rPr>
        <w:t>и</w:t>
      </w:r>
      <w:r w:rsidRPr="00661623">
        <w:rPr>
          <w:lang w:eastAsia="ja-JP"/>
        </w:rPr>
        <w:t>ческой культуры и спорта в РФ, определяющий субъекты сферы физической культуры и спорта, регулирующий их взаимодействия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ответ: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6" type="#_x0000_t75" style="width:19.5pt;height:17.25pt">
            <v:imagedata r:id="rId40" o:title=""/>
          </v:shape>
        </w:pict>
      </w:r>
      <w:r w:rsidRPr="00661623">
        <w:rPr>
          <w:lang w:eastAsia="ja-JP"/>
        </w:rPr>
        <w:t>Закон "О физической культуре и спорте"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7" type="#_x0000_t75" style="width:19.5pt;height:17.25pt">
            <v:imagedata r:id="rId41" o:title=""/>
          </v:shape>
        </w:pict>
      </w:r>
      <w:r w:rsidRPr="00661623">
        <w:rPr>
          <w:lang w:eastAsia="ja-JP"/>
        </w:rPr>
        <w:t>Приказ Минспорта России "О реализации Стратегии развития физической культуры и спорта в Российской Федерации на период до 2020 года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8" type="#_x0000_t75" style="width:19.5pt;height:17.25pt">
            <v:imagedata r:id="rId42" o:title=""/>
          </v:shape>
        </w:pict>
      </w:r>
      <w:r w:rsidRPr="00661623">
        <w:rPr>
          <w:lang w:eastAsia="ja-JP"/>
        </w:rPr>
        <w:t>Указ Президента РФ "О Всероссийском физкультурно-спортивном комплексе "Готов к труду и обороне"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59" type="#_x0000_t75" style="width:19.5pt;height:17.25pt">
            <v:imagedata r:id="rId43" o:title=""/>
          </v:shape>
        </w:pict>
      </w:r>
      <w:r w:rsidRPr="00661623">
        <w:rPr>
          <w:lang w:eastAsia="ja-JP"/>
        </w:rPr>
        <w:t>Федеральная целевая программа "Развитие физической культуры и спорта в Российской Федерации"</w:t>
      </w:r>
    </w:p>
    <w:p w:rsidR="00E920FC" w:rsidRPr="00661623" w:rsidRDefault="00E920FC" w:rsidP="00D74596">
      <w:pPr>
        <w:rPr>
          <w:lang w:eastAsia="ja-JP"/>
        </w:rPr>
      </w:pP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>
        <w:rPr>
          <w:lang w:eastAsia="ja-JP"/>
        </w:rPr>
        <w:t xml:space="preserve">9. </w:t>
      </w:r>
      <w:r w:rsidRPr="00661623">
        <w:rPr>
          <w:lang w:eastAsia="ja-JP"/>
        </w:rPr>
        <w:t>Верно ли, что в закрытом акционерном обществе, участники могут отчуждать прина</w:t>
      </w:r>
      <w:r w:rsidRPr="00661623">
        <w:rPr>
          <w:lang w:eastAsia="ja-JP"/>
        </w:rPr>
        <w:t>д</w:t>
      </w:r>
      <w:r w:rsidRPr="00661623">
        <w:rPr>
          <w:lang w:eastAsia="ja-JP"/>
        </w:rPr>
        <w:t>лежащие им акции без согласия других акционеров 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ответ: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>
        <w:rPr>
          <w:lang w:eastAsia="ja-JP"/>
        </w:rPr>
        <w:pict>
          <v:shape id="_x0000_i1060" type="#_x0000_t75" style="width:19.5pt;height:17.25pt">
            <v:imagedata r:id="rId44" o:title=""/>
          </v:shape>
        </w:pict>
      </w:r>
      <w:r w:rsidRPr="00661623">
        <w:rPr>
          <w:lang w:eastAsia="ja-JP"/>
        </w:rPr>
        <w:t>Верно</w:t>
      </w:r>
    </w:p>
    <w:p w:rsidR="00E920FC" w:rsidRPr="00661623" w:rsidRDefault="00E920FC" w:rsidP="00D74596">
      <w:pPr>
        <w:widowControl/>
        <w:autoSpaceDE/>
        <w:autoSpaceDN/>
        <w:adjustRightInd/>
        <w:spacing w:line="315" w:lineRule="atLeast"/>
        <w:ind w:firstLine="0"/>
        <w:jc w:val="left"/>
        <w:rPr>
          <w:lang w:eastAsia="ja-JP"/>
        </w:rPr>
      </w:pPr>
      <w:r>
        <w:rPr>
          <w:lang w:eastAsia="ja-JP"/>
        </w:rPr>
        <w:pict>
          <v:shape id="_x0000_i1061" type="#_x0000_t75" style="width:19.5pt;height:17.25pt">
            <v:imagedata r:id="rId45" o:title=""/>
          </v:shape>
        </w:pict>
      </w:r>
      <w:r w:rsidRPr="00661623">
        <w:rPr>
          <w:lang w:eastAsia="ja-JP"/>
        </w:rPr>
        <w:t>Неверно</w:t>
      </w:r>
    </w:p>
    <w:p w:rsidR="00E920FC" w:rsidRDefault="00E920FC" w:rsidP="00D74596">
      <w:pPr>
        <w:rPr>
          <w:lang w:eastAsia="ja-JP"/>
        </w:rPr>
      </w:pPr>
    </w:p>
    <w:p w:rsidR="00E920FC" w:rsidRPr="00661623" w:rsidRDefault="00E920FC" w:rsidP="00D74596">
      <w:pPr>
        <w:pStyle w:val="NormalWeb"/>
        <w:spacing w:before="0" w:beforeAutospacing="0" w:after="120" w:afterAutospacing="0" w:line="240" w:lineRule="auto"/>
        <w:rPr>
          <w:sz w:val="24"/>
          <w:lang w:eastAsia="ja-JP"/>
        </w:rPr>
      </w:pPr>
      <w:r w:rsidRPr="00661623">
        <w:rPr>
          <w:sz w:val="24"/>
          <w:lang w:eastAsia="ja-JP"/>
        </w:rPr>
        <w:t>10. Укажите сколько этапов проходил  процесс формирования  структуры управл</w:t>
      </w:r>
      <w:r w:rsidRPr="00661623">
        <w:rPr>
          <w:sz w:val="24"/>
          <w:lang w:eastAsia="ja-JP"/>
        </w:rPr>
        <w:t>е</w:t>
      </w:r>
      <w:r w:rsidRPr="00661623">
        <w:rPr>
          <w:sz w:val="24"/>
          <w:lang w:eastAsia="ja-JP"/>
        </w:rPr>
        <w:t>ния физической культурой и спортом в СССР  </w:t>
      </w:r>
    </w:p>
    <w:p w:rsidR="00E920FC" w:rsidRPr="00661623" w:rsidRDefault="00E920FC" w:rsidP="00D74596">
      <w:pPr>
        <w:widowControl/>
        <w:autoSpaceDE/>
        <w:autoSpaceDN/>
        <w:adjustRightInd/>
        <w:ind w:firstLine="0"/>
        <w:jc w:val="left"/>
        <w:rPr>
          <w:lang w:eastAsia="ja-JP"/>
        </w:rPr>
      </w:pPr>
      <w:r w:rsidRPr="00661623">
        <w:rPr>
          <w:lang w:eastAsia="ja-JP"/>
        </w:rPr>
        <w:t>Выберите один ответ:</w:t>
      </w:r>
    </w:p>
    <w:p w:rsidR="00E920FC" w:rsidRPr="00661623" w:rsidRDefault="00E920FC" w:rsidP="00D74596">
      <w:pPr>
        <w:widowControl/>
        <w:autoSpaceDE/>
        <w:autoSpaceDN/>
        <w:adjustRightInd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62" type="#_x0000_t75" style="width:19.5pt;height:17.25pt">
            <v:imagedata r:id="rId46" o:title=""/>
          </v:shape>
        </w:pict>
      </w:r>
      <w:r w:rsidRPr="00661623">
        <w:rPr>
          <w:lang w:eastAsia="ja-JP"/>
        </w:rPr>
        <w:t>6</w:t>
      </w:r>
    </w:p>
    <w:p w:rsidR="00E920FC" w:rsidRPr="00661623" w:rsidRDefault="00E920FC" w:rsidP="00D74596">
      <w:pPr>
        <w:widowControl/>
        <w:autoSpaceDE/>
        <w:autoSpaceDN/>
        <w:adjustRightInd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63" type="#_x0000_t75" style="width:19.5pt;height:17.25pt">
            <v:imagedata r:id="rId47" o:title=""/>
          </v:shape>
        </w:pict>
      </w:r>
      <w:r w:rsidRPr="00661623">
        <w:rPr>
          <w:lang w:eastAsia="ja-JP"/>
        </w:rPr>
        <w:t>5</w:t>
      </w:r>
    </w:p>
    <w:p w:rsidR="00E920FC" w:rsidRPr="00661623" w:rsidRDefault="00E920FC" w:rsidP="00D74596">
      <w:pPr>
        <w:widowControl/>
        <w:autoSpaceDE/>
        <w:autoSpaceDN/>
        <w:adjustRightInd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64" type="#_x0000_t75" style="width:19.5pt;height:17.25pt">
            <v:imagedata r:id="rId48" o:title=""/>
          </v:shape>
        </w:pict>
      </w:r>
      <w:r w:rsidRPr="00661623">
        <w:rPr>
          <w:lang w:eastAsia="ja-JP"/>
        </w:rPr>
        <w:t>3</w:t>
      </w:r>
    </w:p>
    <w:p w:rsidR="00E920FC" w:rsidRPr="00661623" w:rsidRDefault="00E920FC" w:rsidP="00D74596">
      <w:pPr>
        <w:widowControl/>
        <w:autoSpaceDE/>
        <w:autoSpaceDN/>
        <w:adjustRightInd/>
        <w:ind w:hanging="375"/>
        <w:jc w:val="left"/>
        <w:rPr>
          <w:lang w:eastAsia="ja-JP"/>
        </w:rPr>
      </w:pPr>
      <w:r>
        <w:rPr>
          <w:lang w:eastAsia="ja-JP"/>
        </w:rPr>
        <w:pict>
          <v:shape id="_x0000_i1065" type="#_x0000_t75" style="width:19.5pt;height:17.25pt">
            <v:imagedata r:id="rId49" o:title=""/>
          </v:shape>
        </w:pict>
      </w:r>
      <w:r w:rsidRPr="00661623">
        <w:rPr>
          <w:lang w:eastAsia="ja-JP"/>
        </w:rPr>
        <w:t>4</w:t>
      </w:r>
    </w:p>
    <w:p w:rsidR="00E920FC" w:rsidRPr="004356E5" w:rsidRDefault="00E920FC" w:rsidP="00D74596">
      <w:pPr>
        <w:ind w:firstLine="709"/>
        <w:rPr>
          <w:bCs/>
        </w:rPr>
      </w:pPr>
      <w:r w:rsidRPr="004356E5">
        <w:rPr>
          <w:bCs/>
        </w:rPr>
        <w:t>Самостоятельная работа студентов предполагает подготовку к практическим зан</w:t>
      </w:r>
      <w:r w:rsidRPr="004356E5">
        <w:rPr>
          <w:bCs/>
        </w:rPr>
        <w:t>я</w:t>
      </w:r>
      <w:r w:rsidRPr="004356E5">
        <w:rPr>
          <w:bCs/>
        </w:rPr>
        <w:t xml:space="preserve">тиям по представленной ниже тематике. </w:t>
      </w:r>
      <w:r>
        <w:rPr>
          <w:bCs/>
        </w:rPr>
        <w:t>Необходимо эти задания представить в виде до</w:t>
      </w:r>
      <w:r>
        <w:rPr>
          <w:bCs/>
        </w:rPr>
        <w:t>к</w:t>
      </w:r>
      <w:r>
        <w:rPr>
          <w:bCs/>
        </w:rPr>
        <w:t>ладов или презентаций, руководствуясь методическими указаниями</w:t>
      </w:r>
    </w:p>
    <w:p w:rsidR="00E920FC" w:rsidRPr="00661623" w:rsidRDefault="00E920FC" w:rsidP="00D74596">
      <w:pPr>
        <w:rPr>
          <w:lang w:eastAsia="ja-JP"/>
        </w:rPr>
      </w:pPr>
    </w:p>
    <w:p w:rsidR="00E920FC" w:rsidRPr="00661623" w:rsidRDefault="00E920FC" w:rsidP="00D74596">
      <w:pPr>
        <w:pStyle w:val="Heading1"/>
        <w:rPr>
          <w:rStyle w:val="FontStyle20"/>
          <w:rFonts w:cs="Georgia"/>
          <w:b w:val="0"/>
          <w:szCs w:val="24"/>
        </w:rPr>
      </w:pPr>
      <w:r w:rsidRPr="00661623">
        <w:rPr>
          <w:rStyle w:val="FontStyle20"/>
          <w:rFonts w:cs="Georgia"/>
          <w:b w:val="0"/>
          <w:szCs w:val="24"/>
        </w:rPr>
        <w:t>Перечень тем для практических занятий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bCs/>
        </w:rPr>
        <w:t xml:space="preserve">1. </w:t>
      </w:r>
      <w:r w:rsidRPr="00A854A7">
        <w:rPr>
          <w:b/>
          <w:bCs/>
        </w:rPr>
        <w:t xml:space="preserve"> Организационная структура управления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 xml:space="preserve">По представленным ниже структурам управления подготовить доклад об особенностях формирования, преимуществах и недостатках, а также найти примеры этих структур управления в конкретных организациях сферы физической культуры и спорта 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</w:p>
    <w:p w:rsidR="00E920FC" w:rsidRDefault="00E920FC" w:rsidP="00D74596">
      <w:pPr>
        <w:shd w:val="clear" w:color="auto" w:fill="FFFFFF"/>
        <w:spacing w:line="235" w:lineRule="atLeast"/>
        <w:ind w:firstLine="0"/>
      </w:pPr>
      <w:r>
        <w:t xml:space="preserve">1. </w:t>
      </w:r>
      <w:r w:rsidRPr="00CE6070">
        <w:t xml:space="preserve">Преимущества </w:t>
      </w:r>
      <w:r>
        <w:t>и недостатки линейной структуры управления.</w:t>
      </w:r>
    </w:p>
    <w:p w:rsidR="00E920FC" w:rsidRDefault="00E920FC" w:rsidP="00D74596">
      <w:pPr>
        <w:shd w:val="clear" w:color="auto" w:fill="FFFFFF"/>
        <w:spacing w:line="235" w:lineRule="atLeast"/>
        <w:ind w:firstLine="0"/>
      </w:pPr>
      <w:r>
        <w:t xml:space="preserve">2. </w:t>
      </w:r>
      <w:r w:rsidRPr="00CE6070">
        <w:t>Достоинства и недостатки линейно-штабной структуры </w:t>
      </w:r>
    </w:p>
    <w:p w:rsidR="00E920FC" w:rsidRDefault="00E920FC" w:rsidP="00D74596">
      <w:pPr>
        <w:shd w:val="clear" w:color="auto" w:fill="FFFFFF"/>
        <w:spacing w:line="235" w:lineRule="atLeast"/>
        <w:ind w:firstLine="0"/>
      </w:pPr>
      <w:r>
        <w:t xml:space="preserve">3. </w:t>
      </w:r>
      <w:r w:rsidRPr="00CE6070">
        <w:t xml:space="preserve">Преимущества </w:t>
      </w:r>
      <w:r>
        <w:t xml:space="preserve">и недостатки </w:t>
      </w:r>
      <w:r w:rsidRPr="00CE6070">
        <w:t>функциональной структуры</w:t>
      </w:r>
    </w:p>
    <w:p w:rsidR="00E920FC" w:rsidRDefault="00E920FC" w:rsidP="00D74596">
      <w:pPr>
        <w:shd w:val="clear" w:color="auto" w:fill="FFFFFF"/>
        <w:spacing w:line="235" w:lineRule="atLeast"/>
        <w:ind w:firstLine="0"/>
      </w:pPr>
      <w:r>
        <w:t xml:space="preserve">4. </w:t>
      </w:r>
      <w:r w:rsidRPr="00CE6070">
        <w:t xml:space="preserve">Достоинства </w:t>
      </w:r>
      <w:r>
        <w:t xml:space="preserve">и недостатки </w:t>
      </w:r>
      <w:r w:rsidRPr="00CE6070">
        <w:t>линейно-функциональной структуры</w:t>
      </w:r>
      <w:r>
        <w:t>.</w:t>
      </w:r>
    </w:p>
    <w:p w:rsidR="00E920FC" w:rsidRDefault="00E920FC" w:rsidP="00D74596">
      <w:pPr>
        <w:shd w:val="clear" w:color="auto" w:fill="FFFFFF"/>
        <w:spacing w:line="235" w:lineRule="atLeast"/>
        <w:ind w:firstLine="0"/>
      </w:pPr>
      <w:r>
        <w:t xml:space="preserve">5. </w:t>
      </w:r>
      <w:r w:rsidRPr="00CE6070">
        <w:t xml:space="preserve">Достоинства </w:t>
      </w:r>
      <w:r>
        <w:t xml:space="preserve">и недостатки </w:t>
      </w:r>
      <w:r w:rsidRPr="00CE6070">
        <w:t>дивизиональной структуры управления</w:t>
      </w:r>
    </w:p>
    <w:p w:rsidR="00E920FC" w:rsidRPr="00CE6070" w:rsidRDefault="00E920FC" w:rsidP="00D74596">
      <w:pPr>
        <w:shd w:val="clear" w:color="auto" w:fill="FFFFFF"/>
        <w:spacing w:line="235" w:lineRule="atLeast"/>
        <w:ind w:firstLine="0"/>
      </w:pPr>
      <w:r>
        <w:t>6. Программно-целевые структуры управления</w:t>
      </w:r>
    </w:p>
    <w:p w:rsidR="00E920FC" w:rsidRPr="00CE6070" w:rsidRDefault="00E920FC" w:rsidP="00D74596">
      <w:pPr>
        <w:shd w:val="clear" w:color="auto" w:fill="FFFFFF"/>
        <w:spacing w:line="235" w:lineRule="atLeast"/>
        <w:ind w:firstLine="0"/>
      </w:pP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bCs/>
        </w:rPr>
        <w:t>2</w:t>
      </w:r>
      <w:r w:rsidRPr="00915E96">
        <w:rPr>
          <w:b/>
          <w:bCs/>
        </w:rPr>
        <w:t>. Классификация физкультурно-спортивных организации</w:t>
      </w:r>
    </w:p>
    <w:p w:rsidR="00E920FC" w:rsidRPr="00273F49" w:rsidRDefault="00E920FC" w:rsidP="00D74596">
      <w:pPr>
        <w:shd w:val="clear" w:color="auto" w:fill="FFFFFF"/>
        <w:tabs>
          <w:tab w:val="left" w:pos="851"/>
        </w:tabs>
        <w:ind w:firstLine="0"/>
      </w:pPr>
      <w:r w:rsidRPr="00273F49">
        <w:t>Подготовить докла</w:t>
      </w:r>
      <w:r>
        <w:t>д, сообщение, презентацию по одному из пред</w:t>
      </w:r>
      <w:r w:rsidRPr="00273F49">
        <w:t>ставленных ниже вопр</w:t>
      </w:r>
      <w:r w:rsidRPr="00273F49">
        <w:t>о</w:t>
      </w:r>
      <w:r w:rsidRPr="00273F49">
        <w:t>сов</w:t>
      </w:r>
      <w:r>
        <w:t xml:space="preserve"> с характеристикой особенностей, а также конкретными примерами существующих о</w:t>
      </w:r>
      <w:r>
        <w:t>р</w:t>
      </w:r>
      <w:r>
        <w:t xml:space="preserve">ганизаций 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1. Крупные, средние и мелкие организации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 w:rsidRPr="007334D7">
        <w:t>2. Государственные, муниципальные, частные, общественные организации</w:t>
      </w:r>
    </w:p>
    <w:p w:rsidR="00E920FC" w:rsidRPr="007334D7" w:rsidRDefault="00E920FC" w:rsidP="00D74596">
      <w:pPr>
        <w:shd w:val="clear" w:color="auto" w:fill="FFFFFF"/>
        <w:tabs>
          <w:tab w:val="left" w:pos="851"/>
        </w:tabs>
        <w:ind w:firstLine="0"/>
      </w:pPr>
      <w:r>
        <w:t xml:space="preserve">3. </w:t>
      </w:r>
      <w:r w:rsidRPr="007334D7">
        <w:t>Коммерческие, некоммерческие</w:t>
      </w:r>
      <w:r>
        <w:t xml:space="preserve"> организации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 xml:space="preserve">4. Организации, обеспечивающие </w:t>
      </w:r>
      <w:r w:rsidRPr="007334D7">
        <w:t>физкультурно-массовую и учебно-спортивную работу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 xml:space="preserve">5. Организации, </w:t>
      </w:r>
      <w:r w:rsidRPr="007334D7">
        <w:t>обеспечивающие возможность заниматься ФКиС</w:t>
      </w:r>
      <w:r>
        <w:t>.</w:t>
      </w:r>
    </w:p>
    <w:p w:rsidR="00E920FC" w:rsidRPr="007334D7" w:rsidRDefault="00E920FC" w:rsidP="00D74596">
      <w:pPr>
        <w:ind w:firstLine="0"/>
      </w:pPr>
      <w:r w:rsidRPr="007334D7">
        <w:t xml:space="preserve">6. Организации, обеспечивающие медицинское обслуживание </w:t>
      </w:r>
    </w:p>
    <w:p w:rsidR="00E920FC" w:rsidRPr="007334D7" w:rsidRDefault="00E920FC" w:rsidP="00D74596">
      <w:pPr>
        <w:ind w:firstLine="0"/>
      </w:pPr>
      <w:r w:rsidRPr="007334D7">
        <w:t xml:space="preserve">7. Организации, занимающиеся подготовкой физкультурных кадров 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 w:rsidRPr="007334D7">
        <w:t>8. Организации, обеспечивающие сферу ФКиС необходимой информацией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color w:val="333333"/>
          <w:sz w:val="20"/>
          <w:szCs w:val="20"/>
        </w:rPr>
        <w:t>3</w:t>
      </w:r>
      <w:r w:rsidRPr="007334D7">
        <w:rPr>
          <w:b/>
          <w:bCs/>
        </w:rPr>
        <w:t>. Организационно-правовые формы физкультурно-спортивных организаций</w:t>
      </w:r>
    </w:p>
    <w:p w:rsidR="00E920FC" w:rsidRPr="00273F49" w:rsidRDefault="00E920FC" w:rsidP="00D74596">
      <w:pPr>
        <w:shd w:val="clear" w:color="auto" w:fill="FFFFFF"/>
        <w:tabs>
          <w:tab w:val="left" w:pos="851"/>
        </w:tabs>
        <w:ind w:firstLine="0"/>
      </w:pPr>
      <w:r w:rsidRPr="00273F49">
        <w:t xml:space="preserve">Дать характеристику каждому виду организаций, указать при каких условиях возможны </w:t>
      </w:r>
      <w:r>
        <w:t>организация и функционирования каждого вида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1. Коммерческие организации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2. Некоммерческие организации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/>
        </w:rPr>
      </w:pPr>
      <w:r>
        <w:rPr>
          <w:b/>
        </w:rPr>
        <w:t>4</w:t>
      </w:r>
      <w:r w:rsidRPr="007334D7">
        <w:rPr>
          <w:b/>
        </w:rPr>
        <w:t>.Технология создания физкультурно-спортивной документации</w:t>
      </w:r>
    </w:p>
    <w:p w:rsidR="00E920FC" w:rsidRPr="007334D7" w:rsidRDefault="00E920FC" w:rsidP="00D74596">
      <w:pPr>
        <w:shd w:val="clear" w:color="auto" w:fill="FFFFFF"/>
        <w:tabs>
          <w:tab w:val="left" w:pos="851"/>
        </w:tabs>
        <w:ind w:firstLine="0"/>
        <w:rPr>
          <w:b/>
        </w:rPr>
      </w:pP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1. Выбор организационно-правовой формы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2. Институционализация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3. Лицензирование деятельности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bCs/>
        </w:rPr>
        <w:t>5</w:t>
      </w:r>
      <w:r w:rsidRPr="00524D9B">
        <w:rPr>
          <w:b/>
          <w:bCs/>
        </w:rPr>
        <w:t>. Государственное управление физическим воспитанием и спортом в начале XX в</w:t>
      </w:r>
      <w:r>
        <w:rPr>
          <w:b/>
          <w:bCs/>
        </w:rPr>
        <w:t>.</w:t>
      </w:r>
    </w:p>
    <w:p w:rsidR="00E920FC" w:rsidRPr="00524D9B" w:rsidRDefault="00E920FC" w:rsidP="00D74596">
      <w:pPr>
        <w:pStyle w:val="11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Социально-экономическое развитие страны в начале ХХ века.</w:t>
      </w:r>
    </w:p>
    <w:p w:rsidR="00E920FC" w:rsidRDefault="00E920FC" w:rsidP="00D74596">
      <w:pPr>
        <w:pStyle w:val="11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Предпосылки формирования управленческой структуры сферы физической кул</w:t>
      </w:r>
      <w:r>
        <w:rPr>
          <w:lang w:val="ru-RU"/>
        </w:rPr>
        <w:t>ь</w:t>
      </w:r>
      <w:r>
        <w:rPr>
          <w:lang w:val="ru-RU"/>
        </w:rPr>
        <w:t>туры и спорта.</w:t>
      </w:r>
    </w:p>
    <w:p w:rsidR="00E920FC" w:rsidRDefault="00E920FC" w:rsidP="00D74596">
      <w:pPr>
        <w:pStyle w:val="11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Функции</w:t>
      </w:r>
      <w:r w:rsidRPr="00524D9B">
        <w:rPr>
          <w:lang w:val="ru-RU"/>
        </w:rPr>
        <w:t xml:space="preserve"> Канцеляри</w:t>
      </w:r>
      <w:r>
        <w:rPr>
          <w:lang w:val="ru-RU"/>
        </w:rPr>
        <w:t xml:space="preserve">и </w:t>
      </w:r>
      <w:r w:rsidRPr="00524D9B">
        <w:rPr>
          <w:lang w:val="ru-RU"/>
        </w:rPr>
        <w:t>Главнонаблюдающего за развитием</w:t>
      </w:r>
      <w:r w:rsidRPr="000A4BBB">
        <w:t> </w:t>
      </w:r>
      <w:r w:rsidRPr="00524D9B">
        <w:rPr>
          <w:lang w:val="ru-RU"/>
        </w:rPr>
        <w:t>физического воспит</w:t>
      </w:r>
      <w:r w:rsidRPr="00524D9B">
        <w:rPr>
          <w:lang w:val="ru-RU"/>
        </w:rPr>
        <w:t>а</w:t>
      </w:r>
      <w:r w:rsidRPr="00524D9B">
        <w:rPr>
          <w:lang w:val="ru-RU"/>
        </w:rPr>
        <w:t>ния народонаселения Российской империи</w:t>
      </w:r>
      <w:r>
        <w:rPr>
          <w:lang w:val="ru-RU"/>
        </w:rPr>
        <w:t>.</w:t>
      </w:r>
    </w:p>
    <w:p w:rsidR="00E920FC" w:rsidRDefault="00E920FC" w:rsidP="00D74596">
      <w:pPr>
        <w:pStyle w:val="11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Функции и полномочия Российского Олимпийского  комитета. Причины созд</w:t>
      </w:r>
      <w:r>
        <w:rPr>
          <w:lang w:val="ru-RU"/>
        </w:rPr>
        <w:t>а</w:t>
      </w:r>
      <w:r>
        <w:rPr>
          <w:lang w:val="ru-RU"/>
        </w:rPr>
        <w:t>ния.</w:t>
      </w:r>
    </w:p>
    <w:p w:rsidR="00E920FC" w:rsidRDefault="00E920FC" w:rsidP="00D74596">
      <w:pPr>
        <w:pStyle w:val="11"/>
        <w:numPr>
          <w:ilvl w:val="0"/>
          <w:numId w:val="18"/>
        </w:numPr>
        <w:shd w:val="clear" w:color="auto" w:fill="FFFFFF"/>
        <w:tabs>
          <w:tab w:val="left" w:pos="851"/>
        </w:tabs>
        <w:rPr>
          <w:lang w:val="ru-RU"/>
        </w:rPr>
      </w:pPr>
      <w:r>
        <w:rPr>
          <w:lang w:val="ru-RU"/>
        </w:rPr>
        <w:t>Оценка  эффективности управления сферой физической культуры и спортом в Российской империи.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/>
        </w:rPr>
      </w:pPr>
      <w:r>
        <w:rPr>
          <w:b/>
          <w:bCs/>
        </w:rPr>
        <w:t>6</w:t>
      </w:r>
      <w:r w:rsidRPr="00524D9B">
        <w:rPr>
          <w:b/>
          <w:bCs/>
        </w:rPr>
        <w:t xml:space="preserve">. </w:t>
      </w:r>
      <w:r w:rsidRPr="00524D9B">
        <w:rPr>
          <w:b/>
        </w:rPr>
        <w:t>Становления структуры управления физической культурой и спортом в СССР 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1. Первый этап и функции Всевобуча. Причины реорганизации.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2. Второй этап становления и деятельность ВСФК. Причины реорганизации.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3. Третий этап и деятельность ВсСФКприЦИК СССР.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4. Четвертый этап – организация Союза спортивных обществ.</w:t>
      </w:r>
    </w:p>
    <w:p w:rsidR="00E920FC" w:rsidRDefault="00E920FC" w:rsidP="00D74596">
      <w:pPr>
        <w:pStyle w:val="NormalWeb"/>
        <w:spacing w:before="0" w:beforeAutospacing="0" w:after="0" w:afterAutospacing="0"/>
        <w:textAlignment w:val="baseline"/>
        <w:rPr>
          <w:b/>
          <w:bCs/>
        </w:rPr>
      </w:pPr>
    </w:p>
    <w:p w:rsidR="00E920FC" w:rsidRPr="00273F49" w:rsidRDefault="00E920FC" w:rsidP="00D74596">
      <w:pPr>
        <w:shd w:val="clear" w:color="auto" w:fill="FFFFFF"/>
        <w:tabs>
          <w:tab w:val="left" w:pos="851"/>
        </w:tabs>
        <w:ind w:firstLine="0"/>
      </w:pPr>
      <w:r w:rsidRPr="00273F49">
        <w:t>7.</w:t>
      </w:r>
      <w:r w:rsidRPr="00273F49">
        <w:rPr>
          <w:b/>
          <w:bCs/>
        </w:rPr>
        <w:t>Структура управления физической культурой и спортом в Российской Федерации</w:t>
      </w:r>
      <w:r w:rsidRPr="00273F49">
        <w:t> 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1. Формирование структуры от Комитета до Министерства.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2. Реорганизация Министерства в Государственный комитет: причины, функции орган</w:t>
      </w:r>
      <w:r>
        <w:t>и</w:t>
      </w:r>
      <w:r>
        <w:t xml:space="preserve">зации. 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 xml:space="preserve">3. Переход от Государственного комитета в Федеральное агентство.  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 xml:space="preserve">4. Формирование </w:t>
      </w:r>
      <w:r w:rsidRPr="000A4BBB">
        <w:t>Министерств</w:t>
      </w:r>
      <w:r>
        <w:t>а</w:t>
      </w:r>
      <w:r w:rsidRPr="000A4BBB">
        <w:t xml:space="preserve"> спорта, туризма и молодежной политики РФ</w:t>
      </w:r>
      <w:r>
        <w:t xml:space="preserve">. 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5. Законодательные документы, регламентирующие деятельность управленческой орган</w:t>
      </w:r>
      <w:r>
        <w:t>и</w:t>
      </w:r>
      <w:r>
        <w:t>зации и реорганизацию.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</w:p>
    <w:p w:rsidR="00E920FC" w:rsidRPr="006E7213" w:rsidRDefault="00E920FC" w:rsidP="00D74596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 w:rsidRPr="006E7213">
        <w:rPr>
          <w:b/>
          <w:bCs/>
        </w:rPr>
        <w:t xml:space="preserve">8. Становление и развитие деятельности физкультурных и спортивных  организаций 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 w:rsidRPr="006E7213">
        <w:t>Подготовить презентацию по истории возникновения, развития добровольных спорти</w:t>
      </w:r>
      <w:r w:rsidRPr="006E7213">
        <w:t>в</w:t>
      </w:r>
      <w:r w:rsidRPr="006E7213">
        <w:t>ных общество, спортивных организаций (например "Спартак", "Динамо", федераций по видам спорта, студенческих спортивных объединений)</w:t>
      </w:r>
    </w:p>
    <w:p w:rsidR="00E920FC" w:rsidRDefault="00E920FC" w:rsidP="00D74596">
      <w:pPr>
        <w:ind w:firstLine="0"/>
      </w:pPr>
    </w:p>
    <w:p w:rsidR="00E920FC" w:rsidRPr="006E7213" w:rsidRDefault="00E920FC" w:rsidP="00D74596">
      <w:pPr>
        <w:ind w:firstLine="0"/>
        <w:rPr>
          <w:b/>
          <w:bCs/>
        </w:rPr>
      </w:pPr>
      <w:r w:rsidRPr="006E7213">
        <w:rPr>
          <w:b/>
          <w:bCs/>
        </w:rPr>
        <w:t>9. Руководители органа управления физической культурой и спортом в стране на разных этапах ее истории</w:t>
      </w:r>
    </w:p>
    <w:p w:rsidR="00E920FC" w:rsidRDefault="00E920FC" w:rsidP="00D74596">
      <w:pPr>
        <w:ind w:firstLine="0"/>
      </w:pPr>
      <w:r>
        <w:t>Подготовить доклад, сообщение, презентацию по биографическим данным руководит</w:t>
      </w:r>
      <w:r>
        <w:t>е</w:t>
      </w:r>
      <w:r>
        <w:t xml:space="preserve">лей, оценить их вклад в развитие физической культуры и спорта </w:t>
      </w:r>
    </w:p>
    <w:p w:rsidR="00E920FC" w:rsidRDefault="00E920FC" w:rsidP="00D74596"/>
    <w:p w:rsidR="00E920FC" w:rsidRDefault="00E920FC" w:rsidP="00D74596">
      <w:r>
        <w:t xml:space="preserve">Председатели Высшего совета физической культуры в при ВЦИК </w:t>
      </w:r>
    </w:p>
    <w:p w:rsidR="00E920FC" w:rsidRPr="004A04D7" w:rsidRDefault="00E920FC" w:rsidP="00D74596">
      <w:pPr>
        <w:pStyle w:val="11"/>
        <w:numPr>
          <w:ilvl w:val="0"/>
          <w:numId w:val="24"/>
        </w:numPr>
        <w:spacing w:after="200"/>
        <w:jc w:val="left"/>
        <w:rPr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4A04D7">
        <w:rPr>
          <w:bCs/>
          <w:szCs w:val="24"/>
        </w:rPr>
        <w:t>ПодвойскийНиколайИльич</w:t>
      </w:r>
    </w:p>
    <w:p w:rsidR="00E920FC" w:rsidRDefault="00E920FC" w:rsidP="00D74596">
      <w:pPr>
        <w:pStyle w:val="11"/>
        <w:numPr>
          <w:ilvl w:val="0"/>
          <w:numId w:val="24"/>
        </w:numPr>
        <w:spacing w:after="200"/>
        <w:jc w:val="left"/>
        <w:rPr>
          <w:szCs w:val="24"/>
        </w:rPr>
      </w:pPr>
      <w:r>
        <w:rPr>
          <w:szCs w:val="24"/>
        </w:rPr>
        <w:t>СемашкоНиколайАлександрович</w:t>
      </w:r>
    </w:p>
    <w:p w:rsidR="00E920FC" w:rsidRDefault="00E920FC" w:rsidP="00D74596">
      <w:pPr>
        <w:pStyle w:val="11"/>
        <w:numPr>
          <w:ilvl w:val="0"/>
          <w:numId w:val="24"/>
        </w:numPr>
        <w:spacing w:after="200"/>
        <w:jc w:val="left"/>
        <w:rPr>
          <w:szCs w:val="24"/>
        </w:rPr>
      </w:pPr>
      <w:r>
        <w:rPr>
          <w:szCs w:val="24"/>
        </w:rPr>
        <w:t>МихайловВасилийМихайлович</w:t>
      </w:r>
    </w:p>
    <w:p w:rsidR="00E920FC" w:rsidRDefault="00E920FC" w:rsidP="00D74596">
      <w:r w:rsidRPr="004A04D7">
        <w:t>Председатели В</w:t>
      </w:r>
      <w:r>
        <w:t xml:space="preserve">сесоюзного </w:t>
      </w:r>
      <w:r w:rsidRPr="004A04D7">
        <w:t xml:space="preserve"> совета физической культуры </w:t>
      </w:r>
      <w:r>
        <w:t xml:space="preserve">в при </w:t>
      </w:r>
      <w:r w:rsidRPr="004A04D7">
        <w:t xml:space="preserve">ЦИК </w:t>
      </w:r>
      <w:r>
        <w:t xml:space="preserve"> СССР</w:t>
      </w:r>
    </w:p>
    <w:p w:rsidR="00E920FC" w:rsidRDefault="00E920FC" w:rsidP="00D74596">
      <w:pPr>
        <w:pStyle w:val="11"/>
        <w:numPr>
          <w:ilvl w:val="0"/>
          <w:numId w:val="25"/>
        </w:numPr>
        <w:spacing w:after="200"/>
        <w:jc w:val="left"/>
        <w:rPr>
          <w:szCs w:val="24"/>
        </w:rPr>
      </w:pPr>
      <w:r>
        <w:rPr>
          <w:szCs w:val="24"/>
        </w:rPr>
        <w:t>АнтиповНиколайКириллович</w:t>
      </w:r>
    </w:p>
    <w:p w:rsidR="00E920FC" w:rsidRDefault="00E920FC" w:rsidP="00D74596">
      <w:pPr>
        <w:pStyle w:val="11"/>
        <w:numPr>
          <w:ilvl w:val="0"/>
          <w:numId w:val="25"/>
        </w:numPr>
        <w:spacing w:after="200"/>
        <w:jc w:val="left"/>
        <w:rPr>
          <w:szCs w:val="24"/>
        </w:rPr>
      </w:pPr>
      <w:r w:rsidRPr="004A04D7">
        <w:rPr>
          <w:szCs w:val="24"/>
        </w:rPr>
        <w:t>МанцевВасилийНиколаевич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E920FC" w:rsidRPr="004A04D7" w:rsidRDefault="00E920FC" w:rsidP="00D74596">
      <w:pPr>
        <w:ind w:left="360"/>
      </w:pPr>
      <w:r w:rsidRPr="004A04D7">
        <w:t>Председатели В</w:t>
      </w:r>
      <w:r>
        <w:t xml:space="preserve">сесоюзного комитета  по делам </w:t>
      </w:r>
      <w:r w:rsidRPr="004A04D7">
        <w:t xml:space="preserve"> физической культуры</w:t>
      </w:r>
      <w:r>
        <w:t xml:space="preserve"> и спорта при СНК СССР</w:t>
      </w:r>
    </w:p>
    <w:p w:rsidR="00E920FC" w:rsidRDefault="00E920FC" w:rsidP="00D74596">
      <w:pPr>
        <w:pStyle w:val="11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>ХарченкоИванИванович</w:t>
      </w:r>
    </w:p>
    <w:p w:rsidR="00E920FC" w:rsidRDefault="00E920FC" w:rsidP="00D74596">
      <w:pPr>
        <w:pStyle w:val="11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>ЗеликовАлександрВладимирович</w:t>
      </w:r>
    </w:p>
    <w:p w:rsidR="00E920FC" w:rsidRDefault="00E920FC" w:rsidP="00D74596">
      <w:pPr>
        <w:pStyle w:val="11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>СнеговВасилийВасильевич</w:t>
      </w:r>
    </w:p>
    <w:p w:rsidR="00E920FC" w:rsidRDefault="00E920FC" w:rsidP="00D74596">
      <w:pPr>
        <w:pStyle w:val="11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>РомановНиколайНиколаевич</w:t>
      </w:r>
    </w:p>
    <w:p w:rsidR="00E920FC" w:rsidRDefault="00E920FC" w:rsidP="00D74596">
      <w:pPr>
        <w:pStyle w:val="11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>АполлоновАркадийНиколаевич</w:t>
      </w:r>
    </w:p>
    <w:p w:rsidR="00E920FC" w:rsidRDefault="00E920FC" w:rsidP="00D74596">
      <w:pPr>
        <w:pStyle w:val="11"/>
        <w:numPr>
          <w:ilvl w:val="0"/>
          <w:numId w:val="26"/>
        </w:numPr>
        <w:spacing w:after="200"/>
        <w:jc w:val="left"/>
        <w:rPr>
          <w:szCs w:val="24"/>
        </w:rPr>
      </w:pPr>
      <w:r>
        <w:rPr>
          <w:szCs w:val="24"/>
        </w:rPr>
        <w:t>РомановНиколайНиколаевич</w:t>
      </w:r>
    </w:p>
    <w:p w:rsidR="00E920FC" w:rsidRDefault="00E920FC" w:rsidP="00D74596">
      <w:pPr>
        <w:pStyle w:val="11"/>
        <w:rPr>
          <w:szCs w:val="24"/>
        </w:rPr>
      </w:pPr>
    </w:p>
    <w:p w:rsidR="00E920FC" w:rsidRPr="004A04D7" w:rsidRDefault="00E920FC" w:rsidP="00D74596">
      <w:pPr>
        <w:ind w:left="360"/>
      </w:pPr>
      <w:r w:rsidRPr="004A04D7">
        <w:t xml:space="preserve">Председатели </w:t>
      </w:r>
      <w:r>
        <w:t xml:space="preserve">Комитета  по </w:t>
      </w:r>
      <w:r w:rsidRPr="004A04D7">
        <w:t xml:space="preserve"> физической культур</w:t>
      </w:r>
      <w:r>
        <w:t>е и спорту при Совете Минис</w:t>
      </w:r>
      <w:r>
        <w:t>т</w:t>
      </w:r>
      <w:r>
        <w:t>ров  СССР</w:t>
      </w:r>
    </w:p>
    <w:p w:rsidR="00E920FC" w:rsidRDefault="00E920FC" w:rsidP="00D74596">
      <w:pPr>
        <w:pStyle w:val="11"/>
        <w:numPr>
          <w:ilvl w:val="0"/>
          <w:numId w:val="27"/>
        </w:numPr>
        <w:spacing w:after="200"/>
        <w:jc w:val="left"/>
        <w:rPr>
          <w:szCs w:val="24"/>
        </w:rPr>
      </w:pPr>
      <w:r>
        <w:rPr>
          <w:szCs w:val="24"/>
        </w:rPr>
        <w:t>ПавловСергейПавлович</w:t>
      </w:r>
    </w:p>
    <w:p w:rsidR="00E920FC" w:rsidRDefault="00E920FC" w:rsidP="00D74596">
      <w:pPr>
        <w:pStyle w:val="11"/>
        <w:numPr>
          <w:ilvl w:val="0"/>
          <w:numId w:val="27"/>
        </w:numPr>
        <w:spacing w:after="200"/>
        <w:jc w:val="left"/>
        <w:rPr>
          <w:szCs w:val="24"/>
        </w:rPr>
      </w:pPr>
      <w:r>
        <w:rPr>
          <w:szCs w:val="24"/>
        </w:rPr>
        <w:t>ГрамовМаратВладимирович</w:t>
      </w:r>
    </w:p>
    <w:p w:rsidR="00E920FC" w:rsidRDefault="00E920FC" w:rsidP="00D74596">
      <w:pPr>
        <w:pStyle w:val="11"/>
        <w:ind w:left="1080"/>
        <w:rPr>
          <w:szCs w:val="24"/>
        </w:rPr>
      </w:pPr>
    </w:p>
    <w:p w:rsidR="00E920FC" w:rsidRDefault="00E920FC" w:rsidP="00D74596">
      <w:pPr>
        <w:ind w:left="360"/>
      </w:pPr>
      <w:r w:rsidRPr="004A04D7">
        <w:t xml:space="preserve">Председатели </w:t>
      </w:r>
      <w:r>
        <w:t>Государственного комитета  СССР по</w:t>
      </w:r>
      <w:r w:rsidRPr="004A04D7">
        <w:t xml:space="preserve"> физической культур</w:t>
      </w:r>
      <w:r>
        <w:t>е и спорту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>ГрамовМаратВладимирович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>РусакНиколайИванович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>МачугаВасилийНиколаевич</w:t>
      </w:r>
    </w:p>
    <w:p w:rsidR="00E920FC" w:rsidRDefault="00E920FC" w:rsidP="00D74596">
      <w:pPr>
        <w:pStyle w:val="11"/>
        <w:rPr>
          <w:szCs w:val="24"/>
        </w:rPr>
      </w:pPr>
    </w:p>
    <w:p w:rsidR="00E920FC" w:rsidRDefault="00E920FC" w:rsidP="00D74596">
      <w:pPr>
        <w:pStyle w:val="11"/>
        <w:rPr>
          <w:szCs w:val="24"/>
        </w:rPr>
      </w:pPr>
      <w:r>
        <w:rPr>
          <w:szCs w:val="24"/>
        </w:rPr>
        <w:t>В РФ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jc w:val="left"/>
        <w:rPr>
          <w:szCs w:val="24"/>
        </w:rPr>
      </w:pPr>
      <w:r w:rsidRPr="004A04D7">
        <w:rPr>
          <w:szCs w:val="24"/>
        </w:rPr>
        <w:t>СысоевВалерийСергеевич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>ТарпищевШамильАнвярович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>ТягачевЛеонидВасильевич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>ИванюженковБорисВикторович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>РожковПавелАлексеевич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jc w:val="left"/>
        <w:rPr>
          <w:szCs w:val="24"/>
        </w:rPr>
      </w:pPr>
      <w:r>
        <w:rPr>
          <w:szCs w:val="24"/>
        </w:rPr>
        <w:t>ФетисовВячеславАлександрович</w:t>
      </w:r>
    </w:p>
    <w:p w:rsidR="00E920FC" w:rsidRDefault="00E920FC" w:rsidP="00D74596">
      <w:pPr>
        <w:pStyle w:val="11"/>
        <w:numPr>
          <w:ilvl w:val="0"/>
          <w:numId w:val="28"/>
        </w:numPr>
        <w:spacing w:after="200"/>
        <w:ind w:left="360"/>
        <w:jc w:val="left"/>
        <w:rPr>
          <w:szCs w:val="24"/>
        </w:rPr>
      </w:pPr>
      <w:r w:rsidRPr="004A04D7">
        <w:rPr>
          <w:szCs w:val="24"/>
        </w:rPr>
        <w:t>МуткоВиталийЛеонтьевич</w:t>
      </w:r>
    </w:p>
    <w:p w:rsidR="00E920FC" w:rsidRPr="0089548D" w:rsidRDefault="00E920FC" w:rsidP="00D74596">
      <w:pPr>
        <w:pStyle w:val="11"/>
        <w:numPr>
          <w:ilvl w:val="0"/>
          <w:numId w:val="28"/>
        </w:numPr>
        <w:spacing w:after="200"/>
        <w:ind w:left="360"/>
        <w:jc w:val="left"/>
        <w:rPr>
          <w:szCs w:val="24"/>
        </w:rPr>
      </w:pPr>
      <w:r w:rsidRPr="004A04D7">
        <w:rPr>
          <w:bCs/>
          <w:szCs w:val="24"/>
        </w:rPr>
        <w:t>КолобковПавелАнатольевич</w:t>
      </w:r>
    </w:p>
    <w:p w:rsidR="00E920FC" w:rsidRPr="004A04D7" w:rsidRDefault="00E920FC" w:rsidP="00D74596">
      <w:pPr>
        <w:pStyle w:val="11"/>
        <w:numPr>
          <w:ilvl w:val="0"/>
          <w:numId w:val="28"/>
        </w:numPr>
        <w:spacing w:after="200"/>
        <w:ind w:left="360"/>
        <w:jc w:val="left"/>
        <w:rPr>
          <w:szCs w:val="24"/>
        </w:rPr>
      </w:pPr>
      <w:r>
        <w:rPr>
          <w:bCs/>
          <w:szCs w:val="24"/>
        </w:rPr>
        <w:t>МатыцинОлегВасильевич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</w:p>
    <w:p w:rsidR="00E920FC" w:rsidRPr="00273F49" w:rsidRDefault="00E920FC" w:rsidP="00D74596">
      <w:pPr>
        <w:shd w:val="clear" w:color="auto" w:fill="FFFFFF"/>
        <w:tabs>
          <w:tab w:val="left" w:pos="851"/>
        </w:tabs>
        <w:ind w:firstLine="0"/>
      </w:pPr>
    </w:p>
    <w:p w:rsidR="00E920FC" w:rsidRPr="00273F49" w:rsidRDefault="00E920FC" w:rsidP="00D74596">
      <w:pPr>
        <w:shd w:val="clear" w:color="auto" w:fill="FFFFFF"/>
        <w:tabs>
          <w:tab w:val="left" w:pos="851"/>
        </w:tabs>
        <w:ind w:firstLine="0"/>
        <w:rPr>
          <w:b/>
          <w:bCs/>
        </w:rPr>
      </w:pPr>
      <w:r>
        <w:rPr>
          <w:b/>
          <w:bCs/>
        </w:rPr>
        <w:t>10.</w:t>
      </w:r>
      <w:r w:rsidRPr="00273F49">
        <w:rPr>
          <w:b/>
          <w:bCs/>
        </w:rPr>
        <w:t xml:space="preserve"> Современная система нормативно-правовых актов по управлению физической культурой и спортом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Cs/>
        </w:rPr>
      </w:pPr>
      <w:r>
        <w:rPr>
          <w:bCs/>
        </w:rPr>
        <w:t>1. Законодательные акты РФ.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Cs/>
        </w:rPr>
      </w:pPr>
      <w:r>
        <w:rPr>
          <w:bCs/>
        </w:rPr>
        <w:t>2. Законодательные акты субъектов РФ.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  <w:rPr>
          <w:bCs/>
        </w:rPr>
      </w:pPr>
      <w:r>
        <w:rPr>
          <w:bCs/>
        </w:rPr>
        <w:t>3. Государственные программы и проекты по развитию спорта.</w:t>
      </w:r>
    </w:p>
    <w:p w:rsidR="00E920FC" w:rsidRPr="00F852E4" w:rsidRDefault="00E920FC" w:rsidP="00D74596">
      <w:pPr>
        <w:shd w:val="clear" w:color="auto" w:fill="FFFFFF"/>
        <w:tabs>
          <w:tab w:val="left" w:pos="851"/>
        </w:tabs>
        <w:ind w:firstLine="0"/>
        <w:rPr>
          <w:bCs/>
        </w:rPr>
      </w:pPr>
    </w:p>
    <w:p w:rsidR="00E920FC" w:rsidRPr="00006E07" w:rsidRDefault="00E920FC" w:rsidP="00D74596">
      <w:pPr>
        <w:shd w:val="clear" w:color="auto" w:fill="FFFFFF"/>
        <w:tabs>
          <w:tab w:val="left" w:pos="851"/>
        </w:tabs>
        <w:ind w:firstLine="0"/>
        <w:rPr>
          <w:b/>
        </w:rPr>
      </w:pPr>
      <w:r>
        <w:rPr>
          <w:b/>
          <w:bCs/>
        </w:rPr>
        <w:t>11</w:t>
      </w:r>
      <w:r w:rsidRPr="00006E07">
        <w:rPr>
          <w:b/>
          <w:bCs/>
        </w:rPr>
        <w:t>. Федеральный закон как основа управления отраслью</w:t>
      </w:r>
    </w:p>
    <w:p w:rsidR="00E920FC" w:rsidRPr="00006E07" w:rsidRDefault="00E920FC" w:rsidP="00D74596">
      <w:pPr>
        <w:shd w:val="clear" w:color="auto" w:fill="FFFFFF"/>
        <w:tabs>
          <w:tab w:val="left" w:pos="851"/>
        </w:tabs>
        <w:ind w:firstLine="0"/>
      </w:pPr>
      <w:r w:rsidRPr="00006E07">
        <w:t>1.</w:t>
      </w:r>
      <w:r>
        <w:t xml:space="preserve"> Общие положения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2. Система физической культуры и спорта в РФ.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3. Физкультурно-оздоровительная работа и развитие спорта высших достижений.</w:t>
      </w:r>
    </w:p>
    <w:p w:rsidR="00E920FC" w:rsidRDefault="00E920FC" w:rsidP="00D74596">
      <w:pPr>
        <w:shd w:val="clear" w:color="auto" w:fill="FFFFFF"/>
        <w:tabs>
          <w:tab w:val="left" w:pos="851"/>
        </w:tabs>
        <w:ind w:firstLine="0"/>
      </w:pPr>
      <w:r>
        <w:t>4. Пропаганда физической культуры и спорта.</w:t>
      </w:r>
    </w:p>
    <w:p w:rsidR="00E920FC" w:rsidRPr="00A854A7" w:rsidRDefault="00E920FC" w:rsidP="00D74596">
      <w:pPr>
        <w:shd w:val="clear" w:color="auto" w:fill="FFFFFF"/>
        <w:tabs>
          <w:tab w:val="left" w:pos="851"/>
        </w:tabs>
        <w:ind w:firstLine="0"/>
      </w:pPr>
    </w:p>
    <w:p w:rsidR="00E920FC" w:rsidRPr="00A854A7" w:rsidRDefault="00E920FC" w:rsidP="00D74596">
      <w:pPr>
        <w:shd w:val="clear" w:color="auto" w:fill="FFFFFF"/>
        <w:tabs>
          <w:tab w:val="left" w:pos="851"/>
        </w:tabs>
        <w:ind w:firstLine="0"/>
      </w:pPr>
    </w:p>
    <w:p w:rsidR="00E920FC" w:rsidRPr="004356E5" w:rsidRDefault="00E920FC" w:rsidP="00D74596">
      <w:pPr>
        <w:pStyle w:val="Style8"/>
        <w:widowControl/>
        <w:tabs>
          <w:tab w:val="left" w:pos="993"/>
        </w:tabs>
        <w:rPr>
          <w:bCs/>
        </w:rPr>
      </w:pPr>
      <w:r w:rsidRPr="004356E5">
        <w:rPr>
          <w:bCs/>
        </w:rPr>
        <w:t>Самостоятельная работа студентов предполагает подготовку к промежуточному контролю по следующим вопросам:</w:t>
      </w:r>
    </w:p>
    <w:p w:rsidR="00E920FC" w:rsidRPr="00071391" w:rsidRDefault="00E920FC" w:rsidP="00D74596">
      <w:pPr>
        <w:tabs>
          <w:tab w:val="left" w:pos="851"/>
        </w:tabs>
        <w:rPr>
          <w:rStyle w:val="FontStyle20"/>
          <w:rFonts w:cs="Georgia"/>
          <w:i/>
          <w:color w:val="C00000"/>
          <w:szCs w:val="12"/>
        </w:rPr>
      </w:pPr>
    </w:p>
    <w:p w:rsidR="00E920FC" w:rsidRDefault="00E920FC" w:rsidP="00D74596">
      <w:pPr>
        <w:jc w:val="center"/>
        <w:rPr>
          <w:b/>
          <w:bCs/>
        </w:rPr>
      </w:pPr>
      <w:r>
        <w:rPr>
          <w:b/>
          <w:bCs/>
        </w:rPr>
        <w:t>Вопросы к экзамену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Организация как функция управления: основные понятия, характерные особенн</w:t>
      </w:r>
      <w:r w:rsidRPr="0031100A">
        <w:rPr>
          <w:szCs w:val="24"/>
          <w:lang w:val="ru-RU"/>
        </w:rPr>
        <w:t>о</w:t>
      </w:r>
      <w:r w:rsidRPr="0031100A">
        <w:rPr>
          <w:szCs w:val="24"/>
          <w:lang w:val="ru-RU"/>
        </w:rPr>
        <w:t>сти, характеристика и цель организации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Внешняя и внутренняя среда организации: факторы прямого и косвенного возде</w:t>
      </w:r>
      <w:r w:rsidRPr="0031100A">
        <w:rPr>
          <w:szCs w:val="24"/>
          <w:lang w:val="ru-RU"/>
        </w:rPr>
        <w:t>й</w:t>
      </w:r>
      <w:r w:rsidRPr="0031100A">
        <w:rPr>
          <w:szCs w:val="24"/>
          <w:lang w:val="ru-RU"/>
        </w:rPr>
        <w:t>ствия, формы управленческого труда.</w:t>
      </w:r>
    </w:p>
    <w:p w:rsidR="00E920FC" w:rsidRPr="005F3507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</w:rPr>
      </w:pPr>
      <w:r w:rsidRPr="0031100A">
        <w:rPr>
          <w:szCs w:val="24"/>
          <w:lang w:val="ru-RU"/>
        </w:rPr>
        <w:t xml:space="preserve">Организация как открытая система. Материальная и абстрактная системы. </w:t>
      </w:r>
      <w:r w:rsidRPr="005F3507">
        <w:rPr>
          <w:szCs w:val="24"/>
        </w:rPr>
        <w:t xml:space="preserve">Свойстваорганизации: границы и окружающаясреда. 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Взаимодействия организации как системы с окружающей средой: процессы, ос</w:t>
      </w:r>
      <w:r w:rsidRPr="0031100A">
        <w:rPr>
          <w:szCs w:val="24"/>
          <w:lang w:val="ru-RU"/>
        </w:rPr>
        <w:t>у</w:t>
      </w:r>
      <w:r w:rsidRPr="0031100A">
        <w:rPr>
          <w:szCs w:val="24"/>
          <w:lang w:val="ru-RU"/>
        </w:rPr>
        <w:t>ществляемые организации.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Внутренние переменные параметры организации: цель, структура, задачи, технол</w:t>
      </w:r>
      <w:r w:rsidRPr="0031100A">
        <w:rPr>
          <w:szCs w:val="24"/>
          <w:lang w:val="ru-RU"/>
        </w:rPr>
        <w:t>о</w:t>
      </w:r>
      <w:r w:rsidRPr="0031100A">
        <w:rPr>
          <w:szCs w:val="24"/>
          <w:lang w:val="ru-RU"/>
        </w:rPr>
        <w:t>гия, кадровая политика, организационная культура.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Составляющие параметры внутренней среды: миссия, цель, организационная структура.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Структура организации: понятие, вертикальные и горизонтальные связи.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Формы организационных структур: бюрократическая, функциональная, дивизио</w:t>
      </w:r>
      <w:r w:rsidRPr="0031100A">
        <w:rPr>
          <w:szCs w:val="24"/>
          <w:lang w:val="ru-RU"/>
        </w:rPr>
        <w:t>н</w:t>
      </w:r>
      <w:r w:rsidRPr="0031100A">
        <w:rPr>
          <w:szCs w:val="24"/>
          <w:lang w:val="ru-RU"/>
        </w:rPr>
        <w:t>ная, проектная, линейно-функциональная.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Классификация организаций сферы физической культуры и спорта.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Критерии классификации спортивных организаций: принадлежность, характер управленческих отношений, способ получения прибыли и средств. 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Исторические аспекты формирования структуры управления в сфере физической культуры и спорта: этапы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Деятельность и функции Высшего совета по физической культуре (ВСФК), прич</w:t>
      </w:r>
      <w:r w:rsidRPr="0031100A">
        <w:rPr>
          <w:szCs w:val="24"/>
          <w:lang w:val="ru-RU"/>
        </w:rPr>
        <w:t>и</w:t>
      </w:r>
      <w:r w:rsidRPr="0031100A">
        <w:rPr>
          <w:szCs w:val="24"/>
          <w:lang w:val="ru-RU"/>
        </w:rPr>
        <w:t>ны и предпосылки создания.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Деятельность Всесоюзного совета (комитета) по физической культуре 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Организационная структура управления физкультурно-спортивным движением в России: содержание деятельности и законодательные акты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Критерии и показатели эффективности управления сферой физической культуры и спорта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Законодательство о физической культуре и спорте 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Субъекты физической культуры и спорта в РФ и их полномочия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Федеральный орган исполнительной власти в области физической культуры и спорта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Органы местного самоуправления в области физической культуры и спорта их полномочия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Организация деятельности в области физической культуры и спорта 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Олимпийское движение в России. Функции Олимпийского комитета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Местные и региональные спортивные федерации.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Принципы организации и управления спортивными федерациями: структура управления, нормативно-правовая база, финансирование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Общероссийские спортивные федерации: устав, организация деятельности, права и обязанности </w:t>
      </w:r>
    </w:p>
    <w:p w:rsidR="00E920FC" w:rsidRPr="005F3507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</w:rPr>
      </w:pPr>
      <w:r w:rsidRPr="005F3507">
        <w:rPr>
          <w:szCs w:val="24"/>
        </w:rPr>
        <w:t>Спортивныеклубы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Организация и проведение физкультурных и спортивных мероприятий 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Организация физической культуры и спорта в системе образования, в системе ф</w:t>
      </w:r>
      <w:r w:rsidRPr="0031100A">
        <w:rPr>
          <w:szCs w:val="24"/>
          <w:lang w:val="ru-RU"/>
        </w:rPr>
        <w:t>е</w:t>
      </w:r>
      <w:r w:rsidRPr="0031100A">
        <w:rPr>
          <w:szCs w:val="24"/>
          <w:lang w:val="ru-RU"/>
        </w:rPr>
        <w:t>деральных органов исполнительной власти, по месту работы и месту жительства.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Организационная структура подготовки спортивных резервов страны: учреждения, программы подготовки, материальное и техническое обеспечение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Организация учебно-тренировочного процесса в спортивных школах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 xml:space="preserve">Организация международных взаимоотношений в сфере физической культуры и спорта. 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Формирование отечественной системы подготовки физкультурно-спортивных ка</w:t>
      </w:r>
      <w:r w:rsidRPr="0031100A">
        <w:rPr>
          <w:szCs w:val="24"/>
          <w:lang w:val="ru-RU"/>
        </w:rPr>
        <w:t>д</w:t>
      </w:r>
      <w:r w:rsidRPr="0031100A">
        <w:rPr>
          <w:szCs w:val="24"/>
          <w:lang w:val="ru-RU"/>
        </w:rPr>
        <w:t>ров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Особенности организации спортивной деятельности в РФ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Организационно-управленческие аспекты развития профессионального коммерч</w:t>
      </w:r>
      <w:r w:rsidRPr="0031100A">
        <w:rPr>
          <w:szCs w:val="24"/>
          <w:lang w:val="ru-RU"/>
        </w:rPr>
        <w:t>е</w:t>
      </w:r>
      <w:r w:rsidRPr="0031100A">
        <w:rPr>
          <w:szCs w:val="24"/>
          <w:lang w:val="ru-RU"/>
        </w:rPr>
        <w:t>ского спорта: основные понятия, особенности и социальные функции професси</w:t>
      </w:r>
      <w:r w:rsidRPr="0031100A">
        <w:rPr>
          <w:szCs w:val="24"/>
          <w:lang w:val="ru-RU"/>
        </w:rPr>
        <w:t>о</w:t>
      </w:r>
      <w:r w:rsidRPr="0031100A">
        <w:rPr>
          <w:szCs w:val="24"/>
          <w:lang w:val="ru-RU"/>
        </w:rPr>
        <w:t xml:space="preserve">нального коммерческого спорта 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Роль СМИ в организации физической культуры и спорта: периодическая печать, радио, телевидение, глобальные сети, выставки и конкурсы</w:t>
      </w:r>
    </w:p>
    <w:p w:rsidR="00E920FC" w:rsidRPr="0031100A" w:rsidRDefault="00E920FC" w:rsidP="00D74596">
      <w:pPr>
        <w:pStyle w:val="11"/>
        <w:numPr>
          <w:ilvl w:val="0"/>
          <w:numId w:val="19"/>
        </w:numPr>
        <w:spacing w:line="240" w:lineRule="auto"/>
        <w:rPr>
          <w:szCs w:val="24"/>
          <w:lang w:val="ru-RU"/>
        </w:rPr>
      </w:pPr>
      <w:r w:rsidRPr="0031100A">
        <w:rPr>
          <w:szCs w:val="24"/>
          <w:lang w:val="ru-RU"/>
        </w:rPr>
        <w:t>Организация и развитие студенческого спорта в РФ: ГТО, универсиады, спартаки</w:t>
      </w:r>
      <w:r w:rsidRPr="0031100A">
        <w:rPr>
          <w:szCs w:val="24"/>
          <w:lang w:val="ru-RU"/>
        </w:rPr>
        <w:t>а</w:t>
      </w:r>
      <w:r w:rsidRPr="0031100A">
        <w:rPr>
          <w:szCs w:val="24"/>
          <w:lang w:val="ru-RU"/>
        </w:rPr>
        <w:t>ды и т.д.</w:t>
      </w:r>
    </w:p>
    <w:p w:rsidR="00E920FC" w:rsidRDefault="00E920FC" w:rsidP="00D74596">
      <w:pPr>
        <w:rPr>
          <w:i/>
          <w:color w:val="C00000"/>
        </w:rPr>
      </w:pPr>
    </w:p>
    <w:p w:rsidR="00E920FC" w:rsidRDefault="00E920FC" w:rsidP="00AE65F1">
      <w:pPr>
        <w:rPr>
          <w:i/>
          <w:color w:val="C00000"/>
        </w:rPr>
      </w:pPr>
    </w:p>
    <w:p w:rsidR="00E920FC" w:rsidRDefault="00E920FC" w:rsidP="00AE65F1">
      <w:pPr>
        <w:rPr>
          <w:i/>
          <w:color w:val="C00000"/>
        </w:rPr>
        <w:sectPr w:rsidR="00E920FC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920FC" w:rsidRDefault="00E920FC" w:rsidP="00AE65F1">
      <w:pPr>
        <w:pStyle w:val="Heading1"/>
        <w:rPr>
          <w:rStyle w:val="FontStyle20"/>
          <w:rFonts w:ascii="Times New Roman" w:hAnsi="Times New Roman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t>7 Оценочные средства для проведения промежуточной аттестации</w:t>
      </w:r>
    </w:p>
    <w:p w:rsidR="00E920FC" w:rsidRPr="00457C1A" w:rsidRDefault="00E920FC" w:rsidP="00AE65F1">
      <w:pPr>
        <w:rPr>
          <w:i/>
          <w:color w:val="C00000"/>
          <w:highlight w:val="yellow"/>
        </w:rPr>
      </w:pPr>
    </w:p>
    <w:p w:rsidR="00E920FC" w:rsidRPr="00EA6F9A" w:rsidRDefault="00E920FC" w:rsidP="00AE65F1">
      <w:pPr>
        <w:rPr>
          <w:rStyle w:val="FontStyle20"/>
          <w:rFonts w:ascii="Times New Roman" w:hAnsi="Times New Roman"/>
          <w:iCs/>
          <w:sz w:val="24"/>
        </w:rPr>
      </w:pPr>
      <w:r w:rsidRPr="00EA6F9A">
        <w:rPr>
          <w:rStyle w:val="FontStyle20"/>
          <w:rFonts w:ascii="Times New Roman" w:hAnsi="Times New Roman"/>
          <w:iCs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E920FC" w:rsidRPr="00EA6F9A" w:rsidRDefault="00E920FC" w:rsidP="00AE65F1">
      <w:pPr>
        <w:rPr>
          <w:rStyle w:val="FontStyle20"/>
          <w:rFonts w:ascii="Times New Roman" w:hAnsi="Times New Roman"/>
          <w:b/>
          <w:i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9"/>
        <w:gridCol w:w="4592"/>
        <w:gridCol w:w="9525"/>
      </w:tblGrid>
      <w:tr w:rsidR="00E920FC" w:rsidRPr="00EA6F9A" w:rsidTr="00D6408F">
        <w:trPr>
          <w:trHeight w:val="753"/>
          <w:tblHeader/>
        </w:trPr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0FC" w:rsidRPr="00EA6F9A" w:rsidRDefault="00E920FC" w:rsidP="00D6408F">
            <w:pPr>
              <w:ind w:firstLine="0"/>
              <w:jc w:val="center"/>
              <w:rPr>
                <w:rStyle w:val="FontStyle20"/>
                <w:rFonts w:ascii="Times New Roman" w:hAnsi="Times New Roman"/>
                <w:b/>
                <w:iCs/>
                <w:sz w:val="24"/>
              </w:rPr>
            </w:pPr>
            <w:r w:rsidRPr="00EA6F9A">
              <w:rPr>
                <w:rStyle w:val="FontStyle20"/>
                <w:rFonts w:ascii="Times New Roman" w:hAnsi="Times New Roman"/>
                <w:b/>
                <w:iCs/>
                <w:sz w:val="24"/>
              </w:rPr>
              <w:t xml:space="preserve">Структурный элемент </w:t>
            </w:r>
            <w:r w:rsidRPr="00EA6F9A">
              <w:rPr>
                <w:rStyle w:val="FontStyle20"/>
                <w:rFonts w:ascii="Times New Roman" w:hAnsi="Times New Roman"/>
                <w:b/>
                <w:iCs/>
                <w:sz w:val="24"/>
              </w:rPr>
              <w:br/>
              <w:t>компетенции</w:t>
            </w:r>
          </w:p>
        </w:tc>
        <w:tc>
          <w:tcPr>
            <w:tcW w:w="14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920FC" w:rsidRPr="00EA6F9A" w:rsidRDefault="00E920FC" w:rsidP="00D6408F">
            <w:pPr>
              <w:ind w:firstLine="0"/>
              <w:jc w:val="center"/>
              <w:rPr>
                <w:rStyle w:val="FontStyle20"/>
                <w:rFonts w:ascii="Times New Roman" w:hAnsi="Times New Roman"/>
                <w:b/>
                <w:iCs/>
                <w:sz w:val="24"/>
              </w:rPr>
            </w:pPr>
            <w:r w:rsidRPr="00EA6F9A">
              <w:rPr>
                <w:rStyle w:val="FontStyle20"/>
                <w:rFonts w:ascii="Times New Roman" w:hAnsi="Times New Roman"/>
                <w:b/>
                <w:iCs/>
                <w:sz w:val="24"/>
              </w:rPr>
              <w:t xml:space="preserve">Планируемые результаты обучения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20FC" w:rsidRPr="00EA6F9A" w:rsidRDefault="00E920FC" w:rsidP="00D6408F">
            <w:pPr>
              <w:ind w:firstLine="0"/>
              <w:jc w:val="center"/>
              <w:rPr>
                <w:rStyle w:val="FontStyle20"/>
                <w:rFonts w:ascii="Times New Roman" w:hAnsi="Times New Roman"/>
                <w:b/>
                <w:iCs/>
                <w:sz w:val="24"/>
              </w:rPr>
            </w:pPr>
            <w:r w:rsidRPr="00EA6F9A">
              <w:rPr>
                <w:rStyle w:val="FontStyle20"/>
                <w:rFonts w:ascii="Times New Roman" w:hAnsi="Times New Roman"/>
                <w:b/>
                <w:iCs/>
                <w:sz w:val="24"/>
              </w:rPr>
              <w:t>Оценочные средства</w:t>
            </w:r>
          </w:p>
        </w:tc>
      </w:tr>
      <w:tr w:rsidR="00E920FC" w:rsidTr="00D6408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Pr="005C5F45" w:rsidRDefault="00E920FC" w:rsidP="00D6408F">
            <w:pPr>
              <w:ind w:firstLine="0"/>
              <w:jc w:val="left"/>
              <w:rPr>
                <w:rStyle w:val="FontStyle16"/>
                <w:b w:val="0"/>
                <w:bCs/>
                <w:sz w:val="24"/>
                <w:szCs w:val="16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 xml:space="preserve">ОПК-4 – </w:t>
            </w:r>
            <w:r w:rsidRPr="005C5F45">
              <w:rPr>
                <w:rStyle w:val="FontStyle16"/>
                <w:b w:val="0"/>
                <w:bCs/>
                <w:sz w:val="24"/>
                <w:szCs w:val="16"/>
              </w:rPr>
              <w:t xml:space="preserve"> 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E920FC" w:rsidRPr="00183F86" w:rsidTr="00D6408F">
        <w:trPr>
          <w:trHeight w:val="225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A02C5" w:rsidRDefault="00E920FC" w:rsidP="00D6408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183F86" w:rsidRDefault="00E920FC" w:rsidP="005C5F45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нормативно-правовые акты, регламентирующие деятельность и развитие  организации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Pr="00685915" w:rsidRDefault="00E920FC" w:rsidP="00D6408F">
            <w:pPr>
              <w:ind w:firstLine="291"/>
              <w:jc w:val="center"/>
              <w:rPr>
                <w:b/>
                <w:bCs/>
                <w:sz w:val="20"/>
                <w:szCs w:val="20"/>
              </w:rPr>
            </w:pPr>
            <w:r w:rsidRPr="00685915">
              <w:rPr>
                <w:b/>
                <w:bCs/>
                <w:sz w:val="20"/>
                <w:szCs w:val="20"/>
              </w:rPr>
              <w:t>Вопросы к экзамену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Организация как функция управления: основные понятия, характерные особенности, характеристика и цель организации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Внешняя и внутренняя среда организации: факторы прямого и косвенного воздействия, формы управленческого труда.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Организация как открытая система. Материальная и абстрактная системы. </w:t>
            </w:r>
            <w:r w:rsidRPr="00685915">
              <w:rPr>
                <w:sz w:val="20"/>
                <w:szCs w:val="20"/>
              </w:rPr>
              <w:t xml:space="preserve">Свойстваорганизации: границы и окружающаясреда. 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Взаимодействия организации как системы с окружающей средой: процессы, осуществляемые орган</w:t>
            </w:r>
            <w:r w:rsidRPr="00685915">
              <w:rPr>
                <w:sz w:val="20"/>
                <w:szCs w:val="20"/>
                <w:lang w:val="ru-RU"/>
              </w:rPr>
              <w:t>и</w:t>
            </w:r>
            <w:r w:rsidRPr="00685915">
              <w:rPr>
                <w:sz w:val="20"/>
                <w:szCs w:val="20"/>
                <w:lang w:val="ru-RU"/>
              </w:rPr>
              <w:t>зации.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Внутренние переменные параметры организации: цель, структура, задачи, технология, кадровая п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>литика, организационная культура.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Составляющие параметры внутренней среды: миссия, цель, организационная структура.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Структура организации: понятие, вертикальные и горизонтальные связи.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Формы организационных структур: бюрократическая, функциональная, дивизионная, проектная, л</w:t>
            </w:r>
            <w:r w:rsidRPr="00685915">
              <w:rPr>
                <w:sz w:val="20"/>
                <w:szCs w:val="20"/>
                <w:lang w:val="ru-RU"/>
              </w:rPr>
              <w:t>и</w:t>
            </w:r>
            <w:r w:rsidRPr="00685915">
              <w:rPr>
                <w:sz w:val="20"/>
                <w:szCs w:val="20"/>
                <w:lang w:val="ru-RU"/>
              </w:rPr>
              <w:t>нейно-функциональная.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Классификация организаций сферы физической культуры и спорта.</w:t>
            </w:r>
          </w:p>
          <w:p w:rsidR="00E920FC" w:rsidRPr="00685915" w:rsidRDefault="00E920FC" w:rsidP="00D6408F">
            <w:pPr>
              <w:pStyle w:val="10"/>
              <w:numPr>
                <w:ilvl w:val="0"/>
                <w:numId w:val="13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Критерии классификации спортивных организаций: принадлежность, характер управленческих отн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 xml:space="preserve">шений, способ получения прибыли и средств. </w:t>
            </w:r>
          </w:p>
          <w:p w:rsidR="00E920FC" w:rsidRPr="003A1CDF" w:rsidRDefault="00E920FC" w:rsidP="00D6408F">
            <w:pPr>
              <w:pStyle w:val="10"/>
              <w:spacing w:line="240" w:lineRule="auto"/>
              <w:ind w:left="291" w:firstLine="0"/>
              <w:rPr>
                <w:rStyle w:val="FontStyle16"/>
                <w:b w:val="0"/>
                <w:bCs/>
                <w:sz w:val="20"/>
                <w:szCs w:val="20"/>
                <w:lang w:val="ru-RU"/>
              </w:rPr>
            </w:pPr>
          </w:p>
        </w:tc>
      </w:tr>
      <w:tr w:rsidR="00E920FC" w:rsidRPr="00183F86" w:rsidTr="00D6408F">
        <w:trPr>
          <w:trHeight w:val="258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A02C5" w:rsidRDefault="00E920FC" w:rsidP="00D6408F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183F86" w:rsidRDefault="00E920FC" w:rsidP="005C5F45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знания, опыт других учреждений с ц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лью успешного развития организации  в сфере ф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зического культуры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Pr="00CE6070" w:rsidRDefault="00E920FC" w:rsidP="006E7213">
            <w:pPr>
              <w:shd w:val="clear" w:color="auto" w:fill="FFFFFF"/>
              <w:spacing w:line="235" w:lineRule="atLeast"/>
              <w:ind w:firstLine="0"/>
            </w:pP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15E96">
              <w:rPr>
                <w:b/>
                <w:bCs/>
              </w:rPr>
              <w:t>. Классификация физкультурно-спортивных организации</w:t>
            </w:r>
          </w:p>
          <w:p w:rsidR="00E920FC" w:rsidRPr="00273F49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 w:rsidRPr="00273F49">
              <w:t>Подготовить докла</w:t>
            </w:r>
            <w:r>
              <w:t>д, сообщение, презентацию по одному из пред</w:t>
            </w:r>
            <w:r w:rsidRPr="00273F49">
              <w:t>ставленных ниже вопр</w:t>
            </w:r>
            <w:r w:rsidRPr="00273F49">
              <w:t>о</w:t>
            </w:r>
            <w:r w:rsidRPr="00273F49">
              <w:t>сов</w:t>
            </w:r>
            <w:r>
              <w:t xml:space="preserve"> с характеристикой особенностей, а также конкретными примерами существующих о</w:t>
            </w:r>
            <w:r>
              <w:t>р</w:t>
            </w:r>
            <w:r>
              <w:t xml:space="preserve">ганизаций 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Крупные, средние и мелкие организации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 w:rsidRPr="007334D7">
              <w:t>2. Государственные, муниципальные, частные, общественные организации</w:t>
            </w:r>
          </w:p>
          <w:p w:rsidR="00E920FC" w:rsidRPr="007334D7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3. </w:t>
            </w:r>
            <w:r w:rsidRPr="007334D7">
              <w:t>Коммерческие, некоммерческие</w:t>
            </w:r>
            <w:r>
              <w:t xml:space="preserve"> организации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4. Организации, обеспечивающие </w:t>
            </w:r>
            <w:r w:rsidRPr="007334D7">
              <w:t>физкультурно-массовую и учебно-спортивную работу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5. Организации, </w:t>
            </w:r>
            <w:r w:rsidRPr="007334D7">
              <w:t>обеспечивающие возможность заниматься ФКиС</w:t>
            </w:r>
            <w:r>
              <w:t>.</w:t>
            </w:r>
          </w:p>
          <w:p w:rsidR="00E920FC" w:rsidRPr="007334D7" w:rsidRDefault="00E920FC" w:rsidP="006E7213">
            <w:pPr>
              <w:ind w:firstLine="0"/>
            </w:pPr>
            <w:r w:rsidRPr="007334D7">
              <w:t xml:space="preserve">6. Организации, обеспечивающие медицинское обслуживание </w:t>
            </w:r>
          </w:p>
          <w:p w:rsidR="00E920FC" w:rsidRPr="007334D7" w:rsidRDefault="00E920FC" w:rsidP="006E7213">
            <w:pPr>
              <w:ind w:firstLine="0"/>
            </w:pPr>
            <w:r w:rsidRPr="007334D7">
              <w:t xml:space="preserve">7. Организации, занимающиеся подготовкой физкультурных кадров 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 w:rsidRPr="007334D7">
              <w:t>8. Организации, обеспечивающие сферу ФКиС необходимой информацией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color w:val="333333"/>
                <w:sz w:val="20"/>
                <w:szCs w:val="20"/>
              </w:rPr>
              <w:t>3</w:t>
            </w:r>
            <w:r w:rsidRPr="007334D7">
              <w:rPr>
                <w:b/>
                <w:bCs/>
              </w:rPr>
              <w:t>. Организационно-правовые формы физкультурно-спортивных организаций</w:t>
            </w:r>
          </w:p>
          <w:p w:rsidR="00E920FC" w:rsidRPr="00273F49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 w:rsidRPr="00273F49">
              <w:t xml:space="preserve">Дать характеристику каждому виду организаций, указать при каких условиях возможны </w:t>
            </w:r>
            <w:r>
              <w:t>о</w:t>
            </w:r>
            <w:r>
              <w:t>р</w:t>
            </w:r>
            <w:r>
              <w:t>ганизация и функционирования каждого вида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Коммерческие организации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Некоммерческие организации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E920FC" w:rsidRPr="00497B4D" w:rsidRDefault="00E920FC" w:rsidP="00D6408F">
            <w:pPr>
              <w:shd w:val="clear" w:color="auto" w:fill="FFFFFF"/>
              <w:tabs>
                <w:tab w:val="left" w:pos="851"/>
              </w:tabs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E920FC" w:rsidRPr="00183F86" w:rsidTr="00D6408F">
        <w:trPr>
          <w:trHeight w:val="16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A02C5" w:rsidRDefault="00E920FC" w:rsidP="00D6408F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183F86" w:rsidRDefault="00E920FC" w:rsidP="00D6408F">
            <w:pPr>
              <w:ind w:firstLine="0"/>
              <w:jc w:val="left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управления, стратегического планиров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ния в области физической культуры и спорта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r w:rsidRPr="00A854A7">
              <w:rPr>
                <w:b/>
                <w:bCs/>
              </w:rPr>
              <w:t xml:space="preserve"> Организационная структура управления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По представленным ниже структурам управления подготовить доклад об особенностях формирования, преимуществах и недостатках, а также найти примеры этих структур упра</w:t>
            </w:r>
            <w:r>
              <w:t>в</w:t>
            </w:r>
            <w:r>
              <w:t xml:space="preserve">ления в конкретных организациях сферы физической культуры и спорта 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E920FC" w:rsidRDefault="00E920FC" w:rsidP="006E7213">
            <w:pPr>
              <w:shd w:val="clear" w:color="auto" w:fill="FFFFFF"/>
              <w:spacing w:line="235" w:lineRule="atLeast"/>
              <w:ind w:firstLine="0"/>
            </w:pPr>
            <w:r>
              <w:t xml:space="preserve">1. </w:t>
            </w:r>
            <w:r w:rsidRPr="00CE6070">
              <w:t xml:space="preserve">Преимущества </w:t>
            </w:r>
            <w:r>
              <w:t>и недостатки линейной структуры управления.</w:t>
            </w:r>
          </w:p>
          <w:p w:rsidR="00E920FC" w:rsidRDefault="00E920FC" w:rsidP="006E7213">
            <w:pPr>
              <w:shd w:val="clear" w:color="auto" w:fill="FFFFFF"/>
              <w:spacing w:line="235" w:lineRule="atLeast"/>
              <w:ind w:firstLine="0"/>
            </w:pPr>
            <w:r>
              <w:t xml:space="preserve">2. </w:t>
            </w:r>
            <w:r w:rsidRPr="00CE6070">
              <w:t>Достоинства и недостатки линейно-штабной структуры </w:t>
            </w:r>
          </w:p>
          <w:p w:rsidR="00E920FC" w:rsidRDefault="00E920FC" w:rsidP="006E7213">
            <w:pPr>
              <w:shd w:val="clear" w:color="auto" w:fill="FFFFFF"/>
              <w:spacing w:line="235" w:lineRule="atLeast"/>
              <w:ind w:firstLine="0"/>
            </w:pPr>
            <w:r>
              <w:t xml:space="preserve">3. </w:t>
            </w:r>
            <w:r w:rsidRPr="00CE6070">
              <w:t xml:space="preserve">Преимущества </w:t>
            </w:r>
            <w:r>
              <w:t xml:space="preserve">и недостатки </w:t>
            </w:r>
            <w:r w:rsidRPr="00CE6070">
              <w:t>функциональной структуры</w:t>
            </w:r>
          </w:p>
          <w:p w:rsidR="00E920FC" w:rsidRDefault="00E920FC" w:rsidP="006E7213">
            <w:pPr>
              <w:shd w:val="clear" w:color="auto" w:fill="FFFFFF"/>
              <w:spacing w:line="235" w:lineRule="atLeast"/>
              <w:ind w:firstLine="0"/>
            </w:pPr>
            <w:r>
              <w:t xml:space="preserve">4. </w:t>
            </w:r>
            <w:r w:rsidRPr="00CE6070">
              <w:t xml:space="preserve">Достоинства </w:t>
            </w:r>
            <w:r>
              <w:t xml:space="preserve">и недостатки </w:t>
            </w:r>
            <w:r w:rsidRPr="00CE6070">
              <w:t>линейно-функциональной структуры</w:t>
            </w:r>
            <w:r>
              <w:t>.</w:t>
            </w:r>
          </w:p>
          <w:p w:rsidR="00E920FC" w:rsidRDefault="00E920FC" w:rsidP="006E7213">
            <w:pPr>
              <w:shd w:val="clear" w:color="auto" w:fill="FFFFFF"/>
              <w:spacing w:line="235" w:lineRule="atLeast"/>
              <w:ind w:firstLine="0"/>
            </w:pPr>
            <w:r>
              <w:t xml:space="preserve">5. </w:t>
            </w:r>
            <w:r w:rsidRPr="00CE6070">
              <w:t xml:space="preserve">Достоинства </w:t>
            </w:r>
            <w:r>
              <w:t xml:space="preserve">и недостатки </w:t>
            </w:r>
            <w:r w:rsidRPr="00CE6070">
              <w:t>дивизиональной структуры управления</w:t>
            </w:r>
          </w:p>
          <w:p w:rsidR="00E920FC" w:rsidRPr="00CE6070" w:rsidRDefault="00E920FC" w:rsidP="006E7213">
            <w:pPr>
              <w:shd w:val="clear" w:color="auto" w:fill="FFFFFF"/>
              <w:spacing w:line="235" w:lineRule="atLeast"/>
              <w:ind w:firstLine="0"/>
            </w:pPr>
            <w:r>
              <w:t>6. Программно-целевые структуры управления</w:t>
            </w:r>
          </w:p>
          <w:p w:rsidR="00E920FC" w:rsidRDefault="00E920FC" w:rsidP="00D6408F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E920FC" w:rsidRPr="00745D30" w:rsidRDefault="00E920FC" w:rsidP="00D6408F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E920FC" w:rsidRPr="00183F86" w:rsidTr="00D6408F">
        <w:trPr>
          <w:trHeight w:val="1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Default="00E920FC" w:rsidP="00D6408F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  <w:szCs w:val="16"/>
              </w:rPr>
              <w:t>ОК-7 –обладает способностью использовать базовые правовые знания в различных сферах деятельности</w:t>
            </w:r>
          </w:p>
        </w:tc>
      </w:tr>
      <w:tr w:rsidR="00E920FC" w:rsidRPr="00183F86" w:rsidTr="00D6408F">
        <w:trPr>
          <w:trHeight w:val="16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A02C5" w:rsidRDefault="00E920FC" w:rsidP="00D6408F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183F86" w:rsidRDefault="00E920FC" w:rsidP="00D6408F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принципы составления, применения, исполнения законодательных и нормативных документов, ре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г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ламентирующих деятельность организаций сферы физической культуры и спорта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Принципы организации и управления спортивными федерациями: структура управления, нормати</w:t>
            </w:r>
            <w:r w:rsidRPr="00685915">
              <w:rPr>
                <w:sz w:val="20"/>
                <w:szCs w:val="20"/>
                <w:lang w:val="ru-RU"/>
              </w:rPr>
              <w:t>в</w:t>
            </w:r>
            <w:r w:rsidRPr="00685915">
              <w:rPr>
                <w:sz w:val="20"/>
                <w:szCs w:val="20"/>
                <w:lang w:val="ru-RU"/>
              </w:rPr>
              <w:t>но-правовая база, финансирование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Общероссийские спортивные федерации: устав, организация деятельности, права и обязанности 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</w:rPr>
            </w:pPr>
            <w:r w:rsidRPr="00685915">
              <w:rPr>
                <w:sz w:val="20"/>
                <w:szCs w:val="20"/>
              </w:rPr>
              <w:t>Спортивныеклубы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Организация и проведение физкультурных и спортивных мероприятий 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Организация физической культуры и спорта в системе образования, в системе федеральных органов исполнительной власти, по месту работы и месту жительства.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Организационная структура подготовки спортивных резервов страны: учреждения, программы подг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>товки, материальное и техническое обеспечение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Организация учебно-тренировочного процесса в спортивных школах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Организация международных взаимоотношений в сфере физической культуры и спорта. 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Формирование отечественной системы подготовки физкультурно-спортивных кадров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Особенности организации спортивной деятельности в РФ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Организационно-управленческие аспекты развития профессионального коммерческого спорта: о</w:t>
            </w:r>
            <w:r w:rsidRPr="00685915">
              <w:rPr>
                <w:sz w:val="20"/>
                <w:szCs w:val="20"/>
                <w:lang w:val="ru-RU"/>
              </w:rPr>
              <w:t>с</w:t>
            </w:r>
            <w:r w:rsidRPr="00685915">
              <w:rPr>
                <w:sz w:val="20"/>
                <w:szCs w:val="20"/>
                <w:lang w:val="ru-RU"/>
              </w:rPr>
              <w:t xml:space="preserve">новные понятия, особенности и социальные функции профессионального коммерческого спорта 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Роль СМИ в организации физической культуры и спорта: периодическая печать, радио, телевидение, глобальные сети, выставки и конкурсы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21"/>
              </w:numPr>
              <w:spacing w:line="240" w:lineRule="auto"/>
              <w:ind w:left="0" w:firstLine="291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Организация и развитие студенческого спорта в РФ: ГТО, универсиады, спартакиады и т.д.</w:t>
            </w:r>
          </w:p>
          <w:p w:rsidR="00E920FC" w:rsidRDefault="00E920FC" w:rsidP="00D6408F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E920FC" w:rsidRPr="00183F86" w:rsidTr="00D6408F">
        <w:trPr>
          <w:trHeight w:val="16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A02C5" w:rsidRDefault="00E920FC" w:rsidP="00D6408F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183F86" w:rsidRDefault="00E920FC" w:rsidP="00D6408F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в своей профессиональной деятел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ь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ности  правовые знания сферы физической культ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ры и спорта     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  <w:r>
              <w:rPr>
                <w:b/>
              </w:rPr>
              <w:t>4</w:t>
            </w:r>
            <w:r w:rsidRPr="007334D7">
              <w:rPr>
                <w:b/>
              </w:rPr>
              <w:t>.Технология создания физкультурно-спортивной документации</w:t>
            </w:r>
          </w:p>
          <w:p w:rsidR="00E920FC" w:rsidRPr="007334D7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Выбор организационно-правовой формы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Институционализация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3. Лицензирование деятельности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E920FC" w:rsidRPr="00273F49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  <w:r w:rsidRPr="00273F49">
              <w:rPr>
                <w:b/>
                <w:bCs/>
              </w:rPr>
              <w:t xml:space="preserve"> Современная система нормативно-правовых актов по управлению физической культурой и спортом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1. Законодательные акты РФ.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2. Законодательные акты субъектов РФ.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3. Государственные программы и проекты по развитию спорта.</w:t>
            </w:r>
          </w:p>
          <w:p w:rsidR="00E920FC" w:rsidRPr="00F852E4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</w:p>
          <w:p w:rsidR="00E920FC" w:rsidRPr="00006E07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  <w:r>
              <w:rPr>
                <w:b/>
                <w:bCs/>
              </w:rPr>
              <w:t>11</w:t>
            </w:r>
            <w:r w:rsidRPr="00006E07">
              <w:rPr>
                <w:b/>
                <w:bCs/>
              </w:rPr>
              <w:t>. Федеральный закон как основа управления отраслью</w:t>
            </w:r>
          </w:p>
          <w:p w:rsidR="00E920FC" w:rsidRPr="00006E07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 w:rsidRPr="00006E07">
              <w:t>1.</w:t>
            </w:r>
            <w:r>
              <w:t xml:space="preserve"> Общие положения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Система физической культуры и спорта в РФ.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3. Физкультурно-оздоровительная работа и развитие спорта высших достижений.</w:t>
            </w:r>
          </w:p>
          <w:p w:rsidR="00E920FC" w:rsidRDefault="00E920FC" w:rsidP="006E7213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4. Пропаганда физической культуры и спорта.</w:t>
            </w:r>
          </w:p>
          <w:p w:rsidR="00E920FC" w:rsidRDefault="00E920FC" w:rsidP="00D6408F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E920FC" w:rsidRPr="00183F86" w:rsidTr="00D6408F">
        <w:trPr>
          <w:trHeight w:val="164"/>
        </w:trPr>
        <w:tc>
          <w:tcPr>
            <w:tcW w:w="4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A02C5" w:rsidRDefault="00E920FC" w:rsidP="00D6408F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14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183F86" w:rsidRDefault="00E920FC" w:rsidP="00D6408F">
            <w:pPr>
              <w:ind w:firstLine="0"/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правового поведения и культуры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Default="00E920FC" w:rsidP="00D6408F">
            <w:pPr>
              <w:tabs>
                <w:tab w:val="left" w:pos="166"/>
              </w:tabs>
              <w:ind w:left="24" w:firstLine="0"/>
              <w:rPr>
                <w:rStyle w:val="FontStyle16"/>
                <w:b w:val="0"/>
                <w:bCs/>
                <w:sz w:val="20"/>
                <w:szCs w:val="20"/>
              </w:rPr>
            </w:pPr>
          </w:p>
        </w:tc>
      </w:tr>
      <w:tr w:rsidR="00E920FC" w:rsidRPr="00903894" w:rsidTr="00D6408F">
        <w:trPr>
          <w:trHeight w:val="164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03894" w:rsidRDefault="00E920FC" w:rsidP="00D6408F">
            <w:pPr>
              <w:ind w:firstLine="0"/>
              <w:jc w:val="left"/>
              <w:rPr>
                <w:bCs/>
              </w:rPr>
            </w:pPr>
            <w:r w:rsidRPr="00903894">
              <w:rPr>
                <w:bCs/>
              </w:rPr>
              <w:t>ПК-1 - 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E920FC" w:rsidRPr="001D5BA8" w:rsidTr="00D6408F">
        <w:trPr>
          <w:trHeight w:val="164"/>
        </w:trPr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A02C5" w:rsidRDefault="00E920FC" w:rsidP="00D6408F">
            <w:pPr>
              <w:ind w:firstLine="0"/>
              <w:jc w:val="left"/>
            </w:pPr>
            <w:r w:rsidRPr="009A02C5">
              <w:t>Знать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1D5BA8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t>виды планирования процесса физич</w:t>
            </w:r>
            <w:r>
              <w:t>е</w:t>
            </w:r>
            <w:r>
              <w:t xml:space="preserve">ского воспитания в организациях; </w:t>
            </w:r>
          </w:p>
          <w:p w:rsidR="00E920FC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структурные </w:t>
            </w:r>
            <w:r>
              <w:t>элементы организации</w:t>
            </w:r>
            <w:r w:rsidRPr="001D5BA8">
              <w:t xml:space="preserve">, </w:t>
            </w:r>
          </w:p>
          <w:p w:rsidR="00E920FC" w:rsidRPr="001D5BA8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принципы организации</w:t>
            </w:r>
            <w:r>
              <w:t xml:space="preserve"> и управления физической культурой в различных учр</w:t>
            </w:r>
            <w:r>
              <w:t>е</w:t>
            </w:r>
            <w:r>
              <w:t>ждениях</w:t>
            </w:r>
            <w:r w:rsidRPr="001D5BA8">
              <w:t>.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Исторические аспекты формирования структуры управления в сфере физической культуры и спорта: этапы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Деятельность и функции Высшего совета по физической культуре (ВСФК), причины и предп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>сылки создания.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Деятельность Всесоюзного совета (комитета) по физической культуре 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Организационная структура управления физкультурно-спортивным движением в России: с</w:t>
            </w:r>
            <w:r w:rsidRPr="00685915">
              <w:rPr>
                <w:sz w:val="20"/>
                <w:szCs w:val="20"/>
                <w:lang w:val="ru-RU"/>
              </w:rPr>
              <w:t>о</w:t>
            </w:r>
            <w:r w:rsidRPr="00685915">
              <w:rPr>
                <w:sz w:val="20"/>
                <w:szCs w:val="20"/>
                <w:lang w:val="ru-RU"/>
              </w:rPr>
              <w:t>держание деятельности и законодательные акты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Критерии и показатели эффективности управления сферой физической культуры и спорта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Законодательство о физической культуре и спорте 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Субъекты физической культуры и спорта в РФ и их полномочия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Федеральный орган исполнительной власти в области физической культуры и спорта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Органы местного самоуправления в области физической культуры и спорта их полномочия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 xml:space="preserve">Организация деятельности в области физической культуры и спорта 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Олимпийское движение в России. Функции Олимпийского комитета</w:t>
            </w:r>
          </w:p>
          <w:p w:rsidR="00E920FC" w:rsidRPr="00685915" w:rsidRDefault="00E920FC" w:rsidP="00AE65F1">
            <w:pPr>
              <w:pStyle w:val="10"/>
              <w:numPr>
                <w:ilvl w:val="0"/>
                <w:numId w:val="17"/>
              </w:numPr>
              <w:spacing w:line="240" w:lineRule="auto"/>
              <w:rPr>
                <w:sz w:val="20"/>
                <w:szCs w:val="20"/>
                <w:lang w:val="ru-RU"/>
              </w:rPr>
            </w:pPr>
            <w:r w:rsidRPr="00685915">
              <w:rPr>
                <w:sz w:val="20"/>
                <w:szCs w:val="20"/>
                <w:lang w:val="ru-RU"/>
              </w:rPr>
              <w:t>Местные и региональные спортивные федерации.</w:t>
            </w:r>
          </w:p>
          <w:p w:rsidR="00E920FC" w:rsidRDefault="00E920FC" w:rsidP="00D6408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E920FC" w:rsidRPr="001D5BA8" w:rsidTr="00D6408F">
        <w:trPr>
          <w:trHeight w:val="164"/>
        </w:trPr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A02C5" w:rsidRDefault="00E920FC" w:rsidP="00D6408F">
            <w:pPr>
              <w:ind w:firstLine="0"/>
              <w:jc w:val="left"/>
            </w:pPr>
            <w:r w:rsidRPr="009A02C5">
              <w:t>Уметь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самостоятельно планировать </w:t>
            </w:r>
            <w:r>
              <w:t>и орган</w:t>
            </w:r>
            <w:r>
              <w:t>и</w:t>
            </w:r>
            <w:r>
              <w:t xml:space="preserve">зовывать процесс </w:t>
            </w:r>
            <w:r w:rsidRPr="001D5BA8">
              <w:t>по физической культуре ,</w:t>
            </w:r>
          </w:p>
          <w:p w:rsidR="00E920FC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проектировать </w:t>
            </w:r>
            <w:r>
              <w:t>процесс физического воспитания</w:t>
            </w:r>
            <w:r w:rsidRPr="001D5BA8">
              <w:t>,</w:t>
            </w:r>
          </w:p>
          <w:p w:rsidR="00E920FC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 xml:space="preserve"> планировать текущую и перспекти</w:t>
            </w:r>
            <w:r w:rsidRPr="001D5BA8">
              <w:t>в</w:t>
            </w:r>
            <w:r w:rsidRPr="001D5BA8">
              <w:t>ную работу</w:t>
            </w:r>
            <w:r>
              <w:t xml:space="preserve"> по физическому воспитанию</w:t>
            </w:r>
            <w:r w:rsidRPr="001D5BA8">
              <w:t xml:space="preserve">, </w:t>
            </w:r>
          </w:p>
          <w:p w:rsidR="00E920FC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организовывать выполнение поста</w:t>
            </w:r>
            <w:r w:rsidRPr="001D5BA8">
              <w:t>в</w:t>
            </w:r>
            <w:r w:rsidRPr="001D5BA8">
              <w:t xml:space="preserve">ленной задачи, </w:t>
            </w:r>
          </w:p>
          <w:p w:rsidR="00E920FC" w:rsidRPr="001D5BA8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1D5BA8">
              <w:t>осуществлять самоконтроль и сам</w:t>
            </w:r>
            <w:r w:rsidRPr="001D5BA8">
              <w:t>о</w:t>
            </w:r>
            <w:r w:rsidRPr="001D5BA8">
              <w:t>анализ деятельности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Default="00E920FC" w:rsidP="00D6408F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524D9B">
              <w:rPr>
                <w:b/>
                <w:bCs/>
              </w:rPr>
              <w:t>. Государственное управление физическим воспитанием и спортом в начале XX в</w:t>
            </w:r>
            <w:r>
              <w:rPr>
                <w:b/>
                <w:bCs/>
              </w:rPr>
              <w:t>.</w:t>
            </w:r>
          </w:p>
          <w:p w:rsidR="00E920FC" w:rsidRPr="00524D9B" w:rsidRDefault="00E920FC" w:rsidP="005C5F45">
            <w:pPr>
              <w:pStyle w:val="10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Социально-экономическое развитие страны в начале ХХ века.</w:t>
            </w:r>
          </w:p>
          <w:p w:rsidR="00E920FC" w:rsidRDefault="00E920FC" w:rsidP="005C5F45">
            <w:pPr>
              <w:pStyle w:val="10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Предпосылки формирования управленческой структуры сферы физической культ</w:t>
            </w:r>
            <w:r>
              <w:rPr>
                <w:lang w:val="ru-RU"/>
              </w:rPr>
              <w:t>у</w:t>
            </w:r>
            <w:r>
              <w:rPr>
                <w:lang w:val="ru-RU"/>
              </w:rPr>
              <w:t>ры и спорта.</w:t>
            </w:r>
          </w:p>
          <w:p w:rsidR="00E920FC" w:rsidRDefault="00E920FC" w:rsidP="005C5F45">
            <w:pPr>
              <w:pStyle w:val="10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Функции</w:t>
            </w:r>
            <w:r w:rsidRPr="00524D9B">
              <w:rPr>
                <w:lang w:val="ru-RU"/>
              </w:rPr>
              <w:t xml:space="preserve"> Канцеляри</w:t>
            </w:r>
            <w:r>
              <w:rPr>
                <w:lang w:val="ru-RU"/>
              </w:rPr>
              <w:t xml:space="preserve">и </w:t>
            </w:r>
            <w:r w:rsidRPr="00524D9B">
              <w:rPr>
                <w:lang w:val="ru-RU"/>
              </w:rPr>
              <w:t>Главнонаблюдающего за развитием</w:t>
            </w:r>
            <w:r w:rsidRPr="000A4BBB">
              <w:t> </w:t>
            </w:r>
            <w:r w:rsidRPr="00524D9B">
              <w:rPr>
                <w:lang w:val="ru-RU"/>
              </w:rPr>
              <w:t>физического воспитания народонаселения Российской империи</w:t>
            </w:r>
            <w:r>
              <w:rPr>
                <w:lang w:val="ru-RU"/>
              </w:rPr>
              <w:t>.</w:t>
            </w:r>
          </w:p>
          <w:p w:rsidR="00E920FC" w:rsidRDefault="00E920FC" w:rsidP="005C5F45">
            <w:pPr>
              <w:pStyle w:val="10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Функции и полномочия Российского Олимпийского  комитета. Причины создания.</w:t>
            </w:r>
          </w:p>
          <w:p w:rsidR="00E920FC" w:rsidRDefault="00E920FC" w:rsidP="005C5F45">
            <w:pPr>
              <w:pStyle w:val="10"/>
              <w:numPr>
                <w:ilvl w:val="0"/>
                <w:numId w:val="18"/>
              </w:numPr>
              <w:shd w:val="clear" w:color="auto" w:fill="FFFFFF"/>
              <w:tabs>
                <w:tab w:val="left" w:pos="851"/>
              </w:tabs>
              <w:rPr>
                <w:lang w:val="ru-RU"/>
              </w:rPr>
            </w:pPr>
            <w:r>
              <w:rPr>
                <w:lang w:val="ru-RU"/>
              </w:rPr>
              <w:t>Оценка  эффективности управления сферой физической культуры и спортом в Ро</w:t>
            </w:r>
            <w:r>
              <w:rPr>
                <w:lang w:val="ru-RU"/>
              </w:rPr>
              <w:t>с</w:t>
            </w:r>
            <w:r>
              <w:rPr>
                <w:lang w:val="ru-RU"/>
              </w:rPr>
              <w:t>сийской империи.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  <w:rPr>
                <w:bCs/>
              </w:rPr>
            </w:pP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  <w:r>
              <w:rPr>
                <w:b/>
                <w:bCs/>
              </w:rPr>
              <w:t>6</w:t>
            </w:r>
            <w:r w:rsidRPr="00524D9B">
              <w:rPr>
                <w:b/>
                <w:bCs/>
              </w:rPr>
              <w:t xml:space="preserve">. </w:t>
            </w:r>
            <w:r w:rsidRPr="00524D9B">
              <w:rPr>
                <w:b/>
              </w:rPr>
              <w:t>Становления структуры управления физической культурой и спортом в СССР 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Первый этап и функции Всевобуча. Причины реорганизации.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Второй этап становления и деятельность ВСФК. Причины реорганизации.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3. Третий этап и деятельность ВсСФКприЦИК СССР.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4. Четвертый этап – организация Союза спортивных обществ.</w:t>
            </w:r>
          </w:p>
          <w:p w:rsidR="00E920FC" w:rsidRDefault="00E920FC" w:rsidP="005C5F45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bCs/>
              </w:rPr>
            </w:pPr>
          </w:p>
          <w:p w:rsidR="00E920FC" w:rsidRPr="00273F49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 w:rsidRPr="00273F49">
              <w:t>7.</w:t>
            </w:r>
            <w:r w:rsidRPr="00273F49">
              <w:rPr>
                <w:b/>
                <w:bCs/>
              </w:rPr>
              <w:t>Структура управления физической культурой и спортом в Российской Федерации</w:t>
            </w:r>
            <w:r w:rsidRPr="00273F49">
              <w:t> 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Формирование структуры от Комитета до Министерства.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Реорганизация Министерства в Государственный комитет: причины, функции организ</w:t>
            </w:r>
            <w:r>
              <w:t>а</w:t>
            </w:r>
            <w:r>
              <w:t xml:space="preserve">ции. 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3. Переход от Государственного комитета в Федеральное агентство.  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 xml:space="preserve">4. Формирование </w:t>
            </w:r>
            <w:r w:rsidRPr="000A4BBB">
              <w:t>Министерств</w:t>
            </w:r>
            <w:r>
              <w:t>а</w:t>
            </w:r>
            <w:r w:rsidRPr="000A4BBB">
              <w:t xml:space="preserve"> спорта, туризма и молодежной политики РФ</w:t>
            </w:r>
            <w:r>
              <w:t xml:space="preserve">. 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5. Законодательные документы, регламентирующие деятельность управленческой орган</w:t>
            </w:r>
            <w:r>
              <w:t>и</w:t>
            </w:r>
            <w:r>
              <w:t>зации и реорганизацию.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E920FC" w:rsidRPr="006E7213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6E7213">
              <w:rPr>
                <w:b/>
                <w:bCs/>
              </w:rPr>
              <w:t xml:space="preserve">8. Становление и развитие деятельности физкультурных и спортивных  организаций 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  <w:r w:rsidRPr="006E7213">
              <w:t>Подготовить презентацию по истории возникновения, развития добровольных спортивных общество, спортивных организаций (например "Спартак", "Динамо", федераций по видам спорта, студенческих спортивных объединений)</w:t>
            </w:r>
          </w:p>
          <w:p w:rsidR="00E920FC" w:rsidRDefault="00E920FC" w:rsidP="005C5F45">
            <w:pPr>
              <w:ind w:firstLine="0"/>
            </w:pPr>
          </w:p>
          <w:p w:rsidR="00E920FC" w:rsidRPr="006E7213" w:rsidRDefault="00E920FC" w:rsidP="005C5F45">
            <w:pPr>
              <w:ind w:firstLine="0"/>
              <w:rPr>
                <w:b/>
                <w:bCs/>
              </w:rPr>
            </w:pPr>
            <w:r w:rsidRPr="006E7213">
              <w:rPr>
                <w:b/>
                <w:bCs/>
              </w:rPr>
              <w:t>9. Руководители органа управления физической культурой и спортом в стране на ра</w:t>
            </w:r>
            <w:r w:rsidRPr="006E7213">
              <w:rPr>
                <w:b/>
                <w:bCs/>
              </w:rPr>
              <w:t>з</w:t>
            </w:r>
            <w:r w:rsidRPr="006E7213">
              <w:rPr>
                <w:b/>
                <w:bCs/>
              </w:rPr>
              <w:t>ных этапах ее истории</w:t>
            </w:r>
          </w:p>
          <w:p w:rsidR="00E920FC" w:rsidRDefault="00E920FC" w:rsidP="005C5F45">
            <w:pPr>
              <w:ind w:firstLine="0"/>
            </w:pPr>
            <w:r>
              <w:t xml:space="preserve">Подготовить доклад, сообщение, презентацию по биографическим данным руководителей, оценить их вклад в развитие физической культуры и спорта </w:t>
            </w:r>
          </w:p>
          <w:p w:rsidR="00E920FC" w:rsidRDefault="00E920FC" w:rsidP="005C5F45"/>
          <w:p w:rsidR="00E920FC" w:rsidRDefault="00E920FC" w:rsidP="005C5F45">
            <w:r>
              <w:t xml:space="preserve">Председатели Высшего совета физической культуры в при ВЦИК </w:t>
            </w:r>
          </w:p>
          <w:p w:rsidR="00E920FC" w:rsidRPr="004A04D7" w:rsidRDefault="00E920FC" w:rsidP="005C5F45">
            <w:pPr>
              <w:pStyle w:val="10"/>
              <w:numPr>
                <w:ilvl w:val="0"/>
                <w:numId w:val="24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4A04D7">
              <w:rPr>
                <w:bCs/>
                <w:szCs w:val="24"/>
              </w:rPr>
              <w:t>ПодвойскийНиколайИльич</w:t>
            </w:r>
          </w:p>
          <w:p w:rsidR="00E920FC" w:rsidRDefault="00E920FC" w:rsidP="005C5F45">
            <w:pPr>
              <w:pStyle w:val="10"/>
              <w:numPr>
                <w:ilvl w:val="0"/>
                <w:numId w:val="24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СемашкоНиколайАлександрович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4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МихайловВасилийМихайлович</w:t>
            </w:r>
          </w:p>
          <w:p w:rsidR="00E920FC" w:rsidRDefault="00E920FC" w:rsidP="005C5F45">
            <w:r w:rsidRPr="004A04D7">
              <w:t>Председатели В</w:t>
            </w:r>
            <w:r>
              <w:t xml:space="preserve">сесоюзного </w:t>
            </w:r>
            <w:r w:rsidRPr="004A04D7">
              <w:t xml:space="preserve"> совета физической культуры </w:t>
            </w:r>
            <w:r>
              <w:t xml:space="preserve">в при </w:t>
            </w:r>
            <w:r w:rsidRPr="004A04D7">
              <w:t xml:space="preserve">ЦИК </w:t>
            </w:r>
            <w:r>
              <w:t xml:space="preserve"> СССР</w:t>
            </w:r>
          </w:p>
          <w:p w:rsidR="00E920FC" w:rsidRDefault="00E920FC" w:rsidP="005C5F45">
            <w:pPr>
              <w:pStyle w:val="10"/>
              <w:numPr>
                <w:ilvl w:val="0"/>
                <w:numId w:val="25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АнтиповНиколайКириллович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5"/>
              </w:numPr>
              <w:spacing w:line="240" w:lineRule="auto"/>
              <w:jc w:val="left"/>
              <w:rPr>
                <w:szCs w:val="24"/>
              </w:rPr>
            </w:pPr>
            <w:r w:rsidRPr="004A04D7">
              <w:rPr>
                <w:szCs w:val="24"/>
              </w:rPr>
              <w:t>МанцевВасилийНиколаевич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E920FC" w:rsidRPr="004A04D7" w:rsidRDefault="00E920FC" w:rsidP="005C5F45">
            <w:pPr>
              <w:ind w:left="360"/>
            </w:pPr>
            <w:r w:rsidRPr="004A04D7">
              <w:t>Председатели В</w:t>
            </w:r>
            <w:r>
              <w:t xml:space="preserve">сесоюзного комитета  по делам </w:t>
            </w:r>
            <w:r w:rsidRPr="004A04D7">
              <w:t xml:space="preserve"> физической культуры</w:t>
            </w:r>
            <w:r>
              <w:t xml:space="preserve"> и спорта при СНК СССР</w:t>
            </w:r>
          </w:p>
          <w:p w:rsidR="00E920FC" w:rsidRDefault="00E920FC" w:rsidP="005C5F45">
            <w:pPr>
              <w:pStyle w:val="10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ХарченкоИванИванович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ЗеликовАлександрВладимирович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СнеговВасилийВасильевич</w:t>
            </w:r>
          </w:p>
          <w:p w:rsidR="00E920FC" w:rsidRDefault="00E920FC" w:rsidP="005C5F45">
            <w:pPr>
              <w:pStyle w:val="10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РомановНиколайНиколаевич</w:t>
            </w:r>
          </w:p>
          <w:p w:rsidR="00E920FC" w:rsidRDefault="00E920FC" w:rsidP="005C5F45">
            <w:pPr>
              <w:pStyle w:val="10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АполлоновАркадийНиколаевич</w:t>
            </w:r>
          </w:p>
          <w:p w:rsidR="00E920FC" w:rsidRDefault="00E920FC" w:rsidP="005C5F45">
            <w:pPr>
              <w:pStyle w:val="10"/>
              <w:numPr>
                <w:ilvl w:val="0"/>
                <w:numId w:val="26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РомановНиколайНиколаевич</w:t>
            </w:r>
          </w:p>
          <w:p w:rsidR="00E920FC" w:rsidRDefault="00E920FC" w:rsidP="005C5F45">
            <w:pPr>
              <w:pStyle w:val="10"/>
              <w:spacing w:line="240" w:lineRule="auto"/>
              <w:rPr>
                <w:szCs w:val="24"/>
              </w:rPr>
            </w:pPr>
          </w:p>
          <w:p w:rsidR="00E920FC" w:rsidRPr="004A04D7" w:rsidRDefault="00E920FC" w:rsidP="005C5F45">
            <w:pPr>
              <w:ind w:left="360"/>
            </w:pPr>
            <w:r w:rsidRPr="004A04D7">
              <w:t xml:space="preserve">Председатели </w:t>
            </w:r>
            <w:r>
              <w:t xml:space="preserve">Комитета  по </w:t>
            </w:r>
            <w:r w:rsidRPr="004A04D7">
              <w:t xml:space="preserve"> физической культур</w:t>
            </w:r>
            <w:r>
              <w:t>е и спорту при Совете Министров  СССР</w:t>
            </w:r>
          </w:p>
          <w:p w:rsidR="00E920FC" w:rsidRDefault="00E920FC" w:rsidP="005C5F45">
            <w:pPr>
              <w:pStyle w:val="10"/>
              <w:numPr>
                <w:ilvl w:val="0"/>
                <w:numId w:val="27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ПавловСергейПавлович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7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ГрамовМаратВладимирович</w:t>
            </w:r>
          </w:p>
          <w:p w:rsidR="00E920FC" w:rsidRDefault="00E920FC" w:rsidP="005C5F45">
            <w:pPr>
              <w:pStyle w:val="10"/>
              <w:spacing w:line="240" w:lineRule="auto"/>
              <w:ind w:left="1080"/>
              <w:rPr>
                <w:szCs w:val="24"/>
              </w:rPr>
            </w:pPr>
          </w:p>
          <w:p w:rsidR="00E920FC" w:rsidRDefault="00E920FC" w:rsidP="005C5F45">
            <w:pPr>
              <w:ind w:left="360"/>
            </w:pPr>
            <w:r w:rsidRPr="004A04D7">
              <w:t xml:space="preserve">Председатели </w:t>
            </w:r>
            <w:r>
              <w:t>Государственного комитета  СССР по</w:t>
            </w:r>
            <w:r w:rsidRPr="004A04D7">
              <w:t xml:space="preserve"> физической культур</w:t>
            </w:r>
            <w:r>
              <w:t>е и спорту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ГрамовМаратВладимирович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РусакНиколайИванович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МачугаВасилийНиколаевич</w:t>
            </w:r>
          </w:p>
          <w:p w:rsidR="00E920FC" w:rsidRDefault="00E920FC" w:rsidP="005C5F45">
            <w:pPr>
              <w:pStyle w:val="10"/>
              <w:spacing w:line="240" w:lineRule="auto"/>
              <w:rPr>
                <w:szCs w:val="24"/>
              </w:rPr>
            </w:pPr>
          </w:p>
          <w:p w:rsidR="00E920FC" w:rsidRDefault="00E920FC" w:rsidP="005C5F45">
            <w:pPr>
              <w:pStyle w:val="10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 РФ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 w:rsidRPr="004A04D7">
              <w:rPr>
                <w:szCs w:val="24"/>
              </w:rPr>
              <w:t>СысоевВалерийСергеевич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ТарпищевШамильАнвярович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ТягачевЛеонидВасильевич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ИванюженковБорисВикторович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РожковПавелАлексеевич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ФетисовВячеславАлександрович</w:t>
            </w:r>
          </w:p>
          <w:p w:rsidR="00E920FC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ind w:left="360"/>
              <w:jc w:val="left"/>
              <w:rPr>
                <w:szCs w:val="24"/>
              </w:rPr>
            </w:pPr>
            <w:r w:rsidRPr="004A04D7">
              <w:rPr>
                <w:szCs w:val="24"/>
              </w:rPr>
              <w:t>МуткоВиталийЛеонтьевич</w:t>
            </w:r>
          </w:p>
          <w:p w:rsidR="00E920FC" w:rsidRPr="0089548D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ind w:left="360"/>
              <w:jc w:val="left"/>
              <w:rPr>
                <w:szCs w:val="24"/>
              </w:rPr>
            </w:pPr>
            <w:r w:rsidRPr="004A04D7">
              <w:rPr>
                <w:bCs/>
                <w:szCs w:val="24"/>
              </w:rPr>
              <w:t>КолобковПавелАнатольевич</w:t>
            </w:r>
          </w:p>
          <w:p w:rsidR="00E920FC" w:rsidRPr="004A04D7" w:rsidRDefault="00E920FC" w:rsidP="005C5F45">
            <w:pPr>
              <w:pStyle w:val="10"/>
              <w:numPr>
                <w:ilvl w:val="0"/>
                <w:numId w:val="28"/>
              </w:numPr>
              <w:spacing w:line="240" w:lineRule="auto"/>
              <w:ind w:left="360"/>
              <w:jc w:val="left"/>
              <w:rPr>
                <w:szCs w:val="24"/>
              </w:rPr>
            </w:pPr>
            <w:r>
              <w:rPr>
                <w:bCs/>
                <w:szCs w:val="24"/>
              </w:rPr>
              <w:t>МатыцинОлегВасильевич</w:t>
            </w:r>
          </w:p>
          <w:p w:rsidR="00E920FC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E920FC" w:rsidRPr="00273F49" w:rsidRDefault="00E920FC" w:rsidP="005C5F45">
            <w:pPr>
              <w:shd w:val="clear" w:color="auto" w:fill="FFFFFF"/>
              <w:tabs>
                <w:tab w:val="left" w:pos="851"/>
              </w:tabs>
              <w:ind w:firstLine="0"/>
            </w:pPr>
          </w:p>
          <w:p w:rsidR="00E920FC" w:rsidRPr="001D5BA8" w:rsidRDefault="00E920FC" w:rsidP="00D6408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</w:p>
        </w:tc>
      </w:tr>
      <w:tr w:rsidR="00E920FC" w:rsidRPr="00B85390" w:rsidTr="00D6408F">
        <w:trPr>
          <w:trHeight w:val="164"/>
        </w:trPr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Pr="009A02C5" w:rsidRDefault="00E920FC" w:rsidP="00D6408F">
            <w:pPr>
              <w:ind w:firstLine="0"/>
              <w:jc w:val="left"/>
            </w:pPr>
            <w:r w:rsidRPr="009A02C5">
              <w:t>Владеть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920FC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>основами проектирования, методол</w:t>
            </w:r>
            <w:r w:rsidRPr="001D5BA8">
              <w:t>о</w:t>
            </w:r>
            <w:r w:rsidRPr="001D5BA8">
              <w:t xml:space="preserve">гией и способами организации материала и учебной деятельности; </w:t>
            </w:r>
          </w:p>
          <w:p w:rsidR="00E920FC" w:rsidRPr="00B85390" w:rsidRDefault="00E920FC" w:rsidP="00AE65F1">
            <w:pPr>
              <w:widowControl/>
              <w:numPr>
                <w:ilvl w:val="0"/>
                <w:numId w:val="17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left="0" w:firstLine="0"/>
            </w:pPr>
            <w:r w:rsidRPr="001D5BA8">
              <w:t>методами интеллектуальной деятел</w:t>
            </w:r>
            <w:r w:rsidRPr="001D5BA8">
              <w:t>ь</w:t>
            </w:r>
            <w:r w:rsidRPr="001D5BA8">
              <w:t>ности</w:t>
            </w:r>
          </w:p>
        </w:tc>
        <w:tc>
          <w:tcPr>
            <w:tcW w:w="3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920FC" w:rsidRPr="007334D7" w:rsidRDefault="00E920FC" w:rsidP="00D6408F">
            <w:pPr>
              <w:shd w:val="clear" w:color="auto" w:fill="FFFFFF"/>
              <w:tabs>
                <w:tab w:val="left" w:pos="851"/>
              </w:tabs>
              <w:ind w:firstLine="0"/>
              <w:rPr>
                <w:b/>
              </w:rPr>
            </w:pPr>
            <w:r w:rsidRPr="007334D7">
              <w:rPr>
                <w:b/>
              </w:rPr>
              <w:t>2.3.Технология создания физкультурно-спортивной документации</w:t>
            </w:r>
          </w:p>
          <w:p w:rsidR="00E920FC" w:rsidRDefault="00E920FC" w:rsidP="00D6408F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1. Выбор организационно-правовой формы</w:t>
            </w:r>
          </w:p>
          <w:p w:rsidR="00E920FC" w:rsidRDefault="00E920FC" w:rsidP="00D6408F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2. Институционализация</w:t>
            </w:r>
          </w:p>
          <w:p w:rsidR="00E920FC" w:rsidRDefault="00E920FC" w:rsidP="00D6408F">
            <w:pPr>
              <w:shd w:val="clear" w:color="auto" w:fill="FFFFFF"/>
              <w:tabs>
                <w:tab w:val="left" w:pos="851"/>
              </w:tabs>
              <w:ind w:firstLine="0"/>
            </w:pPr>
            <w:r>
              <w:t>3. Лицензирование деятельности</w:t>
            </w:r>
          </w:p>
          <w:p w:rsidR="00E920FC" w:rsidRPr="001D5BA8" w:rsidRDefault="00E920FC" w:rsidP="00D6408F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line="276" w:lineRule="auto"/>
              <w:ind w:firstLine="0"/>
            </w:pPr>
          </w:p>
        </w:tc>
      </w:tr>
    </w:tbl>
    <w:p w:rsidR="00E920FC" w:rsidRDefault="00E920FC" w:rsidP="00AE65F1">
      <w:pPr>
        <w:rPr>
          <w:i/>
          <w:color w:val="C00000"/>
        </w:rPr>
      </w:pPr>
    </w:p>
    <w:p w:rsidR="00E920FC" w:rsidRDefault="00E920FC" w:rsidP="00AE65F1">
      <w:pPr>
        <w:rPr>
          <w:i/>
          <w:color w:val="C00000"/>
        </w:rPr>
      </w:pPr>
    </w:p>
    <w:p w:rsidR="00E920FC" w:rsidRPr="00030325" w:rsidRDefault="00E920FC" w:rsidP="00AE65F1">
      <w:pPr>
        <w:rPr>
          <w:i/>
          <w:color w:val="C00000"/>
        </w:rPr>
      </w:pPr>
    </w:p>
    <w:p w:rsidR="00E920FC" w:rsidRDefault="00E920FC" w:rsidP="00AE65F1">
      <w:pPr>
        <w:rPr>
          <w:i/>
          <w:color w:val="C00000"/>
        </w:rPr>
      </w:pPr>
    </w:p>
    <w:p w:rsidR="00E920FC" w:rsidRDefault="00E920FC" w:rsidP="00AE65F1">
      <w:pPr>
        <w:rPr>
          <w:b/>
        </w:rPr>
        <w:sectPr w:rsidR="00E920FC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920FC" w:rsidRPr="008F7A12" w:rsidRDefault="00E920FC" w:rsidP="00AE65F1">
      <w:pPr>
        <w:rPr>
          <w:b/>
        </w:rPr>
      </w:pPr>
      <w:r w:rsidRPr="008F7A12">
        <w:rPr>
          <w:b/>
        </w:rPr>
        <w:t>б) Порядок проведения промежуточной аттестации, показатели и критерии оценивания:</w:t>
      </w:r>
    </w:p>
    <w:p w:rsidR="00E920FC" w:rsidRPr="008F7A12" w:rsidRDefault="00E920FC" w:rsidP="00AE65F1"/>
    <w:p w:rsidR="00E920FC" w:rsidRPr="008F7A12" w:rsidRDefault="00E920FC" w:rsidP="00AE65F1">
      <w:r w:rsidRPr="008F7A12">
        <w:t>Промежуточная аттестация по дисциплине «</w:t>
      </w:r>
      <w:r>
        <w:t>Организация и управление</w:t>
      </w:r>
      <w:r w:rsidRPr="008F7A12">
        <w:t xml:space="preserve"> физической культур</w:t>
      </w:r>
      <w:r>
        <w:t>ой</w:t>
      </w:r>
      <w:r w:rsidRPr="008F7A12">
        <w:t xml:space="preserve"> и спорт</w:t>
      </w:r>
      <w:r>
        <w:t>ом</w:t>
      </w:r>
      <w:r w:rsidRPr="008F7A12">
        <w:t>» включает теоретические вопросы, позволяющие оценить уровень усвоения обучающимися знаний, и практические задания, выявляющие степень сформ</w:t>
      </w:r>
      <w:r w:rsidRPr="008F7A12">
        <w:t>и</w:t>
      </w:r>
      <w:r w:rsidRPr="008F7A12">
        <w:t xml:space="preserve">рованности умений и владений, проводится в форме </w:t>
      </w:r>
      <w:r>
        <w:t>экзамена.</w:t>
      </w:r>
    </w:p>
    <w:p w:rsidR="00E920FC" w:rsidRDefault="00E920FC" w:rsidP="00AE65F1">
      <w:r w:rsidRPr="008F7A12">
        <w:t>Экзамен проводится в форме итогового тестирования на образовательном портале с учетом выполнения всех практических заданий</w:t>
      </w:r>
      <w:r>
        <w:t>.</w:t>
      </w:r>
    </w:p>
    <w:p w:rsidR="00E920FC" w:rsidRPr="008F7A12" w:rsidRDefault="00E920FC" w:rsidP="00AE65F1">
      <w:pPr>
        <w:rPr>
          <w:b/>
        </w:rPr>
      </w:pPr>
      <w:r w:rsidRPr="008F7A12">
        <w:rPr>
          <w:b/>
        </w:rPr>
        <w:t>Показатели и критерии оценивания экзамена:</w:t>
      </w:r>
    </w:p>
    <w:p w:rsidR="00E920FC" w:rsidRPr="008F7A12" w:rsidRDefault="00E920FC" w:rsidP="00AE65F1">
      <w:r w:rsidRPr="008F7A12">
        <w:t xml:space="preserve">– на оценку </w:t>
      </w:r>
      <w:r w:rsidRPr="008F7A12">
        <w:rPr>
          <w:b/>
        </w:rPr>
        <w:t>«отлично»</w:t>
      </w:r>
      <w:r w:rsidRPr="008F7A12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8F7A12">
        <w:t>б</w:t>
      </w:r>
      <w:r w:rsidRPr="008F7A12">
        <w:t>ного материала, свободно выполняет практические задания, свободно оперирует знани</w:t>
      </w:r>
      <w:r w:rsidRPr="008F7A12">
        <w:t>я</w:t>
      </w:r>
      <w:r w:rsidRPr="008F7A12">
        <w:t xml:space="preserve">ми, умениями, применяет их в ситуациях повышенной сложности. </w:t>
      </w:r>
    </w:p>
    <w:p w:rsidR="00E920FC" w:rsidRPr="008F7A12" w:rsidRDefault="00E920FC" w:rsidP="00AE65F1">
      <w:r w:rsidRPr="008F7A12">
        <w:t xml:space="preserve">– на оценку </w:t>
      </w:r>
      <w:r w:rsidRPr="008F7A12">
        <w:rPr>
          <w:b/>
        </w:rPr>
        <w:t>«хорошо»</w:t>
      </w:r>
      <w:r w:rsidRPr="008F7A12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8F7A12">
        <w:t>е</w:t>
      </w:r>
      <w:r w:rsidRPr="008F7A12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920FC" w:rsidRPr="008F7A12" w:rsidRDefault="00E920FC" w:rsidP="00AE65F1">
      <w:r w:rsidRPr="008F7A12">
        <w:t xml:space="preserve">– на оценку </w:t>
      </w:r>
      <w:r w:rsidRPr="008F7A12">
        <w:rPr>
          <w:b/>
        </w:rPr>
        <w:t>«удовлетворительно»</w:t>
      </w:r>
      <w:r w:rsidRPr="008F7A12">
        <w:t xml:space="preserve"> (3 балла) – обучающийся демонстрирует порог</w:t>
      </w:r>
      <w:r w:rsidRPr="008F7A12">
        <w:t>о</w:t>
      </w:r>
      <w:r w:rsidRPr="008F7A12">
        <w:t>вый уровень сформированности компетенций: в ходе контрольных мероприятий допуск</w:t>
      </w:r>
      <w:r w:rsidRPr="008F7A12">
        <w:t>а</w:t>
      </w:r>
      <w:r w:rsidRPr="008F7A12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920FC" w:rsidRPr="008F7A12" w:rsidRDefault="00E920FC" w:rsidP="00AE65F1">
      <w:r w:rsidRPr="008F7A12">
        <w:t xml:space="preserve">– на оценку </w:t>
      </w:r>
      <w:r w:rsidRPr="008F7A12">
        <w:rPr>
          <w:b/>
        </w:rPr>
        <w:t>«неудовлетворительно»</w:t>
      </w:r>
      <w:r w:rsidRPr="008F7A12">
        <w:t xml:space="preserve"> (2 балла) – обучающийся демонстрирует зн</w:t>
      </w:r>
      <w:r w:rsidRPr="008F7A12">
        <w:t>а</w:t>
      </w:r>
      <w:r w:rsidRPr="008F7A12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920FC" w:rsidRPr="008F7A12" w:rsidRDefault="00E920FC" w:rsidP="00AE65F1">
      <w:pPr>
        <w:rPr>
          <w:i/>
          <w:color w:val="C00000"/>
        </w:rPr>
      </w:pPr>
      <w:r w:rsidRPr="008F7A12">
        <w:t xml:space="preserve">– на оценку </w:t>
      </w:r>
      <w:r w:rsidRPr="008F7A12">
        <w:rPr>
          <w:b/>
        </w:rPr>
        <w:t>«неудовлетворительно»</w:t>
      </w:r>
      <w:r w:rsidRPr="008F7A12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8F7A12">
        <w:t>л</w:t>
      </w:r>
      <w:r w:rsidRPr="008F7A12">
        <w:t>лектуальные навыки решения простых задач.</w:t>
      </w:r>
    </w:p>
    <w:p w:rsidR="00E920FC" w:rsidRPr="008F7A12" w:rsidRDefault="00E920FC" w:rsidP="00AE65F1">
      <w:pPr>
        <w:rPr>
          <w:i/>
          <w:color w:val="C00000"/>
        </w:rPr>
      </w:pPr>
    </w:p>
    <w:p w:rsidR="00E920FC" w:rsidRPr="00C17915" w:rsidRDefault="00E920FC" w:rsidP="00AE65F1">
      <w:pPr>
        <w:pStyle w:val="Heading1"/>
        <w:rPr>
          <w:rStyle w:val="FontStyle31"/>
          <w:rFonts w:ascii="Times New Roman" w:hAnsi="Times New Roman" w:cs="Georgia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 w:cs="Georgia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920FC" w:rsidRPr="00C17915" w:rsidRDefault="00E920FC" w:rsidP="00943D3C">
      <w:pPr>
        <w:pStyle w:val="Style10"/>
        <w:widowControl/>
        <w:rPr>
          <w:rStyle w:val="FontStyle22"/>
          <w:sz w:val="24"/>
          <w:szCs w:val="20"/>
        </w:rPr>
      </w:pPr>
      <w:r w:rsidRPr="00C17915">
        <w:rPr>
          <w:rStyle w:val="FontStyle18"/>
          <w:sz w:val="24"/>
          <w:szCs w:val="10"/>
        </w:rPr>
        <w:t xml:space="preserve">а) Основная </w:t>
      </w:r>
      <w:r w:rsidRPr="00C17915">
        <w:rPr>
          <w:rStyle w:val="FontStyle22"/>
          <w:b/>
          <w:sz w:val="24"/>
          <w:szCs w:val="20"/>
        </w:rPr>
        <w:t>литература:</w:t>
      </w:r>
    </w:p>
    <w:tbl>
      <w:tblPr>
        <w:tblW w:w="9524" w:type="dxa"/>
        <w:tblCellMar>
          <w:left w:w="0" w:type="dxa"/>
          <w:right w:w="0" w:type="dxa"/>
        </w:tblCellMar>
        <w:tblLook w:val="00A0"/>
      </w:tblPr>
      <w:tblGrid>
        <w:gridCol w:w="11846"/>
      </w:tblGrid>
      <w:tr w:rsidR="00E920FC" w:rsidTr="00943D3C">
        <w:trPr>
          <w:trHeight w:hRule="exact" w:val="7"/>
        </w:trPr>
        <w:tc>
          <w:tcPr>
            <w:tcW w:w="9524" w:type="dxa"/>
            <w:shd w:val="clear" w:color="000000" w:fill="FFFFFF"/>
            <w:tcMar>
              <w:left w:w="34" w:type="dxa"/>
              <w:right w:w="34" w:type="dxa"/>
            </w:tcMar>
          </w:tcPr>
          <w:p w:rsidR="00E920FC" w:rsidRDefault="00E920FC" w:rsidP="004B0F81"/>
        </w:tc>
      </w:tr>
      <w:tr w:rsidR="00E920FC" w:rsidRPr="007721E0" w:rsidTr="00943D3C">
        <w:trPr>
          <w:trHeight w:hRule="exact" w:val="1960"/>
        </w:trPr>
        <w:tc>
          <w:tcPr>
            <w:tcW w:w="9524" w:type="dxa"/>
            <w:shd w:val="clear" w:color="000000" w:fill="FFFFFF"/>
            <w:tcMar>
              <w:left w:w="34" w:type="dxa"/>
              <w:right w:w="34" w:type="dxa"/>
            </w:tcMar>
          </w:tcPr>
          <w:p w:rsidR="00E920FC" w:rsidRPr="007721E0" w:rsidRDefault="00E920FC" w:rsidP="004B0F81">
            <w:pPr>
              <w:ind w:firstLine="756"/>
            </w:pPr>
            <w:r w:rsidRPr="007721E0">
              <w:rPr>
                <w:color w:val="000000"/>
              </w:rPr>
              <w:t>1.</w:t>
            </w:r>
            <w:r w:rsidRPr="007721E0">
              <w:t xml:space="preserve"> </w:t>
            </w:r>
            <w:r w:rsidRPr="007721E0">
              <w:rPr>
                <w:color w:val="000000"/>
              </w:rPr>
              <w:t>Голубева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О.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</w:t>
            </w:r>
            <w:r w:rsidRPr="007721E0">
              <w:t xml:space="preserve"> </w:t>
            </w:r>
            <w:r w:rsidRPr="007721E0">
              <w:rPr>
                <w:color w:val="000000"/>
              </w:rPr>
              <w:t>Организация</w:t>
            </w:r>
            <w:r w:rsidRPr="007721E0">
              <w:t xml:space="preserve"> </w:t>
            </w:r>
            <w:r w:rsidRPr="007721E0">
              <w:rPr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color w:val="000000"/>
              </w:rPr>
              <w:t>управление</w:t>
            </w:r>
            <w:r w:rsidRPr="007721E0">
              <w:t xml:space="preserve"> </w:t>
            </w:r>
            <w:r w:rsidRPr="007721E0">
              <w:rPr>
                <w:color w:val="000000"/>
              </w:rPr>
              <w:t>физической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культурой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спортом</w:t>
            </w:r>
            <w:r w:rsidRPr="007721E0">
              <w:t xml:space="preserve"> </w:t>
            </w:r>
            <w:r w:rsidRPr="007721E0">
              <w:rPr>
                <w:color w:val="000000"/>
              </w:rPr>
              <w:t>[Элек-тронный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ресурс]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учебное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пособие</w:t>
            </w:r>
            <w:r w:rsidRPr="007721E0">
              <w:t xml:space="preserve"> </w:t>
            </w:r>
            <w:r w:rsidRPr="007721E0">
              <w:rPr>
                <w:color w:val="000000"/>
              </w:rPr>
              <w:t>/</w:t>
            </w:r>
            <w:r w:rsidRPr="007721E0">
              <w:t xml:space="preserve"> </w:t>
            </w:r>
            <w:r w:rsidRPr="007721E0">
              <w:rPr>
                <w:color w:val="000000"/>
              </w:rPr>
              <w:t>О.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</w:t>
            </w:r>
            <w:r w:rsidRPr="007721E0">
              <w:t xml:space="preserve"> </w:t>
            </w:r>
            <w:r w:rsidRPr="007721E0">
              <w:rPr>
                <w:color w:val="000000"/>
              </w:rPr>
              <w:t>Голубева,</w:t>
            </w:r>
            <w:r w:rsidRPr="007721E0">
              <w:t xml:space="preserve"> </w:t>
            </w:r>
            <w:r w:rsidRPr="007721E0">
              <w:rPr>
                <w:color w:val="000000"/>
              </w:rPr>
              <w:t>Р.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</w:t>
            </w:r>
            <w:r w:rsidRPr="007721E0">
              <w:t xml:space="preserve"> </w:t>
            </w:r>
            <w:r w:rsidRPr="007721E0">
              <w:rPr>
                <w:color w:val="000000"/>
              </w:rPr>
              <w:t>Козлов</w:t>
            </w:r>
            <w:r w:rsidRPr="007721E0">
              <w:t xml:space="preserve"> </w:t>
            </w:r>
            <w:r w:rsidRPr="007721E0">
              <w:rPr>
                <w:color w:val="000000"/>
              </w:rPr>
              <w:t>;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МГТУ.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Магнитогорск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МГТУ,</w:t>
            </w:r>
            <w:r w:rsidRPr="007721E0">
              <w:t xml:space="preserve"> </w:t>
            </w:r>
            <w:r w:rsidRPr="007721E0">
              <w:rPr>
                <w:color w:val="000000"/>
              </w:rPr>
              <w:t>2016.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1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электрон.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опт.</w:t>
            </w:r>
            <w:r w:rsidRPr="007721E0">
              <w:t xml:space="preserve"> </w:t>
            </w:r>
            <w:r w:rsidRPr="007721E0">
              <w:rPr>
                <w:color w:val="000000"/>
              </w:rPr>
              <w:t>диск</w:t>
            </w:r>
            <w:r w:rsidRPr="007721E0">
              <w:t xml:space="preserve"> </w:t>
            </w:r>
            <w:r w:rsidRPr="007721E0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7721E0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7721E0">
              <w:rPr>
                <w:color w:val="000000"/>
              </w:rPr>
              <w:t>).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Режим</w:t>
            </w:r>
            <w:r w:rsidRPr="007721E0">
              <w:t xml:space="preserve"> </w:t>
            </w:r>
            <w:r w:rsidRPr="007721E0">
              <w:rPr>
                <w:color w:val="000000"/>
              </w:rPr>
              <w:t>доступа:</w:t>
            </w:r>
            <w:r w:rsidRPr="007721E0">
              <w:t xml:space="preserve"> </w:t>
            </w:r>
            <w:hyperlink r:id="rId50" w:history="1">
              <w:r w:rsidRPr="0083319C">
                <w:rPr>
                  <w:rStyle w:val="Hyperlink"/>
                </w:rPr>
                <w:t>https://magtu.informsystema.ru/uploader/fileUpload?name=2960.pdf&amp;show=dcatalogues/1/1134854/2960.pdf&amp;view=true</w:t>
              </w:r>
            </w:hyperlink>
            <w:r>
              <w:rPr>
                <w:color w:val="000000"/>
              </w:rPr>
              <w:t xml:space="preserve"> </w:t>
            </w:r>
            <w:r w:rsidRPr="007721E0">
              <w:t xml:space="preserve"> </w:t>
            </w:r>
            <w:r w:rsidRPr="007721E0">
              <w:rPr>
                <w:color w:val="000000"/>
              </w:rPr>
              <w:t>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Макрообъект.</w:t>
            </w:r>
            <w:r w:rsidRPr="007721E0">
              <w:t xml:space="preserve"> </w:t>
            </w:r>
          </w:p>
          <w:p w:rsidR="00E920FC" w:rsidRPr="007721E0" w:rsidRDefault="00E920FC" w:rsidP="004B0F81">
            <w:pPr>
              <w:ind w:firstLine="756"/>
            </w:pPr>
            <w:r w:rsidRPr="007721E0">
              <w:t xml:space="preserve"> </w:t>
            </w:r>
          </w:p>
        </w:tc>
      </w:tr>
      <w:tr w:rsidR="00E920FC" w:rsidRPr="007721E0" w:rsidTr="00943D3C">
        <w:trPr>
          <w:trHeight w:hRule="exact" w:val="142"/>
        </w:trPr>
        <w:tc>
          <w:tcPr>
            <w:tcW w:w="9524" w:type="dxa"/>
          </w:tcPr>
          <w:p w:rsidR="00E920FC" w:rsidRPr="007721E0" w:rsidRDefault="00E920FC" w:rsidP="004B0F81"/>
        </w:tc>
      </w:tr>
      <w:tr w:rsidR="00E920FC" w:rsidRPr="007721E0" w:rsidTr="00943D3C">
        <w:trPr>
          <w:trHeight w:hRule="exact" w:val="293"/>
        </w:trPr>
        <w:tc>
          <w:tcPr>
            <w:tcW w:w="9524" w:type="dxa"/>
            <w:shd w:val="clear" w:color="000000" w:fill="FFFFFF"/>
            <w:tcMar>
              <w:left w:w="34" w:type="dxa"/>
              <w:right w:w="34" w:type="dxa"/>
            </w:tcMar>
          </w:tcPr>
          <w:p w:rsidR="00E920FC" w:rsidRPr="007721E0" w:rsidRDefault="00E920FC" w:rsidP="004B0F81">
            <w:pPr>
              <w:ind w:firstLine="756"/>
            </w:pPr>
            <w:r w:rsidRPr="007721E0">
              <w:rPr>
                <w:b/>
                <w:color w:val="000000"/>
              </w:rPr>
              <w:t>б)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Дополнительная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литература:</w:t>
            </w:r>
            <w:r w:rsidRPr="007721E0">
              <w:t xml:space="preserve"> </w:t>
            </w:r>
          </w:p>
        </w:tc>
      </w:tr>
      <w:tr w:rsidR="00E920FC" w:rsidRPr="007721E0" w:rsidTr="00943D3C">
        <w:trPr>
          <w:trHeight w:hRule="exact" w:val="3627"/>
        </w:trPr>
        <w:tc>
          <w:tcPr>
            <w:tcW w:w="9524" w:type="dxa"/>
            <w:shd w:val="clear" w:color="000000" w:fill="FFFFFF"/>
            <w:tcMar>
              <w:left w:w="34" w:type="dxa"/>
              <w:right w:w="34" w:type="dxa"/>
            </w:tcMar>
          </w:tcPr>
          <w:p w:rsidR="00E920FC" w:rsidRPr="007721E0" w:rsidRDefault="00E920FC" w:rsidP="004B0F81">
            <w:pPr>
              <w:ind w:firstLine="756"/>
            </w:pPr>
            <w:r w:rsidRPr="007721E0">
              <w:rPr>
                <w:color w:val="000000"/>
              </w:rPr>
              <w:t>Сусикова</w:t>
            </w:r>
            <w:r w:rsidRPr="007721E0">
              <w:t xml:space="preserve"> </w:t>
            </w:r>
            <w:r w:rsidRPr="007721E0">
              <w:rPr>
                <w:color w:val="000000"/>
              </w:rPr>
              <w:t>Т.С.,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Менеджмент</w:t>
            </w:r>
            <w:r w:rsidRPr="007721E0">
              <w:t xml:space="preserve"> </w:t>
            </w:r>
            <w:r w:rsidRPr="007721E0">
              <w:rPr>
                <w:color w:val="000000"/>
              </w:rPr>
              <w:t>физической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культуры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электронное</w:t>
            </w:r>
            <w:r w:rsidRPr="007721E0">
              <w:t xml:space="preserve"> </w:t>
            </w:r>
            <w:r w:rsidRPr="007721E0">
              <w:rPr>
                <w:color w:val="000000"/>
              </w:rPr>
              <w:t>учебное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пособие</w:t>
            </w:r>
            <w:r w:rsidRPr="007721E0">
              <w:t xml:space="preserve"> </w:t>
            </w:r>
            <w:r w:rsidRPr="007721E0">
              <w:rPr>
                <w:color w:val="000000"/>
              </w:rPr>
              <w:t>/</w:t>
            </w:r>
            <w:r w:rsidRPr="007721E0">
              <w:t xml:space="preserve"> </w:t>
            </w:r>
            <w:r w:rsidRPr="007721E0">
              <w:rPr>
                <w:color w:val="000000"/>
              </w:rPr>
              <w:t>Сусикова</w:t>
            </w:r>
            <w:r w:rsidRPr="007721E0">
              <w:t xml:space="preserve"> </w:t>
            </w:r>
            <w:r w:rsidRPr="007721E0">
              <w:rPr>
                <w:color w:val="000000"/>
              </w:rPr>
              <w:t>Т.С.,</w:t>
            </w:r>
            <w:r w:rsidRPr="007721E0">
              <w:t xml:space="preserve"> </w:t>
            </w:r>
            <w:r w:rsidRPr="007721E0">
              <w:rPr>
                <w:color w:val="000000"/>
              </w:rPr>
              <w:t>Арб</w:t>
            </w:r>
            <w:r w:rsidRPr="007721E0">
              <w:rPr>
                <w:color w:val="000000"/>
              </w:rPr>
              <w:t>у</w:t>
            </w:r>
            <w:r w:rsidRPr="007721E0">
              <w:rPr>
                <w:color w:val="000000"/>
              </w:rPr>
              <w:t>зина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Н.Р.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Омск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СибГУФК,</w:t>
            </w:r>
            <w:r w:rsidRPr="007721E0">
              <w:t xml:space="preserve"> </w:t>
            </w:r>
            <w:r w:rsidRPr="007721E0">
              <w:rPr>
                <w:color w:val="000000"/>
              </w:rPr>
              <w:t>2019.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>
              <w:rPr>
                <w:color w:val="000000"/>
              </w:rPr>
              <w:t>ISBN</w:t>
            </w:r>
            <w:r w:rsidRPr="007721E0">
              <w:t xml:space="preserve"> </w:t>
            </w:r>
            <w:r w:rsidRPr="007721E0">
              <w:rPr>
                <w:color w:val="000000"/>
              </w:rPr>
              <w:t>978-5-91930-109-7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Текст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электронный</w:t>
            </w:r>
            <w:r w:rsidRPr="007721E0">
              <w:t xml:space="preserve"> </w:t>
            </w:r>
            <w:r w:rsidRPr="007721E0">
              <w:rPr>
                <w:color w:val="000000"/>
              </w:rPr>
              <w:t>//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ЭБС</w:t>
            </w:r>
            <w:r w:rsidRPr="007721E0">
              <w:t xml:space="preserve"> </w:t>
            </w:r>
            <w:r w:rsidRPr="007721E0">
              <w:rPr>
                <w:color w:val="000000"/>
              </w:rPr>
              <w:t>"Консультант</w:t>
            </w:r>
            <w:r w:rsidRPr="007721E0">
              <w:t xml:space="preserve"> </w:t>
            </w:r>
            <w:r w:rsidRPr="007721E0">
              <w:rPr>
                <w:color w:val="000000"/>
              </w:rPr>
              <w:t>студе</w:t>
            </w:r>
            <w:r w:rsidRPr="007721E0">
              <w:rPr>
                <w:color w:val="000000"/>
              </w:rPr>
              <w:t>н</w:t>
            </w:r>
            <w:r w:rsidRPr="007721E0">
              <w:rPr>
                <w:color w:val="000000"/>
              </w:rPr>
              <w:t>та"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[сайт].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>
              <w:rPr>
                <w:color w:val="000000"/>
              </w:rPr>
              <w:t>URL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hyperlink r:id="rId51" w:history="1">
              <w:r w:rsidRPr="0083319C">
                <w:rPr>
                  <w:rStyle w:val="Hyperlink"/>
                </w:rPr>
                <w:t>https://www.studentlibrary.ru/book/ISBN9785919301097</w:t>
              </w:r>
            </w:hyperlink>
            <w:r>
              <w:rPr>
                <w:color w:val="000000"/>
              </w:rPr>
              <w:t xml:space="preserve"> </w:t>
            </w:r>
            <w:r w:rsidRPr="007721E0">
              <w:rPr>
                <w:color w:val="000000"/>
              </w:rPr>
              <w:t>.</w:t>
            </w:r>
            <w:r>
              <w:rPr>
                <w:color w:val="000000"/>
              </w:rPr>
              <w:t>html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Режим</w:t>
            </w:r>
            <w:r w:rsidRPr="007721E0">
              <w:t xml:space="preserve"> </w:t>
            </w:r>
            <w:r w:rsidRPr="007721E0">
              <w:rPr>
                <w:color w:val="000000"/>
              </w:rPr>
              <w:t>доступа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подписке.</w:t>
            </w:r>
            <w:r w:rsidRPr="007721E0">
              <w:t xml:space="preserve"> </w:t>
            </w:r>
          </w:p>
          <w:p w:rsidR="00E920FC" w:rsidRPr="007721E0" w:rsidRDefault="00E920FC" w:rsidP="004B0F81">
            <w:pPr>
              <w:ind w:firstLine="756"/>
            </w:pPr>
            <w:r w:rsidRPr="007721E0">
              <w:rPr>
                <w:color w:val="000000"/>
              </w:rPr>
              <w:t>Завгородний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А.В.,</w:t>
            </w:r>
            <w:r w:rsidRPr="007721E0">
              <w:t xml:space="preserve"> </w:t>
            </w:r>
            <w:r w:rsidRPr="007721E0">
              <w:rPr>
                <w:color w:val="000000"/>
              </w:rPr>
              <w:t>Особенности</w:t>
            </w:r>
            <w:r w:rsidRPr="007721E0">
              <w:t xml:space="preserve"> </w:t>
            </w:r>
            <w:r w:rsidRPr="007721E0">
              <w:rPr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проблемы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правового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регулирования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труда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спортсменов</w:t>
            </w:r>
            <w:r w:rsidRPr="007721E0">
              <w:t xml:space="preserve"> </w:t>
            </w:r>
            <w:r w:rsidRPr="007721E0">
              <w:rPr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color w:val="000000"/>
              </w:rPr>
              <w:t>тренеров</w:t>
            </w:r>
            <w:r w:rsidRPr="007721E0">
              <w:t xml:space="preserve"> </w:t>
            </w:r>
            <w:r w:rsidRPr="007721E0">
              <w:rPr>
                <w:color w:val="000000"/>
              </w:rPr>
              <w:t>в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Российской</w:t>
            </w:r>
            <w:r w:rsidRPr="007721E0">
              <w:t xml:space="preserve"> </w:t>
            </w:r>
            <w:r w:rsidRPr="007721E0">
              <w:rPr>
                <w:color w:val="000000"/>
              </w:rPr>
              <w:t>Федерации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монография</w:t>
            </w:r>
            <w:r w:rsidRPr="007721E0">
              <w:t xml:space="preserve"> </w:t>
            </w:r>
            <w:r w:rsidRPr="007721E0">
              <w:rPr>
                <w:color w:val="000000"/>
              </w:rPr>
              <w:t>/</w:t>
            </w:r>
            <w:r w:rsidRPr="007721E0">
              <w:t xml:space="preserve"> </w:t>
            </w:r>
            <w:r w:rsidRPr="007721E0">
              <w:rPr>
                <w:color w:val="000000"/>
              </w:rPr>
              <w:t>Завгородний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А.В.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М.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Проспект,</w:t>
            </w:r>
            <w:r w:rsidRPr="007721E0">
              <w:t xml:space="preserve"> </w:t>
            </w:r>
            <w:r w:rsidRPr="007721E0">
              <w:rPr>
                <w:color w:val="000000"/>
              </w:rPr>
              <w:t>2019.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152</w:t>
            </w:r>
            <w:r w:rsidRPr="007721E0">
              <w:t xml:space="preserve"> </w:t>
            </w:r>
            <w:r w:rsidRPr="007721E0">
              <w:rPr>
                <w:color w:val="000000"/>
              </w:rPr>
              <w:t>с.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>
              <w:rPr>
                <w:color w:val="000000"/>
              </w:rPr>
              <w:t>ISBN</w:t>
            </w:r>
            <w:r w:rsidRPr="007721E0">
              <w:t xml:space="preserve"> </w:t>
            </w:r>
            <w:r w:rsidRPr="007721E0">
              <w:rPr>
                <w:color w:val="000000"/>
              </w:rPr>
              <w:t>978-5-392-29237-0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Текст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электронный</w:t>
            </w:r>
            <w:r w:rsidRPr="007721E0">
              <w:t xml:space="preserve"> </w:t>
            </w:r>
            <w:r w:rsidRPr="007721E0">
              <w:rPr>
                <w:color w:val="000000"/>
              </w:rPr>
              <w:t>//</w:t>
            </w:r>
            <w:r w:rsidRPr="007721E0">
              <w:t xml:space="preserve"> </w:t>
            </w:r>
            <w:r w:rsidRPr="007721E0">
              <w:rPr>
                <w:color w:val="000000"/>
              </w:rPr>
              <w:t>ЭБС</w:t>
            </w:r>
            <w:r w:rsidRPr="007721E0">
              <w:t xml:space="preserve"> </w:t>
            </w:r>
            <w:r w:rsidRPr="007721E0">
              <w:rPr>
                <w:color w:val="000000"/>
              </w:rPr>
              <w:t>"Консул</w:t>
            </w:r>
            <w:r w:rsidRPr="007721E0">
              <w:rPr>
                <w:color w:val="000000"/>
              </w:rPr>
              <w:t>ь</w:t>
            </w:r>
            <w:r w:rsidRPr="007721E0">
              <w:rPr>
                <w:color w:val="000000"/>
              </w:rPr>
              <w:t>тант</w:t>
            </w:r>
            <w:r w:rsidRPr="007721E0">
              <w:t xml:space="preserve"> </w:t>
            </w:r>
            <w:r w:rsidRPr="007721E0">
              <w:rPr>
                <w:color w:val="000000"/>
              </w:rPr>
              <w:t>студента"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[сайт].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>
              <w:rPr>
                <w:color w:val="000000"/>
              </w:rPr>
              <w:t>URL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hyperlink r:id="rId52" w:history="1">
              <w:r w:rsidRPr="0083319C">
                <w:rPr>
                  <w:rStyle w:val="Hyperlink"/>
                </w:rPr>
                <w:t>https://www.studentlibrary.ru/book/ISBN9785392292370.html</w:t>
              </w:r>
            </w:hyperlink>
            <w:r>
              <w:rPr>
                <w:color w:val="000000"/>
              </w:rPr>
              <w:t xml:space="preserve"> </w:t>
            </w:r>
            <w:r w:rsidRPr="007721E0">
              <w:t xml:space="preserve"> 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Режим</w:t>
            </w:r>
            <w:r w:rsidRPr="007721E0">
              <w:t xml:space="preserve"> </w:t>
            </w:r>
            <w:r w:rsidRPr="007721E0">
              <w:rPr>
                <w:color w:val="000000"/>
              </w:rPr>
              <w:t>доступа</w:t>
            </w:r>
            <w:r w:rsidRPr="007721E0">
              <w:t xml:space="preserve"> </w:t>
            </w:r>
            <w:r w:rsidRPr="007721E0">
              <w:rPr>
                <w:color w:val="000000"/>
              </w:rPr>
              <w:t>: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подписке.</w:t>
            </w:r>
            <w:r w:rsidRPr="007721E0">
              <w:t xml:space="preserve"> </w:t>
            </w:r>
          </w:p>
          <w:p w:rsidR="00E920FC" w:rsidRPr="007721E0" w:rsidRDefault="00E920FC" w:rsidP="004B0F81">
            <w:pPr>
              <w:ind w:firstLine="756"/>
            </w:pPr>
            <w:r w:rsidRPr="007721E0">
              <w:t xml:space="preserve"> </w:t>
            </w:r>
          </w:p>
        </w:tc>
      </w:tr>
    </w:tbl>
    <w:p w:rsidR="00E920FC" w:rsidRPr="007721E0" w:rsidRDefault="00E920FC" w:rsidP="00943D3C">
      <w:pPr>
        <w:rPr>
          <w:sz w:val="2"/>
        </w:rPr>
      </w:pPr>
      <w:r w:rsidRPr="007721E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72"/>
        <w:gridCol w:w="1877"/>
        <w:gridCol w:w="2894"/>
        <w:gridCol w:w="4281"/>
        <w:gridCol w:w="99"/>
      </w:tblGrid>
      <w:tr w:rsidR="00E920FC" w:rsidTr="004B0F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20FC" w:rsidRDefault="00E920FC" w:rsidP="004B0F81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E920FC" w:rsidRPr="007721E0" w:rsidTr="004B0F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20FC" w:rsidRPr="007721E0" w:rsidRDefault="00E920FC" w:rsidP="004B0F81">
            <w:pPr>
              <w:ind w:firstLine="756"/>
            </w:pPr>
            <w:r w:rsidRPr="007721E0">
              <w:rPr>
                <w:color w:val="000000"/>
              </w:rPr>
              <w:t>Представлены</w:t>
            </w:r>
            <w:r w:rsidRPr="007721E0">
              <w:t xml:space="preserve"> </w:t>
            </w:r>
            <w:r w:rsidRPr="007721E0">
              <w:rPr>
                <w:color w:val="000000"/>
              </w:rPr>
              <w:t>в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приложении</w:t>
            </w:r>
            <w:r w:rsidRPr="007721E0">
              <w:t xml:space="preserve">  </w:t>
            </w:r>
            <w:r w:rsidRPr="007721E0">
              <w:rPr>
                <w:color w:val="000000"/>
              </w:rPr>
              <w:t>к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рабочей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программе</w:t>
            </w:r>
            <w:r w:rsidRPr="007721E0">
              <w:t xml:space="preserve">  </w:t>
            </w:r>
          </w:p>
        </w:tc>
      </w:tr>
      <w:tr w:rsidR="00E920FC" w:rsidRPr="007721E0" w:rsidTr="004B0F81">
        <w:trPr>
          <w:trHeight w:hRule="exact" w:val="138"/>
        </w:trPr>
        <w:tc>
          <w:tcPr>
            <w:tcW w:w="426" w:type="dxa"/>
          </w:tcPr>
          <w:p w:rsidR="00E920FC" w:rsidRPr="007721E0" w:rsidRDefault="00E920FC" w:rsidP="004B0F81"/>
        </w:tc>
        <w:tc>
          <w:tcPr>
            <w:tcW w:w="1985" w:type="dxa"/>
          </w:tcPr>
          <w:p w:rsidR="00E920FC" w:rsidRPr="007721E0" w:rsidRDefault="00E920FC" w:rsidP="004B0F81"/>
        </w:tc>
        <w:tc>
          <w:tcPr>
            <w:tcW w:w="3686" w:type="dxa"/>
          </w:tcPr>
          <w:p w:rsidR="00E920FC" w:rsidRPr="007721E0" w:rsidRDefault="00E920FC" w:rsidP="004B0F81"/>
        </w:tc>
        <w:tc>
          <w:tcPr>
            <w:tcW w:w="3120" w:type="dxa"/>
          </w:tcPr>
          <w:p w:rsidR="00E920FC" w:rsidRPr="007721E0" w:rsidRDefault="00E920FC" w:rsidP="004B0F81"/>
        </w:tc>
        <w:tc>
          <w:tcPr>
            <w:tcW w:w="143" w:type="dxa"/>
          </w:tcPr>
          <w:p w:rsidR="00E920FC" w:rsidRPr="007721E0" w:rsidRDefault="00E920FC" w:rsidP="004B0F81"/>
        </w:tc>
      </w:tr>
      <w:tr w:rsidR="00E920FC" w:rsidRPr="007721E0" w:rsidTr="004B0F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20FC" w:rsidRPr="007721E0" w:rsidRDefault="00E920FC" w:rsidP="004B0F81">
            <w:pPr>
              <w:ind w:firstLine="756"/>
            </w:pPr>
            <w:r w:rsidRPr="007721E0">
              <w:rPr>
                <w:b/>
                <w:color w:val="000000"/>
              </w:rPr>
              <w:t>г)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Программное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обеспечение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Интернет-ресурсы:</w:t>
            </w:r>
            <w:r w:rsidRPr="007721E0">
              <w:t xml:space="preserve"> </w:t>
            </w:r>
          </w:p>
        </w:tc>
      </w:tr>
      <w:tr w:rsidR="00E920FC" w:rsidRPr="007721E0" w:rsidTr="004B0F81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20FC" w:rsidRPr="007721E0" w:rsidRDefault="00E920FC" w:rsidP="004B0F81">
            <w:pPr>
              <w:ind w:firstLine="756"/>
            </w:pPr>
            <w:r w:rsidRPr="007721E0">
              <w:t xml:space="preserve"> </w:t>
            </w:r>
          </w:p>
        </w:tc>
      </w:tr>
      <w:tr w:rsidR="00E920FC" w:rsidRPr="007721E0" w:rsidTr="004B0F81">
        <w:trPr>
          <w:trHeight w:hRule="exact" w:val="277"/>
        </w:trPr>
        <w:tc>
          <w:tcPr>
            <w:tcW w:w="426" w:type="dxa"/>
          </w:tcPr>
          <w:p w:rsidR="00E920FC" w:rsidRPr="007721E0" w:rsidRDefault="00E920FC" w:rsidP="004B0F81"/>
        </w:tc>
        <w:tc>
          <w:tcPr>
            <w:tcW w:w="1985" w:type="dxa"/>
          </w:tcPr>
          <w:p w:rsidR="00E920FC" w:rsidRPr="007721E0" w:rsidRDefault="00E920FC" w:rsidP="004B0F81"/>
        </w:tc>
        <w:tc>
          <w:tcPr>
            <w:tcW w:w="3686" w:type="dxa"/>
          </w:tcPr>
          <w:p w:rsidR="00E920FC" w:rsidRPr="007721E0" w:rsidRDefault="00E920FC" w:rsidP="004B0F81"/>
        </w:tc>
        <w:tc>
          <w:tcPr>
            <w:tcW w:w="3120" w:type="dxa"/>
          </w:tcPr>
          <w:p w:rsidR="00E920FC" w:rsidRPr="007721E0" w:rsidRDefault="00E920FC" w:rsidP="004B0F81"/>
        </w:tc>
        <w:tc>
          <w:tcPr>
            <w:tcW w:w="143" w:type="dxa"/>
          </w:tcPr>
          <w:p w:rsidR="00E920FC" w:rsidRPr="007721E0" w:rsidRDefault="00E920FC" w:rsidP="004B0F81"/>
        </w:tc>
      </w:tr>
      <w:tr w:rsidR="00E920FC" w:rsidTr="004B0F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20FC" w:rsidRDefault="00E920FC" w:rsidP="004B0F81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E920FC" w:rsidTr="004B0F81">
        <w:trPr>
          <w:trHeight w:hRule="exact" w:val="555"/>
        </w:trPr>
        <w:tc>
          <w:tcPr>
            <w:tcW w:w="426" w:type="dxa"/>
          </w:tcPr>
          <w:p w:rsidR="00E920FC" w:rsidRDefault="00E920FC" w:rsidP="004B0F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  <w:jc w:val="center"/>
            </w:pPr>
            <w:r>
              <w:rPr>
                <w:color w:val="000000"/>
              </w:rPr>
              <w:t>Наимен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Tr="004B0F81">
        <w:trPr>
          <w:trHeight w:hRule="exact" w:val="548"/>
        </w:trPr>
        <w:tc>
          <w:tcPr>
            <w:tcW w:w="426" w:type="dxa"/>
          </w:tcPr>
          <w:p w:rsidR="00E920FC" w:rsidRDefault="00E920FC" w:rsidP="004B0F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Tr="004B0F81">
        <w:trPr>
          <w:trHeight w:hRule="exact" w:val="285"/>
        </w:trPr>
        <w:tc>
          <w:tcPr>
            <w:tcW w:w="426" w:type="dxa"/>
          </w:tcPr>
          <w:p w:rsidR="00E920FC" w:rsidRDefault="00E920FC" w:rsidP="004B0F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Tr="004B0F81">
        <w:trPr>
          <w:trHeight w:hRule="exact" w:val="826"/>
        </w:trPr>
        <w:tc>
          <w:tcPr>
            <w:tcW w:w="426" w:type="dxa"/>
          </w:tcPr>
          <w:p w:rsidR="00E920FC" w:rsidRDefault="00E920FC" w:rsidP="004B0F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Pr="002A2747" w:rsidRDefault="00E920FC" w:rsidP="004B0F81">
            <w:pPr>
              <w:ind w:firstLine="0"/>
              <w:rPr>
                <w:lang w:val="en-US"/>
              </w:rPr>
            </w:pPr>
            <w:r w:rsidRPr="002A2747">
              <w:rPr>
                <w:color w:val="000000"/>
                <w:lang w:val="en-US"/>
              </w:rPr>
              <w:t>MS</w:t>
            </w:r>
            <w:r w:rsidRPr="002A2747">
              <w:rPr>
                <w:lang w:val="en-US"/>
              </w:rPr>
              <w:t xml:space="preserve"> </w:t>
            </w:r>
            <w:r w:rsidRPr="002A2747">
              <w:rPr>
                <w:color w:val="000000"/>
                <w:lang w:val="en-US"/>
              </w:rPr>
              <w:t>Windows</w:t>
            </w:r>
            <w:r w:rsidRPr="002A2747">
              <w:rPr>
                <w:lang w:val="en-US"/>
              </w:rPr>
              <w:t xml:space="preserve"> </w:t>
            </w:r>
            <w:r w:rsidRPr="002A2747">
              <w:rPr>
                <w:color w:val="000000"/>
                <w:lang w:val="en-US"/>
              </w:rPr>
              <w:t>7</w:t>
            </w:r>
            <w:r w:rsidRPr="002A2747">
              <w:rPr>
                <w:lang w:val="en-US"/>
              </w:rPr>
              <w:t xml:space="preserve"> </w:t>
            </w:r>
            <w:r w:rsidRPr="002A2747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2A2747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2A2747">
              <w:rPr>
                <w:color w:val="000000"/>
                <w:lang w:val="en-US"/>
              </w:rPr>
              <w:t>)</w:t>
            </w:r>
            <w:r w:rsidRPr="002A2747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Tr="004B0F81">
        <w:trPr>
          <w:trHeight w:hRule="exact" w:val="285"/>
        </w:trPr>
        <w:tc>
          <w:tcPr>
            <w:tcW w:w="426" w:type="dxa"/>
          </w:tcPr>
          <w:p w:rsidR="00E920FC" w:rsidRDefault="00E920FC" w:rsidP="004B0F8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Tr="004B0F81">
        <w:trPr>
          <w:trHeight w:hRule="exact" w:val="138"/>
        </w:trPr>
        <w:tc>
          <w:tcPr>
            <w:tcW w:w="426" w:type="dxa"/>
          </w:tcPr>
          <w:p w:rsidR="00E920FC" w:rsidRDefault="00E920FC" w:rsidP="004B0F81"/>
        </w:tc>
        <w:tc>
          <w:tcPr>
            <w:tcW w:w="1985" w:type="dxa"/>
          </w:tcPr>
          <w:p w:rsidR="00E920FC" w:rsidRDefault="00E920FC" w:rsidP="004B0F81">
            <w:pPr>
              <w:ind w:firstLine="0"/>
            </w:pPr>
          </w:p>
        </w:tc>
        <w:tc>
          <w:tcPr>
            <w:tcW w:w="3686" w:type="dxa"/>
          </w:tcPr>
          <w:p w:rsidR="00E920FC" w:rsidRDefault="00E920FC" w:rsidP="004B0F81">
            <w:pPr>
              <w:ind w:firstLine="0"/>
            </w:pPr>
          </w:p>
        </w:tc>
        <w:tc>
          <w:tcPr>
            <w:tcW w:w="3120" w:type="dxa"/>
          </w:tcPr>
          <w:p w:rsidR="00E920FC" w:rsidRDefault="00E920FC" w:rsidP="004B0F81">
            <w:pPr>
              <w:ind w:firstLine="0"/>
            </w:pP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RPr="007721E0" w:rsidTr="004B0F8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20FC" w:rsidRPr="007721E0" w:rsidRDefault="00E920FC" w:rsidP="004B0F81">
            <w:pPr>
              <w:ind w:firstLine="0"/>
            </w:pPr>
            <w:r w:rsidRPr="007721E0">
              <w:rPr>
                <w:b/>
                <w:color w:val="000000"/>
              </w:rPr>
              <w:t>Профессиональные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базы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данных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информационные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справочные</w:t>
            </w:r>
            <w:r w:rsidRPr="007721E0">
              <w:t xml:space="preserve"> </w:t>
            </w:r>
            <w:r w:rsidRPr="007721E0">
              <w:rPr>
                <w:b/>
                <w:color w:val="000000"/>
              </w:rPr>
              <w:t>системы</w:t>
            </w:r>
            <w:r w:rsidRPr="007721E0">
              <w:t xml:space="preserve"> </w:t>
            </w:r>
          </w:p>
        </w:tc>
      </w:tr>
      <w:tr w:rsidR="00E920FC" w:rsidTr="004B0F81">
        <w:trPr>
          <w:trHeight w:hRule="exact" w:val="270"/>
        </w:trPr>
        <w:tc>
          <w:tcPr>
            <w:tcW w:w="426" w:type="dxa"/>
          </w:tcPr>
          <w:p w:rsidR="00E920FC" w:rsidRPr="007721E0" w:rsidRDefault="00E920FC" w:rsidP="004B0F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Tr="004B0F81">
        <w:trPr>
          <w:trHeight w:hRule="exact" w:val="14"/>
        </w:trPr>
        <w:tc>
          <w:tcPr>
            <w:tcW w:w="426" w:type="dxa"/>
          </w:tcPr>
          <w:p w:rsidR="00E920FC" w:rsidRDefault="00E920FC" w:rsidP="004B0F8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Pr="007721E0" w:rsidRDefault="00E920FC" w:rsidP="004B0F81">
            <w:pPr>
              <w:ind w:firstLine="0"/>
            </w:pPr>
            <w:r w:rsidRPr="007721E0">
              <w:rPr>
                <w:color w:val="000000"/>
              </w:rPr>
              <w:t>Электронная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база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периодических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изд</w:t>
            </w:r>
            <w:r w:rsidRPr="007721E0">
              <w:rPr>
                <w:color w:val="000000"/>
              </w:rPr>
              <w:t>а</w:t>
            </w:r>
            <w:r w:rsidRPr="007721E0">
              <w:rPr>
                <w:color w:val="000000"/>
              </w:rPr>
              <w:t>ний</w:t>
            </w:r>
            <w:r w:rsidRPr="007721E0">
              <w:t xml:space="preserve"> </w:t>
            </w:r>
            <w:r>
              <w:rPr>
                <w:color w:val="000000"/>
              </w:rPr>
              <w:t>East</w:t>
            </w:r>
            <w:r w:rsidRPr="007721E0">
              <w:t xml:space="preserve"> </w:t>
            </w:r>
            <w:r>
              <w:rPr>
                <w:color w:val="000000"/>
              </w:rPr>
              <w:t>View</w:t>
            </w:r>
            <w:r w:rsidRPr="007721E0">
              <w:t xml:space="preserve"> </w:t>
            </w:r>
            <w:r>
              <w:rPr>
                <w:color w:val="000000"/>
              </w:rPr>
              <w:t>Information</w:t>
            </w:r>
            <w:r w:rsidRPr="007721E0">
              <w:t xml:space="preserve"> </w:t>
            </w:r>
            <w:r>
              <w:rPr>
                <w:color w:val="000000"/>
              </w:rPr>
              <w:t>Services</w:t>
            </w:r>
            <w:r w:rsidRPr="007721E0">
              <w:rPr>
                <w:color w:val="000000"/>
              </w:rPr>
              <w:t>,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ООО</w:t>
            </w:r>
            <w:r w:rsidRPr="007721E0">
              <w:t xml:space="preserve"> </w:t>
            </w:r>
            <w:r w:rsidRPr="007721E0">
              <w:rPr>
                <w:color w:val="000000"/>
              </w:rPr>
              <w:t>«ИВИС»</w:t>
            </w:r>
            <w:r w:rsidRPr="007721E0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hyperlink r:id="rId53" w:history="1">
              <w:r w:rsidRPr="0083319C">
                <w:rPr>
                  <w:rStyle w:val="Hyperlink"/>
                </w:rPr>
                <w:t>https://dlib.eastview.com</w:t>
              </w:r>
            </w:hyperlink>
            <w:r>
              <w:rPr>
                <w:color w:val="000000"/>
              </w:rPr>
              <w:t xml:space="preserve"> /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Tr="004B0F81">
        <w:trPr>
          <w:trHeight w:hRule="exact" w:val="540"/>
        </w:trPr>
        <w:tc>
          <w:tcPr>
            <w:tcW w:w="426" w:type="dxa"/>
          </w:tcPr>
          <w:p w:rsidR="00E920FC" w:rsidRDefault="00E920FC" w:rsidP="004B0F8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RPr="00943D3C" w:rsidTr="004B0F81">
        <w:trPr>
          <w:trHeight w:hRule="exact" w:val="826"/>
        </w:trPr>
        <w:tc>
          <w:tcPr>
            <w:tcW w:w="426" w:type="dxa"/>
          </w:tcPr>
          <w:p w:rsidR="00E920FC" w:rsidRDefault="00E920FC" w:rsidP="004B0F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Pr="007721E0" w:rsidRDefault="00E920FC" w:rsidP="004B0F81">
            <w:pPr>
              <w:ind w:firstLine="0"/>
            </w:pPr>
            <w:r w:rsidRPr="007721E0">
              <w:rPr>
                <w:color w:val="000000"/>
              </w:rPr>
              <w:t>Национальная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информационно-аналитическая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система</w:t>
            </w:r>
            <w:r w:rsidRPr="007721E0">
              <w:t xml:space="preserve"> </w:t>
            </w:r>
            <w:r w:rsidRPr="007721E0">
              <w:rPr>
                <w:color w:val="000000"/>
              </w:rPr>
              <w:t>–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Российский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индекс</w:t>
            </w:r>
            <w:r w:rsidRPr="007721E0">
              <w:t xml:space="preserve"> </w:t>
            </w:r>
            <w:r w:rsidRPr="007721E0">
              <w:rPr>
                <w:color w:val="000000"/>
              </w:rPr>
              <w:t>научного</w:t>
            </w:r>
            <w:r w:rsidRPr="007721E0">
              <w:t xml:space="preserve"> </w:t>
            </w:r>
            <w:r w:rsidRPr="007721E0">
              <w:rPr>
                <w:color w:val="000000"/>
              </w:rPr>
              <w:t>цитирования</w:t>
            </w:r>
            <w:r w:rsidRPr="007721E0">
              <w:t xml:space="preserve"> </w:t>
            </w:r>
            <w:r w:rsidRPr="007721E0">
              <w:rPr>
                <w:color w:val="000000"/>
              </w:rPr>
              <w:t>(РИНЦ)</w:t>
            </w:r>
            <w:r w:rsidRPr="007721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Pr="00943D3C" w:rsidRDefault="00E920FC" w:rsidP="004B0F81">
            <w:pPr>
              <w:ind w:firstLine="0"/>
              <w:rPr>
                <w:lang w:val="sv-SE"/>
              </w:rPr>
            </w:pPr>
            <w:r w:rsidRPr="00943D3C">
              <w:rPr>
                <w:color w:val="000000"/>
                <w:lang w:val="sv-SE"/>
              </w:rPr>
              <w:t>URL:</w:t>
            </w:r>
            <w:r w:rsidRPr="00943D3C">
              <w:rPr>
                <w:lang w:val="sv-SE"/>
              </w:rPr>
              <w:t xml:space="preserve"> </w:t>
            </w:r>
            <w:hyperlink r:id="rId54" w:history="1">
              <w:r w:rsidRPr="00943D3C">
                <w:rPr>
                  <w:rStyle w:val="Hyperlink"/>
                  <w:lang w:val="sv-SE"/>
                </w:rPr>
                <w:t>https://elibrary.ru/project_risc.asp</w:t>
              </w:r>
            </w:hyperlink>
            <w:r w:rsidRPr="00943D3C">
              <w:rPr>
                <w:color w:val="000000"/>
                <w:lang w:val="sv-SE"/>
              </w:rPr>
              <w:t xml:space="preserve"> </w:t>
            </w:r>
            <w:r w:rsidRPr="00943D3C">
              <w:rPr>
                <w:lang w:val="sv-SE"/>
              </w:rPr>
              <w:t xml:space="preserve"> </w:t>
            </w:r>
          </w:p>
        </w:tc>
        <w:tc>
          <w:tcPr>
            <w:tcW w:w="143" w:type="dxa"/>
          </w:tcPr>
          <w:p w:rsidR="00E920FC" w:rsidRPr="00943D3C" w:rsidRDefault="00E920FC" w:rsidP="004B0F81">
            <w:pPr>
              <w:rPr>
                <w:lang w:val="sv-SE"/>
              </w:rPr>
            </w:pPr>
          </w:p>
        </w:tc>
      </w:tr>
      <w:tr w:rsidR="00E920FC" w:rsidRPr="00943D3C" w:rsidTr="004B0F81">
        <w:trPr>
          <w:trHeight w:hRule="exact" w:val="555"/>
        </w:trPr>
        <w:tc>
          <w:tcPr>
            <w:tcW w:w="426" w:type="dxa"/>
          </w:tcPr>
          <w:p w:rsidR="00E920FC" w:rsidRPr="00943D3C" w:rsidRDefault="00E920FC" w:rsidP="004B0F81">
            <w:pPr>
              <w:rPr>
                <w:lang w:val="sv-SE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Pr="007721E0" w:rsidRDefault="00E920FC" w:rsidP="004B0F81">
            <w:pPr>
              <w:ind w:firstLine="0"/>
            </w:pPr>
            <w:r w:rsidRPr="007721E0">
              <w:rPr>
                <w:color w:val="000000"/>
              </w:rPr>
              <w:t>Поисковая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система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Академия</w:t>
            </w:r>
            <w:r w:rsidRPr="007721E0">
              <w:t xml:space="preserve"> </w:t>
            </w:r>
            <w:r>
              <w:rPr>
                <w:color w:val="000000"/>
              </w:rPr>
              <w:t>Google</w:t>
            </w:r>
            <w:r w:rsidRPr="007721E0">
              <w:t xml:space="preserve"> </w:t>
            </w:r>
            <w:r w:rsidRPr="007721E0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7721E0">
              <w:t xml:space="preserve"> </w:t>
            </w:r>
            <w:r>
              <w:rPr>
                <w:color w:val="000000"/>
              </w:rPr>
              <w:t>Scholar</w:t>
            </w:r>
            <w:r w:rsidRPr="007721E0">
              <w:rPr>
                <w:color w:val="000000"/>
              </w:rPr>
              <w:t>)</w:t>
            </w:r>
            <w:r w:rsidRPr="007721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Pr="00943D3C" w:rsidRDefault="00E920FC" w:rsidP="004B0F81">
            <w:pPr>
              <w:ind w:firstLine="0"/>
              <w:rPr>
                <w:lang w:val="sv-SE"/>
              </w:rPr>
            </w:pPr>
            <w:r w:rsidRPr="00943D3C">
              <w:rPr>
                <w:color w:val="000000"/>
                <w:lang w:val="sv-SE"/>
              </w:rPr>
              <w:t>URL:</w:t>
            </w:r>
            <w:r w:rsidRPr="00943D3C">
              <w:rPr>
                <w:lang w:val="sv-SE"/>
              </w:rPr>
              <w:t xml:space="preserve"> </w:t>
            </w:r>
            <w:hyperlink r:id="rId55" w:history="1">
              <w:r w:rsidRPr="00943D3C">
                <w:rPr>
                  <w:rStyle w:val="Hyperlink"/>
                  <w:lang w:val="sv-SE"/>
                </w:rPr>
                <w:t>https://scholar.google.ru/</w:t>
              </w:r>
            </w:hyperlink>
            <w:r w:rsidRPr="00943D3C">
              <w:rPr>
                <w:color w:val="000000"/>
                <w:lang w:val="sv-SE"/>
              </w:rPr>
              <w:t xml:space="preserve"> </w:t>
            </w:r>
            <w:r w:rsidRPr="00943D3C">
              <w:rPr>
                <w:lang w:val="sv-SE"/>
              </w:rPr>
              <w:t xml:space="preserve"> </w:t>
            </w:r>
          </w:p>
        </w:tc>
        <w:tc>
          <w:tcPr>
            <w:tcW w:w="143" w:type="dxa"/>
          </w:tcPr>
          <w:p w:rsidR="00E920FC" w:rsidRPr="00943D3C" w:rsidRDefault="00E920FC" w:rsidP="004B0F81">
            <w:pPr>
              <w:rPr>
                <w:lang w:val="sv-SE"/>
              </w:rPr>
            </w:pPr>
          </w:p>
        </w:tc>
      </w:tr>
      <w:tr w:rsidR="00E920FC" w:rsidRPr="00943D3C" w:rsidTr="004B0F81">
        <w:trPr>
          <w:trHeight w:hRule="exact" w:val="555"/>
        </w:trPr>
        <w:tc>
          <w:tcPr>
            <w:tcW w:w="426" w:type="dxa"/>
          </w:tcPr>
          <w:p w:rsidR="00E920FC" w:rsidRPr="00943D3C" w:rsidRDefault="00E920FC" w:rsidP="004B0F81">
            <w:pPr>
              <w:rPr>
                <w:lang w:val="sv-SE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Pr="007721E0" w:rsidRDefault="00E920FC" w:rsidP="004B0F81">
            <w:pPr>
              <w:ind w:firstLine="0"/>
            </w:pPr>
            <w:r w:rsidRPr="007721E0">
              <w:rPr>
                <w:color w:val="000000"/>
              </w:rPr>
              <w:t>Информационная</w:t>
            </w:r>
            <w:r w:rsidRPr="007721E0">
              <w:t xml:space="preserve"> </w:t>
            </w:r>
            <w:r w:rsidRPr="007721E0">
              <w:rPr>
                <w:color w:val="000000"/>
              </w:rPr>
              <w:t>система</w:t>
            </w:r>
            <w:r w:rsidRPr="007721E0">
              <w:t xml:space="preserve"> </w:t>
            </w:r>
            <w:r w:rsidRPr="007721E0">
              <w:rPr>
                <w:color w:val="000000"/>
              </w:rPr>
              <w:t>-</w:t>
            </w:r>
            <w:r w:rsidRPr="007721E0">
              <w:t xml:space="preserve"> </w:t>
            </w:r>
            <w:r w:rsidRPr="007721E0">
              <w:rPr>
                <w:color w:val="000000"/>
              </w:rPr>
              <w:t>Единое</w:t>
            </w:r>
            <w:r w:rsidRPr="007721E0">
              <w:t xml:space="preserve"> </w:t>
            </w:r>
            <w:r w:rsidRPr="007721E0">
              <w:rPr>
                <w:color w:val="000000"/>
              </w:rPr>
              <w:t>окно</w:t>
            </w:r>
            <w:r w:rsidRPr="007721E0">
              <w:t xml:space="preserve"> </w:t>
            </w:r>
            <w:r w:rsidRPr="007721E0">
              <w:rPr>
                <w:color w:val="000000"/>
              </w:rPr>
              <w:t>до</w:t>
            </w:r>
            <w:r w:rsidRPr="007721E0">
              <w:rPr>
                <w:color w:val="000000"/>
              </w:rPr>
              <w:t>с</w:t>
            </w:r>
            <w:r w:rsidRPr="007721E0">
              <w:rPr>
                <w:color w:val="000000"/>
              </w:rPr>
              <w:t>тупа</w:t>
            </w:r>
            <w:r w:rsidRPr="007721E0">
              <w:t xml:space="preserve"> </w:t>
            </w:r>
            <w:r w:rsidRPr="007721E0">
              <w:rPr>
                <w:color w:val="000000"/>
              </w:rPr>
              <w:t>к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информационным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ресурсам</w:t>
            </w:r>
            <w:r w:rsidRPr="007721E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Pr="00943D3C" w:rsidRDefault="00E920FC" w:rsidP="004B0F81">
            <w:pPr>
              <w:ind w:firstLine="0"/>
              <w:rPr>
                <w:lang w:val="sv-SE"/>
              </w:rPr>
            </w:pPr>
            <w:r w:rsidRPr="00943D3C">
              <w:rPr>
                <w:color w:val="000000"/>
                <w:lang w:val="sv-SE"/>
              </w:rPr>
              <w:t>URL:</w:t>
            </w:r>
            <w:r w:rsidRPr="00943D3C">
              <w:rPr>
                <w:lang w:val="sv-SE"/>
              </w:rPr>
              <w:t xml:space="preserve"> </w:t>
            </w:r>
            <w:hyperlink r:id="rId56" w:history="1">
              <w:r w:rsidRPr="00943D3C">
                <w:rPr>
                  <w:rStyle w:val="Hyperlink"/>
                  <w:lang w:val="sv-SE"/>
                </w:rPr>
                <w:t>http://window.edu.ru/</w:t>
              </w:r>
            </w:hyperlink>
            <w:r w:rsidRPr="00943D3C">
              <w:rPr>
                <w:color w:val="000000"/>
                <w:lang w:val="sv-SE"/>
              </w:rPr>
              <w:t xml:space="preserve"> </w:t>
            </w:r>
            <w:r w:rsidRPr="00943D3C">
              <w:rPr>
                <w:lang w:val="sv-SE"/>
              </w:rPr>
              <w:t xml:space="preserve"> </w:t>
            </w:r>
          </w:p>
        </w:tc>
        <w:tc>
          <w:tcPr>
            <w:tcW w:w="143" w:type="dxa"/>
          </w:tcPr>
          <w:p w:rsidR="00E920FC" w:rsidRPr="00943D3C" w:rsidRDefault="00E920FC" w:rsidP="004B0F81">
            <w:pPr>
              <w:rPr>
                <w:lang w:val="sv-SE"/>
              </w:rPr>
            </w:pPr>
          </w:p>
        </w:tc>
      </w:tr>
      <w:tr w:rsidR="00E920FC" w:rsidTr="004B0F81">
        <w:trPr>
          <w:trHeight w:hRule="exact" w:val="555"/>
        </w:trPr>
        <w:tc>
          <w:tcPr>
            <w:tcW w:w="426" w:type="dxa"/>
          </w:tcPr>
          <w:p w:rsidR="00E920FC" w:rsidRPr="00943D3C" w:rsidRDefault="00E920FC" w:rsidP="004B0F81">
            <w:pPr>
              <w:rPr>
                <w:lang w:val="sv-SE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hyperlink r:id="rId57" w:history="1">
              <w:r w:rsidRPr="0083319C">
                <w:rPr>
                  <w:rStyle w:val="Hyperlink"/>
                </w:rPr>
                <w:t>https://www.rsl.ru/ru/4readers/catalogues/</w:t>
              </w:r>
            </w:hyperlink>
            <w:r w:rsidRPr="002A2747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Tr="004B0F81">
        <w:trPr>
          <w:trHeight w:hRule="exact" w:val="555"/>
        </w:trPr>
        <w:tc>
          <w:tcPr>
            <w:tcW w:w="426" w:type="dxa"/>
          </w:tcPr>
          <w:p w:rsidR="00E920FC" w:rsidRDefault="00E920FC" w:rsidP="004B0F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hyperlink r:id="rId58" w:history="1">
              <w:r w:rsidRPr="0083319C">
                <w:rPr>
                  <w:rStyle w:val="Hyperlink"/>
                </w:rPr>
                <w:t>https://uisrussia.msu.ru</w:t>
              </w:r>
            </w:hyperlink>
            <w:r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  <w:tr w:rsidR="00E920FC" w:rsidTr="004B0F81">
        <w:trPr>
          <w:trHeight w:hRule="exact" w:val="555"/>
        </w:trPr>
        <w:tc>
          <w:tcPr>
            <w:tcW w:w="426" w:type="dxa"/>
          </w:tcPr>
          <w:p w:rsidR="00E920FC" w:rsidRDefault="00E920FC" w:rsidP="004B0F8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r w:rsidRPr="007721E0">
              <w:rPr>
                <w:color w:val="000000"/>
              </w:rPr>
              <w:t>Электронные</w:t>
            </w:r>
            <w:r w:rsidRPr="007721E0">
              <w:t xml:space="preserve"> </w:t>
            </w:r>
            <w:r w:rsidRPr="007721E0">
              <w:rPr>
                <w:color w:val="000000"/>
              </w:rPr>
              <w:t>ресурсы</w:t>
            </w:r>
            <w:r w:rsidRPr="007721E0">
              <w:t xml:space="preserve"> </w:t>
            </w:r>
            <w:r w:rsidRPr="007721E0">
              <w:rPr>
                <w:color w:val="000000"/>
              </w:rPr>
              <w:t>библиотеки</w:t>
            </w:r>
            <w:r w:rsidRPr="007721E0">
              <w:t xml:space="preserve"> </w:t>
            </w:r>
            <w:r w:rsidRPr="007721E0">
              <w:rPr>
                <w:color w:val="000000"/>
              </w:rPr>
              <w:t>МГТУ</w:t>
            </w:r>
            <w:r w:rsidRPr="007721E0">
              <w:t xml:space="preserve"> </w:t>
            </w:r>
            <w:r w:rsidRPr="007721E0">
              <w:rPr>
                <w:color w:val="000000"/>
              </w:rPr>
              <w:t>им.</w:t>
            </w:r>
            <w:r w:rsidRPr="007721E0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20FC" w:rsidRDefault="00E920FC" w:rsidP="004B0F81">
            <w:pPr>
              <w:ind w:firstLine="0"/>
            </w:pPr>
            <w:hyperlink r:id="rId59" w:history="1">
              <w:r w:rsidRPr="0083319C">
                <w:rPr>
                  <w:rStyle w:val="Hyperlink"/>
                </w:rPr>
                <w:t>http://magtu.ru:8085/marcweb2/Default.asp</w:t>
              </w:r>
            </w:hyperlink>
            <w:r w:rsidRPr="002A2747">
              <w:rPr>
                <w:color w:val="000000"/>
              </w:rPr>
              <w:t xml:space="preserve"> </w:t>
            </w:r>
            <w:r>
              <w:t xml:space="preserve"> </w:t>
            </w:r>
          </w:p>
        </w:tc>
        <w:tc>
          <w:tcPr>
            <w:tcW w:w="143" w:type="dxa"/>
          </w:tcPr>
          <w:p w:rsidR="00E920FC" w:rsidRDefault="00E920FC" w:rsidP="004B0F81"/>
        </w:tc>
      </w:tr>
    </w:tbl>
    <w:p w:rsidR="00E920FC" w:rsidRPr="00B117BC" w:rsidRDefault="00E920FC" w:rsidP="00DC673E">
      <w:pPr>
        <w:pStyle w:val="Style8"/>
        <w:widowControl/>
        <w:rPr>
          <w:rStyle w:val="FontStyle14"/>
          <w:sz w:val="24"/>
          <w:szCs w:val="14"/>
        </w:rPr>
      </w:pPr>
    </w:p>
    <w:p w:rsidR="00E920FC" w:rsidRPr="00B117BC" w:rsidRDefault="00E920FC" w:rsidP="00DC673E">
      <w:pPr>
        <w:rPr>
          <w:b/>
          <w:bCs/>
        </w:rPr>
      </w:pPr>
      <w:r w:rsidRPr="00B117BC">
        <w:rPr>
          <w:b/>
          <w:bCs/>
        </w:rPr>
        <w:t>9. Материально-техническое обеспечение дисциплины включает:</w:t>
      </w:r>
    </w:p>
    <w:p w:rsidR="00E920FC" w:rsidRDefault="00E920FC" w:rsidP="00DC673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E920FC" w:rsidRPr="00626A5B" w:rsidTr="00DC673E">
        <w:trPr>
          <w:tblHeader/>
        </w:trPr>
        <w:tc>
          <w:tcPr>
            <w:tcW w:w="1928" w:type="pct"/>
            <w:vAlign w:val="center"/>
          </w:tcPr>
          <w:p w:rsidR="00E920FC" w:rsidRPr="00626A5B" w:rsidRDefault="00E920FC" w:rsidP="00DC673E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E920FC" w:rsidRPr="002276FA" w:rsidRDefault="00E920FC" w:rsidP="00DC673E">
            <w:pPr>
              <w:ind w:firstLine="0"/>
              <w:jc w:val="center"/>
            </w:pPr>
            <w:r w:rsidRPr="002276FA">
              <w:t>Доска, мультимедийные средства хранения, передачи  и представления информации.</w:t>
            </w:r>
          </w:p>
        </w:tc>
      </w:tr>
      <w:tr w:rsidR="00E920FC" w:rsidRPr="00626A5B" w:rsidTr="00DC673E">
        <w:trPr>
          <w:tblHeader/>
        </w:trPr>
        <w:tc>
          <w:tcPr>
            <w:tcW w:w="1928" w:type="pct"/>
            <w:vAlign w:val="center"/>
          </w:tcPr>
          <w:p w:rsidR="00E920FC" w:rsidRPr="00626A5B" w:rsidRDefault="00E920FC" w:rsidP="00DC673E">
            <w:pPr>
              <w:ind w:firstLine="0"/>
              <w:jc w:val="center"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практических занятий, гру</w:t>
            </w:r>
            <w:r w:rsidRPr="00626A5B">
              <w:t>п</w:t>
            </w:r>
            <w:r w:rsidRPr="00626A5B">
              <w:t>повых и индивидуальных ко</w:t>
            </w:r>
            <w:r w:rsidRPr="00626A5B">
              <w:t>н</w:t>
            </w:r>
            <w:r w:rsidRPr="00626A5B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E920FC" w:rsidRPr="002276FA" w:rsidRDefault="00E920FC" w:rsidP="00DC673E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E920FC" w:rsidRPr="00626A5B" w:rsidTr="00DC673E">
        <w:trPr>
          <w:tblHeader/>
        </w:trPr>
        <w:tc>
          <w:tcPr>
            <w:tcW w:w="1928" w:type="pct"/>
            <w:vAlign w:val="center"/>
          </w:tcPr>
          <w:p w:rsidR="00E920FC" w:rsidRPr="00626A5B" w:rsidRDefault="00E920FC" w:rsidP="00DC673E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E920FC" w:rsidRPr="002276FA" w:rsidRDefault="00E920FC" w:rsidP="00DC673E">
            <w:pPr>
              <w:ind w:firstLine="0"/>
              <w:jc w:val="center"/>
            </w:pPr>
            <w:r w:rsidRPr="002276FA">
              <w:t>Персональные компьютеры  с пакетом MS Office, в</w:t>
            </w:r>
            <w:r w:rsidRPr="002276FA">
              <w:t>ы</w:t>
            </w:r>
            <w:r w:rsidRPr="002276FA">
              <w:t>ходом в Интернет и с доступом в электронную и</w:t>
            </w:r>
            <w:r w:rsidRPr="002276FA">
              <w:t>н</w:t>
            </w:r>
            <w:r w:rsidRPr="002276FA">
              <w:t xml:space="preserve">формационно-образовательную среду университета </w:t>
            </w:r>
          </w:p>
        </w:tc>
      </w:tr>
      <w:tr w:rsidR="00E920FC" w:rsidRPr="00626A5B" w:rsidTr="00DC673E">
        <w:trPr>
          <w:tblHeader/>
        </w:trPr>
        <w:tc>
          <w:tcPr>
            <w:tcW w:w="1928" w:type="pct"/>
            <w:vAlign w:val="center"/>
          </w:tcPr>
          <w:p w:rsidR="00E920FC" w:rsidRPr="00626A5B" w:rsidRDefault="00E920FC" w:rsidP="00DC673E">
            <w:pPr>
              <w:ind w:firstLine="0"/>
              <w:jc w:val="center"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E920FC" w:rsidRPr="002276FA" w:rsidRDefault="00E920FC" w:rsidP="00DC673E">
            <w:pPr>
              <w:ind w:firstLine="0"/>
              <w:jc w:val="center"/>
            </w:pPr>
            <w:r w:rsidRPr="002276FA">
              <w:t>Шкафы для хранения учебно-методической докуме</w:t>
            </w:r>
            <w:r w:rsidRPr="002276FA">
              <w:t>н</w:t>
            </w:r>
            <w:r w:rsidRPr="002276FA">
              <w:t>тации, учебного оборудования и учебно-наглядных пособий.</w:t>
            </w:r>
          </w:p>
        </w:tc>
      </w:tr>
    </w:tbl>
    <w:p w:rsidR="00E920FC" w:rsidRDefault="00E920FC" w:rsidP="00DC673E"/>
    <w:p w:rsidR="00E920FC" w:rsidRPr="00C17915" w:rsidRDefault="00E920FC" w:rsidP="00DC673E">
      <w:pPr>
        <w:rPr>
          <w:rStyle w:val="FontStyle15"/>
          <w:b w:val="0"/>
          <w:i/>
          <w:color w:val="C00000"/>
          <w:sz w:val="24"/>
          <w:szCs w:val="18"/>
        </w:rPr>
      </w:pPr>
    </w:p>
    <w:p w:rsidR="00E920FC" w:rsidRPr="00C17915" w:rsidRDefault="00E920FC" w:rsidP="00DC673E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</w:pPr>
    </w:p>
    <w:p w:rsidR="00E920FC" w:rsidRDefault="00E920FC" w:rsidP="00DC673E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  <w:sectPr w:rsidR="00E920F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920FC" w:rsidRPr="00A8544A" w:rsidRDefault="00E920FC" w:rsidP="00D74596">
      <w:pPr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E920FC" w:rsidRPr="00A8544A" w:rsidRDefault="00E920FC" w:rsidP="00D74596">
      <w:pPr>
        <w:jc w:val="center"/>
        <w:rPr>
          <w:b/>
          <w:bCs/>
        </w:rPr>
      </w:pPr>
    </w:p>
    <w:p w:rsidR="00E920FC" w:rsidRPr="00A8544A" w:rsidRDefault="00E920FC" w:rsidP="00D74596">
      <w:pPr>
        <w:jc w:val="center"/>
        <w:rPr>
          <w:b/>
          <w:bCs/>
        </w:rPr>
      </w:pPr>
      <w:r w:rsidRPr="00A8544A">
        <w:rPr>
          <w:b/>
          <w:bCs/>
        </w:rPr>
        <w:t>Методические указания для студентов</w:t>
      </w:r>
    </w:p>
    <w:p w:rsidR="00E920FC" w:rsidRPr="00A8544A" w:rsidRDefault="00E920FC" w:rsidP="00D74596">
      <w:pPr>
        <w:jc w:val="left"/>
      </w:pPr>
    </w:p>
    <w:p w:rsidR="00E920FC" w:rsidRPr="00A8544A" w:rsidRDefault="00E920FC" w:rsidP="00D74596">
      <w:pPr>
        <w:rPr>
          <w:spacing w:val="-2"/>
          <w:kern w:val="24"/>
        </w:rPr>
      </w:pPr>
      <w:r w:rsidRPr="00A8544A">
        <w:rPr>
          <w:spacing w:val="-2"/>
          <w:kern w:val="24"/>
        </w:rPr>
        <w:t>Процесс обучения дисциплине  включает в себя:</w:t>
      </w:r>
    </w:p>
    <w:p w:rsidR="00E920FC" w:rsidRPr="00A8544A" w:rsidRDefault="00E920FC" w:rsidP="00D74596">
      <w:pPr>
        <w:rPr>
          <w:i/>
          <w:kern w:val="24"/>
        </w:rPr>
      </w:pPr>
      <w:r w:rsidRPr="00A8544A">
        <w:rPr>
          <w:i/>
          <w:kern w:val="24"/>
        </w:rPr>
        <w:t>аудиторную работу</w:t>
      </w:r>
    </w:p>
    <w:p w:rsidR="00E920FC" w:rsidRPr="00A8544A" w:rsidRDefault="00E920FC" w:rsidP="00D74596">
      <w:pPr>
        <w:rPr>
          <w:kern w:val="24"/>
        </w:rPr>
      </w:pPr>
      <w:r w:rsidRPr="00A8544A">
        <w:rPr>
          <w:kern w:val="24"/>
        </w:rPr>
        <w:t>- посещение лекционных занятий, оформление конспектов лекций;</w:t>
      </w:r>
    </w:p>
    <w:p w:rsidR="00E920FC" w:rsidRPr="00A8544A" w:rsidRDefault="00E920FC" w:rsidP="00D74596">
      <w:pPr>
        <w:rPr>
          <w:kern w:val="24"/>
        </w:rPr>
      </w:pPr>
      <w:r w:rsidRPr="00A8544A">
        <w:rPr>
          <w:kern w:val="24"/>
        </w:rPr>
        <w:t>- посещение практических занятий, выполнение</w:t>
      </w:r>
      <w:r>
        <w:rPr>
          <w:kern w:val="24"/>
        </w:rPr>
        <w:t xml:space="preserve"> и представление </w:t>
      </w:r>
      <w:r w:rsidRPr="00A8544A">
        <w:rPr>
          <w:kern w:val="24"/>
        </w:rPr>
        <w:t>практических р</w:t>
      </w:r>
      <w:r w:rsidRPr="00A8544A">
        <w:rPr>
          <w:kern w:val="24"/>
        </w:rPr>
        <w:t>а</w:t>
      </w:r>
      <w:r w:rsidRPr="00A8544A">
        <w:rPr>
          <w:kern w:val="24"/>
        </w:rPr>
        <w:t>бот;</w:t>
      </w:r>
    </w:p>
    <w:p w:rsidR="00E920FC" w:rsidRPr="00A8544A" w:rsidRDefault="00E920FC" w:rsidP="00D74596">
      <w:pPr>
        <w:rPr>
          <w:i/>
          <w:kern w:val="24"/>
        </w:rPr>
      </w:pPr>
      <w:r w:rsidRPr="00A8544A">
        <w:rPr>
          <w:i/>
          <w:kern w:val="24"/>
        </w:rPr>
        <w:t>самостоятельную работу (внеаудиторную работу)</w:t>
      </w:r>
    </w:p>
    <w:p w:rsidR="00E920FC" w:rsidRPr="00A8544A" w:rsidRDefault="00E920FC" w:rsidP="00D74596">
      <w:pPr>
        <w:rPr>
          <w:kern w:val="24"/>
        </w:rPr>
      </w:pPr>
      <w:r>
        <w:rPr>
          <w:kern w:val="24"/>
        </w:rPr>
        <w:t>- изучение</w:t>
      </w:r>
      <w:r w:rsidRPr="00A8544A">
        <w:rPr>
          <w:kern w:val="24"/>
        </w:rPr>
        <w:t xml:space="preserve"> конспектов лекций;</w:t>
      </w:r>
    </w:p>
    <w:p w:rsidR="00E920FC" w:rsidRPr="00A8544A" w:rsidRDefault="00E920FC" w:rsidP="00D74596">
      <w:pPr>
        <w:rPr>
          <w:kern w:val="24"/>
        </w:rPr>
      </w:pPr>
      <w:r w:rsidRPr="00A8544A">
        <w:rPr>
          <w:kern w:val="24"/>
        </w:rPr>
        <w:t xml:space="preserve">- </w:t>
      </w:r>
      <w:r>
        <w:rPr>
          <w:kern w:val="24"/>
        </w:rPr>
        <w:t>самостоятельное изучение</w:t>
      </w:r>
      <w:r w:rsidRPr="00A8544A">
        <w:rPr>
          <w:kern w:val="24"/>
        </w:rPr>
        <w:t xml:space="preserve"> материала, представленного в основной, дополнител</w:t>
      </w:r>
      <w:r w:rsidRPr="00A8544A">
        <w:rPr>
          <w:kern w:val="24"/>
        </w:rPr>
        <w:t>ь</w:t>
      </w:r>
      <w:r w:rsidRPr="00A8544A">
        <w:rPr>
          <w:kern w:val="24"/>
        </w:rPr>
        <w:t>ной литературе</w:t>
      </w:r>
      <w:r>
        <w:rPr>
          <w:kern w:val="24"/>
        </w:rPr>
        <w:t>, а также на сайтах электронных библиотек</w:t>
      </w:r>
      <w:r w:rsidRPr="00A8544A">
        <w:rPr>
          <w:kern w:val="24"/>
        </w:rPr>
        <w:t>;</w:t>
      </w:r>
    </w:p>
    <w:p w:rsidR="00E920FC" w:rsidRPr="00A8544A" w:rsidRDefault="00E920FC" w:rsidP="00D74596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практическим занятиям (оформление практических работ и заданий)</w:t>
      </w:r>
      <w:r w:rsidRPr="00A8544A">
        <w:rPr>
          <w:kern w:val="24"/>
        </w:rPr>
        <w:t>;</w:t>
      </w:r>
    </w:p>
    <w:p w:rsidR="00E920FC" w:rsidRPr="00A8544A" w:rsidRDefault="00E920FC" w:rsidP="00D74596">
      <w:pPr>
        <w:rPr>
          <w:kern w:val="24"/>
        </w:rPr>
      </w:pPr>
      <w:r w:rsidRPr="00A8544A">
        <w:rPr>
          <w:kern w:val="24"/>
        </w:rPr>
        <w:t xml:space="preserve">- подготовка к </w:t>
      </w:r>
      <w:r>
        <w:rPr>
          <w:kern w:val="24"/>
        </w:rPr>
        <w:t>промежуточному контролю</w:t>
      </w:r>
      <w:r w:rsidRPr="00A8544A">
        <w:rPr>
          <w:kern w:val="24"/>
        </w:rPr>
        <w:t xml:space="preserve">. </w:t>
      </w:r>
    </w:p>
    <w:p w:rsidR="00E920FC" w:rsidRPr="00A8544A" w:rsidRDefault="00E920FC" w:rsidP="00D74596">
      <w:pPr>
        <w:rPr>
          <w:kern w:val="24"/>
        </w:rPr>
      </w:pPr>
      <w:r w:rsidRPr="00A8544A">
        <w:rPr>
          <w:kern w:val="24"/>
        </w:rPr>
        <w:t>Успешное изучение дисциплины осуществляется при выполнении всех перечисле</w:t>
      </w:r>
      <w:r w:rsidRPr="00A8544A">
        <w:rPr>
          <w:kern w:val="24"/>
        </w:rPr>
        <w:t>н</w:t>
      </w:r>
      <w:r w:rsidRPr="00A8544A">
        <w:rPr>
          <w:kern w:val="24"/>
        </w:rPr>
        <w:t>ных видов работ.</w:t>
      </w:r>
    </w:p>
    <w:p w:rsidR="00E920FC" w:rsidRDefault="00E920FC" w:rsidP="00D74596">
      <w:r>
        <w:t>В процессе самостоятельной работыактивизируется познавательная деятельность обучающихся, осуществляется углубленное изучение материала, самопознание, самоорг</w:t>
      </w:r>
      <w:r>
        <w:t>а</w:t>
      </w:r>
      <w:r>
        <w:t>низация, формируется целостное представление об изучаемом предмете и явлении.</w:t>
      </w:r>
    </w:p>
    <w:p w:rsidR="00E920FC" w:rsidRPr="004508C3" w:rsidRDefault="00E920FC" w:rsidP="00D74596">
      <w:pPr>
        <w:ind w:firstLine="709"/>
      </w:pPr>
      <w:r w:rsidRPr="004508C3">
        <w:rPr>
          <w:b/>
        </w:rPr>
        <w:t>Конспект лекции</w:t>
      </w:r>
      <w:r>
        <w:rPr>
          <w:bCs/>
        </w:rPr>
        <w:t>представляет</w:t>
      </w:r>
      <w:r w:rsidRPr="00776F90">
        <w:rPr>
          <w:bCs/>
        </w:rPr>
        <w:t xml:space="preserve"> собой краткую запись монолога преподавателя.  </w:t>
      </w:r>
      <w:r>
        <w:rPr>
          <w:bCs/>
        </w:rPr>
        <w:t>Во время лекции студент слушает материал, понимает и осмысливает его. Для лекций нео</w:t>
      </w:r>
      <w:r>
        <w:rPr>
          <w:bCs/>
        </w:rPr>
        <w:t>б</w:t>
      </w:r>
      <w:r>
        <w:rPr>
          <w:bCs/>
        </w:rPr>
        <w:t>ходимо подготовить отдельную тетрадь, при этом желательно вести записи так, чтобы л</w:t>
      </w:r>
      <w:r>
        <w:rPr>
          <w:bCs/>
        </w:rPr>
        <w:t>о</w:t>
      </w:r>
      <w:r>
        <w:rPr>
          <w:bCs/>
        </w:rPr>
        <w:t xml:space="preserve">гика лекционного материала была не прерывна. Целесообразно выделять темы, подтемы, ключевые слова и термины в лекции для акцентирования внимания на них. </w:t>
      </w:r>
    </w:p>
    <w:p w:rsidR="00E920FC" w:rsidRDefault="00E920FC" w:rsidP="00D74596">
      <w:pPr>
        <w:ind w:firstLine="709"/>
      </w:pPr>
      <w:r>
        <w:t xml:space="preserve">Записывать следует самое важное, раскрывающее смысл и суть темы. </w:t>
      </w:r>
    </w:p>
    <w:p w:rsidR="00E920FC" w:rsidRDefault="00E920FC" w:rsidP="00D74596">
      <w:pPr>
        <w:ind w:firstLine="709"/>
      </w:pPr>
      <w:r>
        <w:t xml:space="preserve">Рекомендуется записывать аккуратным, понятным почерком. </w:t>
      </w:r>
      <w:r w:rsidRPr="004508C3">
        <w:t xml:space="preserve">Конспектируя, </w:t>
      </w:r>
      <w:r>
        <w:t xml:space="preserve">можно </w:t>
      </w:r>
      <w:r w:rsidRPr="004508C3">
        <w:t>польз</w:t>
      </w:r>
      <w:r>
        <w:t xml:space="preserve">оваться </w:t>
      </w:r>
      <w:r w:rsidRPr="004508C3">
        <w:t xml:space="preserve">общепринятыми сокращениями слов и условными знаками, </w:t>
      </w:r>
      <w:r>
        <w:t>можно прид</w:t>
      </w:r>
      <w:r>
        <w:t>у</w:t>
      </w:r>
      <w:r>
        <w:t>мать</w:t>
      </w:r>
      <w:r w:rsidRPr="004508C3">
        <w:t>собственны</w:t>
      </w:r>
      <w:r>
        <w:t>е</w:t>
      </w:r>
      <w:r w:rsidRPr="004508C3">
        <w:t xml:space="preserve">. </w:t>
      </w:r>
    </w:p>
    <w:p w:rsidR="00E920FC" w:rsidRPr="004508C3" w:rsidRDefault="00E920FC" w:rsidP="00D74596">
      <w:pPr>
        <w:ind w:firstLine="709"/>
      </w:pPr>
      <w:r>
        <w:t xml:space="preserve">Если будет вовремя не записан материал, то необходимо оставить место и потом дописать пропущенное. </w:t>
      </w:r>
    </w:p>
    <w:p w:rsidR="00E920FC" w:rsidRPr="004508C3" w:rsidRDefault="00E920FC" w:rsidP="00D74596">
      <w:pPr>
        <w:ind w:firstLine="709"/>
      </w:pPr>
      <w:r>
        <w:t xml:space="preserve">Все конспекты лекций представляются в конце окончания курса для проверки. </w:t>
      </w:r>
    </w:p>
    <w:p w:rsidR="00E920FC" w:rsidRPr="004508C3" w:rsidRDefault="00E920FC" w:rsidP="00D74596">
      <w:pPr>
        <w:ind w:firstLine="709"/>
      </w:pPr>
      <w:r w:rsidRPr="004508C3">
        <w:rPr>
          <w:b/>
        </w:rPr>
        <w:t>Подготовка к практическим занятиям</w:t>
      </w:r>
      <w:r>
        <w:rPr>
          <w:bCs/>
        </w:rPr>
        <w:t xml:space="preserve">предполагает </w:t>
      </w:r>
      <w:r>
        <w:t xml:space="preserve">углубленное изучение </w:t>
      </w:r>
      <w:r w:rsidRPr="004508C3">
        <w:t>о</w:t>
      </w:r>
      <w:r w:rsidRPr="004508C3">
        <w:t>т</w:t>
      </w:r>
      <w:r w:rsidRPr="004508C3">
        <w:t xml:space="preserve">дельных тем и курсов. По форме проведения </w:t>
      </w:r>
      <w:r>
        <w:t xml:space="preserve"> занятия </w:t>
      </w:r>
      <w:r w:rsidRPr="004508C3">
        <w:t>представляют собой решение задач, обсуждение докладов</w:t>
      </w:r>
      <w:r>
        <w:t>, демонстрация презентаций</w:t>
      </w:r>
      <w:r w:rsidRPr="004508C3">
        <w:t xml:space="preserve">, беседу по плану или дискуссию по проблеме. </w:t>
      </w:r>
    </w:p>
    <w:p w:rsidR="00E920FC" w:rsidRPr="004508C3" w:rsidRDefault="00E920FC" w:rsidP="00D74596">
      <w:pPr>
        <w:ind w:firstLine="709"/>
      </w:pPr>
      <w:r w:rsidRPr="004508C3">
        <w:t>Под</w:t>
      </w:r>
      <w:r>
        <w:t xml:space="preserve">готовка к занятиям заключается в </w:t>
      </w:r>
      <w:r w:rsidRPr="004508C3">
        <w:t xml:space="preserve">освоении </w:t>
      </w:r>
      <w:r>
        <w:t>материала лекций, привлечение для изучения дополнительной литературы, при этом необходимо анализировать материал, с</w:t>
      </w:r>
      <w:r>
        <w:t>о</w:t>
      </w:r>
      <w:r>
        <w:t xml:space="preserve">поставлять факты и события, мнения из разных источников. </w:t>
      </w:r>
    </w:p>
    <w:p w:rsidR="00E920FC" w:rsidRDefault="00E920FC" w:rsidP="00D74596">
      <w:pPr>
        <w:ind w:firstLine="709"/>
      </w:pPr>
      <w:r>
        <w:t xml:space="preserve">Если на практическом занятии </w:t>
      </w:r>
      <w:r w:rsidRPr="004508C3">
        <w:t>представлен</w:t>
      </w:r>
      <w:r>
        <w:t xml:space="preserve">ы доклады, то нужно подготовиться по одному из представленных в тематике вопросу. </w:t>
      </w:r>
      <w:r w:rsidRPr="00CB4FE1">
        <w:rPr>
          <w:bCs/>
        </w:rPr>
        <w:t>Доклад представляет собой устную форму сообщения информации.</w:t>
      </w:r>
      <w:r>
        <w:rPr>
          <w:bCs/>
        </w:rPr>
        <w:t xml:space="preserve"> Для начала необходимо подготовить материал, прочитать, о</w:t>
      </w:r>
      <w:r>
        <w:rPr>
          <w:bCs/>
        </w:rPr>
        <w:t>с</w:t>
      </w:r>
      <w:r>
        <w:rPr>
          <w:bCs/>
        </w:rPr>
        <w:t>мыслить его, а на занятии представить его в виде устного сообщения. Докладчику нужно представить материал так, чтобы он был понятен и интересен одногруппникам. Нужно стараться использовать простые слова,</w:t>
      </w:r>
      <w:r w:rsidRPr="004508C3">
        <w:t>не перегружая речь наукообразными оборотами и специфическими терминами.</w:t>
      </w:r>
    </w:p>
    <w:p w:rsidR="00E920FC" w:rsidRPr="004508C3" w:rsidRDefault="00E920FC" w:rsidP="00D74596">
      <w:pPr>
        <w:ind w:firstLine="709"/>
      </w:pPr>
      <w:r>
        <w:t>При выступлении одного, остальные обучающиеся должны внимательно слушать, по ходу выступления записывать кратко содержание и задавать вопросы.</w:t>
      </w:r>
    </w:p>
    <w:p w:rsidR="00E920FC" w:rsidRPr="004508C3" w:rsidRDefault="00E920FC" w:rsidP="00D74596">
      <w:pPr>
        <w:ind w:firstLine="709"/>
      </w:pPr>
      <w:r w:rsidRPr="004508C3">
        <w:t>Беседа по плану представляет собой заранее подготовленное совместное обсужд</w:t>
      </w:r>
      <w:r w:rsidRPr="004508C3">
        <w:t>е</w:t>
      </w:r>
      <w:r w:rsidRPr="004508C3">
        <w:t>ние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присоединяться к ч</w:t>
      </w:r>
      <w:r w:rsidRPr="004508C3">
        <w:t>у</w:t>
      </w:r>
      <w:r w:rsidRPr="004508C3">
        <w:t xml:space="preserve">жому мнению или оппонировать другим участникам. </w:t>
      </w:r>
    </w:p>
    <w:p w:rsidR="00E920FC" w:rsidRPr="004508C3" w:rsidRDefault="00E920FC" w:rsidP="00D74596">
      <w:pPr>
        <w:ind w:firstLine="709"/>
      </w:pPr>
      <w:r w:rsidRPr="009E3EBB">
        <w:rPr>
          <w:bCs/>
          <w:u w:val="single"/>
        </w:rPr>
        <w:t>Презентация</w:t>
      </w:r>
      <w:r w:rsidRPr="004508C3">
        <w:t xml:space="preserve"> – современный способ устного или письменного представления и</w:t>
      </w:r>
      <w:r w:rsidRPr="004508C3">
        <w:t>н</w:t>
      </w:r>
      <w:r w:rsidRPr="004508C3">
        <w:t xml:space="preserve">формации с использованием мультимедийных технологий. </w:t>
      </w:r>
    </w:p>
    <w:p w:rsidR="00E920FC" w:rsidRDefault="00E920FC" w:rsidP="00D74596">
      <w:r>
        <w:t xml:space="preserve">Требования к оформлению презентаций: </w:t>
      </w:r>
    </w:p>
    <w:p w:rsidR="00E920FC" w:rsidRDefault="00E920FC" w:rsidP="00D74596">
      <w:r>
        <w:t>Каждая презентация должны быть не менее 10 слайдов</w:t>
      </w:r>
    </w:p>
    <w:p w:rsidR="00E920FC" w:rsidRPr="004508C3" w:rsidRDefault="00E920FC" w:rsidP="00D74596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Шрифт текста должен быть читабельным, видимым на фоне.</w:t>
      </w:r>
      <w:r w:rsidRPr="004508C3">
        <w:t>Для фона пре</w:t>
      </w:r>
      <w:r w:rsidRPr="004508C3">
        <w:t>д</w:t>
      </w:r>
      <w:r w:rsidRPr="004508C3">
        <w:t xml:space="preserve">почтительнее холодные тона. </w:t>
      </w:r>
    </w:p>
    <w:p w:rsidR="00E920FC" w:rsidRPr="004508C3" w:rsidRDefault="00E920FC" w:rsidP="00D74596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Шрифты без засечек (</w:t>
      </w:r>
      <w:r w:rsidRPr="004508C3">
        <w:rPr>
          <w:lang w:val="en-US"/>
        </w:rPr>
        <w:t>Arial</w:t>
      </w:r>
      <w:r w:rsidRPr="004508C3">
        <w:t xml:space="preserve">, </w:t>
      </w:r>
      <w:r w:rsidRPr="004508C3">
        <w:rPr>
          <w:lang w:val="en-US"/>
        </w:rPr>
        <w:t>Tahoma</w:t>
      </w:r>
      <w:r w:rsidRPr="004508C3">
        <w:t xml:space="preserve">, </w:t>
      </w:r>
      <w:r w:rsidRPr="004508C3">
        <w:rPr>
          <w:lang w:val="en-US"/>
        </w:rPr>
        <w:t>Verdana</w:t>
      </w:r>
      <w:r w:rsidRPr="004508C3">
        <w:t xml:space="preserve">) читаются легче, чем гротески. </w:t>
      </w:r>
      <w:r w:rsidRPr="009E3EBB">
        <w:t>Нельзя смешивать различные типы шрифтов в одной презентации</w:t>
      </w:r>
      <w:r>
        <w:t xml:space="preserve">. </w:t>
      </w:r>
      <w:r w:rsidRPr="004508C3">
        <w:t xml:space="preserve">Для заголовка годится размер шрифта 24-54 пункта, а для текста - 18-36 пунктов. </w:t>
      </w:r>
    </w:p>
    <w:p w:rsidR="00E920FC" w:rsidRPr="004508C3" w:rsidRDefault="00E920FC" w:rsidP="00D74596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Оптимальное число строк на слайде – 6 -11. </w:t>
      </w:r>
    </w:p>
    <w:p w:rsidR="00E920FC" w:rsidRPr="004508C3" w:rsidRDefault="00E920FC" w:rsidP="00D74596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Наибольшая эффективность достигается тогда, когда ключевые пункты от</w:t>
      </w:r>
      <w:r w:rsidRPr="004508C3">
        <w:t>о</w:t>
      </w:r>
      <w:r w:rsidRPr="004508C3">
        <w:t xml:space="preserve">бражаются по одному на каждом отдельном слайде </w:t>
      </w:r>
    </w:p>
    <w:p w:rsidR="00E920FC" w:rsidRDefault="00E920FC" w:rsidP="00D74596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Если текст состоит из нескольких абзацев</w:t>
      </w:r>
      <w:r>
        <w:t>, то необходимо установить кра</w:t>
      </w:r>
      <w:r>
        <w:t>с</w:t>
      </w:r>
      <w:r w:rsidRPr="004508C3">
        <w:t>ную строку и интервал между абзацами</w:t>
      </w:r>
    </w:p>
    <w:p w:rsidR="00E920FC" w:rsidRDefault="00E920FC" w:rsidP="00D74596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Информацию предпочтительнее располагать горизонтально, наиболее ва</w:t>
      </w:r>
      <w:r w:rsidRPr="004508C3">
        <w:t>ж</w:t>
      </w:r>
      <w:r w:rsidRPr="004508C3">
        <w:t xml:space="preserve">ную - в центре экрана. </w:t>
      </w:r>
    </w:p>
    <w:p w:rsidR="00E920FC" w:rsidRDefault="00E920FC" w:rsidP="00D74596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Следует соблюдать единый стиль оформления.</w:t>
      </w:r>
    </w:p>
    <w:p w:rsidR="00E920FC" w:rsidRDefault="00E920FC" w:rsidP="00D74596">
      <w:pPr>
        <w:numPr>
          <w:ilvl w:val="0"/>
          <w:numId w:val="29"/>
        </w:numPr>
        <w:ind w:left="0" w:firstLine="709"/>
      </w:pPr>
      <w:r>
        <w:t xml:space="preserve">Информация должны сопровождаться фотографиями, картинками </w:t>
      </w:r>
    </w:p>
    <w:p w:rsidR="00E920FC" w:rsidRPr="004508C3" w:rsidRDefault="00E920FC" w:rsidP="00D74596">
      <w:pPr>
        <w:pStyle w:val="msonormalbullet2gif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Иллюстрации рекомендуется сопровождать пояснительным текстом. По</w:t>
      </w:r>
      <w:r w:rsidRPr="004508C3">
        <w:t>д</w:t>
      </w:r>
      <w:r w:rsidRPr="004508C3">
        <w:t xml:space="preserve">писи к картинкам лучше выполнять сбоку или снизу, если это только не название самого слайда. </w:t>
      </w:r>
    </w:p>
    <w:p w:rsidR="00E920FC" w:rsidRDefault="00E920FC" w:rsidP="00D74596">
      <w:r>
        <w:t>1 слайд – титульный (название рассматриваемой темы, фамилия и имя, группа ст</w:t>
      </w:r>
      <w:r>
        <w:t>у</w:t>
      </w:r>
      <w:r>
        <w:t>дента)</w:t>
      </w:r>
    </w:p>
    <w:p w:rsidR="00E920FC" w:rsidRPr="001D0D20" w:rsidRDefault="00E920FC" w:rsidP="00D74596">
      <w:r>
        <w:t>Последний слайд должен содержать список источников (литература, ссылки инте</w:t>
      </w:r>
      <w:r>
        <w:t>р</w:t>
      </w:r>
      <w:r>
        <w:t xml:space="preserve">нет-сайтов) </w:t>
      </w:r>
    </w:p>
    <w:p w:rsidR="00E920FC" w:rsidRPr="004508C3" w:rsidRDefault="00E920FC" w:rsidP="00D74596">
      <w:pPr>
        <w:ind w:firstLine="709"/>
      </w:pPr>
      <w:r>
        <w:t xml:space="preserve">В презентацию можно включить видео. </w:t>
      </w:r>
    </w:p>
    <w:p w:rsidR="00E920FC" w:rsidRDefault="00E920FC" w:rsidP="00D74596">
      <w:pPr>
        <w:pStyle w:val="msonormalbullet2gifbullet3gif"/>
        <w:spacing w:before="0" w:beforeAutospacing="0" w:after="0" w:afterAutospacing="0"/>
        <w:contextualSpacing/>
        <w:jc w:val="both"/>
      </w:pPr>
      <w:r>
        <w:t>Все доклады и презентации демонстрируются на практических занятиях. В случае отсу</w:t>
      </w:r>
      <w:r>
        <w:t>т</w:t>
      </w:r>
      <w:r>
        <w:t>ствия студента на занятиях необходимо разместить выполненное задание в соответс</w:t>
      </w:r>
      <w:r>
        <w:t>т</w:t>
      </w:r>
      <w:r>
        <w:t xml:space="preserve">вующую тему на образовательном портале. </w:t>
      </w:r>
    </w:p>
    <w:p w:rsidR="00E920FC" w:rsidRPr="004508C3" w:rsidRDefault="00E920FC" w:rsidP="00D74596">
      <w:pPr>
        <w:pStyle w:val="msonormalbullet2gifbullet3gif"/>
        <w:spacing w:before="0" w:beforeAutospacing="0" w:after="0" w:afterAutospacing="0"/>
        <w:contextualSpacing/>
        <w:jc w:val="both"/>
      </w:pPr>
    </w:p>
    <w:p w:rsidR="00E920FC" w:rsidRDefault="00E920FC" w:rsidP="00D74596">
      <w:pPr>
        <w:ind w:firstLine="709"/>
        <w:rPr>
          <w:b/>
        </w:rPr>
      </w:pPr>
      <w:r w:rsidRPr="004508C3">
        <w:rPr>
          <w:b/>
        </w:rPr>
        <w:t xml:space="preserve">Подготовка к </w:t>
      </w:r>
      <w:r>
        <w:rPr>
          <w:b/>
        </w:rPr>
        <w:t>промежуточному контролю</w:t>
      </w:r>
      <w:r w:rsidRPr="004508C3">
        <w:rPr>
          <w:b/>
        </w:rPr>
        <w:t xml:space="preserve">. </w:t>
      </w:r>
    </w:p>
    <w:p w:rsidR="00E920FC" w:rsidRPr="009E3EBB" w:rsidRDefault="00E920FC" w:rsidP="00D74596">
      <w:pPr>
        <w:ind w:firstLine="709"/>
        <w:rPr>
          <w:bCs/>
        </w:rPr>
      </w:pPr>
      <w:r>
        <w:rPr>
          <w:bCs/>
        </w:rPr>
        <w:t>В течение семестра возможно прохождение тестовых заданий на образовательном портале. Это осуществляется как в аудиторное время, так и во внеудиторное. Для подг</w:t>
      </w:r>
      <w:r>
        <w:rPr>
          <w:bCs/>
        </w:rPr>
        <w:t>о</w:t>
      </w:r>
      <w:r>
        <w:rPr>
          <w:bCs/>
        </w:rPr>
        <w:t>товки к выполнению тестовых заданий необходимо заранее повторить  конспект лекции, а также изучить записи в тетради, сделанные во время практических занятий в процессе докладов и демонстрации презентаций. Выполнение тестовых заданий по темам курса п</w:t>
      </w:r>
      <w:r>
        <w:rPr>
          <w:bCs/>
        </w:rPr>
        <w:t>о</w:t>
      </w:r>
      <w:r>
        <w:rPr>
          <w:bCs/>
        </w:rPr>
        <w:t>зволит выявить пробелы в знаниях студентов, тем самым вовремя устранить их, и качес</w:t>
      </w:r>
      <w:r>
        <w:rPr>
          <w:bCs/>
        </w:rPr>
        <w:t>т</w:t>
      </w:r>
      <w:r>
        <w:rPr>
          <w:bCs/>
        </w:rPr>
        <w:t xml:space="preserve">веннее подготовиться к промежуточному контролю по окончанию изучения дисциплины. </w:t>
      </w:r>
    </w:p>
    <w:p w:rsidR="00E920FC" w:rsidRPr="004508C3" w:rsidRDefault="00E920FC" w:rsidP="00D74596">
      <w:pPr>
        <w:ind w:firstLine="709"/>
      </w:pPr>
      <w:r w:rsidRPr="004508C3">
        <w:t>Готовиться к зачёту</w:t>
      </w:r>
      <w:r>
        <w:t xml:space="preserve"> или экзамену</w:t>
      </w:r>
      <w:r w:rsidRPr="004508C3">
        <w:t xml:space="preserve"> нужно заранее и в несколько этапов. Для этого: </w:t>
      </w:r>
    </w:p>
    <w:p w:rsidR="00E920FC" w:rsidRPr="004508C3" w:rsidRDefault="00E920FC" w:rsidP="00D74596">
      <w:pPr>
        <w:pStyle w:val="msonormalbullet2gifbullet1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Нужно просматрива</w:t>
      </w:r>
      <w:r w:rsidRPr="004508C3">
        <w:t>т</w:t>
      </w:r>
      <w:r>
        <w:t>ь</w:t>
      </w:r>
      <w:r w:rsidRPr="004508C3">
        <w:t xml:space="preserve"> конспекты лекций сразу после занятий. Это поможет разобраться с непонятными моментами лекции и возникшими вопросами, пока еще ле</w:t>
      </w:r>
      <w:r w:rsidRPr="004508C3">
        <w:t>к</w:t>
      </w:r>
      <w:r w:rsidRPr="004508C3">
        <w:t xml:space="preserve">ция свежа в памяти. </w:t>
      </w:r>
    </w:p>
    <w:p w:rsidR="00E920FC" w:rsidRPr="004508C3" w:rsidRDefault="00E920FC" w:rsidP="00D74596">
      <w:pPr>
        <w:pStyle w:val="msonormalbullet2gifbullet2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>Бегло просматриват</w:t>
      </w:r>
      <w:r>
        <w:t>ь</w:t>
      </w:r>
      <w:r w:rsidRPr="004508C3">
        <w:t xml:space="preserve"> конспекты до начала следующего занятия. Это позв</w:t>
      </w:r>
      <w:r w:rsidRPr="004508C3">
        <w:t>о</w:t>
      </w:r>
      <w:r w:rsidRPr="004508C3">
        <w:t xml:space="preserve">лит «освежить» предыдущую лекцию и подготовиться к восприятию нового материала. </w:t>
      </w:r>
    </w:p>
    <w:p w:rsidR="00E920FC" w:rsidRPr="004508C3" w:rsidRDefault="00E920FC" w:rsidP="00D74596">
      <w:pPr>
        <w:pStyle w:val="msonormalbullet2gifbullet3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 w:rsidRPr="004508C3">
        <w:t xml:space="preserve">Каждую неделю отводите время для повторения пройденного материала. </w:t>
      </w:r>
    </w:p>
    <w:p w:rsidR="00E920FC" w:rsidRPr="004508C3" w:rsidRDefault="00E920FC" w:rsidP="00D74596">
      <w:pPr>
        <w:ind w:firstLine="709"/>
      </w:pPr>
      <w:r w:rsidRPr="004508C3">
        <w:t xml:space="preserve">Непосредственно при подготовке: </w:t>
      </w:r>
    </w:p>
    <w:p w:rsidR="00E920FC" w:rsidRPr="004508C3" w:rsidRDefault="00E920FC" w:rsidP="00D74596">
      <w:pPr>
        <w:pStyle w:val="msonormalbullet2gifbullet2gifbullet3gif"/>
        <w:numPr>
          <w:ilvl w:val="0"/>
          <w:numId w:val="29"/>
        </w:numPr>
        <w:spacing w:before="0" w:beforeAutospacing="0" w:after="0" w:afterAutospacing="0"/>
        <w:ind w:left="0" w:firstLine="709"/>
        <w:contextualSpacing/>
        <w:jc w:val="both"/>
      </w:pPr>
      <w:r>
        <w:t>Разделить</w:t>
      </w:r>
      <w:r w:rsidRPr="004508C3">
        <w:t xml:space="preserve"> вопросы для зачёта</w:t>
      </w:r>
      <w:r>
        <w:t xml:space="preserve"> (экзамена)</w:t>
      </w:r>
      <w:r w:rsidRPr="004508C3">
        <w:t xml:space="preserve"> на знакомые (по лекционному ку</w:t>
      </w:r>
      <w:r w:rsidRPr="004508C3">
        <w:t>р</w:t>
      </w:r>
      <w:r w:rsidRPr="004508C3">
        <w:t>су, семинарам, конспектированию), которые потребуют лишь повторения и новые, кот</w:t>
      </w:r>
      <w:r w:rsidRPr="004508C3">
        <w:t>о</w:t>
      </w:r>
      <w:r w:rsidRPr="004508C3">
        <w:t>рые придется осваивать самостоятельно. Нач</w:t>
      </w:r>
      <w:r>
        <w:t xml:space="preserve">инать нужно со знакомого материала, а затем изучить менее известное, </w:t>
      </w:r>
      <w:r w:rsidRPr="004508C3">
        <w:t>воспользовавши</w:t>
      </w:r>
      <w:r>
        <w:t>сь рекомендованной литературой.</w:t>
      </w:r>
    </w:p>
    <w:p w:rsidR="00E920FC" w:rsidRPr="00C17915" w:rsidRDefault="00E920FC" w:rsidP="00DC673E">
      <w:pPr>
        <w:pStyle w:val="Style10"/>
        <w:widowControl/>
        <w:rPr>
          <w:rStyle w:val="FontStyle15"/>
          <w:b w:val="0"/>
          <w:bCs/>
          <w:i/>
          <w:color w:val="C00000"/>
          <w:sz w:val="24"/>
        </w:rPr>
      </w:pPr>
    </w:p>
    <w:sectPr w:rsidR="00E920FC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0FC" w:rsidRDefault="00E920FC">
      <w:r>
        <w:separator/>
      </w:r>
    </w:p>
  </w:endnote>
  <w:endnote w:type="continuationSeparator" w:id="1">
    <w:p w:rsidR="00E920FC" w:rsidRDefault="00E92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FC" w:rsidRDefault="00E920FC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0FC" w:rsidRDefault="00E920FC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0FC" w:rsidRDefault="00E920FC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27</w:t>
    </w:r>
    <w:r>
      <w:rPr>
        <w:rStyle w:val="PageNumber"/>
      </w:rPr>
      <w:fldChar w:fldCharType="end"/>
    </w:r>
  </w:p>
  <w:p w:rsidR="00E920FC" w:rsidRDefault="00E920FC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0FC" w:rsidRDefault="00E920FC">
      <w:r>
        <w:separator/>
      </w:r>
    </w:p>
  </w:footnote>
  <w:footnote w:type="continuationSeparator" w:id="1">
    <w:p w:rsidR="00E920FC" w:rsidRDefault="00E920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5339"/>
    <w:multiLevelType w:val="hybridMultilevel"/>
    <w:tmpl w:val="F89E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2A2110"/>
    <w:multiLevelType w:val="hybridMultilevel"/>
    <w:tmpl w:val="A876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F22D3D"/>
    <w:multiLevelType w:val="hybridMultilevel"/>
    <w:tmpl w:val="F02C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636488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945C1"/>
    <w:multiLevelType w:val="multilevel"/>
    <w:tmpl w:val="F33A8D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1E24B8"/>
    <w:multiLevelType w:val="hybridMultilevel"/>
    <w:tmpl w:val="4B3209EC"/>
    <w:lvl w:ilvl="0" w:tplc="F36630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4CB3BBC"/>
    <w:multiLevelType w:val="hybridMultilevel"/>
    <w:tmpl w:val="D936758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87593"/>
    <w:multiLevelType w:val="hybridMultilevel"/>
    <w:tmpl w:val="9C4A2E02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135"/>
    <w:multiLevelType w:val="hybridMultilevel"/>
    <w:tmpl w:val="4D30B8BE"/>
    <w:lvl w:ilvl="0" w:tplc="46B2728E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  <w:rPr>
        <w:rFonts w:cs="Times New Roman"/>
      </w:rPr>
    </w:lvl>
  </w:abstractNum>
  <w:abstractNum w:abstractNumId="13">
    <w:nsid w:val="393430C2"/>
    <w:multiLevelType w:val="hybridMultilevel"/>
    <w:tmpl w:val="9B6C2844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E00396"/>
    <w:multiLevelType w:val="hybridMultilevel"/>
    <w:tmpl w:val="6816A548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54FA1"/>
    <w:multiLevelType w:val="hybridMultilevel"/>
    <w:tmpl w:val="5B5C5D5C"/>
    <w:lvl w:ilvl="0" w:tplc="3E9C4C7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BE3D4E"/>
    <w:multiLevelType w:val="hybridMultilevel"/>
    <w:tmpl w:val="8466DADC"/>
    <w:lvl w:ilvl="0" w:tplc="041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  <w:rPr>
        <w:rFonts w:cs="Times New Roman"/>
      </w:rPr>
    </w:lvl>
  </w:abstractNum>
  <w:abstractNum w:abstractNumId="18">
    <w:nsid w:val="50C60C54"/>
    <w:multiLevelType w:val="hybridMultilevel"/>
    <w:tmpl w:val="DD0CD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1D64F8"/>
    <w:multiLevelType w:val="multilevel"/>
    <w:tmpl w:val="B7CCA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DB0657D"/>
    <w:multiLevelType w:val="hybridMultilevel"/>
    <w:tmpl w:val="95EE367E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97E30"/>
    <w:multiLevelType w:val="hybridMultilevel"/>
    <w:tmpl w:val="E89E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6B923FC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822D08"/>
    <w:multiLevelType w:val="multilevel"/>
    <w:tmpl w:val="888C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B5E4D55"/>
    <w:multiLevelType w:val="hybridMultilevel"/>
    <w:tmpl w:val="FE162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00D7EE4"/>
    <w:multiLevelType w:val="hybridMultilevel"/>
    <w:tmpl w:val="3CB8ABC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E66E7"/>
    <w:multiLevelType w:val="hybridMultilevel"/>
    <w:tmpl w:val="C770A96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B04093B"/>
    <w:multiLevelType w:val="hybridMultilevel"/>
    <w:tmpl w:val="08D2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5A0A42"/>
    <w:multiLevelType w:val="hybridMultilevel"/>
    <w:tmpl w:val="7CE4BD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7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4"/>
  </w:num>
  <w:num w:numId="9">
    <w:abstractNumId w:val="20"/>
  </w:num>
  <w:num w:numId="10">
    <w:abstractNumId w:val="13"/>
  </w:num>
  <w:num w:numId="11">
    <w:abstractNumId w:val="16"/>
  </w:num>
  <w:num w:numId="12">
    <w:abstractNumId w:val="1"/>
  </w:num>
  <w:num w:numId="13">
    <w:abstractNumId w:val="22"/>
  </w:num>
  <w:num w:numId="14">
    <w:abstractNumId w:val="12"/>
  </w:num>
  <w:num w:numId="15">
    <w:abstractNumId w:val="17"/>
  </w:num>
  <w:num w:numId="1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3"/>
  </w:num>
  <w:num w:numId="19">
    <w:abstractNumId w:val="2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21"/>
  </w:num>
  <w:num w:numId="23">
    <w:abstractNumId w:val="19"/>
  </w:num>
  <w:num w:numId="24">
    <w:abstractNumId w:val="0"/>
  </w:num>
  <w:num w:numId="25">
    <w:abstractNumId w:val="18"/>
  </w:num>
  <w:num w:numId="26">
    <w:abstractNumId w:val="27"/>
  </w:num>
  <w:num w:numId="27">
    <w:abstractNumId w:val="9"/>
  </w:num>
  <w:num w:numId="28">
    <w:abstractNumId w:val="25"/>
  </w:num>
  <w:num w:numId="29">
    <w:abstractNumId w:val="2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22D"/>
    <w:rsid w:val="000016D4"/>
    <w:rsid w:val="000054C0"/>
    <w:rsid w:val="00006E07"/>
    <w:rsid w:val="00013CC4"/>
    <w:rsid w:val="000147FB"/>
    <w:rsid w:val="00030325"/>
    <w:rsid w:val="000306DD"/>
    <w:rsid w:val="0003145C"/>
    <w:rsid w:val="00033029"/>
    <w:rsid w:val="000332A6"/>
    <w:rsid w:val="0003443F"/>
    <w:rsid w:val="00036D6F"/>
    <w:rsid w:val="000430D3"/>
    <w:rsid w:val="00051D0B"/>
    <w:rsid w:val="00054FE2"/>
    <w:rsid w:val="00055516"/>
    <w:rsid w:val="00063D00"/>
    <w:rsid w:val="00064AD3"/>
    <w:rsid w:val="00064F2A"/>
    <w:rsid w:val="00065E28"/>
    <w:rsid w:val="00066036"/>
    <w:rsid w:val="00071391"/>
    <w:rsid w:val="0007246B"/>
    <w:rsid w:val="0008161B"/>
    <w:rsid w:val="00082173"/>
    <w:rsid w:val="0008595C"/>
    <w:rsid w:val="00086ACA"/>
    <w:rsid w:val="00094253"/>
    <w:rsid w:val="000946CF"/>
    <w:rsid w:val="0009495A"/>
    <w:rsid w:val="00094D2A"/>
    <w:rsid w:val="00096109"/>
    <w:rsid w:val="000A01F1"/>
    <w:rsid w:val="000A1EB1"/>
    <w:rsid w:val="000A27D8"/>
    <w:rsid w:val="000A340F"/>
    <w:rsid w:val="000A4BBB"/>
    <w:rsid w:val="000A65A1"/>
    <w:rsid w:val="000A71BC"/>
    <w:rsid w:val="000B0037"/>
    <w:rsid w:val="000B0916"/>
    <w:rsid w:val="000B4357"/>
    <w:rsid w:val="000B6909"/>
    <w:rsid w:val="000B7DA2"/>
    <w:rsid w:val="000C2E4B"/>
    <w:rsid w:val="000E3100"/>
    <w:rsid w:val="000E3750"/>
    <w:rsid w:val="000F10A7"/>
    <w:rsid w:val="000F229A"/>
    <w:rsid w:val="000F3228"/>
    <w:rsid w:val="000F7838"/>
    <w:rsid w:val="0010038D"/>
    <w:rsid w:val="001013BB"/>
    <w:rsid w:val="0010355D"/>
    <w:rsid w:val="00103C9C"/>
    <w:rsid w:val="00103DB0"/>
    <w:rsid w:val="00104BB5"/>
    <w:rsid w:val="001076F3"/>
    <w:rsid w:val="0011361D"/>
    <w:rsid w:val="00113E76"/>
    <w:rsid w:val="001143C2"/>
    <w:rsid w:val="0011612F"/>
    <w:rsid w:val="00117951"/>
    <w:rsid w:val="0012639D"/>
    <w:rsid w:val="001310C7"/>
    <w:rsid w:val="0013405F"/>
    <w:rsid w:val="00135DEA"/>
    <w:rsid w:val="00143590"/>
    <w:rsid w:val="001459AB"/>
    <w:rsid w:val="00151455"/>
    <w:rsid w:val="00152163"/>
    <w:rsid w:val="0015239D"/>
    <w:rsid w:val="00153190"/>
    <w:rsid w:val="00154F84"/>
    <w:rsid w:val="00162585"/>
    <w:rsid w:val="00165E32"/>
    <w:rsid w:val="00171B8B"/>
    <w:rsid w:val="00173672"/>
    <w:rsid w:val="00173E53"/>
    <w:rsid w:val="00175628"/>
    <w:rsid w:val="00181F2E"/>
    <w:rsid w:val="00183F86"/>
    <w:rsid w:val="00195F38"/>
    <w:rsid w:val="00196A06"/>
    <w:rsid w:val="00197B54"/>
    <w:rsid w:val="001A182E"/>
    <w:rsid w:val="001A4E6B"/>
    <w:rsid w:val="001C0E23"/>
    <w:rsid w:val="001D0D1B"/>
    <w:rsid w:val="001D0D20"/>
    <w:rsid w:val="001D4471"/>
    <w:rsid w:val="001D5BA8"/>
    <w:rsid w:val="001D6DFA"/>
    <w:rsid w:val="001E2737"/>
    <w:rsid w:val="001E5ECB"/>
    <w:rsid w:val="001F027A"/>
    <w:rsid w:val="001F0CBE"/>
    <w:rsid w:val="001F0E72"/>
    <w:rsid w:val="001F108B"/>
    <w:rsid w:val="001F10D4"/>
    <w:rsid w:val="001F6597"/>
    <w:rsid w:val="001F682C"/>
    <w:rsid w:val="001F6E8B"/>
    <w:rsid w:val="00200E0B"/>
    <w:rsid w:val="00201D32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276FA"/>
    <w:rsid w:val="0023330D"/>
    <w:rsid w:val="00234EF9"/>
    <w:rsid w:val="00241BFE"/>
    <w:rsid w:val="0024270B"/>
    <w:rsid w:val="00243DE6"/>
    <w:rsid w:val="002461A8"/>
    <w:rsid w:val="002467A8"/>
    <w:rsid w:val="00253E5C"/>
    <w:rsid w:val="00256E7A"/>
    <w:rsid w:val="0026170A"/>
    <w:rsid w:val="002637CD"/>
    <w:rsid w:val="00271883"/>
    <w:rsid w:val="00273F49"/>
    <w:rsid w:val="002773CC"/>
    <w:rsid w:val="00277AD1"/>
    <w:rsid w:val="00280FA4"/>
    <w:rsid w:val="002A010E"/>
    <w:rsid w:val="002A01D0"/>
    <w:rsid w:val="002A0B97"/>
    <w:rsid w:val="002A0FD6"/>
    <w:rsid w:val="002A2747"/>
    <w:rsid w:val="002A40E2"/>
    <w:rsid w:val="002A42A7"/>
    <w:rsid w:val="002A720F"/>
    <w:rsid w:val="002B0CF6"/>
    <w:rsid w:val="002B1C9A"/>
    <w:rsid w:val="002C0376"/>
    <w:rsid w:val="002C1D1A"/>
    <w:rsid w:val="002C1F2B"/>
    <w:rsid w:val="002C3E46"/>
    <w:rsid w:val="002C57D4"/>
    <w:rsid w:val="002C68B0"/>
    <w:rsid w:val="002C73DC"/>
    <w:rsid w:val="002D22C5"/>
    <w:rsid w:val="002D7C1C"/>
    <w:rsid w:val="002E0775"/>
    <w:rsid w:val="002E102E"/>
    <w:rsid w:val="002E3349"/>
    <w:rsid w:val="002E4F95"/>
    <w:rsid w:val="002E5A5B"/>
    <w:rsid w:val="002E61E7"/>
    <w:rsid w:val="002E7BC9"/>
    <w:rsid w:val="002F2EC0"/>
    <w:rsid w:val="002F3881"/>
    <w:rsid w:val="002F559E"/>
    <w:rsid w:val="0030679B"/>
    <w:rsid w:val="0031100A"/>
    <w:rsid w:val="00311633"/>
    <w:rsid w:val="00321DD2"/>
    <w:rsid w:val="0032470F"/>
    <w:rsid w:val="003267AD"/>
    <w:rsid w:val="00326AAC"/>
    <w:rsid w:val="00331831"/>
    <w:rsid w:val="003338D3"/>
    <w:rsid w:val="0033421A"/>
    <w:rsid w:val="0033429F"/>
    <w:rsid w:val="00334745"/>
    <w:rsid w:val="00336FD0"/>
    <w:rsid w:val="00342188"/>
    <w:rsid w:val="0034629A"/>
    <w:rsid w:val="00346C1A"/>
    <w:rsid w:val="00347D4D"/>
    <w:rsid w:val="003523DE"/>
    <w:rsid w:val="00355826"/>
    <w:rsid w:val="0035681F"/>
    <w:rsid w:val="00357401"/>
    <w:rsid w:val="003622D7"/>
    <w:rsid w:val="0036544D"/>
    <w:rsid w:val="003672B3"/>
    <w:rsid w:val="00373275"/>
    <w:rsid w:val="003736CE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CDF"/>
    <w:rsid w:val="003A7E32"/>
    <w:rsid w:val="003B71FE"/>
    <w:rsid w:val="003C5A78"/>
    <w:rsid w:val="003D2D66"/>
    <w:rsid w:val="003D441D"/>
    <w:rsid w:val="003D4F90"/>
    <w:rsid w:val="003E166C"/>
    <w:rsid w:val="003E31A0"/>
    <w:rsid w:val="003E41CF"/>
    <w:rsid w:val="003E582C"/>
    <w:rsid w:val="003E6DDE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6E5"/>
    <w:rsid w:val="00435A44"/>
    <w:rsid w:val="00444DCE"/>
    <w:rsid w:val="00447347"/>
    <w:rsid w:val="004508C3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B54"/>
    <w:rsid w:val="004858B9"/>
    <w:rsid w:val="00486759"/>
    <w:rsid w:val="00486FD1"/>
    <w:rsid w:val="0048775E"/>
    <w:rsid w:val="00490534"/>
    <w:rsid w:val="00490F36"/>
    <w:rsid w:val="00491BE4"/>
    <w:rsid w:val="0049314C"/>
    <w:rsid w:val="00493F3B"/>
    <w:rsid w:val="00497827"/>
    <w:rsid w:val="00497B4D"/>
    <w:rsid w:val="004A04D7"/>
    <w:rsid w:val="004A154B"/>
    <w:rsid w:val="004A620F"/>
    <w:rsid w:val="004B0F81"/>
    <w:rsid w:val="004B2897"/>
    <w:rsid w:val="004B3AAA"/>
    <w:rsid w:val="004C19F2"/>
    <w:rsid w:val="004C3079"/>
    <w:rsid w:val="004C33DF"/>
    <w:rsid w:val="004C7673"/>
    <w:rsid w:val="004D3C48"/>
    <w:rsid w:val="004E1422"/>
    <w:rsid w:val="004E3220"/>
    <w:rsid w:val="004F032A"/>
    <w:rsid w:val="004F39A3"/>
    <w:rsid w:val="004F458C"/>
    <w:rsid w:val="004F6425"/>
    <w:rsid w:val="004F65FC"/>
    <w:rsid w:val="00503381"/>
    <w:rsid w:val="00506D2A"/>
    <w:rsid w:val="005115C1"/>
    <w:rsid w:val="005154A1"/>
    <w:rsid w:val="005203AA"/>
    <w:rsid w:val="00521F5C"/>
    <w:rsid w:val="0052275B"/>
    <w:rsid w:val="00522D51"/>
    <w:rsid w:val="00522EB0"/>
    <w:rsid w:val="00524D9B"/>
    <w:rsid w:val="00532BC2"/>
    <w:rsid w:val="00536F26"/>
    <w:rsid w:val="005401D0"/>
    <w:rsid w:val="005461FC"/>
    <w:rsid w:val="00551238"/>
    <w:rsid w:val="00555A94"/>
    <w:rsid w:val="005574D1"/>
    <w:rsid w:val="00562F95"/>
    <w:rsid w:val="005646DF"/>
    <w:rsid w:val="00565E8F"/>
    <w:rsid w:val="005672B3"/>
    <w:rsid w:val="005678A2"/>
    <w:rsid w:val="005720E6"/>
    <w:rsid w:val="0057672B"/>
    <w:rsid w:val="00583D7D"/>
    <w:rsid w:val="00584079"/>
    <w:rsid w:val="00591A14"/>
    <w:rsid w:val="00597BBC"/>
    <w:rsid w:val="005A1D91"/>
    <w:rsid w:val="005A1FB2"/>
    <w:rsid w:val="005A206A"/>
    <w:rsid w:val="005A6FAA"/>
    <w:rsid w:val="005B0B4B"/>
    <w:rsid w:val="005B1AAB"/>
    <w:rsid w:val="005B2551"/>
    <w:rsid w:val="005B545A"/>
    <w:rsid w:val="005B6657"/>
    <w:rsid w:val="005C1F56"/>
    <w:rsid w:val="005C30B3"/>
    <w:rsid w:val="005C4DE7"/>
    <w:rsid w:val="005C5F1A"/>
    <w:rsid w:val="005C5F45"/>
    <w:rsid w:val="005D285C"/>
    <w:rsid w:val="005D3CE1"/>
    <w:rsid w:val="005D53F4"/>
    <w:rsid w:val="005D5690"/>
    <w:rsid w:val="005E00BC"/>
    <w:rsid w:val="005E0573"/>
    <w:rsid w:val="005E0E68"/>
    <w:rsid w:val="005E0FCA"/>
    <w:rsid w:val="005E1655"/>
    <w:rsid w:val="005E7F37"/>
    <w:rsid w:val="005F0A52"/>
    <w:rsid w:val="005F3507"/>
    <w:rsid w:val="005F3C26"/>
    <w:rsid w:val="005F619C"/>
    <w:rsid w:val="005F6227"/>
    <w:rsid w:val="00605E1D"/>
    <w:rsid w:val="00611197"/>
    <w:rsid w:val="00622A77"/>
    <w:rsid w:val="00624F44"/>
    <w:rsid w:val="00625FC3"/>
    <w:rsid w:val="00626A5B"/>
    <w:rsid w:val="0063079E"/>
    <w:rsid w:val="006309C1"/>
    <w:rsid w:val="0063106F"/>
    <w:rsid w:val="00632641"/>
    <w:rsid w:val="00636EF5"/>
    <w:rsid w:val="00640170"/>
    <w:rsid w:val="006461B0"/>
    <w:rsid w:val="00653A71"/>
    <w:rsid w:val="00653D62"/>
    <w:rsid w:val="0066046C"/>
    <w:rsid w:val="00661623"/>
    <w:rsid w:val="00662C45"/>
    <w:rsid w:val="00672E4C"/>
    <w:rsid w:val="006730DF"/>
    <w:rsid w:val="00675C4F"/>
    <w:rsid w:val="00676FF0"/>
    <w:rsid w:val="00681815"/>
    <w:rsid w:val="006848DA"/>
    <w:rsid w:val="00685915"/>
    <w:rsid w:val="00687DE2"/>
    <w:rsid w:val="00687EB9"/>
    <w:rsid w:val="006912D1"/>
    <w:rsid w:val="0069436C"/>
    <w:rsid w:val="00694641"/>
    <w:rsid w:val="006973C0"/>
    <w:rsid w:val="006A2B83"/>
    <w:rsid w:val="006A687A"/>
    <w:rsid w:val="006A7B22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E7213"/>
    <w:rsid w:val="006F28E0"/>
    <w:rsid w:val="006F404A"/>
    <w:rsid w:val="006F5C9E"/>
    <w:rsid w:val="006F65CD"/>
    <w:rsid w:val="00701D44"/>
    <w:rsid w:val="00717C8C"/>
    <w:rsid w:val="00720775"/>
    <w:rsid w:val="007226F7"/>
    <w:rsid w:val="00724C48"/>
    <w:rsid w:val="00724D20"/>
    <w:rsid w:val="007258FF"/>
    <w:rsid w:val="00727A5A"/>
    <w:rsid w:val="00731C4E"/>
    <w:rsid w:val="007334D7"/>
    <w:rsid w:val="007356CF"/>
    <w:rsid w:val="00735B87"/>
    <w:rsid w:val="00737995"/>
    <w:rsid w:val="007424B9"/>
    <w:rsid w:val="00745D30"/>
    <w:rsid w:val="0074644C"/>
    <w:rsid w:val="00750095"/>
    <w:rsid w:val="00750DED"/>
    <w:rsid w:val="007518A5"/>
    <w:rsid w:val="00753955"/>
    <w:rsid w:val="00756D53"/>
    <w:rsid w:val="00761603"/>
    <w:rsid w:val="00765A4E"/>
    <w:rsid w:val="00767409"/>
    <w:rsid w:val="007721E0"/>
    <w:rsid w:val="00773127"/>
    <w:rsid w:val="00773D44"/>
    <w:rsid w:val="007754E4"/>
    <w:rsid w:val="00775BCB"/>
    <w:rsid w:val="00776A6C"/>
    <w:rsid w:val="00776F90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D1C05"/>
    <w:rsid w:val="007D351B"/>
    <w:rsid w:val="007E0E96"/>
    <w:rsid w:val="007E5620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57A2"/>
    <w:rsid w:val="00827607"/>
    <w:rsid w:val="00827CFA"/>
    <w:rsid w:val="00831197"/>
    <w:rsid w:val="0083319C"/>
    <w:rsid w:val="00834280"/>
    <w:rsid w:val="00835104"/>
    <w:rsid w:val="008355BD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103A"/>
    <w:rsid w:val="00873F3B"/>
    <w:rsid w:val="0087519F"/>
    <w:rsid w:val="0087759C"/>
    <w:rsid w:val="00877E3C"/>
    <w:rsid w:val="00881473"/>
    <w:rsid w:val="0088236C"/>
    <w:rsid w:val="0088246F"/>
    <w:rsid w:val="008918AB"/>
    <w:rsid w:val="0089203A"/>
    <w:rsid w:val="0089548D"/>
    <w:rsid w:val="008A0170"/>
    <w:rsid w:val="008A1E40"/>
    <w:rsid w:val="008A20F0"/>
    <w:rsid w:val="008A2AA4"/>
    <w:rsid w:val="008A2B78"/>
    <w:rsid w:val="008A2C40"/>
    <w:rsid w:val="008A668D"/>
    <w:rsid w:val="008A69CF"/>
    <w:rsid w:val="008B0011"/>
    <w:rsid w:val="008B1FF6"/>
    <w:rsid w:val="008B60C2"/>
    <w:rsid w:val="008B76E0"/>
    <w:rsid w:val="008C0442"/>
    <w:rsid w:val="008C6843"/>
    <w:rsid w:val="008D3774"/>
    <w:rsid w:val="008D4ECC"/>
    <w:rsid w:val="008E55CC"/>
    <w:rsid w:val="008E64C3"/>
    <w:rsid w:val="008E6EE6"/>
    <w:rsid w:val="008F0C9A"/>
    <w:rsid w:val="008F21CB"/>
    <w:rsid w:val="008F2313"/>
    <w:rsid w:val="008F7A12"/>
    <w:rsid w:val="008F7C09"/>
    <w:rsid w:val="00900B50"/>
    <w:rsid w:val="00900E33"/>
    <w:rsid w:val="00903894"/>
    <w:rsid w:val="00907C4E"/>
    <w:rsid w:val="009100C9"/>
    <w:rsid w:val="00910AD0"/>
    <w:rsid w:val="00911298"/>
    <w:rsid w:val="009125BE"/>
    <w:rsid w:val="0091343B"/>
    <w:rsid w:val="00915E96"/>
    <w:rsid w:val="00922C31"/>
    <w:rsid w:val="0092312B"/>
    <w:rsid w:val="0093107E"/>
    <w:rsid w:val="009345C6"/>
    <w:rsid w:val="009357BB"/>
    <w:rsid w:val="00936BDA"/>
    <w:rsid w:val="0094280E"/>
    <w:rsid w:val="00943D3C"/>
    <w:rsid w:val="00951970"/>
    <w:rsid w:val="00955AB9"/>
    <w:rsid w:val="00957405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02C5"/>
    <w:rsid w:val="009A0559"/>
    <w:rsid w:val="009A180E"/>
    <w:rsid w:val="009A4D0B"/>
    <w:rsid w:val="009B0FB4"/>
    <w:rsid w:val="009B6291"/>
    <w:rsid w:val="009C15E7"/>
    <w:rsid w:val="009C6AA8"/>
    <w:rsid w:val="009D13CD"/>
    <w:rsid w:val="009D2F6D"/>
    <w:rsid w:val="009D7A92"/>
    <w:rsid w:val="009E3EBB"/>
    <w:rsid w:val="009F09AA"/>
    <w:rsid w:val="009F11C0"/>
    <w:rsid w:val="009F2AD1"/>
    <w:rsid w:val="009F30D6"/>
    <w:rsid w:val="009F4952"/>
    <w:rsid w:val="009F529F"/>
    <w:rsid w:val="009F6D80"/>
    <w:rsid w:val="00A01651"/>
    <w:rsid w:val="00A02BBE"/>
    <w:rsid w:val="00A02EA0"/>
    <w:rsid w:val="00A03DBB"/>
    <w:rsid w:val="00A06A43"/>
    <w:rsid w:val="00A1013B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18F"/>
    <w:rsid w:val="00A6022C"/>
    <w:rsid w:val="00A61031"/>
    <w:rsid w:val="00A62CDC"/>
    <w:rsid w:val="00A62EC4"/>
    <w:rsid w:val="00A6402C"/>
    <w:rsid w:val="00A7014B"/>
    <w:rsid w:val="00A72A9A"/>
    <w:rsid w:val="00A83E19"/>
    <w:rsid w:val="00A845AD"/>
    <w:rsid w:val="00A8544A"/>
    <w:rsid w:val="00A854A7"/>
    <w:rsid w:val="00A90813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65F1"/>
    <w:rsid w:val="00AF2BB2"/>
    <w:rsid w:val="00AF752D"/>
    <w:rsid w:val="00B01B6B"/>
    <w:rsid w:val="00B03F6C"/>
    <w:rsid w:val="00B0401C"/>
    <w:rsid w:val="00B06095"/>
    <w:rsid w:val="00B072AC"/>
    <w:rsid w:val="00B117BC"/>
    <w:rsid w:val="00B177DB"/>
    <w:rsid w:val="00B2038C"/>
    <w:rsid w:val="00B23837"/>
    <w:rsid w:val="00B25681"/>
    <w:rsid w:val="00B401FA"/>
    <w:rsid w:val="00B45776"/>
    <w:rsid w:val="00B52493"/>
    <w:rsid w:val="00B56311"/>
    <w:rsid w:val="00B655AD"/>
    <w:rsid w:val="00B663BC"/>
    <w:rsid w:val="00B67105"/>
    <w:rsid w:val="00B72C01"/>
    <w:rsid w:val="00B82F70"/>
    <w:rsid w:val="00B85390"/>
    <w:rsid w:val="00B91227"/>
    <w:rsid w:val="00B93B6E"/>
    <w:rsid w:val="00B954D3"/>
    <w:rsid w:val="00B9730D"/>
    <w:rsid w:val="00BA0D3C"/>
    <w:rsid w:val="00BA462D"/>
    <w:rsid w:val="00BA5579"/>
    <w:rsid w:val="00BB5B87"/>
    <w:rsid w:val="00BC1ACA"/>
    <w:rsid w:val="00BC3527"/>
    <w:rsid w:val="00BC48CB"/>
    <w:rsid w:val="00BD246C"/>
    <w:rsid w:val="00BD3FEB"/>
    <w:rsid w:val="00BD51D2"/>
    <w:rsid w:val="00BD7EEF"/>
    <w:rsid w:val="00BE66EE"/>
    <w:rsid w:val="00BE6822"/>
    <w:rsid w:val="00BE7107"/>
    <w:rsid w:val="00BF164E"/>
    <w:rsid w:val="00BF3EBB"/>
    <w:rsid w:val="00BF42C2"/>
    <w:rsid w:val="00C0251B"/>
    <w:rsid w:val="00C13928"/>
    <w:rsid w:val="00C15ABF"/>
    <w:rsid w:val="00C15BB4"/>
    <w:rsid w:val="00C15E81"/>
    <w:rsid w:val="00C16130"/>
    <w:rsid w:val="00C17915"/>
    <w:rsid w:val="00C2235B"/>
    <w:rsid w:val="00C256CA"/>
    <w:rsid w:val="00C31332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3304"/>
    <w:rsid w:val="00C640B4"/>
    <w:rsid w:val="00C7103F"/>
    <w:rsid w:val="00C73D3C"/>
    <w:rsid w:val="00C740C7"/>
    <w:rsid w:val="00C75090"/>
    <w:rsid w:val="00C81030"/>
    <w:rsid w:val="00C8359C"/>
    <w:rsid w:val="00C84B9F"/>
    <w:rsid w:val="00C86854"/>
    <w:rsid w:val="00CA09F5"/>
    <w:rsid w:val="00CA71BD"/>
    <w:rsid w:val="00CB4FE1"/>
    <w:rsid w:val="00CB50B7"/>
    <w:rsid w:val="00CC1718"/>
    <w:rsid w:val="00CC2813"/>
    <w:rsid w:val="00CC4A57"/>
    <w:rsid w:val="00CD5830"/>
    <w:rsid w:val="00CE11D9"/>
    <w:rsid w:val="00CE164C"/>
    <w:rsid w:val="00CE450F"/>
    <w:rsid w:val="00CE56E3"/>
    <w:rsid w:val="00CE6070"/>
    <w:rsid w:val="00CE6E80"/>
    <w:rsid w:val="00D01BDF"/>
    <w:rsid w:val="00D01D8E"/>
    <w:rsid w:val="00D05B95"/>
    <w:rsid w:val="00D17066"/>
    <w:rsid w:val="00D20748"/>
    <w:rsid w:val="00D21C33"/>
    <w:rsid w:val="00D3196B"/>
    <w:rsid w:val="00D33718"/>
    <w:rsid w:val="00D37D05"/>
    <w:rsid w:val="00D40C06"/>
    <w:rsid w:val="00D441E6"/>
    <w:rsid w:val="00D45653"/>
    <w:rsid w:val="00D55DCA"/>
    <w:rsid w:val="00D563F1"/>
    <w:rsid w:val="00D63F60"/>
    <w:rsid w:val="00D6408F"/>
    <w:rsid w:val="00D656D8"/>
    <w:rsid w:val="00D65E1A"/>
    <w:rsid w:val="00D66B25"/>
    <w:rsid w:val="00D67FAA"/>
    <w:rsid w:val="00D70308"/>
    <w:rsid w:val="00D707CB"/>
    <w:rsid w:val="00D71EBF"/>
    <w:rsid w:val="00D72B1B"/>
    <w:rsid w:val="00D74596"/>
    <w:rsid w:val="00D75418"/>
    <w:rsid w:val="00D75CF7"/>
    <w:rsid w:val="00D91B8E"/>
    <w:rsid w:val="00D945A7"/>
    <w:rsid w:val="00DA2193"/>
    <w:rsid w:val="00DA2601"/>
    <w:rsid w:val="00DA4F9B"/>
    <w:rsid w:val="00DC637E"/>
    <w:rsid w:val="00DC673E"/>
    <w:rsid w:val="00DD3721"/>
    <w:rsid w:val="00DD5F4B"/>
    <w:rsid w:val="00DE2DF7"/>
    <w:rsid w:val="00DE367E"/>
    <w:rsid w:val="00DE41B0"/>
    <w:rsid w:val="00DE495F"/>
    <w:rsid w:val="00DE56D9"/>
    <w:rsid w:val="00DE5D06"/>
    <w:rsid w:val="00DE6EF8"/>
    <w:rsid w:val="00DE7571"/>
    <w:rsid w:val="00DF3236"/>
    <w:rsid w:val="00DF3B89"/>
    <w:rsid w:val="00DF67CF"/>
    <w:rsid w:val="00E00C9F"/>
    <w:rsid w:val="00E01F27"/>
    <w:rsid w:val="00E022FE"/>
    <w:rsid w:val="00E02830"/>
    <w:rsid w:val="00E06342"/>
    <w:rsid w:val="00E131F9"/>
    <w:rsid w:val="00E14A3F"/>
    <w:rsid w:val="00E14DDF"/>
    <w:rsid w:val="00E177AB"/>
    <w:rsid w:val="00E20CB0"/>
    <w:rsid w:val="00E26511"/>
    <w:rsid w:val="00E2685A"/>
    <w:rsid w:val="00E3775D"/>
    <w:rsid w:val="00E41338"/>
    <w:rsid w:val="00E51396"/>
    <w:rsid w:val="00E55F41"/>
    <w:rsid w:val="00E56F4E"/>
    <w:rsid w:val="00E633D6"/>
    <w:rsid w:val="00E701E5"/>
    <w:rsid w:val="00E718D4"/>
    <w:rsid w:val="00E72421"/>
    <w:rsid w:val="00E725DA"/>
    <w:rsid w:val="00E7432D"/>
    <w:rsid w:val="00E80A68"/>
    <w:rsid w:val="00E80E18"/>
    <w:rsid w:val="00E80F75"/>
    <w:rsid w:val="00E920FC"/>
    <w:rsid w:val="00E95DD8"/>
    <w:rsid w:val="00E9746F"/>
    <w:rsid w:val="00EA3BF2"/>
    <w:rsid w:val="00EA5D5C"/>
    <w:rsid w:val="00EA6F9A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4FA1"/>
    <w:rsid w:val="00EE0A0B"/>
    <w:rsid w:val="00EE6E3C"/>
    <w:rsid w:val="00EF11D8"/>
    <w:rsid w:val="00EF1946"/>
    <w:rsid w:val="00EF48C1"/>
    <w:rsid w:val="00EF5AF5"/>
    <w:rsid w:val="00F01650"/>
    <w:rsid w:val="00F0244F"/>
    <w:rsid w:val="00F046DF"/>
    <w:rsid w:val="00F13A84"/>
    <w:rsid w:val="00F17818"/>
    <w:rsid w:val="00F20ACB"/>
    <w:rsid w:val="00F27ABF"/>
    <w:rsid w:val="00F3141D"/>
    <w:rsid w:val="00F348E5"/>
    <w:rsid w:val="00F34B47"/>
    <w:rsid w:val="00F34F57"/>
    <w:rsid w:val="00F35CA4"/>
    <w:rsid w:val="00F41523"/>
    <w:rsid w:val="00F43886"/>
    <w:rsid w:val="00F460D2"/>
    <w:rsid w:val="00F46D03"/>
    <w:rsid w:val="00F52FB7"/>
    <w:rsid w:val="00F5544D"/>
    <w:rsid w:val="00F637F1"/>
    <w:rsid w:val="00F655DC"/>
    <w:rsid w:val="00F656D2"/>
    <w:rsid w:val="00F664FE"/>
    <w:rsid w:val="00F73C90"/>
    <w:rsid w:val="00F75A6F"/>
    <w:rsid w:val="00F75D07"/>
    <w:rsid w:val="00F77DB6"/>
    <w:rsid w:val="00F852E4"/>
    <w:rsid w:val="00FA2123"/>
    <w:rsid w:val="00FA4406"/>
    <w:rsid w:val="00FB0979"/>
    <w:rsid w:val="00FB1AAD"/>
    <w:rsid w:val="00FC0760"/>
    <w:rsid w:val="00FC315D"/>
    <w:rsid w:val="00FC6196"/>
    <w:rsid w:val="00FD0322"/>
    <w:rsid w:val="00FD26CF"/>
    <w:rsid w:val="00FD32EB"/>
    <w:rsid w:val="00FD5CB3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09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EB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F3EBB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F17818"/>
  </w:style>
  <w:style w:type="paragraph" w:customStyle="1" w:styleId="Style2">
    <w:name w:val="Style2"/>
    <w:basedOn w:val="Normal"/>
    <w:uiPriority w:val="99"/>
    <w:rsid w:val="00F17818"/>
  </w:style>
  <w:style w:type="paragraph" w:customStyle="1" w:styleId="Style3">
    <w:name w:val="Style3"/>
    <w:basedOn w:val="Normal"/>
    <w:uiPriority w:val="99"/>
    <w:rsid w:val="00F17818"/>
  </w:style>
  <w:style w:type="paragraph" w:customStyle="1" w:styleId="Style4">
    <w:name w:val="Style4"/>
    <w:basedOn w:val="Normal"/>
    <w:uiPriority w:val="99"/>
    <w:rsid w:val="00F17818"/>
  </w:style>
  <w:style w:type="paragraph" w:customStyle="1" w:styleId="Style5">
    <w:name w:val="Style5"/>
    <w:basedOn w:val="Normal"/>
    <w:uiPriority w:val="99"/>
    <w:rsid w:val="00F17818"/>
  </w:style>
  <w:style w:type="paragraph" w:customStyle="1" w:styleId="Style6">
    <w:name w:val="Style6"/>
    <w:basedOn w:val="Normal"/>
    <w:uiPriority w:val="99"/>
    <w:rsid w:val="00F17818"/>
  </w:style>
  <w:style w:type="paragraph" w:customStyle="1" w:styleId="Style7">
    <w:name w:val="Style7"/>
    <w:basedOn w:val="Normal"/>
    <w:uiPriority w:val="99"/>
    <w:rsid w:val="00F17818"/>
  </w:style>
  <w:style w:type="paragraph" w:customStyle="1" w:styleId="Style8">
    <w:name w:val="Style8"/>
    <w:basedOn w:val="Normal"/>
    <w:uiPriority w:val="99"/>
    <w:rsid w:val="00F17818"/>
  </w:style>
  <w:style w:type="character" w:customStyle="1" w:styleId="FontStyle11">
    <w:name w:val="Font Style11"/>
    <w:uiPriority w:val="99"/>
    <w:rsid w:val="00F1781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1781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1781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1781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1781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1781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1781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1781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17818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F3EBB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E51396"/>
    <w:pPr>
      <w:widowControl/>
      <w:autoSpaceDE/>
      <w:autoSpaceDN/>
      <w:adjustRightInd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F3EBB"/>
    <w:rPr>
      <w:rFonts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E51396"/>
    <w:rPr>
      <w:i/>
      <w:sz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3EBB"/>
    <w:rPr>
      <w:rFonts w:cs="Times New Roman"/>
      <w:sz w:val="2"/>
    </w:rPr>
  </w:style>
  <w:style w:type="paragraph" w:styleId="Header">
    <w:name w:val="header"/>
    <w:aliases w:val="Знак"/>
    <w:basedOn w:val="Normal"/>
    <w:link w:val="HeaderChar1"/>
    <w:uiPriority w:val="99"/>
    <w:rsid w:val="00153190"/>
    <w:pPr>
      <w:tabs>
        <w:tab w:val="center" w:pos="4677"/>
        <w:tab w:val="right" w:pos="9355"/>
      </w:tabs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BF3EBB"/>
    <w:rPr>
      <w:rFonts w:cs="Times New Roman"/>
      <w:sz w:val="24"/>
      <w:szCs w:val="24"/>
    </w:rPr>
  </w:style>
  <w:style w:type="character" w:customStyle="1" w:styleId="HeaderChar1">
    <w:name w:val="Header Char1"/>
    <w:aliases w:val="Знак Char1"/>
    <w:link w:val="Header"/>
    <w:uiPriority w:val="99"/>
    <w:locked/>
    <w:rsid w:val="00153190"/>
    <w:rPr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F3EBB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E41338"/>
    <w:rPr>
      <w:b/>
      <w:lang w:eastAsia="ja-JP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BF3EBB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1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3EBB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0">
    <w:name w:val="Абзац списка1"/>
    <w:basedOn w:val="Normal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3EBB"/>
    <w:rPr>
      <w:rFonts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sid w:val="00FF493E"/>
    <w:rPr>
      <w:sz w:val="24"/>
    </w:rPr>
  </w:style>
  <w:style w:type="paragraph" w:styleId="BodyTextIndent2">
    <w:name w:val="Body Text Indent 2"/>
    <w:basedOn w:val="Normal"/>
    <w:link w:val="BodyTextIndent2Char1"/>
    <w:uiPriority w:val="99"/>
    <w:rsid w:val="00386487"/>
    <w:pPr>
      <w:spacing w:after="120" w:line="480" w:lineRule="auto"/>
      <w:ind w:left="283"/>
    </w:pPr>
    <w:rPr>
      <w:szCs w:val="20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F3EBB"/>
    <w:rPr>
      <w:rFonts w:cs="Times New Roman"/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386487"/>
    <w:rPr>
      <w:sz w:val="24"/>
    </w:rPr>
  </w:style>
  <w:style w:type="paragraph" w:styleId="NormalWeb">
    <w:name w:val="Normal (Web)"/>
    <w:basedOn w:val="Normal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Subtitle">
    <w:name w:val="Subtitle"/>
    <w:basedOn w:val="Normal"/>
    <w:link w:val="SubtitleChar1"/>
    <w:uiPriority w:val="9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szCs w:val="20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F3EBB"/>
    <w:rPr>
      <w:rFonts w:ascii="Cambria" w:hAnsi="Cambria" w:cs="Times New Roman"/>
      <w:sz w:val="24"/>
      <w:szCs w:val="24"/>
    </w:rPr>
  </w:style>
  <w:style w:type="character" w:customStyle="1" w:styleId="SubtitleChar1">
    <w:name w:val="Subtitle Char1"/>
    <w:link w:val="Subtitle"/>
    <w:uiPriority w:val="99"/>
    <w:locked/>
    <w:rsid w:val="00386487"/>
    <w:rPr>
      <w:b/>
      <w:sz w:val="24"/>
    </w:rPr>
  </w:style>
  <w:style w:type="character" w:customStyle="1" w:styleId="apple-converted-space">
    <w:name w:val="apple-converted-space"/>
    <w:basedOn w:val="DefaultParagraphFont"/>
    <w:uiPriority w:val="99"/>
    <w:rsid w:val="005154A1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5154A1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5154A1"/>
    <w:rPr>
      <w:rFonts w:cs="Times New Roman"/>
    </w:rPr>
  </w:style>
  <w:style w:type="paragraph" w:customStyle="1" w:styleId="Default">
    <w:name w:val="Default"/>
    <w:uiPriority w:val="99"/>
    <w:rsid w:val="00B9730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22A77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1"/>
    <w:uiPriority w:val="99"/>
    <w:rsid w:val="00C16130"/>
    <w:pPr>
      <w:spacing w:after="120"/>
      <w:ind w:left="283"/>
    </w:pPr>
    <w:rPr>
      <w:sz w:val="16"/>
      <w:szCs w:val="20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F3EBB"/>
    <w:rPr>
      <w:rFonts w:cs="Times New Roman"/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C16130"/>
    <w:rPr>
      <w:sz w:val="16"/>
    </w:rPr>
  </w:style>
  <w:style w:type="paragraph" w:customStyle="1" w:styleId="a">
    <w:name w:val="список с точками"/>
    <w:basedOn w:val="Normal"/>
    <w:uiPriority w:val="99"/>
    <w:rsid w:val="00497B4D"/>
    <w:pPr>
      <w:widowControl/>
      <w:numPr>
        <w:numId w:val="8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Heading1Char1">
    <w:name w:val="Heading 1 Char1"/>
    <w:link w:val="Heading1"/>
    <w:uiPriority w:val="99"/>
    <w:locked/>
    <w:rsid w:val="00745D30"/>
    <w:rPr>
      <w:b/>
      <w:sz w:val="24"/>
    </w:rPr>
  </w:style>
  <w:style w:type="character" w:styleId="Strong">
    <w:name w:val="Strong"/>
    <w:basedOn w:val="DefaultParagraphFont"/>
    <w:uiPriority w:val="99"/>
    <w:qFormat/>
    <w:rsid w:val="00BE6822"/>
    <w:rPr>
      <w:rFonts w:cs="Times New Roman"/>
      <w:b/>
    </w:rPr>
  </w:style>
  <w:style w:type="paragraph" w:customStyle="1" w:styleId="11">
    <w:name w:val="Абзац списка11"/>
    <w:basedOn w:val="Normal"/>
    <w:uiPriority w:val="99"/>
    <w:rsid w:val="00D74596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MS Mincho"/>
      <w:szCs w:val="22"/>
      <w:lang w:val="en-US" w:eastAsia="en-US"/>
    </w:rPr>
  </w:style>
  <w:style w:type="paragraph" w:customStyle="1" w:styleId="msonormalbullet2gifbullet1gif">
    <w:name w:val="msonormalbullet2gifbullet1.gif"/>
    <w:basedOn w:val="Normal"/>
    <w:uiPriority w:val="99"/>
    <w:semiHidden/>
    <w:rsid w:val="00D74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3gif">
    <w:name w:val="msonormalbullet2gifbullet3.gif"/>
    <w:basedOn w:val="Normal"/>
    <w:uiPriority w:val="99"/>
    <w:semiHidden/>
    <w:rsid w:val="00D74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">
    <w:name w:val="msonormalbullet2gifbullet2.gif"/>
    <w:basedOn w:val="Normal"/>
    <w:uiPriority w:val="99"/>
    <w:semiHidden/>
    <w:rsid w:val="00D74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2gif">
    <w:name w:val="msonormalbullet2gifbullet2gifbullet2.gif"/>
    <w:basedOn w:val="Normal"/>
    <w:uiPriority w:val="99"/>
    <w:semiHidden/>
    <w:rsid w:val="00D74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paragraph" w:customStyle="1" w:styleId="msonormalbullet2gifbullet2gifbullet3gif">
    <w:name w:val="msonormalbullet2gifbullet2gifbullet3.gif"/>
    <w:basedOn w:val="Normal"/>
    <w:uiPriority w:val="99"/>
    <w:semiHidden/>
    <w:rsid w:val="00D745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MS Mincho"/>
    </w:rPr>
  </w:style>
  <w:style w:type="character" w:styleId="FollowedHyperlink">
    <w:name w:val="FollowedHyperlink"/>
    <w:basedOn w:val="DefaultParagraphFont"/>
    <w:uiPriority w:val="99"/>
    <w:semiHidden/>
    <w:rsid w:val="002A274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hyperlink" Target="https://magtu.informsystema.ru/uploader/fileUpload?name=2960.pdf&amp;show=dcatalogues/1/1134854/2960.pdf&amp;view=true" TargetMode="External"/><Relationship Id="rId55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41" Type="http://schemas.openxmlformats.org/officeDocument/2006/relationships/image" Target="media/image33.wmf"/><Relationship Id="rId54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hyperlink" Target="https://dlib.eastview.com" TargetMode="External"/><Relationship Id="rId58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hyperlink" Target="https://www.rsl.ru/ru/4readers/catalogues/" TargetMode="External"/><Relationship Id="rId61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4" Type="http://schemas.openxmlformats.org/officeDocument/2006/relationships/image" Target="media/image36.wmf"/><Relationship Id="rId52" Type="http://schemas.openxmlformats.org/officeDocument/2006/relationships/hyperlink" Target="https://www.studentlibrary.ru/book/ISBN9785392292370.htm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hyperlink" Target="http://window.edu.ru/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studentlibrary.ru/book/ISBN9785919301097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30</Pages>
  <Words>6805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 для ОП бакалавриата, специалитета, магистратуры</dc:title>
  <dc:subject/>
  <dc:creator>user</dc:creator>
  <cp:keywords/>
  <dc:description/>
  <cp:lastModifiedBy>Олеся</cp:lastModifiedBy>
  <cp:revision>5</cp:revision>
  <cp:lastPrinted>2018-11-28T08:01:00Z</cp:lastPrinted>
  <dcterms:created xsi:type="dcterms:W3CDTF">2020-04-08T09:51:00Z</dcterms:created>
  <dcterms:modified xsi:type="dcterms:W3CDTF">2020-11-11T15:34:00Z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