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07" w:rsidRPr="00C15ABF" w:rsidRDefault="00CF3D07" w:rsidP="00DE5026">
      <w:pPr>
        <w:pStyle w:val="Style9"/>
        <w:widowControl/>
        <w:jc w:val="center"/>
        <w:rPr>
          <w:rStyle w:val="FontStyle22"/>
          <w:sz w:val="24"/>
        </w:rPr>
      </w:pPr>
      <w:r w:rsidRPr="00C15ABF">
        <w:rPr>
          <w:rStyle w:val="FontStyle22"/>
          <w:sz w:val="24"/>
        </w:rPr>
        <w:t>МИНИСТЕРСТВО ОБРАЗОВАНИЯ И НАУКИ РОССИЙСКОЙ ФЕДЕРАЦИИ</w:t>
      </w:r>
    </w:p>
    <w:p w:rsidR="00CF3D07" w:rsidRPr="00C15ABF" w:rsidRDefault="00CF3D07" w:rsidP="00DE5026">
      <w:pPr>
        <w:pStyle w:val="Style10"/>
        <w:widowControl/>
        <w:jc w:val="center"/>
        <w:rPr>
          <w:rStyle w:val="FontStyle16"/>
          <w:b w:val="0"/>
          <w:sz w:val="24"/>
        </w:rPr>
      </w:pPr>
      <w:r w:rsidRPr="00C15ABF">
        <w:rPr>
          <w:rStyle w:val="FontStyle16"/>
          <w:b w:val="0"/>
          <w:sz w:val="24"/>
        </w:rPr>
        <w:t xml:space="preserve">Федеральное государственное бюджетное образовательное учреждение </w:t>
      </w:r>
    </w:p>
    <w:p w:rsidR="00CF3D07" w:rsidRPr="00C15ABF" w:rsidRDefault="00CF3D07" w:rsidP="00DE5026">
      <w:pPr>
        <w:pStyle w:val="Style10"/>
        <w:widowControl/>
        <w:jc w:val="center"/>
        <w:rPr>
          <w:rStyle w:val="FontStyle16"/>
          <w:b w:val="0"/>
          <w:sz w:val="24"/>
        </w:rPr>
      </w:pPr>
      <w:r w:rsidRPr="00C15ABF">
        <w:rPr>
          <w:rStyle w:val="FontStyle16"/>
          <w:b w:val="0"/>
          <w:sz w:val="24"/>
        </w:rPr>
        <w:t>высшего образования</w:t>
      </w:r>
    </w:p>
    <w:p w:rsidR="00CF3D07" w:rsidRPr="00C15ABF" w:rsidRDefault="00CF3D07" w:rsidP="00DE5026">
      <w:pPr>
        <w:pStyle w:val="Style10"/>
        <w:widowControl/>
        <w:ind w:firstLine="720"/>
        <w:jc w:val="center"/>
        <w:rPr>
          <w:rStyle w:val="FontStyle16"/>
          <w:b w:val="0"/>
          <w:sz w:val="24"/>
        </w:rPr>
      </w:pPr>
      <w:r w:rsidRPr="00C15ABF">
        <w:rPr>
          <w:rStyle w:val="FontStyle16"/>
          <w:b w:val="0"/>
          <w:sz w:val="24"/>
        </w:rPr>
        <w:t>«Магнитогорский государственный технический университет им. Г.И. Носова»</w:t>
      </w:r>
    </w:p>
    <w:p w:rsidR="00CF3D07" w:rsidRPr="00C15ABF" w:rsidRDefault="00CF3D07" w:rsidP="00DE5026">
      <w:pPr>
        <w:pStyle w:val="Style2"/>
        <w:widowControl/>
        <w:ind w:left="5103"/>
        <w:jc w:val="center"/>
        <w:rPr>
          <w:rStyle w:val="FontStyle18"/>
          <w:b w:val="0"/>
          <w:sz w:val="24"/>
        </w:rPr>
      </w:pPr>
    </w:p>
    <w:p w:rsidR="00CF3D07" w:rsidRPr="00C15ABF" w:rsidRDefault="00CF3D07" w:rsidP="00DE5026">
      <w:pPr>
        <w:pStyle w:val="Style2"/>
        <w:widowControl/>
        <w:ind w:left="5103"/>
        <w:jc w:val="center"/>
        <w:rPr>
          <w:rStyle w:val="FontStyle18"/>
          <w:b w:val="0"/>
          <w:sz w:val="24"/>
        </w:rPr>
      </w:pPr>
    </w:p>
    <w:p w:rsidR="00CF3D07" w:rsidRPr="00C15ABF" w:rsidRDefault="00CF3D07" w:rsidP="00DE5026">
      <w:pPr>
        <w:pStyle w:val="Style2"/>
        <w:widowControl/>
        <w:ind w:left="5103"/>
        <w:jc w:val="center"/>
        <w:rPr>
          <w:rStyle w:val="FontStyle18"/>
          <w:b w:val="0"/>
          <w:sz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10.5pt;width:284.45pt;height:21pt;z-index:251658240" stroked="f">
            <v:textbox style="mso-next-textbox:#_x0000_s1026;mso-fit-shape-to-text:t">
              <w:txbxContent>
                <w:p w:rsidR="00CF3D07" w:rsidRDefault="00CF3D07" w:rsidP="00DE5026">
                  <w:pPr>
                    <w:rPr>
                      <w:i/>
                      <w:color w:val="C00000"/>
                    </w:rPr>
                  </w:pPr>
                </w:p>
              </w:txbxContent>
            </v:textbox>
          </v:shape>
        </w:pict>
      </w:r>
    </w:p>
    <w:p w:rsidR="00CF3D07" w:rsidRPr="00C15ABF" w:rsidRDefault="00CF3D07" w:rsidP="00DE5026">
      <w:pPr>
        <w:pStyle w:val="Style13"/>
        <w:widowControl/>
        <w:jc w:val="right"/>
        <w:rPr>
          <w:rStyle w:val="FontStyle23"/>
          <w:b w:val="0"/>
          <w:sz w:val="24"/>
        </w:rPr>
      </w:pPr>
      <w:r w:rsidRPr="00C371D1">
        <w:rPr>
          <w:rStyle w:val="FontStyle23"/>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21.5pt">
            <v:imagedata r:id="rId7" o:title=""/>
          </v:shape>
        </w:pict>
      </w:r>
    </w:p>
    <w:p w:rsidR="00CF3D07" w:rsidRPr="00C15ABF" w:rsidRDefault="00CF3D07" w:rsidP="00DE5026">
      <w:pPr>
        <w:pStyle w:val="Style13"/>
        <w:widowControl/>
        <w:jc w:val="center"/>
        <w:rPr>
          <w:rStyle w:val="FontStyle23"/>
          <w:b w:val="0"/>
          <w:sz w:val="24"/>
        </w:rPr>
      </w:pPr>
    </w:p>
    <w:p w:rsidR="00CF3D07" w:rsidRPr="00C15ABF" w:rsidRDefault="00CF3D07" w:rsidP="00DE5026">
      <w:pPr>
        <w:pStyle w:val="Style13"/>
        <w:widowControl/>
        <w:jc w:val="center"/>
        <w:rPr>
          <w:rStyle w:val="FontStyle23"/>
          <w:b w:val="0"/>
          <w:sz w:val="24"/>
        </w:rPr>
      </w:pPr>
    </w:p>
    <w:p w:rsidR="00CF3D07" w:rsidRPr="00C15ABF" w:rsidRDefault="00CF3D07" w:rsidP="00DE5026">
      <w:pPr>
        <w:pStyle w:val="Style5"/>
        <w:widowControl/>
        <w:jc w:val="center"/>
        <w:rPr>
          <w:rStyle w:val="FontStyle21"/>
          <w:b/>
          <w:sz w:val="24"/>
        </w:rPr>
      </w:pPr>
      <w:r w:rsidRPr="00C15ABF">
        <w:rPr>
          <w:rStyle w:val="FontStyle21"/>
          <w:b/>
          <w:sz w:val="24"/>
        </w:rPr>
        <w:t xml:space="preserve">РАБОЧАЯ ПРОГРАММА ДИСЦИПЛИНЫ </w:t>
      </w:r>
    </w:p>
    <w:p w:rsidR="00CF3D07" w:rsidRPr="00C15ABF" w:rsidRDefault="00CF3D07" w:rsidP="00DE5026">
      <w:pPr>
        <w:pStyle w:val="Style5"/>
        <w:widowControl/>
        <w:jc w:val="center"/>
        <w:rPr>
          <w:rStyle w:val="FontStyle21"/>
          <w:sz w:val="24"/>
        </w:rPr>
      </w:pPr>
    </w:p>
    <w:p w:rsidR="00CF3D07" w:rsidRPr="00C15ABF" w:rsidRDefault="00CF3D07" w:rsidP="00DE5026">
      <w:pPr>
        <w:pStyle w:val="Style5"/>
        <w:widowControl/>
        <w:jc w:val="center"/>
        <w:rPr>
          <w:rStyle w:val="FontStyle21"/>
          <w:sz w:val="24"/>
        </w:rPr>
      </w:pPr>
      <w:r>
        <w:rPr>
          <w:rStyle w:val="FontStyle21"/>
          <w:sz w:val="24"/>
        </w:rPr>
        <w:t xml:space="preserve">ИСТОРИЯ </w:t>
      </w:r>
      <w:r w:rsidRPr="00C15ABF">
        <w:rPr>
          <w:rStyle w:val="FontStyle21"/>
          <w:sz w:val="24"/>
        </w:rPr>
        <w:t>ФИЗИЧЕСКОЙ КУЛЬТУР</w:t>
      </w:r>
      <w:r>
        <w:rPr>
          <w:rStyle w:val="FontStyle21"/>
          <w:sz w:val="24"/>
        </w:rPr>
        <w:t>Ы</w:t>
      </w:r>
      <w:r w:rsidRPr="00C15ABF">
        <w:rPr>
          <w:rStyle w:val="FontStyle21"/>
          <w:sz w:val="24"/>
        </w:rPr>
        <w:t xml:space="preserve"> И СПОРТ</w:t>
      </w:r>
      <w:r>
        <w:rPr>
          <w:rStyle w:val="FontStyle21"/>
          <w:sz w:val="24"/>
        </w:rPr>
        <w:t>А</w:t>
      </w:r>
    </w:p>
    <w:p w:rsidR="00CF3D07" w:rsidRPr="00C15ABF" w:rsidRDefault="00CF3D07" w:rsidP="00DE5026">
      <w:pPr>
        <w:pStyle w:val="Style11"/>
        <w:widowControl/>
        <w:jc w:val="center"/>
        <w:rPr>
          <w:rStyle w:val="FontStyle17"/>
          <w:b w:val="0"/>
          <w:sz w:val="24"/>
        </w:rPr>
      </w:pPr>
    </w:p>
    <w:p w:rsidR="00CF3D07" w:rsidRPr="00C15ABF" w:rsidRDefault="00CF3D07" w:rsidP="00DE5026">
      <w:pPr>
        <w:pStyle w:val="Style11"/>
        <w:widowControl/>
        <w:jc w:val="center"/>
        <w:rPr>
          <w:rStyle w:val="FontStyle17"/>
          <w:b w:val="0"/>
          <w:sz w:val="24"/>
        </w:rPr>
      </w:pPr>
    </w:p>
    <w:p w:rsidR="00CF3D07" w:rsidRPr="00C15ABF" w:rsidRDefault="00CF3D07" w:rsidP="00DE5026">
      <w:pPr>
        <w:pStyle w:val="Style11"/>
        <w:widowControl/>
        <w:jc w:val="center"/>
        <w:rPr>
          <w:rStyle w:val="FontStyle16"/>
          <w:b w:val="0"/>
          <w:sz w:val="24"/>
        </w:rPr>
      </w:pPr>
      <w:r w:rsidRPr="00C15ABF">
        <w:rPr>
          <w:rStyle w:val="FontStyle16"/>
          <w:b w:val="0"/>
          <w:sz w:val="24"/>
        </w:rPr>
        <w:t xml:space="preserve">Направление подготовки </w:t>
      </w:r>
    </w:p>
    <w:p w:rsidR="00CF3D07" w:rsidRPr="00C15ABF" w:rsidRDefault="00CF3D07" w:rsidP="00DE5026">
      <w:pPr>
        <w:pStyle w:val="Style11"/>
        <w:widowControl/>
        <w:jc w:val="center"/>
      </w:pPr>
      <w:r w:rsidRPr="00C15ABF">
        <w:rPr>
          <w:rStyle w:val="FontStyle16"/>
          <w:b w:val="0"/>
          <w:sz w:val="24"/>
        </w:rPr>
        <w:t xml:space="preserve">44.03.01 </w:t>
      </w:r>
      <w:r w:rsidRPr="00C15ABF">
        <w:rPr>
          <w:rStyle w:val="FontStyle16"/>
          <w:b w:val="0"/>
          <w:bCs/>
          <w:sz w:val="24"/>
        </w:rPr>
        <w:t xml:space="preserve">Педагогическое образование </w:t>
      </w:r>
    </w:p>
    <w:p w:rsidR="00CF3D07" w:rsidRPr="00C15ABF" w:rsidRDefault="00CF3D07" w:rsidP="00DE5026">
      <w:pPr>
        <w:pStyle w:val="Style11"/>
        <w:widowControl/>
        <w:tabs>
          <w:tab w:val="left" w:pos="5463"/>
        </w:tabs>
        <w:jc w:val="left"/>
        <w:rPr>
          <w:rStyle w:val="FontStyle16"/>
          <w:b w:val="0"/>
          <w:sz w:val="24"/>
        </w:rPr>
      </w:pPr>
      <w:r w:rsidRPr="00C15ABF">
        <w:rPr>
          <w:rStyle w:val="FontStyle16"/>
          <w:b w:val="0"/>
          <w:sz w:val="24"/>
        </w:rPr>
        <w:tab/>
      </w:r>
    </w:p>
    <w:p w:rsidR="00CF3D07" w:rsidRPr="00C15ABF" w:rsidRDefault="00CF3D07" w:rsidP="00DE5026">
      <w:pPr>
        <w:pStyle w:val="Style11"/>
        <w:widowControl/>
        <w:jc w:val="center"/>
        <w:rPr>
          <w:rStyle w:val="FontStyle16"/>
          <w:b w:val="0"/>
          <w:sz w:val="24"/>
        </w:rPr>
      </w:pPr>
      <w:r w:rsidRPr="00C15ABF">
        <w:rPr>
          <w:rStyle w:val="FontStyle16"/>
          <w:b w:val="0"/>
          <w:sz w:val="24"/>
        </w:rPr>
        <w:t>Профиль программы</w:t>
      </w:r>
    </w:p>
    <w:p w:rsidR="00CF3D07" w:rsidRPr="00C15ABF" w:rsidRDefault="00CF3D07" w:rsidP="00DE5026">
      <w:pPr>
        <w:pStyle w:val="Style4"/>
        <w:widowControl/>
        <w:ind w:firstLine="0"/>
        <w:jc w:val="center"/>
        <w:rPr>
          <w:rStyle w:val="FontStyle16"/>
          <w:b w:val="0"/>
          <w:bCs/>
          <w:sz w:val="24"/>
        </w:rPr>
      </w:pPr>
      <w:r w:rsidRPr="00C15ABF">
        <w:rPr>
          <w:rStyle w:val="FontStyle16"/>
          <w:b w:val="0"/>
          <w:bCs/>
          <w:sz w:val="24"/>
        </w:rPr>
        <w:t xml:space="preserve">Физическая культура </w:t>
      </w:r>
    </w:p>
    <w:p w:rsidR="00CF3D07" w:rsidRPr="00C15ABF" w:rsidRDefault="00CF3D07" w:rsidP="00DE5026">
      <w:pPr>
        <w:pStyle w:val="Style11"/>
        <w:widowControl/>
        <w:jc w:val="center"/>
        <w:rPr>
          <w:rStyle w:val="FontStyle16"/>
          <w:b w:val="0"/>
          <w:sz w:val="24"/>
        </w:rPr>
      </w:pPr>
    </w:p>
    <w:p w:rsidR="00CF3D07" w:rsidRPr="00C15ABF" w:rsidRDefault="00CF3D07" w:rsidP="00DE5026">
      <w:pPr>
        <w:pStyle w:val="Style11"/>
        <w:widowControl/>
        <w:jc w:val="center"/>
        <w:rPr>
          <w:rStyle w:val="FontStyle16"/>
          <w:b w:val="0"/>
          <w:sz w:val="24"/>
        </w:rPr>
      </w:pPr>
    </w:p>
    <w:p w:rsidR="00CF3D07" w:rsidRPr="00C15ABF" w:rsidRDefault="00CF3D07" w:rsidP="00DE5026">
      <w:pPr>
        <w:pStyle w:val="Style4"/>
        <w:widowControl/>
        <w:jc w:val="center"/>
        <w:rPr>
          <w:rStyle w:val="FontStyle16"/>
          <w:b w:val="0"/>
          <w:sz w:val="24"/>
        </w:rPr>
      </w:pPr>
    </w:p>
    <w:p w:rsidR="00CF3D07" w:rsidRPr="00C15ABF" w:rsidRDefault="00CF3D07" w:rsidP="00DE5026">
      <w:pPr>
        <w:pStyle w:val="Style4"/>
        <w:widowControl/>
        <w:jc w:val="center"/>
        <w:rPr>
          <w:rStyle w:val="FontStyle16"/>
          <w:b w:val="0"/>
          <w:sz w:val="24"/>
        </w:rPr>
      </w:pPr>
      <w:r w:rsidRPr="00C15ABF">
        <w:rPr>
          <w:rStyle w:val="FontStyle16"/>
          <w:b w:val="0"/>
          <w:sz w:val="24"/>
        </w:rPr>
        <w:t>Уровень высшего образования – бакалавриат</w:t>
      </w:r>
    </w:p>
    <w:p w:rsidR="00CF3D07" w:rsidRPr="00C15ABF" w:rsidRDefault="00CF3D07" w:rsidP="00DE5026">
      <w:pPr>
        <w:pStyle w:val="Style4"/>
        <w:widowControl/>
        <w:jc w:val="center"/>
        <w:rPr>
          <w:rStyle w:val="FontStyle16"/>
          <w:b w:val="0"/>
          <w:bCs/>
          <w:sz w:val="24"/>
        </w:rPr>
      </w:pPr>
    </w:p>
    <w:p w:rsidR="00CF3D07" w:rsidRPr="00C15ABF" w:rsidRDefault="00CF3D07" w:rsidP="00DE5026">
      <w:pPr>
        <w:pStyle w:val="Style4"/>
        <w:widowControl/>
        <w:jc w:val="center"/>
        <w:rPr>
          <w:rStyle w:val="FontStyle16"/>
          <w:b w:val="0"/>
          <w:bCs/>
          <w:sz w:val="24"/>
        </w:rPr>
      </w:pPr>
      <w:r w:rsidRPr="00C15ABF">
        <w:rPr>
          <w:rStyle w:val="FontStyle16"/>
          <w:b w:val="0"/>
          <w:sz w:val="24"/>
        </w:rPr>
        <w:t xml:space="preserve">Программа подготовки – </w:t>
      </w:r>
      <w:r>
        <w:rPr>
          <w:rStyle w:val="FontStyle16"/>
          <w:b w:val="0"/>
          <w:sz w:val="24"/>
        </w:rPr>
        <w:t xml:space="preserve">академический </w:t>
      </w:r>
      <w:r w:rsidRPr="00C15ABF">
        <w:rPr>
          <w:rStyle w:val="FontStyle16"/>
          <w:b w:val="0"/>
          <w:sz w:val="24"/>
        </w:rPr>
        <w:t>бакалавриат</w:t>
      </w:r>
    </w:p>
    <w:p w:rsidR="00CF3D07" w:rsidRPr="00C15ABF" w:rsidRDefault="00CF3D07" w:rsidP="00DE5026">
      <w:pPr>
        <w:pStyle w:val="Style4"/>
        <w:widowControl/>
        <w:jc w:val="center"/>
        <w:rPr>
          <w:rStyle w:val="FontStyle16"/>
          <w:b w:val="0"/>
          <w:sz w:val="24"/>
        </w:rPr>
      </w:pPr>
    </w:p>
    <w:p w:rsidR="00CF3D07" w:rsidRPr="00C15ABF" w:rsidRDefault="00CF3D07" w:rsidP="00DE5026">
      <w:pPr>
        <w:pStyle w:val="Style4"/>
        <w:widowControl/>
        <w:jc w:val="center"/>
        <w:rPr>
          <w:rStyle w:val="FontStyle16"/>
          <w:b w:val="0"/>
          <w:bCs/>
          <w:sz w:val="24"/>
        </w:rPr>
      </w:pPr>
      <w:r w:rsidRPr="00C15ABF">
        <w:rPr>
          <w:rStyle w:val="FontStyle16"/>
          <w:b w:val="0"/>
          <w:sz w:val="24"/>
        </w:rPr>
        <w:t>Форма обучения</w:t>
      </w:r>
    </w:p>
    <w:p w:rsidR="00CF3D07" w:rsidRPr="00C15ABF" w:rsidRDefault="00CF3D07" w:rsidP="00DE5026">
      <w:pPr>
        <w:pStyle w:val="Style4"/>
        <w:widowControl/>
        <w:jc w:val="center"/>
        <w:rPr>
          <w:rStyle w:val="FontStyle18"/>
          <w:b w:val="0"/>
          <w:bCs/>
          <w:sz w:val="24"/>
        </w:rPr>
      </w:pPr>
      <w:r>
        <w:rPr>
          <w:rStyle w:val="FontStyle16"/>
          <w:b w:val="0"/>
          <w:sz w:val="24"/>
        </w:rPr>
        <w:t>За</w:t>
      </w:r>
      <w:r w:rsidRPr="00C15ABF">
        <w:rPr>
          <w:rStyle w:val="FontStyle16"/>
          <w:b w:val="0"/>
          <w:sz w:val="24"/>
        </w:rPr>
        <w:t xml:space="preserve">очная </w:t>
      </w:r>
    </w:p>
    <w:p w:rsidR="00CF3D07" w:rsidRPr="00C15ABF" w:rsidRDefault="00CF3D07" w:rsidP="00DE5026">
      <w:pPr>
        <w:pStyle w:val="Style1"/>
        <w:widowControl/>
        <w:jc w:val="center"/>
        <w:rPr>
          <w:rStyle w:val="FontStyle17"/>
          <w:b w:val="0"/>
          <w:bCs/>
          <w:sz w:val="24"/>
        </w:rPr>
      </w:pPr>
    </w:p>
    <w:p w:rsidR="00CF3D07" w:rsidRPr="00C15ABF" w:rsidRDefault="00CF3D07" w:rsidP="00DE5026">
      <w:pPr>
        <w:pStyle w:val="Style1"/>
        <w:widowControl/>
        <w:jc w:val="center"/>
        <w:rPr>
          <w:rStyle w:val="FontStyle17"/>
          <w:b w:val="0"/>
          <w:bCs/>
          <w:sz w:val="24"/>
        </w:rPr>
      </w:pPr>
    </w:p>
    <w:p w:rsidR="00CF3D07" w:rsidRPr="00C15ABF" w:rsidRDefault="00CF3D07" w:rsidP="00DE5026">
      <w:pPr>
        <w:pStyle w:val="Style1"/>
        <w:widowControl/>
        <w:jc w:val="center"/>
        <w:rPr>
          <w:rStyle w:val="FontStyle17"/>
          <w:b w:val="0"/>
          <w:bCs/>
          <w:sz w:val="24"/>
        </w:rPr>
      </w:pPr>
    </w:p>
    <w:p w:rsidR="00CF3D07" w:rsidRPr="00C15ABF" w:rsidRDefault="00CF3D07" w:rsidP="00DE5026">
      <w:pPr>
        <w:pStyle w:val="Style1"/>
        <w:widowControl/>
        <w:jc w:val="center"/>
        <w:rPr>
          <w:rStyle w:val="FontStyle17"/>
          <w:b w:val="0"/>
          <w:bCs/>
          <w:sz w:val="24"/>
        </w:rPr>
      </w:pPr>
    </w:p>
    <w:p w:rsidR="00CF3D07" w:rsidRPr="00C15ABF" w:rsidRDefault="00CF3D07" w:rsidP="00DE5026">
      <w:pPr>
        <w:pStyle w:val="Style1"/>
        <w:widowControl/>
        <w:jc w:val="center"/>
        <w:rPr>
          <w:rStyle w:val="FontStyle17"/>
          <w:b w:val="0"/>
          <w:bCs/>
          <w:sz w:val="24"/>
        </w:rPr>
      </w:pPr>
    </w:p>
    <w:p w:rsidR="00CF3D07" w:rsidRPr="00C15ABF" w:rsidRDefault="00CF3D07" w:rsidP="00DE5026">
      <w:pPr>
        <w:pStyle w:val="Style1"/>
        <w:widowControl/>
        <w:jc w:val="center"/>
        <w:rPr>
          <w:rStyle w:val="FontStyle17"/>
          <w:b w:val="0"/>
          <w:bCs/>
          <w:sz w:val="24"/>
        </w:rPr>
      </w:pPr>
    </w:p>
    <w:tbl>
      <w:tblPr>
        <w:tblW w:w="0" w:type="auto"/>
        <w:tblInd w:w="-106" w:type="dxa"/>
        <w:tblLook w:val="00A0"/>
      </w:tblPr>
      <w:tblGrid>
        <w:gridCol w:w="3045"/>
        <w:gridCol w:w="6243"/>
      </w:tblGrid>
      <w:tr w:rsidR="00CF3D07" w:rsidRPr="00C15ABF" w:rsidTr="00DE5026">
        <w:tc>
          <w:tcPr>
            <w:tcW w:w="3045" w:type="dxa"/>
          </w:tcPr>
          <w:p w:rsidR="00CF3D07" w:rsidRPr="00C15ABF" w:rsidRDefault="00CF3D07" w:rsidP="00DE5026">
            <w:pPr>
              <w:pStyle w:val="Style1"/>
              <w:widowControl/>
              <w:ind w:firstLine="0"/>
              <w:rPr>
                <w:rStyle w:val="FontStyle17"/>
                <w:b w:val="0"/>
                <w:bCs/>
                <w:i/>
                <w:iCs/>
                <w:color w:val="C00000"/>
                <w:sz w:val="24"/>
              </w:rPr>
            </w:pPr>
            <w:r w:rsidRPr="00C15ABF">
              <w:rPr>
                <w:rStyle w:val="FontStyle17"/>
                <w:b w:val="0"/>
                <w:sz w:val="24"/>
              </w:rPr>
              <w:t xml:space="preserve">Факультет </w:t>
            </w:r>
          </w:p>
        </w:tc>
        <w:tc>
          <w:tcPr>
            <w:tcW w:w="6243" w:type="dxa"/>
          </w:tcPr>
          <w:p w:rsidR="00CF3D07" w:rsidRPr="00C15ABF" w:rsidRDefault="00CF3D07" w:rsidP="00DE5026">
            <w:pPr>
              <w:pStyle w:val="Style1"/>
              <w:widowControl/>
              <w:ind w:firstLine="34"/>
              <w:jc w:val="left"/>
              <w:rPr>
                <w:rStyle w:val="FontStyle17"/>
                <w:b w:val="0"/>
                <w:bCs/>
                <w:i/>
                <w:iCs/>
                <w:sz w:val="24"/>
              </w:rPr>
            </w:pPr>
            <w:r w:rsidRPr="00C15ABF">
              <w:rPr>
                <w:rStyle w:val="FontStyle17"/>
                <w:b w:val="0"/>
                <w:i/>
                <w:iCs/>
                <w:sz w:val="24"/>
              </w:rPr>
              <w:t>физической культуры и спортивного мастерства</w:t>
            </w:r>
          </w:p>
        </w:tc>
      </w:tr>
      <w:tr w:rsidR="00CF3D07" w:rsidRPr="00C15ABF" w:rsidTr="00DE5026">
        <w:tc>
          <w:tcPr>
            <w:tcW w:w="3045" w:type="dxa"/>
          </w:tcPr>
          <w:p w:rsidR="00CF3D07" w:rsidRPr="00C15ABF" w:rsidRDefault="00CF3D07" w:rsidP="00DE5026">
            <w:pPr>
              <w:pStyle w:val="Style1"/>
              <w:widowControl/>
              <w:ind w:firstLine="0"/>
              <w:rPr>
                <w:rStyle w:val="FontStyle17"/>
                <w:b w:val="0"/>
                <w:bCs/>
                <w:sz w:val="24"/>
              </w:rPr>
            </w:pPr>
            <w:r w:rsidRPr="00C15ABF">
              <w:rPr>
                <w:rStyle w:val="FontStyle17"/>
                <w:b w:val="0"/>
                <w:sz w:val="24"/>
              </w:rPr>
              <w:t>Кафедра</w:t>
            </w:r>
          </w:p>
        </w:tc>
        <w:tc>
          <w:tcPr>
            <w:tcW w:w="6243" w:type="dxa"/>
          </w:tcPr>
          <w:p w:rsidR="00CF3D07" w:rsidRPr="00C15ABF" w:rsidRDefault="00CF3D07" w:rsidP="00DE5026">
            <w:pPr>
              <w:pStyle w:val="Style1"/>
              <w:widowControl/>
              <w:ind w:firstLine="34"/>
              <w:rPr>
                <w:rStyle w:val="FontStyle17"/>
                <w:b w:val="0"/>
                <w:bCs/>
                <w:i/>
                <w:iCs/>
                <w:sz w:val="24"/>
              </w:rPr>
            </w:pPr>
            <w:r w:rsidRPr="00C15ABF">
              <w:rPr>
                <w:rStyle w:val="FontStyle17"/>
                <w:b w:val="0"/>
                <w:i/>
                <w:iCs/>
                <w:sz w:val="24"/>
              </w:rPr>
              <w:t>спортивного совершенствования</w:t>
            </w:r>
          </w:p>
        </w:tc>
      </w:tr>
      <w:tr w:rsidR="00CF3D07" w:rsidRPr="00C15ABF" w:rsidTr="00DE5026">
        <w:tc>
          <w:tcPr>
            <w:tcW w:w="3045" w:type="dxa"/>
          </w:tcPr>
          <w:p w:rsidR="00CF3D07" w:rsidRPr="00C15ABF" w:rsidRDefault="00CF3D07" w:rsidP="00DE5026">
            <w:pPr>
              <w:pStyle w:val="Style1"/>
              <w:widowControl/>
              <w:ind w:firstLine="0"/>
              <w:rPr>
                <w:rStyle w:val="FontStyle17"/>
                <w:b w:val="0"/>
                <w:bCs/>
                <w:sz w:val="24"/>
              </w:rPr>
            </w:pPr>
            <w:r w:rsidRPr="00C15ABF">
              <w:rPr>
                <w:rStyle w:val="FontStyle17"/>
                <w:b w:val="0"/>
                <w:sz w:val="24"/>
              </w:rPr>
              <w:t>Курс</w:t>
            </w:r>
          </w:p>
        </w:tc>
        <w:tc>
          <w:tcPr>
            <w:tcW w:w="6243" w:type="dxa"/>
          </w:tcPr>
          <w:p w:rsidR="00CF3D07" w:rsidRPr="00DE5026" w:rsidRDefault="00CF3D07" w:rsidP="00DE5026">
            <w:pPr>
              <w:pStyle w:val="Style1"/>
              <w:widowControl/>
              <w:ind w:firstLine="34"/>
              <w:rPr>
                <w:rStyle w:val="FontStyle17"/>
                <w:b w:val="0"/>
                <w:bCs/>
                <w:i/>
                <w:iCs/>
                <w:sz w:val="24"/>
              </w:rPr>
            </w:pPr>
            <w:r w:rsidRPr="00C15ABF">
              <w:rPr>
                <w:rStyle w:val="FontStyle17"/>
                <w:b w:val="0"/>
                <w:i/>
                <w:iCs/>
                <w:sz w:val="24"/>
                <w:lang w:val="en-US"/>
              </w:rPr>
              <w:t>I</w:t>
            </w:r>
            <w:r>
              <w:rPr>
                <w:rStyle w:val="FontStyle17"/>
                <w:b w:val="0"/>
                <w:i/>
                <w:iCs/>
                <w:sz w:val="24"/>
                <w:lang w:val="en-US"/>
              </w:rPr>
              <w:t>I</w:t>
            </w:r>
          </w:p>
        </w:tc>
      </w:tr>
      <w:tr w:rsidR="00CF3D07" w:rsidRPr="00C15ABF" w:rsidTr="00DE5026">
        <w:tc>
          <w:tcPr>
            <w:tcW w:w="3045" w:type="dxa"/>
          </w:tcPr>
          <w:p w:rsidR="00CF3D07" w:rsidRPr="00C15ABF" w:rsidRDefault="00CF3D07" w:rsidP="00DE5026">
            <w:pPr>
              <w:pStyle w:val="Style1"/>
              <w:widowControl/>
              <w:ind w:firstLine="0"/>
              <w:rPr>
                <w:rStyle w:val="FontStyle17"/>
                <w:b w:val="0"/>
                <w:bCs/>
                <w:sz w:val="24"/>
              </w:rPr>
            </w:pPr>
          </w:p>
        </w:tc>
        <w:tc>
          <w:tcPr>
            <w:tcW w:w="6243" w:type="dxa"/>
          </w:tcPr>
          <w:p w:rsidR="00CF3D07" w:rsidRPr="00C15ABF" w:rsidRDefault="00CF3D07" w:rsidP="00DE5026">
            <w:pPr>
              <w:pStyle w:val="Style1"/>
              <w:widowControl/>
              <w:ind w:firstLine="34"/>
              <w:rPr>
                <w:rStyle w:val="FontStyle17"/>
                <w:b w:val="0"/>
                <w:bCs/>
                <w:sz w:val="24"/>
                <w:lang w:val="en-US"/>
              </w:rPr>
            </w:pPr>
          </w:p>
        </w:tc>
      </w:tr>
    </w:tbl>
    <w:p w:rsidR="00CF3D07" w:rsidRPr="00C15ABF" w:rsidRDefault="00CF3D07" w:rsidP="00DE5026">
      <w:pPr>
        <w:pStyle w:val="Style1"/>
        <w:widowControl/>
        <w:jc w:val="center"/>
        <w:rPr>
          <w:rStyle w:val="FontStyle17"/>
          <w:b w:val="0"/>
          <w:bCs/>
          <w:sz w:val="24"/>
        </w:rPr>
      </w:pPr>
    </w:p>
    <w:p w:rsidR="00CF3D07" w:rsidRPr="00C15ABF" w:rsidRDefault="00CF3D07" w:rsidP="00DE5026">
      <w:pPr>
        <w:pStyle w:val="Style6"/>
        <w:widowControl/>
        <w:jc w:val="center"/>
        <w:rPr>
          <w:rStyle w:val="FontStyle16"/>
          <w:b w:val="0"/>
          <w:sz w:val="24"/>
        </w:rPr>
      </w:pPr>
    </w:p>
    <w:p w:rsidR="00CF3D07" w:rsidRPr="00C15ABF" w:rsidRDefault="00CF3D07" w:rsidP="00DE5026">
      <w:pPr>
        <w:pStyle w:val="Style6"/>
        <w:widowControl/>
        <w:jc w:val="center"/>
        <w:rPr>
          <w:rStyle w:val="FontStyle16"/>
          <w:b w:val="0"/>
          <w:bCs/>
          <w:sz w:val="24"/>
        </w:rPr>
      </w:pPr>
      <w:r w:rsidRPr="00C15ABF">
        <w:rPr>
          <w:rStyle w:val="FontStyle16"/>
          <w:b w:val="0"/>
          <w:sz w:val="24"/>
        </w:rPr>
        <w:t>Магнитогорск</w:t>
      </w:r>
    </w:p>
    <w:p w:rsidR="00CF3D07" w:rsidRPr="00C15ABF" w:rsidRDefault="00CF3D07" w:rsidP="00DE5026">
      <w:pPr>
        <w:pStyle w:val="Style6"/>
        <w:widowControl/>
        <w:jc w:val="center"/>
        <w:rPr>
          <w:rStyle w:val="FontStyle16"/>
          <w:b w:val="0"/>
          <w:bCs/>
          <w:sz w:val="24"/>
        </w:rPr>
      </w:pPr>
      <w:r>
        <w:rPr>
          <w:rStyle w:val="FontStyle16"/>
          <w:b w:val="0"/>
          <w:sz w:val="24"/>
        </w:rPr>
        <w:t>2016</w:t>
      </w:r>
      <w:r w:rsidRPr="00C15ABF">
        <w:rPr>
          <w:rStyle w:val="FontStyle16"/>
          <w:b w:val="0"/>
          <w:sz w:val="24"/>
        </w:rPr>
        <w:t xml:space="preserve"> г.</w:t>
      </w:r>
    </w:p>
    <w:p w:rsidR="00CF3D07" w:rsidRPr="00C17915" w:rsidRDefault="00CF3D07" w:rsidP="00D656D8">
      <w:pPr>
        <w:pStyle w:val="Style6"/>
        <w:widowControl/>
        <w:jc w:val="center"/>
        <w:rPr>
          <w:rStyle w:val="FontStyle16"/>
          <w:b w:val="0"/>
          <w:bCs/>
          <w:sz w:val="24"/>
        </w:rPr>
      </w:pPr>
    </w:p>
    <w:p w:rsidR="00CF3D07" w:rsidRDefault="00CF3D07" w:rsidP="00DE5026">
      <w:r w:rsidRPr="00C17915">
        <w:rPr>
          <w:rStyle w:val="FontStyle16"/>
          <w:b w:val="0"/>
          <w:bCs/>
          <w:sz w:val="24"/>
        </w:rPr>
        <w:br w:type="page"/>
      </w:r>
      <w:r>
        <w:pict>
          <v:shape id="_x0000_i1026" type="#_x0000_t75" style="width:471pt;height:646.5pt">
            <v:imagedata r:id="rId8" o:title=""/>
          </v:shape>
        </w:pict>
      </w:r>
    </w:p>
    <w:p w:rsidR="00CF3D07" w:rsidRDefault="00CF3D07" w:rsidP="006A317A"/>
    <w:p w:rsidR="00CF3D07" w:rsidRDefault="00CF3D07" w:rsidP="006A317A"/>
    <w:p w:rsidR="00CF3D07" w:rsidRDefault="00CF3D07" w:rsidP="006A317A"/>
    <w:p w:rsidR="00CF3D07" w:rsidRDefault="00CF3D07" w:rsidP="006A317A"/>
    <w:p w:rsidR="00CF3D07" w:rsidRDefault="00CF3D07" w:rsidP="006A317A"/>
    <w:p w:rsidR="00CF3D07" w:rsidRDefault="00CF3D07" w:rsidP="006A317A"/>
    <w:p w:rsidR="00CF3D07" w:rsidRDefault="00CF3D07" w:rsidP="006A317A"/>
    <w:p w:rsidR="00CF3D07" w:rsidRPr="00C17915" w:rsidRDefault="00CF3D07" w:rsidP="002A720F">
      <w:pPr>
        <w:pStyle w:val="Heading1"/>
        <w:rPr>
          <w:rStyle w:val="FontStyle16"/>
          <w:b/>
          <w:sz w:val="24"/>
          <w:szCs w:val="24"/>
        </w:rPr>
      </w:pPr>
      <w:r w:rsidRPr="00C371D1">
        <w:rPr>
          <w:rStyle w:val="FontStyle16"/>
          <w:b/>
          <w:szCs w:val="24"/>
        </w:rPr>
        <w:pict>
          <v:shape id="_x0000_i1027" type="#_x0000_t75" style="width:434.25pt;height:596.25pt">
            <v:imagedata r:id="rId9" o:title=""/>
          </v:shape>
        </w:pict>
      </w:r>
      <w:r w:rsidRPr="00C17915">
        <w:rPr>
          <w:rStyle w:val="FontStyle16"/>
          <w:b/>
          <w:sz w:val="24"/>
          <w:szCs w:val="24"/>
        </w:rPr>
        <w:br w:type="page"/>
        <w:t>1 Цели освоения дисциплины (модуля)</w:t>
      </w:r>
    </w:p>
    <w:p w:rsidR="00CF3D07" w:rsidRDefault="00CF3D07" w:rsidP="00766CEB">
      <w:pPr>
        <w:pStyle w:val="BodyTextIndent3"/>
        <w:widowControl/>
        <w:autoSpaceDE/>
        <w:autoSpaceDN/>
        <w:adjustRightInd/>
        <w:spacing w:after="0"/>
        <w:rPr>
          <w:sz w:val="24"/>
          <w:szCs w:val="24"/>
        </w:rPr>
      </w:pPr>
      <w:r>
        <w:rPr>
          <w:rStyle w:val="FontStyle16"/>
          <w:b w:val="0"/>
          <w:sz w:val="24"/>
        </w:rPr>
        <w:t>Целью</w:t>
      </w:r>
      <w:r w:rsidRPr="00AF2BB2">
        <w:rPr>
          <w:rStyle w:val="FontStyle16"/>
          <w:b w:val="0"/>
          <w:sz w:val="24"/>
        </w:rPr>
        <w:t xml:space="preserve"> освоения</w:t>
      </w:r>
      <w:r w:rsidRPr="00855EB5">
        <w:rPr>
          <w:rStyle w:val="FontStyle16"/>
          <w:b w:val="0"/>
          <w:sz w:val="24"/>
        </w:rPr>
        <w:t>дисциплины «История физической культуры и спорта» является освоение теоретических знаний о происхождении, закономерностях и специфических принципах развития физической культуры и спорта для формирования патриотизма и гражданской позиции, для решения задач</w:t>
      </w:r>
      <w:r>
        <w:rPr>
          <w:rStyle w:val="FontStyle16"/>
          <w:b w:val="0"/>
          <w:sz w:val="24"/>
        </w:rPr>
        <w:t xml:space="preserve"> воспитания и духовно-нравственного разв</w:t>
      </w:r>
      <w:r>
        <w:rPr>
          <w:rStyle w:val="FontStyle16"/>
          <w:b w:val="0"/>
          <w:sz w:val="24"/>
        </w:rPr>
        <w:t>и</w:t>
      </w:r>
      <w:r>
        <w:rPr>
          <w:rStyle w:val="FontStyle16"/>
          <w:b w:val="0"/>
          <w:sz w:val="24"/>
        </w:rPr>
        <w:t xml:space="preserve">тия </w:t>
      </w:r>
    </w:p>
    <w:p w:rsidR="00CF3D07" w:rsidRPr="001A5E2D" w:rsidRDefault="00CF3D07" w:rsidP="00766CEB">
      <w:pPr>
        <w:rPr>
          <w:rStyle w:val="FontStyle21"/>
          <w:b/>
          <w:sz w:val="24"/>
          <w:szCs w:val="12"/>
        </w:rPr>
      </w:pPr>
      <w:r w:rsidRPr="001A5E2D">
        <w:rPr>
          <w:rStyle w:val="FontStyle21"/>
          <w:b/>
          <w:sz w:val="24"/>
          <w:szCs w:val="12"/>
        </w:rPr>
        <w:t xml:space="preserve">2 Место дисциплины в структуре образовательной программы </w:t>
      </w:r>
      <w:r w:rsidRPr="001A5E2D">
        <w:rPr>
          <w:rStyle w:val="FontStyle21"/>
          <w:b/>
          <w:sz w:val="24"/>
          <w:szCs w:val="12"/>
        </w:rPr>
        <w:br/>
        <w:t xml:space="preserve">подготовки бакалавра </w:t>
      </w:r>
    </w:p>
    <w:p w:rsidR="00CF3D07" w:rsidRPr="001A5E2D" w:rsidRDefault="00CF3D07" w:rsidP="00766CEB">
      <w:pPr>
        <w:rPr>
          <w:rStyle w:val="FontStyle16"/>
          <w:b w:val="0"/>
          <w:sz w:val="24"/>
          <w:szCs w:val="16"/>
        </w:rPr>
      </w:pPr>
      <w:r w:rsidRPr="00C17915">
        <w:rPr>
          <w:rStyle w:val="FontStyle16"/>
          <w:b w:val="0"/>
          <w:sz w:val="24"/>
          <w:szCs w:val="16"/>
        </w:rPr>
        <w:t>Дисциплина «</w:t>
      </w:r>
      <w:r>
        <w:rPr>
          <w:rStyle w:val="FontStyle16"/>
          <w:b w:val="0"/>
          <w:sz w:val="24"/>
          <w:szCs w:val="16"/>
        </w:rPr>
        <w:t xml:space="preserve">История физической культуры и спорта» </w:t>
      </w:r>
      <w:r w:rsidRPr="001A5E2D">
        <w:rPr>
          <w:rStyle w:val="FontStyle16"/>
          <w:b w:val="0"/>
          <w:sz w:val="24"/>
          <w:szCs w:val="16"/>
        </w:rPr>
        <w:t>входит в вариативную часть блока 1 образовательной программы.</w:t>
      </w:r>
    </w:p>
    <w:p w:rsidR="00CF3D07" w:rsidRPr="00AF2BB2" w:rsidRDefault="00CF3D07" w:rsidP="00766CEB">
      <w:pPr>
        <w:rPr>
          <w:rStyle w:val="FontStyle16"/>
          <w:b w:val="0"/>
          <w:sz w:val="24"/>
          <w:szCs w:val="16"/>
        </w:rPr>
      </w:pPr>
      <w:r>
        <w:rPr>
          <w:rStyle w:val="FontStyle16"/>
          <w:b w:val="0"/>
          <w:sz w:val="24"/>
          <w:szCs w:val="16"/>
        </w:rPr>
        <w:t xml:space="preserve">Знания (умения, </w:t>
      </w:r>
      <w:r w:rsidRPr="00DE7571">
        <w:rPr>
          <w:rStyle w:val="FontStyle16"/>
          <w:b w:val="0"/>
          <w:sz w:val="24"/>
          <w:szCs w:val="16"/>
        </w:rPr>
        <w:t>владения</w:t>
      </w:r>
      <w:r>
        <w:rPr>
          <w:rStyle w:val="FontStyle16"/>
          <w:b w:val="0"/>
          <w:sz w:val="24"/>
          <w:szCs w:val="16"/>
        </w:rPr>
        <w:t>), полученные при прохождении данной дисциплины будут необходимы для изучения дисциплин «Организация и управление физической культурой и спортом», «Теория физической культуры и спорта», «Технологии физкультурно-спортивной деятельности», а также для прохождения государственной итоговой аттест</w:t>
      </w:r>
      <w:r>
        <w:rPr>
          <w:rStyle w:val="FontStyle16"/>
          <w:b w:val="0"/>
          <w:sz w:val="24"/>
          <w:szCs w:val="16"/>
        </w:rPr>
        <w:t>а</w:t>
      </w:r>
      <w:r>
        <w:rPr>
          <w:rStyle w:val="FontStyle16"/>
          <w:b w:val="0"/>
          <w:sz w:val="24"/>
          <w:szCs w:val="16"/>
        </w:rPr>
        <w:t xml:space="preserve">ции. </w:t>
      </w:r>
    </w:p>
    <w:p w:rsidR="00CF3D07" w:rsidRPr="00C17915" w:rsidRDefault="00CF3D07" w:rsidP="0079022C">
      <w:pPr>
        <w:pStyle w:val="Heading1"/>
        <w:jc w:val="left"/>
        <w:rPr>
          <w:rStyle w:val="FontStyle21"/>
          <w:sz w:val="24"/>
          <w:szCs w:val="24"/>
        </w:rPr>
      </w:pPr>
      <w:r w:rsidRPr="00C17915">
        <w:rPr>
          <w:rStyle w:val="FontStyle21"/>
          <w:sz w:val="24"/>
          <w:szCs w:val="24"/>
        </w:rPr>
        <w:t xml:space="preserve">3 Компетенции обучающегося, формируемые в результате освоения </w:t>
      </w:r>
      <w:r w:rsidRPr="00C17915">
        <w:rPr>
          <w:rStyle w:val="FontStyle21"/>
          <w:sz w:val="24"/>
          <w:szCs w:val="24"/>
        </w:rPr>
        <w:br/>
        <w:t>дисциплины (модуля) и планируемые результаты обучения</w:t>
      </w:r>
    </w:p>
    <w:p w:rsidR="00CF3D07" w:rsidRPr="00C17915" w:rsidRDefault="00CF3D07" w:rsidP="00F52FB7">
      <w:pPr>
        <w:rPr>
          <w:rStyle w:val="FontStyle16"/>
          <w:b w:val="0"/>
          <w:bCs/>
          <w:sz w:val="24"/>
        </w:rPr>
      </w:pPr>
      <w:r w:rsidRPr="00C17915">
        <w:rPr>
          <w:rStyle w:val="FontStyle16"/>
          <w:b w:val="0"/>
          <w:bCs/>
          <w:sz w:val="24"/>
        </w:rPr>
        <w:t xml:space="preserve">В результате освоения дисциплины </w:t>
      </w:r>
      <w:r>
        <w:rPr>
          <w:rStyle w:val="FontStyle16"/>
          <w:b w:val="0"/>
          <w:bCs/>
          <w:sz w:val="24"/>
          <w:szCs w:val="16"/>
        </w:rPr>
        <w:t xml:space="preserve">«История физической культуры и спорта» </w:t>
      </w:r>
      <w:r w:rsidRPr="00C17915">
        <w:rPr>
          <w:rStyle w:val="FontStyle16"/>
          <w:b w:val="0"/>
          <w:bCs/>
          <w:sz w:val="24"/>
        </w:rPr>
        <w:t>об</w:t>
      </w:r>
      <w:r w:rsidRPr="00C17915">
        <w:rPr>
          <w:rStyle w:val="FontStyle16"/>
          <w:b w:val="0"/>
          <w:bCs/>
          <w:sz w:val="24"/>
        </w:rPr>
        <w:t>у</w:t>
      </w:r>
      <w:r w:rsidRPr="00C17915">
        <w:rPr>
          <w:rStyle w:val="FontStyle16"/>
          <w:b w:val="0"/>
          <w:bCs/>
          <w:sz w:val="24"/>
        </w:rPr>
        <w:t>чающийся должен обладать следующими компетенциями:</w:t>
      </w:r>
    </w:p>
    <w:p w:rsidR="00CF3D07" w:rsidRDefault="00CF3D07" w:rsidP="00C5451F">
      <w:pPr>
        <w:tabs>
          <w:tab w:val="left" w:pos="851"/>
        </w:tabs>
        <w:rPr>
          <w:rStyle w:val="FontStyle16"/>
          <w:b w:val="0"/>
          <w:bCs/>
          <w:sz w:val="24"/>
        </w:rPr>
      </w:pPr>
    </w:p>
    <w:tbl>
      <w:tblPr>
        <w:tblW w:w="5000" w:type="pct"/>
        <w:tblCellMar>
          <w:left w:w="0" w:type="dxa"/>
          <w:right w:w="0" w:type="dxa"/>
        </w:tblCellMar>
        <w:tblLook w:val="00A0"/>
      </w:tblPr>
      <w:tblGrid>
        <w:gridCol w:w="1678"/>
        <w:gridCol w:w="7837"/>
      </w:tblGrid>
      <w:tr w:rsidR="00CF3D07"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F3D07" w:rsidRPr="009A02C5" w:rsidRDefault="00CF3D07" w:rsidP="005C5F1A">
            <w:pPr>
              <w:ind w:firstLine="0"/>
              <w:jc w:val="center"/>
            </w:pPr>
            <w:r w:rsidRPr="009A02C5">
              <w:t xml:space="preserve">Структурный </w:t>
            </w:r>
            <w:r w:rsidRPr="009A02C5">
              <w:br/>
              <w:t xml:space="preserve">элемент </w:t>
            </w:r>
            <w:r w:rsidRPr="009A02C5">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F3D07" w:rsidRPr="009A02C5" w:rsidRDefault="00CF3D07" w:rsidP="005C5F1A">
            <w:pPr>
              <w:ind w:firstLine="0"/>
              <w:jc w:val="center"/>
            </w:pPr>
            <w:r w:rsidRPr="009A02C5">
              <w:t xml:space="preserve">Планируемые результаты обучения </w:t>
            </w:r>
          </w:p>
        </w:tc>
      </w:tr>
      <w:tr w:rsidR="00CF3D07"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Pr="009A02C5" w:rsidRDefault="00CF3D07" w:rsidP="005C5F1A">
            <w:pPr>
              <w:ind w:firstLine="0"/>
              <w:jc w:val="left"/>
            </w:pPr>
            <w:r>
              <w:rPr>
                <w:rStyle w:val="FontStyle16"/>
                <w:b w:val="0"/>
                <w:bCs/>
                <w:sz w:val="24"/>
                <w:szCs w:val="16"/>
              </w:rPr>
              <w:t>ОК-2 – обладает способностью анализировать основные этапы и закономерности истор</w:t>
            </w:r>
            <w:r>
              <w:rPr>
                <w:rStyle w:val="FontStyle16"/>
                <w:b w:val="0"/>
                <w:bCs/>
                <w:sz w:val="24"/>
                <w:szCs w:val="16"/>
              </w:rPr>
              <w:t>и</w:t>
            </w:r>
            <w:r>
              <w:rPr>
                <w:rStyle w:val="FontStyle16"/>
                <w:b w:val="0"/>
                <w:bCs/>
                <w:sz w:val="24"/>
                <w:szCs w:val="16"/>
              </w:rPr>
              <w:t>ческого развития для формирования патриотизма и гражданской позиции</w:t>
            </w:r>
          </w:p>
        </w:tc>
      </w:tr>
      <w:tr w:rsidR="00CF3D07"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F3D07" w:rsidRPr="009A02C5" w:rsidRDefault="00CF3D07" w:rsidP="00C16130">
            <w:pPr>
              <w:ind w:firstLine="0"/>
              <w:jc w:val="left"/>
            </w:pPr>
            <w:r w:rsidRPr="009A02C5">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Default="00CF3D07" w:rsidP="00C16130">
            <w:pPr>
              <w:ind w:firstLine="0"/>
              <w:jc w:val="left"/>
              <w:rPr>
                <w:rStyle w:val="FontStyle16"/>
                <w:b w:val="0"/>
                <w:bCs/>
                <w:sz w:val="20"/>
                <w:szCs w:val="20"/>
              </w:rPr>
            </w:pPr>
            <w:r>
              <w:rPr>
                <w:rStyle w:val="FontStyle16"/>
                <w:b w:val="0"/>
                <w:bCs/>
                <w:sz w:val="20"/>
                <w:szCs w:val="20"/>
              </w:rPr>
              <w:t>- закономерности и причины развития физической культуры и спорта;</w:t>
            </w:r>
          </w:p>
          <w:p w:rsidR="00CF3D07" w:rsidRPr="00183F86" w:rsidRDefault="00CF3D07" w:rsidP="00C16130">
            <w:pPr>
              <w:ind w:firstLine="0"/>
              <w:jc w:val="left"/>
              <w:rPr>
                <w:rStyle w:val="FontStyle16"/>
                <w:b w:val="0"/>
                <w:bCs/>
                <w:sz w:val="20"/>
                <w:szCs w:val="20"/>
              </w:rPr>
            </w:pPr>
            <w:r>
              <w:rPr>
                <w:rStyle w:val="FontStyle16"/>
                <w:b w:val="0"/>
                <w:bCs/>
                <w:sz w:val="20"/>
                <w:szCs w:val="20"/>
              </w:rPr>
              <w:t>- влияние политических, экономических социальных явлений на эту сферу</w:t>
            </w:r>
          </w:p>
        </w:tc>
      </w:tr>
      <w:tr w:rsidR="00CF3D07"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F3D07" w:rsidRPr="009A02C5" w:rsidRDefault="00CF3D07" w:rsidP="005C5F1A">
            <w:pPr>
              <w:ind w:firstLine="0"/>
              <w:jc w:val="left"/>
            </w:pPr>
            <w:r w:rsidRPr="009A02C5">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Pr="009A02C5" w:rsidRDefault="00CF3D07" w:rsidP="00A90813">
            <w:pPr>
              <w:pStyle w:val="FootnoteText"/>
              <w:numPr>
                <w:ilvl w:val="0"/>
                <w:numId w:val="1"/>
              </w:numPr>
              <w:tabs>
                <w:tab w:val="left" w:pos="356"/>
                <w:tab w:val="left" w:pos="851"/>
              </w:tabs>
              <w:ind w:left="0" w:firstLine="0"/>
              <w:rPr>
                <w:sz w:val="24"/>
                <w:szCs w:val="24"/>
              </w:rPr>
            </w:pPr>
            <w:r>
              <w:rPr>
                <w:rStyle w:val="FontStyle16"/>
                <w:b w:val="0"/>
                <w:bCs/>
                <w:sz w:val="20"/>
              </w:rPr>
              <w:t>применять знания об истории физической культуры и спорта в своей професси</w:t>
            </w:r>
            <w:r>
              <w:rPr>
                <w:rStyle w:val="FontStyle16"/>
                <w:b w:val="0"/>
                <w:bCs/>
                <w:sz w:val="20"/>
              </w:rPr>
              <w:t>о</w:t>
            </w:r>
            <w:r>
              <w:rPr>
                <w:rStyle w:val="FontStyle16"/>
                <w:b w:val="0"/>
                <w:bCs/>
                <w:sz w:val="20"/>
              </w:rPr>
              <w:t>нальной деятельности с целью воспитания патриотизма и гражданской позиции</w:t>
            </w:r>
          </w:p>
        </w:tc>
      </w:tr>
      <w:tr w:rsidR="00CF3D07"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F3D07" w:rsidRPr="009A02C5" w:rsidRDefault="00CF3D07" w:rsidP="005C5F1A">
            <w:pPr>
              <w:ind w:firstLine="0"/>
              <w:jc w:val="left"/>
            </w:pPr>
            <w:r w:rsidRPr="009A02C5">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Pr="009A02C5" w:rsidRDefault="00CF3D07" w:rsidP="00A90813">
            <w:pPr>
              <w:pStyle w:val="FootnoteText"/>
              <w:numPr>
                <w:ilvl w:val="0"/>
                <w:numId w:val="1"/>
              </w:numPr>
              <w:tabs>
                <w:tab w:val="left" w:pos="356"/>
                <w:tab w:val="left" w:pos="851"/>
              </w:tabs>
              <w:ind w:left="0" w:firstLine="0"/>
              <w:rPr>
                <w:sz w:val="24"/>
                <w:szCs w:val="24"/>
              </w:rPr>
            </w:pPr>
            <w:r>
              <w:rPr>
                <w:rStyle w:val="FontStyle16"/>
                <w:b w:val="0"/>
                <w:bCs/>
                <w:sz w:val="20"/>
              </w:rPr>
              <w:t>навыками исследовательской работы для подтверждения исторических фактов</w:t>
            </w:r>
          </w:p>
        </w:tc>
      </w:tr>
      <w:tr w:rsidR="00CF3D07"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Default="00CF3D07" w:rsidP="00C16130">
            <w:pPr>
              <w:ind w:firstLine="0"/>
              <w:rPr>
                <w:rStyle w:val="FontStyle16"/>
                <w:b w:val="0"/>
                <w:bCs/>
                <w:sz w:val="20"/>
                <w:szCs w:val="20"/>
              </w:rPr>
            </w:pPr>
            <w:r>
              <w:rPr>
                <w:rStyle w:val="FontStyle16"/>
                <w:b w:val="0"/>
                <w:bCs/>
                <w:sz w:val="24"/>
                <w:szCs w:val="16"/>
              </w:rPr>
              <w:t>ПК-3</w:t>
            </w:r>
            <w:r w:rsidRPr="000F5E39">
              <w:rPr>
                <w:rStyle w:val="FontStyle16"/>
                <w:b w:val="0"/>
                <w:bCs/>
                <w:sz w:val="24"/>
                <w:szCs w:val="16"/>
              </w:rPr>
              <w:t xml:space="preserve">- </w:t>
            </w:r>
            <w:r>
              <w:rPr>
                <w:rStyle w:val="FontStyle16"/>
                <w:b w:val="0"/>
                <w:bCs/>
                <w:sz w:val="24"/>
                <w:szCs w:val="16"/>
              </w:rPr>
              <w:t>обладает способностью решать задачи воспитания и духовно-нравственного разв</w:t>
            </w:r>
            <w:r>
              <w:rPr>
                <w:rStyle w:val="FontStyle16"/>
                <w:b w:val="0"/>
                <w:bCs/>
                <w:sz w:val="24"/>
                <w:szCs w:val="16"/>
              </w:rPr>
              <w:t>и</w:t>
            </w:r>
            <w:r>
              <w:rPr>
                <w:rStyle w:val="FontStyle16"/>
                <w:b w:val="0"/>
                <w:bCs/>
                <w:sz w:val="24"/>
                <w:szCs w:val="16"/>
              </w:rPr>
              <w:t>тия обучающихся в учебной и внеучебной деятельности</w:t>
            </w:r>
          </w:p>
        </w:tc>
      </w:tr>
      <w:tr w:rsidR="00CF3D07"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F3D07" w:rsidRPr="009A02C5" w:rsidRDefault="00CF3D07" w:rsidP="00C16130">
            <w:pPr>
              <w:ind w:firstLine="0"/>
              <w:jc w:val="left"/>
            </w:pPr>
            <w:r w:rsidRPr="009A02C5">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Default="00CF3D07" w:rsidP="00C16130">
            <w:pPr>
              <w:ind w:firstLine="0"/>
              <w:rPr>
                <w:rStyle w:val="FontStyle16"/>
                <w:b w:val="0"/>
                <w:bCs/>
                <w:sz w:val="20"/>
                <w:szCs w:val="20"/>
              </w:rPr>
            </w:pPr>
            <w:r>
              <w:rPr>
                <w:rStyle w:val="FontStyle16"/>
                <w:b w:val="0"/>
                <w:bCs/>
                <w:sz w:val="20"/>
                <w:szCs w:val="20"/>
              </w:rPr>
              <w:t>процесс реализации воспитательных задач и духовно-нравственного развития с истор</w:t>
            </w:r>
            <w:r>
              <w:rPr>
                <w:rStyle w:val="FontStyle16"/>
                <w:b w:val="0"/>
                <w:bCs/>
                <w:sz w:val="20"/>
                <w:szCs w:val="20"/>
              </w:rPr>
              <w:t>и</w:t>
            </w:r>
            <w:r>
              <w:rPr>
                <w:rStyle w:val="FontStyle16"/>
                <w:b w:val="0"/>
                <w:bCs/>
                <w:sz w:val="20"/>
                <w:szCs w:val="20"/>
              </w:rPr>
              <w:t>ческой точки зрения</w:t>
            </w:r>
          </w:p>
        </w:tc>
      </w:tr>
      <w:tr w:rsidR="00CF3D07"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F3D07" w:rsidRPr="009A02C5" w:rsidRDefault="00CF3D07" w:rsidP="00C16130">
            <w:pPr>
              <w:ind w:firstLine="0"/>
              <w:jc w:val="left"/>
            </w:pPr>
            <w:r w:rsidRPr="009A02C5">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Pr="009D3B1C" w:rsidRDefault="00CF3D07" w:rsidP="00C16130">
            <w:pPr>
              <w:ind w:firstLine="0"/>
              <w:rPr>
                <w:rStyle w:val="FontStyle16"/>
                <w:b w:val="0"/>
                <w:bCs/>
                <w:sz w:val="20"/>
                <w:szCs w:val="20"/>
              </w:rPr>
            </w:pPr>
            <w:r>
              <w:rPr>
                <w:rStyle w:val="FontStyle16"/>
                <w:b w:val="0"/>
                <w:bCs/>
                <w:sz w:val="20"/>
                <w:szCs w:val="20"/>
              </w:rPr>
              <w:t>применять знания по истории развития физической культуре и спорта для реализации задач воспитания и духовно-нравственного развития обучающихся</w:t>
            </w:r>
          </w:p>
        </w:tc>
      </w:tr>
      <w:tr w:rsidR="00CF3D07"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F3D07" w:rsidRPr="009A02C5" w:rsidRDefault="00CF3D07" w:rsidP="00C16130">
            <w:pPr>
              <w:ind w:firstLine="0"/>
              <w:jc w:val="left"/>
            </w:pPr>
            <w:r w:rsidRPr="009A02C5">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Pr="009D3B1C" w:rsidRDefault="00CF3D07" w:rsidP="00C16130">
            <w:pPr>
              <w:ind w:firstLine="0"/>
              <w:rPr>
                <w:rStyle w:val="FontStyle16"/>
                <w:b w:val="0"/>
                <w:bCs/>
                <w:sz w:val="20"/>
                <w:szCs w:val="20"/>
              </w:rPr>
            </w:pPr>
            <w:r>
              <w:rPr>
                <w:rStyle w:val="FontStyle16"/>
                <w:b w:val="0"/>
                <w:bCs/>
                <w:sz w:val="20"/>
                <w:szCs w:val="20"/>
              </w:rPr>
              <w:t>навыками планирования учебного и внеучебного процесса, используя знания по истории физической культуры</w:t>
            </w:r>
          </w:p>
        </w:tc>
      </w:tr>
    </w:tbl>
    <w:p w:rsidR="00CF3D07" w:rsidRDefault="00CF3D07" w:rsidP="00C5451F">
      <w:pPr>
        <w:tabs>
          <w:tab w:val="left" w:pos="851"/>
        </w:tabs>
        <w:rPr>
          <w:rStyle w:val="FontStyle16"/>
          <w:b w:val="0"/>
          <w:bCs/>
          <w:sz w:val="24"/>
        </w:rPr>
      </w:pPr>
    </w:p>
    <w:p w:rsidR="00CF3D07" w:rsidRDefault="00CF3D07" w:rsidP="00D21C33">
      <w:pPr>
        <w:pStyle w:val="Heading1"/>
        <w:rPr>
          <w:rStyle w:val="FontStyle18"/>
          <w:b/>
          <w:bCs/>
          <w:sz w:val="24"/>
          <w:szCs w:val="24"/>
        </w:rPr>
      </w:pPr>
    </w:p>
    <w:p w:rsidR="00CF3D07" w:rsidRPr="00951970" w:rsidRDefault="00CF3D07" w:rsidP="00951970">
      <w:pPr>
        <w:sectPr w:rsidR="00CF3D07" w:rsidRPr="00951970" w:rsidSect="00951970">
          <w:footerReference w:type="even" r:id="rId10"/>
          <w:footerReference w:type="default" r:id="rId11"/>
          <w:pgSz w:w="11907" w:h="16840" w:code="9"/>
          <w:pgMar w:top="1134" w:right="851" w:bottom="851" w:left="1701" w:header="720" w:footer="720" w:gutter="0"/>
          <w:cols w:space="720"/>
          <w:noEndnote/>
          <w:titlePg/>
          <w:docGrid w:linePitch="326"/>
        </w:sectPr>
      </w:pPr>
    </w:p>
    <w:p w:rsidR="00CF3D07" w:rsidRPr="00C17915" w:rsidRDefault="00CF3D07" w:rsidP="00D21C33">
      <w:pPr>
        <w:pStyle w:val="Heading1"/>
        <w:rPr>
          <w:rStyle w:val="FontStyle18"/>
          <w:b/>
          <w:bCs/>
          <w:i/>
          <w:color w:val="C00000"/>
          <w:sz w:val="24"/>
          <w:szCs w:val="24"/>
        </w:rPr>
      </w:pPr>
      <w:r w:rsidRPr="00C17915">
        <w:rPr>
          <w:rStyle w:val="FontStyle18"/>
          <w:b/>
          <w:bCs/>
          <w:sz w:val="24"/>
          <w:szCs w:val="24"/>
        </w:rPr>
        <w:t xml:space="preserve">4 Структура и содержание дисциплины (модуля) </w:t>
      </w:r>
    </w:p>
    <w:p w:rsidR="00CF3D07" w:rsidRDefault="00CF3D07" w:rsidP="00E03510">
      <w:pPr>
        <w:tabs>
          <w:tab w:val="left" w:pos="851"/>
        </w:tabs>
        <w:rPr>
          <w:rStyle w:val="FontStyle18"/>
          <w:b w:val="0"/>
          <w:bCs/>
          <w:sz w:val="24"/>
        </w:rPr>
      </w:pPr>
      <w:bookmarkStart w:id="0" w:name="_Hlk522690960"/>
      <w:r w:rsidRPr="00C17915">
        <w:rPr>
          <w:rStyle w:val="FontStyle18"/>
          <w:b w:val="0"/>
          <w:bCs/>
          <w:sz w:val="24"/>
        </w:rPr>
        <w:t>Общая трудоемкость дисциплины составляет _</w:t>
      </w:r>
      <w:r>
        <w:rPr>
          <w:rStyle w:val="FontStyle18"/>
          <w:b w:val="0"/>
          <w:bCs/>
          <w:sz w:val="24"/>
        </w:rPr>
        <w:t>4</w:t>
      </w:r>
      <w:r w:rsidRPr="00C17915">
        <w:rPr>
          <w:rStyle w:val="FontStyle18"/>
          <w:b w:val="0"/>
          <w:bCs/>
          <w:sz w:val="24"/>
        </w:rPr>
        <w:t xml:space="preserve">__ </w:t>
      </w:r>
      <w:r>
        <w:rPr>
          <w:rStyle w:val="FontStyle18"/>
          <w:b w:val="0"/>
          <w:bCs/>
          <w:sz w:val="24"/>
        </w:rPr>
        <w:t xml:space="preserve">зачетные </w:t>
      </w:r>
      <w:r w:rsidRPr="00C17915">
        <w:rPr>
          <w:rStyle w:val="FontStyle18"/>
          <w:b w:val="0"/>
          <w:bCs/>
          <w:sz w:val="24"/>
        </w:rPr>
        <w:t>единиц</w:t>
      </w:r>
      <w:r>
        <w:rPr>
          <w:rStyle w:val="FontStyle18"/>
          <w:b w:val="0"/>
          <w:bCs/>
          <w:sz w:val="24"/>
        </w:rPr>
        <w:t>ы</w:t>
      </w:r>
      <w:r w:rsidRPr="00C17915">
        <w:rPr>
          <w:rStyle w:val="FontStyle18"/>
          <w:b w:val="0"/>
          <w:bCs/>
          <w:sz w:val="24"/>
        </w:rPr>
        <w:t>__</w:t>
      </w:r>
      <w:r>
        <w:rPr>
          <w:rStyle w:val="FontStyle18"/>
          <w:b w:val="0"/>
          <w:bCs/>
          <w:sz w:val="24"/>
        </w:rPr>
        <w:t xml:space="preserve"> 144</w:t>
      </w:r>
      <w:r w:rsidRPr="00C17915">
        <w:rPr>
          <w:rStyle w:val="FontStyle18"/>
          <w:b w:val="0"/>
          <w:bCs/>
          <w:sz w:val="24"/>
        </w:rPr>
        <w:t xml:space="preserve">__ </w:t>
      </w:r>
      <w:r w:rsidRPr="00EF48C1">
        <w:rPr>
          <w:rStyle w:val="FontStyle18"/>
          <w:b w:val="0"/>
          <w:bCs/>
          <w:sz w:val="24"/>
        </w:rPr>
        <w:t>акад.</w:t>
      </w:r>
      <w:r w:rsidRPr="00C17915">
        <w:rPr>
          <w:rStyle w:val="FontStyle18"/>
          <w:b w:val="0"/>
          <w:bCs/>
          <w:sz w:val="24"/>
        </w:rPr>
        <w:t>часов</w:t>
      </w:r>
      <w:r>
        <w:rPr>
          <w:rStyle w:val="FontStyle18"/>
          <w:b w:val="0"/>
          <w:bCs/>
          <w:sz w:val="24"/>
        </w:rPr>
        <w:t>, в том числе</w:t>
      </w:r>
      <w:r w:rsidRPr="00C17915">
        <w:rPr>
          <w:rStyle w:val="FontStyle18"/>
          <w:b w:val="0"/>
          <w:bCs/>
          <w:sz w:val="24"/>
        </w:rPr>
        <w:t>:</w:t>
      </w:r>
    </w:p>
    <w:p w:rsidR="00CF3D07" w:rsidRDefault="00CF3D07" w:rsidP="00DE5026">
      <w:pPr>
        <w:tabs>
          <w:tab w:val="left" w:pos="851"/>
        </w:tabs>
        <w:rPr>
          <w:rStyle w:val="FontStyle18"/>
          <w:b w:val="0"/>
          <w:bCs/>
          <w:sz w:val="24"/>
        </w:rPr>
      </w:pPr>
      <w:r w:rsidRPr="00EF48C1">
        <w:rPr>
          <w:rStyle w:val="FontStyle18"/>
          <w:b w:val="0"/>
          <w:bCs/>
          <w:sz w:val="24"/>
        </w:rPr>
        <w:t>–</w:t>
      </w:r>
      <w:r w:rsidRPr="00896242">
        <w:rPr>
          <w:rStyle w:val="FontStyle18"/>
          <w:b w:val="0"/>
          <w:bCs/>
          <w:sz w:val="24"/>
        </w:rPr>
        <w:tab/>
        <w:t>контактная работа – _</w:t>
      </w:r>
      <w:r>
        <w:rPr>
          <w:rStyle w:val="FontStyle18"/>
          <w:b w:val="0"/>
          <w:bCs/>
          <w:sz w:val="24"/>
        </w:rPr>
        <w:t>20</w:t>
      </w:r>
      <w:r w:rsidRPr="00896242">
        <w:rPr>
          <w:rStyle w:val="FontStyle18"/>
          <w:b w:val="0"/>
          <w:bCs/>
          <w:sz w:val="24"/>
        </w:rPr>
        <w:t>,9____ акад. часов</w:t>
      </w:r>
      <w:r>
        <w:rPr>
          <w:rStyle w:val="FontStyle18"/>
          <w:b w:val="0"/>
          <w:bCs/>
          <w:sz w:val="24"/>
        </w:rPr>
        <w:t>:</w:t>
      </w:r>
    </w:p>
    <w:p w:rsidR="00CF3D07" w:rsidRPr="00896242" w:rsidRDefault="00CF3D07" w:rsidP="00E03510">
      <w:pPr>
        <w:tabs>
          <w:tab w:val="left" w:pos="851"/>
          <w:tab w:val="left" w:pos="1134"/>
        </w:tabs>
        <w:rPr>
          <w:rStyle w:val="FontStyle18"/>
          <w:b w:val="0"/>
          <w:bCs/>
          <w:sz w:val="24"/>
        </w:rPr>
      </w:pPr>
      <w:r>
        <w:rPr>
          <w:rStyle w:val="FontStyle18"/>
          <w:b w:val="0"/>
          <w:bCs/>
          <w:sz w:val="24"/>
        </w:rPr>
        <w:tab/>
      </w:r>
      <w:r w:rsidRPr="00896242">
        <w:rPr>
          <w:rStyle w:val="FontStyle18"/>
          <w:b w:val="0"/>
          <w:bCs/>
          <w:sz w:val="24"/>
        </w:rPr>
        <w:t>–</w:t>
      </w:r>
      <w:r w:rsidRPr="00896242">
        <w:rPr>
          <w:rStyle w:val="FontStyle18"/>
          <w:b w:val="0"/>
          <w:bCs/>
          <w:sz w:val="24"/>
        </w:rPr>
        <w:tab/>
        <w:t>аудиторная – __</w:t>
      </w:r>
      <w:r>
        <w:rPr>
          <w:rStyle w:val="FontStyle18"/>
          <w:b w:val="0"/>
          <w:bCs/>
          <w:sz w:val="24"/>
        </w:rPr>
        <w:t>18</w:t>
      </w:r>
      <w:r w:rsidRPr="00896242">
        <w:rPr>
          <w:rStyle w:val="FontStyle18"/>
          <w:b w:val="0"/>
          <w:bCs/>
          <w:sz w:val="24"/>
        </w:rPr>
        <w:t>___ акад. часов;</w:t>
      </w:r>
    </w:p>
    <w:p w:rsidR="00CF3D07" w:rsidRPr="00896242" w:rsidRDefault="00CF3D07" w:rsidP="00E03510">
      <w:pPr>
        <w:tabs>
          <w:tab w:val="left" w:pos="851"/>
          <w:tab w:val="left" w:pos="1134"/>
        </w:tabs>
        <w:rPr>
          <w:rStyle w:val="FontStyle18"/>
          <w:b w:val="0"/>
          <w:bCs/>
          <w:sz w:val="24"/>
        </w:rPr>
      </w:pPr>
      <w:r w:rsidRPr="00896242">
        <w:rPr>
          <w:rStyle w:val="FontStyle18"/>
          <w:b w:val="0"/>
          <w:bCs/>
          <w:sz w:val="24"/>
        </w:rPr>
        <w:tab/>
        <w:t>–</w:t>
      </w:r>
      <w:r w:rsidRPr="00896242">
        <w:rPr>
          <w:rStyle w:val="FontStyle18"/>
          <w:b w:val="0"/>
          <w:bCs/>
          <w:sz w:val="24"/>
        </w:rPr>
        <w:tab/>
        <w:t xml:space="preserve">внеаудиторная – _2,9____ акад. часов </w:t>
      </w:r>
    </w:p>
    <w:p w:rsidR="00CF3D07" w:rsidRPr="00C17915" w:rsidRDefault="00CF3D07" w:rsidP="00DE5026">
      <w:pPr>
        <w:tabs>
          <w:tab w:val="left" w:pos="851"/>
          <w:tab w:val="left" w:pos="1134"/>
        </w:tabs>
        <w:rPr>
          <w:rStyle w:val="FontStyle18"/>
          <w:b w:val="0"/>
          <w:bCs/>
          <w:sz w:val="24"/>
        </w:rPr>
      </w:pPr>
      <w:r w:rsidRPr="00896242">
        <w:rPr>
          <w:rStyle w:val="FontStyle18"/>
          <w:b w:val="0"/>
          <w:bCs/>
          <w:sz w:val="24"/>
        </w:rPr>
        <w:t>–</w:t>
      </w:r>
      <w:r w:rsidRPr="00896242">
        <w:rPr>
          <w:rStyle w:val="FontStyle18"/>
          <w:b w:val="0"/>
          <w:bCs/>
          <w:sz w:val="24"/>
        </w:rPr>
        <w:tab/>
        <w:t>самостоятельная работа – _1</w:t>
      </w:r>
      <w:r>
        <w:rPr>
          <w:rStyle w:val="FontStyle18"/>
          <w:b w:val="0"/>
          <w:bCs/>
          <w:sz w:val="24"/>
        </w:rPr>
        <w:t>14</w:t>
      </w:r>
      <w:r w:rsidRPr="00896242">
        <w:rPr>
          <w:rStyle w:val="FontStyle18"/>
          <w:b w:val="0"/>
          <w:bCs/>
          <w:sz w:val="24"/>
        </w:rPr>
        <w:t>,4____ акад. часов</w:t>
      </w:r>
      <w:r w:rsidRPr="00C17915">
        <w:rPr>
          <w:rStyle w:val="FontStyle18"/>
          <w:b w:val="0"/>
          <w:bCs/>
          <w:sz w:val="24"/>
        </w:rPr>
        <w:t>;</w:t>
      </w:r>
    </w:p>
    <w:p w:rsidR="00CF3D07" w:rsidRPr="00896242" w:rsidRDefault="00CF3D07" w:rsidP="00E03510">
      <w:pPr>
        <w:tabs>
          <w:tab w:val="left" w:pos="851"/>
        </w:tabs>
        <w:rPr>
          <w:rStyle w:val="FontStyle18"/>
          <w:b w:val="0"/>
          <w:bCs/>
          <w:sz w:val="24"/>
        </w:rPr>
      </w:pPr>
      <w:r w:rsidRPr="00896242">
        <w:rPr>
          <w:rStyle w:val="FontStyle18"/>
          <w:b w:val="0"/>
          <w:bCs/>
          <w:sz w:val="24"/>
        </w:rPr>
        <w:t>–</w:t>
      </w:r>
      <w:r w:rsidRPr="00896242">
        <w:rPr>
          <w:rStyle w:val="FontStyle18"/>
          <w:b w:val="0"/>
          <w:bCs/>
          <w:sz w:val="24"/>
        </w:rPr>
        <w:tab/>
        <w:t xml:space="preserve">подготовка к экзамену – 8,7 акад. часа </w:t>
      </w:r>
    </w:p>
    <w:bookmarkEnd w:id="0"/>
    <w:p w:rsidR="00CF3D07" w:rsidRPr="00896242" w:rsidRDefault="00CF3D07" w:rsidP="00E03510">
      <w:pPr>
        <w:tabs>
          <w:tab w:val="left" w:pos="851"/>
        </w:tabs>
        <w:rPr>
          <w:rStyle w:val="FontStyle18"/>
          <w:b w:val="0"/>
          <w:bCs/>
          <w:sz w:val="24"/>
        </w:rPr>
      </w:pPr>
    </w:p>
    <w:p w:rsidR="00CF3D07" w:rsidRPr="00346C1A" w:rsidRDefault="00CF3D07" w:rsidP="00346C1A">
      <w:pPr>
        <w:tabs>
          <w:tab w:val="left" w:pos="851"/>
        </w:tabs>
        <w:rPr>
          <w:rStyle w:val="FontStyle18"/>
          <w:b w:val="0"/>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2"/>
        <w:gridCol w:w="695"/>
        <w:gridCol w:w="701"/>
        <w:gridCol w:w="1048"/>
        <w:gridCol w:w="3394"/>
        <w:gridCol w:w="3075"/>
        <w:gridCol w:w="1174"/>
      </w:tblGrid>
      <w:tr w:rsidR="00CF3D07" w:rsidRPr="00C17915" w:rsidTr="00B01B6B">
        <w:trPr>
          <w:cantSplit/>
          <w:trHeight w:val="1156"/>
          <w:tblHeader/>
        </w:trPr>
        <w:tc>
          <w:tcPr>
            <w:tcW w:w="1425" w:type="pct"/>
            <w:vMerge w:val="restart"/>
            <w:vAlign w:val="center"/>
          </w:tcPr>
          <w:p w:rsidR="00CF3D07" w:rsidRPr="00C17915" w:rsidRDefault="00CF3D07" w:rsidP="0035681F">
            <w:pPr>
              <w:pStyle w:val="Style12"/>
              <w:widowControl/>
              <w:ind w:firstLine="0"/>
              <w:jc w:val="center"/>
              <w:rPr>
                <w:rStyle w:val="FontStyle31"/>
                <w:rFonts w:ascii="Times New Roman" w:hAnsi="Times New Roman" w:cs="Georgia"/>
                <w:sz w:val="24"/>
              </w:rPr>
            </w:pPr>
            <w:r w:rsidRPr="00C17915">
              <w:rPr>
                <w:rStyle w:val="FontStyle31"/>
                <w:rFonts w:ascii="Times New Roman" w:hAnsi="Times New Roman" w:cs="Georgia"/>
                <w:sz w:val="24"/>
              </w:rPr>
              <w:t>Раздел/ тема</w:t>
            </w:r>
          </w:p>
          <w:p w:rsidR="00CF3D07" w:rsidRPr="00C17915" w:rsidRDefault="00CF3D07" w:rsidP="0035681F">
            <w:pPr>
              <w:pStyle w:val="Style12"/>
              <w:widowControl/>
              <w:ind w:firstLine="0"/>
              <w:jc w:val="center"/>
              <w:rPr>
                <w:rStyle w:val="FontStyle31"/>
                <w:rFonts w:ascii="Times New Roman" w:hAnsi="Times New Roman" w:cs="Georgia"/>
                <w:sz w:val="24"/>
              </w:rPr>
            </w:pPr>
            <w:r w:rsidRPr="00C17915">
              <w:rPr>
                <w:rStyle w:val="FontStyle31"/>
                <w:rFonts w:ascii="Times New Roman" w:hAnsi="Times New Roman" w:cs="Georgia"/>
                <w:sz w:val="24"/>
              </w:rPr>
              <w:t>дисциплины</w:t>
            </w:r>
          </w:p>
        </w:tc>
        <w:tc>
          <w:tcPr>
            <w:tcW w:w="186" w:type="pct"/>
            <w:vMerge w:val="restart"/>
            <w:textDirection w:val="btLr"/>
            <w:vAlign w:val="center"/>
          </w:tcPr>
          <w:p w:rsidR="00CF3D07" w:rsidRPr="00C17915" w:rsidRDefault="00CF3D07" w:rsidP="006B06B6">
            <w:pPr>
              <w:pStyle w:val="Style13"/>
              <w:widowControl/>
              <w:ind w:left="113" w:right="113" w:firstLine="0"/>
              <w:jc w:val="center"/>
              <w:rPr>
                <w:rStyle w:val="FontStyle25"/>
                <w:i w:val="0"/>
                <w:iCs/>
                <w:sz w:val="24"/>
              </w:rPr>
            </w:pPr>
            <w:r>
              <w:rPr>
                <w:rStyle w:val="FontStyle25"/>
                <w:i w:val="0"/>
                <w:iCs/>
                <w:sz w:val="24"/>
              </w:rPr>
              <w:t>Курс</w:t>
            </w:r>
          </w:p>
        </w:tc>
        <w:tc>
          <w:tcPr>
            <w:tcW w:w="636" w:type="pct"/>
            <w:gridSpan w:val="3"/>
            <w:vAlign w:val="center"/>
          </w:tcPr>
          <w:p w:rsidR="00CF3D07" w:rsidRPr="005E7F37" w:rsidRDefault="00CF3D07" w:rsidP="005E7F37">
            <w:pPr>
              <w:pStyle w:val="Style8"/>
              <w:ind w:firstLine="0"/>
              <w:jc w:val="center"/>
              <w:rPr>
                <w:rStyle w:val="FontStyle31"/>
                <w:rFonts w:ascii="Times New Roman" w:hAnsi="Times New Roman" w:cs="Georgia"/>
                <w:sz w:val="24"/>
              </w:rPr>
            </w:pPr>
            <w:r>
              <w:rPr>
                <w:rStyle w:val="FontStyle31"/>
                <w:rFonts w:ascii="Times New Roman" w:hAnsi="Times New Roman" w:cs="Georgia"/>
                <w:sz w:val="24"/>
              </w:rPr>
              <w:t>А</w:t>
            </w:r>
            <w:r w:rsidRPr="005E7F37">
              <w:rPr>
                <w:rStyle w:val="FontStyle31"/>
                <w:rFonts w:ascii="Times New Roman" w:hAnsi="Times New Roman" w:cs="Georgia"/>
                <w:sz w:val="24"/>
              </w:rPr>
              <w:t xml:space="preserve">удиторная </w:t>
            </w:r>
            <w:r>
              <w:rPr>
                <w:rStyle w:val="FontStyle31"/>
                <w:rFonts w:ascii="Times New Roman" w:hAnsi="Times New Roman" w:cs="Georgia"/>
                <w:sz w:val="24"/>
              </w:rPr>
              <w:br/>
              <w:t>к</w:t>
            </w:r>
            <w:r w:rsidRPr="005E7F37">
              <w:rPr>
                <w:rStyle w:val="FontStyle31"/>
                <w:rFonts w:ascii="Times New Roman" w:hAnsi="Times New Roman" w:cs="Georgia"/>
                <w:sz w:val="24"/>
              </w:rPr>
              <w:t xml:space="preserve">онтактная работа </w:t>
            </w:r>
            <w:r w:rsidRPr="005E7F37">
              <w:rPr>
                <w:rStyle w:val="FontStyle31"/>
                <w:rFonts w:ascii="Times New Roman" w:hAnsi="Times New Roman" w:cs="Georgia"/>
                <w:sz w:val="24"/>
              </w:rPr>
              <w:br/>
              <w:t>(в акад. часах)</w:t>
            </w:r>
          </w:p>
        </w:tc>
        <w:tc>
          <w:tcPr>
            <w:tcW w:w="332" w:type="pct"/>
            <w:vMerge w:val="restart"/>
            <w:textDirection w:val="btLr"/>
            <w:vAlign w:val="center"/>
          </w:tcPr>
          <w:p w:rsidR="00CF3D07" w:rsidRPr="00C45CAB" w:rsidRDefault="00CF3D07" w:rsidP="005E7F37">
            <w:pPr>
              <w:pStyle w:val="Style8"/>
              <w:widowControl/>
              <w:ind w:left="-40" w:right="113" w:firstLine="0"/>
              <w:jc w:val="center"/>
              <w:rPr>
                <w:rStyle w:val="FontStyle20"/>
                <w:rFonts w:ascii="Times New Roman" w:hAnsi="Times New Roman" w:cs="Georgia"/>
                <w:sz w:val="24"/>
              </w:rPr>
            </w:pPr>
            <w:r>
              <w:rPr>
                <w:rStyle w:val="FontStyle20"/>
                <w:rFonts w:ascii="Times New Roman" w:hAnsi="Times New Roman" w:cs="Georgia"/>
                <w:sz w:val="24"/>
              </w:rPr>
              <w:t>Самостоятельная работа (в акад. часах)</w:t>
            </w:r>
          </w:p>
        </w:tc>
        <w:tc>
          <w:tcPr>
            <w:tcW w:w="1075" w:type="pct"/>
            <w:vMerge w:val="restart"/>
            <w:vAlign w:val="center"/>
          </w:tcPr>
          <w:p w:rsidR="00CF3D07" w:rsidRPr="00C45CAB" w:rsidRDefault="00CF3D07" w:rsidP="00C45CAB">
            <w:pPr>
              <w:pStyle w:val="Style8"/>
              <w:widowControl/>
              <w:ind w:left="-40" w:firstLine="0"/>
              <w:jc w:val="center"/>
              <w:rPr>
                <w:rStyle w:val="FontStyle31"/>
                <w:rFonts w:ascii="Times New Roman" w:hAnsi="Times New Roman" w:cs="Georgia"/>
                <w:sz w:val="24"/>
              </w:rPr>
            </w:pPr>
            <w:r w:rsidRPr="00C45CAB">
              <w:rPr>
                <w:rStyle w:val="FontStyle20"/>
                <w:rFonts w:ascii="Times New Roman" w:hAnsi="Times New Roman" w:cs="Georgia"/>
                <w:sz w:val="24"/>
              </w:rPr>
              <w:t xml:space="preserve">Вид самостоятельной </w:t>
            </w:r>
            <w:r w:rsidRPr="00C45CAB">
              <w:rPr>
                <w:rStyle w:val="FontStyle20"/>
                <w:rFonts w:ascii="Times New Roman" w:hAnsi="Times New Roman" w:cs="Georgia"/>
                <w:sz w:val="24"/>
              </w:rPr>
              <w:br/>
              <w:t>работы</w:t>
            </w:r>
          </w:p>
        </w:tc>
        <w:tc>
          <w:tcPr>
            <w:tcW w:w="974" w:type="pct"/>
            <w:vMerge w:val="restart"/>
            <w:vAlign w:val="center"/>
          </w:tcPr>
          <w:p w:rsidR="00CF3D07" w:rsidRPr="00C17915" w:rsidRDefault="00CF3D07" w:rsidP="00C45CAB">
            <w:pPr>
              <w:pStyle w:val="Style8"/>
              <w:widowControl/>
              <w:ind w:left="-40" w:firstLine="0"/>
              <w:jc w:val="center"/>
              <w:rPr>
                <w:rStyle w:val="FontStyle32"/>
                <w:rFonts w:cs="Georgia"/>
                <w:i w:val="0"/>
                <w:sz w:val="24"/>
              </w:rPr>
            </w:pPr>
            <w:r w:rsidRPr="00C45CAB">
              <w:rPr>
                <w:rStyle w:val="FontStyle31"/>
                <w:rFonts w:ascii="Times New Roman" w:hAnsi="Times New Roman" w:cs="Georgia"/>
                <w:sz w:val="24"/>
              </w:rPr>
              <w:t xml:space="preserve">Форма текущего контроля успеваемости и </w:t>
            </w:r>
            <w:r w:rsidRPr="00C45CAB">
              <w:rPr>
                <w:rStyle w:val="FontStyle31"/>
                <w:rFonts w:ascii="Times New Roman" w:hAnsi="Times New Roman" w:cs="Georgia"/>
                <w:sz w:val="24"/>
              </w:rPr>
              <w:br/>
              <w:t>промежуточной аттестации</w:t>
            </w:r>
          </w:p>
        </w:tc>
        <w:tc>
          <w:tcPr>
            <w:tcW w:w="372" w:type="pct"/>
            <w:vMerge w:val="restart"/>
            <w:textDirection w:val="btLr"/>
            <w:vAlign w:val="center"/>
          </w:tcPr>
          <w:p w:rsidR="00CF3D07" w:rsidRPr="00C17915" w:rsidRDefault="00CF3D07" w:rsidP="0035681F">
            <w:pPr>
              <w:pStyle w:val="Style8"/>
              <w:widowControl/>
              <w:ind w:left="-40" w:right="113" w:firstLine="0"/>
              <w:jc w:val="center"/>
              <w:rPr>
                <w:rStyle w:val="FontStyle31"/>
                <w:rFonts w:ascii="Times New Roman" w:hAnsi="Times New Roman" w:cs="Georgia"/>
                <w:sz w:val="24"/>
              </w:rPr>
            </w:pPr>
            <w:r w:rsidRPr="00C17915">
              <w:rPr>
                <w:rStyle w:val="FontStyle31"/>
                <w:rFonts w:cs="Georgia"/>
                <w:sz w:val="22"/>
                <w:szCs w:val="22"/>
              </w:rPr>
              <w:t xml:space="preserve">Код и структурный </w:t>
            </w:r>
            <w:r w:rsidRPr="00C17915">
              <w:rPr>
                <w:rStyle w:val="FontStyle31"/>
                <w:rFonts w:cs="Georgia"/>
                <w:sz w:val="22"/>
                <w:szCs w:val="22"/>
              </w:rPr>
              <w:br/>
              <w:t xml:space="preserve">элемент </w:t>
            </w:r>
            <w:r>
              <w:rPr>
                <w:rStyle w:val="FontStyle31"/>
                <w:rFonts w:cs="Georgia"/>
                <w:sz w:val="22"/>
                <w:szCs w:val="22"/>
              </w:rPr>
              <w:br/>
            </w:r>
            <w:r w:rsidRPr="00C17915">
              <w:rPr>
                <w:rStyle w:val="FontStyle31"/>
                <w:rFonts w:cs="Georgia"/>
                <w:sz w:val="22"/>
                <w:szCs w:val="22"/>
              </w:rPr>
              <w:t>компетенции</w:t>
            </w:r>
          </w:p>
        </w:tc>
      </w:tr>
      <w:tr w:rsidR="00CF3D07" w:rsidRPr="00C17915" w:rsidTr="00B01B6B">
        <w:trPr>
          <w:cantSplit/>
          <w:trHeight w:val="1134"/>
          <w:tblHeader/>
        </w:trPr>
        <w:tc>
          <w:tcPr>
            <w:tcW w:w="1425" w:type="pct"/>
            <w:vMerge/>
          </w:tcPr>
          <w:p w:rsidR="00CF3D07" w:rsidRPr="00C17915" w:rsidRDefault="00CF3D07" w:rsidP="00624F44">
            <w:pPr>
              <w:pStyle w:val="Style14"/>
              <w:widowControl/>
              <w:jc w:val="center"/>
            </w:pPr>
          </w:p>
        </w:tc>
        <w:tc>
          <w:tcPr>
            <w:tcW w:w="186" w:type="pct"/>
            <w:vMerge/>
          </w:tcPr>
          <w:p w:rsidR="00CF3D07" w:rsidRPr="00C17915" w:rsidRDefault="00CF3D07" w:rsidP="00624F44">
            <w:pPr>
              <w:pStyle w:val="Style14"/>
              <w:widowControl/>
              <w:jc w:val="center"/>
            </w:pPr>
          </w:p>
        </w:tc>
        <w:tc>
          <w:tcPr>
            <w:tcW w:w="194" w:type="pct"/>
            <w:textDirection w:val="btLr"/>
            <w:vAlign w:val="center"/>
          </w:tcPr>
          <w:p w:rsidR="00CF3D07" w:rsidRPr="00C17915" w:rsidRDefault="00CF3D07" w:rsidP="00066036">
            <w:pPr>
              <w:pStyle w:val="Style14"/>
              <w:widowControl/>
              <w:ind w:firstLine="0"/>
              <w:jc w:val="center"/>
            </w:pPr>
            <w:r w:rsidRPr="00C17915">
              <w:t>лекции</w:t>
            </w:r>
          </w:p>
        </w:tc>
        <w:tc>
          <w:tcPr>
            <w:tcW w:w="220" w:type="pct"/>
            <w:textDirection w:val="btLr"/>
            <w:vAlign w:val="center"/>
          </w:tcPr>
          <w:p w:rsidR="00CF3D07" w:rsidRPr="00C17915" w:rsidRDefault="00CF3D07" w:rsidP="00B01B6B">
            <w:pPr>
              <w:pStyle w:val="Style14"/>
              <w:widowControl/>
              <w:ind w:firstLine="0"/>
              <w:jc w:val="center"/>
            </w:pPr>
            <w:r w:rsidRPr="00C17915">
              <w:t>лаборат.</w:t>
            </w:r>
          </w:p>
          <w:p w:rsidR="00CF3D07" w:rsidRPr="00C17915" w:rsidRDefault="00CF3D07" w:rsidP="00B01B6B">
            <w:pPr>
              <w:pStyle w:val="Style14"/>
              <w:widowControl/>
              <w:ind w:firstLine="0"/>
              <w:jc w:val="center"/>
            </w:pPr>
            <w:r w:rsidRPr="00C17915">
              <w:t>занятия</w:t>
            </w:r>
          </w:p>
        </w:tc>
        <w:tc>
          <w:tcPr>
            <w:tcW w:w="222" w:type="pct"/>
            <w:textDirection w:val="btLr"/>
            <w:vAlign w:val="center"/>
          </w:tcPr>
          <w:p w:rsidR="00CF3D07" w:rsidRPr="00C17915" w:rsidRDefault="00CF3D07" w:rsidP="00B01B6B">
            <w:pPr>
              <w:pStyle w:val="Style14"/>
              <w:widowControl/>
              <w:ind w:firstLine="0"/>
              <w:jc w:val="center"/>
            </w:pPr>
            <w:r w:rsidRPr="00C17915">
              <w:t>практич. занятия</w:t>
            </w:r>
          </w:p>
        </w:tc>
        <w:tc>
          <w:tcPr>
            <w:tcW w:w="332" w:type="pct"/>
            <w:vMerge/>
            <w:textDirection w:val="btLr"/>
          </w:tcPr>
          <w:p w:rsidR="00CF3D07" w:rsidRPr="00C45CAB" w:rsidRDefault="00CF3D07" w:rsidP="00624F44">
            <w:pPr>
              <w:pStyle w:val="Style14"/>
              <w:widowControl/>
              <w:jc w:val="center"/>
              <w:rPr>
                <w:highlight w:val="yellow"/>
              </w:rPr>
            </w:pPr>
          </w:p>
        </w:tc>
        <w:tc>
          <w:tcPr>
            <w:tcW w:w="1075" w:type="pct"/>
            <w:vMerge/>
            <w:textDirection w:val="btLr"/>
          </w:tcPr>
          <w:p w:rsidR="00CF3D07" w:rsidRPr="00C45CAB" w:rsidRDefault="00CF3D07" w:rsidP="00624F44">
            <w:pPr>
              <w:pStyle w:val="Style14"/>
              <w:widowControl/>
              <w:jc w:val="center"/>
              <w:rPr>
                <w:highlight w:val="yellow"/>
              </w:rPr>
            </w:pPr>
          </w:p>
        </w:tc>
        <w:tc>
          <w:tcPr>
            <w:tcW w:w="974" w:type="pct"/>
            <w:vMerge/>
            <w:textDirection w:val="btLr"/>
            <w:vAlign w:val="center"/>
          </w:tcPr>
          <w:p w:rsidR="00CF3D07" w:rsidRPr="00C17915" w:rsidRDefault="00CF3D07" w:rsidP="00624F44">
            <w:pPr>
              <w:pStyle w:val="Style14"/>
              <w:widowControl/>
              <w:jc w:val="center"/>
            </w:pPr>
          </w:p>
        </w:tc>
        <w:tc>
          <w:tcPr>
            <w:tcW w:w="372" w:type="pct"/>
            <w:vMerge/>
            <w:textDirection w:val="btLr"/>
          </w:tcPr>
          <w:p w:rsidR="00CF3D07" w:rsidRPr="00C17915" w:rsidRDefault="00CF3D07" w:rsidP="00624F44">
            <w:pPr>
              <w:pStyle w:val="Style14"/>
              <w:widowControl/>
              <w:jc w:val="center"/>
            </w:pPr>
          </w:p>
        </w:tc>
      </w:tr>
      <w:tr w:rsidR="00CF3D07" w:rsidRPr="00C17915" w:rsidTr="00B01B6B">
        <w:trPr>
          <w:trHeight w:val="268"/>
        </w:trPr>
        <w:tc>
          <w:tcPr>
            <w:tcW w:w="1425" w:type="pct"/>
          </w:tcPr>
          <w:p w:rsidR="00CF3D07" w:rsidRPr="008E64C3" w:rsidRDefault="00CF3D07" w:rsidP="008851E4">
            <w:pPr>
              <w:numPr>
                <w:ilvl w:val="0"/>
                <w:numId w:val="6"/>
              </w:numPr>
              <w:ind w:left="142" w:firstLine="218"/>
            </w:pPr>
            <w:r>
              <w:t>История</w:t>
            </w:r>
            <w:r w:rsidRPr="0016291E">
              <w:t xml:space="preserve"> физической культуры и спорта как наука</w:t>
            </w:r>
          </w:p>
        </w:tc>
        <w:tc>
          <w:tcPr>
            <w:tcW w:w="186" w:type="pct"/>
          </w:tcPr>
          <w:p w:rsidR="00CF3D07" w:rsidRPr="00336FD0" w:rsidRDefault="00CF3D07" w:rsidP="00346C1A">
            <w:pPr>
              <w:pStyle w:val="Style14"/>
              <w:widowControl/>
              <w:ind w:firstLine="0"/>
              <w:jc w:val="center"/>
              <w:rPr>
                <w:sz w:val="20"/>
                <w:szCs w:val="20"/>
              </w:rPr>
            </w:pPr>
          </w:p>
        </w:tc>
        <w:tc>
          <w:tcPr>
            <w:tcW w:w="194" w:type="pct"/>
          </w:tcPr>
          <w:p w:rsidR="00CF3D07" w:rsidRPr="00336FD0" w:rsidRDefault="00CF3D07" w:rsidP="00346C1A">
            <w:pPr>
              <w:pStyle w:val="Style14"/>
              <w:widowControl/>
              <w:ind w:firstLine="0"/>
              <w:jc w:val="center"/>
              <w:rPr>
                <w:sz w:val="20"/>
                <w:szCs w:val="20"/>
              </w:rPr>
            </w:pPr>
          </w:p>
        </w:tc>
        <w:tc>
          <w:tcPr>
            <w:tcW w:w="220" w:type="pct"/>
          </w:tcPr>
          <w:p w:rsidR="00CF3D07" w:rsidRPr="00336FD0" w:rsidRDefault="00CF3D07" w:rsidP="00346C1A">
            <w:pPr>
              <w:pStyle w:val="Style14"/>
              <w:widowControl/>
              <w:ind w:firstLine="0"/>
              <w:jc w:val="center"/>
              <w:rPr>
                <w:sz w:val="20"/>
                <w:szCs w:val="20"/>
              </w:rPr>
            </w:pPr>
          </w:p>
        </w:tc>
        <w:tc>
          <w:tcPr>
            <w:tcW w:w="222" w:type="pct"/>
          </w:tcPr>
          <w:p w:rsidR="00CF3D07" w:rsidRPr="00336FD0" w:rsidRDefault="00CF3D07" w:rsidP="00346C1A">
            <w:pPr>
              <w:pStyle w:val="Style14"/>
              <w:widowControl/>
              <w:ind w:firstLine="0"/>
              <w:jc w:val="center"/>
              <w:rPr>
                <w:sz w:val="20"/>
                <w:szCs w:val="20"/>
              </w:rPr>
            </w:pPr>
          </w:p>
        </w:tc>
        <w:tc>
          <w:tcPr>
            <w:tcW w:w="332" w:type="pct"/>
          </w:tcPr>
          <w:p w:rsidR="00CF3D07" w:rsidRPr="00336FD0" w:rsidRDefault="00CF3D07" w:rsidP="00346C1A">
            <w:pPr>
              <w:pStyle w:val="Style14"/>
              <w:widowControl/>
              <w:ind w:firstLine="0"/>
              <w:jc w:val="center"/>
              <w:rPr>
                <w:sz w:val="20"/>
                <w:szCs w:val="20"/>
              </w:rPr>
            </w:pPr>
          </w:p>
        </w:tc>
        <w:tc>
          <w:tcPr>
            <w:tcW w:w="1075" w:type="pct"/>
          </w:tcPr>
          <w:p w:rsidR="00CF3D07" w:rsidRPr="00C45CAB" w:rsidRDefault="00CF3D07" w:rsidP="00346C1A">
            <w:pPr>
              <w:pStyle w:val="Style14"/>
              <w:widowControl/>
              <w:ind w:firstLine="0"/>
              <w:jc w:val="left"/>
              <w:rPr>
                <w:color w:val="C00000"/>
                <w:highlight w:val="yellow"/>
              </w:rPr>
            </w:pPr>
          </w:p>
        </w:tc>
        <w:tc>
          <w:tcPr>
            <w:tcW w:w="974" w:type="pct"/>
          </w:tcPr>
          <w:p w:rsidR="00CF3D07" w:rsidRPr="00DA2601" w:rsidRDefault="00CF3D07" w:rsidP="00346C1A">
            <w:pPr>
              <w:ind w:firstLine="0"/>
              <w:rPr>
                <w:i/>
                <w:color w:val="C00000"/>
                <w:highlight w:val="yellow"/>
              </w:rPr>
            </w:pPr>
          </w:p>
        </w:tc>
        <w:tc>
          <w:tcPr>
            <w:tcW w:w="372" w:type="pct"/>
          </w:tcPr>
          <w:p w:rsidR="00CF3D07" w:rsidRPr="00C17915" w:rsidRDefault="00CF3D07" w:rsidP="00346C1A">
            <w:pPr>
              <w:pStyle w:val="Style14"/>
              <w:widowControl/>
              <w:ind w:firstLine="0"/>
              <w:jc w:val="left"/>
            </w:pPr>
          </w:p>
        </w:tc>
      </w:tr>
      <w:tr w:rsidR="00CF3D07" w:rsidRPr="00653D62" w:rsidTr="00B01B6B">
        <w:trPr>
          <w:trHeight w:val="422"/>
        </w:trPr>
        <w:tc>
          <w:tcPr>
            <w:tcW w:w="1425" w:type="pct"/>
          </w:tcPr>
          <w:p w:rsidR="00CF3D07" w:rsidRPr="0016291E" w:rsidRDefault="00CF3D07" w:rsidP="00346C1A">
            <w:pPr>
              <w:ind w:firstLine="0"/>
            </w:pPr>
            <w:r w:rsidRPr="0016291E">
              <w:t xml:space="preserve">1.1 Цель, объект, предмет изучения </w:t>
            </w:r>
            <w:r>
              <w:t>ист</w:t>
            </w:r>
            <w:r>
              <w:t>о</w:t>
            </w:r>
            <w:r>
              <w:t>рии</w:t>
            </w:r>
            <w:r w:rsidRPr="0016291E">
              <w:t xml:space="preserve"> физической культуры и спорта</w:t>
            </w:r>
            <w:r>
              <w:t>.</w:t>
            </w:r>
            <w:r w:rsidRPr="0016291E">
              <w:t xml:space="preserve"> Связь с другими науками</w:t>
            </w:r>
          </w:p>
        </w:tc>
        <w:tc>
          <w:tcPr>
            <w:tcW w:w="186" w:type="pct"/>
          </w:tcPr>
          <w:p w:rsidR="00CF3D07" w:rsidRPr="00FB1AAD" w:rsidRDefault="00CF3D07" w:rsidP="00346C1A">
            <w:pPr>
              <w:pStyle w:val="Style14"/>
              <w:widowControl/>
              <w:ind w:firstLine="0"/>
              <w:jc w:val="center"/>
              <w:rPr>
                <w:sz w:val="20"/>
                <w:szCs w:val="20"/>
                <w:lang w:val="en-US"/>
              </w:rPr>
            </w:pPr>
            <w:r w:rsidRPr="00336FD0">
              <w:rPr>
                <w:sz w:val="20"/>
                <w:szCs w:val="20"/>
              </w:rPr>
              <w:t>II</w:t>
            </w:r>
          </w:p>
        </w:tc>
        <w:tc>
          <w:tcPr>
            <w:tcW w:w="194" w:type="pct"/>
          </w:tcPr>
          <w:p w:rsidR="00CF3D07" w:rsidRDefault="00CF3D07" w:rsidP="00346C1A">
            <w:pPr>
              <w:pStyle w:val="Style14"/>
              <w:widowControl/>
              <w:ind w:firstLine="0"/>
              <w:jc w:val="center"/>
              <w:rPr>
                <w:sz w:val="20"/>
                <w:szCs w:val="20"/>
              </w:rPr>
            </w:pPr>
            <w:r>
              <w:rPr>
                <w:sz w:val="20"/>
                <w:szCs w:val="20"/>
              </w:rPr>
              <w:t>0,5</w:t>
            </w:r>
          </w:p>
        </w:tc>
        <w:tc>
          <w:tcPr>
            <w:tcW w:w="220" w:type="pct"/>
          </w:tcPr>
          <w:p w:rsidR="00CF3D07" w:rsidRPr="00336FD0" w:rsidRDefault="00CF3D07" w:rsidP="00346C1A">
            <w:pPr>
              <w:pStyle w:val="Style14"/>
              <w:widowControl/>
              <w:ind w:firstLine="0"/>
              <w:jc w:val="center"/>
              <w:rPr>
                <w:sz w:val="20"/>
                <w:szCs w:val="20"/>
              </w:rPr>
            </w:pPr>
          </w:p>
        </w:tc>
        <w:tc>
          <w:tcPr>
            <w:tcW w:w="222" w:type="pct"/>
          </w:tcPr>
          <w:p w:rsidR="00CF3D07" w:rsidRDefault="00CF3D07" w:rsidP="00346C1A">
            <w:pPr>
              <w:pStyle w:val="Style14"/>
              <w:widowControl/>
              <w:ind w:firstLine="0"/>
              <w:rPr>
                <w:sz w:val="20"/>
                <w:szCs w:val="20"/>
              </w:rPr>
            </w:pPr>
          </w:p>
        </w:tc>
        <w:tc>
          <w:tcPr>
            <w:tcW w:w="332" w:type="pct"/>
          </w:tcPr>
          <w:p w:rsidR="00CF3D07" w:rsidRPr="00896242" w:rsidRDefault="00CF3D07" w:rsidP="00346C1A">
            <w:pPr>
              <w:pStyle w:val="Style14"/>
              <w:widowControl/>
              <w:ind w:firstLine="0"/>
              <w:jc w:val="center"/>
              <w:rPr>
                <w:sz w:val="20"/>
                <w:szCs w:val="20"/>
              </w:rPr>
            </w:pPr>
            <w:r>
              <w:rPr>
                <w:sz w:val="20"/>
                <w:szCs w:val="20"/>
              </w:rPr>
              <w:t>6</w:t>
            </w:r>
          </w:p>
        </w:tc>
        <w:tc>
          <w:tcPr>
            <w:tcW w:w="1075" w:type="pct"/>
          </w:tcPr>
          <w:p w:rsidR="00CF3D07" w:rsidRPr="00724D20" w:rsidRDefault="00CF3D07" w:rsidP="00346C1A">
            <w:pPr>
              <w:numPr>
                <w:ilvl w:val="0"/>
                <w:numId w:val="2"/>
              </w:numPr>
              <w:tabs>
                <w:tab w:val="left" w:pos="369"/>
              </w:tabs>
              <w:ind w:left="0" w:firstLine="86"/>
              <w:rPr>
                <w:sz w:val="20"/>
              </w:rPr>
            </w:pPr>
            <w:r w:rsidRPr="00724D20">
              <w:rPr>
                <w:sz w:val="20"/>
              </w:rPr>
              <w:t>поиск дополнительной информ</w:t>
            </w:r>
            <w:r w:rsidRPr="00724D20">
              <w:rPr>
                <w:sz w:val="20"/>
              </w:rPr>
              <w:t>а</w:t>
            </w:r>
            <w:r w:rsidRPr="00724D20">
              <w:rPr>
                <w:sz w:val="20"/>
              </w:rPr>
              <w:t>ции по заданной теме (работа с би</w:t>
            </w:r>
            <w:r w:rsidRPr="00724D20">
              <w:rPr>
                <w:sz w:val="20"/>
              </w:rPr>
              <w:t>б</w:t>
            </w:r>
            <w:r w:rsidRPr="00724D20">
              <w:rPr>
                <w:sz w:val="20"/>
              </w:rPr>
              <w:t>лиографическим материалами, спр</w:t>
            </w:r>
            <w:r w:rsidRPr="00724D20">
              <w:rPr>
                <w:sz w:val="20"/>
              </w:rPr>
              <w:t>а</w:t>
            </w:r>
            <w:r w:rsidRPr="00724D20">
              <w:rPr>
                <w:sz w:val="20"/>
              </w:rPr>
              <w:t>вочниками, каталогами, словарями, энциклопедиями)</w:t>
            </w:r>
            <w:r>
              <w:rPr>
                <w:sz w:val="20"/>
              </w:rPr>
              <w:t>;</w:t>
            </w:r>
          </w:p>
          <w:p w:rsidR="00CF3D07" w:rsidRPr="00C45CAB" w:rsidRDefault="00CF3D07" w:rsidP="00346C1A">
            <w:pPr>
              <w:numPr>
                <w:ilvl w:val="0"/>
                <w:numId w:val="2"/>
              </w:numPr>
              <w:tabs>
                <w:tab w:val="left" w:pos="369"/>
              </w:tabs>
              <w:ind w:left="0" w:firstLine="86"/>
              <w:rPr>
                <w:rStyle w:val="FontStyle31"/>
                <w:rFonts w:ascii="Times New Roman" w:hAnsi="Times New Roman" w:cs="Georgia"/>
                <w:color w:val="C00000"/>
                <w:sz w:val="24"/>
              </w:rPr>
            </w:pPr>
            <w:r w:rsidRPr="00724D20">
              <w:rPr>
                <w:sz w:val="20"/>
              </w:rPr>
              <w:t>самостоятельное изучение уче</w:t>
            </w:r>
            <w:r w:rsidRPr="00724D20">
              <w:rPr>
                <w:sz w:val="20"/>
              </w:rPr>
              <w:t>б</w:t>
            </w:r>
            <w:r w:rsidRPr="00724D20">
              <w:rPr>
                <w:sz w:val="20"/>
              </w:rPr>
              <w:t>ной и научно</w:t>
            </w:r>
            <w:r>
              <w:rPr>
                <w:sz w:val="20"/>
              </w:rPr>
              <w:t>й</w:t>
            </w:r>
            <w:r w:rsidRPr="00724D20">
              <w:rPr>
                <w:sz w:val="20"/>
              </w:rPr>
              <w:t xml:space="preserve"> литературы.;</w:t>
            </w:r>
          </w:p>
        </w:tc>
        <w:tc>
          <w:tcPr>
            <w:tcW w:w="974" w:type="pct"/>
          </w:tcPr>
          <w:p w:rsidR="00CF3D07" w:rsidRPr="00DA2601" w:rsidRDefault="00CF3D07" w:rsidP="00346C1A">
            <w:pPr>
              <w:ind w:firstLine="0"/>
              <w:rPr>
                <w:i/>
                <w:color w:val="C00000"/>
                <w:highlight w:val="yellow"/>
              </w:rPr>
            </w:pPr>
            <w:r w:rsidRPr="00724D20">
              <w:rPr>
                <w:sz w:val="20"/>
              </w:rPr>
              <w:t>– устный опрос (собеседование);</w:t>
            </w:r>
          </w:p>
        </w:tc>
        <w:tc>
          <w:tcPr>
            <w:tcW w:w="372" w:type="pct"/>
          </w:tcPr>
          <w:p w:rsidR="00CF3D07" w:rsidRPr="009100C9" w:rsidRDefault="00CF3D07" w:rsidP="00346C1A">
            <w:pPr>
              <w:pStyle w:val="Style14"/>
              <w:widowControl/>
              <w:ind w:firstLine="0"/>
              <w:jc w:val="left"/>
              <w:rPr>
                <w:sz w:val="20"/>
              </w:rPr>
            </w:pPr>
            <w:r w:rsidRPr="009100C9">
              <w:rPr>
                <w:sz w:val="20"/>
              </w:rPr>
              <w:t>ОК-</w:t>
            </w:r>
            <w:r>
              <w:rPr>
                <w:sz w:val="20"/>
              </w:rPr>
              <w:t>2</w:t>
            </w:r>
            <w:r w:rsidRPr="009100C9">
              <w:rPr>
                <w:sz w:val="20"/>
              </w:rPr>
              <w:t>-зун</w:t>
            </w:r>
          </w:p>
          <w:p w:rsidR="00CF3D07" w:rsidRPr="00653D62" w:rsidRDefault="00CF3D07" w:rsidP="00346C1A">
            <w:pPr>
              <w:pStyle w:val="Style14"/>
              <w:widowControl/>
              <w:ind w:firstLine="0"/>
              <w:jc w:val="left"/>
              <w:rPr>
                <w:sz w:val="20"/>
              </w:rPr>
            </w:pPr>
            <w:r w:rsidRPr="00653D62">
              <w:rPr>
                <w:sz w:val="20"/>
              </w:rPr>
              <w:t>ПК-3 - зун</w:t>
            </w:r>
          </w:p>
        </w:tc>
      </w:tr>
      <w:tr w:rsidR="00CF3D07" w:rsidRPr="00C17915" w:rsidTr="00B01B6B">
        <w:trPr>
          <w:trHeight w:val="422"/>
        </w:trPr>
        <w:tc>
          <w:tcPr>
            <w:tcW w:w="1425" w:type="pct"/>
          </w:tcPr>
          <w:p w:rsidR="00CF3D07" w:rsidRDefault="00CF3D07" w:rsidP="00E03510">
            <w:r w:rsidRPr="0016291E">
              <w:t xml:space="preserve">1.2 </w:t>
            </w:r>
            <w:r w:rsidRPr="007361DD">
              <w:t>Становление ИФКиС как относ</w:t>
            </w:r>
            <w:r w:rsidRPr="007361DD">
              <w:t>и</w:t>
            </w:r>
            <w:r w:rsidRPr="007361DD">
              <w:t>тельно самостоятельной отрасли истор</w:t>
            </w:r>
            <w:r w:rsidRPr="007361DD">
              <w:t>и</w:t>
            </w:r>
            <w:r w:rsidRPr="007361DD">
              <w:t>ческой науки</w:t>
            </w:r>
          </w:p>
          <w:p w:rsidR="00CF3D07" w:rsidRPr="0016291E" w:rsidRDefault="00CF3D07" w:rsidP="00E03510">
            <w:pPr>
              <w:ind w:firstLine="0"/>
            </w:pPr>
          </w:p>
        </w:tc>
        <w:tc>
          <w:tcPr>
            <w:tcW w:w="186" w:type="pct"/>
          </w:tcPr>
          <w:p w:rsidR="00CF3D07" w:rsidRPr="00FB1AAD" w:rsidRDefault="00CF3D07" w:rsidP="00E03510">
            <w:pPr>
              <w:pStyle w:val="Style14"/>
              <w:widowControl/>
              <w:ind w:firstLine="0"/>
              <w:jc w:val="center"/>
              <w:rPr>
                <w:sz w:val="20"/>
                <w:szCs w:val="20"/>
                <w:lang w:val="en-US"/>
              </w:rPr>
            </w:pPr>
            <w:r w:rsidRPr="00336FD0">
              <w:rPr>
                <w:sz w:val="20"/>
                <w:szCs w:val="20"/>
              </w:rPr>
              <w:t>II</w:t>
            </w:r>
          </w:p>
        </w:tc>
        <w:tc>
          <w:tcPr>
            <w:tcW w:w="194" w:type="pct"/>
          </w:tcPr>
          <w:p w:rsidR="00CF3D07" w:rsidRDefault="00CF3D07" w:rsidP="00E03510">
            <w:pPr>
              <w:pStyle w:val="Style14"/>
              <w:widowControl/>
              <w:ind w:firstLine="0"/>
              <w:jc w:val="center"/>
              <w:rPr>
                <w:sz w:val="20"/>
                <w:szCs w:val="20"/>
              </w:rPr>
            </w:pPr>
            <w:r>
              <w:rPr>
                <w:sz w:val="20"/>
                <w:szCs w:val="20"/>
              </w:rPr>
              <w:t>0,5</w:t>
            </w: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Default="00CF3D07" w:rsidP="00E03510">
            <w:pPr>
              <w:pStyle w:val="Style14"/>
              <w:widowControl/>
              <w:ind w:firstLine="0"/>
              <w:jc w:val="center"/>
              <w:rPr>
                <w:sz w:val="20"/>
                <w:szCs w:val="20"/>
              </w:rPr>
            </w:pPr>
          </w:p>
        </w:tc>
        <w:tc>
          <w:tcPr>
            <w:tcW w:w="332" w:type="pct"/>
          </w:tcPr>
          <w:p w:rsidR="00CF3D07" w:rsidRPr="00896242" w:rsidRDefault="00CF3D07" w:rsidP="00E03510">
            <w:pPr>
              <w:pStyle w:val="Style14"/>
              <w:widowControl/>
              <w:ind w:firstLine="0"/>
              <w:jc w:val="center"/>
              <w:rPr>
                <w:sz w:val="20"/>
                <w:szCs w:val="20"/>
              </w:rPr>
            </w:pPr>
            <w:r>
              <w:rPr>
                <w:sz w:val="20"/>
                <w:szCs w:val="20"/>
              </w:rPr>
              <w:t>6</w:t>
            </w:r>
          </w:p>
        </w:tc>
        <w:tc>
          <w:tcPr>
            <w:tcW w:w="1075" w:type="pct"/>
          </w:tcPr>
          <w:p w:rsidR="00CF3D07" w:rsidRPr="00724D20" w:rsidRDefault="00CF3D07" w:rsidP="00E03510">
            <w:pPr>
              <w:numPr>
                <w:ilvl w:val="0"/>
                <w:numId w:val="2"/>
              </w:numPr>
              <w:tabs>
                <w:tab w:val="left" w:pos="369"/>
              </w:tabs>
              <w:ind w:left="0" w:firstLine="86"/>
              <w:rPr>
                <w:sz w:val="20"/>
              </w:rPr>
            </w:pPr>
            <w:r w:rsidRPr="00724D20">
              <w:rPr>
                <w:sz w:val="20"/>
              </w:rPr>
              <w:t>поиск дополнительной информ</w:t>
            </w:r>
            <w:r w:rsidRPr="00724D20">
              <w:rPr>
                <w:sz w:val="20"/>
              </w:rPr>
              <w:t>а</w:t>
            </w:r>
            <w:r w:rsidRPr="00724D20">
              <w:rPr>
                <w:sz w:val="20"/>
              </w:rPr>
              <w:t>ции по заданной теме (работа с би</w:t>
            </w:r>
            <w:r w:rsidRPr="00724D20">
              <w:rPr>
                <w:sz w:val="20"/>
              </w:rPr>
              <w:t>б</w:t>
            </w:r>
            <w:r w:rsidRPr="00724D20">
              <w:rPr>
                <w:sz w:val="20"/>
              </w:rPr>
              <w:t>лиографическим материалами, спр</w:t>
            </w:r>
            <w:r w:rsidRPr="00724D20">
              <w:rPr>
                <w:sz w:val="20"/>
              </w:rPr>
              <w:t>а</w:t>
            </w:r>
            <w:r w:rsidRPr="00724D20">
              <w:rPr>
                <w:sz w:val="20"/>
              </w:rPr>
              <w:t>вочниками, каталогами, словарями, энциклопедиями)</w:t>
            </w:r>
            <w:r>
              <w:rPr>
                <w:sz w:val="20"/>
              </w:rPr>
              <w:t>;</w:t>
            </w:r>
          </w:p>
          <w:p w:rsidR="00CF3D07" w:rsidRDefault="00CF3D07" w:rsidP="00E03510">
            <w:pPr>
              <w:numPr>
                <w:ilvl w:val="0"/>
                <w:numId w:val="2"/>
              </w:numPr>
              <w:tabs>
                <w:tab w:val="left" w:pos="369"/>
              </w:tabs>
              <w:ind w:left="0" w:firstLine="86"/>
              <w:rPr>
                <w:sz w:val="20"/>
              </w:rPr>
            </w:pPr>
            <w:r w:rsidRPr="00724D20">
              <w:rPr>
                <w:sz w:val="20"/>
              </w:rPr>
              <w:t>самостоятельное изучение уче</w:t>
            </w:r>
            <w:r w:rsidRPr="00724D20">
              <w:rPr>
                <w:sz w:val="20"/>
              </w:rPr>
              <w:t>б</w:t>
            </w:r>
            <w:r w:rsidRPr="00724D20">
              <w:rPr>
                <w:sz w:val="20"/>
              </w:rPr>
              <w:t>ной и научно</w:t>
            </w:r>
            <w:r>
              <w:rPr>
                <w:sz w:val="20"/>
              </w:rPr>
              <w:t>й</w:t>
            </w:r>
            <w:r w:rsidRPr="00724D20">
              <w:rPr>
                <w:sz w:val="20"/>
              </w:rPr>
              <w:t xml:space="preserve"> литературы.;</w:t>
            </w:r>
          </w:p>
          <w:p w:rsidR="00CF3D07" w:rsidRPr="00724D20" w:rsidRDefault="00CF3D07" w:rsidP="00E03510">
            <w:pPr>
              <w:pStyle w:val="NormalWeb"/>
              <w:numPr>
                <w:ilvl w:val="0"/>
                <w:numId w:val="2"/>
              </w:numPr>
              <w:tabs>
                <w:tab w:val="left" w:pos="369"/>
              </w:tabs>
              <w:spacing w:before="0" w:beforeAutospacing="0" w:after="0" w:afterAutospacing="0" w:line="240" w:lineRule="auto"/>
              <w:ind w:left="0" w:firstLine="86"/>
            </w:pPr>
            <w:r w:rsidRPr="00724D20">
              <w:t>работа с электронными библиот</w:t>
            </w:r>
            <w:r w:rsidRPr="00724D20">
              <w:t>е</w:t>
            </w:r>
            <w:r w:rsidRPr="00724D20">
              <w:t>ками</w:t>
            </w:r>
            <w:r>
              <w:t>.</w:t>
            </w:r>
          </w:p>
          <w:p w:rsidR="00CF3D07" w:rsidRPr="00724D20" w:rsidRDefault="00CF3D07" w:rsidP="00E03510">
            <w:pPr>
              <w:pStyle w:val="NormalWeb"/>
              <w:tabs>
                <w:tab w:val="left" w:pos="993"/>
              </w:tabs>
              <w:spacing w:before="0" w:beforeAutospacing="0" w:after="0" w:afterAutospacing="0" w:line="240" w:lineRule="auto"/>
              <w:ind w:firstLine="0"/>
            </w:pPr>
          </w:p>
        </w:tc>
        <w:tc>
          <w:tcPr>
            <w:tcW w:w="974" w:type="pct"/>
          </w:tcPr>
          <w:p w:rsidR="00CF3D07" w:rsidRPr="00724D20" w:rsidRDefault="00CF3D07" w:rsidP="00E03510">
            <w:pPr>
              <w:ind w:firstLine="0"/>
              <w:rPr>
                <w:sz w:val="20"/>
              </w:rPr>
            </w:pPr>
            <w:r w:rsidRPr="00724D20">
              <w:rPr>
                <w:sz w:val="20"/>
              </w:rPr>
              <w:t>– устный опрос (собеседование</w:t>
            </w:r>
          </w:p>
          <w:p w:rsidR="00CF3D07" w:rsidRPr="00724D20" w:rsidRDefault="00CF3D07" w:rsidP="00E03510">
            <w:pPr>
              <w:ind w:firstLine="0"/>
              <w:rPr>
                <w:sz w:val="20"/>
              </w:rPr>
            </w:pPr>
          </w:p>
        </w:tc>
        <w:tc>
          <w:tcPr>
            <w:tcW w:w="372" w:type="pct"/>
          </w:tcPr>
          <w:p w:rsidR="00CF3D07" w:rsidRPr="009100C9" w:rsidRDefault="00CF3D07" w:rsidP="00E03510">
            <w:pPr>
              <w:pStyle w:val="Style14"/>
              <w:widowControl/>
              <w:ind w:firstLine="0"/>
              <w:jc w:val="left"/>
              <w:rPr>
                <w:sz w:val="20"/>
              </w:rPr>
            </w:pPr>
            <w:r w:rsidRPr="009100C9">
              <w:rPr>
                <w:sz w:val="20"/>
              </w:rPr>
              <w:t>ОК-</w:t>
            </w:r>
            <w:r>
              <w:rPr>
                <w:sz w:val="20"/>
              </w:rPr>
              <w:t>2</w:t>
            </w:r>
            <w:r w:rsidRPr="009100C9">
              <w:rPr>
                <w:sz w:val="20"/>
              </w:rPr>
              <w:t>-зун</w:t>
            </w:r>
          </w:p>
          <w:p w:rsidR="00CF3D07" w:rsidRPr="00653D62" w:rsidRDefault="00CF3D07" w:rsidP="00E03510">
            <w:pPr>
              <w:pStyle w:val="Style14"/>
              <w:widowControl/>
              <w:ind w:firstLine="0"/>
              <w:jc w:val="left"/>
              <w:rPr>
                <w:sz w:val="20"/>
              </w:rPr>
            </w:pPr>
            <w:r w:rsidRPr="00653D62">
              <w:rPr>
                <w:sz w:val="20"/>
              </w:rPr>
              <w:t>ПК-3 - зун</w:t>
            </w:r>
          </w:p>
        </w:tc>
      </w:tr>
      <w:tr w:rsidR="00CF3D07" w:rsidRPr="00C4657C" w:rsidTr="00B01B6B">
        <w:trPr>
          <w:trHeight w:val="499"/>
        </w:trPr>
        <w:tc>
          <w:tcPr>
            <w:tcW w:w="1425" w:type="pct"/>
          </w:tcPr>
          <w:p w:rsidR="00CF3D07" w:rsidRPr="0087103A" w:rsidRDefault="00CF3D07" w:rsidP="00E03510">
            <w:pPr>
              <w:ind w:firstLine="0"/>
              <w:rPr>
                <w:b/>
                <w:bCs/>
              </w:rPr>
            </w:pPr>
            <w:r w:rsidRPr="0087103A">
              <w:rPr>
                <w:b/>
                <w:bCs/>
              </w:rPr>
              <w:t>ИТОГО по разделу</w:t>
            </w:r>
          </w:p>
        </w:tc>
        <w:tc>
          <w:tcPr>
            <w:tcW w:w="186" w:type="pct"/>
          </w:tcPr>
          <w:p w:rsidR="00CF3D07" w:rsidRPr="0087103A" w:rsidRDefault="00CF3D07" w:rsidP="00E03510">
            <w:pPr>
              <w:pStyle w:val="Style14"/>
              <w:widowControl/>
              <w:ind w:firstLine="0"/>
              <w:jc w:val="center"/>
              <w:rPr>
                <w:b/>
                <w:bCs/>
                <w:sz w:val="20"/>
                <w:szCs w:val="20"/>
              </w:rPr>
            </w:pPr>
          </w:p>
        </w:tc>
        <w:tc>
          <w:tcPr>
            <w:tcW w:w="194" w:type="pct"/>
          </w:tcPr>
          <w:p w:rsidR="00CF3D07" w:rsidRPr="00FB1AAD" w:rsidRDefault="00CF3D07" w:rsidP="00E03510">
            <w:pPr>
              <w:pStyle w:val="Style14"/>
              <w:widowControl/>
              <w:ind w:firstLine="0"/>
              <w:jc w:val="center"/>
              <w:rPr>
                <w:b/>
                <w:bCs/>
                <w:sz w:val="20"/>
                <w:szCs w:val="20"/>
                <w:lang w:val="en-US"/>
              </w:rPr>
            </w:pPr>
            <w:r>
              <w:rPr>
                <w:b/>
                <w:bCs/>
                <w:sz w:val="20"/>
                <w:szCs w:val="20"/>
              </w:rPr>
              <w:t>1</w:t>
            </w:r>
          </w:p>
        </w:tc>
        <w:tc>
          <w:tcPr>
            <w:tcW w:w="220" w:type="pct"/>
          </w:tcPr>
          <w:p w:rsidR="00CF3D07" w:rsidRPr="0087103A" w:rsidRDefault="00CF3D07" w:rsidP="00E03510">
            <w:pPr>
              <w:pStyle w:val="Style14"/>
              <w:widowControl/>
              <w:ind w:firstLine="0"/>
              <w:jc w:val="center"/>
              <w:rPr>
                <w:b/>
                <w:bCs/>
                <w:sz w:val="20"/>
                <w:szCs w:val="20"/>
              </w:rPr>
            </w:pPr>
          </w:p>
        </w:tc>
        <w:tc>
          <w:tcPr>
            <w:tcW w:w="222" w:type="pct"/>
          </w:tcPr>
          <w:p w:rsidR="00CF3D07" w:rsidRPr="0087103A" w:rsidRDefault="00CF3D07" w:rsidP="00E03510">
            <w:pPr>
              <w:pStyle w:val="Style14"/>
              <w:widowControl/>
              <w:ind w:firstLine="0"/>
              <w:jc w:val="center"/>
              <w:rPr>
                <w:b/>
                <w:bCs/>
                <w:sz w:val="20"/>
                <w:szCs w:val="20"/>
              </w:rPr>
            </w:pPr>
          </w:p>
        </w:tc>
        <w:tc>
          <w:tcPr>
            <w:tcW w:w="332" w:type="pct"/>
          </w:tcPr>
          <w:p w:rsidR="00CF3D07" w:rsidRPr="0087103A" w:rsidRDefault="00CF3D07" w:rsidP="00BD7561">
            <w:pPr>
              <w:pStyle w:val="Style14"/>
              <w:widowControl/>
              <w:ind w:firstLine="0"/>
              <w:rPr>
                <w:b/>
                <w:bCs/>
                <w:sz w:val="20"/>
                <w:szCs w:val="20"/>
              </w:rPr>
            </w:pPr>
            <w:r>
              <w:rPr>
                <w:b/>
                <w:bCs/>
                <w:sz w:val="20"/>
                <w:szCs w:val="20"/>
              </w:rPr>
              <w:t>12</w:t>
            </w:r>
          </w:p>
        </w:tc>
        <w:tc>
          <w:tcPr>
            <w:tcW w:w="1075" w:type="pct"/>
          </w:tcPr>
          <w:p w:rsidR="00CF3D07" w:rsidRPr="00724D20" w:rsidRDefault="00CF3D07" w:rsidP="00E03510">
            <w:pPr>
              <w:pStyle w:val="NormalWeb"/>
              <w:tabs>
                <w:tab w:val="left" w:pos="369"/>
              </w:tabs>
              <w:spacing w:before="0" w:beforeAutospacing="0" w:after="0" w:afterAutospacing="0" w:line="240" w:lineRule="auto"/>
              <w:ind w:left="86" w:firstLine="0"/>
            </w:pPr>
          </w:p>
        </w:tc>
        <w:tc>
          <w:tcPr>
            <w:tcW w:w="974" w:type="pct"/>
          </w:tcPr>
          <w:p w:rsidR="00CF3D07" w:rsidRPr="00724D20" w:rsidRDefault="00CF3D07" w:rsidP="00E03510">
            <w:pPr>
              <w:ind w:firstLine="0"/>
              <w:rPr>
                <w:sz w:val="20"/>
              </w:rPr>
            </w:pPr>
            <w:r>
              <w:rPr>
                <w:sz w:val="20"/>
              </w:rPr>
              <w:t xml:space="preserve">Тестирование </w:t>
            </w:r>
          </w:p>
        </w:tc>
        <w:tc>
          <w:tcPr>
            <w:tcW w:w="372" w:type="pct"/>
          </w:tcPr>
          <w:p w:rsidR="00CF3D07" w:rsidRPr="00C4657C" w:rsidRDefault="00CF3D07" w:rsidP="00E03510">
            <w:pPr>
              <w:pStyle w:val="Style14"/>
              <w:widowControl/>
              <w:ind w:firstLine="0"/>
              <w:jc w:val="left"/>
            </w:pPr>
          </w:p>
        </w:tc>
      </w:tr>
      <w:tr w:rsidR="00CF3D07" w:rsidRPr="00C17915" w:rsidTr="00B01B6B">
        <w:trPr>
          <w:trHeight w:val="70"/>
        </w:trPr>
        <w:tc>
          <w:tcPr>
            <w:tcW w:w="1425" w:type="pct"/>
          </w:tcPr>
          <w:p w:rsidR="00CF3D07" w:rsidRPr="008E64C3" w:rsidRDefault="00CF3D07" w:rsidP="008851E4">
            <w:pPr>
              <w:numPr>
                <w:ilvl w:val="0"/>
                <w:numId w:val="6"/>
              </w:numPr>
              <w:ind w:left="0" w:firstLine="0"/>
            </w:pPr>
            <w:r w:rsidRPr="002B1C9B">
              <w:t>История физической культуры и спорта в зарубежных странах</w:t>
            </w:r>
          </w:p>
        </w:tc>
        <w:tc>
          <w:tcPr>
            <w:tcW w:w="186" w:type="pct"/>
          </w:tcPr>
          <w:p w:rsidR="00CF3D07" w:rsidRPr="00336FD0" w:rsidRDefault="00CF3D07" w:rsidP="00E03510">
            <w:pPr>
              <w:pStyle w:val="Style14"/>
              <w:widowControl/>
              <w:ind w:firstLine="0"/>
              <w:jc w:val="center"/>
              <w:rPr>
                <w:sz w:val="20"/>
                <w:szCs w:val="20"/>
              </w:rPr>
            </w:pPr>
          </w:p>
        </w:tc>
        <w:tc>
          <w:tcPr>
            <w:tcW w:w="194" w:type="pct"/>
          </w:tcPr>
          <w:p w:rsidR="00CF3D07" w:rsidRPr="00336FD0" w:rsidRDefault="00CF3D07" w:rsidP="00E03510">
            <w:pPr>
              <w:pStyle w:val="Style14"/>
              <w:widowControl/>
              <w:ind w:firstLine="0"/>
              <w:jc w:val="center"/>
              <w:rPr>
                <w:sz w:val="20"/>
                <w:szCs w:val="20"/>
              </w:rPr>
            </w:pP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Pr="00336FD0" w:rsidRDefault="00CF3D07" w:rsidP="00E03510">
            <w:pPr>
              <w:pStyle w:val="Style14"/>
              <w:widowControl/>
              <w:ind w:firstLine="0"/>
              <w:jc w:val="center"/>
              <w:rPr>
                <w:sz w:val="20"/>
                <w:szCs w:val="20"/>
              </w:rPr>
            </w:pPr>
          </w:p>
        </w:tc>
        <w:tc>
          <w:tcPr>
            <w:tcW w:w="332" w:type="pct"/>
          </w:tcPr>
          <w:p w:rsidR="00CF3D07" w:rsidRPr="00336FD0" w:rsidRDefault="00CF3D07" w:rsidP="00E03510">
            <w:pPr>
              <w:pStyle w:val="Style14"/>
              <w:widowControl/>
              <w:ind w:firstLine="0"/>
              <w:jc w:val="center"/>
              <w:rPr>
                <w:sz w:val="20"/>
                <w:szCs w:val="20"/>
              </w:rPr>
            </w:pPr>
          </w:p>
        </w:tc>
        <w:tc>
          <w:tcPr>
            <w:tcW w:w="1075" w:type="pct"/>
          </w:tcPr>
          <w:p w:rsidR="00CF3D07" w:rsidRPr="00724D20" w:rsidRDefault="00CF3D07" w:rsidP="00E03510">
            <w:pPr>
              <w:pStyle w:val="NormalWeb"/>
              <w:tabs>
                <w:tab w:val="left" w:pos="369"/>
              </w:tabs>
              <w:spacing w:before="0" w:beforeAutospacing="0" w:after="0" w:afterAutospacing="0" w:line="240" w:lineRule="auto"/>
            </w:pPr>
          </w:p>
        </w:tc>
        <w:tc>
          <w:tcPr>
            <w:tcW w:w="974" w:type="pct"/>
          </w:tcPr>
          <w:p w:rsidR="00CF3D07" w:rsidRPr="00724D20" w:rsidRDefault="00CF3D07" w:rsidP="00E03510">
            <w:pPr>
              <w:ind w:firstLine="0"/>
              <w:rPr>
                <w:sz w:val="20"/>
              </w:rPr>
            </w:pPr>
          </w:p>
        </w:tc>
        <w:tc>
          <w:tcPr>
            <w:tcW w:w="372" w:type="pct"/>
          </w:tcPr>
          <w:p w:rsidR="00CF3D07" w:rsidRPr="00C17915" w:rsidRDefault="00CF3D07" w:rsidP="00E03510">
            <w:pPr>
              <w:pStyle w:val="Style14"/>
              <w:widowControl/>
              <w:ind w:firstLine="0"/>
              <w:jc w:val="left"/>
            </w:pPr>
          </w:p>
        </w:tc>
      </w:tr>
      <w:tr w:rsidR="00CF3D07" w:rsidRPr="00C17915" w:rsidTr="00B01B6B">
        <w:trPr>
          <w:trHeight w:val="499"/>
        </w:trPr>
        <w:tc>
          <w:tcPr>
            <w:tcW w:w="1425" w:type="pct"/>
          </w:tcPr>
          <w:p w:rsidR="00CF3D07" w:rsidRPr="0016291E" w:rsidRDefault="00CF3D07" w:rsidP="00E03510">
            <w:pPr>
              <w:ind w:firstLine="142"/>
            </w:pPr>
            <w:r>
              <w:t>2.1.</w:t>
            </w:r>
            <w:r w:rsidRPr="007361DD">
              <w:t>Физическая культура и спорт в пе</w:t>
            </w:r>
            <w:r w:rsidRPr="007361DD">
              <w:t>р</w:t>
            </w:r>
            <w:r w:rsidRPr="007361DD">
              <w:t>вобытном и рабовладельческом обществе.</w:t>
            </w:r>
          </w:p>
        </w:tc>
        <w:tc>
          <w:tcPr>
            <w:tcW w:w="186" w:type="pct"/>
          </w:tcPr>
          <w:p w:rsidR="00CF3D07" w:rsidRPr="00FB1AAD" w:rsidRDefault="00CF3D07" w:rsidP="00E03510">
            <w:pPr>
              <w:pStyle w:val="Style14"/>
              <w:widowControl/>
              <w:ind w:firstLine="0"/>
              <w:jc w:val="center"/>
              <w:rPr>
                <w:sz w:val="20"/>
                <w:szCs w:val="20"/>
                <w:lang w:val="en-US"/>
              </w:rPr>
            </w:pPr>
            <w:r w:rsidRPr="00336FD0">
              <w:rPr>
                <w:sz w:val="20"/>
                <w:szCs w:val="20"/>
              </w:rPr>
              <w:t>II</w:t>
            </w:r>
          </w:p>
        </w:tc>
        <w:tc>
          <w:tcPr>
            <w:tcW w:w="194" w:type="pct"/>
          </w:tcPr>
          <w:p w:rsidR="00CF3D07" w:rsidRDefault="00CF3D07" w:rsidP="00E03510">
            <w:pPr>
              <w:pStyle w:val="Style14"/>
              <w:widowControl/>
              <w:ind w:firstLine="0"/>
              <w:jc w:val="center"/>
              <w:rPr>
                <w:sz w:val="20"/>
                <w:szCs w:val="20"/>
              </w:rPr>
            </w:pPr>
            <w:r>
              <w:rPr>
                <w:sz w:val="20"/>
                <w:szCs w:val="20"/>
              </w:rPr>
              <w:t>0,5</w:t>
            </w: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Pr="00336FD0" w:rsidRDefault="00CF3D07" w:rsidP="00E03510">
            <w:pPr>
              <w:pStyle w:val="Style14"/>
              <w:widowControl/>
              <w:ind w:firstLine="0"/>
              <w:jc w:val="center"/>
              <w:rPr>
                <w:sz w:val="20"/>
                <w:szCs w:val="20"/>
              </w:rPr>
            </w:pPr>
            <w:r>
              <w:rPr>
                <w:sz w:val="20"/>
                <w:szCs w:val="20"/>
              </w:rPr>
              <w:t>-</w:t>
            </w:r>
          </w:p>
        </w:tc>
        <w:tc>
          <w:tcPr>
            <w:tcW w:w="332" w:type="pct"/>
          </w:tcPr>
          <w:p w:rsidR="00CF3D07" w:rsidRDefault="00CF3D07" w:rsidP="00E03510">
            <w:pPr>
              <w:pStyle w:val="Style14"/>
              <w:widowControl/>
              <w:ind w:firstLine="0"/>
              <w:jc w:val="center"/>
              <w:rPr>
                <w:sz w:val="20"/>
                <w:szCs w:val="20"/>
              </w:rPr>
            </w:pPr>
            <w:r>
              <w:rPr>
                <w:sz w:val="20"/>
                <w:szCs w:val="20"/>
              </w:rPr>
              <w:t>6</w:t>
            </w:r>
          </w:p>
        </w:tc>
        <w:tc>
          <w:tcPr>
            <w:tcW w:w="1075" w:type="pct"/>
          </w:tcPr>
          <w:p w:rsidR="00CF3D07" w:rsidRPr="00724D20" w:rsidRDefault="00CF3D07" w:rsidP="00E03510">
            <w:pPr>
              <w:numPr>
                <w:ilvl w:val="0"/>
                <w:numId w:val="2"/>
              </w:numPr>
              <w:tabs>
                <w:tab w:val="left" w:pos="369"/>
              </w:tabs>
              <w:ind w:left="0" w:firstLine="86"/>
              <w:rPr>
                <w:sz w:val="20"/>
              </w:rPr>
            </w:pPr>
            <w:r w:rsidRPr="00724D20">
              <w:rPr>
                <w:sz w:val="20"/>
              </w:rPr>
              <w:t>подготовка к семинарскому зан</w:t>
            </w:r>
            <w:r w:rsidRPr="00724D20">
              <w:rPr>
                <w:sz w:val="20"/>
              </w:rPr>
              <w:t>я</w:t>
            </w:r>
            <w:r w:rsidRPr="00724D20">
              <w:rPr>
                <w:sz w:val="20"/>
              </w:rPr>
              <w:t>тию</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поиск дополнительной информ</w:t>
            </w:r>
            <w:r w:rsidRPr="00724D20">
              <w:rPr>
                <w:sz w:val="20"/>
              </w:rPr>
              <w:t>а</w:t>
            </w:r>
            <w:r w:rsidRPr="00724D20">
              <w:rPr>
                <w:sz w:val="20"/>
              </w:rPr>
              <w:t>ции по заданной теме (работа с би</w:t>
            </w:r>
            <w:r w:rsidRPr="00724D20">
              <w:rPr>
                <w:sz w:val="20"/>
              </w:rPr>
              <w:t>б</w:t>
            </w:r>
            <w:r w:rsidRPr="00724D20">
              <w:rPr>
                <w:sz w:val="20"/>
              </w:rPr>
              <w:t>лиографическим материалами, спр</w:t>
            </w:r>
            <w:r w:rsidRPr="00724D20">
              <w:rPr>
                <w:sz w:val="20"/>
              </w:rPr>
              <w:t>а</w:t>
            </w:r>
            <w:r w:rsidRPr="00724D20">
              <w:rPr>
                <w:sz w:val="20"/>
              </w:rPr>
              <w:t>вочниками, каталогами, словарями, энциклопедиями)</w:t>
            </w:r>
            <w:r>
              <w:rPr>
                <w:sz w:val="20"/>
              </w:rPr>
              <w:t>;</w:t>
            </w:r>
          </w:p>
          <w:p w:rsidR="00CF3D07" w:rsidRDefault="00CF3D07" w:rsidP="00E03510">
            <w:pPr>
              <w:numPr>
                <w:ilvl w:val="0"/>
                <w:numId w:val="2"/>
              </w:numPr>
              <w:tabs>
                <w:tab w:val="left" w:pos="369"/>
              </w:tabs>
              <w:ind w:left="0" w:firstLine="86"/>
              <w:rPr>
                <w:sz w:val="20"/>
              </w:rPr>
            </w:pPr>
            <w:r w:rsidRPr="00724D20">
              <w:rPr>
                <w:sz w:val="20"/>
              </w:rPr>
              <w:t>самостоятельное изучение уче</w:t>
            </w:r>
            <w:r w:rsidRPr="00724D20">
              <w:rPr>
                <w:sz w:val="20"/>
              </w:rPr>
              <w:t>б</w:t>
            </w:r>
            <w:r w:rsidRPr="00724D20">
              <w:rPr>
                <w:sz w:val="20"/>
              </w:rPr>
              <w:t>ной и научно</w:t>
            </w:r>
            <w:r>
              <w:rPr>
                <w:sz w:val="20"/>
              </w:rPr>
              <w:t>й</w:t>
            </w:r>
            <w:r w:rsidRPr="00724D20">
              <w:rPr>
                <w:sz w:val="20"/>
              </w:rPr>
              <w:t xml:space="preserve"> литературы.;</w:t>
            </w:r>
          </w:p>
          <w:p w:rsidR="00CF3D07" w:rsidRDefault="00CF3D07" w:rsidP="00E03510">
            <w:pPr>
              <w:pStyle w:val="NormalWeb"/>
              <w:numPr>
                <w:ilvl w:val="0"/>
                <w:numId w:val="2"/>
              </w:numPr>
              <w:tabs>
                <w:tab w:val="left" w:pos="369"/>
              </w:tabs>
              <w:spacing w:before="0" w:beforeAutospacing="0" w:after="0" w:afterAutospacing="0" w:line="240" w:lineRule="auto"/>
              <w:ind w:left="0" w:firstLine="86"/>
            </w:pPr>
            <w:r w:rsidRPr="00724D20">
              <w:t>работа с электронными библиот</w:t>
            </w:r>
            <w:r w:rsidRPr="00724D20">
              <w:t>е</w:t>
            </w:r>
            <w:r w:rsidRPr="00724D20">
              <w:t>ками</w:t>
            </w:r>
          </w:p>
          <w:p w:rsidR="00CF3D07" w:rsidRPr="00724D20" w:rsidRDefault="00CF3D07" w:rsidP="00896242">
            <w:pPr>
              <w:pStyle w:val="NormalWeb"/>
              <w:tabs>
                <w:tab w:val="left" w:pos="369"/>
              </w:tabs>
              <w:spacing w:before="0" w:beforeAutospacing="0" w:after="0" w:afterAutospacing="0" w:line="240" w:lineRule="auto"/>
              <w:ind w:firstLine="0"/>
            </w:pPr>
          </w:p>
        </w:tc>
        <w:tc>
          <w:tcPr>
            <w:tcW w:w="974" w:type="pct"/>
          </w:tcPr>
          <w:p w:rsidR="00CF3D07" w:rsidRPr="00724D20" w:rsidRDefault="00CF3D07" w:rsidP="00E03510">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CF3D07" w:rsidRDefault="00CF3D07" w:rsidP="00E03510">
            <w:pPr>
              <w:ind w:firstLine="0"/>
              <w:rPr>
                <w:sz w:val="20"/>
              </w:rPr>
            </w:pPr>
            <w:r w:rsidRPr="00724D20">
              <w:rPr>
                <w:sz w:val="20"/>
              </w:rPr>
              <w:t xml:space="preserve"> – устный опрос (собеседование); </w:t>
            </w:r>
          </w:p>
          <w:p w:rsidR="00CF3D07" w:rsidRPr="00724D20" w:rsidRDefault="00CF3D07" w:rsidP="00896242">
            <w:pPr>
              <w:ind w:firstLine="0"/>
              <w:rPr>
                <w:sz w:val="20"/>
              </w:rPr>
            </w:pPr>
          </w:p>
        </w:tc>
        <w:tc>
          <w:tcPr>
            <w:tcW w:w="372" w:type="pct"/>
          </w:tcPr>
          <w:p w:rsidR="00CF3D07" w:rsidRPr="009100C9" w:rsidRDefault="00CF3D07" w:rsidP="00E03510">
            <w:pPr>
              <w:pStyle w:val="Style14"/>
              <w:widowControl/>
              <w:ind w:firstLine="0"/>
              <w:jc w:val="left"/>
              <w:rPr>
                <w:sz w:val="20"/>
              </w:rPr>
            </w:pPr>
            <w:r w:rsidRPr="009100C9">
              <w:rPr>
                <w:sz w:val="20"/>
              </w:rPr>
              <w:t>ОК-</w:t>
            </w:r>
            <w:r>
              <w:rPr>
                <w:sz w:val="20"/>
              </w:rPr>
              <w:t>2</w:t>
            </w:r>
            <w:r w:rsidRPr="009100C9">
              <w:rPr>
                <w:sz w:val="20"/>
              </w:rPr>
              <w:t>-зун</w:t>
            </w:r>
          </w:p>
          <w:p w:rsidR="00CF3D07" w:rsidRPr="00653D62" w:rsidRDefault="00CF3D07" w:rsidP="00E03510">
            <w:pPr>
              <w:pStyle w:val="Style14"/>
              <w:widowControl/>
              <w:ind w:firstLine="0"/>
              <w:jc w:val="left"/>
              <w:rPr>
                <w:sz w:val="20"/>
              </w:rPr>
            </w:pPr>
            <w:r w:rsidRPr="00653D62">
              <w:rPr>
                <w:sz w:val="20"/>
              </w:rPr>
              <w:t>ПК-3 - зун</w:t>
            </w:r>
          </w:p>
        </w:tc>
      </w:tr>
      <w:tr w:rsidR="00CF3D07" w:rsidRPr="00C17915" w:rsidTr="00B01B6B">
        <w:trPr>
          <w:trHeight w:val="499"/>
        </w:trPr>
        <w:tc>
          <w:tcPr>
            <w:tcW w:w="1425" w:type="pct"/>
          </w:tcPr>
          <w:p w:rsidR="00CF3D07" w:rsidRPr="00FB1AAD" w:rsidRDefault="00CF3D07" w:rsidP="008851E4">
            <w:pPr>
              <w:pStyle w:val="10"/>
              <w:numPr>
                <w:ilvl w:val="1"/>
                <w:numId w:val="6"/>
              </w:numPr>
              <w:shd w:val="clear" w:color="auto" w:fill="FFFFFF"/>
              <w:ind w:left="-45" w:firstLine="284"/>
              <w:contextualSpacing w:val="0"/>
              <w:rPr>
                <w:lang w:val="ru-RU"/>
              </w:rPr>
            </w:pPr>
            <w:r w:rsidRPr="00FB1AAD">
              <w:rPr>
                <w:lang w:val="ru-RU"/>
              </w:rPr>
              <w:t>Физическая культура в Древней Греции и Древнем Ри</w:t>
            </w:r>
            <w:r>
              <w:rPr>
                <w:lang w:val="ru-RU"/>
              </w:rPr>
              <w:t>ме</w:t>
            </w:r>
          </w:p>
        </w:tc>
        <w:tc>
          <w:tcPr>
            <w:tcW w:w="186" w:type="pct"/>
          </w:tcPr>
          <w:p w:rsidR="00CF3D07" w:rsidRPr="00FB1AAD" w:rsidRDefault="00CF3D07" w:rsidP="00E03510">
            <w:pPr>
              <w:pStyle w:val="Style14"/>
              <w:widowControl/>
              <w:ind w:firstLine="0"/>
              <w:jc w:val="center"/>
              <w:rPr>
                <w:sz w:val="20"/>
                <w:szCs w:val="20"/>
                <w:lang w:val="en-US"/>
              </w:rPr>
            </w:pPr>
            <w:r w:rsidRPr="00336FD0">
              <w:rPr>
                <w:sz w:val="20"/>
                <w:szCs w:val="20"/>
              </w:rPr>
              <w:t>II</w:t>
            </w:r>
          </w:p>
        </w:tc>
        <w:tc>
          <w:tcPr>
            <w:tcW w:w="194" w:type="pct"/>
          </w:tcPr>
          <w:p w:rsidR="00CF3D07" w:rsidRDefault="00CF3D07" w:rsidP="00E03510">
            <w:pPr>
              <w:pStyle w:val="Style14"/>
              <w:widowControl/>
              <w:ind w:firstLine="0"/>
              <w:jc w:val="center"/>
              <w:rPr>
                <w:sz w:val="20"/>
                <w:szCs w:val="20"/>
              </w:rPr>
            </w:pPr>
            <w:r>
              <w:rPr>
                <w:sz w:val="20"/>
                <w:szCs w:val="20"/>
              </w:rPr>
              <w:t>0,5</w:t>
            </w: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Pr="00336FD0" w:rsidRDefault="00CF3D07" w:rsidP="00E03510">
            <w:pPr>
              <w:pStyle w:val="Style14"/>
              <w:widowControl/>
              <w:ind w:firstLine="0"/>
              <w:jc w:val="center"/>
              <w:rPr>
                <w:sz w:val="20"/>
                <w:szCs w:val="20"/>
              </w:rPr>
            </w:pPr>
            <w:r>
              <w:rPr>
                <w:sz w:val="20"/>
                <w:szCs w:val="20"/>
              </w:rPr>
              <w:t>-</w:t>
            </w:r>
          </w:p>
        </w:tc>
        <w:tc>
          <w:tcPr>
            <w:tcW w:w="332" w:type="pct"/>
          </w:tcPr>
          <w:p w:rsidR="00CF3D07" w:rsidRDefault="00CF3D07" w:rsidP="00E03510">
            <w:pPr>
              <w:pStyle w:val="Style14"/>
              <w:widowControl/>
              <w:ind w:firstLine="0"/>
              <w:jc w:val="center"/>
              <w:rPr>
                <w:sz w:val="20"/>
                <w:szCs w:val="20"/>
              </w:rPr>
            </w:pPr>
            <w:r>
              <w:rPr>
                <w:sz w:val="20"/>
                <w:szCs w:val="20"/>
              </w:rPr>
              <w:t>6</w:t>
            </w:r>
          </w:p>
        </w:tc>
        <w:tc>
          <w:tcPr>
            <w:tcW w:w="1075" w:type="pct"/>
          </w:tcPr>
          <w:p w:rsidR="00CF3D07" w:rsidRPr="00724D20" w:rsidRDefault="00CF3D07" w:rsidP="00E03510">
            <w:pPr>
              <w:numPr>
                <w:ilvl w:val="0"/>
                <w:numId w:val="2"/>
              </w:numPr>
              <w:tabs>
                <w:tab w:val="left" w:pos="369"/>
              </w:tabs>
              <w:ind w:left="0" w:firstLine="86"/>
              <w:rPr>
                <w:sz w:val="20"/>
              </w:rPr>
            </w:pPr>
            <w:r w:rsidRPr="00724D20">
              <w:rPr>
                <w:sz w:val="20"/>
              </w:rPr>
              <w:t>подготовка к семинарскому зан</w:t>
            </w:r>
            <w:r w:rsidRPr="00724D20">
              <w:rPr>
                <w:sz w:val="20"/>
              </w:rPr>
              <w:t>я</w:t>
            </w:r>
            <w:r w:rsidRPr="00724D20">
              <w:rPr>
                <w:sz w:val="20"/>
              </w:rPr>
              <w:t>тию</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поиск дополнительной информ</w:t>
            </w:r>
            <w:r w:rsidRPr="00724D20">
              <w:rPr>
                <w:sz w:val="20"/>
              </w:rPr>
              <w:t>а</w:t>
            </w:r>
            <w:r w:rsidRPr="00724D20">
              <w:rPr>
                <w:sz w:val="20"/>
              </w:rPr>
              <w:t>ции по заданной теме (работа с би</w:t>
            </w:r>
            <w:r w:rsidRPr="00724D20">
              <w:rPr>
                <w:sz w:val="20"/>
              </w:rPr>
              <w:t>б</w:t>
            </w:r>
            <w:r w:rsidRPr="00724D20">
              <w:rPr>
                <w:sz w:val="20"/>
              </w:rPr>
              <w:t>лиографическим материалами, спр</w:t>
            </w:r>
            <w:r w:rsidRPr="00724D20">
              <w:rPr>
                <w:sz w:val="20"/>
              </w:rPr>
              <w:t>а</w:t>
            </w:r>
            <w:r w:rsidRPr="00724D20">
              <w:rPr>
                <w:sz w:val="20"/>
              </w:rPr>
              <w:t>вочниками, каталогами, словарями, энциклопедиями)</w:t>
            </w:r>
            <w:r>
              <w:rPr>
                <w:sz w:val="20"/>
              </w:rPr>
              <w:t>;</w:t>
            </w:r>
          </w:p>
          <w:p w:rsidR="00CF3D07" w:rsidRDefault="00CF3D07" w:rsidP="00E03510">
            <w:pPr>
              <w:numPr>
                <w:ilvl w:val="0"/>
                <w:numId w:val="2"/>
              </w:numPr>
              <w:tabs>
                <w:tab w:val="left" w:pos="369"/>
              </w:tabs>
              <w:ind w:left="0" w:firstLine="86"/>
              <w:rPr>
                <w:sz w:val="20"/>
              </w:rPr>
            </w:pPr>
            <w:r w:rsidRPr="00724D20">
              <w:rPr>
                <w:sz w:val="20"/>
              </w:rPr>
              <w:t>самостоятельное изучение уче</w:t>
            </w:r>
            <w:r w:rsidRPr="00724D20">
              <w:rPr>
                <w:sz w:val="20"/>
              </w:rPr>
              <w:t>б</w:t>
            </w:r>
            <w:r w:rsidRPr="00724D20">
              <w:rPr>
                <w:sz w:val="20"/>
              </w:rPr>
              <w:t>ной и научно</w:t>
            </w:r>
            <w:r>
              <w:rPr>
                <w:sz w:val="20"/>
              </w:rPr>
              <w:t>й</w:t>
            </w:r>
            <w:r w:rsidRPr="00724D20">
              <w:rPr>
                <w:sz w:val="20"/>
              </w:rPr>
              <w:t xml:space="preserve"> литературы.;</w:t>
            </w:r>
          </w:p>
          <w:p w:rsidR="00CF3D07" w:rsidRDefault="00CF3D07" w:rsidP="00E03510">
            <w:pPr>
              <w:pStyle w:val="NormalWeb"/>
              <w:numPr>
                <w:ilvl w:val="0"/>
                <w:numId w:val="2"/>
              </w:numPr>
              <w:tabs>
                <w:tab w:val="left" w:pos="369"/>
              </w:tabs>
              <w:spacing w:before="0" w:beforeAutospacing="0" w:after="0" w:afterAutospacing="0" w:line="240" w:lineRule="auto"/>
              <w:ind w:left="0" w:firstLine="86"/>
            </w:pPr>
            <w:r w:rsidRPr="00724D20">
              <w:t>работа с электронными библиот</w:t>
            </w:r>
            <w:r w:rsidRPr="00724D20">
              <w:t>е</w:t>
            </w:r>
            <w:r w:rsidRPr="00724D20">
              <w:t>ками</w:t>
            </w:r>
          </w:p>
          <w:p w:rsidR="00CF3D07" w:rsidRPr="00724D20" w:rsidRDefault="00CF3D07" w:rsidP="00BD7561">
            <w:pPr>
              <w:pStyle w:val="NormalWeb"/>
              <w:tabs>
                <w:tab w:val="left" w:pos="369"/>
              </w:tabs>
              <w:spacing w:before="0" w:beforeAutospacing="0" w:after="0" w:afterAutospacing="0" w:line="240" w:lineRule="auto"/>
              <w:ind w:firstLine="0"/>
            </w:pPr>
          </w:p>
        </w:tc>
        <w:tc>
          <w:tcPr>
            <w:tcW w:w="974" w:type="pct"/>
          </w:tcPr>
          <w:p w:rsidR="00CF3D07" w:rsidRPr="00724D20" w:rsidRDefault="00CF3D07" w:rsidP="00E03510">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CF3D07" w:rsidRDefault="00CF3D07" w:rsidP="00E03510">
            <w:pPr>
              <w:ind w:firstLine="0"/>
              <w:rPr>
                <w:sz w:val="20"/>
              </w:rPr>
            </w:pPr>
            <w:r w:rsidRPr="00724D20">
              <w:rPr>
                <w:sz w:val="20"/>
              </w:rPr>
              <w:t xml:space="preserve"> – устный опрос (собеседование); </w:t>
            </w:r>
          </w:p>
          <w:p w:rsidR="00CF3D07" w:rsidRPr="00724D20" w:rsidRDefault="00CF3D07" w:rsidP="00896242">
            <w:pPr>
              <w:ind w:firstLine="0"/>
              <w:rPr>
                <w:sz w:val="20"/>
              </w:rPr>
            </w:pPr>
          </w:p>
        </w:tc>
        <w:tc>
          <w:tcPr>
            <w:tcW w:w="372" w:type="pct"/>
          </w:tcPr>
          <w:p w:rsidR="00CF3D07" w:rsidRPr="009100C9" w:rsidRDefault="00CF3D07" w:rsidP="00E03510">
            <w:pPr>
              <w:pStyle w:val="Style14"/>
              <w:widowControl/>
              <w:ind w:firstLine="0"/>
              <w:jc w:val="left"/>
              <w:rPr>
                <w:sz w:val="20"/>
              </w:rPr>
            </w:pPr>
            <w:r w:rsidRPr="009100C9">
              <w:rPr>
                <w:sz w:val="20"/>
              </w:rPr>
              <w:t>ОК-</w:t>
            </w:r>
            <w:r>
              <w:rPr>
                <w:sz w:val="20"/>
              </w:rPr>
              <w:t>2</w:t>
            </w:r>
            <w:r w:rsidRPr="009100C9">
              <w:rPr>
                <w:sz w:val="20"/>
              </w:rPr>
              <w:t>-зун</w:t>
            </w:r>
          </w:p>
          <w:p w:rsidR="00CF3D07" w:rsidRPr="00653D62" w:rsidRDefault="00CF3D07" w:rsidP="00E03510">
            <w:pPr>
              <w:pStyle w:val="Style14"/>
              <w:widowControl/>
              <w:ind w:firstLine="0"/>
              <w:jc w:val="left"/>
              <w:rPr>
                <w:sz w:val="20"/>
              </w:rPr>
            </w:pPr>
            <w:r w:rsidRPr="00653D62">
              <w:rPr>
                <w:sz w:val="20"/>
              </w:rPr>
              <w:t>ПК-3 - зун</w:t>
            </w:r>
          </w:p>
        </w:tc>
      </w:tr>
      <w:tr w:rsidR="00CF3D07" w:rsidRPr="00C4657C" w:rsidTr="00B01B6B">
        <w:trPr>
          <w:trHeight w:val="499"/>
        </w:trPr>
        <w:tc>
          <w:tcPr>
            <w:tcW w:w="1425" w:type="pct"/>
          </w:tcPr>
          <w:p w:rsidR="00CF3D07" w:rsidRPr="00FB1AAD" w:rsidRDefault="00CF3D07" w:rsidP="008851E4">
            <w:pPr>
              <w:pStyle w:val="10"/>
              <w:numPr>
                <w:ilvl w:val="1"/>
                <w:numId w:val="6"/>
              </w:numPr>
              <w:shd w:val="clear" w:color="auto" w:fill="FFFFFF"/>
              <w:ind w:left="0" w:firstLine="381"/>
              <w:contextualSpacing w:val="0"/>
              <w:rPr>
                <w:lang w:val="ru-RU"/>
              </w:rPr>
            </w:pPr>
            <w:r w:rsidRPr="00FB1AAD">
              <w:rPr>
                <w:lang w:val="ru-RU"/>
              </w:rPr>
              <w:t>Физическая культура в средние века</w:t>
            </w:r>
          </w:p>
        </w:tc>
        <w:tc>
          <w:tcPr>
            <w:tcW w:w="186" w:type="pct"/>
          </w:tcPr>
          <w:p w:rsidR="00CF3D07" w:rsidRPr="00FB1AAD" w:rsidRDefault="00CF3D07" w:rsidP="00E03510">
            <w:pPr>
              <w:pStyle w:val="Style14"/>
              <w:widowControl/>
              <w:ind w:firstLine="0"/>
              <w:jc w:val="center"/>
              <w:rPr>
                <w:sz w:val="20"/>
                <w:szCs w:val="20"/>
                <w:lang w:val="en-US"/>
              </w:rPr>
            </w:pPr>
            <w:r w:rsidRPr="00336FD0">
              <w:rPr>
                <w:sz w:val="20"/>
                <w:szCs w:val="20"/>
              </w:rPr>
              <w:t>II</w:t>
            </w:r>
          </w:p>
        </w:tc>
        <w:tc>
          <w:tcPr>
            <w:tcW w:w="194" w:type="pct"/>
          </w:tcPr>
          <w:p w:rsidR="00CF3D07" w:rsidRDefault="00CF3D07" w:rsidP="00E03510">
            <w:pPr>
              <w:pStyle w:val="Style14"/>
              <w:widowControl/>
              <w:ind w:firstLine="0"/>
              <w:jc w:val="center"/>
              <w:rPr>
                <w:sz w:val="20"/>
                <w:szCs w:val="20"/>
              </w:rPr>
            </w:pPr>
            <w:r>
              <w:rPr>
                <w:sz w:val="20"/>
                <w:szCs w:val="20"/>
              </w:rPr>
              <w:t>0,5</w:t>
            </w: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Pr="00336FD0" w:rsidRDefault="00CF3D07" w:rsidP="00E03510">
            <w:pPr>
              <w:pStyle w:val="Style14"/>
              <w:widowControl/>
              <w:ind w:firstLine="0"/>
              <w:jc w:val="center"/>
              <w:rPr>
                <w:sz w:val="20"/>
                <w:szCs w:val="20"/>
              </w:rPr>
            </w:pPr>
            <w:r>
              <w:rPr>
                <w:sz w:val="20"/>
                <w:szCs w:val="20"/>
              </w:rPr>
              <w:t>1/1И</w:t>
            </w:r>
          </w:p>
        </w:tc>
        <w:tc>
          <w:tcPr>
            <w:tcW w:w="332" w:type="pct"/>
          </w:tcPr>
          <w:p w:rsidR="00CF3D07" w:rsidRDefault="00CF3D07" w:rsidP="00E03510">
            <w:pPr>
              <w:pStyle w:val="Style14"/>
              <w:widowControl/>
              <w:ind w:firstLine="0"/>
              <w:jc w:val="center"/>
              <w:rPr>
                <w:sz w:val="20"/>
                <w:szCs w:val="20"/>
              </w:rPr>
            </w:pPr>
            <w:r>
              <w:rPr>
                <w:sz w:val="20"/>
                <w:szCs w:val="20"/>
              </w:rPr>
              <w:t>12</w:t>
            </w:r>
          </w:p>
        </w:tc>
        <w:tc>
          <w:tcPr>
            <w:tcW w:w="1075" w:type="pct"/>
          </w:tcPr>
          <w:p w:rsidR="00CF3D07" w:rsidRPr="00724D20" w:rsidRDefault="00CF3D07" w:rsidP="00E03510">
            <w:pPr>
              <w:numPr>
                <w:ilvl w:val="0"/>
                <w:numId w:val="2"/>
              </w:numPr>
              <w:tabs>
                <w:tab w:val="left" w:pos="369"/>
              </w:tabs>
              <w:ind w:left="0" w:firstLine="86"/>
              <w:rPr>
                <w:sz w:val="20"/>
              </w:rPr>
            </w:pPr>
            <w:r w:rsidRPr="00724D20">
              <w:rPr>
                <w:sz w:val="20"/>
              </w:rPr>
              <w:t>подготовка к семинарскому зан</w:t>
            </w:r>
            <w:r w:rsidRPr="00724D20">
              <w:rPr>
                <w:sz w:val="20"/>
              </w:rPr>
              <w:t>я</w:t>
            </w:r>
            <w:r w:rsidRPr="00724D20">
              <w:rPr>
                <w:sz w:val="20"/>
              </w:rPr>
              <w:t>тию</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поиск дополнительной информ</w:t>
            </w:r>
            <w:r w:rsidRPr="00724D20">
              <w:rPr>
                <w:sz w:val="20"/>
              </w:rPr>
              <w:t>а</w:t>
            </w:r>
            <w:r w:rsidRPr="00724D20">
              <w:rPr>
                <w:sz w:val="20"/>
              </w:rPr>
              <w:t>ции по заданной теме (работа с би</w:t>
            </w:r>
            <w:r w:rsidRPr="00724D20">
              <w:rPr>
                <w:sz w:val="20"/>
              </w:rPr>
              <w:t>б</w:t>
            </w:r>
            <w:r w:rsidRPr="00724D20">
              <w:rPr>
                <w:sz w:val="20"/>
              </w:rPr>
              <w:t>лиографическим материалами, спр</w:t>
            </w:r>
            <w:r w:rsidRPr="00724D20">
              <w:rPr>
                <w:sz w:val="20"/>
              </w:rPr>
              <w:t>а</w:t>
            </w:r>
            <w:r w:rsidRPr="00724D20">
              <w:rPr>
                <w:sz w:val="20"/>
              </w:rPr>
              <w:t>вочниками, каталогами, словарями, энциклопедиями)</w:t>
            </w:r>
            <w:r>
              <w:rPr>
                <w:sz w:val="20"/>
              </w:rPr>
              <w:t>;</w:t>
            </w:r>
          </w:p>
          <w:p w:rsidR="00CF3D07" w:rsidRDefault="00CF3D07" w:rsidP="00E03510">
            <w:pPr>
              <w:numPr>
                <w:ilvl w:val="0"/>
                <w:numId w:val="2"/>
              </w:numPr>
              <w:tabs>
                <w:tab w:val="left" w:pos="369"/>
              </w:tabs>
              <w:ind w:left="0" w:firstLine="86"/>
              <w:rPr>
                <w:sz w:val="20"/>
              </w:rPr>
            </w:pPr>
            <w:r w:rsidRPr="00724D20">
              <w:rPr>
                <w:sz w:val="20"/>
              </w:rPr>
              <w:t>самостоятельное изучение уче</w:t>
            </w:r>
            <w:r w:rsidRPr="00724D20">
              <w:rPr>
                <w:sz w:val="20"/>
              </w:rPr>
              <w:t>б</w:t>
            </w:r>
            <w:r w:rsidRPr="00724D20">
              <w:rPr>
                <w:sz w:val="20"/>
              </w:rPr>
              <w:t>ной и научно</w:t>
            </w:r>
            <w:r>
              <w:rPr>
                <w:sz w:val="20"/>
              </w:rPr>
              <w:t>й</w:t>
            </w:r>
            <w:r w:rsidRPr="00724D20">
              <w:rPr>
                <w:sz w:val="20"/>
              </w:rPr>
              <w:t xml:space="preserve"> литературы.;</w:t>
            </w:r>
          </w:p>
          <w:p w:rsidR="00CF3D07" w:rsidRDefault="00CF3D07" w:rsidP="00E03510">
            <w:pPr>
              <w:pStyle w:val="NormalWeb"/>
              <w:numPr>
                <w:ilvl w:val="0"/>
                <w:numId w:val="2"/>
              </w:numPr>
              <w:tabs>
                <w:tab w:val="left" w:pos="369"/>
              </w:tabs>
              <w:spacing w:before="0" w:beforeAutospacing="0" w:after="0" w:afterAutospacing="0" w:line="240" w:lineRule="auto"/>
              <w:ind w:left="0" w:firstLine="86"/>
            </w:pPr>
            <w:r w:rsidRPr="00724D20">
              <w:t>работа с электронными библиот</w:t>
            </w:r>
            <w:r w:rsidRPr="00724D20">
              <w:t>е</w:t>
            </w:r>
            <w:r w:rsidRPr="00724D20">
              <w:t>ками</w:t>
            </w:r>
          </w:p>
          <w:p w:rsidR="00CF3D07" w:rsidRPr="00724D20" w:rsidRDefault="00CF3D07" w:rsidP="00E03510">
            <w:pPr>
              <w:pStyle w:val="NormalWeb"/>
              <w:numPr>
                <w:ilvl w:val="0"/>
                <w:numId w:val="2"/>
              </w:numPr>
              <w:tabs>
                <w:tab w:val="left" w:pos="369"/>
              </w:tabs>
              <w:spacing w:before="0" w:beforeAutospacing="0" w:after="0" w:afterAutospacing="0" w:line="240" w:lineRule="auto"/>
              <w:ind w:left="0" w:firstLine="86"/>
            </w:pPr>
            <w:r>
              <w:t>подготовка презентации по об</w:t>
            </w:r>
            <w:r>
              <w:t>о</w:t>
            </w:r>
            <w:r>
              <w:t>значенной теме</w:t>
            </w:r>
          </w:p>
        </w:tc>
        <w:tc>
          <w:tcPr>
            <w:tcW w:w="974" w:type="pct"/>
          </w:tcPr>
          <w:p w:rsidR="00CF3D07" w:rsidRPr="00724D20" w:rsidRDefault="00CF3D07" w:rsidP="00E03510">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CF3D07" w:rsidRDefault="00CF3D07" w:rsidP="00E03510">
            <w:pPr>
              <w:ind w:firstLine="0"/>
              <w:rPr>
                <w:sz w:val="20"/>
              </w:rPr>
            </w:pPr>
            <w:r w:rsidRPr="00724D20">
              <w:rPr>
                <w:sz w:val="20"/>
              </w:rPr>
              <w:t xml:space="preserve"> – устный опрос (собеседование); </w:t>
            </w:r>
          </w:p>
          <w:p w:rsidR="00CF3D07" w:rsidRPr="00724D20" w:rsidRDefault="00CF3D07" w:rsidP="00E03510">
            <w:pPr>
              <w:ind w:firstLine="0"/>
              <w:rPr>
                <w:sz w:val="20"/>
              </w:rPr>
            </w:pPr>
            <w:r>
              <w:rPr>
                <w:sz w:val="20"/>
              </w:rPr>
              <w:t xml:space="preserve">- демонстрация презентации </w:t>
            </w:r>
          </w:p>
          <w:p w:rsidR="00CF3D07" w:rsidRPr="00724D20" w:rsidRDefault="00CF3D07" w:rsidP="00E03510">
            <w:pPr>
              <w:ind w:firstLine="0"/>
              <w:rPr>
                <w:sz w:val="20"/>
              </w:rPr>
            </w:pPr>
          </w:p>
        </w:tc>
        <w:tc>
          <w:tcPr>
            <w:tcW w:w="372" w:type="pct"/>
          </w:tcPr>
          <w:p w:rsidR="00CF3D07" w:rsidRPr="009100C9" w:rsidRDefault="00CF3D07" w:rsidP="00E03510">
            <w:pPr>
              <w:pStyle w:val="Style14"/>
              <w:widowControl/>
              <w:ind w:firstLine="0"/>
              <w:jc w:val="left"/>
              <w:rPr>
                <w:sz w:val="20"/>
              </w:rPr>
            </w:pPr>
            <w:r w:rsidRPr="009100C9">
              <w:rPr>
                <w:sz w:val="20"/>
              </w:rPr>
              <w:t>ОК-</w:t>
            </w:r>
            <w:r>
              <w:rPr>
                <w:sz w:val="20"/>
              </w:rPr>
              <w:t>2</w:t>
            </w:r>
            <w:r w:rsidRPr="009100C9">
              <w:rPr>
                <w:sz w:val="20"/>
              </w:rPr>
              <w:t>-зун</w:t>
            </w:r>
          </w:p>
          <w:p w:rsidR="00CF3D07" w:rsidRPr="00653D62" w:rsidRDefault="00CF3D07" w:rsidP="00E03510">
            <w:pPr>
              <w:pStyle w:val="Style14"/>
              <w:widowControl/>
              <w:ind w:firstLine="0"/>
              <w:jc w:val="left"/>
              <w:rPr>
                <w:sz w:val="20"/>
              </w:rPr>
            </w:pPr>
            <w:r w:rsidRPr="00653D62">
              <w:rPr>
                <w:sz w:val="20"/>
              </w:rPr>
              <w:t>ПК-3 - зун</w:t>
            </w:r>
          </w:p>
        </w:tc>
      </w:tr>
      <w:tr w:rsidR="00CF3D07" w:rsidRPr="004F39A3" w:rsidTr="00B01B6B">
        <w:trPr>
          <w:trHeight w:val="499"/>
        </w:trPr>
        <w:tc>
          <w:tcPr>
            <w:tcW w:w="1425" w:type="pct"/>
          </w:tcPr>
          <w:p w:rsidR="00CF3D07" w:rsidRPr="00D66B25" w:rsidRDefault="00CF3D07" w:rsidP="00E03510">
            <w:pPr>
              <w:widowControl/>
              <w:shd w:val="clear" w:color="auto" w:fill="FFFFFF"/>
              <w:autoSpaceDE/>
              <w:autoSpaceDN/>
              <w:adjustRightInd/>
              <w:ind w:firstLine="0"/>
            </w:pPr>
            <w:r>
              <w:t>2.4.</w:t>
            </w:r>
            <w:r w:rsidRPr="007361DD">
              <w:t>Физическая культура и спорт в Новое</w:t>
            </w:r>
            <w:r w:rsidRPr="00CB12B7">
              <w:t xml:space="preserve">и Новейшее </w:t>
            </w:r>
            <w:r w:rsidRPr="007361DD">
              <w:t xml:space="preserve">время </w:t>
            </w:r>
          </w:p>
        </w:tc>
        <w:tc>
          <w:tcPr>
            <w:tcW w:w="186" w:type="pct"/>
          </w:tcPr>
          <w:p w:rsidR="00CF3D07" w:rsidRPr="00FB1AAD" w:rsidRDefault="00CF3D07" w:rsidP="00E03510">
            <w:pPr>
              <w:pStyle w:val="Style14"/>
              <w:widowControl/>
              <w:ind w:firstLine="0"/>
              <w:jc w:val="center"/>
              <w:rPr>
                <w:sz w:val="20"/>
                <w:szCs w:val="20"/>
                <w:lang w:val="en-US"/>
              </w:rPr>
            </w:pPr>
            <w:r w:rsidRPr="00336FD0">
              <w:rPr>
                <w:sz w:val="20"/>
                <w:szCs w:val="20"/>
              </w:rPr>
              <w:t>II</w:t>
            </w:r>
          </w:p>
        </w:tc>
        <w:tc>
          <w:tcPr>
            <w:tcW w:w="194" w:type="pct"/>
          </w:tcPr>
          <w:p w:rsidR="00CF3D07" w:rsidRDefault="00CF3D07" w:rsidP="00E03510">
            <w:pPr>
              <w:pStyle w:val="Style14"/>
              <w:widowControl/>
              <w:ind w:firstLine="0"/>
              <w:jc w:val="center"/>
              <w:rPr>
                <w:sz w:val="20"/>
                <w:szCs w:val="20"/>
              </w:rPr>
            </w:pPr>
            <w:r>
              <w:rPr>
                <w:sz w:val="20"/>
                <w:szCs w:val="20"/>
              </w:rPr>
              <w:t>0,5</w:t>
            </w: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Pr="00336FD0" w:rsidRDefault="00CF3D07" w:rsidP="00E03510">
            <w:pPr>
              <w:pStyle w:val="Style14"/>
              <w:widowControl/>
              <w:ind w:firstLine="0"/>
              <w:jc w:val="center"/>
              <w:rPr>
                <w:sz w:val="20"/>
                <w:szCs w:val="20"/>
              </w:rPr>
            </w:pPr>
            <w:r>
              <w:rPr>
                <w:sz w:val="20"/>
                <w:szCs w:val="20"/>
              </w:rPr>
              <w:t>1/1И</w:t>
            </w:r>
          </w:p>
        </w:tc>
        <w:tc>
          <w:tcPr>
            <w:tcW w:w="332" w:type="pct"/>
          </w:tcPr>
          <w:p w:rsidR="00CF3D07" w:rsidRDefault="00CF3D07" w:rsidP="00E03510">
            <w:pPr>
              <w:pStyle w:val="Style14"/>
              <w:widowControl/>
              <w:ind w:firstLine="0"/>
              <w:jc w:val="center"/>
              <w:rPr>
                <w:sz w:val="20"/>
                <w:szCs w:val="20"/>
              </w:rPr>
            </w:pPr>
            <w:r>
              <w:rPr>
                <w:sz w:val="20"/>
                <w:szCs w:val="20"/>
              </w:rPr>
              <w:t>12</w:t>
            </w:r>
          </w:p>
        </w:tc>
        <w:tc>
          <w:tcPr>
            <w:tcW w:w="1075" w:type="pct"/>
          </w:tcPr>
          <w:p w:rsidR="00CF3D07" w:rsidRPr="00724D20" w:rsidRDefault="00CF3D07" w:rsidP="00E03510">
            <w:pPr>
              <w:numPr>
                <w:ilvl w:val="0"/>
                <w:numId w:val="2"/>
              </w:numPr>
              <w:tabs>
                <w:tab w:val="left" w:pos="369"/>
              </w:tabs>
              <w:ind w:left="0" w:firstLine="86"/>
              <w:rPr>
                <w:sz w:val="20"/>
              </w:rPr>
            </w:pPr>
            <w:r w:rsidRPr="00724D20">
              <w:rPr>
                <w:sz w:val="20"/>
              </w:rPr>
              <w:t>подготовка к семинарскому зан</w:t>
            </w:r>
            <w:r w:rsidRPr="00724D20">
              <w:rPr>
                <w:sz w:val="20"/>
              </w:rPr>
              <w:t>я</w:t>
            </w:r>
            <w:r w:rsidRPr="00724D20">
              <w:rPr>
                <w:sz w:val="20"/>
              </w:rPr>
              <w:t>тию</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поиск дополнительной информ</w:t>
            </w:r>
            <w:r w:rsidRPr="00724D20">
              <w:rPr>
                <w:sz w:val="20"/>
              </w:rPr>
              <w:t>а</w:t>
            </w:r>
            <w:r w:rsidRPr="00724D20">
              <w:rPr>
                <w:sz w:val="20"/>
              </w:rPr>
              <w:t>ции по заданной теме (работа с би</w:t>
            </w:r>
            <w:r w:rsidRPr="00724D20">
              <w:rPr>
                <w:sz w:val="20"/>
              </w:rPr>
              <w:t>б</w:t>
            </w:r>
            <w:r w:rsidRPr="00724D20">
              <w:rPr>
                <w:sz w:val="20"/>
              </w:rPr>
              <w:t>лиографическим материалами, спр</w:t>
            </w:r>
            <w:r w:rsidRPr="00724D20">
              <w:rPr>
                <w:sz w:val="20"/>
              </w:rPr>
              <w:t>а</w:t>
            </w:r>
            <w:r w:rsidRPr="00724D20">
              <w:rPr>
                <w:sz w:val="20"/>
              </w:rPr>
              <w:t>вочниками, каталогами, словарями, энциклопедиями)</w:t>
            </w:r>
            <w:r>
              <w:rPr>
                <w:sz w:val="20"/>
              </w:rPr>
              <w:t>;</w:t>
            </w:r>
          </w:p>
          <w:p w:rsidR="00CF3D07" w:rsidRDefault="00CF3D07" w:rsidP="00E03510">
            <w:pPr>
              <w:numPr>
                <w:ilvl w:val="0"/>
                <w:numId w:val="2"/>
              </w:numPr>
              <w:tabs>
                <w:tab w:val="left" w:pos="369"/>
              </w:tabs>
              <w:ind w:left="0" w:firstLine="86"/>
              <w:rPr>
                <w:sz w:val="20"/>
              </w:rPr>
            </w:pPr>
            <w:r w:rsidRPr="00724D20">
              <w:rPr>
                <w:sz w:val="20"/>
              </w:rPr>
              <w:t>самостоятельное изучение уче</w:t>
            </w:r>
            <w:r w:rsidRPr="00724D20">
              <w:rPr>
                <w:sz w:val="20"/>
              </w:rPr>
              <w:t>б</w:t>
            </w:r>
            <w:r w:rsidRPr="00724D20">
              <w:rPr>
                <w:sz w:val="20"/>
              </w:rPr>
              <w:t>ной и научно</w:t>
            </w:r>
            <w:r>
              <w:rPr>
                <w:sz w:val="20"/>
              </w:rPr>
              <w:t>й</w:t>
            </w:r>
            <w:r w:rsidRPr="00724D20">
              <w:rPr>
                <w:sz w:val="20"/>
              </w:rPr>
              <w:t xml:space="preserve"> литературы.;</w:t>
            </w:r>
          </w:p>
          <w:p w:rsidR="00CF3D07" w:rsidRDefault="00CF3D07" w:rsidP="00E03510">
            <w:pPr>
              <w:pStyle w:val="NormalWeb"/>
              <w:numPr>
                <w:ilvl w:val="0"/>
                <w:numId w:val="2"/>
              </w:numPr>
              <w:tabs>
                <w:tab w:val="left" w:pos="369"/>
              </w:tabs>
              <w:spacing w:before="0" w:beforeAutospacing="0" w:after="0" w:afterAutospacing="0" w:line="240" w:lineRule="auto"/>
              <w:ind w:left="0" w:firstLine="86"/>
            </w:pPr>
            <w:r w:rsidRPr="00724D20">
              <w:t>работа с электронными библиот</w:t>
            </w:r>
            <w:r w:rsidRPr="00724D20">
              <w:t>е</w:t>
            </w:r>
            <w:r w:rsidRPr="00724D20">
              <w:t>ками</w:t>
            </w:r>
          </w:p>
          <w:p w:rsidR="00CF3D07" w:rsidRPr="00724D20" w:rsidRDefault="00CF3D07" w:rsidP="00E03510">
            <w:pPr>
              <w:pStyle w:val="NormalWeb"/>
              <w:numPr>
                <w:ilvl w:val="0"/>
                <w:numId w:val="2"/>
              </w:numPr>
              <w:tabs>
                <w:tab w:val="left" w:pos="369"/>
              </w:tabs>
              <w:spacing w:before="0" w:beforeAutospacing="0" w:after="0" w:afterAutospacing="0" w:line="240" w:lineRule="auto"/>
              <w:ind w:left="0" w:firstLine="86"/>
            </w:pPr>
            <w:r>
              <w:t>подготовка презентации по об</w:t>
            </w:r>
            <w:r>
              <w:t>о</w:t>
            </w:r>
            <w:r>
              <w:t>значенной теме</w:t>
            </w:r>
          </w:p>
        </w:tc>
        <w:tc>
          <w:tcPr>
            <w:tcW w:w="974" w:type="pct"/>
          </w:tcPr>
          <w:p w:rsidR="00CF3D07" w:rsidRPr="00724D20" w:rsidRDefault="00CF3D07" w:rsidP="00E03510">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CF3D07" w:rsidRDefault="00CF3D07" w:rsidP="00E03510">
            <w:pPr>
              <w:ind w:firstLine="0"/>
              <w:rPr>
                <w:sz w:val="20"/>
              </w:rPr>
            </w:pPr>
            <w:r w:rsidRPr="00724D20">
              <w:rPr>
                <w:sz w:val="20"/>
              </w:rPr>
              <w:t xml:space="preserve"> – устный опрос (собеседование); </w:t>
            </w:r>
          </w:p>
          <w:p w:rsidR="00CF3D07" w:rsidRPr="00724D20" w:rsidRDefault="00CF3D07" w:rsidP="00E03510">
            <w:pPr>
              <w:ind w:firstLine="0"/>
              <w:rPr>
                <w:sz w:val="20"/>
              </w:rPr>
            </w:pPr>
            <w:r>
              <w:rPr>
                <w:sz w:val="20"/>
              </w:rPr>
              <w:t xml:space="preserve">- демонстрация презентации </w:t>
            </w:r>
          </w:p>
          <w:p w:rsidR="00CF3D07" w:rsidRPr="00724D20" w:rsidRDefault="00CF3D07" w:rsidP="00E03510">
            <w:pPr>
              <w:ind w:firstLine="0"/>
              <w:rPr>
                <w:sz w:val="20"/>
              </w:rPr>
            </w:pPr>
          </w:p>
        </w:tc>
        <w:tc>
          <w:tcPr>
            <w:tcW w:w="372" w:type="pct"/>
          </w:tcPr>
          <w:p w:rsidR="00CF3D07" w:rsidRPr="009100C9" w:rsidRDefault="00CF3D07" w:rsidP="00E03510">
            <w:pPr>
              <w:pStyle w:val="Style14"/>
              <w:widowControl/>
              <w:ind w:firstLine="0"/>
              <w:jc w:val="left"/>
              <w:rPr>
                <w:sz w:val="20"/>
              </w:rPr>
            </w:pPr>
            <w:r w:rsidRPr="009100C9">
              <w:rPr>
                <w:sz w:val="20"/>
              </w:rPr>
              <w:t>ОК-</w:t>
            </w:r>
            <w:r>
              <w:rPr>
                <w:sz w:val="20"/>
              </w:rPr>
              <w:t>2</w:t>
            </w:r>
            <w:r w:rsidRPr="009100C9">
              <w:rPr>
                <w:sz w:val="20"/>
              </w:rPr>
              <w:t>-зун</w:t>
            </w:r>
          </w:p>
          <w:p w:rsidR="00CF3D07" w:rsidRPr="00653D62" w:rsidRDefault="00CF3D07" w:rsidP="00E03510">
            <w:pPr>
              <w:pStyle w:val="Style14"/>
              <w:widowControl/>
              <w:ind w:firstLine="0"/>
              <w:jc w:val="left"/>
              <w:rPr>
                <w:sz w:val="20"/>
              </w:rPr>
            </w:pPr>
            <w:r w:rsidRPr="00653D62">
              <w:rPr>
                <w:sz w:val="20"/>
              </w:rPr>
              <w:t>ПК-3 - зун</w:t>
            </w:r>
          </w:p>
        </w:tc>
      </w:tr>
      <w:tr w:rsidR="00CF3D07" w:rsidRPr="00C17915" w:rsidTr="00B01B6B">
        <w:trPr>
          <w:trHeight w:val="268"/>
        </w:trPr>
        <w:tc>
          <w:tcPr>
            <w:tcW w:w="1425" w:type="pct"/>
          </w:tcPr>
          <w:p w:rsidR="00CF3D07" w:rsidRPr="0087103A" w:rsidRDefault="00CF3D07" w:rsidP="00E03510">
            <w:pPr>
              <w:ind w:firstLine="0"/>
              <w:rPr>
                <w:b/>
                <w:bCs/>
              </w:rPr>
            </w:pPr>
            <w:r w:rsidRPr="0087103A">
              <w:rPr>
                <w:b/>
                <w:bCs/>
              </w:rPr>
              <w:t>ИТОГО по разделу</w:t>
            </w:r>
          </w:p>
        </w:tc>
        <w:tc>
          <w:tcPr>
            <w:tcW w:w="186" w:type="pct"/>
          </w:tcPr>
          <w:p w:rsidR="00CF3D07" w:rsidRPr="0087103A" w:rsidRDefault="00CF3D07" w:rsidP="00E03510">
            <w:pPr>
              <w:pStyle w:val="Style14"/>
              <w:widowControl/>
              <w:ind w:firstLine="0"/>
              <w:jc w:val="center"/>
              <w:rPr>
                <w:b/>
                <w:bCs/>
                <w:sz w:val="20"/>
                <w:szCs w:val="20"/>
              </w:rPr>
            </w:pPr>
          </w:p>
        </w:tc>
        <w:tc>
          <w:tcPr>
            <w:tcW w:w="194" w:type="pct"/>
          </w:tcPr>
          <w:p w:rsidR="00CF3D07" w:rsidRPr="0087103A" w:rsidRDefault="00CF3D07" w:rsidP="00E03510">
            <w:pPr>
              <w:pStyle w:val="Style14"/>
              <w:widowControl/>
              <w:ind w:firstLine="0"/>
              <w:jc w:val="center"/>
              <w:rPr>
                <w:b/>
                <w:bCs/>
                <w:sz w:val="20"/>
                <w:szCs w:val="20"/>
              </w:rPr>
            </w:pPr>
            <w:r>
              <w:rPr>
                <w:b/>
                <w:bCs/>
                <w:sz w:val="20"/>
                <w:szCs w:val="20"/>
              </w:rPr>
              <w:t>2</w:t>
            </w:r>
          </w:p>
        </w:tc>
        <w:tc>
          <w:tcPr>
            <w:tcW w:w="220" w:type="pct"/>
          </w:tcPr>
          <w:p w:rsidR="00CF3D07" w:rsidRPr="0087103A" w:rsidRDefault="00CF3D07" w:rsidP="00E03510">
            <w:pPr>
              <w:pStyle w:val="Style14"/>
              <w:widowControl/>
              <w:ind w:firstLine="0"/>
              <w:jc w:val="center"/>
              <w:rPr>
                <w:b/>
                <w:bCs/>
                <w:sz w:val="20"/>
                <w:szCs w:val="20"/>
              </w:rPr>
            </w:pPr>
          </w:p>
        </w:tc>
        <w:tc>
          <w:tcPr>
            <w:tcW w:w="222" w:type="pct"/>
          </w:tcPr>
          <w:p w:rsidR="00CF3D07" w:rsidRPr="0087103A" w:rsidRDefault="00CF3D07" w:rsidP="00E03510">
            <w:pPr>
              <w:pStyle w:val="Style14"/>
              <w:widowControl/>
              <w:ind w:firstLine="0"/>
              <w:jc w:val="center"/>
              <w:rPr>
                <w:b/>
                <w:bCs/>
                <w:sz w:val="20"/>
                <w:szCs w:val="20"/>
              </w:rPr>
            </w:pPr>
            <w:r>
              <w:rPr>
                <w:b/>
                <w:bCs/>
                <w:sz w:val="20"/>
                <w:szCs w:val="20"/>
              </w:rPr>
              <w:t>2/2И</w:t>
            </w:r>
          </w:p>
        </w:tc>
        <w:tc>
          <w:tcPr>
            <w:tcW w:w="332" w:type="pct"/>
          </w:tcPr>
          <w:p w:rsidR="00CF3D07" w:rsidRPr="0087103A" w:rsidRDefault="00CF3D07" w:rsidP="00E03510">
            <w:pPr>
              <w:pStyle w:val="Style14"/>
              <w:widowControl/>
              <w:ind w:firstLine="0"/>
              <w:jc w:val="center"/>
              <w:rPr>
                <w:b/>
                <w:bCs/>
                <w:sz w:val="20"/>
                <w:szCs w:val="20"/>
              </w:rPr>
            </w:pPr>
            <w:r>
              <w:rPr>
                <w:b/>
                <w:bCs/>
                <w:sz w:val="20"/>
                <w:szCs w:val="20"/>
              </w:rPr>
              <w:t>36</w:t>
            </w:r>
          </w:p>
        </w:tc>
        <w:tc>
          <w:tcPr>
            <w:tcW w:w="1075" w:type="pct"/>
          </w:tcPr>
          <w:p w:rsidR="00CF3D07" w:rsidRPr="00724D20" w:rsidRDefault="00CF3D07" w:rsidP="00E03510">
            <w:pPr>
              <w:pStyle w:val="NormalWeb"/>
              <w:tabs>
                <w:tab w:val="left" w:pos="993"/>
              </w:tabs>
              <w:spacing w:before="0" w:beforeAutospacing="0" w:after="0" w:afterAutospacing="0" w:line="240" w:lineRule="auto"/>
              <w:ind w:firstLine="0"/>
            </w:pPr>
          </w:p>
        </w:tc>
        <w:tc>
          <w:tcPr>
            <w:tcW w:w="974" w:type="pct"/>
          </w:tcPr>
          <w:p w:rsidR="00CF3D07" w:rsidRPr="00724D20" w:rsidRDefault="00CF3D07" w:rsidP="00E03510">
            <w:pPr>
              <w:ind w:firstLine="0"/>
              <w:rPr>
                <w:sz w:val="20"/>
              </w:rPr>
            </w:pPr>
            <w:r>
              <w:rPr>
                <w:sz w:val="20"/>
              </w:rPr>
              <w:t xml:space="preserve">Тестирование </w:t>
            </w:r>
          </w:p>
        </w:tc>
        <w:tc>
          <w:tcPr>
            <w:tcW w:w="372" w:type="pct"/>
          </w:tcPr>
          <w:p w:rsidR="00CF3D07" w:rsidRPr="00C17915" w:rsidRDefault="00CF3D07" w:rsidP="00E03510">
            <w:pPr>
              <w:pStyle w:val="Style14"/>
              <w:widowControl/>
              <w:ind w:firstLine="0"/>
              <w:jc w:val="left"/>
            </w:pPr>
          </w:p>
        </w:tc>
      </w:tr>
      <w:tr w:rsidR="00CF3D07" w:rsidRPr="00C17915" w:rsidTr="00B01B6B">
        <w:trPr>
          <w:trHeight w:val="422"/>
        </w:trPr>
        <w:tc>
          <w:tcPr>
            <w:tcW w:w="1425" w:type="pct"/>
          </w:tcPr>
          <w:p w:rsidR="00CF3D07" w:rsidRPr="008E64C3" w:rsidRDefault="00CF3D07" w:rsidP="00E03510">
            <w:pPr>
              <w:ind w:firstLine="142"/>
            </w:pPr>
            <w:r>
              <w:t>3</w:t>
            </w:r>
            <w:r w:rsidRPr="003E6DDE">
              <w:t>.</w:t>
            </w:r>
            <w:r w:rsidRPr="002B1C9B">
              <w:t xml:space="preserve"> Международное спортивное движение</w:t>
            </w:r>
          </w:p>
        </w:tc>
        <w:tc>
          <w:tcPr>
            <w:tcW w:w="186" w:type="pct"/>
          </w:tcPr>
          <w:p w:rsidR="00CF3D07" w:rsidRPr="00336FD0" w:rsidRDefault="00CF3D07" w:rsidP="00E03510">
            <w:pPr>
              <w:pStyle w:val="Style14"/>
              <w:widowControl/>
              <w:ind w:firstLine="0"/>
              <w:jc w:val="center"/>
              <w:rPr>
                <w:sz w:val="20"/>
                <w:szCs w:val="20"/>
              </w:rPr>
            </w:pPr>
          </w:p>
        </w:tc>
        <w:tc>
          <w:tcPr>
            <w:tcW w:w="194" w:type="pct"/>
          </w:tcPr>
          <w:p w:rsidR="00CF3D07" w:rsidRPr="00336FD0" w:rsidRDefault="00CF3D07" w:rsidP="00E03510">
            <w:pPr>
              <w:pStyle w:val="Style14"/>
              <w:widowControl/>
              <w:ind w:firstLine="0"/>
              <w:jc w:val="center"/>
              <w:rPr>
                <w:sz w:val="20"/>
                <w:szCs w:val="20"/>
              </w:rPr>
            </w:pP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Pr="00336FD0" w:rsidRDefault="00CF3D07" w:rsidP="00E03510">
            <w:pPr>
              <w:pStyle w:val="Style14"/>
              <w:widowControl/>
              <w:ind w:firstLine="0"/>
              <w:jc w:val="center"/>
              <w:rPr>
                <w:sz w:val="20"/>
                <w:szCs w:val="20"/>
              </w:rPr>
            </w:pPr>
          </w:p>
        </w:tc>
        <w:tc>
          <w:tcPr>
            <w:tcW w:w="332" w:type="pct"/>
          </w:tcPr>
          <w:p w:rsidR="00CF3D07" w:rsidRPr="00336FD0" w:rsidRDefault="00CF3D07" w:rsidP="00E03510">
            <w:pPr>
              <w:pStyle w:val="Style14"/>
              <w:widowControl/>
              <w:ind w:firstLine="0"/>
              <w:jc w:val="center"/>
              <w:rPr>
                <w:sz w:val="20"/>
                <w:szCs w:val="20"/>
              </w:rPr>
            </w:pPr>
          </w:p>
        </w:tc>
        <w:tc>
          <w:tcPr>
            <w:tcW w:w="1075" w:type="pct"/>
          </w:tcPr>
          <w:p w:rsidR="00CF3D07" w:rsidRPr="00C4657C" w:rsidRDefault="00CF3D07" w:rsidP="00E03510">
            <w:pPr>
              <w:pStyle w:val="Style14"/>
              <w:widowControl/>
              <w:ind w:firstLine="0"/>
              <w:jc w:val="left"/>
              <w:rPr>
                <w:rStyle w:val="FontStyle31"/>
                <w:rFonts w:ascii="Times New Roman" w:hAnsi="Times New Roman" w:cs="Georgia"/>
                <w:color w:val="C00000"/>
                <w:sz w:val="24"/>
              </w:rPr>
            </w:pPr>
          </w:p>
        </w:tc>
        <w:tc>
          <w:tcPr>
            <w:tcW w:w="974" w:type="pct"/>
          </w:tcPr>
          <w:p w:rsidR="00CF3D07" w:rsidRPr="00C4657C" w:rsidRDefault="00CF3D07" w:rsidP="00E03510">
            <w:pPr>
              <w:pStyle w:val="Style14"/>
              <w:widowControl/>
              <w:ind w:firstLine="0"/>
              <w:jc w:val="left"/>
              <w:rPr>
                <w:color w:val="C00000"/>
              </w:rPr>
            </w:pPr>
          </w:p>
        </w:tc>
        <w:tc>
          <w:tcPr>
            <w:tcW w:w="372" w:type="pct"/>
          </w:tcPr>
          <w:p w:rsidR="00CF3D07" w:rsidRPr="00C4657C" w:rsidRDefault="00CF3D07" w:rsidP="00E03510">
            <w:pPr>
              <w:pStyle w:val="Style14"/>
              <w:widowControl/>
              <w:ind w:firstLine="0"/>
              <w:jc w:val="left"/>
            </w:pPr>
          </w:p>
        </w:tc>
      </w:tr>
      <w:tr w:rsidR="00CF3D07" w:rsidRPr="00C17915" w:rsidTr="00B01B6B">
        <w:trPr>
          <w:trHeight w:val="422"/>
        </w:trPr>
        <w:tc>
          <w:tcPr>
            <w:tcW w:w="1425" w:type="pct"/>
          </w:tcPr>
          <w:p w:rsidR="00CF3D07" w:rsidRPr="008E64C3" w:rsidRDefault="00CF3D07" w:rsidP="00E03510">
            <w:pPr>
              <w:ind w:firstLine="142"/>
            </w:pPr>
            <w:r>
              <w:t xml:space="preserve">3.1. </w:t>
            </w:r>
            <w:r w:rsidRPr="00160110">
              <w:t>История возрождения междунаро</w:t>
            </w:r>
            <w:r w:rsidRPr="00160110">
              <w:t>д</w:t>
            </w:r>
            <w:r w:rsidRPr="00160110">
              <w:t>ного олимпийского движения</w:t>
            </w:r>
          </w:p>
        </w:tc>
        <w:tc>
          <w:tcPr>
            <w:tcW w:w="186" w:type="pct"/>
          </w:tcPr>
          <w:p w:rsidR="00CF3D07" w:rsidRPr="00FB1AAD" w:rsidRDefault="00CF3D07" w:rsidP="00E03510">
            <w:pPr>
              <w:pStyle w:val="Style14"/>
              <w:widowControl/>
              <w:ind w:firstLine="0"/>
              <w:jc w:val="center"/>
              <w:rPr>
                <w:sz w:val="20"/>
                <w:szCs w:val="20"/>
                <w:lang w:val="en-US"/>
              </w:rPr>
            </w:pPr>
            <w:r w:rsidRPr="00336FD0">
              <w:rPr>
                <w:sz w:val="20"/>
                <w:szCs w:val="20"/>
              </w:rPr>
              <w:t>II</w:t>
            </w:r>
          </w:p>
        </w:tc>
        <w:tc>
          <w:tcPr>
            <w:tcW w:w="194" w:type="pct"/>
          </w:tcPr>
          <w:p w:rsidR="00CF3D07" w:rsidRDefault="00CF3D07" w:rsidP="00BD7561">
            <w:pPr>
              <w:pStyle w:val="Style14"/>
              <w:widowControl/>
              <w:ind w:firstLine="0"/>
              <w:rPr>
                <w:sz w:val="20"/>
                <w:szCs w:val="20"/>
              </w:rPr>
            </w:pP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Default="00CF3D07" w:rsidP="0064006D">
            <w:pPr>
              <w:pStyle w:val="Style14"/>
              <w:widowControl/>
              <w:tabs>
                <w:tab w:val="center" w:pos="310"/>
              </w:tabs>
              <w:ind w:firstLine="0"/>
              <w:rPr>
                <w:sz w:val="20"/>
                <w:szCs w:val="20"/>
              </w:rPr>
            </w:pPr>
            <w:r>
              <w:rPr>
                <w:sz w:val="20"/>
                <w:szCs w:val="20"/>
              </w:rPr>
              <w:tab/>
              <w:t>2/2И</w:t>
            </w:r>
          </w:p>
          <w:p w:rsidR="00CF3D07" w:rsidRPr="00336FD0" w:rsidRDefault="00CF3D07" w:rsidP="00E03510">
            <w:pPr>
              <w:pStyle w:val="Style14"/>
              <w:widowControl/>
              <w:ind w:firstLine="0"/>
              <w:jc w:val="center"/>
              <w:rPr>
                <w:sz w:val="20"/>
                <w:szCs w:val="20"/>
              </w:rPr>
            </w:pPr>
          </w:p>
        </w:tc>
        <w:tc>
          <w:tcPr>
            <w:tcW w:w="332" w:type="pct"/>
          </w:tcPr>
          <w:p w:rsidR="00CF3D07" w:rsidRDefault="00CF3D07" w:rsidP="00BD7561">
            <w:pPr>
              <w:pStyle w:val="Style14"/>
              <w:widowControl/>
              <w:ind w:firstLine="0"/>
              <w:jc w:val="center"/>
              <w:rPr>
                <w:sz w:val="20"/>
                <w:szCs w:val="20"/>
              </w:rPr>
            </w:pPr>
            <w:r>
              <w:rPr>
                <w:sz w:val="20"/>
                <w:szCs w:val="20"/>
              </w:rPr>
              <w:t>12</w:t>
            </w:r>
          </w:p>
        </w:tc>
        <w:tc>
          <w:tcPr>
            <w:tcW w:w="1075" w:type="pct"/>
          </w:tcPr>
          <w:p w:rsidR="00CF3D07" w:rsidRPr="00724D20" w:rsidRDefault="00CF3D07" w:rsidP="00E03510">
            <w:pPr>
              <w:numPr>
                <w:ilvl w:val="0"/>
                <w:numId w:val="2"/>
              </w:numPr>
              <w:tabs>
                <w:tab w:val="left" w:pos="369"/>
              </w:tabs>
              <w:ind w:left="0" w:firstLine="86"/>
              <w:rPr>
                <w:sz w:val="20"/>
              </w:rPr>
            </w:pPr>
            <w:r w:rsidRPr="00724D20">
              <w:rPr>
                <w:sz w:val="20"/>
              </w:rPr>
              <w:t>подготовка к семинарскому зан</w:t>
            </w:r>
            <w:r w:rsidRPr="00724D20">
              <w:rPr>
                <w:sz w:val="20"/>
              </w:rPr>
              <w:t>я</w:t>
            </w:r>
            <w:r w:rsidRPr="00724D20">
              <w:rPr>
                <w:sz w:val="20"/>
              </w:rPr>
              <w:t>тию</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поиск дополнительной информ</w:t>
            </w:r>
            <w:r w:rsidRPr="00724D20">
              <w:rPr>
                <w:sz w:val="20"/>
              </w:rPr>
              <w:t>а</w:t>
            </w:r>
            <w:r w:rsidRPr="00724D20">
              <w:rPr>
                <w:sz w:val="20"/>
              </w:rPr>
              <w:t>ции по заданной теме (работа с би</w:t>
            </w:r>
            <w:r w:rsidRPr="00724D20">
              <w:rPr>
                <w:sz w:val="20"/>
              </w:rPr>
              <w:t>б</w:t>
            </w:r>
            <w:r w:rsidRPr="00724D20">
              <w:rPr>
                <w:sz w:val="20"/>
              </w:rPr>
              <w:t>лиографическим материалами, спр</w:t>
            </w:r>
            <w:r w:rsidRPr="00724D20">
              <w:rPr>
                <w:sz w:val="20"/>
              </w:rPr>
              <w:t>а</w:t>
            </w:r>
            <w:r w:rsidRPr="00724D20">
              <w:rPr>
                <w:sz w:val="20"/>
              </w:rPr>
              <w:t>вочниками, каталогами, словарями, энциклопедиями)</w:t>
            </w:r>
            <w:r>
              <w:rPr>
                <w:sz w:val="20"/>
              </w:rPr>
              <w:t>;</w:t>
            </w:r>
          </w:p>
          <w:p w:rsidR="00CF3D07" w:rsidRDefault="00CF3D07" w:rsidP="00E03510">
            <w:pPr>
              <w:numPr>
                <w:ilvl w:val="0"/>
                <w:numId w:val="2"/>
              </w:numPr>
              <w:tabs>
                <w:tab w:val="left" w:pos="369"/>
              </w:tabs>
              <w:ind w:left="0" w:firstLine="86"/>
              <w:rPr>
                <w:sz w:val="20"/>
              </w:rPr>
            </w:pPr>
            <w:r w:rsidRPr="00724D20">
              <w:rPr>
                <w:sz w:val="20"/>
              </w:rPr>
              <w:t>самостоятельное изучение уче</w:t>
            </w:r>
            <w:r w:rsidRPr="00724D20">
              <w:rPr>
                <w:sz w:val="20"/>
              </w:rPr>
              <w:t>б</w:t>
            </w:r>
            <w:r w:rsidRPr="00724D20">
              <w:rPr>
                <w:sz w:val="20"/>
              </w:rPr>
              <w:t>ной и научно</w:t>
            </w:r>
            <w:r>
              <w:rPr>
                <w:sz w:val="20"/>
              </w:rPr>
              <w:t>й</w:t>
            </w:r>
            <w:r w:rsidRPr="00724D20">
              <w:rPr>
                <w:sz w:val="20"/>
              </w:rPr>
              <w:t xml:space="preserve"> литературы.;</w:t>
            </w:r>
          </w:p>
          <w:p w:rsidR="00CF3D07" w:rsidRDefault="00CF3D07" w:rsidP="00E03510">
            <w:pPr>
              <w:pStyle w:val="NormalWeb"/>
              <w:numPr>
                <w:ilvl w:val="0"/>
                <w:numId w:val="2"/>
              </w:numPr>
              <w:tabs>
                <w:tab w:val="left" w:pos="369"/>
              </w:tabs>
              <w:spacing w:before="0" w:beforeAutospacing="0" w:after="0" w:afterAutospacing="0" w:line="240" w:lineRule="auto"/>
              <w:ind w:left="0" w:firstLine="86"/>
            </w:pPr>
            <w:r w:rsidRPr="00724D20">
              <w:t>работа с электронными библиот</w:t>
            </w:r>
            <w:r w:rsidRPr="00724D20">
              <w:t>е</w:t>
            </w:r>
            <w:r w:rsidRPr="00724D20">
              <w:t>ками</w:t>
            </w:r>
          </w:p>
          <w:p w:rsidR="00CF3D07" w:rsidRPr="00724D20" w:rsidRDefault="00CF3D07" w:rsidP="00E03510">
            <w:pPr>
              <w:pStyle w:val="NormalWeb"/>
              <w:numPr>
                <w:ilvl w:val="0"/>
                <w:numId w:val="2"/>
              </w:numPr>
              <w:tabs>
                <w:tab w:val="left" w:pos="369"/>
              </w:tabs>
              <w:spacing w:before="0" w:beforeAutospacing="0" w:after="0" w:afterAutospacing="0" w:line="240" w:lineRule="auto"/>
              <w:ind w:left="0" w:firstLine="86"/>
            </w:pPr>
            <w:r>
              <w:t>подготовка презентации по об</w:t>
            </w:r>
            <w:r>
              <w:t>о</w:t>
            </w:r>
            <w:r>
              <w:t>значенной теме</w:t>
            </w:r>
          </w:p>
        </w:tc>
        <w:tc>
          <w:tcPr>
            <w:tcW w:w="974" w:type="pct"/>
          </w:tcPr>
          <w:p w:rsidR="00CF3D07" w:rsidRPr="00724D20" w:rsidRDefault="00CF3D07" w:rsidP="00E03510">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CF3D07" w:rsidRDefault="00CF3D07" w:rsidP="00E03510">
            <w:pPr>
              <w:ind w:firstLine="0"/>
              <w:rPr>
                <w:sz w:val="20"/>
              </w:rPr>
            </w:pPr>
            <w:r w:rsidRPr="00724D20">
              <w:rPr>
                <w:sz w:val="20"/>
              </w:rPr>
              <w:t xml:space="preserve"> – устный опрос (собеседование); </w:t>
            </w:r>
          </w:p>
          <w:p w:rsidR="00CF3D07" w:rsidRPr="00724D20" w:rsidRDefault="00CF3D07" w:rsidP="00E03510">
            <w:pPr>
              <w:ind w:firstLine="0"/>
              <w:rPr>
                <w:sz w:val="20"/>
              </w:rPr>
            </w:pPr>
            <w:r>
              <w:rPr>
                <w:sz w:val="20"/>
              </w:rPr>
              <w:t xml:space="preserve">- демонстрация презентации </w:t>
            </w:r>
          </w:p>
          <w:p w:rsidR="00CF3D07" w:rsidRPr="00724D20" w:rsidRDefault="00CF3D07" w:rsidP="00E03510">
            <w:pPr>
              <w:ind w:firstLine="0"/>
              <w:rPr>
                <w:sz w:val="20"/>
              </w:rPr>
            </w:pPr>
          </w:p>
        </w:tc>
        <w:tc>
          <w:tcPr>
            <w:tcW w:w="372" w:type="pct"/>
          </w:tcPr>
          <w:p w:rsidR="00CF3D07" w:rsidRPr="009100C9" w:rsidRDefault="00CF3D07" w:rsidP="00E03510">
            <w:pPr>
              <w:pStyle w:val="Style14"/>
              <w:widowControl/>
              <w:ind w:firstLine="0"/>
              <w:jc w:val="left"/>
              <w:rPr>
                <w:sz w:val="20"/>
              </w:rPr>
            </w:pPr>
            <w:r w:rsidRPr="009100C9">
              <w:rPr>
                <w:sz w:val="20"/>
              </w:rPr>
              <w:t>ОК-</w:t>
            </w:r>
            <w:r>
              <w:rPr>
                <w:sz w:val="20"/>
              </w:rPr>
              <w:t>2</w:t>
            </w:r>
            <w:r w:rsidRPr="009100C9">
              <w:rPr>
                <w:sz w:val="20"/>
              </w:rPr>
              <w:t>-зун</w:t>
            </w:r>
          </w:p>
          <w:p w:rsidR="00CF3D07" w:rsidRPr="00653D62" w:rsidRDefault="00CF3D07" w:rsidP="00E03510">
            <w:pPr>
              <w:pStyle w:val="Style14"/>
              <w:widowControl/>
              <w:ind w:firstLine="0"/>
              <w:jc w:val="left"/>
              <w:rPr>
                <w:sz w:val="20"/>
              </w:rPr>
            </w:pPr>
            <w:r w:rsidRPr="00653D62">
              <w:rPr>
                <w:sz w:val="20"/>
              </w:rPr>
              <w:t>ПК-3 - зун</w:t>
            </w:r>
          </w:p>
        </w:tc>
      </w:tr>
      <w:tr w:rsidR="00CF3D07" w:rsidRPr="00C17915" w:rsidTr="00B01B6B">
        <w:trPr>
          <w:trHeight w:val="422"/>
        </w:trPr>
        <w:tc>
          <w:tcPr>
            <w:tcW w:w="1425" w:type="pct"/>
          </w:tcPr>
          <w:p w:rsidR="00CF3D07" w:rsidRDefault="00CF3D07" w:rsidP="00E03510">
            <w:pPr>
              <w:ind w:firstLine="0"/>
            </w:pPr>
            <w:r>
              <w:t>3.2.</w:t>
            </w:r>
            <w:r w:rsidRPr="00160110">
              <w:t>Международное спортивное движение. Основные проблемы МСД</w:t>
            </w:r>
            <w:r w:rsidRPr="0096142E">
              <w:t>.</w:t>
            </w:r>
          </w:p>
        </w:tc>
        <w:tc>
          <w:tcPr>
            <w:tcW w:w="186" w:type="pct"/>
          </w:tcPr>
          <w:p w:rsidR="00CF3D07" w:rsidRPr="00FB1AAD" w:rsidRDefault="00CF3D07" w:rsidP="00E03510">
            <w:pPr>
              <w:pStyle w:val="Style14"/>
              <w:widowControl/>
              <w:ind w:firstLine="0"/>
              <w:jc w:val="center"/>
              <w:rPr>
                <w:sz w:val="20"/>
                <w:szCs w:val="20"/>
                <w:lang w:val="en-US"/>
              </w:rPr>
            </w:pPr>
            <w:r w:rsidRPr="00336FD0">
              <w:rPr>
                <w:sz w:val="20"/>
                <w:szCs w:val="20"/>
              </w:rPr>
              <w:t>II</w:t>
            </w:r>
          </w:p>
        </w:tc>
        <w:tc>
          <w:tcPr>
            <w:tcW w:w="194" w:type="pct"/>
          </w:tcPr>
          <w:p w:rsidR="00CF3D07" w:rsidRDefault="00CF3D07" w:rsidP="00E03510">
            <w:pPr>
              <w:pStyle w:val="Style14"/>
              <w:widowControl/>
              <w:ind w:firstLine="0"/>
              <w:jc w:val="center"/>
              <w:rPr>
                <w:sz w:val="20"/>
                <w:szCs w:val="20"/>
              </w:rPr>
            </w:pP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Pr="00336FD0" w:rsidRDefault="00CF3D07" w:rsidP="00E03510">
            <w:pPr>
              <w:pStyle w:val="Style14"/>
              <w:widowControl/>
              <w:ind w:firstLine="0"/>
              <w:jc w:val="center"/>
              <w:rPr>
                <w:sz w:val="20"/>
                <w:szCs w:val="20"/>
              </w:rPr>
            </w:pPr>
            <w:r>
              <w:rPr>
                <w:sz w:val="20"/>
                <w:szCs w:val="20"/>
              </w:rPr>
              <w:t>4/2И</w:t>
            </w:r>
          </w:p>
        </w:tc>
        <w:tc>
          <w:tcPr>
            <w:tcW w:w="332" w:type="pct"/>
          </w:tcPr>
          <w:p w:rsidR="00CF3D07" w:rsidRDefault="00CF3D07" w:rsidP="00E03510">
            <w:pPr>
              <w:pStyle w:val="Style14"/>
              <w:widowControl/>
              <w:ind w:firstLine="0"/>
              <w:jc w:val="center"/>
              <w:rPr>
                <w:sz w:val="20"/>
                <w:szCs w:val="20"/>
              </w:rPr>
            </w:pPr>
            <w:r>
              <w:rPr>
                <w:sz w:val="20"/>
                <w:szCs w:val="20"/>
              </w:rPr>
              <w:t>12</w:t>
            </w:r>
          </w:p>
        </w:tc>
        <w:tc>
          <w:tcPr>
            <w:tcW w:w="1075" w:type="pct"/>
          </w:tcPr>
          <w:p w:rsidR="00CF3D07" w:rsidRPr="00724D20" w:rsidRDefault="00CF3D07" w:rsidP="00E03510">
            <w:pPr>
              <w:numPr>
                <w:ilvl w:val="0"/>
                <w:numId w:val="2"/>
              </w:numPr>
              <w:tabs>
                <w:tab w:val="left" w:pos="369"/>
              </w:tabs>
              <w:ind w:left="0" w:firstLine="86"/>
              <w:rPr>
                <w:sz w:val="20"/>
              </w:rPr>
            </w:pPr>
            <w:r w:rsidRPr="00724D20">
              <w:rPr>
                <w:sz w:val="20"/>
              </w:rPr>
              <w:t>подготовка к семинарскому зан</w:t>
            </w:r>
            <w:r w:rsidRPr="00724D20">
              <w:rPr>
                <w:sz w:val="20"/>
              </w:rPr>
              <w:t>я</w:t>
            </w:r>
            <w:r w:rsidRPr="00724D20">
              <w:rPr>
                <w:sz w:val="20"/>
              </w:rPr>
              <w:t>тию</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поиск дополнительной информ</w:t>
            </w:r>
            <w:r w:rsidRPr="00724D20">
              <w:rPr>
                <w:sz w:val="20"/>
              </w:rPr>
              <w:t>а</w:t>
            </w:r>
            <w:r w:rsidRPr="00724D20">
              <w:rPr>
                <w:sz w:val="20"/>
              </w:rPr>
              <w:t>ции по заданной теме (работа с би</w:t>
            </w:r>
            <w:r w:rsidRPr="00724D20">
              <w:rPr>
                <w:sz w:val="20"/>
              </w:rPr>
              <w:t>б</w:t>
            </w:r>
            <w:r w:rsidRPr="00724D20">
              <w:rPr>
                <w:sz w:val="20"/>
              </w:rPr>
              <w:t>лиографическим материалами, спр</w:t>
            </w:r>
            <w:r w:rsidRPr="00724D20">
              <w:rPr>
                <w:sz w:val="20"/>
              </w:rPr>
              <w:t>а</w:t>
            </w:r>
            <w:r w:rsidRPr="00724D20">
              <w:rPr>
                <w:sz w:val="20"/>
              </w:rPr>
              <w:t>вочниками, каталогами, словарями, энциклопедиями)</w:t>
            </w:r>
            <w:r>
              <w:rPr>
                <w:sz w:val="20"/>
              </w:rPr>
              <w:t>;</w:t>
            </w:r>
          </w:p>
          <w:p w:rsidR="00CF3D07" w:rsidRDefault="00CF3D07" w:rsidP="00E03510">
            <w:pPr>
              <w:numPr>
                <w:ilvl w:val="0"/>
                <w:numId w:val="2"/>
              </w:numPr>
              <w:tabs>
                <w:tab w:val="left" w:pos="369"/>
              </w:tabs>
              <w:ind w:left="0" w:firstLine="86"/>
              <w:rPr>
                <w:sz w:val="20"/>
              </w:rPr>
            </w:pPr>
            <w:r w:rsidRPr="00724D20">
              <w:rPr>
                <w:sz w:val="20"/>
              </w:rPr>
              <w:t>самостоятельное изучение уче</w:t>
            </w:r>
            <w:r w:rsidRPr="00724D20">
              <w:rPr>
                <w:sz w:val="20"/>
              </w:rPr>
              <w:t>б</w:t>
            </w:r>
            <w:r w:rsidRPr="00724D20">
              <w:rPr>
                <w:sz w:val="20"/>
              </w:rPr>
              <w:t>ной и научно</w:t>
            </w:r>
            <w:r>
              <w:rPr>
                <w:sz w:val="20"/>
              </w:rPr>
              <w:t>й</w:t>
            </w:r>
            <w:r w:rsidRPr="00724D20">
              <w:rPr>
                <w:sz w:val="20"/>
              </w:rPr>
              <w:t xml:space="preserve"> литературы.;</w:t>
            </w:r>
          </w:p>
          <w:p w:rsidR="00CF3D07" w:rsidRDefault="00CF3D07" w:rsidP="00E03510">
            <w:pPr>
              <w:pStyle w:val="NormalWeb"/>
              <w:numPr>
                <w:ilvl w:val="0"/>
                <w:numId w:val="2"/>
              </w:numPr>
              <w:tabs>
                <w:tab w:val="left" w:pos="369"/>
              </w:tabs>
              <w:spacing w:before="0" w:beforeAutospacing="0" w:after="0" w:afterAutospacing="0" w:line="240" w:lineRule="auto"/>
              <w:ind w:left="0" w:firstLine="86"/>
            </w:pPr>
            <w:r w:rsidRPr="00724D20">
              <w:t>работа с электронными библиот</w:t>
            </w:r>
            <w:r w:rsidRPr="00724D20">
              <w:t>е</w:t>
            </w:r>
            <w:r w:rsidRPr="00724D20">
              <w:t>ками</w:t>
            </w:r>
          </w:p>
          <w:p w:rsidR="00CF3D07" w:rsidRPr="00724D20" w:rsidRDefault="00CF3D07" w:rsidP="00E03510">
            <w:pPr>
              <w:pStyle w:val="NormalWeb"/>
              <w:numPr>
                <w:ilvl w:val="0"/>
                <w:numId w:val="2"/>
              </w:numPr>
              <w:tabs>
                <w:tab w:val="left" w:pos="369"/>
              </w:tabs>
              <w:spacing w:before="0" w:beforeAutospacing="0" w:after="0" w:afterAutospacing="0" w:line="240" w:lineRule="auto"/>
              <w:ind w:left="0" w:firstLine="86"/>
            </w:pPr>
            <w:r>
              <w:t>подготовка презентации по об</w:t>
            </w:r>
            <w:r>
              <w:t>о</w:t>
            </w:r>
            <w:r>
              <w:t>значенной теме</w:t>
            </w:r>
          </w:p>
        </w:tc>
        <w:tc>
          <w:tcPr>
            <w:tcW w:w="974" w:type="pct"/>
          </w:tcPr>
          <w:p w:rsidR="00CF3D07" w:rsidRPr="00724D20" w:rsidRDefault="00CF3D07" w:rsidP="00E03510">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CF3D07" w:rsidRDefault="00CF3D07" w:rsidP="00E03510">
            <w:pPr>
              <w:ind w:firstLine="0"/>
              <w:rPr>
                <w:sz w:val="20"/>
              </w:rPr>
            </w:pPr>
            <w:r w:rsidRPr="00724D20">
              <w:rPr>
                <w:sz w:val="20"/>
              </w:rPr>
              <w:t xml:space="preserve"> – устный опрос (собеседование); </w:t>
            </w:r>
          </w:p>
          <w:p w:rsidR="00CF3D07" w:rsidRPr="00724D20" w:rsidRDefault="00CF3D07" w:rsidP="00E03510">
            <w:pPr>
              <w:ind w:firstLine="0"/>
              <w:rPr>
                <w:sz w:val="20"/>
              </w:rPr>
            </w:pPr>
            <w:r>
              <w:rPr>
                <w:sz w:val="20"/>
              </w:rPr>
              <w:t xml:space="preserve">- демонстрация презентации </w:t>
            </w:r>
          </w:p>
          <w:p w:rsidR="00CF3D07" w:rsidRPr="00724D20" w:rsidRDefault="00CF3D07" w:rsidP="00E03510">
            <w:pPr>
              <w:ind w:firstLine="0"/>
              <w:rPr>
                <w:sz w:val="20"/>
              </w:rPr>
            </w:pPr>
          </w:p>
        </w:tc>
        <w:tc>
          <w:tcPr>
            <w:tcW w:w="372" w:type="pct"/>
          </w:tcPr>
          <w:p w:rsidR="00CF3D07" w:rsidRPr="009100C9" w:rsidRDefault="00CF3D07" w:rsidP="00E03510">
            <w:pPr>
              <w:pStyle w:val="Style14"/>
              <w:widowControl/>
              <w:ind w:firstLine="0"/>
              <w:jc w:val="left"/>
              <w:rPr>
                <w:sz w:val="20"/>
              </w:rPr>
            </w:pPr>
            <w:r w:rsidRPr="009100C9">
              <w:rPr>
                <w:sz w:val="20"/>
              </w:rPr>
              <w:t>ОК-</w:t>
            </w:r>
            <w:r>
              <w:rPr>
                <w:sz w:val="20"/>
              </w:rPr>
              <w:t>2</w:t>
            </w:r>
            <w:r w:rsidRPr="009100C9">
              <w:rPr>
                <w:sz w:val="20"/>
              </w:rPr>
              <w:t>-зун</w:t>
            </w:r>
          </w:p>
          <w:p w:rsidR="00CF3D07" w:rsidRPr="00653D62" w:rsidRDefault="00CF3D07" w:rsidP="00E03510">
            <w:pPr>
              <w:pStyle w:val="Style14"/>
              <w:widowControl/>
              <w:ind w:firstLine="0"/>
              <w:jc w:val="left"/>
              <w:rPr>
                <w:sz w:val="20"/>
              </w:rPr>
            </w:pPr>
            <w:r w:rsidRPr="00653D62">
              <w:rPr>
                <w:sz w:val="20"/>
              </w:rPr>
              <w:t>ПК-3 - зун</w:t>
            </w:r>
          </w:p>
        </w:tc>
      </w:tr>
      <w:tr w:rsidR="00CF3D07" w:rsidRPr="00C17915" w:rsidTr="00B01B6B">
        <w:trPr>
          <w:trHeight w:val="422"/>
        </w:trPr>
        <w:tc>
          <w:tcPr>
            <w:tcW w:w="1425" w:type="pct"/>
          </w:tcPr>
          <w:p w:rsidR="00CF3D07" w:rsidRPr="0087103A" w:rsidRDefault="00CF3D07" w:rsidP="00E03510">
            <w:pPr>
              <w:ind w:firstLine="0"/>
              <w:rPr>
                <w:b/>
                <w:bCs/>
              </w:rPr>
            </w:pPr>
            <w:r w:rsidRPr="0087103A">
              <w:rPr>
                <w:b/>
                <w:bCs/>
              </w:rPr>
              <w:t>ИТОГО по разделу</w:t>
            </w:r>
          </w:p>
        </w:tc>
        <w:tc>
          <w:tcPr>
            <w:tcW w:w="186" w:type="pct"/>
          </w:tcPr>
          <w:p w:rsidR="00CF3D07" w:rsidRPr="0087103A" w:rsidRDefault="00CF3D07" w:rsidP="00E03510">
            <w:pPr>
              <w:pStyle w:val="Style14"/>
              <w:widowControl/>
              <w:ind w:firstLine="0"/>
              <w:jc w:val="center"/>
              <w:rPr>
                <w:b/>
                <w:bCs/>
                <w:sz w:val="20"/>
                <w:szCs w:val="20"/>
              </w:rPr>
            </w:pPr>
          </w:p>
        </w:tc>
        <w:tc>
          <w:tcPr>
            <w:tcW w:w="194" w:type="pct"/>
          </w:tcPr>
          <w:p w:rsidR="00CF3D07" w:rsidRPr="0087103A" w:rsidRDefault="00CF3D07" w:rsidP="00E03510">
            <w:pPr>
              <w:pStyle w:val="Style14"/>
              <w:widowControl/>
              <w:ind w:firstLine="0"/>
              <w:jc w:val="center"/>
              <w:rPr>
                <w:b/>
                <w:bCs/>
                <w:sz w:val="20"/>
                <w:szCs w:val="20"/>
              </w:rPr>
            </w:pPr>
          </w:p>
        </w:tc>
        <w:tc>
          <w:tcPr>
            <w:tcW w:w="220" w:type="pct"/>
          </w:tcPr>
          <w:p w:rsidR="00CF3D07" w:rsidRPr="0087103A" w:rsidRDefault="00CF3D07" w:rsidP="00E03510">
            <w:pPr>
              <w:pStyle w:val="Style14"/>
              <w:widowControl/>
              <w:ind w:firstLine="0"/>
              <w:jc w:val="center"/>
              <w:rPr>
                <w:b/>
                <w:bCs/>
                <w:sz w:val="20"/>
                <w:szCs w:val="20"/>
              </w:rPr>
            </w:pPr>
          </w:p>
        </w:tc>
        <w:tc>
          <w:tcPr>
            <w:tcW w:w="222" w:type="pct"/>
          </w:tcPr>
          <w:p w:rsidR="00CF3D07" w:rsidRPr="0087103A" w:rsidRDefault="00CF3D07" w:rsidP="00E03510">
            <w:pPr>
              <w:pStyle w:val="Style14"/>
              <w:widowControl/>
              <w:ind w:firstLine="0"/>
              <w:jc w:val="center"/>
              <w:rPr>
                <w:b/>
                <w:bCs/>
                <w:sz w:val="20"/>
                <w:szCs w:val="20"/>
              </w:rPr>
            </w:pPr>
            <w:r>
              <w:rPr>
                <w:b/>
                <w:bCs/>
                <w:sz w:val="20"/>
                <w:szCs w:val="20"/>
              </w:rPr>
              <w:t>6/4И</w:t>
            </w:r>
          </w:p>
        </w:tc>
        <w:tc>
          <w:tcPr>
            <w:tcW w:w="332" w:type="pct"/>
          </w:tcPr>
          <w:p w:rsidR="00CF3D07" w:rsidRPr="0087103A" w:rsidRDefault="00CF3D07" w:rsidP="00E03510">
            <w:pPr>
              <w:pStyle w:val="Style14"/>
              <w:widowControl/>
              <w:ind w:firstLine="0"/>
              <w:jc w:val="center"/>
              <w:rPr>
                <w:b/>
                <w:bCs/>
                <w:sz w:val="20"/>
                <w:szCs w:val="20"/>
              </w:rPr>
            </w:pPr>
            <w:r>
              <w:rPr>
                <w:b/>
                <w:bCs/>
                <w:sz w:val="20"/>
                <w:szCs w:val="20"/>
              </w:rPr>
              <w:t>24</w:t>
            </w:r>
          </w:p>
        </w:tc>
        <w:tc>
          <w:tcPr>
            <w:tcW w:w="1075" w:type="pct"/>
          </w:tcPr>
          <w:p w:rsidR="00CF3D07" w:rsidRPr="00724D20" w:rsidRDefault="00CF3D07" w:rsidP="00E03510">
            <w:pPr>
              <w:pStyle w:val="NormalWeb"/>
              <w:tabs>
                <w:tab w:val="left" w:pos="993"/>
              </w:tabs>
              <w:spacing w:before="0" w:beforeAutospacing="0" w:after="0" w:afterAutospacing="0" w:line="240" w:lineRule="auto"/>
              <w:ind w:firstLine="0"/>
            </w:pPr>
          </w:p>
        </w:tc>
        <w:tc>
          <w:tcPr>
            <w:tcW w:w="974" w:type="pct"/>
          </w:tcPr>
          <w:p w:rsidR="00CF3D07" w:rsidRPr="00724D20" w:rsidRDefault="00CF3D07" w:rsidP="00E03510">
            <w:pPr>
              <w:ind w:firstLine="0"/>
              <w:rPr>
                <w:sz w:val="20"/>
              </w:rPr>
            </w:pPr>
            <w:r>
              <w:rPr>
                <w:sz w:val="20"/>
              </w:rPr>
              <w:t xml:space="preserve">Тестирование </w:t>
            </w:r>
          </w:p>
        </w:tc>
        <w:tc>
          <w:tcPr>
            <w:tcW w:w="372" w:type="pct"/>
          </w:tcPr>
          <w:p w:rsidR="00CF3D07" w:rsidRPr="00A845AD" w:rsidRDefault="00CF3D07" w:rsidP="00E03510">
            <w:pPr>
              <w:pStyle w:val="Style14"/>
              <w:widowControl/>
              <w:ind w:firstLine="0"/>
              <w:jc w:val="left"/>
            </w:pPr>
          </w:p>
        </w:tc>
      </w:tr>
      <w:tr w:rsidR="00CF3D07" w:rsidRPr="00C17915" w:rsidTr="00B01B6B">
        <w:trPr>
          <w:trHeight w:val="422"/>
        </w:trPr>
        <w:tc>
          <w:tcPr>
            <w:tcW w:w="1425" w:type="pct"/>
          </w:tcPr>
          <w:p w:rsidR="00CF3D07" w:rsidRPr="008E64C3" w:rsidRDefault="00CF3D07" w:rsidP="00E03510">
            <w:pPr>
              <w:ind w:firstLine="142"/>
            </w:pPr>
            <w:r>
              <w:t>4</w:t>
            </w:r>
            <w:r w:rsidRPr="003E6DDE">
              <w:t>.</w:t>
            </w:r>
            <w:r w:rsidRPr="002B1C9B">
              <w:t xml:space="preserve"> История</w:t>
            </w:r>
            <w:r>
              <w:t xml:space="preserve"> физической культуры и спо</w:t>
            </w:r>
            <w:r>
              <w:t>р</w:t>
            </w:r>
            <w:r>
              <w:t xml:space="preserve">та на территории </w:t>
            </w:r>
            <w:r w:rsidRPr="002B1C9B">
              <w:t>России</w:t>
            </w:r>
          </w:p>
        </w:tc>
        <w:tc>
          <w:tcPr>
            <w:tcW w:w="186" w:type="pct"/>
          </w:tcPr>
          <w:p w:rsidR="00CF3D07" w:rsidRPr="00336FD0" w:rsidRDefault="00CF3D07" w:rsidP="00E03510">
            <w:pPr>
              <w:pStyle w:val="Style14"/>
              <w:widowControl/>
              <w:ind w:firstLine="0"/>
              <w:jc w:val="center"/>
              <w:rPr>
                <w:sz w:val="20"/>
                <w:szCs w:val="20"/>
              </w:rPr>
            </w:pPr>
          </w:p>
        </w:tc>
        <w:tc>
          <w:tcPr>
            <w:tcW w:w="194" w:type="pct"/>
          </w:tcPr>
          <w:p w:rsidR="00CF3D07" w:rsidRPr="00336FD0" w:rsidRDefault="00CF3D07" w:rsidP="00E03510">
            <w:pPr>
              <w:pStyle w:val="Style14"/>
              <w:widowControl/>
              <w:ind w:firstLine="0"/>
              <w:jc w:val="center"/>
              <w:rPr>
                <w:sz w:val="20"/>
                <w:szCs w:val="20"/>
              </w:rPr>
            </w:pP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Pr="00336FD0" w:rsidRDefault="00CF3D07" w:rsidP="00E03510">
            <w:pPr>
              <w:pStyle w:val="Style14"/>
              <w:widowControl/>
              <w:ind w:firstLine="0"/>
              <w:jc w:val="center"/>
              <w:rPr>
                <w:sz w:val="20"/>
                <w:szCs w:val="20"/>
              </w:rPr>
            </w:pPr>
          </w:p>
        </w:tc>
        <w:tc>
          <w:tcPr>
            <w:tcW w:w="332" w:type="pct"/>
          </w:tcPr>
          <w:p w:rsidR="00CF3D07" w:rsidRPr="00336FD0" w:rsidRDefault="00CF3D07" w:rsidP="00E03510">
            <w:pPr>
              <w:pStyle w:val="Style14"/>
              <w:widowControl/>
              <w:ind w:firstLine="0"/>
              <w:jc w:val="center"/>
              <w:rPr>
                <w:sz w:val="20"/>
                <w:szCs w:val="20"/>
              </w:rPr>
            </w:pPr>
          </w:p>
        </w:tc>
        <w:tc>
          <w:tcPr>
            <w:tcW w:w="1075" w:type="pct"/>
          </w:tcPr>
          <w:p w:rsidR="00CF3D07" w:rsidRPr="00C45CAB" w:rsidRDefault="00CF3D07" w:rsidP="00E03510">
            <w:pPr>
              <w:pStyle w:val="Style14"/>
              <w:widowControl/>
              <w:ind w:firstLine="0"/>
              <w:jc w:val="left"/>
              <w:rPr>
                <w:rStyle w:val="FontStyle31"/>
                <w:rFonts w:ascii="Times New Roman" w:hAnsi="Times New Roman" w:cs="Georgia"/>
                <w:color w:val="C00000"/>
                <w:sz w:val="24"/>
              </w:rPr>
            </w:pPr>
          </w:p>
        </w:tc>
        <w:tc>
          <w:tcPr>
            <w:tcW w:w="974" w:type="pct"/>
          </w:tcPr>
          <w:p w:rsidR="00CF3D07" w:rsidRPr="00DA2601" w:rsidRDefault="00CF3D07" w:rsidP="00E03510">
            <w:pPr>
              <w:ind w:firstLine="0"/>
              <w:rPr>
                <w:i/>
                <w:color w:val="C00000"/>
                <w:highlight w:val="yellow"/>
              </w:rPr>
            </w:pPr>
          </w:p>
        </w:tc>
        <w:tc>
          <w:tcPr>
            <w:tcW w:w="372" w:type="pct"/>
          </w:tcPr>
          <w:p w:rsidR="00CF3D07" w:rsidRPr="00C17915" w:rsidRDefault="00CF3D07" w:rsidP="00E03510">
            <w:pPr>
              <w:pStyle w:val="Style14"/>
              <w:widowControl/>
              <w:ind w:firstLine="0"/>
              <w:jc w:val="left"/>
              <w:rPr>
                <w:rStyle w:val="FontStyle31"/>
                <w:rFonts w:ascii="Times New Roman" w:hAnsi="Times New Roman" w:cs="Georgia"/>
                <w:sz w:val="24"/>
              </w:rPr>
            </w:pPr>
          </w:p>
        </w:tc>
      </w:tr>
      <w:tr w:rsidR="00CF3D07" w:rsidRPr="00C17915" w:rsidTr="00B01B6B">
        <w:trPr>
          <w:trHeight w:val="422"/>
        </w:trPr>
        <w:tc>
          <w:tcPr>
            <w:tcW w:w="1425" w:type="pct"/>
          </w:tcPr>
          <w:p w:rsidR="00CF3D07" w:rsidRPr="003E6DDE" w:rsidRDefault="00CF3D07" w:rsidP="00E03510">
            <w:pPr>
              <w:widowControl/>
              <w:shd w:val="clear" w:color="auto" w:fill="FFFFFF"/>
              <w:autoSpaceDE/>
              <w:autoSpaceDN/>
              <w:adjustRightInd/>
              <w:ind w:firstLine="0"/>
            </w:pPr>
            <w:r>
              <w:t>4</w:t>
            </w:r>
            <w:r w:rsidRPr="003E6DDE">
              <w:t>.1.</w:t>
            </w:r>
            <w:r>
              <w:t xml:space="preserve"> Физи</w:t>
            </w:r>
            <w:r w:rsidRPr="00CB12B7">
              <w:t>ческаякультура и спорт в период становления Русского государства (с древнейших времен до второй половины XIX века)</w:t>
            </w:r>
          </w:p>
        </w:tc>
        <w:tc>
          <w:tcPr>
            <w:tcW w:w="186" w:type="pct"/>
          </w:tcPr>
          <w:p w:rsidR="00CF3D07" w:rsidRPr="00FB1AAD" w:rsidRDefault="00CF3D07" w:rsidP="00E03510">
            <w:pPr>
              <w:pStyle w:val="Style14"/>
              <w:widowControl/>
              <w:ind w:firstLine="0"/>
              <w:jc w:val="center"/>
              <w:rPr>
                <w:sz w:val="20"/>
                <w:szCs w:val="20"/>
                <w:lang w:val="en-US"/>
              </w:rPr>
            </w:pPr>
            <w:r w:rsidRPr="00336FD0">
              <w:rPr>
                <w:sz w:val="20"/>
                <w:szCs w:val="20"/>
              </w:rPr>
              <w:t>II</w:t>
            </w:r>
          </w:p>
        </w:tc>
        <w:tc>
          <w:tcPr>
            <w:tcW w:w="194" w:type="pct"/>
          </w:tcPr>
          <w:p w:rsidR="00CF3D07" w:rsidRDefault="00CF3D07" w:rsidP="00E03510">
            <w:pPr>
              <w:pStyle w:val="Style14"/>
              <w:widowControl/>
              <w:ind w:firstLine="0"/>
              <w:jc w:val="center"/>
              <w:rPr>
                <w:sz w:val="20"/>
                <w:szCs w:val="20"/>
              </w:rPr>
            </w:pPr>
            <w:r>
              <w:rPr>
                <w:sz w:val="20"/>
                <w:szCs w:val="20"/>
              </w:rPr>
              <w:t>0,5</w:t>
            </w: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Pr="00336FD0" w:rsidRDefault="00CF3D07" w:rsidP="00E03510">
            <w:pPr>
              <w:pStyle w:val="Style14"/>
              <w:widowControl/>
              <w:ind w:firstLine="0"/>
              <w:jc w:val="center"/>
              <w:rPr>
                <w:sz w:val="20"/>
                <w:szCs w:val="20"/>
              </w:rPr>
            </w:pPr>
            <w:r>
              <w:rPr>
                <w:sz w:val="20"/>
                <w:szCs w:val="20"/>
              </w:rPr>
              <w:t>1</w:t>
            </w:r>
          </w:p>
        </w:tc>
        <w:tc>
          <w:tcPr>
            <w:tcW w:w="332" w:type="pct"/>
          </w:tcPr>
          <w:p w:rsidR="00CF3D07" w:rsidRDefault="00CF3D07" w:rsidP="00E03510">
            <w:pPr>
              <w:pStyle w:val="Style14"/>
              <w:widowControl/>
              <w:ind w:firstLine="0"/>
              <w:jc w:val="center"/>
              <w:rPr>
                <w:sz w:val="20"/>
                <w:szCs w:val="20"/>
              </w:rPr>
            </w:pPr>
            <w:r>
              <w:rPr>
                <w:sz w:val="20"/>
                <w:szCs w:val="20"/>
              </w:rPr>
              <w:t>12</w:t>
            </w:r>
          </w:p>
        </w:tc>
        <w:tc>
          <w:tcPr>
            <w:tcW w:w="1075" w:type="pct"/>
          </w:tcPr>
          <w:p w:rsidR="00CF3D07" w:rsidRPr="00724D20" w:rsidRDefault="00CF3D07" w:rsidP="00E03510">
            <w:pPr>
              <w:numPr>
                <w:ilvl w:val="0"/>
                <w:numId w:val="2"/>
              </w:numPr>
              <w:tabs>
                <w:tab w:val="left" w:pos="369"/>
              </w:tabs>
              <w:ind w:left="0" w:firstLine="86"/>
              <w:rPr>
                <w:sz w:val="20"/>
              </w:rPr>
            </w:pPr>
            <w:r w:rsidRPr="00724D20">
              <w:rPr>
                <w:sz w:val="20"/>
              </w:rPr>
              <w:t>подготовка к семинарскому зан</w:t>
            </w:r>
            <w:r w:rsidRPr="00724D20">
              <w:rPr>
                <w:sz w:val="20"/>
              </w:rPr>
              <w:t>я</w:t>
            </w:r>
            <w:r w:rsidRPr="00724D20">
              <w:rPr>
                <w:sz w:val="20"/>
              </w:rPr>
              <w:t>тию</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поиск дополнительной информ</w:t>
            </w:r>
            <w:r w:rsidRPr="00724D20">
              <w:rPr>
                <w:sz w:val="20"/>
              </w:rPr>
              <w:t>а</w:t>
            </w:r>
            <w:r w:rsidRPr="00724D20">
              <w:rPr>
                <w:sz w:val="20"/>
              </w:rPr>
              <w:t>ции по заданной теме (работа с би</w:t>
            </w:r>
            <w:r w:rsidRPr="00724D20">
              <w:rPr>
                <w:sz w:val="20"/>
              </w:rPr>
              <w:t>б</w:t>
            </w:r>
            <w:r w:rsidRPr="00724D20">
              <w:rPr>
                <w:sz w:val="20"/>
              </w:rPr>
              <w:t>лиографическим материалами, спр</w:t>
            </w:r>
            <w:r w:rsidRPr="00724D20">
              <w:rPr>
                <w:sz w:val="20"/>
              </w:rPr>
              <w:t>а</w:t>
            </w:r>
            <w:r w:rsidRPr="00724D20">
              <w:rPr>
                <w:sz w:val="20"/>
              </w:rPr>
              <w:t>вочниками, каталогами, словарями, энциклопедиями)</w:t>
            </w:r>
            <w:r>
              <w:rPr>
                <w:sz w:val="20"/>
              </w:rPr>
              <w:t>;</w:t>
            </w:r>
          </w:p>
          <w:p w:rsidR="00CF3D07" w:rsidRDefault="00CF3D07" w:rsidP="00E03510">
            <w:pPr>
              <w:numPr>
                <w:ilvl w:val="0"/>
                <w:numId w:val="2"/>
              </w:numPr>
              <w:tabs>
                <w:tab w:val="left" w:pos="369"/>
              </w:tabs>
              <w:ind w:left="0" w:firstLine="86"/>
              <w:rPr>
                <w:sz w:val="20"/>
              </w:rPr>
            </w:pPr>
            <w:r w:rsidRPr="00724D20">
              <w:rPr>
                <w:sz w:val="20"/>
              </w:rPr>
              <w:t>самостоятельное изучение уче</w:t>
            </w:r>
            <w:r w:rsidRPr="00724D20">
              <w:rPr>
                <w:sz w:val="20"/>
              </w:rPr>
              <w:t>б</w:t>
            </w:r>
            <w:r w:rsidRPr="00724D20">
              <w:rPr>
                <w:sz w:val="20"/>
              </w:rPr>
              <w:t>ной и научно</w:t>
            </w:r>
            <w:r>
              <w:rPr>
                <w:sz w:val="20"/>
              </w:rPr>
              <w:t>й</w:t>
            </w:r>
            <w:r w:rsidRPr="00724D20">
              <w:rPr>
                <w:sz w:val="20"/>
              </w:rPr>
              <w:t xml:space="preserve"> литературы.;</w:t>
            </w:r>
          </w:p>
          <w:p w:rsidR="00CF3D07" w:rsidRDefault="00CF3D07" w:rsidP="00E03510">
            <w:pPr>
              <w:pStyle w:val="NormalWeb"/>
              <w:numPr>
                <w:ilvl w:val="0"/>
                <w:numId w:val="2"/>
              </w:numPr>
              <w:tabs>
                <w:tab w:val="left" w:pos="369"/>
              </w:tabs>
              <w:spacing w:before="0" w:beforeAutospacing="0" w:after="0" w:afterAutospacing="0" w:line="240" w:lineRule="auto"/>
              <w:ind w:left="0" w:firstLine="86"/>
            </w:pPr>
            <w:r w:rsidRPr="00724D20">
              <w:t>работа с электронными библиот</w:t>
            </w:r>
            <w:r w:rsidRPr="00724D20">
              <w:t>е</w:t>
            </w:r>
            <w:r w:rsidRPr="00724D20">
              <w:t>ками</w:t>
            </w:r>
          </w:p>
          <w:p w:rsidR="00CF3D07" w:rsidRPr="00724D20" w:rsidRDefault="00CF3D07" w:rsidP="00E03510">
            <w:pPr>
              <w:pStyle w:val="NormalWeb"/>
              <w:numPr>
                <w:ilvl w:val="0"/>
                <w:numId w:val="2"/>
              </w:numPr>
              <w:tabs>
                <w:tab w:val="left" w:pos="369"/>
              </w:tabs>
              <w:spacing w:before="0" w:beforeAutospacing="0" w:after="0" w:afterAutospacing="0" w:line="240" w:lineRule="auto"/>
              <w:ind w:left="0" w:firstLine="86"/>
            </w:pPr>
            <w:r>
              <w:t>подготовка презентации по об</w:t>
            </w:r>
            <w:r>
              <w:t>о</w:t>
            </w:r>
            <w:r>
              <w:t>значенной теме</w:t>
            </w:r>
          </w:p>
        </w:tc>
        <w:tc>
          <w:tcPr>
            <w:tcW w:w="974" w:type="pct"/>
          </w:tcPr>
          <w:p w:rsidR="00CF3D07" w:rsidRPr="00724D20" w:rsidRDefault="00CF3D07" w:rsidP="00E03510">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CF3D07" w:rsidRDefault="00CF3D07" w:rsidP="00E03510">
            <w:pPr>
              <w:ind w:firstLine="0"/>
              <w:rPr>
                <w:sz w:val="20"/>
              </w:rPr>
            </w:pPr>
            <w:r w:rsidRPr="00724D20">
              <w:rPr>
                <w:sz w:val="20"/>
              </w:rPr>
              <w:t xml:space="preserve"> – устный опрос (собеседование); </w:t>
            </w:r>
          </w:p>
          <w:p w:rsidR="00CF3D07" w:rsidRPr="00724D20" w:rsidRDefault="00CF3D07" w:rsidP="00E03510">
            <w:pPr>
              <w:ind w:firstLine="0"/>
              <w:rPr>
                <w:sz w:val="20"/>
              </w:rPr>
            </w:pPr>
            <w:r>
              <w:rPr>
                <w:sz w:val="20"/>
              </w:rPr>
              <w:t xml:space="preserve">- демонстрация презентации </w:t>
            </w:r>
          </w:p>
          <w:p w:rsidR="00CF3D07" w:rsidRPr="00724D20" w:rsidRDefault="00CF3D07" w:rsidP="00E03510">
            <w:pPr>
              <w:ind w:firstLine="0"/>
              <w:rPr>
                <w:sz w:val="20"/>
              </w:rPr>
            </w:pPr>
          </w:p>
        </w:tc>
        <w:tc>
          <w:tcPr>
            <w:tcW w:w="372" w:type="pct"/>
          </w:tcPr>
          <w:p w:rsidR="00CF3D07" w:rsidRPr="009100C9" w:rsidRDefault="00CF3D07" w:rsidP="00E03510">
            <w:pPr>
              <w:pStyle w:val="Style14"/>
              <w:widowControl/>
              <w:ind w:firstLine="0"/>
              <w:jc w:val="left"/>
              <w:rPr>
                <w:sz w:val="20"/>
              </w:rPr>
            </w:pPr>
            <w:r w:rsidRPr="009100C9">
              <w:rPr>
                <w:sz w:val="20"/>
              </w:rPr>
              <w:t>ОК-</w:t>
            </w:r>
            <w:r>
              <w:rPr>
                <w:sz w:val="20"/>
              </w:rPr>
              <w:t>2</w:t>
            </w:r>
            <w:r w:rsidRPr="009100C9">
              <w:rPr>
                <w:sz w:val="20"/>
              </w:rPr>
              <w:t>-зун</w:t>
            </w:r>
          </w:p>
          <w:p w:rsidR="00CF3D07" w:rsidRPr="00653D62" w:rsidRDefault="00CF3D07" w:rsidP="00E03510">
            <w:pPr>
              <w:pStyle w:val="Style14"/>
              <w:widowControl/>
              <w:ind w:firstLine="0"/>
              <w:jc w:val="left"/>
              <w:rPr>
                <w:sz w:val="20"/>
              </w:rPr>
            </w:pPr>
            <w:r w:rsidRPr="00653D62">
              <w:rPr>
                <w:sz w:val="20"/>
              </w:rPr>
              <w:t>ПК-3 - зун</w:t>
            </w:r>
          </w:p>
        </w:tc>
      </w:tr>
      <w:tr w:rsidR="00CF3D07" w:rsidRPr="00C4657C" w:rsidTr="00B01B6B">
        <w:trPr>
          <w:trHeight w:val="499"/>
        </w:trPr>
        <w:tc>
          <w:tcPr>
            <w:tcW w:w="1425" w:type="pct"/>
          </w:tcPr>
          <w:p w:rsidR="00CF3D07" w:rsidRPr="00CB12B7" w:rsidRDefault="00CF3D07" w:rsidP="00E03510">
            <w:pPr>
              <w:widowControl/>
              <w:shd w:val="clear" w:color="auto" w:fill="FFFFFF"/>
              <w:autoSpaceDE/>
              <w:autoSpaceDN/>
              <w:adjustRightInd/>
              <w:ind w:hanging="45"/>
            </w:pPr>
            <w:r>
              <w:t>4</w:t>
            </w:r>
            <w:r w:rsidRPr="003E6DDE">
              <w:t xml:space="preserve">.2. </w:t>
            </w:r>
            <w:r w:rsidRPr="00CB12B7">
              <w:t>Физическая культура и спорт в Ро</w:t>
            </w:r>
            <w:r w:rsidRPr="00CB12B7">
              <w:t>с</w:t>
            </w:r>
            <w:r w:rsidRPr="00CB12B7">
              <w:t>сийской империи (со второй половины XIX века до Октябрьской революции 1917 года)</w:t>
            </w:r>
          </w:p>
          <w:p w:rsidR="00CF3D07" w:rsidRPr="003E6DDE" w:rsidRDefault="00CF3D07" w:rsidP="00E03510">
            <w:pPr>
              <w:ind w:firstLine="142"/>
            </w:pPr>
          </w:p>
        </w:tc>
        <w:tc>
          <w:tcPr>
            <w:tcW w:w="186" w:type="pct"/>
          </w:tcPr>
          <w:p w:rsidR="00CF3D07" w:rsidRPr="00FB1AAD" w:rsidRDefault="00CF3D07" w:rsidP="00E03510">
            <w:pPr>
              <w:pStyle w:val="Style14"/>
              <w:widowControl/>
              <w:ind w:firstLine="0"/>
              <w:jc w:val="center"/>
              <w:rPr>
                <w:sz w:val="20"/>
                <w:szCs w:val="20"/>
                <w:lang w:val="en-US"/>
              </w:rPr>
            </w:pPr>
            <w:r w:rsidRPr="00336FD0">
              <w:rPr>
                <w:sz w:val="20"/>
                <w:szCs w:val="20"/>
              </w:rPr>
              <w:t>II</w:t>
            </w:r>
          </w:p>
        </w:tc>
        <w:tc>
          <w:tcPr>
            <w:tcW w:w="194" w:type="pct"/>
          </w:tcPr>
          <w:p w:rsidR="00CF3D07" w:rsidRDefault="00CF3D07" w:rsidP="00E03510">
            <w:pPr>
              <w:pStyle w:val="Style14"/>
              <w:widowControl/>
              <w:ind w:firstLine="0"/>
              <w:jc w:val="center"/>
              <w:rPr>
                <w:sz w:val="20"/>
                <w:szCs w:val="20"/>
              </w:rPr>
            </w:pPr>
            <w:r>
              <w:rPr>
                <w:sz w:val="20"/>
                <w:szCs w:val="20"/>
              </w:rPr>
              <w:t>0,5</w:t>
            </w: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Pr="00336FD0" w:rsidRDefault="00CF3D07" w:rsidP="00E03510">
            <w:pPr>
              <w:pStyle w:val="Style14"/>
              <w:widowControl/>
              <w:ind w:firstLine="0"/>
              <w:rPr>
                <w:sz w:val="20"/>
                <w:szCs w:val="20"/>
              </w:rPr>
            </w:pPr>
            <w:r>
              <w:rPr>
                <w:sz w:val="20"/>
                <w:szCs w:val="20"/>
              </w:rPr>
              <w:t>1</w:t>
            </w:r>
          </w:p>
        </w:tc>
        <w:tc>
          <w:tcPr>
            <w:tcW w:w="332" w:type="pct"/>
          </w:tcPr>
          <w:p w:rsidR="00CF3D07" w:rsidRDefault="00CF3D07" w:rsidP="00E03510">
            <w:pPr>
              <w:pStyle w:val="Style14"/>
              <w:widowControl/>
              <w:ind w:firstLine="0"/>
              <w:jc w:val="center"/>
              <w:rPr>
                <w:sz w:val="20"/>
                <w:szCs w:val="20"/>
              </w:rPr>
            </w:pPr>
            <w:r>
              <w:rPr>
                <w:sz w:val="20"/>
                <w:szCs w:val="20"/>
              </w:rPr>
              <w:t>10,4</w:t>
            </w:r>
          </w:p>
        </w:tc>
        <w:tc>
          <w:tcPr>
            <w:tcW w:w="1075" w:type="pct"/>
          </w:tcPr>
          <w:p w:rsidR="00CF3D07" w:rsidRPr="00724D20" w:rsidRDefault="00CF3D07" w:rsidP="00E03510">
            <w:pPr>
              <w:numPr>
                <w:ilvl w:val="0"/>
                <w:numId w:val="2"/>
              </w:numPr>
              <w:tabs>
                <w:tab w:val="left" w:pos="369"/>
              </w:tabs>
              <w:ind w:left="0" w:firstLine="86"/>
              <w:rPr>
                <w:sz w:val="20"/>
              </w:rPr>
            </w:pPr>
            <w:r w:rsidRPr="00724D20">
              <w:rPr>
                <w:sz w:val="20"/>
              </w:rPr>
              <w:t>подготовка к семинарскому зан</w:t>
            </w:r>
            <w:r w:rsidRPr="00724D20">
              <w:rPr>
                <w:sz w:val="20"/>
              </w:rPr>
              <w:t>я</w:t>
            </w:r>
            <w:r w:rsidRPr="00724D20">
              <w:rPr>
                <w:sz w:val="20"/>
              </w:rPr>
              <w:t>тию</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поиск дополнительной информ</w:t>
            </w:r>
            <w:r w:rsidRPr="00724D20">
              <w:rPr>
                <w:sz w:val="20"/>
              </w:rPr>
              <w:t>а</w:t>
            </w:r>
            <w:r w:rsidRPr="00724D20">
              <w:rPr>
                <w:sz w:val="20"/>
              </w:rPr>
              <w:t>ции по заданной теме (работа с би</w:t>
            </w:r>
            <w:r w:rsidRPr="00724D20">
              <w:rPr>
                <w:sz w:val="20"/>
              </w:rPr>
              <w:t>б</w:t>
            </w:r>
            <w:r w:rsidRPr="00724D20">
              <w:rPr>
                <w:sz w:val="20"/>
              </w:rPr>
              <w:t>лиографическим материалами, спр</w:t>
            </w:r>
            <w:r w:rsidRPr="00724D20">
              <w:rPr>
                <w:sz w:val="20"/>
              </w:rPr>
              <w:t>а</w:t>
            </w:r>
            <w:r w:rsidRPr="00724D20">
              <w:rPr>
                <w:sz w:val="20"/>
              </w:rPr>
              <w:t>вочниками, каталогами, словарями, энциклопедиями)</w:t>
            </w:r>
            <w:r>
              <w:rPr>
                <w:sz w:val="20"/>
              </w:rPr>
              <w:t>;</w:t>
            </w:r>
          </w:p>
          <w:p w:rsidR="00CF3D07" w:rsidRDefault="00CF3D07" w:rsidP="00E03510">
            <w:pPr>
              <w:numPr>
                <w:ilvl w:val="0"/>
                <w:numId w:val="2"/>
              </w:numPr>
              <w:tabs>
                <w:tab w:val="left" w:pos="369"/>
              </w:tabs>
              <w:ind w:left="0" w:firstLine="86"/>
              <w:rPr>
                <w:sz w:val="20"/>
              </w:rPr>
            </w:pPr>
            <w:r w:rsidRPr="00724D20">
              <w:rPr>
                <w:sz w:val="20"/>
              </w:rPr>
              <w:t>самостоятельное изучение уче</w:t>
            </w:r>
            <w:r w:rsidRPr="00724D20">
              <w:rPr>
                <w:sz w:val="20"/>
              </w:rPr>
              <w:t>б</w:t>
            </w:r>
            <w:r w:rsidRPr="00724D20">
              <w:rPr>
                <w:sz w:val="20"/>
              </w:rPr>
              <w:t>ной и научно</w:t>
            </w:r>
            <w:r>
              <w:rPr>
                <w:sz w:val="20"/>
              </w:rPr>
              <w:t>й</w:t>
            </w:r>
            <w:r w:rsidRPr="00724D20">
              <w:rPr>
                <w:sz w:val="20"/>
              </w:rPr>
              <w:t xml:space="preserve"> литературы.;</w:t>
            </w:r>
          </w:p>
          <w:p w:rsidR="00CF3D07" w:rsidRDefault="00CF3D07" w:rsidP="00E03510">
            <w:pPr>
              <w:pStyle w:val="NormalWeb"/>
              <w:numPr>
                <w:ilvl w:val="0"/>
                <w:numId w:val="2"/>
              </w:numPr>
              <w:tabs>
                <w:tab w:val="left" w:pos="369"/>
              </w:tabs>
              <w:spacing w:before="0" w:beforeAutospacing="0" w:after="0" w:afterAutospacing="0" w:line="240" w:lineRule="auto"/>
              <w:ind w:left="0" w:firstLine="86"/>
            </w:pPr>
            <w:r w:rsidRPr="00724D20">
              <w:t>работа с электронными библиот</w:t>
            </w:r>
            <w:r w:rsidRPr="00724D20">
              <w:t>е</w:t>
            </w:r>
            <w:r w:rsidRPr="00724D20">
              <w:t>ками</w:t>
            </w:r>
          </w:p>
          <w:p w:rsidR="00CF3D07" w:rsidRPr="00724D20" w:rsidRDefault="00CF3D07" w:rsidP="00E03510">
            <w:pPr>
              <w:pStyle w:val="NormalWeb"/>
              <w:numPr>
                <w:ilvl w:val="0"/>
                <w:numId w:val="2"/>
              </w:numPr>
              <w:tabs>
                <w:tab w:val="left" w:pos="369"/>
              </w:tabs>
              <w:spacing w:before="0" w:beforeAutospacing="0" w:after="0" w:afterAutospacing="0" w:line="240" w:lineRule="auto"/>
              <w:ind w:left="0" w:firstLine="86"/>
            </w:pPr>
            <w:r>
              <w:t>подготовка презентации по об</w:t>
            </w:r>
            <w:r>
              <w:t>о</w:t>
            </w:r>
            <w:r>
              <w:t>значенной теме</w:t>
            </w:r>
          </w:p>
        </w:tc>
        <w:tc>
          <w:tcPr>
            <w:tcW w:w="974" w:type="pct"/>
          </w:tcPr>
          <w:p w:rsidR="00CF3D07" w:rsidRPr="00724D20" w:rsidRDefault="00CF3D07" w:rsidP="00E03510">
            <w:pPr>
              <w:ind w:firstLine="0"/>
              <w:rPr>
                <w:sz w:val="20"/>
              </w:rPr>
            </w:pPr>
            <w:r w:rsidRPr="00724D20">
              <w:rPr>
                <w:sz w:val="20"/>
              </w:rPr>
              <w:t>– семинарск</w:t>
            </w:r>
            <w:r>
              <w:rPr>
                <w:sz w:val="20"/>
              </w:rPr>
              <w:t>ое</w:t>
            </w:r>
            <w:r w:rsidRPr="00724D20">
              <w:rPr>
                <w:sz w:val="20"/>
              </w:rPr>
              <w:t xml:space="preserve"> заняти</w:t>
            </w:r>
            <w:r>
              <w:rPr>
                <w:sz w:val="20"/>
              </w:rPr>
              <w:t>е</w:t>
            </w:r>
            <w:r w:rsidRPr="00724D20">
              <w:rPr>
                <w:sz w:val="20"/>
              </w:rPr>
              <w:t>;</w:t>
            </w:r>
          </w:p>
          <w:p w:rsidR="00CF3D07" w:rsidRDefault="00CF3D07" w:rsidP="00E03510">
            <w:pPr>
              <w:ind w:firstLine="0"/>
              <w:rPr>
                <w:sz w:val="20"/>
              </w:rPr>
            </w:pPr>
            <w:r w:rsidRPr="00724D20">
              <w:rPr>
                <w:sz w:val="20"/>
              </w:rPr>
              <w:t xml:space="preserve"> – устный опрос (собеседование); </w:t>
            </w:r>
          </w:p>
          <w:p w:rsidR="00CF3D07" w:rsidRPr="00724D20" w:rsidRDefault="00CF3D07" w:rsidP="00E03510">
            <w:pPr>
              <w:ind w:firstLine="0"/>
              <w:rPr>
                <w:sz w:val="20"/>
              </w:rPr>
            </w:pPr>
            <w:r>
              <w:rPr>
                <w:sz w:val="20"/>
              </w:rPr>
              <w:t xml:space="preserve">- демонстрация презентации </w:t>
            </w:r>
          </w:p>
          <w:p w:rsidR="00CF3D07" w:rsidRPr="00724D20" w:rsidRDefault="00CF3D07" w:rsidP="00E03510">
            <w:pPr>
              <w:ind w:firstLine="0"/>
              <w:rPr>
                <w:sz w:val="20"/>
              </w:rPr>
            </w:pPr>
          </w:p>
        </w:tc>
        <w:tc>
          <w:tcPr>
            <w:tcW w:w="372" w:type="pct"/>
          </w:tcPr>
          <w:p w:rsidR="00CF3D07" w:rsidRPr="009100C9" w:rsidRDefault="00CF3D07" w:rsidP="00E03510">
            <w:pPr>
              <w:pStyle w:val="Style14"/>
              <w:widowControl/>
              <w:ind w:firstLine="0"/>
              <w:jc w:val="left"/>
              <w:rPr>
                <w:sz w:val="20"/>
              </w:rPr>
            </w:pPr>
            <w:r w:rsidRPr="009100C9">
              <w:rPr>
                <w:sz w:val="20"/>
              </w:rPr>
              <w:t>ОК-</w:t>
            </w:r>
            <w:r>
              <w:rPr>
                <w:sz w:val="20"/>
              </w:rPr>
              <w:t>2</w:t>
            </w:r>
            <w:r w:rsidRPr="009100C9">
              <w:rPr>
                <w:sz w:val="20"/>
              </w:rPr>
              <w:t>-зун</w:t>
            </w:r>
          </w:p>
          <w:p w:rsidR="00CF3D07" w:rsidRPr="00653D62" w:rsidRDefault="00CF3D07" w:rsidP="00E03510">
            <w:pPr>
              <w:pStyle w:val="Style14"/>
              <w:widowControl/>
              <w:ind w:firstLine="0"/>
              <w:jc w:val="left"/>
              <w:rPr>
                <w:sz w:val="20"/>
              </w:rPr>
            </w:pPr>
            <w:r w:rsidRPr="00653D62">
              <w:rPr>
                <w:sz w:val="20"/>
              </w:rPr>
              <w:t>ПК-3 - зун</w:t>
            </w:r>
          </w:p>
        </w:tc>
      </w:tr>
      <w:tr w:rsidR="00CF3D07" w:rsidRPr="00C17915" w:rsidTr="00B01B6B">
        <w:trPr>
          <w:trHeight w:val="70"/>
        </w:trPr>
        <w:tc>
          <w:tcPr>
            <w:tcW w:w="1425" w:type="pct"/>
          </w:tcPr>
          <w:p w:rsidR="00CF3D07" w:rsidRPr="003E6DDE" w:rsidRDefault="00CF3D07" w:rsidP="00E03510">
            <w:pPr>
              <w:ind w:firstLine="142"/>
            </w:pPr>
            <w:r>
              <w:t>4</w:t>
            </w:r>
            <w:r w:rsidRPr="003E6DDE">
              <w:t xml:space="preserve">.3. </w:t>
            </w:r>
            <w:r w:rsidRPr="00CB12B7">
              <w:t>Физическая культура и спорт в СССР</w:t>
            </w:r>
          </w:p>
        </w:tc>
        <w:tc>
          <w:tcPr>
            <w:tcW w:w="186" w:type="pct"/>
          </w:tcPr>
          <w:p w:rsidR="00CF3D07" w:rsidRPr="00FB1AAD" w:rsidRDefault="00CF3D07" w:rsidP="00E03510">
            <w:pPr>
              <w:pStyle w:val="Style14"/>
              <w:widowControl/>
              <w:ind w:firstLine="0"/>
              <w:jc w:val="center"/>
              <w:rPr>
                <w:sz w:val="20"/>
                <w:szCs w:val="20"/>
                <w:lang w:val="en-US"/>
              </w:rPr>
            </w:pPr>
            <w:r w:rsidRPr="00336FD0">
              <w:rPr>
                <w:sz w:val="20"/>
                <w:szCs w:val="20"/>
              </w:rPr>
              <w:t>II</w:t>
            </w:r>
          </w:p>
        </w:tc>
        <w:tc>
          <w:tcPr>
            <w:tcW w:w="194" w:type="pct"/>
          </w:tcPr>
          <w:p w:rsidR="00CF3D07" w:rsidRDefault="00CF3D07" w:rsidP="00E03510">
            <w:pPr>
              <w:pStyle w:val="Style14"/>
              <w:widowControl/>
              <w:ind w:firstLine="0"/>
              <w:jc w:val="center"/>
              <w:rPr>
                <w:sz w:val="20"/>
                <w:szCs w:val="20"/>
              </w:rPr>
            </w:pP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Pr="00336FD0" w:rsidRDefault="00CF3D07" w:rsidP="00E03510">
            <w:pPr>
              <w:pStyle w:val="Style14"/>
              <w:widowControl/>
              <w:ind w:firstLine="0"/>
              <w:jc w:val="center"/>
              <w:rPr>
                <w:sz w:val="20"/>
                <w:szCs w:val="20"/>
              </w:rPr>
            </w:pPr>
            <w:r>
              <w:rPr>
                <w:sz w:val="20"/>
                <w:szCs w:val="20"/>
              </w:rPr>
              <w:t>2</w:t>
            </w:r>
          </w:p>
        </w:tc>
        <w:tc>
          <w:tcPr>
            <w:tcW w:w="332" w:type="pct"/>
          </w:tcPr>
          <w:p w:rsidR="00CF3D07" w:rsidRDefault="00CF3D07" w:rsidP="00E03510">
            <w:pPr>
              <w:pStyle w:val="Style14"/>
              <w:widowControl/>
              <w:ind w:firstLine="0"/>
              <w:jc w:val="center"/>
              <w:rPr>
                <w:sz w:val="20"/>
                <w:szCs w:val="20"/>
              </w:rPr>
            </w:pPr>
            <w:r>
              <w:rPr>
                <w:sz w:val="20"/>
                <w:szCs w:val="20"/>
              </w:rPr>
              <w:t>10</w:t>
            </w:r>
          </w:p>
        </w:tc>
        <w:tc>
          <w:tcPr>
            <w:tcW w:w="1075" w:type="pct"/>
          </w:tcPr>
          <w:p w:rsidR="00CF3D07" w:rsidRPr="00724D20" w:rsidRDefault="00CF3D07" w:rsidP="00E03510">
            <w:pPr>
              <w:numPr>
                <w:ilvl w:val="0"/>
                <w:numId w:val="2"/>
              </w:numPr>
              <w:tabs>
                <w:tab w:val="left" w:pos="369"/>
              </w:tabs>
              <w:ind w:left="0" w:firstLine="86"/>
              <w:rPr>
                <w:sz w:val="20"/>
              </w:rPr>
            </w:pPr>
            <w:r w:rsidRPr="00724D20">
              <w:rPr>
                <w:sz w:val="20"/>
              </w:rPr>
              <w:t>подготовка к семинарскому зан</w:t>
            </w:r>
            <w:r w:rsidRPr="00724D20">
              <w:rPr>
                <w:sz w:val="20"/>
              </w:rPr>
              <w:t>я</w:t>
            </w:r>
            <w:r w:rsidRPr="00724D20">
              <w:rPr>
                <w:sz w:val="20"/>
              </w:rPr>
              <w:t>тию</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поиск дополнительной информ</w:t>
            </w:r>
            <w:r w:rsidRPr="00724D20">
              <w:rPr>
                <w:sz w:val="20"/>
              </w:rPr>
              <w:t>а</w:t>
            </w:r>
            <w:r w:rsidRPr="00724D20">
              <w:rPr>
                <w:sz w:val="20"/>
              </w:rPr>
              <w:t>ции по заданной теме (работа с би</w:t>
            </w:r>
            <w:r w:rsidRPr="00724D20">
              <w:rPr>
                <w:sz w:val="20"/>
              </w:rPr>
              <w:t>б</w:t>
            </w:r>
            <w:r w:rsidRPr="00724D20">
              <w:rPr>
                <w:sz w:val="20"/>
              </w:rPr>
              <w:t>лиографическим материалами, спр</w:t>
            </w:r>
            <w:r w:rsidRPr="00724D20">
              <w:rPr>
                <w:sz w:val="20"/>
              </w:rPr>
              <w:t>а</w:t>
            </w:r>
            <w:r w:rsidRPr="00724D20">
              <w:rPr>
                <w:sz w:val="20"/>
              </w:rPr>
              <w:t>вочниками, каталогами, словарями, энциклопедиями)</w:t>
            </w:r>
            <w:r>
              <w:rPr>
                <w:sz w:val="20"/>
              </w:rPr>
              <w:t>;</w:t>
            </w:r>
          </w:p>
          <w:p w:rsidR="00CF3D07" w:rsidRDefault="00CF3D07" w:rsidP="00E03510">
            <w:pPr>
              <w:numPr>
                <w:ilvl w:val="0"/>
                <w:numId w:val="2"/>
              </w:numPr>
              <w:tabs>
                <w:tab w:val="left" w:pos="369"/>
              </w:tabs>
              <w:ind w:left="0" w:firstLine="86"/>
              <w:rPr>
                <w:sz w:val="20"/>
              </w:rPr>
            </w:pPr>
            <w:r w:rsidRPr="00724D20">
              <w:rPr>
                <w:sz w:val="20"/>
              </w:rPr>
              <w:t>самостоятельное изучение уче</w:t>
            </w:r>
            <w:r w:rsidRPr="00724D20">
              <w:rPr>
                <w:sz w:val="20"/>
              </w:rPr>
              <w:t>б</w:t>
            </w:r>
            <w:r w:rsidRPr="00724D20">
              <w:rPr>
                <w:sz w:val="20"/>
              </w:rPr>
              <w:t>ной и научно</w:t>
            </w:r>
            <w:r>
              <w:rPr>
                <w:sz w:val="20"/>
              </w:rPr>
              <w:t>й</w:t>
            </w:r>
            <w:r w:rsidRPr="00724D20">
              <w:rPr>
                <w:sz w:val="20"/>
              </w:rPr>
              <w:t xml:space="preserve"> литературы.;</w:t>
            </w:r>
          </w:p>
          <w:p w:rsidR="00CF3D07" w:rsidRDefault="00CF3D07" w:rsidP="00E03510">
            <w:pPr>
              <w:pStyle w:val="NormalWeb"/>
              <w:numPr>
                <w:ilvl w:val="0"/>
                <w:numId w:val="2"/>
              </w:numPr>
              <w:tabs>
                <w:tab w:val="left" w:pos="369"/>
              </w:tabs>
              <w:spacing w:before="0" w:beforeAutospacing="0" w:after="0" w:afterAutospacing="0" w:line="240" w:lineRule="auto"/>
              <w:ind w:left="0" w:firstLine="86"/>
            </w:pPr>
            <w:r w:rsidRPr="00724D20">
              <w:t>работа с электронными библиот</w:t>
            </w:r>
            <w:r w:rsidRPr="00724D20">
              <w:t>е</w:t>
            </w:r>
            <w:r w:rsidRPr="00724D20">
              <w:t>ками</w:t>
            </w:r>
          </w:p>
          <w:p w:rsidR="00CF3D07" w:rsidRPr="00724D20" w:rsidRDefault="00CF3D07" w:rsidP="00BD7561">
            <w:pPr>
              <w:pStyle w:val="NormalWeb"/>
              <w:tabs>
                <w:tab w:val="left" w:pos="369"/>
              </w:tabs>
              <w:spacing w:before="0" w:beforeAutospacing="0" w:after="0" w:afterAutospacing="0" w:line="240" w:lineRule="auto"/>
              <w:ind w:firstLine="0"/>
            </w:pPr>
          </w:p>
        </w:tc>
        <w:tc>
          <w:tcPr>
            <w:tcW w:w="974" w:type="pct"/>
          </w:tcPr>
          <w:p w:rsidR="00CF3D07" w:rsidRPr="00724D20" w:rsidRDefault="00CF3D07" w:rsidP="00BD7561">
            <w:pPr>
              <w:ind w:firstLine="0"/>
              <w:rPr>
                <w:sz w:val="20"/>
              </w:rPr>
            </w:pPr>
            <w:r>
              <w:rPr>
                <w:sz w:val="20"/>
              </w:rPr>
              <w:t xml:space="preserve">Тестирование </w:t>
            </w:r>
          </w:p>
        </w:tc>
        <w:tc>
          <w:tcPr>
            <w:tcW w:w="372" w:type="pct"/>
          </w:tcPr>
          <w:p w:rsidR="00CF3D07" w:rsidRPr="009100C9" w:rsidRDefault="00CF3D07" w:rsidP="00E03510">
            <w:pPr>
              <w:pStyle w:val="Style14"/>
              <w:widowControl/>
              <w:ind w:firstLine="0"/>
              <w:jc w:val="left"/>
              <w:rPr>
                <w:sz w:val="20"/>
              </w:rPr>
            </w:pPr>
            <w:r w:rsidRPr="009100C9">
              <w:rPr>
                <w:sz w:val="20"/>
              </w:rPr>
              <w:t>ОК-</w:t>
            </w:r>
            <w:r>
              <w:rPr>
                <w:sz w:val="20"/>
              </w:rPr>
              <w:t>2</w:t>
            </w:r>
            <w:r w:rsidRPr="009100C9">
              <w:rPr>
                <w:sz w:val="20"/>
              </w:rPr>
              <w:t>-зун</w:t>
            </w:r>
          </w:p>
          <w:p w:rsidR="00CF3D07" w:rsidRPr="00653D62" w:rsidRDefault="00CF3D07" w:rsidP="00E03510">
            <w:pPr>
              <w:pStyle w:val="Style14"/>
              <w:widowControl/>
              <w:ind w:firstLine="0"/>
              <w:jc w:val="left"/>
              <w:rPr>
                <w:sz w:val="20"/>
              </w:rPr>
            </w:pPr>
            <w:r w:rsidRPr="00653D62">
              <w:rPr>
                <w:sz w:val="20"/>
              </w:rPr>
              <w:t>ПК-3 - зун</w:t>
            </w:r>
          </w:p>
        </w:tc>
      </w:tr>
      <w:tr w:rsidR="00CF3D07" w:rsidRPr="00C17915" w:rsidTr="00B01B6B">
        <w:trPr>
          <w:trHeight w:val="499"/>
        </w:trPr>
        <w:tc>
          <w:tcPr>
            <w:tcW w:w="1425" w:type="pct"/>
          </w:tcPr>
          <w:p w:rsidR="00CF3D07" w:rsidRPr="003E6DDE" w:rsidRDefault="00CF3D07" w:rsidP="00E03510">
            <w:pPr>
              <w:ind w:firstLine="0"/>
            </w:pPr>
            <w:r>
              <w:t xml:space="preserve">4.4. </w:t>
            </w:r>
            <w:r w:rsidRPr="00160110">
              <w:t>Физическая культура и спорт в Ро</w:t>
            </w:r>
            <w:r w:rsidRPr="00160110">
              <w:t>с</w:t>
            </w:r>
            <w:r w:rsidRPr="00160110">
              <w:t>сийской Федерации (после 1991 года до настоящего времени)</w:t>
            </w:r>
          </w:p>
        </w:tc>
        <w:tc>
          <w:tcPr>
            <w:tcW w:w="186" w:type="pct"/>
          </w:tcPr>
          <w:p w:rsidR="00CF3D07" w:rsidRPr="00FB1AAD" w:rsidRDefault="00CF3D07" w:rsidP="00E03510">
            <w:pPr>
              <w:pStyle w:val="Style14"/>
              <w:widowControl/>
              <w:ind w:firstLine="0"/>
              <w:jc w:val="center"/>
              <w:rPr>
                <w:sz w:val="20"/>
                <w:szCs w:val="20"/>
                <w:lang w:val="en-US"/>
              </w:rPr>
            </w:pPr>
            <w:r w:rsidRPr="00336FD0">
              <w:rPr>
                <w:sz w:val="20"/>
                <w:szCs w:val="20"/>
              </w:rPr>
              <w:t>II</w:t>
            </w:r>
          </w:p>
        </w:tc>
        <w:tc>
          <w:tcPr>
            <w:tcW w:w="194" w:type="pct"/>
          </w:tcPr>
          <w:p w:rsidR="00CF3D07" w:rsidRDefault="00CF3D07" w:rsidP="00E03510">
            <w:pPr>
              <w:pStyle w:val="Style14"/>
              <w:widowControl/>
              <w:ind w:firstLine="0"/>
              <w:jc w:val="center"/>
              <w:rPr>
                <w:sz w:val="20"/>
                <w:szCs w:val="20"/>
              </w:rPr>
            </w:pPr>
          </w:p>
        </w:tc>
        <w:tc>
          <w:tcPr>
            <w:tcW w:w="220" w:type="pct"/>
          </w:tcPr>
          <w:p w:rsidR="00CF3D07" w:rsidRPr="00336FD0" w:rsidRDefault="00CF3D07" w:rsidP="00E03510">
            <w:pPr>
              <w:pStyle w:val="Style14"/>
              <w:widowControl/>
              <w:ind w:firstLine="0"/>
              <w:jc w:val="center"/>
              <w:rPr>
                <w:sz w:val="20"/>
                <w:szCs w:val="20"/>
              </w:rPr>
            </w:pPr>
          </w:p>
        </w:tc>
        <w:tc>
          <w:tcPr>
            <w:tcW w:w="222" w:type="pct"/>
          </w:tcPr>
          <w:p w:rsidR="00CF3D07" w:rsidRPr="00336FD0" w:rsidRDefault="00CF3D07" w:rsidP="00E03510">
            <w:pPr>
              <w:pStyle w:val="Style14"/>
              <w:widowControl/>
              <w:ind w:firstLine="0"/>
              <w:jc w:val="center"/>
              <w:rPr>
                <w:sz w:val="20"/>
                <w:szCs w:val="20"/>
              </w:rPr>
            </w:pPr>
            <w:r>
              <w:rPr>
                <w:sz w:val="20"/>
                <w:szCs w:val="20"/>
              </w:rPr>
              <w:t>2</w:t>
            </w:r>
          </w:p>
        </w:tc>
        <w:tc>
          <w:tcPr>
            <w:tcW w:w="332" w:type="pct"/>
          </w:tcPr>
          <w:p w:rsidR="00CF3D07" w:rsidRDefault="00CF3D07" w:rsidP="00E03510">
            <w:pPr>
              <w:pStyle w:val="Style14"/>
              <w:widowControl/>
              <w:ind w:firstLine="0"/>
              <w:jc w:val="center"/>
              <w:rPr>
                <w:sz w:val="20"/>
                <w:szCs w:val="20"/>
              </w:rPr>
            </w:pPr>
            <w:r>
              <w:rPr>
                <w:sz w:val="20"/>
                <w:szCs w:val="20"/>
              </w:rPr>
              <w:t>10</w:t>
            </w:r>
          </w:p>
        </w:tc>
        <w:tc>
          <w:tcPr>
            <w:tcW w:w="1075" w:type="pct"/>
          </w:tcPr>
          <w:p w:rsidR="00CF3D07" w:rsidRPr="00724D20" w:rsidRDefault="00CF3D07" w:rsidP="00E03510">
            <w:pPr>
              <w:numPr>
                <w:ilvl w:val="0"/>
                <w:numId w:val="2"/>
              </w:numPr>
              <w:tabs>
                <w:tab w:val="left" w:pos="369"/>
              </w:tabs>
              <w:ind w:left="0" w:firstLine="86"/>
              <w:rPr>
                <w:sz w:val="20"/>
              </w:rPr>
            </w:pPr>
            <w:r w:rsidRPr="00724D20">
              <w:rPr>
                <w:sz w:val="20"/>
              </w:rPr>
              <w:t>подготовка к семинарскому зан</w:t>
            </w:r>
            <w:r w:rsidRPr="00724D20">
              <w:rPr>
                <w:sz w:val="20"/>
              </w:rPr>
              <w:t>я</w:t>
            </w:r>
            <w:r w:rsidRPr="00724D20">
              <w:rPr>
                <w:sz w:val="20"/>
              </w:rPr>
              <w:t>тию</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подготовка докладов по заранее обозначенным в рабочей программе дисциплины темам</w:t>
            </w:r>
            <w:r>
              <w:rPr>
                <w:sz w:val="20"/>
              </w:rPr>
              <w:t>;</w:t>
            </w:r>
          </w:p>
          <w:p w:rsidR="00CF3D07" w:rsidRPr="00724D20" w:rsidRDefault="00CF3D07" w:rsidP="00E03510">
            <w:pPr>
              <w:numPr>
                <w:ilvl w:val="0"/>
                <w:numId w:val="2"/>
              </w:numPr>
              <w:tabs>
                <w:tab w:val="left" w:pos="369"/>
              </w:tabs>
              <w:ind w:left="0" w:firstLine="86"/>
              <w:rPr>
                <w:sz w:val="20"/>
              </w:rPr>
            </w:pPr>
            <w:r w:rsidRPr="00724D20">
              <w:rPr>
                <w:sz w:val="20"/>
              </w:rPr>
              <w:t>поиск дополнительной информ</w:t>
            </w:r>
            <w:r w:rsidRPr="00724D20">
              <w:rPr>
                <w:sz w:val="20"/>
              </w:rPr>
              <w:t>а</w:t>
            </w:r>
            <w:r w:rsidRPr="00724D20">
              <w:rPr>
                <w:sz w:val="20"/>
              </w:rPr>
              <w:t>ции по заданной теме (работа с би</w:t>
            </w:r>
            <w:r w:rsidRPr="00724D20">
              <w:rPr>
                <w:sz w:val="20"/>
              </w:rPr>
              <w:t>б</w:t>
            </w:r>
            <w:r w:rsidRPr="00724D20">
              <w:rPr>
                <w:sz w:val="20"/>
              </w:rPr>
              <w:t>лиографическим материалами, спр</w:t>
            </w:r>
            <w:r w:rsidRPr="00724D20">
              <w:rPr>
                <w:sz w:val="20"/>
              </w:rPr>
              <w:t>а</w:t>
            </w:r>
            <w:r w:rsidRPr="00724D20">
              <w:rPr>
                <w:sz w:val="20"/>
              </w:rPr>
              <w:t>вочниками, каталогами, словарями, энциклопедиями)</w:t>
            </w:r>
            <w:r>
              <w:rPr>
                <w:sz w:val="20"/>
              </w:rPr>
              <w:t>;</w:t>
            </w:r>
          </w:p>
          <w:p w:rsidR="00CF3D07" w:rsidRDefault="00CF3D07" w:rsidP="00E03510">
            <w:pPr>
              <w:numPr>
                <w:ilvl w:val="0"/>
                <w:numId w:val="2"/>
              </w:numPr>
              <w:tabs>
                <w:tab w:val="left" w:pos="369"/>
              </w:tabs>
              <w:ind w:left="0" w:firstLine="86"/>
              <w:rPr>
                <w:sz w:val="20"/>
              </w:rPr>
            </w:pPr>
            <w:r w:rsidRPr="00724D20">
              <w:rPr>
                <w:sz w:val="20"/>
              </w:rPr>
              <w:t>самостоятельное изучение уче</w:t>
            </w:r>
            <w:r w:rsidRPr="00724D20">
              <w:rPr>
                <w:sz w:val="20"/>
              </w:rPr>
              <w:t>б</w:t>
            </w:r>
            <w:r w:rsidRPr="00724D20">
              <w:rPr>
                <w:sz w:val="20"/>
              </w:rPr>
              <w:t>ной и научно</w:t>
            </w:r>
            <w:r>
              <w:rPr>
                <w:sz w:val="20"/>
              </w:rPr>
              <w:t>й</w:t>
            </w:r>
            <w:r w:rsidRPr="00724D20">
              <w:rPr>
                <w:sz w:val="20"/>
              </w:rPr>
              <w:t xml:space="preserve"> литературы.;</w:t>
            </w:r>
          </w:p>
          <w:p w:rsidR="00CF3D07" w:rsidRDefault="00CF3D07" w:rsidP="00E03510">
            <w:pPr>
              <w:pStyle w:val="NormalWeb"/>
              <w:numPr>
                <w:ilvl w:val="0"/>
                <w:numId w:val="2"/>
              </w:numPr>
              <w:tabs>
                <w:tab w:val="left" w:pos="369"/>
              </w:tabs>
              <w:spacing w:before="0" w:beforeAutospacing="0" w:after="0" w:afterAutospacing="0" w:line="240" w:lineRule="auto"/>
              <w:ind w:left="0" w:firstLine="86"/>
            </w:pPr>
            <w:r w:rsidRPr="00724D20">
              <w:t>работа с электронными библиот</w:t>
            </w:r>
            <w:r w:rsidRPr="00724D20">
              <w:t>е</w:t>
            </w:r>
            <w:r w:rsidRPr="00724D20">
              <w:t>ками</w:t>
            </w:r>
          </w:p>
          <w:p w:rsidR="00CF3D07" w:rsidRPr="00724D20" w:rsidRDefault="00CF3D07" w:rsidP="00BD7561">
            <w:pPr>
              <w:pStyle w:val="NormalWeb"/>
              <w:tabs>
                <w:tab w:val="left" w:pos="369"/>
              </w:tabs>
              <w:spacing w:before="0" w:beforeAutospacing="0" w:after="0" w:afterAutospacing="0" w:line="240" w:lineRule="auto"/>
              <w:ind w:left="86" w:firstLine="0"/>
            </w:pPr>
          </w:p>
        </w:tc>
        <w:tc>
          <w:tcPr>
            <w:tcW w:w="974" w:type="pct"/>
          </w:tcPr>
          <w:p w:rsidR="00CF3D07" w:rsidRPr="00724D20" w:rsidRDefault="00CF3D07" w:rsidP="00E03510">
            <w:pPr>
              <w:ind w:firstLine="0"/>
              <w:rPr>
                <w:sz w:val="20"/>
              </w:rPr>
            </w:pPr>
            <w:r>
              <w:rPr>
                <w:sz w:val="20"/>
              </w:rPr>
              <w:t xml:space="preserve">Тестирование </w:t>
            </w:r>
          </w:p>
          <w:p w:rsidR="00CF3D07" w:rsidRPr="00724D20" w:rsidRDefault="00CF3D07" w:rsidP="00E03510">
            <w:pPr>
              <w:ind w:firstLine="0"/>
              <w:rPr>
                <w:sz w:val="20"/>
              </w:rPr>
            </w:pPr>
          </w:p>
        </w:tc>
        <w:tc>
          <w:tcPr>
            <w:tcW w:w="372" w:type="pct"/>
          </w:tcPr>
          <w:p w:rsidR="00CF3D07" w:rsidRPr="009100C9" w:rsidRDefault="00CF3D07" w:rsidP="00E03510">
            <w:pPr>
              <w:pStyle w:val="Style14"/>
              <w:widowControl/>
              <w:ind w:firstLine="0"/>
              <w:jc w:val="left"/>
              <w:rPr>
                <w:sz w:val="20"/>
              </w:rPr>
            </w:pPr>
            <w:r w:rsidRPr="009100C9">
              <w:rPr>
                <w:sz w:val="20"/>
              </w:rPr>
              <w:t>ОК-</w:t>
            </w:r>
            <w:r>
              <w:rPr>
                <w:sz w:val="20"/>
              </w:rPr>
              <w:t>2</w:t>
            </w:r>
            <w:r w:rsidRPr="009100C9">
              <w:rPr>
                <w:sz w:val="20"/>
              </w:rPr>
              <w:t>-зун</w:t>
            </w:r>
          </w:p>
          <w:p w:rsidR="00CF3D07" w:rsidRPr="00653D62" w:rsidRDefault="00CF3D07" w:rsidP="00E03510">
            <w:pPr>
              <w:pStyle w:val="Style14"/>
              <w:widowControl/>
              <w:ind w:firstLine="0"/>
              <w:jc w:val="left"/>
              <w:rPr>
                <w:sz w:val="20"/>
              </w:rPr>
            </w:pPr>
            <w:r w:rsidRPr="00653D62">
              <w:rPr>
                <w:sz w:val="20"/>
              </w:rPr>
              <w:t>ПК-3 - зун</w:t>
            </w:r>
          </w:p>
        </w:tc>
      </w:tr>
      <w:tr w:rsidR="00CF3D07" w:rsidRPr="00C17915" w:rsidTr="00B01B6B">
        <w:trPr>
          <w:trHeight w:val="499"/>
        </w:trPr>
        <w:tc>
          <w:tcPr>
            <w:tcW w:w="1425" w:type="pct"/>
          </w:tcPr>
          <w:p w:rsidR="00CF3D07" w:rsidRPr="0087103A" w:rsidRDefault="00CF3D07" w:rsidP="00E03510">
            <w:pPr>
              <w:ind w:firstLine="0"/>
              <w:rPr>
                <w:b/>
                <w:bCs/>
              </w:rPr>
            </w:pPr>
            <w:r w:rsidRPr="0087103A">
              <w:rPr>
                <w:b/>
                <w:bCs/>
              </w:rPr>
              <w:t>ИТОГО по разделу</w:t>
            </w:r>
          </w:p>
        </w:tc>
        <w:tc>
          <w:tcPr>
            <w:tcW w:w="186" w:type="pct"/>
          </w:tcPr>
          <w:p w:rsidR="00CF3D07" w:rsidRPr="0087103A" w:rsidRDefault="00CF3D07" w:rsidP="00E03510">
            <w:pPr>
              <w:pStyle w:val="Style14"/>
              <w:widowControl/>
              <w:ind w:firstLine="0"/>
              <w:jc w:val="center"/>
              <w:rPr>
                <w:b/>
                <w:bCs/>
                <w:sz w:val="20"/>
                <w:szCs w:val="20"/>
              </w:rPr>
            </w:pPr>
          </w:p>
        </w:tc>
        <w:tc>
          <w:tcPr>
            <w:tcW w:w="194" w:type="pct"/>
          </w:tcPr>
          <w:p w:rsidR="00CF3D07" w:rsidRPr="0087103A" w:rsidRDefault="00CF3D07" w:rsidP="00E03510">
            <w:pPr>
              <w:pStyle w:val="Style14"/>
              <w:widowControl/>
              <w:ind w:firstLine="0"/>
              <w:jc w:val="center"/>
              <w:rPr>
                <w:b/>
                <w:bCs/>
                <w:sz w:val="20"/>
                <w:szCs w:val="20"/>
              </w:rPr>
            </w:pPr>
            <w:r>
              <w:rPr>
                <w:b/>
                <w:bCs/>
                <w:sz w:val="20"/>
                <w:szCs w:val="20"/>
              </w:rPr>
              <w:t>1</w:t>
            </w:r>
          </w:p>
        </w:tc>
        <w:tc>
          <w:tcPr>
            <w:tcW w:w="220" w:type="pct"/>
          </w:tcPr>
          <w:p w:rsidR="00CF3D07" w:rsidRPr="0087103A" w:rsidRDefault="00CF3D07" w:rsidP="00E03510">
            <w:pPr>
              <w:pStyle w:val="Style14"/>
              <w:widowControl/>
              <w:ind w:firstLine="0"/>
              <w:jc w:val="center"/>
              <w:rPr>
                <w:b/>
                <w:bCs/>
                <w:sz w:val="20"/>
                <w:szCs w:val="20"/>
              </w:rPr>
            </w:pPr>
          </w:p>
        </w:tc>
        <w:tc>
          <w:tcPr>
            <w:tcW w:w="222" w:type="pct"/>
          </w:tcPr>
          <w:p w:rsidR="00CF3D07" w:rsidRPr="0087103A" w:rsidRDefault="00CF3D07" w:rsidP="00E03510">
            <w:pPr>
              <w:pStyle w:val="Style14"/>
              <w:widowControl/>
              <w:ind w:firstLine="0"/>
              <w:jc w:val="center"/>
              <w:rPr>
                <w:b/>
                <w:bCs/>
                <w:sz w:val="20"/>
                <w:szCs w:val="20"/>
              </w:rPr>
            </w:pPr>
            <w:r>
              <w:rPr>
                <w:b/>
                <w:bCs/>
                <w:sz w:val="20"/>
                <w:szCs w:val="20"/>
              </w:rPr>
              <w:t>6</w:t>
            </w:r>
          </w:p>
        </w:tc>
        <w:tc>
          <w:tcPr>
            <w:tcW w:w="332" w:type="pct"/>
          </w:tcPr>
          <w:p w:rsidR="00CF3D07" w:rsidRPr="0087103A" w:rsidRDefault="00CF3D07" w:rsidP="00E03510">
            <w:pPr>
              <w:pStyle w:val="Style14"/>
              <w:widowControl/>
              <w:ind w:firstLine="0"/>
              <w:jc w:val="center"/>
              <w:rPr>
                <w:b/>
                <w:bCs/>
                <w:sz w:val="20"/>
                <w:szCs w:val="20"/>
              </w:rPr>
            </w:pPr>
            <w:r>
              <w:rPr>
                <w:b/>
                <w:bCs/>
                <w:sz w:val="20"/>
                <w:szCs w:val="20"/>
              </w:rPr>
              <w:t>42,4</w:t>
            </w:r>
          </w:p>
        </w:tc>
        <w:tc>
          <w:tcPr>
            <w:tcW w:w="1075" w:type="pct"/>
          </w:tcPr>
          <w:p w:rsidR="00CF3D07" w:rsidRPr="00724D20" w:rsidRDefault="00CF3D07" w:rsidP="00E03510">
            <w:pPr>
              <w:pStyle w:val="NormalWeb"/>
              <w:tabs>
                <w:tab w:val="left" w:pos="993"/>
              </w:tabs>
              <w:spacing w:before="0" w:beforeAutospacing="0" w:after="0" w:afterAutospacing="0" w:line="240" w:lineRule="auto"/>
              <w:ind w:firstLine="0"/>
            </w:pPr>
          </w:p>
        </w:tc>
        <w:tc>
          <w:tcPr>
            <w:tcW w:w="974" w:type="pct"/>
          </w:tcPr>
          <w:p w:rsidR="00CF3D07" w:rsidRPr="00724D20" w:rsidRDefault="00CF3D07" w:rsidP="00E03510">
            <w:pPr>
              <w:ind w:firstLine="0"/>
              <w:rPr>
                <w:sz w:val="20"/>
              </w:rPr>
            </w:pPr>
            <w:r>
              <w:rPr>
                <w:sz w:val="20"/>
              </w:rPr>
              <w:t xml:space="preserve">Тестирование </w:t>
            </w:r>
          </w:p>
        </w:tc>
        <w:tc>
          <w:tcPr>
            <w:tcW w:w="372" w:type="pct"/>
          </w:tcPr>
          <w:p w:rsidR="00CF3D07" w:rsidRPr="00C17915" w:rsidRDefault="00CF3D07" w:rsidP="00E03510">
            <w:pPr>
              <w:ind w:firstLine="0"/>
              <w:rPr>
                <w:rStyle w:val="FontStyle31"/>
                <w:rFonts w:ascii="Times New Roman" w:hAnsi="Times New Roman" w:cs="Georgia"/>
                <w:sz w:val="24"/>
              </w:rPr>
            </w:pPr>
          </w:p>
        </w:tc>
      </w:tr>
      <w:tr w:rsidR="00CF3D07" w:rsidRPr="00C17915" w:rsidTr="00B01B6B">
        <w:trPr>
          <w:trHeight w:val="499"/>
        </w:trPr>
        <w:tc>
          <w:tcPr>
            <w:tcW w:w="1425" w:type="pct"/>
          </w:tcPr>
          <w:p w:rsidR="00CF3D07" w:rsidRPr="0087103A" w:rsidRDefault="00CF3D07" w:rsidP="00EA409E">
            <w:pPr>
              <w:ind w:firstLine="0"/>
              <w:rPr>
                <w:b/>
                <w:bCs/>
              </w:rPr>
            </w:pPr>
            <w:r>
              <w:rPr>
                <w:b/>
                <w:bCs/>
              </w:rPr>
              <w:t>И</w:t>
            </w:r>
            <w:r>
              <w:rPr>
                <w:b/>
              </w:rPr>
              <w:t xml:space="preserve">ТОГО за семестр </w:t>
            </w:r>
          </w:p>
        </w:tc>
        <w:tc>
          <w:tcPr>
            <w:tcW w:w="186" w:type="pct"/>
          </w:tcPr>
          <w:p w:rsidR="00CF3D07" w:rsidRPr="0087103A" w:rsidRDefault="00CF3D07" w:rsidP="00EA409E">
            <w:pPr>
              <w:pStyle w:val="Style14"/>
              <w:widowControl/>
              <w:ind w:firstLine="0"/>
              <w:jc w:val="center"/>
              <w:rPr>
                <w:b/>
                <w:bCs/>
                <w:sz w:val="20"/>
                <w:szCs w:val="20"/>
              </w:rPr>
            </w:pPr>
          </w:p>
        </w:tc>
        <w:tc>
          <w:tcPr>
            <w:tcW w:w="194" w:type="pct"/>
          </w:tcPr>
          <w:p w:rsidR="00CF3D07" w:rsidRDefault="00CF3D07" w:rsidP="00EA409E">
            <w:pPr>
              <w:pStyle w:val="Style14"/>
              <w:widowControl/>
              <w:ind w:firstLine="0"/>
              <w:jc w:val="center"/>
              <w:rPr>
                <w:b/>
                <w:bCs/>
                <w:sz w:val="20"/>
                <w:szCs w:val="20"/>
              </w:rPr>
            </w:pPr>
            <w:r>
              <w:rPr>
                <w:b/>
                <w:bCs/>
                <w:sz w:val="20"/>
                <w:szCs w:val="20"/>
              </w:rPr>
              <w:t>4</w:t>
            </w:r>
          </w:p>
        </w:tc>
        <w:tc>
          <w:tcPr>
            <w:tcW w:w="220" w:type="pct"/>
          </w:tcPr>
          <w:p w:rsidR="00CF3D07" w:rsidRPr="0087103A" w:rsidRDefault="00CF3D07" w:rsidP="00EA409E">
            <w:pPr>
              <w:pStyle w:val="Style14"/>
              <w:widowControl/>
              <w:ind w:firstLine="0"/>
              <w:jc w:val="center"/>
              <w:rPr>
                <w:b/>
                <w:bCs/>
                <w:sz w:val="20"/>
                <w:szCs w:val="20"/>
              </w:rPr>
            </w:pPr>
          </w:p>
        </w:tc>
        <w:tc>
          <w:tcPr>
            <w:tcW w:w="222" w:type="pct"/>
          </w:tcPr>
          <w:p w:rsidR="00CF3D07" w:rsidRDefault="00CF3D07" w:rsidP="00EA409E">
            <w:pPr>
              <w:pStyle w:val="Style14"/>
              <w:widowControl/>
              <w:ind w:firstLine="0"/>
              <w:jc w:val="center"/>
              <w:rPr>
                <w:b/>
                <w:bCs/>
                <w:sz w:val="20"/>
                <w:szCs w:val="20"/>
              </w:rPr>
            </w:pPr>
            <w:r>
              <w:rPr>
                <w:b/>
                <w:bCs/>
                <w:sz w:val="20"/>
                <w:szCs w:val="20"/>
              </w:rPr>
              <w:t>14/4И</w:t>
            </w:r>
          </w:p>
        </w:tc>
        <w:tc>
          <w:tcPr>
            <w:tcW w:w="332" w:type="pct"/>
          </w:tcPr>
          <w:p w:rsidR="00CF3D07" w:rsidRDefault="00CF3D07" w:rsidP="00EA409E">
            <w:pPr>
              <w:pStyle w:val="Style14"/>
              <w:widowControl/>
              <w:ind w:firstLine="0"/>
              <w:jc w:val="center"/>
              <w:rPr>
                <w:b/>
                <w:bCs/>
                <w:sz w:val="20"/>
                <w:szCs w:val="20"/>
              </w:rPr>
            </w:pPr>
            <w:r>
              <w:rPr>
                <w:b/>
                <w:bCs/>
                <w:sz w:val="20"/>
                <w:szCs w:val="20"/>
              </w:rPr>
              <w:t>114,4</w:t>
            </w:r>
          </w:p>
        </w:tc>
        <w:tc>
          <w:tcPr>
            <w:tcW w:w="1075" w:type="pct"/>
          </w:tcPr>
          <w:p w:rsidR="00CF3D07" w:rsidRPr="00724D20" w:rsidRDefault="00CF3D07" w:rsidP="00EA409E">
            <w:pPr>
              <w:pStyle w:val="NormalWeb"/>
              <w:tabs>
                <w:tab w:val="left" w:pos="993"/>
              </w:tabs>
              <w:spacing w:before="0" w:beforeAutospacing="0" w:after="0" w:afterAutospacing="0" w:line="240" w:lineRule="auto"/>
              <w:ind w:firstLine="0"/>
            </w:pPr>
          </w:p>
        </w:tc>
        <w:tc>
          <w:tcPr>
            <w:tcW w:w="974" w:type="pct"/>
          </w:tcPr>
          <w:p w:rsidR="00CF3D07" w:rsidRPr="00724D20" w:rsidRDefault="00CF3D07" w:rsidP="00EA409E">
            <w:pPr>
              <w:ind w:firstLine="0"/>
              <w:rPr>
                <w:sz w:val="20"/>
              </w:rPr>
            </w:pPr>
            <w:r>
              <w:rPr>
                <w:sz w:val="20"/>
              </w:rPr>
              <w:t>экзамен</w:t>
            </w:r>
          </w:p>
        </w:tc>
        <w:tc>
          <w:tcPr>
            <w:tcW w:w="372" w:type="pct"/>
          </w:tcPr>
          <w:p w:rsidR="00CF3D07" w:rsidRPr="00A845AD" w:rsidRDefault="00CF3D07" w:rsidP="00EA409E">
            <w:pPr>
              <w:pStyle w:val="Style14"/>
              <w:widowControl/>
              <w:ind w:firstLine="0"/>
              <w:jc w:val="left"/>
            </w:pPr>
          </w:p>
        </w:tc>
      </w:tr>
      <w:tr w:rsidR="00CF3D07" w:rsidRPr="00C17915" w:rsidTr="00B01B6B">
        <w:trPr>
          <w:trHeight w:val="499"/>
        </w:trPr>
        <w:tc>
          <w:tcPr>
            <w:tcW w:w="1425" w:type="pct"/>
          </w:tcPr>
          <w:p w:rsidR="00CF3D07" w:rsidRPr="0087103A" w:rsidRDefault="00CF3D07" w:rsidP="00896242">
            <w:pPr>
              <w:ind w:firstLine="0"/>
              <w:rPr>
                <w:b/>
                <w:bCs/>
              </w:rPr>
            </w:pPr>
            <w:r>
              <w:rPr>
                <w:b/>
                <w:bCs/>
              </w:rPr>
              <w:t>ИТОГО по дисциплине</w:t>
            </w:r>
          </w:p>
        </w:tc>
        <w:tc>
          <w:tcPr>
            <w:tcW w:w="186" w:type="pct"/>
          </w:tcPr>
          <w:p w:rsidR="00CF3D07" w:rsidRPr="0087103A" w:rsidRDefault="00CF3D07" w:rsidP="00896242">
            <w:pPr>
              <w:pStyle w:val="Style14"/>
              <w:widowControl/>
              <w:ind w:firstLine="0"/>
              <w:jc w:val="center"/>
              <w:rPr>
                <w:b/>
                <w:bCs/>
                <w:sz w:val="20"/>
                <w:szCs w:val="20"/>
              </w:rPr>
            </w:pPr>
          </w:p>
        </w:tc>
        <w:tc>
          <w:tcPr>
            <w:tcW w:w="194" w:type="pct"/>
          </w:tcPr>
          <w:p w:rsidR="00CF3D07" w:rsidRDefault="00CF3D07" w:rsidP="00896242">
            <w:pPr>
              <w:pStyle w:val="Style14"/>
              <w:widowControl/>
              <w:ind w:firstLine="0"/>
              <w:jc w:val="center"/>
              <w:rPr>
                <w:b/>
                <w:bCs/>
                <w:sz w:val="20"/>
                <w:szCs w:val="20"/>
              </w:rPr>
            </w:pPr>
            <w:r>
              <w:rPr>
                <w:b/>
                <w:bCs/>
                <w:sz w:val="20"/>
                <w:szCs w:val="20"/>
              </w:rPr>
              <w:t>4</w:t>
            </w:r>
          </w:p>
        </w:tc>
        <w:tc>
          <w:tcPr>
            <w:tcW w:w="220" w:type="pct"/>
          </w:tcPr>
          <w:p w:rsidR="00CF3D07" w:rsidRPr="0087103A" w:rsidRDefault="00CF3D07" w:rsidP="00896242">
            <w:pPr>
              <w:pStyle w:val="Style14"/>
              <w:widowControl/>
              <w:ind w:firstLine="0"/>
              <w:jc w:val="center"/>
              <w:rPr>
                <w:b/>
                <w:bCs/>
                <w:sz w:val="20"/>
                <w:szCs w:val="20"/>
              </w:rPr>
            </w:pPr>
          </w:p>
        </w:tc>
        <w:tc>
          <w:tcPr>
            <w:tcW w:w="222" w:type="pct"/>
          </w:tcPr>
          <w:p w:rsidR="00CF3D07" w:rsidRDefault="00CF3D07" w:rsidP="00896242">
            <w:pPr>
              <w:pStyle w:val="Style14"/>
              <w:widowControl/>
              <w:ind w:firstLine="0"/>
              <w:jc w:val="center"/>
              <w:rPr>
                <w:b/>
                <w:bCs/>
                <w:sz w:val="20"/>
                <w:szCs w:val="20"/>
              </w:rPr>
            </w:pPr>
            <w:r>
              <w:rPr>
                <w:b/>
                <w:bCs/>
                <w:sz w:val="20"/>
                <w:szCs w:val="20"/>
              </w:rPr>
              <w:t>14/4И</w:t>
            </w:r>
          </w:p>
        </w:tc>
        <w:tc>
          <w:tcPr>
            <w:tcW w:w="332" w:type="pct"/>
          </w:tcPr>
          <w:p w:rsidR="00CF3D07" w:rsidRDefault="00CF3D07" w:rsidP="00896242">
            <w:pPr>
              <w:pStyle w:val="Style14"/>
              <w:widowControl/>
              <w:ind w:firstLine="0"/>
              <w:jc w:val="center"/>
              <w:rPr>
                <w:b/>
                <w:bCs/>
                <w:sz w:val="20"/>
                <w:szCs w:val="20"/>
              </w:rPr>
            </w:pPr>
            <w:r>
              <w:rPr>
                <w:b/>
                <w:bCs/>
                <w:sz w:val="20"/>
                <w:szCs w:val="20"/>
              </w:rPr>
              <w:t>114,4</w:t>
            </w:r>
          </w:p>
        </w:tc>
        <w:tc>
          <w:tcPr>
            <w:tcW w:w="1075" w:type="pct"/>
          </w:tcPr>
          <w:p w:rsidR="00CF3D07" w:rsidRPr="00724D20" w:rsidRDefault="00CF3D07" w:rsidP="00896242">
            <w:pPr>
              <w:pStyle w:val="NormalWeb"/>
              <w:tabs>
                <w:tab w:val="left" w:pos="993"/>
              </w:tabs>
              <w:spacing w:before="0" w:beforeAutospacing="0" w:after="0" w:afterAutospacing="0" w:line="240" w:lineRule="auto"/>
              <w:ind w:firstLine="0"/>
            </w:pPr>
          </w:p>
        </w:tc>
        <w:tc>
          <w:tcPr>
            <w:tcW w:w="974" w:type="pct"/>
          </w:tcPr>
          <w:p w:rsidR="00CF3D07" w:rsidRPr="00724D20" w:rsidRDefault="00CF3D07" w:rsidP="00896242">
            <w:pPr>
              <w:ind w:firstLine="0"/>
              <w:rPr>
                <w:sz w:val="20"/>
              </w:rPr>
            </w:pPr>
          </w:p>
        </w:tc>
        <w:tc>
          <w:tcPr>
            <w:tcW w:w="372" w:type="pct"/>
          </w:tcPr>
          <w:p w:rsidR="00CF3D07" w:rsidRPr="00A845AD" w:rsidRDefault="00CF3D07" w:rsidP="00896242">
            <w:pPr>
              <w:pStyle w:val="Style14"/>
              <w:widowControl/>
              <w:ind w:firstLine="0"/>
              <w:jc w:val="left"/>
            </w:pPr>
          </w:p>
        </w:tc>
      </w:tr>
    </w:tbl>
    <w:p w:rsidR="00CF3D07" w:rsidRPr="00B01B6B" w:rsidRDefault="00CF3D07" w:rsidP="008531ED">
      <w:r w:rsidRPr="0030679B">
        <w:rPr>
          <w:rStyle w:val="FontStyle18"/>
          <w:b w:val="0"/>
          <w:bCs/>
          <w:sz w:val="24"/>
        </w:rPr>
        <w:t>И –</w:t>
      </w:r>
      <w:r w:rsidRPr="002E7BC9">
        <w:rPr>
          <w:rStyle w:val="FontStyle18"/>
          <w:b w:val="0"/>
          <w:bCs/>
          <w:sz w:val="24"/>
        </w:rPr>
        <w:t xml:space="preserve"> в том числе</w:t>
      </w:r>
      <w:r>
        <w:rPr>
          <w:rStyle w:val="FontStyle18"/>
          <w:b w:val="0"/>
          <w:bCs/>
          <w:sz w:val="24"/>
        </w:rPr>
        <w:t>,</w:t>
      </w:r>
      <w:r w:rsidRPr="00B01B6B">
        <w:rPr>
          <w:highlight w:val="yellow"/>
        </w:rPr>
        <w:t>часы, отведенные на работу в интерактивной форме</w:t>
      </w:r>
      <w:r w:rsidRPr="00B01B6B">
        <w:t xml:space="preserve">. </w:t>
      </w:r>
    </w:p>
    <w:p w:rsidR="00CF3D07" w:rsidRDefault="00CF3D07" w:rsidP="0094280E">
      <w:pPr>
        <w:pStyle w:val="FootnoteText"/>
        <w:rPr>
          <w:rStyle w:val="FontStyle20"/>
          <w:rFonts w:ascii="Times New Roman" w:hAnsi="Times New Roman" w:cs="Georgia"/>
          <w:i/>
          <w:color w:val="C00000"/>
          <w:sz w:val="24"/>
          <w:szCs w:val="24"/>
        </w:rPr>
      </w:pPr>
    </w:p>
    <w:p w:rsidR="00CF3D07" w:rsidRDefault="00CF3D07" w:rsidP="00E06342">
      <w:pPr>
        <w:pStyle w:val="Heading1"/>
        <w:rPr>
          <w:rStyle w:val="FontStyle31"/>
          <w:rFonts w:ascii="Times New Roman" w:hAnsi="Times New Roman" w:cs="Georgia"/>
          <w:sz w:val="24"/>
          <w:szCs w:val="24"/>
        </w:rPr>
        <w:sectPr w:rsidR="00CF3D07" w:rsidSect="00951970">
          <w:pgSz w:w="16840" w:h="11907" w:orient="landscape" w:code="9"/>
          <w:pgMar w:top="1701" w:right="567" w:bottom="851" w:left="567" w:header="720" w:footer="720" w:gutter="0"/>
          <w:cols w:space="720"/>
          <w:noEndnote/>
          <w:titlePg/>
          <w:docGrid w:linePitch="326"/>
        </w:sectPr>
      </w:pPr>
    </w:p>
    <w:p w:rsidR="00CF3D07" w:rsidRPr="00C17915" w:rsidRDefault="00CF3D07" w:rsidP="00D21C33">
      <w:pPr>
        <w:pStyle w:val="Heading1"/>
        <w:rPr>
          <w:rStyle w:val="FontStyle31"/>
          <w:rFonts w:ascii="Times New Roman" w:hAnsi="Times New Roman" w:cs="Georgia"/>
          <w:sz w:val="24"/>
          <w:szCs w:val="24"/>
        </w:rPr>
      </w:pPr>
      <w:r w:rsidRPr="00C17915">
        <w:rPr>
          <w:rStyle w:val="FontStyle31"/>
          <w:rFonts w:ascii="Times New Roman" w:hAnsi="Times New Roman" w:cs="Georgia"/>
          <w:sz w:val="24"/>
          <w:szCs w:val="24"/>
        </w:rPr>
        <w:t>5 Образовательные и информационные технологии</w:t>
      </w:r>
    </w:p>
    <w:p w:rsidR="00CF3D07" w:rsidRPr="00C31332" w:rsidRDefault="00CF3D07" w:rsidP="00A72A9A">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 xml:space="preserve">Для достижения цели дисциплины </w:t>
      </w:r>
      <w:r w:rsidRPr="00C31332">
        <w:rPr>
          <w:rStyle w:val="FontStyle30"/>
          <w:b w:val="0"/>
          <w:bCs/>
          <w:sz w:val="24"/>
        </w:rPr>
        <w:t xml:space="preserve">используются </w:t>
      </w:r>
      <w:r w:rsidRPr="00C31332">
        <w:rPr>
          <w:rStyle w:val="FontStyle28"/>
          <w:rFonts w:ascii="Times New Roman" w:hAnsi="Times New Roman" w:cs="Constantia"/>
          <w:b w:val="0"/>
          <w:bCs/>
          <w:smallCaps w:val="0"/>
          <w:sz w:val="24"/>
        </w:rPr>
        <w:t>в учебном процессе активные и и</w:t>
      </w:r>
      <w:r w:rsidRPr="00C31332">
        <w:rPr>
          <w:rStyle w:val="FontStyle28"/>
          <w:rFonts w:ascii="Times New Roman" w:hAnsi="Times New Roman" w:cs="Constantia"/>
          <w:b w:val="0"/>
          <w:bCs/>
          <w:smallCaps w:val="0"/>
          <w:sz w:val="24"/>
        </w:rPr>
        <w:t>н</w:t>
      </w:r>
      <w:r w:rsidRPr="00C31332">
        <w:rPr>
          <w:rStyle w:val="FontStyle28"/>
          <w:rFonts w:ascii="Times New Roman" w:hAnsi="Times New Roman" w:cs="Constantia"/>
          <w:b w:val="0"/>
          <w:bCs/>
          <w:smallCaps w:val="0"/>
          <w:sz w:val="24"/>
        </w:rPr>
        <w:t xml:space="preserve">терактивные формы проведения занятий  в сочетании с внеаудиторной работой с целью формирования и развития профессиональных навыков обучающихся. 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w:t>
      </w:r>
    </w:p>
    <w:p w:rsidR="00CF3D07" w:rsidRPr="00C31332" w:rsidRDefault="00CF3D07" w:rsidP="005A206A">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В качестве традиционных образовательных технологий используются следующие формы:</w:t>
      </w:r>
    </w:p>
    <w:p w:rsidR="00CF3D07" w:rsidRPr="00C31332" w:rsidRDefault="00CF3D07" w:rsidP="00A72A9A">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Информационная лекция – последовательное изложение материала в дисциплина</w:t>
      </w:r>
      <w:r w:rsidRPr="00C31332">
        <w:rPr>
          <w:rStyle w:val="FontStyle28"/>
          <w:rFonts w:ascii="Times New Roman" w:hAnsi="Times New Roman" w:cs="Constantia"/>
          <w:b w:val="0"/>
          <w:bCs/>
          <w:smallCaps w:val="0"/>
          <w:sz w:val="24"/>
        </w:rPr>
        <w:t>р</w:t>
      </w:r>
      <w:r w:rsidRPr="00C31332">
        <w:rPr>
          <w:rStyle w:val="FontStyle28"/>
          <w:rFonts w:ascii="Times New Roman" w:hAnsi="Times New Roman" w:cs="Constantia"/>
          <w:b w:val="0"/>
          <w:bCs/>
          <w:smallCaps w:val="0"/>
          <w:sz w:val="24"/>
        </w:rPr>
        <w:t>ной логике, осуществляемое преимущественно вербальными средствами (монолог преп</w:t>
      </w:r>
      <w:r w:rsidRPr="00C31332">
        <w:rPr>
          <w:rStyle w:val="FontStyle28"/>
          <w:rFonts w:ascii="Times New Roman" w:hAnsi="Times New Roman" w:cs="Constantia"/>
          <w:b w:val="0"/>
          <w:bCs/>
          <w:smallCaps w:val="0"/>
          <w:sz w:val="24"/>
        </w:rPr>
        <w:t>о</w:t>
      </w:r>
      <w:r w:rsidRPr="00C31332">
        <w:rPr>
          <w:rStyle w:val="FontStyle28"/>
          <w:rFonts w:ascii="Times New Roman" w:hAnsi="Times New Roman" w:cs="Constantia"/>
          <w:b w:val="0"/>
          <w:bCs/>
          <w:smallCaps w:val="0"/>
          <w:sz w:val="24"/>
        </w:rPr>
        <w:t>давателя).</w:t>
      </w:r>
    </w:p>
    <w:p w:rsidR="00CF3D07" w:rsidRPr="00C31332" w:rsidRDefault="00CF3D07" w:rsidP="00A72A9A">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w:t>
      </w:r>
      <w:r w:rsidRPr="00C31332">
        <w:rPr>
          <w:rStyle w:val="FontStyle28"/>
          <w:rFonts w:ascii="Times New Roman" w:hAnsi="Times New Roman" w:cs="Constantia"/>
          <w:b w:val="0"/>
          <w:bCs/>
          <w:smallCaps w:val="0"/>
          <w:sz w:val="24"/>
        </w:rPr>
        <w:t>е</w:t>
      </w:r>
      <w:r w:rsidRPr="00C31332">
        <w:rPr>
          <w:rStyle w:val="FontStyle28"/>
          <w:rFonts w:ascii="Times New Roman" w:hAnsi="Times New Roman" w:cs="Constantia"/>
          <w:b w:val="0"/>
          <w:bCs/>
          <w:smallCaps w:val="0"/>
          <w:sz w:val="24"/>
        </w:rPr>
        <w:t>мой обязательной и дополнительной литературы.</w:t>
      </w:r>
    </w:p>
    <w:p w:rsidR="00CF3D07" w:rsidRPr="00C31332" w:rsidRDefault="00CF3D07" w:rsidP="00A72A9A">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 xml:space="preserve">Практическое занятие, посвященное освоению конкретных умений и навыков </w:t>
      </w:r>
      <w:r>
        <w:rPr>
          <w:rStyle w:val="FontStyle28"/>
          <w:rFonts w:ascii="Times New Roman" w:hAnsi="Times New Roman" w:cs="Constantia"/>
          <w:b w:val="0"/>
          <w:bCs/>
          <w:smallCaps w:val="0"/>
          <w:sz w:val="24"/>
        </w:rPr>
        <w:t>сист</w:t>
      </w:r>
      <w:r>
        <w:rPr>
          <w:rStyle w:val="FontStyle28"/>
          <w:rFonts w:ascii="Times New Roman" w:hAnsi="Times New Roman" w:cs="Constantia"/>
          <w:b w:val="0"/>
          <w:bCs/>
          <w:smallCaps w:val="0"/>
          <w:sz w:val="24"/>
        </w:rPr>
        <w:t>е</w:t>
      </w:r>
      <w:r>
        <w:rPr>
          <w:rStyle w:val="FontStyle28"/>
          <w:rFonts w:ascii="Times New Roman" w:hAnsi="Times New Roman" w:cs="Constantia"/>
          <w:b w:val="0"/>
          <w:bCs/>
          <w:smallCaps w:val="0"/>
          <w:sz w:val="24"/>
        </w:rPr>
        <w:t>матизировать и представлять материал в форме презентации.</w:t>
      </w:r>
    </w:p>
    <w:p w:rsidR="00CF3D07" w:rsidRPr="00C31332" w:rsidRDefault="00CF3D07" w:rsidP="00C31332">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Использование на учебных занятиях интерактивных технологий предусматривает семинар-дискуссию, а также при проведении практических занятий активное участие об</w:t>
      </w:r>
      <w:r w:rsidRPr="00C31332">
        <w:rPr>
          <w:rStyle w:val="FontStyle28"/>
          <w:rFonts w:ascii="Times New Roman" w:hAnsi="Times New Roman" w:cs="Constantia"/>
          <w:b w:val="0"/>
          <w:bCs/>
          <w:smallCaps w:val="0"/>
          <w:sz w:val="24"/>
        </w:rPr>
        <w:t>у</w:t>
      </w:r>
      <w:r w:rsidRPr="00C31332">
        <w:rPr>
          <w:rStyle w:val="FontStyle28"/>
          <w:rFonts w:ascii="Times New Roman" w:hAnsi="Times New Roman" w:cs="Constantia"/>
          <w:b w:val="0"/>
          <w:bCs/>
          <w:smallCaps w:val="0"/>
          <w:sz w:val="24"/>
        </w:rPr>
        <w:t xml:space="preserve">чающихся. </w:t>
      </w:r>
    </w:p>
    <w:p w:rsidR="00CF3D07" w:rsidRPr="00C31332" w:rsidRDefault="00CF3D07" w:rsidP="00A72A9A">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Применение информационных технологий в рамках лекционных и практических з</w:t>
      </w:r>
      <w:r w:rsidRPr="00C31332">
        <w:rPr>
          <w:rStyle w:val="FontStyle28"/>
          <w:rFonts w:ascii="Times New Roman" w:hAnsi="Times New Roman" w:cs="Constantia"/>
          <w:b w:val="0"/>
          <w:bCs/>
          <w:smallCaps w:val="0"/>
          <w:sz w:val="24"/>
        </w:rPr>
        <w:t>а</w:t>
      </w:r>
      <w:r w:rsidRPr="00C31332">
        <w:rPr>
          <w:rStyle w:val="FontStyle28"/>
          <w:rFonts w:ascii="Times New Roman" w:hAnsi="Times New Roman" w:cs="Constantia"/>
          <w:b w:val="0"/>
          <w:bCs/>
          <w:smallCaps w:val="0"/>
          <w:sz w:val="24"/>
        </w:rPr>
        <w:t xml:space="preserve">нятий предполагает презентацию с демонстрацией учебных материалов. </w:t>
      </w:r>
    </w:p>
    <w:p w:rsidR="00CF3D07" w:rsidRPr="00C31332" w:rsidRDefault="00CF3D07" w:rsidP="00A72A9A">
      <w:pPr>
        <w:rPr>
          <w:rStyle w:val="FontStyle28"/>
          <w:rFonts w:ascii="Times New Roman" w:hAnsi="Times New Roman" w:cs="Constantia"/>
          <w:b w:val="0"/>
          <w:bCs/>
          <w:smallCaps w:val="0"/>
          <w:sz w:val="24"/>
        </w:rPr>
      </w:pPr>
      <w:r w:rsidRPr="00C31332">
        <w:rPr>
          <w:rStyle w:val="FontStyle28"/>
          <w:rFonts w:ascii="Times New Roman" w:hAnsi="Times New Roman" w:cs="Constantia"/>
          <w:b w:val="0"/>
          <w:bCs/>
          <w:smallCaps w:val="0"/>
          <w:sz w:val="24"/>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w:t>
      </w:r>
      <w:r w:rsidRPr="00C31332">
        <w:rPr>
          <w:rStyle w:val="FontStyle28"/>
          <w:rFonts w:ascii="Times New Roman" w:hAnsi="Times New Roman" w:cs="Constantia"/>
          <w:b w:val="0"/>
          <w:bCs/>
          <w:smallCaps w:val="0"/>
          <w:sz w:val="24"/>
        </w:rPr>
        <w:t>м</w:t>
      </w:r>
      <w:r w:rsidRPr="00C31332">
        <w:rPr>
          <w:rStyle w:val="FontStyle28"/>
          <w:rFonts w:ascii="Times New Roman" w:hAnsi="Times New Roman" w:cs="Constantia"/>
          <w:b w:val="0"/>
          <w:bCs/>
          <w:smallCaps w:val="0"/>
          <w:sz w:val="24"/>
        </w:rPr>
        <w:t>ных сред.</w:t>
      </w:r>
    </w:p>
    <w:p w:rsidR="00CF3D07" w:rsidRDefault="00CF3D07" w:rsidP="0079022C">
      <w:pPr>
        <w:pStyle w:val="Heading1"/>
        <w:rPr>
          <w:rStyle w:val="FontStyle31"/>
          <w:rFonts w:ascii="Times New Roman" w:hAnsi="Times New Roman"/>
          <w:sz w:val="24"/>
          <w:szCs w:val="24"/>
        </w:rPr>
      </w:pPr>
      <w:r w:rsidRPr="00C31332">
        <w:rPr>
          <w:rStyle w:val="FontStyle28"/>
          <w:rFonts w:ascii="Times New Roman" w:hAnsi="Times New Roman" w:cs="Constantia"/>
          <w:bCs/>
          <w:iCs w:val="0"/>
          <w:smallCaps w:val="0"/>
          <w:sz w:val="24"/>
          <w:szCs w:val="24"/>
        </w:rPr>
        <w:br w:type="page"/>
      </w:r>
      <w:r w:rsidRPr="00C17915">
        <w:rPr>
          <w:rStyle w:val="FontStyle31"/>
          <w:rFonts w:ascii="Times New Roman" w:hAnsi="Times New Roman"/>
          <w:sz w:val="24"/>
          <w:szCs w:val="24"/>
        </w:rPr>
        <w:t>6 Учебно-методическое обеспечение самостоятельной работы обучающихся</w:t>
      </w:r>
    </w:p>
    <w:p w:rsidR="00CF3D07" w:rsidRPr="004356E5" w:rsidRDefault="00CF3D07" w:rsidP="00AF1A18">
      <w:pPr>
        <w:pStyle w:val="Heading1"/>
        <w:jc w:val="right"/>
        <w:rPr>
          <w:rStyle w:val="FontStyle31"/>
          <w:rFonts w:ascii="Times New Roman" w:hAnsi="Times New Roman"/>
          <w:sz w:val="24"/>
          <w:szCs w:val="24"/>
        </w:rPr>
      </w:pPr>
    </w:p>
    <w:p w:rsidR="00CF3D07" w:rsidRPr="004356E5" w:rsidRDefault="00CF3D07" w:rsidP="00AF1A18">
      <w:pPr>
        <w:ind w:firstLine="709"/>
        <w:rPr>
          <w:bCs/>
        </w:rPr>
      </w:pPr>
      <w:r w:rsidRPr="004356E5">
        <w:rPr>
          <w:bCs/>
        </w:rPr>
        <w:t>Самостоятельная работа студентов предполагает изучение конспектов лекций, пр</w:t>
      </w:r>
      <w:r w:rsidRPr="004356E5">
        <w:rPr>
          <w:bCs/>
        </w:rPr>
        <w:t>о</w:t>
      </w:r>
      <w:r w:rsidRPr="004356E5">
        <w:rPr>
          <w:bCs/>
        </w:rPr>
        <w:t xml:space="preserve">верка усвоенных знаний по темам с помощью тестовых заданий для самоконтроля. </w:t>
      </w:r>
    </w:p>
    <w:p w:rsidR="00CF3D07" w:rsidRDefault="00CF3D07" w:rsidP="00AF1A18">
      <w:pPr>
        <w:jc w:val="center"/>
      </w:pPr>
    </w:p>
    <w:p w:rsidR="00CF3D07" w:rsidRPr="004356E5" w:rsidRDefault="00CF3D07" w:rsidP="00AF1A18">
      <w:pPr>
        <w:jc w:val="center"/>
      </w:pPr>
    </w:p>
    <w:p w:rsidR="00CF3D07" w:rsidRPr="004356E5" w:rsidRDefault="00CF3D07" w:rsidP="00AF1A18">
      <w:pPr>
        <w:pStyle w:val="Heading2"/>
        <w:shd w:val="clear" w:color="auto" w:fill="FFFFFF"/>
        <w:rPr>
          <w:b w:val="0"/>
          <w:bCs w:val="0"/>
          <w:szCs w:val="24"/>
        </w:rPr>
      </w:pPr>
      <w:r w:rsidRPr="004356E5">
        <w:rPr>
          <w:b w:val="0"/>
          <w:bCs w:val="0"/>
          <w:szCs w:val="24"/>
        </w:rPr>
        <w:t>Тестовые задания по теме "История развития физической культуры и спорта в пе</w:t>
      </w:r>
      <w:r w:rsidRPr="004356E5">
        <w:rPr>
          <w:b w:val="0"/>
          <w:bCs w:val="0"/>
          <w:szCs w:val="24"/>
        </w:rPr>
        <w:t>р</w:t>
      </w:r>
      <w:r w:rsidRPr="004356E5">
        <w:rPr>
          <w:b w:val="0"/>
          <w:bCs w:val="0"/>
          <w:szCs w:val="24"/>
        </w:rPr>
        <w:t>вобытном и рабовладельческом обществах"</w:t>
      </w:r>
    </w:p>
    <w:p w:rsidR="00CF3D07" w:rsidRPr="004356E5" w:rsidRDefault="00CF3D07" w:rsidP="00AF1A18"/>
    <w:p w:rsidR="00CF3D07" w:rsidRPr="004356E5" w:rsidRDefault="00CF3D07" w:rsidP="00AF1A18">
      <w:pPr>
        <w:widowControl/>
        <w:autoSpaceDE/>
        <w:autoSpaceDN/>
        <w:adjustRightInd/>
        <w:ind w:firstLine="0"/>
        <w:jc w:val="left"/>
        <w:rPr>
          <w:lang w:eastAsia="ja-JP"/>
        </w:rPr>
      </w:pPr>
      <w:r w:rsidRPr="004356E5">
        <w:rPr>
          <w:lang w:eastAsia="ja-JP"/>
        </w:rPr>
        <w:t>1. Характерными чертами развития физической культуры и спорта в период разложения родового строя являются (возможно несколько вариантов ответов)</w:t>
      </w:r>
    </w:p>
    <w:p w:rsidR="00CF3D07" w:rsidRPr="004356E5" w:rsidRDefault="00CF3D07" w:rsidP="00AF1A18">
      <w:pPr>
        <w:widowControl/>
        <w:autoSpaceDE/>
        <w:autoSpaceDN/>
        <w:adjustRightInd/>
        <w:ind w:firstLine="0"/>
        <w:jc w:val="left"/>
        <w:rPr>
          <w:lang w:eastAsia="ja-JP"/>
        </w:rPr>
      </w:pPr>
      <w:r w:rsidRPr="004356E5">
        <w:rPr>
          <w:lang w:eastAsia="ja-JP"/>
        </w:rPr>
        <w:t>Выберите один или несколько ответов:</w:t>
      </w:r>
    </w:p>
    <w:p w:rsidR="00CF3D07" w:rsidRPr="004356E5" w:rsidRDefault="00CF3D07" w:rsidP="00AF1A18">
      <w:pPr>
        <w:widowControl/>
        <w:autoSpaceDE/>
        <w:autoSpaceDN/>
        <w:adjustRightInd/>
        <w:ind w:firstLine="0"/>
        <w:jc w:val="left"/>
        <w:rPr>
          <w:lang w:eastAsia="ja-JP"/>
        </w:rPr>
      </w:pPr>
      <w:r>
        <w:rPr>
          <w:lang w:eastAsia="ja-JP"/>
        </w:rPr>
        <w:pict>
          <v:shape id="_x0000_i1028" type="#_x0000_t75" style="width:19.5pt;height:12.75pt">
            <v:imagedata r:id="rId12" o:title=""/>
          </v:shape>
        </w:pict>
      </w:r>
      <w:r w:rsidRPr="004356E5">
        <w:rPr>
          <w:lang w:eastAsia="ja-JP"/>
        </w:rPr>
        <w:t>a.</w:t>
      </w:r>
    </w:p>
    <w:p w:rsidR="00CF3D07" w:rsidRPr="004356E5" w:rsidRDefault="00CF3D07" w:rsidP="00AF1A18">
      <w:pPr>
        <w:widowControl/>
        <w:autoSpaceDE/>
        <w:autoSpaceDN/>
        <w:adjustRightInd/>
        <w:ind w:firstLine="0"/>
        <w:jc w:val="left"/>
        <w:rPr>
          <w:lang w:eastAsia="ja-JP"/>
        </w:rPr>
      </w:pPr>
      <w:r w:rsidRPr="004356E5">
        <w:rPr>
          <w:lang w:eastAsia="ja-JP"/>
        </w:rPr>
        <w:t>военизация физических упражнений</w:t>
      </w:r>
    </w:p>
    <w:p w:rsidR="00CF3D07" w:rsidRPr="004356E5" w:rsidRDefault="00CF3D07" w:rsidP="00AF1A18">
      <w:pPr>
        <w:widowControl/>
        <w:autoSpaceDE/>
        <w:autoSpaceDN/>
        <w:adjustRightInd/>
        <w:ind w:firstLine="0"/>
        <w:jc w:val="left"/>
        <w:rPr>
          <w:lang w:eastAsia="ja-JP"/>
        </w:rPr>
      </w:pPr>
      <w:r>
        <w:rPr>
          <w:lang w:eastAsia="ja-JP"/>
        </w:rPr>
        <w:pict>
          <v:shape id="_x0000_i1029" type="#_x0000_t75" style="width:19.5pt;height:12.75pt">
            <v:imagedata r:id="rId13" o:title=""/>
          </v:shape>
        </w:pict>
      </w:r>
      <w:r w:rsidRPr="004356E5">
        <w:rPr>
          <w:lang w:eastAsia="ja-JP"/>
        </w:rPr>
        <w:t>b.</w:t>
      </w:r>
    </w:p>
    <w:p w:rsidR="00CF3D07" w:rsidRPr="004356E5" w:rsidRDefault="00CF3D07" w:rsidP="00AF1A18">
      <w:pPr>
        <w:widowControl/>
        <w:autoSpaceDE/>
        <w:autoSpaceDN/>
        <w:adjustRightInd/>
        <w:ind w:firstLine="0"/>
        <w:jc w:val="left"/>
        <w:rPr>
          <w:lang w:eastAsia="ja-JP"/>
        </w:rPr>
      </w:pPr>
      <w:r w:rsidRPr="004356E5">
        <w:rPr>
          <w:lang w:eastAsia="ja-JP"/>
        </w:rPr>
        <w:t>организация мест для проведения соревнований по игре в мяч</w:t>
      </w:r>
    </w:p>
    <w:p w:rsidR="00CF3D07" w:rsidRPr="004356E5" w:rsidRDefault="00CF3D07" w:rsidP="00AF1A18">
      <w:pPr>
        <w:widowControl/>
        <w:autoSpaceDE/>
        <w:autoSpaceDN/>
        <w:adjustRightInd/>
        <w:ind w:firstLine="0"/>
        <w:jc w:val="left"/>
        <w:rPr>
          <w:lang w:eastAsia="ja-JP"/>
        </w:rPr>
      </w:pPr>
      <w:r>
        <w:rPr>
          <w:lang w:eastAsia="ja-JP"/>
        </w:rPr>
        <w:pict>
          <v:shape id="_x0000_i1030" type="#_x0000_t75" style="width:19.5pt;height:12.75pt">
            <v:imagedata r:id="rId14" o:title=""/>
          </v:shape>
        </w:pict>
      </w:r>
      <w:r w:rsidRPr="004356E5">
        <w:rPr>
          <w:lang w:eastAsia="ja-JP"/>
        </w:rPr>
        <w:t>c. появление школ для бедных и богатых</w:t>
      </w:r>
    </w:p>
    <w:p w:rsidR="00CF3D07" w:rsidRPr="004356E5" w:rsidRDefault="00CF3D07" w:rsidP="00AF1A18">
      <w:pPr>
        <w:widowControl/>
        <w:autoSpaceDE/>
        <w:autoSpaceDN/>
        <w:adjustRightInd/>
        <w:ind w:firstLine="0"/>
        <w:jc w:val="left"/>
        <w:rPr>
          <w:lang w:eastAsia="ja-JP"/>
        </w:rPr>
      </w:pPr>
      <w:r>
        <w:rPr>
          <w:lang w:eastAsia="ja-JP"/>
        </w:rPr>
        <w:pict>
          <v:shape id="_x0000_i1031" type="#_x0000_t75" style="width:19.5pt;height:12.75pt">
            <v:imagedata r:id="rId15" o:title=""/>
          </v:shape>
        </w:pict>
      </w:r>
      <w:r w:rsidRPr="004356E5">
        <w:rPr>
          <w:lang w:eastAsia="ja-JP"/>
        </w:rPr>
        <w:t>d.</w:t>
      </w:r>
    </w:p>
    <w:p w:rsidR="00CF3D07" w:rsidRPr="004356E5" w:rsidRDefault="00CF3D07" w:rsidP="00AF1A18">
      <w:pPr>
        <w:widowControl/>
        <w:autoSpaceDE/>
        <w:autoSpaceDN/>
        <w:adjustRightInd/>
        <w:ind w:firstLine="0"/>
        <w:jc w:val="left"/>
        <w:rPr>
          <w:lang w:eastAsia="ja-JP"/>
        </w:rPr>
      </w:pPr>
      <w:r w:rsidRPr="004356E5">
        <w:rPr>
          <w:lang w:eastAsia="ja-JP"/>
        </w:rPr>
        <w:t>инициации для юношей</w:t>
      </w:r>
    </w:p>
    <w:p w:rsidR="00CF3D07" w:rsidRPr="004356E5" w:rsidRDefault="00CF3D07" w:rsidP="00AF1A18">
      <w:pPr>
        <w:ind w:firstLine="0"/>
      </w:pPr>
    </w:p>
    <w:p w:rsidR="00CF3D07" w:rsidRPr="004356E5" w:rsidRDefault="00CF3D07" w:rsidP="00AF1A18">
      <w:pPr>
        <w:pStyle w:val="NormalWeb"/>
        <w:spacing w:before="0" w:beforeAutospacing="0" w:after="0" w:afterAutospacing="0"/>
        <w:rPr>
          <w:sz w:val="24"/>
        </w:rPr>
      </w:pPr>
      <w:r w:rsidRPr="004356E5">
        <w:rPr>
          <w:sz w:val="24"/>
        </w:rPr>
        <w:t>2. Состязания в беге, гонки на колесницах, фехтование, борьба, конные скачки, с</w:t>
      </w:r>
      <w:r w:rsidRPr="004356E5">
        <w:rPr>
          <w:sz w:val="24"/>
        </w:rPr>
        <w:t>о</w:t>
      </w:r>
      <w:r w:rsidRPr="004356E5">
        <w:rPr>
          <w:sz w:val="24"/>
        </w:rPr>
        <w:t>стязание колесниц, зарождение цирка – это характерные черты развития физической кул</w:t>
      </w:r>
      <w:r w:rsidRPr="004356E5">
        <w:rPr>
          <w:sz w:val="24"/>
        </w:rPr>
        <w:t>ь</w:t>
      </w:r>
      <w:r w:rsidRPr="004356E5">
        <w:rPr>
          <w:sz w:val="24"/>
        </w:rPr>
        <w:t>туры и спорта в Древнем Риме в исторический период </w:t>
      </w:r>
    </w:p>
    <w:p w:rsidR="00CF3D07" w:rsidRPr="004356E5" w:rsidRDefault="00CF3D07" w:rsidP="00AF1A18">
      <w:pPr>
        <w:ind w:firstLine="0"/>
      </w:pPr>
      <w:r w:rsidRPr="004356E5">
        <w:t>Выберите один ответ:</w:t>
      </w:r>
    </w:p>
    <w:p w:rsidR="00CF3D07" w:rsidRPr="004356E5" w:rsidRDefault="00CF3D07" w:rsidP="00AF1A18">
      <w:pPr>
        <w:ind w:firstLine="0"/>
      </w:pPr>
      <w:r>
        <w:pict>
          <v:shape id="_x0000_i1032" type="#_x0000_t75" style="width:19.5pt;height:12.75pt">
            <v:imagedata r:id="rId16" o:title=""/>
          </v:shape>
        </w:pict>
      </w:r>
      <w:r w:rsidRPr="004356E5">
        <w:rPr>
          <w:rStyle w:val="answernumber"/>
        </w:rPr>
        <w:t>a.</w:t>
      </w:r>
      <w:r w:rsidRPr="004356E5">
        <w:rPr>
          <w:rStyle w:val="apple-converted-space"/>
        </w:rPr>
        <w:t> </w:t>
      </w:r>
      <w:r w:rsidRPr="004356E5">
        <w:t>царский</w:t>
      </w:r>
    </w:p>
    <w:p w:rsidR="00CF3D07" w:rsidRPr="004356E5" w:rsidRDefault="00CF3D07" w:rsidP="00AF1A18">
      <w:pPr>
        <w:ind w:firstLine="0"/>
      </w:pPr>
      <w:r>
        <w:pict>
          <v:shape id="_x0000_i1033" type="#_x0000_t75" style="width:19.5pt;height:12.75pt">
            <v:imagedata r:id="rId17" o:title=""/>
          </v:shape>
        </w:pict>
      </w:r>
      <w:r w:rsidRPr="004356E5">
        <w:rPr>
          <w:rStyle w:val="answernumber"/>
        </w:rPr>
        <w:t>b.</w:t>
      </w:r>
      <w:r w:rsidRPr="004356E5">
        <w:rPr>
          <w:rStyle w:val="apple-converted-space"/>
        </w:rPr>
        <w:t> </w:t>
      </w:r>
      <w:r w:rsidRPr="004356E5">
        <w:t>республиканский</w:t>
      </w:r>
    </w:p>
    <w:p w:rsidR="00CF3D07" w:rsidRPr="004356E5" w:rsidRDefault="00CF3D07" w:rsidP="00AF1A18">
      <w:pPr>
        <w:ind w:firstLine="0"/>
      </w:pPr>
      <w:r>
        <w:pict>
          <v:shape id="_x0000_i1034" type="#_x0000_t75" style="width:19.5pt;height:12.75pt">
            <v:imagedata r:id="rId18" o:title=""/>
          </v:shape>
        </w:pict>
      </w:r>
      <w:r w:rsidRPr="004356E5">
        <w:rPr>
          <w:rStyle w:val="answernumber"/>
        </w:rPr>
        <w:t>c.</w:t>
      </w:r>
      <w:r w:rsidRPr="004356E5">
        <w:rPr>
          <w:rStyle w:val="apple-converted-space"/>
        </w:rPr>
        <w:t> </w:t>
      </w:r>
      <w:hyperlink r:id="rId19" w:tooltip="Основные понятия курса: Гладиатор" w:history="1">
        <w:r w:rsidRPr="004356E5">
          <w:rPr>
            <w:rStyle w:val="Hyperlink"/>
          </w:rPr>
          <w:t>гладиатор</w:t>
        </w:r>
      </w:hyperlink>
      <w:r w:rsidRPr="004356E5">
        <w:t>ский</w:t>
      </w:r>
    </w:p>
    <w:p w:rsidR="00CF3D07" w:rsidRPr="004356E5" w:rsidRDefault="00CF3D07" w:rsidP="00AF1A18">
      <w:pPr>
        <w:ind w:firstLine="0"/>
      </w:pPr>
      <w:r>
        <w:pict>
          <v:shape id="_x0000_i1035" type="#_x0000_t75" style="width:19.5pt;height:12.75pt">
            <v:imagedata r:id="rId20" o:title=""/>
          </v:shape>
        </w:pict>
      </w:r>
      <w:r w:rsidRPr="004356E5">
        <w:rPr>
          <w:rStyle w:val="answernumber"/>
        </w:rPr>
        <w:t>d.</w:t>
      </w:r>
      <w:r w:rsidRPr="004356E5">
        <w:rPr>
          <w:rStyle w:val="apple-converted-space"/>
        </w:rPr>
        <w:t> </w:t>
      </w:r>
      <w:r w:rsidRPr="004356E5">
        <w:t>императорский</w:t>
      </w:r>
    </w:p>
    <w:p w:rsidR="00CF3D07" w:rsidRPr="004356E5" w:rsidRDefault="00CF3D07" w:rsidP="00AF1A18">
      <w:pPr>
        <w:ind w:firstLine="0"/>
      </w:pPr>
    </w:p>
    <w:p w:rsidR="00CF3D07" w:rsidRPr="004356E5" w:rsidRDefault="00CF3D07" w:rsidP="00AF1A18">
      <w:pPr>
        <w:pStyle w:val="NormalWeb"/>
        <w:spacing w:before="0" w:beforeAutospacing="0" w:after="0" w:afterAutospacing="0"/>
        <w:rPr>
          <w:sz w:val="24"/>
        </w:rPr>
      </w:pPr>
      <w:r w:rsidRPr="004356E5">
        <w:rPr>
          <w:sz w:val="24"/>
        </w:rPr>
        <w:t>3. Строительство купален, площадок для танцев, бега, борьбы, игр в мяч; возведение цирков, амфитеатров, арену которых переоборудовали в бассейны для поединков судов – это  характерные черты развития физической культуры и спорта в Древнем Риме в ист</w:t>
      </w:r>
      <w:r w:rsidRPr="004356E5">
        <w:rPr>
          <w:sz w:val="24"/>
        </w:rPr>
        <w:t>о</w:t>
      </w:r>
      <w:r w:rsidRPr="004356E5">
        <w:rPr>
          <w:sz w:val="24"/>
        </w:rPr>
        <w:t>рический период </w:t>
      </w:r>
    </w:p>
    <w:p w:rsidR="00CF3D07" w:rsidRPr="004356E5" w:rsidRDefault="00CF3D07" w:rsidP="00AF1A18">
      <w:pPr>
        <w:ind w:firstLine="0"/>
      </w:pPr>
      <w:r w:rsidRPr="004356E5">
        <w:t>Выберите один ответ:</w:t>
      </w:r>
    </w:p>
    <w:p w:rsidR="00CF3D07" w:rsidRPr="004356E5" w:rsidRDefault="00CF3D07" w:rsidP="00AF1A18">
      <w:pPr>
        <w:ind w:firstLine="0"/>
      </w:pPr>
      <w:r>
        <w:pict>
          <v:shape id="_x0000_i1036" type="#_x0000_t75" style="width:19.5pt;height:12.75pt">
            <v:imagedata r:id="rId21" o:title=""/>
          </v:shape>
        </w:pict>
      </w:r>
      <w:r w:rsidRPr="004356E5">
        <w:rPr>
          <w:rStyle w:val="answernumber"/>
        </w:rPr>
        <w:t>a.</w:t>
      </w:r>
      <w:r w:rsidRPr="004356E5">
        <w:rPr>
          <w:rStyle w:val="apple-converted-space"/>
        </w:rPr>
        <w:t> </w:t>
      </w:r>
      <w:hyperlink r:id="rId22" w:tooltip="Основные понятия курса: Гладиатор" w:history="1">
        <w:r w:rsidRPr="004356E5">
          <w:rPr>
            <w:rStyle w:val="Hyperlink"/>
          </w:rPr>
          <w:t>гладиатор</w:t>
        </w:r>
      </w:hyperlink>
      <w:r w:rsidRPr="004356E5">
        <w:t>ский</w:t>
      </w:r>
    </w:p>
    <w:p w:rsidR="00CF3D07" w:rsidRPr="004356E5" w:rsidRDefault="00CF3D07" w:rsidP="00AF1A18">
      <w:pPr>
        <w:ind w:firstLine="0"/>
      </w:pPr>
      <w:r>
        <w:pict>
          <v:shape id="_x0000_i1037" type="#_x0000_t75" style="width:19.5pt;height:12.75pt">
            <v:imagedata r:id="rId23" o:title=""/>
          </v:shape>
        </w:pict>
      </w:r>
      <w:r w:rsidRPr="004356E5">
        <w:rPr>
          <w:rStyle w:val="answernumber"/>
        </w:rPr>
        <w:t>b.</w:t>
      </w:r>
      <w:r w:rsidRPr="004356E5">
        <w:rPr>
          <w:rStyle w:val="apple-converted-space"/>
        </w:rPr>
        <w:t> </w:t>
      </w:r>
      <w:r w:rsidRPr="004356E5">
        <w:t>республиканский</w:t>
      </w:r>
    </w:p>
    <w:p w:rsidR="00CF3D07" w:rsidRPr="004356E5" w:rsidRDefault="00CF3D07" w:rsidP="00AF1A18">
      <w:pPr>
        <w:ind w:firstLine="0"/>
      </w:pPr>
      <w:r>
        <w:pict>
          <v:shape id="_x0000_i1038" type="#_x0000_t75" style="width:19.5pt;height:12.75pt">
            <v:imagedata r:id="rId24" o:title=""/>
          </v:shape>
        </w:pict>
      </w:r>
      <w:r w:rsidRPr="004356E5">
        <w:rPr>
          <w:rStyle w:val="answernumber"/>
        </w:rPr>
        <w:t>c.</w:t>
      </w:r>
      <w:r w:rsidRPr="004356E5">
        <w:rPr>
          <w:rStyle w:val="apple-converted-space"/>
        </w:rPr>
        <w:t> </w:t>
      </w:r>
      <w:r w:rsidRPr="004356E5">
        <w:t>царский</w:t>
      </w:r>
    </w:p>
    <w:p w:rsidR="00CF3D07" w:rsidRPr="004356E5" w:rsidRDefault="00CF3D07" w:rsidP="00AF1A18">
      <w:pPr>
        <w:ind w:firstLine="0"/>
      </w:pPr>
      <w:r>
        <w:pict>
          <v:shape id="_x0000_i1039" type="#_x0000_t75" style="width:19.5pt;height:12.75pt">
            <v:imagedata r:id="rId25" o:title=""/>
          </v:shape>
        </w:pict>
      </w:r>
      <w:r w:rsidRPr="004356E5">
        <w:rPr>
          <w:rStyle w:val="answernumber"/>
        </w:rPr>
        <w:t>d.</w:t>
      </w:r>
      <w:r w:rsidRPr="004356E5">
        <w:rPr>
          <w:rStyle w:val="apple-converted-space"/>
        </w:rPr>
        <w:t> </w:t>
      </w:r>
      <w:r w:rsidRPr="004356E5">
        <w:t>императорский</w:t>
      </w:r>
    </w:p>
    <w:p w:rsidR="00CF3D07" w:rsidRPr="004356E5" w:rsidRDefault="00CF3D07" w:rsidP="00AF1A18">
      <w:pPr>
        <w:ind w:firstLine="0"/>
      </w:pPr>
    </w:p>
    <w:p w:rsidR="00CF3D07" w:rsidRPr="004356E5" w:rsidRDefault="00CF3D07" w:rsidP="00AF1A18">
      <w:pPr>
        <w:pStyle w:val="NormalWeb"/>
        <w:spacing w:before="0" w:beforeAutospacing="0" w:after="0" w:afterAutospacing="0"/>
        <w:rPr>
          <w:sz w:val="24"/>
        </w:rPr>
      </w:pPr>
      <w:r w:rsidRPr="004356E5">
        <w:rPr>
          <w:sz w:val="24"/>
        </w:rPr>
        <w:t>4. Гимнасии - учебные заведения в Древней Греции, где обучающиеся </w:t>
      </w:r>
    </w:p>
    <w:p w:rsidR="00CF3D07" w:rsidRPr="004356E5" w:rsidRDefault="00CF3D07" w:rsidP="00AF1A18">
      <w:pPr>
        <w:widowControl/>
        <w:autoSpaceDE/>
        <w:autoSpaceDN/>
        <w:adjustRightInd/>
        <w:ind w:firstLine="0"/>
        <w:jc w:val="left"/>
        <w:rPr>
          <w:lang w:eastAsia="ja-JP"/>
        </w:rPr>
      </w:pPr>
      <w:r w:rsidRPr="004356E5">
        <w:rPr>
          <w:lang w:eastAsia="ja-JP"/>
        </w:rPr>
        <w:t>Выберите один ответ:</w:t>
      </w:r>
    </w:p>
    <w:p w:rsidR="00CF3D07" w:rsidRPr="004356E5" w:rsidRDefault="00CF3D07" w:rsidP="00AF1A18">
      <w:pPr>
        <w:widowControl/>
        <w:autoSpaceDE/>
        <w:autoSpaceDN/>
        <w:adjustRightInd/>
        <w:ind w:firstLine="0"/>
        <w:jc w:val="left"/>
        <w:rPr>
          <w:lang w:eastAsia="ja-JP"/>
        </w:rPr>
      </w:pPr>
      <w:r>
        <w:rPr>
          <w:lang w:eastAsia="ja-JP"/>
        </w:rPr>
        <w:pict>
          <v:shape id="_x0000_i1040" type="#_x0000_t75" style="width:19.5pt;height:12.75pt">
            <v:imagedata r:id="rId26" o:title=""/>
          </v:shape>
        </w:pict>
      </w:r>
      <w:r w:rsidRPr="004356E5">
        <w:rPr>
          <w:lang w:eastAsia="ja-JP"/>
        </w:rPr>
        <w:t>a. изучали политику, философию, литературу</w:t>
      </w:r>
    </w:p>
    <w:p w:rsidR="00CF3D07" w:rsidRPr="004356E5" w:rsidRDefault="00CF3D07" w:rsidP="00AF1A18">
      <w:pPr>
        <w:widowControl/>
        <w:autoSpaceDE/>
        <w:autoSpaceDN/>
        <w:adjustRightInd/>
        <w:ind w:firstLine="0"/>
        <w:jc w:val="left"/>
        <w:rPr>
          <w:lang w:eastAsia="ja-JP"/>
        </w:rPr>
      </w:pPr>
      <w:r>
        <w:rPr>
          <w:lang w:eastAsia="ja-JP"/>
        </w:rPr>
        <w:pict>
          <v:shape id="_x0000_i1041" type="#_x0000_t75" style="width:19.5pt;height:12.75pt">
            <v:imagedata r:id="rId27" o:title=""/>
          </v:shape>
        </w:pict>
      </w:r>
      <w:r w:rsidRPr="004356E5">
        <w:rPr>
          <w:lang w:eastAsia="ja-JP"/>
        </w:rPr>
        <w:t>b. осуществляли всестороннюю физическую подготовку</w:t>
      </w:r>
    </w:p>
    <w:p w:rsidR="00CF3D07" w:rsidRPr="004356E5" w:rsidRDefault="00CF3D07" w:rsidP="00AF1A18">
      <w:pPr>
        <w:widowControl/>
        <w:autoSpaceDE/>
        <w:autoSpaceDN/>
        <w:adjustRightInd/>
        <w:ind w:firstLine="0"/>
        <w:jc w:val="left"/>
        <w:rPr>
          <w:lang w:eastAsia="ja-JP"/>
        </w:rPr>
      </w:pPr>
      <w:r>
        <w:rPr>
          <w:lang w:eastAsia="ja-JP"/>
        </w:rPr>
        <w:pict>
          <v:shape id="_x0000_i1042" type="#_x0000_t75" style="width:19.5pt;height:12.75pt">
            <v:imagedata r:id="rId28" o:title=""/>
          </v:shape>
        </w:pict>
      </w:r>
      <w:r w:rsidRPr="004356E5">
        <w:rPr>
          <w:lang w:eastAsia="ja-JP"/>
        </w:rPr>
        <w:t>c. проходили военную службу</w:t>
      </w:r>
    </w:p>
    <w:p w:rsidR="00CF3D07" w:rsidRPr="004356E5" w:rsidRDefault="00CF3D07" w:rsidP="00AF1A18">
      <w:pPr>
        <w:widowControl/>
        <w:autoSpaceDE/>
        <w:autoSpaceDN/>
        <w:adjustRightInd/>
        <w:ind w:firstLine="0"/>
        <w:jc w:val="left"/>
        <w:rPr>
          <w:lang w:eastAsia="ja-JP"/>
        </w:rPr>
      </w:pPr>
      <w:r>
        <w:rPr>
          <w:lang w:eastAsia="ja-JP"/>
        </w:rPr>
        <w:pict>
          <v:shape id="_x0000_i1043" type="#_x0000_t75" style="width:19.5pt;height:12.75pt">
            <v:imagedata r:id="rId29" o:title=""/>
          </v:shape>
        </w:pict>
      </w:r>
      <w:r w:rsidRPr="004356E5">
        <w:rPr>
          <w:lang w:eastAsia="ja-JP"/>
        </w:rPr>
        <w:t>d. обучались музыке, танцам, пению</w:t>
      </w:r>
    </w:p>
    <w:p w:rsidR="00CF3D07" w:rsidRPr="004356E5" w:rsidRDefault="00CF3D07" w:rsidP="00AF1A18">
      <w:pPr>
        <w:ind w:firstLine="0"/>
      </w:pPr>
    </w:p>
    <w:p w:rsidR="00CF3D07" w:rsidRPr="004356E5" w:rsidRDefault="00CF3D07" w:rsidP="00AF1A18">
      <w:pPr>
        <w:pStyle w:val="NormalWeb"/>
        <w:spacing w:before="0" w:beforeAutospacing="0" w:after="0" w:afterAutospacing="0"/>
        <w:rPr>
          <w:sz w:val="24"/>
        </w:rPr>
      </w:pPr>
      <w:r w:rsidRPr="004356E5">
        <w:rPr>
          <w:sz w:val="24"/>
        </w:rPr>
        <w:t>5. В какой теории выдвигается предположение о том, что физические упражнения и игры имеют культовое и животнообразное происхождение</w:t>
      </w:r>
    </w:p>
    <w:p w:rsidR="00CF3D07" w:rsidRPr="004356E5" w:rsidRDefault="00CF3D07" w:rsidP="00AF1A18">
      <w:pPr>
        <w:widowControl/>
        <w:autoSpaceDE/>
        <w:autoSpaceDN/>
        <w:adjustRightInd/>
        <w:ind w:firstLine="0"/>
        <w:jc w:val="left"/>
        <w:rPr>
          <w:lang w:eastAsia="ja-JP"/>
        </w:rPr>
      </w:pPr>
      <w:r w:rsidRPr="004356E5">
        <w:rPr>
          <w:lang w:eastAsia="ja-JP"/>
        </w:rPr>
        <w:t>Выберите один ответ:</w:t>
      </w:r>
    </w:p>
    <w:p w:rsidR="00CF3D07" w:rsidRPr="004356E5" w:rsidRDefault="00CF3D07" w:rsidP="00AF1A18">
      <w:pPr>
        <w:widowControl/>
        <w:autoSpaceDE/>
        <w:autoSpaceDN/>
        <w:adjustRightInd/>
        <w:ind w:firstLine="0"/>
        <w:jc w:val="left"/>
        <w:rPr>
          <w:lang w:eastAsia="ja-JP"/>
        </w:rPr>
      </w:pPr>
      <w:r>
        <w:rPr>
          <w:lang w:eastAsia="ja-JP"/>
        </w:rPr>
        <w:pict>
          <v:shape id="_x0000_i1044" type="#_x0000_t75" style="width:19.5pt;height:12.75pt">
            <v:imagedata r:id="rId30" o:title=""/>
          </v:shape>
        </w:pict>
      </w:r>
      <w:r w:rsidRPr="004356E5">
        <w:rPr>
          <w:lang w:eastAsia="ja-JP"/>
        </w:rPr>
        <w:t>a. теория магии</w:t>
      </w:r>
    </w:p>
    <w:p w:rsidR="00CF3D07" w:rsidRPr="004356E5" w:rsidRDefault="00CF3D07" w:rsidP="00AF1A18">
      <w:pPr>
        <w:widowControl/>
        <w:autoSpaceDE/>
        <w:autoSpaceDN/>
        <w:adjustRightInd/>
        <w:ind w:firstLine="0"/>
        <w:jc w:val="left"/>
        <w:rPr>
          <w:lang w:eastAsia="ja-JP"/>
        </w:rPr>
      </w:pPr>
      <w:r>
        <w:rPr>
          <w:lang w:eastAsia="ja-JP"/>
        </w:rPr>
        <w:pict>
          <v:shape id="_x0000_i1045" type="#_x0000_t75" style="width:19.5pt;height:12.75pt">
            <v:imagedata r:id="rId31" o:title=""/>
          </v:shape>
        </w:pict>
      </w:r>
      <w:r w:rsidRPr="004356E5">
        <w:rPr>
          <w:lang w:eastAsia="ja-JP"/>
        </w:rPr>
        <w:t>b. теория излишней биологической энергии</w:t>
      </w:r>
    </w:p>
    <w:p w:rsidR="00CF3D07" w:rsidRPr="004356E5" w:rsidRDefault="00CF3D07" w:rsidP="00AF1A18">
      <w:pPr>
        <w:widowControl/>
        <w:autoSpaceDE/>
        <w:autoSpaceDN/>
        <w:adjustRightInd/>
        <w:ind w:firstLine="0"/>
        <w:jc w:val="left"/>
        <w:rPr>
          <w:lang w:eastAsia="ja-JP"/>
        </w:rPr>
      </w:pPr>
      <w:r>
        <w:rPr>
          <w:lang w:eastAsia="ja-JP"/>
        </w:rPr>
        <w:pict>
          <v:shape id="_x0000_i1046" type="#_x0000_t75" style="width:19.5pt;height:12.75pt">
            <v:imagedata r:id="rId32" o:title=""/>
          </v:shape>
        </w:pict>
      </w:r>
      <w:r w:rsidRPr="004356E5">
        <w:rPr>
          <w:lang w:eastAsia="ja-JP"/>
        </w:rPr>
        <w:t>c. марксистско-ленинская теория</w:t>
      </w:r>
    </w:p>
    <w:p w:rsidR="00CF3D07" w:rsidRPr="004356E5" w:rsidRDefault="00CF3D07" w:rsidP="00AF1A18">
      <w:pPr>
        <w:widowControl/>
        <w:autoSpaceDE/>
        <w:autoSpaceDN/>
        <w:adjustRightInd/>
        <w:ind w:firstLine="0"/>
        <w:jc w:val="left"/>
        <w:rPr>
          <w:lang w:eastAsia="ja-JP"/>
        </w:rPr>
      </w:pPr>
      <w:r>
        <w:rPr>
          <w:lang w:eastAsia="ja-JP"/>
        </w:rPr>
        <w:pict>
          <v:shape id="_x0000_i1047" type="#_x0000_t75" style="width:19.5pt;height:12.75pt">
            <v:imagedata r:id="rId33" o:title=""/>
          </v:shape>
        </w:pict>
      </w:r>
      <w:r w:rsidRPr="004356E5">
        <w:rPr>
          <w:lang w:eastAsia="ja-JP"/>
        </w:rPr>
        <w:t>d. теория игры</w:t>
      </w:r>
    </w:p>
    <w:p w:rsidR="00CF3D07" w:rsidRPr="004356E5" w:rsidRDefault="00CF3D07" w:rsidP="00AF1A18">
      <w:pPr>
        <w:ind w:firstLine="0"/>
      </w:pPr>
    </w:p>
    <w:p w:rsidR="00CF3D07" w:rsidRPr="004356E5" w:rsidRDefault="00CF3D07" w:rsidP="00AF1A18">
      <w:pPr>
        <w:pStyle w:val="NormalWeb"/>
        <w:spacing w:before="0" w:beforeAutospacing="0" w:after="0" w:afterAutospacing="0"/>
        <w:rPr>
          <w:sz w:val="24"/>
        </w:rPr>
      </w:pPr>
      <w:r w:rsidRPr="004356E5">
        <w:rPr>
          <w:sz w:val="24"/>
        </w:rPr>
        <w:t>6. Пятиборье (пентатлон) в Древней Греции включал</w:t>
      </w:r>
    </w:p>
    <w:p w:rsidR="00CF3D07" w:rsidRPr="004356E5" w:rsidRDefault="00CF3D07" w:rsidP="00AF1A18">
      <w:pPr>
        <w:widowControl/>
        <w:autoSpaceDE/>
        <w:autoSpaceDN/>
        <w:adjustRightInd/>
        <w:ind w:firstLine="0"/>
        <w:jc w:val="left"/>
        <w:rPr>
          <w:lang w:eastAsia="ja-JP"/>
        </w:rPr>
      </w:pPr>
      <w:r w:rsidRPr="004356E5">
        <w:rPr>
          <w:lang w:eastAsia="ja-JP"/>
        </w:rPr>
        <w:t>Выберите один ответ:</w:t>
      </w:r>
    </w:p>
    <w:p w:rsidR="00CF3D07" w:rsidRPr="004356E5" w:rsidRDefault="00CF3D07" w:rsidP="00AF1A18">
      <w:pPr>
        <w:widowControl/>
        <w:autoSpaceDE/>
        <w:autoSpaceDN/>
        <w:adjustRightInd/>
        <w:ind w:firstLine="0"/>
        <w:jc w:val="left"/>
        <w:rPr>
          <w:lang w:eastAsia="ja-JP"/>
        </w:rPr>
      </w:pPr>
      <w:r>
        <w:rPr>
          <w:lang w:eastAsia="ja-JP"/>
        </w:rPr>
        <w:pict>
          <v:shape id="_x0000_i1048" type="#_x0000_t75" style="width:19.5pt;height:12.75pt">
            <v:imagedata r:id="rId34" o:title=""/>
          </v:shape>
        </w:pict>
      </w:r>
      <w:r w:rsidRPr="004356E5">
        <w:rPr>
          <w:lang w:eastAsia="ja-JP"/>
        </w:rPr>
        <w:t>a. прыжки в длину, метание копья и диска, борьбу</w:t>
      </w:r>
    </w:p>
    <w:p w:rsidR="00CF3D07" w:rsidRPr="004356E5" w:rsidRDefault="00CF3D07" w:rsidP="00AF1A18">
      <w:pPr>
        <w:widowControl/>
        <w:autoSpaceDE/>
        <w:autoSpaceDN/>
        <w:adjustRightInd/>
        <w:ind w:firstLine="0"/>
        <w:jc w:val="left"/>
        <w:rPr>
          <w:lang w:eastAsia="ja-JP"/>
        </w:rPr>
      </w:pPr>
      <w:r>
        <w:rPr>
          <w:lang w:eastAsia="ja-JP"/>
        </w:rPr>
        <w:pict>
          <v:shape id="_x0000_i1049" type="#_x0000_t75" style="width:19.5pt;height:12.75pt">
            <v:imagedata r:id="rId35" o:title=""/>
          </v:shape>
        </w:pict>
      </w:r>
      <w:r w:rsidRPr="004356E5">
        <w:rPr>
          <w:lang w:eastAsia="ja-JP"/>
        </w:rPr>
        <w:t>b. прыжки в высоту, метание диска и копья, плавание</w:t>
      </w:r>
    </w:p>
    <w:p w:rsidR="00CF3D07" w:rsidRPr="004356E5" w:rsidRDefault="00CF3D07" w:rsidP="00AF1A18">
      <w:pPr>
        <w:widowControl/>
        <w:autoSpaceDE/>
        <w:autoSpaceDN/>
        <w:adjustRightInd/>
        <w:ind w:firstLine="0"/>
        <w:jc w:val="left"/>
        <w:rPr>
          <w:lang w:eastAsia="ja-JP"/>
        </w:rPr>
      </w:pPr>
      <w:r>
        <w:rPr>
          <w:lang w:eastAsia="ja-JP"/>
        </w:rPr>
        <w:pict>
          <v:shape id="_x0000_i1050" type="#_x0000_t75" style="width:19.5pt;height:12.75pt">
            <v:imagedata r:id="rId36" o:title=""/>
          </v:shape>
        </w:pict>
      </w:r>
      <w:r w:rsidRPr="004356E5">
        <w:rPr>
          <w:lang w:eastAsia="ja-JP"/>
        </w:rPr>
        <w:t>c. панкратион и бег на одну стадию</w:t>
      </w:r>
    </w:p>
    <w:p w:rsidR="00CF3D07" w:rsidRPr="004356E5" w:rsidRDefault="00CF3D07" w:rsidP="00AF1A18">
      <w:pPr>
        <w:widowControl/>
        <w:autoSpaceDE/>
        <w:autoSpaceDN/>
        <w:adjustRightInd/>
        <w:ind w:firstLine="0"/>
        <w:jc w:val="left"/>
        <w:rPr>
          <w:lang w:eastAsia="ja-JP"/>
        </w:rPr>
      </w:pPr>
      <w:r>
        <w:rPr>
          <w:lang w:eastAsia="ja-JP"/>
        </w:rPr>
        <w:pict>
          <v:shape id="_x0000_i1051" type="#_x0000_t75" style="width:19.5pt;height:12.75pt">
            <v:imagedata r:id="rId37" o:title=""/>
          </v:shape>
        </w:pict>
      </w:r>
      <w:r w:rsidRPr="004356E5">
        <w:rPr>
          <w:lang w:eastAsia="ja-JP"/>
        </w:rPr>
        <w:t>d. бег на одну стадию, прыжки в длину, метание копья и диска, борьбу</w:t>
      </w:r>
    </w:p>
    <w:p w:rsidR="00CF3D07" w:rsidRPr="004356E5" w:rsidRDefault="00CF3D07" w:rsidP="00AF1A18">
      <w:pPr>
        <w:ind w:firstLine="0"/>
      </w:pPr>
    </w:p>
    <w:p w:rsidR="00CF3D07" w:rsidRPr="004356E5" w:rsidRDefault="00CF3D07" w:rsidP="00AF1A18">
      <w:pPr>
        <w:pStyle w:val="NormalWeb"/>
        <w:spacing w:before="0" w:beforeAutospacing="0" w:after="0" w:afterAutospacing="0"/>
        <w:rPr>
          <w:sz w:val="24"/>
        </w:rPr>
      </w:pPr>
      <w:r w:rsidRPr="004356E5">
        <w:rPr>
          <w:sz w:val="24"/>
        </w:rPr>
        <w:t>7. Источниками изучения истории физической культуры и спорта являются (во</w:t>
      </w:r>
      <w:r w:rsidRPr="004356E5">
        <w:rPr>
          <w:sz w:val="24"/>
        </w:rPr>
        <w:t>з</w:t>
      </w:r>
      <w:r w:rsidRPr="004356E5">
        <w:rPr>
          <w:sz w:val="24"/>
        </w:rPr>
        <w:t>можно несколько вариантов ответов)</w:t>
      </w:r>
    </w:p>
    <w:p w:rsidR="00CF3D07" w:rsidRPr="004356E5" w:rsidRDefault="00CF3D07" w:rsidP="00AF1A18">
      <w:pPr>
        <w:widowControl/>
        <w:autoSpaceDE/>
        <w:autoSpaceDN/>
        <w:adjustRightInd/>
        <w:ind w:firstLine="0"/>
        <w:jc w:val="left"/>
        <w:rPr>
          <w:lang w:eastAsia="ja-JP"/>
        </w:rPr>
      </w:pPr>
      <w:r w:rsidRPr="004356E5">
        <w:rPr>
          <w:lang w:eastAsia="ja-JP"/>
        </w:rPr>
        <w:t>Выберите один или несколько ответов:</w:t>
      </w:r>
    </w:p>
    <w:p w:rsidR="00CF3D07" w:rsidRPr="004356E5" w:rsidRDefault="00CF3D07" w:rsidP="00AF1A18">
      <w:pPr>
        <w:widowControl/>
        <w:autoSpaceDE/>
        <w:autoSpaceDN/>
        <w:adjustRightInd/>
        <w:ind w:firstLine="0"/>
        <w:jc w:val="left"/>
        <w:rPr>
          <w:lang w:eastAsia="ja-JP"/>
        </w:rPr>
      </w:pPr>
      <w:r>
        <w:rPr>
          <w:lang w:eastAsia="ja-JP"/>
        </w:rPr>
        <w:pict>
          <v:shape id="_x0000_i1052" type="#_x0000_t75" style="width:19.5pt;height:12.75pt">
            <v:imagedata r:id="rId38" o:title=""/>
          </v:shape>
        </w:pict>
      </w:r>
      <w:r w:rsidRPr="004356E5">
        <w:rPr>
          <w:lang w:eastAsia="ja-JP"/>
        </w:rPr>
        <w:t>a. архивные материалы, летописи, книги, брошюры, журналы, газеты, и другие пис</w:t>
      </w:r>
      <w:r w:rsidRPr="004356E5">
        <w:rPr>
          <w:lang w:eastAsia="ja-JP"/>
        </w:rPr>
        <w:t>ь</w:t>
      </w:r>
      <w:r w:rsidRPr="004356E5">
        <w:rPr>
          <w:lang w:eastAsia="ja-JP"/>
        </w:rPr>
        <w:t>менные источники</w:t>
      </w:r>
    </w:p>
    <w:p w:rsidR="00CF3D07" w:rsidRPr="004356E5" w:rsidRDefault="00CF3D07" w:rsidP="00AF1A18">
      <w:pPr>
        <w:widowControl/>
        <w:autoSpaceDE/>
        <w:autoSpaceDN/>
        <w:adjustRightInd/>
        <w:ind w:firstLine="0"/>
        <w:jc w:val="left"/>
        <w:rPr>
          <w:lang w:eastAsia="ja-JP"/>
        </w:rPr>
      </w:pPr>
      <w:r>
        <w:rPr>
          <w:lang w:eastAsia="ja-JP"/>
        </w:rPr>
        <w:pict>
          <v:shape id="_x0000_i1053" type="#_x0000_t75" style="width:19.5pt;height:12.75pt">
            <v:imagedata r:id="rId39" o:title=""/>
          </v:shape>
        </w:pict>
      </w:r>
      <w:r w:rsidRPr="004356E5">
        <w:rPr>
          <w:lang w:eastAsia="ja-JP"/>
        </w:rPr>
        <w:t>b. правительственные документы, труды ведущих ученых и государственных деятелей</w:t>
      </w:r>
    </w:p>
    <w:p w:rsidR="00CF3D07" w:rsidRPr="004356E5" w:rsidRDefault="00CF3D07" w:rsidP="00AF1A18">
      <w:pPr>
        <w:widowControl/>
        <w:autoSpaceDE/>
        <w:autoSpaceDN/>
        <w:adjustRightInd/>
        <w:ind w:firstLine="0"/>
        <w:jc w:val="left"/>
        <w:rPr>
          <w:lang w:eastAsia="ja-JP"/>
        </w:rPr>
      </w:pPr>
      <w:r>
        <w:rPr>
          <w:lang w:eastAsia="ja-JP"/>
        </w:rPr>
        <w:pict>
          <v:shape id="_x0000_i1054" type="#_x0000_t75" style="width:19.5pt;height:12.75pt">
            <v:imagedata r:id="rId40" o:title=""/>
          </v:shape>
        </w:pict>
      </w:r>
      <w:r w:rsidRPr="004356E5">
        <w:rPr>
          <w:lang w:eastAsia="ja-JP"/>
        </w:rPr>
        <w:t>c. археологические и этнографические данные</w:t>
      </w:r>
    </w:p>
    <w:p w:rsidR="00CF3D07" w:rsidRPr="004356E5" w:rsidRDefault="00CF3D07" w:rsidP="00AF1A18">
      <w:pPr>
        <w:widowControl/>
        <w:autoSpaceDE/>
        <w:autoSpaceDN/>
        <w:adjustRightInd/>
        <w:ind w:firstLine="0"/>
        <w:jc w:val="left"/>
        <w:rPr>
          <w:lang w:eastAsia="ja-JP"/>
        </w:rPr>
      </w:pPr>
      <w:r>
        <w:rPr>
          <w:lang w:eastAsia="ja-JP"/>
        </w:rPr>
        <w:pict>
          <v:shape id="_x0000_i1055" type="#_x0000_t75" style="width:19.5pt;height:12.75pt">
            <v:imagedata r:id="rId41" o:title=""/>
          </v:shape>
        </w:pict>
      </w:r>
      <w:r w:rsidRPr="004356E5">
        <w:rPr>
          <w:lang w:eastAsia="ja-JP"/>
        </w:rPr>
        <w:t>d. памятники изобразительного искусства, художественная литература, кино-, фото- и фономатериалы</w:t>
      </w:r>
    </w:p>
    <w:p w:rsidR="00CF3D07" w:rsidRPr="004356E5" w:rsidRDefault="00CF3D07" w:rsidP="00AF1A18">
      <w:pPr>
        <w:ind w:firstLine="0"/>
      </w:pPr>
    </w:p>
    <w:p w:rsidR="00CF3D07" w:rsidRPr="004356E5" w:rsidRDefault="00CF3D07" w:rsidP="00AF1A18">
      <w:pPr>
        <w:pStyle w:val="NormalWeb"/>
        <w:spacing w:before="0" w:beforeAutospacing="0" w:after="0" w:afterAutospacing="0"/>
        <w:rPr>
          <w:sz w:val="24"/>
        </w:rPr>
      </w:pPr>
      <w:r w:rsidRPr="004356E5">
        <w:rPr>
          <w:sz w:val="24"/>
        </w:rPr>
        <w:t>8. В каком древнем государстве арены крупнейших амфитеатров переоборудовали в бассейны,  где устраивались затем поединки судов. </w:t>
      </w:r>
    </w:p>
    <w:p w:rsidR="00CF3D07" w:rsidRPr="004356E5" w:rsidRDefault="00CF3D07" w:rsidP="00AF1A18">
      <w:pPr>
        <w:widowControl/>
        <w:autoSpaceDE/>
        <w:autoSpaceDN/>
        <w:adjustRightInd/>
        <w:ind w:firstLine="0"/>
        <w:jc w:val="left"/>
        <w:rPr>
          <w:lang w:eastAsia="ja-JP"/>
        </w:rPr>
      </w:pPr>
      <w:r w:rsidRPr="004356E5">
        <w:rPr>
          <w:lang w:eastAsia="ja-JP"/>
        </w:rPr>
        <w:t>Выберите один ответ:</w:t>
      </w:r>
    </w:p>
    <w:p w:rsidR="00CF3D07" w:rsidRPr="004356E5" w:rsidRDefault="00CF3D07" w:rsidP="00AF1A18">
      <w:pPr>
        <w:widowControl/>
        <w:autoSpaceDE/>
        <w:autoSpaceDN/>
        <w:adjustRightInd/>
        <w:ind w:firstLine="0"/>
        <w:jc w:val="left"/>
        <w:rPr>
          <w:lang w:eastAsia="ja-JP"/>
        </w:rPr>
      </w:pPr>
      <w:r>
        <w:rPr>
          <w:lang w:eastAsia="ja-JP"/>
        </w:rPr>
        <w:pict>
          <v:shape id="_x0000_i1056" type="#_x0000_t75" style="width:19.5pt;height:12.75pt">
            <v:imagedata r:id="rId42" o:title=""/>
          </v:shape>
        </w:pict>
      </w:r>
      <w:r w:rsidRPr="004356E5">
        <w:rPr>
          <w:lang w:eastAsia="ja-JP"/>
        </w:rPr>
        <w:t>a. Древний Рим</w:t>
      </w:r>
    </w:p>
    <w:p w:rsidR="00CF3D07" w:rsidRPr="004356E5" w:rsidRDefault="00CF3D07" w:rsidP="00AF1A18">
      <w:pPr>
        <w:widowControl/>
        <w:autoSpaceDE/>
        <w:autoSpaceDN/>
        <w:adjustRightInd/>
        <w:ind w:firstLine="0"/>
        <w:jc w:val="left"/>
        <w:rPr>
          <w:lang w:eastAsia="ja-JP"/>
        </w:rPr>
      </w:pPr>
      <w:r>
        <w:rPr>
          <w:lang w:eastAsia="ja-JP"/>
        </w:rPr>
        <w:pict>
          <v:shape id="_x0000_i1057" type="#_x0000_t75" style="width:19.5pt;height:12.75pt">
            <v:imagedata r:id="rId43" o:title=""/>
          </v:shape>
        </w:pict>
      </w:r>
      <w:r w:rsidRPr="004356E5">
        <w:rPr>
          <w:lang w:eastAsia="ja-JP"/>
        </w:rPr>
        <w:t>b. Древний Китай</w:t>
      </w:r>
    </w:p>
    <w:p w:rsidR="00CF3D07" w:rsidRPr="004356E5" w:rsidRDefault="00CF3D07" w:rsidP="00AF1A18">
      <w:pPr>
        <w:widowControl/>
        <w:autoSpaceDE/>
        <w:autoSpaceDN/>
        <w:adjustRightInd/>
        <w:ind w:firstLine="0"/>
        <w:jc w:val="left"/>
        <w:rPr>
          <w:lang w:eastAsia="ja-JP"/>
        </w:rPr>
      </w:pPr>
      <w:r>
        <w:rPr>
          <w:lang w:eastAsia="ja-JP"/>
        </w:rPr>
        <w:pict>
          <v:shape id="_x0000_i1058" type="#_x0000_t75" style="width:19.5pt;height:12.75pt">
            <v:imagedata r:id="rId44" o:title=""/>
          </v:shape>
        </w:pict>
      </w:r>
      <w:r w:rsidRPr="004356E5">
        <w:rPr>
          <w:lang w:eastAsia="ja-JP"/>
        </w:rPr>
        <w:t>c. Древний Египет</w:t>
      </w:r>
    </w:p>
    <w:p w:rsidR="00CF3D07" w:rsidRPr="004356E5" w:rsidRDefault="00CF3D07" w:rsidP="00AF1A18">
      <w:pPr>
        <w:widowControl/>
        <w:autoSpaceDE/>
        <w:autoSpaceDN/>
        <w:adjustRightInd/>
        <w:ind w:firstLine="0"/>
        <w:jc w:val="left"/>
        <w:rPr>
          <w:lang w:eastAsia="ja-JP"/>
        </w:rPr>
      </w:pPr>
      <w:r>
        <w:rPr>
          <w:lang w:eastAsia="ja-JP"/>
        </w:rPr>
        <w:pict>
          <v:shape id="_x0000_i1059" type="#_x0000_t75" style="width:19.5pt;height:12.75pt">
            <v:imagedata r:id="rId45" o:title=""/>
          </v:shape>
        </w:pict>
      </w:r>
      <w:r w:rsidRPr="004356E5">
        <w:rPr>
          <w:lang w:eastAsia="ja-JP"/>
        </w:rPr>
        <w:t>d. Древняя Греция</w:t>
      </w:r>
    </w:p>
    <w:p w:rsidR="00CF3D07" w:rsidRPr="004356E5" w:rsidRDefault="00CF3D07" w:rsidP="00AF1A18">
      <w:pPr>
        <w:ind w:firstLine="0"/>
      </w:pPr>
    </w:p>
    <w:p w:rsidR="00CF3D07" w:rsidRPr="004356E5" w:rsidRDefault="00CF3D07" w:rsidP="00AF1A18">
      <w:pPr>
        <w:pStyle w:val="NormalWeb"/>
        <w:spacing w:before="0" w:beforeAutospacing="0" w:after="0" w:afterAutospacing="0"/>
        <w:rPr>
          <w:sz w:val="24"/>
        </w:rPr>
      </w:pPr>
      <w:r w:rsidRPr="004356E5">
        <w:rPr>
          <w:sz w:val="24"/>
        </w:rPr>
        <w:t>9. Самой ранней формой физического воспитания в первобытном обществе были</w:t>
      </w:r>
    </w:p>
    <w:p w:rsidR="00CF3D07" w:rsidRPr="004356E5" w:rsidRDefault="00CF3D07" w:rsidP="00AF1A18">
      <w:pPr>
        <w:widowControl/>
        <w:autoSpaceDE/>
        <w:autoSpaceDN/>
        <w:adjustRightInd/>
        <w:ind w:firstLine="0"/>
        <w:jc w:val="left"/>
        <w:rPr>
          <w:lang w:eastAsia="ja-JP"/>
        </w:rPr>
      </w:pPr>
      <w:r w:rsidRPr="004356E5">
        <w:rPr>
          <w:lang w:eastAsia="ja-JP"/>
        </w:rPr>
        <w:t>Выберите один ответ:</w:t>
      </w:r>
    </w:p>
    <w:p w:rsidR="00CF3D07" w:rsidRPr="004356E5" w:rsidRDefault="00CF3D07" w:rsidP="00AF1A18">
      <w:pPr>
        <w:widowControl/>
        <w:autoSpaceDE/>
        <w:autoSpaceDN/>
        <w:adjustRightInd/>
        <w:ind w:firstLine="0"/>
        <w:jc w:val="left"/>
        <w:rPr>
          <w:lang w:eastAsia="ja-JP"/>
        </w:rPr>
      </w:pPr>
      <w:r>
        <w:rPr>
          <w:lang w:eastAsia="ja-JP"/>
        </w:rPr>
        <w:pict>
          <v:shape id="_x0000_i1060" type="#_x0000_t75" style="width:19.5pt;height:12.75pt">
            <v:imagedata r:id="rId46" o:title=""/>
          </v:shape>
        </w:pict>
      </w:r>
      <w:r w:rsidRPr="004356E5">
        <w:rPr>
          <w:lang w:eastAsia="ja-JP"/>
        </w:rPr>
        <w:t>a. коллективные игры, носившие натуралистический, подражательный характер</w:t>
      </w:r>
    </w:p>
    <w:p w:rsidR="00CF3D07" w:rsidRPr="004356E5" w:rsidRDefault="00CF3D07" w:rsidP="00AF1A18">
      <w:pPr>
        <w:widowControl/>
        <w:autoSpaceDE/>
        <w:autoSpaceDN/>
        <w:adjustRightInd/>
        <w:ind w:firstLine="0"/>
        <w:jc w:val="left"/>
        <w:rPr>
          <w:lang w:eastAsia="ja-JP"/>
        </w:rPr>
      </w:pPr>
      <w:r>
        <w:rPr>
          <w:lang w:eastAsia="ja-JP"/>
        </w:rPr>
        <w:pict>
          <v:shape id="_x0000_i1061" type="#_x0000_t75" style="width:19.5pt;height:12.75pt">
            <v:imagedata r:id="rId47" o:title=""/>
          </v:shape>
        </w:pict>
      </w:r>
      <w:r w:rsidRPr="004356E5">
        <w:rPr>
          <w:lang w:eastAsia="ja-JP"/>
        </w:rPr>
        <w:t>b. рыболовство</w:t>
      </w:r>
    </w:p>
    <w:p w:rsidR="00CF3D07" w:rsidRPr="004356E5" w:rsidRDefault="00CF3D07" w:rsidP="00AF1A18">
      <w:pPr>
        <w:widowControl/>
        <w:autoSpaceDE/>
        <w:autoSpaceDN/>
        <w:adjustRightInd/>
        <w:ind w:firstLine="0"/>
        <w:jc w:val="left"/>
        <w:rPr>
          <w:lang w:eastAsia="ja-JP"/>
        </w:rPr>
      </w:pPr>
      <w:r>
        <w:rPr>
          <w:lang w:eastAsia="ja-JP"/>
        </w:rPr>
        <w:pict>
          <v:shape id="_x0000_i1062" type="#_x0000_t75" style="width:19.5pt;height:12.75pt">
            <v:imagedata r:id="rId48" o:title=""/>
          </v:shape>
        </w:pict>
      </w:r>
      <w:r w:rsidRPr="004356E5">
        <w:rPr>
          <w:lang w:eastAsia="ja-JP"/>
        </w:rPr>
        <w:t>c. бортничество</w:t>
      </w:r>
    </w:p>
    <w:p w:rsidR="00CF3D07" w:rsidRPr="004356E5" w:rsidRDefault="00CF3D07" w:rsidP="00AF1A18">
      <w:pPr>
        <w:widowControl/>
        <w:autoSpaceDE/>
        <w:autoSpaceDN/>
        <w:adjustRightInd/>
        <w:ind w:firstLine="0"/>
        <w:jc w:val="left"/>
        <w:rPr>
          <w:lang w:eastAsia="ja-JP"/>
        </w:rPr>
      </w:pPr>
      <w:r>
        <w:rPr>
          <w:lang w:eastAsia="ja-JP"/>
        </w:rPr>
        <w:pict>
          <v:shape id="_x0000_i1063" type="#_x0000_t75" style="width:19.5pt;height:12.75pt">
            <v:imagedata r:id="rId49" o:title=""/>
          </v:shape>
        </w:pict>
      </w:r>
      <w:r w:rsidRPr="004356E5">
        <w:rPr>
          <w:lang w:eastAsia="ja-JP"/>
        </w:rPr>
        <w:t>d. соревнования</w:t>
      </w:r>
    </w:p>
    <w:p w:rsidR="00CF3D07" w:rsidRPr="004356E5" w:rsidRDefault="00CF3D07" w:rsidP="00AF1A18">
      <w:pPr>
        <w:ind w:firstLine="0"/>
      </w:pPr>
    </w:p>
    <w:p w:rsidR="00CF3D07" w:rsidRPr="004356E5" w:rsidRDefault="00CF3D07" w:rsidP="00AF1A18">
      <w:pPr>
        <w:pStyle w:val="NormalWeb"/>
        <w:spacing w:before="0" w:beforeAutospacing="0" w:after="0" w:afterAutospacing="0"/>
        <w:rPr>
          <w:sz w:val="24"/>
        </w:rPr>
      </w:pPr>
      <w:r w:rsidRPr="004356E5">
        <w:rPr>
          <w:sz w:val="24"/>
        </w:rPr>
        <w:t>Древнегреческая гимнастика (общее физическое воспитание) включала </w:t>
      </w:r>
    </w:p>
    <w:p w:rsidR="00CF3D07" w:rsidRPr="004356E5" w:rsidRDefault="00CF3D07" w:rsidP="00AF1A18">
      <w:pPr>
        <w:ind w:firstLine="0"/>
      </w:pPr>
      <w:r w:rsidRPr="004356E5">
        <w:t>Выберите один ответ:</w:t>
      </w:r>
    </w:p>
    <w:p w:rsidR="00CF3D07" w:rsidRPr="004356E5" w:rsidRDefault="00CF3D07" w:rsidP="00AF1A18">
      <w:pPr>
        <w:ind w:firstLine="0"/>
      </w:pPr>
      <w:r>
        <w:pict>
          <v:shape id="_x0000_i1064" type="#_x0000_t75" style="width:19.5pt;height:12.75pt">
            <v:imagedata r:id="rId50" o:title=""/>
          </v:shape>
        </w:pict>
      </w:r>
      <w:r w:rsidRPr="004356E5">
        <w:rPr>
          <w:rStyle w:val="answernumber"/>
        </w:rPr>
        <w:t>a.</w:t>
      </w:r>
      <w:r w:rsidRPr="004356E5">
        <w:rPr>
          <w:rStyle w:val="apple-converted-space"/>
        </w:rPr>
        <w:t> </w:t>
      </w:r>
      <w:r w:rsidRPr="004356E5">
        <w:t>орхестрику, палестрику и игры</w:t>
      </w:r>
    </w:p>
    <w:p w:rsidR="00CF3D07" w:rsidRPr="004356E5" w:rsidRDefault="00CF3D07" w:rsidP="00AF1A18">
      <w:pPr>
        <w:ind w:firstLine="0"/>
      </w:pPr>
      <w:r>
        <w:pict>
          <v:shape id="_x0000_i1065" type="#_x0000_t75" style="width:19.5pt;height:12.75pt">
            <v:imagedata r:id="rId51" o:title=""/>
          </v:shape>
        </w:pict>
      </w:r>
      <w:r w:rsidRPr="004356E5">
        <w:rPr>
          <w:rStyle w:val="answernumber"/>
        </w:rPr>
        <w:t>b.</w:t>
      </w:r>
      <w:r w:rsidRPr="004356E5">
        <w:rPr>
          <w:rStyle w:val="apple-converted-space"/>
        </w:rPr>
        <w:t> </w:t>
      </w:r>
      <w:r w:rsidRPr="004356E5">
        <w:t>мусические соревнования, гимнастические игры,</w:t>
      </w:r>
      <w:r w:rsidRPr="004356E5">
        <w:rPr>
          <w:rStyle w:val="apple-converted-space"/>
        </w:rPr>
        <w:t> </w:t>
      </w:r>
      <w:hyperlink r:id="rId52" w:tooltip="Основные понятия курса: Агон" w:history="1">
        <w:r w:rsidRPr="004356E5">
          <w:rPr>
            <w:rStyle w:val="Hyperlink"/>
          </w:rPr>
          <w:t>агон</w:t>
        </w:r>
      </w:hyperlink>
      <w:r w:rsidRPr="004356E5">
        <w:t>ы</w:t>
      </w:r>
    </w:p>
    <w:p w:rsidR="00CF3D07" w:rsidRPr="004356E5" w:rsidRDefault="00CF3D07" w:rsidP="00AF1A18">
      <w:pPr>
        <w:ind w:firstLine="0"/>
      </w:pPr>
      <w:r>
        <w:pict>
          <v:shape id="_x0000_i1066" type="#_x0000_t75" style="width:19.5pt;height:12.75pt">
            <v:imagedata r:id="rId53" o:title=""/>
          </v:shape>
        </w:pict>
      </w:r>
      <w:r w:rsidRPr="004356E5">
        <w:rPr>
          <w:rStyle w:val="answernumber"/>
        </w:rPr>
        <w:t>c.</w:t>
      </w:r>
      <w:r w:rsidRPr="004356E5">
        <w:rPr>
          <w:rStyle w:val="apple-converted-space"/>
        </w:rPr>
        <w:t> </w:t>
      </w:r>
      <w:r w:rsidRPr="004356E5">
        <w:t>орхестрику и</w:t>
      </w:r>
      <w:r w:rsidRPr="004356E5">
        <w:rPr>
          <w:rStyle w:val="apple-converted-space"/>
        </w:rPr>
        <w:t> </w:t>
      </w:r>
      <w:hyperlink r:id="rId54" w:tooltip="Основные понятия курса: Агон" w:history="1">
        <w:r w:rsidRPr="004356E5">
          <w:rPr>
            <w:rStyle w:val="Hyperlink"/>
          </w:rPr>
          <w:t>агон</w:t>
        </w:r>
      </w:hyperlink>
      <w:r w:rsidRPr="004356E5">
        <w:t>истику</w:t>
      </w:r>
    </w:p>
    <w:p w:rsidR="00CF3D07" w:rsidRPr="004356E5" w:rsidRDefault="00CF3D07" w:rsidP="00AF1A18">
      <w:pPr>
        <w:ind w:firstLine="0"/>
      </w:pPr>
      <w:r>
        <w:pict>
          <v:shape id="_x0000_i1067" type="#_x0000_t75" style="width:19.5pt;height:12.75pt">
            <v:imagedata r:id="rId55" o:title=""/>
          </v:shape>
        </w:pict>
      </w:r>
      <w:r w:rsidRPr="004356E5">
        <w:rPr>
          <w:rStyle w:val="answernumber"/>
        </w:rPr>
        <w:t>d.</w:t>
      </w:r>
      <w:r w:rsidRPr="004356E5">
        <w:rPr>
          <w:rStyle w:val="apple-converted-space"/>
        </w:rPr>
        <w:t> </w:t>
      </w:r>
      <w:r w:rsidRPr="004356E5">
        <w:t>пентатлон (пятиборье) и кулачный бой</w:t>
      </w:r>
    </w:p>
    <w:p w:rsidR="00CF3D07" w:rsidRPr="004356E5" w:rsidRDefault="00CF3D07" w:rsidP="00AF1A18">
      <w:pPr>
        <w:spacing w:line="420" w:lineRule="atLeast"/>
        <w:ind w:hanging="500"/>
      </w:pPr>
    </w:p>
    <w:p w:rsidR="00CF3D07" w:rsidRPr="004356E5" w:rsidRDefault="00CF3D07" w:rsidP="00AF1A18">
      <w:pPr>
        <w:pStyle w:val="Heading2"/>
        <w:shd w:val="clear" w:color="auto" w:fill="FFFFFF"/>
        <w:rPr>
          <w:b w:val="0"/>
          <w:bCs w:val="0"/>
          <w:i w:val="0"/>
          <w:iCs/>
          <w:szCs w:val="24"/>
        </w:rPr>
      </w:pPr>
      <w:r w:rsidRPr="004356E5">
        <w:rPr>
          <w:b w:val="0"/>
          <w:bCs w:val="0"/>
          <w:i w:val="0"/>
          <w:iCs/>
          <w:szCs w:val="24"/>
        </w:rPr>
        <w:t>Тестовые задания по теме "история физической культуры и спорта в эпоху среднев</w:t>
      </w:r>
      <w:r w:rsidRPr="004356E5">
        <w:rPr>
          <w:b w:val="0"/>
          <w:bCs w:val="0"/>
          <w:i w:val="0"/>
          <w:iCs/>
          <w:szCs w:val="24"/>
        </w:rPr>
        <w:t>е</w:t>
      </w:r>
      <w:r w:rsidRPr="004356E5">
        <w:rPr>
          <w:b w:val="0"/>
          <w:bCs w:val="0"/>
          <w:i w:val="0"/>
          <w:iCs/>
          <w:szCs w:val="24"/>
        </w:rPr>
        <w:t>ковья, Нового и новейшего времени"</w:t>
      </w:r>
    </w:p>
    <w:p w:rsidR="00CF3D07" w:rsidRPr="004356E5" w:rsidRDefault="00CF3D07" w:rsidP="00AF1A18"/>
    <w:p w:rsidR="00CF3D07" w:rsidRPr="004356E5" w:rsidRDefault="00CF3D07" w:rsidP="00AF1A18">
      <w:pPr>
        <w:widowControl/>
        <w:autoSpaceDE/>
        <w:autoSpaceDN/>
        <w:adjustRightInd/>
        <w:spacing w:line="420" w:lineRule="atLeast"/>
        <w:ind w:firstLine="0"/>
        <w:jc w:val="left"/>
      </w:pPr>
      <w:r w:rsidRPr="004356E5">
        <w:t>1. Учитель физиологии, сделавший огромный вклад в развитии теории и методики физ</w:t>
      </w:r>
      <w:r w:rsidRPr="004356E5">
        <w:t>и</w:t>
      </w:r>
      <w:r w:rsidRPr="004356E5">
        <w:t>ческого воспитания, первым определил величину нагрузки, мощность и время работы при выполнении физических упражнений</w:t>
      </w:r>
    </w:p>
    <w:p w:rsidR="00CF3D07" w:rsidRPr="004356E5" w:rsidRDefault="00CF3D07" w:rsidP="00AF1A18">
      <w:pPr>
        <w:widowControl/>
        <w:autoSpaceDE/>
        <w:autoSpaceDN/>
        <w:adjustRightInd/>
        <w:spacing w:line="420" w:lineRule="atLeast"/>
        <w:ind w:firstLine="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068" type="#_x0000_t75" style="width:19.5pt;height:12.75pt">
            <v:imagedata r:id="rId56" o:title=""/>
          </v:shape>
        </w:pict>
      </w:r>
      <w:r w:rsidRPr="004356E5">
        <w:t>a. Жорж Демени</w:t>
      </w:r>
    </w:p>
    <w:p w:rsidR="00CF3D07" w:rsidRPr="004356E5" w:rsidRDefault="00CF3D07" w:rsidP="00AF1A18">
      <w:pPr>
        <w:widowControl/>
        <w:autoSpaceDE/>
        <w:autoSpaceDN/>
        <w:adjustRightInd/>
        <w:spacing w:line="420" w:lineRule="atLeast"/>
        <w:ind w:hanging="500"/>
        <w:jc w:val="left"/>
      </w:pPr>
      <w:r>
        <w:pict>
          <v:shape id="_x0000_i1069" type="#_x0000_t75" style="width:19.5pt;height:12.75pt">
            <v:imagedata r:id="rId57" o:title=""/>
          </v:shape>
        </w:pict>
      </w:r>
      <w:r w:rsidRPr="004356E5">
        <w:t>b. Нильс Бук</w:t>
      </w:r>
    </w:p>
    <w:p w:rsidR="00CF3D07" w:rsidRPr="004356E5" w:rsidRDefault="00CF3D07" w:rsidP="00AF1A18">
      <w:pPr>
        <w:widowControl/>
        <w:autoSpaceDE/>
        <w:autoSpaceDN/>
        <w:adjustRightInd/>
        <w:spacing w:line="420" w:lineRule="atLeast"/>
        <w:ind w:hanging="500"/>
        <w:jc w:val="left"/>
      </w:pPr>
      <w:r>
        <w:pict>
          <v:shape id="_x0000_i1070" type="#_x0000_t75" style="width:19.5pt;height:12.75pt">
            <v:imagedata r:id="rId58" o:title=""/>
          </v:shape>
        </w:pict>
      </w:r>
      <w:r w:rsidRPr="004356E5">
        <w:t>c. Роберт Баден-Пауэлл</w:t>
      </w:r>
    </w:p>
    <w:p w:rsidR="00CF3D07" w:rsidRPr="004356E5" w:rsidRDefault="00CF3D07" w:rsidP="00AF1A18">
      <w:pPr>
        <w:widowControl/>
        <w:autoSpaceDE/>
        <w:autoSpaceDN/>
        <w:adjustRightInd/>
        <w:spacing w:line="420" w:lineRule="atLeast"/>
        <w:ind w:hanging="500"/>
        <w:jc w:val="left"/>
      </w:pPr>
      <w:r>
        <w:pict>
          <v:shape id="_x0000_i1071" type="#_x0000_t75" style="width:19.5pt;height:12.75pt">
            <v:imagedata r:id="rId59" o:title=""/>
          </v:shape>
        </w:pict>
      </w:r>
      <w:r w:rsidRPr="004356E5">
        <w:t>d. Жорж Эбер</w:t>
      </w:r>
    </w:p>
    <w:p w:rsidR="00CF3D07" w:rsidRPr="004356E5" w:rsidRDefault="00CF3D07" w:rsidP="00AF1A18">
      <w:pPr>
        <w:widowControl/>
        <w:autoSpaceDE/>
        <w:autoSpaceDN/>
        <w:adjustRightInd/>
        <w:spacing w:line="420" w:lineRule="atLeast"/>
        <w:ind w:firstLine="0"/>
        <w:jc w:val="left"/>
      </w:pPr>
      <w:r w:rsidRPr="004356E5">
        <w:t>2. Какому сословию средних веков в европейских странах запрещала церковь заниматься физическими упражнениями</w:t>
      </w:r>
    </w:p>
    <w:p w:rsidR="00CF3D07" w:rsidRPr="004356E5" w:rsidRDefault="00CF3D07" w:rsidP="00AF1A18">
      <w:pPr>
        <w:widowControl/>
        <w:autoSpaceDE/>
        <w:autoSpaceDN/>
        <w:adjustRightInd/>
        <w:spacing w:line="420" w:lineRule="atLeast"/>
        <w:ind w:firstLine="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072" type="#_x0000_t75" style="width:19.5pt;height:12.75pt">
            <v:imagedata r:id="rId60" o:title=""/>
          </v:shape>
        </w:pict>
      </w:r>
      <w:r w:rsidRPr="004356E5">
        <w:t>a. крестьянству</w:t>
      </w:r>
    </w:p>
    <w:p w:rsidR="00CF3D07" w:rsidRPr="004356E5" w:rsidRDefault="00CF3D07" w:rsidP="00AF1A18">
      <w:pPr>
        <w:widowControl/>
        <w:autoSpaceDE/>
        <w:autoSpaceDN/>
        <w:adjustRightInd/>
        <w:spacing w:line="420" w:lineRule="atLeast"/>
        <w:ind w:hanging="500"/>
        <w:jc w:val="left"/>
      </w:pPr>
      <w:r>
        <w:pict>
          <v:shape id="_x0000_i1073" type="#_x0000_t75" style="width:19.5pt;height:12.75pt">
            <v:imagedata r:id="rId61" o:title=""/>
          </v:shape>
        </w:pict>
      </w:r>
      <w:r w:rsidRPr="004356E5">
        <w:t>b. рыцарству</w:t>
      </w:r>
    </w:p>
    <w:p w:rsidR="00CF3D07" w:rsidRPr="004356E5" w:rsidRDefault="00CF3D07" w:rsidP="00AF1A18">
      <w:pPr>
        <w:widowControl/>
        <w:autoSpaceDE/>
        <w:autoSpaceDN/>
        <w:adjustRightInd/>
        <w:spacing w:line="420" w:lineRule="atLeast"/>
        <w:ind w:hanging="500"/>
        <w:jc w:val="left"/>
      </w:pPr>
      <w:r>
        <w:pict>
          <v:shape id="_x0000_i1074" type="#_x0000_t75" style="width:19.5pt;height:12.75pt">
            <v:imagedata r:id="rId62" o:title=""/>
          </v:shape>
        </w:pict>
      </w:r>
      <w:r w:rsidRPr="004356E5">
        <w:t>c. ремесленникам</w:t>
      </w:r>
    </w:p>
    <w:p w:rsidR="00CF3D07" w:rsidRPr="004356E5" w:rsidRDefault="00CF3D07" w:rsidP="00AF1A18">
      <w:pPr>
        <w:widowControl/>
        <w:autoSpaceDE/>
        <w:autoSpaceDN/>
        <w:adjustRightInd/>
        <w:spacing w:line="420" w:lineRule="atLeast"/>
        <w:ind w:hanging="500"/>
        <w:jc w:val="left"/>
      </w:pPr>
      <w:r>
        <w:pict>
          <v:shape id="_x0000_i1075" type="#_x0000_t75" style="width:19.5pt;height:12.75pt">
            <v:imagedata r:id="rId63" o:title=""/>
          </v:shape>
        </w:pict>
      </w:r>
      <w:r w:rsidRPr="004356E5">
        <w:t>d. феодалам</w:t>
      </w:r>
    </w:p>
    <w:p w:rsidR="00CF3D07" w:rsidRPr="004356E5" w:rsidRDefault="00CF3D07" w:rsidP="00AF1A18"/>
    <w:p w:rsidR="00CF3D07" w:rsidRPr="004356E5" w:rsidRDefault="00CF3D07" w:rsidP="00AF1A18">
      <w:pPr>
        <w:pStyle w:val="NormalWeb"/>
        <w:spacing w:before="0" w:beforeAutospacing="0" w:after="120" w:afterAutospacing="0" w:line="420" w:lineRule="atLeast"/>
        <w:rPr>
          <w:sz w:val="24"/>
        </w:rPr>
      </w:pPr>
      <w:r w:rsidRPr="004356E5">
        <w:rPr>
          <w:sz w:val="24"/>
        </w:rPr>
        <w:t>3.  Основу этой гимнастики (национальной системы физического воспитания) с</w:t>
      </w:r>
      <w:r w:rsidRPr="004356E5">
        <w:rPr>
          <w:sz w:val="24"/>
        </w:rPr>
        <w:t>о</w:t>
      </w:r>
      <w:r w:rsidRPr="004356E5">
        <w:rPr>
          <w:sz w:val="24"/>
        </w:rPr>
        <w:t>ставляли упражнения  на стенке, скамье, бревне</w:t>
      </w:r>
    </w:p>
    <w:p w:rsidR="00CF3D07" w:rsidRPr="004356E5" w:rsidRDefault="00CF3D07" w:rsidP="00AF1A18">
      <w:pPr>
        <w:widowControl/>
        <w:autoSpaceDE/>
        <w:autoSpaceDN/>
        <w:adjustRightInd/>
        <w:spacing w:line="420" w:lineRule="atLeast"/>
        <w:ind w:firstLine="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076" type="#_x0000_t75" style="width:19.5pt;height:12.75pt">
            <v:imagedata r:id="rId64" o:title=""/>
          </v:shape>
        </w:pict>
      </w:r>
      <w:r w:rsidRPr="004356E5">
        <w:t>a. шведской</w:t>
      </w:r>
    </w:p>
    <w:p w:rsidR="00CF3D07" w:rsidRPr="004356E5" w:rsidRDefault="00CF3D07" w:rsidP="00AF1A18">
      <w:pPr>
        <w:widowControl/>
        <w:autoSpaceDE/>
        <w:autoSpaceDN/>
        <w:adjustRightInd/>
        <w:spacing w:line="420" w:lineRule="atLeast"/>
        <w:ind w:hanging="500"/>
        <w:jc w:val="left"/>
      </w:pPr>
      <w:r>
        <w:pict>
          <v:shape id="_x0000_i1077" type="#_x0000_t75" style="width:19.5pt;height:12.75pt">
            <v:imagedata r:id="rId65" o:title=""/>
          </v:shape>
        </w:pict>
      </w:r>
      <w:r w:rsidRPr="004356E5">
        <w:t>b. российской</w:t>
      </w:r>
    </w:p>
    <w:p w:rsidR="00CF3D07" w:rsidRPr="004356E5" w:rsidRDefault="00CF3D07" w:rsidP="00AF1A18">
      <w:pPr>
        <w:widowControl/>
        <w:autoSpaceDE/>
        <w:autoSpaceDN/>
        <w:adjustRightInd/>
        <w:spacing w:line="420" w:lineRule="atLeast"/>
        <w:ind w:hanging="500"/>
        <w:jc w:val="left"/>
      </w:pPr>
      <w:r>
        <w:pict>
          <v:shape id="_x0000_i1078" type="#_x0000_t75" style="width:19.5pt;height:12.75pt">
            <v:imagedata r:id="rId66" o:title=""/>
          </v:shape>
        </w:pict>
      </w:r>
      <w:r w:rsidRPr="004356E5">
        <w:t>c. немецкой</w:t>
      </w:r>
    </w:p>
    <w:p w:rsidR="00CF3D07" w:rsidRPr="004356E5" w:rsidRDefault="00CF3D07" w:rsidP="00AF1A18">
      <w:pPr>
        <w:widowControl/>
        <w:autoSpaceDE/>
        <w:autoSpaceDN/>
        <w:adjustRightInd/>
        <w:spacing w:line="420" w:lineRule="atLeast"/>
        <w:ind w:hanging="500"/>
        <w:jc w:val="left"/>
      </w:pPr>
      <w:r>
        <w:pict>
          <v:shape id="_x0000_i1079" type="#_x0000_t75" style="width:19.5pt;height:12.75pt">
            <v:imagedata r:id="rId67" o:title=""/>
          </v:shape>
        </w:pict>
      </w:r>
      <w:r w:rsidRPr="004356E5">
        <w:t>d. французской</w:t>
      </w:r>
    </w:p>
    <w:p w:rsidR="00CF3D07" w:rsidRPr="004356E5" w:rsidRDefault="00CF3D07" w:rsidP="00AF1A18"/>
    <w:p w:rsidR="00CF3D07" w:rsidRPr="004356E5" w:rsidRDefault="00CF3D07" w:rsidP="00AF1A18">
      <w:pPr>
        <w:pStyle w:val="NormalWeb"/>
        <w:spacing w:before="0" w:beforeAutospacing="0" w:after="120" w:afterAutospacing="0" w:line="420" w:lineRule="atLeast"/>
        <w:rPr>
          <w:sz w:val="24"/>
        </w:rPr>
      </w:pPr>
      <w:r w:rsidRPr="004356E5">
        <w:rPr>
          <w:sz w:val="24"/>
        </w:rPr>
        <w:t>4. Среди какого сословия средневековья были наиболее распространены и популя</w:t>
      </w:r>
      <w:r w:rsidRPr="004356E5">
        <w:rPr>
          <w:sz w:val="24"/>
        </w:rPr>
        <w:t>р</w:t>
      </w:r>
      <w:r w:rsidRPr="004356E5">
        <w:rPr>
          <w:sz w:val="24"/>
        </w:rPr>
        <w:t>ны физические упражнения, такие как метание камней, бег, борьба с палками, массовый футбол?</w:t>
      </w:r>
    </w:p>
    <w:p w:rsidR="00CF3D07" w:rsidRPr="004356E5" w:rsidRDefault="00CF3D07" w:rsidP="00AF1A18">
      <w:pPr>
        <w:widowControl/>
        <w:autoSpaceDE/>
        <w:autoSpaceDN/>
        <w:adjustRightInd/>
        <w:spacing w:line="420" w:lineRule="atLeast"/>
        <w:ind w:firstLine="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080" type="#_x0000_t75" style="width:19.5pt;height:12.75pt">
            <v:imagedata r:id="rId68" o:title=""/>
          </v:shape>
        </w:pict>
      </w:r>
      <w:r w:rsidRPr="004356E5">
        <w:t>a. ремесленников</w:t>
      </w:r>
    </w:p>
    <w:p w:rsidR="00CF3D07" w:rsidRPr="004356E5" w:rsidRDefault="00CF3D07" w:rsidP="00AF1A18">
      <w:pPr>
        <w:widowControl/>
        <w:autoSpaceDE/>
        <w:autoSpaceDN/>
        <w:adjustRightInd/>
        <w:spacing w:line="420" w:lineRule="atLeast"/>
        <w:ind w:hanging="500"/>
        <w:jc w:val="left"/>
      </w:pPr>
      <w:r>
        <w:pict>
          <v:shape id="_x0000_i1081" type="#_x0000_t75" style="width:19.5pt;height:12.75pt">
            <v:imagedata r:id="rId69" o:title=""/>
          </v:shape>
        </w:pict>
      </w:r>
      <w:r w:rsidRPr="004356E5">
        <w:t>b. феодалов</w:t>
      </w:r>
    </w:p>
    <w:p w:rsidR="00CF3D07" w:rsidRPr="004356E5" w:rsidRDefault="00CF3D07" w:rsidP="00AF1A18">
      <w:pPr>
        <w:widowControl/>
        <w:autoSpaceDE/>
        <w:autoSpaceDN/>
        <w:adjustRightInd/>
        <w:spacing w:line="420" w:lineRule="atLeast"/>
        <w:ind w:hanging="500"/>
        <w:jc w:val="left"/>
      </w:pPr>
      <w:r>
        <w:pict>
          <v:shape id="_x0000_i1082" type="#_x0000_t75" style="width:19.5pt;height:12.75pt">
            <v:imagedata r:id="rId70" o:title=""/>
          </v:shape>
        </w:pict>
      </w:r>
      <w:r w:rsidRPr="004356E5">
        <w:t>c. крестьянства</w:t>
      </w:r>
    </w:p>
    <w:p w:rsidR="00CF3D07" w:rsidRPr="004356E5" w:rsidRDefault="00CF3D07" w:rsidP="00AF1A18">
      <w:pPr>
        <w:widowControl/>
        <w:autoSpaceDE/>
        <w:autoSpaceDN/>
        <w:adjustRightInd/>
        <w:spacing w:line="420" w:lineRule="atLeast"/>
        <w:ind w:hanging="500"/>
        <w:jc w:val="left"/>
      </w:pPr>
      <w:r>
        <w:pict>
          <v:shape id="_x0000_i1083" type="#_x0000_t75" style="width:19.5pt;height:12.75pt">
            <v:imagedata r:id="rId71" o:title=""/>
          </v:shape>
        </w:pict>
      </w:r>
      <w:r w:rsidRPr="004356E5">
        <w:t>d. рыцарства</w:t>
      </w:r>
    </w:p>
    <w:p w:rsidR="00CF3D07" w:rsidRPr="004356E5" w:rsidRDefault="00CF3D07" w:rsidP="00AF1A18"/>
    <w:p w:rsidR="00CF3D07" w:rsidRPr="004356E5" w:rsidRDefault="00CF3D07" w:rsidP="00AF1A18">
      <w:pPr>
        <w:pStyle w:val="NormalWeb"/>
        <w:spacing w:before="0" w:beforeAutospacing="0" w:after="120" w:afterAutospacing="0" w:line="420" w:lineRule="atLeast"/>
        <w:rPr>
          <w:sz w:val="24"/>
        </w:rPr>
      </w:pPr>
      <w:r w:rsidRPr="004356E5">
        <w:rPr>
          <w:sz w:val="24"/>
        </w:rPr>
        <w:t>5. Был основателем динамической анатомии, изучал строение мышц  и суставов их двигательную способность в нагрузке и тесной взаимосвязи </w:t>
      </w:r>
    </w:p>
    <w:p w:rsidR="00CF3D07" w:rsidRPr="004356E5" w:rsidRDefault="00CF3D07" w:rsidP="00AF1A18">
      <w:pPr>
        <w:widowControl/>
        <w:autoSpaceDE/>
        <w:autoSpaceDN/>
        <w:adjustRightInd/>
        <w:spacing w:line="420" w:lineRule="atLeast"/>
        <w:ind w:firstLine="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084" type="#_x0000_t75" style="width:19.5pt;height:12.75pt">
            <v:imagedata r:id="rId72" o:title=""/>
          </v:shape>
        </w:pict>
      </w:r>
      <w:r w:rsidRPr="004356E5">
        <w:t>a. Гален</w:t>
      </w:r>
    </w:p>
    <w:p w:rsidR="00CF3D07" w:rsidRPr="004356E5" w:rsidRDefault="00CF3D07" w:rsidP="00AF1A18">
      <w:pPr>
        <w:widowControl/>
        <w:autoSpaceDE/>
        <w:autoSpaceDN/>
        <w:adjustRightInd/>
        <w:spacing w:line="420" w:lineRule="atLeast"/>
        <w:ind w:hanging="500"/>
        <w:jc w:val="left"/>
      </w:pPr>
      <w:r>
        <w:pict>
          <v:shape id="_x0000_i1085" type="#_x0000_t75" style="width:19.5pt;height:12.75pt">
            <v:imagedata r:id="rId73" o:title=""/>
          </v:shape>
        </w:pict>
      </w:r>
      <w:r w:rsidRPr="004356E5">
        <w:t>b. Леонардо да Винчи</w:t>
      </w:r>
    </w:p>
    <w:p w:rsidR="00CF3D07" w:rsidRPr="004356E5" w:rsidRDefault="00CF3D07" w:rsidP="00AF1A18">
      <w:pPr>
        <w:widowControl/>
        <w:autoSpaceDE/>
        <w:autoSpaceDN/>
        <w:adjustRightInd/>
        <w:spacing w:line="420" w:lineRule="atLeast"/>
        <w:ind w:hanging="500"/>
        <w:jc w:val="left"/>
      </w:pPr>
      <w:r>
        <w:pict>
          <v:shape id="_x0000_i1086" type="#_x0000_t75" style="width:19.5pt;height:12.75pt">
            <v:imagedata r:id="rId74" o:title=""/>
          </v:shape>
        </w:pict>
      </w:r>
      <w:r w:rsidRPr="004356E5">
        <w:t>c. Уильям Гарвей</w:t>
      </w:r>
    </w:p>
    <w:p w:rsidR="00CF3D07" w:rsidRPr="004356E5" w:rsidRDefault="00CF3D07" w:rsidP="00AF1A18">
      <w:pPr>
        <w:widowControl/>
        <w:autoSpaceDE/>
        <w:autoSpaceDN/>
        <w:adjustRightInd/>
        <w:spacing w:line="420" w:lineRule="atLeast"/>
        <w:ind w:hanging="500"/>
        <w:jc w:val="left"/>
      </w:pPr>
      <w:r>
        <w:pict>
          <v:shape id="_x0000_i1087" type="#_x0000_t75" style="width:19.5pt;height:12.75pt">
            <v:imagedata r:id="rId75" o:title=""/>
          </v:shape>
        </w:pict>
      </w:r>
      <w:r w:rsidRPr="004356E5">
        <w:t>d. Андреа Везалий</w:t>
      </w:r>
    </w:p>
    <w:p w:rsidR="00CF3D07" w:rsidRPr="004356E5" w:rsidRDefault="00CF3D07" w:rsidP="00AF1A18"/>
    <w:p w:rsidR="00CF3D07" w:rsidRPr="004356E5" w:rsidRDefault="00CF3D07" w:rsidP="00AF1A18">
      <w:pPr>
        <w:pStyle w:val="NormalWeb"/>
        <w:spacing w:before="0" w:beforeAutospacing="0" w:after="120" w:afterAutospacing="0" w:line="420" w:lineRule="atLeast"/>
        <w:rPr>
          <w:sz w:val="24"/>
        </w:rPr>
      </w:pPr>
      <w:r w:rsidRPr="004356E5">
        <w:rPr>
          <w:sz w:val="24"/>
        </w:rPr>
        <w:t>6. Основатель французской гимнастики в Новое время </w:t>
      </w:r>
    </w:p>
    <w:p w:rsidR="00CF3D07" w:rsidRPr="004356E5" w:rsidRDefault="00CF3D07" w:rsidP="00AF1A18">
      <w:pPr>
        <w:widowControl/>
        <w:autoSpaceDE/>
        <w:autoSpaceDN/>
        <w:adjustRightInd/>
        <w:spacing w:line="420" w:lineRule="atLeast"/>
        <w:ind w:firstLine="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088" type="#_x0000_t75" style="width:19.5pt;height:12.75pt">
            <v:imagedata r:id="rId76" o:title=""/>
          </v:shape>
        </w:pict>
      </w:r>
      <w:r w:rsidRPr="004356E5">
        <w:t>a. Пер Хенрик Линг</w:t>
      </w:r>
    </w:p>
    <w:p w:rsidR="00CF3D07" w:rsidRPr="004356E5" w:rsidRDefault="00CF3D07" w:rsidP="00AF1A18">
      <w:pPr>
        <w:widowControl/>
        <w:autoSpaceDE/>
        <w:autoSpaceDN/>
        <w:adjustRightInd/>
        <w:spacing w:line="420" w:lineRule="atLeast"/>
        <w:ind w:hanging="500"/>
        <w:jc w:val="left"/>
      </w:pPr>
      <w:r>
        <w:pict>
          <v:shape id="_x0000_i1089" type="#_x0000_t75" style="width:19.5pt;height:12.75pt">
            <v:imagedata r:id="rId77" o:title=""/>
          </v:shape>
        </w:pict>
      </w:r>
      <w:r w:rsidRPr="004356E5">
        <w:t>b. Иоганн Гутс-Мутс</w:t>
      </w:r>
    </w:p>
    <w:p w:rsidR="00CF3D07" w:rsidRPr="004356E5" w:rsidRDefault="00CF3D07" w:rsidP="00AF1A18">
      <w:pPr>
        <w:widowControl/>
        <w:autoSpaceDE/>
        <w:autoSpaceDN/>
        <w:adjustRightInd/>
        <w:spacing w:line="420" w:lineRule="atLeast"/>
        <w:ind w:hanging="500"/>
        <w:jc w:val="left"/>
      </w:pPr>
      <w:r>
        <w:pict>
          <v:shape id="_x0000_i1090" type="#_x0000_t75" style="width:19.5pt;height:12.75pt">
            <v:imagedata r:id="rId78" o:title=""/>
          </v:shape>
        </w:pict>
      </w:r>
      <w:r w:rsidRPr="004356E5">
        <w:t>c. Адольф Шписс</w:t>
      </w:r>
    </w:p>
    <w:p w:rsidR="00CF3D07" w:rsidRPr="004356E5" w:rsidRDefault="00CF3D07" w:rsidP="00AF1A18">
      <w:pPr>
        <w:widowControl/>
        <w:autoSpaceDE/>
        <w:autoSpaceDN/>
        <w:adjustRightInd/>
        <w:spacing w:line="420" w:lineRule="atLeast"/>
        <w:ind w:hanging="500"/>
        <w:jc w:val="left"/>
      </w:pPr>
      <w:r>
        <w:pict>
          <v:shape id="_x0000_i1091" type="#_x0000_t75" style="width:19.5pt;height:12.75pt">
            <v:imagedata r:id="rId79" o:title=""/>
          </v:shape>
        </w:pict>
      </w:r>
      <w:r w:rsidRPr="004356E5">
        <w:t>d. Франциско Аморос</w:t>
      </w:r>
    </w:p>
    <w:p w:rsidR="00CF3D07" w:rsidRPr="004356E5" w:rsidRDefault="00CF3D07" w:rsidP="00AF1A18"/>
    <w:p w:rsidR="00CF3D07" w:rsidRPr="004356E5" w:rsidRDefault="00CF3D07" w:rsidP="00AF1A18">
      <w:pPr>
        <w:pStyle w:val="NormalWeb"/>
        <w:spacing w:before="0" w:beforeAutospacing="0" w:after="120" w:afterAutospacing="0" w:line="420" w:lineRule="atLeast"/>
        <w:rPr>
          <w:sz w:val="24"/>
        </w:rPr>
      </w:pPr>
      <w:r w:rsidRPr="004356E5">
        <w:rPr>
          <w:sz w:val="24"/>
        </w:rPr>
        <w:t>7. Один из основателей шведской гимнастики, благодаря которому был открыт в 1813 году гимнастический институт, первым классифицировал физические упражнения по анатомическому признаку </w:t>
      </w:r>
    </w:p>
    <w:p w:rsidR="00CF3D07" w:rsidRPr="004356E5" w:rsidRDefault="00CF3D07" w:rsidP="00AF1A18">
      <w:pPr>
        <w:widowControl/>
        <w:autoSpaceDE/>
        <w:autoSpaceDN/>
        <w:adjustRightInd/>
        <w:spacing w:line="420" w:lineRule="atLeast"/>
        <w:ind w:firstLine="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092" type="#_x0000_t75" style="width:19.5pt;height:12.75pt">
            <v:imagedata r:id="rId80" o:title=""/>
          </v:shape>
        </w:pict>
      </w:r>
      <w:r w:rsidRPr="004356E5">
        <w:t>a. ЯлмарЛинг</w:t>
      </w:r>
    </w:p>
    <w:p w:rsidR="00CF3D07" w:rsidRPr="004356E5" w:rsidRDefault="00CF3D07" w:rsidP="00AF1A18">
      <w:pPr>
        <w:widowControl/>
        <w:autoSpaceDE/>
        <w:autoSpaceDN/>
        <w:adjustRightInd/>
        <w:spacing w:line="420" w:lineRule="atLeast"/>
        <w:ind w:hanging="500"/>
        <w:jc w:val="left"/>
      </w:pPr>
      <w:r>
        <w:pict>
          <v:shape id="_x0000_i1093" type="#_x0000_t75" style="width:19.5pt;height:12.75pt">
            <v:imagedata r:id="rId81" o:title=""/>
          </v:shape>
        </w:pict>
      </w:r>
      <w:r w:rsidRPr="004356E5">
        <w:t>b. Пер Хенрик Линг</w:t>
      </w:r>
    </w:p>
    <w:p w:rsidR="00CF3D07" w:rsidRPr="004356E5" w:rsidRDefault="00CF3D07" w:rsidP="00AF1A18">
      <w:pPr>
        <w:widowControl/>
        <w:autoSpaceDE/>
        <w:autoSpaceDN/>
        <w:adjustRightInd/>
        <w:spacing w:line="420" w:lineRule="atLeast"/>
        <w:ind w:hanging="500"/>
        <w:jc w:val="left"/>
      </w:pPr>
      <w:r>
        <w:pict>
          <v:shape id="_x0000_i1094" type="#_x0000_t75" style="width:19.5pt;height:12.75pt">
            <v:imagedata r:id="rId82" o:title=""/>
          </v:shape>
        </w:pict>
      </w:r>
      <w:r w:rsidRPr="004356E5">
        <w:t>c. Адольф Шписс</w:t>
      </w:r>
    </w:p>
    <w:p w:rsidR="00CF3D07" w:rsidRPr="004356E5" w:rsidRDefault="00CF3D07" w:rsidP="00AF1A18">
      <w:pPr>
        <w:widowControl/>
        <w:autoSpaceDE/>
        <w:autoSpaceDN/>
        <w:adjustRightInd/>
        <w:spacing w:line="420" w:lineRule="atLeast"/>
        <w:ind w:hanging="500"/>
        <w:jc w:val="left"/>
      </w:pPr>
      <w:r>
        <w:pict>
          <v:shape id="_x0000_i1095" type="#_x0000_t75" style="width:19.5pt;height:12.75pt">
            <v:imagedata r:id="rId83" o:title=""/>
          </v:shape>
        </w:pict>
      </w:r>
      <w:r w:rsidRPr="004356E5">
        <w:t>d. Иоганн Гутс-Мутс</w:t>
      </w:r>
    </w:p>
    <w:p w:rsidR="00CF3D07" w:rsidRPr="004356E5" w:rsidRDefault="00CF3D07" w:rsidP="00AF1A18"/>
    <w:p w:rsidR="00CF3D07" w:rsidRPr="004356E5" w:rsidRDefault="00CF3D07" w:rsidP="00AF1A18">
      <w:pPr>
        <w:widowControl/>
        <w:autoSpaceDE/>
        <w:autoSpaceDN/>
        <w:adjustRightInd/>
        <w:spacing w:line="420" w:lineRule="atLeast"/>
        <w:ind w:firstLine="0"/>
        <w:jc w:val="left"/>
      </w:pPr>
      <w:r w:rsidRPr="004356E5">
        <w:t>8. Этот ученый является основоположником теории естественного, свободного воспит</w:t>
      </w:r>
      <w:r w:rsidRPr="004356E5">
        <w:t>а</w:t>
      </w:r>
      <w:r w:rsidRPr="004356E5">
        <w:t>ния, связанного с законами физического, умственного и нравственного развития детей</w:t>
      </w:r>
    </w:p>
    <w:p w:rsidR="00CF3D07" w:rsidRPr="004356E5" w:rsidRDefault="00CF3D07" w:rsidP="00AF1A18">
      <w:pPr>
        <w:widowControl/>
        <w:autoSpaceDE/>
        <w:autoSpaceDN/>
        <w:adjustRightInd/>
        <w:spacing w:line="420" w:lineRule="atLeast"/>
        <w:ind w:firstLine="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096" type="#_x0000_t75" style="width:19.5pt;height:12.75pt">
            <v:imagedata r:id="rId84" o:title=""/>
          </v:shape>
        </w:pict>
      </w:r>
      <w:r w:rsidRPr="004356E5">
        <w:t>a. Жан Жак Руссо</w:t>
      </w:r>
    </w:p>
    <w:p w:rsidR="00CF3D07" w:rsidRPr="004356E5" w:rsidRDefault="00CF3D07" w:rsidP="00AF1A18">
      <w:pPr>
        <w:widowControl/>
        <w:autoSpaceDE/>
        <w:autoSpaceDN/>
        <w:adjustRightInd/>
        <w:spacing w:line="420" w:lineRule="atLeast"/>
        <w:ind w:hanging="500"/>
        <w:jc w:val="left"/>
      </w:pPr>
      <w:r>
        <w:pict>
          <v:shape id="_x0000_i1097" type="#_x0000_t75" style="width:19.5pt;height:12.75pt">
            <v:imagedata r:id="rId85" o:title=""/>
          </v:shape>
        </w:pict>
      </w:r>
      <w:r w:rsidRPr="004356E5">
        <w:t>b. Джон Локк</w:t>
      </w:r>
    </w:p>
    <w:p w:rsidR="00CF3D07" w:rsidRPr="004356E5" w:rsidRDefault="00CF3D07" w:rsidP="00AF1A18">
      <w:pPr>
        <w:widowControl/>
        <w:autoSpaceDE/>
        <w:autoSpaceDN/>
        <w:adjustRightInd/>
        <w:spacing w:line="420" w:lineRule="atLeast"/>
        <w:ind w:hanging="500"/>
        <w:jc w:val="left"/>
      </w:pPr>
      <w:r>
        <w:pict>
          <v:shape id="_x0000_i1098" type="#_x0000_t75" style="width:19.5pt;height:12.75pt">
            <v:imagedata r:id="rId86" o:title=""/>
          </v:shape>
        </w:pict>
      </w:r>
      <w:r w:rsidRPr="004356E5">
        <w:t>c. Иоганн Генрих Песталоцци</w:t>
      </w:r>
    </w:p>
    <w:p w:rsidR="00CF3D07" w:rsidRPr="004356E5" w:rsidRDefault="00CF3D07" w:rsidP="00AF1A18">
      <w:pPr>
        <w:widowControl/>
        <w:autoSpaceDE/>
        <w:autoSpaceDN/>
        <w:adjustRightInd/>
        <w:spacing w:line="420" w:lineRule="atLeast"/>
        <w:ind w:hanging="500"/>
        <w:jc w:val="left"/>
      </w:pPr>
      <w:r>
        <w:pict>
          <v:shape id="_x0000_i1099" type="#_x0000_t75" style="width:19.5pt;height:12.75pt">
            <v:imagedata r:id="rId87" o:title=""/>
          </v:shape>
        </w:pict>
      </w:r>
      <w:r w:rsidRPr="004356E5">
        <w:t>d. Француа Рабле</w:t>
      </w:r>
    </w:p>
    <w:p w:rsidR="00CF3D07" w:rsidRPr="004356E5" w:rsidRDefault="00CF3D07" w:rsidP="00AF1A18"/>
    <w:p w:rsidR="00CF3D07" w:rsidRPr="004356E5" w:rsidRDefault="00CF3D07" w:rsidP="00AF1A18">
      <w:pPr>
        <w:pStyle w:val="NormalWeb"/>
        <w:spacing w:before="0" w:beforeAutospacing="0" w:after="120" w:afterAutospacing="0" w:line="420" w:lineRule="atLeast"/>
        <w:rPr>
          <w:sz w:val="24"/>
        </w:rPr>
      </w:pPr>
      <w:r w:rsidRPr="004356E5">
        <w:rPr>
          <w:sz w:val="24"/>
        </w:rPr>
        <w:t>9. Австрийский педагог разработал суставную гимнастику и отмечал необходимость использования метода наглядности в процессе обучения и воспитания детей </w:t>
      </w:r>
    </w:p>
    <w:p w:rsidR="00CF3D07" w:rsidRPr="004356E5" w:rsidRDefault="00CF3D07" w:rsidP="00AF1A18">
      <w:pPr>
        <w:widowControl/>
        <w:autoSpaceDE/>
        <w:autoSpaceDN/>
        <w:adjustRightInd/>
        <w:spacing w:line="420" w:lineRule="atLeast"/>
        <w:ind w:firstLine="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100" type="#_x0000_t75" style="width:19.5pt;height:12.75pt">
            <v:imagedata r:id="rId88" o:title=""/>
          </v:shape>
        </w:pict>
      </w:r>
      <w:r w:rsidRPr="004356E5">
        <w:t>a. Иоганн Генрих Песталоцци</w:t>
      </w:r>
    </w:p>
    <w:p w:rsidR="00CF3D07" w:rsidRPr="004356E5" w:rsidRDefault="00CF3D07" w:rsidP="00AF1A18">
      <w:pPr>
        <w:widowControl/>
        <w:autoSpaceDE/>
        <w:autoSpaceDN/>
        <w:adjustRightInd/>
        <w:spacing w:line="420" w:lineRule="atLeast"/>
        <w:ind w:hanging="500"/>
        <w:jc w:val="left"/>
      </w:pPr>
      <w:r>
        <w:pict>
          <v:shape id="_x0000_i1101" type="#_x0000_t75" style="width:19.5pt;height:12.75pt">
            <v:imagedata r:id="rId89" o:title=""/>
          </v:shape>
        </w:pict>
      </w:r>
      <w:r w:rsidRPr="004356E5">
        <w:t>b. Француа Рабле</w:t>
      </w:r>
    </w:p>
    <w:p w:rsidR="00CF3D07" w:rsidRPr="004356E5" w:rsidRDefault="00CF3D07" w:rsidP="00AF1A18">
      <w:pPr>
        <w:widowControl/>
        <w:autoSpaceDE/>
        <w:autoSpaceDN/>
        <w:adjustRightInd/>
        <w:spacing w:line="420" w:lineRule="atLeast"/>
        <w:ind w:hanging="500"/>
        <w:jc w:val="left"/>
      </w:pPr>
      <w:r>
        <w:pict>
          <v:shape id="_x0000_i1102" type="#_x0000_t75" style="width:19.5pt;height:12.75pt">
            <v:imagedata r:id="rId90" o:title=""/>
          </v:shape>
        </w:pict>
      </w:r>
      <w:r w:rsidRPr="004356E5">
        <w:t>c. Жан Жак Руссо</w:t>
      </w:r>
    </w:p>
    <w:p w:rsidR="00CF3D07" w:rsidRPr="004356E5" w:rsidRDefault="00CF3D07" w:rsidP="00AF1A18">
      <w:pPr>
        <w:widowControl/>
        <w:autoSpaceDE/>
        <w:autoSpaceDN/>
        <w:adjustRightInd/>
        <w:spacing w:line="420" w:lineRule="atLeast"/>
        <w:ind w:hanging="500"/>
        <w:jc w:val="left"/>
      </w:pPr>
      <w:r>
        <w:pict>
          <v:shape id="_x0000_i1103" type="#_x0000_t75" style="width:19.5pt;height:12.75pt">
            <v:imagedata r:id="rId91" o:title=""/>
          </v:shape>
        </w:pict>
      </w:r>
      <w:r w:rsidRPr="004356E5">
        <w:t>d. Джон Локк</w:t>
      </w:r>
    </w:p>
    <w:p w:rsidR="00CF3D07" w:rsidRPr="004356E5" w:rsidRDefault="00CF3D07" w:rsidP="00AF1A18"/>
    <w:p w:rsidR="00CF3D07" w:rsidRPr="004356E5" w:rsidRDefault="00CF3D07" w:rsidP="00AF1A18">
      <w:pPr>
        <w:pStyle w:val="NormalWeb"/>
        <w:spacing w:before="0" w:beforeAutospacing="0" w:after="120" w:afterAutospacing="0" w:line="420" w:lineRule="atLeast"/>
        <w:rPr>
          <w:sz w:val="24"/>
        </w:rPr>
      </w:pPr>
      <w:r w:rsidRPr="004356E5">
        <w:rPr>
          <w:sz w:val="24"/>
        </w:rPr>
        <w:t>10. Один из основателей немецкой гимнастики, автор трудов «Гимнастика для юн</w:t>
      </w:r>
      <w:r w:rsidRPr="004356E5">
        <w:rPr>
          <w:sz w:val="24"/>
        </w:rPr>
        <w:t>о</w:t>
      </w:r>
      <w:r w:rsidRPr="004356E5">
        <w:rPr>
          <w:sz w:val="24"/>
        </w:rPr>
        <w:t>шества”, “Гимнастическое руководство для сынов отечества», в которых подробно опис</w:t>
      </w:r>
      <w:r w:rsidRPr="004356E5">
        <w:rPr>
          <w:sz w:val="24"/>
        </w:rPr>
        <w:t>а</w:t>
      </w:r>
      <w:r w:rsidRPr="004356E5">
        <w:rPr>
          <w:sz w:val="24"/>
        </w:rPr>
        <w:t>ны упражнения, спортивные площадки, беговые дорожки </w:t>
      </w:r>
    </w:p>
    <w:p w:rsidR="00CF3D07" w:rsidRPr="004356E5" w:rsidRDefault="00CF3D07" w:rsidP="00AF1A18">
      <w:pPr>
        <w:widowControl/>
        <w:autoSpaceDE/>
        <w:autoSpaceDN/>
        <w:adjustRightInd/>
        <w:spacing w:line="420" w:lineRule="atLeast"/>
        <w:ind w:firstLine="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104" type="#_x0000_t75" style="width:19.5pt;height:12.75pt">
            <v:imagedata r:id="rId92" o:title=""/>
          </v:shape>
        </w:pict>
      </w:r>
      <w:r w:rsidRPr="004356E5">
        <w:t>a. Иоганн Гутс-Мутс</w:t>
      </w:r>
    </w:p>
    <w:p w:rsidR="00CF3D07" w:rsidRPr="004356E5" w:rsidRDefault="00CF3D07" w:rsidP="00AF1A18">
      <w:pPr>
        <w:widowControl/>
        <w:autoSpaceDE/>
        <w:autoSpaceDN/>
        <w:adjustRightInd/>
        <w:spacing w:line="420" w:lineRule="atLeast"/>
        <w:ind w:hanging="500"/>
        <w:jc w:val="left"/>
      </w:pPr>
      <w:r>
        <w:pict>
          <v:shape id="_x0000_i1105" type="#_x0000_t75" style="width:19.5pt;height:12.75pt">
            <v:imagedata r:id="rId93" o:title=""/>
          </v:shape>
        </w:pict>
      </w:r>
      <w:r w:rsidRPr="004356E5">
        <w:t>b. Эрнст Айзелен</w:t>
      </w:r>
    </w:p>
    <w:p w:rsidR="00CF3D07" w:rsidRPr="004356E5" w:rsidRDefault="00CF3D07" w:rsidP="00AF1A18">
      <w:pPr>
        <w:widowControl/>
        <w:autoSpaceDE/>
        <w:autoSpaceDN/>
        <w:adjustRightInd/>
        <w:spacing w:line="420" w:lineRule="atLeast"/>
        <w:ind w:hanging="500"/>
        <w:jc w:val="left"/>
      </w:pPr>
      <w:r>
        <w:pict>
          <v:shape id="_x0000_i1106" type="#_x0000_t75" style="width:19.5pt;height:12.75pt">
            <v:imagedata r:id="rId94" o:title=""/>
          </v:shape>
        </w:pict>
      </w:r>
      <w:r w:rsidRPr="004356E5">
        <w:t>c. Герхард Ульрих Антон Фит</w:t>
      </w:r>
    </w:p>
    <w:p w:rsidR="00CF3D07" w:rsidRPr="004356E5" w:rsidRDefault="00CF3D07" w:rsidP="00AF1A18">
      <w:pPr>
        <w:widowControl/>
        <w:autoSpaceDE/>
        <w:autoSpaceDN/>
        <w:adjustRightInd/>
        <w:spacing w:line="420" w:lineRule="atLeast"/>
        <w:ind w:hanging="500"/>
        <w:jc w:val="left"/>
      </w:pPr>
      <w:r>
        <w:pict>
          <v:shape id="_x0000_i1107" type="#_x0000_t75" style="width:19.5pt;height:12.75pt">
            <v:imagedata r:id="rId95" o:title=""/>
          </v:shape>
        </w:pict>
      </w:r>
      <w:r w:rsidRPr="004356E5">
        <w:t>d. Фридрих Людвиг Ян</w:t>
      </w:r>
    </w:p>
    <w:p w:rsidR="00CF3D07" w:rsidRPr="004356E5" w:rsidRDefault="00CF3D07" w:rsidP="00AF1A18"/>
    <w:p w:rsidR="00CF3D07" w:rsidRPr="004356E5" w:rsidRDefault="00CF3D07" w:rsidP="00AF1A18">
      <w:pPr>
        <w:widowControl/>
        <w:autoSpaceDE/>
        <w:autoSpaceDN/>
        <w:adjustRightInd/>
        <w:spacing w:line="420" w:lineRule="atLeast"/>
        <w:ind w:hanging="500"/>
        <w:jc w:val="left"/>
      </w:pPr>
      <w:r w:rsidRPr="004356E5">
        <w:t>Тест по теме "История физической культуры и спорта на территории России"</w:t>
      </w:r>
    </w:p>
    <w:p w:rsidR="00CF3D07" w:rsidRPr="004356E5" w:rsidRDefault="00CF3D07" w:rsidP="00AF1A18">
      <w:pPr>
        <w:widowControl/>
        <w:autoSpaceDE/>
        <w:autoSpaceDN/>
        <w:adjustRightInd/>
        <w:spacing w:line="420" w:lineRule="atLeast"/>
        <w:ind w:hanging="500"/>
        <w:jc w:val="left"/>
      </w:pPr>
    </w:p>
    <w:p w:rsidR="00CF3D07" w:rsidRPr="004356E5" w:rsidRDefault="00CF3D07" w:rsidP="00AF1A18">
      <w:pPr>
        <w:widowControl/>
        <w:autoSpaceDE/>
        <w:autoSpaceDN/>
        <w:adjustRightInd/>
        <w:spacing w:line="420" w:lineRule="atLeast"/>
        <w:ind w:hanging="500"/>
        <w:jc w:val="left"/>
      </w:pPr>
      <w:r w:rsidRPr="004356E5">
        <w:t>1. Отцом русской атлетики считают создателя  кружка</w:t>
      </w:r>
    </w:p>
    <w:p w:rsidR="00CF3D07" w:rsidRPr="004356E5" w:rsidRDefault="00CF3D07" w:rsidP="00AF1A18">
      <w:pPr>
        <w:widowControl/>
        <w:autoSpaceDE/>
        <w:autoSpaceDN/>
        <w:adjustRightInd/>
        <w:spacing w:line="420" w:lineRule="atLeast"/>
        <w:ind w:hanging="50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108" type="#_x0000_t75" style="width:19.5pt;height:12.75pt">
            <v:imagedata r:id="rId96" o:title=""/>
          </v:shape>
        </w:pict>
      </w:r>
      <w:r w:rsidRPr="004356E5">
        <w:t>a. В.Ф. Краевского</w:t>
      </w:r>
    </w:p>
    <w:p w:rsidR="00CF3D07" w:rsidRPr="004356E5" w:rsidRDefault="00CF3D07" w:rsidP="00AF1A18">
      <w:pPr>
        <w:widowControl/>
        <w:autoSpaceDE/>
        <w:autoSpaceDN/>
        <w:adjustRightInd/>
        <w:spacing w:line="420" w:lineRule="atLeast"/>
        <w:ind w:hanging="500"/>
        <w:jc w:val="left"/>
      </w:pPr>
      <w:r>
        <w:pict>
          <v:shape id="_x0000_i1109" type="#_x0000_t75" style="width:19.5pt;height:12.75pt">
            <v:imagedata r:id="rId97" o:title=""/>
          </v:shape>
        </w:pict>
      </w:r>
      <w:r w:rsidRPr="004356E5">
        <w:t>b. В.А.Пытлясинского</w:t>
      </w:r>
    </w:p>
    <w:p w:rsidR="00CF3D07" w:rsidRPr="004356E5" w:rsidRDefault="00CF3D07" w:rsidP="00AF1A18">
      <w:pPr>
        <w:widowControl/>
        <w:autoSpaceDE/>
        <w:autoSpaceDN/>
        <w:adjustRightInd/>
        <w:spacing w:line="420" w:lineRule="atLeast"/>
        <w:ind w:hanging="500"/>
        <w:jc w:val="left"/>
      </w:pPr>
      <w:r>
        <w:pict>
          <v:shape id="_x0000_i1110" type="#_x0000_t75" style="width:19.5pt;height:12.75pt">
            <v:imagedata r:id="rId98" o:title=""/>
          </v:shape>
        </w:pict>
      </w:r>
      <w:r w:rsidRPr="004356E5">
        <w:t>c. В.И. Срезневского</w:t>
      </w:r>
    </w:p>
    <w:p w:rsidR="00CF3D07" w:rsidRPr="004356E5" w:rsidRDefault="00CF3D07" w:rsidP="00AF1A18">
      <w:pPr>
        <w:widowControl/>
        <w:autoSpaceDE/>
        <w:autoSpaceDN/>
        <w:adjustRightInd/>
        <w:spacing w:line="420" w:lineRule="atLeast"/>
        <w:ind w:hanging="500"/>
        <w:jc w:val="left"/>
      </w:pPr>
      <w:r>
        <w:pict>
          <v:shape id="_x0000_i1111" type="#_x0000_t75" style="width:19.5pt;height:12.75pt">
            <v:imagedata r:id="rId99" o:title=""/>
          </v:shape>
        </w:pict>
      </w:r>
      <w:r w:rsidRPr="004356E5">
        <w:t>d. Мартина Клейна</w:t>
      </w:r>
    </w:p>
    <w:p w:rsidR="00CF3D07" w:rsidRPr="004356E5" w:rsidRDefault="00CF3D07" w:rsidP="00AF1A18">
      <w:pPr>
        <w:widowControl/>
        <w:autoSpaceDE/>
        <w:autoSpaceDN/>
        <w:adjustRightInd/>
        <w:spacing w:line="420" w:lineRule="atLeast"/>
        <w:ind w:hanging="500"/>
        <w:jc w:val="left"/>
      </w:pPr>
    </w:p>
    <w:p w:rsidR="00CF3D07" w:rsidRPr="004356E5" w:rsidRDefault="00CF3D07" w:rsidP="00AF1A18">
      <w:pPr>
        <w:widowControl/>
        <w:autoSpaceDE/>
        <w:autoSpaceDN/>
        <w:adjustRightInd/>
        <w:spacing w:line="420" w:lineRule="atLeast"/>
        <w:ind w:hanging="500"/>
        <w:jc w:val="left"/>
      </w:pPr>
      <w:r w:rsidRPr="004356E5">
        <w:t>2. На каких летних Олимпийских играх сборная России выступала под Олимпийским флагом, так как и в 2018 г. в Пхёнчхане</w:t>
      </w:r>
    </w:p>
    <w:p w:rsidR="00CF3D07" w:rsidRPr="004356E5" w:rsidRDefault="00CF3D07" w:rsidP="00AF1A18">
      <w:pPr>
        <w:widowControl/>
        <w:autoSpaceDE/>
        <w:autoSpaceDN/>
        <w:adjustRightInd/>
        <w:spacing w:line="420" w:lineRule="atLeast"/>
        <w:ind w:hanging="500"/>
        <w:jc w:val="left"/>
      </w:pPr>
      <w:r w:rsidRPr="004356E5">
        <w:t> </w:t>
      </w:r>
    </w:p>
    <w:p w:rsidR="00CF3D07" w:rsidRPr="004356E5" w:rsidRDefault="00CF3D07" w:rsidP="00AF1A18">
      <w:pPr>
        <w:widowControl/>
        <w:autoSpaceDE/>
        <w:autoSpaceDN/>
        <w:adjustRightInd/>
        <w:spacing w:line="420" w:lineRule="atLeast"/>
        <w:ind w:hanging="50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112" type="#_x0000_t75" style="width:19.5pt;height:12.75pt">
            <v:imagedata r:id="rId100" o:title=""/>
          </v:shape>
        </w:pict>
      </w:r>
      <w:r w:rsidRPr="004356E5">
        <w:t>a. 1992 г. в Барселоне</w:t>
      </w:r>
    </w:p>
    <w:p w:rsidR="00CF3D07" w:rsidRPr="004356E5" w:rsidRDefault="00CF3D07" w:rsidP="00AF1A18">
      <w:pPr>
        <w:widowControl/>
        <w:autoSpaceDE/>
        <w:autoSpaceDN/>
        <w:adjustRightInd/>
        <w:spacing w:line="420" w:lineRule="atLeast"/>
        <w:ind w:hanging="500"/>
        <w:jc w:val="left"/>
      </w:pPr>
      <w:r>
        <w:pict>
          <v:shape id="_x0000_i1113" type="#_x0000_t75" style="width:19.5pt;height:12.75pt">
            <v:imagedata r:id="rId101" o:title=""/>
          </v:shape>
        </w:pict>
      </w:r>
      <w:r w:rsidRPr="004356E5">
        <w:t>b. 1988 г. в Калгари</w:t>
      </w:r>
    </w:p>
    <w:p w:rsidR="00CF3D07" w:rsidRPr="004356E5" w:rsidRDefault="00CF3D07" w:rsidP="00AF1A18">
      <w:pPr>
        <w:widowControl/>
        <w:autoSpaceDE/>
        <w:autoSpaceDN/>
        <w:adjustRightInd/>
        <w:spacing w:line="420" w:lineRule="atLeast"/>
        <w:ind w:hanging="500"/>
        <w:jc w:val="left"/>
      </w:pPr>
      <w:r>
        <w:pict>
          <v:shape id="_x0000_i1114" type="#_x0000_t75" style="width:19.5pt;height:12.75pt">
            <v:imagedata r:id="rId102" o:title=""/>
          </v:shape>
        </w:pict>
      </w:r>
      <w:r w:rsidRPr="004356E5">
        <w:t>c. 1996 г. в Атланте</w:t>
      </w:r>
    </w:p>
    <w:p w:rsidR="00CF3D07" w:rsidRPr="004356E5" w:rsidRDefault="00CF3D07" w:rsidP="00AF1A18">
      <w:pPr>
        <w:widowControl/>
        <w:autoSpaceDE/>
        <w:autoSpaceDN/>
        <w:adjustRightInd/>
        <w:spacing w:line="420" w:lineRule="atLeast"/>
        <w:ind w:hanging="500"/>
        <w:jc w:val="left"/>
      </w:pPr>
      <w:r>
        <w:pict>
          <v:shape id="_x0000_i1115" type="#_x0000_t75" style="width:19.5pt;height:12.75pt">
            <v:imagedata r:id="rId103" o:title=""/>
          </v:shape>
        </w:pict>
      </w:r>
      <w:r w:rsidRPr="004356E5">
        <w:t>d. 1994 г. в Лиллехаммере</w:t>
      </w:r>
    </w:p>
    <w:p w:rsidR="00CF3D07" w:rsidRPr="004356E5" w:rsidRDefault="00CF3D07" w:rsidP="00AF1A18">
      <w:pPr>
        <w:widowControl/>
        <w:autoSpaceDE/>
        <w:autoSpaceDN/>
        <w:adjustRightInd/>
        <w:spacing w:line="420" w:lineRule="atLeast"/>
        <w:ind w:hanging="500"/>
        <w:jc w:val="left"/>
      </w:pPr>
    </w:p>
    <w:p w:rsidR="00CF3D07" w:rsidRPr="004356E5" w:rsidRDefault="00CF3D07" w:rsidP="00AF1A18">
      <w:pPr>
        <w:widowControl/>
        <w:autoSpaceDE/>
        <w:autoSpaceDN/>
        <w:adjustRightInd/>
        <w:spacing w:line="420" w:lineRule="atLeast"/>
        <w:ind w:hanging="500"/>
        <w:jc w:val="left"/>
      </w:pPr>
      <w:r w:rsidRPr="004356E5">
        <w:t>3. Когда в современной России был введен комплекс ВФСК "ГТО"?</w:t>
      </w:r>
    </w:p>
    <w:p w:rsidR="00CF3D07" w:rsidRPr="004356E5" w:rsidRDefault="00CF3D07" w:rsidP="00AF1A18">
      <w:pPr>
        <w:widowControl/>
        <w:autoSpaceDE/>
        <w:autoSpaceDN/>
        <w:adjustRightInd/>
        <w:spacing w:line="420" w:lineRule="atLeast"/>
        <w:ind w:hanging="50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116" type="#_x0000_t75" style="width:19.5pt;height:12.75pt">
            <v:imagedata r:id="rId104" o:title=""/>
          </v:shape>
        </w:pict>
      </w:r>
      <w:r w:rsidRPr="004356E5">
        <w:t>a. в 2016 году</w:t>
      </w:r>
    </w:p>
    <w:p w:rsidR="00CF3D07" w:rsidRPr="004356E5" w:rsidRDefault="00CF3D07" w:rsidP="00AF1A18">
      <w:pPr>
        <w:widowControl/>
        <w:autoSpaceDE/>
        <w:autoSpaceDN/>
        <w:adjustRightInd/>
        <w:spacing w:line="420" w:lineRule="atLeast"/>
        <w:ind w:hanging="500"/>
        <w:jc w:val="left"/>
      </w:pPr>
      <w:r>
        <w:pict>
          <v:shape id="_x0000_i1117" type="#_x0000_t75" style="width:19.5pt;height:12.75pt">
            <v:imagedata r:id="rId105" o:title=""/>
          </v:shape>
        </w:pict>
      </w:r>
      <w:r w:rsidRPr="004356E5">
        <w:t>b. в 2000 году</w:t>
      </w:r>
    </w:p>
    <w:p w:rsidR="00CF3D07" w:rsidRPr="004356E5" w:rsidRDefault="00CF3D07" w:rsidP="00AF1A18">
      <w:pPr>
        <w:widowControl/>
        <w:autoSpaceDE/>
        <w:autoSpaceDN/>
        <w:adjustRightInd/>
        <w:spacing w:line="420" w:lineRule="atLeast"/>
        <w:ind w:hanging="500"/>
        <w:jc w:val="left"/>
      </w:pPr>
      <w:r>
        <w:pict>
          <v:shape id="_x0000_i1118" type="#_x0000_t75" style="width:19.5pt;height:12.75pt">
            <v:imagedata r:id="rId106" o:title=""/>
          </v:shape>
        </w:pict>
      </w:r>
      <w:r w:rsidRPr="004356E5">
        <w:t>c. в 2012 году</w:t>
      </w:r>
    </w:p>
    <w:p w:rsidR="00CF3D07" w:rsidRPr="004356E5" w:rsidRDefault="00CF3D07" w:rsidP="00AF1A18">
      <w:pPr>
        <w:widowControl/>
        <w:autoSpaceDE/>
        <w:autoSpaceDN/>
        <w:adjustRightInd/>
        <w:spacing w:line="420" w:lineRule="atLeast"/>
        <w:ind w:hanging="500"/>
        <w:jc w:val="left"/>
      </w:pPr>
      <w:r>
        <w:pict>
          <v:shape id="_x0000_i1119" type="#_x0000_t75" style="width:19.5pt;height:12.75pt">
            <v:imagedata r:id="rId107" o:title=""/>
          </v:shape>
        </w:pict>
      </w:r>
      <w:r w:rsidRPr="004356E5">
        <w:t>d. в 2014 году</w:t>
      </w:r>
    </w:p>
    <w:p w:rsidR="00CF3D07" w:rsidRPr="004356E5" w:rsidRDefault="00CF3D07" w:rsidP="00AF1A18">
      <w:pPr>
        <w:widowControl/>
        <w:autoSpaceDE/>
        <w:autoSpaceDN/>
        <w:adjustRightInd/>
        <w:spacing w:line="420" w:lineRule="atLeast"/>
        <w:ind w:hanging="500"/>
        <w:jc w:val="left"/>
      </w:pPr>
      <w:r w:rsidRPr="004356E5">
        <w:t>4.  Кто НЕ входил в состав первого Российского Олимпийского комитета</w:t>
      </w:r>
    </w:p>
    <w:p w:rsidR="00CF3D07" w:rsidRPr="004356E5" w:rsidRDefault="00CF3D07" w:rsidP="00AF1A18">
      <w:pPr>
        <w:widowControl/>
        <w:autoSpaceDE/>
        <w:autoSpaceDN/>
        <w:adjustRightInd/>
        <w:spacing w:line="420" w:lineRule="atLeast"/>
        <w:ind w:hanging="500"/>
        <w:jc w:val="left"/>
      </w:pPr>
      <w:r w:rsidRPr="004356E5">
        <w:t> Выберите один ответ:</w:t>
      </w:r>
    </w:p>
    <w:p w:rsidR="00CF3D07" w:rsidRPr="004356E5" w:rsidRDefault="00CF3D07" w:rsidP="00AF1A18">
      <w:pPr>
        <w:widowControl/>
        <w:autoSpaceDE/>
        <w:autoSpaceDN/>
        <w:adjustRightInd/>
        <w:spacing w:line="420" w:lineRule="atLeast"/>
        <w:ind w:hanging="500"/>
        <w:jc w:val="left"/>
      </w:pPr>
      <w:r>
        <w:pict>
          <v:shape id="_x0000_i1120" type="#_x0000_t75" style="width:19.5pt;height:12.75pt">
            <v:imagedata r:id="rId108" o:title=""/>
          </v:shape>
        </w:pict>
      </w:r>
      <w:r w:rsidRPr="004356E5">
        <w:t>a. Г. А. Дюперрон</w:t>
      </w:r>
    </w:p>
    <w:p w:rsidR="00CF3D07" w:rsidRPr="004356E5" w:rsidRDefault="00CF3D07" w:rsidP="00AF1A18">
      <w:pPr>
        <w:widowControl/>
        <w:autoSpaceDE/>
        <w:autoSpaceDN/>
        <w:adjustRightInd/>
        <w:spacing w:line="420" w:lineRule="atLeast"/>
        <w:ind w:hanging="500"/>
        <w:jc w:val="left"/>
      </w:pPr>
      <w:r>
        <w:pict>
          <v:shape id="_x0000_i1121" type="#_x0000_t75" style="width:19.5pt;height:12.75pt">
            <v:imagedata r:id="rId109" o:title=""/>
          </v:shape>
        </w:pict>
      </w:r>
      <w:r w:rsidRPr="004356E5">
        <w:t>b. П.Ф. Лесгафт</w:t>
      </w:r>
    </w:p>
    <w:p w:rsidR="00CF3D07" w:rsidRPr="004356E5" w:rsidRDefault="00CF3D07" w:rsidP="00AF1A18">
      <w:pPr>
        <w:widowControl/>
        <w:autoSpaceDE/>
        <w:autoSpaceDN/>
        <w:adjustRightInd/>
        <w:spacing w:line="420" w:lineRule="atLeast"/>
        <w:ind w:hanging="500"/>
        <w:jc w:val="left"/>
      </w:pPr>
      <w:r>
        <w:pict>
          <v:shape id="_x0000_i1122" type="#_x0000_t75" style="width:19.5pt;height:12.75pt">
            <v:imagedata r:id="rId110" o:title=""/>
          </v:shape>
        </w:pict>
      </w:r>
      <w:r w:rsidRPr="004356E5">
        <w:t>c. В. И. Срезневский</w:t>
      </w:r>
    </w:p>
    <w:p w:rsidR="00CF3D07" w:rsidRPr="004356E5" w:rsidRDefault="00CF3D07" w:rsidP="00AF1A18">
      <w:pPr>
        <w:widowControl/>
        <w:autoSpaceDE/>
        <w:autoSpaceDN/>
        <w:adjustRightInd/>
        <w:spacing w:line="420" w:lineRule="atLeast"/>
        <w:ind w:hanging="500"/>
        <w:jc w:val="left"/>
      </w:pPr>
      <w:r>
        <w:pict>
          <v:shape id="_x0000_i1123" type="#_x0000_t75" style="width:19.5pt;height:12.75pt">
            <v:imagedata r:id="rId111" o:title=""/>
          </v:shape>
        </w:pict>
      </w:r>
      <w:r w:rsidRPr="004356E5">
        <w:t>d. Г.И. Рибопьер</w:t>
      </w:r>
    </w:p>
    <w:p w:rsidR="00CF3D07" w:rsidRPr="004356E5" w:rsidRDefault="00CF3D07" w:rsidP="00AF1A18">
      <w:pPr>
        <w:widowControl/>
        <w:autoSpaceDE/>
        <w:autoSpaceDN/>
        <w:adjustRightInd/>
        <w:spacing w:line="420" w:lineRule="atLeast"/>
        <w:ind w:hanging="500"/>
        <w:jc w:val="left"/>
      </w:pPr>
    </w:p>
    <w:p w:rsidR="00CF3D07" w:rsidRPr="004356E5" w:rsidRDefault="00CF3D07" w:rsidP="00AF1A18">
      <w:pPr>
        <w:widowControl/>
        <w:autoSpaceDE/>
        <w:autoSpaceDN/>
        <w:adjustRightInd/>
        <w:spacing w:line="420" w:lineRule="atLeast"/>
        <w:ind w:hanging="500"/>
        <w:jc w:val="left"/>
      </w:pPr>
      <w:r w:rsidRPr="004356E5">
        <w:t>5. Вид борьбы, созданный на основе </w:t>
      </w:r>
      <w:hyperlink r:id="rId112" w:tooltip="Основные понятия курса: Дзюдо" w:history="1">
        <w:r w:rsidRPr="004356E5">
          <w:t>дзюдо</w:t>
        </w:r>
      </w:hyperlink>
      <w:r w:rsidRPr="004356E5">
        <w:t> и распространенный на территории Советского Союза, называется</w:t>
      </w:r>
    </w:p>
    <w:p w:rsidR="00CF3D07" w:rsidRPr="004356E5" w:rsidRDefault="00CF3D07" w:rsidP="00AF1A18">
      <w:pPr>
        <w:widowControl/>
        <w:autoSpaceDE/>
        <w:autoSpaceDN/>
        <w:adjustRightInd/>
        <w:spacing w:line="420" w:lineRule="atLeast"/>
        <w:ind w:hanging="500"/>
        <w:jc w:val="left"/>
      </w:pPr>
      <w:r w:rsidRPr="004356E5">
        <w:t> </w:t>
      </w:r>
    </w:p>
    <w:p w:rsidR="00CF3D07" w:rsidRPr="004356E5" w:rsidRDefault="00CF3D07" w:rsidP="00AF1A18">
      <w:pPr>
        <w:widowControl/>
        <w:autoSpaceDE/>
        <w:autoSpaceDN/>
        <w:adjustRightInd/>
        <w:spacing w:line="420" w:lineRule="atLeast"/>
        <w:ind w:hanging="500"/>
        <w:jc w:val="left"/>
      </w:pPr>
      <w:r w:rsidRPr="004356E5">
        <w:t> </w:t>
      </w:r>
    </w:p>
    <w:p w:rsidR="00CF3D07" w:rsidRPr="004356E5" w:rsidRDefault="00CF3D07" w:rsidP="00AF1A18">
      <w:pPr>
        <w:widowControl/>
        <w:autoSpaceDE/>
        <w:autoSpaceDN/>
        <w:adjustRightInd/>
        <w:spacing w:line="420" w:lineRule="atLeast"/>
        <w:ind w:hanging="50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124" type="#_x0000_t75" style="width:19.5pt;height:12.75pt">
            <v:imagedata r:id="rId113" o:title=""/>
          </v:shape>
        </w:pict>
      </w:r>
      <w:r w:rsidRPr="004356E5">
        <w:t>a. самбо</w:t>
      </w:r>
    </w:p>
    <w:p w:rsidR="00CF3D07" w:rsidRPr="004356E5" w:rsidRDefault="00CF3D07" w:rsidP="00AF1A18">
      <w:pPr>
        <w:widowControl/>
        <w:autoSpaceDE/>
        <w:autoSpaceDN/>
        <w:adjustRightInd/>
        <w:spacing w:line="420" w:lineRule="atLeast"/>
        <w:ind w:hanging="500"/>
        <w:jc w:val="left"/>
      </w:pPr>
      <w:r>
        <w:pict>
          <v:shape id="_x0000_i1125" type="#_x0000_t75" style="width:19.5pt;height:12.75pt">
            <v:imagedata r:id="rId114" o:title=""/>
          </v:shape>
        </w:pict>
      </w:r>
      <w:r w:rsidRPr="004356E5">
        <w:t>b. вольное </w:t>
      </w:r>
      <w:hyperlink r:id="rId115" w:tooltip="Основные понятия курса: Дзюдо" w:history="1">
        <w:r w:rsidRPr="004356E5">
          <w:t>дзюдо</w:t>
        </w:r>
      </w:hyperlink>
    </w:p>
    <w:p w:rsidR="00CF3D07" w:rsidRPr="004356E5" w:rsidRDefault="00CF3D07" w:rsidP="00AF1A18">
      <w:pPr>
        <w:widowControl/>
        <w:autoSpaceDE/>
        <w:autoSpaceDN/>
        <w:adjustRightInd/>
        <w:spacing w:line="420" w:lineRule="atLeast"/>
        <w:ind w:hanging="500"/>
        <w:jc w:val="left"/>
      </w:pPr>
      <w:r>
        <w:pict>
          <v:shape id="_x0000_i1126" type="#_x0000_t75" style="width:19.5pt;height:12.75pt">
            <v:imagedata r:id="rId116" o:title=""/>
          </v:shape>
        </w:pict>
      </w:r>
      <w:r w:rsidRPr="004356E5">
        <w:t>c. дзюу-до</w:t>
      </w:r>
    </w:p>
    <w:p w:rsidR="00CF3D07" w:rsidRPr="004356E5" w:rsidRDefault="00CF3D07" w:rsidP="00AF1A18">
      <w:pPr>
        <w:widowControl/>
        <w:autoSpaceDE/>
        <w:autoSpaceDN/>
        <w:adjustRightInd/>
        <w:spacing w:line="420" w:lineRule="atLeast"/>
        <w:ind w:hanging="500"/>
        <w:jc w:val="left"/>
      </w:pPr>
      <w:r>
        <w:pict>
          <v:shape id="_x0000_i1127" type="#_x0000_t75" style="width:19.5pt;height:12.75pt">
            <v:imagedata r:id="rId117" o:title=""/>
          </v:shape>
        </w:pict>
      </w:r>
      <w:r w:rsidRPr="004356E5">
        <w:t>d. русская борьба</w:t>
      </w:r>
    </w:p>
    <w:p w:rsidR="00CF3D07" w:rsidRPr="004356E5" w:rsidRDefault="00CF3D07" w:rsidP="00AF1A18">
      <w:pPr>
        <w:widowControl/>
        <w:autoSpaceDE/>
        <w:autoSpaceDN/>
        <w:adjustRightInd/>
        <w:spacing w:line="420" w:lineRule="atLeast"/>
        <w:ind w:hanging="500"/>
        <w:jc w:val="left"/>
      </w:pPr>
    </w:p>
    <w:p w:rsidR="00CF3D07" w:rsidRPr="004356E5" w:rsidRDefault="00CF3D07" w:rsidP="00AF1A18">
      <w:pPr>
        <w:widowControl/>
        <w:autoSpaceDE/>
        <w:autoSpaceDN/>
        <w:adjustRightInd/>
        <w:spacing w:line="420" w:lineRule="atLeast"/>
        <w:ind w:hanging="500"/>
        <w:jc w:val="left"/>
      </w:pPr>
      <w:r w:rsidRPr="004356E5">
        <w:t>6. Когда была разработана Единая всесоюзная спортивная классификация  в СССР</w:t>
      </w:r>
    </w:p>
    <w:p w:rsidR="00CF3D07" w:rsidRPr="004356E5" w:rsidRDefault="00CF3D07" w:rsidP="00AF1A18">
      <w:pPr>
        <w:widowControl/>
        <w:autoSpaceDE/>
        <w:autoSpaceDN/>
        <w:adjustRightInd/>
        <w:spacing w:line="420" w:lineRule="atLeast"/>
        <w:ind w:hanging="500"/>
        <w:jc w:val="left"/>
      </w:pPr>
      <w:r w:rsidRPr="004356E5">
        <w:t> </w:t>
      </w:r>
    </w:p>
    <w:p w:rsidR="00CF3D07" w:rsidRPr="004356E5" w:rsidRDefault="00CF3D07" w:rsidP="00AF1A18">
      <w:pPr>
        <w:widowControl/>
        <w:autoSpaceDE/>
        <w:autoSpaceDN/>
        <w:adjustRightInd/>
        <w:spacing w:line="420" w:lineRule="atLeast"/>
        <w:ind w:hanging="500"/>
        <w:jc w:val="left"/>
      </w:pPr>
      <w:r w:rsidRPr="004356E5">
        <w:t> </w:t>
      </w:r>
    </w:p>
    <w:p w:rsidR="00CF3D07" w:rsidRPr="004356E5" w:rsidRDefault="00CF3D07" w:rsidP="00AF1A18">
      <w:pPr>
        <w:widowControl/>
        <w:autoSpaceDE/>
        <w:autoSpaceDN/>
        <w:adjustRightInd/>
        <w:spacing w:line="420" w:lineRule="atLeast"/>
        <w:ind w:hanging="50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128" type="#_x0000_t75" style="width:19.5pt;height:12.75pt">
            <v:imagedata r:id="rId118" o:title=""/>
          </v:shape>
        </w:pict>
      </w:r>
      <w:r w:rsidRPr="004356E5">
        <w:t>a. в конце 1960-х</w:t>
      </w:r>
    </w:p>
    <w:p w:rsidR="00CF3D07" w:rsidRPr="004356E5" w:rsidRDefault="00CF3D07" w:rsidP="00AF1A18">
      <w:pPr>
        <w:widowControl/>
        <w:autoSpaceDE/>
        <w:autoSpaceDN/>
        <w:adjustRightInd/>
        <w:spacing w:line="420" w:lineRule="atLeast"/>
        <w:ind w:hanging="500"/>
        <w:jc w:val="left"/>
      </w:pPr>
      <w:r>
        <w:pict>
          <v:shape id="_x0000_i1129" type="#_x0000_t75" style="width:19.5pt;height:12.75pt">
            <v:imagedata r:id="rId119" o:title=""/>
          </v:shape>
        </w:pict>
      </w:r>
      <w:r w:rsidRPr="004356E5">
        <w:t>b. в 1940-е годы</w:t>
      </w:r>
    </w:p>
    <w:p w:rsidR="00CF3D07" w:rsidRPr="004356E5" w:rsidRDefault="00CF3D07" w:rsidP="00AF1A18">
      <w:pPr>
        <w:widowControl/>
        <w:autoSpaceDE/>
        <w:autoSpaceDN/>
        <w:adjustRightInd/>
        <w:spacing w:line="420" w:lineRule="atLeast"/>
        <w:ind w:hanging="500"/>
        <w:jc w:val="left"/>
      </w:pPr>
      <w:r>
        <w:pict>
          <v:shape id="_x0000_i1130" type="#_x0000_t75" style="width:19.5pt;height:12.75pt">
            <v:imagedata r:id="rId120" o:title=""/>
          </v:shape>
        </w:pict>
      </w:r>
      <w:r w:rsidRPr="004356E5">
        <w:t>c. в 1930-е годы</w:t>
      </w:r>
    </w:p>
    <w:p w:rsidR="00CF3D07" w:rsidRPr="004356E5" w:rsidRDefault="00CF3D07" w:rsidP="00AF1A18">
      <w:pPr>
        <w:widowControl/>
        <w:autoSpaceDE/>
        <w:autoSpaceDN/>
        <w:adjustRightInd/>
        <w:spacing w:line="420" w:lineRule="atLeast"/>
        <w:ind w:hanging="500"/>
        <w:jc w:val="left"/>
      </w:pPr>
      <w:r>
        <w:pict>
          <v:shape id="_x0000_i1131" type="#_x0000_t75" style="width:19.5pt;height:12.75pt">
            <v:imagedata r:id="rId121" o:title=""/>
          </v:shape>
        </w:pict>
      </w:r>
      <w:r w:rsidRPr="004356E5">
        <w:t>d. в середине 1980-х годов</w:t>
      </w:r>
    </w:p>
    <w:p w:rsidR="00CF3D07" w:rsidRPr="004356E5" w:rsidRDefault="00CF3D07" w:rsidP="00AF1A18">
      <w:pPr>
        <w:widowControl/>
        <w:autoSpaceDE/>
        <w:autoSpaceDN/>
        <w:adjustRightInd/>
        <w:spacing w:line="420" w:lineRule="atLeast"/>
        <w:ind w:hanging="500"/>
        <w:jc w:val="left"/>
      </w:pPr>
    </w:p>
    <w:p w:rsidR="00CF3D07" w:rsidRPr="004356E5" w:rsidRDefault="00CF3D07" w:rsidP="00AF1A18">
      <w:pPr>
        <w:widowControl/>
        <w:autoSpaceDE/>
        <w:autoSpaceDN/>
        <w:adjustRightInd/>
        <w:spacing w:line="420" w:lineRule="atLeast"/>
        <w:ind w:hanging="500"/>
        <w:jc w:val="left"/>
      </w:pPr>
      <w:r w:rsidRPr="004356E5">
        <w:t>7. В послевоенное время на территории СССР с целью восстановления и развития физкульту</w:t>
      </w:r>
      <w:r w:rsidRPr="004356E5">
        <w:t>р</w:t>
      </w:r>
      <w:r w:rsidRPr="004356E5">
        <w:t>ного движения стали проводиться </w:t>
      </w:r>
    </w:p>
    <w:p w:rsidR="00CF3D07" w:rsidRPr="004356E5" w:rsidRDefault="00CF3D07" w:rsidP="00AF1A18">
      <w:pPr>
        <w:widowControl/>
        <w:autoSpaceDE/>
        <w:autoSpaceDN/>
        <w:adjustRightInd/>
        <w:spacing w:line="420" w:lineRule="atLeast"/>
        <w:ind w:hanging="50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132" type="#_x0000_t75" style="width:19.5pt;height:12.75pt">
            <v:imagedata r:id="rId122" o:title=""/>
          </v:shape>
        </w:pict>
      </w:r>
      <w:r w:rsidRPr="004356E5">
        <w:t>a. Спартакиады народов СССР</w:t>
      </w:r>
    </w:p>
    <w:p w:rsidR="00CF3D07" w:rsidRPr="004356E5" w:rsidRDefault="00CF3D07" w:rsidP="00AF1A18">
      <w:pPr>
        <w:widowControl/>
        <w:autoSpaceDE/>
        <w:autoSpaceDN/>
        <w:adjustRightInd/>
        <w:spacing w:line="420" w:lineRule="atLeast"/>
        <w:ind w:hanging="500"/>
        <w:jc w:val="left"/>
      </w:pPr>
      <w:r>
        <w:pict>
          <v:shape id="_x0000_i1133" type="#_x0000_t75" style="width:19.5pt;height:12.75pt">
            <v:imagedata r:id="rId123" o:title=""/>
          </v:shape>
        </w:pict>
      </w:r>
      <w:r w:rsidRPr="004356E5">
        <w:t>b. Олимпиады народов СССР</w:t>
      </w:r>
    </w:p>
    <w:p w:rsidR="00CF3D07" w:rsidRPr="004356E5" w:rsidRDefault="00CF3D07" w:rsidP="00AF1A18">
      <w:pPr>
        <w:widowControl/>
        <w:autoSpaceDE/>
        <w:autoSpaceDN/>
        <w:adjustRightInd/>
        <w:spacing w:line="420" w:lineRule="atLeast"/>
        <w:ind w:hanging="500"/>
        <w:jc w:val="left"/>
      </w:pPr>
      <w:r>
        <w:pict>
          <v:shape id="_x0000_i1134" type="#_x0000_t75" style="width:19.5pt;height:12.75pt">
            <v:imagedata r:id="rId124" o:title=""/>
          </v:shape>
        </w:pict>
      </w:r>
      <w:r w:rsidRPr="004356E5">
        <w:t>c. Парады физкультурников</w:t>
      </w:r>
    </w:p>
    <w:p w:rsidR="00CF3D07" w:rsidRPr="004356E5" w:rsidRDefault="00CF3D07" w:rsidP="00AF1A18">
      <w:pPr>
        <w:widowControl/>
        <w:autoSpaceDE/>
        <w:autoSpaceDN/>
        <w:adjustRightInd/>
        <w:spacing w:line="420" w:lineRule="atLeast"/>
        <w:ind w:hanging="500"/>
        <w:jc w:val="left"/>
      </w:pPr>
      <w:r>
        <w:pict>
          <v:shape id="_x0000_i1135" type="#_x0000_t75" style="width:19.5pt;height:12.75pt">
            <v:imagedata r:id="rId125" o:title=""/>
          </v:shape>
        </w:pict>
      </w:r>
      <w:r w:rsidRPr="004356E5">
        <w:t>d. Показательныевытупления коллективов ДСО</w:t>
      </w:r>
    </w:p>
    <w:p w:rsidR="00CF3D07" w:rsidRPr="004356E5" w:rsidRDefault="00CF3D07" w:rsidP="00AF1A18">
      <w:pPr>
        <w:widowControl/>
        <w:autoSpaceDE/>
        <w:autoSpaceDN/>
        <w:adjustRightInd/>
        <w:spacing w:line="420" w:lineRule="atLeast"/>
        <w:ind w:hanging="500"/>
        <w:jc w:val="left"/>
      </w:pPr>
    </w:p>
    <w:p w:rsidR="00CF3D07" w:rsidRPr="004356E5" w:rsidRDefault="00CF3D07" w:rsidP="00AF1A18">
      <w:pPr>
        <w:widowControl/>
        <w:autoSpaceDE/>
        <w:autoSpaceDN/>
        <w:adjustRightInd/>
        <w:spacing w:line="420" w:lineRule="atLeast"/>
        <w:ind w:hanging="500"/>
        <w:jc w:val="left"/>
      </w:pPr>
      <w:r w:rsidRPr="004356E5">
        <w:t>8. Идея проведения Петербургских олимпийских игр принадлежит</w:t>
      </w:r>
    </w:p>
    <w:p w:rsidR="00CF3D07" w:rsidRPr="004356E5" w:rsidRDefault="00CF3D07" w:rsidP="00AF1A18">
      <w:pPr>
        <w:widowControl/>
        <w:autoSpaceDE/>
        <w:autoSpaceDN/>
        <w:adjustRightInd/>
        <w:spacing w:line="420" w:lineRule="atLeast"/>
        <w:ind w:hanging="500"/>
        <w:jc w:val="left"/>
      </w:pPr>
      <w:r w:rsidRPr="004356E5">
        <w:t> </w:t>
      </w:r>
    </w:p>
    <w:p w:rsidR="00CF3D07" w:rsidRPr="004356E5" w:rsidRDefault="00CF3D07" w:rsidP="00AF1A18">
      <w:pPr>
        <w:widowControl/>
        <w:autoSpaceDE/>
        <w:autoSpaceDN/>
        <w:adjustRightInd/>
        <w:spacing w:line="420" w:lineRule="atLeast"/>
        <w:ind w:hanging="50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136" type="#_x0000_t75" style="width:19.5pt;height:12.75pt">
            <v:imagedata r:id="rId126" o:title=""/>
          </v:shape>
        </w:pict>
      </w:r>
      <w:r w:rsidRPr="004356E5">
        <w:t>a. М. Ломоносову</w:t>
      </w:r>
    </w:p>
    <w:p w:rsidR="00CF3D07" w:rsidRPr="004356E5" w:rsidRDefault="00CF3D07" w:rsidP="00AF1A18">
      <w:pPr>
        <w:widowControl/>
        <w:autoSpaceDE/>
        <w:autoSpaceDN/>
        <w:adjustRightInd/>
        <w:spacing w:line="420" w:lineRule="atLeast"/>
        <w:ind w:hanging="500"/>
        <w:jc w:val="left"/>
      </w:pPr>
      <w:r>
        <w:pict>
          <v:shape id="_x0000_i1137" type="#_x0000_t75" style="width:19.5pt;height:12.75pt">
            <v:imagedata r:id="rId127" o:title=""/>
          </v:shape>
        </w:pict>
      </w:r>
      <w:r w:rsidRPr="004356E5">
        <w:t>b. М. Кутузову</w:t>
      </w:r>
    </w:p>
    <w:p w:rsidR="00CF3D07" w:rsidRPr="004356E5" w:rsidRDefault="00CF3D07" w:rsidP="00AF1A18">
      <w:pPr>
        <w:widowControl/>
        <w:autoSpaceDE/>
        <w:autoSpaceDN/>
        <w:adjustRightInd/>
        <w:spacing w:line="420" w:lineRule="atLeast"/>
        <w:ind w:hanging="500"/>
        <w:jc w:val="left"/>
      </w:pPr>
      <w:r>
        <w:pict>
          <v:shape id="_x0000_i1138" type="#_x0000_t75" style="width:19.5pt;height:12.75pt">
            <v:imagedata r:id="rId128" o:title=""/>
          </v:shape>
        </w:pict>
      </w:r>
      <w:r w:rsidRPr="004356E5">
        <w:t>c. Петру I</w:t>
      </w:r>
    </w:p>
    <w:p w:rsidR="00CF3D07" w:rsidRPr="004356E5" w:rsidRDefault="00CF3D07" w:rsidP="00AF1A18">
      <w:pPr>
        <w:widowControl/>
        <w:autoSpaceDE/>
        <w:autoSpaceDN/>
        <w:adjustRightInd/>
        <w:spacing w:line="420" w:lineRule="atLeast"/>
        <w:ind w:hanging="500"/>
        <w:jc w:val="left"/>
      </w:pPr>
      <w:r>
        <w:pict>
          <v:shape id="_x0000_i1139" type="#_x0000_t75" style="width:19.5pt;height:12.75pt">
            <v:imagedata r:id="rId129" o:title=""/>
          </v:shape>
        </w:pict>
      </w:r>
      <w:r w:rsidRPr="004356E5">
        <w:t>d. А. Суворову</w:t>
      </w:r>
    </w:p>
    <w:p w:rsidR="00CF3D07" w:rsidRPr="004356E5" w:rsidRDefault="00CF3D07" w:rsidP="00AF1A18">
      <w:pPr>
        <w:widowControl/>
        <w:autoSpaceDE/>
        <w:autoSpaceDN/>
        <w:adjustRightInd/>
        <w:spacing w:line="420" w:lineRule="atLeast"/>
        <w:ind w:hanging="500"/>
        <w:jc w:val="left"/>
      </w:pPr>
    </w:p>
    <w:p w:rsidR="00CF3D07" w:rsidRPr="004356E5" w:rsidRDefault="00CF3D07" w:rsidP="00AF1A18">
      <w:pPr>
        <w:widowControl/>
        <w:autoSpaceDE/>
        <w:autoSpaceDN/>
        <w:adjustRightInd/>
        <w:spacing w:line="420" w:lineRule="atLeast"/>
        <w:ind w:hanging="500"/>
        <w:jc w:val="left"/>
      </w:pPr>
      <w:r w:rsidRPr="004356E5">
        <w:t>9. Первой организационной структурой Советской власти, курирующей вопросы физического воспитания, явилась</w:t>
      </w:r>
    </w:p>
    <w:p w:rsidR="00CF3D07" w:rsidRPr="004356E5" w:rsidRDefault="00CF3D07" w:rsidP="00AF1A18">
      <w:pPr>
        <w:widowControl/>
        <w:autoSpaceDE/>
        <w:autoSpaceDN/>
        <w:adjustRightInd/>
        <w:spacing w:line="420" w:lineRule="atLeast"/>
        <w:ind w:hanging="500"/>
        <w:jc w:val="left"/>
      </w:pPr>
      <w:r w:rsidRPr="004356E5">
        <w:t> </w:t>
      </w:r>
    </w:p>
    <w:p w:rsidR="00CF3D07" w:rsidRPr="004356E5" w:rsidRDefault="00CF3D07" w:rsidP="00AF1A18">
      <w:pPr>
        <w:widowControl/>
        <w:autoSpaceDE/>
        <w:autoSpaceDN/>
        <w:adjustRightInd/>
        <w:spacing w:line="420" w:lineRule="atLeast"/>
        <w:ind w:hanging="50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140" type="#_x0000_t75" style="width:19.5pt;height:12.75pt">
            <v:imagedata r:id="rId130" o:title=""/>
          </v:shape>
        </w:pict>
      </w:r>
      <w:r w:rsidRPr="004356E5">
        <w:t>a. Министерство спорта</w:t>
      </w:r>
    </w:p>
    <w:p w:rsidR="00CF3D07" w:rsidRPr="004356E5" w:rsidRDefault="00CF3D07" w:rsidP="00AF1A18">
      <w:pPr>
        <w:widowControl/>
        <w:autoSpaceDE/>
        <w:autoSpaceDN/>
        <w:adjustRightInd/>
        <w:spacing w:line="420" w:lineRule="atLeast"/>
        <w:ind w:hanging="500"/>
        <w:jc w:val="left"/>
      </w:pPr>
      <w:r>
        <w:pict>
          <v:shape id="_x0000_i1141" type="#_x0000_t75" style="width:19.5pt;height:12.75pt">
            <v:imagedata r:id="rId131" o:title=""/>
          </v:shape>
        </w:pict>
      </w:r>
      <w:r w:rsidRPr="004356E5">
        <w:t>b. Канцелярия главного наблюдающего за физическим развитием народонаселения</w:t>
      </w:r>
    </w:p>
    <w:p w:rsidR="00CF3D07" w:rsidRPr="004356E5" w:rsidRDefault="00CF3D07" w:rsidP="00AF1A18">
      <w:pPr>
        <w:widowControl/>
        <w:autoSpaceDE/>
        <w:autoSpaceDN/>
        <w:adjustRightInd/>
        <w:spacing w:line="420" w:lineRule="atLeast"/>
        <w:ind w:hanging="500"/>
        <w:jc w:val="left"/>
      </w:pPr>
      <w:r>
        <w:pict>
          <v:shape id="_x0000_i1142" type="#_x0000_t75" style="width:19.5pt;height:12.75pt">
            <v:imagedata r:id="rId132" o:title=""/>
          </v:shape>
        </w:pict>
      </w:r>
      <w:r w:rsidRPr="004356E5">
        <w:t>c. Главное управление всеобщего военного обучения (Всевобуч)</w:t>
      </w:r>
    </w:p>
    <w:p w:rsidR="00CF3D07" w:rsidRPr="004356E5" w:rsidRDefault="00CF3D07" w:rsidP="00AF1A18">
      <w:pPr>
        <w:widowControl/>
        <w:autoSpaceDE/>
        <w:autoSpaceDN/>
        <w:adjustRightInd/>
        <w:spacing w:line="420" w:lineRule="atLeast"/>
        <w:ind w:hanging="500"/>
        <w:jc w:val="left"/>
      </w:pPr>
      <w:r>
        <w:pict>
          <v:shape id="_x0000_i1143" type="#_x0000_t75" style="width:19.5pt;height:12.75pt">
            <v:imagedata r:id="rId133" o:title=""/>
          </v:shape>
        </w:pict>
      </w:r>
      <w:r w:rsidRPr="004356E5">
        <w:t>d. Высший совет по физической культуре (ВСФК)</w:t>
      </w:r>
    </w:p>
    <w:p w:rsidR="00CF3D07" w:rsidRPr="004356E5" w:rsidRDefault="00CF3D07" w:rsidP="00AF1A18">
      <w:pPr>
        <w:widowControl/>
        <w:autoSpaceDE/>
        <w:autoSpaceDN/>
        <w:adjustRightInd/>
        <w:spacing w:line="420" w:lineRule="atLeast"/>
        <w:ind w:hanging="500"/>
        <w:jc w:val="left"/>
      </w:pPr>
    </w:p>
    <w:p w:rsidR="00CF3D07" w:rsidRPr="004356E5" w:rsidRDefault="00CF3D07" w:rsidP="00AF1A18">
      <w:pPr>
        <w:widowControl/>
        <w:autoSpaceDE/>
        <w:autoSpaceDN/>
        <w:adjustRightInd/>
        <w:spacing w:line="420" w:lineRule="atLeast"/>
        <w:ind w:hanging="500"/>
        <w:jc w:val="left"/>
      </w:pPr>
      <w:r w:rsidRPr="004356E5">
        <w:t>10. В какой период в Советской России было введено всеобщее, обязательное преподавание физической культуры в школах?</w:t>
      </w:r>
    </w:p>
    <w:p w:rsidR="00CF3D07" w:rsidRPr="004356E5" w:rsidRDefault="00CF3D07" w:rsidP="00AF1A18">
      <w:pPr>
        <w:widowControl/>
        <w:autoSpaceDE/>
        <w:autoSpaceDN/>
        <w:adjustRightInd/>
        <w:spacing w:line="420" w:lineRule="atLeast"/>
        <w:ind w:hanging="500"/>
        <w:jc w:val="left"/>
      </w:pPr>
      <w:r w:rsidRPr="004356E5">
        <w:t>Выберите один ответ:</w:t>
      </w:r>
    </w:p>
    <w:p w:rsidR="00CF3D07" w:rsidRPr="004356E5" w:rsidRDefault="00CF3D07" w:rsidP="00AF1A18">
      <w:pPr>
        <w:widowControl/>
        <w:autoSpaceDE/>
        <w:autoSpaceDN/>
        <w:adjustRightInd/>
        <w:spacing w:line="420" w:lineRule="atLeast"/>
        <w:ind w:hanging="500"/>
        <w:jc w:val="left"/>
      </w:pPr>
      <w:r>
        <w:pict>
          <v:shape id="_x0000_i1144" type="#_x0000_t75" style="width:19.5pt;height:12.75pt">
            <v:imagedata r:id="rId134" o:title=""/>
          </v:shape>
        </w:pict>
      </w:r>
      <w:r w:rsidRPr="004356E5">
        <w:t>a. в 1920 -егоды</w:t>
      </w:r>
    </w:p>
    <w:p w:rsidR="00CF3D07" w:rsidRPr="004356E5" w:rsidRDefault="00CF3D07" w:rsidP="00AF1A18">
      <w:pPr>
        <w:widowControl/>
        <w:autoSpaceDE/>
        <w:autoSpaceDN/>
        <w:adjustRightInd/>
        <w:spacing w:line="420" w:lineRule="atLeast"/>
        <w:ind w:hanging="500"/>
        <w:jc w:val="left"/>
      </w:pPr>
      <w:r>
        <w:pict>
          <v:shape id="_x0000_i1145" type="#_x0000_t75" style="width:19.5pt;height:12.75pt">
            <v:imagedata r:id="rId135" o:title=""/>
          </v:shape>
        </w:pict>
      </w:r>
      <w:r w:rsidRPr="004356E5">
        <w:t>b. в 1970 -е годы</w:t>
      </w:r>
    </w:p>
    <w:p w:rsidR="00CF3D07" w:rsidRPr="004356E5" w:rsidRDefault="00CF3D07" w:rsidP="00AF1A18">
      <w:pPr>
        <w:widowControl/>
        <w:autoSpaceDE/>
        <w:autoSpaceDN/>
        <w:adjustRightInd/>
        <w:spacing w:line="420" w:lineRule="atLeast"/>
        <w:ind w:hanging="500"/>
        <w:jc w:val="left"/>
      </w:pPr>
      <w:r>
        <w:pict>
          <v:shape id="_x0000_i1146" type="#_x0000_t75" style="width:19.5pt;height:12.75pt">
            <v:imagedata r:id="rId136" o:title=""/>
          </v:shape>
        </w:pict>
      </w:r>
      <w:r w:rsidRPr="004356E5">
        <w:t>c. в 1940-е годы</w:t>
      </w:r>
    </w:p>
    <w:p w:rsidR="00CF3D07" w:rsidRPr="004356E5" w:rsidRDefault="00CF3D07" w:rsidP="00AF1A18">
      <w:pPr>
        <w:widowControl/>
        <w:autoSpaceDE/>
        <w:autoSpaceDN/>
        <w:adjustRightInd/>
        <w:spacing w:line="420" w:lineRule="atLeast"/>
        <w:ind w:hanging="500"/>
        <w:jc w:val="left"/>
      </w:pPr>
      <w:r>
        <w:pict>
          <v:shape id="_x0000_i1147" type="#_x0000_t75" style="width:19.5pt;height:12.75pt">
            <v:imagedata r:id="rId137" o:title=""/>
          </v:shape>
        </w:pict>
      </w:r>
      <w:r w:rsidRPr="004356E5">
        <w:t>d. в 1930-е годы</w:t>
      </w:r>
    </w:p>
    <w:p w:rsidR="00CF3D07" w:rsidRPr="004356E5" w:rsidRDefault="00CF3D07" w:rsidP="00AF1A18">
      <w:pPr>
        <w:widowControl/>
        <w:autoSpaceDE/>
        <w:autoSpaceDN/>
        <w:adjustRightInd/>
        <w:spacing w:line="420" w:lineRule="atLeast"/>
        <w:ind w:hanging="500"/>
        <w:jc w:val="left"/>
      </w:pPr>
    </w:p>
    <w:p w:rsidR="00CF3D07" w:rsidRPr="004356E5" w:rsidRDefault="00CF3D07" w:rsidP="00AF1A18">
      <w:pPr>
        <w:ind w:firstLine="709"/>
        <w:jc w:val="center"/>
      </w:pPr>
    </w:p>
    <w:p w:rsidR="00CF3D07" w:rsidRPr="004356E5" w:rsidRDefault="00CF3D07" w:rsidP="00AF1A18">
      <w:pPr>
        <w:ind w:firstLine="709"/>
        <w:rPr>
          <w:bCs/>
        </w:rPr>
      </w:pPr>
      <w:r w:rsidRPr="004356E5">
        <w:rPr>
          <w:bCs/>
        </w:rPr>
        <w:t>Самостоятельная работа студентов предполагает подготовку к практическим зан</w:t>
      </w:r>
      <w:r w:rsidRPr="004356E5">
        <w:rPr>
          <w:bCs/>
        </w:rPr>
        <w:t>я</w:t>
      </w:r>
      <w:r w:rsidRPr="004356E5">
        <w:rPr>
          <w:bCs/>
        </w:rPr>
        <w:t xml:space="preserve">тиям по представленной ниже тематике. </w:t>
      </w:r>
      <w:r>
        <w:rPr>
          <w:bCs/>
        </w:rPr>
        <w:t>Необходимо эти задания представить в виде пр</w:t>
      </w:r>
      <w:r>
        <w:rPr>
          <w:bCs/>
        </w:rPr>
        <w:t>е</w:t>
      </w:r>
      <w:r>
        <w:rPr>
          <w:bCs/>
        </w:rPr>
        <w:t>зентаций, руководствуясь методическим указаниями</w:t>
      </w:r>
    </w:p>
    <w:p w:rsidR="00CF3D07" w:rsidRDefault="00CF3D07" w:rsidP="004E4BB6">
      <w:pPr>
        <w:ind w:firstLine="0"/>
        <w:rPr>
          <w:b/>
        </w:rPr>
      </w:pPr>
    </w:p>
    <w:p w:rsidR="00CF3D07" w:rsidRPr="004356E5" w:rsidRDefault="00CF3D07" w:rsidP="004E4BB6">
      <w:pPr>
        <w:ind w:firstLine="0"/>
        <w:rPr>
          <w:b/>
        </w:rPr>
      </w:pPr>
      <w:r w:rsidRPr="004356E5">
        <w:rPr>
          <w:b/>
        </w:rPr>
        <w:t>По всем заданиям, представленным ниже нужно составить презентацию, руков</w:t>
      </w:r>
      <w:r w:rsidRPr="004356E5">
        <w:rPr>
          <w:b/>
        </w:rPr>
        <w:t>о</w:t>
      </w:r>
      <w:r w:rsidRPr="004356E5">
        <w:rPr>
          <w:b/>
        </w:rPr>
        <w:t>дствуясь методическими  указаниями.</w:t>
      </w:r>
    </w:p>
    <w:p w:rsidR="00CF3D07" w:rsidRPr="004356E5" w:rsidRDefault="00CF3D07" w:rsidP="004E4BB6">
      <w:pPr>
        <w:ind w:firstLine="0"/>
        <w:rPr>
          <w:b/>
        </w:rPr>
      </w:pPr>
    </w:p>
    <w:p w:rsidR="00CF3D07" w:rsidRPr="004356E5" w:rsidRDefault="00CF3D07" w:rsidP="004E4BB6">
      <w:pPr>
        <w:ind w:firstLine="0"/>
      </w:pPr>
      <w:r w:rsidRPr="004356E5">
        <w:t>Для подготовки каждого задания, Вы должны выбрать один вопрос из ниже представле</w:t>
      </w:r>
      <w:r w:rsidRPr="004356E5">
        <w:t>н</w:t>
      </w:r>
      <w:r w:rsidRPr="004356E5">
        <w:t>ных, а если в этом вопросе перечисления (персоналии, страны и т.п.), то тоже нужно в</w:t>
      </w:r>
      <w:r w:rsidRPr="004356E5">
        <w:t>ы</w:t>
      </w:r>
      <w:r w:rsidRPr="004356E5">
        <w:t>брать только одну позицию.</w:t>
      </w:r>
    </w:p>
    <w:p w:rsidR="00CF3D07" w:rsidRPr="004356E5" w:rsidRDefault="00CF3D07" w:rsidP="004E4BB6">
      <w:pPr>
        <w:ind w:firstLine="0"/>
        <w:rPr>
          <w:b/>
        </w:rPr>
      </w:pPr>
    </w:p>
    <w:p w:rsidR="00CF3D07" w:rsidRPr="004356E5" w:rsidRDefault="00CF3D07" w:rsidP="004E4BB6">
      <w:pPr>
        <w:ind w:firstLine="0"/>
      </w:pPr>
      <w:r w:rsidRPr="004356E5">
        <w:rPr>
          <w:u w:val="single"/>
        </w:rPr>
        <w:t>Задание №1</w:t>
      </w:r>
      <w:r w:rsidRPr="004356E5">
        <w:t>. Физическая культура и спорт в первобытном и рабовладельческом обществе.</w:t>
      </w:r>
    </w:p>
    <w:p w:rsidR="00CF3D07" w:rsidRPr="004356E5" w:rsidRDefault="00CF3D07" w:rsidP="004E4BB6">
      <w:pPr>
        <w:widowControl/>
        <w:shd w:val="clear" w:color="auto" w:fill="FFFFFF"/>
        <w:autoSpaceDE/>
        <w:autoSpaceDN/>
        <w:adjustRightInd/>
        <w:ind w:firstLine="426"/>
      </w:pPr>
      <w:r w:rsidRPr="004356E5">
        <w:rPr>
          <w:color w:val="545251"/>
        </w:rPr>
        <w:t> </w:t>
      </w:r>
      <w:r w:rsidRPr="004356E5">
        <w:t>1. Физическая культура в государствах Междуречья: Шумер, Аккад, Вавилонии, А</w:t>
      </w:r>
      <w:r w:rsidRPr="004356E5">
        <w:t>с</w:t>
      </w:r>
      <w:r w:rsidRPr="004356E5">
        <w:t>сирии.</w:t>
      </w:r>
    </w:p>
    <w:p w:rsidR="00CF3D07" w:rsidRPr="004356E5" w:rsidRDefault="00CF3D07" w:rsidP="004E4BB6">
      <w:pPr>
        <w:widowControl/>
        <w:shd w:val="clear" w:color="auto" w:fill="FFFFFF"/>
        <w:autoSpaceDE/>
        <w:autoSpaceDN/>
        <w:adjustRightInd/>
        <w:ind w:firstLine="426"/>
      </w:pPr>
      <w:r w:rsidRPr="004356E5">
        <w:t>2. Физическая культура в Древнем Китае, Японии, Корее</w:t>
      </w:r>
    </w:p>
    <w:p w:rsidR="00CF3D07" w:rsidRPr="004356E5" w:rsidRDefault="00CF3D07" w:rsidP="004E4BB6">
      <w:pPr>
        <w:widowControl/>
        <w:shd w:val="clear" w:color="auto" w:fill="FFFFFF"/>
        <w:autoSpaceDE/>
        <w:autoSpaceDN/>
        <w:adjustRightInd/>
        <w:ind w:firstLine="426"/>
      </w:pPr>
      <w:r w:rsidRPr="004356E5">
        <w:t>3. Физическая культура в Древнем Египте (период Древнего, Среднего и Нового ца</w:t>
      </w:r>
      <w:r w:rsidRPr="004356E5">
        <w:t>р</w:t>
      </w:r>
      <w:r w:rsidRPr="004356E5">
        <w:t>ства)</w:t>
      </w:r>
    </w:p>
    <w:p w:rsidR="00CF3D07" w:rsidRPr="004356E5" w:rsidRDefault="00CF3D07" w:rsidP="004E4BB6">
      <w:pPr>
        <w:widowControl/>
        <w:shd w:val="clear" w:color="auto" w:fill="FFFFFF"/>
        <w:autoSpaceDE/>
        <w:autoSpaceDN/>
        <w:adjustRightInd/>
        <w:ind w:firstLine="426"/>
      </w:pPr>
      <w:r w:rsidRPr="004356E5">
        <w:t>4. Физическая культура в Древней Индии.</w:t>
      </w:r>
    </w:p>
    <w:p w:rsidR="00CF3D07" w:rsidRPr="004356E5" w:rsidRDefault="00CF3D07" w:rsidP="004E4BB6">
      <w:pPr>
        <w:widowControl/>
        <w:shd w:val="clear" w:color="auto" w:fill="FFFFFF"/>
        <w:autoSpaceDE/>
        <w:autoSpaceDN/>
        <w:adjustRightInd/>
        <w:ind w:firstLine="426"/>
      </w:pPr>
      <w:r w:rsidRPr="004356E5">
        <w:t>5.Физическая культура в Древней Греции (спартанская система физического воспит</w:t>
      </w:r>
      <w:r w:rsidRPr="004356E5">
        <w:t>а</w:t>
      </w:r>
      <w:r w:rsidRPr="004356E5">
        <w:t>ния, афинская система физического воспитания, древнегреческие Олимпийские игры)</w:t>
      </w:r>
    </w:p>
    <w:p w:rsidR="00CF3D07" w:rsidRPr="004356E5" w:rsidRDefault="00CF3D07" w:rsidP="004E4BB6">
      <w:pPr>
        <w:widowControl/>
        <w:shd w:val="clear" w:color="auto" w:fill="FFFFFF"/>
        <w:autoSpaceDE/>
        <w:autoSpaceDN/>
        <w:adjustRightInd/>
        <w:ind w:firstLine="426"/>
      </w:pPr>
      <w:r w:rsidRPr="004356E5">
        <w:t>6. Физическая культура в Древнем Риме (царский, республиканский и императорский периоды, физическая подготовка гладиаторов)</w:t>
      </w:r>
    </w:p>
    <w:p w:rsidR="00CF3D07" w:rsidRPr="004356E5" w:rsidRDefault="00CF3D07" w:rsidP="004E4BB6">
      <w:pPr>
        <w:widowControl/>
        <w:shd w:val="clear" w:color="auto" w:fill="FFFFFF"/>
        <w:autoSpaceDE/>
        <w:autoSpaceDN/>
        <w:adjustRightInd/>
        <w:ind w:firstLine="426"/>
      </w:pPr>
      <w:r w:rsidRPr="004356E5">
        <w:t>7. Вопросы физического воспитания в трудах древних ученых и философов (Платон, Аристотель, Гиппократ и др.)</w:t>
      </w:r>
    </w:p>
    <w:p w:rsidR="00CF3D07" w:rsidRPr="004356E5" w:rsidRDefault="00CF3D07" w:rsidP="004E4BB6">
      <w:pPr>
        <w:widowControl/>
        <w:autoSpaceDE/>
        <w:autoSpaceDN/>
        <w:adjustRightInd/>
        <w:ind w:firstLine="0"/>
        <w:rPr>
          <w:color w:val="545251"/>
          <w:shd w:val="clear" w:color="auto" w:fill="FFFFFF"/>
        </w:rPr>
      </w:pPr>
    </w:p>
    <w:p w:rsidR="00CF3D07" w:rsidRPr="004356E5" w:rsidRDefault="00CF3D07" w:rsidP="004E4BB6">
      <w:pPr>
        <w:widowControl/>
        <w:autoSpaceDE/>
        <w:autoSpaceDN/>
        <w:adjustRightInd/>
        <w:ind w:firstLine="0"/>
      </w:pPr>
      <w:r w:rsidRPr="004356E5">
        <w:rPr>
          <w:u w:val="single"/>
        </w:rPr>
        <w:t xml:space="preserve">Задание №2. </w:t>
      </w:r>
      <w:r w:rsidRPr="004356E5">
        <w:t>Физическая культура в средневековье, Новое и Новейшее время</w:t>
      </w:r>
    </w:p>
    <w:p w:rsidR="00CF3D07" w:rsidRPr="004356E5" w:rsidRDefault="00CF3D07" w:rsidP="004E4BB6">
      <w:pPr>
        <w:widowControl/>
        <w:numPr>
          <w:ilvl w:val="0"/>
          <w:numId w:val="27"/>
        </w:numPr>
        <w:autoSpaceDE/>
        <w:autoSpaceDN/>
        <w:adjustRightInd/>
        <w:ind w:left="0" w:firstLine="360"/>
      </w:pPr>
      <w:r w:rsidRPr="004356E5">
        <w:t>Физическая культура у горожан</w:t>
      </w:r>
    </w:p>
    <w:p w:rsidR="00CF3D07" w:rsidRPr="004356E5" w:rsidRDefault="00CF3D07" w:rsidP="004E4BB6">
      <w:pPr>
        <w:widowControl/>
        <w:numPr>
          <w:ilvl w:val="0"/>
          <w:numId w:val="27"/>
        </w:numPr>
        <w:shd w:val="clear" w:color="auto" w:fill="FFFFFF"/>
        <w:autoSpaceDE/>
        <w:autoSpaceDN/>
        <w:adjustRightInd/>
        <w:ind w:left="0" w:firstLine="360"/>
      </w:pPr>
      <w:r w:rsidRPr="004356E5">
        <w:t>Особенности физической культуры у сельского населения </w:t>
      </w:r>
    </w:p>
    <w:p w:rsidR="00CF3D07" w:rsidRPr="004356E5" w:rsidRDefault="00CF3D07" w:rsidP="004E4BB6">
      <w:pPr>
        <w:widowControl/>
        <w:numPr>
          <w:ilvl w:val="0"/>
          <w:numId w:val="27"/>
        </w:numPr>
        <w:shd w:val="clear" w:color="auto" w:fill="FFFFFF"/>
        <w:autoSpaceDE/>
        <w:autoSpaceDN/>
        <w:adjustRightInd/>
        <w:ind w:left="0" w:firstLine="360"/>
      </w:pPr>
      <w:r w:rsidRPr="004356E5">
        <w:t>Физическое воспитание рыцарей </w:t>
      </w:r>
    </w:p>
    <w:p w:rsidR="00CF3D07" w:rsidRPr="004356E5" w:rsidRDefault="00CF3D07" w:rsidP="004E4BB6">
      <w:pPr>
        <w:widowControl/>
        <w:numPr>
          <w:ilvl w:val="0"/>
          <w:numId w:val="27"/>
        </w:numPr>
        <w:shd w:val="clear" w:color="auto" w:fill="FFFFFF"/>
        <w:autoSpaceDE/>
        <w:autoSpaceDN/>
        <w:adjustRightInd/>
        <w:ind w:left="0" w:firstLine="360"/>
      </w:pPr>
      <w:r w:rsidRPr="004356E5">
        <w:t>Прогрессивная роль гуманистических идей В. Фельтре, Ф. Рабле, Т. Мора, Т. Ка</w:t>
      </w:r>
      <w:r w:rsidRPr="004356E5">
        <w:t>м</w:t>
      </w:r>
      <w:r w:rsidRPr="004356E5">
        <w:t>панеллы, И. Меркуриалиса, А. Везалия, У. Гарвея, Леонардо да Винчи и др. в развитии физического воспитания.</w:t>
      </w:r>
    </w:p>
    <w:p w:rsidR="00CF3D07" w:rsidRPr="004356E5" w:rsidRDefault="00CF3D07" w:rsidP="004E4BB6">
      <w:pPr>
        <w:widowControl/>
        <w:numPr>
          <w:ilvl w:val="0"/>
          <w:numId w:val="27"/>
        </w:numPr>
        <w:shd w:val="clear" w:color="auto" w:fill="FFFFFF"/>
        <w:autoSpaceDE/>
        <w:autoSpaceDN/>
        <w:adjustRightInd/>
        <w:ind w:left="0" w:firstLine="360"/>
      </w:pPr>
      <w:r w:rsidRPr="004356E5">
        <w:t>Физическое воспитание в программах учебных заведений. </w:t>
      </w:r>
    </w:p>
    <w:p w:rsidR="00CF3D07" w:rsidRPr="004356E5" w:rsidRDefault="00CF3D07" w:rsidP="004E4BB6">
      <w:pPr>
        <w:widowControl/>
        <w:numPr>
          <w:ilvl w:val="0"/>
          <w:numId w:val="27"/>
        </w:numPr>
        <w:shd w:val="clear" w:color="auto" w:fill="FFFFFF"/>
        <w:autoSpaceDE/>
        <w:autoSpaceDN/>
        <w:adjustRightInd/>
        <w:ind w:left="0" w:firstLine="360"/>
      </w:pPr>
      <w:r w:rsidRPr="004356E5">
        <w:t>Вопросы физического воспитания детей и молодежи в педагогических сочинениях Я. А.Коменского, Д. Локка, Ж.-Ж. Руссо, И. Песталоцци и др.</w:t>
      </w:r>
    </w:p>
    <w:p w:rsidR="00CF3D07" w:rsidRPr="004356E5" w:rsidRDefault="00CF3D07" w:rsidP="004E4BB6">
      <w:pPr>
        <w:widowControl/>
        <w:numPr>
          <w:ilvl w:val="0"/>
          <w:numId w:val="27"/>
        </w:numPr>
        <w:shd w:val="clear" w:color="auto" w:fill="FFFFFF"/>
        <w:autoSpaceDE/>
        <w:autoSpaceDN/>
        <w:adjustRightInd/>
        <w:ind w:left="0" w:firstLine="360"/>
      </w:pPr>
      <w:r w:rsidRPr="004356E5">
        <w:t>Причины распространения гимнастического движения и спорта в мире.</w:t>
      </w:r>
    </w:p>
    <w:p w:rsidR="00CF3D07" w:rsidRPr="004356E5" w:rsidRDefault="00CF3D07" w:rsidP="004E4BB6">
      <w:pPr>
        <w:widowControl/>
        <w:numPr>
          <w:ilvl w:val="0"/>
          <w:numId w:val="27"/>
        </w:numPr>
        <w:shd w:val="clear" w:color="auto" w:fill="FFFFFF"/>
        <w:autoSpaceDE/>
        <w:autoSpaceDN/>
        <w:adjustRightInd/>
        <w:ind w:left="0" w:firstLine="360"/>
      </w:pPr>
      <w:r w:rsidRPr="004356E5">
        <w:t>Немецкая (турнерская), шведская и чешская гимнастические системы: основатели, общее и различие в этих системах.</w:t>
      </w:r>
    </w:p>
    <w:p w:rsidR="00CF3D07" w:rsidRPr="004356E5" w:rsidRDefault="00CF3D07" w:rsidP="004E4BB6">
      <w:pPr>
        <w:widowControl/>
        <w:numPr>
          <w:ilvl w:val="0"/>
          <w:numId w:val="27"/>
        </w:numPr>
        <w:shd w:val="clear" w:color="auto" w:fill="FFFFFF"/>
        <w:autoSpaceDE/>
        <w:autoSpaceDN/>
        <w:adjustRightInd/>
        <w:ind w:left="0" w:firstLine="360"/>
      </w:pPr>
      <w:r w:rsidRPr="004356E5">
        <w:t>Влияние национально-гимнастических и спортивно-игровых систем на совреме</w:t>
      </w:r>
      <w:r w:rsidRPr="004356E5">
        <w:t>н</w:t>
      </w:r>
      <w:r w:rsidRPr="004356E5">
        <w:t>ную физическую культуру.</w:t>
      </w:r>
    </w:p>
    <w:p w:rsidR="00CF3D07" w:rsidRPr="004356E5" w:rsidRDefault="00CF3D07" w:rsidP="004E4BB6">
      <w:pPr>
        <w:widowControl/>
        <w:numPr>
          <w:ilvl w:val="0"/>
          <w:numId w:val="27"/>
        </w:numPr>
        <w:shd w:val="clear" w:color="auto" w:fill="FFFFFF"/>
        <w:autoSpaceDE/>
        <w:autoSpaceDN/>
        <w:adjustRightInd/>
        <w:ind w:left="0" w:firstLine="360"/>
      </w:pPr>
      <w:r w:rsidRPr="004356E5">
        <w:t>Новые зарубежные системы физического воспитания (метод Ж. Демени, «естес</w:t>
      </w:r>
      <w:r w:rsidRPr="004356E5">
        <w:t>т</w:t>
      </w:r>
      <w:r w:rsidRPr="004356E5">
        <w:t>венная гимнастика» Эбера, система физического воспитания Бука и др.).</w:t>
      </w:r>
    </w:p>
    <w:p w:rsidR="00CF3D07" w:rsidRPr="004356E5" w:rsidRDefault="00CF3D07" w:rsidP="004E4BB6">
      <w:pPr>
        <w:tabs>
          <w:tab w:val="left" w:pos="851"/>
        </w:tabs>
        <w:rPr>
          <w:rStyle w:val="FontStyle20"/>
          <w:rFonts w:ascii="Times New Roman" w:hAnsi="Times New Roman"/>
          <w:i/>
          <w:color w:val="C00000"/>
          <w:sz w:val="24"/>
        </w:rPr>
      </w:pPr>
    </w:p>
    <w:p w:rsidR="00CF3D07" w:rsidRPr="004356E5" w:rsidRDefault="00CF3D07" w:rsidP="004E4BB6">
      <w:pPr>
        <w:tabs>
          <w:tab w:val="left" w:pos="851"/>
        </w:tabs>
      </w:pPr>
      <w:bookmarkStart w:id="1" w:name="_Hlk523215888"/>
      <w:r w:rsidRPr="004356E5">
        <w:rPr>
          <w:u w:val="single"/>
        </w:rPr>
        <w:t xml:space="preserve">Задание №3. </w:t>
      </w:r>
      <w:r w:rsidRPr="004356E5">
        <w:t>Физическая культура в средневековье, Новое и Новейшее время</w:t>
      </w:r>
    </w:p>
    <w:p w:rsidR="00CF3D07" w:rsidRPr="004356E5" w:rsidRDefault="00CF3D07" w:rsidP="004E4BB6">
      <w:pPr>
        <w:tabs>
          <w:tab w:val="left" w:pos="851"/>
        </w:tabs>
      </w:pPr>
      <w:r w:rsidRPr="004356E5">
        <w:t>Зарождение и развитие современных видов спорта – тяжелой атлетики, конькобе</w:t>
      </w:r>
      <w:r w:rsidRPr="004356E5">
        <w:t>ж</w:t>
      </w:r>
      <w:r w:rsidRPr="004356E5">
        <w:t>ного спорта, велоспорта, академической гребли, стрелкового спорта, плавания, лыжного спорта, футбола, легкой атлетики и др.</w:t>
      </w:r>
    </w:p>
    <w:bookmarkEnd w:id="1"/>
    <w:p w:rsidR="00CF3D07" w:rsidRPr="004356E5" w:rsidRDefault="00CF3D07" w:rsidP="004E4BB6">
      <w:pPr>
        <w:tabs>
          <w:tab w:val="left" w:pos="851"/>
        </w:tabs>
        <w:rPr>
          <w:rStyle w:val="FontStyle20"/>
          <w:rFonts w:ascii="Times New Roman" w:hAnsi="Times New Roman"/>
          <w:i/>
          <w:color w:val="C00000"/>
          <w:sz w:val="24"/>
        </w:rPr>
      </w:pPr>
    </w:p>
    <w:p w:rsidR="00CF3D07" w:rsidRPr="004356E5" w:rsidRDefault="00CF3D07" w:rsidP="004E4BB6">
      <w:pPr>
        <w:shd w:val="clear" w:color="auto" w:fill="FFFFFF"/>
        <w:tabs>
          <w:tab w:val="left" w:pos="851"/>
        </w:tabs>
        <w:ind w:firstLine="0"/>
      </w:pPr>
      <w:r w:rsidRPr="004356E5">
        <w:rPr>
          <w:u w:val="single"/>
        </w:rPr>
        <w:t xml:space="preserve">Задание №4. </w:t>
      </w:r>
      <w:r w:rsidRPr="004356E5">
        <w:t>История возрождения международного олимпийского движения</w:t>
      </w:r>
    </w:p>
    <w:p w:rsidR="00CF3D07" w:rsidRPr="004356E5" w:rsidRDefault="00CF3D07" w:rsidP="004E4BB6">
      <w:pPr>
        <w:shd w:val="clear" w:color="auto" w:fill="FFFFFF"/>
        <w:tabs>
          <w:tab w:val="left" w:pos="851"/>
        </w:tabs>
        <w:ind w:firstLine="0"/>
      </w:pPr>
      <w:r w:rsidRPr="004356E5">
        <w:t>Подготовить не менее 2-х презентаций по теме «Олимпийские игры зимние» (15-20 сла</w:t>
      </w:r>
      <w:r w:rsidRPr="004356E5">
        <w:t>й</w:t>
      </w:r>
      <w:r w:rsidRPr="004356E5">
        <w:t>дов)</w:t>
      </w:r>
    </w:p>
    <w:p w:rsidR="00CF3D07" w:rsidRPr="004356E5" w:rsidRDefault="00CF3D07" w:rsidP="004E4BB6">
      <w:pPr>
        <w:shd w:val="clear" w:color="auto" w:fill="FFFFFF"/>
        <w:tabs>
          <w:tab w:val="left" w:pos="851"/>
        </w:tabs>
        <w:ind w:firstLine="0"/>
      </w:pPr>
      <w:r w:rsidRPr="004356E5">
        <w:t>Требования: 1. Указать место, год проведения игр</w:t>
      </w:r>
    </w:p>
    <w:p w:rsidR="00CF3D07" w:rsidRPr="004356E5" w:rsidRDefault="00CF3D07" w:rsidP="004E4BB6">
      <w:pPr>
        <w:shd w:val="clear" w:color="auto" w:fill="FFFFFF"/>
        <w:tabs>
          <w:tab w:val="left" w:pos="851"/>
        </w:tabs>
        <w:ind w:firstLine="0"/>
      </w:pPr>
      <w:r w:rsidRPr="004356E5">
        <w:tab/>
      </w:r>
      <w:r w:rsidRPr="004356E5">
        <w:tab/>
        <w:t>2.Эмблема, талисман игр</w:t>
      </w:r>
    </w:p>
    <w:p w:rsidR="00CF3D07" w:rsidRPr="004356E5" w:rsidRDefault="00CF3D07" w:rsidP="004E4BB6">
      <w:pPr>
        <w:shd w:val="clear" w:color="auto" w:fill="FFFFFF"/>
        <w:tabs>
          <w:tab w:val="left" w:pos="851"/>
        </w:tabs>
        <w:ind w:firstLine="0"/>
      </w:pPr>
      <w:r w:rsidRPr="004356E5">
        <w:tab/>
      </w:r>
      <w:r w:rsidRPr="004356E5">
        <w:tab/>
        <w:t>3. Виды спорта, включенные в программу игр</w:t>
      </w:r>
    </w:p>
    <w:p w:rsidR="00CF3D07" w:rsidRPr="004356E5" w:rsidRDefault="00CF3D07" w:rsidP="004E4BB6">
      <w:pPr>
        <w:shd w:val="clear" w:color="auto" w:fill="FFFFFF"/>
        <w:tabs>
          <w:tab w:val="left" w:pos="851"/>
        </w:tabs>
        <w:ind w:firstLine="0"/>
      </w:pPr>
      <w:r w:rsidRPr="004356E5">
        <w:tab/>
      </w:r>
      <w:r w:rsidRPr="004356E5">
        <w:tab/>
        <w:t>4. Командный зачет</w:t>
      </w:r>
    </w:p>
    <w:p w:rsidR="00CF3D07" w:rsidRPr="004356E5" w:rsidRDefault="00CF3D07" w:rsidP="004E4BB6">
      <w:pPr>
        <w:shd w:val="clear" w:color="auto" w:fill="FFFFFF"/>
        <w:tabs>
          <w:tab w:val="left" w:pos="851"/>
        </w:tabs>
        <w:ind w:firstLine="0"/>
      </w:pPr>
      <w:r w:rsidRPr="004356E5">
        <w:tab/>
      </w:r>
      <w:r w:rsidRPr="004356E5">
        <w:tab/>
        <w:t>5. Необычные факты, явления, сопровождающие эти игры (например, ос</w:t>
      </w:r>
      <w:r w:rsidRPr="004356E5">
        <w:t>о</w:t>
      </w:r>
      <w:r w:rsidRPr="004356E5">
        <w:t>бенности церемонии закрытия, антидопинговый скандал, феноменальное выступление спортсмена и т.п.)</w:t>
      </w:r>
    </w:p>
    <w:p w:rsidR="00CF3D07" w:rsidRPr="004356E5" w:rsidRDefault="00CF3D07" w:rsidP="004E4BB6">
      <w:pPr>
        <w:shd w:val="clear" w:color="auto" w:fill="FFFFFF"/>
        <w:tabs>
          <w:tab w:val="left" w:pos="851"/>
        </w:tabs>
        <w:ind w:firstLine="0"/>
      </w:pPr>
      <w:r w:rsidRPr="004356E5">
        <w:tab/>
      </w:r>
      <w:r w:rsidRPr="004356E5">
        <w:tab/>
        <w:t>6. Выступление сборной команды нашей страны</w:t>
      </w:r>
    </w:p>
    <w:p w:rsidR="00CF3D07" w:rsidRPr="004356E5" w:rsidRDefault="00CF3D07" w:rsidP="004E4BB6">
      <w:pPr>
        <w:shd w:val="clear" w:color="auto" w:fill="FFFFFF"/>
        <w:tabs>
          <w:tab w:val="left" w:pos="851"/>
        </w:tabs>
        <w:ind w:firstLine="0"/>
      </w:pPr>
    </w:p>
    <w:p w:rsidR="00CF3D07" w:rsidRPr="004356E5" w:rsidRDefault="00CF3D07" w:rsidP="004E4BB6">
      <w:pPr>
        <w:shd w:val="clear" w:color="auto" w:fill="FFFFFF"/>
        <w:tabs>
          <w:tab w:val="left" w:pos="851"/>
        </w:tabs>
        <w:ind w:firstLine="0"/>
      </w:pPr>
      <w:r w:rsidRPr="004356E5">
        <w:rPr>
          <w:u w:val="single"/>
        </w:rPr>
        <w:t xml:space="preserve">Задание №5. </w:t>
      </w:r>
    </w:p>
    <w:p w:rsidR="00CF3D07" w:rsidRPr="004356E5" w:rsidRDefault="00CF3D07" w:rsidP="004E4BB6">
      <w:pPr>
        <w:shd w:val="clear" w:color="auto" w:fill="FFFFFF"/>
        <w:tabs>
          <w:tab w:val="left" w:pos="851"/>
        </w:tabs>
        <w:ind w:firstLine="0"/>
      </w:pPr>
      <w:r w:rsidRPr="004356E5">
        <w:t>Подготовить не менее 2-х презентаций по теме «Олимпийские игры летние» (15-20 сла</w:t>
      </w:r>
      <w:r w:rsidRPr="004356E5">
        <w:t>й</w:t>
      </w:r>
      <w:r w:rsidRPr="004356E5">
        <w:t>дов)</w:t>
      </w:r>
    </w:p>
    <w:p w:rsidR="00CF3D07" w:rsidRPr="004356E5" w:rsidRDefault="00CF3D07" w:rsidP="004E4BB6">
      <w:pPr>
        <w:shd w:val="clear" w:color="auto" w:fill="FFFFFF"/>
        <w:tabs>
          <w:tab w:val="left" w:pos="851"/>
        </w:tabs>
        <w:ind w:firstLine="0"/>
      </w:pPr>
      <w:r w:rsidRPr="004356E5">
        <w:t>Требования: 1. Указать место, год проведения игр</w:t>
      </w:r>
    </w:p>
    <w:p w:rsidR="00CF3D07" w:rsidRPr="004356E5" w:rsidRDefault="00CF3D07" w:rsidP="004E4BB6">
      <w:pPr>
        <w:shd w:val="clear" w:color="auto" w:fill="FFFFFF"/>
        <w:tabs>
          <w:tab w:val="left" w:pos="851"/>
        </w:tabs>
        <w:ind w:firstLine="0"/>
      </w:pPr>
      <w:r w:rsidRPr="004356E5">
        <w:tab/>
      </w:r>
      <w:r w:rsidRPr="004356E5">
        <w:tab/>
        <w:t>2.Эмблема, талисман игр</w:t>
      </w:r>
    </w:p>
    <w:p w:rsidR="00CF3D07" w:rsidRPr="004356E5" w:rsidRDefault="00CF3D07" w:rsidP="004E4BB6">
      <w:pPr>
        <w:shd w:val="clear" w:color="auto" w:fill="FFFFFF"/>
        <w:tabs>
          <w:tab w:val="left" w:pos="851"/>
        </w:tabs>
        <w:ind w:firstLine="0"/>
      </w:pPr>
      <w:r w:rsidRPr="004356E5">
        <w:tab/>
      </w:r>
      <w:r w:rsidRPr="004356E5">
        <w:tab/>
        <w:t>3. Виды спорта, включенные в программу игр</w:t>
      </w:r>
    </w:p>
    <w:p w:rsidR="00CF3D07" w:rsidRPr="004356E5" w:rsidRDefault="00CF3D07" w:rsidP="004E4BB6">
      <w:pPr>
        <w:shd w:val="clear" w:color="auto" w:fill="FFFFFF"/>
        <w:tabs>
          <w:tab w:val="left" w:pos="851"/>
        </w:tabs>
        <w:ind w:firstLine="0"/>
      </w:pPr>
      <w:r w:rsidRPr="004356E5">
        <w:tab/>
      </w:r>
      <w:r w:rsidRPr="004356E5">
        <w:tab/>
        <w:t>4. Командный зачет</w:t>
      </w:r>
    </w:p>
    <w:p w:rsidR="00CF3D07" w:rsidRPr="004356E5" w:rsidRDefault="00CF3D07" w:rsidP="004E4BB6">
      <w:pPr>
        <w:shd w:val="clear" w:color="auto" w:fill="FFFFFF"/>
        <w:tabs>
          <w:tab w:val="left" w:pos="851"/>
        </w:tabs>
        <w:ind w:firstLine="0"/>
      </w:pPr>
      <w:r w:rsidRPr="004356E5">
        <w:tab/>
      </w:r>
      <w:r w:rsidRPr="004356E5">
        <w:tab/>
        <w:t>5. Необычные факты, явления, сопровождающие эти игры (например, ос</w:t>
      </w:r>
      <w:r w:rsidRPr="004356E5">
        <w:t>о</w:t>
      </w:r>
      <w:r w:rsidRPr="004356E5">
        <w:t>бенности церемонии закрытия, антидопинговый скандал, феноменальное выступление спортсмена и т.п.)</w:t>
      </w:r>
    </w:p>
    <w:p w:rsidR="00CF3D07" w:rsidRPr="004356E5" w:rsidRDefault="00CF3D07" w:rsidP="004E4BB6">
      <w:pPr>
        <w:shd w:val="clear" w:color="auto" w:fill="FFFFFF"/>
        <w:tabs>
          <w:tab w:val="left" w:pos="851"/>
        </w:tabs>
        <w:ind w:firstLine="0"/>
      </w:pPr>
      <w:r w:rsidRPr="004356E5">
        <w:tab/>
      </w:r>
      <w:r w:rsidRPr="004356E5">
        <w:tab/>
        <w:t>6. Выступление сборной команды нашей страны</w:t>
      </w:r>
    </w:p>
    <w:p w:rsidR="00CF3D07" w:rsidRPr="004356E5" w:rsidRDefault="00CF3D07" w:rsidP="004E4BB6">
      <w:pPr>
        <w:shd w:val="clear" w:color="auto" w:fill="FFFFFF"/>
        <w:ind w:firstLine="0"/>
        <w:rPr>
          <w:lang w:eastAsia="en-US"/>
        </w:rPr>
      </w:pPr>
    </w:p>
    <w:p w:rsidR="00CF3D07" w:rsidRPr="004356E5" w:rsidRDefault="00CF3D07" w:rsidP="004E4BB6">
      <w:pPr>
        <w:shd w:val="clear" w:color="auto" w:fill="FFFFFF"/>
        <w:tabs>
          <w:tab w:val="left" w:pos="851"/>
        </w:tabs>
        <w:ind w:firstLine="0"/>
        <w:rPr>
          <w:lang w:eastAsia="en-US"/>
        </w:rPr>
      </w:pPr>
      <w:r w:rsidRPr="004356E5">
        <w:rPr>
          <w:u w:val="single"/>
        </w:rPr>
        <w:t xml:space="preserve">Задание №6. </w:t>
      </w:r>
      <w:r w:rsidRPr="004356E5">
        <w:rPr>
          <w:lang w:eastAsia="en-US"/>
        </w:rPr>
        <w:t>Физическая культура и спорт в период становления Русского государства (с древнейших времен до второй половины XIX века)</w:t>
      </w:r>
    </w:p>
    <w:p w:rsidR="00CF3D07" w:rsidRPr="004356E5" w:rsidRDefault="00CF3D07" w:rsidP="004E4BB6">
      <w:pPr>
        <w:pStyle w:val="10"/>
        <w:numPr>
          <w:ilvl w:val="0"/>
          <w:numId w:val="11"/>
        </w:numPr>
        <w:shd w:val="clear" w:color="auto" w:fill="FFFFFF"/>
        <w:contextualSpacing w:val="0"/>
        <w:rPr>
          <w:szCs w:val="24"/>
          <w:lang w:val="ru-RU"/>
        </w:rPr>
      </w:pPr>
      <w:r w:rsidRPr="004356E5">
        <w:rPr>
          <w:szCs w:val="24"/>
          <w:lang w:val="ru-RU"/>
        </w:rPr>
        <w:t xml:space="preserve">Игрища – основная форма занятий физическими упражнениями славян. </w:t>
      </w:r>
    </w:p>
    <w:p w:rsidR="00CF3D07" w:rsidRPr="004356E5" w:rsidRDefault="00CF3D07" w:rsidP="004E4BB6">
      <w:pPr>
        <w:pStyle w:val="10"/>
        <w:numPr>
          <w:ilvl w:val="0"/>
          <w:numId w:val="11"/>
        </w:numPr>
        <w:shd w:val="clear" w:color="auto" w:fill="FFFFFF"/>
        <w:contextualSpacing w:val="0"/>
        <w:rPr>
          <w:szCs w:val="24"/>
          <w:lang w:val="ru-RU"/>
        </w:rPr>
      </w:pPr>
      <w:r w:rsidRPr="004356E5">
        <w:rPr>
          <w:szCs w:val="24"/>
          <w:lang w:val="ru-RU"/>
        </w:rPr>
        <w:t xml:space="preserve">Средства физической подготовки: борьба, кулачный бой, «медвежья борьба», стрельба из лука, игры с бегом, конные скачки и др. </w:t>
      </w:r>
    </w:p>
    <w:p w:rsidR="00CF3D07" w:rsidRPr="004356E5" w:rsidRDefault="00CF3D07" w:rsidP="004E4BB6">
      <w:pPr>
        <w:pStyle w:val="10"/>
        <w:numPr>
          <w:ilvl w:val="0"/>
          <w:numId w:val="11"/>
        </w:numPr>
        <w:shd w:val="clear" w:color="auto" w:fill="FFFFFF"/>
        <w:contextualSpacing w:val="0"/>
        <w:rPr>
          <w:szCs w:val="24"/>
          <w:lang w:val="ru-RU"/>
        </w:rPr>
      </w:pPr>
      <w:bookmarkStart w:id="2" w:name="_Hlk523216049"/>
      <w:r w:rsidRPr="004356E5">
        <w:rPr>
          <w:szCs w:val="24"/>
          <w:lang w:val="ru-RU"/>
        </w:rPr>
        <w:t>Региональные особенности содержания народных физических упражнений: игры народов Севера, физические упражнения татар, башкир и т. д.</w:t>
      </w:r>
    </w:p>
    <w:p w:rsidR="00CF3D07" w:rsidRPr="004356E5" w:rsidRDefault="00CF3D07" w:rsidP="004E4BB6">
      <w:pPr>
        <w:pStyle w:val="10"/>
        <w:shd w:val="clear" w:color="auto" w:fill="FFFFFF"/>
        <w:tabs>
          <w:tab w:val="left" w:pos="851"/>
        </w:tabs>
        <w:ind w:left="0" w:firstLine="0"/>
        <w:contextualSpacing w:val="0"/>
        <w:rPr>
          <w:szCs w:val="24"/>
          <w:lang w:val="ru-RU"/>
        </w:rPr>
      </w:pPr>
    </w:p>
    <w:bookmarkEnd w:id="2"/>
    <w:p w:rsidR="00CF3D07" w:rsidRPr="004356E5" w:rsidRDefault="00CF3D07" w:rsidP="004E4BB6">
      <w:pPr>
        <w:shd w:val="clear" w:color="auto" w:fill="FFFFFF"/>
        <w:tabs>
          <w:tab w:val="left" w:pos="851"/>
        </w:tabs>
        <w:ind w:firstLine="0"/>
        <w:rPr>
          <w:lang w:eastAsia="en-US"/>
        </w:rPr>
      </w:pPr>
      <w:r w:rsidRPr="004356E5">
        <w:rPr>
          <w:u w:val="single"/>
        </w:rPr>
        <w:t xml:space="preserve">Задание №7. </w:t>
      </w:r>
      <w:r w:rsidRPr="004356E5">
        <w:rPr>
          <w:lang w:eastAsia="en-US"/>
        </w:rPr>
        <w:t>Физическая культура и спорт в период становления Русского государства (с древнейших времен до второй половины XIX века)</w:t>
      </w:r>
    </w:p>
    <w:p w:rsidR="00CF3D07" w:rsidRPr="004356E5" w:rsidRDefault="00CF3D07" w:rsidP="004E4BB6">
      <w:pPr>
        <w:pStyle w:val="10"/>
        <w:numPr>
          <w:ilvl w:val="0"/>
          <w:numId w:val="12"/>
        </w:numPr>
        <w:shd w:val="clear" w:color="auto" w:fill="FFFFFF"/>
        <w:tabs>
          <w:tab w:val="left" w:pos="851"/>
        </w:tabs>
        <w:ind w:left="0" w:firstLine="567"/>
        <w:contextualSpacing w:val="0"/>
        <w:rPr>
          <w:szCs w:val="24"/>
          <w:lang w:val="ru-RU"/>
        </w:rPr>
      </w:pPr>
      <w:r w:rsidRPr="004356E5">
        <w:rPr>
          <w:szCs w:val="24"/>
          <w:lang w:val="ru-RU"/>
        </w:rPr>
        <w:t>Зарождение и развитие современных видов спорта – тяжелой атлетики, коньк</w:t>
      </w:r>
      <w:r w:rsidRPr="004356E5">
        <w:rPr>
          <w:szCs w:val="24"/>
          <w:lang w:val="ru-RU"/>
        </w:rPr>
        <w:t>о</w:t>
      </w:r>
      <w:r w:rsidRPr="004356E5">
        <w:rPr>
          <w:szCs w:val="24"/>
          <w:lang w:val="ru-RU"/>
        </w:rPr>
        <w:t>бежного спорта, велоспорта, академической гребли, стрелкового спорта, плавания, лы</w:t>
      </w:r>
      <w:r w:rsidRPr="004356E5">
        <w:rPr>
          <w:szCs w:val="24"/>
          <w:lang w:val="ru-RU"/>
        </w:rPr>
        <w:t>ж</w:t>
      </w:r>
      <w:r w:rsidRPr="004356E5">
        <w:rPr>
          <w:szCs w:val="24"/>
          <w:lang w:val="ru-RU"/>
        </w:rPr>
        <w:t>ного спорта, футбола, легкой атлетики и др.</w:t>
      </w:r>
    </w:p>
    <w:p w:rsidR="00CF3D07" w:rsidRPr="004356E5" w:rsidRDefault="00CF3D07" w:rsidP="004E4BB6">
      <w:pPr>
        <w:pStyle w:val="10"/>
        <w:shd w:val="clear" w:color="auto" w:fill="FFFFFF"/>
        <w:tabs>
          <w:tab w:val="left" w:pos="851"/>
        </w:tabs>
        <w:ind w:left="0" w:firstLine="0"/>
        <w:contextualSpacing w:val="0"/>
        <w:rPr>
          <w:szCs w:val="24"/>
          <w:lang w:val="ru-RU"/>
        </w:rPr>
      </w:pPr>
    </w:p>
    <w:p w:rsidR="00CF3D07" w:rsidRPr="004356E5" w:rsidRDefault="00CF3D07" w:rsidP="004E4BB6">
      <w:pPr>
        <w:ind w:firstLine="0"/>
        <w:rPr>
          <w:lang w:eastAsia="en-US"/>
        </w:rPr>
      </w:pPr>
      <w:r w:rsidRPr="004356E5">
        <w:rPr>
          <w:u w:val="single"/>
        </w:rPr>
        <w:t xml:space="preserve">Задание №8. </w:t>
      </w:r>
      <w:r w:rsidRPr="004356E5">
        <w:rPr>
          <w:lang w:eastAsia="en-US"/>
        </w:rPr>
        <w:t>Физическая культура и спорт в Российской империи (со второй половины XIX века до Октябрьской революции 1917 года)</w:t>
      </w:r>
    </w:p>
    <w:p w:rsidR="00CF3D07" w:rsidRPr="004356E5" w:rsidRDefault="00CF3D07" w:rsidP="004E4BB6">
      <w:pPr>
        <w:pStyle w:val="10"/>
        <w:numPr>
          <w:ilvl w:val="0"/>
          <w:numId w:val="12"/>
        </w:numPr>
        <w:shd w:val="clear" w:color="auto" w:fill="FFFFFF"/>
        <w:contextualSpacing w:val="0"/>
        <w:rPr>
          <w:szCs w:val="24"/>
          <w:lang w:val="ru-RU"/>
        </w:rPr>
      </w:pPr>
      <w:r w:rsidRPr="004356E5">
        <w:rPr>
          <w:szCs w:val="24"/>
          <w:lang w:val="ru-RU"/>
        </w:rPr>
        <w:t>Прогрессивная роль передовой интеллигенции, военных в создании обществе</w:t>
      </w:r>
      <w:r w:rsidRPr="004356E5">
        <w:rPr>
          <w:szCs w:val="24"/>
          <w:lang w:val="ru-RU"/>
        </w:rPr>
        <w:t>н</w:t>
      </w:r>
      <w:r w:rsidRPr="004356E5">
        <w:rPr>
          <w:szCs w:val="24"/>
          <w:lang w:val="ru-RU"/>
        </w:rPr>
        <w:t>ных физкультурно-спортивных организаций (В. Ф.Краевский. В. И.Срезневский. Г. А.Дюпперон. А. Д.Бутовский. Г. И.Рибопьер и др)</w:t>
      </w:r>
    </w:p>
    <w:p w:rsidR="00CF3D07" w:rsidRPr="004356E5" w:rsidRDefault="00CF3D07" w:rsidP="004E4BB6">
      <w:pPr>
        <w:pStyle w:val="10"/>
        <w:numPr>
          <w:ilvl w:val="0"/>
          <w:numId w:val="12"/>
        </w:numPr>
        <w:shd w:val="clear" w:color="auto" w:fill="FFFFFF"/>
        <w:contextualSpacing w:val="0"/>
        <w:rPr>
          <w:szCs w:val="24"/>
          <w:lang w:val="ru-RU"/>
        </w:rPr>
      </w:pPr>
      <w:r w:rsidRPr="004356E5">
        <w:rPr>
          <w:szCs w:val="24"/>
          <w:lang w:val="ru-RU"/>
        </w:rPr>
        <w:t>Первые публикации по истории физической культуры и спорта (П. Тиханович, А. Г.Берглинд, Ф. В.Игнатьев).</w:t>
      </w:r>
    </w:p>
    <w:p w:rsidR="00CF3D07" w:rsidRPr="004356E5" w:rsidRDefault="00CF3D07" w:rsidP="004E4BB6">
      <w:pPr>
        <w:pStyle w:val="10"/>
        <w:numPr>
          <w:ilvl w:val="0"/>
          <w:numId w:val="12"/>
        </w:numPr>
        <w:shd w:val="clear" w:color="auto" w:fill="FFFFFF"/>
        <w:tabs>
          <w:tab w:val="left" w:pos="851"/>
        </w:tabs>
        <w:ind w:left="0" w:firstLine="567"/>
        <w:contextualSpacing w:val="0"/>
        <w:rPr>
          <w:szCs w:val="24"/>
          <w:lang w:val="ru-RU"/>
        </w:rPr>
      </w:pPr>
      <w:r w:rsidRPr="004356E5">
        <w:rPr>
          <w:szCs w:val="24"/>
          <w:lang w:val="ru-RU"/>
        </w:rPr>
        <w:t xml:space="preserve">Значение для физического воспитания научно-педагогической деятельности К. Д.Ушинского, Е. А.Покровского, Е. М.Дементьева и др. </w:t>
      </w:r>
    </w:p>
    <w:p w:rsidR="00CF3D07" w:rsidRPr="004356E5" w:rsidRDefault="00CF3D07" w:rsidP="004E4BB6">
      <w:pPr>
        <w:pStyle w:val="10"/>
        <w:numPr>
          <w:ilvl w:val="0"/>
          <w:numId w:val="12"/>
        </w:numPr>
        <w:shd w:val="clear" w:color="auto" w:fill="FFFFFF"/>
        <w:tabs>
          <w:tab w:val="left" w:pos="851"/>
        </w:tabs>
        <w:ind w:left="0" w:firstLine="567"/>
        <w:contextualSpacing w:val="0"/>
        <w:rPr>
          <w:szCs w:val="24"/>
          <w:lang w:val="ru-RU"/>
        </w:rPr>
      </w:pPr>
      <w:r w:rsidRPr="004356E5">
        <w:rPr>
          <w:szCs w:val="24"/>
          <w:lang w:val="ru-RU"/>
        </w:rPr>
        <w:t xml:space="preserve"> Развитие естественно-научных основ физического воспитания в трудах русских физиологов И. М. Сеченова, И. П. Павлова, Н. Е. Введенского.</w:t>
      </w:r>
    </w:p>
    <w:p w:rsidR="00CF3D07" w:rsidRPr="004356E5" w:rsidRDefault="00CF3D07" w:rsidP="004E4BB6">
      <w:pPr>
        <w:pStyle w:val="10"/>
        <w:numPr>
          <w:ilvl w:val="0"/>
          <w:numId w:val="12"/>
        </w:numPr>
        <w:shd w:val="clear" w:color="auto" w:fill="FFFFFF"/>
        <w:tabs>
          <w:tab w:val="left" w:pos="851"/>
        </w:tabs>
        <w:ind w:left="0" w:firstLine="567"/>
        <w:contextualSpacing w:val="0"/>
        <w:rPr>
          <w:szCs w:val="24"/>
          <w:lang w:val="ru-RU"/>
        </w:rPr>
      </w:pPr>
      <w:r w:rsidRPr="004356E5">
        <w:rPr>
          <w:szCs w:val="24"/>
          <w:lang w:val="ru-RU"/>
        </w:rPr>
        <w:t>П. Ф.Лесгафт — его вклад в разработку отечественной системы физического о</w:t>
      </w:r>
      <w:r w:rsidRPr="004356E5">
        <w:rPr>
          <w:szCs w:val="24"/>
          <w:lang w:val="ru-RU"/>
        </w:rPr>
        <w:t>б</w:t>
      </w:r>
      <w:r w:rsidRPr="004356E5">
        <w:rPr>
          <w:szCs w:val="24"/>
          <w:lang w:val="ru-RU"/>
        </w:rPr>
        <w:t xml:space="preserve">разования (воспитания). </w:t>
      </w:r>
    </w:p>
    <w:p w:rsidR="00CF3D07" w:rsidRPr="004356E5" w:rsidRDefault="00CF3D07" w:rsidP="004E4BB6">
      <w:pPr>
        <w:pStyle w:val="10"/>
        <w:shd w:val="clear" w:color="auto" w:fill="FFFFFF"/>
        <w:tabs>
          <w:tab w:val="left" w:pos="851"/>
        </w:tabs>
        <w:contextualSpacing w:val="0"/>
        <w:rPr>
          <w:szCs w:val="24"/>
          <w:lang w:val="ru-RU"/>
        </w:rPr>
      </w:pPr>
    </w:p>
    <w:p w:rsidR="00CF3D07" w:rsidRPr="004356E5" w:rsidRDefault="00CF3D07" w:rsidP="004E4BB6">
      <w:pPr>
        <w:pStyle w:val="10"/>
        <w:shd w:val="clear" w:color="auto" w:fill="FFFFFF"/>
        <w:tabs>
          <w:tab w:val="left" w:pos="851"/>
        </w:tabs>
        <w:ind w:left="0" w:firstLine="0"/>
        <w:contextualSpacing w:val="0"/>
        <w:rPr>
          <w:szCs w:val="24"/>
          <w:lang w:val="ru-RU"/>
        </w:rPr>
      </w:pPr>
      <w:r w:rsidRPr="004356E5">
        <w:rPr>
          <w:szCs w:val="24"/>
          <w:u w:val="single"/>
          <w:lang w:val="ru-RU"/>
        </w:rPr>
        <w:t xml:space="preserve">Задание №9. </w:t>
      </w:r>
      <w:r w:rsidRPr="004356E5">
        <w:rPr>
          <w:szCs w:val="24"/>
          <w:lang w:val="ru-RU"/>
        </w:rPr>
        <w:t xml:space="preserve">Физическая культура и спорта в СССР и РФ </w:t>
      </w:r>
    </w:p>
    <w:p w:rsidR="00CF3D07" w:rsidRPr="004356E5" w:rsidRDefault="00CF3D07" w:rsidP="004E4BB6">
      <w:pPr>
        <w:widowControl/>
        <w:shd w:val="clear" w:color="auto" w:fill="FFFFFF"/>
        <w:autoSpaceDE/>
        <w:autoSpaceDN/>
        <w:adjustRightInd/>
        <w:ind w:firstLine="0"/>
        <w:rPr>
          <w:lang w:eastAsia="en-US"/>
        </w:rPr>
      </w:pPr>
      <w:r w:rsidRPr="004356E5">
        <w:rPr>
          <w:color w:val="545251"/>
        </w:rPr>
        <w:t xml:space="preserve">1. </w:t>
      </w:r>
      <w:r w:rsidRPr="004356E5">
        <w:rPr>
          <w:lang w:eastAsia="en-US"/>
        </w:rPr>
        <w:t>Первые учебные заведения по физической культуре</w:t>
      </w:r>
    </w:p>
    <w:p w:rsidR="00CF3D07" w:rsidRPr="004356E5" w:rsidRDefault="00CF3D07" w:rsidP="004E4BB6">
      <w:pPr>
        <w:widowControl/>
        <w:shd w:val="clear" w:color="auto" w:fill="FFFFFF"/>
        <w:autoSpaceDE/>
        <w:autoSpaceDN/>
        <w:adjustRightInd/>
        <w:ind w:firstLine="0"/>
        <w:rPr>
          <w:lang w:eastAsia="en-US"/>
        </w:rPr>
      </w:pPr>
      <w:r w:rsidRPr="004356E5">
        <w:rPr>
          <w:lang w:eastAsia="en-US"/>
        </w:rPr>
        <w:t>2. Физическая культура как учебный предмет</w:t>
      </w:r>
    </w:p>
    <w:p w:rsidR="00CF3D07" w:rsidRPr="004356E5" w:rsidRDefault="00CF3D07" w:rsidP="004E4BB6">
      <w:pPr>
        <w:widowControl/>
        <w:shd w:val="clear" w:color="auto" w:fill="FFFFFF"/>
        <w:autoSpaceDE/>
        <w:autoSpaceDN/>
        <w:adjustRightInd/>
        <w:ind w:firstLine="0"/>
        <w:rPr>
          <w:lang w:eastAsia="en-US"/>
        </w:rPr>
      </w:pPr>
      <w:r w:rsidRPr="004356E5">
        <w:rPr>
          <w:lang w:eastAsia="en-US"/>
        </w:rPr>
        <w:t>3. ГТО как система физического воспитания населения</w:t>
      </w:r>
    </w:p>
    <w:p w:rsidR="00CF3D07" w:rsidRPr="004356E5" w:rsidRDefault="00CF3D07" w:rsidP="004E4BB6">
      <w:pPr>
        <w:widowControl/>
        <w:shd w:val="clear" w:color="auto" w:fill="FFFFFF"/>
        <w:autoSpaceDE/>
        <w:autoSpaceDN/>
        <w:adjustRightInd/>
        <w:ind w:firstLine="0"/>
        <w:rPr>
          <w:lang w:eastAsia="en-US"/>
        </w:rPr>
      </w:pPr>
      <w:r w:rsidRPr="004356E5">
        <w:rPr>
          <w:lang w:eastAsia="en-US"/>
        </w:rPr>
        <w:t>4. Физическая культура в годы ВОВ</w:t>
      </w:r>
    </w:p>
    <w:p w:rsidR="00CF3D07" w:rsidRPr="004356E5" w:rsidRDefault="00CF3D07" w:rsidP="004E4BB6">
      <w:pPr>
        <w:widowControl/>
        <w:shd w:val="clear" w:color="auto" w:fill="FFFFFF"/>
        <w:autoSpaceDE/>
        <w:autoSpaceDN/>
        <w:adjustRightInd/>
        <w:ind w:firstLine="0"/>
        <w:rPr>
          <w:lang w:eastAsia="en-US"/>
        </w:rPr>
      </w:pPr>
      <w:r w:rsidRPr="004356E5">
        <w:rPr>
          <w:lang w:eastAsia="en-US"/>
        </w:rPr>
        <w:t>5. Физическая культура и спорт среди трудящихся</w:t>
      </w:r>
    </w:p>
    <w:p w:rsidR="00CF3D07" w:rsidRPr="004356E5" w:rsidRDefault="00CF3D07" w:rsidP="004E4BB6">
      <w:pPr>
        <w:widowControl/>
        <w:shd w:val="clear" w:color="auto" w:fill="FFFFFF"/>
        <w:autoSpaceDE/>
        <w:autoSpaceDN/>
        <w:adjustRightInd/>
        <w:ind w:firstLine="0"/>
        <w:rPr>
          <w:lang w:eastAsia="en-US"/>
        </w:rPr>
      </w:pPr>
      <w:r w:rsidRPr="004356E5">
        <w:rPr>
          <w:lang w:eastAsia="en-US"/>
        </w:rPr>
        <w:t>6. Спортивные организации в СССР</w:t>
      </w:r>
    </w:p>
    <w:p w:rsidR="00CF3D07" w:rsidRPr="004356E5" w:rsidRDefault="00CF3D07" w:rsidP="004E4BB6">
      <w:pPr>
        <w:widowControl/>
        <w:shd w:val="clear" w:color="auto" w:fill="FFFFFF"/>
        <w:autoSpaceDE/>
        <w:autoSpaceDN/>
        <w:adjustRightInd/>
        <w:ind w:firstLine="0"/>
        <w:rPr>
          <w:lang w:eastAsia="en-US"/>
        </w:rPr>
      </w:pPr>
      <w:r w:rsidRPr="004356E5">
        <w:rPr>
          <w:lang w:eastAsia="en-US"/>
        </w:rPr>
        <w:t>7. Современное состояние физической культуры и спорта в РФ</w:t>
      </w:r>
    </w:p>
    <w:p w:rsidR="00CF3D07" w:rsidRPr="004356E5" w:rsidRDefault="00CF3D07" w:rsidP="004E4BB6">
      <w:pPr>
        <w:tabs>
          <w:tab w:val="left" w:pos="851"/>
        </w:tabs>
        <w:rPr>
          <w:rStyle w:val="FontStyle20"/>
          <w:rFonts w:ascii="Times New Roman" w:hAnsi="Times New Roman"/>
          <w:i/>
          <w:color w:val="C00000"/>
          <w:sz w:val="24"/>
        </w:rPr>
      </w:pPr>
      <w:r w:rsidRPr="004356E5">
        <w:rPr>
          <w:lang w:eastAsia="en-US"/>
        </w:rPr>
        <w:t xml:space="preserve">8. </w:t>
      </w:r>
      <w:r w:rsidRPr="004356E5">
        <w:t>Крупнейшие отечественные спортивные организации (клубы общества и другие ассоциации, объединения, в том числе по отдельным видам спорта своего региона, обла</w:t>
      </w:r>
      <w:r w:rsidRPr="004356E5">
        <w:t>с</w:t>
      </w:r>
      <w:r w:rsidRPr="004356E5">
        <w:t>ти, края, республики</w:t>
      </w:r>
    </w:p>
    <w:p w:rsidR="00CF3D07" w:rsidRPr="004356E5" w:rsidRDefault="00CF3D07" w:rsidP="00AF1A18">
      <w:pPr>
        <w:pStyle w:val="Style8"/>
        <w:widowControl/>
        <w:tabs>
          <w:tab w:val="left" w:pos="993"/>
        </w:tabs>
        <w:rPr>
          <w:bCs/>
        </w:rPr>
      </w:pPr>
    </w:p>
    <w:p w:rsidR="00CF3D07" w:rsidRPr="004356E5" w:rsidRDefault="00CF3D07" w:rsidP="00AF1A18">
      <w:pPr>
        <w:shd w:val="clear" w:color="auto" w:fill="FFFFFF"/>
        <w:ind w:firstLine="0"/>
        <w:rPr>
          <w:lang w:eastAsia="en-US"/>
        </w:rPr>
      </w:pPr>
    </w:p>
    <w:p w:rsidR="00CF3D07" w:rsidRPr="004356E5" w:rsidRDefault="00CF3D07" w:rsidP="00AF1A18">
      <w:pPr>
        <w:pStyle w:val="Style8"/>
        <w:widowControl/>
        <w:tabs>
          <w:tab w:val="left" w:pos="993"/>
        </w:tabs>
        <w:rPr>
          <w:bCs/>
        </w:rPr>
      </w:pPr>
      <w:r w:rsidRPr="004356E5">
        <w:rPr>
          <w:bCs/>
        </w:rPr>
        <w:t>Самостоятельная работа студентов предполагает подготовку к промежуточному контролю по следующим вопросам:</w:t>
      </w:r>
    </w:p>
    <w:p w:rsidR="00CF3D07" w:rsidRPr="004356E5" w:rsidRDefault="00CF3D07" w:rsidP="00AF1A18"/>
    <w:p w:rsidR="00CF3D07" w:rsidRPr="004356E5" w:rsidRDefault="00CF3D07" w:rsidP="00AF1A18">
      <w:pPr>
        <w:jc w:val="center"/>
        <w:rPr>
          <w:b/>
          <w:bCs/>
        </w:rPr>
      </w:pPr>
      <w:r w:rsidRPr="004356E5">
        <w:rPr>
          <w:b/>
          <w:bCs/>
        </w:rPr>
        <w:t>Вопросы к экзамену</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Цель, задачи и предмет исследования дисциплины "История физической культ</w:t>
      </w:r>
      <w:r w:rsidRPr="004356E5">
        <w:t>у</w:t>
      </w:r>
      <w:r w:rsidRPr="004356E5">
        <w:t>ры".</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Методы научного исследования истории физической культуры и спорта.</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Основные принципы изучения истории физической культуры и спорта.</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Физическое воспитание первобытных людей как специфической сферы общес</w:t>
      </w:r>
      <w:r w:rsidRPr="004356E5">
        <w:t>т</w:t>
      </w:r>
      <w:r w:rsidRPr="004356E5">
        <w:t>венной деятельности, обособленной от физического труда.</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Характерные особенности физической культуры первобытного строя.</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Сущность феномена древнегреческой физической культуры. Характерные и при</w:t>
      </w:r>
      <w:r w:rsidRPr="004356E5">
        <w:t>н</w:t>
      </w:r>
      <w:r w:rsidRPr="004356E5">
        <w:t>ципиально важные черты ее развития в этом регионе мира</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 xml:space="preserve">Физическое воспитание в Спарте. </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Средства физического воспитания  в Афинах. Отличительные особенности анти</w:t>
      </w:r>
      <w:r w:rsidRPr="004356E5">
        <w:t>ч</w:t>
      </w:r>
      <w:r w:rsidRPr="004356E5">
        <w:t>ной гимнастики.</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Панафинейские, Олимпийские и другие игры, их содержание, значение, роль в ра</w:t>
      </w:r>
      <w:r w:rsidRPr="004356E5">
        <w:t>з</w:t>
      </w:r>
      <w:r w:rsidRPr="004356E5">
        <w:t>витии систем физического воспитания в Древней Греции.</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Педагогические идеи и естественно-научные вопросы физического воспитания в Древней Греции. Роль Гиппократа в изучении влияния физических упражнений на здор</w:t>
      </w:r>
      <w:r w:rsidRPr="004356E5">
        <w:t>о</w:t>
      </w:r>
      <w:r w:rsidRPr="004356E5">
        <w:t>вье человека. Участие древних философов и мыслителей в агонах.</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Содержание физического воспитания различных слоев населения в Древнем Риме.</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Гладиаторская система физического воспитания, ее характеристика.</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Физическое воспитание в Древней Греции и Риме: содержание, общее и различия</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Характерные и принципиально важные черты его развития в Европе. Роль стран-завоевателей в преобразовании рабовладельческой формации.</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Роль мировых религий в создании феодальных форм физической культуры.</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Физическая культура в ранний период феодализма.</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Рыцарская система физического воспитания.</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Порядок и правила проведения парных и групповых рыцарских турниров.</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Система физического воспитания крестьян в средневековье.</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Система физического воспитания горожан в средневековье.</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Прогрессивные идеи гуманистов, врачей и педагогов в эпоху Возрождения в пер</w:t>
      </w:r>
      <w:r w:rsidRPr="004356E5">
        <w:t>и</w:t>
      </w:r>
      <w:r w:rsidRPr="004356E5">
        <w:t>од с Х</w:t>
      </w:r>
      <w:r w:rsidRPr="004356E5">
        <w:rPr>
          <w:lang w:val="en-US"/>
        </w:rPr>
        <w:t>IV</w:t>
      </w:r>
      <w:r w:rsidRPr="004356E5">
        <w:t>-Х</w:t>
      </w:r>
      <w:r w:rsidRPr="004356E5">
        <w:rPr>
          <w:lang w:val="en-US"/>
        </w:rPr>
        <w:t>VI</w:t>
      </w:r>
      <w:r w:rsidRPr="004356E5">
        <w:t xml:space="preserve"> веков. Наиболее известные труды того времени, посвященные проблемам физического воспитания.</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Общая характеристика первого периода новой истории (1640-1870 гг.)</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 xml:space="preserve">Педагогические сочинения Я. А.Коменского и роль физического воспитания </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Взгляды на процесс физического воспитания детей и молодежи Д. Локка, Ж.-Ж. Руссо, И. Песталоцци.</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Движение филантропизма в Германии. Роль в развитии физического воспитания в школе. Причины распространения гимнастического движения и спорта в мире.</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Немецкая гимнастическая система.</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Содержание шведской гимнастической системы. Отличия этой системы от неме</w:t>
      </w:r>
      <w:r w:rsidRPr="004356E5">
        <w:t>ц</w:t>
      </w:r>
      <w:r w:rsidRPr="004356E5">
        <w:t>кой.</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Новшества в чешской гимнастической системе.</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Зарождение к середине XIX в. в Англии спортивно-игрового направления в физ</w:t>
      </w:r>
      <w:r w:rsidRPr="004356E5">
        <w:t>и</w:t>
      </w:r>
      <w:r w:rsidRPr="004356E5">
        <w:t>ческом воспитании и его влияние на современную физическую культуру и спорт.</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Зарубежные системы физического воспитания конца XIX начала XX веков (метод Г. Демени, «естественная гимнастика» , бойскаутское движение).</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 xml:space="preserve">Общая характеристика направленности воспитания детей в России </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Характеристика воспитания в ранний период феодализма (</w:t>
      </w:r>
      <w:r w:rsidRPr="004356E5">
        <w:rPr>
          <w:lang w:val="en-US"/>
        </w:rPr>
        <w:t>I</w:t>
      </w:r>
      <w:r w:rsidRPr="004356E5">
        <w:t>Х-Х</w:t>
      </w:r>
      <w:r w:rsidRPr="004356E5">
        <w:rPr>
          <w:lang w:val="en-US"/>
        </w:rPr>
        <w:t>II</w:t>
      </w:r>
      <w:r w:rsidRPr="004356E5">
        <w:t>вв.) на Руси: во</w:t>
      </w:r>
      <w:r w:rsidRPr="004356E5">
        <w:t>с</w:t>
      </w:r>
      <w:r w:rsidRPr="004356E5">
        <w:t>питание в семье, военно-физическое воспитание дружинников.</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Игрища - основная форма занятий физическими упражнениями славян. Средства физической подготовки славян: борьба, кулачный бой, «медвежья борьба», стрельба из лука, игры с бегом, конные скачки и др.</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Региональные аспекты содержания народных физических упражнений: военно-физическая подготовка казачества, игры народов Севера, башкир, татар и т. д.</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Реформы Петра I и значение для становления государственной формы военно-физического воспитания в военных учебных заведениях.</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Развитие теории и практики физического воспитания отечественными мыслител</w:t>
      </w:r>
      <w:r w:rsidRPr="004356E5">
        <w:t>я</w:t>
      </w:r>
      <w:r w:rsidRPr="004356E5">
        <w:t>ми, просветителями, полководцами XVIII в. (М. В.Ломоносов, Н. И.Новиков, А. В.Суворов и др.).</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Значение для физического воспитания научно-педагогической деятельности К. Д. Ушинского, Е. А. Покровского, Е. М. Дементьева и др.</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Развитие естественно-научных основ физического воспитания в трудах русских физиологов И. М. Сеченова, И. П. Павлова, Н. Е. Введенского.</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Начало развития отдельных видов спорта в российской цивилизации и их эвол</w:t>
      </w:r>
      <w:r w:rsidRPr="004356E5">
        <w:t>ю</w:t>
      </w:r>
      <w:r w:rsidRPr="004356E5">
        <w:t>ция (на примере тяжелой атлетики, конькобежного спорта, лыжного спорта, футбола, в</w:t>
      </w:r>
      <w:r w:rsidRPr="004356E5">
        <w:t>е</w:t>
      </w:r>
      <w:r w:rsidRPr="004356E5">
        <w:t>лоспорта, легкой атлетики и др.)</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П. Ф.Лесгафт - его вклад в разработку отечественной системы физического образ</w:t>
      </w:r>
      <w:r w:rsidRPr="004356E5">
        <w:t>о</w:t>
      </w:r>
      <w:r w:rsidRPr="004356E5">
        <w:t>вания (воспитания).</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Прогрессивная роль передовой интеллигенции, военных в создании общественных физкультурно-спортивных организаций (В. Ф. Краевский. В. И. Срезневский. Г. А. Дю</w:t>
      </w:r>
      <w:r w:rsidRPr="004356E5">
        <w:t>п</w:t>
      </w:r>
      <w:r w:rsidRPr="004356E5">
        <w:t>перон. А. Д. Бутовский. Г. И. Рибопьер и др.). Создание Олимпийского комитета России. Проведение первых Российских Олимпиад.</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Первые публикации по истории физической культуры и спорта (П. Тиханович, А. Г.Берглинд, Ф. В.Игнатьев).</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Хронология крупнейших соревнований (праздников ФКиС, спартакиад СССР и других комплексных соревнований, в том числе по избранному виду спорта).</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Авторы отечественных систем, названия их сочинений по проблемам развития ФКиС (в том числе авторы систем тренировок, инновационных программ образования).</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Крупнейшие отечественные спортивные организации (клубы общества и другие ассоциации, объединения, в том числе по отдельным видам спорта своего региона, обла</w:t>
      </w:r>
      <w:r w:rsidRPr="004356E5">
        <w:t>с</w:t>
      </w:r>
      <w:r w:rsidRPr="004356E5">
        <w:t>ти, края, республики).</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Учебные заведения, в которых до 1991 г. осуществлялось физическое воспитание и проводились спортивные соревнования (укажите программы).</w:t>
      </w:r>
    </w:p>
    <w:p w:rsidR="00CF3D07" w:rsidRPr="004356E5" w:rsidRDefault="00CF3D07" w:rsidP="00AF1A18">
      <w:pPr>
        <w:widowControl/>
        <w:numPr>
          <w:ilvl w:val="0"/>
          <w:numId w:val="7"/>
        </w:numPr>
        <w:shd w:val="clear" w:color="auto" w:fill="FFFFFF"/>
        <w:tabs>
          <w:tab w:val="clear" w:pos="1440"/>
          <w:tab w:val="num" w:pos="0"/>
          <w:tab w:val="left" w:pos="360"/>
        </w:tabs>
        <w:autoSpaceDE/>
        <w:autoSpaceDN/>
        <w:adjustRightInd/>
        <w:ind w:left="0" w:firstLine="360"/>
      </w:pPr>
      <w:r w:rsidRPr="004356E5">
        <w:t>Спортивные достижения выдающихся советских спортсменов с указанием, в каких соревнованиях и с каким результатом (рекордом).</w:t>
      </w:r>
    </w:p>
    <w:p w:rsidR="00CF3D07" w:rsidRDefault="00CF3D07" w:rsidP="00AF1A18">
      <w:pPr>
        <w:ind w:firstLine="0"/>
      </w:pPr>
      <w:r w:rsidRPr="004356E5">
        <w:t>Причины возникновения и распространения идей олимпизма в мировом сообществе. С</w:t>
      </w:r>
      <w:r w:rsidRPr="004356E5">
        <w:t>о</w:t>
      </w:r>
      <w:r w:rsidRPr="004356E5">
        <w:t>временное состояние международного олимпийского движения</w:t>
      </w:r>
    </w:p>
    <w:p w:rsidR="00CF3D07" w:rsidRPr="004356E5" w:rsidRDefault="00CF3D07" w:rsidP="00AF1A18">
      <w:pPr>
        <w:shd w:val="clear" w:color="auto" w:fill="FFFFFF"/>
        <w:tabs>
          <w:tab w:val="left" w:pos="851"/>
        </w:tabs>
        <w:ind w:firstLine="0"/>
      </w:pPr>
    </w:p>
    <w:p w:rsidR="00CF3D07" w:rsidRPr="004356E5" w:rsidRDefault="00CF3D07" w:rsidP="00AF1A18">
      <w:pPr>
        <w:shd w:val="clear" w:color="auto" w:fill="FFFFFF"/>
        <w:tabs>
          <w:tab w:val="left" w:pos="851"/>
        </w:tabs>
        <w:ind w:firstLine="0"/>
      </w:pPr>
    </w:p>
    <w:p w:rsidR="00CF3D07" w:rsidRPr="004356E5" w:rsidRDefault="00CF3D07" w:rsidP="00AF1A18">
      <w:pPr>
        <w:shd w:val="clear" w:color="auto" w:fill="FFFFFF"/>
        <w:tabs>
          <w:tab w:val="left" w:pos="851"/>
        </w:tabs>
        <w:ind w:firstLine="0"/>
      </w:pPr>
    </w:p>
    <w:p w:rsidR="00CF3D07" w:rsidRDefault="00CF3D07" w:rsidP="00AF1A18">
      <w:pPr>
        <w:widowControl/>
        <w:shd w:val="clear" w:color="auto" w:fill="FFFFFF"/>
        <w:tabs>
          <w:tab w:val="left" w:pos="360"/>
        </w:tabs>
        <w:autoSpaceDE/>
        <w:autoSpaceDN/>
        <w:adjustRightInd/>
        <w:ind w:firstLine="0"/>
        <w:rPr>
          <w:i/>
          <w:color w:val="C00000"/>
        </w:rPr>
      </w:pPr>
      <w:r w:rsidRPr="002A7FD2">
        <w:t>.</w:t>
      </w:r>
    </w:p>
    <w:p w:rsidR="00CF3D07" w:rsidRDefault="00CF3D07" w:rsidP="000332A6">
      <w:pPr>
        <w:rPr>
          <w:i/>
          <w:color w:val="C00000"/>
        </w:rPr>
        <w:sectPr w:rsidR="00CF3D07" w:rsidSect="00951970">
          <w:pgSz w:w="11907" w:h="16840" w:code="9"/>
          <w:pgMar w:top="1134" w:right="851" w:bottom="851" w:left="1701" w:header="720" w:footer="720" w:gutter="0"/>
          <w:cols w:space="720"/>
          <w:noEndnote/>
          <w:titlePg/>
          <w:docGrid w:linePitch="326"/>
        </w:sectPr>
      </w:pPr>
    </w:p>
    <w:p w:rsidR="00CF3D07" w:rsidRDefault="00CF3D07" w:rsidP="008B1FF6">
      <w:pPr>
        <w:pStyle w:val="Heading1"/>
        <w:rPr>
          <w:rStyle w:val="FontStyle20"/>
          <w:rFonts w:ascii="Times New Roman" w:hAnsi="Times New Roman"/>
          <w:sz w:val="24"/>
          <w:szCs w:val="24"/>
        </w:rPr>
      </w:pPr>
      <w:r w:rsidRPr="00C17915">
        <w:rPr>
          <w:rStyle w:val="FontStyle20"/>
          <w:rFonts w:ascii="Times New Roman" w:hAnsi="Times New Roman"/>
          <w:sz w:val="24"/>
          <w:szCs w:val="24"/>
        </w:rPr>
        <w:t>7 Оценочные средства для проведения промежуточной аттестации</w:t>
      </w:r>
    </w:p>
    <w:p w:rsidR="00CF3D07" w:rsidRPr="00457C1A" w:rsidRDefault="00CF3D07" w:rsidP="00197B54">
      <w:pPr>
        <w:rPr>
          <w:i/>
          <w:color w:val="C00000"/>
          <w:highlight w:val="yellow"/>
        </w:rPr>
      </w:pPr>
    </w:p>
    <w:p w:rsidR="00CF3D07" w:rsidRPr="00457C1A" w:rsidRDefault="00CF3D07" w:rsidP="00197B54">
      <w:pPr>
        <w:rPr>
          <w:b/>
          <w:highlight w:val="yellow"/>
        </w:rPr>
      </w:pPr>
      <w:r w:rsidRPr="00457C1A">
        <w:rPr>
          <w:b/>
          <w:highlight w:val="yellow"/>
        </w:rPr>
        <w:t>а) Планируемые результаты обучения и оценочные средства для пров</w:t>
      </w:r>
      <w:r>
        <w:rPr>
          <w:b/>
          <w:highlight w:val="yellow"/>
        </w:rPr>
        <w:t>едения промежуточной аттестации:</w:t>
      </w:r>
    </w:p>
    <w:p w:rsidR="00CF3D07" w:rsidRPr="00457C1A" w:rsidRDefault="00CF3D07" w:rsidP="00197B54">
      <w:pPr>
        <w:rPr>
          <w:i/>
          <w:color w:val="C00000"/>
          <w:highlight w:val="yellow"/>
        </w:rPr>
      </w:pPr>
    </w:p>
    <w:tbl>
      <w:tblPr>
        <w:tblW w:w="5000" w:type="pct"/>
        <w:tblCellMar>
          <w:left w:w="0" w:type="dxa"/>
          <w:right w:w="0" w:type="dxa"/>
        </w:tblCellMar>
        <w:tblLook w:val="00A0"/>
      </w:tblPr>
      <w:tblGrid>
        <w:gridCol w:w="1545"/>
        <w:gridCol w:w="47"/>
        <w:gridCol w:w="4726"/>
        <w:gridCol w:w="9478"/>
      </w:tblGrid>
      <w:tr w:rsidR="00CF3D07" w:rsidRPr="00457C1A" w:rsidTr="00653D62">
        <w:trPr>
          <w:trHeight w:val="753"/>
          <w:tblHeader/>
        </w:trPr>
        <w:tc>
          <w:tcPr>
            <w:tcW w:w="48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F3D07" w:rsidRPr="00457C1A" w:rsidRDefault="00CF3D07" w:rsidP="009B0FB4">
            <w:pPr>
              <w:ind w:firstLine="0"/>
              <w:jc w:val="center"/>
              <w:rPr>
                <w:highlight w:val="yellow"/>
              </w:rPr>
            </w:pPr>
            <w:r w:rsidRPr="00457C1A">
              <w:rPr>
                <w:highlight w:val="yellow"/>
              </w:rPr>
              <w:t xml:space="preserve">Структурный элемент </w:t>
            </w:r>
            <w:r w:rsidRPr="00457C1A">
              <w:rPr>
                <w:highlight w:val="yellow"/>
              </w:rPr>
              <w:br/>
              <w:t>компетенции</w:t>
            </w:r>
          </w:p>
        </w:tc>
        <w:tc>
          <w:tcPr>
            <w:tcW w:w="151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F3D07" w:rsidRPr="00457C1A" w:rsidRDefault="00CF3D07" w:rsidP="009B0FB4">
            <w:pPr>
              <w:ind w:firstLine="0"/>
              <w:jc w:val="center"/>
              <w:rPr>
                <w:highlight w:val="yellow"/>
              </w:rPr>
            </w:pPr>
            <w:r w:rsidRPr="00457C1A">
              <w:rPr>
                <w:bCs/>
                <w:highlight w:val="yellow"/>
              </w:rPr>
              <w:t xml:space="preserve">Планируемые результаты обучения </w:t>
            </w:r>
          </w:p>
        </w:tc>
        <w:tc>
          <w:tcPr>
            <w:tcW w:w="3000" w:type="pct"/>
            <w:tcBorders>
              <w:top w:val="single" w:sz="8" w:space="0" w:color="000000"/>
              <w:left w:val="single" w:sz="8" w:space="0" w:color="000000"/>
              <w:bottom w:val="single" w:sz="8" w:space="0" w:color="000000"/>
              <w:right w:val="single" w:sz="8" w:space="0" w:color="000000"/>
            </w:tcBorders>
          </w:tcPr>
          <w:p w:rsidR="00CF3D07" w:rsidRPr="00457C1A" w:rsidRDefault="00CF3D07" w:rsidP="009B0FB4">
            <w:pPr>
              <w:ind w:firstLine="0"/>
              <w:jc w:val="center"/>
              <w:rPr>
                <w:highlight w:val="yellow"/>
              </w:rPr>
            </w:pPr>
            <w:r w:rsidRPr="00457C1A">
              <w:rPr>
                <w:highlight w:val="yellow"/>
              </w:rPr>
              <w:t>Оценочные средства</w:t>
            </w:r>
          </w:p>
        </w:tc>
      </w:tr>
      <w:tr w:rsidR="00CF3D07" w:rsidRPr="009A02C5" w:rsidTr="00653D62">
        <w:trPr>
          <w:trHeight w:val="283"/>
        </w:trPr>
        <w:tc>
          <w:tcPr>
            <w:tcW w:w="5000" w:type="pct"/>
            <w:gridSpan w:val="4"/>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Default="00CF3D07" w:rsidP="003736CE">
            <w:pPr>
              <w:ind w:firstLine="0"/>
              <w:jc w:val="left"/>
              <w:rPr>
                <w:rStyle w:val="FontStyle16"/>
                <w:b w:val="0"/>
                <w:bCs/>
                <w:sz w:val="24"/>
                <w:szCs w:val="16"/>
              </w:rPr>
            </w:pPr>
            <w:r>
              <w:rPr>
                <w:rStyle w:val="FontStyle16"/>
                <w:b w:val="0"/>
                <w:bCs/>
                <w:sz w:val="24"/>
                <w:szCs w:val="16"/>
              </w:rPr>
              <w:t>ОК-2 – обладает способностью анализировать основные этапы и закономерности исторического развития для формирования патриотизма и гражда</w:t>
            </w:r>
            <w:r>
              <w:rPr>
                <w:rStyle w:val="FontStyle16"/>
                <w:b w:val="0"/>
                <w:bCs/>
                <w:sz w:val="24"/>
                <w:szCs w:val="16"/>
              </w:rPr>
              <w:t>н</w:t>
            </w:r>
            <w:r>
              <w:rPr>
                <w:rStyle w:val="FontStyle16"/>
                <w:b w:val="0"/>
                <w:bCs/>
                <w:sz w:val="24"/>
                <w:szCs w:val="16"/>
              </w:rPr>
              <w:t>ской позиции</w:t>
            </w:r>
          </w:p>
        </w:tc>
      </w:tr>
      <w:tr w:rsidR="00CF3D07" w:rsidRPr="00183F86" w:rsidTr="00653D62">
        <w:trPr>
          <w:trHeight w:val="225"/>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F3D07" w:rsidRPr="009A02C5" w:rsidRDefault="00CF3D07" w:rsidP="003736CE">
            <w:pPr>
              <w:ind w:firstLine="0"/>
              <w:jc w:val="left"/>
            </w:pPr>
            <w:r w:rsidRPr="009A02C5">
              <w:t>Знать</w:t>
            </w:r>
          </w:p>
        </w:tc>
        <w:tc>
          <w:tcPr>
            <w:tcW w:w="149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Default="00CF3D07" w:rsidP="003736CE">
            <w:pPr>
              <w:ind w:firstLine="0"/>
              <w:jc w:val="left"/>
              <w:rPr>
                <w:rStyle w:val="FontStyle16"/>
                <w:b w:val="0"/>
                <w:bCs/>
                <w:sz w:val="20"/>
                <w:szCs w:val="20"/>
              </w:rPr>
            </w:pPr>
            <w:r>
              <w:rPr>
                <w:rStyle w:val="FontStyle16"/>
                <w:b w:val="0"/>
                <w:bCs/>
                <w:sz w:val="20"/>
                <w:szCs w:val="20"/>
              </w:rPr>
              <w:t>- закономерности и причины развития физической культуры и спорта;</w:t>
            </w:r>
          </w:p>
          <w:p w:rsidR="00CF3D07" w:rsidRPr="00183F86" w:rsidRDefault="00CF3D07" w:rsidP="003736CE">
            <w:pPr>
              <w:ind w:firstLine="0"/>
              <w:jc w:val="left"/>
              <w:rPr>
                <w:rStyle w:val="FontStyle16"/>
                <w:b w:val="0"/>
                <w:bCs/>
                <w:sz w:val="20"/>
                <w:szCs w:val="20"/>
              </w:rPr>
            </w:pPr>
            <w:r>
              <w:rPr>
                <w:rStyle w:val="FontStyle16"/>
                <w:b w:val="0"/>
                <w:bCs/>
                <w:sz w:val="20"/>
                <w:szCs w:val="20"/>
              </w:rPr>
              <w:t>- влияние политических, экономических социальных явлений на эту сферу</w:t>
            </w:r>
          </w:p>
        </w:tc>
        <w:tc>
          <w:tcPr>
            <w:tcW w:w="3000" w:type="pct"/>
            <w:tcBorders>
              <w:top w:val="single" w:sz="8" w:space="0" w:color="000000"/>
              <w:left w:val="single" w:sz="8" w:space="0" w:color="000000"/>
              <w:bottom w:val="single" w:sz="8" w:space="0" w:color="000000"/>
              <w:right w:val="single" w:sz="4" w:space="0" w:color="auto"/>
            </w:tcBorders>
          </w:tcPr>
          <w:p w:rsidR="00CF3D07" w:rsidRDefault="00CF3D07" w:rsidP="0063178A">
            <w:pPr>
              <w:jc w:val="center"/>
              <w:rPr>
                <w:b/>
                <w:bCs/>
                <w:sz w:val="20"/>
                <w:szCs w:val="20"/>
                <w:lang w:val="en-US" w:eastAsia="en-US"/>
              </w:rPr>
            </w:pPr>
            <w:r>
              <w:rPr>
                <w:b/>
                <w:bCs/>
                <w:sz w:val="20"/>
                <w:szCs w:val="20"/>
              </w:rPr>
              <w:t>Вопросы к экзамену</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rPr>
            </w:pPr>
            <w:r>
              <w:rPr>
                <w:sz w:val="20"/>
                <w:szCs w:val="20"/>
              </w:rPr>
              <w:t>Цель, задачи и предмет исследования дисциплины "История физической культуры".</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rPr>
            </w:pPr>
            <w:r>
              <w:rPr>
                <w:sz w:val="20"/>
                <w:szCs w:val="20"/>
              </w:rPr>
              <w:t>Методы научного исследования истории физической культуры и спорта.</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rPr>
            </w:pPr>
            <w:r>
              <w:rPr>
                <w:sz w:val="20"/>
                <w:szCs w:val="20"/>
              </w:rPr>
              <w:t>Основные принципы изучения истории физической культуры и спорта.</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rPr>
            </w:pPr>
            <w:r>
              <w:rPr>
                <w:sz w:val="20"/>
                <w:szCs w:val="20"/>
              </w:rPr>
              <w:t>Физическое воспитание первобытных людей как специфической сферы общественной деятельности, об</w:t>
            </w:r>
            <w:r>
              <w:rPr>
                <w:sz w:val="20"/>
                <w:szCs w:val="20"/>
              </w:rPr>
              <w:t>о</w:t>
            </w:r>
            <w:r>
              <w:rPr>
                <w:sz w:val="20"/>
                <w:szCs w:val="20"/>
              </w:rPr>
              <w:t>собленной от физического труда.</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rPr>
            </w:pPr>
            <w:r>
              <w:rPr>
                <w:sz w:val="20"/>
                <w:szCs w:val="20"/>
              </w:rPr>
              <w:t>Характерные особенности физической культуры первобытного строя.</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rPr>
            </w:pPr>
            <w:r>
              <w:rPr>
                <w:sz w:val="20"/>
                <w:szCs w:val="20"/>
              </w:rPr>
              <w:t>Сущность феномена древнегреческой физической культуры. Характерные и принципиально важные че</w:t>
            </w:r>
            <w:r>
              <w:rPr>
                <w:sz w:val="20"/>
                <w:szCs w:val="20"/>
              </w:rPr>
              <w:t>р</w:t>
            </w:r>
            <w:r>
              <w:rPr>
                <w:sz w:val="20"/>
                <w:szCs w:val="20"/>
              </w:rPr>
              <w:t>ты ее развития в этом регионе мира</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lang w:val="en-US"/>
              </w:rPr>
            </w:pPr>
            <w:r>
              <w:rPr>
                <w:sz w:val="20"/>
                <w:szCs w:val="20"/>
              </w:rPr>
              <w:t xml:space="preserve">Физическое воспитание в Спарте. </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rPr>
            </w:pPr>
            <w:r>
              <w:rPr>
                <w:sz w:val="20"/>
                <w:szCs w:val="20"/>
              </w:rPr>
              <w:t>Средства физического воспитания  в Афинах. Отличительные особенности античной гимнастики.</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rPr>
            </w:pPr>
            <w:r>
              <w:rPr>
                <w:sz w:val="20"/>
                <w:szCs w:val="20"/>
              </w:rPr>
              <w:t>Характерные особенности физической культуры первобытного строя.</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rPr>
            </w:pPr>
            <w:r>
              <w:rPr>
                <w:sz w:val="20"/>
                <w:szCs w:val="20"/>
              </w:rPr>
              <w:t>Сущность феномена древнегреческой физической культуры. Характерные и принципиально важные черты ее развития в этом регионе мира</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lang w:val="en-US"/>
              </w:rPr>
            </w:pPr>
            <w:r>
              <w:rPr>
                <w:sz w:val="20"/>
                <w:szCs w:val="20"/>
              </w:rPr>
              <w:t xml:space="preserve">Физическое воспитание в Спарте. </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rPr>
            </w:pPr>
            <w:r>
              <w:rPr>
                <w:sz w:val="20"/>
                <w:szCs w:val="20"/>
              </w:rPr>
              <w:t>Средства физического воспитания  в Афинах. Отличительные особенности античной гимнастики.</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rPr>
            </w:pPr>
            <w:r>
              <w:rPr>
                <w:sz w:val="20"/>
                <w:szCs w:val="20"/>
              </w:rPr>
              <w:t>Панафинейские, Олимпийские и другие игры, их содержание, значение, роль в развитии систем ф</w:t>
            </w:r>
            <w:r>
              <w:rPr>
                <w:sz w:val="20"/>
                <w:szCs w:val="20"/>
              </w:rPr>
              <w:t>и</w:t>
            </w:r>
            <w:r>
              <w:rPr>
                <w:sz w:val="20"/>
                <w:szCs w:val="20"/>
              </w:rPr>
              <w:t>зического воспитания в Древней Греции.</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lang w:val="en-US"/>
              </w:rPr>
            </w:pPr>
            <w:r>
              <w:rPr>
                <w:sz w:val="20"/>
                <w:szCs w:val="20"/>
              </w:rPr>
              <w:t>Педагогические идеи и естественно-научные вопросы физического воспитания в Древней Греции. Роль Гиппократа в изучении влияния физических упражнений на здоровье человека. Участие древних фил</w:t>
            </w:r>
            <w:r>
              <w:rPr>
                <w:sz w:val="20"/>
                <w:szCs w:val="20"/>
              </w:rPr>
              <w:t>о</w:t>
            </w:r>
            <w:r>
              <w:rPr>
                <w:sz w:val="20"/>
                <w:szCs w:val="20"/>
              </w:rPr>
              <w:t>софов и мыслителей в агонах.</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rPr>
            </w:pPr>
            <w:r>
              <w:rPr>
                <w:sz w:val="20"/>
                <w:szCs w:val="20"/>
              </w:rPr>
              <w:t>Содержание физического воспитания различных слоев населения в Древнем Риме.</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rPr>
            </w:pPr>
            <w:r>
              <w:rPr>
                <w:sz w:val="20"/>
                <w:szCs w:val="20"/>
              </w:rPr>
              <w:t>Гладиаторская система физического воспитания, ее характеристика.</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rPr>
            </w:pPr>
            <w:r>
              <w:rPr>
                <w:sz w:val="20"/>
                <w:szCs w:val="20"/>
              </w:rPr>
              <w:t>Физическое воспитание в Древней Греции и Риме: содержание, общее и различия</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rPr>
            </w:pPr>
            <w:r>
              <w:rPr>
                <w:sz w:val="20"/>
                <w:szCs w:val="20"/>
              </w:rPr>
              <w:t>Характерные и принципиально важные черты его развития в Европе. Роль стран-завоевателей в пр</w:t>
            </w:r>
            <w:r>
              <w:rPr>
                <w:sz w:val="20"/>
                <w:szCs w:val="20"/>
              </w:rPr>
              <w:t>е</w:t>
            </w:r>
            <w:r>
              <w:rPr>
                <w:sz w:val="20"/>
                <w:szCs w:val="20"/>
              </w:rPr>
              <w:t>образовании рабовладельческой формации.</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rPr>
            </w:pPr>
            <w:r>
              <w:rPr>
                <w:sz w:val="20"/>
                <w:szCs w:val="20"/>
              </w:rPr>
              <w:t>Роль мировых религий в создании феодальных форм физической культуры.</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rPr>
            </w:pPr>
            <w:r>
              <w:rPr>
                <w:sz w:val="20"/>
                <w:szCs w:val="20"/>
              </w:rPr>
              <w:t>Физическая культура в ранний период феодализма.</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lang w:val="en-US"/>
              </w:rPr>
            </w:pPr>
            <w:r>
              <w:rPr>
                <w:sz w:val="20"/>
                <w:szCs w:val="20"/>
              </w:rPr>
              <w:t>Рыцарская система физического воспитания.</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rPr>
            </w:pPr>
            <w:r>
              <w:rPr>
                <w:sz w:val="20"/>
                <w:szCs w:val="20"/>
              </w:rPr>
              <w:t>Порядок и правила проведения парных и групповых рыцарских турниров.</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rPr>
            </w:pPr>
            <w:r>
              <w:rPr>
                <w:sz w:val="20"/>
                <w:szCs w:val="20"/>
              </w:rPr>
              <w:t>Система физического воспитания крестьян в средневековье.</w:t>
            </w:r>
          </w:p>
          <w:p w:rsidR="00CF3D07" w:rsidRDefault="00CF3D07" w:rsidP="0063178A">
            <w:pPr>
              <w:widowControl/>
              <w:numPr>
                <w:ilvl w:val="0"/>
                <w:numId w:val="29"/>
              </w:numPr>
              <w:shd w:val="clear" w:color="auto" w:fill="FFFFFF"/>
              <w:tabs>
                <w:tab w:val="clear" w:pos="720"/>
                <w:tab w:val="num" w:pos="0"/>
                <w:tab w:val="left" w:pos="771"/>
              </w:tabs>
              <w:autoSpaceDE/>
              <w:autoSpaceDN/>
              <w:adjustRightInd/>
              <w:ind w:left="34" w:firstLine="141"/>
              <w:jc w:val="left"/>
              <w:rPr>
                <w:bCs/>
                <w:i/>
                <w:sz w:val="20"/>
                <w:szCs w:val="20"/>
              </w:rPr>
            </w:pPr>
            <w:r>
              <w:rPr>
                <w:sz w:val="20"/>
                <w:szCs w:val="20"/>
              </w:rPr>
              <w:t>Система физического воспитания горожан в средневековье.</w:t>
            </w:r>
          </w:p>
          <w:p w:rsidR="00CF3D07" w:rsidRDefault="00CF3D07" w:rsidP="0063178A">
            <w:pPr>
              <w:widowControl/>
              <w:numPr>
                <w:ilvl w:val="0"/>
                <w:numId w:val="29"/>
              </w:numPr>
              <w:shd w:val="clear" w:color="auto" w:fill="FFFFFF"/>
              <w:tabs>
                <w:tab w:val="clear" w:pos="720"/>
                <w:tab w:val="num" w:pos="0"/>
                <w:tab w:val="left" w:pos="360"/>
                <w:tab w:val="left" w:pos="771"/>
              </w:tabs>
              <w:autoSpaceDE/>
              <w:autoSpaceDN/>
              <w:adjustRightInd/>
              <w:ind w:left="34" w:firstLine="141"/>
              <w:rPr>
                <w:sz w:val="20"/>
                <w:szCs w:val="20"/>
              </w:rPr>
            </w:pPr>
            <w:r>
              <w:rPr>
                <w:sz w:val="20"/>
                <w:szCs w:val="20"/>
              </w:rPr>
              <w:t>Общая характеристика первого периода новой истории (1640-1870 гг.)</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rPr>
            </w:pPr>
            <w:r>
              <w:rPr>
                <w:sz w:val="20"/>
                <w:szCs w:val="20"/>
              </w:rPr>
              <w:t>Основные черты развития физической культуры и спорта в Новейшее время</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rPr>
            </w:pPr>
            <w:r>
              <w:rPr>
                <w:sz w:val="20"/>
                <w:szCs w:val="20"/>
              </w:rPr>
              <w:t xml:space="preserve">Основные черты развития физической культуры и спорта в Новое время. </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rPr>
            </w:pPr>
            <w:r>
              <w:rPr>
                <w:sz w:val="20"/>
                <w:szCs w:val="20"/>
              </w:rPr>
              <w:t>Основные черты развития физической культуры и спорта в Новейшее время</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rPr>
            </w:pPr>
            <w:r>
              <w:rPr>
                <w:sz w:val="20"/>
                <w:szCs w:val="20"/>
              </w:rPr>
              <w:t xml:space="preserve">Общая характеристика направленности воспитания детей в России </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rPr>
            </w:pPr>
            <w:r>
              <w:rPr>
                <w:sz w:val="20"/>
                <w:szCs w:val="20"/>
              </w:rPr>
              <w:t>Характеристика воспитания в ранний период феодализма (IХ-ХIIвв.) на Руси: воспитание в семье, военно-физическое воспитание дружинников.</w:t>
            </w:r>
          </w:p>
          <w:p w:rsidR="00CF3D07" w:rsidRDefault="00CF3D07" w:rsidP="0063178A">
            <w:pPr>
              <w:widowControl/>
              <w:numPr>
                <w:ilvl w:val="0"/>
                <w:numId w:val="29"/>
              </w:numPr>
              <w:shd w:val="clear" w:color="auto" w:fill="FFFFFF"/>
              <w:tabs>
                <w:tab w:val="num" w:pos="0"/>
                <w:tab w:val="left" w:pos="360"/>
              </w:tabs>
              <w:autoSpaceDE/>
              <w:autoSpaceDN/>
              <w:adjustRightInd/>
              <w:ind w:left="34" w:firstLine="141"/>
              <w:rPr>
                <w:sz w:val="20"/>
                <w:szCs w:val="20"/>
              </w:rPr>
            </w:pPr>
            <w:r>
              <w:rPr>
                <w:sz w:val="20"/>
                <w:szCs w:val="20"/>
              </w:rPr>
              <w:t>Начало развития отдельных видов спорта в российской цивилизации и их эволюция (на примере т</w:t>
            </w:r>
            <w:r>
              <w:rPr>
                <w:sz w:val="20"/>
                <w:szCs w:val="20"/>
              </w:rPr>
              <w:t>я</w:t>
            </w:r>
            <w:r>
              <w:rPr>
                <w:sz w:val="20"/>
                <w:szCs w:val="20"/>
              </w:rPr>
              <w:t>желой атлетики, конькобежного спорта, лыжного спорта, футбола, велоспорта, легкой атлетики и др.)</w:t>
            </w:r>
          </w:p>
          <w:p w:rsidR="00CF3D07" w:rsidRDefault="00CF3D07" w:rsidP="003736CE">
            <w:pPr>
              <w:ind w:firstLine="0"/>
              <w:jc w:val="left"/>
              <w:rPr>
                <w:rStyle w:val="FontStyle16"/>
                <w:b w:val="0"/>
                <w:bCs/>
                <w:sz w:val="20"/>
                <w:szCs w:val="20"/>
              </w:rPr>
            </w:pPr>
          </w:p>
        </w:tc>
      </w:tr>
      <w:tr w:rsidR="00CF3D07" w:rsidRPr="009A02C5" w:rsidTr="00653D62">
        <w:trPr>
          <w:trHeight w:val="258"/>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F3D07" w:rsidRPr="009A02C5" w:rsidRDefault="00CF3D07" w:rsidP="003736CE">
            <w:pPr>
              <w:ind w:firstLine="0"/>
              <w:jc w:val="left"/>
            </w:pPr>
            <w:r w:rsidRPr="009A02C5">
              <w:t>Уметь</w:t>
            </w:r>
          </w:p>
        </w:tc>
        <w:tc>
          <w:tcPr>
            <w:tcW w:w="149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Pr="009A02C5" w:rsidRDefault="00CF3D07" w:rsidP="003736CE">
            <w:pPr>
              <w:pStyle w:val="FootnoteText"/>
              <w:numPr>
                <w:ilvl w:val="0"/>
                <w:numId w:val="1"/>
              </w:numPr>
              <w:tabs>
                <w:tab w:val="left" w:pos="356"/>
                <w:tab w:val="left" w:pos="851"/>
              </w:tabs>
              <w:ind w:left="0" w:firstLine="0"/>
              <w:rPr>
                <w:sz w:val="24"/>
                <w:szCs w:val="24"/>
              </w:rPr>
            </w:pPr>
            <w:r>
              <w:rPr>
                <w:rStyle w:val="FontStyle16"/>
                <w:b w:val="0"/>
                <w:bCs/>
                <w:sz w:val="20"/>
              </w:rPr>
              <w:t>применять знания об истории физической кул</w:t>
            </w:r>
            <w:r>
              <w:rPr>
                <w:rStyle w:val="FontStyle16"/>
                <w:b w:val="0"/>
                <w:bCs/>
                <w:sz w:val="20"/>
              </w:rPr>
              <w:t>ь</w:t>
            </w:r>
            <w:r>
              <w:rPr>
                <w:rStyle w:val="FontStyle16"/>
                <w:b w:val="0"/>
                <w:bCs/>
                <w:sz w:val="20"/>
              </w:rPr>
              <w:t>туры и спорта в своей профессиональной деятельн</w:t>
            </w:r>
            <w:r>
              <w:rPr>
                <w:rStyle w:val="FontStyle16"/>
                <w:b w:val="0"/>
                <w:bCs/>
                <w:sz w:val="20"/>
              </w:rPr>
              <w:t>о</w:t>
            </w:r>
            <w:r>
              <w:rPr>
                <w:rStyle w:val="FontStyle16"/>
                <w:b w:val="0"/>
                <w:bCs/>
                <w:sz w:val="20"/>
              </w:rPr>
              <w:t>сти с целью воспитания патриотизма и гражданской позиции</w:t>
            </w:r>
          </w:p>
        </w:tc>
        <w:tc>
          <w:tcPr>
            <w:tcW w:w="3000" w:type="pct"/>
            <w:tcBorders>
              <w:top w:val="single" w:sz="8" w:space="0" w:color="000000"/>
              <w:left w:val="single" w:sz="8" w:space="0" w:color="000000"/>
              <w:bottom w:val="single" w:sz="8" w:space="0" w:color="000000"/>
              <w:right w:val="single" w:sz="4" w:space="0" w:color="auto"/>
            </w:tcBorders>
          </w:tcPr>
          <w:p w:rsidR="00CF3D07" w:rsidRDefault="00CF3D07" w:rsidP="00A123EF">
            <w:pPr>
              <w:tabs>
                <w:tab w:val="left" w:pos="851"/>
              </w:tabs>
            </w:pPr>
            <w:r w:rsidRPr="00EA409E">
              <w:rPr>
                <w:u w:val="single"/>
              </w:rPr>
              <w:t>Задание №1.</w:t>
            </w:r>
            <w:r w:rsidRPr="00650323">
              <w:t>Тема 2.3. и Тема 2.4. Физическая культура в средневековье</w:t>
            </w:r>
            <w:r>
              <w:t>,</w:t>
            </w:r>
            <w:r w:rsidRPr="00650323">
              <w:t xml:space="preserve"> Новое</w:t>
            </w:r>
            <w:r>
              <w:t xml:space="preserve"> и Н</w:t>
            </w:r>
            <w:r>
              <w:t>о</w:t>
            </w:r>
            <w:r>
              <w:t>вейшее</w:t>
            </w:r>
            <w:r w:rsidRPr="00650323">
              <w:t xml:space="preserve"> время</w:t>
            </w:r>
          </w:p>
          <w:p w:rsidR="00CF3D07" w:rsidRDefault="00CF3D07" w:rsidP="00A123EF">
            <w:pPr>
              <w:tabs>
                <w:tab w:val="left" w:pos="851"/>
              </w:tabs>
            </w:pPr>
            <w:r w:rsidRPr="00BF43A9">
              <w:t>Зарождение и развитие современных видов спорта</w:t>
            </w:r>
            <w:r>
              <w:t xml:space="preserve"> на территории других стран и г</w:t>
            </w:r>
            <w:r>
              <w:t>о</w:t>
            </w:r>
            <w:r>
              <w:t>сударств</w:t>
            </w:r>
            <w:r w:rsidRPr="00BF43A9">
              <w:t xml:space="preserve"> – тяжелой атлетики, конькобежного спорта, велоспорта, академической гребли, стрелкового спорта, плавания, лыжного спорта, футбола, легкой атлетики и др</w:t>
            </w:r>
            <w:r>
              <w:t>.</w:t>
            </w:r>
          </w:p>
          <w:p w:rsidR="00CF3D07" w:rsidRDefault="00CF3D07" w:rsidP="00A123EF">
            <w:pPr>
              <w:shd w:val="clear" w:color="auto" w:fill="FFFFFF"/>
              <w:tabs>
                <w:tab w:val="left" w:pos="851"/>
              </w:tabs>
              <w:ind w:firstLine="0"/>
              <w:rPr>
                <w:lang w:eastAsia="en-US"/>
              </w:rPr>
            </w:pPr>
          </w:p>
          <w:p w:rsidR="00CF3D07" w:rsidRDefault="00CF3D07" w:rsidP="00A123EF">
            <w:pPr>
              <w:shd w:val="clear" w:color="auto" w:fill="FFFFFF"/>
              <w:tabs>
                <w:tab w:val="left" w:pos="851"/>
              </w:tabs>
              <w:ind w:firstLine="0"/>
            </w:pPr>
            <w:r w:rsidRPr="00EA409E">
              <w:rPr>
                <w:u w:val="single"/>
                <w:lang w:eastAsia="en-US"/>
              </w:rPr>
              <w:t>Задание №2.</w:t>
            </w:r>
            <w:r w:rsidRPr="00BF43A9">
              <w:rPr>
                <w:lang w:eastAsia="en-US"/>
              </w:rPr>
              <w:t xml:space="preserve">Тема 3.1. </w:t>
            </w:r>
            <w:r w:rsidRPr="00160110">
              <w:t>История возрождения международного олимпийского движения</w:t>
            </w:r>
          </w:p>
          <w:p w:rsidR="00CF3D07" w:rsidRPr="007E3ACC" w:rsidRDefault="00CF3D07" w:rsidP="00A123EF">
            <w:pPr>
              <w:widowControl/>
              <w:shd w:val="clear" w:color="auto" w:fill="FFFFFF"/>
              <w:autoSpaceDE/>
              <w:autoSpaceDN/>
              <w:adjustRightInd/>
              <w:spacing w:after="150"/>
              <w:ind w:firstLine="0"/>
              <w:jc w:val="left"/>
            </w:pPr>
            <w:r w:rsidRPr="007E3ACC">
              <w:t>Подготовить три презентации (15-20 слайдов) по Олимпийским играм современности </w:t>
            </w:r>
          </w:p>
          <w:p w:rsidR="00CF3D07" w:rsidRPr="007E3ACC" w:rsidRDefault="00CF3D07" w:rsidP="00A123EF">
            <w:pPr>
              <w:widowControl/>
              <w:shd w:val="clear" w:color="auto" w:fill="FFFFFF"/>
              <w:autoSpaceDE/>
              <w:autoSpaceDN/>
              <w:adjustRightInd/>
              <w:spacing w:after="150"/>
              <w:ind w:firstLine="0"/>
              <w:jc w:val="left"/>
            </w:pPr>
            <w:r w:rsidRPr="007E3ACC">
              <w:t>Одна презентация должна быть по периоду с 1896 до 1992 года (летние игры)</w:t>
            </w:r>
          </w:p>
          <w:p w:rsidR="00CF3D07" w:rsidRPr="007E3ACC" w:rsidRDefault="00CF3D07" w:rsidP="00A123EF">
            <w:pPr>
              <w:widowControl/>
              <w:shd w:val="clear" w:color="auto" w:fill="FFFFFF"/>
              <w:autoSpaceDE/>
              <w:autoSpaceDN/>
              <w:adjustRightInd/>
              <w:spacing w:after="150"/>
              <w:ind w:firstLine="0"/>
              <w:jc w:val="left"/>
            </w:pPr>
            <w:r w:rsidRPr="007E3ACC">
              <w:t>вторая (с 1992 г. до современности) (летняя) </w:t>
            </w:r>
          </w:p>
          <w:p w:rsidR="00CF3D07" w:rsidRPr="007E3ACC" w:rsidRDefault="00CF3D07" w:rsidP="00A123EF">
            <w:pPr>
              <w:widowControl/>
              <w:shd w:val="clear" w:color="auto" w:fill="FFFFFF"/>
              <w:autoSpaceDE/>
              <w:autoSpaceDN/>
              <w:adjustRightInd/>
              <w:spacing w:after="150"/>
              <w:ind w:firstLine="0"/>
              <w:jc w:val="left"/>
            </w:pPr>
            <w:r w:rsidRPr="007E3ACC">
              <w:t>третья по Зимним играм (с 1924 по настоящее время)</w:t>
            </w:r>
          </w:p>
          <w:p w:rsidR="00CF3D07" w:rsidRPr="007E3ACC" w:rsidRDefault="00CF3D07" w:rsidP="00A123EF">
            <w:pPr>
              <w:widowControl/>
              <w:shd w:val="clear" w:color="auto" w:fill="FFFFFF"/>
              <w:autoSpaceDE/>
              <w:autoSpaceDN/>
              <w:adjustRightInd/>
              <w:spacing w:after="150"/>
              <w:ind w:firstLine="0"/>
              <w:jc w:val="left"/>
            </w:pPr>
            <w:r w:rsidRPr="007E3ACC">
              <w:t>Презентации должны содержать обязательно информацию о месте и времени проведения Олимпийских игр , талисманы и символы игр, результаты выступления команд, в том числе и нашей, интересные события. </w:t>
            </w:r>
          </w:p>
          <w:p w:rsidR="00CF3D07" w:rsidRDefault="00CF3D07" w:rsidP="00A123EF">
            <w:pPr>
              <w:shd w:val="clear" w:color="auto" w:fill="FFFFFF"/>
              <w:tabs>
                <w:tab w:val="left" w:pos="851"/>
              </w:tabs>
              <w:ind w:firstLine="0"/>
            </w:pPr>
          </w:p>
          <w:p w:rsidR="00CF3D07" w:rsidRPr="00BF43A9" w:rsidRDefault="00CF3D07" w:rsidP="00A123EF">
            <w:pPr>
              <w:shd w:val="clear" w:color="auto" w:fill="FFFFFF"/>
              <w:tabs>
                <w:tab w:val="left" w:pos="851"/>
              </w:tabs>
              <w:ind w:firstLine="0"/>
              <w:rPr>
                <w:lang w:eastAsia="en-US"/>
              </w:rPr>
            </w:pPr>
            <w:r w:rsidRPr="00EA409E">
              <w:rPr>
                <w:u w:val="single"/>
              </w:rPr>
              <w:t xml:space="preserve">Задание № </w:t>
            </w:r>
            <w:r>
              <w:rPr>
                <w:u w:val="single"/>
              </w:rPr>
              <w:t>3</w:t>
            </w:r>
            <w:r>
              <w:t xml:space="preserve"> Тема 4.1., </w:t>
            </w:r>
            <w:r w:rsidRPr="00BF43A9">
              <w:rPr>
                <w:lang w:eastAsia="en-US"/>
              </w:rPr>
              <w:t xml:space="preserve">Тема </w:t>
            </w:r>
            <w:r>
              <w:rPr>
                <w:lang w:eastAsia="en-US"/>
              </w:rPr>
              <w:t>4</w:t>
            </w:r>
            <w:r w:rsidRPr="00BF43A9">
              <w:rPr>
                <w:lang w:eastAsia="en-US"/>
              </w:rPr>
              <w:t xml:space="preserve">.2. </w:t>
            </w:r>
            <w:r>
              <w:rPr>
                <w:lang w:eastAsia="en-US"/>
              </w:rPr>
              <w:t xml:space="preserve">, </w:t>
            </w:r>
            <w:r w:rsidRPr="00BF43A9">
              <w:rPr>
                <w:lang w:eastAsia="en-US"/>
              </w:rPr>
              <w:t xml:space="preserve">Тема </w:t>
            </w:r>
            <w:r>
              <w:rPr>
                <w:lang w:eastAsia="en-US"/>
              </w:rPr>
              <w:t>4</w:t>
            </w:r>
            <w:r w:rsidRPr="00BF43A9">
              <w:rPr>
                <w:lang w:eastAsia="en-US"/>
              </w:rPr>
              <w:t>.</w:t>
            </w:r>
            <w:r>
              <w:rPr>
                <w:lang w:eastAsia="en-US"/>
              </w:rPr>
              <w:t>3.</w:t>
            </w:r>
            <w:r w:rsidRPr="00BF43A9">
              <w:rPr>
                <w:lang w:eastAsia="en-US"/>
              </w:rPr>
              <w:t>Физическая культура и спорт в период стано</w:t>
            </w:r>
            <w:r w:rsidRPr="00BF43A9">
              <w:rPr>
                <w:lang w:eastAsia="en-US"/>
              </w:rPr>
              <w:t>в</w:t>
            </w:r>
            <w:r w:rsidRPr="00BF43A9">
              <w:rPr>
                <w:lang w:eastAsia="en-US"/>
              </w:rPr>
              <w:t>ления</w:t>
            </w:r>
            <w:r>
              <w:rPr>
                <w:lang w:eastAsia="en-US"/>
              </w:rPr>
              <w:t xml:space="preserve"> и развития </w:t>
            </w:r>
            <w:r w:rsidRPr="00BF43A9">
              <w:rPr>
                <w:lang w:eastAsia="en-US"/>
              </w:rPr>
              <w:t xml:space="preserve"> Русского государства</w:t>
            </w:r>
            <w:r>
              <w:rPr>
                <w:lang w:eastAsia="en-US"/>
              </w:rPr>
              <w:t>, Российской империи, СССР, РФ</w:t>
            </w:r>
            <w:r w:rsidRPr="00BF43A9">
              <w:rPr>
                <w:lang w:eastAsia="en-US"/>
              </w:rPr>
              <w:t xml:space="preserve"> (с древнейших времен до </w:t>
            </w:r>
            <w:r>
              <w:rPr>
                <w:lang w:eastAsia="en-US"/>
              </w:rPr>
              <w:t>современности</w:t>
            </w:r>
            <w:r w:rsidRPr="00BF43A9">
              <w:rPr>
                <w:lang w:eastAsia="en-US"/>
              </w:rPr>
              <w:t>)</w:t>
            </w:r>
          </w:p>
          <w:p w:rsidR="00CF3D07" w:rsidRDefault="00CF3D07" w:rsidP="00A123EF">
            <w:pPr>
              <w:shd w:val="clear" w:color="auto" w:fill="FFFFFF"/>
              <w:tabs>
                <w:tab w:val="left" w:pos="851"/>
              </w:tabs>
              <w:ind w:firstLine="0"/>
            </w:pPr>
            <w:r>
              <w:tab/>
            </w:r>
            <w:r w:rsidRPr="00BF43A9">
              <w:t>Зарождение и развитие современных видов спорта – тяжелой атлетики, коньк</w:t>
            </w:r>
            <w:r w:rsidRPr="00BF43A9">
              <w:t>о</w:t>
            </w:r>
            <w:r w:rsidRPr="00BF43A9">
              <w:t>бежного спорта, велоспорта, академической гребли, стрелкового спорта, плавания, лыжн</w:t>
            </w:r>
            <w:r w:rsidRPr="00BF43A9">
              <w:t>о</w:t>
            </w:r>
            <w:r w:rsidRPr="00BF43A9">
              <w:t>го спорта, футбола, легкой атлетики и др</w:t>
            </w:r>
            <w:r>
              <w:t xml:space="preserve">. на территории Российского государства </w:t>
            </w:r>
          </w:p>
          <w:p w:rsidR="00CF3D07" w:rsidRPr="007E3ACC" w:rsidRDefault="00CF3D07" w:rsidP="00A123EF">
            <w:pPr>
              <w:widowControl/>
              <w:shd w:val="clear" w:color="auto" w:fill="FFFFFF"/>
              <w:autoSpaceDE/>
              <w:autoSpaceDN/>
              <w:adjustRightInd/>
              <w:spacing w:after="150"/>
              <w:ind w:firstLine="0"/>
              <w:jc w:val="left"/>
            </w:pPr>
            <w:r w:rsidRPr="007E3ACC">
              <w:t>1. Выбрать вид спорта</w:t>
            </w:r>
          </w:p>
          <w:p w:rsidR="00CF3D07" w:rsidRPr="007E3ACC" w:rsidRDefault="00CF3D07" w:rsidP="00A123EF">
            <w:pPr>
              <w:widowControl/>
              <w:shd w:val="clear" w:color="auto" w:fill="FFFFFF"/>
              <w:autoSpaceDE/>
              <w:autoSpaceDN/>
              <w:adjustRightInd/>
              <w:spacing w:after="150"/>
              <w:ind w:firstLine="0"/>
              <w:jc w:val="left"/>
            </w:pPr>
            <w:r w:rsidRPr="007E3ACC">
              <w:t>2. Указать причины появления и развития его на территории России</w:t>
            </w:r>
          </w:p>
          <w:p w:rsidR="00CF3D07" w:rsidRPr="007E3ACC" w:rsidRDefault="00CF3D07" w:rsidP="00A123EF">
            <w:pPr>
              <w:widowControl/>
              <w:shd w:val="clear" w:color="auto" w:fill="FFFFFF"/>
              <w:autoSpaceDE/>
              <w:autoSpaceDN/>
              <w:adjustRightInd/>
              <w:spacing w:after="150"/>
              <w:ind w:firstLine="0"/>
              <w:jc w:val="left"/>
            </w:pPr>
            <w:r w:rsidRPr="007E3ACC">
              <w:t>3. Проанализировать пути и направления его развития с момента зарождения и до наших дней на территории России</w:t>
            </w:r>
          </w:p>
          <w:p w:rsidR="00CF3D07" w:rsidRPr="007E3ACC" w:rsidRDefault="00CF3D07" w:rsidP="00A123EF">
            <w:pPr>
              <w:widowControl/>
              <w:shd w:val="clear" w:color="auto" w:fill="FFFFFF"/>
              <w:autoSpaceDE/>
              <w:autoSpaceDN/>
              <w:adjustRightInd/>
              <w:spacing w:after="150"/>
              <w:ind w:firstLine="0"/>
              <w:jc w:val="left"/>
            </w:pPr>
            <w:r w:rsidRPr="007E3ACC">
              <w:t>4. Проанализировать вклад российских спортсменов, спортивные достижения их в этом в</w:t>
            </w:r>
            <w:r w:rsidRPr="007E3ACC">
              <w:t>и</w:t>
            </w:r>
            <w:r w:rsidRPr="007E3ACC">
              <w:t>де спорта</w:t>
            </w:r>
          </w:p>
          <w:p w:rsidR="00CF3D07" w:rsidRPr="007E3ACC" w:rsidRDefault="00CF3D07" w:rsidP="00A123EF">
            <w:pPr>
              <w:widowControl/>
              <w:shd w:val="clear" w:color="auto" w:fill="FFFFFF"/>
              <w:autoSpaceDE/>
              <w:autoSpaceDN/>
              <w:adjustRightInd/>
              <w:spacing w:after="150"/>
              <w:ind w:firstLine="0"/>
              <w:jc w:val="left"/>
            </w:pPr>
            <w:r w:rsidRPr="007E3ACC">
              <w:t>5. Проанализировать вклад спортсменов Магнитогорска, Челябинской области в развитии этого вида спорта</w:t>
            </w:r>
          </w:p>
          <w:p w:rsidR="00CF3D07" w:rsidRDefault="00CF3D07" w:rsidP="00A123EF">
            <w:pPr>
              <w:shd w:val="clear" w:color="auto" w:fill="FFFFFF"/>
              <w:tabs>
                <w:tab w:val="left" w:pos="851"/>
              </w:tabs>
              <w:ind w:firstLine="0"/>
            </w:pPr>
          </w:p>
          <w:p w:rsidR="00CF3D07" w:rsidRDefault="00CF3D07" w:rsidP="00A123EF">
            <w:pPr>
              <w:shd w:val="clear" w:color="auto" w:fill="FFFFFF"/>
              <w:tabs>
                <w:tab w:val="left" w:pos="851"/>
              </w:tabs>
              <w:ind w:firstLine="0"/>
            </w:pPr>
          </w:p>
          <w:p w:rsidR="00CF3D07" w:rsidRPr="00BF43A9" w:rsidRDefault="00CF3D07" w:rsidP="00A123EF">
            <w:pPr>
              <w:shd w:val="clear" w:color="auto" w:fill="FFFFFF"/>
              <w:tabs>
                <w:tab w:val="left" w:pos="851"/>
              </w:tabs>
              <w:ind w:firstLine="0"/>
              <w:rPr>
                <w:lang w:eastAsia="en-US"/>
              </w:rPr>
            </w:pPr>
            <w:r w:rsidRPr="00EA409E">
              <w:rPr>
                <w:u w:val="single"/>
              </w:rPr>
              <w:t>Задание № 4</w:t>
            </w:r>
            <w:r>
              <w:t xml:space="preserve"> Тема 4.1., </w:t>
            </w:r>
            <w:r w:rsidRPr="00BF43A9">
              <w:rPr>
                <w:lang w:eastAsia="en-US"/>
              </w:rPr>
              <w:t xml:space="preserve">Тема </w:t>
            </w:r>
            <w:r>
              <w:rPr>
                <w:lang w:eastAsia="en-US"/>
              </w:rPr>
              <w:t>4</w:t>
            </w:r>
            <w:r w:rsidRPr="00BF43A9">
              <w:rPr>
                <w:lang w:eastAsia="en-US"/>
              </w:rPr>
              <w:t xml:space="preserve">.2. </w:t>
            </w:r>
            <w:r>
              <w:rPr>
                <w:lang w:eastAsia="en-US"/>
              </w:rPr>
              <w:t xml:space="preserve">, </w:t>
            </w:r>
            <w:r w:rsidRPr="00BF43A9">
              <w:rPr>
                <w:lang w:eastAsia="en-US"/>
              </w:rPr>
              <w:t xml:space="preserve">Тема </w:t>
            </w:r>
            <w:r>
              <w:rPr>
                <w:lang w:eastAsia="en-US"/>
              </w:rPr>
              <w:t>4</w:t>
            </w:r>
            <w:r w:rsidRPr="00BF43A9">
              <w:rPr>
                <w:lang w:eastAsia="en-US"/>
              </w:rPr>
              <w:t>.</w:t>
            </w:r>
            <w:r>
              <w:rPr>
                <w:lang w:eastAsia="en-US"/>
              </w:rPr>
              <w:t>3.</w:t>
            </w:r>
            <w:r w:rsidRPr="00BF43A9">
              <w:rPr>
                <w:lang w:eastAsia="en-US"/>
              </w:rPr>
              <w:t>Физическая культура и спорт в период стано</w:t>
            </w:r>
            <w:r w:rsidRPr="00BF43A9">
              <w:rPr>
                <w:lang w:eastAsia="en-US"/>
              </w:rPr>
              <w:t>в</w:t>
            </w:r>
            <w:r w:rsidRPr="00BF43A9">
              <w:rPr>
                <w:lang w:eastAsia="en-US"/>
              </w:rPr>
              <w:t>ления</w:t>
            </w:r>
            <w:r>
              <w:rPr>
                <w:lang w:eastAsia="en-US"/>
              </w:rPr>
              <w:t xml:space="preserve"> и развития </w:t>
            </w:r>
            <w:r w:rsidRPr="00BF43A9">
              <w:rPr>
                <w:lang w:eastAsia="en-US"/>
              </w:rPr>
              <w:t xml:space="preserve"> Русского государства</w:t>
            </w:r>
            <w:r>
              <w:rPr>
                <w:lang w:eastAsia="en-US"/>
              </w:rPr>
              <w:t>, Российской империи, СССР, РФ</w:t>
            </w:r>
            <w:r w:rsidRPr="00BF43A9">
              <w:rPr>
                <w:lang w:eastAsia="en-US"/>
              </w:rPr>
              <w:t xml:space="preserve"> (с древнейших времен до </w:t>
            </w:r>
            <w:r>
              <w:rPr>
                <w:lang w:eastAsia="en-US"/>
              </w:rPr>
              <w:t>современности</w:t>
            </w:r>
            <w:r w:rsidRPr="00BF43A9">
              <w:rPr>
                <w:lang w:eastAsia="en-US"/>
              </w:rPr>
              <w:t>)</w:t>
            </w:r>
          </w:p>
          <w:p w:rsidR="00CF3D07" w:rsidRDefault="00CF3D07" w:rsidP="00A123EF">
            <w:pPr>
              <w:pStyle w:val="10"/>
              <w:numPr>
                <w:ilvl w:val="0"/>
                <w:numId w:val="22"/>
              </w:numPr>
              <w:shd w:val="clear" w:color="auto" w:fill="FFFFFF"/>
              <w:contextualSpacing w:val="0"/>
              <w:rPr>
                <w:lang w:val="ru-RU"/>
              </w:rPr>
            </w:pPr>
            <w:r w:rsidRPr="00BF43A9">
              <w:rPr>
                <w:lang w:val="ru-RU"/>
              </w:rPr>
              <w:t>Региональные особенности содержания народных физических упражнений</w:t>
            </w:r>
            <w:r>
              <w:rPr>
                <w:lang w:val="ru-RU"/>
              </w:rPr>
              <w:t xml:space="preserve"> нар</w:t>
            </w:r>
            <w:r>
              <w:rPr>
                <w:lang w:val="ru-RU"/>
              </w:rPr>
              <w:t>о</w:t>
            </w:r>
            <w:r>
              <w:rPr>
                <w:lang w:val="ru-RU"/>
              </w:rPr>
              <w:t>дов, населяющих РФ</w:t>
            </w:r>
            <w:r w:rsidRPr="00BF43A9">
              <w:rPr>
                <w:lang w:val="ru-RU"/>
              </w:rPr>
              <w:t>: игры народов Севера, физические упражнения татар, ба</w:t>
            </w:r>
            <w:r w:rsidRPr="00BF43A9">
              <w:rPr>
                <w:lang w:val="ru-RU"/>
              </w:rPr>
              <w:t>ш</w:t>
            </w:r>
            <w:r w:rsidRPr="00BF43A9">
              <w:rPr>
                <w:lang w:val="ru-RU"/>
              </w:rPr>
              <w:t>кир</w:t>
            </w:r>
            <w:r>
              <w:rPr>
                <w:lang w:val="ru-RU"/>
              </w:rPr>
              <w:t>, кулачный бой, игрища, «медвежья борьба» и т.д.</w:t>
            </w:r>
          </w:p>
          <w:p w:rsidR="00CF3D07" w:rsidRDefault="00CF3D07" w:rsidP="00A123EF">
            <w:pPr>
              <w:pStyle w:val="10"/>
              <w:numPr>
                <w:ilvl w:val="0"/>
                <w:numId w:val="22"/>
              </w:numPr>
              <w:shd w:val="clear" w:color="auto" w:fill="FFFFFF"/>
              <w:ind w:left="0" w:firstLine="567"/>
              <w:contextualSpacing w:val="0"/>
              <w:rPr>
                <w:lang w:val="ru-RU"/>
              </w:rPr>
            </w:pPr>
            <w:r w:rsidRPr="00C23315">
              <w:rPr>
                <w:lang w:val="ru-RU"/>
              </w:rPr>
              <w:t>Вклад ведущих ученых, общественных де</w:t>
            </w:r>
            <w:r>
              <w:rPr>
                <w:lang w:val="ru-RU"/>
              </w:rPr>
              <w:t>я</w:t>
            </w:r>
            <w:r w:rsidRPr="00C23315">
              <w:rPr>
                <w:lang w:val="ru-RU"/>
              </w:rPr>
              <w:t>телей в развитие физической кул</w:t>
            </w:r>
            <w:r w:rsidRPr="00C23315">
              <w:rPr>
                <w:lang w:val="ru-RU"/>
              </w:rPr>
              <w:t>ь</w:t>
            </w:r>
            <w:r w:rsidRPr="00C23315">
              <w:rPr>
                <w:lang w:val="ru-RU"/>
              </w:rPr>
              <w:t>туры и спорта на территории России (В. Ф.Краевский. В. И.Срезневский. Г. А.Дюпперон. А. Д.Бутовский. Г. И.Рибопьер, П. Тиханович, А. Г.Берглинд, Ф. В.Игнатьев,  К. Д.Ушинский, Е. А.Покровский, Е. М.Дементьев, И. М. Сеченов, И. П. Павлов, Н. Е. Вв</w:t>
            </w:r>
            <w:r w:rsidRPr="00C23315">
              <w:rPr>
                <w:lang w:val="ru-RU"/>
              </w:rPr>
              <w:t>е</w:t>
            </w:r>
            <w:r w:rsidRPr="00C23315">
              <w:rPr>
                <w:lang w:val="ru-RU"/>
              </w:rPr>
              <w:t>денский, П. Ф.Лесгафт</w:t>
            </w:r>
            <w:r>
              <w:rPr>
                <w:lang w:val="ru-RU"/>
              </w:rPr>
              <w:t>)</w:t>
            </w:r>
          </w:p>
          <w:p w:rsidR="00CF3D07" w:rsidRPr="002A7DDB" w:rsidRDefault="00CF3D07" w:rsidP="00A123EF">
            <w:pPr>
              <w:widowControl/>
              <w:numPr>
                <w:ilvl w:val="0"/>
                <w:numId w:val="22"/>
              </w:numPr>
              <w:shd w:val="clear" w:color="auto" w:fill="FFFFFF"/>
              <w:autoSpaceDE/>
              <w:autoSpaceDN/>
              <w:adjustRightInd/>
              <w:rPr>
                <w:lang w:eastAsia="en-US"/>
              </w:rPr>
            </w:pPr>
            <w:r w:rsidRPr="002A7DDB">
              <w:rPr>
                <w:szCs w:val="22"/>
                <w:lang w:eastAsia="en-US"/>
              </w:rPr>
              <w:t>Первые учебные заведения по физической культуре</w:t>
            </w:r>
          </w:p>
          <w:p w:rsidR="00CF3D07" w:rsidRPr="00C23315" w:rsidRDefault="00CF3D07" w:rsidP="00A123EF">
            <w:pPr>
              <w:widowControl/>
              <w:numPr>
                <w:ilvl w:val="0"/>
                <w:numId w:val="22"/>
              </w:numPr>
              <w:shd w:val="clear" w:color="auto" w:fill="FFFFFF"/>
              <w:autoSpaceDE/>
              <w:autoSpaceDN/>
              <w:adjustRightInd/>
              <w:rPr>
                <w:lang w:eastAsia="en-US"/>
              </w:rPr>
            </w:pPr>
            <w:r w:rsidRPr="00C23315">
              <w:rPr>
                <w:szCs w:val="22"/>
                <w:lang w:eastAsia="en-US"/>
              </w:rPr>
              <w:t>ГТО как система физического воспитания населения</w:t>
            </w:r>
          </w:p>
          <w:p w:rsidR="00CF3D07" w:rsidRPr="002A7DDB" w:rsidRDefault="00CF3D07" w:rsidP="00A123EF">
            <w:pPr>
              <w:widowControl/>
              <w:numPr>
                <w:ilvl w:val="0"/>
                <w:numId w:val="22"/>
              </w:numPr>
              <w:shd w:val="clear" w:color="auto" w:fill="FFFFFF"/>
              <w:autoSpaceDE/>
              <w:autoSpaceDN/>
              <w:adjustRightInd/>
              <w:rPr>
                <w:lang w:eastAsia="en-US"/>
              </w:rPr>
            </w:pPr>
            <w:r w:rsidRPr="002A7DDB">
              <w:rPr>
                <w:szCs w:val="22"/>
                <w:lang w:eastAsia="en-US"/>
              </w:rPr>
              <w:t>Физическая культура в годы ВОВ</w:t>
            </w:r>
          </w:p>
          <w:p w:rsidR="00CF3D07" w:rsidRDefault="00CF3D07" w:rsidP="00A123EF">
            <w:pPr>
              <w:widowControl/>
              <w:numPr>
                <w:ilvl w:val="0"/>
                <w:numId w:val="22"/>
              </w:numPr>
              <w:shd w:val="clear" w:color="auto" w:fill="FFFFFF"/>
              <w:autoSpaceDE/>
              <w:autoSpaceDN/>
              <w:adjustRightInd/>
              <w:rPr>
                <w:lang w:eastAsia="en-US"/>
              </w:rPr>
            </w:pPr>
            <w:r w:rsidRPr="002A7DDB">
              <w:rPr>
                <w:szCs w:val="22"/>
                <w:lang w:eastAsia="en-US"/>
              </w:rPr>
              <w:t>Физическая культура и спорт среди трудящихся</w:t>
            </w:r>
          </w:p>
          <w:p w:rsidR="00CF3D07" w:rsidRDefault="00CF3D07" w:rsidP="00A123EF">
            <w:pPr>
              <w:widowControl/>
              <w:numPr>
                <w:ilvl w:val="0"/>
                <w:numId w:val="22"/>
              </w:numPr>
              <w:shd w:val="clear" w:color="auto" w:fill="FFFFFF"/>
              <w:autoSpaceDE/>
              <w:autoSpaceDN/>
              <w:adjustRightInd/>
              <w:rPr>
                <w:rStyle w:val="FontStyle16"/>
                <w:b w:val="0"/>
                <w:bCs/>
                <w:sz w:val="20"/>
                <w:szCs w:val="20"/>
              </w:rPr>
            </w:pPr>
            <w:r w:rsidRPr="002A7DDB">
              <w:rPr>
                <w:szCs w:val="22"/>
                <w:lang w:eastAsia="en-US"/>
              </w:rPr>
              <w:t>Спортивные организации в СССР</w:t>
            </w:r>
            <w:r>
              <w:rPr>
                <w:szCs w:val="22"/>
                <w:lang w:eastAsia="en-US"/>
              </w:rPr>
              <w:t xml:space="preserve"> и РФ</w:t>
            </w:r>
          </w:p>
        </w:tc>
      </w:tr>
      <w:tr w:rsidR="00CF3D07" w:rsidRPr="009A02C5" w:rsidTr="00653D62">
        <w:trPr>
          <w:trHeight w:val="164"/>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F3D07" w:rsidRPr="009A02C5" w:rsidRDefault="00CF3D07" w:rsidP="003736CE">
            <w:pPr>
              <w:ind w:firstLine="0"/>
              <w:jc w:val="left"/>
            </w:pPr>
            <w:r w:rsidRPr="009A02C5">
              <w:t>Владеть</w:t>
            </w:r>
          </w:p>
        </w:tc>
        <w:tc>
          <w:tcPr>
            <w:tcW w:w="149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Pr="009A02C5" w:rsidRDefault="00CF3D07" w:rsidP="003736CE">
            <w:pPr>
              <w:pStyle w:val="FootnoteText"/>
              <w:numPr>
                <w:ilvl w:val="0"/>
                <w:numId w:val="1"/>
              </w:numPr>
              <w:tabs>
                <w:tab w:val="left" w:pos="356"/>
                <w:tab w:val="left" w:pos="851"/>
              </w:tabs>
              <w:ind w:left="0" w:firstLine="0"/>
              <w:rPr>
                <w:sz w:val="24"/>
                <w:szCs w:val="24"/>
              </w:rPr>
            </w:pPr>
            <w:r>
              <w:rPr>
                <w:rStyle w:val="FontStyle16"/>
                <w:b w:val="0"/>
                <w:bCs/>
                <w:sz w:val="20"/>
              </w:rPr>
              <w:t>навыками исследовательской работы для по</w:t>
            </w:r>
            <w:r>
              <w:rPr>
                <w:rStyle w:val="FontStyle16"/>
                <w:b w:val="0"/>
                <w:bCs/>
                <w:sz w:val="20"/>
              </w:rPr>
              <w:t>д</w:t>
            </w:r>
            <w:r>
              <w:rPr>
                <w:rStyle w:val="FontStyle16"/>
                <w:b w:val="0"/>
                <w:bCs/>
                <w:sz w:val="20"/>
              </w:rPr>
              <w:t>тверждения исторических фактов</w:t>
            </w:r>
          </w:p>
        </w:tc>
        <w:tc>
          <w:tcPr>
            <w:tcW w:w="3000" w:type="pct"/>
            <w:tcBorders>
              <w:top w:val="single" w:sz="8" w:space="0" w:color="000000"/>
              <w:left w:val="single" w:sz="8" w:space="0" w:color="000000"/>
              <w:bottom w:val="single" w:sz="8" w:space="0" w:color="000000"/>
              <w:right w:val="single" w:sz="4" w:space="0" w:color="auto"/>
            </w:tcBorders>
          </w:tcPr>
          <w:p w:rsidR="00CF3D07" w:rsidRDefault="00CF3D07" w:rsidP="00653D62">
            <w:pPr>
              <w:pStyle w:val="FootnoteText"/>
              <w:tabs>
                <w:tab w:val="left" w:pos="356"/>
                <w:tab w:val="left" w:pos="851"/>
              </w:tabs>
              <w:ind w:firstLine="0"/>
              <w:rPr>
                <w:rStyle w:val="FontStyle16"/>
                <w:b w:val="0"/>
                <w:bCs/>
                <w:sz w:val="20"/>
              </w:rPr>
            </w:pPr>
            <w:r>
              <w:t>Использовав специальную литературу, рекомендованные сайты отразить в практических работах совреме</w:t>
            </w:r>
            <w:r>
              <w:t>н</w:t>
            </w:r>
            <w:r>
              <w:t>ное состояние физической культуры и спорта в нашей стране. Обязательно указав возможные причины н</w:t>
            </w:r>
            <w:r>
              <w:t>е</w:t>
            </w:r>
            <w:r>
              <w:t>удач и побед на Олимпийских играх нашей сборной команды. Также представить анализ современных пр</w:t>
            </w:r>
            <w:r>
              <w:t>о</w:t>
            </w:r>
            <w:r>
              <w:t>блем в российском спорте. Всю информацию необходимо оформить в виде презентации.</w:t>
            </w:r>
          </w:p>
        </w:tc>
      </w:tr>
      <w:tr w:rsidR="00CF3D07" w:rsidTr="00653D62">
        <w:trPr>
          <w:trHeight w:val="283"/>
        </w:trPr>
        <w:tc>
          <w:tcPr>
            <w:tcW w:w="5000" w:type="pct"/>
            <w:gridSpan w:val="4"/>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Default="00CF3D07" w:rsidP="003736CE">
            <w:pPr>
              <w:ind w:firstLine="0"/>
              <w:rPr>
                <w:rStyle w:val="FontStyle16"/>
                <w:b w:val="0"/>
                <w:bCs/>
                <w:sz w:val="24"/>
                <w:szCs w:val="16"/>
              </w:rPr>
            </w:pPr>
            <w:r>
              <w:rPr>
                <w:rStyle w:val="FontStyle16"/>
                <w:b w:val="0"/>
                <w:bCs/>
                <w:sz w:val="24"/>
                <w:szCs w:val="16"/>
              </w:rPr>
              <w:t>ПК-3</w:t>
            </w:r>
            <w:r w:rsidRPr="000F5E39">
              <w:rPr>
                <w:rStyle w:val="FontStyle16"/>
                <w:b w:val="0"/>
                <w:bCs/>
                <w:sz w:val="24"/>
                <w:szCs w:val="16"/>
              </w:rPr>
              <w:t xml:space="preserve">- </w:t>
            </w:r>
            <w:r>
              <w:rPr>
                <w:rStyle w:val="FontStyle16"/>
                <w:b w:val="0"/>
                <w:bCs/>
                <w:sz w:val="24"/>
                <w:szCs w:val="16"/>
              </w:rPr>
              <w:t>обладает способностью решать задачи воспитания и духовно-нравственного развития обучающихся в учебной и внеучебной деятельности</w:t>
            </w:r>
          </w:p>
        </w:tc>
      </w:tr>
      <w:tr w:rsidR="00CF3D07" w:rsidTr="00653D62">
        <w:trPr>
          <w:trHeight w:val="225"/>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F3D07" w:rsidRPr="009A02C5" w:rsidRDefault="00CF3D07" w:rsidP="003736CE">
            <w:pPr>
              <w:ind w:firstLine="0"/>
              <w:jc w:val="left"/>
            </w:pPr>
            <w:r w:rsidRPr="009A02C5">
              <w:t>Знать</w:t>
            </w:r>
          </w:p>
        </w:tc>
        <w:tc>
          <w:tcPr>
            <w:tcW w:w="149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Default="00CF3D07" w:rsidP="003736CE">
            <w:pPr>
              <w:ind w:firstLine="0"/>
              <w:rPr>
                <w:rStyle w:val="FontStyle16"/>
                <w:b w:val="0"/>
                <w:bCs/>
                <w:sz w:val="20"/>
                <w:szCs w:val="20"/>
              </w:rPr>
            </w:pPr>
            <w:r>
              <w:rPr>
                <w:rStyle w:val="FontStyle16"/>
                <w:b w:val="0"/>
                <w:bCs/>
                <w:sz w:val="20"/>
                <w:szCs w:val="20"/>
              </w:rPr>
              <w:t>процесс реализации воспитательных задач и духо</w:t>
            </w:r>
            <w:r>
              <w:rPr>
                <w:rStyle w:val="FontStyle16"/>
                <w:b w:val="0"/>
                <w:bCs/>
                <w:sz w:val="20"/>
                <w:szCs w:val="20"/>
              </w:rPr>
              <w:t>в</w:t>
            </w:r>
            <w:r>
              <w:rPr>
                <w:rStyle w:val="FontStyle16"/>
                <w:b w:val="0"/>
                <w:bCs/>
                <w:sz w:val="20"/>
                <w:szCs w:val="20"/>
              </w:rPr>
              <w:t>но-нравственного развития с исторической точки зрения</w:t>
            </w:r>
          </w:p>
        </w:tc>
        <w:tc>
          <w:tcPr>
            <w:tcW w:w="3000" w:type="pct"/>
            <w:tcBorders>
              <w:top w:val="single" w:sz="8" w:space="0" w:color="000000"/>
              <w:left w:val="single" w:sz="8" w:space="0" w:color="000000"/>
              <w:bottom w:val="single" w:sz="8" w:space="0" w:color="000000"/>
              <w:right w:val="single" w:sz="4" w:space="0" w:color="auto"/>
            </w:tcBorders>
          </w:tcPr>
          <w:p w:rsidR="00CF3D07" w:rsidRDefault="00CF3D07" w:rsidP="0063178A">
            <w:pPr>
              <w:shd w:val="clear" w:color="auto" w:fill="FFFFFF"/>
              <w:tabs>
                <w:tab w:val="left" w:pos="360"/>
              </w:tabs>
              <w:rPr>
                <w:sz w:val="20"/>
                <w:szCs w:val="20"/>
                <w:lang w:val="en-US" w:eastAsia="en-US"/>
              </w:rPr>
            </w:pPr>
            <w:r>
              <w:rPr>
                <w:sz w:val="20"/>
                <w:szCs w:val="20"/>
              </w:rPr>
              <w:t xml:space="preserve">Вопросы к экзамену </w:t>
            </w:r>
          </w:p>
          <w:p w:rsidR="00CF3D07" w:rsidRDefault="00CF3D07" w:rsidP="0063178A">
            <w:pPr>
              <w:widowControl/>
              <w:numPr>
                <w:ilvl w:val="0"/>
                <w:numId w:val="14"/>
              </w:numPr>
              <w:shd w:val="clear" w:color="auto" w:fill="FFFFFF"/>
              <w:tabs>
                <w:tab w:val="left" w:pos="360"/>
              </w:tabs>
              <w:autoSpaceDE/>
              <w:autoSpaceDN/>
              <w:adjustRightInd/>
              <w:rPr>
                <w:sz w:val="20"/>
                <w:szCs w:val="20"/>
              </w:rPr>
            </w:pPr>
            <w:r>
              <w:rPr>
                <w:sz w:val="20"/>
                <w:szCs w:val="20"/>
              </w:rPr>
              <w:t>Основные черты развития физической культуры и спорта в Новейшее время.</w:t>
            </w:r>
          </w:p>
          <w:p w:rsidR="00CF3D07" w:rsidRDefault="00CF3D07" w:rsidP="0063178A">
            <w:pPr>
              <w:widowControl/>
              <w:numPr>
                <w:ilvl w:val="0"/>
                <w:numId w:val="14"/>
              </w:numPr>
              <w:shd w:val="clear" w:color="auto" w:fill="FFFFFF"/>
              <w:tabs>
                <w:tab w:val="left" w:pos="360"/>
              </w:tabs>
              <w:autoSpaceDE/>
              <w:autoSpaceDN/>
              <w:adjustRightInd/>
              <w:rPr>
                <w:sz w:val="20"/>
                <w:szCs w:val="20"/>
                <w:lang w:val="en-US"/>
              </w:rPr>
            </w:pPr>
            <w:r>
              <w:rPr>
                <w:sz w:val="20"/>
                <w:szCs w:val="20"/>
              </w:rPr>
              <w:t>Причины возникновения и распространения идей олимпизма в мировом сообществе. Совр</w:t>
            </w:r>
            <w:r>
              <w:rPr>
                <w:sz w:val="20"/>
                <w:szCs w:val="20"/>
              </w:rPr>
              <w:t>е</w:t>
            </w:r>
            <w:r>
              <w:rPr>
                <w:sz w:val="20"/>
                <w:szCs w:val="20"/>
              </w:rPr>
              <w:t>менное состояние международного олимпийского движения.</w:t>
            </w:r>
          </w:p>
          <w:p w:rsidR="00CF3D07" w:rsidRDefault="00CF3D07" w:rsidP="0063178A">
            <w:pPr>
              <w:widowControl/>
              <w:numPr>
                <w:ilvl w:val="0"/>
                <w:numId w:val="14"/>
              </w:numPr>
              <w:shd w:val="clear" w:color="auto" w:fill="FFFFFF"/>
              <w:tabs>
                <w:tab w:val="left" w:pos="360"/>
              </w:tabs>
              <w:autoSpaceDE/>
              <w:autoSpaceDN/>
              <w:adjustRightInd/>
              <w:rPr>
                <w:sz w:val="20"/>
                <w:szCs w:val="20"/>
              </w:rPr>
            </w:pPr>
            <w:r>
              <w:rPr>
                <w:sz w:val="20"/>
                <w:szCs w:val="20"/>
              </w:rPr>
              <w:t>Современные проблемы развитие физической культуры и спорта в мире и в России</w:t>
            </w:r>
          </w:p>
          <w:p w:rsidR="00CF3D07" w:rsidRPr="002A7FD2" w:rsidRDefault="00CF3D07" w:rsidP="0063178A">
            <w:pPr>
              <w:widowControl/>
              <w:shd w:val="clear" w:color="auto" w:fill="FFFFFF"/>
              <w:tabs>
                <w:tab w:val="left" w:pos="360"/>
              </w:tabs>
              <w:autoSpaceDE/>
              <w:autoSpaceDN/>
              <w:adjustRightInd/>
              <w:ind w:firstLine="0"/>
            </w:pPr>
          </w:p>
          <w:p w:rsidR="00CF3D07" w:rsidRDefault="00CF3D07" w:rsidP="003736CE">
            <w:pPr>
              <w:ind w:firstLine="0"/>
              <w:rPr>
                <w:rStyle w:val="FontStyle16"/>
                <w:b w:val="0"/>
                <w:bCs/>
                <w:sz w:val="20"/>
                <w:szCs w:val="20"/>
              </w:rPr>
            </w:pPr>
          </w:p>
        </w:tc>
      </w:tr>
      <w:tr w:rsidR="00CF3D07" w:rsidRPr="009D3B1C" w:rsidTr="00653D62">
        <w:trPr>
          <w:trHeight w:val="258"/>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F3D07" w:rsidRPr="009A02C5" w:rsidRDefault="00CF3D07" w:rsidP="003736CE">
            <w:pPr>
              <w:ind w:firstLine="0"/>
              <w:jc w:val="left"/>
            </w:pPr>
            <w:r w:rsidRPr="009A02C5">
              <w:t>Уметь</w:t>
            </w:r>
          </w:p>
        </w:tc>
        <w:tc>
          <w:tcPr>
            <w:tcW w:w="149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Pr="009D3B1C" w:rsidRDefault="00CF3D07" w:rsidP="003736CE">
            <w:pPr>
              <w:ind w:firstLine="0"/>
              <w:rPr>
                <w:rStyle w:val="FontStyle16"/>
                <w:b w:val="0"/>
                <w:bCs/>
                <w:sz w:val="20"/>
                <w:szCs w:val="20"/>
              </w:rPr>
            </w:pPr>
            <w:r>
              <w:rPr>
                <w:rStyle w:val="FontStyle16"/>
                <w:b w:val="0"/>
                <w:bCs/>
                <w:sz w:val="20"/>
                <w:szCs w:val="20"/>
              </w:rPr>
              <w:t>применять знания по истории развития физической культуре и спорта для реализации задач воспитания и духовно-нравственного развития обучающихся</w:t>
            </w:r>
          </w:p>
        </w:tc>
        <w:tc>
          <w:tcPr>
            <w:tcW w:w="3000" w:type="pct"/>
            <w:tcBorders>
              <w:top w:val="single" w:sz="8" w:space="0" w:color="000000"/>
              <w:left w:val="single" w:sz="8" w:space="0" w:color="000000"/>
              <w:bottom w:val="single" w:sz="8" w:space="0" w:color="000000"/>
              <w:right w:val="single" w:sz="4" w:space="0" w:color="auto"/>
            </w:tcBorders>
          </w:tcPr>
          <w:p w:rsidR="00CF3D07" w:rsidRDefault="00CF3D07" w:rsidP="00A123EF">
            <w:pPr>
              <w:tabs>
                <w:tab w:val="left" w:pos="851"/>
              </w:tabs>
            </w:pPr>
            <w:r w:rsidRPr="00EA409E">
              <w:rPr>
                <w:u w:val="single"/>
              </w:rPr>
              <w:t>Задание №1.</w:t>
            </w:r>
            <w:r w:rsidRPr="00650323">
              <w:t>Тема 2.3. и Тема 2.4. Физическая культура в средневековье</w:t>
            </w:r>
            <w:r>
              <w:t>,</w:t>
            </w:r>
            <w:r w:rsidRPr="00650323">
              <w:t xml:space="preserve"> Новое</w:t>
            </w:r>
            <w:r>
              <w:t xml:space="preserve"> и Н</w:t>
            </w:r>
            <w:r>
              <w:t>о</w:t>
            </w:r>
            <w:r>
              <w:t>вейшее</w:t>
            </w:r>
            <w:r w:rsidRPr="00650323">
              <w:t xml:space="preserve"> время</w:t>
            </w:r>
          </w:p>
          <w:p w:rsidR="00CF3D07" w:rsidRDefault="00CF3D07" w:rsidP="00A123EF">
            <w:pPr>
              <w:tabs>
                <w:tab w:val="left" w:pos="851"/>
              </w:tabs>
            </w:pPr>
            <w:r w:rsidRPr="00BF43A9">
              <w:t>Зарождение и развитие современных видов спорта</w:t>
            </w:r>
            <w:r>
              <w:t xml:space="preserve"> на территории других стран и г</w:t>
            </w:r>
            <w:r>
              <w:t>о</w:t>
            </w:r>
            <w:r>
              <w:t>сударств</w:t>
            </w:r>
            <w:r w:rsidRPr="00BF43A9">
              <w:t xml:space="preserve"> – тяжелой атлетики, конькобежного спорта, велоспорта, академической гребли, стрелкового спорта, плавания, лыжного спорта, футбола, легкой атлетики и др</w:t>
            </w:r>
            <w:r>
              <w:t>.</w:t>
            </w:r>
          </w:p>
          <w:p w:rsidR="00CF3D07" w:rsidRDefault="00CF3D07" w:rsidP="00A123EF">
            <w:pPr>
              <w:shd w:val="clear" w:color="auto" w:fill="FFFFFF"/>
              <w:tabs>
                <w:tab w:val="left" w:pos="851"/>
              </w:tabs>
              <w:ind w:firstLine="0"/>
              <w:rPr>
                <w:lang w:eastAsia="en-US"/>
              </w:rPr>
            </w:pPr>
          </w:p>
          <w:p w:rsidR="00CF3D07" w:rsidRDefault="00CF3D07" w:rsidP="00A123EF">
            <w:pPr>
              <w:shd w:val="clear" w:color="auto" w:fill="FFFFFF"/>
              <w:tabs>
                <w:tab w:val="left" w:pos="851"/>
              </w:tabs>
              <w:ind w:firstLine="0"/>
            </w:pPr>
            <w:r w:rsidRPr="00EA409E">
              <w:rPr>
                <w:u w:val="single"/>
                <w:lang w:eastAsia="en-US"/>
              </w:rPr>
              <w:t>Задание №2.</w:t>
            </w:r>
            <w:r w:rsidRPr="00BF43A9">
              <w:rPr>
                <w:lang w:eastAsia="en-US"/>
              </w:rPr>
              <w:t xml:space="preserve">Тема 3.1. </w:t>
            </w:r>
            <w:r w:rsidRPr="00160110">
              <w:t>История возрождения международного олимпийского движения</w:t>
            </w:r>
          </w:p>
          <w:p w:rsidR="00CF3D07" w:rsidRPr="007E3ACC" w:rsidRDefault="00CF3D07" w:rsidP="00A123EF">
            <w:pPr>
              <w:widowControl/>
              <w:shd w:val="clear" w:color="auto" w:fill="FFFFFF"/>
              <w:autoSpaceDE/>
              <w:autoSpaceDN/>
              <w:adjustRightInd/>
              <w:spacing w:after="150"/>
              <w:ind w:firstLine="0"/>
              <w:jc w:val="left"/>
            </w:pPr>
            <w:r w:rsidRPr="007E3ACC">
              <w:t>Подготовить три презентации (15-20 слайдов) по Олимпийским играм современности </w:t>
            </w:r>
          </w:p>
          <w:p w:rsidR="00CF3D07" w:rsidRPr="007E3ACC" w:rsidRDefault="00CF3D07" w:rsidP="00A123EF">
            <w:pPr>
              <w:widowControl/>
              <w:shd w:val="clear" w:color="auto" w:fill="FFFFFF"/>
              <w:autoSpaceDE/>
              <w:autoSpaceDN/>
              <w:adjustRightInd/>
              <w:spacing w:after="150"/>
              <w:ind w:firstLine="0"/>
              <w:jc w:val="left"/>
            </w:pPr>
            <w:r w:rsidRPr="007E3ACC">
              <w:t>Одна презентация должна быть по периоду с 1896 до 1992 года (летние игры)</w:t>
            </w:r>
          </w:p>
          <w:p w:rsidR="00CF3D07" w:rsidRPr="007E3ACC" w:rsidRDefault="00CF3D07" w:rsidP="00A123EF">
            <w:pPr>
              <w:widowControl/>
              <w:shd w:val="clear" w:color="auto" w:fill="FFFFFF"/>
              <w:autoSpaceDE/>
              <w:autoSpaceDN/>
              <w:adjustRightInd/>
              <w:spacing w:after="150"/>
              <w:ind w:firstLine="0"/>
              <w:jc w:val="left"/>
            </w:pPr>
            <w:r w:rsidRPr="007E3ACC">
              <w:t>вторая (с 1992 г. до современности) (летняя) </w:t>
            </w:r>
          </w:p>
          <w:p w:rsidR="00CF3D07" w:rsidRPr="007E3ACC" w:rsidRDefault="00CF3D07" w:rsidP="00A123EF">
            <w:pPr>
              <w:widowControl/>
              <w:shd w:val="clear" w:color="auto" w:fill="FFFFFF"/>
              <w:autoSpaceDE/>
              <w:autoSpaceDN/>
              <w:adjustRightInd/>
              <w:spacing w:after="150"/>
              <w:ind w:firstLine="0"/>
              <w:jc w:val="left"/>
            </w:pPr>
            <w:r w:rsidRPr="007E3ACC">
              <w:t>третья по Зимним играм (с 1924 по настоящее время)</w:t>
            </w:r>
          </w:p>
          <w:p w:rsidR="00CF3D07" w:rsidRPr="007E3ACC" w:rsidRDefault="00CF3D07" w:rsidP="00A123EF">
            <w:pPr>
              <w:widowControl/>
              <w:shd w:val="clear" w:color="auto" w:fill="FFFFFF"/>
              <w:autoSpaceDE/>
              <w:autoSpaceDN/>
              <w:adjustRightInd/>
              <w:spacing w:after="150"/>
              <w:ind w:firstLine="0"/>
              <w:jc w:val="left"/>
            </w:pPr>
            <w:r w:rsidRPr="007E3ACC">
              <w:t>Презентации должны содержать обязательно информацию о месте и времени проведения Олимпийских игр , талисманы и символы игр, результаты выступления команд, в том числе и нашей, интересные события. </w:t>
            </w:r>
          </w:p>
          <w:p w:rsidR="00CF3D07" w:rsidRDefault="00CF3D07" w:rsidP="00A123EF">
            <w:pPr>
              <w:shd w:val="clear" w:color="auto" w:fill="FFFFFF"/>
              <w:tabs>
                <w:tab w:val="left" w:pos="851"/>
              </w:tabs>
              <w:ind w:firstLine="0"/>
            </w:pPr>
          </w:p>
          <w:p w:rsidR="00CF3D07" w:rsidRPr="00BF43A9" w:rsidRDefault="00CF3D07" w:rsidP="00A123EF">
            <w:pPr>
              <w:shd w:val="clear" w:color="auto" w:fill="FFFFFF"/>
              <w:tabs>
                <w:tab w:val="left" w:pos="851"/>
              </w:tabs>
              <w:ind w:firstLine="0"/>
              <w:rPr>
                <w:lang w:eastAsia="en-US"/>
              </w:rPr>
            </w:pPr>
            <w:r w:rsidRPr="00EA409E">
              <w:rPr>
                <w:u w:val="single"/>
              </w:rPr>
              <w:t xml:space="preserve">Задание № </w:t>
            </w:r>
            <w:r>
              <w:rPr>
                <w:u w:val="single"/>
              </w:rPr>
              <w:t>3</w:t>
            </w:r>
            <w:r>
              <w:t xml:space="preserve"> Тема 4.1., </w:t>
            </w:r>
            <w:r w:rsidRPr="00BF43A9">
              <w:rPr>
                <w:lang w:eastAsia="en-US"/>
              </w:rPr>
              <w:t xml:space="preserve">Тема </w:t>
            </w:r>
            <w:r>
              <w:rPr>
                <w:lang w:eastAsia="en-US"/>
              </w:rPr>
              <w:t>4</w:t>
            </w:r>
            <w:r w:rsidRPr="00BF43A9">
              <w:rPr>
                <w:lang w:eastAsia="en-US"/>
              </w:rPr>
              <w:t xml:space="preserve">.2. </w:t>
            </w:r>
            <w:r>
              <w:rPr>
                <w:lang w:eastAsia="en-US"/>
              </w:rPr>
              <w:t xml:space="preserve">, </w:t>
            </w:r>
            <w:r w:rsidRPr="00BF43A9">
              <w:rPr>
                <w:lang w:eastAsia="en-US"/>
              </w:rPr>
              <w:t xml:space="preserve">Тема </w:t>
            </w:r>
            <w:r>
              <w:rPr>
                <w:lang w:eastAsia="en-US"/>
              </w:rPr>
              <w:t>4</w:t>
            </w:r>
            <w:r w:rsidRPr="00BF43A9">
              <w:rPr>
                <w:lang w:eastAsia="en-US"/>
              </w:rPr>
              <w:t>.</w:t>
            </w:r>
            <w:r>
              <w:rPr>
                <w:lang w:eastAsia="en-US"/>
              </w:rPr>
              <w:t>3.</w:t>
            </w:r>
            <w:r w:rsidRPr="00BF43A9">
              <w:rPr>
                <w:lang w:eastAsia="en-US"/>
              </w:rPr>
              <w:t>Физическая культура и спорт в период стано</w:t>
            </w:r>
            <w:r w:rsidRPr="00BF43A9">
              <w:rPr>
                <w:lang w:eastAsia="en-US"/>
              </w:rPr>
              <w:t>в</w:t>
            </w:r>
            <w:r w:rsidRPr="00BF43A9">
              <w:rPr>
                <w:lang w:eastAsia="en-US"/>
              </w:rPr>
              <w:t>ления</w:t>
            </w:r>
            <w:r>
              <w:rPr>
                <w:lang w:eastAsia="en-US"/>
              </w:rPr>
              <w:t xml:space="preserve"> и развития </w:t>
            </w:r>
            <w:r w:rsidRPr="00BF43A9">
              <w:rPr>
                <w:lang w:eastAsia="en-US"/>
              </w:rPr>
              <w:t xml:space="preserve"> Русского государства</w:t>
            </w:r>
            <w:r>
              <w:rPr>
                <w:lang w:eastAsia="en-US"/>
              </w:rPr>
              <w:t>, Российской империи, СССР, РФ</w:t>
            </w:r>
            <w:r w:rsidRPr="00BF43A9">
              <w:rPr>
                <w:lang w:eastAsia="en-US"/>
              </w:rPr>
              <w:t xml:space="preserve"> (с древнейших времен до </w:t>
            </w:r>
            <w:r>
              <w:rPr>
                <w:lang w:eastAsia="en-US"/>
              </w:rPr>
              <w:t>современности</w:t>
            </w:r>
            <w:r w:rsidRPr="00BF43A9">
              <w:rPr>
                <w:lang w:eastAsia="en-US"/>
              </w:rPr>
              <w:t>)</w:t>
            </w:r>
          </w:p>
          <w:p w:rsidR="00CF3D07" w:rsidRDefault="00CF3D07" w:rsidP="00A123EF">
            <w:pPr>
              <w:shd w:val="clear" w:color="auto" w:fill="FFFFFF"/>
              <w:tabs>
                <w:tab w:val="left" w:pos="851"/>
              </w:tabs>
              <w:ind w:firstLine="0"/>
            </w:pPr>
            <w:r>
              <w:tab/>
            </w:r>
            <w:r w:rsidRPr="00BF43A9">
              <w:t>Зарождение и развитие современных видов спорта – тяжелой атлетики, коньк</w:t>
            </w:r>
            <w:r w:rsidRPr="00BF43A9">
              <w:t>о</w:t>
            </w:r>
            <w:r w:rsidRPr="00BF43A9">
              <w:t>бежного спорта, велоспорта, академической гребли, стрелкового спорта, плавания, лыжн</w:t>
            </w:r>
            <w:r w:rsidRPr="00BF43A9">
              <w:t>о</w:t>
            </w:r>
            <w:r w:rsidRPr="00BF43A9">
              <w:t>го спорта, футбола, легкой атлетики и др</w:t>
            </w:r>
            <w:r>
              <w:t xml:space="preserve">. на территории Российского государства </w:t>
            </w:r>
          </w:p>
          <w:p w:rsidR="00CF3D07" w:rsidRPr="007E3ACC" w:rsidRDefault="00CF3D07" w:rsidP="00A123EF">
            <w:pPr>
              <w:widowControl/>
              <w:shd w:val="clear" w:color="auto" w:fill="FFFFFF"/>
              <w:autoSpaceDE/>
              <w:autoSpaceDN/>
              <w:adjustRightInd/>
              <w:spacing w:after="150"/>
              <w:ind w:firstLine="0"/>
              <w:jc w:val="left"/>
            </w:pPr>
            <w:r w:rsidRPr="007E3ACC">
              <w:t>1. Выбрать вид спорта</w:t>
            </w:r>
          </w:p>
          <w:p w:rsidR="00CF3D07" w:rsidRPr="007E3ACC" w:rsidRDefault="00CF3D07" w:rsidP="00A123EF">
            <w:pPr>
              <w:widowControl/>
              <w:shd w:val="clear" w:color="auto" w:fill="FFFFFF"/>
              <w:autoSpaceDE/>
              <w:autoSpaceDN/>
              <w:adjustRightInd/>
              <w:spacing w:after="150"/>
              <w:ind w:firstLine="0"/>
              <w:jc w:val="left"/>
            </w:pPr>
            <w:r w:rsidRPr="007E3ACC">
              <w:t>2. Указать причины появления и развития его на территории России</w:t>
            </w:r>
          </w:p>
          <w:p w:rsidR="00CF3D07" w:rsidRPr="007E3ACC" w:rsidRDefault="00CF3D07" w:rsidP="00A123EF">
            <w:pPr>
              <w:widowControl/>
              <w:shd w:val="clear" w:color="auto" w:fill="FFFFFF"/>
              <w:autoSpaceDE/>
              <w:autoSpaceDN/>
              <w:adjustRightInd/>
              <w:spacing w:after="150"/>
              <w:ind w:firstLine="0"/>
              <w:jc w:val="left"/>
            </w:pPr>
            <w:r w:rsidRPr="007E3ACC">
              <w:t>3. Проанализировать пути и направления его развития с момента зарождения и до наших дней на территории России</w:t>
            </w:r>
          </w:p>
          <w:p w:rsidR="00CF3D07" w:rsidRPr="007E3ACC" w:rsidRDefault="00CF3D07" w:rsidP="00A123EF">
            <w:pPr>
              <w:widowControl/>
              <w:shd w:val="clear" w:color="auto" w:fill="FFFFFF"/>
              <w:autoSpaceDE/>
              <w:autoSpaceDN/>
              <w:adjustRightInd/>
              <w:spacing w:after="150"/>
              <w:ind w:firstLine="0"/>
              <w:jc w:val="left"/>
            </w:pPr>
            <w:r w:rsidRPr="007E3ACC">
              <w:t>4. Проанализировать вклад российских спортсменов, спортивные достижения их в этом в</w:t>
            </w:r>
            <w:r w:rsidRPr="007E3ACC">
              <w:t>и</w:t>
            </w:r>
            <w:r w:rsidRPr="007E3ACC">
              <w:t>де спорта</w:t>
            </w:r>
          </w:p>
          <w:p w:rsidR="00CF3D07" w:rsidRPr="007E3ACC" w:rsidRDefault="00CF3D07" w:rsidP="00A123EF">
            <w:pPr>
              <w:widowControl/>
              <w:shd w:val="clear" w:color="auto" w:fill="FFFFFF"/>
              <w:autoSpaceDE/>
              <w:autoSpaceDN/>
              <w:adjustRightInd/>
              <w:spacing w:after="150"/>
              <w:ind w:firstLine="0"/>
              <w:jc w:val="left"/>
            </w:pPr>
            <w:r w:rsidRPr="007E3ACC">
              <w:t>5. Проанализировать вклад спортсменов Магнитогорска, Челябинской области в развитии этого вида спорта</w:t>
            </w:r>
          </w:p>
          <w:p w:rsidR="00CF3D07" w:rsidRDefault="00CF3D07" w:rsidP="00A123EF">
            <w:pPr>
              <w:shd w:val="clear" w:color="auto" w:fill="FFFFFF"/>
              <w:tabs>
                <w:tab w:val="left" w:pos="851"/>
              </w:tabs>
              <w:ind w:firstLine="0"/>
            </w:pPr>
          </w:p>
          <w:p w:rsidR="00CF3D07" w:rsidRDefault="00CF3D07" w:rsidP="00A123EF">
            <w:pPr>
              <w:shd w:val="clear" w:color="auto" w:fill="FFFFFF"/>
              <w:tabs>
                <w:tab w:val="left" w:pos="851"/>
              </w:tabs>
              <w:ind w:firstLine="0"/>
            </w:pPr>
          </w:p>
          <w:p w:rsidR="00CF3D07" w:rsidRPr="00BF43A9" w:rsidRDefault="00CF3D07" w:rsidP="00A123EF">
            <w:pPr>
              <w:shd w:val="clear" w:color="auto" w:fill="FFFFFF"/>
              <w:tabs>
                <w:tab w:val="left" w:pos="851"/>
              </w:tabs>
              <w:ind w:firstLine="0"/>
              <w:rPr>
                <w:lang w:eastAsia="en-US"/>
              </w:rPr>
            </w:pPr>
            <w:r w:rsidRPr="00EA409E">
              <w:rPr>
                <w:u w:val="single"/>
              </w:rPr>
              <w:t>Задание № 4</w:t>
            </w:r>
            <w:r>
              <w:t xml:space="preserve"> Тема 4.1., </w:t>
            </w:r>
            <w:r w:rsidRPr="00BF43A9">
              <w:rPr>
                <w:lang w:eastAsia="en-US"/>
              </w:rPr>
              <w:t xml:space="preserve">Тема </w:t>
            </w:r>
            <w:r>
              <w:rPr>
                <w:lang w:eastAsia="en-US"/>
              </w:rPr>
              <w:t>4</w:t>
            </w:r>
            <w:r w:rsidRPr="00BF43A9">
              <w:rPr>
                <w:lang w:eastAsia="en-US"/>
              </w:rPr>
              <w:t xml:space="preserve">.2. </w:t>
            </w:r>
            <w:r>
              <w:rPr>
                <w:lang w:eastAsia="en-US"/>
              </w:rPr>
              <w:t xml:space="preserve">, </w:t>
            </w:r>
            <w:r w:rsidRPr="00BF43A9">
              <w:rPr>
                <w:lang w:eastAsia="en-US"/>
              </w:rPr>
              <w:t xml:space="preserve">Тема </w:t>
            </w:r>
            <w:r>
              <w:rPr>
                <w:lang w:eastAsia="en-US"/>
              </w:rPr>
              <w:t>4</w:t>
            </w:r>
            <w:r w:rsidRPr="00BF43A9">
              <w:rPr>
                <w:lang w:eastAsia="en-US"/>
              </w:rPr>
              <w:t>.</w:t>
            </w:r>
            <w:r>
              <w:rPr>
                <w:lang w:eastAsia="en-US"/>
              </w:rPr>
              <w:t>3.</w:t>
            </w:r>
            <w:r w:rsidRPr="00BF43A9">
              <w:rPr>
                <w:lang w:eastAsia="en-US"/>
              </w:rPr>
              <w:t>Физическая культура и спорт в период стано</w:t>
            </w:r>
            <w:r w:rsidRPr="00BF43A9">
              <w:rPr>
                <w:lang w:eastAsia="en-US"/>
              </w:rPr>
              <w:t>в</w:t>
            </w:r>
            <w:r w:rsidRPr="00BF43A9">
              <w:rPr>
                <w:lang w:eastAsia="en-US"/>
              </w:rPr>
              <w:t>ления</w:t>
            </w:r>
            <w:r>
              <w:rPr>
                <w:lang w:eastAsia="en-US"/>
              </w:rPr>
              <w:t xml:space="preserve"> и развития </w:t>
            </w:r>
            <w:r w:rsidRPr="00BF43A9">
              <w:rPr>
                <w:lang w:eastAsia="en-US"/>
              </w:rPr>
              <w:t xml:space="preserve"> Русского государства</w:t>
            </w:r>
            <w:r>
              <w:rPr>
                <w:lang w:eastAsia="en-US"/>
              </w:rPr>
              <w:t>, Российской империи, СССР, РФ</w:t>
            </w:r>
            <w:r w:rsidRPr="00BF43A9">
              <w:rPr>
                <w:lang w:eastAsia="en-US"/>
              </w:rPr>
              <w:t xml:space="preserve"> (с древнейших времен до </w:t>
            </w:r>
            <w:r>
              <w:rPr>
                <w:lang w:eastAsia="en-US"/>
              </w:rPr>
              <w:t>современности</w:t>
            </w:r>
            <w:r w:rsidRPr="00BF43A9">
              <w:rPr>
                <w:lang w:eastAsia="en-US"/>
              </w:rPr>
              <w:t>)</w:t>
            </w:r>
          </w:p>
          <w:p w:rsidR="00CF3D07" w:rsidRDefault="00CF3D07" w:rsidP="00A123EF">
            <w:pPr>
              <w:pStyle w:val="10"/>
              <w:numPr>
                <w:ilvl w:val="0"/>
                <w:numId w:val="24"/>
              </w:numPr>
              <w:shd w:val="clear" w:color="auto" w:fill="FFFFFF"/>
              <w:contextualSpacing w:val="0"/>
              <w:rPr>
                <w:lang w:val="ru-RU"/>
              </w:rPr>
            </w:pPr>
            <w:r w:rsidRPr="00BF43A9">
              <w:rPr>
                <w:lang w:val="ru-RU"/>
              </w:rPr>
              <w:t>Региональные особенности содержания народных физических упражнений</w:t>
            </w:r>
            <w:r>
              <w:rPr>
                <w:lang w:val="ru-RU"/>
              </w:rPr>
              <w:t xml:space="preserve"> нар</w:t>
            </w:r>
            <w:r>
              <w:rPr>
                <w:lang w:val="ru-RU"/>
              </w:rPr>
              <w:t>о</w:t>
            </w:r>
            <w:r>
              <w:rPr>
                <w:lang w:val="ru-RU"/>
              </w:rPr>
              <w:t>дов, населяющих РФ</w:t>
            </w:r>
            <w:r w:rsidRPr="00BF43A9">
              <w:rPr>
                <w:lang w:val="ru-RU"/>
              </w:rPr>
              <w:t>: игры народов Севера, физические упражнения татар, ба</w:t>
            </w:r>
            <w:r w:rsidRPr="00BF43A9">
              <w:rPr>
                <w:lang w:val="ru-RU"/>
              </w:rPr>
              <w:t>ш</w:t>
            </w:r>
            <w:r w:rsidRPr="00BF43A9">
              <w:rPr>
                <w:lang w:val="ru-RU"/>
              </w:rPr>
              <w:t>кир</w:t>
            </w:r>
            <w:r>
              <w:rPr>
                <w:lang w:val="ru-RU"/>
              </w:rPr>
              <w:t>, кулачный бой, игрища, «медвежья борьба» и т.д.</w:t>
            </w:r>
          </w:p>
          <w:p w:rsidR="00CF3D07" w:rsidRDefault="00CF3D07" w:rsidP="00A123EF">
            <w:pPr>
              <w:pStyle w:val="10"/>
              <w:numPr>
                <w:ilvl w:val="0"/>
                <w:numId w:val="24"/>
              </w:numPr>
              <w:shd w:val="clear" w:color="auto" w:fill="FFFFFF"/>
              <w:ind w:left="0" w:firstLine="567"/>
              <w:contextualSpacing w:val="0"/>
              <w:rPr>
                <w:lang w:val="ru-RU"/>
              </w:rPr>
            </w:pPr>
            <w:r w:rsidRPr="00C23315">
              <w:rPr>
                <w:lang w:val="ru-RU"/>
              </w:rPr>
              <w:t>Вклад ведущих ученых, общественных де</w:t>
            </w:r>
            <w:r>
              <w:rPr>
                <w:lang w:val="ru-RU"/>
              </w:rPr>
              <w:t>я</w:t>
            </w:r>
            <w:r w:rsidRPr="00C23315">
              <w:rPr>
                <w:lang w:val="ru-RU"/>
              </w:rPr>
              <w:t>телей в развитие физической кул</w:t>
            </w:r>
            <w:r w:rsidRPr="00C23315">
              <w:rPr>
                <w:lang w:val="ru-RU"/>
              </w:rPr>
              <w:t>ь</w:t>
            </w:r>
            <w:r w:rsidRPr="00C23315">
              <w:rPr>
                <w:lang w:val="ru-RU"/>
              </w:rPr>
              <w:t>туры и спорта на территории России (В. Ф.Краевский. В. И.Срезневский. Г. А.Дюпперон. А. Д.Бутовский. Г. И.Рибопьер, П. Тиханович, А. Г.Берглинд, Ф. В.Игнатьев,  К. Д.Ушинский, Е. А.Покровский, Е. М.Дементьев, И. М. Сеченов, И. П. Павлов, Н. Е. Вв</w:t>
            </w:r>
            <w:r w:rsidRPr="00C23315">
              <w:rPr>
                <w:lang w:val="ru-RU"/>
              </w:rPr>
              <w:t>е</w:t>
            </w:r>
            <w:r w:rsidRPr="00C23315">
              <w:rPr>
                <w:lang w:val="ru-RU"/>
              </w:rPr>
              <w:t>денский, П. Ф.Лесгафт</w:t>
            </w:r>
            <w:r>
              <w:rPr>
                <w:lang w:val="ru-RU"/>
              </w:rPr>
              <w:t>)</w:t>
            </w:r>
          </w:p>
          <w:p w:rsidR="00CF3D07" w:rsidRPr="002A7DDB" w:rsidRDefault="00CF3D07" w:rsidP="00A123EF">
            <w:pPr>
              <w:widowControl/>
              <w:numPr>
                <w:ilvl w:val="0"/>
                <w:numId w:val="24"/>
              </w:numPr>
              <w:shd w:val="clear" w:color="auto" w:fill="FFFFFF"/>
              <w:autoSpaceDE/>
              <w:autoSpaceDN/>
              <w:adjustRightInd/>
              <w:rPr>
                <w:lang w:eastAsia="en-US"/>
              </w:rPr>
            </w:pPr>
            <w:r w:rsidRPr="002A7DDB">
              <w:rPr>
                <w:szCs w:val="22"/>
                <w:lang w:eastAsia="en-US"/>
              </w:rPr>
              <w:t>Первые учебные заведения по физической культуре</w:t>
            </w:r>
          </w:p>
          <w:p w:rsidR="00CF3D07" w:rsidRPr="00C23315" w:rsidRDefault="00CF3D07" w:rsidP="00A123EF">
            <w:pPr>
              <w:widowControl/>
              <w:numPr>
                <w:ilvl w:val="0"/>
                <w:numId w:val="24"/>
              </w:numPr>
              <w:shd w:val="clear" w:color="auto" w:fill="FFFFFF"/>
              <w:autoSpaceDE/>
              <w:autoSpaceDN/>
              <w:adjustRightInd/>
              <w:rPr>
                <w:lang w:eastAsia="en-US"/>
              </w:rPr>
            </w:pPr>
            <w:r w:rsidRPr="00C23315">
              <w:rPr>
                <w:szCs w:val="22"/>
                <w:lang w:eastAsia="en-US"/>
              </w:rPr>
              <w:t>ГТО как система физического воспитания населения</w:t>
            </w:r>
          </w:p>
          <w:p w:rsidR="00CF3D07" w:rsidRPr="002A7DDB" w:rsidRDefault="00CF3D07" w:rsidP="00A123EF">
            <w:pPr>
              <w:widowControl/>
              <w:numPr>
                <w:ilvl w:val="0"/>
                <w:numId w:val="24"/>
              </w:numPr>
              <w:shd w:val="clear" w:color="auto" w:fill="FFFFFF"/>
              <w:autoSpaceDE/>
              <w:autoSpaceDN/>
              <w:adjustRightInd/>
              <w:rPr>
                <w:lang w:eastAsia="en-US"/>
              </w:rPr>
            </w:pPr>
            <w:r w:rsidRPr="002A7DDB">
              <w:rPr>
                <w:szCs w:val="22"/>
                <w:lang w:eastAsia="en-US"/>
              </w:rPr>
              <w:t>Физическая культура в годы ВОВ</w:t>
            </w:r>
          </w:p>
          <w:p w:rsidR="00CF3D07" w:rsidRPr="002A7DDB" w:rsidRDefault="00CF3D07" w:rsidP="00A123EF">
            <w:pPr>
              <w:widowControl/>
              <w:numPr>
                <w:ilvl w:val="0"/>
                <w:numId w:val="24"/>
              </w:numPr>
              <w:shd w:val="clear" w:color="auto" w:fill="FFFFFF"/>
              <w:autoSpaceDE/>
              <w:autoSpaceDN/>
              <w:adjustRightInd/>
              <w:rPr>
                <w:lang w:eastAsia="en-US"/>
              </w:rPr>
            </w:pPr>
            <w:r w:rsidRPr="002A7DDB">
              <w:rPr>
                <w:szCs w:val="22"/>
                <w:lang w:eastAsia="en-US"/>
              </w:rPr>
              <w:t>Физическая культура и спорт среди трудящихся</w:t>
            </w:r>
          </w:p>
          <w:p w:rsidR="00CF3D07" w:rsidRDefault="00CF3D07" w:rsidP="00A123EF">
            <w:pPr>
              <w:ind w:firstLine="0"/>
              <w:rPr>
                <w:rStyle w:val="FontStyle16"/>
                <w:b w:val="0"/>
                <w:bCs/>
                <w:sz w:val="20"/>
                <w:szCs w:val="20"/>
              </w:rPr>
            </w:pPr>
            <w:r w:rsidRPr="002A7DDB">
              <w:rPr>
                <w:szCs w:val="22"/>
                <w:lang w:eastAsia="en-US"/>
              </w:rPr>
              <w:t>Спортивные организации в СССР</w:t>
            </w:r>
            <w:r>
              <w:rPr>
                <w:szCs w:val="22"/>
                <w:lang w:eastAsia="en-US"/>
              </w:rPr>
              <w:t xml:space="preserve"> и РФ</w:t>
            </w:r>
          </w:p>
        </w:tc>
      </w:tr>
      <w:tr w:rsidR="00CF3D07" w:rsidRPr="009D3B1C" w:rsidTr="00653D62">
        <w:trPr>
          <w:trHeight w:val="325"/>
        </w:trPr>
        <w:tc>
          <w:tcPr>
            <w:tcW w:w="504"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F3D07" w:rsidRPr="009A02C5" w:rsidRDefault="00CF3D07" w:rsidP="003736CE">
            <w:pPr>
              <w:ind w:firstLine="0"/>
              <w:jc w:val="left"/>
            </w:pPr>
            <w:r w:rsidRPr="009A02C5">
              <w:t>Владеть</w:t>
            </w:r>
          </w:p>
        </w:tc>
        <w:tc>
          <w:tcPr>
            <w:tcW w:w="1496"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F3D07" w:rsidRPr="009D3B1C" w:rsidRDefault="00CF3D07" w:rsidP="003736CE">
            <w:pPr>
              <w:ind w:firstLine="0"/>
              <w:rPr>
                <w:rStyle w:val="FontStyle16"/>
                <w:b w:val="0"/>
                <w:bCs/>
                <w:sz w:val="20"/>
                <w:szCs w:val="20"/>
              </w:rPr>
            </w:pPr>
            <w:r>
              <w:rPr>
                <w:rStyle w:val="FontStyle16"/>
                <w:b w:val="0"/>
                <w:bCs/>
                <w:sz w:val="20"/>
                <w:szCs w:val="20"/>
              </w:rPr>
              <w:t>навыками планирования учебного и внеучебного процесса, используя знания по истории физической культуры</w:t>
            </w:r>
          </w:p>
        </w:tc>
        <w:tc>
          <w:tcPr>
            <w:tcW w:w="3000" w:type="pct"/>
            <w:tcBorders>
              <w:top w:val="single" w:sz="8" w:space="0" w:color="000000"/>
              <w:left w:val="single" w:sz="8" w:space="0" w:color="000000"/>
              <w:bottom w:val="single" w:sz="8" w:space="0" w:color="000000"/>
              <w:right w:val="single" w:sz="4" w:space="0" w:color="auto"/>
            </w:tcBorders>
          </w:tcPr>
          <w:p w:rsidR="00CF3D07" w:rsidRPr="00A123EF" w:rsidRDefault="00CF3D07" w:rsidP="00A123EF">
            <w:pPr>
              <w:pStyle w:val="10"/>
              <w:numPr>
                <w:ilvl w:val="0"/>
                <w:numId w:val="21"/>
              </w:numPr>
              <w:shd w:val="clear" w:color="auto" w:fill="FFFFFF"/>
              <w:contextualSpacing w:val="0"/>
              <w:rPr>
                <w:rStyle w:val="FontStyle16"/>
                <w:b w:val="0"/>
                <w:bCs/>
                <w:sz w:val="20"/>
                <w:szCs w:val="20"/>
                <w:lang w:val="ru-RU"/>
              </w:rPr>
            </w:pPr>
            <w:r w:rsidRPr="0063178A">
              <w:rPr>
                <w:sz w:val="20"/>
                <w:szCs w:val="20"/>
                <w:lang w:val="ru-RU"/>
              </w:rPr>
              <w:t>Использовав специальную литературу, рекомендованные сайты отразить в практических работах с</w:t>
            </w:r>
            <w:r w:rsidRPr="0063178A">
              <w:rPr>
                <w:sz w:val="20"/>
                <w:szCs w:val="20"/>
                <w:lang w:val="ru-RU"/>
              </w:rPr>
              <w:t>о</w:t>
            </w:r>
            <w:r w:rsidRPr="0063178A">
              <w:rPr>
                <w:sz w:val="20"/>
                <w:szCs w:val="20"/>
                <w:lang w:val="ru-RU"/>
              </w:rPr>
              <w:t>временное состояние физической культуры и спорта в нашей стране. Обязательно указав возмо</w:t>
            </w:r>
            <w:r w:rsidRPr="0063178A">
              <w:rPr>
                <w:sz w:val="20"/>
                <w:szCs w:val="20"/>
                <w:lang w:val="ru-RU"/>
              </w:rPr>
              <w:t>ж</w:t>
            </w:r>
            <w:r w:rsidRPr="0063178A">
              <w:rPr>
                <w:sz w:val="20"/>
                <w:szCs w:val="20"/>
                <w:lang w:val="ru-RU"/>
              </w:rPr>
              <w:t>ные причины неудач и побед на Олимпийских играх нашей сборной команды. Также представить анализ современных проблем в российском спорте. Всю информацию необходимо оформить в в</w:t>
            </w:r>
            <w:r w:rsidRPr="0063178A">
              <w:rPr>
                <w:sz w:val="20"/>
                <w:szCs w:val="20"/>
                <w:lang w:val="ru-RU"/>
              </w:rPr>
              <w:t>и</w:t>
            </w:r>
            <w:r w:rsidRPr="0063178A">
              <w:rPr>
                <w:sz w:val="20"/>
                <w:szCs w:val="20"/>
                <w:lang w:val="ru-RU"/>
              </w:rPr>
              <w:t>де презентации.</w:t>
            </w:r>
          </w:p>
        </w:tc>
      </w:tr>
    </w:tbl>
    <w:p w:rsidR="00CF3D07" w:rsidRDefault="00CF3D07" w:rsidP="00197B54">
      <w:pPr>
        <w:rPr>
          <w:i/>
          <w:color w:val="C00000"/>
        </w:rPr>
      </w:pPr>
    </w:p>
    <w:p w:rsidR="00CF3D07" w:rsidRDefault="00CF3D07" w:rsidP="00197B54">
      <w:pPr>
        <w:rPr>
          <w:i/>
          <w:color w:val="C00000"/>
        </w:rPr>
      </w:pPr>
    </w:p>
    <w:p w:rsidR="00CF3D07" w:rsidRPr="00030325" w:rsidRDefault="00CF3D07" w:rsidP="00197B54">
      <w:pPr>
        <w:rPr>
          <w:i/>
          <w:color w:val="C00000"/>
        </w:rPr>
      </w:pPr>
    </w:p>
    <w:p w:rsidR="00CF3D07" w:rsidRDefault="00CF3D07" w:rsidP="00197B54">
      <w:pPr>
        <w:rPr>
          <w:i/>
          <w:color w:val="C00000"/>
        </w:rPr>
      </w:pPr>
    </w:p>
    <w:p w:rsidR="00CF3D07" w:rsidRDefault="00CF3D07" w:rsidP="0033429F">
      <w:pPr>
        <w:rPr>
          <w:b/>
        </w:rPr>
        <w:sectPr w:rsidR="00CF3D07" w:rsidSect="00951970">
          <w:pgSz w:w="16840" w:h="11907" w:orient="landscape" w:code="9"/>
          <w:pgMar w:top="1701" w:right="567" w:bottom="851" w:left="567" w:header="720" w:footer="720" w:gutter="0"/>
          <w:cols w:space="720"/>
          <w:noEndnote/>
          <w:titlePg/>
          <w:docGrid w:linePitch="326"/>
        </w:sectPr>
      </w:pPr>
    </w:p>
    <w:p w:rsidR="00CF3D07" w:rsidRPr="00773B2D" w:rsidRDefault="00CF3D07" w:rsidP="0033429F">
      <w:pPr>
        <w:rPr>
          <w:b/>
        </w:rPr>
      </w:pPr>
      <w:r w:rsidRPr="00773B2D">
        <w:rPr>
          <w:b/>
        </w:rPr>
        <w:t>б) Порядок проведения промежуточной аттестации, показатели и критерии оценивания:</w:t>
      </w:r>
    </w:p>
    <w:p w:rsidR="00CF3D07" w:rsidRPr="00773B2D" w:rsidRDefault="00CF3D07" w:rsidP="00311633">
      <w:pPr>
        <w:rPr>
          <w:i/>
          <w:color w:val="C00000"/>
        </w:rPr>
      </w:pPr>
    </w:p>
    <w:p w:rsidR="00CF3D07" w:rsidRPr="00773B2D" w:rsidRDefault="00CF3D07" w:rsidP="0089203A">
      <w:r w:rsidRPr="00773B2D">
        <w:t>Промежуточная аттестация по дисциплине «История физической культуры и спо</w:t>
      </w:r>
      <w:r w:rsidRPr="00773B2D">
        <w:t>р</w:t>
      </w:r>
      <w:r w:rsidRPr="00773B2D">
        <w:t>та» включает теоретические вопросы, позволяющие оценить уровень усвоения обуча</w:t>
      </w:r>
      <w:r w:rsidRPr="00773B2D">
        <w:t>ю</w:t>
      </w:r>
      <w:r w:rsidRPr="00773B2D">
        <w:t xml:space="preserve">щимися знаний, и практические задания, выявляющие степень сформированности умений и владений, проводится в форме </w:t>
      </w:r>
      <w:r>
        <w:t>экзамена.</w:t>
      </w:r>
    </w:p>
    <w:p w:rsidR="00CF3D07" w:rsidRPr="00773B2D" w:rsidRDefault="00CF3D07" w:rsidP="0034629A">
      <w:r w:rsidRPr="00773B2D">
        <w:t>Экзамен проводится в форме итогового тестирования на образовательном портале с учетом выполнения всех практических заданий, демон</w:t>
      </w:r>
      <w:r>
        <w:t>с</w:t>
      </w:r>
      <w:r w:rsidRPr="00773B2D">
        <w:t xml:space="preserve">трацией презентаций по заданной тематике. </w:t>
      </w:r>
    </w:p>
    <w:p w:rsidR="00CF3D07" w:rsidRPr="00773B2D" w:rsidRDefault="00CF3D07" w:rsidP="0034629A">
      <w:pPr>
        <w:rPr>
          <w:b/>
        </w:rPr>
      </w:pPr>
      <w:r w:rsidRPr="00773B2D">
        <w:rPr>
          <w:b/>
        </w:rPr>
        <w:t>Показатели и критерии оценивания экзамена:</w:t>
      </w:r>
    </w:p>
    <w:p w:rsidR="00CF3D07" w:rsidRPr="00773B2D" w:rsidRDefault="00CF3D07" w:rsidP="00374491">
      <w:r w:rsidRPr="00773B2D">
        <w:t xml:space="preserve">– на оценку </w:t>
      </w:r>
      <w:r w:rsidRPr="00773B2D">
        <w:rPr>
          <w:b/>
        </w:rPr>
        <w:t>«отлично»</w:t>
      </w:r>
      <w:r w:rsidRPr="00773B2D">
        <w:t xml:space="preserve"> (5 баллов) – обучающийся демонстрирует высокий уровень сформированности компетенций, всестороннее, систематическое и глубокое знание уче</w:t>
      </w:r>
      <w:r w:rsidRPr="00773B2D">
        <w:t>б</w:t>
      </w:r>
      <w:r w:rsidRPr="00773B2D">
        <w:t>ного материала, свободно выполняет практические задания, свободно оперирует знани</w:t>
      </w:r>
      <w:r w:rsidRPr="00773B2D">
        <w:t>я</w:t>
      </w:r>
      <w:r w:rsidRPr="00773B2D">
        <w:t xml:space="preserve">ми, умениями, применяет их в ситуациях повышенной сложности. </w:t>
      </w:r>
    </w:p>
    <w:p w:rsidR="00CF3D07" w:rsidRPr="00773B2D" w:rsidRDefault="00CF3D07" w:rsidP="00374491">
      <w:r w:rsidRPr="00773B2D">
        <w:t xml:space="preserve">– на оценку </w:t>
      </w:r>
      <w:r w:rsidRPr="00773B2D">
        <w:rPr>
          <w:b/>
        </w:rPr>
        <w:t>«хорошо»</w:t>
      </w:r>
      <w:r w:rsidRPr="00773B2D">
        <w:t xml:space="preserve"> (4 балла) – обучающийся демонстрирует средний уровень сформированности компетенций: основные знания, умения освоены, но допускаются н</w:t>
      </w:r>
      <w:r w:rsidRPr="00773B2D">
        <w:t>е</w:t>
      </w:r>
      <w:r w:rsidRPr="00773B2D">
        <w:t>значительные ошибки, неточности, затруднения при аналитических операциях, переносе знаний и умений на новые, нестандартные ситуации.</w:t>
      </w:r>
    </w:p>
    <w:p w:rsidR="00CF3D07" w:rsidRPr="00773B2D" w:rsidRDefault="00CF3D07" w:rsidP="00374491">
      <w:r w:rsidRPr="00773B2D">
        <w:t xml:space="preserve">– на оценку </w:t>
      </w:r>
      <w:r w:rsidRPr="00773B2D">
        <w:rPr>
          <w:b/>
        </w:rPr>
        <w:t>«удовлетворительно»</w:t>
      </w:r>
      <w:r w:rsidRPr="00773B2D">
        <w:t xml:space="preserve"> (3 балла) – обучающийся демонстрирует порог</w:t>
      </w:r>
      <w:r w:rsidRPr="00773B2D">
        <w:t>о</w:t>
      </w:r>
      <w:r w:rsidRPr="00773B2D">
        <w:t>вый уровень сформированности компетенций: в ходе контрольных мероприятий допуск</w:t>
      </w:r>
      <w:r w:rsidRPr="00773B2D">
        <w:t>а</w:t>
      </w:r>
      <w:r w:rsidRPr="00773B2D">
        <w:t>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F3D07" w:rsidRPr="00773B2D" w:rsidRDefault="00CF3D07" w:rsidP="00374491">
      <w:r w:rsidRPr="00773B2D">
        <w:t xml:space="preserve">– на оценку </w:t>
      </w:r>
      <w:r w:rsidRPr="00773B2D">
        <w:rPr>
          <w:b/>
        </w:rPr>
        <w:t>«неудовлетворительно»</w:t>
      </w:r>
      <w:r w:rsidRPr="00773B2D">
        <w:t xml:space="preserve"> (2 балла) – обучающийся демонстрирует зн</w:t>
      </w:r>
      <w:r w:rsidRPr="00773B2D">
        <w:t>а</w:t>
      </w:r>
      <w:r w:rsidRPr="00773B2D">
        <w:t>ния не более 20% теоретического материала, допускает существенные ошибки, не может показать интеллектуальные навыки решения простых задач.</w:t>
      </w:r>
    </w:p>
    <w:p w:rsidR="00CF3D07" w:rsidRPr="00773B2D" w:rsidRDefault="00CF3D07" w:rsidP="00374491">
      <w:r w:rsidRPr="00773B2D">
        <w:t xml:space="preserve">– на оценку </w:t>
      </w:r>
      <w:r w:rsidRPr="00773B2D">
        <w:rPr>
          <w:b/>
        </w:rPr>
        <w:t>«неудовлетворительно»</w:t>
      </w:r>
      <w:r w:rsidRPr="00773B2D">
        <w:t xml:space="preserve"> (1 балл) – обучающийся не может показать знания на уровне воспроизведения и объяснения информации, не может показать инте</w:t>
      </w:r>
      <w:r w:rsidRPr="00773B2D">
        <w:t>л</w:t>
      </w:r>
      <w:r w:rsidRPr="00773B2D">
        <w:t>лектуальные навыки решения простых задач.</w:t>
      </w:r>
    </w:p>
    <w:p w:rsidR="00CF3D07" w:rsidRPr="00773B2D" w:rsidRDefault="00CF3D07" w:rsidP="00374491"/>
    <w:p w:rsidR="00CF3D07" w:rsidRPr="00C17915" w:rsidRDefault="00CF3D07" w:rsidP="00D21C33">
      <w:pPr>
        <w:pStyle w:val="Heading1"/>
        <w:rPr>
          <w:rStyle w:val="FontStyle31"/>
          <w:rFonts w:ascii="Times New Roman" w:hAnsi="Times New Roman" w:cs="Georgia"/>
          <w:spacing w:val="-4"/>
          <w:sz w:val="24"/>
          <w:szCs w:val="24"/>
        </w:rPr>
      </w:pPr>
      <w:r w:rsidRPr="00C17915">
        <w:rPr>
          <w:rStyle w:val="FontStyle32"/>
          <w:i w:val="0"/>
          <w:iCs w:val="0"/>
          <w:spacing w:val="-4"/>
          <w:sz w:val="24"/>
          <w:szCs w:val="24"/>
        </w:rPr>
        <w:t xml:space="preserve">8 </w:t>
      </w:r>
      <w:r w:rsidRPr="00C17915">
        <w:rPr>
          <w:rStyle w:val="FontStyle31"/>
          <w:rFonts w:ascii="Times New Roman" w:hAnsi="Times New Roman" w:cs="Georgia"/>
          <w:spacing w:val="-4"/>
          <w:sz w:val="24"/>
          <w:szCs w:val="24"/>
        </w:rPr>
        <w:t>Учебно-методическое и информационное обеспечение дисциплины (модуля)</w:t>
      </w:r>
    </w:p>
    <w:p w:rsidR="00CF3D07" w:rsidRPr="00171B8B" w:rsidRDefault="00CF3D07" w:rsidP="00766CEB">
      <w:pPr>
        <w:pStyle w:val="Style8"/>
        <w:widowControl/>
        <w:tabs>
          <w:tab w:val="left" w:pos="993"/>
        </w:tabs>
      </w:pPr>
      <w:r>
        <w:tab/>
      </w:r>
    </w:p>
    <w:p w:rsidR="00CF3D07" w:rsidRPr="00C17915" w:rsidRDefault="00CF3D07" w:rsidP="00521356">
      <w:pPr>
        <w:pStyle w:val="Style10"/>
        <w:widowControl/>
        <w:rPr>
          <w:rStyle w:val="FontStyle22"/>
          <w:sz w:val="24"/>
          <w:szCs w:val="20"/>
        </w:rPr>
      </w:pPr>
    </w:p>
    <w:tbl>
      <w:tblPr>
        <w:tblW w:w="0" w:type="auto"/>
        <w:tblCellMar>
          <w:left w:w="0" w:type="dxa"/>
          <w:right w:w="0" w:type="dxa"/>
        </w:tblCellMar>
        <w:tblLook w:val="00A0"/>
      </w:tblPr>
      <w:tblGrid>
        <w:gridCol w:w="9370"/>
      </w:tblGrid>
      <w:tr w:rsidR="00CF3D07" w:rsidTr="00EE5EF1">
        <w:trPr>
          <w:trHeight w:hRule="exact" w:val="277"/>
        </w:trPr>
        <w:tc>
          <w:tcPr>
            <w:tcW w:w="9370" w:type="dxa"/>
            <w:vMerge w:val="restart"/>
            <w:shd w:val="clear" w:color="000000" w:fill="FFFFFF"/>
            <w:tcMar>
              <w:left w:w="34" w:type="dxa"/>
              <w:right w:w="34" w:type="dxa"/>
            </w:tcMar>
          </w:tcPr>
          <w:p w:rsidR="00CF3D07" w:rsidRDefault="00CF3D07" w:rsidP="00EE5EF1">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CF3D07" w:rsidTr="00EE5EF1">
        <w:trPr>
          <w:trHeight w:hRule="exact" w:val="7"/>
        </w:trPr>
        <w:tc>
          <w:tcPr>
            <w:tcW w:w="9370" w:type="dxa"/>
            <w:vMerge/>
            <w:shd w:val="clear" w:color="000000" w:fill="FFFFFF"/>
            <w:tcMar>
              <w:left w:w="34" w:type="dxa"/>
              <w:right w:w="34" w:type="dxa"/>
            </w:tcMar>
          </w:tcPr>
          <w:p w:rsidR="00CF3D07" w:rsidRDefault="00CF3D07" w:rsidP="00EE5EF1"/>
        </w:tc>
      </w:tr>
      <w:tr w:rsidR="00CF3D07" w:rsidRPr="003936E2" w:rsidTr="00EE5EF1">
        <w:trPr>
          <w:trHeight w:hRule="exact" w:val="1366"/>
        </w:trPr>
        <w:tc>
          <w:tcPr>
            <w:tcW w:w="9370" w:type="dxa"/>
            <w:shd w:val="clear" w:color="000000" w:fill="FFFFFF"/>
            <w:tcMar>
              <w:left w:w="34" w:type="dxa"/>
              <w:right w:w="34" w:type="dxa"/>
            </w:tcMar>
          </w:tcPr>
          <w:p w:rsidR="00CF3D07" w:rsidRPr="003936E2" w:rsidRDefault="00CF3D07" w:rsidP="00EE5EF1">
            <w:pPr>
              <w:ind w:firstLine="756"/>
            </w:pPr>
            <w:r w:rsidRPr="003936E2">
              <w:rPr>
                <w:color w:val="000000"/>
              </w:rPr>
              <w:t>Пельменев,</w:t>
            </w:r>
            <w:r w:rsidRPr="003936E2">
              <w:t xml:space="preserve"> </w:t>
            </w:r>
            <w:r w:rsidRPr="003936E2">
              <w:rPr>
                <w:color w:val="000000"/>
              </w:rPr>
              <w:t>В.</w:t>
            </w:r>
            <w:r w:rsidRPr="003936E2">
              <w:t xml:space="preserve"> </w:t>
            </w:r>
            <w:r w:rsidRPr="003936E2">
              <w:rPr>
                <w:color w:val="000000"/>
              </w:rPr>
              <w:t>К.</w:t>
            </w:r>
            <w:r w:rsidRPr="003936E2">
              <w:t xml:space="preserve"> </w:t>
            </w:r>
            <w:r w:rsidRPr="003936E2">
              <w:rPr>
                <w:color w:val="000000"/>
              </w:rPr>
              <w:t>История</w:t>
            </w:r>
            <w:r w:rsidRPr="003936E2">
              <w:t xml:space="preserve"> </w:t>
            </w:r>
            <w:r w:rsidRPr="003936E2">
              <w:rPr>
                <w:color w:val="000000"/>
              </w:rPr>
              <w:t>физической</w:t>
            </w:r>
            <w:r w:rsidRPr="003936E2">
              <w:t xml:space="preserve"> </w:t>
            </w:r>
            <w:r w:rsidRPr="003936E2">
              <w:rPr>
                <w:color w:val="000000"/>
              </w:rPr>
              <w:t>культуры</w:t>
            </w:r>
            <w:r w:rsidRPr="003936E2">
              <w:t xml:space="preserve"> </w:t>
            </w:r>
            <w:r w:rsidRPr="003936E2">
              <w:rPr>
                <w:color w:val="000000"/>
              </w:rPr>
              <w:t>:</w:t>
            </w:r>
            <w:r w:rsidRPr="003936E2">
              <w:t xml:space="preserve"> </w:t>
            </w:r>
            <w:r w:rsidRPr="003936E2">
              <w:rPr>
                <w:color w:val="000000"/>
              </w:rPr>
              <w:t>учебное</w:t>
            </w:r>
            <w:r w:rsidRPr="003936E2">
              <w:t xml:space="preserve"> </w:t>
            </w:r>
            <w:r w:rsidRPr="003936E2">
              <w:rPr>
                <w:color w:val="000000"/>
              </w:rPr>
              <w:t>пособие</w:t>
            </w:r>
            <w:r w:rsidRPr="003936E2">
              <w:t xml:space="preserve"> </w:t>
            </w:r>
            <w:r w:rsidRPr="003936E2">
              <w:rPr>
                <w:color w:val="000000"/>
              </w:rPr>
              <w:t>для</w:t>
            </w:r>
            <w:r w:rsidRPr="003936E2">
              <w:t xml:space="preserve"> </w:t>
            </w:r>
            <w:r w:rsidRPr="003936E2">
              <w:rPr>
                <w:color w:val="000000"/>
              </w:rPr>
              <w:t>вузов</w:t>
            </w:r>
            <w:r w:rsidRPr="003936E2">
              <w:t xml:space="preserve"> </w:t>
            </w:r>
            <w:r w:rsidRPr="003936E2">
              <w:rPr>
                <w:color w:val="000000"/>
              </w:rPr>
              <w:t>/</w:t>
            </w:r>
            <w:r w:rsidRPr="003936E2">
              <w:t xml:space="preserve"> </w:t>
            </w:r>
            <w:r w:rsidRPr="003936E2">
              <w:rPr>
                <w:color w:val="000000"/>
              </w:rPr>
              <w:t>В.</w:t>
            </w:r>
            <w:r w:rsidRPr="003936E2">
              <w:t xml:space="preserve"> </w:t>
            </w:r>
            <w:r w:rsidRPr="003936E2">
              <w:rPr>
                <w:color w:val="000000"/>
              </w:rPr>
              <w:t>К.</w:t>
            </w:r>
            <w:r w:rsidRPr="003936E2">
              <w:t xml:space="preserve"> </w:t>
            </w:r>
            <w:r w:rsidRPr="003936E2">
              <w:rPr>
                <w:color w:val="000000"/>
              </w:rPr>
              <w:t>Пельменев,</w:t>
            </w:r>
            <w:r w:rsidRPr="003936E2">
              <w:t xml:space="preserve"> </w:t>
            </w:r>
            <w:r w:rsidRPr="003936E2">
              <w:rPr>
                <w:color w:val="000000"/>
              </w:rPr>
              <w:t>Е.</w:t>
            </w:r>
            <w:r w:rsidRPr="003936E2">
              <w:t xml:space="preserve"> </w:t>
            </w:r>
            <w:r w:rsidRPr="003936E2">
              <w:rPr>
                <w:color w:val="000000"/>
              </w:rPr>
              <w:t>В.</w:t>
            </w:r>
            <w:r w:rsidRPr="003936E2">
              <w:t xml:space="preserve"> </w:t>
            </w:r>
            <w:r w:rsidRPr="003936E2">
              <w:rPr>
                <w:color w:val="000000"/>
              </w:rPr>
              <w:t>Конеева.</w:t>
            </w:r>
            <w:r w:rsidRPr="003936E2">
              <w:t xml:space="preserve"> </w:t>
            </w:r>
            <w:r w:rsidRPr="003936E2">
              <w:rPr>
                <w:color w:val="000000"/>
              </w:rPr>
              <w:t>—</w:t>
            </w:r>
            <w:r w:rsidRPr="003936E2">
              <w:t xml:space="preserve"> </w:t>
            </w:r>
            <w:r w:rsidRPr="003936E2">
              <w:rPr>
                <w:color w:val="000000"/>
              </w:rPr>
              <w:t>2-е</w:t>
            </w:r>
            <w:r w:rsidRPr="003936E2">
              <w:t xml:space="preserve"> </w:t>
            </w:r>
            <w:r w:rsidRPr="003936E2">
              <w:rPr>
                <w:color w:val="000000"/>
              </w:rPr>
              <w:t>изд.,</w:t>
            </w:r>
            <w:r w:rsidRPr="003936E2">
              <w:t xml:space="preserve"> </w:t>
            </w:r>
            <w:r w:rsidRPr="003936E2">
              <w:rPr>
                <w:color w:val="000000"/>
              </w:rPr>
              <w:t>перераб.</w:t>
            </w:r>
            <w:r w:rsidRPr="003936E2">
              <w:t xml:space="preserve"> </w:t>
            </w:r>
            <w:r w:rsidRPr="003936E2">
              <w:rPr>
                <w:color w:val="000000"/>
              </w:rPr>
              <w:t>и</w:t>
            </w:r>
            <w:r w:rsidRPr="003936E2">
              <w:t xml:space="preserve"> </w:t>
            </w:r>
            <w:r w:rsidRPr="003936E2">
              <w:rPr>
                <w:color w:val="000000"/>
              </w:rPr>
              <w:t>доп.</w:t>
            </w:r>
            <w:r w:rsidRPr="003936E2">
              <w:t xml:space="preserve"> </w:t>
            </w:r>
            <w:r w:rsidRPr="003936E2">
              <w:rPr>
                <w:color w:val="000000"/>
              </w:rPr>
              <w:t>—</w:t>
            </w:r>
            <w:r w:rsidRPr="003936E2">
              <w:t xml:space="preserve"> </w:t>
            </w:r>
            <w:r w:rsidRPr="003936E2">
              <w:rPr>
                <w:color w:val="000000"/>
              </w:rPr>
              <w:t>Москва</w:t>
            </w:r>
            <w:r w:rsidRPr="003936E2">
              <w:t xml:space="preserve"> </w:t>
            </w:r>
            <w:r w:rsidRPr="003936E2">
              <w:rPr>
                <w:color w:val="000000"/>
              </w:rPr>
              <w:t>:</w:t>
            </w:r>
            <w:r w:rsidRPr="003936E2">
              <w:t xml:space="preserve"> </w:t>
            </w:r>
            <w:r w:rsidRPr="003936E2">
              <w:rPr>
                <w:color w:val="000000"/>
              </w:rPr>
              <w:t>Издательство</w:t>
            </w:r>
            <w:r w:rsidRPr="003936E2">
              <w:t xml:space="preserve"> </w:t>
            </w:r>
            <w:r w:rsidRPr="003936E2">
              <w:rPr>
                <w:color w:val="000000"/>
              </w:rPr>
              <w:t>Юрайт,</w:t>
            </w:r>
            <w:r w:rsidRPr="003936E2">
              <w:t xml:space="preserve"> </w:t>
            </w:r>
            <w:r w:rsidRPr="003936E2">
              <w:rPr>
                <w:color w:val="000000"/>
              </w:rPr>
              <w:t>2020.</w:t>
            </w:r>
            <w:r w:rsidRPr="003936E2">
              <w:t xml:space="preserve"> </w:t>
            </w:r>
            <w:r w:rsidRPr="003936E2">
              <w:rPr>
                <w:color w:val="000000"/>
              </w:rPr>
              <w:t>—</w:t>
            </w:r>
            <w:r w:rsidRPr="003936E2">
              <w:t xml:space="preserve"> </w:t>
            </w:r>
            <w:r w:rsidRPr="003936E2">
              <w:rPr>
                <w:color w:val="000000"/>
              </w:rPr>
              <w:t>184</w:t>
            </w:r>
            <w:r w:rsidRPr="003936E2">
              <w:t xml:space="preserve"> </w:t>
            </w:r>
            <w:r w:rsidRPr="003936E2">
              <w:rPr>
                <w:color w:val="000000"/>
              </w:rPr>
              <w:t>с.</w:t>
            </w:r>
            <w:r w:rsidRPr="003936E2">
              <w:t xml:space="preserve"> </w:t>
            </w:r>
            <w:r w:rsidRPr="003936E2">
              <w:rPr>
                <w:color w:val="000000"/>
              </w:rPr>
              <w:t>—</w:t>
            </w:r>
            <w:r w:rsidRPr="003936E2">
              <w:t xml:space="preserve"> </w:t>
            </w:r>
            <w:r w:rsidRPr="003936E2">
              <w:rPr>
                <w:color w:val="000000"/>
              </w:rPr>
              <w:t>(Высшее</w:t>
            </w:r>
            <w:r w:rsidRPr="003936E2">
              <w:t xml:space="preserve"> </w:t>
            </w:r>
            <w:r w:rsidRPr="003936E2">
              <w:rPr>
                <w:color w:val="000000"/>
              </w:rPr>
              <w:t>образование).</w:t>
            </w:r>
            <w:r w:rsidRPr="003936E2">
              <w:t xml:space="preserve"> </w:t>
            </w:r>
            <w:r w:rsidRPr="003936E2">
              <w:rPr>
                <w:color w:val="000000"/>
              </w:rPr>
              <w:t>—</w:t>
            </w:r>
            <w:r w:rsidRPr="003936E2">
              <w:t xml:space="preserve"> </w:t>
            </w:r>
            <w:r>
              <w:rPr>
                <w:color w:val="000000"/>
              </w:rPr>
              <w:t>ISBN</w:t>
            </w:r>
            <w:r w:rsidRPr="003936E2">
              <w:t xml:space="preserve"> </w:t>
            </w:r>
            <w:r w:rsidRPr="003936E2">
              <w:rPr>
                <w:color w:val="000000"/>
              </w:rPr>
              <w:t>978-5-534-11804-9.</w:t>
            </w:r>
            <w:r w:rsidRPr="003936E2">
              <w:t xml:space="preserve"> </w:t>
            </w:r>
            <w:r w:rsidRPr="003936E2">
              <w:rPr>
                <w:color w:val="000000"/>
              </w:rPr>
              <w:t>—</w:t>
            </w:r>
            <w:r w:rsidRPr="003936E2">
              <w:t xml:space="preserve"> </w:t>
            </w:r>
            <w:r w:rsidRPr="003936E2">
              <w:rPr>
                <w:color w:val="000000"/>
              </w:rPr>
              <w:t>Текст</w:t>
            </w:r>
            <w:r w:rsidRPr="003936E2">
              <w:t xml:space="preserve"> </w:t>
            </w:r>
            <w:r w:rsidRPr="003936E2">
              <w:rPr>
                <w:color w:val="000000"/>
              </w:rPr>
              <w:t>:</w:t>
            </w:r>
            <w:r w:rsidRPr="003936E2">
              <w:t xml:space="preserve"> </w:t>
            </w:r>
            <w:r w:rsidRPr="003936E2">
              <w:rPr>
                <w:color w:val="000000"/>
              </w:rPr>
              <w:t>электро</w:t>
            </w:r>
            <w:r w:rsidRPr="003936E2">
              <w:rPr>
                <w:color w:val="000000"/>
              </w:rPr>
              <w:t>н</w:t>
            </w:r>
            <w:r w:rsidRPr="003936E2">
              <w:rPr>
                <w:color w:val="000000"/>
              </w:rPr>
              <w:t>ный</w:t>
            </w:r>
            <w:r w:rsidRPr="003936E2">
              <w:t xml:space="preserve"> </w:t>
            </w:r>
            <w:r w:rsidRPr="003936E2">
              <w:rPr>
                <w:color w:val="000000"/>
              </w:rPr>
              <w:t>//</w:t>
            </w:r>
            <w:r w:rsidRPr="003936E2">
              <w:t xml:space="preserve"> </w:t>
            </w:r>
            <w:r w:rsidRPr="003936E2">
              <w:rPr>
                <w:color w:val="000000"/>
              </w:rPr>
              <w:t>ЭБС</w:t>
            </w:r>
            <w:r w:rsidRPr="003936E2">
              <w:t xml:space="preserve"> </w:t>
            </w:r>
            <w:r w:rsidRPr="003936E2">
              <w:rPr>
                <w:color w:val="000000"/>
              </w:rPr>
              <w:t>Юрайт</w:t>
            </w:r>
            <w:r w:rsidRPr="003936E2">
              <w:t xml:space="preserve"> </w:t>
            </w:r>
            <w:r w:rsidRPr="003936E2">
              <w:rPr>
                <w:color w:val="000000"/>
              </w:rPr>
              <w:t>[сайт].</w:t>
            </w:r>
            <w:r w:rsidRPr="003936E2">
              <w:t xml:space="preserve"> </w:t>
            </w:r>
            <w:r w:rsidRPr="003936E2">
              <w:rPr>
                <w:color w:val="000000"/>
              </w:rPr>
              <w:t>—</w:t>
            </w:r>
            <w:r w:rsidRPr="003936E2">
              <w:t xml:space="preserve"> </w:t>
            </w:r>
            <w:r>
              <w:rPr>
                <w:color w:val="000000"/>
              </w:rPr>
              <w:t>URL</w:t>
            </w:r>
            <w:r w:rsidRPr="003936E2">
              <w:rPr>
                <w:color w:val="000000"/>
              </w:rPr>
              <w:t>:</w:t>
            </w:r>
            <w:r w:rsidRPr="003936E2">
              <w:t xml:space="preserve"> </w:t>
            </w:r>
            <w:hyperlink r:id="rId138" w:history="1">
              <w:r w:rsidRPr="008D0C89">
                <w:rPr>
                  <w:rStyle w:val="Hyperlink"/>
                </w:rPr>
                <w:t>https://urait.ru/bcode/455416</w:t>
              </w:r>
            </w:hyperlink>
            <w:r>
              <w:rPr>
                <w:color w:val="000000"/>
              </w:rPr>
              <w:t xml:space="preserve"> </w:t>
            </w:r>
            <w:r w:rsidRPr="003936E2">
              <w:t xml:space="preserve"> </w:t>
            </w:r>
          </w:p>
        </w:tc>
      </w:tr>
      <w:tr w:rsidR="00CF3D07" w:rsidRPr="003936E2" w:rsidTr="00EE5EF1">
        <w:trPr>
          <w:trHeight w:hRule="exact" w:val="138"/>
        </w:trPr>
        <w:tc>
          <w:tcPr>
            <w:tcW w:w="9357" w:type="dxa"/>
          </w:tcPr>
          <w:p w:rsidR="00CF3D07" w:rsidRPr="003936E2" w:rsidRDefault="00CF3D07" w:rsidP="00EE5EF1"/>
        </w:tc>
      </w:tr>
      <w:tr w:rsidR="00CF3D07" w:rsidTr="00EE5EF1">
        <w:trPr>
          <w:trHeight w:hRule="exact" w:val="285"/>
        </w:trPr>
        <w:tc>
          <w:tcPr>
            <w:tcW w:w="9370" w:type="dxa"/>
            <w:shd w:val="clear" w:color="000000" w:fill="FFFFFF"/>
            <w:tcMar>
              <w:left w:w="34" w:type="dxa"/>
              <w:right w:w="34" w:type="dxa"/>
            </w:tcMar>
          </w:tcPr>
          <w:p w:rsidR="00CF3D07" w:rsidRDefault="00CF3D07" w:rsidP="00EE5EF1">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CF3D07" w:rsidRPr="003936E2" w:rsidTr="00EE5EF1">
        <w:trPr>
          <w:trHeight w:hRule="exact" w:val="3029"/>
        </w:trPr>
        <w:tc>
          <w:tcPr>
            <w:tcW w:w="9370" w:type="dxa"/>
            <w:shd w:val="clear" w:color="000000" w:fill="FFFFFF"/>
            <w:tcMar>
              <w:left w:w="34" w:type="dxa"/>
              <w:right w:w="34" w:type="dxa"/>
            </w:tcMar>
          </w:tcPr>
          <w:p w:rsidR="00CF3D07" w:rsidRPr="003936E2" w:rsidRDefault="00CF3D07" w:rsidP="00EE5EF1">
            <w:pPr>
              <w:ind w:firstLine="756"/>
            </w:pPr>
            <w:r w:rsidRPr="003936E2">
              <w:rPr>
                <w:color w:val="000000"/>
              </w:rPr>
              <w:t>Олимпийское</w:t>
            </w:r>
            <w:r w:rsidRPr="003936E2">
              <w:t xml:space="preserve"> </w:t>
            </w:r>
            <w:r w:rsidRPr="003936E2">
              <w:rPr>
                <w:color w:val="000000"/>
              </w:rPr>
              <w:t>образование</w:t>
            </w:r>
            <w:r w:rsidRPr="003936E2">
              <w:t xml:space="preserve"> </w:t>
            </w:r>
            <w:r w:rsidRPr="003936E2">
              <w:rPr>
                <w:color w:val="000000"/>
              </w:rPr>
              <w:t>в</w:t>
            </w:r>
            <w:r w:rsidRPr="003936E2">
              <w:t xml:space="preserve"> </w:t>
            </w:r>
            <w:r w:rsidRPr="003936E2">
              <w:rPr>
                <w:color w:val="000000"/>
              </w:rPr>
              <w:t>3</w:t>
            </w:r>
            <w:r w:rsidRPr="003936E2">
              <w:t xml:space="preserve"> </w:t>
            </w:r>
            <w:r w:rsidRPr="003936E2">
              <w:rPr>
                <w:color w:val="000000"/>
              </w:rPr>
              <w:t>т.</w:t>
            </w:r>
            <w:r w:rsidRPr="003936E2">
              <w:t xml:space="preserve"> </w:t>
            </w:r>
            <w:r w:rsidRPr="003936E2">
              <w:rPr>
                <w:color w:val="000000"/>
              </w:rPr>
              <w:t>Том</w:t>
            </w:r>
            <w:r w:rsidRPr="003936E2">
              <w:t xml:space="preserve"> </w:t>
            </w:r>
            <w:r w:rsidRPr="003936E2">
              <w:rPr>
                <w:color w:val="000000"/>
              </w:rPr>
              <w:t>3.</w:t>
            </w:r>
            <w:r w:rsidRPr="003936E2">
              <w:t xml:space="preserve"> </w:t>
            </w:r>
            <w:r w:rsidRPr="003936E2">
              <w:rPr>
                <w:color w:val="000000"/>
              </w:rPr>
              <w:t>Паралимпийские</w:t>
            </w:r>
            <w:r w:rsidRPr="003936E2">
              <w:t xml:space="preserve"> </w:t>
            </w:r>
            <w:r w:rsidRPr="003936E2">
              <w:rPr>
                <w:color w:val="000000"/>
              </w:rPr>
              <w:t>игры</w:t>
            </w:r>
            <w:r w:rsidRPr="003936E2">
              <w:t xml:space="preserve"> </w:t>
            </w:r>
            <w:r w:rsidRPr="003936E2">
              <w:rPr>
                <w:color w:val="000000"/>
              </w:rPr>
              <w:t>:</w:t>
            </w:r>
            <w:r w:rsidRPr="003936E2">
              <w:t xml:space="preserve"> </w:t>
            </w:r>
            <w:r w:rsidRPr="003936E2">
              <w:rPr>
                <w:color w:val="000000"/>
              </w:rPr>
              <w:t>учебное</w:t>
            </w:r>
            <w:r w:rsidRPr="003936E2">
              <w:t xml:space="preserve"> </w:t>
            </w:r>
            <w:r w:rsidRPr="003936E2">
              <w:rPr>
                <w:color w:val="000000"/>
              </w:rPr>
              <w:t>пособие</w:t>
            </w:r>
            <w:r w:rsidRPr="003936E2">
              <w:t xml:space="preserve"> </w:t>
            </w:r>
            <w:r w:rsidRPr="003936E2">
              <w:rPr>
                <w:color w:val="000000"/>
              </w:rPr>
              <w:t>для</w:t>
            </w:r>
            <w:r w:rsidRPr="003936E2">
              <w:t xml:space="preserve"> </w:t>
            </w:r>
            <w:r w:rsidRPr="003936E2">
              <w:rPr>
                <w:color w:val="000000"/>
              </w:rPr>
              <w:t>вузов</w:t>
            </w:r>
            <w:r w:rsidRPr="003936E2">
              <w:t xml:space="preserve"> </w:t>
            </w:r>
            <w:r w:rsidRPr="003936E2">
              <w:rPr>
                <w:color w:val="000000"/>
              </w:rPr>
              <w:t>/</w:t>
            </w:r>
            <w:r w:rsidRPr="003936E2">
              <w:t xml:space="preserve"> </w:t>
            </w:r>
            <w:r w:rsidRPr="003936E2">
              <w:rPr>
                <w:color w:val="000000"/>
              </w:rPr>
              <w:t>О.</w:t>
            </w:r>
            <w:r w:rsidRPr="003936E2">
              <w:t xml:space="preserve"> </w:t>
            </w:r>
            <w:r w:rsidRPr="003936E2">
              <w:rPr>
                <w:color w:val="000000"/>
              </w:rPr>
              <w:t>И.</w:t>
            </w:r>
            <w:r w:rsidRPr="003936E2">
              <w:t xml:space="preserve"> </w:t>
            </w:r>
            <w:r w:rsidRPr="003936E2">
              <w:rPr>
                <w:color w:val="000000"/>
              </w:rPr>
              <w:t>Кузьмина,</w:t>
            </w:r>
            <w:r w:rsidRPr="003936E2">
              <w:t xml:space="preserve"> </w:t>
            </w:r>
            <w:r w:rsidRPr="003936E2">
              <w:rPr>
                <w:color w:val="000000"/>
              </w:rPr>
              <w:t>Г.</w:t>
            </w:r>
            <w:r w:rsidRPr="003936E2">
              <w:t xml:space="preserve"> </w:t>
            </w:r>
            <w:r w:rsidRPr="003936E2">
              <w:rPr>
                <w:color w:val="000000"/>
              </w:rPr>
              <w:t>Н.</w:t>
            </w:r>
            <w:r w:rsidRPr="003936E2">
              <w:t xml:space="preserve"> </w:t>
            </w:r>
            <w:r w:rsidRPr="003936E2">
              <w:rPr>
                <w:color w:val="000000"/>
              </w:rPr>
              <w:t>Германов,</w:t>
            </w:r>
            <w:r w:rsidRPr="003936E2">
              <w:t xml:space="preserve"> </w:t>
            </w:r>
            <w:r w:rsidRPr="003936E2">
              <w:rPr>
                <w:color w:val="000000"/>
              </w:rPr>
              <w:t>Е.</w:t>
            </w:r>
            <w:r w:rsidRPr="003936E2">
              <w:t xml:space="preserve"> </w:t>
            </w:r>
            <w:r w:rsidRPr="003936E2">
              <w:rPr>
                <w:color w:val="000000"/>
              </w:rPr>
              <w:t>Г.</w:t>
            </w:r>
            <w:r w:rsidRPr="003936E2">
              <w:t xml:space="preserve"> </w:t>
            </w:r>
            <w:r w:rsidRPr="003936E2">
              <w:rPr>
                <w:color w:val="000000"/>
              </w:rPr>
              <w:t>Цуканова,</w:t>
            </w:r>
            <w:r w:rsidRPr="003936E2">
              <w:t xml:space="preserve"> </w:t>
            </w:r>
            <w:r w:rsidRPr="003936E2">
              <w:rPr>
                <w:color w:val="000000"/>
              </w:rPr>
              <w:t>И.</w:t>
            </w:r>
            <w:r w:rsidRPr="003936E2">
              <w:t xml:space="preserve"> </w:t>
            </w:r>
            <w:r w:rsidRPr="003936E2">
              <w:rPr>
                <w:color w:val="000000"/>
              </w:rPr>
              <w:t>В.</w:t>
            </w:r>
            <w:r w:rsidRPr="003936E2">
              <w:t xml:space="preserve"> </w:t>
            </w:r>
            <w:r w:rsidRPr="003936E2">
              <w:rPr>
                <w:color w:val="000000"/>
              </w:rPr>
              <w:t>Кулькова</w:t>
            </w:r>
            <w:r w:rsidRPr="003936E2">
              <w:t xml:space="preserve"> </w:t>
            </w:r>
            <w:r w:rsidRPr="003936E2">
              <w:rPr>
                <w:color w:val="000000"/>
              </w:rPr>
              <w:t>;</w:t>
            </w:r>
            <w:r w:rsidRPr="003936E2">
              <w:t xml:space="preserve"> </w:t>
            </w:r>
            <w:r w:rsidRPr="003936E2">
              <w:rPr>
                <w:color w:val="000000"/>
              </w:rPr>
              <w:t>под</w:t>
            </w:r>
            <w:r w:rsidRPr="003936E2">
              <w:t xml:space="preserve"> </w:t>
            </w:r>
            <w:r w:rsidRPr="003936E2">
              <w:rPr>
                <w:color w:val="000000"/>
              </w:rPr>
              <w:t>общей</w:t>
            </w:r>
            <w:r w:rsidRPr="003936E2">
              <w:t xml:space="preserve"> </w:t>
            </w:r>
            <w:r w:rsidRPr="003936E2">
              <w:rPr>
                <w:color w:val="000000"/>
              </w:rPr>
              <w:t>редакцией</w:t>
            </w:r>
            <w:r w:rsidRPr="003936E2">
              <w:t xml:space="preserve"> </w:t>
            </w:r>
            <w:r w:rsidRPr="003936E2">
              <w:rPr>
                <w:color w:val="000000"/>
              </w:rPr>
              <w:t>Г.</w:t>
            </w:r>
            <w:r w:rsidRPr="003936E2">
              <w:t xml:space="preserve"> </w:t>
            </w:r>
            <w:r w:rsidRPr="003936E2">
              <w:rPr>
                <w:color w:val="000000"/>
              </w:rPr>
              <w:t>Н.</w:t>
            </w:r>
            <w:r w:rsidRPr="003936E2">
              <w:t xml:space="preserve"> </w:t>
            </w:r>
            <w:r w:rsidRPr="003936E2">
              <w:rPr>
                <w:color w:val="000000"/>
              </w:rPr>
              <w:t>Германова.</w:t>
            </w:r>
            <w:r w:rsidRPr="003936E2">
              <w:t xml:space="preserve"> </w:t>
            </w:r>
            <w:r w:rsidRPr="003936E2">
              <w:rPr>
                <w:color w:val="000000"/>
              </w:rPr>
              <w:t>—</w:t>
            </w:r>
            <w:r w:rsidRPr="003936E2">
              <w:t xml:space="preserve"> </w:t>
            </w:r>
            <w:r w:rsidRPr="003936E2">
              <w:rPr>
                <w:color w:val="000000"/>
              </w:rPr>
              <w:t>Москва</w:t>
            </w:r>
            <w:r w:rsidRPr="003936E2">
              <w:t xml:space="preserve"> </w:t>
            </w:r>
            <w:r w:rsidRPr="003936E2">
              <w:rPr>
                <w:color w:val="000000"/>
              </w:rPr>
              <w:t>:</w:t>
            </w:r>
            <w:r w:rsidRPr="003936E2">
              <w:t xml:space="preserve"> </w:t>
            </w:r>
            <w:r w:rsidRPr="003936E2">
              <w:rPr>
                <w:color w:val="000000"/>
              </w:rPr>
              <w:t>Издательство</w:t>
            </w:r>
            <w:r w:rsidRPr="003936E2">
              <w:t xml:space="preserve"> </w:t>
            </w:r>
            <w:r w:rsidRPr="003936E2">
              <w:rPr>
                <w:color w:val="000000"/>
              </w:rPr>
              <w:t>Юрайт,</w:t>
            </w:r>
            <w:r w:rsidRPr="003936E2">
              <w:t xml:space="preserve"> </w:t>
            </w:r>
            <w:r w:rsidRPr="003936E2">
              <w:rPr>
                <w:color w:val="000000"/>
              </w:rPr>
              <w:t>2020.</w:t>
            </w:r>
            <w:r w:rsidRPr="003936E2">
              <w:t xml:space="preserve"> </w:t>
            </w:r>
            <w:r w:rsidRPr="003936E2">
              <w:rPr>
                <w:color w:val="000000"/>
              </w:rPr>
              <w:t>—</w:t>
            </w:r>
            <w:r w:rsidRPr="003936E2">
              <w:t xml:space="preserve"> </w:t>
            </w:r>
            <w:r w:rsidRPr="003936E2">
              <w:rPr>
                <w:color w:val="000000"/>
              </w:rPr>
              <w:t>531</w:t>
            </w:r>
            <w:r w:rsidRPr="003936E2">
              <w:t xml:space="preserve"> </w:t>
            </w:r>
            <w:r w:rsidRPr="003936E2">
              <w:rPr>
                <w:color w:val="000000"/>
              </w:rPr>
              <w:t>с.</w:t>
            </w:r>
            <w:r w:rsidRPr="003936E2">
              <w:t xml:space="preserve"> </w:t>
            </w:r>
            <w:r w:rsidRPr="003936E2">
              <w:rPr>
                <w:color w:val="000000"/>
              </w:rPr>
              <w:t>—</w:t>
            </w:r>
            <w:r w:rsidRPr="003936E2">
              <w:t xml:space="preserve"> </w:t>
            </w:r>
            <w:r w:rsidRPr="003936E2">
              <w:rPr>
                <w:color w:val="000000"/>
              </w:rPr>
              <w:t>(Высшее</w:t>
            </w:r>
            <w:r w:rsidRPr="003936E2">
              <w:t xml:space="preserve"> </w:t>
            </w:r>
            <w:r w:rsidRPr="003936E2">
              <w:rPr>
                <w:color w:val="000000"/>
              </w:rPr>
              <w:t>образование).</w:t>
            </w:r>
            <w:r w:rsidRPr="003936E2">
              <w:t xml:space="preserve"> </w:t>
            </w:r>
            <w:r w:rsidRPr="003936E2">
              <w:rPr>
                <w:color w:val="000000"/>
              </w:rPr>
              <w:t>—</w:t>
            </w:r>
            <w:r w:rsidRPr="003936E2">
              <w:t xml:space="preserve"> </w:t>
            </w:r>
            <w:r>
              <w:rPr>
                <w:color w:val="000000"/>
              </w:rPr>
              <w:t>ISBN</w:t>
            </w:r>
            <w:r w:rsidRPr="003936E2">
              <w:t xml:space="preserve"> </w:t>
            </w:r>
            <w:r w:rsidRPr="003936E2">
              <w:rPr>
                <w:color w:val="000000"/>
              </w:rPr>
              <w:t>978-5-534-11112-5.</w:t>
            </w:r>
            <w:r w:rsidRPr="003936E2">
              <w:t xml:space="preserve"> </w:t>
            </w:r>
            <w:r w:rsidRPr="003936E2">
              <w:rPr>
                <w:color w:val="000000"/>
              </w:rPr>
              <w:t>—</w:t>
            </w:r>
            <w:r w:rsidRPr="003936E2">
              <w:t xml:space="preserve"> </w:t>
            </w:r>
            <w:r w:rsidRPr="003936E2">
              <w:rPr>
                <w:color w:val="000000"/>
              </w:rPr>
              <w:t>Текст</w:t>
            </w:r>
            <w:r w:rsidRPr="003936E2">
              <w:t xml:space="preserve"> </w:t>
            </w:r>
            <w:r w:rsidRPr="003936E2">
              <w:rPr>
                <w:color w:val="000000"/>
              </w:rPr>
              <w:t>:</w:t>
            </w:r>
            <w:r w:rsidRPr="003936E2">
              <w:t xml:space="preserve"> </w:t>
            </w:r>
            <w:r w:rsidRPr="003936E2">
              <w:rPr>
                <w:color w:val="000000"/>
              </w:rPr>
              <w:t>электронный</w:t>
            </w:r>
            <w:r w:rsidRPr="003936E2">
              <w:t xml:space="preserve"> </w:t>
            </w:r>
            <w:r w:rsidRPr="003936E2">
              <w:rPr>
                <w:color w:val="000000"/>
              </w:rPr>
              <w:t>//</w:t>
            </w:r>
            <w:r w:rsidRPr="003936E2">
              <w:t xml:space="preserve"> </w:t>
            </w:r>
            <w:r w:rsidRPr="003936E2">
              <w:rPr>
                <w:color w:val="000000"/>
              </w:rPr>
              <w:t>ЭБС</w:t>
            </w:r>
            <w:r w:rsidRPr="003936E2">
              <w:t xml:space="preserve"> </w:t>
            </w:r>
            <w:r w:rsidRPr="003936E2">
              <w:rPr>
                <w:color w:val="000000"/>
              </w:rPr>
              <w:t>Юрайт</w:t>
            </w:r>
            <w:r w:rsidRPr="003936E2">
              <w:t xml:space="preserve"> </w:t>
            </w:r>
            <w:r w:rsidRPr="003936E2">
              <w:rPr>
                <w:color w:val="000000"/>
              </w:rPr>
              <w:t>[сайт].</w:t>
            </w:r>
            <w:r w:rsidRPr="003936E2">
              <w:t xml:space="preserve"> </w:t>
            </w:r>
            <w:r w:rsidRPr="003936E2">
              <w:rPr>
                <w:color w:val="000000"/>
              </w:rPr>
              <w:t>—</w:t>
            </w:r>
            <w:r w:rsidRPr="003936E2">
              <w:t xml:space="preserve"> </w:t>
            </w:r>
            <w:r>
              <w:rPr>
                <w:color w:val="000000"/>
              </w:rPr>
              <w:t>URL</w:t>
            </w:r>
            <w:r w:rsidRPr="003936E2">
              <w:rPr>
                <w:color w:val="000000"/>
              </w:rPr>
              <w:t>:</w:t>
            </w:r>
            <w:r w:rsidRPr="003936E2">
              <w:t xml:space="preserve"> </w:t>
            </w:r>
            <w:hyperlink r:id="rId139" w:history="1">
              <w:r w:rsidRPr="008D0C89">
                <w:rPr>
                  <w:rStyle w:val="Hyperlink"/>
                </w:rPr>
                <w:t>https</w:t>
              </w:r>
              <w:r w:rsidRPr="003936E2">
                <w:rPr>
                  <w:rStyle w:val="Hyperlink"/>
                </w:rPr>
                <w:t>://</w:t>
              </w:r>
              <w:r w:rsidRPr="008D0C89">
                <w:rPr>
                  <w:rStyle w:val="Hyperlink"/>
                </w:rPr>
                <w:t>urait</w:t>
              </w:r>
              <w:r w:rsidRPr="003936E2">
                <w:rPr>
                  <w:rStyle w:val="Hyperlink"/>
                </w:rPr>
                <w:t>.</w:t>
              </w:r>
              <w:r w:rsidRPr="008D0C89">
                <w:rPr>
                  <w:rStyle w:val="Hyperlink"/>
                </w:rPr>
                <w:t>ru</w:t>
              </w:r>
              <w:r w:rsidRPr="003936E2">
                <w:rPr>
                  <w:rStyle w:val="Hyperlink"/>
                </w:rPr>
                <w:t>/</w:t>
              </w:r>
              <w:r w:rsidRPr="008D0C89">
                <w:rPr>
                  <w:rStyle w:val="Hyperlink"/>
                </w:rPr>
                <w:t>bcode</w:t>
              </w:r>
              <w:r w:rsidRPr="003936E2">
                <w:rPr>
                  <w:rStyle w:val="Hyperlink"/>
                </w:rPr>
                <w:t>/456652</w:t>
              </w:r>
            </w:hyperlink>
            <w:r>
              <w:rPr>
                <w:color w:val="000000"/>
              </w:rPr>
              <w:t xml:space="preserve"> </w:t>
            </w:r>
            <w:r w:rsidRPr="003936E2">
              <w:t xml:space="preserve"> </w:t>
            </w:r>
          </w:p>
          <w:p w:rsidR="00CF3D07" w:rsidRPr="003936E2" w:rsidRDefault="00CF3D07" w:rsidP="00EE5EF1">
            <w:pPr>
              <w:ind w:firstLine="756"/>
            </w:pPr>
            <w:r w:rsidRPr="003936E2">
              <w:rPr>
                <w:color w:val="000000"/>
              </w:rPr>
              <w:t>Олимпийское</w:t>
            </w:r>
            <w:r w:rsidRPr="003936E2">
              <w:t xml:space="preserve"> </w:t>
            </w:r>
            <w:r w:rsidRPr="003936E2">
              <w:rPr>
                <w:color w:val="000000"/>
              </w:rPr>
              <w:t>образование</w:t>
            </w:r>
            <w:r w:rsidRPr="003936E2">
              <w:t xml:space="preserve"> </w:t>
            </w:r>
            <w:r w:rsidRPr="003936E2">
              <w:rPr>
                <w:color w:val="000000"/>
              </w:rPr>
              <w:t>в</w:t>
            </w:r>
            <w:r w:rsidRPr="003936E2">
              <w:t xml:space="preserve"> </w:t>
            </w:r>
            <w:r w:rsidRPr="003936E2">
              <w:rPr>
                <w:color w:val="000000"/>
              </w:rPr>
              <w:t>3</w:t>
            </w:r>
            <w:r w:rsidRPr="003936E2">
              <w:t xml:space="preserve"> </w:t>
            </w:r>
            <w:r w:rsidRPr="003936E2">
              <w:rPr>
                <w:color w:val="000000"/>
              </w:rPr>
              <w:t>т.</w:t>
            </w:r>
            <w:r w:rsidRPr="003936E2">
              <w:t xml:space="preserve"> </w:t>
            </w:r>
            <w:r w:rsidRPr="003936E2">
              <w:rPr>
                <w:color w:val="000000"/>
              </w:rPr>
              <w:t>Том</w:t>
            </w:r>
            <w:r w:rsidRPr="003936E2">
              <w:t xml:space="preserve"> </w:t>
            </w:r>
            <w:r w:rsidRPr="003936E2">
              <w:rPr>
                <w:color w:val="000000"/>
              </w:rPr>
              <w:t>2.</w:t>
            </w:r>
            <w:r w:rsidRPr="003936E2">
              <w:t xml:space="preserve"> </w:t>
            </w:r>
            <w:r w:rsidRPr="003936E2">
              <w:rPr>
                <w:color w:val="000000"/>
              </w:rPr>
              <w:t>Олимпийские</w:t>
            </w:r>
            <w:r w:rsidRPr="003936E2">
              <w:t xml:space="preserve"> </w:t>
            </w:r>
            <w:r w:rsidRPr="003936E2">
              <w:rPr>
                <w:color w:val="000000"/>
              </w:rPr>
              <w:t>зимние</w:t>
            </w:r>
            <w:r w:rsidRPr="003936E2">
              <w:t xml:space="preserve"> </w:t>
            </w:r>
            <w:r w:rsidRPr="003936E2">
              <w:rPr>
                <w:color w:val="000000"/>
              </w:rPr>
              <w:t>игры</w:t>
            </w:r>
            <w:r w:rsidRPr="003936E2">
              <w:t xml:space="preserve"> </w:t>
            </w:r>
            <w:r w:rsidRPr="003936E2">
              <w:rPr>
                <w:color w:val="000000"/>
              </w:rPr>
              <w:t>:</w:t>
            </w:r>
            <w:r w:rsidRPr="003936E2">
              <w:t xml:space="preserve"> </w:t>
            </w:r>
            <w:r w:rsidRPr="003936E2">
              <w:rPr>
                <w:color w:val="000000"/>
              </w:rPr>
              <w:t>учебное</w:t>
            </w:r>
            <w:r w:rsidRPr="003936E2">
              <w:t xml:space="preserve"> </w:t>
            </w:r>
            <w:r w:rsidRPr="003936E2">
              <w:rPr>
                <w:color w:val="000000"/>
              </w:rPr>
              <w:t>пос</w:t>
            </w:r>
            <w:r w:rsidRPr="003936E2">
              <w:rPr>
                <w:color w:val="000000"/>
              </w:rPr>
              <w:t>о</w:t>
            </w:r>
            <w:r w:rsidRPr="003936E2">
              <w:rPr>
                <w:color w:val="000000"/>
              </w:rPr>
              <w:t>бие</w:t>
            </w:r>
            <w:r w:rsidRPr="003936E2">
              <w:t xml:space="preserve"> </w:t>
            </w:r>
            <w:r w:rsidRPr="003936E2">
              <w:rPr>
                <w:color w:val="000000"/>
              </w:rPr>
              <w:t>для</w:t>
            </w:r>
            <w:r w:rsidRPr="003936E2">
              <w:t xml:space="preserve"> </w:t>
            </w:r>
            <w:r w:rsidRPr="003936E2">
              <w:rPr>
                <w:color w:val="000000"/>
              </w:rPr>
              <w:t>вузов</w:t>
            </w:r>
            <w:r w:rsidRPr="003936E2">
              <w:t xml:space="preserve"> </w:t>
            </w:r>
            <w:r w:rsidRPr="003936E2">
              <w:rPr>
                <w:color w:val="000000"/>
              </w:rPr>
              <w:t>/</w:t>
            </w:r>
            <w:r w:rsidRPr="003936E2">
              <w:t xml:space="preserve"> </w:t>
            </w:r>
            <w:r w:rsidRPr="003936E2">
              <w:rPr>
                <w:color w:val="000000"/>
              </w:rPr>
              <w:t>Г.</w:t>
            </w:r>
            <w:r w:rsidRPr="003936E2">
              <w:t xml:space="preserve"> </w:t>
            </w:r>
            <w:r w:rsidRPr="003936E2">
              <w:rPr>
                <w:color w:val="000000"/>
              </w:rPr>
              <w:t>Н.</w:t>
            </w:r>
            <w:r w:rsidRPr="003936E2">
              <w:t xml:space="preserve"> </w:t>
            </w:r>
            <w:r w:rsidRPr="003936E2">
              <w:rPr>
                <w:color w:val="000000"/>
              </w:rPr>
              <w:t>Германов,</w:t>
            </w:r>
            <w:r w:rsidRPr="003936E2">
              <w:t xml:space="preserve"> </w:t>
            </w:r>
            <w:r w:rsidRPr="003936E2">
              <w:rPr>
                <w:color w:val="000000"/>
              </w:rPr>
              <w:t>А.</w:t>
            </w:r>
            <w:r w:rsidRPr="003936E2">
              <w:t xml:space="preserve"> </w:t>
            </w:r>
            <w:r w:rsidRPr="003936E2">
              <w:rPr>
                <w:color w:val="000000"/>
              </w:rPr>
              <w:t>Н.</w:t>
            </w:r>
            <w:r w:rsidRPr="003936E2">
              <w:t xml:space="preserve"> </w:t>
            </w:r>
            <w:r w:rsidRPr="003936E2">
              <w:rPr>
                <w:color w:val="000000"/>
              </w:rPr>
              <w:t>Корольков,</w:t>
            </w:r>
            <w:r w:rsidRPr="003936E2">
              <w:t xml:space="preserve"> </w:t>
            </w:r>
            <w:r w:rsidRPr="003936E2">
              <w:rPr>
                <w:color w:val="000000"/>
              </w:rPr>
              <w:t>И.</w:t>
            </w:r>
            <w:r w:rsidRPr="003936E2">
              <w:t xml:space="preserve"> </w:t>
            </w:r>
            <w:r w:rsidRPr="003936E2">
              <w:rPr>
                <w:color w:val="000000"/>
              </w:rPr>
              <w:t>А.</w:t>
            </w:r>
            <w:r w:rsidRPr="003936E2">
              <w:t xml:space="preserve"> </w:t>
            </w:r>
            <w:r w:rsidRPr="003936E2">
              <w:rPr>
                <w:color w:val="000000"/>
              </w:rPr>
              <w:t>Сабирова,</w:t>
            </w:r>
            <w:r w:rsidRPr="003936E2">
              <w:t xml:space="preserve"> </w:t>
            </w:r>
            <w:r w:rsidRPr="003936E2">
              <w:rPr>
                <w:color w:val="000000"/>
              </w:rPr>
              <w:t>О.</w:t>
            </w:r>
            <w:r w:rsidRPr="003936E2">
              <w:t xml:space="preserve"> </w:t>
            </w:r>
            <w:r w:rsidRPr="003936E2">
              <w:rPr>
                <w:color w:val="000000"/>
              </w:rPr>
              <w:t>И.</w:t>
            </w:r>
            <w:r w:rsidRPr="003936E2">
              <w:t xml:space="preserve"> </w:t>
            </w:r>
            <w:r w:rsidRPr="003936E2">
              <w:rPr>
                <w:color w:val="000000"/>
              </w:rPr>
              <w:t>Кузьмина.</w:t>
            </w:r>
            <w:r w:rsidRPr="003936E2">
              <w:t xml:space="preserve"> </w:t>
            </w:r>
            <w:r w:rsidRPr="003936E2">
              <w:rPr>
                <w:color w:val="000000"/>
              </w:rPr>
              <w:t>—</w:t>
            </w:r>
            <w:r w:rsidRPr="003936E2">
              <w:t xml:space="preserve"> </w:t>
            </w:r>
            <w:r w:rsidRPr="003936E2">
              <w:rPr>
                <w:color w:val="000000"/>
              </w:rPr>
              <w:t>М</w:t>
            </w:r>
            <w:r w:rsidRPr="003936E2">
              <w:rPr>
                <w:color w:val="000000"/>
              </w:rPr>
              <w:t>о</w:t>
            </w:r>
            <w:r w:rsidRPr="003936E2">
              <w:rPr>
                <w:color w:val="000000"/>
              </w:rPr>
              <w:t>сква</w:t>
            </w:r>
            <w:r w:rsidRPr="003936E2">
              <w:t xml:space="preserve"> </w:t>
            </w:r>
            <w:r w:rsidRPr="003936E2">
              <w:rPr>
                <w:color w:val="000000"/>
              </w:rPr>
              <w:t>:</w:t>
            </w:r>
            <w:r w:rsidRPr="003936E2">
              <w:t xml:space="preserve"> </w:t>
            </w:r>
            <w:r w:rsidRPr="003936E2">
              <w:rPr>
                <w:color w:val="000000"/>
              </w:rPr>
              <w:t>Издательство</w:t>
            </w:r>
            <w:r w:rsidRPr="003936E2">
              <w:t xml:space="preserve"> </w:t>
            </w:r>
            <w:r w:rsidRPr="003936E2">
              <w:rPr>
                <w:color w:val="000000"/>
              </w:rPr>
              <w:t>Юрайт,</w:t>
            </w:r>
            <w:r w:rsidRPr="003936E2">
              <w:t xml:space="preserve"> </w:t>
            </w:r>
            <w:r w:rsidRPr="003936E2">
              <w:rPr>
                <w:color w:val="000000"/>
              </w:rPr>
              <w:t>2020.</w:t>
            </w:r>
            <w:r w:rsidRPr="003936E2">
              <w:t xml:space="preserve"> </w:t>
            </w:r>
            <w:r w:rsidRPr="003936E2">
              <w:rPr>
                <w:color w:val="000000"/>
              </w:rPr>
              <w:t>—</w:t>
            </w:r>
            <w:r w:rsidRPr="003936E2">
              <w:t xml:space="preserve"> </w:t>
            </w:r>
            <w:r w:rsidRPr="003936E2">
              <w:rPr>
                <w:color w:val="000000"/>
              </w:rPr>
              <w:t>493</w:t>
            </w:r>
            <w:r w:rsidRPr="003936E2">
              <w:t xml:space="preserve"> </w:t>
            </w:r>
            <w:r w:rsidRPr="003936E2">
              <w:rPr>
                <w:color w:val="000000"/>
              </w:rPr>
              <w:t>с.</w:t>
            </w:r>
            <w:r w:rsidRPr="003936E2">
              <w:t xml:space="preserve"> </w:t>
            </w:r>
            <w:r w:rsidRPr="003936E2">
              <w:rPr>
                <w:color w:val="000000"/>
              </w:rPr>
              <w:t>—</w:t>
            </w:r>
            <w:r w:rsidRPr="003936E2">
              <w:t xml:space="preserve"> </w:t>
            </w:r>
            <w:r w:rsidRPr="003936E2">
              <w:rPr>
                <w:color w:val="000000"/>
              </w:rPr>
              <w:t>(Высшее</w:t>
            </w:r>
            <w:r w:rsidRPr="003936E2">
              <w:t xml:space="preserve"> </w:t>
            </w:r>
            <w:r w:rsidRPr="003936E2">
              <w:rPr>
                <w:color w:val="000000"/>
              </w:rPr>
              <w:t>образование).</w:t>
            </w:r>
            <w:r w:rsidRPr="003936E2">
              <w:t xml:space="preserve"> </w:t>
            </w:r>
            <w:r w:rsidRPr="003936E2">
              <w:rPr>
                <w:color w:val="000000"/>
              </w:rPr>
              <w:t>—</w:t>
            </w:r>
            <w:r w:rsidRPr="003936E2">
              <w:t xml:space="preserve"> </w:t>
            </w:r>
            <w:r>
              <w:rPr>
                <w:color w:val="000000"/>
              </w:rPr>
              <w:t>ISBN</w:t>
            </w:r>
            <w:r w:rsidRPr="003936E2">
              <w:t xml:space="preserve"> </w:t>
            </w:r>
            <w:r w:rsidRPr="003936E2">
              <w:rPr>
                <w:color w:val="000000"/>
              </w:rPr>
              <w:t>978-5-534-09298-1.</w:t>
            </w:r>
            <w:r w:rsidRPr="003936E2">
              <w:t xml:space="preserve"> </w:t>
            </w:r>
            <w:r w:rsidRPr="003936E2">
              <w:rPr>
                <w:color w:val="000000"/>
              </w:rPr>
              <w:t>—</w:t>
            </w:r>
            <w:r w:rsidRPr="003936E2">
              <w:t xml:space="preserve"> </w:t>
            </w:r>
            <w:r w:rsidRPr="003936E2">
              <w:rPr>
                <w:color w:val="000000"/>
              </w:rPr>
              <w:t>Текст</w:t>
            </w:r>
            <w:r w:rsidRPr="003936E2">
              <w:t xml:space="preserve"> </w:t>
            </w:r>
            <w:r w:rsidRPr="003936E2">
              <w:rPr>
                <w:color w:val="000000"/>
              </w:rPr>
              <w:t>:</w:t>
            </w:r>
            <w:r w:rsidRPr="003936E2">
              <w:t xml:space="preserve"> </w:t>
            </w:r>
            <w:r w:rsidRPr="003936E2">
              <w:rPr>
                <w:color w:val="000000"/>
              </w:rPr>
              <w:t>электронный</w:t>
            </w:r>
            <w:r w:rsidRPr="003936E2">
              <w:t xml:space="preserve"> </w:t>
            </w:r>
            <w:r w:rsidRPr="003936E2">
              <w:rPr>
                <w:color w:val="000000"/>
              </w:rPr>
              <w:t>//</w:t>
            </w:r>
            <w:r w:rsidRPr="003936E2">
              <w:t xml:space="preserve"> </w:t>
            </w:r>
            <w:r w:rsidRPr="003936E2">
              <w:rPr>
                <w:color w:val="000000"/>
              </w:rPr>
              <w:t>ЭБС</w:t>
            </w:r>
            <w:r w:rsidRPr="003936E2">
              <w:t xml:space="preserve"> </w:t>
            </w:r>
            <w:r w:rsidRPr="003936E2">
              <w:rPr>
                <w:color w:val="000000"/>
              </w:rPr>
              <w:t>Юрайт</w:t>
            </w:r>
            <w:r w:rsidRPr="003936E2">
              <w:t xml:space="preserve"> </w:t>
            </w:r>
            <w:r w:rsidRPr="003936E2">
              <w:rPr>
                <w:color w:val="000000"/>
              </w:rPr>
              <w:t>[сайт].</w:t>
            </w:r>
            <w:r w:rsidRPr="003936E2">
              <w:t xml:space="preserve"> </w:t>
            </w:r>
            <w:r w:rsidRPr="003936E2">
              <w:rPr>
                <w:color w:val="000000"/>
              </w:rPr>
              <w:t>—</w:t>
            </w:r>
            <w:r w:rsidRPr="003936E2">
              <w:t xml:space="preserve"> </w:t>
            </w:r>
            <w:r>
              <w:rPr>
                <w:color w:val="000000"/>
              </w:rPr>
              <w:t>URL</w:t>
            </w:r>
            <w:r w:rsidRPr="003936E2">
              <w:rPr>
                <w:color w:val="000000"/>
              </w:rPr>
              <w:t>:</w:t>
            </w:r>
            <w:r w:rsidRPr="003936E2">
              <w:t xml:space="preserve"> </w:t>
            </w:r>
            <w:hyperlink r:id="rId140" w:history="1">
              <w:r w:rsidRPr="008D0C89">
                <w:rPr>
                  <w:rStyle w:val="Hyperlink"/>
                </w:rPr>
                <w:t>https://urait.ru/bcode/455928</w:t>
              </w:r>
            </w:hyperlink>
            <w:r>
              <w:t xml:space="preserve"> </w:t>
            </w:r>
          </w:p>
          <w:p w:rsidR="00CF3D07" w:rsidRPr="003936E2" w:rsidRDefault="00CF3D07" w:rsidP="00EE5EF1">
            <w:pPr>
              <w:ind w:firstLine="756"/>
            </w:pPr>
            <w:r w:rsidRPr="003936E2">
              <w:rPr>
                <w:color w:val="000000"/>
              </w:rPr>
              <w:t>Олимпийское</w:t>
            </w:r>
            <w:r w:rsidRPr="003936E2">
              <w:t xml:space="preserve"> </w:t>
            </w:r>
            <w:r w:rsidRPr="003936E2">
              <w:rPr>
                <w:color w:val="000000"/>
              </w:rPr>
              <w:t>образование</w:t>
            </w:r>
            <w:r w:rsidRPr="003936E2">
              <w:t xml:space="preserve"> </w:t>
            </w:r>
            <w:r w:rsidRPr="003936E2">
              <w:rPr>
                <w:color w:val="000000"/>
              </w:rPr>
              <w:t>в</w:t>
            </w:r>
            <w:r w:rsidRPr="003936E2">
              <w:t xml:space="preserve"> </w:t>
            </w:r>
            <w:r w:rsidRPr="003936E2">
              <w:rPr>
                <w:color w:val="000000"/>
              </w:rPr>
              <w:t>3</w:t>
            </w:r>
            <w:r w:rsidRPr="003936E2">
              <w:t xml:space="preserve"> </w:t>
            </w:r>
            <w:r w:rsidRPr="003936E2">
              <w:rPr>
                <w:color w:val="000000"/>
              </w:rPr>
              <w:t>т.</w:t>
            </w:r>
            <w:r w:rsidRPr="003936E2">
              <w:t xml:space="preserve"> </w:t>
            </w:r>
            <w:r w:rsidRPr="003936E2">
              <w:rPr>
                <w:color w:val="000000"/>
              </w:rPr>
              <w:t>Том</w:t>
            </w:r>
            <w:r w:rsidRPr="003936E2">
              <w:t xml:space="preserve"> </w:t>
            </w:r>
            <w:r w:rsidRPr="003936E2">
              <w:rPr>
                <w:color w:val="000000"/>
              </w:rPr>
              <w:t>1.</w:t>
            </w:r>
            <w:r w:rsidRPr="003936E2">
              <w:t xml:space="preserve"> </w:t>
            </w:r>
            <w:r w:rsidRPr="003936E2">
              <w:rPr>
                <w:color w:val="000000"/>
              </w:rPr>
              <w:t>Игры</w:t>
            </w:r>
            <w:r w:rsidRPr="003936E2">
              <w:t xml:space="preserve"> </w:t>
            </w:r>
            <w:r w:rsidRPr="003936E2">
              <w:rPr>
                <w:color w:val="000000"/>
              </w:rPr>
              <w:t>олимпиад</w:t>
            </w:r>
            <w:r w:rsidRPr="003936E2">
              <w:t xml:space="preserve"> </w:t>
            </w:r>
            <w:r w:rsidRPr="003936E2">
              <w:rPr>
                <w:color w:val="000000"/>
              </w:rPr>
              <w:t>:</w:t>
            </w:r>
            <w:r w:rsidRPr="003936E2">
              <w:t xml:space="preserve"> </w:t>
            </w:r>
            <w:r w:rsidRPr="003936E2">
              <w:rPr>
                <w:color w:val="000000"/>
              </w:rPr>
              <w:t>учебное</w:t>
            </w:r>
            <w:r w:rsidRPr="003936E2">
              <w:t xml:space="preserve"> </w:t>
            </w:r>
            <w:r w:rsidRPr="003936E2">
              <w:rPr>
                <w:color w:val="000000"/>
              </w:rPr>
              <w:t>пособие</w:t>
            </w:r>
            <w:r w:rsidRPr="003936E2">
              <w:t xml:space="preserve"> </w:t>
            </w:r>
            <w:r w:rsidRPr="003936E2">
              <w:rPr>
                <w:color w:val="000000"/>
              </w:rPr>
              <w:t>для</w:t>
            </w:r>
            <w:r w:rsidRPr="003936E2">
              <w:t xml:space="preserve"> </w:t>
            </w:r>
          </w:p>
        </w:tc>
      </w:tr>
    </w:tbl>
    <w:p w:rsidR="00CF3D07" w:rsidRPr="003936E2" w:rsidRDefault="00CF3D07" w:rsidP="00761F6F">
      <w:pPr>
        <w:rPr>
          <w:sz w:val="2"/>
        </w:rPr>
      </w:pPr>
      <w:r w:rsidRPr="003936E2">
        <w:br w:type="page"/>
      </w:r>
    </w:p>
    <w:tbl>
      <w:tblPr>
        <w:tblW w:w="0" w:type="auto"/>
        <w:tblCellMar>
          <w:left w:w="0" w:type="dxa"/>
          <w:right w:w="0" w:type="dxa"/>
        </w:tblCellMar>
        <w:tblLook w:val="00A0"/>
      </w:tblPr>
      <w:tblGrid>
        <w:gridCol w:w="9370"/>
      </w:tblGrid>
      <w:tr w:rsidR="00CF3D07" w:rsidRPr="003936E2" w:rsidTr="00EE5EF1">
        <w:trPr>
          <w:trHeight w:hRule="exact" w:val="14558"/>
        </w:trPr>
        <w:tc>
          <w:tcPr>
            <w:tcW w:w="9370" w:type="dxa"/>
            <w:shd w:val="clear" w:color="000000" w:fill="FFFFFF"/>
            <w:tcMar>
              <w:left w:w="34" w:type="dxa"/>
              <w:right w:w="34" w:type="dxa"/>
            </w:tcMar>
          </w:tcPr>
          <w:p w:rsidR="00CF3D07" w:rsidRPr="003936E2" w:rsidRDefault="00CF3D07" w:rsidP="00EE5EF1">
            <w:r w:rsidRPr="003936E2">
              <w:rPr>
                <w:color w:val="000000"/>
              </w:rPr>
              <w:t>вузов</w:t>
            </w:r>
            <w:r w:rsidRPr="003936E2">
              <w:t xml:space="preserve"> </w:t>
            </w:r>
            <w:r w:rsidRPr="003936E2">
              <w:rPr>
                <w:color w:val="000000"/>
              </w:rPr>
              <w:t>/</w:t>
            </w:r>
            <w:r w:rsidRPr="003936E2">
              <w:t xml:space="preserve"> </w:t>
            </w:r>
            <w:r w:rsidRPr="003936E2">
              <w:rPr>
                <w:color w:val="000000"/>
              </w:rPr>
              <w:t>Г.</w:t>
            </w:r>
            <w:r w:rsidRPr="003936E2">
              <w:t xml:space="preserve"> </w:t>
            </w:r>
            <w:r w:rsidRPr="003936E2">
              <w:rPr>
                <w:color w:val="000000"/>
              </w:rPr>
              <w:t>Н.</w:t>
            </w:r>
            <w:r w:rsidRPr="003936E2">
              <w:t xml:space="preserve"> </w:t>
            </w:r>
            <w:r w:rsidRPr="003936E2">
              <w:rPr>
                <w:color w:val="000000"/>
              </w:rPr>
              <w:t>Германов,</w:t>
            </w:r>
            <w:r w:rsidRPr="003936E2">
              <w:t xml:space="preserve"> </w:t>
            </w:r>
            <w:r w:rsidRPr="003936E2">
              <w:rPr>
                <w:color w:val="000000"/>
              </w:rPr>
              <w:t>А.</w:t>
            </w:r>
            <w:r w:rsidRPr="003936E2">
              <w:t xml:space="preserve"> </w:t>
            </w:r>
            <w:r w:rsidRPr="003936E2">
              <w:rPr>
                <w:color w:val="000000"/>
              </w:rPr>
              <w:t>Н.</w:t>
            </w:r>
            <w:r w:rsidRPr="003936E2">
              <w:t xml:space="preserve"> </w:t>
            </w:r>
            <w:r w:rsidRPr="003936E2">
              <w:rPr>
                <w:color w:val="000000"/>
              </w:rPr>
              <w:t>Корольков,</w:t>
            </w:r>
            <w:r w:rsidRPr="003936E2">
              <w:t xml:space="preserve"> </w:t>
            </w:r>
            <w:r w:rsidRPr="003936E2">
              <w:rPr>
                <w:color w:val="000000"/>
              </w:rPr>
              <w:t>И.</w:t>
            </w:r>
            <w:r w:rsidRPr="003936E2">
              <w:t xml:space="preserve"> </w:t>
            </w:r>
            <w:r w:rsidRPr="003936E2">
              <w:rPr>
                <w:color w:val="000000"/>
              </w:rPr>
              <w:t>А.</w:t>
            </w:r>
            <w:r w:rsidRPr="003936E2">
              <w:t xml:space="preserve"> </w:t>
            </w:r>
            <w:r w:rsidRPr="003936E2">
              <w:rPr>
                <w:color w:val="000000"/>
              </w:rPr>
              <w:t>Сабирова,</w:t>
            </w:r>
            <w:r w:rsidRPr="003936E2">
              <w:t xml:space="preserve"> </w:t>
            </w:r>
            <w:r w:rsidRPr="003936E2">
              <w:rPr>
                <w:color w:val="000000"/>
              </w:rPr>
              <w:t>О.</w:t>
            </w:r>
            <w:r w:rsidRPr="003936E2">
              <w:t xml:space="preserve"> </w:t>
            </w:r>
            <w:r w:rsidRPr="003936E2">
              <w:rPr>
                <w:color w:val="000000"/>
              </w:rPr>
              <w:t>И.</w:t>
            </w:r>
            <w:r w:rsidRPr="003936E2">
              <w:t xml:space="preserve"> </w:t>
            </w:r>
            <w:r w:rsidRPr="003936E2">
              <w:rPr>
                <w:color w:val="000000"/>
              </w:rPr>
              <w:t>Кузьмина.</w:t>
            </w:r>
            <w:r w:rsidRPr="003936E2">
              <w:t xml:space="preserve"> </w:t>
            </w:r>
            <w:r w:rsidRPr="003936E2">
              <w:rPr>
                <w:color w:val="000000"/>
              </w:rPr>
              <w:t>—</w:t>
            </w:r>
            <w:r w:rsidRPr="003936E2">
              <w:t xml:space="preserve"> </w:t>
            </w:r>
            <w:r w:rsidRPr="003936E2">
              <w:rPr>
                <w:color w:val="000000"/>
              </w:rPr>
              <w:t>Москва</w:t>
            </w:r>
            <w:r w:rsidRPr="003936E2">
              <w:t xml:space="preserve"> </w:t>
            </w:r>
            <w:r w:rsidRPr="003936E2">
              <w:rPr>
                <w:color w:val="000000"/>
              </w:rPr>
              <w:t>:</w:t>
            </w:r>
            <w:r w:rsidRPr="003936E2">
              <w:t xml:space="preserve"> </w:t>
            </w:r>
            <w:r w:rsidRPr="003936E2">
              <w:rPr>
                <w:color w:val="000000"/>
              </w:rPr>
              <w:t>Издательство</w:t>
            </w:r>
            <w:r w:rsidRPr="003936E2">
              <w:t xml:space="preserve"> </w:t>
            </w:r>
            <w:r w:rsidRPr="003936E2">
              <w:rPr>
                <w:color w:val="000000"/>
              </w:rPr>
              <w:t>Юрайт,</w:t>
            </w:r>
            <w:r w:rsidRPr="003936E2">
              <w:t xml:space="preserve"> </w:t>
            </w:r>
            <w:r w:rsidRPr="003936E2">
              <w:rPr>
                <w:color w:val="000000"/>
              </w:rPr>
              <w:t>2020.</w:t>
            </w:r>
            <w:r w:rsidRPr="003936E2">
              <w:t xml:space="preserve"> </w:t>
            </w:r>
            <w:r w:rsidRPr="003936E2">
              <w:rPr>
                <w:color w:val="000000"/>
              </w:rPr>
              <w:t>—</w:t>
            </w:r>
            <w:r w:rsidRPr="003936E2">
              <w:t xml:space="preserve"> </w:t>
            </w:r>
            <w:r w:rsidRPr="003936E2">
              <w:rPr>
                <w:color w:val="000000"/>
              </w:rPr>
              <w:t>793</w:t>
            </w:r>
            <w:r w:rsidRPr="003936E2">
              <w:t xml:space="preserve"> </w:t>
            </w:r>
            <w:r w:rsidRPr="003936E2">
              <w:rPr>
                <w:color w:val="000000"/>
              </w:rPr>
              <w:t>с.</w:t>
            </w:r>
            <w:r w:rsidRPr="003936E2">
              <w:t xml:space="preserve"> </w:t>
            </w:r>
            <w:r w:rsidRPr="003936E2">
              <w:rPr>
                <w:color w:val="000000"/>
              </w:rPr>
              <w:t>—</w:t>
            </w:r>
            <w:r w:rsidRPr="003936E2">
              <w:t xml:space="preserve"> </w:t>
            </w:r>
            <w:r w:rsidRPr="003936E2">
              <w:rPr>
                <w:color w:val="000000"/>
              </w:rPr>
              <w:t>(Высшее</w:t>
            </w:r>
            <w:r w:rsidRPr="003936E2">
              <w:t xml:space="preserve"> </w:t>
            </w:r>
            <w:r w:rsidRPr="003936E2">
              <w:rPr>
                <w:color w:val="000000"/>
              </w:rPr>
              <w:t>образование).</w:t>
            </w:r>
            <w:r w:rsidRPr="003936E2">
              <w:t xml:space="preserve"> </w:t>
            </w:r>
            <w:r w:rsidRPr="003936E2">
              <w:rPr>
                <w:color w:val="000000"/>
              </w:rPr>
              <w:t>—</w:t>
            </w:r>
            <w:r w:rsidRPr="003936E2">
              <w:t xml:space="preserve"> </w:t>
            </w:r>
            <w:r>
              <w:rPr>
                <w:color w:val="000000"/>
              </w:rPr>
              <w:t>ISBN</w:t>
            </w:r>
            <w:r w:rsidRPr="003936E2">
              <w:t xml:space="preserve"> </w:t>
            </w:r>
            <w:r w:rsidRPr="003936E2">
              <w:rPr>
                <w:color w:val="000000"/>
              </w:rPr>
              <w:t>978-5-534-07450-5.</w:t>
            </w:r>
            <w:r w:rsidRPr="003936E2">
              <w:t xml:space="preserve"> </w:t>
            </w:r>
            <w:r w:rsidRPr="003936E2">
              <w:rPr>
                <w:color w:val="000000"/>
              </w:rPr>
              <w:t>—</w:t>
            </w:r>
            <w:r w:rsidRPr="003936E2">
              <w:t xml:space="preserve"> </w:t>
            </w:r>
            <w:r w:rsidRPr="003936E2">
              <w:rPr>
                <w:color w:val="000000"/>
              </w:rPr>
              <w:t>Текст</w:t>
            </w:r>
            <w:r w:rsidRPr="003936E2">
              <w:t xml:space="preserve"> </w:t>
            </w:r>
            <w:r w:rsidRPr="003936E2">
              <w:rPr>
                <w:color w:val="000000"/>
              </w:rPr>
              <w:t>:</w:t>
            </w:r>
            <w:r w:rsidRPr="003936E2">
              <w:t xml:space="preserve"> </w:t>
            </w:r>
            <w:r w:rsidRPr="003936E2">
              <w:rPr>
                <w:color w:val="000000"/>
              </w:rPr>
              <w:t>электронный</w:t>
            </w:r>
            <w:r w:rsidRPr="003936E2">
              <w:t xml:space="preserve"> </w:t>
            </w:r>
            <w:r w:rsidRPr="003936E2">
              <w:rPr>
                <w:color w:val="000000"/>
              </w:rPr>
              <w:t>//</w:t>
            </w:r>
            <w:r w:rsidRPr="003936E2">
              <w:t xml:space="preserve"> </w:t>
            </w:r>
            <w:r w:rsidRPr="003936E2">
              <w:rPr>
                <w:color w:val="000000"/>
              </w:rPr>
              <w:t>ЭБС</w:t>
            </w:r>
            <w:r w:rsidRPr="003936E2">
              <w:t xml:space="preserve"> </w:t>
            </w:r>
            <w:r w:rsidRPr="003936E2">
              <w:rPr>
                <w:color w:val="000000"/>
              </w:rPr>
              <w:t>Юрайт</w:t>
            </w:r>
            <w:r w:rsidRPr="003936E2">
              <w:t xml:space="preserve"> </w:t>
            </w:r>
            <w:r w:rsidRPr="003936E2">
              <w:rPr>
                <w:color w:val="000000"/>
              </w:rPr>
              <w:t>[сайт].</w:t>
            </w:r>
            <w:r w:rsidRPr="003936E2">
              <w:t xml:space="preserve"> </w:t>
            </w:r>
            <w:r w:rsidRPr="003936E2">
              <w:rPr>
                <w:color w:val="000000"/>
              </w:rPr>
              <w:t>—</w:t>
            </w:r>
            <w:r w:rsidRPr="003936E2">
              <w:t xml:space="preserve"> </w:t>
            </w:r>
            <w:r>
              <w:rPr>
                <w:color w:val="000000"/>
              </w:rPr>
              <w:t>URL</w:t>
            </w:r>
            <w:r w:rsidRPr="003936E2">
              <w:rPr>
                <w:color w:val="000000"/>
              </w:rPr>
              <w:t>:</w:t>
            </w:r>
            <w:r w:rsidRPr="003936E2">
              <w:t xml:space="preserve"> </w:t>
            </w:r>
            <w:hyperlink r:id="rId141" w:history="1">
              <w:r w:rsidRPr="008D0C89">
                <w:rPr>
                  <w:rStyle w:val="Hyperlink"/>
                </w:rPr>
                <w:t>https://urait.ru/bcode/457470</w:t>
              </w:r>
            </w:hyperlink>
            <w:r>
              <w:rPr>
                <w:color w:val="000000"/>
              </w:rPr>
              <w:t xml:space="preserve"> </w:t>
            </w:r>
          </w:p>
          <w:p w:rsidR="00CF3D07" w:rsidRPr="003936E2" w:rsidRDefault="00CF3D07" w:rsidP="00EE5EF1">
            <w:pPr>
              <w:ind w:firstLine="756"/>
            </w:pPr>
            <w:r w:rsidRPr="003936E2">
              <w:rPr>
                <w:color w:val="000000"/>
              </w:rPr>
              <w:t>Алхасов,</w:t>
            </w:r>
            <w:r w:rsidRPr="003936E2">
              <w:t xml:space="preserve"> </w:t>
            </w:r>
            <w:r w:rsidRPr="003936E2">
              <w:rPr>
                <w:color w:val="000000"/>
              </w:rPr>
              <w:t>Д.</w:t>
            </w:r>
            <w:r w:rsidRPr="003936E2">
              <w:t xml:space="preserve"> </w:t>
            </w:r>
            <w:r w:rsidRPr="003936E2">
              <w:rPr>
                <w:color w:val="000000"/>
              </w:rPr>
              <w:t>С.</w:t>
            </w:r>
            <w:r w:rsidRPr="003936E2">
              <w:t xml:space="preserve"> </w:t>
            </w:r>
            <w:r w:rsidRPr="003936E2">
              <w:rPr>
                <w:color w:val="000000"/>
              </w:rPr>
              <w:t>Теория</w:t>
            </w:r>
            <w:r w:rsidRPr="003936E2">
              <w:t xml:space="preserve"> </w:t>
            </w:r>
            <w:r w:rsidRPr="003936E2">
              <w:rPr>
                <w:color w:val="000000"/>
              </w:rPr>
              <w:t>и</w:t>
            </w:r>
            <w:r w:rsidRPr="003936E2">
              <w:t xml:space="preserve"> </w:t>
            </w:r>
            <w:r w:rsidRPr="003936E2">
              <w:rPr>
                <w:color w:val="000000"/>
              </w:rPr>
              <w:t>история</w:t>
            </w:r>
            <w:r w:rsidRPr="003936E2">
              <w:t xml:space="preserve"> </w:t>
            </w:r>
            <w:r w:rsidRPr="003936E2">
              <w:rPr>
                <w:color w:val="000000"/>
              </w:rPr>
              <w:t>физической</w:t>
            </w:r>
            <w:r w:rsidRPr="003936E2">
              <w:t xml:space="preserve"> </w:t>
            </w:r>
            <w:r w:rsidRPr="003936E2">
              <w:rPr>
                <w:color w:val="000000"/>
              </w:rPr>
              <w:t>культуры</w:t>
            </w:r>
            <w:r w:rsidRPr="003936E2">
              <w:t xml:space="preserve"> </w:t>
            </w:r>
            <w:r w:rsidRPr="003936E2">
              <w:rPr>
                <w:color w:val="000000"/>
              </w:rPr>
              <w:t>:</w:t>
            </w:r>
            <w:r w:rsidRPr="003936E2">
              <w:t xml:space="preserve"> </w:t>
            </w:r>
            <w:r w:rsidRPr="003936E2">
              <w:rPr>
                <w:color w:val="000000"/>
              </w:rPr>
              <w:t>учебник</w:t>
            </w:r>
            <w:r w:rsidRPr="003936E2">
              <w:t xml:space="preserve"> </w:t>
            </w:r>
            <w:r w:rsidRPr="003936E2">
              <w:rPr>
                <w:color w:val="000000"/>
              </w:rPr>
              <w:t>и</w:t>
            </w:r>
            <w:r w:rsidRPr="003936E2">
              <w:t xml:space="preserve"> </w:t>
            </w:r>
            <w:r w:rsidRPr="003936E2">
              <w:rPr>
                <w:color w:val="000000"/>
              </w:rPr>
              <w:t>практикум</w:t>
            </w:r>
            <w:r w:rsidRPr="003936E2">
              <w:t xml:space="preserve"> </w:t>
            </w:r>
            <w:r w:rsidRPr="003936E2">
              <w:rPr>
                <w:color w:val="000000"/>
              </w:rPr>
              <w:t>для</w:t>
            </w:r>
            <w:r w:rsidRPr="003936E2">
              <w:t xml:space="preserve"> </w:t>
            </w:r>
            <w:r w:rsidRPr="003936E2">
              <w:rPr>
                <w:color w:val="000000"/>
              </w:rPr>
              <w:t>вузов</w:t>
            </w:r>
            <w:r w:rsidRPr="003936E2">
              <w:t xml:space="preserve"> </w:t>
            </w:r>
            <w:r w:rsidRPr="003936E2">
              <w:rPr>
                <w:color w:val="000000"/>
              </w:rPr>
              <w:t>/</w:t>
            </w:r>
            <w:r w:rsidRPr="003936E2">
              <w:t xml:space="preserve"> </w:t>
            </w:r>
            <w:r w:rsidRPr="003936E2">
              <w:rPr>
                <w:color w:val="000000"/>
              </w:rPr>
              <w:t>Д.</w:t>
            </w:r>
            <w:r w:rsidRPr="003936E2">
              <w:t xml:space="preserve"> </w:t>
            </w:r>
            <w:r w:rsidRPr="003936E2">
              <w:rPr>
                <w:color w:val="000000"/>
              </w:rPr>
              <w:t>С.</w:t>
            </w:r>
            <w:r w:rsidRPr="003936E2">
              <w:t xml:space="preserve"> </w:t>
            </w:r>
            <w:r w:rsidRPr="003936E2">
              <w:rPr>
                <w:color w:val="000000"/>
              </w:rPr>
              <w:t>Алхасов.</w:t>
            </w:r>
            <w:r w:rsidRPr="003936E2">
              <w:t xml:space="preserve"> </w:t>
            </w:r>
            <w:r w:rsidRPr="003936E2">
              <w:rPr>
                <w:color w:val="000000"/>
              </w:rPr>
              <w:t>—</w:t>
            </w:r>
            <w:r w:rsidRPr="003936E2">
              <w:t xml:space="preserve"> </w:t>
            </w:r>
            <w:r w:rsidRPr="003936E2">
              <w:rPr>
                <w:color w:val="000000"/>
              </w:rPr>
              <w:t>Москва</w:t>
            </w:r>
            <w:r w:rsidRPr="003936E2">
              <w:t xml:space="preserve"> </w:t>
            </w:r>
            <w:r w:rsidRPr="003936E2">
              <w:rPr>
                <w:color w:val="000000"/>
              </w:rPr>
              <w:t>:</w:t>
            </w:r>
            <w:r w:rsidRPr="003936E2">
              <w:t xml:space="preserve"> </w:t>
            </w:r>
            <w:r w:rsidRPr="003936E2">
              <w:rPr>
                <w:color w:val="000000"/>
              </w:rPr>
              <w:t>Издательство</w:t>
            </w:r>
            <w:r w:rsidRPr="003936E2">
              <w:t xml:space="preserve"> </w:t>
            </w:r>
            <w:r w:rsidRPr="003936E2">
              <w:rPr>
                <w:color w:val="000000"/>
              </w:rPr>
              <w:t>Юрайт,</w:t>
            </w:r>
            <w:r w:rsidRPr="003936E2">
              <w:t xml:space="preserve"> </w:t>
            </w:r>
            <w:r w:rsidRPr="003936E2">
              <w:rPr>
                <w:color w:val="000000"/>
              </w:rPr>
              <w:t>2020.</w:t>
            </w:r>
            <w:r w:rsidRPr="003936E2">
              <w:t xml:space="preserve"> </w:t>
            </w:r>
            <w:r w:rsidRPr="003936E2">
              <w:rPr>
                <w:color w:val="000000"/>
              </w:rPr>
              <w:t>—</w:t>
            </w:r>
            <w:r w:rsidRPr="003936E2">
              <w:t xml:space="preserve"> </w:t>
            </w:r>
            <w:r w:rsidRPr="003936E2">
              <w:rPr>
                <w:color w:val="000000"/>
              </w:rPr>
              <w:t>191</w:t>
            </w:r>
            <w:r w:rsidRPr="003936E2">
              <w:t xml:space="preserve"> </w:t>
            </w:r>
            <w:r w:rsidRPr="003936E2">
              <w:rPr>
                <w:color w:val="000000"/>
              </w:rPr>
              <w:t>с.</w:t>
            </w:r>
            <w:r w:rsidRPr="003936E2">
              <w:t xml:space="preserve"> </w:t>
            </w:r>
            <w:r w:rsidRPr="003936E2">
              <w:rPr>
                <w:color w:val="000000"/>
              </w:rPr>
              <w:t>—</w:t>
            </w:r>
            <w:r w:rsidRPr="003936E2">
              <w:t xml:space="preserve"> </w:t>
            </w:r>
            <w:r w:rsidRPr="003936E2">
              <w:rPr>
                <w:color w:val="000000"/>
              </w:rPr>
              <w:t>(Высшее</w:t>
            </w:r>
            <w:r w:rsidRPr="003936E2">
              <w:t xml:space="preserve"> </w:t>
            </w:r>
            <w:r w:rsidRPr="003936E2">
              <w:rPr>
                <w:color w:val="000000"/>
              </w:rPr>
              <w:t>обр</w:t>
            </w:r>
            <w:r w:rsidRPr="003936E2">
              <w:rPr>
                <w:color w:val="000000"/>
              </w:rPr>
              <w:t>а</w:t>
            </w:r>
            <w:r w:rsidRPr="003936E2">
              <w:rPr>
                <w:color w:val="000000"/>
              </w:rPr>
              <w:t>зование).</w:t>
            </w:r>
            <w:r w:rsidRPr="003936E2">
              <w:t xml:space="preserve"> </w:t>
            </w:r>
            <w:r w:rsidRPr="003936E2">
              <w:rPr>
                <w:color w:val="000000"/>
              </w:rPr>
              <w:t>—</w:t>
            </w:r>
            <w:r w:rsidRPr="003936E2">
              <w:t xml:space="preserve"> </w:t>
            </w:r>
            <w:r>
              <w:rPr>
                <w:color w:val="000000"/>
              </w:rPr>
              <w:t>ISBN</w:t>
            </w:r>
            <w:r w:rsidRPr="003936E2">
              <w:t xml:space="preserve"> </w:t>
            </w:r>
            <w:r w:rsidRPr="003936E2">
              <w:rPr>
                <w:color w:val="000000"/>
              </w:rPr>
              <w:t>978-5-534-04714-1.</w:t>
            </w:r>
            <w:r w:rsidRPr="003936E2">
              <w:t xml:space="preserve"> </w:t>
            </w:r>
            <w:r w:rsidRPr="003936E2">
              <w:rPr>
                <w:color w:val="000000"/>
              </w:rPr>
              <w:t>—</w:t>
            </w:r>
            <w:r w:rsidRPr="003936E2">
              <w:t xml:space="preserve"> </w:t>
            </w:r>
            <w:r w:rsidRPr="003936E2">
              <w:rPr>
                <w:color w:val="000000"/>
              </w:rPr>
              <w:t>Текст</w:t>
            </w:r>
            <w:r w:rsidRPr="003936E2">
              <w:t xml:space="preserve"> </w:t>
            </w:r>
            <w:r w:rsidRPr="003936E2">
              <w:rPr>
                <w:color w:val="000000"/>
              </w:rPr>
              <w:t>:</w:t>
            </w:r>
            <w:r w:rsidRPr="003936E2">
              <w:t xml:space="preserve"> </w:t>
            </w:r>
            <w:r w:rsidRPr="003936E2">
              <w:rPr>
                <w:color w:val="000000"/>
              </w:rPr>
              <w:t>электронный</w:t>
            </w:r>
            <w:r w:rsidRPr="003936E2">
              <w:t xml:space="preserve"> </w:t>
            </w:r>
            <w:r w:rsidRPr="003936E2">
              <w:rPr>
                <w:color w:val="000000"/>
              </w:rPr>
              <w:t>//</w:t>
            </w:r>
            <w:r w:rsidRPr="003936E2">
              <w:t xml:space="preserve"> </w:t>
            </w:r>
            <w:r w:rsidRPr="003936E2">
              <w:rPr>
                <w:color w:val="000000"/>
              </w:rPr>
              <w:t>ЭБС</w:t>
            </w:r>
            <w:r w:rsidRPr="003936E2">
              <w:t xml:space="preserve"> </w:t>
            </w:r>
            <w:r w:rsidRPr="003936E2">
              <w:rPr>
                <w:color w:val="000000"/>
              </w:rPr>
              <w:t>Юрайт</w:t>
            </w:r>
            <w:r w:rsidRPr="003936E2">
              <w:t xml:space="preserve"> </w:t>
            </w:r>
            <w:r w:rsidRPr="003936E2">
              <w:rPr>
                <w:color w:val="000000"/>
              </w:rPr>
              <w:t>[сайт].</w:t>
            </w:r>
            <w:r w:rsidRPr="003936E2">
              <w:t xml:space="preserve"> </w:t>
            </w:r>
            <w:r w:rsidRPr="003936E2">
              <w:rPr>
                <w:color w:val="000000"/>
              </w:rPr>
              <w:t>—</w:t>
            </w:r>
            <w:r w:rsidRPr="003936E2">
              <w:t xml:space="preserve"> </w:t>
            </w:r>
            <w:r>
              <w:rPr>
                <w:color w:val="000000"/>
              </w:rPr>
              <w:t>URL</w:t>
            </w:r>
            <w:r w:rsidRPr="003936E2">
              <w:rPr>
                <w:color w:val="000000"/>
              </w:rPr>
              <w:t>:</w:t>
            </w:r>
            <w:r w:rsidRPr="003936E2">
              <w:t xml:space="preserve"> </w:t>
            </w:r>
            <w:hyperlink r:id="rId142" w:history="1">
              <w:r w:rsidRPr="008D0C89">
                <w:rPr>
                  <w:rStyle w:val="Hyperlink"/>
                </w:rPr>
                <w:t>https://urait.ru/bcode/454169</w:t>
              </w:r>
            </w:hyperlink>
            <w:r>
              <w:t xml:space="preserve"> </w:t>
            </w:r>
          </w:p>
          <w:p w:rsidR="00CF3D07" w:rsidRPr="003936E2" w:rsidRDefault="00CF3D07" w:rsidP="00EE5EF1">
            <w:pPr>
              <w:ind w:firstLine="756"/>
            </w:pPr>
            <w:r w:rsidRPr="003936E2">
              <w:rPr>
                <w:color w:val="000000"/>
              </w:rPr>
              <w:t>Линдер</w:t>
            </w:r>
            <w:r w:rsidRPr="003936E2">
              <w:t xml:space="preserve"> </w:t>
            </w:r>
            <w:r w:rsidRPr="003936E2">
              <w:rPr>
                <w:color w:val="000000"/>
              </w:rPr>
              <w:t>В.И.,</w:t>
            </w:r>
            <w:r w:rsidRPr="003936E2">
              <w:t xml:space="preserve"> </w:t>
            </w:r>
            <w:r w:rsidRPr="003936E2">
              <w:rPr>
                <w:color w:val="000000"/>
              </w:rPr>
              <w:t>На</w:t>
            </w:r>
            <w:r w:rsidRPr="003936E2">
              <w:t xml:space="preserve"> </w:t>
            </w:r>
            <w:r w:rsidRPr="003936E2">
              <w:rPr>
                <w:color w:val="000000"/>
              </w:rPr>
              <w:t>крыльях</w:t>
            </w:r>
            <w:r w:rsidRPr="003936E2">
              <w:t xml:space="preserve"> </w:t>
            </w:r>
            <w:r w:rsidRPr="003936E2">
              <w:rPr>
                <w:color w:val="000000"/>
              </w:rPr>
              <w:t>"Буревестника":</w:t>
            </w:r>
            <w:r w:rsidRPr="003936E2">
              <w:t xml:space="preserve"> </w:t>
            </w:r>
            <w:r w:rsidRPr="003936E2">
              <w:rPr>
                <w:color w:val="000000"/>
              </w:rPr>
              <w:t>история</w:t>
            </w:r>
            <w:r w:rsidRPr="003936E2">
              <w:t xml:space="preserve"> </w:t>
            </w:r>
            <w:r w:rsidRPr="003936E2">
              <w:rPr>
                <w:color w:val="000000"/>
              </w:rPr>
              <w:t>студенческого</w:t>
            </w:r>
            <w:r w:rsidRPr="003936E2">
              <w:t xml:space="preserve"> </w:t>
            </w:r>
            <w:r w:rsidRPr="003936E2">
              <w:rPr>
                <w:color w:val="000000"/>
              </w:rPr>
              <w:t>спорта</w:t>
            </w:r>
            <w:r w:rsidRPr="003936E2">
              <w:t xml:space="preserve"> </w:t>
            </w:r>
            <w:r w:rsidRPr="003936E2">
              <w:rPr>
                <w:color w:val="000000"/>
              </w:rPr>
              <w:t>:</w:t>
            </w:r>
            <w:r w:rsidRPr="003936E2">
              <w:t xml:space="preserve"> </w:t>
            </w:r>
            <w:r w:rsidRPr="003936E2">
              <w:rPr>
                <w:color w:val="000000"/>
              </w:rPr>
              <w:t>Учебное</w:t>
            </w:r>
            <w:r w:rsidRPr="003936E2">
              <w:t xml:space="preserve"> </w:t>
            </w:r>
            <w:r w:rsidRPr="003936E2">
              <w:rPr>
                <w:color w:val="000000"/>
              </w:rPr>
              <w:t>пособие</w:t>
            </w:r>
            <w:r w:rsidRPr="003936E2">
              <w:t xml:space="preserve"> </w:t>
            </w:r>
            <w:r w:rsidRPr="003936E2">
              <w:rPr>
                <w:color w:val="000000"/>
              </w:rPr>
              <w:t>/</w:t>
            </w:r>
            <w:r w:rsidRPr="003936E2">
              <w:t xml:space="preserve"> </w:t>
            </w:r>
            <w:r w:rsidRPr="003936E2">
              <w:rPr>
                <w:color w:val="000000"/>
              </w:rPr>
              <w:t>Линдер</w:t>
            </w:r>
            <w:r w:rsidRPr="003936E2">
              <w:t xml:space="preserve"> </w:t>
            </w:r>
            <w:r w:rsidRPr="003936E2">
              <w:rPr>
                <w:color w:val="000000"/>
              </w:rPr>
              <w:t>В.И.,</w:t>
            </w:r>
            <w:r w:rsidRPr="003936E2">
              <w:t xml:space="preserve"> </w:t>
            </w:r>
            <w:r w:rsidRPr="003936E2">
              <w:rPr>
                <w:color w:val="000000"/>
              </w:rPr>
              <w:t>Андрианов</w:t>
            </w:r>
            <w:r w:rsidRPr="003936E2">
              <w:t xml:space="preserve"> </w:t>
            </w:r>
            <w:r w:rsidRPr="003936E2">
              <w:rPr>
                <w:color w:val="000000"/>
              </w:rPr>
              <w:t>П.И.,</w:t>
            </w:r>
            <w:r w:rsidRPr="003936E2">
              <w:t xml:space="preserve"> </w:t>
            </w:r>
            <w:r w:rsidRPr="003936E2">
              <w:rPr>
                <w:color w:val="000000"/>
              </w:rPr>
              <w:t>Прасканова</w:t>
            </w:r>
            <w:r w:rsidRPr="003936E2">
              <w:t xml:space="preserve"> </w:t>
            </w:r>
            <w:r w:rsidRPr="003936E2">
              <w:rPr>
                <w:color w:val="000000"/>
              </w:rPr>
              <w:t>И.В.,</w:t>
            </w:r>
            <w:r w:rsidRPr="003936E2">
              <w:t xml:space="preserve"> </w:t>
            </w:r>
            <w:r w:rsidRPr="003936E2">
              <w:rPr>
                <w:color w:val="000000"/>
              </w:rPr>
              <w:t>Шилов</w:t>
            </w:r>
            <w:r w:rsidRPr="003936E2">
              <w:t xml:space="preserve"> </w:t>
            </w:r>
            <w:r w:rsidRPr="003936E2">
              <w:rPr>
                <w:color w:val="000000"/>
              </w:rPr>
              <w:t>С.В.;</w:t>
            </w:r>
            <w:r w:rsidRPr="003936E2">
              <w:t xml:space="preserve"> </w:t>
            </w:r>
            <w:r w:rsidRPr="003936E2">
              <w:rPr>
                <w:color w:val="000000"/>
              </w:rPr>
              <w:t>под</w:t>
            </w:r>
            <w:r w:rsidRPr="003936E2">
              <w:t xml:space="preserve"> </w:t>
            </w:r>
            <w:r w:rsidRPr="003936E2">
              <w:rPr>
                <w:color w:val="000000"/>
              </w:rPr>
              <w:t>общей</w:t>
            </w:r>
            <w:r w:rsidRPr="003936E2">
              <w:t xml:space="preserve"> </w:t>
            </w:r>
            <w:r w:rsidRPr="003936E2">
              <w:rPr>
                <w:color w:val="000000"/>
              </w:rPr>
              <w:t>ред.</w:t>
            </w:r>
            <w:r w:rsidRPr="003936E2">
              <w:t xml:space="preserve"> </w:t>
            </w:r>
            <w:r w:rsidRPr="003936E2">
              <w:rPr>
                <w:color w:val="000000"/>
              </w:rPr>
              <w:t>О.В.</w:t>
            </w:r>
            <w:r w:rsidRPr="003936E2">
              <w:t xml:space="preserve"> </w:t>
            </w:r>
            <w:r w:rsidRPr="003936E2">
              <w:rPr>
                <w:color w:val="000000"/>
              </w:rPr>
              <w:t>Матыцина.</w:t>
            </w:r>
            <w:r w:rsidRPr="003936E2">
              <w:t xml:space="preserve"> </w:t>
            </w:r>
            <w:r w:rsidRPr="003936E2">
              <w:rPr>
                <w:color w:val="000000"/>
              </w:rPr>
              <w:t>Изд.</w:t>
            </w:r>
            <w:r w:rsidRPr="003936E2">
              <w:t xml:space="preserve"> </w:t>
            </w:r>
            <w:r w:rsidRPr="003936E2">
              <w:rPr>
                <w:color w:val="000000"/>
              </w:rPr>
              <w:t>2-е,</w:t>
            </w:r>
            <w:r w:rsidRPr="003936E2">
              <w:t xml:space="preserve"> </w:t>
            </w:r>
            <w:r w:rsidRPr="003936E2">
              <w:rPr>
                <w:color w:val="000000"/>
              </w:rPr>
              <w:t>с</w:t>
            </w:r>
            <w:r w:rsidRPr="003936E2">
              <w:t xml:space="preserve"> </w:t>
            </w:r>
            <w:r w:rsidRPr="003936E2">
              <w:rPr>
                <w:color w:val="000000"/>
              </w:rPr>
              <w:t>измен.</w:t>
            </w:r>
            <w:r w:rsidRPr="003936E2">
              <w:t xml:space="preserve"> </w:t>
            </w:r>
            <w:r w:rsidRPr="003936E2">
              <w:rPr>
                <w:color w:val="000000"/>
              </w:rPr>
              <w:t>и</w:t>
            </w:r>
            <w:r w:rsidRPr="003936E2">
              <w:t xml:space="preserve"> </w:t>
            </w:r>
            <w:r w:rsidRPr="003936E2">
              <w:rPr>
                <w:color w:val="000000"/>
              </w:rPr>
              <w:t>дополн.</w:t>
            </w:r>
            <w:r w:rsidRPr="003936E2">
              <w:t xml:space="preserve"> </w:t>
            </w:r>
            <w:r w:rsidRPr="003936E2">
              <w:rPr>
                <w:color w:val="000000"/>
              </w:rPr>
              <w:t>-</w:t>
            </w:r>
            <w:r w:rsidRPr="003936E2">
              <w:t xml:space="preserve"> </w:t>
            </w:r>
            <w:r w:rsidRPr="003936E2">
              <w:rPr>
                <w:color w:val="000000"/>
              </w:rPr>
              <w:t>М.</w:t>
            </w:r>
            <w:r w:rsidRPr="003936E2">
              <w:t xml:space="preserve"> </w:t>
            </w:r>
            <w:r w:rsidRPr="003936E2">
              <w:rPr>
                <w:color w:val="000000"/>
              </w:rPr>
              <w:t>:</w:t>
            </w:r>
            <w:r w:rsidRPr="003936E2">
              <w:t xml:space="preserve"> </w:t>
            </w:r>
            <w:r w:rsidRPr="003936E2">
              <w:rPr>
                <w:color w:val="000000"/>
              </w:rPr>
              <w:t>Спорт,</w:t>
            </w:r>
            <w:r w:rsidRPr="003936E2">
              <w:t xml:space="preserve"> </w:t>
            </w:r>
            <w:r w:rsidRPr="003936E2">
              <w:rPr>
                <w:color w:val="000000"/>
              </w:rPr>
              <w:t>2019.</w:t>
            </w:r>
            <w:r w:rsidRPr="003936E2">
              <w:t xml:space="preserve"> </w:t>
            </w:r>
            <w:r w:rsidRPr="003936E2">
              <w:rPr>
                <w:color w:val="000000"/>
              </w:rPr>
              <w:t>-</w:t>
            </w:r>
            <w:r w:rsidRPr="003936E2">
              <w:t xml:space="preserve"> </w:t>
            </w:r>
            <w:r w:rsidRPr="003936E2">
              <w:rPr>
                <w:color w:val="000000"/>
              </w:rPr>
              <w:t>272</w:t>
            </w:r>
            <w:r w:rsidRPr="003936E2">
              <w:t xml:space="preserve"> </w:t>
            </w:r>
            <w:r w:rsidRPr="003936E2">
              <w:rPr>
                <w:color w:val="000000"/>
              </w:rPr>
              <w:t>с.</w:t>
            </w:r>
            <w:r w:rsidRPr="003936E2">
              <w:t xml:space="preserve"> </w:t>
            </w:r>
            <w:r w:rsidRPr="003936E2">
              <w:rPr>
                <w:color w:val="000000"/>
              </w:rPr>
              <w:t>-</w:t>
            </w:r>
            <w:r w:rsidRPr="003936E2">
              <w:t xml:space="preserve"> </w:t>
            </w:r>
            <w:r>
              <w:rPr>
                <w:color w:val="000000"/>
              </w:rPr>
              <w:t>ISBN</w:t>
            </w:r>
            <w:r w:rsidRPr="003936E2">
              <w:t xml:space="preserve"> </w:t>
            </w:r>
            <w:r w:rsidRPr="003936E2">
              <w:rPr>
                <w:color w:val="000000"/>
              </w:rPr>
              <w:t>978-5-907225-25-1</w:t>
            </w:r>
            <w:r w:rsidRPr="003936E2">
              <w:t xml:space="preserve"> </w:t>
            </w:r>
            <w:r w:rsidRPr="003936E2">
              <w:rPr>
                <w:color w:val="000000"/>
              </w:rPr>
              <w:t>-</w:t>
            </w:r>
            <w:r w:rsidRPr="003936E2">
              <w:t xml:space="preserve"> </w:t>
            </w:r>
            <w:r w:rsidRPr="003936E2">
              <w:rPr>
                <w:color w:val="000000"/>
              </w:rPr>
              <w:t>Текст</w:t>
            </w:r>
            <w:r w:rsidRPr="003936E2">
              <w:t xml:space="preserve"> </w:t>
            </w:r>
            <w:r w:rsidRPr="003936E2">
              <w:rPr>
                <w:color w:val="000000"/>
              </w:rPr>
              <w:t>:</w:t>
            </w:r>
            <w:r w:rsidRPr="003936E2">
              <w:t xml:space="preserve"> </w:t>
            </w:r>
            <w:r w:rsidRPr="003936E2">
              <w:rPr>
                <w:color w:val="000000"/>
              </w:rPr>
              <w:t>электронный</w:t>
            </w:r>
            <w:r w:rsidRPr="003936E2">
              <w:t xml:space="preserve"> </w:t>
            </w:r>
            <w:r w:rsidRPr="003936E2">
              <w:rPr>
                <w:color w:val="000000"/>
              </w:rPr>
              <w:t>//</w:t>
            </w:r>
            <w:r w:rsidRPr="003936E2">
              <w:t xml:space="preserve"> </w:t>
            </w:r>
            <w:r w:rsidRPr="003936E2">
              <w:rPr>
                <w:color w:val="000000"/>
              </w:rPr>
              <w:t>ЭБС</w:t>
            </w:r>
            <w:r w:rsidRPr="003936E2">
              <w:t xml:space="preserve"> </w:t>
            </w:r>
            <w:r w:rsidRPr="003936E2">
              <w:rPr>
                <w:color w:val="000000"/>
              </w:rPr>
              <w:t>"Консультант</w:t>
            </w:r>
            <w:r w:rsidRPr="003936E2">
              <w:t xml:space="preserve"> </w:t>
            </w:r>
            <w:r w:rsidRPr="003936E2">
              <w:rPr>
                <w:color w:val="000000"/>
              </w:rPr>
              <w:t>студента"</w:t>
            </w:r>
            <w:r w:rsidRPr="003936E2">
              <w:t xml:space="preserve"> </w:t>
            </w:r>
            <w:r w:rsidRPr="003936E2">
              <w:rPr>
                <w:color w:val="000000"/>
              </w:rPr>
              <w:t>:</w:t>
            </w:r>
            <w:r w:rsidRPr="003936E2">
              <w:t xml:space="preserve"> </w:t>
            </w:r>
            <w:r w:rsidRPr="003936E2">
              <w:rPr>
                <w:color w:val="000000"/>
              </w:rPr>
              <w:t>[сайт].</w:t>
            </w:r>
            <w:r w:rsidRPr="003936E2">
              <w:t xml:space="preserve"> </w:t>
            </w:r>
            <w:r w:rsidRPr="003936E2">
              <w:rPr>
                <w:color w:val="000000"/>
              </w:rPr>
              <w:t>-</w:t>
            </w:r>
            <w:r w:rsidRPr="003936E2">
              <w:t xml:space="preserve"> </w:t>
            </w:r>
            <w:r>
              <w:rPr>
                <w:color w:val="000000"/>
              </w:rPr>
              <w:t>URL</w:t>
            </w:r>
            <w:r w:rsidRPr="003936E2">
              <w:t xml:space="preserve"> </w:t>
            </w:r>
            <w:r w:rsidRPr="003936E2">
              <w:rPr>
                <w:color w:val="000000"/>
              </w:rPr>
              <w:t>:</w:t>
            </w:r>
            <w:r w:rsidRPr="003936E2">
              <w:t xml:space="preserve"> </w:t>
            </w:r>
            <w:hyperlink r:id="rId143" w:history="1">
              <w:r w:rsidRPr="008D0C89">
                <w:rPr>
                  <w:rStyle w:val="Hyperlink"/>
                </w:rPr>
                <w:t>https://www.studentlibrary.ru/book/ISBN9785907225251.html</w:t>
              </w:r>
            </w:hyperlink>
            <w:r>
              <w:rPr>
                <w:color w:val="000000"/>
              </w:rPr>
              <w:t xml:space="preserve"> </w:t>
            </w:r>
            <w:r w:rsidRPr="003936E2">
              <w:t xml:space="preserve"> </w:t>
            </w:r>
            <w:r w:rsidRPr="003936E2">
              <w:rPr>
                <w:color w:val="000000"/>
              </w:rPr>
              <w:t>Режим</w:t>
            </w:r>
            <w:r w:rsidRPr="003936E2">
              <w:t xml:space="preserve"> </w:t>
            </w:r>
            <w:r w:rsidRPr="003936E2">
              <w:rPr>
                <w:color w:val="000000"/>
              </w:rPr>
              <w:t>доступа</w:t>
            </w:r>
            <w:r w:rsidRPr="003936E2">
              <w:t xml:space="preserve"> </w:t>
            </w:r>
            <w:r w:rsidRPr="003936E2">
              <w:rPr>
                <w:color w:val="000000"/>
              </w:rPr>
              <w:t>:</w:t>
            </w:r>
            <w:r w:rsidRPr="003936E2">
              <w:t xml:space="preserve"> </w:t>
            </w:r>
            <w:r w:rsidRPr="003936E2">
              <w:rPr>
                <w:color w:val="000000"/>
              </w:rPr>
              <w:t>по</w:t>
            </w:r>
            <w:r w:rsidRPr="003936E2">
              <w:t xml:space="preserve"> </w:t>
            </w:r>
            <w:r w:rsidRPr="003936E2">
              <w:rPr>
                <w:color w:val="000000"/>
              </w:rPr>
              <w:t>подписке.</w:t>
            </w:r>
            <w:r w:rsidRPr="003936E2">
              <w:t xml:space="preserve"> </w:t>
            </w:r>
          </w:p>
          <w:p w:rsidR="00CF3D07" w:rsidRDefault="00CF3D07" w:rsidP="00EE5EF1">
            <w:pPr>
              <w:ind w:firstLine="756"/>
            </w:pPr>
          </w:p>
          <w:p w:rsidR="00CF3D07" w:rsidRPr="003936E2" w:rsidRDefault="00CF3D07" w:rsidP="00EE5EF1">
            <w:pPr>
              <w:ind w:firstLine="756"/>
            </w:pPr>
            <w:r w:rsidRPr="003936E2">
              <w:rPr>
                <w:color w:val="000000"/>
              </w:rPr>
              <w:t>Лагутина</w:t>
            </w:r>
            <w:r w:rsidRPr="003936E2">
              <w:t xml:space="preserve"> </w:t>
            </w:r>
            <w:r w:rsidRPr="003936E2">
              <w:rPr>
                <w:color w:val="000000"/>
              </w:rPr>
              <w:t>М.Д.,</w:t>
            </w:r>
            <w:r w:rsidRPr="003936E2">
              <w:t xml:space="preserve"> </w:t>
            </w:r>
            <w:r w:rsidRPr="003936E2">
              <w:rPr>
                <w:color w:val="000000"/>
              </w:rPr>
              <w:t>Олимпизм,</w:t>
            </w:r>
            <w:r w:rsidRPr="003936E2">
              <w:t xml:space="preserve"> </w:t>
            </w:r>
            <w:r w:rsidRPr="003936E2">
              <w:rPr>
                <w:color w:val="000000"/>
              </w:rPr>
              <w:t>олимпийское</w:t>
            </w:r>
            <w:r w:rsidRPr="003936E2">
              <w:t xml:space="preserve"> </w:t>
            </w:r>
            <w:r w:rsidRPr="003936E2">
              <w:rPr>
                <w:color w:val="000000"/>
              </w:rPr>
              <w:t>движение</w:t>
            </w:r>
            <w:r w:rsidRPr="003936E2">
              <w:t xml:space="preserve"> </w:t>
            </w:r>
            <w:r w:rsidRPr="003936E2">
              <w:rPr>
                <w:color w:val="000000"/>
              </w:rPr>
              <w:t>и</w:t>
            </w:r>
            <w:r w:rsidRPr="003936E2">
              <w:t xml:space="preserve"> </w:t>
            </w:r>
            <w:r w:rsidRPr="003936E2">
              <w:rPr>
                <w:color w:val="000000"/>
              </w:rPr>
              <w:t>олимпийские</w:t>
            </w:r>
            <w:r w:rsidRPr="003936E2">
              <w:t xml:space="preserve"> </w:t>
            </w:r>
            <w:r w:rsidRPr="003936E2">
              <w:rPr>
                <w:color w:val="000000"/>
              </w:rPr>
              <w:t>игры</w:t>
            </w:r>
            <w:r w:rsidRPr="003936E2">
              <w:t xml:space="preserve"> </w:t>
            </w:r>
            <w:r w:rsidRPr="003936E2">
              <w:rPr>
                <w:color w:val="000000"/>
              </w:rPr>
              <w:t>:</w:t>
            </w:r>
            <w:r w:rsidRPr="003936E2">
              <w:t xml:space="preserve"> </w:t>
            </w:r>
            <w:r w:rsidRPr="003936E2">
              <w:rPr>
                <w:color w:val="000000"/>
              </w:rPr>
              <w:t>учебное</w:t>
            </w:r>
            <w:r w:rsidRPr="003936E2">
              <w:t xml:space="preserve"> </w:t>
            </w:r>
            <w:r w:rsidRPr="003936E2">
              <w:rPr>
                <w:color w:val="000000"/>
              </w:rPr>
              <w:t>пособие</w:t>
            </w:r>
            <w:r w:rsidRPr="003936E2">
              <w:t xml:space="preserve"> </w:t>
            </w:r>
            <w:r w:rsidRPr="003936E2">
              <w:rPr>
                <w:color w:val="000000"/>
              </w:rPr>
              <w:t>/</w:t>
            </w:r>
            <w:r w:rsidRPr="003936E2">
              <w:t xml:space="preserve"> </w:t>
            </w:r>
            <w:r w:rsidRPr="003936E2">
              <w:rPr>
                <w:color w:val="000000"/>
              </w:rPr>
              <w:t>Лагутина</w:t>
            </w:r>
            <w:r w:rsidRPr="003936E2">
              <w:t xml:space="preserve"> </w:t>
            </w:r>
            <w:r w:rsidRPr="003936E2">
              <w:rPr>
                <w:color w:val="000000"/>
              </w:rPr>
              <w:t>М.Д.</w:t>
            </w:r>
            <w:r w:rsidRPr="003936E2">
              <w:t xml:space="preserve"> </w:t>
            </w:r>
            <w:r w:rsidRPr="003936E2">
              <w:rPr>
                <w:color w:val="000000"/>
              </w:rPr>
              <w:t>-</w:t>
            </w:r>
            <w:r w:rsidRPr="003936E2">
              <w:t xml:space="preserve"> </w:t>
            </w:r>
            <w:r w:rsidRPr="003936E2">
              <w:rPr>
                <w:color w:val="000000"/>
              </w:rPr>
              <w:t>2-е</w:t>
            </w:r>
            <w:r w:rsidRPr="003936E2">
              <w:t xml:space="preserve"> </w:t>
            </w:r>
            <w:r w:rsidRPr="003936E2">
              <w:rPr>
                <w:color w:val="000000"/>
              </w:rPr>
              <w:t>изд.,</w:t>
            </w:r>
            <w:r w:rsidRPr="003936E2">
              <w:t xml:space="preserve"> </w:t>
            </w:r>
            <w:r w:rsidRPr="003936E2">
              <w:rPr>
                <w:color w:val="000000"/>
              </w:rPr>
              <w:t>перераб.</w:t>
            </w:r>
            <w:r w:rsidRPr="003936E2">
              <w:t xml:space="preserve"> </w:t>
            </w:r>
            <w:r w:rsidRPr="003936E2">
              <w:rPr>
                <w:color w:val="000000"/>
              </w:rPr>
              <w:t>и</w:t>
            </w:r>
            <w:r w:rsidRPr="003936E2">
              <w:t xml:space="preserve"> </w:t>
            </w:r>
            <w:r w:rsidRPr="003936E2">
              <w:rPr>
                <w:color w:val="000000"/>
              </w:rPr>
              <w:t>доп.</w:t>
            </w:r>
            <w:r w:rsidRPr="003936E2">
              <w:t xml:space="preserve"> </w:t>
            </w:r>
            <w:r w:rsidRPr="003936E2">
              <w:rPr>
                <w:color w:val="000000"/>
              </w:rPr>
              <w:t>-</w:t>
            </w:r>
            <w:r w:rsidRPr="003936E2">
              <w:t xml:space="preserve"> </w:t>
            </w:r>
            <w:r w:rsidRPr="003936E2">
              <w:rPr>
                <w:color w:val="000000"/>
              </w:rPr>
              <w:t>Омск</w:t>
            </w:r>
            <w:r w:rsidRPr="003936E2">
              <w:t xml:space="preserve"> </w:t>
            </w:r>
            <w:r w:rsidRPr="003936E2">
              <w:rPr>
                <w:color w:val="000000"/>
              </w:rPr>
              <w:t>:</w:t>
            </w:r>
            <w:r w:rsidRPr="003936E2">
              <w:t xml:space="preserve"> </w:t>
            </w:r>
            <w:r w:rsidRPr="003936E2">
              <w:rPr>
                <w:color w:val="000000"/>
              </w:rPr>
              <w:t>СибГУФК,</w:t>
            </w:r>
            <w:r w:rsidRPr="003936E2">
              <w:t xml:space="preserve"> </w:t>
            </w:r>
            <w:r w:rsidRPr="003936E2">
              <w:rPr>
                <w:color w:val="000000"/>
              </w:rPr>
              <w:t>2019.</w:t>
            </w:r>
            <w:r w:rsidRPr="003936E2">
              <w:t xml:space="preserve"> </w:t>
            </w:r>
            <w:r w:rsidRPr="003936E2">
              <w:rPr>
                <w:color w:val="000000"/>
              </w:rPr>
              <w:t>-</w:t>
            </w:r>
            <w:r w:rsidRPr="003936E2">
              <w:t xml:space="preserve"> </w:t>
            </w:r>
            <w:r w:rsidRPr="003936E2">
              <w:rPr>
                <w:color w:val="000000"/>
              </w:rPr>
              <w:t>280</w:t>
            </w:r>
            <w:r w:rsidRPr="003936E2">
              <w:t xml:space="preserve"> </w:t>
            </w:r>
            <w:r w:rsidRPr="003936E2">
              <w:rPr>
                <w:color w:val="000000"/>
              </w:rPr>
              <w:t>с.</w:t>
            </w:r>
            <w:r w:rsidRPr="003936E2">
              <w:t xml:space="preserve"> </w:t>
            </w:r>
            <w:r w:rsidRPr="003936E2">
              <w:rPr>
                <w:color w:val="000000"/>
              </w:rPr>
              <w:t>-</w:t>
            </w:r>
            <w:r w:rsidRPr="003936E2">
              <w:t xml:space="preserve"> </w:t>
            </w:r>
            <w:r>
              <w:rPr>
                <w:color w:val="000000"/>
              </w:rPr>
              <w:t>ISBN</w:t>
            </w:r>
            <w:r w:rsidRPr="003936E2">
              <w:t xml:space="preserve"> </w:t>
            </w:r>
            <w:r w:rsidRPr="003936E2">
              <w:rPr>
                <w:color w:val="000000"/>
              </w:rPr>
              <w:t>978-5-91930-125-7</w:t>
            </w:r>
            <w:r w:rsidRPr="003936E2">
              <w:t xml:space="preserve"> </w:t>
            </w:r>
            <w:r w:rsidRPr="003936E2">
              <w:rPr>
                <w:color w:val="000000"/>
              </w:rPr>
              <w:t>-</w:t>
            </w:r>
            <w:r w:rsidRPr="003936E2">
              <w:t xml:space="preserve"> </w:t>
            </w:r>
            <w:r w:rsidRPr="003936E2">
              <w:rPr>
                <w:color w:val="000000"/>
              </w:rPr>
              <w:t>Текст</w:t>
            </w:r>
            <w:r w:rsidRPr="003936E2">
              <w:t xml:space="preserve"> </w:t>
            </w:r>
            <w:r w:rsidRPr="003936E2">
              <w:rPr>
                <w:color w:val="000000"/>
              </w:rPr>
              <w:t>:</w:t>
            </w:r>
            <w:r w:rsidRPr="003936E2">
              <w:t xml:space="preserve"> </w:t>
            </w:r>
            <w:r w:rsidRPr="003936E2">
              <w:rPr>
                <w:color w:val="000000"/>
              </w:rPr>
              <w:t>электронный</w:t>
            </w:r>
            <w:r w:rsidRPr="003936E2">
              <w:t xml:space="preserve"> </w:t>
            </w:r>
            <w:r w:rsidRPr="003936E2">
              <w:rPr>
                <w:color w:val="000000"/>
              </w:rPr>
              <w:t>//</w:t>
            </w:r>
            <w:r w:rsidRPr="003936E2">
              <w:t xml:space="preserve"> </w:t>
            </w:r>
            <w:r w:rsidRPr="003936E2">
              <w:rPr>
                <w:color w:val="000000"/>
              </w:rPr>
              <w:t>ЭБС</w:t>
            </w:r>
            <w:r w:rsidRPr="003936E2">
              <w:t xml:space="preserve"> </w:t>
            </w:r>
            <w:r w:rsidRPr="003936E2">
              <w:rPr>
                <w:color w:val="000000"/>
              </w:rPr>
              <w:t>"Консультант</w:t>
            </w:r>
            <w:r w:rsidRPr="003936E2">
              <w:t xml:space="preserve"> </w:t>
            </w:r>
            <w:r w:rsidRPr="003936E2">
              <w:rPr>
                <w:color w:val="000000"/>
              </w:rPr>
              <w:t>студента"</w:t>
            </w:r>
            <w:r w:rsidRPr="003936E2">
              <w:t xml:space="preserve"> </w:t>
            </w:r>
            <w:r w:rsidRPr="003936E2">
              <w:rPr>
                <w:color w:val="000000"/>
              </w:rPr>
              <w:t>:</w:t>
            </w:r>
            <w:r w:rsidRPr="003936E2">
              <w:t xml:space="preserve"> </w:t>
            </w:r>
            <w:r w:rsidRPr="003936E2">
              <w:rPr>
                <w:color w:val="000000"/>
              </w:rPr>
              <w:t>[сайт].</w:t>
            </w:r>
            <w:r w:rsidRPr="003936E2">
              <w:t xml:space="preserve"> </w:t>
            </w:r>
            <w:r w:rsidRPr="003936E2">
              <w:rPr>
                <w:color w:val="000000"/>
              </w:rPr>
              <w:t>-</w:t>
            </w:r>
            <w:r w:rsidRPr="003936E2">
              <w:t xml:space="preserve"> </w:t>
            </w:r>
            <w:r>
              <w:rPr>
                <w:color w:val="000000"/>
              </w:rPr>
              <w:t>URL</w:t>
            </w:r>
            <w:r w:rsidRPr="003936E2">
              <w:t xml:space="preserve"> </w:t>
            </w:r>
            <w:r w:rsidRPr="003936E2">
              <w:rPr>
                <w:color w:val="000000"/>
              </w:rPr>
              <w:t>:</w:t>
            </w:r>
            <w:r w:rsidRPr="003936E2">
              <w:t xml:space="preserve"> </w:t>
            </w:r>
            <w:hyperlink r:id="rId144" w:history="1">
              <w:r w:rsidRPr="008D0C89">
                <w:rPr>
                  <w:rStyle w:val="Hyperlink"/>
                </w:rPr>
                <w:t>https://www.studentlibrary.ru/book/ISBN9785919301257.html</w:t>
              </w:r>
            </w:hyperlink>
            <w:r>
              <w:rPr>
                <w:color w:val="000000"/>
              </w:rPr>
              <w:t xml:space="preserve"> </w:t>
            </w:r>
            <w:r w:rsidRPr="003936E2">
              <w:t xml:space="preserve"> </w:t>
            </w:r>
            <w:r w:rsidRPr="003936E2">
              <w:rPr>
                <w:color w:val="000000"/>
              </w:rPr>
              <w:t>Режим</w:t>
            </w:r>
            <w:r w:rsidRPr="003936E2">
              <w:t xml:space="preserve"> </w:t>
            </w:r>
            <w:r w:rsidRPr="003936E2">
              <w:rPr>
                <w:color w:val="000000"/>
              </w:rPr>
              <w:t>доступа</w:t>
            </w:r>
            <w:r w:rsidRPr="003936E2">
              <w:t xml:space="preserve"> </w:t>
            </w:r>
            <w:r w:rsidRPr="003936E2">
              <w:rPr>
                <w:color w:val="000000"/>
              </w:rPr>
              <w:t>:</w:t>
            </w:r>
            <w:r w:rsidRPr="003936E2">
              <w:t xml:space="preserve"> </w:t>
            </w:r>
            <w:r w:rsidRPr="003936E2">
              <w:rPr>
                <w:color w:val="000000"/>
              </w:rPr>
              <w:t>по</w:t>
            </w:r>
            <w:r w:rsidRPr="003936E2">
              <w:t xml:space="preserve"> </w:t>
            </w:r>
            <w:r w:rsidRPr="003936E2">
              <w:rPr>
                <w:color w:val="000000"/>
              </w:rPr>
              <w:t>подписке.</w:t>
            </w:r>
            <w:r w:rsidRPr="003936E2">
              <w:t xml:space="preserve"> </w:t>
            </w:r>
          </w:p>
          <w:p w:rsidR="00CF3D07" w:rsidRPr="003936E2" w:rsidRDefault="00CF3D07" w:rsidP="00EE5EF1">
            <w:pPr>
              <w:ind w:firstLine="756"/>
            </w:pPr>
            <w:r w:rsidRPr="003936E2">
              <w:t xml:space="preserve"> </w:t>
            </w:r>
          </w:p>
          <w:p w:rsidR="00CF3D07" w:rsidRPr="003936E2" w:rsidRDefault="00CF3D07" w:rsidP="00EE5EF1">
            <w:pPr>
              <w:ind w:firstLine="756"/>
            </w:pPr>
            <w:r w:rsidRPr="003936E2">
              <w:rPr>
                <w:color w:val="000000"/>
              </w:rPr>
              <w:t>Любимов</w:t>
            </w:r>
            <w:r w:rsidRPr="003936E2">
              <w:t xml:space="preserve"> </w:t>
            </w:r>
            <w:r w:rsidRPr="003936E2">
              <w:rPr>
                <w:color w:val="000000"/>
              </w:rPr>
              <w:t>А.А.,</w:t>
            </w:r>
            <w:r w:rsidRPr="003936E2">
              <w:t xml:space="preserve"> </w:t>
            </w:r>
            <w:r w:rsidRPr="003936E2">
              <w:rPr>
                <w:color w:val="000000"/>
              </w:rPr>
              <w:t>Всемирные</w:t>
            </w:r>
            <w:r w:rsidRPr="003936E2">
              <w:t xml:space="preserve"> </w:t>
            </w:r>
            <w:r w:rsidRPr="003936E2">
              <w:rPr>
                <w:color w:val="000000"/>
              </w:rPr>
              <w:t>летние</w:t>
            </w:r>
            <w:r w:rsidRPr="003936E2">
              <w:t xml:space="preserve"> </w:t>
            </w:r>
            <w:r w:rsidRPr="003936E2">
              <w:rPr>
                <w:color w:val="000000"/>
              </w:rPr>
              <w:t>студенческие</w:t>
            </w:r>
            <w:r w:rsidRPr="003936E2">
              <w:t xml:space="preserve"> </w:t>
            </w:r>
            <w:r w:rsidRPr="003936E2">
              <w:rPr>
                <w:color w:val="000000"/>
              </w:rPr>
              <w:t>игры:</w:t>
            </w:r>
            <w:r w:rsidRPr="003936E2">
              <w:t xml:space="preserve"> </w:t>
            </w:r>
            <w:r w:rsidRPr="003936E2">
              <w:rPr>
                <w:color w:val="000000"/>
              </w:rPr>
              <w:t>история</w:t>
            </w:r>
            <w:r w:rsidRPr="003936E2">
              <w:t xml:space="preserve"> </w:t>
            </w:r>
            <w:r w:rsidRPr="003936E2">
              <w:rPr>
                <w:color w:val="000000"/>
              </w:rPr>
              <w:t>:</w:t>
            </w:r>
            <w:r w:rsidRPr="003936E2">
              <w:t xml:space="preserve"> </w:t>
            </w:r>
            <w:r w:rsidRPr="003936E2">
              <w:rPr>
                <w:color w:val="000000"/>
              </w:rPr>
              <w:t>Учебное</w:t>
            </w:r>
            <w:r w:rsidRPr="003936E2">
              <w:t xml:space="preserve"> </w:t>
            </w:r>
            <w:r w:rsidRPr="003936E2">
              <w:rPr>
                <w:color w:val="000000"/>
              </w:rPr>
              <w:t>пособие</w:t>
            </w:r>
            <w:r w:rsidRPr="003936E2">
              <w:t xml:space="preserve"> </w:t>
            </w:r>
            <w:r w:rsidRPr="003936E2">
              <w:rPr>
                <w:color w:val="000000"/>
              </w:rPr>
              <w:t>/</w:t>
            </w:r>
            <w:r w:rsidRPr="003936E2">
              <w:t xml:space="preserve"> </w:t>
            </w:r>
            <w:r w:rsidRPr="003936E2">
              <w:rPr>
                <w:color w:val="000000"/>
              </w:rPr>
              <w:t>Любимов</w:t>
            </w:r>
            <w:r w:rsidRPr="003936E2">
              <w:t xml:space="preserve"> </w:t>
            </w:r>
            <w:r w:rsidRPr="003936E2">
              <w:rPr>
                <w:color w:val="000000"/>
              </w:rPr>
              <w:t>А.А.,</w:t>
            </w:r>
            <w:r w:rsidRPr="003936E2">
              <w:t xml:space="preserve"> </w:t>
            </w:r>
            <w:r w:rsidRPr="003936E2">
              <w:rPr>
                <w:color w:val="000000"/>
              </w:rPr>
              <w:t>Прасканова</w:t>
            </w:r>
            <w:r w:rsidRPr="003936E2">
              <w:t xml:space="preserve"> </w:t>
            </w:r>
            <w:r w:rsidRPr="003936E2">
              <w:rPr>
                <w:color w:val="000000"/>
              </w:rPr>
              <w:t>И.В.,</w:t>
            </w:r>
            <w:r w:rsidRPr="003936E2">
              <w:t xml:space="preserve"> </w:t>
            </w:r>
            <w:r w:rsidRPr="003936E2">
              <w:rPr>
                <w:color w:val="000000"/>
              </w:rPr>
              <w:t>Шилов</w:t>
            </w:r>
            <w:r w:rsidRPr="003936E2">
              <w:t xml:space="preserve"> </w:t>
            </w:r>
            <w:r w:rsidRPr="003936E2">
              <w:rPr>
                <w:color w:val="000000"/>
              </w:rPr>
              <w:t>С.В.;</w:t>
            </w:r>
            <w:r w:rsidRPr="003936E2">
              <w:t xml:space="preserve"> </w:t>
            </w:r>
            <w:r w:rsidRPr="003936E2">
              <w:rPr>
                <w:color w:val="000000"/>
              </w:rPr>
              <w:t>под</w:t>
            </w:r>
            <w:r w:rsidRPr="003936E2">
              <w:t xml:space="preserve"> </w:t>
            </w:r>
            <w:r w:rsidRPr="003936E2">
              <w:rPr>
                <w:color w:val="000000"/>
              </w:rPr>
              <w:t>общей</w:t>
            </w:r>
            <w:r w:rsidRPr="003936E2">
              <w:t xml:space="preserve"> </w:t>
            </w:r>
            <w:r w:rsidRPr="003936E2">
              <w:rPr>
                <w:color w:val="000000"/>
              </w:rPr>
              <w:t>редакцией</w:t>
            </w:r>
            <w:r w:rsidRPr="003936E2">
              <w:t xml:space="preserve"> </w:t>
            </w:r>
            <w:r w:rsidRPr="003936E2">
              <w:rPr>
                <w:color w:val="000000"/>
              </w:rPr>
              <w:t>О.В.</w:t>
            </w:r>
            <w:r w:rsidRPr="003936E2">
              <w:t xml:space="preserve"> </w:t>
            </w:r>
            <w:r w:rsidRPr="003936E2">
              <w:rPr>
                <w:color w:val="000000"/>
              </w:rPr>
              <w:t>Матыцина.</w:t>
            </w:r>
            <w:r w:rsidRPr="003936E2">
              <w:t xml:space="preserve"> </w:t>
            </w:r>
            <w:r w:rsidRPr="003936E2">
              <w:rPr>
                <w:color w:val="000000"/>
              </w:rPr>
              <w:t>-</w:t>
            </w:r>
            <w:r w:rsidRPr="003936E2">
              <w:t xml:space="preserve"> </w:t>
            </w:r>
            <w:r w:rsidRPr="003936E2">
              <w:rPr>
                <w:color w:val="000000"/>
              </w:rPr>
              <w:t>Изд.</w:t>
            </w:r>
            <w:r w:rsidRPr="003936E2">
              <w:t xml:space="preserve"> </w:t>
            </w:r>
            <w:r w:rsidRPr="003936E2">
              <w:rPr>
                <w:color w:val="000000"/>
              </w:rPr>
              <w:t>3-е</w:t>
            </w:r>
            <w:r w:rsidRPr="003936E2">
              <w:t xml:space="preserve"> </w:t>
            </w:r>
            <w:r w:rsidRPr="003936E2">
              <w:rPr>
                <w:color w:val="000000"/>
              </w:rPr>
              <w:t>исправл.</w:t>
            </w:r>
            <w:r w:rsidRPr="003936E2">
              <w:t xml:space="preserve"> </w:t>
            </w:r>
            <w:r w:rsidRPr="003936E2">
              <w:rPr>
                <w:color w:val="000000"/>
              </w:rPr>
              <w:t>и</w:t>
            </w:r>
            <w:r w:rsidRPr="003936E2">
              <w:t xml:space="preserve"> </w:t>
            </w:r>
            <w:r w:rsidRPr="003936E2">
              <w:rPr>
                <w:color w:val="000000"/>
              </w:rPr>
              <w:t>дополн.</w:t>
            </w:r>
            <w:r w:rsidRPr="003936E2">
              <w:t xml:space="preserve"> </w:t>
            </w:r>
            <w:r w:rsidRPr="003936E2">
              <w:rPr>
                <w:color w:val="000000"/>
              </w:rPr>
              <w:t>-</w:t>
            </w:r>
            <w:r w:rsidRPr="003936E2">
              <w:t xml:space="preserve"> </w:t>
            </w:r>
            <w:r w:rsidRPr="003936E2">
              <w:rPr>
                <w:color w:val="000000"/>
              </w:rPr>
              <w:t>М.</w:t>
            </w:r>
            <w:r w:rsidRPr="003936E2">
              <w:t xml:space="preserve"> </w:t>
            </w:r>
            <w:r w:rsidRPr="003936E2">
              <w:rPr>
                <w:color w:val="000000"/>
              </w:rPr>
              <w:t>:</w:t>
            </w:r>
            <w:r w:rsidRPr="003936E2">
              <w:t xml:space="preserve"> </w:t>
            </w:r>
            <w:r w:rsidRPr="003936E2">
              <w:rPr>
                <w:color w:val="000000"/>
              </w:rPr>
              <w:t>Спорт,</w:t>
            </w:r>
            <w:r w:rsidRPr="003936E2">
              <w:t xml:space="preserve"> </w:t>
            </w:r>
            <w:r w:rsidRPr="003936E2">
              <w:rPr>
                <w:color w:val="000000"/>
              </w:rPr>
              <w:t>2019.</w:t>
            </w:r>
            <w:r w:rsidRPr="003936E2">
              <w:t xml:space="preserve"> </w:t>
            </w:r>
            <w:r w:rsidRPr="003936E2">
              <w:rPr>
                <w:color w:val="000000"/>
              </w:rPr>
              <w:t>-</w:t>
            </w:r>
            <w:r w:rsidRPr="003936E2">
              <w:t xml:space="preserve"> </w:t>
            </w:r>
            <w:r w:rsidRPr="003936E2">
              <w:rPr>
                <w:color w:val="000000"/>
              </w:rPr>
              <w:t>208</w:t>
            </w:r>
            <w:r w:rsidRPr="003936E2">
              <w:t xml:space="preserve"> </w:t>
            </w:r>
            <w:r w:rsidRPr="003936E2">
              <w:rPr>
                <w:color w:val="000000"/>
              </w:rPr>
              <w:t>с.</w:t>
            </w:r>
            <w:r w:rsidRPr="003936E2">
              <w:t xml:space="preserve"> </w:t>
            </w:r>
            <w:r w:rsidRPr="003936E2">
              <w:rPr>
                <w:color w:val="000000"/>
              </w:rPr>
              <w:t>-</w:t>
            </w:r>
            <w:r w:rsidRPr="003936E2">
              <w:t xml:space="preserve"> </w:t>
            </w:r>
            <w:r>
              <w:rPr>
                <w:color w:val="000000"/>
              </w:rPr>
              <w:t>ISBN</w:t>
            </w:r>
            <w:r w:rsidRPr="003936E2">
              <w:t xml:space="preserve"> </w:t>
            </w:r>
            <w:r w:rsidRPr="003936E2">
              <w:rPr>
                <w:color w:val="000000"/>
              </w:rPr>
              <w:t>978-5-907225-27-5</w:t>
            </w:r>
            <w:r w:rsidRPr="003936E2">
              <w:t xml:space="preserve"> </w:t>
            </w:r>
            <w:r w:rsidRPr="003936E2">
              <w:rPr>
                <w:color w:val="000000"/>
              </w:rPr>
              <w:t>-</w:t>
            </w:r>
            <w:r w:rsidRPr="003936E2">
              <w:t xml:space="preserve"> </w:t>
            </w:r>
            <w:r w:rsidRPr="003936E2">
              <w:rPr>
                <w:color w:val="000000"/>
              </w:rPr>
              <w:t>Текст</w:t>
            </w:r>
            <w:r w:rsidRPr="003936E2">
              <w:t xml:space="preserve"> </w:t>
            </w:r>
            <w:r w:rsidRPr="003936E2">
              <w:rPr>
                <w:color w:val="000000"/>
              </w:rPr>
              <w:t>:</w:t>
            </w:r>
            <w:r w:rsidRPr="003936E2">
              <w:t xml:space="preserve"> </w:t>
            </w:r>
            <w:r w:rsidRPr="003936E2">
              <w:rPr>
                <w:color w:val="000000"/>
              </w:rPr>
              <w:t>электронный</w:t>
            </w:r>
            <w:r w:rsidRPr="003936E2">
              <w:t xml:space="preserve"> </w:t>
            </w:r>
            <w:r w:rsidRPr="003936E2">
              <w:rPr>
                <w:color w:val="000000"/>
              </w:rPr>
              <w:t>//</w:t>
            </w:r>
            <w:r w:rsidRPr="003936E2">
              <w:t xml:space="preserve"> </w:t>
            </w:r>
            <w:r w:rsidRPr="003936E2">
              <w:rPr>
                <w:color w:val="000000"/>
              </w:rPr>
              <w:t>ЭБС</w:t>
            </w:r>
            <w:r w:rsidRPr="003936E2">
              <w:t xml:space="preserve"> </w:t>
            </w:r>
            <w:r w:rsidRPr="003936E2">
              <w:rPr>
                <w:color w:val="000000"/>
              </w:rPr>
              <w:t>"Консультант</w:t>
            </w:r>
            <w:r w:rsidRPr="003936E2">
              <w:t xml:space="preserve"> </w:t>
            </w:r>
            <w:r w:rsidRPr="003936E2">
              <w:rPr>
                <w:color w:val="000000"/>
              </w:rPr>
              <w:t>студента"</w:t>
            </w:r>
            <w:r w:rsidRPr="003936E2">
              <w:t xml:space="preserve"> </w:t>
            </w:r>
            <w:r w:rsidRPr="003936E2">
              <w:rPr>
                <w:color w:val="000000"/>
              </w:rPr>
              <w:t>:</w:t>
            </w:r>
            <w:r w:rsidRPr="003936E2">
              <w:t xml:space="preserve"> </w:t>
            </w:r>
            <w:r w:rsidRPr="003936E2">
              <w:rPr>
                <w:color w:val="000000"/>
              </w:rPr>
              <w:t>[сайт].</w:t>
            </w:r>
            <w:r w:rsidRPr="003936E2">
              <w:t xml:space="preserve"> </w:t>
            </w:r>
            <w:r w:rsidRPr="003936E2">
              <w:rPr>
                <w:color w:val="000000"/>
              </w:rPr>
              <w:t>-</w:t>
            </w:r>
            <w:r w:rsidRPr="003936E2">
              <w:t xml:space="preserve"> </w:t>
            </w:r>
            <w:r>
              <w:rPr>
                <w:color w:val="000000"/>
              </w:rPr>
              <w:t>URL</w:t>
            </w:r>
            <w:r w:rsidRPr="003936E2">
              <w:t xml:space="preserve"> </w:t>
            </w:r>
            <w:r w:rsidRPr="003936E2">
              <w:rPr>
                <w:color w:val="000000"/>
              </w:rPr>
              <w:t>:</w:t>
            </w:r>
            <w:r w:rsidRPr="003936E2">
              <w:t xml:space="preserve"> </w:t>
            </w:r>
            <w:hyperlink r:id="rId145" w:history="1">
              <w:r w:rsidRPr="008D0C89">
                <w:rPr>
                  <w:rStyle w:val="Hyperlink"/>
                </w:rPr>
                <w:t>https://www.studentlibrary.ru/book/ISBN9785907225275.html</w:t>
              </w:r>
            </w:hyperlink>
            <w:r>
              <w:rPr>
                <w:color w:val="000000"/>
              </w:rPr>
              <w:t xml:space="preserve"> </w:t>
            </w:r>
            <w:r w:rsidRPr="003936E2">
              <w:t xml:space="preserve"> </w:t>
            </w:r>
            <w:r w:rsidRPr="003936E2">
              <w:rPr>
                <w:color w:val="000000"/>
              </w:rPr>
              <w:t>-</w:t>
            </w:r>
            <w:r w:rsidRPr="003936E2">
              <w:t xml:space="preserve"> </w:t>
            </w:r>
            <w:r w:rsidRPr="003936E2">
              <w:rPr>
                <w:color w:val="000000"/>
              </w:rPr>
              <w:t>Режим</w:t>
            </w:r>
            <w:r w:rsidRPr="003936E2">
              <w:t xml:space="preserve"> </w:t>
            </w:r>
            <w:r w:rsidRPr="003936E2">
              <w:rPr>
                <w:color w:val="000000"/>
              </w:rPr>
              <w:t>доступа</w:t>
            </w:r>
            <w:r w:rsidRPr="003936E2">
              <w:t xml:space="preserve"> </w:t>
            </w:r>
            <w:r w:rsidRPr="003936E2">
              <w:rPr>
                <w:color w:val="000000"/>
              </w:rPr>
              <w:t>:</w:t>
            </w:r>
            <w:r w:rsidRPr="003936E2">
              <w:t xml:space="preserve"> </w:t>
            </w:r>
            <w:r w:rsidRPr="003936E2">
              <w:rPr>
                <w:color w:val="000000"/>
              </w:rPr>
              <w:t>по</w:t>
            </w:r>
            <w:r w:rsidRPr="003936E2">
              <w:t xml:space="preserve"> </w:t>
            </w:r>
            <w:r w:rsidRPr="003936E2">
              <w:rPr>
                <w:color w:val="000000"/>
              </w:rPr>
              <w:t>подпи</w:t>
            </w:r>
            <w:r w:rsidRPr="003936E2">
              <w:rPr>
                <w:color w:val="000000"/>
              </w:rPr>
              <w:t>с</w:t>
            </w:r>
            <w:r w:rsidRPr="003936E2">
              <w:rPr>
                <w:color w:val="000000"/>
              </w:rPr>
              <w:t>ке.</w:t>
            </w:r>
            <w:r w:rsidRPr="003936E2">
              <w:t xml:space="preserve"> </w:t>
            </w:r>
          </w:p>
          <w:p w:rsidR="00CF3D07" w:rsidRPr="003936E2" w:rsidRDefault="00CF3D07" w:rsidP="00EE5EF1">
            <w:pPr>
              <w:ind w:firstLine="756"/>
            </w:pPr>
            <w:r w:rsidRPr="003936E2">
              <w:rPr>
                <w:color w:val="000000"/>
              </w:rPr>
              <w:t>Макеев</w:t>
            </w:r>
            <w:r w:rsidRPr="003936E2">
              <w:t xml:space="preserve"> </w:t>
            </w:r>
            <w:r w:rsidRPr="003936E2">
              <w:rPr>
                <w:color w:val="000000"/>
              </w:rPr>
              <w:t>В.В.,</w:t>
            </w:r>
            <w:r w:rsidRPr="003936E2">
              <w:t xml:space="preserve"> </w:t>
            </w:r>
            <w:r w:rsidRPr="003936E2">
              <w:rPr>
                <w:color w:val="000000"/>
              </w:rPr>
              <w:t>Коломенцы</w:t>
            </w:r>
            <w:r w:rsidRPr="003936E2">
              <w:t xml:space="preserve"> </w:t>
            </w:r>
            <w:r w:rsidRPr="003936E2">
              <w:rPr>
                <w:color w:val="000000"/>
              </w:rPr>
              <w:t>-</w:t>
            </w:r>
            <w:r w:rsidRPr="003936E2">
              <w:t xml:space="preserve"> </w:t>
            </w:r>
            <w:r w:rsidRPr="003936E2">
              <w:rPr>
                <w:color w:val="000000"/>
              </w:rPr>
              <w:t>звёзды</w:t>
            </w:r>
            <w:r w:rsidRPr="003936E2">
              <w:t xml:space="preserve"> </w:t>
            </w:r>
            <w:r w:rsidRPr="003936E2">
              <w:rPr>
                <w:color w:val="000000"/>
              </w:rPr>
              <w:t>советского</w:t>
            </w:r>
            <w:r w:rsidRPr="003936E2">
              <w:t xml:space="preserve"> </w:t>
            </w:r>
            <w:r w:rsidRPr="003936E2">
              <w:rPr>
                <w:color w:val="000000"/>
              </w:rPr>
              <w:t>спорта</w:t>
            </w:r>
            <w:r w:rsidRPr="003936E2">
              <w:t xml:space="preserve"> </w:t>
            </w:r>
            <w:r w:rsidRPr="003936E2">
              <w:rPr>
                <w:color w:val="000000"/>
              </w:rPr>
              <w:t>/</w:t>
            </w:r>
            <w:r w:rsidRPr="003936E2">
              <w:t xml:space="preserve"> </w:t>
            </w:r>
            <w:r w:rsidRPr="003936E2">
              <w:rPr>
                <w:color w:val="000000"/>
              </w:rPr>
              <w:t>Макеев</w:t>
            </w:r>
            <w:r w:rsidRPr="003936E2">
              <w:t xml:space="preserve"> </w:t>
            </w:r>
            <w:r w:rsidRPr="003936E2">
              <w:rPr>
                <w:color w:val="000000"/>
              </w:rPr>
              <w:t>В.В.</w:t>
            </w:r>
            <w:r w:rsidRPr="003936E2">
              <w:t xml:space="preserve"> </w:t>
            </w:r>
            <w:r w:rsidRPr="003936E2">
              <w:rPr>
                <w:color w:val="000000"/>
              </w:rPr>
              <w:t>-</w:t>
            </w:r>
            <w:r w:rsidRPr="003936E2">
              <w:t xml:space="preserve"> </w:t>
            </w:r>
            <w:r w:rsidRPr="003936E2">
              <w:rPr>
                <w:color w:val="000000"/>
              </w:rPr>
              <w:t>М.</w:t>
            </w:r>
            <w:r w:rsidRPr="003936E2">
              <w:t xml:space="preserve"> </w:t>
            </w:r>
            <w:r w:rsidRPr="003936E2">
              <w:rPr>
                <w:color w:val="000000"/>
              </w:rPr>
              <w:t>:</w:t>
            </w:r>
            <w:r w:rsidRPr="003936E2">
              <w:t xml:space="preserve"> </w:t>
            </w:r>
            <w:r w:rsidRPr="003936E2">
              <w:rPr>
                <w:color w:val="000000"/>
              </w:rPr>
              <w:t>Спорт,</w:t>
            </w:r>
            <w:r w:rsidRPr="003936E2">
              <w:t xml:space="preserve"> </w:t>
            </w:r>
            <w:r w:rsidRPr="003936E2">
              <w:rPr>
                <w:color w:val="000000"/>
              </w:rPr>
              <w:t>2019.</w:t>
            </w:r>
            <w:r w:rsidRPr="003936E2">
              <w:t xml:space="preserve"> </w:t>
            </w:r>
            <w:r w:rsidRPr="003936E2">
              <w:rPr>
                <w:color w:val="000000"/>
              </w:rPr>
              <w:t>-</w:t>
            </w:r>
            <w:r w:rsidRPr="003936E2">
              <w:t xml:space="preserve"> </w:t>
            </w:r>
            <w:r w:rsidRPr="003936E2">
              <w:rPr>
                <w:color w:val="000000"/>
              </w:rPr>
              <w:t>284</w:t>
            </w:r>
            <w:r w:rsidRPr="003936E2">
              <w:t xml:space="preserve"> </w:t>
            </w:r>
            <w:r w:rsidRPr="003936E2">
              <w:rPr>
                <w:color w:val="000000"/>
              </w:rPr>
              <w:t>с.</w:t>
            </w:r>
            <w:r w:rsidRPr="003936E2">
              <w:t xml:space="preserve"> </w:t>
            </w:r>
            <w:r w:rsidRPr="003936E2">
              <w:rPr>
                <w:color w:val="000000"/>
              </w:rPr>
              <w:t>-</w:t>
            </w:r>
            <w:r w:rsidRPr="003936E2">
              <w:t xml:space="preserve"> </w:t>
            </w:r>
            <w:r>
              <w:rPr>
                <w:color w:val="000000"/>
              </w:rPr>
              <w:t>ISBN</w:t>
            </w:r>
            <w:r w:rsidRPr="003936E2">
              <w:t xml:space="preserve"> </w:t>
            </w:r>
            <w:r w:rsidRPr="003936E2">
              <w:rPr>
                <w:color w:val="000000"/>
              </w:rPr>
              <w:t>978-5-907225-12-1</w:t>
            </w:r>
            <w:r w:rsidRPr="003936E2">
              <w:t xml:space="preserve"> </w:t>
            </w:r>
            <w:r w:rsidRPr="003936E2">
              <w:rPr>
                <w:color w:val="000000"/>
              </w:rPr>
              <w:t>-</w:t>
            </w:r>
            <w:r w:rsidRPr="003936E2">
              <w:t xml:space="preserve"> </w:t>
            </w:r>
            <w:r w:rsidRPr="003936E2">
              <w:rPr>
                <w:color w:val="000000"/>
              </w:rPr>
              <w:t>Текст</w:t>
            </w:r>
            <w:r w:rsidRPr="003936E2">
              <w:t xml:space="preserve"> </w:t>
            </w:r>
            <w:r w:rsidRPr="003936E2">
              <w:rPr>
                <w:color w:val="000000"/>
              </w:rPr>
              <w:t>:</w:t>
            </w:r>
            <w:r w:rsidRPr="003936E2">
              <w:t xml:space="preserve"> </w:t>
            </w:r>
            <w:r w:rsidRPr="003936E2">
              <w:rPr>
                <w:color w:val="000000"/>
              </w:rPr>
              <w:t>электронный</w:t>
            </w:r>
            <w:r w:rsidRPr="003936E2">
              <w:t xml:space="preserve"> </w:t>
            </w:r>
            <w:r w:rsidRPr="003936E2">
              <w:rPr>
                <w:color w:val="000000"/>
              </w:rPr>
              <w:t>//</w:t>
            </w:r>
            <w:r w:rsidRPr="003936E2">
              <w:t xml:space="preserve"> </w:t>
            </w:r>
            <w:r w:rsidRPr="003936E2">
              <w:rPr>
                <w:color w:val="000000"/>
              </w:rPr>
              <w:t>ЭБС</w:t>
            </w:r>
            <w:r w:rsidRPr="003936E2">
              <w:t xml:space="preserve"> </w:t>
            </w:r>
            <w:r w:rsidRPr="003936E2">
              <w:rPr>
                <w:color w:val="000000"/>
              </w:rPr>
              <w:t>"Консультант</w:t>
            </w:r>
            <w:r w:rsidRPr="003936E2">
              <w:t xml:space="preserve"> </w:t>
            </w:r>
            <w:r w:rsidRPr="003936E2">
              <w:rPr>
                <w:color w:val="000000"/>
              </w:rPr>
              <w:t>ст</w:t>
            </w:r>
            <w:r w:rsidRPr="003936E2">
              <w:rPr>
                <w:color w:val="000000"/>
              </w:rPr>
              <w:t>у</w:t>
            </w:r>
            <w:r w:rsidRPr="003936E2">
              <w:rPr>
                <w:color w:val="000000"/>
              </w:rPr>
              <w:t>дента"</w:t>
            </w:r>
            <w:r w:rsidRPr="003936E2">
              <w:t xml:space="preserve"> </w:t>
            </w:r>
            <w:r w:rsidRPr="003936E2">
              <w:rPr>
                <w:color w:val="000000"/>
              </w:rPr>
              <w:t>:</w:t>
            </w:r>
            <w:r w:rsidRPr="003936E2">
              <w:t xml:space="preserve"> </w:t>
            </w:r>
            <w:r w:rsidRPr="003936E2">
              <w:rPr>
                <w:color w:val="000000"/>
              </w:rPr>
              <w:t>[сайт].</w:t>
            </w:r>
            <w:r w:rsidRPr="003936E2">
              <w:t xml:space="preserve"> </w:t>
            </w:r>
            <w:r w:rsidRPr="003936E2">
              <w:rPr>
                <w:color w:val="000000"/>
              </w:rPr>
              <w:t>-</w:t>
            </w:r>
            <w:r w:rsidRPr="003936E2">
              <w:t xml:space="preserve"> </w:t>
            </w:r>
            <w:r>
              <w:rPr>
                <w:color w:val="000000"/>
              </w:rPr>
              <w:t>URL</w:t>
            </w:r>
            <w:r w:rsidRPr="003936E2">
              <w:t xml:space="preserve"> </w:t>
            </w:r>
            <w:r w:rsidRPr="003936E2">
              <w:rPr>
                <w:color w:val="000000"/>
              </w:rPr>
              <w:t>:</w:t>
            </w:r>
            <w:r w:rsidRPr="003936E2">
              <w:t xml:space="preserve"> </w:t>
            </w:r>
            <w:hyperlink r:id="rId146" w:history="1">
              <w:r w:rsidRPr="008D0C89">
                <w:rPr>
                  <w:rStyle w:val="Hyperlink"/>
                </w:rPr>
                <w:t>https://www.studentlibrary.ru/book/ISBN9785907225121.html</w:t>
              </w:r>
            </w:hyperlink>
            <w:r>
              <w:rPr>
                <w:color w:val="000000"/>
              </w:rPr>
              <w:t xml:space="preserve"> </w:t>
            </w:r>
            <w:r w:rsidRPr="003936E2">
              <w:t xml:space="preserve"> </w:t>
            </w:r>
            <w:r w:rsidRPr="003936E2">
              <w:rPr>
                <w:color w:val="000000"/>
              </w:rPr>
              <w:t>-</w:t>
            </w:r>
            <w:r w:rsidRPr="003936E2">
              <w:t xml:space="preserve"> </w:t>
            </w:r>
            <w:r w:rsidRPr="003936E2">
              <w:rPr>
                <w:color w:val="000000"/>
              </w:rPr>
              <w:t>Р</w:t>
            </w:r>
            <w:r w:rsidRPr="003936E2">
              <w:rPr>
                <w:color w:val="000000"/>
              </w:rPr>
              <w:t>е</w:t>
            </w:r>
            <w:r w:rsidRPr="003936E2">
              <w:rPr>
                <w:color w:val="000000"/>
              </w:rPr>
              <w:t>жим</w:t>
            </w:r>
            <w:r w:rsidRPr="003936E2">
              <w:t xml:space="preserve"> </w:t>
            </w:r>
            <w:r w:rsidRPr="003936E2">
              <w:rPr>
                <w:color w:val="000000"/>
              </w:rPr>
              <w:t>доступа</w:t>
            </w:r>
            <w:r w:rsidRPr="003936E2">
              <w:t xml:space="preserve"> </w:t>
            </w:r>
            <w:r w:rsidRPr="003936E2">
              <w:rPr>
                <w:color w:val="000000"/>
              </w:rPr>
              <w:t>:</w:t>
            </w:r>
            <w:r w:rsidRPr="003936E2">
              <w:t xml:space="preserve"> </w:t>
            </w:r>
            <w:r w:rsidRPr="003936E2">
              <w:rPr>
                <w:color w:val="000000"/>
              </w:rPr>
              <w:t>по</w:t>
            </w:r>
            <w:r w:rsidRPr="003936E2">
              <w:t xml:space="preserve"> </w:t>
            </w:r>
            <w:r w:rsidRPr="003936E2">
              <w:rPr>
                <w:color w:val="000000"/>
              </w:rPr>
              <w:t>подписке.</w:t>
            </w:r>
            <w:r w:rsidRPr="003936E2">
              <w:t xml:space="preserve"> </w:t>
            </w:r>
          </w:p>
          <w:p w:rsidR="00CF3D07" w:rsidRPr="003936E2" w:rsidRDefault="00CF3D07" w:rsidP="00EE5EF1">
            <w:pPr>
              <w:ind w:firstLine="756"/>
            </w:pPr>
            <w:r w:rsidRPr="003936E2">
              <w:t xml:space="preserve"> </w:t>
            </w:r>
          </w:p>
          <w:p w:rsidR="00CF3D07" w:rsidRPr="003936E2" w:rsidRDefault="00CF3D07" w:rsidP="00EE5EF1">
            <w:pPr>
              <w:ind w:firstLine="756"/>
            </w:pPr>
            <w:r w:rsidRPr="003936E2">
              <w:rPr>
                <w:color w:val="000000"/>
              </w:rPr>
              <w:t>Любимов</w:t>
            </w:r>
            <w:r w:rsidRPr="003936E2">
              <w:t xml:space="preserve"> </w:t>
            </w:r>
            <w:r w:rsidRPr="003936E2">
              <w:rPr>
                <w:color w:val="000000"/>
              </w:rPr>
              <w:t>А.А.,</w:t>
            </w:r>
            <w:r w:rsidRPr="003936E2">
              <w:t xml:space="preserve"> </w:t>
            </w:r>
            <w:r w:rsidRPr="003936E2">
              <w:rPr>
                <w:color w:val="000000"/>
              </w:rPr>
              <w:t>Всемирные</w:t>
            </w:r>
            <w:r w:rsidRPr="003936E2">
              <w:t xml:space="preserve"> </w:t>
            </w:r>
            <w:r w:rsidRPr="003936E2">
              <w:rPr>
                <w:color w:val="000000"/>
              </w:rPr>
              <w:t>зимние</w:t>
            </w:r>
            <w:r w:rsidRPr="003936E2">
              <w:t xml:space="preserve"> </w:t>
            </w:r>
            <w:r w:rsidRPr="003936E2">
              <w:rPr>
                <w:color w:val="000000"/>
              </w:rPr>
              <w:t>студенческие</w:t>
            </w:r>
            <w:r w:rsidRPr="003936E2">
              <w:t xml:space="preserve"> </w:t>
            </w:r>
            <w:r w:rsidRPr="003936E2">
              <w:rPr>
                <w:color w:val="000000"/>
              </w:rPr>
              <w:t>игры:</w:t>
            </w:r>
            <w:r w:rsidRPr="003936E2">
              <w:t xml:space="preserve"> </w:t>
            </w:r>
            <w:r w:rsidRPr="003936E2">
              <w:rPr>
                <w:color w:val="000000"/>
              </w:rPr>
              <w:t>история</w:t>
            </w:r>
            <w:r w:rsidRPr="003936E2">
              <w:t xml:space="preserve"> </w:t>
            </w:r>
            <w:r w:rsidRPr="003936E2">
              <w:rPr>
                <w:color w:val="000000"/>
              </w:rPr>
              <w:t>:</w:t>
            </w:r>
            <w:r w:rsidRPr="003936E2">
              <w:t xml:space="preserve"> </w:t>
            </w:r>
            <w:r w:rsidRPr="003936E2">
              <w:rPr>
                <w:color w:val="000000"/>
              </w:rPr>
              <w:t>Учебное</w:t>
            </w:r>
            <w:r w:rsidRPr="003936E2">
              <w:t xml:space="preserve"> </w:t>
            </w:r>
            <w:r w:rsidRPr="003936E2">
              <w:rPr>
                <w:color w:val="000000"/>
              </w:rPr>
              <w:t>пособие</w:t>
            </w:r>
            <w:r w:rsidRPr="003936E2">
              <w:t xml:space="preserve"> </w:t>
            </w:r>
            <w:r w:rsidRPr="003936E2">
              <w:rPr>
                <w:color w:val="000000"/>
              </w:rPr>
              <w:t>/</w:t>
            </w:r>
            <w:r w:rsidRPr="003936E2">
              <w:t xml:space="preserve"> </w:t>
            </w:r>
            <w:r w:rsidRPr="003936E2">
              <w:rPr>
                <w:color w:val="000000"/>
              </w:rPr>
              <w:t>Любимов</w:t>
            </w:r>
            <w:r w:rsidRPr="003936E2">
              <w:t xml:space="preserve"> </w:t>
            </w:r>
            <w:r w:rsidRPr="003936E2">
              <w:rPr>
                <w:color w:val="000000"/>
              </w:rPr>
              <w:t>А.А.,</w:t>
            </w:r>
            <w:r w:rsidRPr="003936E2">
              <w:t xml:space="preserve"> </w:t>
            </w:r>
            <w:r w:rsidRPr="003936E2">
              <w:rPr>
                <w:color w:val="000000"/>
              </w:rPr>
              <w:t>Прасканова</w:t>
            </w:r>
            <w:r w:rsidRPr="003936E2">
              <w:t xml:space="preserve"> </w:t>
            </w:r>
            <w:r w:rsidRPr="003936E2">
              <w:rPr>
                <w:color w:val="000000"/>
              </w:rPr>
              <w:t>И.В.,</w:t>
            </w:r>
            <w:r w:rsidRPr="003936E2">
              <w:t xml:space="preserve"> </w:t>
            </w:r>
            <w:r w:rsidRPr="003936E2">
              <w:rPr>
                <w:color w:val="000000"/>
              </w:rPr>
              <w:t>Шилов</w:t>
            </w:r>
            <w:r w:rsidRPr="003936E2">
              <w:t xml:space="preserve"> </w:t>
            </w:r>
            <w:r w:rsidRPr="003936E2">
              <w:rPr>
                <w:color w:val="000000"/>
              </w:rPr>
              <w:t>С.В.;</w:t>
            </w:r>
            <w:r w:rsidRPr="003936E2">
              <w:t xml:space="preserve"> </w:t>
            </w:r>
            <w:r w:rsidRPr="003936E2">
              <w:rPr>
                <w:color w:val="000000"/>
              </w:rPr>
              <w:t>под</w:t>
            </w:r>
            <w:r w:rsidRPr="003936E2">
              <w:t xml:space="preserve"> </w:t>
            </w:r>
            <w:r w:rsidRPr="003936E2">
              <w:rPr>
                <w:color w:val="000000"/>
              </w:rPr>
              <w:t>общей</w:t>
            </w:r>
            <w:r w:rsidRPr="003936E2">
              <w:t xml:space="preserve"> </w:t>
            </w:r>
            <w:r w:rsidRPr="003936E2">
              <w:rPr>
                <w:color w:val="000000"/>
              </w:rPr>
              <w:t>редакцией</w:t>
            </w:r>
            <w:r w:rsidRPr="003936E2">
              <w:t xml:space="preserve"> </w:t>
            </w:r>
            <w:r w:rsidRPr="003936E2">
              <w:rPr>
                <w:color w:val="000000"/>
              </w:rPr>
              <w:t>О.В.</w:t>
            </w:r>
            <w:r w:rsidRPr="003936E2">
              <w:t xml:space="preserve"> </w:t>
            </w:r>
            <w:r w:rsidRPr="003936E2">
              <w:rPr>
                <w:color w:val="000000"/>
              </w:rPr>
              <w:t>Матыцина.</w:t>
            </w:r>
            <w:r w:rsidRPr="003936E2">
              <w:t xml:space="preserve"> </w:t>
            </w:r>
            <w:r w:rsidRPr="003936E2">
              <w:rPr>
                <w:color w:val="000000"/>
              </w:rPr>
              <w:t>-</w:t>
            </w:r>
            <w:r w:rsidRPr="003936E2">
              <w:t xml:space="preserve"> </w:t>
            </w:r>
            <w:r w:rsidRPr="003936E2">
              <w:rPr>
                <w:color w:val="000000"/>
              </w:rPr>
              <w:t>Изд.</w:t>
            </w:r>
            <w:r w:rsidRPr="003936E2">
              <w:t xml:space="preserve"> </w:t>
            </w:r>
            <w:r w:rsidRPr="003936E2">
              <w:rPr>
                <w:color w:val="000000"/>
              </w:rPr>
              <w:t>2-е,</w:t>
            </w:r>
            <w:r w:rsidRPr="003936E2">
              <w:t xml:space="preserve"> </w:t>
            </w:r>
            <w:r w:rsidRPr="003936E2">
              <w:rPr>
                <w:color w:val="000000"/>
              </w:rPr>
              <w:t>исправл.</w:t>
            </w:r>
            <w:r w:rsidRPr="003936E2">
              <w:t xml:space="preserve"> </w:t>
            </w:r>
            <w:r w:rsidRPr="003936E2">
              <w:rPr>
                <w:color w:val="000000"/>
              </w:rPr>
              <w:t>и</w:t>
            </w:r>
            <w:r w:rsidRPr="003936E2">
              <w:t xml:space="preserve"> </w:t>
            </w:r>
            <w:r w:rsidRPr="003936E2">
              <w:rPr>
                <w:color w:val="000000"/>
              </w:rPr>
              <w:t>дополн.</w:t>
            </w:r>
            <w:r w:rsidRPr="003936E2">
              <w:t xml:space="preserve"> </w:t>
            </w:r>
            <w:r w:rsidRPr="003936E2">
              <w:rPr>
                <w:color w:val="000000"/>
              </w:rPr>
              <w:t>-</w:t>
            </w:r>
            <w:r w:rsidRPr="003936E2">
              <w:t xml:space="preserve"> </w:t>
            </w:r>
            <w:r w:rsidRPr="003936E2">
              <w:rPr>
                <w:color w:val="000000"/>
              </w:rPr>
              <w:t>М.</w:t>
            </w:r>
            <w:r w:rsidRPr="003936E2">
              <w:t xml:space="preserve"> </w:t>
            </w:r>
            <w:r w:rsidRPr="003936E2">
              <w:rPr>
                <w:color w:val="000000"/>
              </w:rPr>
              <w:t>:</w:t>
            </w:r>
            <w:r w:rsidRPr="003936E2">
              <w:t xml:space="preserve"> </w:t>
            </w:r>
            <w:r w:rsidRPr="003936E2">
              <w:rPr>
                <w:color w:val="000000"/>
              </w:rPr>
              <w:t>Спорт,</w:t>
            </w:r>
            <w:r w:rsidRPr="003936E2">
              <w:t xml:space="preserve"> </w:t>
            </w:r>
            <w:r w:rsidRPr="003936E2">
              <w:rPr>
                <w:color w:val="000000"/>
              </w:rPr>
              <w:t>2019.</w:t>
            </w:r>
            <w:r w:rsidRPr="003936E2">
              <w:t xml:space="preserve"> </w:t>
            </w:r>
            <w:r w:rsidRPr="003936E2">
              <w:rPr>
                <w:color w:val="000000"/>
              </w:rPr>
              <w:t>-</w:t>
            </w:r>
            <w:r w:rsidRPr="003936E2">
              <w:t xml:space="preserve"> </w:t>
            </w:r>
            <w:r w:rsidRPr="003936E2">
              <w:rPr>
                <w:color w:val="000000"/>
              </w:rPr>
              <w:t>200</w:t>
            </w:r>
            <w:r w:rsidRPr="003936E2">
              <w:t xml:space="preserve"> </w:t>
            </w:r>
            <w:r w:rsidRPr="003936E2">
              <w:rPr>
                <w:color w:val="000000"/>
              </w:rPr>
              <w:t>с.</w:t>
            </w:r>
            <w:r w:rsidRPr="003936E2">
              <w:t xml:space="preserve"> </w:t>
            </w:r>
            <w:r w:rsidRPr="003936E2">
              <w:rPr>
                <w:color w:val="000000"/>
              </w:rPr>
              <w:t>-</w:t>
            </w:r>
            <w:r w:rsidRPr="003936E2">
              <w:t xml:space="preserve"> </w:t>
            </w:r>
            <w:r>
              <w:rPr>
                <w:color w:val="000000"/>
              </w:rPr>
              <w:t>ISBN</w:t>
            </w:r>
            <w:r w:rsidRPr="003936E2">
              <w:t xml:space="preserve"> </w:t>
            </w:r>
            <w:r w:rsidRPr="003936E2">
              <w:rPr>
                <w:color w:val="000000"/>
              </w:rPr>
              <w:t>978-5-907225-26-8</w:t>
            </w:r>
            <w:r w:rsidRPr="003936E2">
              <w:t xml:space="preserve"> </w:t>
            </w:r>
            <w:r w:rsidRPr="003936E2">
              <w:rPr>
                <w:color w:val="000000"/>
              </w:rPr>
              <w:t>-</w:t>
            </w:r>
            <w:r w:rsidRPr="003936E2">
              <w:t xml:space="preserve"> </w:t>
            </w:r>
            <w:r w:rsidRPr="003936E2">
              <w:rPr>
                <w:color w:val="000000"/>
              </w:rPr>
              <w:t>Текст</w:t>
            </w:r>
            <w:r w:rsidRPr="003936E2">
              <w:t xml:space="preserve"> </w:t>
            </w:r>
            <w:r w:rsidRPr="003936E2">
              <w:rPr>
                <w:color w:val="000000"/>
              </w:rPr>
              <w:t>:</w:t>
            </w:r>
            <w:r w:rsidRPr="003936E2">
              <w:t xml:space="preserve"> </w:t>
            </w:r>
            <w:r w:rsidRPr="003936E2">
              <w:rPr>
                <w:color w:val="000000"/>
              </w:rPr>
              <w:t>электронный</w:t>
            </w:r>
            <w:r w:rsidRPr="003936E2">
              <w:t xml:space="preserve"> </w:t>
            </w:r>
            <w:r w:rsidRPr="003936E2">
              <w:rPr>
                <w:color w:val="000000"/>
              </w:rPr>
              <w:t>//</w:t>
            </w:r>
            <w:r w:rsidRPr="003936E2">
              <w:t xml:space="preserve"> </w:t>
            </w:r>
            <w:r w:rsidRPr="003936E2">
              <w:rPr>
                <w:color w:val="000000"/>
              </w:rPr>
              <w:t>ЭБС</w:t>
            </w:r>
            <w:r w:rsidRPr="003936E2">
              <w:t xml:space="preserve"> </w:t>
            </w:r>
            <w:r w:rsidRPr="003936E2">
              <w:rPr>
                <w:color w:val="000000"/>
              </w:rPr>
              <w:t>"Консультант</w:t>
            </w:r>
            <w:r w:rsidRPr="003936E2">
              <w:t xml:space="preserve"> </w:t>
            </w:r>
            <w:r w:rsidRPr="003936E2">
              <w:rPr>
                <w:color w:val="000000"/>
              </w:rPr>
              <w:t>студента"</w:t>
            </w:r>
            <w:r w:rsidRPr="003936E2">
              <w:t xml:space="preserve"> </w:t>
            </w:r>
            <w:r w:rsidRPr="003936E2">
              <w:rPr>
                <w:color w:val="000000"/>
              </w:rPr>
              <w:t>:</w:t>
            </w:r>
            <w:r w:rsidRPr="003936E2">
              <w:t xml:space="preserve"> </w:t>
            </w:r>
            <w:r w:rsidRPr="003936E2">
              <w:rPr>
                <w:color w:val="000000"/>
              </w:rPr>
              <w:t>[сайт].</w:t>
            </w:r>
            <w:r w:rsidRPr="003936E2">
              <w:t xml:space="preserve"> </w:t>
            </w:r>
            <w:r w:rsidRPr="003936E2">
              <w:rPr>
                <w:color w:val="000000"/>
              </w:rPr>
              <w:t>-</w:t>
            </w:r>
            <w:r w:rsidRPr="003936E2">
              <w:t xml:space="preserve"> </w:t>
            </w:r>
            <w:r>
              <w:rPr>
                <w:color w:val="000000"/>
              </w:rPr>
              <w:t>URL</w:t>
            </w:r>
            <w:r w:rsidRPr="003936E2">
              <w:t xml:space="preserve"> </w:t>
            </w:r>
            <w:r w:rsidRPr="003936E2">
              <w:rPr>
                <w:color w:val="000000"/>
              </w:rPr>
              <w:t>:</w:t>
            </w:r>
            <w:r w:rsidRPr="003936E2">
              <w:t xml:space="preserve"> </w:t>
            </w:r>
            <w:hyperlink r:id="rId147" w:history="1">
              <w:r w:rsidRPr="008D0C89">
                <w:rPr>
                  <w:rStyle w:val="Hyperlink"/>
                </w:rPr>
                <w:t>https://www.studentlibrary.ru/book/ISBN9785907225268.html</w:t>
              </w:r>
            </w:hyperlink>
            <w:r>
              <w:rPr>
                <w:color w:val="000000"/>
              </w:rPr>
              <w:t xml:space="preserve"> </w:t>
            </w:r>
            <w:r w:rsidRPr="003936E2">
              <w:t xml:space="preserve"> </w:t>
            </w:r>
            <w:r w:rsidRPr="003936E2">
              <w:rPr>
                <w:color w:val="000000"/>
              </w:rPr>
              <w:t>-</w:t>
            </w:r>
            <w:r w:rsidRPr="003936E2">
              <w:t xml:space="preserve"> </w:t>
            </w:r>
            <w:r w:rsidRPr="003936E2">
              <w:rPr>
                <w:color w:val="000000"/>
              </w:rPr>
              <w:t>Режим</w:t>
            </w:r>
            <w:r w:rsidRPr="003936E2">
              <w:t xml:space="preserve"> </w:t>
            </w:r>
            <w:r w:rsidRPr="003936E2">
              <w:rPr>
                <w:color w:val="000000"/>
              </w:rPr>
              <w:t>доступа</w:t>
            </w:r>
            <w:r w:rsidRPr="003936E2">
              <w:t xml:space="preserve"> </w:t>
            </w:r>
            <w:r w:rsidRPr="003936E2">
              <w:rPr>
                <w:color w:val="000000"/>
              </w:rPr>
              <w:t>:</w:t>
            </w:r>
            <w:r w:rsidRPr="003936E2">
              <w:t xml:space="preserve"> </w:t>
            </w:r>
            <w:r w:rsidRPr="003936E2">
              <w:rPr>
                <w:color w:val="000000"/>
              </w:rPr>
              <w:t>по</w:t>
            </w:r>
            <w:r w:rsidRPr="003936E2">
              <w:t xml:space="preserve"> </w:t>
            </w:r>
            <w:r w:rsidRPr="003936E2">
              <w:rPr>
                <w:color w:val="000000"/>
              </w:rPr>
              <w:t>подпи</w:t>
            </w:r>
            <w:r w:rsidRPr="003936E2">
              <w:rPr>
                <w:color w:val="000000"/>
              </w:rPr>
              <w:t>с</w:t>
            </w:r>
            <w:r w:rsidRPr="003936E2">
              <w:rPr>
                <w:color w:val="000000"/>
              </w:rPr>
              <w:t>ке.</w:t>
            </w:r>
            <w:r w:rsidRPr="003936E2">
              <w:t xml:space="preserve"> </w:t>
            </w:r>
          </w:p>
          <w:p w:rsidR="00CF3D07" w:rsidRPr="003936E2" w:rsidRDefault="00CF3D07" w:rsidP="00EE5EF1">
            <w:pPr>
              <w:ind w:firstLine="756"/>
            </w:pPr>
          </w:p>
          <w:p w:rsidR="00CF3D07" w:rsidRPr="003936E2" w:rsidRDefault="00CF3D07" w:rsidP="00EE5EF1">
            <w:pPr>
              <w:ind w:firstLine="756"/>
            </w:pPr>
            <w:r w:rsidRPr="003936E2">
              <w:rPr>
                <w:color w:val="000000"/>
              </w:rPr>
              <w:t>Родиченко</w:t>
            </w:r>
            <w:r w:rsidRPr="003936E2">
              <w:t xml:space="preserve"> </w:t>
            </w:r>
            <w:r w:rsidRPr="003936E2">
              <w:rPr>
                <w:color w:val="000000"/>
              </w:rPr>
              <w:t>В.С.,</w:t>
            </w:r>
            <w:r w:rsidRPr="003936E2">
              <w:t xml:space="preserve"> </w:t>
            </w:r>
            <w:r w:rsidRPr="003936E2">
              <w:rPr>
                <w:color w:val="000000"/>
              </w:rPr>
              <w:t>Твой</w:t>
            </w:r>
            <w:r w:rsidRPr="003936E2">
              <w:t xml:space="preserve"> </w:t>
            </w:r>
            <w:r w:rsidRPr="003936E2">
              <w:rPr>
                <w:color w:val="000000"/>
              </w:rPr>
              <w:t>олимпийский</w:t>
            </w:r>
            <w:r w:rsidRPr="003936E2">
              <w:t xml:space="preserve"> </w:t>
            </w:r>
            <w:r w:rsidRPr="003936E2">
              <w:rPr>
                <w:color w:val="000000"/>
              </w:rPr>
              <w:t>учебник</w:t>
            </w:r>
            <w:r w:rsidRPr="003936E2">
              <w:t xml:space="preserve"> </w:t>
            </w:r>
            <w:r w:rsidRPr="003936E2">
              <w:rPr>
                <w:color w:val="000000"/>
              </w:rPr>
              <w:t>:</w:t>
            </w:r>
            <w:r w:rsidRPr="003936E2">
              <w:t xml:space="preserve"> </w:t>
            </w:r>
            <w:r w:rsidRPr="003936E2">
              <w:rPr>
                <w:color w:val="000000"/>
              </w:rPr>
              <w:t>учеб.</w:t>
            </w:r>
            <w:r w:rsidRPr="003936E2">
              <w:t xml:space="preserve"> </w:t>
            </w:r>
            <w:r w:rsidRPr="003936E2">
              <w:rPr>
                <w:color w:val="000000"/>
              </w:rPr>
              <w:t>пособие</w:t>
            </w:r>
            <w:r w:rsidRPr="003936E2">
              <w:t xml:space="preserve"> </w:t>
            </w:r>
            <w:r w:rsidRPr="003936E2">
              <w:rPr>
                <w:color w:val="000000"/>
              </w:rPr>
              <w:t>для</w:t>
            </w:r>
            <w:r w:rsidRPr="003936E2">
              <w:t xml:space="preserve"> </w:t>
            </w:r>
            <w:r w:rsidRPr="003936E2">
              <w:rPr>
                <w:color w:val="000000"/>
              </w:rPr>
              <w:t>олимпийского</w:t>
            </w:r>
            <w:r w:rsidRPr="003936E2">
              <w:t xml:space="preserve"> </w:t>
            </w:r>
            <w:r w:rsidRPr="003936E2">
              <w:rPr>
                <w:color w:val="000000"/>
              </w:rPr>
              <w:t>о</w:t>
            </w:r>
            <w:r w:rsidRPr="003936E2">
              <w:rPr>
                <w:color w:val="000000"/>
              </w:rPr>
              <w:t>б</w:t>
            </w:r>
            <w:r w:rsidRPr="003936E2">
              <w:rPr>
                <w:color w:val="000000"/>
              </w:rPr>
              <w:t>разования</w:t>
            </w:r>
            <w:r w:rsidRPr="003936E2">
              <w:t xml:space="preserve"> </w:t>
            </w:r>
            <w:r w:rsidRPr="003936E2">
              <w:rPr>
                <w:color w:val="000000"/>
              </w:rPr>
              <w:t>/</w:t>
            </w:r>
            <w:r w:rsidRPr="003936E2">
              <w:t xml:space="preserve"> </w:t>
            </w:r>
            <w:r w:rsidRPr="003936E2">
              <w:rPr>
                <w:color w:val="000000"/>
              </w:rPr>
              <w:t>В.С.</w:t>
            </w:r>
            <w:r w:rsidRPr="003936E2">
              <w:t xml:space="preserve"> </w:t>
            </w:r>
            <w:r w:rsidRPr="003936E2">
              <w:rPr>
                <w:color w:val="000000"/>
              </w:rPr>
              <w:t>Родиченко</w:t>
            </w:r>
            <w:r w:rsidRPr="003936E2">
              <w:t xml:space="preserve"> </w:t>
            </w:r>
            <w:r w:rsidRPr="003936E2">
              <w:rPr>
                <w:color w:val="000000"/>
              </w:rPr>
              <w:t>и</w:t>
            </w:r>
            <w:r w:rsidRPr="003936E2">
              <w:t xml:space="preserve"> </w:t>
            </w:r>
            <w:r w:rsidRPr="003936E2">
              <w:rPr>
                <w:color w:val="000000"/>
              </w:rPr>
              <w:t>др.</w:t>
            </w:r>
            <w:r w:rsidRPr="003936E2">
              <w:t xml:space="preserve"> </w:t>
            </w:r>
            <w:r w:rsidRPr="003936E2">
              <w:rPr>
                <w:color w:val="000000"/>
              </w:rPr>
              <w:t>-</w:t>
            </w:r>
            <w:r w:rsidRPr="003936E2">
              <w:t xml:space="preserve"> </w:t>
            </w:r>
            <w:r w:rsidRPr="003936E2">
              <w:rPr>
                <w:color w:val="000000"/>
              </w:rPr>
              <w:t>27-е</w:t>
            </w:r>
            <w:r w:rsidRPr="003936E2">
              <w:t xml:space="preserve"> </w:t>
            </w:r>
            <w:r w:rsidRPr="003936E2">
              <w:rPr>
                <w:color w:val="000000"/>
              </w:rPr>
              <w:t>изд.,</w:t>
            </w:r>
            <w:r w:rsidRPr="003936E2">
              <w:t xml:space="preserve"> </w:t>
            </w:r>
            <w:r w:rsidRPr="003936E2">
              <w:rPr>
                <w:color w:val="000000"/>
              </w:rPr>
              <w:t>перераб.</w:t>
            </w:r>
            <w:r w:rsidRPr="003936E2">
              <w:t xml:space="preserve"> </w:t>
            </w:r>
            <w:r w:rsidRPr="003936E2">
              <w:rPr>
                <w:color w:val="000000"/>
              </w:rPr>
              <w:t>и</w:t>
            </w:r>
            <w:r w:rsidRPr="003936E2">
              <w:t xml:space="preserve"> </w:t>
            </w:r>
            <w:r w:rsidRPr="003936E2">
              <w:rPr>
                <w:color w:val="000000"/>
              </w:rPr>
              <w:t>дополн.</w:t>
            </w:r>
            <w:r w:rsidRPr="003936E2">
              <w:t xml:space="preserve"> </w:t>
            </w:r>
            <w:r w:rsidRPr="003936E2">
              <w:rPr>
                <w:color w:val="000000"/>
              </w:rPr>
              <w:t>-</w:t>
            </w:r>
            <w:r w:rsidRPr="003936E2">
              <w:t xml:space="preserve"> </w:t>
            </w:r>
            <w:r w:rsidRPr="003936E2">
              <w:rPr>
                <w:color w:val="000000"/>
              </w:rPr>
              <w:t>М.</w:t>
            </w:r>
            <w:r w:rsidRPr="003936E2">
              <w:t xml:space="preserve"> </w:t>
            </w:r>
            <w:r w:rsidRPr="003936E2">
              <w:rPr>
                <w:color w:val="000000"/>
              </w:rPr>
              <w:t>:</w:t>
            </w:r>
            <w:r w:rsidRPr="003936E2">
              <w:t xml:space="preserve"> </w:t>
            </w:r>
            <w:r w:rsidRPr="003936E2">
              <w:rPr>
                <w:color w:val="000000"/>
              </w:rPr>
              <w:t>Спорт,</w:t>
            </w:r>
            <w:r w:rsidRPr="003936E2">
              <w:t xml:space="preserve"> </w:t>
            </w:r>
            <w:r w:rsidRPr="003936E2">
              <w:rPr>
                <w:color w:val="000000"/>
              </w:rPr>
              <w:t>2019.</w:t>
            </w:r>
            <w:r w:rsidRPr="003936E2">
              <w:t xml:space="preserve"> </w:t>
            </w:r>
            <w:r w:rsidRPr="003936E2">
              <w:rPr>
                <w:color w:val="000000"/>
              </w:rPr>
              <w:t>-</w:t>
            </w:r>
            <w:r w:rsidRPr="003936E2">
              <w:t xml:space="preserve"> </w:t>
            </w:r>
            <w:r w:rsidRPr="003936E2">
              <w:rPr>
                <w:color w:val="000000"/>
              </w:rPr>
              <w:t>216</w:t>
            </w:r>
            <w:r w:rsidRPr="003936E2">
              <w:t xml:space="preserve"> </w:t>
            </w:r>
            <w:r w:rsidRPr="003936E2">
              <w:rPr>
                <w:color w:val="000000"/>
              </w:rPr>
              <w:t>с.</w:t>
            </w:r>
            <w:r w:rsidRPr="003936E2">
              <w:t xml:space="preserve"> </w:t>
            </w:r>
            <w:r w:rsidRPr="003936E2">
              <w:rPr>
                <w:color w:val="000000"/>
              </w:rPr>
              <w:t>-</w:t>
            </w:r>
            <w:r w:rsidRPr="003936E2">
              <w:t xml:space="preserve"> </w:t>
            </w:r>
            <w:r>
              <w:rPr>
                <w:color w:val="000000"/>
              </w:rPr>
              <w:t>ISBN</w:t>
            </w:r>
            <w:r w:rsidRPr="003936E2">
              <w:t xml:space="preserve"> </w:t>
            </w:r>
            <w:r w:rsidRPr="003936E2">
              <w:rPr>
                <w:color w:val="000000"/>
              </w:rPr>
              <w:t>978-5-9500184-3-5</w:t>
            </w:r>
            <w:r w:rsidRPr="003936E2">
              <w:t xml:space="preserve"> </w:t>
            </w:r>
            <w:r w:rsidRPr="003936E2">
              <w:rPr>
                <w:color w:val="000000"/>
              </w:rPr>
              <w:t>-</w:t>
            </w:r>
            <w:r w:rsidRPr="003936E2">
              <w:t xml:space="preserve"> </w:t>
            </w:r>
            <w:r w:rsidRPr="003936E2">
              <w:rPr>
                <w:color w:val="000000"/>
              </w:rPr>
              <w:t>Текст</w:t>
            </w:r>
            <w:r w:rsidRPr="003936E2">
              <w:t xml:space="preserve"> </w:t>
            </w:r>
            <w:r w:rsidRPr="003936E2">
              <w:rPr>
                <w:color w:val="000000"/>
              </w:rPr>
              <w:t>:</w:t>
            </w:r>
            <w:r w:rsidRPr="003936E2">
              <w:t xml:space="preserve"> </w:t>
            </w:r>
            <w:r w:rsidRPr="003936E2">
              <w:rPr>
                <w:color w:val="000000"/>
              </w:rPr>
              <w:t>электронный</w:t>
            </w:r>
            <w:r w:rsidRPr="003936E2">
              <w:t xml:space="preserve"> </w:t>
            </w:r>
            <w:r w:rsidRPr="003936E2">
              <w:rPr>
                <w:color w:val="000000"/>
              </w:rPr>
              <w:t>//</w:t>
            </w:r>
            <w:r w:rsidRPr="003936E2">
              <w:t xml:space="preserve"> </w:t>
            </w:r>
            <w:r w:rsidRPr="003936E2">
              <w:rPr>
                <w:color w:val="000000"/>
              </w:rPr>
              <w:t>ЭБС</w:t>
            </w:r>
            <w:r w:rsidRPr="003936E2">
              <w:t xml:space="preserve"> </w:t>
            </w:r>
            <w:r w:rsidRPr="003936E2">
              <w:rPr>
                <w:color w:val="000000"/>
              </w:rPr>
              <w:t>"Консультант</w:t>
            </w:r>
            <w:r w:rsidRPr="003936E2">
              <w:t xml:space="preserve"> </w:t>
            </w:r>
            <w:r w:rsidRPr="003936E2">
              <w:rPr>
                <w:color w:val="000000"/>
              </w:rPr>
              <w:t>студента"</w:t>
            </w:r>
            <w:r w:rsidRPr="003936E2">
              <w:t xml:space="preserve"> </w:t>
            </w:r>
            <w:r w:rsidRPr="003936E2">
              <w:rPr>
                <w:color w:val="000000"/>
              </w:rPr>
              <w:t>:</w:t>
            </w:r>
            <w:r w:rsidRPr="003936E2">
              <w:t xml:space="preserve"> </w:t>
            </w:r>
            <w:r w:rsidRPr="003936E2">
              <w:rPr>
                <w:color w:val="000000"/>
              </w:rPr>
              <w:t>[сайт].</w:t>
            </w:r>
            <w:r w:rsidRPr="003936E2">
              <w:t xml:space="preserve"> </w:t>
            </w:r>
            <w:r w:rsidRPr="003936E2">
              <w:rPr>
                <w:color w:val="000000"/>
              </w:rPr>
              <w:t>-</w:t>
            </w:r>
            <w:r w:rsidRPr="003936E2">
              <w:t xml:space="preserve"> </w:t>
            </w:r>
            <w:r>
              <w:rPr>
                <w:color w:val="000000"/>
              </w:rPr>
              <w:t>URL</w:t>
            </w:r>
            <w:r w:rsidRPr="003936E2">
              <w:t xml:space="preserve"> </w:t>
            </w:r>
            <w:r w:rsidRPr="003936E2">
              <w:rPr>
                <w:color w:val="000000"/>
              </w:rPr>
              <w:t>:</w:t>
            </w:r>
            <w:r w:rsidRPr="003936E2">
              <w:t xml:space="preserve"> </w:t>
            </w:r>
            <w:hyperlink r:id="rId148" w:history="1">
              <w:r w:rsidRPr="008D0C89">
                <w:rPr>
                  <w:rStyle w:val="Hyperlink"/>
                </w:rPr>
                <w:t>https://www.studentlibrary.ru/book/ISBN9785950018435.html</w:t>
              </w:r>
            </w:hyperlink>
            <w:r>
              <w:rPr>
                <w:color w:val="000000"/>
              </w:rPr>
              <w:t xml:space="preserve"> </w:t>
            </w:r>
            <w:r w:rsidRPr="003936E2">
              <w:t xml:space="preserve"> </w:t>
            </w:r>
            <w:r w:rsidRPr="003936E2">
              <w:rPr>
                <w:color w:val="000000"/>
              </w:rPr>
              <w:t>Режим</w:t>
            </w:r>
            <w:r w:rsidRPr="003936E2">
              <w:t xml:space="preserve"> </w:t>
            </w:r>
            <w:r w:rsidRPr="003936E2">
              <w:rPr>
                <w:color w:val="000000"/>
              </w:rPr>
              <w:t>доступа</w:t>
            </w:r>
            <w:r w:rsidRPr="003936E2">
              <w:t xml:space="preserve"> </w:t>
            </w:r>
            <w:r w:rsidRPr="003936E2">
              <w:rPr>
                <w:color w:val="000000"/>
              </w:rPr>
              <w:t>:</w:t>
            </w:r>
            <w:r w:rsidRPr="003936E2">
              <w:t xml:space="preserve"> </w:t>
            </w:r>
            <w:r w:rsidRPr="003936E2">
              <w:rPr>
                <w:color w:val="000000"/>
              </w:rPr>
              <w:t>по</w:t>
            </w:r>
            <w:r w:rsidRPr="003936E2">
              <w:t xml:space="preserve"> </w:t>
            </w:r>
            <w:r w:rsidRPr="003936E2">
              <w:rPr>
                <w:color w:val="000000"/>
              </w:rPr>
              <w:t>подписке.</w:t>
            </w:r>
            <w:r w:rsidRPr="003936E2">
              <w:t xml:space="preserve"> </w:t>
            </w:r>
          </w:p>
          <w:p w:rsidR="00CF3D07" w:rsidRPr="003936E2" w:rsidRDefault="00CF3D07" w:rsidP="00EE5EF1">
            <w:r w:rsidRPr="003936E2">
              <w:rPr>
                <w:color w:val="000000"/>
              </w:rPr>
              <w:t>Кукушкин</w:t>
            </w:r>
            <w:r w:rsidRPr="003936E2">
              <w:t xml:space="preserve"> </w:t>
            </w:r>
            <w:r w:rsidRPr="003936E2">
              <w:rPr>
                <w:color w:val="000000"/>
              </w:rPr>
              <w:t>В.В.,</w:t>
            </w:r>
            <w:r w:rsidRPr="003936E2">
              <w:t xml:space="preserve"> </w:t>
            </w:r>
            <w:r w:rsidRPr="003936E2">
              <w:rPr>
                <w:color w:val="000000"/>
              </w:rPr>
              <w:t>Большая</w:t>
            </w:r>
            <w:r w:rsidRPr="003936E2">
              <w:t xml:space="preserve"> </w:t>
            </w:r>
            <w:r w:rsidRPr="003936E2">
              <w:rPr>
                <w:color w:val="000000"/>
              </w:rPr>
              <w:t>Красная</w:t>
            </w:r>
            <w:r w:rsidRPr="003936E2">
              <w:t xml:space="preserve"> </w:t>
            </w:r>
            <w:r w:rsidRPr="003936E2">
              <w:rPr>
                <w:color w:val="000000"/>
              </w:rPr>
              <w:t>Машина</w:t>
            </w:r>
            <w:r w:rsidRPr="003936E2">
              <w:t xml:space="preserve"> </w:t>
            </w:r>
            <w:r w:rsidRPr="003936E2">
              <w:rPr>
                <w:color w:val="000000"/>
              </w:rPr>
              <w:t>/</w:t>
            </w:r>
            <w:r w:rsidRPr="003936E2">
              <w:t xml:space="preserve"> </w:t>
            </w:r>
            <w:r w:rsidRPr="003936E2">
              <w:rPr>
                <w:color w:val="000000"/>
              </w:rPr>
              <w:t>В.В.</w:t>
            </w:r>
            <w:r w:rsidRPr="003936E2">
              <w:t xml:space="preserve"> </w:t>
            </w:r>
            <w:r w:rsidRPr="003936E2">
              <w:rPr>
                <w:color w:val="000000"/>
              </w:rPr>
              <w:t>Кукушкин</w:t>
            </w:r>
            <w:r w:rsidRPr="003936E2">
              <w:t xml:space="preserve"> </w:t>
            </w:r>
            <w:r w:rsidRPr="003936E2">
              <w:rPr>
                <w:color w:val="000000"/>
              </w:rPr>
              <w:t>-</w:t>
            </w:r>
            <w:r w:rsidRPr="003936E2">
              <w:t xml:space="preserve"> </w:t>
            </w:r>
            <w:r w:rsidRPr="003936E2">
              <w:rPr>
                <w:color w:val="000000"/>
              </w:rPr>
              <w:t>М.</w:t>
            </w:r>
            <w:r w:rsidRPr="003936E2">
              <w:t xml:space="preserve"> </w:t>
            </w:r>
            <w:r w:rsidRPr="003936E2">
              <w:rPr>
                <w:color w:val="000000"/>
              </w:rPr>
              <w:t>:</w:t>
            </w:r>
            <w:r w:rsidRPr="003936E2">
              <w:t xml:space="preserve"> </w:t>
            </w:r>
            <w:r w:rsidRPr="003936E2">
              <w:rPr>
                <w:color w:val="000000"/>
              </w:rPr>
              <w:t>Человек,</w:t>
            </w:r>
            <w:r w:rsidRPr="003936E2">
              <w:t xml:space="preserve"> </w:t>
            </w:r>
            <w:r w:rsidRPr="003936E2">
              <w:rPr>
                <w:color w:val="000000"/>
              </w:rPr>
              <w:t>2018.</w:t>
            </w:r>
            <w:r w:rsidRPr="003936E2">
              <w:t xml:space="preserve"> </w:t>
            </w:r>
            <w:r w:rsidRPr="003936E2">
              <w:rPr>
                <w:color w:val="000000"/>
              </w:rPr>
              <w:t>-</w:t>
            </w:r>
            <w:r w:rsidRPr="003936E2">
              <w:t xml:space="preserve"> </w:t>
            </w:r>
            <w:r w:rsidRPr="003936E2">
              <w:rPr>
                <w:color w:val="000000"/>
              </w:rPr>
              <w:t>264</w:t>
            </w:r>
            <w:r w:rsidRPr="003936E2">
              <w:t xml:space="preserve"> </w:t>
            </w:r>
            <w:r w:rsidRPr="003936E2">
              <w:rPr>
                <w:color w:val="000000"/>
              </w:rPr>
              <w:t>с.</w:t>
            </w:r>
            <w:r w:rsidRPr="003936E2">
              <w:t xml:space="preserve"> </w:t>
            </w:r>
            <w:r w:rsidRPr="003936E2">
              <w:rPr>
                <w:color w:val="000000"/>
              </w:rPr>
              <w:t>-</w:t>
            </w:r>
            <w:r w:rsidRPr="003936E2">
              <w:t xml:space="preserve"> </w:t>
            </w:r>
            <w:r>
              <w:rPr>
                <w:color w:val="000000"/>
              </w:rPr>
              <w:t>ISBN</w:t>
            </w:r>
            <w:r w:rsidRPr="003936E2">
              <w:t xml:space="preserve"> </w:t>
            </w:r>
            <w:r w:rsidRPr="003936E2">
              <w:rPr>
                <w:color w:val="000000"/>
              </w:rPr>
              <w:t>978-5-906132-17-8</w:t>
            </w:r>
            <w:r w:rsidRPr="003936E2">
              <w:t xml:space="preserve"> </w:t>
            </w:r>
            <w:r w:rsidRPr="003936E2">
              <w:rPr>
                <w:color w:val="000000"/>
              </w:rPr>
              <w:t>-</w:t>
            </w:r>
            <w:r w:rsidRPr="003936E2">
              <w:t xml:space="preserve"> </w:t>
            </w:r>
            <w:r w:rsidRPr="003936E2">
              <w:rPr>
                <w:color w:val="000000"/>
              </w:rPr>
              <w:t>Текст</w:t>
            </w:r>
            <w:r w:rsidRPr="003936E2">
              <w:t xml:space="preserve"> </w:t>
            </w:r>
            <w:r w:rsidRPr="003936E2">
              <w:rPr>
                <w:color w:val="000000"/>
              </w:rPr>
              <w:t>:</w:t>
            </w:r>
            <w:r w:rsidRPr="003936E2">
              <w:t xml:space="preserve"> </w:t>
            </w:r>
            <w:r w:rsidRPr="003936E2">
              <w:rPr>
                <w:color w:val="000000"/>
              </w:rPr>
              <w:t>электронный</w:t>
            </w:r>
            <w:r w:rsidRPr="003936E2">
              <w:t xml:space="preserve"> </w:t>
            </w:r>
            <w:r w:rsidRPr="003936E2">
              <w:rPr>
                <w:color w:val="000000"/>
              </w:rPr>
              <w:t>//</w:t>
            </w:r>
            <w:r w:rsidRPr="003936E2">
              <w:t xml:space="preserve"> </w:t>
            </w:r>
            <w:r w:rsidRPr="003936E2">
              <w:rPr>
                <w:color w:val="000000"/>
              </w:rPr>
              <w:t>ЭБС</w:t>
            </w:r>
            <w:r w:rsidRPr="003936E2">
              <w:t xml:space="preserve"> </w:t>
            </w:r>
            <w:r w:rsidRPr="003936E2">
              <w:rPr>
                <w:color w:val="000000"/>
              </w:rPr>
              <w:t>"Консультант</w:t>
            </w:r>
            <w:r w:rsidRPr="003936E2">
              <w:t xml:space="preserve"> </w:t>
            </w:r>
            <w:r w:rsidRPr="003936E2">
              <w:rPr>
                <w:color w:val="000000"/>
              </w:rPr>
              <w:t>студента"</w:t>
            </w:r>
            <w:r w:rsidRPr="003936E2">
              <w:t xml:space="preserve"> </w:t>
            </w:r>
            <w:r w:rsidRPr="003936E2">
              <w:rPr>
                <w:color w:val="000000"/>
              </w:rPr>
              <w:t>:</w:t>
            </w:r>
            <w:r w:rsidRPr="003936E2">
              <w:t xml:space="preserve"> </w:t>
            </w:r>
            <w:r w:rsidRPr="003936E2">
              <w:rPr>
                <w:color w:val="000000"/>
              </w:rPr>
              <w:t>[сайт].</w:t>
            </w:r>
            <w:r w:rsidRPr="003936E2">
              <w:t xml:space="preserve"> </w:t>
            </w:r>
            <w:r w:rsidRPr="003936E2">
              <w:rPr>
                <w:color w:val="000000"/>
              </w:rPr>
              <w:t>-</w:t>
            </w:r>
            <w:r w:rsidRPr="003936E2">
              <w:t xml:space="preserve"> </w:t>
            </w:r>
            <w:r>
              <w:rPr>
                <w:color w:val="000000"/>
              </w:rPr>
              <w:t>URL</w:t>
            </w:r>
            <w:r w:rsidRPr="003936E2">
              <w:t xml:space="preserve"> </w:t>
            </w:r>
            <w:r w:rsidRPr="003936E2">
              <w:rPr>
                <w:color w:val="000000"/>
              </w:rPr>
              <w:t>:</w:t>
            </w:r>
            <w:r w:rsidRPr="003936E2">
              <w:t xml:space="preserve"> </w:t>
            </w:r>
            <w:hyperlink r:id="rId149" w:history="1">
              <w:r w:rsidRPr="008D0C89">
                <w:rPr>
                  <w:rStyle w:val="Hyperlink"/>
                </w:rPr>
                <w:t>https://www.studentlibrary.ru/book/ISBN9785906132178.html</w:t>
              </w:r>
            </w:hyperlink>
            <w:r>
              <w:rPr>
                <w:color w:val="000000"/>
              </w:rPr>
              <w:t xml:space="preserve"> </w:t>
            </w:r>
            <w:r w:rsidRPr="003936E2">
              <w:t xml:space="preserve"> </w:t>
            </w:r>
            <w:r w:rsidRPr="003936E2">
              <w:rPr>
                <w:color w:val="000000"/>
              </w:rPr>
              <w:t>Режим</w:t>
            </w:r>
            <w:r w:rsidRPr="003936E2">
              <w:t xml:space="preserve"> </w:t>
            </w:r>
            <w:r w:rsidRPr="003936E2">
              <w:rPr>
                <w:color w:val="000000"/>
              </w:rPr>
              <w:t>доступа</w:t>
            </w:r>
            <w:r w:rsidRPr="003936E2">
              <w:t xml:space="preserve"> </w:t>
            </w:r>
            <w:r w:rsidRPr="003936E2">
              <w:rPr>
                <w:color w:val="000000"/>
              </w:rPr>
              <w:t>:</w:t>
            </w:r>
            <w:r w:rsidRPr="003936E2">
              <w:t xml:space="preserve"> </w:t>
            </w:r>
            <w:r w:rsidRPr="003936E2">
              <w:rPr>
                <w:color w:val="000000"/>
              </w:rPr>
              <w:t>по</w:t>
            </w:r>
            <w:r w:rsidRPr="003936E2">
              <w:t xml:space="preserve"> </w:t>
            </w:r>
            <w:r w:rsidRPr="003936E2">
              <w:rPr>
                <w:color w:val="000000"/>
              </w:rPr>
              <w:t>подписке.</w:t>
            </w:r>
            <w:r w:rsidRPr="003936E2">
              <w:t xml:space="preserve"> </w:t>
            </w:r>
          </w:p>
          <w:p w:rsidR="00CF3D07" w:rsidRPr="003936E2" w:rsidRDefault="00CF3D07" w:rsidP="00EE5EF1">
            <w:pPr>
              <w:ind w:firstLine="756"/>
            </w:pPr>
            <w:r w:rsidRPr="003936E2">
              <w:t xml:space="preserve"> </w:t>
            </w:r>
          </w:p>
          <w:p w:rsidR="00CF3D07" w:rsidRPr="003936E2" w:rsidRDefault="00CF3D07" w:rsidP="00EE5EF1">
            <w:pPr>
              <w:ind w:firstLine="756"/>
            </w:pPr>
            <w:r w:rsidRPr="003936E2">
              <w:rPr>
                <w:color w:val="000000"/>
              </w:rPr>
              <w:t>Мельникова</w:t>
            </w:r>
            <w:r w:rsidRPr="003936E2">
              <w:t xml:space="preserve"> </w:t>
            </w:r>
            <w:r w:rsidRPr="003936E2">
              <w:rPr>
                <w:color w:val="000000"/>
              </w:rPr>
              <w:t>Н.Ю.,</w:t>
            </w:r>
            <w:r w:rsidRPr="003936E2">
              <w:t xml:space="preserve"> </w:t>
            </w:r>
            <w:r w:rsidRPr="003936E2">
              <w:rPr>
                <w:color w:val="000000"/>
              </w:rPr>
              <w:t>История</w:t>
            </w:r>
            <w:r w:rsidRPr="003936E2">
              <w:t xml:space="preserve"> </w:t>
            </w:r>
            <w:r w:rsidRPr="003936E2">
              <w:rPr>
                <w:color w:val="000000"/>
              </w:rPr>
              <w:t>физической</w:t>
            </w:r>
            <w:r w:rsidRPr="003936E2">
              <w:t xml:space="preserve"> </w:t>
            </w:r>
            <w:r w:rsidRPr="003936E2">
              <w:rPr>
                <w:color w:val="000000"/>
              </w:rPr>
              <w:t>культуры</w:t>
            </w:r>
            <w:r w:rsidRPr="003936E2">
              <w:t xml:space="preserve"> </w:t>
            </w:r>
            <w:r w:rsidRPr="003936E2">
              <w:rPr>
                <w:color w:val="000000"/>
              </w:rPr>
              <w:t>и</w:t>
            </w:r>
            <w:r w:rsidRPr="003936E2">
              <w:t xml:space="preserve"> </w:t>
            </w:r>
            <w:r w:rsidRPr="003936E2">
              <w:rPr>
                <w:color w:val="000000"/>
              </w:rPr>
              <w:t>спорта</w:t>
            </w:r>
            <w:r w:rsidRPr="003936E2">
              <w:t xml:space="preserve"> </w:t>
            </w:r>
            <w:r w:rsidRPr="003936E2">
              <w:rPr>
                <w:color w:val="000000"/>
              </w:rPr>
              <w:t>:</w:t>
            </w:r>
            <w:r w:rsidRPr="003936E2">
              <w:t xml:space="preserve"> </w:t>
            </w:r>
            <w:r w:rsidRPr="003936E2">
              <w:rPr>
                <w:color w:val="000000"/>
              </w:rPr>
              <w:t>учебник</w:t>
            </w:r>
            <w:r w:rsidRPr="003936E2">
              <w:t xml:space="preserve"> </w:t>
            </w:r>
            <w:r w:rsidRPr="003936E2">
              <w:rPr>
                <w:color w:val="000000"/>
              </w:rPr>
              <w:t>/</w:t>
            </w:r>
            <w:r w:rsidRPr="003936E2">
              <w:t xml:space="preserve"> </w:t>
            </w:r>
            <w:r w:rsidRPr="003936E2">
              <w:rPr>
                <w:color w:val="000000"/>
              </w:rPr>
              <w:t>Н.Ю.</w:t>
            </w:r>
            <w:r w:rsidRPr="003936E2">
              <w:t xml:space="preserve"> </w:t>
            </w:r>
            <w:r w:rsidRPr="003936E2">
              <w:rPr>
                <w:color w:val="000000"/>
              </w:rPr>
              <w:t>Мельникова,</w:t>
            </w:r>
            <w:r w:rsidRPr="003936E2">
              <w:t xml:space="preserve"> </w:t>
            </w:r>
            <w:r w:rsidRPr="003936E2">
              <w:rPr>
                <w:color w:val="000000"/>
              </w:rPr>
              <w:t>А.В.</w:t>
            </w:r>
            <w:r w:rsidRPr="003936E2">
              <w:t xml:space="preserve"> </w:t>
            </w:r>
            <w:r w:rsidRPr="003936E2">
              <w:rPr>
                <w:color w:val="000000"/>
              </w:rPr>
              <w:t>Трескин</w:t>
            </w:r>
            <w:r w:rsidRPr="003936E2">
              <w:t xml:space="preserve"> </w:t>
            </w:r>
            <w:r w:rsidRPr="003936E2">
              <w:rPr>
                <w:color w:val="000000"/>
              </w:rPr>
              <w:t>-</w:t>
            </w:r>
            <w:r w:rsidRPr="003936E2">
              <w:t xml:space="preserve"> </w:t>
            </w:r>
            <w:r w:rsidRPr="003936E2">
              <w:rPr>
                <w:color w:val="000000"/>
              </w:rPr>
              <w:t>М.</w:t>
            </w:r>
            <w:r w:rsidRPr="003936E2">
              <w:t xml:space="preserve"> </w:t>
            </w:r>
            <w:r w:rsidRPr="003936E2">
              <w:rPr>
                <w:color w:val="000000"/>
              </w:rPr>
              <w:t>:</w:t>
            </w:r>
            <w:r w:rsidRPr="003936E2">
              <w:t xml:space="preserve"> </w:t>
            </w:r>
            <w:r w:rsidRPr="003936E2">
              <w:rPr>
                <w:color w:val="000000"/>
              </w:rPr>
              <w:t>Спорт,</w:t>
            </w:r>
            <w:r w:rsidRPr="003936E2">
              <w:t xml:space="preserve"> </w:t>
            </w:r>
            <w:r w:rsidRPr="003936E2">
              <w:rPr>
                <w:color w:val="000000"/>
              </w:rPr>
              <w:t>2017.</w:t>
            </w:r>
            <w:r w:rsidRPr="003936E2">
              <w:t xml:space="preserve"> </w:t>
            </w:r>
            <w:r w:rsidRPr="003936E2">
              <w:rPr>
                <w:color w:val="000000"/>
              </w:rPr>
              <w:t>-</w:t>
            </w:r>
            <w:r w:rsidRPr="003936E2">
              <w:t xml:space="preserve"> </w:t>
            </w:r>
            <w:r w:rsidRPr="003936E2">
              <w:rPr>
                <w:color w:val="000000"/>
              </w:rPr>
              <w:t>432</w:t>
            </w:r>
            <w:r w:rsidRPr="003936E2">
              <w:t xml:space="preserve"> </w:t>
            </w:r>
            <w:r w:rsidRPr="003936E2">
              <w:rPr>
                <w:color w:val="000000"/>
              </w:rPr>
              <w:t>с.</w:t>
            </w:r>
            <w:r w:rsidRPr="003936E2">
              <w:t xml:space="preserve"> </w:t>
            </w:r>
            <w:r w:rsidRPr="003936E2">
              <w:rPr>
                <w:color w:val="000000"/>
              </w:rPr>
              <w:t>-</w:t>
            </w:r>
            <w:r w:rsidRPr="003936E2">
              <w:t xml:space="preserve"> </w:t>
            </w:r>
            <w:r>
              <w:rPr>
                <w:color w:val="000000"/>
              </w:rPr>
              <w:t>ISBN</w:t>
            </w:r>
            <w:r w:rsidRPr="003936E2">
              <w:t xml:space="preserve"> </w:t>
            </w:r>
            <w:r w:rsidRPr="003936E2">
              <w:rPr>
                <w:color w:val="000000"/>
              </w:rPr>
              <w:t>978-5-906839-97-8</w:t>
            </w:r>
            <w:r w:rsidRPr="003936E2">
              <w:t xml:space="preserve"> </w:t>
            </w:r>
            <w:r w:rsidRPr="003936E2">
              <w:rPr>
                <w:color w:val="000000"/>
              </w:rPr>
              <w:t>-</w:t>
            </w:r>
            <w:r w:rsidRPr="003936E2">
              <w:t xml:space="preserve"> </w:t>
            </w:r>
            <w:r w:rsidRPr="003936E2">
              <w:rPr>
                <w:color w:val="000000"/>
              </w:rPr>
              <w:t>Текст</w:t>
            </w:r>
            <w:r w:rsidRPr="003936E2">
              <w:t xml:space="preserve"> </w:t>
            </w:r>
            <w:r w:rsidRPr="003936E2">
              <w:rPr>
                <w:color w:val="000000"/>
              </w:rPr>
              <w:t>:</w:t>
            </w:r>
            <w:r w:rsidRPr="003936E2">
              <w:t xml:space="preserve"> </w:t>
            </w:r>
            <w:r w:rsidRPr="003936E2">
              <w:rPr>
                <w:color w:val="000000"/>
              </w:rPr>
              <w:t>электронный</w:t>
            </w:r>
            <w:r w:rsidRPr="003936E2">
              <w:t xml:space="preserve"> </w:t>
            </w:r>
            <w:r w:rsidRPr="003936E2">
              <w:rPr>
                <w:color w:val="000000"/>
              </w:rPr>
              <w:t>//</w:t>
            </w:r>
            <w:r w:rsidRPr="003936E2">
              <w:t xml:space="preserve"> </w:t>
            </w:r>
            <w:r w:rsidRPr="003936E2">
              <w:rPr>
                <w:color w:val="000000"/>
              </w:rPr>
              <w:t>ЭБС</w:t>
            </w:r>
            <w:r w:rsidRPr="003936E2">
              <w:t xml:space="preserve"> </w:t>
            </w:r>
            <w:r w:rsidRPr="003936E2">
              <w:rPr>
                <w:color w:val="000000"/>
              </w:rPr>
              <w:t>"Консультант</w:t>
            </w:r>
            <w:r w:rsidRPr="003936E2">
              <w:t xml:space="preserve"> </w:t>
            </w:r>
            <w:r w:rsidRPr="003936E2">
              <w:rPr>
                <w:color w:val="000000"/>
              </w:rPr>
              <w:t>студента"</w:t>
            </w:r>
            <w:r w:rsidRPr="003936E2">
              <w:t xml:space="preserve"> </w:t>
            </w:r>
            <w:r w:rsidRPr="003936E2">
              <w:rPr>
                <w:color w:val="000000"/>
              </w:rPr>
              <w:t>:</w:t>
            </w:r>
            <w:r w:rsidRPr="003936E2">
              <w:t xml:space="preserve"> </w:t>
            </w:r>
            <w:r w:rsidRPr="003936E2">
              <w:rPr>
                <w:color w:val="000000"/>
              </w:rPr>
              <w:t>[сайт].</w:t>
            </w:r>
            <w:r w:rsidRPr="003936E2">
              <w:t xml:space="preserve"> </w:t>
            </w:r>
            <w:r w:rsidRPr="003936E2">
              <w:rPr>
                <w:color w:val="000000"/>
              </w:rPr>
              <w:t>-</w:t>
            </w:r>
            <w:r w:rsidRPr="003936E2">
              <w:t xml:space="preserve"> </w:t>
            </w:r>
            <w:r>
              <w:rPr>
                <w:color w:val="000000"/>
              </w:rPr>
              <w:t>URL</w:t>
            </w:r>
            <w:r w:rsidRPr="003936E2">
              <w:t xml:space="preserve"> </w:t>
            </w:r>
            <w:r w:rsidRPr="003936E2">
              <w:rPr>
                <w:color w:val="000000"/>
              </w:rPr>
              <w:t>:</w:t>
            </w:r>
            <w:r w:rsidRPr="003936E2">
              <w:t xml:space="preserve"> </w:t>
            </w:r>
            <w:hyperlink r:id="rId150" w:history="1">
              <w:r w:rsidRPr="008D0C89">
                <w:rPr>
                  <w:rStyle w:val="Hyperlink"/>
                </w:rPr>
                <w:t>https://www.studentlibrary.ru/book/ISBN9785906839978.html</w:t>
              </w:r>
            </w:hyperlink>
            <w:r>
              <w:rPr>
                <w:color w:val="000000"/>
              </w:rPr>
              <w:t xml:space="preserve"> </w:t>
            </w:r>
            <w:r w:rsidRPr="003936E2">
              <w:rPr>
                <w:color w:val="000000"/>
              </w:rPr>
              <w:t>.</w:t>
            </w:r>
            <w:r w:rsidRPr="003936E2">
              <w:t xml:space="preserve"> </w:t>
            </w:r>
            <w:r w:rsidRPr="003936E2">
              <w:rPr>
                <w:color w:val="000000"/>
              </w:rPr>
              <w:t>-</w:t>
            </w:r>
            <w:r w:rsidRPr="003936E2">
              <w:t xml:space="preserve"> </w:t>
            </w:r>
            <w:r w:rsidRPr="003936E2">
              <w:rPr>
                <w:color w:val="000000"/>
              </w:rPr>
              <w:t>Режим</w:t>
            </w:r>
            <w:r w:rsidRPr="003936E2">
              <w:t xml:space="preserve"> </w:t>
            </w:r>
            <w:r w:rsidRPr="003936E2">
              <w:rPr>
                <w:color w:val="000000"/>
              </w:rPr>
              <w:t>доступа</w:t>
            </w:r>
            <w:r w:rsidRPr="003936E2">
              <w:t xml:space="preserve"> </w:t>
            </w:r>
            <w:r w:rsidRPr="003936E2">
              <w:rPr>
                <w:color w:val="000000"/>
              </w:rPr>
              <w:t>:</w:t>
            </w:r>
            <w:r w:rsidRPr="003936E2">
              <w:t xml:space="preserve"> </w:t>
            </w:r>
            <w:r w:rsidRPr="003936E2">
              <w:rPr>
                <w:color w:val="000000"/>
              </w:rPr>
              <w:t>по</w:t>
            </w:r>
            <w:r w:rsidRPr="003936E2">
              <w:t xml:space="preserve"> </w:t>
            </w:r>
            <w:r w:rsidRPr="003936E2">
              <w:rPr>
                <w:color w:val="000000"/>
              </w:rPr>
              <w:t>подпи</w:t>
            </w:r>
            <w:r w:rsidRPr="003936E2">
              <w:rPr>
                <w:color w:val="000000"/>
              </w:rPr>
              <w:t>с</w:t>
            </w:r>
            <w:r w:rsidRPr="003936E2">
              <w:rPr>
                <w:color w:val="000000"/>
              </w:rPr>
              <w:t>ке.</w:t>
            </w:r>
            <w:r w:rsidRPr="003936E2">
              <w:t xml:space="preserve"> </w:t>
            </w:r>
          </w:p>
          <w:p w:rsidR="00CF3D07" w:rsidRPr="003936E2" w:rsidRDefault="00CF3D07" w:rsidP="00EE5EF1">
            <w:pPr>
              <w:ind w:firstLine="756"/>
            </w:pPr>
          </w:p>
        </w:tc>
      </w:tr>
    </w:tbl>
    <w:p w:rsidR="00CF3D07" w:rsidRPr="003936E2" w:rsidRDefault="00CF3D07" w:rsidP="00761F6F">
      <w:pPr>
        <w:rPr>
          <w:sz w:val="2"/>
        </w:rPr>
      </w:pPr>
      <w:r w:rsidRPr="003936E2">
        <w:br w:type="page"/>
      </w:r>
    </w:p>
    <w:p w:rsidR="00CF3D07" w:rsidRPr="00855EB5" w:rsidRDefault="00CF3D07" w:rsidP="00761F6F">
      <w:pPr>
        <w:tabs>
          <w:tab w:val="num" w:pos="0"/>
          <w:tab w:val="left" w:pos="960"/>
        </w:tabs>
        <w:ind w:firstLine="600"/>
        <w:rPr>
          <w:color w:val="111111"/>
        </w:rPr>
      </w:pPr>
    </w:p>
    <w:p w:rsidR="00CF3D07" w:rsidRPr="00EF64EC" w:rsidRDefault="00CF3D07" w:rsidP="00761F6F">
      <w:pPr>
        <w:widowControl/>
        <w:numPr>
          <w:ilvl w:val="0"/>
          <w:numId w:val="15"/>
        </w:numPr>
        <w:tabs>
          <w:tab w:val="left" w:pos="1200"/>
        </w:tabs>
        <w:suppressAutoHyphens/>
        <w:autoSpaceDE/>
        <w:autoSpaceDN/>
        <w:adjustRightInd/>
        <w:rPr>
          <w:sz w:val="28"/>
          <w:szCs w:val="28"/>
        </w:rPr>
      </w:pPr>
      <w:r w:rsidRPr="00EF64EC">
        <w:rPr>
          <w:sz w:val="28"/>
          <w:szCs w:val="28"/>
        </w:rPr>
        <w:t>Официальный сайт Министерства спорта РФ [</w:t>
      </w:r>
      <w:r>
        <w:rPr>
          <w:sz w:val="28"/>
          <w:szCs w:val="28"/>
        </w:rPr>
        <w:t>Электронный ресурс</w:t>
      </w:r>
      <w:r w:rsidRPr="00EF64EC">
        <w:rPr>
          <w:sz w:val="28"/>
          <w:szCs w:val="28"/>
        </w:rPr>
        <w:t>]</w:t>
      </w:r>
      <w:r>
        <w:rPr>
          <w:sz w:val="28"/>
          <w:szCs w:val="28"/>
        </w:rPr>
        <w:t xml:space="preserve">. – Режим доступа: </w:t>
      </w:r>
      <w:hyperlink r:id="rId151" w:history="1">
        <w:r w:rsidRPr="00EF64EC">
          <w:rPr>
            <w:rStyle w:val="Hyperlink"/>
            <w:sz w:val="28"/>
            <w:szCs w:val="28"/>
          </w:rPr>
          <w:t>https://www.minsport.gov.ru</w:t>
        </w:r>
      </w:hyperlink>
    </w:p>
    <w:p w:rsidR="00CF3D07" w:rsidRPr="00EF64EC" w:rsidRDefault="00CF3D07" w:rsidP="00761F6F">
      <w:pPr>
        <w:widowControl/>
        <w:numPr>
          <w:ilvl w:val="0"/>
          <w:numId w:val="15"/>
        </w:numPr>
        <w:tabs>
          <w:tab w:val="left" w:pos="1200"/>
        </w:tabs>
        <w:suppressAutoHyphens/>
        <w:autoSpaceDE/>
        <w:autoSpaceDN/>
        <w:adjustRightInd/>
        <w:rPr>
          <w:sz w:val="28"/>
          <w:szCs w:val="28"/>
        </w:rPr>
      </w:pPr>
      <w:r w:rsidRPr="00EF64EC">
        <w:rPr>
          <w:sz w:val="28"/>
          <w:szCs w:val="28"/>
        </w:rPr>
        <w:t>Официальный сайт МОК</w:t>
      </w:r>
      <w:r>
        <w:rPr>
          <w:sz w:val="28"/>
          <w:szCs w:val="28"/>
        </w:rPr>
        <w:t xml:space="preserve"> </w:t>
      </w:r>
      <w:r w:rsidRPr="00EF64EC">
        <w:rPr>
          <w:sz w:val="28"/>
          <w:szCs w:val="28"/>
        </w:rPr>
        <w:t>[</w:t>
      </w:r>
      <w:r>
        <w:rPr>
          <w:sz w:val="28"/>
          <w:szCs w:val="28"/>
        </w:rPr>
        <w:t>Электронный ресурс</w:t>
      </w:r>
      <w:r w:rsidRPr="00EF64EC">
        <w:rPr>
          <w:sz w:val="28"/>
          <w:szCs w:val="28"/>
        </w:rPr>
        <w:t>]</w:t>
      </w:r>
      <w:r>
        <w:rPr>
          <w:sz w:val="28"/>
          <w:szCs w:val="28"/>
        </w:rPr>
        <w:t>. – Режим доступа:</w:t>
      </w:r>
      <w:r w:rsidRPr="00EF64EC">
        <w:rPr>
          <w:sz w:val="28"/>
          <w:szCs w:val="28"/>
        </w:rPr>
        <w:t xml:space="preserve"> // </w:t>
      </w:r>
      <w:hyperlink r:id="rId152" w:history="1">
        <w:r w:rsidRPr="00D4567B">
          <w:rPr>
            <w:rStyle w:val="Hyperlink"/>
            <w:sz w:val="28"/>
            <w:szCs w:val="28"/>
          </w:rPr>
          <w:t>https://www.olympic.org</w:t>
        </w:r>
      </w:hyperlink>
    </w:p>
    <w:p w:rsidR="00CF3D07" w:rsidRDefault="00CF3D07" w:rsidP="00761F6F">
      <w:pPr>
        <w:widowControl/>
        <w:numPr>
          <w:ilvl w:val="0"/>
          <w:numId w:val="15"/>
        </w:numPr>
        <w:tabs>
          <w:tab w:val="left" w:pos="1200"/>
        </w:tabs>
        <w:suppressAutoHyphens/>
        <w:autoSpaceDE/>
        <w:autoSpaceDN/>
        <w:adjustRightInd/>
        <w:rPr>
          <w:sz w:val="28"/>
          <w:szCs w:val="28"/>
        </w:rPr>
      </w:pPr>
      <w:r w:rsidRPr="00EF64EC">
        <w:rPr>
          <w:sz w:val="28"/>
          <w:szCs w:val="28"/>
        </w:rPr>
        <w:t>Официальный сайт Специальной олимпиады [</w:t>
      </w:r>
      <w:r>
        <w:rPr>
          <w:sz w:val="28"/>
          <w:szCs w:val="28"/>
        </w:rPr>
        <w:t>Электронный ресурс</w:t>
      </w:r>
      <w:r w:rsidRPr="00EF64EC">
        <w:rPr>
          <w:sz w:val="28"/>
          <w:szCs w:val="28"/>
        </w:rPr>
        <w:t>]</w:t>
      </w:r>
      <w:r>
        <w:rPr>
          <w:sz w:val="28"/>
          <w:szCs w:val="28"/>
        </w:rPr>
        <w:t xml:space="preserve">. – Режим доступа: </w:t>
      </w:r>
      <w:hyperlink r:id="rId153" w:history="1">
        <w:r w:rsidRPr="00EF64EC">
          <w:rPr>
            <w:rStyle w:val="Hyperlink"/>
            <w:sz w:val="28"/>
            <w:szCs w:val="28"/>
          </w:rPr>
          <w:t>www.specialolympics.org/</w:t>
        </w:r>
      </w:hyperlink>
    </w:p>
    <w:p w:rsidR="00CF3D07" w:rsidRPr="00EF64EC" w:rsidRDefault="00CF3D07" w:rsidP="00761F6F">
      <w:pPr>
        <w:widowControl/>
        <w:numPr>
          <w:ilvl w:val="0"/>
          <w:numId w:val="15"/>
        </w:numPr>
        <w:tabs>
          <w:tab w:val="left" w:pos="1200"/>
          <w:tab w:val="num" w:pos="1320"/>
        </w:tabs>
        <w:suppressAutoHyphens/>
        <w:autoSpaceDE/>
        <w:autoSpaceDN/>
        <w:adjustRightInd/>
        <w:rPr>
          <w:sz w:val="28"/>
          <w:szCs w:val="28"/>
        </w:rPr>
      </w:pPr>
      <w:r w:rsidRPr="00EF64EC">
        <w:rPr>
          <w:sz w:val="28"/>
          <w:szCs w:val="28"/>
        </w:rPr>
        <w:t>Сайт истории Олимпийских игр [</w:t>
      </w:r>
      <w:r>
        <w:rPr>
          <w:sz w:val="28"/>
          <w:szCs w:val="28"/>
        </w:rPr>
        <w:t>Электронный ресурс</w:t>
      </w:r>
      <w:r w:rsidRPr="00EF64EC">
        <w:rPr>
          <w:sz w:val="28"/>
          <w:szCs w:val="28"/>
        </w:rPr>
        <w:t>]</w:t>
      </w:r>
      <w:r>
        <w:rPr>
          <w:sz w:val="28"/>
          <w:szCs w:val="28"/>
        </w:rPr>
        <w:t xml:space="preserve">. – Режим доступа: </w:t>
      </w:r>
      <w:hyperlink r:id="rId154" w:history="1">
        <w:r w:rsidRPr="00EF64EC">
          <w:rPr>
            <w:rStyle w:val="Hyperlink"/>
            <w:sz w:val="28"/>
            <w:szCs w:val="28"/>
          </w:rPr>
          <w:t>http://olimp-history.ru/</w:t>
        </w:r>
      </w:hyperlink>
    </w:p>
    <w:p w:rsidR="00CF3D07" w:rsidRDefault="00CF3D07" w:rsidP="00761F6F"/>
    <w:p w:rsidR="00CF3D07" w:rsidRDefault="00CF3D07" w:rsidP="00761F6F">
      <w:pPr>
        <w:ind w:firstLine="709"/>
        <w:jc w:val="center"/>
        <w:rPr>
          <w:rStyle w:val="FontStyle21"/>
          <w:b/>
          <w:bCs/>
          <w:sz w:val="24"/>
          <w:szCs w:val="12"/>
        </w:rPr>
      </w:pPr>
      <w:r w:rsidRPr="002A720F">
        <w:rPr>
          <w:rStyle w:val="FontStyle15"/>
          <w:bCs/>
          <w:spacing w:val="40"/>
          <w:sz w:val="24"/>
          <w:szCs w:val="18"/>
        </w:rPr>
        <w:t>в)</w:t>
      </w:r>
      <w:r w:rsidRPr="002A720F">
        <w:rPr>
          <w:rStyle w:val="FontStyle21"/>
          <w:b/>
          <w:bCs/>
          <w:sz w:val="24"/>
          <w:szCs w:val="12"/>
        </w:rPr>
        <w:t>Методические указания</w:t>
      </w:r>
      <w:r>
        <w:rPr>
          <w:rStyle w:val="FontStyle21"/>
          <w:b/>
          <w:bCs/>
          <w:sz w:val="24"/>
          <w:szCs w:val="12"/>
        </w:rPr>
        <w:t xml:space="preserve"> по выполнению практических заданий</w:t>
      </w:r>
    </w:p>
    <w:p w:rsidR="00CF3D07" w:rsidRPr="00171B8B" w:rsidRDefault="00CF3D07" w:rsidP="00761F6F">
      <w:pPr>
        <w:pStyle w:val="Style8"/>
        <w:widowControl/>
        <w:tabs>
          <w:tab w:val="left" w:pos="993"/>
        </w:tabs>
      </w:pPr>
      <w:r>
        <w:t xml:space="preserve">Представлены в приложении 1 к рабочей программе . </w:t>
      </w:r>
    </w:p>
    <w:p w:rsidR="00CF3D07" w:rsidRPr="00171B8B" w:rsidRDefault="00CF3D07" w:rsidP="00761F6F">
      <w:pPr>
        <w:pStyle w:val="Style8"/>
        <w:widowControl/>
        <w:rPr>
          <w:b/>
          <w:bCs/>
        </w:rPr>
      </w:pPr>
    </w:p>
    <w:tbl>
      <w:tblPr>
        <w:tblW w:w="0" w:type="auto"/>
        <w:tblCellMar>
          <w:left w:w="0" w:type="dxa"/>
          <w:right w:w="0" w:type="dxa"/>
        </w:tblCellMar>
        <w:tblLook w:val="00A0"/>
      </w:tblPr>
      <w:tblGrid>
        <w:gridCol w:w="191"/>
        <w:gridCol w:w="1817"/>
        <w:gridCol w:w="2495"/>
        <w:gridCol w:w="4848"/>
        <w:gridCol w:w="72"/>
      </w:tblGrid>
      <w:tr w:rsidR="00CF3D07" w:rsidTr="00EE5EF1">
        <w:trPr>
          <w:trHeight w:hRule="exact" w:val="285"/>
        </w:trPr>
        <w:tc>
          <w:tcPr>
            <w:tcW w:w="9423" w:type="dxa"/>
            <w:gridSpan w:val="5"/>
            <w:shd w:val="clear" w:color="000000" w:fill="FFFFFF"/>
            <w:tcMar>
              <w:left w:w="34" w:type="dxa"/>
              <w:right w:w="34" w:type="dxa"/>
            </w:tcMar>
          </w:tcPr>
          <w:p w:rsidR="00CF3D07" w:rsidRDefault="00CF3D07" w:rsidP="00EE5EF1">
            <w:pPr>
              <w:ind w:firstLine="756"/>
            </w:pPr>
            <w:r w:rsidRPr="002A720F">
              <w:rPr>
                <w:rStyle w:val="FontStyle15"/>
                <w:bCs/>
                <w:spacing w:val="40"/>
                <w:sz w:val="24"/>
                <w:szCs w:val="18"/>
              </w:rPr>
              <w:t>г)</w:t>
            </w:r>
            <w:r>
              <w:rPr>
                <w:b/>
                <w:color w:val="000000"/>
              </w:rPr>
              <w:t>Программное</w:t>
            </w:r>
            <w:r>
              <w:t xml:space="preserve"> </w:t>
            </w:r>
            <w:r>
              <w:rPr>
                <w:b/>
                <w:color w:val="000000"/>
              </w:rPr>
              <w:t>обеспечение</w:t>
            </w:r>
            <w:r>
              <w:t xml:space="preserve"> </w:t>
            </w:r>
          </w:p>
        </w:tc>
      </w:tr>
      <w:tr w:rsidR="00CF3D07" w:rsidTr="00EE5EF1">
        <w:trPr>
          <w:trHeight w:hRule="exact" w:val="555"/>
        </w:trPr>
        <w:tc>
          <w:tcPr>
            <w:tcW w:w="250" w:type="dxa"/>
          </w:tcPr>
          <w:p w:rsidR="00CF3D07" w:rsidRDefault="00CF3D07" w:rsidP="00EE5EF1"/>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jc w:val="center"/>
            </w:pPr>
            <w:r>
              <w:rPr>
                <w:color w:val="000000"/>
              </w:rPr>
              <w:t>Наименование</w:t>
            </w:r>
            <w:r>
              <w:t xml:space="preserve"> </w:t>
            </w:r>
            <w:r>
              <w:rPr>
                <w:color w:val="000000"/>
              </w:rPr>
              <w:t>ПО</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jc w:val="center"/>
            </w:pPr>
            <w:r>
              <w:rPr>
                <w:color w:val="000000"/>
              </w:rPr>
              <w:t>№</w:t>
            </w:r>
            <w:r>
              <w:t xml:space="preserve"> </w:t>
            </w:r>
            <w:r>
              <w:rPr>
                <w:color w:val="000000"/>
              </w:rPr>
              <w:t>договора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88" w:type="dxa"/>
          </w:tcPr>
          <w:p w:rsidR="00CF3D07" w:rsidRDefault="00CF3D07" w:rsidP="00EE5EF1"/>
        </w:tc>
      </w:tr>
      <w:tr w:rsidR="00CF3D07" w:rsidTr="00EE5EF1">
        <w:trPr>
          <w:trHeight w:hRule="exact" w:val="277"/>
        </w:trPr>
        <w:tc>
          <w:tcPr>
            <w:tcW w:w="250" w:type="dxa"/>
          </w:tcPr>
          <w:p w:rsidR="00CF3D07" w:rsidRDefault="00CF3D07" w:rsidP="00EE5EF1"/>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pPr>
            <w:r>
              <w:rPr>
                <w:color w:val="000000"/>
              </w:rPr>
              <w:t>FAR</w:t>
            </w:r>
            <w:r>
              <w:t xml:space="preserve"> </w:t>
            </w:r>
            <w:r>
              <w:rPr>
                <w:color w:val="000000"/>
              </w:rPr>
              <w:t>Manager</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pPr>
            <w:r>
              <w:rPr>
                <w:color w:val="000000"/>
              </w:rPr>
              <w:t>свободно</w:t>
            </w:r>
            <w:r>
              <w:t xml:space="preserve"> </w:t>
            </w:r>
            <w:r>
              <w:rPr>
                <w:color w:val="000000"/>
              </w:rPr>
              <w:t>распростр</w:t>
            </w:r>
            <w:r>
              <w:rPr>
                <w:color w:val="000000"/>
              </w:rPr>
              <w:t>а</w:t>
            </w:r>
            <w:r>
              <w:rPr>
                <w:color w:val="000000"/>
              </w:rPr>
              <w:t>няемое</w:t>
            </w:r>
            <w:r>
              <w:t xml:space="preserve"> </w:t>
            </w:r>
            <w:r>
              <w:rPr>
                <w:color w:val="000000"/>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jc w:val="center"/>
            </w:pPr>
            <w:r>
              <w:rPr>
                <w:color w:val="000000"/>
              </w:rPr>
              <w:t>бессрочно</w:t>
            </w:r>
            <w:r>
              <w:t xml:space="preserve"> </w:t>
            </w:r>
          </w:p>
        </w:tc>
        <w:tc>
          <w:tcPr>
            <w:tcW w:w="88" w:type="dxa"/>
          </w:tcPr>
          <w:p w:rsidR="00CF3D07" w:rsidRDefault="00CF3D07" w:rsidP="00EE5EF1"/>
        </w:tc>
      </w:tr>
      <w:tr w:rsidR="00CF3D07" w:rsidTr="00EE5EF1">
        <w:trPr>
          <w:trHeight w:hRule="exact" w:val="826"/>
        </w:trPr>
        <w:tc>
          <w:tcPr>
            <w:tcW w:w="250" w:type="dxa"/>
          </w:tcPr>
          <w:p w:rsidR="00CF3D07" w:rsidRDefault="00CF3D07" w:rsidP="00EE5EF1"/>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Pr="00682ED1" w:rsidRDefault="00CF3D07" w:rsidP="00EE5EF1">
            <w:pPr>
              <w:ind w:firstLine="0"/>
              <w:rPr>
                <w:lang w:val="en-US"/>
              </w:rPr>
            </w:pPr>
            <w:r w:rsidRPr="00682ED1">
              <w:rPr>
                <w:color w:val="000000"/>
                <w:lang w:val="en-US"/>
              </w:rPr>
              <w:t>MS</w:t>
            </w:r>
            <w:r w:rsidRPr="00682ED1">
              <w:rPr>
                <w:lang w:val="en-US"/>
              </w:rPr>
              <w:t xml:space="preserve"> </w:t>
            </w:r>
            <w:r w:rsidRPr="00682ED1">
              <w:rPr>
                <w:color w:val="000000"/>
                <w:lang w:val="en-US"/>
              </w:rPr>
              <w:t>Windows</w:t>
            </w:r>
            <w:r w:rsidRPr="00682ED1">
              <w:rPr>
                <w:lang w:val="en-US"/>
              </w:rPr>
              <w:t xml:space="preserve"> </w:t>
            </w:r>
            <w:r w:rsidRPr="00682ED1">
              <w:rPr>
                <w:color w:val="000000"/>
                <w:lang w:val="en-US"/>
              </w:rPr>
              <w:t>7</w:t>
            </w:r>
            <w:r w:rsidRPr="00682ED1">
              <w:rPr>
                <w:lang w:val="en-US"/>
              </w:rPr>
              <w:t xml:space="preserve"> </w:t>
            </w:r>
            <w:r w:rsidRPr="00682ED1">
              <w:rPr>
                <w:color w:val="000000"/>
                <w:lang w:val="en-US"/>
              </w:rPr>
              <w:t>Professional(</w:t>
            </w:r>
            <w:r>
              <w:rPr>
                <w:color w:val="000000"/>
              </w:rPr>
              <w:t>для</w:t>
            </w:r>
            <w:r w:rsidRPr="00682ED1">
              <w:rPr>
                <w:lang w:val="en-US"/>
              </w:rPr>
              <w:t xml:space="preserve"> </w:t>
            </w:r>
            <w:r>
              <w:rPr>
                <w:color w:val="000000"/>
              </w:rPr>
              <w:t>классов</w:t>
            </w:r>
            <w:r w:rsidRPr="00682ED1">
              <w:rPr>
                <w:color w:val="000000"/>
                <w:lang w:val="en-US"/>
              </w:rPr>
              <w:t>)</w:t>
            </w:r>
            <w:r w:rsidRPr="00682ED1">
              <w:rPr>
                <w:lang w:val="en-US"/>
              </w:rP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pPr>
            <w:r>
              <w:rPr>
                <w:color w:val="000000"/>
              </w:rPr>
              <w:t>Д-1227-18</w:t>
            </w:r>
            <w:r>
              <w:t xml:space="preserve"> </w:t>
            </w:r>
            <w:r>
              <w:rPr>
                <w:color w:val="000000"/>
              </w:rPr>
              <w:t>от</w:t>
            </w:r>
            <w:r>
              <w:t xml:space="preserve"> </w:t>
            </w:r>
            <w:r>
              <w:rPr>
                <w:color w:val="000000"/>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jc w:val="center"/>
            </w:pPr>
            <w:r>
              <w:rPr>
                <w:color w:val="000000"/>
              </w:rPr>
              <w:t>11.10.2021</w:t>
            </w:r>
            <w:r>
              <w:t xml:space="preserve"> </w:t>
            </w:r>
          </w:p>
        </w:tc>
        <w:tc>
          <w:tcPr>
            <w:tcW w:w="88" w:type="dxa"/>
          </w:tcPr>
          <w:p w:rsidR="00CF3D07" w:rsidRDefault="00CF3D07" w:rsidP="00EE5EF1"/>
        </w:tc>
      </w:tr>
      <w:tr w:rsidR="00CF3D07" w:rsidTr="00EE5EF1">
        <w:trPr>
          <w:trHeight w:hRule="exact" w:val="555"/>
        </w:trPr>
        <w:tc>
          <w:tcPr>
            <w:tcW w:w="250" w:type="dxa"/>
          </w:tcPr>
          <w:p w:rsidR="00CF3D07" w:rsidRDefault="00CF3D07" w:rsidP="00EE5EF1"/>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pPr>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pPr>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jc w:val="center"/>
            </w:pPr>
            <w:r>
              <w:rPr>
                <w:color w:val="000000"/>
              </w:rPr>
              <w:t>бессрочно</w:t>
            </w:r>
            <w:r>
              <w:t xml:space="preserve"> </w:t>
            </w:r>
          </w:p>
        </w:tc>
        <w:tc>
          <w:tcPr>
            <w:tcW w:w="88" w:type="dxa"/>
          </w:tcPr>
          <w:p w:rsidR="00CF3D07" w:rsidRDefault="00CF3D07" w:rsidP="00EE5EF1"/>
        </w:tc>
      </w:tr>
      <w:tr w:rsidR="00CF3D07" w:rsidTr="00EE5EF1">
        <w:trPr>
          <w:trHeight w:hRule="exact" w:val="285"/>
        </w:trPr>
        <w:tc>
          <w:tcPr>
            <w:tcW w:w="250" w:type="dxa"/>
          </w:tcPr>
          <w:p w:rsidR="00CF3D07" w:rsidRDefault="00CF3D07" w:rsidP="00EE5EF1"/>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pPr>
            <w:r>
              <w:rPr>
                <w:color w:val="000000"/>
              </w:rPr>
              <w:t>7Zip</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pPr>
            <w:r>
              <w:rPr>
                <w:color w:val="000000"/>
              </w:rPr>
              <w:t>свободно</w:t>
            </w:r>
            <w:r>
              <w:t xml:space="preserve"> </w:t>
            </w:r>
            <w:r>
              <w:rPr>
                <w:color w:val="000000"/>
              </w:rPr>
              <w:t>распростр</w:t>
            </w:r>
            <w:r>
              <w:rPr>
                <w:color w:val="000000"/>
              </w:rPr>
              <w:t>а</w:t>
            </w:r>
            <w:r>
              <w:rPr>
                <w:color w:val="000000"/>
              </w:rPr>
              <w:t>няемое</w:t>
            </w:r>
            <w:r>
              <w:t xml:space="preserve"> </w:t>
            </w:r>
            <w:r>
              <w:rPr>
                <w:color w:val="000000"/>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jc w:val="center"/>
            </w:pPr>
            <w:r>
              <w:rPr>
                <w:color w:val="000000"/>
              </w:rPr>
              <w:t>бессрочно</w:t>
            </w:r>
            <w:r>
              <w:t xml:space="preserve"> </w:t>
            </w:r>
          </w:p>
        </w:tc>
        <w:tc>
          <w:tcPr>
            <w:tcW w:w="88" w:type="dxa"/>
          </w:tcPr>
          <w:p w:rsidR="00CF3D07" w:rsidRDefault="00CF3D07" w:rsidP="00EE5EF1"/>
        </w:tc>
      </w:tr>
      <w:tr w:rsidR="00CF3D07" w:rsidTr="00EE5EF1">
        <w:trPr>
          <w:trHeight w:hRule="exact" w:val="138"/>
        </w:trPr>
        <w:tc>
          <w:tcPr>
            <w:tcW w:w="250" w:type="dxa"/>
          </w:tcPr>
          <w:p w:rsidR="00CF3D07" w:rsidRDefault="00CF3D07" w:rsidP="00EE5EF1"/>
        </w:tc>
        <w:tc>
          <w:tcPr>
            <w:tcW w:w="1865" w:type="dxa"/>
          </w:tcPr>
          <w:p w:rsidR="00CF3D07" w:rsidRDefault="00CF3D07" w:rsidP="00EE5EF1">
            <w:pPr>
              <w:ind w:firstLine="0"/>
            </w:pPr>
          </w:p>
        </w:tc>
        <w:tc>
          <w:tcPr>
            <w:tcW w:w="2939" w:type="dxa"/>
          </w:tcPr>
          <w:p w:rsidR="00CF3D07" w:rsidRDefault="00CF3D07" w:rsidP="00EE5EF1">
            <w:pPr>
              <w:ind w:firstLine="0"/>
            </w:pPr>
          </w:p>
        </w:tc>
        <w:tc>
          <w:tcPr>
            <w:tcW w:w="4281" w:type="dxa"/>
          </w:tcPr>
          <w:p w:rsidR="00CF3D07" w:rsidRDefault="00CF3D07" w:rsidP="00EE5EF1"/>
        </w:tc>
        <w:tc>
          <w:tcPr>
            <w:tcW w:w="88" w:type="dxa"/>
          </w:tcPr>
          <w:p w:rsidR="00CF3D07" w:rsidRDefault="00CF3D07" w:rsidP="00EE5EF1"/>
        </w:tc>
      </w:tr>
      <w:tr w:rsidR="00CF3D07" w:rsidRPr="003936E2" w:rsidTr="00EE5EF1">
        <w:trPr>
          <w:trHeight w:hRule="exact" w:val="285"/>
        </w:trPr>
        <w:tc>
          <w:tcPr>
            <w:tcW w:w="9423" w:type="dxa"/>
            <w:gridSpan w:val="5"/>
            <w:shd w:val="clear" w:color="000000" w:fill="FFFFFF"/>
            <w:tcMar>
              <w:left w:w="34" w:type="dxa"/>
              <w:right w:w="34" w:type="dxa"/>
            </w:tcMar>
          </w:tcPr>
          <w:p w:rsidR="00CF3D07" w:rsidRPr="003936E2" w:rsidRDefault="00CF3D07" w:rsidP="00EE5EF1">
            <w:pPr>
              <w:ind w:firstLine="0"/>
            </w:pPr>
            <w:r w:rsidRPr="003936E2">
              <w:rPr>
                <w:b/>
                <w:color w:val="000000"/>
              </w:rPr>
              <w:t>Профессиональные</w:t>
            </w:r>
            <w:r w:rsidRPr="003936E2">
              <w:t xml:space="preserve"> </w:t>
            </w:r>
            <w:r w:rsidRPr="003936E2">
              <w:rPr>
                <w:b/>
                <w:color w:val="000000"/>
              </w:rPr>
              <w:t>базы</w:t>
            </w:r>
            <w:r w:rsidRPr="003936E2">
              <w:t xml:space="preserve"> </w:t>
            </w:r>
            <w:r w:rsidRPr="003936E2">
              <w:rPr>
                <w:b/>
                <w:color w:val="000000"/>
              </w:rPr>
              <w:t>данных</w:t>
            </w:r>
            <w:r w:rsidRPr="003936E2">
              <w:t xml:space="preserve"> </w:t>
            </w:r>
            <w:r w:rsidRPr="003936E2">
              <w:rPr>
                <w:b/>
                <w:color w:val="000000"/>
              </w:rPr>
              <w:t>и</w:t>
            </w:r>
            <w:r w:rsidRPr="003936E2">
              <w:t xml:space="preserve"> </w:t>
            </w:r>
            <w:r w:rsidRPr="003936E2">
              <w:rPr>
                <w:b/>
                <w:color w:val="000000"/>
              </w:rPr>
              <w:t>информационные</w:t>
            </w:r>
            <w:r w:rsidRPr="003936E2">
              <w:t xml:space="preserve"> </w:t>
            </w:r>
            <w:r w:rsidRPr="003936E2">
              <w:rPr>
                <w:b/>
                <w:color w:val="000000"/>
              </w:rPr>
              <w:t>справочные</w:t>
            </w:r>
            <w:r w:rsidRPr="003936E2">
              <w:t xml:space="preserve"> </w:t>
            </w:r>
            <w:r w:rsidRPr="003936E2">
              <w:rPr>
                <w:b/>
                <w:color w:val="000000"/>
              </w:rPr>
              <w:t>системы</w:t>
            </w:r>
            <w:r w:rsidRPr="003936E2">
              <w:t xml:space="preserve"> </w:t>
            </w:r>
          </w:p>
        </w:tc>
      </w:tr>
      <w:tr w:rsidR="00CF3D07" w:rsidTr="00EE5EF1">
        <w:trPr>
          <w:trHeight w:hRule="exact" w:val="270"/>
        </w:trPr>
        <w:tc>
          <w:tcPr>
            <w:tcW w:w="250" w:type="dxa"/>
          </w:tcPr>
          <w:p w:rsidR="00CF3D07" w:rsidRPr="003936E2" w:rsidRDefault="00CF3D07" w:rsidP="00EE5EF1"/>
        </w:tc>
        <w:tc>
          <w:tcPr>
            <w:tcW w:w="480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jc w:val="center"/>
            </w:pPr>
            <w:r>
              <w:rPr>
                <w:color w:val="000000"/>
              </w:rPr>
              <w:t>Название</w:t>
            </w:r>
            <w:r>
              <w:t xml:space="preserve"> </w:t>
            </w:r>
            <w:r>
              <w:rPr>
                <w:color w:val="000000"/>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F3D07" w:rsidRDefault="00CF3D07" w:rsidP="00EE5EF1">
            <w:pPr>
              <w:jc w:val="center"/>
            </w:pPr>
            <w:r>
              <w:rPr>
                <w:color w:val="000000"/>
              </w:rPr>
              <w:t>Ссылка</w:t>
            </w:r>
            <w:r>
              <w:t xml:space="preserve"> </w:t>
            </w:r>
          </w:p>
        </w:tc>
        <w:tc>
          <w:tcPr>
            <w:tcW w:w="88" w:type="dxa"/>
          </w:tcPr>
          <w:p w:rsidR="00CF3D07" w:rsidRDefault="00CF3D07" w:rsidP="00EE5EF1"/>
        </w:tc>
      </w:tr>
      <w:tr w:rsidR="00CF3D07" w:rsidTr="00EE5EF1">
        <w:trPr>
          <w:trHeight w:hRule="exact" w:val="14"/>
        </w:trPr>
        <w:tc>
          <w:tcPr>
            <w:tcW w:w="250" w:type="dxa"/>
          </w:tcPr>
          <w:p w:rsidR="00CF3D07" w:rsidRDefault="00CF3D07" w:rsidP="00EE5EF1"/>
        </w:tc>
        <w:tc>
          <w:tcPr>
            <w:tcW w:w="48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Pr="003936E2" w:rsidRDefault="00CF3D07" w:rsidP="00EE5EF1">
            <w:pPr>
              <w:ind w:firstLine="0"/>
            </w:pPr>
            <w:r w:rsidRPr="003936E2">
              <w:rPr>
                <w:color w:val="000000"/>
              </w:rPr>
              <w:t>Электронная</w:t>
            </w:r>
            <w:r w:rsidRPr="003936E2">
              <w:t xml:space="preserve"> </w:t>
            </w:r>
            <w:r w:rsidRPr="003936E2">
              <w:rPr>
                <w:color w:val="000000"/>
              </w:rPr>
              <w:t>база</w:t>
            </w:r>
            <w:r w:rsidRPr="003936E2">
              <w:t xml:space="preserve"> </w:t>
            </w:r>
            <w:r w:rsidRPr="003936E2">
              <w:rPr>
                <w:color w:val="000000"/>
              </w:rPr>
              <w:t>периодических</w:t>
            </w:r>
            <w:r w:rsidRPr="003936E2">
              <w:t xml:space="preserve"> </w:t>
            </w:r>
            <w:r w:rsidRPr="003936E2">
              <w:rPr>
                <w:color w:val="000000"/>
              </w:rPr>
              <w:t>изд</w:t>
            </w:r>
            <w:r w:rsidRPr="003936E2">
              <w:rPr>
                <w:color w:val="000000"/>
              </w:rPr>
              <w:t>а</w:t>
            </w:r>
            <w:r w:rsidRPr="003936E2">
              <w:rPr>
                <w:color w:val="000000"/>
              </w:rPr>
              <w:t>ний</w:t>
            </w:r>
            <w:r w:rsidRPr="003936E2">
              <w:t xml:space="preserve"> </w:t>
            </w:r>
            <w:r>
              <w:rPr>
                <w:color w:val="000000"/>
              </w:rPr>
              <w:t>East</w:t>
            </w:r>
            <w:r w:rsidRPr="003936E2">
              <w:t xml:space="preserve"> </w:t>
            </w:r>
            <w:r>
              <w:rPr>
                <w:color w:val="000000"/>
              </w:rPr>
              <w:t>View</w:t>
            </w:r>
            <w:r w:rsidRPr="003936E2">
              <w:t xml:space="preserve"> </w:t>
            </w:r>
            <w:r>
              <w:rPr>
                <w:color w:val="000000"/>
              </w:rPr>
              <w:t>Information</w:t>
            </w:r>
            <w:r w:rsidRPr="003936E2">
              <w:t xml:space="preserve"> </w:t>
            </w:r>
            <w:r>
              <w:rPr>
                <w:color w:val="000000"/>
              </w:rPr>
              <w:t>Services</w:t>
            </w:r>
            <w:r w:rsidRPr="003936E2">
              <w:rPr>
                <w:color w:val="000000"/>
              </w:rPr>
              <w:t>,</w:t>
            </w:r>
            <w:r w:rsidRPr="003936E2">
              <w:t xml:space="preserve"> </w:t>
            </w:r>
            <w:r w:rsidRPr="003936E2">
              <w:rPr>
                <w:color w:val="000000"/>
              </w:rPr>
              <w:t>ООО</w:t>
            </w:r>
            <w:r w:rsidRPr="003936E2">
              <w:t xml:space="preserve"> </w:t>
            </w:r>
            <w:r w:rsidRPr="003936E2">
              <w:rPr>
                <w:color w:val="000000"/>
              </w:rPr>
              <w:t>«ИВИС»</w:t>
            </w:r>
            <w:r w:rsidRPr="003936E2">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hyperlink r:id="rId155" w:history="1">
              <w:r w:rsidRPr="008D0C89">
                <w:rPr>
                  <w:rStyle w:val="Hyperlink"/>
                </w:rPr>
                <w:t>https://dlib.eastview.com/</w:t>
              </w:r>
            </w:hyperlink>
            <w:r>
              <w:rPr>
                <w:color w:val="000000"/>
              </w:rPr>
              <w:t xml:space="preserve"> </w:t>
            </w:r>
            <w:r>
              <w:t xml:space="preserve"> </w:t>
            </w:r>
          </w:p>
        </w:tc>
        <w:tc>
          <w:tcPr>
            <w:tcW w:w="88" w:type="dxa"/>
          </w:tcPr>
          <w:p w:rsidR="00CF3D07" w:rsidRDefault="00CF3D07" w:rsidP="00EE5EF1"/>
        </w:tc>
      </w:tr>
      <w:tr w:rsidR="00CF3D07" w:rsidTr="00EE5EF1">
        <w:trPr>
          <w:trHeight w:hRule="exact" w:val="540"/>
        </w:trPr>
        <w:tc>
          <w:tcPr>
            <w:tcW w:w="250" w:type="dxa"/>
          </w:tcPr>
          <w:p w:rsidR="00CF3D07" w:rsidRDefault="00CF3D07" w:rsidP="00EE5EF1"/>
        </w:tc>
        <w:tc>
          <w:tcPr>
            <w:tcW w:w="480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tc>
        <w:tc>
          <w:tcPr>
            <w:tcW w:w="88" w:type="dxa"/>
          </w:tcPr>
          <w:p w:rsidR="00CF3D07" w:rsidRDefault="00CF3D07" w:rsidP="00EE5EF1"/>
        </w:tc>
      </w:tr>
      <w:tr w:rsidR="00CF3D07" w:rsidRPr="0052339C" w:rsidTr="00EE5EF1">
        <w:trPr>
          <w:trHeight w:hRule="exact" w:val="826"/>
        </w:trPr>
        <w:tc>
          <w:tcPr>
            <w:tcW w:w="250" w:type="dxa"/>
          </w:tcPr>
          <w:p w:rsidR="00CF3D07" w:rsidRDefault="00CF3D07" w:rsidP="00EE5EF1"/>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Pr="003936E2" w:rsidRDefault="00CF3D07" w:rsidP="00EE5EF1">
            <w:pPr>
              <w:ind w:firstLine="0"/>
            </w:pPr>
            <w:r w:rsidRPr="003936E2">
              <w:rPr>
                <w:color w:val="000000"/>
              </w:rPr>
              <w:t>Национальная</w:t>
            </w:r>
            <w:r w:rsidRPr="003936E2">
              <w:t xml:space="preserve"> </w:t>
            </w:r>
            <w:r w:rsidRPr="003936E2">
              <w:rPr>
                <w:color w:val="000000"/>
              </w:rPr>
              <w:t>информационно-аналитическая</w:t>
            </w:r>
            <w:r w:rsidRPr="003936E2">
              <w:t xml:space="preserve"> </w:t>
            </w:r>
            <w:r w:rsidRPr="003936E2">
              <w:rPr>
                <w:color w:val="000000"/>
              </w:rPr>
              <w:t>система</w:t>
            </w:r>
            <w:r w:rsidRPr="003936E2">
              <w:t xml:space="preserve"> </w:t>
            </w:r>
            <w:r w:rsidRPr="003936E2">
              <w:rPr>
                <w:color w:val="000000"/>
              </w:rPr>
              <w:t>–</w:t>
            </w:r>
            <w:r w:rsidRPr="003936E2">
              <w:t xml:space="preserve"> </w:t>
            </w:r>
            <w:r w:rsidRPr="003936E2">
              <w:rPr>
                <w:color w:val="000000"/>
              </w:rPr>
              <w:t>Российский</w:t>
            </w:r>
            <w:r w:rsidRPr="003936E2">
              <w:t xml:space="preserve"> </w:t>
            </w:r>
            <w:r w:rsidRPr="003936E2">
              <w:rPr>
                <w:color w:val="000000"/>
              </w:rPr>
              <w:t>и</w:t>
            </w:r>
            <w:r w:rsidRPr="003936E2">
              <w:rPr>
                <w:color w:val="000000"/>
              </w:rPr>
              <w:t>н</w:t>
            </w:r>
            <w:r w:rsidRPr="003936E2">
              <w:rPr>
                <w:color w:val="000000"/>
              </w:rPr>
              <w:t>декс</w:t>
            </w:r>
            <w:r w:rsidRPr="003936E2">
              <w:t xml:space="preserve"> </w:t>
            </w:r>
            <w:r w:rsidRPr="003936E2">
              <w:rPr>
                <w:color w:val="000000"/>
              </w:rPr>
              <w:t>научного</w:t>
            </w:r>
            <w:r w:rsidRPr="003936E2">
              <w:t xml:space="preserve"> </w:t>
            </w:r>
            <w:r w:rsidRPr="003936E2">
              <w:rPr>
                <w:color w:val="000000"/>
              </w:rPr>
              <w:t>цитирования</w:t>
            </w:r>
            <w:r w:rsidRPr="003936E2">
              <w:t xml:space="preserve"> </w:t>
            </w:r>
            <w:r w:rsidRPr="003936E2">
              <w:rPr>
                <w:color w:val="000000"/>
              </w:rPr>
              <w:t>(РИНЦ)</w:t>
            </w:r>
            <w:r w:rsidRPr="003936E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Pr="00682ED1" w:rsidRDefault="00CF3D07" w:rsidP="00EE5EF1">
            <w:pPr>
              <w:rPr>
                <w:lang w:val="en-US"/>
              </w:rPr>
            </w:pPr>
            <w:r w:rsidRPr="00682ED1">
              <w:rPr>
                <w:color w:val="000000"/>
                <w:lang w:val="en-US"/>
              </w:rPr>
              <w:t>URL:</w:t>
            </w:r>
            <w:r w:rsidRPr="00682ED1">
              <w:rPr>
                <w:lang w:val="en-US"/>
              </w:rPr>
              <w:t xml:space="preserve"> </w:t>
            </w:r>
            <w:hyperlink r:id="rId156" w:history="1">
              <w:r w:rsidRPr="00682ED1">
                <w:rPr>
                  <w:rStyle w:val="Hyperlink"/>
                  <w:lang w:val="en-US"/>
                </w:rPr>
                <w:t>https://elibrary.ru/project_risc.asp</w:t>
              </w:r>
            </w:hyperlink>
            <w:r w:rsidRPr="00682ED1">
              <w:rPr>
                <w:color w:val="000000"/>
                <w:lang w:val="en-US"/>
              </w:rPr>
              <w:t xml:space="preserve"> </w:t>
            </w:r>
            <w:r w:rsidRPr="00682ED1">
              <w:rPr>
                <w:lang w:val="en-US"/>
              </w:rPr>
              <w:t xml:space="preserve"> </w:t>
            </w:r>
          </w:p>
        </w:tc>
        <w:tc>
          <w:tcPr>
            <w:tcW w:w="88" w:type="dxa"/>
          </w:tcPr>
          <w:p w:rsidR="00CF3D07" w:rsidRPr="00682ED1" w:rsidRDefault="00CF3D07" w:rsidP="00EE5EF1">
            <w:pPr>
              <w:rPr>
                <w:lang w:val="en-US"/>
              </w:rPr>
            </w:pPr>
          </w:p>
        </w:tc>
      </w:tr>
      <w:tr w:rsidR="00CF3D07" w:rsidRPr="0052339C" w:rsidTr="00EE5EF1">
        <w:trPr>
          <w:trHeight w:hRule="exact" w:val="555"/>
        </w:trPr>
        <w:tc>
          <w:tcPr>
            <w:tcW w:w="250" w:type="dxa"/>
          </w:tcPr>
          <w:p w:rsidR="00CF3D07" w:rsidRPr="00682ED1" w:rsidRDefault="00CF3D07" w:rsidP="00EE5EF1">
            <w:pPr>
              <w:rPr>
                <w:lang w:val="en-US"/>
              </w:rPr>
            </w:pPr>
          </w:p>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Pr="003936E2" w:rsidRDefault="00CF3D07" w:rsidP="00EE5EF1">
            <w:pPr>
              <w:ind w:firstLine="0"/>
            </w:pPr>
            <w:r w:rsidRPr="003936E2">
              <w:rPr>
                <w:color w:val="000000"/>
              </w:rPr>
              <w:t>Поисковая</w:t>
            </w:r>
            <w:r w:rsidRPr="003936E2">
              <w:t xml:space="preserve"> </w:t>
            </w:r>
            <w:r w:rsidRPr="003936E2">
              <w:rPr>
                <w:color w:val="000000"/>
              </w:rPr>
              <w:t>система</w:t>
            </w:r>
            <w:r w:rsidRPr="003936E2">
              <w:t xml:space="preserve"> </w:t>
            </w:r>
            <w:r w:rsidRPr="003936E2">
              <w:rPr>
                <w:color w:val="000000"/>
              </w:rPr>
              <w:t>Академия</w:t>
            </w:r>
            <w:r w:rsidRPr="003936E2">
              <w:t xml:space="preserve"> </w:t>
            </w:r>
            <w:r>
              <w:rPr>
                <w:color w:val="000000"/>
              </w:rPr>
              <w:t>Google</w:t>
            </w:r>
            <w:r w:rsidRPr="003936E2">
              <w:t xml:space="preserve"> </w:t>
            </w:r>
            <w:r w:rsidRPr="003936E2">
              <w:rPr>
                <w:color w:val="000000"/>
              </w:rPr>
              <w:t>(</w:t>
            </w:r>
            <w:r>
              <w:rPr>
                <w:color w:val="000000"/>
              </w:rPr>
              <w:t>Google</w:t>
            </w:r>
            <w:r w:rsidRPr="003936E2">
              <w:t xml:space="preserve"> </w:t>
            </w:r>
            <w:r>
              <w:rPr>
                <w:color w:val="000000"/>
              </w:rPr>
              <w:t>Scholar</w:t>
            </w:r>
            <w:r w:rsidRPr="003936E2">
              <w:rPr>
                <w:color w:val="000000"/>
              </w:rPr>
              <w:t>)</w:t>
            </w:r>
            <w:r w:rsidRPr="003936E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Pr="00682ED1" w:rsidRDefault="00CF3D07" w:rsidP="00EE5EF1">
            <w:pPr>
              <w:rPr>
                <w:lang w:val="en-US"/>
              </w:rPr>
            </w:pPr>
            <w:r w:rsidRPr="00682ED1">
              <w:rPr>
                <w:color w:val="000000"/>
                <w:lang w:val="en-US"/>
              </w:rPr>
              <w:t>URL:</w:t>
            </w:r>
            <w:r w:rsidRPr="00682ED1">
              <w:rPr>
                <w:lang w:val="en-US"/>
              </w:rPr>
              <w:t xml:space="preserve"> </w:t>
            </w:r>
            <w:hyperlink r:id="rId157" w:history="1">
              <w:r w:rsidRPr="00682ED1">
                <w:rPr>
                  <w:rStyle w:val="Hyperlink"/>
                  <w:lang w:val="en-US"/>
                </w:rPr>
                <w:t>https://scholar.google.ru/</w:t>
              </w:r>
            </w:hyperlink>
            <w:r w:rsidRPr="00682ED1">
              <w:rPr>
                <w:color w:val="000000"/>
                <w:lang w:val="en-US"/>
              </w:rPr>
              <w:t xml:space="preserve"> </w:t>
            </w:r>
            <w:r w:rsidRPr="00682ED1">
              <w:rPr>
                <w:lang w:val="en-US"/>
              </w:rPr>
              <w:t xml:space="preserve"> </w:t>
            </w:r>
          </w:p>
        </w:tc>
        <w:tc>
          <w:tcPr>
            <w:tcW w:w="88" w:type="dxa"/>
          </w:tcPr>
          <w:p w:rsidR="00CF3D07" w:rsidRPr="00682ED1" w:rsidRDefault="00CF3D07" w:rsidP="00EE5EF1">
            <w:pPr>
              <w:rPr>
                <w:lang w:val="en-US"/>
              </w:rPr>
            </w:pPr>
          </w:p>
        </w:tc>
      </w:tr>
      <w:tr w:rsidR="00CF3D07" w:rsidRPr="0052339C" w:rsidTr="00EE5EF1">
        <w:trPr>
          <w:trHeight w:hRule="exact" w:val="555"/>
        </w:trPr>
        <w:tc>
          <w:tcPr>
            <w:tcW w:w="250" w:type="dxa"/>
          </w:tcPr>
          <w:p w:rsidR="00CF3D07" w:rsidRPr="00682ED1" w:rsidRDefault="00CF3D07" w:rsidP="00EE5EF1">
            <w:pPr>
              <w:rPr>
                <w:lang w:val="en-US"/>
              </w:rPr>
            </w:pPr>
          </w:p>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Pr="003936E2" w:rsidRDefault="00CF3D07" w:rsidP="00EE5EF1">
            <w:pPr>
              <w:ind w:firstLine="0"/>
            </w:pPr>
            <w:r w:rsidRPr="003936E2">
              <w:rPr>
                <w:color w:val="000000"/>
              </w:rPr>
              <w:t>Информационная</w:t>
            </w:r>
            <w:r w:rsidRPr="003936E2">
              <w:t xml:space="preserve"> </w:t>
            </w:r>
            <w:r w:rsidRPr="003936E2">
              <w:rPr>
                <w:color w:val="000000"/>
              </w:rPr>
              <w:t>система</w:t>
            </w:r>
            <w:r w:rsidRPr="003936E2">
              <w:t xml:space="preserve"> </w:t>
            </w:r>
            <w:r w:rsidRPr="003936E2">
              <w:rPr>
                <w:color w:val="000000"/>
              </w:rPr>
              <w:t>-</w:t>
            </w:r>
            <w:r w:rsidRPr="003936E2">
              <w:t xml:space="preserve"> </w:t>
            </w:r>
            <w:r w:rsidRPr="003936E2">
              <w:rPr>
                <w:color w:val="000000"/>
              </w:rPr>
              <w:t>Единое</w:t>
            </w:r>
            <w:r w:rsidRPr="003936E2">
              <w:t xml:space="preserve"> </w:t>
            </w:r>
            <w:r w:rsidRPr="003936E2">
              <w:rPr>
                <w:color w:val="000000"/>
              </w:rPr>
              <w:t>окно</w:t>
            </w:r>
            <w:r w:rsidRPr="003936E2">
              <w:t xml:space="preserve"> </w:t>
            </w:r>
            <w:r w:rsidRPr="003936E2">
              <w:rPr>
                <w:color w:val="000000"/>
              </w:rPr>
              <w:t>доступа</w:t>
            </w:r>
            <w:r w:rsidRPr="003936E2">
              <w:t xml:space="preserve"> </w:t>
            </w:r>
            <w:r w:rsidRPr="003936E2">
              <w:rPr>
                <w:color w:val="000000"/>
              </w:rPr>
              <w:t>к</w:t>
            </w:r>
            <w:r w:rsidRPr="003936E2">
              <w:t xml:space="preserve"> </w:t>
            </w:r>
            <w:r w:rsidRPr="003936E2">
              <w:rPr>
                <w:color w:val="000000"/>
              </w:rPr>
              <w:t>информационным</w:t>
            </w:r>
            <w:r w:rsidRPr="003936E2">
              <w:t xml:space="preserve"> </w:t>
            </w:r>
            <w:r w:rsidRPr="003936E2">
              <w:rPr>
                <w:color w:val="000000"/>
              </w:rPr>
              <w:t>ресурсам</w:t>
            </w:r>
            <w:r w:rsidRPr="003936E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Pr="00682ED1" w:rsidRDefault="00CF3D07" w:rsidP="00EE5EF1">
            <w:pPr>
              <w:rPr>
                <w:lang w:val="en-US"/>
              </w:rPr>
            </w:pPr>
            <w:r w:rsidRPr="00682ED1">
              <w:rPr>
                <w:color w:val="000000"/>
                <w:lang w:val="en-US"/>
              </w:rPr>
              <w:t>URL:</w:t>
            </w:r>
            <w:r w:rsidRPr="00682ED1">
              <w:rPr>
                <w:lang w:val="en-US"/>
              </w:rPr>
              <w:t xml:space="preserve"> </w:t>
            </w:r>
            <w:hyperlink r:id="rId158" w:history="1">
              <w:r w:rsidRPr="00682ED1">
                <w:rPr>
                  <w:rStyle w:val="Hyperlink"/>
                  <w:lang w:val="en-US"/>
                </w:rPr>
                <w:t>http://window.edu.ru/</w:t>
              </w:r>
            </w:hyperlink>
            <w:r w:rsidRPr="00682ED1">
              <w:rPr>
                <w:color w:val="000000"/>
                <w:lang w:val="en-US"/>
              </w:rPr>
              <w:t xml:space="preserve"> </w:t>
            </w:r>
            <w:r w:rsidRPr="00682ED1">
              <w:rPr>
                <w:lang w:val="en-US"/>
              </w:rPr>
              <w:t xml:space="preserve"> </w:t>
            </w:r>
          </w:p>
        </w:tc>
        <w:tc>
          <w:tcPr>
            <w:tcW w:w="88" w:type="dxa"/>
          </w:tcPr>
          <w:p w:rsidR="00CF3D07" w:rsidRPr="00682ED1" w:rsidRDefault="00CF3D07" w:rsidP="00EE5EF1">
            <w:pPr>
              <w:rPr>
                <w:lang w:val="en-US"/>
              </w:rPr>
            </w:pPr>
          </w:p>
        </w:tc>
      </w:tr>
      <w:tr w:rsidR="00CF3D07" w:rsidTr="00EE5EF1">
        <w:trPr>
          <w:trHeight w:hRule="exact" w:val="555"/>
        </w:trPr>
        <w:tc>
          <w:tcPr>
            <w:tcW w:w="250" w:type="dxa"/>
          </w:tcPr>
          <w:p w:rsidR="00CF3D07" w:rsidRPr="00682ED1" w:rsidRDefault="00CF3D07" w:rsidP="00EE5EF1">
            <w:pPr>
              <w:rPr>
                <w:lang w:val="en-US"/>
              </w:rPr>
            </w:pPr>
          </w:p>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pPr>
            <w:r>
              <w:rPr>
                <w:color w:val="000000"/>
              </w:rPr>
              <w:t>Российская</w:t>
            </w:r>
            <w:r>
              <w:t xml:space="preserve"> </w:t>
            </w:r>
            <w:r>
              <w:rPr>
                <w:color w:val="000000"/>
              </w:rPr>
              <w:t>Государственная</w:t>
            </w:r>
            <w:r>
              <w:t xml:space="preserve"> </w:t>
            </w:r>
            <w:r>
              <w:rPr>
                <w:color w:val="000000"/>
              </w:rPr>
              <w:t>библиот</w:t>
            </w:r>
            <w:r>
              <w:rPr>
                <w:color w:val="000000"/>
              </w:rPr>
              <w:t>е</w:t>
            </w:r>
            <w:r>
              <w:rPr>
                <w:color w:val="000000"/>
              </w:rPr>
              <w:t>ка.</w:t>
            </w:r>
            <w:r>
              <w:t xml:space="preserve"> </w:t>
            </w:r>
            <w:r>
              <w:rPr>
                <w:color w:val="000000"/>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hyperlink r:id="rId159" w:history="1">
              <w:r w:rsidRPr="008D0C89">
                <w:rPr>
                  <w:rStyle w:val="Hyperlink"/>
                </w:rPr>
                <w:t>https://www.rsl.ru/ru/4readers/catalogues/</w:t>
              </w:r>
            </w:hyperlink>
            <w:r w:rsidRPr="003936E2">
              <w:rPr>
                <w:color w:val="000000"/>
              </w:rPr>
              <w:t xml:space="preserve"> </w:t>
            </w:r>
            <w:r>
              <w:t xml:space="preserve"> </w:t>
            </w:r>
          </w:p>
        </w:tc>
        <w:tc>
          <w:tcPr>
            <w:tcW w:w="88" w:type="dxa"/>
          </w:tcPr>
          <w:p w:rsidR="00CF3D07" w:rsidRDefault="00CF3D07" w:rsidP="00EE5EF1"/>
        </w:tc>
      </w:tr>
      <w:tr w:rsidR="00CF3D07" w:rsidTr="00EE5EF1">
        <w:trPr>
          <w:trHeight w:hRule="exact" w:val="555"/>
        </w:trPr>
        <w:tc>
          <w:tcPr>
            <w:tcW w:w="250" w:type="dxa"/>
          </w:tcPr>
          <w:p w:rsidR="00CF3D07" w:rsidRDefault="00CF3D07" w:rsidP="00EE5EF1"/>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pPr>
            <w:r w:rsidRPr="003936E2">
              <w:rPr>
                <w:color w:val="000000"/>
              </w:rPr>
              <w:t>Электронные</w:t>
            </w:r>
            <w:r w:rsidRPr="003936E2">
              <w:t xml:space="preserve"> </w:t>
            </w:r>
            <w:r w:rsidRPr="003936E2">
              <w:rPr>
                <w:color w:val="000000"/>
              </w:rPr>
              <w:t>ресурсы</w:t>
            </w:r>
            <w:r w:rsidRPr="003936E2">
              <w:t xml:space="preserve"> </w:t>
            </w:r>
            <w:r w:rsidRPr="003936E2">
              <w:rPr>
                <w:color w:val="000000"/>
              </w:rPr>
              <w:t>библиотеки</w:t>
            </w:r>
            <w:r w:rsidRPr="003936E2">
              <w:t xml:space="preserve"> </w:t>
            </w:r>
            <w:r w:rsidRPr="003936E2">
              <w:rPr>
                <w:color w:val="000000"/>
              </w:rPr>
              <w:t>МГТУ</w:t>
            </w:r>
            <w:r w:rsidRPr="003936E2">
              <w:t xml:space="preserve"> </w:t>
            </w:r>
            <w:r w:rsidRPr="003936E2">
              <w:rPr>
                <w:color w:val="000000"/>
              </w:rPr>
              <w:t>им.</w:t>
            </w:r>
            <w:r w:rsidRPr="003936E2">
              <w:t xml:space="preserve"> </w:t>
            </w:r>
            <w:r>
              <w:rPr>
                <w:color w:val="000000"/>
              </w:rPr>
              <w:t>Г.И.</w:t>
            </w:r>
            <w:r>
              <w:t xml:space="preserve"> </w:t>
            </w:r>
            <w:r>
              <w:rPr>
                <w:color w:val="000000"/>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hyperlink r:id="rId160" w:history="1">
              <w:r w:rsidRPr="008D0C89">
                <w:rPr>
                  <w:rStyle w:val="Hyperlink"/>
                </w:rPr>
                <w:t>http://magtu.ru:8085/marcweb2/Default.asp</w:t>
              </w:r>
            </w:hyperlink>
            <w:r w:rsidRPr="003936E2">
              <w:rPr>
                <w:color w:val="000000"/>
              </w:rPr>
              <w:t xml:space="preserve"> </w:t>
            </w:r>
            <w:r>
              <w:t xml:space="preserve"> </w:t>
            </w:r>
          </w:p>
        </w:tc>
        <w:tc>
          <w:tcPr>
            <w:tcW w:w="88" w:type="dxa"/>
          </w:tcPr>
          <w:p w:rsidR="00CF3D07" w:rsidRDefault="00CF3D07" w:rsidP="00EE5EF1"/>
        </w:tc>
      </w:tr>
      <w:tr w:rsidR="00CF3D07" w:rsidTr="00EE5EF1">
        <w:trPr>
          <w:trHeight w:hRule="exact" w:val="555"/>
        </w:trPr>
        <w:tc>
          <w:tcPr>
            <w:tcW w:w="250" w:type="dxa"/>
          </w:tcPr>
          <w:p w:rsidR="00CF3D07" w:rsidRDefault="00CF3D07" w:rsidP="00EE5EF1"/>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pPr>
              <w:ind w:firstLine="0"/>
            </w:pPr>
            <w:r>
              <w:rPr>
                <w:color w:val="000000"/>
              </w:rPr>
              <w:t>Университетская</w:t>
            </w:r>
            <w:r>
              <w:t xml:space="preserve"> </w:t>
            </w:r>
            <w:r>
              <w:rPr>
                <w:color w:val="000000"/>
              </w:rPr>
              <w:t>информационная</w:t>
            </w:r>
            <w:r>
              <w:t xml:space="preserve"> </w:t>
            </w:r>
            <w:r>
              <w:rPr>
                <w:color w:val="000000"/>
              </w:rPr>
              <w:t>си</w:t>
            </w:r>
            <w:r>
              <w:rPr>
                <w:color w:val="000000"/>
              </w:rPr>
              <w:t>с</w:t>
            </w:r>
            <w:r>
              <w:rPr>
                <w:color w:val="000000"/>
              </w:rPr>
              <w:t>тема</w:t>
            </w:r>
            <w:r>
              <w:t xml:space="preserve"> </w:t>
            </w:r>
            <w:r>
              <w:rPr>
                <w:color w:val="000000"/>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F3D07" w:rsidRDefault="00CF3D07" w:rsidP="00EE5EF1">
            <w:hyperlink r:id="rId161" w:history="1">
              <w:r w:rsidRPr="008D0C89">
                <w:rPr>
                  <w:rStyle w:val="Hyperlink"/>
                </w:rPr>
                <w:t>https://uisrussia.msu.ru</w:t>
              </w:r>
            </w:hyperlink>
            <w:r>
              <w:rPr>
                <w:color w:val="000000"/>
              </w:rPr>
              <w:t xml:space="preserve"> </w:t>
            </w:r>
            <w:r>
              <w:t xml:space="preserve"> </w:t>
            </w:r>
          </w:p>
        </w:tc>
        <w:tc>
          <w:tcPr>
            <w:tcW w:w="88" w:type="dxa"/>
          </w:tcPr>
          <w:p w:rsidR="00CF3D07" w:rsidRDefault="00CF3D07" w:rsidP="00EE5EF1"/>
        </w:tc>
      </w:tr>
    </w:tbl>
    <w:p w:rsidR="00CF3D07" w:rsidRDefault="00CF3D07" w:rsidP="00682ED1">
      <w:pPr>
        <w:rPr>
          <w:sz w:val="2"/>
        </w:rPr>
      </w:pPr>
      <w:r>
        <w:br w:type="page"/>
      </w:r>
    </w:p>
    <w:p w:rsidR="00CF3D07" w:rsidRPr="003B74D6" w:rsidRDefault="00CF3D07" w:rsidP="00682ED1">
      <w:pPr>
        <w:pStyle w:val="Style8"/>
        <w:widowControl/>
        <w:rPr>
          <w:rStyle w:val="FontStyle21"/>
          <w:sz w:val="24"/>
          <w:szCs w:val="12"/>
        </w:rPr>
      </w:pPr>
    </w:p>
    <w:p w:rsidR="00CF3D07" w:rsidRPr="00B117BC" w:rsidRDefault="00CF3D07" w:rsidP="00766CEB">
      <w:pPr>
        <w:rPr>
          <w:b/>
          <w:bCs/>
        </w:rPr>
      </w:pPr>
      <w:r w:rsidRPr="00B117BC">
        <w:rPr>
          <w:b/>
          <w:bCs/>
        </w:rPr>
        <w:t>9. 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CF3D07" w:rsidRPr="00626A5B" w:rsidTr="00766CEB">
        <w:trPr>
          <w:tblHeader/>
        </w:trPr>
        <w:tc>
          <w:tcPr>
            <w:tcW w:w="1928" w:type="pct"/>
            <w:vAlign w:val="center"/>
          </w:tcPr>
          <w:p w:rsidR="00CF3D07" w:rsidRPr="00626A5B" w:rsidRDefault="00CF3D07" w:rsidP="00766CEB">
            <w:pPr>
              <w:ind w:firstLine="0"/>
              <w:jc w:val="center"/>
            </w:pPr>
            <w:r w:rsidRPr="00626A5B">
              <w:t>Учебные аудитории для провед</w:t>
            </w:r>
            <w:r w:rsidRPr="00626A5B">
              <w:t>е</w:t>
            </w:r>
            <w:r w:rsidRPr="00626A5B">
              <w:t>ния занятий лекционного типа</w:t>
            </w:r>
          </w:p>
        </w:tc>
        <w:tc>
          <w:tcPr>
            <w:tcW w:w="3072" w:type="pct"/>
            <w:vAlign w:val="center"/>
          </w:tcPr>
          <w:p w:rsidR="00CF3D07" w:rsidRPr="002276FA" w:rsidRDefault="00CF3D07" w:rsidP="00766CEB">
            <w:pPr>
              <w:ind w:firstLine="0"/>
              <w:jc w:val="center"/>
            </w:pPr>
            <w:r w:rsidRPr="002276FA">
              <w:t>Доска, мультимедийные средства хранения, передачи  и представления информации.</w:t>
            </w:r>
          </w:p>
        </w:tc>
      </w:tr>
      <w:tr w:rsidR="00CF3D07" w:rsidRPr="00626A5B" w:rsidTr="00766CEB">
        <w:trPr>
          <w:tblHeader/>
        </w:trPr>
        <w:tc>
          <w:tcPr>
            <w:tcW w:w="1928" w:type="pct"/>
            <w:vAlign w:val="center"/>
          </w:tcPr>
          <w:p w:rsidR="00CF3D07" w:rsidRPr="00626A5B" w:rsidRDefault="00CF3D07" w:rsidP="00766CEB">
            <w:pPr>
              <w:ind w:firstLine="0"/>
              <w:jc w:val="center"/>
            </w:pPr>
            <w:r w:rsidRPr="00626A5B">
              <w:t>Учебные аудитории для провед</w:t>
            </w:r>
            <w:r w:rsidRPr="00626A5B">
              <w:t>е</w:t>
            </w:r>
            <w:r w:rsidRPr="00626A5B">
              <w:t>ния практических занятий, гру</w:t>
            </w:r>
            <w:r w:rsidRPr="00626A5B">
              <w:t>п</w:t>
            </w:r>
            <w:r w:rsidRPr="00626A5B">
              <w:t>повых и индивидуальных ко</w:t>
            </w:r>
            <w:r w:rsidRPr="00626A5B">
              <w:t>н</w:t>
            </w:r>
            <w:r w:rsidRPr="00626A5B">
              <w:t>сультаций, текущего контроля и промежуточной аттестации</w:t>
            </w:r>
          </w:p>
        </w:tc>
        <w:tc>
          <w:tcPr>
            <w:tcW w:w="3072" w:type="pct"/>
            <w:vAlign w:val="center"/>
          </w:tcPr>
          <w:p w:rsidR="00CF3D07" w:rsidRPr="002276FA" w:rsidRDefault="00CF3D07" w:rsidP="00766CEB">
            <w:pPr>
              <w:ind w:firstLine="0"/>
              <w:jc w:val="center"/>
            </w:pPr>
            <w:r w:rsidRPr="002276FA">
              <w:t>Доска, мультимедийный проектор, экран</w:t>
            </w:r>
          </w:p>
        </w:tc>
      </w:tr>
      <w:tr w:rsidR="00CF3D07" w:rsidRPr="00626A5B" w:rsidTr="00766CEB">
        <w:trPr>
          <w:tblHeader/>
        </w:trPr>
        <w:tc>
          <w:tcPr>
            <w:tcW w:w="1928" w:type="pct"/>
            <w:vAlign w:val="center"/>
          </w:tcPr>
          <w:p w:rsidR="00CF3D07" w:rsidRPr="00626A5B" w:rsidRDefault="00CF3D07" w:rsidP="00766CEB">
            <w:pPr>
              <w:ind w:firstLine="0"/>
              <w:jc w:val="center"/>
            </w:pPr>
            <w:r w:rsidRPr="00626A5B">
              <w:t>Помещения для самостоятельной работы обучающихся</w:t>
            </w:r>
          </w:p>
        </w:tc>
        <w:tc>
          <w:tcPr>
            <w:tcW w:w="3072" w:type="pct"/>
            <w:vAlign w:val="center"/>
          </w:tcPr>
          <w:p w:rsidR="00CF3D07" w:rsidRPr="002276FA" w:rsidRDefault="00CF3D07" w:rsidP="00766CEB">
            <w:pPr>
              <w:ind w:firstLine="0"/>
              <w:jc w:val="center"/>
            </w:pPr>
            <w:r w:rsidRPr="002276FA">
              <w:t>Персональные компьютеры  с пакетом MS Office, в</w:t>
            </w:r>
            <w:r w:rsidRPr="002276FA">
              <w:t>ы</w:t>
            </w:r>
            <w:r w:rsidRPr="002276FA">
              <w:t>ходом в Интернет и с доступом в электронную и</w:t>
            </w:r>
            <w:r w:rsidRPr="002276FA">
              <w:t>н</w:t>
            </w:r>
            <w:r w:rsidRPr="002276FA">
              <w:t xml:space="preserve">формационно-образовательную среду университета </w:t>
            </w:r>
          </w:p>
        </w:tc>
      </w:tr>
      <w:tr w:rsidR="00CF3D07" w:rsidRPr="00626A5B" w:rsidTr="00766CEB">
        <w:trPr>
          <w:tblHeader/>
        </w:trPr>
        <w:tc>
          <w:tcPr>
            <w:tcW w:w="1928" w:type="pct"/>
            <w:vAlign w:val="center"/>
          </w:tcPr>
          <w:p w:rsidR="00CF3D07" w:rsidRPr="00626A5B" w:rsidRDefault="00CF3D07" w:rsidP="00766CEB">
            <w:pPr>
              <w:ind w:firstLine="0"/>
              <w:jc w:val="center"/>
            </w:pPr>
            <w:r w:rsidRPr="00626A5B">
              <w:t>Помещение для хранения и пр</w:t>
            </w:r>
            <w:r w:rsidRPr="00626A5B">
              <w:t>о</w:t>
            </w:r>
            <w:r w:rsidRPr="00626A5B">
              <w:t>филактического обслуживания учебного оборудования</w:t>
            </w:r>
          </w:p>
        </w:tc>
        <w:tc>
          <w:tcPr>
            <w:tcW w:w="3072" w:type="pct"/>
            <w:vAlign w:val="center"/>
          </w:tcPr>
          <w:p w:rsidR="00CF3D07" w:rsidRPr="002276FA" w:rsidRDefault="00CF3D07" w:rsidP="00766CEB">
            <w:pPr>
              <w:ind w:firstLine="0"/>
              <w:jc w:val="center"/>
            </w:pPr>
            <w:r w:rsidRPr="002276FA">
              <w:t>Шкафы для хранения учебно-методической докуме</w:t>
            </w:r>
            <w:r w:rsidRPr="002276FA">
              <w:t>н</w:t>
            </w:r>
            <w:r w:rsidRPr="002276FA">
              <w:t>тации, учебного оборудования и учебно-наглядных пособий.</w:t>
            </w:r>
          </w:p>
        </w:tc>
      </w:tr>
    </w:tbl>
    <w:p w:rsidR="00CF3D07" w:rsidRDefault="00CF3D07" w:rsidP="00766CEB"/>
    <w:p w:rsidR="00CF3D07" w:rsidRDefault="00CF3D07" w:rsidP="00766CEB"/>
    <w:p w:rsidR="00CF3D07" w:rsidRDefault="00CF3D07" w:rsidP="00766CEB"/>
    <w:p w:rsidR="00CF3D07" w:rsidRDefault="00CF3D07" w:rsidP="00766CEB">
      <w:pPr>
        <w:widowControl/>
        <w:autoSpaceDE/>
        <w:adjustRightInd/>
        <w:ind w:left="360" w:firstLine="0"/>
      </w:pPr>
    </w:p>
    <w:p w:rsidR="00CF3D07" w:rsidRPr="00C17915" w:rsidRDefault="00CF3D07" w:rsidP="00766CEB">
      <w:pPr>
        <w:pStyle w:val="Style10"/>
        <w:widowControl/>
        <w:rPr>
          <w:i/>
          <w:color w:val="C00000"/>
        </w:rPr>
      </w:pPr>
    </w:p>
    <w:p w:rsidR="00CF3D07" w:rsidRDefault="00CF3D07" w:rsidP="00766CEB">
      <w:pPr>
        <w:pStyle w:val="Style8"/>
        <w:widowControl/>
        <w:tabs>
          <w:tab w:val="left" w:pos="1050"/>
        </w:tabs>
        <w:rPr>
          <w:rStyle w:val="FontStyle21"/>
          <w:i/>
          <w:color w:val="C00000"/>
          <w:sz w:val="24"/>
          <w:szCs w:val="12"/>
        </w:rPr>
      </w:pPr>
    </w:p>
    <w:p w:rsidR="00CF3D07" w:rsidRPr="00C17915" w:rsidRDefault="00CF3D07" w:rsidP="00766CEB">
      <w:pPr>
        <w:pStyle w:val="Style10"/>
        <w:widowControl/>
        <w:rPr>
          <w:rStyle w:val="FontStyle15"/>
          <w:b w:val="0"/>
          <w:bCs/>
          <w:i/>
          <w:color w:val="C00000"/>
          <w:sz w:val="24"/>
        </w:rPr>
      </w:pPr>
    </w:p>
    <w:p w:rsidR="00CF3D07" w:rsidRDefault="00CF3D07" w:rsidP="00766CEB">
      <w:pPr>
        <w:pStyle w:val="Style10"/>
        <w:widowControl/>
        <w:rPr>
          <w:rStyle w:val="FontStyle15"/>
          <w:b w:val="0"/>
          <w:bCs/>
          <w:i/>
          <w:color w:val="C00000"/>
          <w:sz w:val="24"/>
        </w:rPr>
        <w:sectPr w:rsidR="00CF3D07" w:rsidSect="00787DAA">
          <w:pgSz w:w="11907" w:h="16840" w:code="9"/>
          <w:pgMar w:top="1134" w:right="851" w:bottom="851" w:left="1701" w:header="720" w:footer="720" w:gutter="0"/>
          <w:cols w:space="720"/>
          <w:noEndnote/>
          <w:titlePg/>
          <w:docGrid w:linePitch="326"/>
        </w:sectPr>
      </w:pPr>
    </w:p>
    <w:p w:rsidR="00CF3D07" w:rsidRPr="00A8544A" w:rsidRDefault="00CF3D07" w:rsidP="00AF1A18">
      <w:pPr>
        <w:jc w:val="right"/>
        <w:rPr>
          <w:b/>
          <w:bCs/>
        </w:rPr>
      </w:pPr>
      <w:r w:rsidRPr="00A8544A">
        <w:rPr>
          <w:b/>
          <w:bCs/>
        </w:rPr>
        <w:t>Приложение 1</w:t>
      </w:r>
    </w:p>
    <w:p w:rsidR="00CF3D07" w:rsidRPr="00A8544A" w:rsidRDefault="00CF3D07" w:rsidP="00AF1A18">
      <w:pPr>
        <w:jc w:val="center"/>
        <w:rPr>
          <w:b/>
          <w:bCs/>
        </w:rPr>
      </w:pPr>
    </w:p>
    <w:p w:rsidR="00CF3D07" w:rsidRPr="00A8544A" w:rsidRDefault="00CF3D07" w:rsidP="00AF1A18">
      <w:pPr>
        <w:jc w:val="center"/>
        <w:rPr>
          <w:b/>
          <w:bCs/>
        </w:rPr>
      </w:pPr>
      <w:r w:rsidRPr="00A8544A">
        <w:rPr>
          <w:b/>
          <w:bCs/>
        </w:rPr>
        <w:t>Методические указания для студентов</w:t>
      </w:r>
    </w:p>
    <w:p w:rsidR="00CF3D07" w:rsidRPr="00A8544A" w:rsidRDefault="00CF3D07" w:rsidP="00AF1A18">
      <w:pPr>
        <w:jc w:val="left"/>
      </w:pPr>
    </w:p>
    <w:p w:rsidR="00CF3D07" w:rsidRPr="00A8544A" w:rsidRDefault="00CF3D07" w:rsidP="00AF1A18">
      <w:pPr>
        <w:rPr>
          <w:spacing w:val="-2"/>
          <w:kern w:val="24"/>
        </w:rPr>
      </w:pPr>
      <w:r w:rsidRPr="00A8544A">
        <w:rPr>
          <w:spacing w:val="-2"/>
          <w:kern w:val="24"/>
        </w:rPr>
        <w:t>Процесс обучения дисциплине  включает в себя:</w:t>
      </w:r>
    </w:p>
    <w:p w:rsidR="00CF3D07" w:rsidRPr="00A8544A" w:rsidRDefault="00CF3D07" w:rsidP="00AF1A18">
      <w:pPr>
        <w:rPr>
          <w:i/>
          <w:kern w:val="24"/>
        </w:rPr>
      </w:pPr>
      <w:r w:rsidRPr="00A8544A">
        <w:rPr>
          <w:i/>
          <w:kern w:val="24"/>
        </w:rPr>
        <w:t>аудиторную работу</w:t>
      </w:r>
    </w:p>
    <w:p w:rsidR="00CF3D07" w:rsidRPr="00A8544A" w:rsidRDefault="00CF3D07" w:rsidP="00AF1A18">
      <w:pPr>
        <w:rPr>
          <w:kern w:val="24"/>
        </w:rPr>
      </w:pPr>
      <w:r w:rsidRPr="00A8544A">
        <w:rPr>
          <w:kern w:val="24"/>
        </w:rPr>
        <w:t>- посещение лекционных занятий, оформление конспектов лекций;</w:t>
      </w:r>
    </w:p>
    <w:p w:rsidR="00CF3D07" w:rsidRPr="00A8544A" w:rsidRDefault="00CF3D07" w:rsidP="00AF1A18">
      <w:pPr>
        <w:rPr>
          <w:kern w:val="24"/>
        </w:rPr>
      </w:pPr>
      <w:r w:rsidRPr="00A8544A">
        <w:rPr>
          <w:kern w:val="24"/>
        </w:rPr>
        <w:t>- посещение практических занятий, выполнение</w:t>
      </w:r>
      <w:r>
        <w:rPr>
          <w:kern w:val="24"/>
        </w:rPr>
        <w:t xml:space="preserve"> и представление </w:t>
      </w:r>
      <w:r w:rsidRPr="00A8544A">
        <w:rPr>
          <w:kern w:val="24"/>
        </w:rPr>
        <w:t>практических р</w:t>
      </w:r>
      <w:r w:rsidRPr="00A8544A">
        <w:rPr>
          <w:kern w:val="24"/>
        </w:rPr>
        <w:t>а</w:t>
      </w:r>
      <w:r w:rsidRPr="00A8544A">
        <w:rPr>
          <w:kern w:val="24"/>
        </w:rPr>
        <w:t>бот;</w:t>
      </w:r>
    </w:p>
    <w:p w:rsidR="00CF3D07" w:rsidRPr="00A8544A" w:rsidRDefault="00CF3D07" w:rsidP="00AF1A18">
      <w:pPr>
        <w:rPr>
          <w:i/>
          <w:kern w:val="24"/>
        </w:rPr>
      </w:pPr>
      <w:r w:rsidRPr="00A8544A">
        <w:rPr>
          <w:i/>
          <w:kern w:val="24"/>
        </w:rPr>
        <w:t>самостоятельную работу (внеаудиторную работу)</w:t>
      </w:r>
    </w:p>
    <w:p w:rsidR="00CF3D07" w:rsidRPr="00A8544A" w:rsidRDefault="00CF3D07" w:rsidP="00AF1A18">
      <w:pPr>
        <w:rPr>
          <w:kern w:val="24"/>
        </w:rPr>
      </w:pPr>
      <w:r>
        <w:rPr>
          <w:kern w:val="24"/>
        </w:rPr>
        <w:t>- изучение</w:t>
      </w:r>
      <w:r w:rsidRPr="00A8544A">
        <w:rPr>
          <w:kern w:val="24"/>
        </w:rPr>
        <w:t xml:space="preserve"> конспектов лекций;</w:t>
      </w:r>
    </w:p>
    <w:p w:rsidR="00CF3D07" w:rsidRPr="00A8544A" w:rsidRDefault="00CF3D07" w:rsidP="00AF1A18">
      <w:pPr>
        <w:rPr>
          <w:kern w:val="24"/>
        </w:rPr>
      </w:pPr>
      <w:r w:rsidRPr="00A8544A">
        <w:rPr>
          <w:kern w:val="24"/>
        </w:rPr>
        <w:t xml:space="preserve">- </w:t>
      </w:r>
      <w:r>
        <w:rPr>
          <w:kern w:val="24"/>
        </w:rPr>
        <w:t>самостоятельное изучение</w:t>
      </w:r>
      <w:r w:rsidRPr="00A8544A">
        <w:rPr>
          <w:kern w:val="24"/>
        </w:rPr>
        <w:t xml:space="preserve"> материала, представленного в основной, дополнител</w:t>
      </w:r>
      <w:r w:rsidRPr="00A8544A">
        <w:rPr>
          <w:kern w:val="24"/>
        </w:rPr>
        <w:t>ь</w:t>
      </w:r>
      <w:r w:rsidRPr="00A8544A">
        <w:rPr>
          <w:kern w:val="24"/>
        </w:rPr>
        <w:t>ной литературе</w:t>
      </w:r>
      <w:r>
        <w:rPr>
          <w:kern w:val="24"/>
        </w:rPr>
        <w:t>, а также на сайтах электронных библиотек</w:t>
      </w:r>
      <w:r w:rsidRPr="00A8544A">
        <w:rPr>
          <w:kern w:val="24"/>
        </w:rPr>
        <w:t>;</w:t>
      </w:r>
    </w:p>
    <w:p w:rsidR="00CF3D07" w:rsidRPr="00A8544A" w:rsidRDefault="00CF3D07" w:rsidP="00AF1A18">
      <w:pPr>
        <w:rPr>
          <w:kern w:val="24"/>
        </w:rPr>
      </w:pPr>
      <w:r w:rsidRPr="00A8544A">
        <w:rPr>
          <w:kern w:val="24"/>
        </w:rPr>
        <w:t xml:space="preserve">- подготовка к </w:t>
      </w:r>
      <w:r>
        <w:rPr>
          <w:kern w:val="24"/>
        </w:rPr>
        <w:t>практическим занятиям (оформление практических работ и заданий)</w:t>
      </w:r>
      <w:r w:rsidRPr="00A8544A">
        <w:rPr>
          <w:kern w:val="24"/>
        </w:rPr>
        <w:t>;</w:t>
      </w:r>
    </w:p>
    <w:p w:rsidR="00CF3D07" w:rsidRPr="00A8544A" w:rsidRDefault="00CF3D07" w:rsidP="00AF1A18">
      <w:pPr>
        <w:rPr>
          <w:kern w:val="24"/>
        </w:rPr>
      </w:pPr>
      <w:r w:rsidRPr="00A8544A">
        <w:rPr>
          <w:kern w:val="24"/>
        </w:rPr>
        <w:t xml:space="preserve">- подготовка к </w:t>
      </w:r>
      <w:r>
        <w:rPr>
          <w:kern w:val="24"/>
        </w:rPr>
        <w:t>промежуточному контролю</w:t>
      </w:r>
      <w:r w:rsidRPr="00A8544A">
        <w:rPr>
          <w:kern w:val="24"/>
        </w:rPr>
        <w:t xml:space="preserve">. </w:t>
      </w:r>
    </w:p>
    <w:p w:rsidR="00CF3D07" w:rsidRPr="00A8544A" w:rsidRDefault="00CF3D07" w:rsidP="00AF1A18">
      <w:pPr>
        <w:rPr>
          <w:kern w:val="24"/>
        </w:rPr>
      </w:pPr>
      <w:r w:rsidRPr="00A8544A">
        <w:rPr>
          <w:kern w:val="24"/>
        </w:rPr>
        <w:t>Успешное изучение дисциплины осуществляется при выполнении всех перечисле</w:t>
      </w:r>
      <w:r w:rsidRPr="00A8544A">
        <w:rPr>
          <w:kern w:val="24"/>
        </w:rPr>
        <w:t>н</w:t>
      </w:r>
      <w:r w:rsidRPr="00A8544A">
        <w:rPr>
          <w:kern w:val="24"/>
        </w:rPr>
        <w:t>ных видов работ.</w:t>
      </w:r>
    </w:p>
    <w:p w:rsidR="00CF3D07" w:rsidRDefault="00CF3D07" w:rsidP="00AF1A18">
      <w:r>
        <w:t>В процессе самостоятельной работыактивизируется познавательная деятельность обучающихся, осуществляется углубленное изучение материала, самопознание, самоорг</w:t>
      </w:r>
      <w:r>
        <w:t>а</w:t>
      </w:r>
      <w:r>
        <w:t>низация, формируется целостное представление об изучаемом предмете и явлении.</w:t>
      </w:r>
    </w:p>
    <w:p w:rsidR="00CF3D07" w:rsidRPr="004508C3" w:rsidRDefault="00CF3D07" w:rsidP="00AF1A18">
      <w:pPr>
        <w:ind w:firstLine="709"/>
      </w:pPr>
      <w:r w:rsidRPr="004508C3">
        <w:rPr>
          <w:b/>
        </w:rPr>
        <w:t>Конспект лекции</w:t>
      </w:r>
      <w:r>
        <w:rPr>
          <w:bCs/>
        </w:rPr>
        <w:t>представляет</w:t>
      </w:r>
      <w:r w:rsidRPr="00776F90">
        <w:rPr>
          <w:bCs/>
        </w:rPr>
        <w:t xml:space="preserve"> собой краткую запись монолога преподавателя.  </w:t>
      </w:r>
      <w:r>
        <w:rPr>
          <w:bCs/>
        </w:rPr>
        <w:t>Во время лекции студент слушает материал, понимает и осмысливает его. Для лекций нео</w:t>
      </w:r>
      <w:r>
        <w:rPr>
          <w:bCs/>
        </w:rPr>
        <w:t>б</w:t>
      </w:r>
      <w:r>
        <w:rPr>
          <w:bCs/>
        </w:rPr>
        <w:t>ходимо подготовить отдельную тетрадь, при этом желательно вести записи так, чтобы л</w:t>
      </w:r>
      <w:r>
        <w:rPr>
          <w:bCs/>
        </w:rPr>
        <w:t>о</w:t>
      </w:r>
      <w:r>
        <w:rPr>
          <w:bCs/>
        </w:rPr>
        <w:t xml:space="preserve">гика лекционного материала была не прерывна. Целесообразно выделять темы, подтемы, ключевые слова и термины в лекции для акцентирования внимания на них. </w:t>
      </w:r>
    </w:p>
    <w:p w:rsidR="00CF3D07" w:rsidRDefault="00CF3D07" w:rsidP="00AF1A18">
      <w:pPr>
        <w:ind w:firstLine="709"/>
      </w:pPr>
      <w:r>
        <w:t xml:space="preserve">Записывать следует самое важное, раскрывающее смысл и суть темы. </w:t>
      </w:r>
    </w:p>
    <w:p w:rsidR="00CF3D07" w:rsidRDefault="00CF3D07" w:rsidP="00AF1A18">
      <w:pPr>
        <w:ind w:firstLine="709"/>
      </w:pPr>
      <w:r>
        <w:t xml:space="preserve">Рекомендуется записывать аккуратным, понятным почерком. </w:t>
      </w:r>
      <w:r w:rsidRPr="004508C3">
        <w:t xml:space="preserve">Конспектируя, </w:t>
      </w:r>
      <w:r>
        <w:t xml:space="preserve">можно </w:t>
      </w:r>
      <w:r w:rsidRPr="004508C3">
        <w:t>польз</w:t>
      </w:r>
      <w:r>
        <w:t xml:space="preserve">оваться </w:t>
      </w:r>
      <w:r w:rsidRPr="004508C3">
        <w:t xml:space="preserve">общепринятыми сокращениями слов и условными знаками, </w:t>
      </w:r>
      <w:r>
        <w:t>можно прид</w:t>
      </w:r>
      <w:r>
        <w:t>у</w:t>
      </w:r>
      <w:r>
        <w:t>мать</w:t>
      </w:r>
      <w:r w:rsidRPr="004508C3">
        <w:t>собственны</w:t>
      </w:r>
      <w:r>
        <w:t>е</w:t>
      </w:r>
      <w:r w:rsidRPr="004508C3">
        <w:t xml:space="preserve">. </w:t>
      </w:r>
    </w:p>
    <w:p w:rsidR="00CF3D07" w:rsidRPr="004508C3" w:rsidRDefault="00CF3D07" w:rsidP="00AF1A18">
      <w:pPr>
        <w:ind w:firstLine="709"/>
      </w:pPr>
      <w:r>
        <w:t xml:space="preserve">Если будет вовремя не записан материал, то необходимо оставить место и потом дописать пропущенное. </w:t>
      </w:r>
    </w:p>
    <w:p w:rsidR="00CF3D07" w:rsidRPr="004508C3" w:rsidRDefault="00CF3D07" w:rsidP="00AF1A18">
      <w:pPr>
        <w:ind w:firstLine="709"/>
      </w:pPr>
      <w:r>
        <w:t xml:space="preserve">Все конспекты лекций представляются в конце окончания курса для проверки. </w:t>
      </w:r>
    </w:p>
    <w:p w:rsidR="00CF3D07" w:rsidRPr="004508C3" w:rsidRDefault="00CF3D07" w:rsidP="00AF1A18">
      <w:pPr>
        <w:ind w:firstLine="709"/>
      </w:pPr>
      <w:r w:rsidRPr="004508C3">
        <w:rPr>
          <w:b/>
        </w:rPr>
        <w:t>Подготовка к практическим занятиям</w:t>
      </w:r>
      <w:r>
        <w:rPr>
          <w:bCs/>
        </w:rPr>
        <w:t xml:space="preserve">предполагает </w:t>
      </w:r>
      <w:r>
        <w:t xml:space="preserve">углубленное изучение </w:t>
      </w:r>
      <w:r w:rsidRPr="004508C3">
        <w:t>о</w:t>
      </w:r>
      <w:r w:rsidRPr="004508C3">
        <w:t>т</w:t>
      </w:r>
      <w:r w:rsidRPr="004508C3">
        <w:t xml:space="preserve">дельных тем и курсов. По форме проведения </w:t>
      </w:r>
      <w:r>
        <w:t xml:space="preserve"> занятия </w:t>
      </w:r>
      <w:r w:rsidRPr="004508C3">
        <w:t>представляют собой решение задач, обсуждение докладов</w:t>
      </w:r>
      <w:r>
        <w:t>, демонстрация презентаций</w:t>
      </w:r>
      <w:r w:rsidRPr="004508C3">
        <w:t xml:space="preserve">, беседу по плану или дискуссию по проблеме. </w:t>
      </w:r>
    </w:p>
    <w:p w:rsidR="00CF3D07" w:rsidRPr="004508C3" w:rsidRDefault="00CF3D07" w:rsidP="00AF1A18">
      <w:pPr>
        <w:ind w:firstLine="709"/>
      </w:pPr>
      <w:r w:rsidRPr="004508C3">
        <w:t>Под</w:t>
      </w:r>
      <w:r>
        <w:t xml:space="preserve">готовка к занятиям заключается в </w:t>
      </w:r>
      <w:r w:rsidRPr="004508C3">
        <w:t xml:space="preserve">освоении </w:t>
      </w:r>
      <w:r>
        <w:t>материала лекций, привлечение для изучения дополнительной литературы, при этом необходимо анализировать материал, с</w:t>
      </w:r>
      <w:r>
        <w:t>о</w:t>
      </w:r>
      <w:r>
        <w:t xml:space="preserve">поставлять факты и события, мнения из разных источников. </w:t>
      </w:r>
    </w:p>
    <w:p w:rsidR="00CF3D07" w:rsidRDefault="00CF3D07" w:rsidP="00AF1A18">
      <w:pPr>
        <w:ind w:firstLine="709"/>
      </w:pPr>
      <w:r>
        <w:t xml:space="preserve">Если на практическом занятии </w:t>
      </w:r>
      <w:r w:rsidRPr="004508C3">
        <w:t>представлен</w:t>
      </w:r>
      <w:r>
        <w:t xml:space="preserve">ы доклады, то нужно подготовиться по одному из представленных в тематике вопросу. </w:t>
      </w:r>
      <w:r w:rsidRPr="00CB4FE1">
        <w:rPr>
          <w:bCs/>
        </w:rPr>
        <w:t>Доклад представляет собой устную форму сообщения информации.</w:t>
      </w:r>
      <w:r>
        <w:rPr>
          <w:bCs/>
        </w:rPr>
        <w:t xml:space="preserve"> Для начала необходимо подготовить материал, прочитать, о</w:t>
      </w:r>
      <w:r>
        <w:rPr>
          <w:bCs/>
        </w:rPr>
        <w:t>с</w:t>
      </w:r>
      <w:r>
        <w:rPr>
          <w:bCs/>
        </w:rPr>
        <w:t>мыслить его, а на занятии представить его в виде устного сообщения. Докладчику нужно представить материал так, чтобы он был понятен и интересен одногруппникам. Нужно стараться использовать простые слова,</w:t>
      </w:r>
      <w:r w:rsidRPr="004508C3">
        <w:t>не перегружая речь наукообразными оборотами и специфическими терминами.</w:t>
      </w:r>
    </w:p>
    <w:p w:rsidR="00CF3D07" w:rsidRPr="004508C3" w:rsidRDefault="00CF3D07" w:rsidP="00AF1A18">
      <w:pPr>
        <w:ind w:firstLine="709"/>
      </w:pPr>
      <w:r>
        <w:t>При выступлении одного, остальные обучающиеся должны внимательно слушать, по ходу выступления записывать кратко содержание и задавать вопросы.</w:t>
      </w:r>
    </w:p>
    <w:p w:rsidR="00CF3D07" w:rsidRPr="004508C3" w:rsidRDefault="00CF3D07" w:rsidP="00AF1A18">
      <w:pPr>
        <w:ind w:firstLine="709"/>
      </w:pPr>
      <w:r w:rsidRPr="004508C3">
        <w:t>Беседа по плану представляет собой заранее подготовленное совместное обсужд</w:t>
      </w:r>
      <w:r w:rsidRPr="004508C3">
        <w:t>е</w:t>
      </w:r>
      <w:r w:rsidRPr="004508C3">
        <w:t>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w:t>
      </w:r>
      <w:r w:rsidRPr="004508C3">
        <w:t>у</w:t>
      </w:r>
      <w:r w:rsidRPr="004508C3">
        <w:t xml:space="preserve">жому мнению или оппонировать другим участникам. </w:t>
      </w:r>
    </w:p>
    <w:p w:rsidR="00CF3D07" w:rsidRPr="004508C3" w:rsidRDefault="00CF3D07" w:rsidP="00AF1A18">
      <w:pPr>
        <w:ind w:firstLine="709"/>
      </w:pPr>
      <w:r w:rsidRPr="009E3EBB">
        <w:rPr>
          <w:bCs/>
          <w:u w:val="single"/>
        </w:rPr>
        <w:t>Презентация</w:t>
      </w:r>
      <w:r w:rsidRPr="004508C3">
        <w:t xml:space="preserve"> – современный способ устного или письменного представления и</w:t>
      </w:r>
      <w:r w:rsidRPr="004508C3">
        <w:t>н</w:t>
      </w:r>
      <w:r w:rsidRPr="004508C3">
        <w:t xml:space="preserve">формации с использованием мультимедийных технологий. </w:t>
      </w:r>
    </w:p>
    <w:p w:rsidR="00CF3D07" w:rsidRDefault="00CF3D07" w:rsidP="00AF1A18">
      <w:r>
        <w:t xml:space="preserve">Требования к оформлению презентаций: </w:t>
      </w:r>
    </w:p>
    <w:p w:rsidR="00CF3D07" w:rsidRDefault="00CF3D07" w:rsidP="00AF1A18">
      <w:r>
        <w:t>Каждая презентация должны быть не менее 10 слайдов</w:t>
      </w:r>
    </w:p>
    <w:p w:rsidR="00CF3D07" w:rsidRPr="004508C3" w:rsidRDefault="00CF3D07" w:rsidP="00AF1A18">
      <w:pPr>
        <w:pStyle w:val="msonormalbullet2gifbullet2gifbullet2gif"/>
        <w:numPr>
          <w:ilvl w:val="0"/>
          <w:numId w:val="26"/>
        </w:numPr>
        <w:spacing w:before="0" w:beforeAutospacing="0" w:after="0" w:afterAutospacing="0"/>
        <w:ind w:left="0" w:firstLine="709"/>
        <w:contextualSpacing/>
        <w:jc w:val="both"/>
      </w:pPr>
      <w:r>
        <w:t>Шрифт текста должен быть читабельным, видимым на фоне.</w:t>
      </w:r>
      <w:r w:rsidRPr="004508C3">
        <w:t>Для фона пре</w:t>
      </w:r>
      <w:r w:rsidRPr="004508C3">
        <w:t>д</w:t>
      </w:r>
      <w:r w:rsidRPr="004508C3">
        <w:t xml:space="preserve">почтительнее холодные тона. </w:t>
      </w:r>
    </w:p>
    <w:p w:rsidR="00CF3D07" w:rsidRPr="004508C3" w:rsidRDefault="00CF3D07" w:rsidP="00AF1A18">
      <w:pPr>
        <w:pStyle w:val="msonormalbullet2gifbullet2gifbullet2gif"/>
        <w:numPr>
          <w:ilvl w:val="0"/>
          <w:numId w:val="26"/>
        </w:numPr>
        <w:spacing w:before="0" w:beforeAutospacing="0" w:after="0" w:afterAutospacing="0"/>
        <w:ind w:left="0" w:firstLine="709"/>
        <w:contextualSpacing/>
        <w:jc w:val="both"/>
      </w:pPr>
      <w:r w:rsidRPr="004508C3">
        <w:t>Шрифты без засечек (</w:t>
      </w:r>
      <w:r w:rsidRPr="004508C3">
        <w:rPr>
          <w:lang w:val="en-US"/>
        </w:rPr>
        <w:t>Arial</w:t>
      </w:r>
      <w:r w:rsidRPr="004508C3">
        <w:t xml:space="preserve">, </w:t>
      </w:r>
      <w:r w:rsidRPr="004508C3">
        <w:rPr>
          <w:lang w:val="en-US"/>
        </w:rPr>
        <w:t>Tahoma</w:t>
      </w:r>
      <w:r w:rsidRPr="004508C3">
        <w:t xml:space="preserve">, </w:t>
      </w:r>
      <w:r w:rsidRPr="004508C3">
        <w:rPr>
          <w:lang w:val="en-US"/>
        </w:rPr>
        <w:t>Verdana</w:t>
      </w:r>
      <w:r w:rsidRPr="004508C3">
        <w:t xml:space="preserve">) читаются легче, чем гротески. </w:t>
      </w:r>
      <w:r w:rsidRPr="009E3EBB">
        <w:t>Нельзя смешивать различные типы шрифтов в одной презентации</w:t>
      </w:r>
      <w:r>
        <w:t xml:space="preserve">. </w:t>
      </w:r>
      <w:r w:rsidRPr="004508C3">
        <w:t xml:space="preserve">Для заголовка годится размер шрифта 24-54 пункта, а для текста - 18-36 пунктов. </w:t>
      </w:r>
    </w:p>
    <w:p w:rsidR="00CF3D07" w:rsidRPr="004508C3" w:rsidRDefault="00CF3D07" w:rsidP="00AF1A18">
      <w:pPr>
        <w:pStyle w:val="msonormalbullet2gifbullet2gifbullet2gif"/>
        <w:numPr>
          <w:ilvl w:val="0"/>
          <w:numId w:val="26"/>
        </w:numPr>
        <w:spacing w:before="0" w:beforeAutospacing="0" w:after="0" w:afterAutospacing="0"/>
        <w:ind w:left="0" w:firstLine="709"/>
        <w:contextualSpacing/>
        <w:jc w:val="both"/>
      </w:pPr>
      <w:r w:rsidRPr="004508C3">
        <w:t xml:space="preserve">Оптимальное число строк на слайде – 6 -11. </w:t>
      </w:r>
    </w:p>
    <w:p w:rsidR="00CF3D07" w:rsidRPr="004508C3" w:rsidRDefault="00CF3D07" w:rsidP="00AF1A18">
      <w:pPr>
        <w:pStyle w:val="msonormalbullet2gifbullet2gifbullet2gif"/>
        <w:numPr>
          <w:ilvl w:val="0"/>
          <w:numId w:val="26"/>
        </w:numPr>
        <w:spacing w:before="0" w:beforeAutospacing="0" w:after="0" w:afterAutospacing="0"/>
        <w:ind w:left="0" w:firstLine="709"/>
        <w:contextualSpacing/>
        <w:jc w:val="both"/>
      </w:pPr>
      <w:r w:rsidRPr="004508C3">
        <w:t>Наибольшая эффективность достигается тогда, когда ключевые пункты от</w:t>
      </w:r>
      <w:r w:rsidRPr="004508C3">
        <w:t>о</w:t>
      </w:r>
      <w:r w:rsidRPr="004508C3">
        <w:t xml:space="preserve">бражаются по одному на каждом отдельном слайде </w:t>
      </w:r>
    </w:p>
    <w:p w:rsidR="00CF3D07" w:rsidRDefault="00CF3D07" w:rsidP="00AF1A18">
      <w:pPr>
        <w:pStyle w:val="msonormalbullet2gifbullet2gifbullet2gif"/>
        <w:numPr>
          <w:ilvl w:val="0"/>
          <w:numId w:val="26"/>
        </w:numPr>
        <w:spacing w:before="0" w:beforeAutospacing="0" w:after="0" w:afterAutospacing="0"/>
        <w:ind w:left="0" w:firstLine="709"/>
        <w:contextualSpacing/>
        <w:jc w:val="both"/>
      </w:pPr>
      <w:r w:rsidRPr="004508C3">
        <w:t>Если текст состоит из нескольких абзацев</w:t>
      </w:r>
      <w:r>
        <w:t>, то необходимо установить кра</w:t>
      </w:r>
      <w:r>
        <w:t>с</w:t>
      </w:r>
      <w:r w:rsidRPr="004508C3">
        <w:t>ную строку и интервал между абзацами</w:t>
      </w:r>
    </w:p>
    <w:p w:rsidR="00CF3D07" w:rsidRDefault="00CF3D07" w:rsidP="00AF1A18">
      <w:pPr>
        <w:pStyle w:val="msonormalbullet2gifbullet2gifbullet2gif"/>
        <w:numPr>
          <w:ilvl w:val="0"/>
          <w:numId w:val="26"/>
        </w:numPr>
        <w:spacing w:before="0" w:beforeAutospacing="0" w:after="0" w:afterAutospacing="0"/>
        <w:ind w:left="0" w:firstLine="709"/>
        <w:contextualSpacing/>
        <w:jc w:val="both"/>
      </w:pPr>
      <w:r w:rsidRPr="004508C3">
        <w:t>Информацию предпочтительнее располагать горизонтально, наиболее ва</w:t>
      </w:r>
      <w:r w:rsidRPr="004508C3">
        <w:t>ж</w:t>
      </w:r>
      <w:r w:rsidRPr="004508C3">
        <w:t xml:space="preserve">ную - в центре экрана. </w:t>
      </w:r>
    </w:p>
    <w:p w:rsidR="00CF3D07" w:rsidRDefault="00CF3D07" w:rsidP="00AF1A18">
      <w:pPr>
        <w:pStyle w:val="msonormalbullet2gifbullet2gifbullet2gif"/>
        <w:numPr>
          <w:ilvl w:val="0"/>
          <w:numId w:val="26"/>
        </w:numPr>
        <w:spacing w:before="0" w:beforeAutospacing="0" w:after="0" w:afterAutospacing="0"/>
        <w:ind w:left="0" w:firstLine="709"/>
        <w:contextualSpacing/>
        <w:jc w:val="both"/>
      </w:pPr>
      <w:r w:rsidRPr="004508C3">
        <w:t>Следует соблюдать единый стиль оформления.</w:t>
      </w:r>
    </w:p>
    <w:p w:rsidR="00CF3D07" w:rsidRDefault="00CF3D07" w:rsidP="00AF1A18">
      <w:pPr>
        <w:numPr>
          <w:ilvl w:val="0"/>
          <w:numId w:val="26"/>
        </w:numPr>
        <w:ind w:left="0" w:firstLine="709"/>
      </w:pPr>
      <w:r>
        <w:t xml:space="preserve">Информация должны сопровождаться фотографиями, картинками </w:t>
      </w:r>
    </w:p>
    <w:p w:rsidR="00CF3D07" w:rsidRPr="004508C3" w:rsidRDefault="00CF3D07" w:rsidP="00AF1A18">
      <w:pPr>
        <w:pStyle w:val="msonormalbullet2gifbullet2gifbullet2gif"/>
        <w:numPr>
          <w:ilvl w:val="0"/>
          <w:numId w:val="26"/>
        </w:numPr>
        <w:spacing w:before="0" w:beforeAutospacing="0" w:after="0" w:afterAutospacing="0"/>
        <w:ind w:left="0" w:firstLine="709"/>
        <w:contextualSpacing/>
        <w:jc w:val="both"/>
      </w:pPr>
      <w:r w:rsidRPr="004508C3">
        <w:t>Иллюстрации рекомендуется сопровождать пояснительным текстом. По</w:t>
      </w:r>
      <w:r w:rsidRPr="004508C3">
        <w:t>д</w:t>
      </w:r>
      <w:r w:rsidRPr="004508C3">
        <w:t xml:space="preserve">писи к картинкам лучше выполнять сбоку или снизу, если это только не название самого слайда. </w:t>
      </w:r>
    </w:p>
    <w:p w:rsidR="00CF3D07" w:rsidRDefault="00CF3D07" w:rsidP="00AF1A18">
      <w:r>
        <w:t>1 слайд – титульный (название рассматриваемой темы, фамилия и имя, группа ст</w:t>
      </w:r>
      <w:r>
        <w:t>у</w:t>
      </w:r>
      <w:r>
        <w:t>дента)</w:t>
      </w:r>
    </w:p>
    <w:p w:rsidR="00CF3D07" w:rsidRPr="001D0D20" w:rsidRDefault="00CF3D07" w:rsidP="00AF1A18">
      <w:r>
        <w:t>Последний слайд должен содержать список источников (литература, ссылки инте</w:t>
      </w:r>
      <w:r>
        <w:t>р</w:t>
      </w:r>
      <w:r>
        <w:t xml:space="preserve">нет-сайтов) </w:t>
      </w:r>
    </w:p>
    <w:p w:rsidR="00CF3D07" w:rsidRPr="004508C3" w:rsidRDefault="00CF3D07" w:rsidP="00AF1A18">
      <w:pPr>
        <w:ind w:firstLine="709"/>
      </w:pPr>
      <w:r>
        <w:t xml:space="preserve">В презентацию можно включить видео. </w:t>
      </w:r>
    </w:p>
    <w:p w:rsidR="00CF3D07" w:rsidRDefault="00CF3D07" w:rsidP="00AF1A18">
      <w:pPr>
        <w:pStyle w:val="msonormalbullet2gifbullet3gif"/>
        <w:spacing w:before="0" w:beforeAutospacing="0" w:after="0" w:afterAutospacing="0"/>
        <w:contextualSpacing/>
        <w:jc w:val="both"/>
      </w:pPr>
      <w:r>
        <w:t>Все доклады и презентации демонстрируются на практических занятиях. В случае отсу</w:t>
      </w:r>
      <w:r>
        <w:t>т</w:t>
      </w:r>
      <w:r>
        <w:t>ствия студента на занятиях необходимо разместить выполненное задание в соответс</w:t>
      </w:r>
      <w:r>
        <w:t>т</w:t>
      </w:r>
      <w:r>
        <w:t xml:space="preserve">вующую тему на образовательном портале. </w:t>
      </w:r>
    </w:p>
    <w:p w:rsidR="00CF3D07" w:rsidRDefault="00CF3D07" w:rsidP="00AF1A18">
      <w:pPr>
        <w:pStyle w:val="msonormalbullet2gifbullet3gif"/>
        <w:spacing w:before="0" w:beforeAutospacing="0" w:after="0" w:afterAutospacing="0"/>
        <w:contextualSpacing/>
        <w:jc w:val="both"/>
      </w:pPr>
    </w:p>
    <w:p w:rsidR="00CF3D07" w:rsidRDefault="00CF3D07" w:rsidP="00AF1A18">
      <w:pPr>
        <w:ind w:firstLine="709"/>
        <w:rPr>
          <w:b/>
        </w:rPr>
      </w:pPr>
      <w:r w:rsidRPr="004508C3">
        <w:rPr>
          <w:b/>
        </w:rPr>
        <w:t xml:space="preserve">Подготовка к </w:t>
      </w:r>
      <w:r>
        <w:rPr>
          <w:b/>
        </w:rPr>
        <w:t>промежуточному контролю</w:t>
      </w:r>
      <w:r w:rsidRPr="004508C3">
        <w:rPr>
          <w:b/>
        </w:rPr>
        <w:t xml:space="preserve">. </w:t>
      </w:r>
    </w:p>
    <w:p w:rsidR="00CF3D07" w:rsidRPr="009E3EBB" w:rsidRDefault="00CF3D07" w:rsidP="00AF1A18">
      <w:pPr>
        <w:ind w:firstLine="709"/>
        <w:rPr>
          <w:bCs/>
        </w:rPr>
      </w:pPr>
      <w:r>
        <w:rPr>
          <w:bCs/>
        </w:rPr>
        <w:t>В течение семестра возможно прохождение тестовых заданий на образовательном портале. Это осуществляется как в аудиторное время, так и во внеудиторное. Для подг</w:t>
      </w:r>
      <w:r>
        <w:rPr>
          <w:bCs/>
        </w:rPr>
        <w:t>о</w:t>
      </w:r>
      <w:r>
        <w:rPr>
          <w:bCs/>
        </w:rPr>
        <w:t>товки к выполнению тестовых заданий необходимо заранее повторить  конспект лекции, а также изучить записи в тетради, сделанные во время практических занятий в процессе докладов и демонстрации презентаций. Выполнение тестовых заданий по темам курса п</w:t>
      </w:r>
      <w:r>
        <w:rPr>
          <w:bCs/>
        </w:rPr>
        <w:t>о</w:t>
      </w:r>
      <w:r>
        <w:rPr>
          <w:bCs/>
        </w:rPr>
        <w:t>зволит выявить пробелы в знаниях студентов, тем самым вовремя устранить их, и качес</w:t>
      </w:r>
      <w:r>
        <w:rPr>
          <w:bCs/>
        </w:rPr>
        <w:t>т</w:t>
      </w:r>
      <w:r>
        <w:rPr>
          <w:bCs/>
        </w:rPr>
        <w:t xml:space="preserve">веннее подготовиться к промежуточному контролю по окончанию изучения дисциплины. </w:t>
      </w:r>
    </w:p>
    <w:p w:rsidR="00CF3D07" w:rsidRPr="004508C3" w:rsidRDefault="00CF3D07" w:rsidP="00AF1A18">
      <w:pPr>
        <w:ind w:firstLine="709"/>
      </w:pPr>
      <w:r w:rsidRPr="004508C3">
        <w:t>Готовиться к зачёту</w:t>
      </w:r>
      <w:r>
        <w:t xml:space="preserve"> или экзамену</w:t>
      </w:r>
      <w:r w:rsidRPr="004508C3">
        <w:t xml:space="preserve"> нужно заранее и в несколько этапов. Для этого: </w:t>
      </w:r>
    </w:p>
    <w:p w:rsidR="00CF3D07" w:rsidRPr="004508C3" w:rsidRDefault="00CF3D07" w:rsidP="00AF1A18">
      <w:pPr>
        <w:pStyle w:val="msonormalbullet2gifbullet1gif"/>
        <w:numPr>
          <w:ilvl w:val="0"/>
          <w:numId w:val="26"/>
        </w:numPr>
        <w:spacing w:before="0" w:beforeAutospacing="0" w:after="0" w:afterAutospacing="0"/>
        <w:ind w:left="0" w:firstLine="709"/>
        <w:contextualSpacing/>
        <w:jc w:val="both"/>
      </w:pPr>
      <w:r>
        <w:t>Нужно просматрива</w:t>
      </w:r>
      <w:r w:rsidRPr="004508C3">
        <w:t>т</w:t>
      </w:r>
      <w:r>
        <w:t>ь</w:t>
      </w:r>
      <w:r w:rsidRPr="004508C3">
        <w:t xml:space="preserve"> конспекты лекций сразу после занятий. Это поможет разобраться с непонятными моментами лекции и возникшими вопросами, пока еще ле</w:t>
      </w:r>
      <w:r w:rsidRPr="004508C3">
        <w:t>к</w:t>
      </w:r>
      <w:r w:rsidRPr="004508C3">
        <w:t xml:space="preserve">ция свежа в памяти. </w:t>
      </w:r>
    </w:p>
    <w:p w:rsidR="00CF3D07" w:rsidRPr="004508C3" w:rsidRDefault="00CF3D07" w:rsidP="00AF1A18">
      <w:pPr>
        <w:pStyle w:val="msonormalbullet2gifbullet2gif"/>
        <w:numPr>
          <w:ilvl w:val="0"/>
          <w:numId w:val="26"/>
        </w:numPr>
        <w:spacing w:before="0" w:beforeAutospacing="0" w:after="0" w:afterAutospacing="0"/>
        <w:ind w:left="0" w:firstLine="709"/>
        <w:contextualSpacing/>
        <w:jc w:val="both"/>
      </w:pPr>
      <w:r w:rsidRPr="004508C3">
        <w:t>Бегло просматриват</w:t>
      </w:r>
      <w:r>
        <w:t>ь</w:t>
      </w:r>
      <w:r w:rsidRPr="004508C3">
        <w:t xml:space="preserve"> конспекты до начала следующего занятия. Это позв</w:t>
      </w:r>
      <w:r w:rsidRPr="004508C3">
        <w:t>о</w:t>
      </w:r>
      <w:r w:rsidRPr="004508C3">
        <w:t xml:space="preserve">лит «освежить» предыдущую лекцию и подготовиться к восприятию нового материала. </w:t>
      </w:r>
    </w:p>
    <w:p w:rsidR="00CF3D07" w:rsidRPr="004508C3" w:rsidRDefault="00CF3D07" w:rsidP="00AF1A18">
      <w:pPr>
        <w:pStyle w:val="msonormalbullet2gifbullet3gif"/>
        <w:numPr>
          <w:ilvl w:val="0"/>
          <w:numId w:val="26"/>
        </w:numPr>
        <w:spacing w:before="0" w:beforeAutospacing="0" w:after="0" w:afterAutospacing="0"/>
        <w:ind w:left="0" w:firstLine="709"/>
        <w:contextualSpacing/>
        <w:jc w:val="both"/>
      </w:pPr>
      <w:r w:rsidRPr="004508C3">
        <w:t xml:space="preserve">Каждую неделю отводите время для повторения пройденного материала. </w:t>
      </w:r>
    </w:p>
    <w:p w:rsidR="00CF3D07" w:rsidRPr="004508C3" w:rsidRDefault="00CF3D07" w:rsidP="00AF1A18">
      <w:pPr>
        <w:ind w:firstLine="709"/>
      </w:pPr>
      <w:r w:rsidRPr="004508C3">
        <w:t xml:space="preserve">Непосредственно при подготовке: </w:t>
      </w:r>
    </w:p>
    <w:p w:rsidR="00CF3D07" w:rsidRPr="00CD618A" w:rsidRDefault="00CF3D07" w:rsidP="00766CEB">
      <w:pPr>
        <w:pStyle w:val="msonormalbullet2gifbullet2gifbullet3gif"/>
        <w:numPr>
          <w:ilvl w:val="0"/>
          <w:numId w:val="26"/>
        </w:numPr>
        <w:spacing w:before="0" w:beforeAutospacing="0" w:after="0" w:afterAutospacing="0"/>
        <w:ind w:left="0" w:firstLine="709"/>
        <w:contextualSpacing/>
        <w:jc w:val="both"/>
        <w:rPr>
          <w:rStyle w:val="FontStyle15"/>
          <w:b w:val="0"/>
          <w:bCs/>
          <w:i/>
          <w:color w:val="C00000"/>
          <w:sz w:val="24"/>
        </w:rPr>
      </w:pPr>
      <w:r>
        <w:t>Разделить</w:t>
      </w:r>
      <w:r w:rsidRPr="004508C3">
        <w:t xml:space="preserve"> вопросы для зачёта</w:t>
      </w:r>
      <w:r>
        <w:t xml:space="preserve"> (экзамена)</w:t>
      </w:r>
      <w:r w:rsidRPr="004508C3">
        <w:t xml:space="preserve"> на знакомые (по лекционному ку</w:t>
      </w:r>
      <w:r w:rsidRPr="004508C3">
        <w:t>р</w:t>
      </w:r>
      <w:r w:rsidRPr="004508C3">
        <w:t>су, семинарам, конспектированию), которые потребуют лишь повторения и новые, кот</w:t>
      </w:r>
      <w:r w:rsidRPr="004508C3">
        <w:t>о</w:t>
      </w:r>
      <w:r w:rsidRPr="004508C3">
        <w:t>рые придется осваивать самостоятельно. Нач</w:t>
      </w:r>
      <w:r>
        <w:t xml:space="preserve">инать нужно со знакомого материала, а затем изучить менее известное, </w:t>
      </w:r>
      <w:r w:rsidRPr="004508C3">
        <w:t>воспользовавши</w:t>
      </w:r>
      <w:r>
        <w:t>сь рекомендованной литературой.</w:t>
      </w:r>
      <w:bookmarkStart w:id="3" w:name="_GoBack"/>
      <w:bookmarkEnd w:id="3"/>
    </w:p>
    <w:sectPr w:rsidR="00CF3D07" w:rsidRPr="00CD618A"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D07" w:rsidRDefault="00CF3D07">
      <w:r>
        <w:separator/>
      </w:r>
    </w:p>
  </w:endnote>
  <w:endnote w:type="continuationSeparator" w:id="1">
    <w:p w:rsidR="00CF3D07" w:rsidRDefault="00CF3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07" w:rsidRDefault="00CF3D07" w:rsidP="008751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3D07" w:rsidRDefault="00CF3D07" w:rsidP="0087519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07" w:rsidRDefault="00CF3D07" w:rsidP="008751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CF3D07" w:rsidRDefault="00CF3D07" w:rsidP="008751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D07" w:rsidRDefault="00CF3D07">
      <w:r>
        <w:separator/>
      </w:r>
    </w:p>
  </w:footnote>
  <w:footnote w:type="continuationSeparator" w:id="1">
    <w:p w:rsidR="00CF3D07" w:rsidRDefault="00CF3D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93E"/>
    <w:multiLevelType w:val="hybridMultilevel"/>
    <w:tmpl w:val="78FAAA8A"/>
    <w:lvl w:ilvl="0" w:tplc="9318AB2E">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F718DE"/>
    <w:multiLevelType w:val="multilevel"/>
    <w:tmpl w:val="E398D336"/>
    <w:lvl w:ilvl="0">
      <w:start w:val="1"/>
      <w:numFmt w:val="decimal"/>
      <w:lvlText w:val="%1."/>
      <w:lvlJc w:val="left"/>
      <w:pPr>
        <w:ind w:left="927" w:hanging="360"/>
      </w:pPr>
      <w:rPr>
        <w:rFonts w:cs="Times New Roman" w:hint="default"/>
        <w:sz w:val="20"/>
        <w:szCs w:val="20"/>
      </w:rPr>
    </w:lvl>
    <w:lvl w:ilvl="1">
      <w:start w:val="4"/>
      <w:numFmt w:val="decimal"/>
      <w:isLgl/>
      <w:lvlText w:val="%1.%2."/>
      <w:lvlJc w:val="left"/>
      <w:pPr>
        <w:ind w:left="1017" w:hanging="45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0D9E1D04"/>
    <w:multiLevelType w:val="hybridMultilevel"/>
    <w:tmpl w:val="1B5A907C"/>
    <w:lvl w:ilvl="0" w:tplc="2576935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10473222"/>
    <w:multiLevelType w:val="hybridMultilevel"/>
    <w:tmpl w:val="1DD036E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945C1"/>
    <w:multiLevelType w:val="multilevel"/>
    <w:tmpl w:val="F33A8D26"/>
    <w:lvl w:ilvl="0">
      <w:start w:val="1"/>
      <w:numFmt w:val="decimal"/>
      <w:lvlText w:val="%1."/>
      <w:lvlJc w:val="left"/>
      <w:pPr>
        <w:ind w:left="360" w:hanging="360"/>
      </w:pPr>
      <w:rPr>
        <w:rFonts w:cs="Times New Roman" w:hint="default"/>
        <w:sz w:val="20"/>
        <w:szCs w:val="20"/>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1DD457C"/>
    <w:multiLevelType w:val="hybridMultilevel"/>
    <w:tmpl w:val="1B5A907C"/>
    <w:lvl w:ilvl="0" w:tplc="2576935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28784FFC"/>
    <w:multiLevelType w:val="hybridMultilevel"/>
    <w:tmpl w:val="78FAAA8A"/>
    <w:lvl w:ilvl="0" w:tplc="9318AB2E">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391934F4"/>
    <w:multiLevelType w:val="hybridMultilevel"/>
    <w:tmpl w:val="78FAAA8A"/>
    <w:lvl w:ilvl="0" w:tplc="9318AB2E">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1">
    <w:nsid w:val="3DBD3F35"/>
    <w:multiLevelType w:val="hybridMultilevel"/>
    <w:tmpl w:val="78FAAA8A"/>
    <w:lvl w:ilvl="0" w:tplc="9318AB2E">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A40832"/>
    <w:multiLevelType w:val="hybridMultilevel"/>
    <w:tmpl w:val="AB464F56"/>
    <w:lvl w:ilvl="0" w:tplc="A540F752">
      <w:start w:val="1"/>
      <w:numFmt w:val="decimal"/>
      <w:lvlText w:val="%1."/>
      <w:lvlJc w:val="left"/>
      <w:pPr>
        <w:ind w:left="1287" w:hanging="360"/>
      </w:pPr>
      <w:rPr>
        <w:rFonts w:eastAsia="Times New Roman" w:cs="Times New Roman" w:hint="default"/>
        <w:sz w:val="20"/>
        <w:szCs w:val="2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4">
    <w:nsid w:val="44ED09A9"/>
    <w:multiLevelType w:val="hybridMultilevel"/>
    <w:tmpl w:val="1B5A907C"/>
    <w:lvl w:ilvl="0" w:tplc="2576935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5701711"/>
    <w:multiLevelType w:val="hybridMultilevel"/>
    <w:tmpl w:val="ADF2C7B0"/>
    <w:lvl w:ilvl="0" w:tplc="009CB3D6">
      <w:start w:val="1"/>
      <w:numFmt w:val="decimal"/>
      <w:lvlText w:val="%1."/>
      <w:lvlJc w:val="left"/>
      <w:pPr>
        <w:ind w:left="927" w:hanging="360"/>
      </w:pPr>
      <w:rPr>
        <w:rFonts w:cs="Times New Roman" w:hint="default"/>
        <w:sz w:val="20"/>
        <w:szCs w:val="2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49D543A4"/>
    <w:multiLevelType w:val="hybridMultilevel"/>
    <w:tmpl w:val="1B5A907C"/>
    <w:lvl w:ilvl="0" w:tplc="2576935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4BB11742"/>
    <w:multiLevelType w:val="hybridMultilevel"/>
    <w:tmpl w:val="C7D6DB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FFF1DEA"/>
    <w:multiLevelType w:val="hybridMultilevel"/>
    <w:tmpl w:val="1B5A907C"/>
    <w:lvl w:ilvl="0" w:tplc="2576935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51126872"/>
    <w:multiLevelType w:val="hybridMultilevel"/>
    <w:tmpl w:val="82F20C22"/>
    <w:lvl w:ilvl="0" w:tplc="7FD8129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nsid w:val="51946D22"/>
    <w:multiLevelType w:val="hybridMultilevel"/>
    <w:tmpl w:val="1B5A907C"/>
    <w:lvl w:ilvl="0" w:tplc="2576935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1">
    <w:nsid w:val="51D635D4"/>
    <w:multiLevelType w:val="hybridMultilevel"/>
    <w:tmpl w:val="1B5A907C"/>
    <w:lvl w:ilvl="0" w:tplc="2576935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53E12254"/>
    <w:multiLevelType w:val="hybridMultilevel"/>
    <w:tmpl w:val="78FAAA8A"/>
    <w:lvl w:ilvl="0" w:tplc="9318AB2E">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3">
    <w:nsid w:val="5B522F04"/>
    <w:multiLevelType w:val="hybridMultilevel"/>
    <w:tmpl w:val="2B3634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B742E6A"/>
    <w:multiLevelType w:val="hybridMultilevel"/>
    <w:tmpl w:val="1B5A907C"/>
    <w:lvl w:ilvl="0" w:tplc="2576935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nsid w:val="639105E4"/>
    <w:multiLevelType w:val="multilevel"/>
    <w:tmpl w:val="3AA2B372"/>
    <w:lvl w:ilvl="0">
      <w:start w:val="1"/>
      <w:numFmt w:val="decimal"/>
      <w:lvlText w:val="%1."/>
      <w:lvlJc w:val="left"/>
      <w:pPr>
        <w:ind w:left="360" w:hanging="360"/>
      </w:pPr>
      <w:rPr>
        <w:rFonts w:cs="Times New Roman" w:hint="default"/>
        <w:sz w:val="20"/>
        <w:szCs w:val="20"/>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nsid w:val="6A9810FF"/>
    <w:multiLevelType w:val="hybridMultilevel"/>
    <w:tmpl w:val="7A626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B5E4D55"/>
    <w:multiLevelType w:val="hybridMultilevel"/>
    <w:tmpl w:val="FE16250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C1816E1"/>
    <w:multiLevelType w:val="hybridMultilevel"/>
    <w:tmpl w:val="E4A05F7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9">
    <w:nsid w:val="74BE66E7"/>
    <w:multiLevelType w:val="hybridMultilevel"/>
    <w:tmpl w:val="C770A96A"/>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A3C2053"/>
    <w:multiLevelType w:val="hybridMultilevel"/>
    <w:tmpl w:val="ADC6263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num>
  <w:num w:numId="2">
    <w:abstractNumId w:val="4"/>
  </w:num>
  <w:num w:numId="3">
    <w:abstractNumId w:val="12"/>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5"/>
  </w:num>
  <w:num w:numId="9">
    <w:abstractNumId w:val="13"/>
  </w:num>
  <w:num w:numId="10">
    <w:abstractNumId w:val="19"/>
  </w:num>
  <w:num w:numId="11">
    <w:abstractNumId w:val="1"/>
  </w:num>
  <w:num w:numId="12">
    <w:abstractNumId w:val="2"/>
  </w:num>
  <w:num w:numId="13">
    <w:abstractNumId w:val="10"/>
  </w:num>
  <w:num w:numId="14">
    <w:abstractNumId w:val="9"/>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6"/>
  </w:num>
  <w:num w:numId="18">
    <w:abstractNumId w:val="3"/>
  </w:num>
  <w:num w:numId="19">
    <w:abstractNumId w:val="8"/>
  </w:num>
  <w:num w:numId="20">
    <w:abstractNumId w:val="24"/>
  </w:num>
  <w:num w:numId="21">
    <w:abstractNumId w:val="20"/>
  </w:num>
  <w:num w:numId="22">
    <w:abstractNumId w:val="18"/>
  </w:num>
  <w:num w:numId="23">
    <w:abstractNumId w:val="14"/>
  </w:num>
  <w:num w:numId="24">
    <w:abstractNumId w:val="21"/>
  </w:num>
  <w:num w:numId="25">
    <w:abstractNumId w:val="28"/>
  </w:num>
  <w:num w:numId="26">
    <w:abstractNumId w:val="29"/>
  </w:num>
  <w:num w:numId="27">
    <w:abstractNumId w:val="26"/>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5BE"/>
    <w:rsid w:val="0000022D"/>
    <w:rsid w:val="000016D4"/>
    <w:rsid w:val="000054C0"/>
    <w:rsid w:val="00013CC4"/>
    <w:rsid w:val="00030325"/>
    <w:rsid w:val="000306DD"/>
    <w:rsid w:val="0003145C"/>
    <w:rsid w:val="00033029"/>
    <w:rsid w:val="000332A6"/>
    <w:rsid w:val="0003443F"/>
    <w:rsid w:val="00036D6F"/>
    <w:rsid w:val="000430D3"/>
    <w:rsid w:val="00054FE2"/>
    <w:rsid w:val="00055516"/>
    <w:rsid w:val="00063D00"/>
    <w:rsid w:val="00064AD3"/>
    <w:rsid w:val="00064F2A"/>
    <w:rsid w:val="00065E28"/>
    <w:rsid w:val="00066036"/>
    <w:rsid w:val="00071391"/>
    <w:rsid w:val="0007246B"/>
    <w:rsid w:val="0008161B"/>
    <w:rsid w:val="00082173"/>
    <w:rsid w:val="0008595C"/>
    <w:rsid w:val="00086ACA"/>
    <w:rsid w:val="00094253"/>
    <w:rsid w:val="000946CF"/>
    <w:rsid w:val="00094D2A"/>
    <w:rsid w:val="00096109"/>
    <w:rsid w:val="000A01F1"/>
    <w:rsid w:val="000A1EB1"/>
    <w:rsid w:val="000A27D8"/>
    <w:rsid w:val="000A340F"/>
    <w:rsid w:val="000A65A1"/>
    <w:rsid w:val="000A71BC"/>
    <w:rsid w:val="000B0037"/>
    <w:rsid w:val="000B0916"/>
    <w:rsid w:val="000B4357"/>
    <w:rsid w:val="000B5275"/>
    <w:rsid w:val="000B6909"/>
    <w:rsid w:val="000B7DA2"/>
    <w:rsid w:val="000C2E4B"/>
    <w:rsid w:val="000E3100"/>
    <w:rsid w:val="000E3750"/>
    <w:rsid w:val="000E7E9C"/>
    <w:rsid w:val="000F10A7"/>
    <w:rsid w:val="000F229A"/>
    <w:rsid w:val="000F3228"/>
    <w:rsid w:val="000F5E39"/>
    <w:rsid w:val="000F7838"/>
    <w:rsid w:val="0010038D"/>
    <w:rsid w:val="001013BB"/>
    <w:rsid w:val="00103C9C"/>
    <w:rsid w:val="00103DB0"/>
    <w:rsid w:val="00104BB5"/>
    <w:rsid w:val="001076F3"/>
    <w:rsid w:val="00113E76"/>
    <w:rsid w:val="001143C2"/>
    <w:rsid w:val="00117951"/>
    <w:rsid w:val="0012639D"/>
    <w:rsid w:val="001310C7"/>
    <w:rsid w:val="0013405F"/>
    <w:rsid w:val="00135DEA"/>
    <w:rsid w:val="00143590"/>
    <w:rsid w:val="001459AB"/>
    <w:rsid w:val="00151455"/>
    <w:rsid w:val="00152163"/>
    <w:rsid w:val="00153190"/>
    <w:rsid w:val="00154F84"/>
    <w:rsid w:val="00160110"/>
    <w:rsid w:val="00162585"/>
    <w:rsid w:val="0016291E"/>
    <w:rsid w:val="00165E32"/>
    <w:rsid w:val="00171B8B"/>
    <w:rsid w:val="00173672"/>
    <w:rsid w:val="00173E53"/>
    <w:rsid w:val="00181F2E"/>
    <w:rsid w:val="00183F86"/>
    <w:rsid w:val="00195F38"/>
    <w:rsid w:val="00196A06"/>
    <w:rsid w:val="00197B54"/>
    <w:rsid w:val="001A182E"/>
    <w:rsid w:val="001A4E6B"/>
    <w:rsid w:val="001A5E2D"/>
    <w:rsid w:val="001C0E23"/>
    <w:rsid w:val="001D0D1B"/>
    <w:rsid w:val="001D0D20"/>
    <w:rsid w:val="001D4471"/>
    <w:rsid w:val="001D5BA8"/>
    <w:rsid w:val="001D6DFA"/>
    <w:rsid w:val="001E2737"/>
    <w:rsid w:val="001E5ECB"/>
    <w:rsid w:val="001F027A"/>
    <w:rsid w:val="001F0CBE"/>
    <w:rsid w:val="001F0E72"/>
    <w:rsid w:val="001F108B"/>
    <w:rsid w:val="001F10D4"/>
    <w:rsid w:val="001F6597"/>
    <w:rsid w:val="001F682C"/>
    <w:rsid w:val="001F6E8B"/>
    <w:rsid w:val="00200E0B"/>
    <w:rsid w:val="00203809"/>
    <w:rsid w:val="002049FA"/>
    <w:rsid w:val="00205075"/>
    <w:rsid w:val="00205B6B"/>
    <w:rsid w:val="00207DB8"/>
    <w:rsid w:val="00207FAB"/>
    <w:rsid w:val="00210E7C"/>
    <w:rsid w:val="00217581"/>
    <w:rsid w:val="00217A9E"/>
    <w:rsid w:val="00220733"/>
    <w:rsid w:val="00224A52"/>
    <w:rsid w:val="00224D9E"/>
    <w:rsid w:val="00226996"/>
    <w:rsid w:val="00226B27"/>
    <w:rsid w:val="002276FA"/>
    <w:rsid w:val="0023330D"/>
    <w:rsid w:val="00234EF9"/>
    <w:rsid w:val="0024270B"/>
    <w:rsid w:val="00243DE6"/>
    <w:rsid w:val="002461A8"/>
    <w:rsid w:val="002467A8"/>
    <w:rsid w:val="00253E5C"/>
    <w:rsid w:val="00256E7A"/>
    <w:rsid w:val="0026170A"/>
    <w:rsid w:val="002637CD"/>
    <w:rsid w:val="00271883"/>
    <w:rsid w:val="002773CC"/>
    <w:rsid w:val="00277AD1"/>
    <w:rsid w:val="00280FA4"/>
    <w:rsid w:val="002A010E"/>
    <w:rsid w:val="002A01D0"/>
    <w:rsid w:val="002A0B97"/>
    <w:rsid w:val="002A0FD6"/>
    <w:rsid w:val="002A40E2"/>
    <w:rsid w:val="002A42A7"/>
    <w:rsid w:val="002A720F"/>
    <w:rsid w:val="002A7DDB"/>
    <w:rsid w:val="002A7FD2"/>
    <w:rsid w:val="002B0CF6"/>
    <w:rsid w:val="002B1C9B"/>
    <w:rsid w:val="002B2032"/>
    <w:rsid w:val="002C0376"/>
    <w:rsid w:val="002C1D1A"/>
    <w:rsid w:val="002C1F2B"/>
    <w:rsid w:val="002C3E46"/>
    <w:rsid w:val="002C68B0"/>
    <w:rsid w:val="002C73DC"/>
    <w:rsid w:val="002D0419"/>
    <w:rsid w:val="002D22C5"/>
    <w:rsid w:val="002D5048"/>
    <w:rsid w:val="002D7C1C"/>
    <w:rsid w:val="002E102E"/>
    <w:rsid w:val="002E4F95"/>
    <w:rsid w:val="002E61E7"/>
    <w:rsid w:val="002E7BC9"/>
    <w:rsid w:val="002F2EC0"/>
    <w:rsid w:val="002F3881"/>
    <w:rsid w:val="002F559E"/>
    <w:rsid w:val="0030679B"/>
    <w:rsid w:val="00311633"/>
    <w:rsid w:val="00321DD2"/>
    <w:rsid w:val="0032470F"/>
    <w:rsid w:val="003267AD"/>
    <w:rsid w:val="00326AAC"/>
    <w:rsid w:val="00331831"/>
    <w:rsid w:val="003338D3"/>
    <w:rsid w:val="0033421A"/>
    <w:rsid w:val="0033429F"/>
    <w:rsid w:val="00334745"/>
    <w:rsid w:val="00336FD0"/>
    <w:rsid w:val="00342188"/>
    <w:rsid w:val="0034629A"/>
    <w:rsid w:val="00346894"/>
    <w:rsid w:val="00346C1A"/>
    <w:rsid w:val="003523DE"/>
    <w:rsid w:val="00354795"/>
    <w:rsid w:val="00355826"/>
    <w:rsid w:val="0035681F"/>
    <w:rsid w:val="00357401"/>
    <w:rsid w:val="003622D7"/>
    <w:rsid w:val="0036544D"/>
    <w:rsid w:val="003672B3"/>
    <w:rsid w:val="00373275"/>
    <w:rsid w:val="003736CE"/>
    <w:rsid w:val="00374491"/>
    <w:rsid w:val="00375235"/>
    <w:rsid w:val="00376D35"/>
    <w:rsid w:val="003832A5"/>
    <w:rsid w:val="00385E0E"/>
    <w:rsid w:val="00386487"/>
    <w:rsid w:val="00386642"/>
    <w:rsid w:val="00386A49"/>
    <w:rsid w:val="0039211A"/>
    <w:rsid w:val="003936E2"/>
    <w:rsid w:val="00396837"/>
    <w:rsid w:val="00397F23"/>
    <w:rsid w:val="003A7E32"/>
    <w:rsid w:val="003B71FE"/>
    <w:rsid w:val="003B74D6"/>
    <w:rsid w:val="003C5A78"/>
    <w:rsid w:val="003D2D66"/>
    <w:rsid w:val="003D441D"/>
    <w:rsid w:val="003D4F90"/>
    <w:rsid w:val="003E31A0"/>
    <w:rsid w:val="003E3907"/>
    <w:rsid w:val="003E6DDE"/>
    <w:rsid w:val="003E705D"/>
    <w:rsid w:val="003F3DBA"/>
    <w:rsid w:val="003F5BA4"/>
    <w:rsid w:val="003F60AA"/>
    <w:rsid w:val="004074B3"/>
    <w:rsid w:val="00407964"/>
    <w:rsid w:val="0041498D"/>
    <w:rsid w:val="00415337"/>
    <w:rsid w:val="004168E1"/>
    <w:rsid w:val="00423A38"/>
    <w:rsid w:val="004329F5"/>
    <w:rsid w:val="004356E5"/>
    <w:rsid w:val="00435A44"/>
    <w:rsid w:val="00444221"/>
    <w:rsid w:val="00444DCE"/>
    <w:rsid w:val="00447347"/>
    <w:rsid w:val="004508C3"/>
    <w:rsid w:val="00450B1D"/>
    <w:rsid w:val="00454DA6"/>
    <w:rsid w:val="00456D1C"/>
    <w:rsid w:val="00457C1A"/>
    <w:rsid w:val="004604D5"/>
    <w:rsid w:val="00463E04"/>
    <w:rsid w:val="00464830"/>
    <w:rsid w:val="00471AD8"/>
    <w:rsid w:val="004721A0"/>
    <w:rsid w:val="00480B35"/>
    <w:rsid w:val="00480E96"/>
    <w:rsid w:val="00484B54"/>
    <w:rsid w:val="004858B9"/>
    <w:rsid w:val="00486759"/>
    <w:rsid w:val="00486FD1"/>
    <w:rsid w:val="0048775E"/>
    <w:rsid w:val="00490534"/>
    <w:rsid w:val="00490F36"/>
    <w:rsid w:val="00491BE4"/>
    <w:rsid w:val="0049314C"/>
    <w:rsid w:val="00493F3B"/>
    <w:rsid w:val="00497827"/>
    <w:rsid w:val="004A154B"/>
    <w:rsid w:val="004A620F"/>
    <w:rsid w:val="004B2897"/>
    <w:rsid w:val="004B3AAA"/>
    <w:rsid w:val="004C19F2"/>
    <w:rsid w:val="004C3079"/>
    <w:rsid w:val="004C33DF"/>
    <w:rsid w:val="004C7673"/>
    <w:rsid w:val="004D3C48"/>
    <w:rsid w:val="004E1422"/>
    <w:rsid w:val="004E3220"/>
    <w:rsid w:val="004E4BB6"/>
    <w:rsid w:val="004F032A"/>
    <w:rsid w:val="004F39A3"/>
    <w:rsid w:val="004F458C"/>
    <w:rsid w:val="004F6425"/>
    <w:rsid w:val="004F65FC"/>
    <w:rsid w:val="00503381"/>
    <w:rsid w:val="00506D2A"/>
    <w:rsid w:val="005154A1"/>
    <w:rsid w:val="005203AA"/>
    <w:rsid w:val="00521356"/>
    <w:rsid w:val="00521F5C"/>
    <w:rsid w:val="0052275B"/>
    <w:rsid w:val="00522D51"/>
    <w:rsid w:val="0052339C"/>
    <w:rsid w:val="00532BC2"/>
    <w:rsid w:val="005401D0"/>
    <w:rsid w:val="005461FC"/>
    <w:rsid w:val="00551238"/>
    <w:rsid w:val="00555A94"/>
    <w:rsid w:val="005574D1"/>
    <w:rsid w:val="00562F95"/>
    <w:rsid w:val="005646DF"/>
    <w:rsid w:val="00565E8F"/>
    <w:rsid w:val="005672B3"/>
    <w:rsid w:val="005678A2"/>
    <w:rsid w:val="005720E6"/>
    <w:rsid w:val="0057672B"/>
    <w:rsid w:val="00583D7D"/>
    <w:rsid w:val="00584079"/>
    <w:rsid w:val="00591A14"/>
    <w:rsid w:val="00597BBC"/>
    <w:rsid w:val="005A1D91"/>
    <w:rsid w:val="005A1FB2"/>
    <w:rsid w:val="005A206A"/>
    <w:rsid w:val="005A6FAA"/>
    <w:rsid w:val="005B0B4B"/>
    <w:rsid w:val="005B1AAB"/>
    <w:rsid w:val="005B2551"/>
    <w:rsid w:val="005B545A"/>
    <w:rsid w:val="005B6657"/>
    <w:rsid w:val="005C1F56"/>
    <w:rsid w:val="005C30B3"/>
    <w:rsid w:val="005C4DE7"/>
    <w:rsid w:val="005C5F1A"/>
    <w:rsid w:val="005C7BE1"/>
    <w:rsid w:val="005D285C"/>
    <w:rsid w:val="005D3CE1"/>
    <w:rsid w:val="005D53F4"/>
    <w:rsid w:val="005D5690"/>
    <w:rsid w:val="005E00BC"/>
    <w:rsid w:val="005E0573"/>
    <w:rsid w:val="005E0E68"/>
    <w:rsid w:val="005E0FCA"/>
    <w:rsid w:val="005E7F37"/>
    <w:rsid w:val="005F0A52"/>
    <w:rsid w:val="005F3C26"/>
    <w:rsid w:val="005F619C"/>
    <w:rsid w:val="00605E1D"/>
    <w:rsid w:val="00611197"/>
    <w:rsid w:val="00622A77"/>
    <w:rsid w:val="00624F44"/>
    <w:rsid w:val="00625FC3"/>
    <w:rsid w:val="00626A5B"/>
    <w:rsid w:val="0063079E"/>
    <w:rsid w:val="006309C1"/>
    <w:rsid w:val="0063106F"/>
    <w:rsid w:val="0063178A"/>
    <w:rsid w:val="00632641"/>
    <w:rsid w:val="00636EF5"/>
    <w:rsid w:val="0064006D"/>
    <w:rsid w:val="00640170"/>
    <w:rsid w:val="006461B0"/>
    <w:rsid w:val="00650323"/>
    <w:rsid w:val="00653A71"/>
    <w:rsid w:val="00653D62"/>
    <w:rsid w:val="00662C45"/>
    <w:rsid w:val="006661F5"/>
    <w:rsid w:val="006730DF"/>
    <w:rsid w:val="00675C4F"/>
    <w:rsid w:val="00676FF0"/>
    <w:rsid w:val="00681815"/>
    <w:rsid w:val="00682ED1"/>
    <w:rsid w:val="006848DA"/>
    <w:rsid w:val="00687DE2"/>
    <w:rsid w:val="00687EB9"/>
    <w:rsid w:val="006912D1"/>
    <w:rsid w:val="0069436C"/>
    <w:rsid w:val="00694641"/>
    <w:rsid w:val="006973C0"/>
    <w:rsid w:val="006A2B83"/>
    <w:rsid w:val="006A317A"/>
    <w:rsid w:val="006B06B6"/>
    <w:rsid w:val="006B28B4"/>
    <w:rsid w:val="006B5BC7"/>
    <w:rsid w:val="006C1369"/>
    <w:rsid w:val="006C3A50"/>
    <w:rsid w:val="006D047C"/>
    <w:rsid w:val="006D04B4"/>
    <w:rsid w:val="006D33BA"/>
    <w:rsid w:val="006D3547"/>
    <w:rsid w:val="006E6C1C"/>
    <w:rsid w:val="006F28E0"/>
    <w:rsid w:val="006F5C9E"/>
    <w:rsid w:val="006F65CD"/>
    <w:rsid w:val="00701D44"/>
    <w:rsid w:val="007164C9"/>
    <w:rsid w:val="00717C8C"/>
    <w:rsid w:val="00720775"/>
    <w:rsid w:val="007226F7"/>
    <w:rsid w:val="00724C48"/>
    <w:rsid w:val="00724D20"/>
    <w:rsid w:val="007258FF"/>
    <w:rsid w:val="00727A5A"/>
    <w:rsid w:val="00731C4E"/>
    <w:rsid w:val="007356CF"/>
    <w:rsid w:val="00735B87"/>
    <w:rsid w:val="007361DD"/>
    <w:rsid w:val="00737995"/>
    <w:rsid w:val="007424B9"/>
    <w:rsid w:val="0074644C"/>
    <w:rsid w:val="00750095"/>
    <w:rsid w:val="00750DED"/>
    <w:rsid w:val="007518A5"/>
    <w:rsid w:val="00753955"/>
    <w:rsid w:val="00756D53"/>
    <w:rsid w:val="00761603"/>
    <w:rsid w:val="00761F6F"/>
    <w:rsid w:val="00765A4E"/>
    <w:rsid w:val="00766CEB"/>
    <w:rsid w:val="00767409"/>
    <w:rsid w:val="00773127"/>
    <w:rsid w:val="00773B2D"/>
    <w:rsid w:val="00773D44"/>
    <w:rsid w:val="007754E4"/>
    <w:rsid w:val="00775BCB"/>
    <w:rsid w:val="00776A6C"/>
    <w:rsid w:val="00776F90"/>
    <w:rsid w:val="00777CC9"/>
    <w:rsid w:val="00787DAA"/>
    <w:rsid w:val="0079022C"/>
    <w:rsid w:val="00795323"/>
    <w:rsid w:val="0079685A"/>
    <w:rsid w:val="007A00F2"/>
    <w:rsid w:val="007B4BBE"/>
    <w:rsid w:val="007B6F99"/>
    <w:rsid w:val="007C088E"/>
    <w:rsid w:val="007C2DC7"/>
    <w:rsid w:val="007C79C4"/>
    <w:rsid w:val="007D1C05"/>
    <w:rsid w:val="007D351B"/>
    <w:rsid w:val="007E0E96"/>
    <w:rsid w:val="007E3ACC"/>
    <w:rsid w:val="007E5620"/>
    <w:rsid w:val="007F12E6"/>
    <w:rsid w:val="007F5AED"/>
    <w:rsid w:val="007F703F"/>
    <w:rsid w:val="007F7A6A"/>
    <w:rsid w:val="00803E85"/>
    <w:rsid w:val="00806CC2"/>
    <w:rsid w:val="00814B59"/>
    <w:rsid w:val="008155AE"/>
    <w:rsid w:val="00815833"/>
    <w:rsid w:val="008177F1"/>
    <w:rsid w:val="00820310"/>
    <w:rsid w:val="00827CFA"/>
    <w:rsid w:val="00831197"/>
    <w:rsid w:val="00834280"/>
    <w:rsid w:val="00835104"/>
    <w:rsid w:val="008355BD"/>
    <w:rsid w:val="00835929"/>
    <w:rsid w:val="00836478"/>
    <w:rsid w:val="00841004"/>
    <w:rsid w:val="008439AC"/>
    <w:rsid w:val="008443AF"/>
    <w:rsid w:val="008524E3"/>
    <w:rsid w:val="008531ED"/>
    <w:rsid w:val="00853F46"/>
    <w:rsid w:val="00855EB5"/>
    <w:rsid w:val="00861B1B"/>
    <w:rsid w:val="00862E4E"/>
    <w:rsid w:val="00865CCF"/>
    <w:rsid w:val="0086698D"/>
    <w:rsid w:val="0087103A"/>
    <w:rsid w:val="00873F3B"/>
    <w:rsid w:val="0087519F"/>
    <w:rsid w:val="0087759C"/>
    <w:rsid w:val="00877E3C"/>
    <w:rsid w:val="0088236C"/>
    <w:rsid w:val="0088246F"/>
    <w:rsid w:val="008851E4"/>
    <w:rsid w:val="0089203A"/>
    <w:rsid w:val="00896242"/>
    <w:rsid w:val="008A0170"/>
    <w:rsid w:val="008A1E40"/>
    <w:rsid w:val="008A20F0"/>
    <w:rsid w:val="008A2AA4"/>
    <w:rsid w:val="008A2B78"/>
    <w:rsid w:val="008A2C40"/>
    <w:rsid w:val="008A668D"/>
    <w:rsid w:val="008A69CF"/>
    <w:rsid w:val="008B0011"/>
    <w:rsid w:val="008B1FF6"/>
    <w:rsid w:val="008B60C2"/>
    <w:rsid w:val="008B76E0"/>
    <w:rsid w:val="008C6843"/>
    <w:rsid w:val="008D0C89"/>
    <w:rsid w:val="008D3774"/>
    <w:rsid w:val="008D4ECC"/>
    <w:rsid w:val="008E55CC"/>
    <w:rsid w:val="008E64C3"/>
    <w:rsid w:val="008E6EE6"/>
    <w:rsid w:val="008F0C9A"/>
    <w:rsid w:val="008F21CB"/>
    <w:rsid w:val="008F2313"/>
    <w:rsid w:val="008F7C09"/>
    <w:rsid w:val="00900B50"/>
    <w:rsid w:val="00900E33"/>
    <w:rsid w:val="00907272"/>
    <w:rsid w:val="00907C4E"/>
    <w:rsid w:val="009100C9"/>
    <w:rsid w:val="00910AD0"/>
    <w:rsid w:val="00911298"/>
    <w:rsid w:val="009125BE"/>
    <w:rsid w:val="0091343B"/>
    <w:rsid w:val="00922C31"/>
    <w:rsid w:val="0092312B"/>
    <w:rsid w:val="0093107E"/>
    <w:rsid w:val="00931244"/>
    <w:rsid w:val="0093176B"/>
    <w:rsid w:val="009345C6"/>
    <w:rsid w:val="009357BB"/>
    <w:rsid w:val="009365D8"/>
    <w:rsid w:val="00936BDA"/>
    <w:rsid w:val="00940445"/>
    <w:rsid w:val="0094280E"/>
    <w:rsid w:val="009501A7"/>
    <w:rsid w:val="00951970"/>
    <w:rsid w:val="00955AB9"/>
    <w:rsid w:val="00957405"/>
    <w:rsid w:val="0096142E"/>
    <w:rsid w:val="009640BD"/>
    <w:rsid w:val="0097412A"/>
    <w:rsid w:val="00974F1C"/>
    <w:rsid w:val="00974FA5"/>
    <w:rsid w:val="00976203"/>
    <w:rsid w:val="00977945"/>
    <w:rsid w:val="009801F2"/>
    <w:rsid w:val="00982B17"/>
    <w:rsid w:val="00982EB2"/>
    <w:rsid w:val="00986340"/>
    <w:rsid w:val="009927EF"/>
    <w:rsid w:val="00994A36"/>
    <w:rsid w:val="00994C55"/>
    <w:rsid w:val="0099713B"/>
    <w:rsid w:val="009A02C5"/>
    <w:rsid w:val="009A180E"/>
    <w:rsid w:val="009A3179"/>
    <w:rsid w:val="009A4D0B"/>
    <w:rsid w:val="009B0FB4"/>
    <w:rsid w:val="009B6291"/>
    <w:rsid w:val="009C15E7"/>
    <w:rsid w:val="009C2EBA"/>
    <w:rsid w:val="009C6AA8"/>
    <w:rsid w:val="009D13CD"/>
    <w:rsid w:val="009D2F6D"/>
    <w:rsid w:val="009D3B1C"/>
    <w:rsid w:val="009E3EBB"/>
    <w:rsid w:val="009F09AA"/>
    <w:rsid w:val="009F11C0"/>
    <w:rsid w:val="009F2AD1"/>
    <w:rsid w:val="009F30D6"/>
    <w:rsid w:val="009F4952"/>
    <w:rsid w:val="009F529F"/>
    <w:rsid w:val="009F6D80"/>
    <w:rsid w:val="00A01651"/>
    <w:rsid w:val="00A02BBE"/>
    <w:rsid w:val="00A02EA0"/>
    <w:rsid w:val="00A03DBB"/>
    <w:rsid w:val="00A06A43"/>
    <w:rsid w:val="00A11821"/>
    <w:rsid w:val="00A123EF"/>
    <w:rsid w:val="00A16B54"/>
    <w:rsid w:val="00A16C34"/>
    <w:rsid w:val="00A17BA4"/>
    <w:rsid w:val="00A21351"/>
    <w:rsid w:val="00A21C93"/>
    <w:rsid w:val="00A23922"/>
    <w:rsid w:val="00A3084F"/>
    <w:rsid w:val="00A31EED"/>
    <w:rsid w:val="00A34587"/>
    <w:rsid w:val="00A364DC"/>
    <w:rsid w:val="00A36E02"/>
    <w:rsid w:val="00A37599"/>
    <w:rsid w:val="00A40900"/>
    <w:rsid w:val="00A5411E"/>
    <w:rsid w:val="00A5741F"/>
    <w:rsid w:val="00A6018F"/>
    <w:rsid w:val="00A6022C"/>
    <w:rsid w:val="00A61031"/>
    <w:rsid w:val="00A62CDC"/>
    <w:rsid w:val="00A62EC4"/>
    <w:rsid w:val="00A6402C"/>
    <w:rsid w:val="00A7014B"/>
    <w:rsid w:val="00A72A9A"/>
    <w:rsid w:val="00A83E19"/>
    <w:rsid w:val="00A845AD"/>
    <w:rsid w:val="00A8544A"/>
    <w:rsid w:val="00A90813"/>
    <w:rsid w:val="00A92EA7"/>
    <w:rsid w:val="00A95915"/>
    <w:rsid w:val="00AA00F9"/>
    <w:rsid w:val="00AA0E6B"/>
    <w:rsid w:val="00AA14D4"/>
    <w:rsid w:val="00AA7B25"/>
    <w:rsid w:val="00AB1E5B"/>
    <w:rsid w:val="00AB54CC"/>
    <w:rsid w:val="00AC0B07"/>
    <w:rsid w:val="00AC6A0F"/>
    <w:rsid w:val="00AC6E59"/>
    <w:rsid w:val="00AD384F"/>
    <w:rsid w:val="00AD3AA8"/>
    <w:rsid w:val="00AD7682"/>
    <w:rsid w:val="00AE1CFC"/>
    <w:rsid w:val="00AE381E"/>
    <w:rsid w:val="00AE43C5"/>
    <w:rsid w:val="00AE65C8"/>
    <w:rsid w:val="00AF1A18"/>
    <w:rsid w:val="00AF2BB2"/>
    <w:rsid w:val="00AF752D"/>
    <w:rsid w:val="00B01B6B"/>
    <w:rsid w:val="00B03F6C"/>
    <w:rsid w:val="00B0401C"/>
    <w:rsid w:val="00B06095"/>
    <w:rsid w:val="00B072AC"/>
    <w:rsid w:val="00B117BC"/>
    <w:rsid w:val="00B177DB"/>
    <w:rsid w:val="00B2038C"/>
    <w:rsid w:val="00B23837"/>
    <w:rsid w:val="00B25681"/>
    <w:rsid w:val="00B401FA"/>
    <w:rsid w:val="00B45776"/>
    <w:rsid w:val="00B52493"/>
    <w:rsid w:val="00B56311"/>
    <w:rsid w:val="00B60409"/>
    <w:rsid w:val="00B655AD"/>
    <w:rsid w:val="00B663BC"/>
    <w:rsid w:val="00B67105"/>
    <w:rsid w:val="00B72C01"/>
    <w:rsid w:val="00B7575D"/>
    <w:rsid w:val="00B82F70"/>
    <w:rsid w:val="00B85390"/>
    <w:rsid w:val="00B91227"/>
    <w:rsid w:val="00B93B6E"/>
    <w:rsid w:val="00B954D3"/>
    <w:rsid w:val="00B9730D"/>
    <w:rsid w:val="00BA0D3C"/>
    <w:rsid w:val="00BA462D"/>
    <w:rsid w:val="00BA5579"/>
    <w:rsid w:val="00BB152D"/>
    <w:rsid w:val="00BB5B87"/>
    <w:rsid w:val="00BC1ACA"/>
    <w:rsid w:val="00BC3527"/>
    <w:rsid w:val="00BC48CB"/>
    <w:rsid w:val="00BD246C"/>
    <w:rsid w:val="00BD3FEB"/>
    <w:rsid w:val="00BD51D2"/>
    <w:rsid w:val="00BD7561"/>
    <w:rsid w:val="00BD7EEF"/>
    <w:rsid w:val="00BE1D5B"/>
    <w:rsid w:val="00BE66EE"/>
    <w:rsid w:val="00BE7107"/>
    <w:rsid w:val="00BF164E"/>
    <w:rsid w:val="00BF1785"/>
    <w:rsid w:val="00BF42C2"/>
    <w:rsid w:val="00BF43A9"/>
    <w:rsid w:val="00C0251B"/>
    <w:rsid w:val="00C1175E"/>
    <w:rsid w:val="00C13928"/>
    <w:rsid w:val="00C15ABF"/>
    <w:rsid w:val="00C15BB4"/>
    <w:rsid w:val="00C15E81"/>
    <w:rsid w:val="00C16130"/>
    <w:rsid w:val="00C17915"/>
    <w:rsid w:val="00C2235B"/>
    <w:rsid w:val="00C23315"/>
    <w:rsid w:val="00C256CA"/>
    <w:rsid w:val="00C31332"/>
    <w:rsid w:val="00C348B0"/>
    <w:rsid w:val="00C371D1"/>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103F"/>
    <w:rsid w:val="00C73D3C"/>
    <w:rsid w:val="00C75090"/>
    <w:rsid w:val="00C81030"/>
    <w:rsid w:val="00C8359C"/>
    <w:rsid w:val="00C84B9F"/>
    <w:rsid w:val="00C86854"/>
    <w:rsid w:val="00CA09F5"/>
    <w:rsid w:val="00CA71BD"/>
    <w:rsid w:val="00CB12B7"/>
    <w:rsid w:val="00CB4FE1"/>
    <w:rsid w:val="00CB50B7"/>
    <w:rsid w:val="00CC1718"/>
    <w:rsid w:val="00CC2813"/>
    <w:rsid w:val="00CC4A57"/>
    <w:rsid w:val="00CC5911"/>
    <w:rsid w:val="00CD5830"/>
    <w:rsid w:val="00CD618A"/>
    <w:rsid w:val="00CE11D9"/>
    <w:rsid w:val="00CE164C"/>
    <w:rsid w:val="00CE450F"/>
    <w:rsid w:val="00CE56E3"/>
    <w:rsid w:val="00CE6E80"/>
    <w:rsid w:val="00CF14FA"/>
    <w:rsid w:val="00CF3D07"/>
    <w:rsid w:val="00D01D8E"/>
    <w:rsid w:val="00D05B95"/>
    <w:rsid w:val="00D17066"/>
    <w:rsid w:val="00D20748"/>
    <w:rsid w:val="00D21C33"/>
    <w:rsid w:val="00D3196B"/>
    <w:rsid w:val="00D33718"/>
    <w:rsid w:val="00D34CA5"/>
    <w:rsid w:val="00D37D05"/>
    <w:rsid w:val="00D40C06"/>
    <w:rsid w:val="00D441E6"/>
    <w:rsid w:val="00D45653"/>
    <w:rsid w:val="00D4567B"/>
    <w:rsid w:val="00D563F1"/>
    <w:rsid w:val="00D63F60"/>
    <w:rsid w:val="00D656D8"/>
    <w:rsid w:val="00D65E1A"/>
    <w:rsid w:val="00D66B25"/>
    <w:rsid w:val="00D67FAA"/>
    <w:rsid w:val="00D70308"/>
    <w:rsid w:val="00D707CB"/>
    <w:rsid w:val="00D71EBF"/>
    <w:rsid w:val="00D72B1B"/>
    <w:rsid w:val="00D75418"/>
    <w:rsid w:val="00D75CF7"/>
    <w:rsid w:val="00D91B8E"/>
    <w:rsid w:val="00D945A7"/>
    <w:rsid w:val="00DA2193"/>
    <w:rsid w:val="00DA2601"/>
    <w:rsid w:val="00DA4F9B"/>
    <w:rsid w:val="00DC637E"/>
    <w:rsid w:val="00DD3721"/>
    <w:rsid w:val="00DD5F4B"/>
    <w:rsid w:val="00DE2DF7"/>
    <w:rsid w:val="00DE367E"/>
    <w:rsid w:val="00DE41B0"/>
    <w:rsid w:val="00DE495F"/>
    <w:rsid w:val="00DE5026"/>
    <w:rsid w:val="00DE56D9"/>
    <w:rsid w:val="00DE5D06"/>
    <w:rsid w:val="00DE7571"/>
    <w:rsid w:val="00DF3236"/>
    <w:rsid w:val="00DF3B89"/>
    <w:rsid w:val="00DF67CF"/>
    <w:rsid w:val="00E00C9F"/>
    <w:rsid w:val="00E01F27"/>
    <w:rsid w:val="00E022FE"/>
    <w:rsid w:val="00E031E4"/>
    <w:rsid w:val="00E03510"/>
    <w:rsid w:val="00E06342"/>
    <w:rsid w:val="00E131F9"/>
    <w:rsid w:val="00E14A3F"/>
    <w:rsid w:val="00E14DDF"/>
    <w:rsid w:val="00E177AB"/>
    <w:rsid w:val="00E20CB0"/>
    <w:rsid w:val="00E26511"/>
    <w:rsid w:val="00E2685A"/>
    <w:rsid w:val="00E3775D"/>
    <w:rsid w:val="00E41338"/>
    <w:rsid w:val="00E47C42"/>
    <w:rsid w:val="00E51396"/>
    <w:rsid w:val="00E55F41"/>
    <w:rsid w:val="00E56F4E"/>
    <w:rsid w:val="00E633D6"/>
    <w:rsid w:val="00E701E5"/>
    <w:rsid w:val="00E718D4"/>
    <w:rsid w:val="00E72421"/>
    <w:rsid w:val="00E725DA"/>
    <w:rsid w:val="00E7432D"/>
    <w:rsid w:val="00E80A68"/>
    <w:rsid w:val="00E80F75"/>
    <w:rsid w:val="00E95DD8"/>
    <w:rsid w:val="00E9746F"/>
    <w:rsid w:val="00EA409E"/>
    <w:rsid w:val="00EA5D5C"/>
    <w:rsid w:val="00EB036B"/>
    <w:rsid w:val="00EB1160"/>
    <w:rsid w:val="00EB6BBF"/>
    <w:rsid w:val="00EC14A7"/>
    <w:rsid w:val="00EC1929"/>
    <w:rsid w:val="00EC23B8"/>
    <w:rsid w:val="00EC2AC6"/>
    <w:rsid w:val="00ED2A96"/>
    <w:rsid w:val="00ED3631"/>
    <w:rsid w:val="00ED36E4"/>
    <w:rsid w:val="00EE0A0B"/>
    <w:rsid w:val="00EE5EF1"/>
    <w:rsid w:val="00EE6E3C"/>
    <w:rsid w:val="00EF11D8"/>
    <w:rsid w:val="00EF1946"/>
    <w:rsid w:val="00EF48C1"/>
    <w:rsid w:val="00EF64EC"/>
    <w:rsid w:val="00F01650"/>
    <w:rsid w:val="00F0244F"/>
    <w:rsid w:val="00F046DF"/>
    <w:rsid w:val="00F13A84"/>
    <w:rsid w:val="00F17818"/>
    <w:rsid w:val="00F20ACB"/>
    <w:rsid w:val="00F27ABF"/>
    <w:rsid w:val="00F3141D"/>
    <w:rsid w:val="00F348E5"/>
    <w:rsid w:val="00F34B47"/>
    <w:rsid w:val="00F34F57"/>
    <w:rsid w:val="00F35CA4"/>
    <w:rsid w:val="00F41523"/>
    <w:rsid w:val="00F43886"/>
    <w:rsid w:val="00F46D03"/>
    <w:rsid w:val="00F47AC5"/>
    <w:rsid w:val="00F52FB7"/>
    <w:rsid w:val="00F5544D"/>
    <w:rsid w:val="00F637F1"/>
    <w:rsid w:val="00F655DC"/>
    <w:rsid w:val="00F664FE"/>
    <w:rsid w:val="00F73C90"/>
    <w:rsid w:val="00F75A6F"/>
    <w:rsid w:val="00F75D07"/>
    <w:rsid w:val="00F77DB6"/>
    <w:rsid w:val="00F81698"/>
    <w:rsid w:val="00FA2123"/>
    <w:rsid w:val="00FA4406"/>
    <w:rsid w:val="00FB0979"/>
    <w:rsid w:val="00FB1AAD"/>
    <w:rsid w:val="00FB525A"/>
    <w:rsid w:val="00FC0760"/>
    <w:rsid w:val="00FC6196"/>
    <w:rsid w:val="00FD0322"/>
    <w:rsid w:val="00FD26CF"/>
    <w:rsid w:val="00FD32EB"/>
    <w:rsid w:val="00FD5CB3"/>
    <w:rsid w:val="00FD623B"/>
    <w:rsid w:val="00FE0949"/>
    <w:rsid w:val="00FE1877"/>
    <w:rsid w:val="00FE24AC"/>
    <w:rsid w:val="00FE6C50"/>
    <w:rsid w:val="00FF1EDB"/>
    <w:rsid w:val="00FF20BD"/>
    <w:rsid w:val="00FF493E"/>
    <w:rsid w:val="00FF50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95"/>
    <w:pPr>
      <w:widowControl w:val="0"/>
      <w:autoSpaceDE w:val="0"/>
      <w:autoSpaceDN w:val="0"/>
      <w:adjustRightInd w:val="0"/>
      <w:ind w:firstLine="567"/>
      <w:jc w:val="both"/>
    </w:pPr>
    <w:rPr>
      <w:sz w:val="24"/>
      <w:szCs w:val="24"/>
    </w:rPr>
  </w:style>
  <w:style w:type="paragraph" w:styleId="Heading1">
    <w:name w:val="heading 1"/>
    <w:basedOn w:val="Normal"/>
    <w:next w:val="Normal"/>
    <w:link w:val="Heading1Char"/>
    <w:uiPriority w:val="99"/>
    <w:qFormat/>
    <w:rsid w:val="00B25681"/>
    <w:pPr>
      <w:keepNext/>
      <w:autoSpaceDE/>
      <w:autoSpaceDN/>
      <w:adjustRightInd/>
      <w:spacing w:before="240" w:after="120"/>
      <w:ind w:left="567" w:firstLine="0"/>
      <w:outlineLvl w:val="0"/>
    </w:pPr>
    <w:rPr>
      <w:b/>
      <w:iCs/>
      <w:szCs w:val="20"/>
    </w:rPr>
  </w:style>
  <w:style w:type="paragraph" w:styleId="Heading2">
    <w:name w:val="heading 2"/>
    <w:basedOn w:val="Normal"/>
    <w:next w:val="Normal"/>
    <w:link w:val="Heading2Char"/>
    <w:uiPriority w:val="99"/>
    <w:qFormat/>
    <w:rsid w:val="00D656D8"/>
    <w:pPr>
      <w:keepNext/>
      <w:autoSpaceDE/>
      <w:autoSpaceDN/>
      <w:adjustRightInd/>
      <w:ind w:firstLine="400"/>
      <w:outlineLvl w:val="1"/>
    </w:pPr>
    <w:rPr>
      <w:b/>
      <w:bCs/>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175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1175E"/>
    <w:rPr>
      <w:rFonts w:ascii="Cambria" w:hAnsi="Cambria" w:cs="Times New Roman"/>
      <w:b/>
      <w:bCs/>
      <w:i/>
      <w:iCs/>
      <w:sz w:val="28"/>
      <w:szCs w:val="28"/>
    </w:rPr>
  </w:style>
  <w:style w:type="paragraph" w:customStyle="1" w:styleId="Style1">
    <w:name w:val="Style1"/>
    <w:basedOn w:val="Normal"/>
    <w:uiPriority w:val="99"/>
    <w:rsid w:val="00F17818"/>
  </w:style>
  <w:style w:type="paragraph" w:customStyle="1" w:styleId="Style2">
    <w:name w:val="Style2"/>
    <w:basedOn w:val="Normal"/>
    <w:uiPriority w:val="99"/>
    <w:rsid w:val="00F17818"/>
  </w:style>
  <w:style w:type="paragraph" w:customStyle="1" w:styleId="Style3">
    <w:name w:val="Style3"/>
    <w:basedOn w:val="Normal"/>
    <w:uiPriority w:val="99"/>
    <w:rsid w:val="00F17818"/>
  </w:style>
  <w:style w:type="paragraph" w:customStyle="1" w:styleId="Style4">
    <w:name w:val="Style4"/>
    <w:basedOn w:val="Normal"/>
    <w:uiPriority w:val="99"/>
    <w:rsid w:val="00F17818"/>
  </w:style>
  <w:style w:type="paragraph" w:customStyle="1" w:styleId="Style5">
    <w:name w:val="Style5"/>
    <w:basedOn w:val="Normal"/>
    <w:uiPriority w:val="99"/>
    <w:rsid w:val="00F17818"/>
  </w:style>
  <w:style w:type="paragraph" w:customStyle="1" w:styleId="Style6">
    <w:name w:val="Style6"/>
    <w:basedOn w:val="Normal"/>
    <w:uiPriority w:val="99"/>
    <w:rsid w:val="00F17818"/>
  </w:style>
  <w:style w:type="paragraph" w:customStyle="1" w:styleId="Style7">
    <w:name w:val="Style7"/>
    <w:basedOn w:val="Normal"/>
    <w:uiPriority w:val="99"/>
    <w:rsid w:val="00F17818"/>
  </w:style>
  <w:style w:type="paragraph" w:customStyle="1" w:styleId="Style8">
    <w:name w:val="Style8"/>
    <w:basedOn w:val="Normal"/>
    <w:uiPriority w:val="99"/>
    <w:rsid w:val="00F17818"/>
  </w:style>
  <w:style w:type="character" w:customStyle="1" w:styleId="FontStyle11">
    <w:name w:val="Font Style11"/>
    <w:uiPriority w:val="99"/>
    <w:rsid w:val="00F17818"/>
    <w:rPr>
      <w:rFonts w:ascii="Times New Roman" w:hAnsi="Times New Roman"/>
      <w:sz w:val="10"/>
    </w:rPr>
  </w:style>
  <w:style w:type="character" w:customStyle="1" w:styleId="FontStyle12">
    <w:name w:val="Font Style12"/>
    <w:uiPriority w:val="99"/>
    <w:rsid w:val="00F17818"/>
    <w:rPr>
      <w:rFonts w:ascii="Georgia" w:hAnsi="Georgia"/>
      <w:b/>
      <w:sz w:val="12"/>
    </w:rPr>
  </w:style>
  <w:style w:type="character" w:customStyle="1" w:styleId="FontStyle13">
    <w:name w:val="Font Style13"/>
    <w:uiPriority w:val="99"/>
    <w:rsid w:val="00F17818"/>
    <w:rPr>
      <w:rFonts w:ascii="Times New Roman" w:hAnsi="Times New Roman"/>
      <w:b/>
      <w:sz w:val="12"/>
    </w:rPr>
  </w:style>
  <w:style w:type="character" w:customStyle="1" w:styleId="FontStyle14">
    <w:name w:val="Font Style14"/>
    <w:uiPriority w:val="99"/>
    <w:rsid w:val="00F17818"/>
    <w:rPr>
      <w:rFonts w:ascii="Times New Roman" w:hAnsi="Times New Roman"/>
      <w:b/>
      <w:sz w:val="14"/>
    </w:rPr>
  </w:style>
  <w:style w:type="character" w:customStyle="1" w:styleId="FontStyle15">
    <w:name w:val="Font Style15"/>
    <w:uiPriority w:val="99"/>
    <w:rsid w:val="00F17818"/>
    <w:rPr>
      <w:rFonts w:ascii="Times New Roman" w:hAnsi="Times New Roman"/>
      <w:b/>
      <w:sz w:val="18"/>
    </w:rPr>
  </w:style>
  <w:style w:type="character" w:customStyle="1" w:styleId="FontStyle16">
    <w:name w:val="Font Style16"/>
    <w:uiPriority w:val="99"/>
    <w:rsid w:val="00F17818"/>
    <w:rPr>
      <w:rFonts w:ascii="Times New Roman" w:hAnsi="Times New Roman"/>
      <w:b/>
      <w:sz w:val="16"/>
    </w:rPr>
  </w:style>
  <w:style w:type="character" w:customStyle="1" w:styleId="FontStyle17">
    <w:name w:val="Font Style17"/>
    <w:uiPriority w:val="99"/>
    <w:rsid w:val="00F17818"/>
    <w:rPr>
      <w:rFonts w:ascii="Times New Roman" w:hAnsi="Times New Roman"/>
      <w:b/>
      <w:sz w:val="16"/>
    </w:rPr>
  </w:style>
  <w:style w:type="character" w:customStyle="1" w:styleId="FontStyle18">
    <w:name w:val="Font Style18"/>
    <w:uiPriority w:val="99"/>
    <w:rsid w:val="00F17818"/>
    <w:rPr>
      <w:rFonts w:ascii="Times New Roman" w:hAnsi="Times New Roman"/>
      <w:b/>
      <w:sz w:val="10"/>
    </w:rPr>
  </w:style>
  <w:style w:type="character" w:customStyle="1" w:styleId="FontStyle19">
    <w:name w:val="Font Style19"/>
    <w:uiPriority w:val="99"/>
    <w:rsid w:val="00F17818"/>
    <w:rPr>
      <w:rFonts w:ascii="Times New Roman" w:hAnsi="Times New Roman"/>
      <w:i/>
      <w:sz w:val="12"/>
    </w:rPr>
  </w:style>
  <w:style w:type="character" w:customStyle="1" w:styleId="FontStyle20">
    <w:name w:val="Font Style20"/>
    <w:uiPriority w:val="99"/>
    <w:rsid w:val="00F17818"/>
    <w:rPr>
      <w:rFonts w:ascii="Georgia" w:hAnsi="Georgia"/>
      <w:sz w:val="12"/>
    </w:rPr>
  </w:style>
  <w:style w:type="character" w:customStyle="1" w:styleId="FontStyle21">
    <w:name w:val="Font Style21"/>
    <w:uiPriority w:val="99"/>
    <w:rsid w:val="00F17818"/>
    <w:rPr>
      <w:rFonts w:ascii="Times New Roman" w:hAnsi="Times New Roman"/>
      <w:sz w:val="12"/>
    </w:rPr>
  </w:style>
  <w:style w:type="character" w:customStyle="1" w:styleId="FontStyle22">
    <w:name w:val="Font Style22"/>
    <w:uiPriority w:val="99"/>
    <w:rsid w:val="00F17818"/>
    <w:rPr>
      <w:rFonts w:ascii="Times New Roman" w:hAnsi="Times New Roman"/>
      <w:sz w:val="20"/>
    </w:rPr>
  </w:style>
  <w:style w:type="character" w:customStyle="1" w:styleId="FontStyle23">
    <w:name w:val="Font Style23"/>
    <w:uiPriority w:val="99"/>
    <w:rsid w:val="00F17818"/>
    <w:rPr>
      <w:rFonts w:ascii="Times New Roman" w:hAnsi="Times New Roman"/>
      <w:b/>
      <w:sz w:val="12"/>
    </w:rPr>
  </w:style>
  <w:style w:type="character" w:customStyle="1" w:styleId="FontStyle24">
    <w:name w:val="Font Style24"/>
    <w:uiPriority w:val="99"/>
    <w:rsid w:val="00F17818"/>
    <w:rPr>
      <w:rFonts w:ascii="Times New Roman" w:hAnsi="Times New Roman"/>
      <w:b/>
      <w:sz w:val="10"/>
    </w:rPr>
  </w:style>
  <w:style w:type="character" w:customStyle="1" w:styleId="FontStyle25">
    <w:name w:val="Font Style25"/>
    <w:uiPriority w:val="99"/>
    <w:rsid w:val="00F17818"/>
    <w:rPr>
      <w:rFonts w:ascii="Times New Roman" w:hAnsi="Times New Roman"/>
      <w:i/>
      <w:sz w:val="12"/>
    </w:rPr>
  </w:style>
  <w:style w:type="paragraph" w:customStyle="1" w:styleId="Style9">
    <w:name w:val="Style9"/>
    <w:basedOn w:val="Normal"/>
    <w:uiPriority w:val="99"/>
    <w:rsid w:val="007754E4"/>
  </w:style>
  <w:style w:type="paragraph" w:customStyle="1" w:styleId="Style10">
    <w:name w:val="Style10"/>
    <w:basedOn w:val="Normal"/>
    <w:uiPriority w:val="99"/>
    <w:rsid w:val="007754E4"/>
  </w:style>
  <w:style w:type="paragraph" w:customStyle="1" w:styleId="Style11">
    <w:name w:val="Style11"/>
    <w:basedOn w:val="Normal"/>
    <w:uiPriority w:val="99"/>
    <w:rsid w:val="007754E4"/>
  </w:style>
  <w:style w:type="paragraph" w:customStyle="1" w:styleId="Style12">
    <w:name w:val="Style12"/>
    <w:basedOn w:val="Normal"/>
    <w:uiPriority w:val="99"/>
    <w:rsid w:val="007754E4"/>
  </w:style>
  <w:style w:type="paragraph" w:customStyle="1" w:styleId="Style13">
    <w:name w:val="Style13"/>
    <w:basedOn w:val="Normal"/>
    <w:uiPriority w:val="99"/>
    <w:rsid w:val="007754E4"/>
  </w:style>
  <w:style w:type="paragraph" w:customStyle="1" w:styleId="Style14">
    <w:name w:val="Style14"/>
    <w:basedOn w:val="Normal"/>
    <w:uiPriority w:val="99"/>
    <w:rsid w:val="007754E4"/>
  </w:style>
  <w:style w:type="paragraph" w:customStyle="1" w:styleId="Style15">
    <w:name w:val="Style15"/>
    <w:basedOn w:val="Normal"/>
    <w:uiPriority w:val="99"/>
    <w:rsid w:val="007754E4"/>
  </w:style>
  <w:style w:type="paragraph" w:customStyle="1" w:styleId="Style16">
    <w:name w:val="Style16"/>
    <w:basedOn w:val="Normal"/>
    <w:uiPriority w:val="99"/>
    <w:rsid w:val="007754E4"/>
  </w:style>
  <w:style w:type="paragraph" w:customStyle="1" w:styleId="Style17">
    <w:name w:val="Style17"/>
    <w:basedOn w:val="Normal"/>
    <w:uiPriority w:val="99"/>
    <w:rsid w:val="007754E4"/>
  </w:style>
  <w:style w:type="paragraph" w:customStyle="1" w:styleId="Style18">
    <w:name w:val="Style18"/>
    <w:basedOn w:val="Normal"/>
    <w:uiPriority w:val="99"/>
    <w:rsid w:val="007754E4"/>
  </w:style>
  <w:style w:type="paragraph" w:customStyle="1" w:styleId="Style19">
    <w:name w:val="Style19"/>
    <w:basedOn w:val="Normal"/>
    <w:uiPriority w:val="99"/>
    <w:rsid w:val="007754E4"/>
  </w:style>
  <w:style w:type="character" w:customStyle="1" w:styleId="FontStyle26">
    <w:name w:val="Font Style26"/>
    <w:uiPriority w:val="99"/>
    <w:rsid w:val="007754E4"/>
    <w:rPr>
      <w:rFonts w:ascii="Times New Roman" w:hAnsi="Times New Roman"/>
      <w:b/>
      <w:sz w:val="12"/>
    </w:rPr>
  </w:style>
  <w:style w:type="character" w:customStyle="1" w:styleId="FontStyle27">
    <w:name w:val="Font Style27"/>
    <w:uiPriority w:val="99"/>
    <w:rsid w:val="007754E4"/>
    <w:rPr>
      <w:rFonts w:ascii="Times New Roman" w:hAnsi="Times New Roman"/>
      <w:b/>
      <w:sz w:val="10"/>
    </w:rPr>
  </w:style>
  <w:style w:type="character" w:customStyle="1" w:styleId="FontStyle28">
    <w:name w:val="Font Style28"/>
    <w:uiPriority w:val="99"/>
    <w:rsid w:val="007754E4"/>
    <w:rPr>
      <w:rFonts w:ascii="Constantia" w:hAnsi="Constantia"/>
      <w:b/>
      <w:smallCaps/>
      <w:sz w:val="10"/>
    </w:rPr>
  </w:style>
  <w:style w:type="character" w:customStyle="1" w:styleId="FontStyle29">
    <w:name w:val="Font Style29"/>
    <w:uiPriority w:val="99"/>
    <w:rsid w:val="007754E4"/>
    <w:rPr>
      <w:rFonts w:ascii="Times New Roman" w:hAnsi="Times New Roman"/>
      <w:b/>
      <w:sz w:val="10"/>
    </w:rPr>
  </w:style>
  <w:style w:type="character" w:customStyle="1" w:styleId="FontStyle30">
    <w:name w:val="Font Style30"/>
    <w:uiPriority w:val="99"/>
    <w:rsid w:val="007754E4"/>
    <w:rPr>
      <w:rFonts w:ascii="Times New Roman" w:hAnsi="Times New Roman"/>
      <w:b/>
      <w:sz w:val="10"/>
    </w:rPr>
  </w:style>
  <w:style w:type="character" w:customStyle="1" w:styleId="FontStyle31">
    <w:name w:val="Font Style31"/>
    <w:uiPriority w:val="99"/>
    <w:rsid w:val="007754E4"/>
    <w:rPr>
      <w:rFonts w:ascii="Georgia" w:hAnsi="Georgia"/>
      <w:sz w:val="12"/>
    </w:rPr>
  </w:style>
  <w:style w:type="character" w:customStyle="1" w:styleId="FontStyle32">
    <w:name w:val="Font Style32"/>
    <w:uiPriority w:val="99"/>
    <w:rsid w:val="007754E4"/>
    <w:rPr>
      <w:rFonts w:ascii="Times New Roman" w:hAnsi="Times New Roman"/>
      <w:i/>
      <w:sz w:val="12"/>
    </w:rPr>
  </w:style>
  <w:style w:type="character" w:customStyle="1" w:styleId="FontStyle33">
    <w:name w:val="Font Style33"/>
    <w:uiPriority w:val="99"/>
    <w:rsid w:val="007754E4"/>
    <w:rPr>
      <w:rFonts w:ascii="Times New Roman" w:hAnsi="Times New Roman"/>
      <w:b/>
      <w:sz w:val="12"/>
    </w:rPr>
  </w:style>
  <w:style w:type="character" w:customStyle="1" w:styleId="FontStyle34">
    <w:name w:val="Font Style34"/>
    <w:uiPriority w:val="99"/>
    <w:rsid w:val="007754E4"/>
    <w:rPr>
      <w:rFonts w:ascii="Times New Roman" w:hAnsi="Times New Roman"/>
      <w:sz w:val="12"/>
    </w:rPr>
  </w:style>
  <w:style w:type="character" w:customStyle="1" w:styleId="FontStyle35">
    <w:name w:val="Font Style35"/>
    <w:uiPriority w:val="99"/>
    <w:rsid w:val="007754E4"/>
    <w:rPr>
      <w:rFonts w:ascii="Times New Roman" w:hAnsi="Times New Roman"/>
      <w:smallCaps/>
      <w:sz w:val="12"/>
    </w:rPr>
  </w:style>
  <w:style w:type="character" w:customStyle="1" w:styleId="FontStyle36">
    <w:name w:val="Font Style36"/>
    <w:uiPriority w:val="99"/>
    <w:rsid w:val="007754E4"/>
    <w:rPr>
      <w:rFonts w:ascii="Times New Roman" w:hAnsi="Times New Roman"/>
      <w:sz w:val="12"/>
    </w:rPr>
  </w:style>
  <w:style w:type="character" w:customStyle="1" w:styleId="FontStyle37">
    <w:name w:val="Font Style37"/>
    <w:uiPriority w:val="99"/>
    <w:rsid w:val="007754E4"/>
    <w:rPr>
      <w:rFonts w:ascii="Times New Roman" w:hAnsi="Times New Roman"/>
      <w:spacing w:val="10"/>
      <w:sz w:val="12"/>
    </w:rPr>
  </w:style>
  <w:style w:type="character" w:customStyle="1" w:styleId="FontStyle38">
    <w:name w:val="Font Style38"/>
    <w:uiPriority w:val="99"/>
    <w:rsid w:val="007754E4"/>
    <w:rPr>
      <w:rFonts w:ascii="Times New Roman" w:hAnsi="Times New Roman"/>
      <w:b/>
      <w:sz w:val="10"/>
    </w:rPr>
  </w:style>
  <w:style w:type="character" w:customStyle="1" w:styleId="FontStyle39">
    <w:name w:val="Font Style39"/>
    <w:uiPriority w:val="99"/>
    <w:rsid w:val="007754E4"/>
    <w:rPr>
      <w:rFonts w:ascii="Times New Roman" w:hAnsi="Times New Roman"/>
      <w:i/>
      <w:sz w:val="14"/>
    </w:rPr>
  </w:style>
  <w:style w:type="character" w:customStyle="1" w:styleId="FontStyle40">
    <w:name w:val="Font Style40"/>
    <w:uiPriority w:val="99"/>
    <w:rsid w:val="007754E4"/>
    <w:rPr>
      <w:rFonts w:ascii="Times New Roman" w:hAnsi="Times New Roman"/>
      <w:i/>
      <w:sz w:val="12"/>
    </w:rPr>
  </w:style>
  <w:style w:type="paragraph" w:customStyle="1" w:styleId="Style20">
    <w:name w:val="Style20"/>
    <w:basedOn w:val="Normal"/>
    <w:uiPriority w:val="99"/>
    <w:rsid w:val="007754E4"/>
  </w:style>
  <w:style w:type="paragraph" w:customStyle="1" w:styleId="Style21">
    <w:name w:val="Style21"/>
    <w:basedOn w:val="Normal"/>
    <w:uiPriority w:val="99"/>
    <w:rsid w:val="007754E4"/>
  </w:style>
  <w:style w:type="paragraph" w:customStyle="1" w:styleId="Style22">
    <w:name w:val="Style22"/>
    <w:basedOn w:val="Normal"/>
    <w:uiPriority w:val="99"/>
    <w:rsid w:val="007754E4"/>
  </w:style>
  <w:style w:type="paragraph" w:customStyle="1" w:styleId="Style23">
    <w:name w:val="Style23"/>
    <w:basedOn w:val="Normal"/>
    <w:uiPriority w:val="99"/>
    <w:rsid w:val="007754E4"/>
  </w:style>
  <w:style w:type="paragraph" w:customStyle="1" w:styleId="Style24">
    <w:name w:val="Style24"/>
    <w:basedOn w:val="Normal"/>
    <w:uiPriority w:val="99"/>
    <w:rsid w:val="007754E4"/>
  </w:style>
  <w:style w:type="character" w:customStyle="1" w:styleId="FontStyle41">
    <w:name w:val="Font Style41"/>
    <w:uiPriority w:val="99"/>
    <w:rsid w:val="007754E4"/>
    <w:rPr>
      <w:rFonts w:ascii="Tahoma" w:hAnsi="Tahoma"/>
      <w:sz w:val="22"/>
    </w:rPr>
  </w:style>
  <w:style w:type="character" w:customStyle="1" w:styleId="FontStyle42">
    <w:name w:val="Font Style42"/>
    <w:uiPriority w:val="99"/>
    <w:rsid w:val="007754E4"/>
    <w:rPr>
      <w:rFonts w:ascii="Times New Roman" w:hAnsi="Times New Roman"/>
      <w:spacing w:val="-10"/>
      <w:sz w:val="24"/>
    </w:rPr>
  </w:style>
  <w:style w:type="character" w:customStyle="1" w:styleId="FontStyle43">
    <w:name w:val="Font Style43"/>
    <w:uiPriority w:val="99"/>
    <w:rsid w:val="007754E4"/>
    <w:rPr>
      <w:rFonts w:ascii="Courier New" w:hAnsi="Courier New"/>
      <w:b/>
      <w:i/>
      <w:sz w:val="12"/>
    </w:rPr>
  </w:style>
  <w:style w:type="character" w:customStyle="1" w:styleId="FontStyle44">
    <w:name w:val="Font Style44"/>
    <w:uiPriority w:val="99"/>
    <w:rsid w:val="007754E4"/>
    <w:rPr>
      <w:rFonts w:ascii="Times New Roman" w:hAnsi="Times New Roman"/>
      <w:b/>
      <w:sz w:val="42"/>
    </w:rPr>
  </w:style>
  <w:style w:type="paragraph" w:customStyle="1" w:styleId="Style25">
    <w:name w:val="Style25"/>
    <w:basedOn w:val="Normal"/>
    <w:uiPriority w:val="99"/>
    <w:rsid w:val="007754E4"/>
  </w:style>
  <w:style w:type="paragraph" w:customStyle="1" w:styleId="Style26">
    <w:name w:val="Style26"/>
    <w:basedOn w:val="Normal"/>
    <w:uiPriority w:val="99"/>
    <w:rsid w:val="007754E4"/>
  </w:style>
  <w:style w:type="paragraph" w:customStyle="1" w:styleId="Style27">
    <w:name w:val="Style27"/>
    <w:basedOn w:val="Normal"/>
    <w:uiPriority w:val="99"/>
    <w:rsid w:val="007754E4"/>
  </w:style>
  <w:style w:type="paragraph" w:customStyle="1" w:styleId="Style28">
    <w:name w:val="Style28"/>
    <w:basedOn w:val="Normal"/>
    <w:uiPriority w:val="99"/>
    <w:rsid w:val="007754E4"/>
  </w:style>
  <w:style w:type="paragraph" w:customStyle="1" w:styleId="Style29">
    <w:name w:val="Style29"/>
    <w:basedOn w:val="Normal"/>
    <w:uiPriority w:val="99"/>
    <w:rsid w:val="007754E4"/>
  </w:style>
  <w:style w:type="paragraph" w:customStyle="1" w:styleId="Style30">
    <w:name w:val="Style30"/>
    <w:basedOn w:val="Normal"/>
    <w:uiPriority w:val="99"/>
    <w:rsid w:val="007754E4"/>
  </w:style>
  <w:style w:type="paragraph" w:customStyle="1" w:styleId="Style31">
    <w:name w:val="Style31"/>
    <w:basedOn w:val="Normal"/>
    <w:uiPriority w:val="99"/>
    <w:rsid w:val="007754E4"/>
  </w:style>
  <w:style w:type="paragraph" w:customStyle="1" w:styleId="Style32">
    <w:name w:val="Style32"/>
    <w:basedOn w:val="Normal"/>
    <w:uiPriority w:val="99"/>
    <w:rsid w:val="007754E4"/>
  </w:style>
  <w:style w:type="paragraph" w:customStyle="1" w:styleId="Style33">
    <w:name w:val="Style33"/>
    <w:basedOn w:val="Normal"/>
    <w:uiPriority w:val="99"/>
    <w:rsid w:val="007754E4"/>
  </w:style>
  <w:style w:type="paragraph" w:customStyle="1" w:styleId="Style34">
    <w:name w:val="Style34"/>
    <w:basedOn w:val="Normal"/>
    <w:uiPriority w:val="99"/>
    <w:rsid w:val="007754E4"/>
  </w:style>
  <w:style w:type="paragraph" w:customStyle="1" w:styleId="Style35">
    <w:name w:val="Style35"/>
    <w:basedOn w:val="Normal"/>
    <w:uiPriority w:val="99"/>
    <w:rsid w:val="007754E4"/>
  </w:style>
  <w:style w:type="character" w:customStyle="1" w:styleId="FontStyle45">
    <w:name w:val="Font Style45"/>
    <w:uiPriority w:val="99"/>
    <w:rsid w:val="007754E4"/>
    <w:rPr>
      <w:rFonts w:ascii="Times New Roman" w:hAnsi="Times New Roman"/>
      <w:i/>
      <w:spacing w:val="10"/>
      <w:sz w:val="16"/>
    </w:rPr>
  </w:style>
  <w:style w:type="character" w:customStyle="1" w:styleId="FontStyle46">
    <w:name w:val="Font Style46"/>
    <w:uiPriority w:val="99"/>
    <w:rsid w:val="007754E4"/>
    <w:rPr>
      <w:rFonts w:ascii="Constantia" w:hAnsi="Constantia"/>
      <w:sz w:val="14"/>
    </w:rPr>
  </w:style>
  <w:style w:type="character" w:customStyle="1" w:styleId="FontStyle47">
    <w:name w:val="Font Style47"/>
    <w:uiPriority w:val="99"/>
    <w:rsid w:val="007754E4"/>
    <w:rPr>
      <w:rFonts w:ascii="Times New Roman" w:hAnsi="Times New Roman"/>
      <w:b/>
      <w:sz w:val="12"/>
    </w:rPr>
  </w:style>
  <w:style w:type="character" w:customStyle="1" w:styleId="FontStyle48">
    <w:name w:val="Font Style48"/>
    <w:uiPriority w:val="99"/>
    <w:rsid w:val="007754E4"/>
    <w:rPr>
      <w:rFonts w:ascii="Times New Roman" w:hAnsi="Times New Roman"/>
      <w:b/>
      <w:spacing w:val="-20"/>
      <w:sz w:val="32"/>
    </w:rPr>
  </w:style>
  <w:style w:type="character" w:customStyle="1" w:styleId="FontStyle49">
    <w:name w:val="Font Style49"/>
    <w:uiPriority w:val="99"/>
    <w:rsid w:val="007754E4"/>
    <w:rPr>
      <w:rFonts w:ascii="Times New Roman" w:hAnsi="Times New Roman"/>
      <w:i/>
      <w:w w:val="50"/>
      <w:sz w:val="42"/>
    </w:rPr>
  </w:style>
  <w:style w:type="character" w:customStyle="1" w:styleId="FontStyle50">
    <w:name w:val="Font Style50"/>
    <w:uiPriority w:val="99"/>
    <w:rsid w:val="007754E4"/>
    <w:rPr>
      <w:rFonts w:ascii="Times New Roman" w:hAnsi="Times New Roman"/>
      <w:sz w:val="14"/>
    </w:rPr>
  </w:style>
  <w:style w:type="character" w:customStyle="1" w:styleId="FontStyle51">
    <w:name w:val="Font Style51"/>
    <w:uiPriority w:val="99"/>
    <w:rsid w:val="007754E4"/>
    <w:rPr>
      <w:rFonts w:ascii="Times New Roman" w:hAnsi="Times New Roman"/>
      <w:sz w:val="16"/>
    </w:rPr>
  </w:style>
  <w:style w:type="character" w:customStyle="1" w:styleId="FontStyle52">
    <w:name w:val="Font Style52"/>
    <w:uiPriority w:val="99"/>
    <w:rsid w:val="007754E4"/>
    <w:rPr>
      <w:rFonts w:ascii="Times New Roman" w:hAnsi="Times New Roman"/>
      <w:b/>
      <w:sz w:val="10"/>
    </w:rPr>
  </w:style>
  <w:style w:type="character" w:customStyle="1" w:styleId="FontStyle53">
    <w:name w:val="Font Style53"/>
    <w:uiPriority w:val="99"/>
    <w:rsid w:val="007754E4"/>
    <w:rPr>
      <w:rFonts w:ascii="Times New Roman" w:hAnsi="Times New Roman"/>
      <w:spacing w:val="-10"/>
      <w:sz w:val="14"/>
    </w:rPr>
  </w:style>
  <w:style w:type="character" w:customStyle="1" w:styleId="FontStyle54">
    <w:name w:val="Font Style54"/>
    <w:uiPriority w:val="99"/>
    <w:rsid w:val="007754E4"/>
    <w:rPr>
      <w:rFonts w:ascii="Times New Roman" w:hAnsi="Times New Roman"/>
      <w:sz w:val="22"/>
    </w:rPr>
  </w:style>
  <w:style w:type="character" w:customStyle="1" w:styleId="FontStyle55">
    <w:name w:val="Font Style55"/>
    <w:uiPriority w:val="99"/>
    <w:rsid w:val="007754E4"/>
    <w:rPr>
      <w:rFonts w:ascii="Times New Roman" w:hAnsi="Times New Roman"/>
      <w:sz w:val="42"/>
    </w:rPr>
  </w:style>
  <w:style w:type="character" w:customStyle="1" w:styleId="FontStyle56">
    <w:name w:val="Font Style56"/>
    <w:uiPriority w:val="99"/>
    <w:rsid w:val="007754E4"/>
    <w:rPr>
      <w:rFonts w:ascii="Times New Roman" w:hAnsi="Times New Roman"/>
      <w:i/>
      <w:sz w:val="16"/>
    </w:rPr>
  </w:style>
  <w:style w:type="character" w:customStyle="1" w:styleId="FontStyle57">
    <w:name w:val="Font Style57"/>
    <w:uiPriority w:val="99"/>
    <w:rsid w:val="007754E4"/>
    <w:rPr>
      <w:rFonts w:ascii="Times New Roman" w:hAnsi="Times New Roman"/>
      <w:sz w:val="20"/>
    </w:rPr>
  </w:style>
  <w:style w:type="character" w:customStyle="1" w:styleId="FontStyle58">
    <w:name w:val="Font Style58"/>
    <w:uiPriority w:val="99"/>
    <w:rsid w:val="007754E4"/>
    <w:rPr>
      <w:rFonts w:ascii="Times New Roman" w:hAnsi="Times New Roman"/>
      <w:b/>
      <w:i/>
      <w:sz w:val="18"/>
    </w:rPr>
  </w:style>
  <w:style w:type="character" w:customStyle="1" w:styleId="FontStyle59">
    <w:name w:val="Font Style59"/>
    <w:uiPriority w:val="99"/>
    <w:rsid w:val="007754E4"/>
    <w:rPr>
      <w:rFonts w:ascii="Times New Roman" w:hAnsi="Times New Roman"/>
      <w:b/>
      <w:i/>
      <w:sz w:val="20"/>
    </w:rPr>
  </w:style>
  <w:style w:type="character" w:customStyle="1" w:styleId="FontStyle60">
    <w:name w:val="Font Style60"/>
    <w:uiPriority w:val="99"/>
    <w:rsid w:val="007754E4"/>
    <w:rPr>
      <w:rFonts w:ascii="Times New Roman" w:hAnsi="Times New Roman"/>
      <w:b/>
      <w:i/>
      <w:sz w:val="18"/>
    </w:rPr>
  </w:style>
  <w:style w:type="paragraph" w:styleId="Footer">
    <w:name w:val="footer"/>
    <w:basedOn w:val="Normal"/>
    <w:link w:val="FooterChar"/>
    <w:uiPriority w:val="99"/>
    <w:rsid w:val="0087519F"/>
    <w:pPr>
      <w:tabs>
        <w:tab w:val="center" w:pos="4677"/>
        <w:tab w:val="right" w:pos="9355"/>
      </w:tabs>
    </w:pPr>
  </w:style>
  <w:style w:type="character" w:customStyle="1" w:styleId="FooterChar">
    <w:name w:val="Footer Char"/>
    <w:basedOn w:val="DefaultParagraphFont"/>
    <w:link w:val="Footer"/>
    <w:uiPriority w:val="99"/>
    <w:semiHidden/>
    <w:locked/>
    <w:rsid w:val="00C1175E"/>
    <w:rPr>
      <w:rFonts w:cs="Times New Roman"/>
      <w:sz w:val="24"/>
      <w:szCs w:val="24"/>
    </w:rPr>
  </w:style>
  <w:style w:type="character" w:styleId="PageNumber">
    <w:name w:val="page number"/>
    <w:basedOn w:val="DefaultParagraphFont"/>
    <w:uiPriority w:val="99"/>
    <w:rsid w:val="0087519F"/>
    <w:rPr>
      <w:rFonts w:cs="Times New Roman"/>
    </w:rPr>
  </w:style>
  <w:style w:type="table" w:styleId="TableGrid">
    <w:name w:val="Table Grid"/>
    <w:basedOn w:val="TableNormal"/>
    <w:uiPriority w:val="99"/>
    <w:rsid w:val="00B56311"/>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оловок 2"/>
    <w:basedOn w:val="Normal"/>
    <w:next w:val="Normal"/>
    <w:uiPriority w:val="99"/>
    <w:rsid w:val="00D656D8"/>
    <w:pPr>
      <w:keepNext/>
      <w:autoSpaceDE/>
      <w:autoSpaceDN/>
      <w:adjustRightInd/>
      <w:ind w:firstLine="400"/>
      <w:outlineLvl w:val="1"/>
    </w:pPr>
    <w:rPr>
      <w:rFonts w:cs="Arial"/>
      <w:szCs w:val="28"/>
    </w:rPr>
  </w:style>
  <w:style w:type="paragraph" w:customStyle="1" w:styleId="Style77">
    <w:name w:val="Style77"/>
    <w:basedOn w:val="Normal"/>
    <w:uiPriority w:val="99"/>
    <w:rsid w:val="00152163"/>
  </w:style>
  <w:style w:type="character" w:customStyle="1" w:styleId="FontStyle278">
    <w:name w:val="Font Style278"/>
    <w:uiPriority w:val="99"/>
    <w:rsid w:val="00152163"/>
    <w:rPr>
      <w:rFonts w:ascii="Times New Roman" w:hAnsi="Times New Roman"/>
      <w:sz w:val="20"/>
    </w:rPr>
  </w:style>
  <w:style w:type="paragraph" w:customStyle="1" w:styleId="Style55">
    <w:name w:val="Style55"/>
    <w:basedOn w:val="Normal"/>
    <w:uiPriority w:val="99"/>
    <w:rsid w:val="00D67FAA"/>
  </w:style>
  <w:style w:type="paragraph" w:customStyle="1" w:styleId="Style63">
    <w:name w:val="Style63"/>
    <w:basedOn w:val="Normal"/>
    <w:uiPriority w:val="99"/>
    <w:rsid w:val="00D67FAA"/>
  </w:style>
  <w:style w:type="paragraph" w:customStyle="1" w:styleId="Style70">
    <w:name w:val="Style70"/>
    <w:basedOn w:val="Normal"/>
    <w:uiPriority w:val="99"/>
    <w:rsid w:val="00D67FAA"/>
  </w:style>
  <w:style w:type="paragraph" w:customStyle="1" w:styleId="Style79">
    <w:name w:val="Style79"/>
    <w:basedOn w:val="Normal"/>
    <w:uiPriority w:val="99"/>
    <w:rsid w:val="00D67FAA"/>
  </w:style>
  <w:style w:type="paragraph" w:customStyle="1" w:styleId="Style80">
    <w:name w:val="Style80"/>
    <w:basedOn w:val="Normal"/>
    <w:uiPriority w:val="99"/>
    <w:rsid w:val="00D67FAA"/>
  </w:style>
  <w:style w:type="paragraph" w:customStyle="1" w:styleId="Style85">
    <w:name w:val="Style85"/>
    <w:basedOn w:val="Normal"/>
    <w:uiPriority w:val="99"/>
    <w:rsid w:val="00D67FAA"/>
  </w:style>
  <w:style w:type="paragraph" w:customStyle="1" w:styleId="Style89">
    <w:name w:val="Style89"/>
    <w:basedOn w:val="Normal"/>
    <w:uiPriority w:val="99"/>
    <w:rsid w:val="00D67FAA"/>
  </w:style>
  <w:style w:type="paragraph" w:customStyle="1" w:styleId="Style113">
    <w:name w:val="Style113"/>
    <w:basedOn w:val="Normal"/>
    <w:uiPriority w:val="99"/>
    <w:rsid w:val="00D67FAA"/>
  </w:style>
  <w:style w:type="paragraph" w:customStyle="1" w:styleId="Style114">
    <w:name w:val="Style114"/>
    <w:basedOn w:val="Normal"/>
    <w:uiPriority w:val="99"/>
    <w:rsid w:val="00D67FAA"/>
  </w:style>
  <w:style w:type="paragraph" w:customStyle="1" w:styleId="Style116">
    <w:name w:val="Style116"/>
    <w:basedOn w:val="Normal"/>
    <w:uiPriority w:val="99"/>
    <w:rsid w:val="00D67FAA"/>
  </w:style>
  <w:style w:type="character" w:customStyle="1" w:styleId="FontStyle258">
    <w:name w:val="Font Style258"/>
    <w:uiPriority w:val="99"/>
    <w:rsid w:val="00D67FAA"/>
    <w:rPr>
      <w:rFonts w:ascii="Times New Roman" w:hAnsi="Times New Roman"/>
      <w:b/>
      <w:spacing w:val="-10"/>
      <w:sz w:val="14"/>
    </w:rPr>
  </w:style>
  <w:style w:type="character" w:customStyle="1" w:styleId="FontStyle276">
    <w:name w:val="Font Style276"/>
    <w:uiPriority w:val="99"/>
    <w:rsid w:val="00D67FAA"/>
    <w:rPr>
      <w:rFonts w:ascii="Times New Roman" w:hAnsi="Times New Roman"/>
      <w:b/>
      <w:sz w:val="20"/>
    </w:rPr>
  </w:style>
  <w:style w:type="character" w:customStyle="1" w:styleId="FontStyle277">
    <w:name w:val="Font Style277"/>
    <w:uiPriority w:val="99"/>
    <w:rsid w:val="00D67FAA"/>
    <w:rPr>
      <w:rFonts w:ascii="Times New Roman" w:hAnsi="Times New Roman"/>
      <w:b/>
      <w:i/>
      <w:sz w:val="20"/>
    </w:rPr>
  </w:style>
  <w:style w:type="character" w:customStyle="1" w:styleId="FontStyle279">
    <w:name w:val="Font Style279"/>
    <w:uiPriority w:val="99"/>
    <w:rsid w:val="00D67FAA"/>
    <w:rPr>
      <w:rFonts w:ascii="Georgia" w:hAnsi="Georgia"/>
      <w:b/>
      <w:spacing w:val="-10"/>
      <w:sz w:val="10"/>
    </w:rPr>
  </w:style>
  <w:style w:type="character" w:customStyle="1" w:styleId="FontStyle280">
    <w:name w:val="Font Style280"/>
    <w:uiPriority w:val="99"/>
    <w:rsid w:val="00D67FAA"/>
    <w:rPr>
      <w:rFonts w:ascii="Times New Roman" w:hAnsi="Times New Roman"/>
      <w:sz w:val="36"/>
    </w:rPr>
  </w:style>
  <w:style w:type="character" w:customStyle="1" w:styleId="FontStyle281">
    <w:name w:val="Font Style281"/>
    <w:uiPriority w:val="99"/>
    <w:rsid w:val="00D67FAA"/>
    <w:rPr>
      <w:rFonts w:ascii="Times New Roman" w:hAnsi="Times New Roman"/>
      <w:b/>
      <w:spacing w:val="-10"/>
      <w:sz w:val="12"/>
    </w:rPr>
  </w:style>
  <w:style w:type="character" w:customStyle="1" w:styleId="FontStyle282">
    <w:name w:val="Font Style282"/>
    <w:uiPriority w:val="99"/>
    <w:rsid w:val="00D67FAA"/>
    <w:rPr>
      <w:rFonts w:ascii="Times New Roman" w:hAnsi="Times New Roman"/>
      <w:b/>
      <w:spacing w:val="-10"/>
      <w:sz w:val="12"/>
    </w:rPr>
  </w:style>
  <w:style w:type="paragraph" w:customStyle="1" w:styleId="ConsPlusTitle">
    <w:name w:val="ConsPlusTitle"/>
    <w:uiPriority w:val="99"/>
    <w:rsid w:val="00FB0979"/>
    <w:pPr>
      <w:widowControl w:val="0"/>
      <w:autoSpaceDE w:val="0"/>
      <w:autoSpaceDN w:val="0"/>
      <w:adjustRightInd w:val="0"/>
    </w:pPr>
    <w:rPr>
      <w:b/>
      <w:bCs/>
      <w:sz w:val="24"/>
      <w:szCs w:val="24"/>
    </w:rPr>
  </w:style>
  <w:style w:type="paragraph" w:styleId="BodyTextIndent">
    <w:name w:val="Body Text Indent"/>
    <w:basedOn w:val="Normal"/>
    <w:link w:val="BodyTextIndentChar1"/>
    <w:uiPriority w:val="99"/>
    <w:rsid w:val="00E51396"/>
    <w:pPr>
      <w:widowControl/>
      <w:autoSpaceDE/>
      <w:autoSpaceDN/>
      <w:adjustRightInd/>
      <w:ind w:firstLine="709"/>
    </w:pPr>
    <w:rPr>
      <w:i/>
      <w:szCs w:val="20"/>
      <w:lang w:eastAsia="ja-JP"/>
    </w:rPr>
  </w:style>
  <w:style w:type="character" w:customStyle="1" w:styleId="BodyTextIndentChar">
    <w:name w:val="Body Text Indent Char"/>
    <w:basedOn w:val="DefaultParagraphFont"/>
    <w:link w:val="BodyTextIndent"/>
    <w:uiPriority w:val="99"/>
    <w:semiHidden/>
    <w:locked/>
    <w:rsid w:val="00C1175E"/>
    <w:rPr>
      <w:rFonts w:cs="Times New Roman"/>
      <w:sz w:val="24"/>
      <w:szCs w:val="24"/>
    </w:rPr>
  </w:style>
  <w:style w:type="character" w:customStyle="1" w:styleId="BodyTextIndentChar1">
    <w:name w:val="Body Text Indent Char1"/>
    <w:link w:val="BodyTextIndent"/>
    <w:uiPriority w:val="99"/>
    <w:locked/>
    <w:rsid w:val="00E51396"/>
    <w:rPr>
      <w:i/>
      <w:sz w:val="24"/>
    </w:rPr>
  </w:style>
  <w:style w:type="character" w:styleId="Emphasis">
    <w:name w:val="Emphasis"/>
    <w:basedOn w:val="DefaultParagraphFont"/>
    <w:uiPriority w:val="99"/>
    <w:qFormat/>
    <w:rsid w:val="00E51396"/>
    <w:rPr>
      <w:rFonts w:cs="Times New Roman"/>
      <w:i/>
    </w:rPr>
  </w:style>
  <w:style w:type="paragraph" w:styleId="BalloonText">
    <w:name w:val="Balloon Text"/>
    <w:basedOn w:val="Normal"/>
    <w:link w:val="BalloonTextChar"/>
    <w:uiPriority w:val="99"/>
    <w:semiHidden/>
    <w:rsid w:val="002637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175E"/>
    <w:rPr>
      <w:rFonts w:cs="Times New Roman"/>
      <w:sz w:val="2"/>
    </w:rPr>
  </w:style>
  <w:style w:type="paragraph" w:styleId="Header">
    <w:name w:val="header"/>
    <w:aliases w:val="Знак"/>
    <w:basedOn w:val="Normal"/>
    <w:link w:val="HeaderChar1"/>
    <w:uiPriority w:val="99"/>
    <w:rsid w:val="00153190"/>
    <w:pPr>
      <w:tabs>
        <w:tab w:val="center" w:pos="4677"/>
        <w:tab w:val="right" w:pos="9355"/>
      </w:tabs>
    </w:pPr>
    <w:rPr>
      <w:szCs w:val="20"/>
      <w:lang w:eastAsia="ja-JP"/>
    </w:rPr>
  </w:style>
  <w:style w:type="character" w:customStyle="1" w:styleId="HeaderChar">
    <w:name w:val="Header Char"/>
    <w:aliases w:val="Знак Char"/>
    <w:basedOn w:val="DefaultParagraphFont"/>
    <w:link w:val="Header"/>
    <w:uiPriority w:val="99"/>
    <w:semiHidden/>
    <w:locked/>
    <w:rsid w:val="00C1175E"/>
    <w:rPr>
      <w:rFonts w:cs="Times New Roman"/>
      <w:sz w:val="24"/>
      <w:szCs w:val="24"/>
    </w:rPr>
  </w:style>
  <w:style w:type="character" w:customStyle="1" w:styleId="HeaderChar1">
    <w:name w:val="Header Char1"/>
    <w:aliases w:val="Знак Char1"/>
    <w:link w:val="Header"/>
    <w:uiPriority w:val="99"/>
    <w:locked/>
    <w:rsid w:val="00153190"/>
    <w:rPr>
      <w:sz w:val="24"/>
    </w:rPr>
  </w:style>
  <w:style w:type="character" w:styleId="CommentReference">
    <w:name w:val="annotation reference"/>
    <w:basedOn w:val="DefaultParagraphFont"/>
    <w:uiPriority w:val="99"/>
    <w:rsid w:val="00E41338"/>
    <w:rPr>
      <w:rFonts w:cs="Times New Roman"/>
      <w:sz w:val="16"/>
    </w:rPr>
  </w:style>
  <w:style w:type="paragraph" w:styleId="CommentText">
    <w:name w:val="annotation text"/>
    <w:basedOn w:val="Normal"/>
    <w:link w:val="CommentTextChar1"/>
    <w:uiPriority w:val="99"/>
    <w:rsid w:val="00E41338"/>
    <w:rPr>
      <w:sz w:val="20"/>
      <w:szCs w:val="20"/>
    </w:rPr>
  </w:style>
  <w:style w:type="character" w:customStyle="1" w:styleId="CommentTextChar">
    <w:name w:val="Comment Text Char"/>
    <w:basedOn w:val="DefaultParagraphFont"/>
    <w:link w:val="CommentText"/>
    <w:uiPriority w:val="99"/>
    <w:semiHidden/>
    <w:locked/>
    <w:rsid w:val="00C1175E"/>
    <w:rPr>
      <w:rFonts w:cs="Times New Roman"/>
      <w:sz w:val="20"/>
      <w:szCs w:val="20"/>
    </w:rPr>
  </w:style>
  <w:style w:type="character" w:customStyle="1" w:styleId="CommentTextChar1">
    <w:name w:val="Comment Text Char1"/>
    <w:basedOn w:val="DefaultParagraphFont"/>
    <w:link w:val="CommentText"/>
    <w:uiPriority w:val="99"/>
    <w:locked/>
    <w:rsid w:val="00E41338"/>
    <w:rPr>
      <w:rFonts w:cs="Times New Roman"/>
    </w:rPr>
  </w:style>
  <w:style w:type="paragraph" w:styleId="CommentSubject">
    <w:name w:val="annotation subject"/>
    <w:basedOn w:val="CommentText"/>
    <w:next w:val="CommentText"/>
    <w:link w:val="CommentSubjectChar1"/>
    <w:uiPriority w:val="99"/>
    <w:rsid w:val="00E41338"/>
    <w:rPr>
      <w:b/>
      <w:lang w:eastAsia="ja-JP"/>
    </w:rPr>
  </w:style>
  <w:style w:type="character" w:customStyle="1" w:styleId="CommentSubjectChar">
    <w:name w:val="Comment Subject Char"/>
    <w:basedOn w:val="CommentTextChar1"/>
    <w:link w:val="CommentSubject"/>
    <w:uiPriority w:val="99"/>
    <w:semiHidden/>
    <w:locked/>
    <w:rsid w:val="00C1175E"/>
    <w:rPr>
      <w:b/>
      <w:bCs/>
      <w:sz w:val="20"/>
      <w:szCs w:val="20"/>
    </w:rPr>
  </w:style>
  <w:style w:type="character" w:customStyle="1" w:styleId="CommentSubjectChar1">
    <w:name w:val="Comment Subject Char1"/>
    <w:link w:val="CommentSubject"/>
    <w:uiPriority w:val="99"/>
    <w:locked/>
    <w:rsid w:val="00E41338"/>
    <w:rPr>
      <w:b/>
    </w:rPr>
  </w:style>
  <w:style w:type="paragraph" w:styleId="FootnoteText">
    <w:name w:val="footnote text"/>
    <w:basedOn w:val="Normal"/>
    <w:link w:val="FootnoteTextChar1"/>
    <w:uiPriority w:val="99"/>
    <w:rsid w:val="00AA0E6B"/>
    <w:rPr>
      <w:sz w:val="20"/>
      <w:szCs w:val="20"/>
    </w:rPr>
  </w:style>
  <w:style w:type="character" w:customStyle="1" w:styleId="FootnoteTextChar">
    <w:name w:val="Footnote Text Char"/>
    <w:basedOn w:val="DefaultParagraphFont"/>
    <w:link w:val="FootnoteText"/>
    <w:uiPriority w:val="99"/>
    <w:semiHidden/>
    <w:locked/>
    <w:rsid w:val="00C1175E"/>
    <w:rPr>
      <w:rFonts w:cs="Times New Roman"/>
      <w:sz w:val="20"/>
      <w:szCs w:val="20"/>
    </w:rPr>
  </w:style>
  <w:style w:type="character" w:customStyle="1" w:styleId="FootnoteTextChar1">
    <w:name w:val="Footnote Text Char1"/>
    <w:basedOn w:val="DefaultParagraphFont"/>
    <w:link w:val="FootnoteText"/>
    <w:uiPriority w:val="99"/>
    <w:locked/>
    <w:rsid w:val="00AA0E6B"/>
    <w:rPr>
      <w:rFonts w:cs="Times New Roman"/>
    </w:rPr>
  </w:style>
  <w:style w:type="character" w:styleId="FootnoteReference">
    <w:name w:val="footnote reference"/>
    <w:basedOn w:val="DefaultParagraphFont"/>
    <w:uiPriority w:val="99"/>
    <w:rsid w:val="00AA0E6B"/>
    <w:rPr>
      <w:rFonts w:cs="Times New Roman"/>
      <w:vertAlign w:val="superscript"/>
    </w:rPr>
  </w:style>
  <w:style w:type="paragraph" w:customStyle="1" w:styleId="1">
    <w:name w:val="Обычный1"/>
    <w:uiPriority w:val="99"/>
    <w:rsid w:val="006912D1"/>
    <w:pPr>
      <w:widowControl w:val="0"/>
      <w:spacing w:before="60" w:line="260" w:lineRule="auto"/>
      <w:ind w:firstLine="680"/>
      <w:jc w:val="both"/>
    </w:pPr>
    <w:rPr>
      <w:szCs w:val="20"/>
    </w:rPr>
  </w:style>
  <w:style w:type="paragraph" w:customStyle="1" w:styleId="10">
    <w:name w:val="Абзац списка1"/>
    <w:basedOn w:val="Normal"/>
    <w:uiPriority w:val="99"/>
    <w:rsid w:val="00E20CB0"/>
    <w:pPr>
      <w:widowControl/>
      <w:autoSpaceDE/>
      <w:autoSpaceDN/>
      <w:adjustRightInd/>
      <w:spacing w:line="276" w:lineRule="auto"/>
      <w:ind w:left="720" w:firstLine="709"/>
      <w:contextualSpacing/>
    </w:pPr>
    <w:rPr>
      <w:szCs w:val="22"/>
      <w:lang w:val="en-US" w:eastAsia="en-US"/>
    </w:rPr>
  </w:style>
  <w:style w:type="paragraph" w:styleId="BodyText2">
    <w:name w:val="Body Text 2"/>
    <w:basedOn w:val="Normal"/>
    <w:link w:val="BodyText2Char1"/>
    <w:uiPriority w:val="99"/>
    <w:rsid w:val="00FF493E"/>
    <w:pPr>
      <w:widowControl/>
      <w:autoSpaceDE/>
      <w:autoSpaceDN/>
      <w:adjustRightInd/>
      <w:spacing w:after="120" w:line="480" w:lineRule="auto"/>
      <w:ind w:firstLine="0"/>
      <w:jc w:val="left"/>
    </w:pPr>
    <w:rPr>
      <w:szCs w:val="20"/>
      <w:lang w:eastAsia="ja-JP"/>
    </w:rPr>
  </w:style>
  <w:style w:type="character" w:customStyle="1" w:styleId="BodyText2Char">
    <w:name w:val="Body Text 2 Char"/>
    <w:basedOn w:val="DefaultParagraphFont"/>
    <w:link w:val="BodyText2"/>
    <w:uiPriority w:val="99"/>
    <w:semiHidden/>
    <w:locked/>
    <w:rsid w:val="00C1175E"/>
    <w:rPr>
      <w:rFonts w:cs="Times New Roman"/>
      <w:sz w:val="24"/>
      <w:szCs w:val="24"/>
    </w:rPr>
  </w:style>
  <w:style w:type="character" w:customStyle="1" w:styleId="BodyText2Char1">
    <w:name w:val="Body Text 2 Char1"/>
    <w:link w:val="BodyText2"/>
    <w:uiPriority w:val="99"/>
    <w:locked/>
    <w:rsid w:val="00FF493E"/>
    <w:rPr>
      <w:sz w:val="24"/>
    </w:rPr>
  </w:style>
  <w:style w:type="paragraph" w:styleId="BodyTextIndent2">
    <w:name w:val="Body Text Indent 2"/>
    <w:basedOn w:val="Normal"/>
    <w:link w:val="BodyTextIndent2Char1"/>
    <w:uiPriority w:val="99"/>
    <w:rsid w:val="00386487"/>
    <w:pPr>
      <w:spacing w:after="120" w:line="480" w:lineRule="auto"/>
      <w:ind w:left="283"/>
    </w:pPr>
    <w:rPr>
      <w:szCs w:val="20"/>
      <w:lang w:eastAsia="ja-JP"/>
    </w:rPr>
  </w:style>
  <w:style w:type="character" w:customStyle="1" w:styleId="BodyTextIndent2Char">
    <w:name w:val="Body Text Indent 2 Char"/>
    <w:basedOn w:val="DefaultParagraphFont"/>
    <w:link w:val="BodyTextIndent2"/>
    <w:uiPriority w:val="99"/>
    <w:semiHidden/>
    <w:locked/>
    <w:rsid w:val="00C1175E"/>
    <w:rPr>
      <w:rFonts w:cs="Times New Roman"/>
      <w:sz w:val="24"/>
      <w:szCs w:val="24"/>
    </w:rPr>
  </w:style>
  <w:style w:type="character" w:customStyle="1" w:styleId="BodyTextIndent2Char1">
    <w:name w:val="Body Text Indent 2 Char1"/>
    <w:link w:val="BodyTextIndent2"/>
    <w:uiPriority w:val="99"/>
    <w:locked/>
    <w:rsid w:val="00386487"/>
    <w:rPr>
      <w:sz w:val="24"/>
    </w:rPr>
  </w:style>
  <w:style w:type="paragraph" w:styleId="NormalWeb">
    <w:name w:val="Normal (Web)"/>
    <w:basedOn w:val="Normal"/>
    <w:uiPriority w:val="99"/>
    <w:rsid w:val="00386487"/>
    <w:pPr>
      <w:widowControl/>
      <w:autoSpaceDE/>
      <w:autoSpaceDN/>
      <w:adjustRightInd/>
      <w:spacing w:before="100" w:beforeAutospacing="1" w:after="100" w:afterAutospacing="1" w:line="360" w:lineRule="auto"/>
    </w:pPr>
    <w:rPr>
      <w:sz w:val="20"/>
    </w:rPr>
  </w:style>
  <w:style w:type="paragraph" w:styleId="Subtitle">
    <w:name w:val="Subtitle"/>
    <w:basedOn w:val="Normal"/>
    <w:link w:val="SubtitleChar1"/>
    <w:uiPriority w:val="99"/>
    <w:qFormat/>
    <w:rsid w:val="00386487"/>
    <w:pPr>
      <w:widowControl/>
      <w:autoSpaceDE/>
      <w:autoSpaceDN/>
      <w:adjustRightInd/>
      <w:spacing w:before="60" w:after="60" w:line="360" w:lineRule="auto"/>
      <w:ind w:left="567" w:firstLine="0"/>
      <w:jc w:val="left"/>
    </w:pPr>
    <w:rPr>
      <w:b/>
      <w:szCs w:val="20"/>
      <w:lang w:eastAsia="ja-JP"/>
    </w:rPr>
  </w:style>
  <w:style w:type="character" w:customStyle="1" w:styleId="SubtitleChar">
    <w:name w:val="Subtitle Char"/>
    <w:basedOn w:val="DefaultParagraphFont"/>
    <w:link w:val="Subtitle"/>
    <w:uiPriority w:val="99"/>
    <w:locked/>
    <w:rsid w:val="00C1175E"/>
    <w:rPr>
      <w:rFonts w:ascii="Cambria" w:hAnsi="Cambria" w:cs="Times New Roman"/>
      <w:sz w:val="24"/>
      <w:szCs w:val="24"/>
    </w:rPr>
  </w:style>
  <w:style w:type="character" w:customStyle="1" w:styleId="SubtitleChar1">
    <w:name w:val="Subtitle Char1"/>
    <w:link w:val="Subtitle"/>
    <w:uiPriority w:val="99"/>
    <w:locked/>
    <w:rsid w:val="00386487"/>
    <w:rPr>
      <w:b/>
      <w:sz w:val="24"/>
    </w:rPr>
  </w:style>
  <w:style w:type="character" w:customStyle="1" w:styleId="apple-converted-space">
    <w:name w:val="apple-converted-space"/>
    <w:basedOn w:val="DefaultParagraphFont"/>
    <w:uiPriority w:val="99"/>
    <w:rsid w:val="005154A1"/>
    <w:rPr>
      <w:rFonts w:cs="Times New Roman"/>
    </w:rPr>
  </w:style>
  <w:style w:type="character" w:customStyle="1" w:styleId="butback">
    <w:name w:val="butback"/>
    <w:basedOn w:val="DefaultParagraphFont"/>
    <w:uiPriority w:val="99"/>
    <w:rsid w:val="005154A1"/>
    <w:rPr>
      <w:rFonts w:cs="Times New Roman"/>
    </w:rPr>
  </w:style>
  <w:style w:type="character" w:customStyle="1" w:styleId="submenu-table">
    <w:name w:val="submenu-table"/>
    <w:basedOn w:val="DefaultParagraphFont"/>
    <w:uiPriority w:val="99"/>
    <w:rsid w:val="005154A1"/>
    <w:rPr>
      <w:rFonts w:cs="Times New Roman"/>
    </w:rPr>
  </w:style>
  <w:style w:type="paragraph" w:customStyle="1" w:styleId="Default">
    <w:name w:val="Default"/>
    <w:uiPriority w:val="99"/>
    <w:rsid w:val="00B9730D"/>
    <w:pPr>
      <w:autoSpaceDE w:val="0"/>
      <w:autoSpaceDN w:val="0"/>
      <w:adjustRightInd w:val="0"/>
    </w:pPr>
    <w:rPr>
      <w:color w:val="000000"/>
      <w:sz w:val="24"/>
      <w:szCs w:val="24"/>
    </w:rPr>
  </w:style>
  <w:style w:type="character" w:styleId="Hyperlink">
    <w:name w:val="Hyperlink"/>
    <w:basedOn w:val="DefaultParagraphFont"/>
    <w:uiPriority w:val="99"/>
    <w:rsid w:val="00622A77"/>
    <w:rPr>
      <w:rFonts w:cs="Times New Roman"/>
      <w:color w:val="0000FF"/>
      <w:u w:val="single"/>
    </w:rPr>
  </w:style>
  <w:style w:type="paragraph" w:styleId="BodyTextIndent3">
    <w:name w:val="Body Text Indent 3"/>
    <w:basedOn w:val="Normal"/>
    <w:link w:val="BodyTextIndent3Char1"/>
    <w:uiPriority w:val="99"/>
    <w:rsid w:val="00C16130"/>
    <w:pPr>
      <w:spacing w:after="120"/>
      <w:ind w:left="283"/>
    </w:pPr>
    <w:rPr>
      <w:sz w:val="16"/>
      <w:szCs w:val="20"/>
      <w:lang w:eastAsia="ja-JP"/>
    </w:rPr>
  </w:style>
  <w:style w:type="character" w:customStyle="1" w:styleId="BodyTextIndent3Char">
    <w:name w:val="Body Text Indent 3 Char"/>
    <w:basedOn w:val="DefaultParagraphFont"/>
    <w:link w:val="BodyTextIndent3"/>
    <w:uiPriority w:val="99"/>
    <w:semiHidden/>
    <w:locked/>
    <w:rsid w:val="00C1175E"/>
    <w:rPr>
      <w:rFonts w:cs="Times New Roman"/>
      <w:sz w:val="16"/>
      <w:szCs w:val="16"/>
    </w:rPr>
  </w:style>
  <w:style w:type="character" w:customStyle="1" w:styleId="BodyTextIndent3Char1">
    <w:name w:val="Body Text Indent 3 Char1"/>
    <w:link w:val="BodyTextIndent3"/>
    <w:uiPriority w:val="99"/>
    <w:locked/>
    <w:rsid w:val="00C16130"/>
    <w:rPr>
      <w:sz w:val="16"/>
    </w:rPr>
  </w:style>
  <w:style w:type="paragraph" w:customStyle="1" w:styleId="msonormalbullet2gifbullet1gif">
    <w:name w:val="msonormalbullet2gifbullet1.gif"/>
    <w:basedOn w:val="Normal"/>
    <w:uiPriority w:val="99"/>
    <w:semiHidden/>
    <w:rsid w:val="00AF1A18"/>
    <w:pPr>
      <w:widowControl/>
      <w:autoSpaceDE/>
      <w:autoSpaceDN/>
      <w:adjustRightInd/>
      <w:spacing w:before="100" w:beforeAutospacing="1" w:after="100" w:afterAutospacing="1"/>
      <w:ind w:firstLine="0"/>
      <w:jc w:val="left"/>
    </w:pPr>
    <w:rPr>
      <w:rFonts w:eastAsia="MS Mincho"/>
    </w:rPr>
  </w:style>
  <w:style w:type="paragraph" w:customStyle="1" w:styleId="msonormalbullet2gifbullet3gif">
    <w:name w:val="msonormalbullet2gifbullet3.gif"/>
    <w:basedOn w:val="Normal"/>
    <w:uiPriority w:val="99"/>
    <w:semiHidden/>
    <w:rsid w:val="00AF1A18"/>
    <w:pPr>
      <w:widowControl/>
      <w:autoSpaceDE/>
      <w:autoSpaceDN/>
      <w:adjustRightInd/>
      <w:spacing w:before="100" w:beforeAutospacing="1" w:after="100" w:afterAutospacing="1"/>
      <w:ind w:firstLine="0"/>
      <w:jc w:val="left"/>
    </w:pPr>
    <w:rPr>
      <w:rFonts w:eastAsia="MS Mincho"/>
    </w:rPr>
  </w:style>
  <w:style w:type="paragraph" w:customStyle="1" w:styleId="msonormalbullet2gifbullet2gif">
    <w:name w:val="msonormalbullet2gifbullet2.gif"/>
    <w:basedOn w:val="Normal"/>
    <w:uiPriority w:val="99"/>
    <w:semiHidden/>
    <w:rsid w:val="00AF1A18"/>
    <w:pPr>
      <w:widowControl/>
      <w:autoSpaceDE/>
      <w:autoSpaceDN/>
      <w:adjustRightInd/>
      <w:spacing w:before="100" w:beforeAutospacing="1" w:after="100" w:afterAutospacing="1"/>
      <w:ind w:firstLine="0"/>
      <w:jc w:val="left"/>
    </w:pPr>
    <w:rPr>
      <w:rFonts w:eastAsia="MS Mincho"/>
    </w:rPr>
  </w:style>
  <w:style w:type="paragraph" w:customStyle="1" w:styleId="msonormalbullet2gifbullet2gifbullet2gif">
    <w:name w:val="msonormalbullet2gifbullet2gifbullet2.gif"/>
    <w:basedOn w:val="Normal"/>
    <w:uiPriority w:val="99"/>
    <w:semiHidden/>
    <w:rsid w:val="00AF1A18"/>
    <w:pPr>
      <w:widowControl/>
      <w:autoSpaceDE/>
      <w:autoSpaceDN/>
      <w:adjustRightInd/>
      <w:spacing w:before="100" w:beforeAutospacing="1" w:after="100" w:afterAutospacing="1"/>
      <w:ind w:firstLine="0"/>
      <w:jc w:val="left"/>
    </w:pPr>
    <w:rPr>
      <w:rFonts w:eastAsia="MS Mincho"/>
    </w:rPr>
  </w:style>
  <w:style w:type="paragraph" w:customStyle="1" w:styleId="msonormalbullet2gifbullet2gifbullet3gif">
    <w:name w:val="msonormalbullet2gifbullet2gifbullet3.gif"/>
    <w:basedOn w:val="Normal"/>
    <w:uiPriority w:val="99"/>
    <w:semiHidden/>
    <w:rsid w:val="00AF1A18"/>
    <w:pPr>
      <w:widowControl/>
      <w:autoSpaceDE/>
      <w:autoSpaceDN/>
      <w:adjustRightInd/>
      <w:spacing w:before="100" w:beforeAutospacing="1" w:after="100" w:afterAutospacing="1"/>
      <w:ind w:firstLine="0"/>
      <w:jc w:val="left"/>
    </w:pPr>
    <w:rPr>
      <w:rFonts w:eastAsia="MS Mincho"/>
    </w:rPr>
  </w:style>
  <w:style w:type="character" w:customStyle="1" w:styleId="answernumber">
    <w:name w:val="answernumber"/>
    <w:basedOn w:val="DefaultParagraphFont"/>
    <w:uiPriority w:val="99"/>
    <w:rsid w:val="00AF1A18"/>
    <w:rPr>
      <w:rFonts w:cs="Times New Roman"/>
    </w:rPr>
  </w:style>
  <w:style w:type="character" w:styleId="FollowedHyperlink">
    <w:name w:val="FollowedHyperlink"/>
    <w:basedOn w:val="DefaultParagraphFont"/>
    <w:uiPriority w:val="99"/>
    <w:rsid w:val="00761F6F"/>
    <w:rPr>
      <w:rFonts w:cs="Times New Roman"/>
      <w:color w:val="800080"/>
      <w:u w:val="single"/>
    </w:rPr>
  </w:style>
  <w:style w:type="character" w:customStyle="1" w:styleId="11">
    <w:name w:val="Знак Знак11"/>
    <w:uiPriority w:val="99"/>
    <w:rsid w:val="00761F6F"/>
    <w:rPr>
      <w:rFonts w:ascii="Cambria" w:hAnsi="Cambria"/>
      <w:b/>
      <w:kern w:val="32"/>
      <w:sz w:val="32"/>
    </w:rPr>
  </w:style>
  <w:style w:type="character" w:customStyle="1" w:styleId="100">
    <w:name w:val="Знак Знак10"/>
    <w:uiPriority w:val="99"/>
    <w:semiHidden/>
    <w:rsid w:val="00761F6F"/>
    <w:rPr>
      <w:rFonts w:ascii="Cambria" w:hAnsi="Cambria"/>
      <w:b/>
      <w:i/>
      <w:sz w:val="28"/>
    </w:rPr>
  </w:style>
  <w:style w:type="character" w:customStyle="1" w:styleId="9">
    <w:name w:val="Знак Знак9"/>
    <w:uiPriority w:val="99"/>
    <w:semiHidden/>
    <w:rsid w:val="00761F6F"/>
    <w:rPr>
      <w:sz w:val="24"/>
    </w:rPr>
  </w:style>
  <w:style w:type="character" w:customStyle="1" w:styleId="8">
    <w:name w:val="Знак Знак8"/>
    <w:uiPriority w:val="99"/>
    <w:locked/>
    <w:rsid w:val="00761F6F"/>
    <w:rPr>
      <w:i/>
      <w:sz w:val="24"/>
    </w:rPr>
  </w:style>
  <w:style w:type="character" w:customStyle="1" w:styleId="7">
    <w:name w:val="Знак Знак7"/>
    <w:uiPriority w:val="99"/>
    <w:semiHidden/>
    <w:rsid w:val="00761F6F"/>
    <w:rPr>
      <w:sz w:val="2"/>
    </w:rPr>
  </w:style>
  <w:style w:type="character" w:customStyle="1" w:styleId="a">
    <w:name w:val="Знак Знак Знак"/>
    <w:uiPriority w:val="99"/>
    <w:locked/>
    <w:rsid w:val="00761F6F"/>
    <w:rPr>
      <w:sz w:val="24"/>
    </w:rPr>
  </w:style>
  <w:style w:type="character" w:customStyle="1" w:styleId="6">
    <w:name w:val="Знак Знак6"/>
    <w:uiPriority w:val="99"/>
    <w:locked/>
    <w:rsid w:val="00761F6F"/>
  </w:style>
  <w:style w:type="character" w:customStyle="1" w:styleId="5">
    <w:name w:val="Знак Знак5"/>
    <w:uiPriority w:val="99"/>
    <w:locked/>
    <w:rsid w:val="00761F6F"/>
    <w:rPr>
      <w:b/>
    </w:rPr>
  </w:style>
  <w:style w:type="character" w:customStyle="1" w:styleId="4">
    <w:name w:val="Знак Знак4"/>
    <w:uiPriority w:val="99"/>
    <w:locked/>
    <w:rsid w:val="00761F6F"/>
  </w:style>
  <w:style w:type="character" w:customStyle="1" w:styleId="3">
    <w:name w:val="Знак Знак3"/>
    <w:uiPriority w:val="99"/>
    <w:locked/>
    <w:rsid w:val="00761F6F"/>
    <w:rPr>
      <w:sz w:val="24"/>
    </w:rPr>
  </w:style>
  <w:style w:type="character" w:customStyle="1" w:styleId="20">
    <w:name w:val="Знак Знак2"/>
    <w:uiPriority w:val="99"/>
    <w:locked/>
    <w:rsid w:val="00761F6F"/>
    <w:rPr>
      <w:sz w:val="24"/>
    </w:rPr>
  </w:style>
  <w:style w:type="character" w:customStyle="1" w:styleId="12">
    <w:name w:val="Знак Знак1"/>
    <w:uiPriority w:val="99"/>
    <w:locked/>
    <w:rsid w:val="00761F6F"/>
    <w:rPr>
      <w:b/>
      <w:sz w:val="24"/>
    </w:rPr>
  </w:style>
  <w:style w:type="character" w:customStyle="1" w:styleId="a0">
    <w:name w:val="Знак Знак"/>
    <w:uiPriority w:val="99"/>
    <w:locked/>
    <w:rsid w:val="00761F6F"/>
    <w:rPr>
      <w:sz w:val="16"/>
    </w:rPr>
  </w:style>
</w:styles>
</file>

<file path=word/webSettings.xml><?xml version="1.0" encoding="utf-8"?>
<w:webSettings xmlns:r="http://schemas.openxmlformats.org/officeDocument/2006/relationships" xmlns:w="http://schemas.openxmlformats.org/wordprocessingml/2006/main">
  <w:divs>
    <w:div w:id="1490976236">
      <w:marLeft w:val="0"/>
      <w:marRight w:val="0"/>
      <w:marTop w:val="0"/>
      <w:marBottom w:val="0"/>
      <w:divBdr>
        <w:top w:val="none" w:sz="0" w:space="0" w:color="auto"/>
        <w:left w:val="none" w:sz="0" w:space="0" w:color="auto"/>
        <w:bottom w:val="none" w:sz="0" w:space="0" w:color="auto"/>
        <w:right w:val="none" w:sz="0" w:space="0" w:color="auto"/>
      </w:divBdr>
    </w:div>
    <w:div w:id="1490976237">
      <w:marLeft w:val="0"/>
      <w:marRight w:val="0"/>
      <w:marTop w:val="0"/>
      <w:marBottom w:val="0"/>
      <w:divBdr>
        <w:top w:val="none" w:sz="0" w:space="0" w:color="auto"/>
        <w:left w:val="none" w:sz="0" w:space="0" w:color="auto"/>
        <w:bottom w:val="none" w:sz="0" w:space="0" w:color="auto"/>
        <w:right w:val="none" w:sz="0" w:space="0" w:color="auto"/>
      </w:divBdr>
    </w:div>
    <w:div w:id="1490976238">
      <w:marLeft w:val="0"/>
      <w:marRight w:val="0"/>
      <w:marTop w:val="0"/>
      <w:marBottom w:val="0"/>
      <w:divBdr>
        <w:top w:val="none" w:sz="0" w:space="0" w:color="auto"/>
        <w:left w:val="none" w:sz="0" w:space="0" w:color="auto"/>
        <w:bottom w:val="none" w:sz="0" w:space="0" w:color="auto"/>
        <w:right w:val="none" w:sz="0" w:space="0" w:color="auto"/>
      </w:divBdr>
    </w:div>
    <w:div w:id="1490976239">
      <w:marLeft w:val="0"/>
      <w:marRight w:val="0"/>
      <w:marTop w:val="0"/>
      <w:marBottom w:val="0"/>
      <w:divBdr>
        <w:top w:val="none" w:sz="0" w:space="0" w:color="auto"/>
        <w:left w:val="none" w:sz="0" w:space="0" w:color="auto"/>
        <w:bottom w:val="none" w:sz="0" w:space="0" w:color="auto"/>
        <w:right w:val="none" w:sz="0" w:space="0" w:color="auto"/>
      </w:divBdr>
    </w:div>
    <w:div w:id="1490976240">
      <w:marLeft w:val="0"/>
      <w:marRight w:val="0"/>
      <w:marTop w:val="0"/>
      <w:marBottom w:val="0"/>
      <w:divBdr>
        <w:top w:val="none" w:sz="0" w:space="0" w:color="auto"/>
        <w:left w:val="none" w:sz="0" w:space="0" w:color="auto"/>
        <w:bottom w:val="none" w:sz="0" w:space="0" w:color="auto"/>
        <w:right w:val="none" w:sz="0" w:space="0" w:color="auto"/>
      </w:divBdr>
    </w:div>
    <w:div w:id="1490976241">
      <w:marLeft w:val="0"/>
      <w:marRight w:val="0"/>
      <w:marTop w:val="0"/>
      <w:marBottom w:val="0"/>
      <w:divBdr>
        <w:top w:val="none" w:sz="0" w:space="0" w:color="auto"/>
        <w:left w:val="none" w:sz="0" w:space="0" w:color="auto"/>
        <w:bottom w:val="none" w:sz="0" w:space="0" w:color="auto"/>
        <w:right w:val="none" w:sz="0" w:space="0" w:color="auto"/>
      </w:divBdr>
    </w:div>
    <w:div w:id="1490976242">
      <w:marLeft w:val="0"/>
      <w:marRight w:val="0"/>
      <w:marTop w:val="0"/>
      <w:marBottom w:val="0"/>
      <w:divBdr>
        <w:top w:val="none" w:sz="0" w:space="0" w:color="auto"/>
        <w:left w:val="none" w:sz="0" w:space="0" w:color="auto"/>
        <w:bottom w:val="none" w:sz="0" w:space="0" w:color="auto"/>
        <w:right w:val="none" w:sz="0" w:space="0" w:color="auto"/>
      </w:divBdr>
    </w:div>
    <w:div w:id="1490976243">
      <w:marLeft w:val="0"/>
      <w:marRight w:val="0"/>
      <w:marTop w:val="0"/>
      <w:marBottom w:val="0"/>
      <w:divBdr>
        <w:top w:val="none" w:sz="0" w:space="0" w:color="auto"/>
        <w:left w:val="none" w:sz="0" w:space="0" w:color="auto"/>
        <w:bottom w:val="none" w:sz="0" w:space="0" w:color="auto"/>
        <w:right w:val="none" w:sz="0" w:space="0" w:color="auto"/>
      </w:divBdr>
    </w:div>
    <w:div w:id="1490976244">
      <w:marLeft w:val="0"/>
      <w:marRight w:val="0"/>
      <w:marTop w:val="0"/>
      <w:marBottom w:val="0"/>
      <w:divBdr>
        <w:top w:val="none" w:sz="0" w:space="0" w:color="auto"/>
        <w:left w:val="none" w:sz="0" w:space="0" w:color="auto"/>
        <w:bottom w:val="none" w:sz="0" w:space="0" w:color="auto"/>
        <w:right w:val="none" w:sz="0" w:space="0" w:color="auto"/>
      </w:divBdr>
    </w:div>
    <w:div w:id="1490976245">
      <w:marLeft w:val="0"/>
      <w:marRight w:val="0"/>
      <w:marTop w:val="0"/>
      <w:marBottom w:val="0"/>
      <w:divBdr>
        <w:top w:val="none" w:sz="0" w:space="0" w:color="auto"/>
        <w:left w:val="none" w:sz="0" w:space="0" w:color="auto"/>
        <w:bottom w:val="none" w:sz="0" w:space="0" w:color="auto"/>
        <w:right w:val="none" w:sz="0" w:space="0" w:color="auto"/>
      </w:divBdr>
    </w:div>
    <w:div w:id="1490976246">
      <w:marLeft w:val="0"/>
      <w:marRight w:val="0"/>
      <w:marTop w:val="0"/>
      <w:marBottom w:val="0"/>
      <w:divBdr>
        <w:top w:val="none" w:sz="0" w:space="0" w:color="auto"/>
        <w:left w:val="none" w:sz="0" w:space="0" w:color="auto"/>
        <w:bottom w:val="none" w:sz="0" w:space="0" w:color="auto"/>
        <w:right w:val="none" w:sz="0" w:space="0" w:color="auto"/>
      </w:divBdr>
    </w:div>
    <w:div w:id="1490976247">
      <w:marLeft w:val="0"/>
      <w:marRight w:val="0"/>
      <w:marTop w:val="0"/>
      <w:marBottom w:val="0"/>
      <w:divBdr>
        <w:top w:val="none" w:sz="0" w:space="0" w:color="auto"/>
        <w:left w:val="none" w:sz="0" w:space="0" w:color="auto"/>
        <w:bottom w:val="none" w:sz="0" w:space="0" w:color="auto"/>
        <w:right w:val="none" w:sz="0" w:space="0" w:color="auto"/>
      </w:divBdr>
    </w:div>
    <w:div w:id="1490976248">
      <w:marLeft w:val="0"/>
      <w:marRight w:val="0"/>
      <w:marTop w:val="0"/>
      <w:marBottom w:val="0"/>
      <w:divBdr>
        <w:top w:val="none" w:sz="0" w:space="0" w:color="auto"/>
        <w:left w:val="none" w:sz="0" w:space="0" w:color="auto"/>
        <w:bottom w:val="none" w:sz="0" w:space="0" w:color="auto"/>
        <w:right w:val="none" w:sz="0" w:space="0" w:color="auto"/>
      </w:divBdr>
    </w:div>
    <w:div w:id="1490976249">
      <w:marLeft w:val="0"/>
      <w:marRight w:val="0"/>
      <w:marTop w:val="0"/>
      <w:marBottom w:val="0"/>
      <w:divBdr>
        <w:top w:val="none" w:sz="0" w:space="0" w:color="auto"/>
        <w:left w:val="none" w:sz="0" w:space="0" w:color="auto"/>
        <w:bottom w:val="none" w:sz="0" w:space="0" w:color="auto"/>
        <w:right w:val="none" w:sz="0" w:space="0" w:color="auto"/>
      </w:divBdr>
    </w:div>
    <w:div w:id="1490976250">
      <w:marLeft w:val="0"/>
      <w:marRight w:val="0"/>
      <w:marTop w:val="0"/>
      <w:marBottom w:val="0"/>
      <w:divBdr>
        <w:top w:val="none" w:sz="0" w:space="0" w:color="auto"/>
        <w:left w:val="none" w:sz="0" w:space="0" w:color="auto"/>
        <w:bottom w:val="none" w:sz="0" w:space="0" w:color="auto"/>
        <w:right w:val="none" w:sz="0" w:space="0" w:color="auto"/>
      </w:divBdr>
    </w:div>
    <w:div w:id="1490976251">
      <w:marLeft w:val="0"/>
      <w:marRight w:val="0"/>
      <w:marTop w:val="0"/>
      <w:marBottom w:val="0"/>
      <w:divBdr>
        <w:top w:val="none" w:sz="0" w:space="0" w:color="auto"/>
        <w:left w:val="none" w:sz="0" w:space="0" w:color="auto"/>
        <w:bottom w:val="none" w:sz="0" w:space="0" w:color="auto"/>
        <w:right w:val="none" w:sz="0" w:space="0" w:color="auto"/>
      </w:divBdr>
    </w:div>
    <w:div w:id="1490976252">
      <w:marLeft w:val="0"/>
      <w:marRight w:val="0"/>
      <w:marTop w:val="0"/>
      <w:marBottom w:val="0"/>
      <w:divBdr>
        <w:top w:val="none" w:sz="0" w:space="0" w:color="auto"/>
        <w:left w:val="none" w:sz="0" w:space="0" w:color="auto"/>
        <w:bottom w:val="none" w:sz="0" w:space="0" w:color="auto"/>
        <w:right w:val="none" w:sz="0" w:space="0" w:color="auto"/>
      </w:divBdr>
    </w:div>
    <w:div w:id="1490976253">
      <w:marLeft w:val="0"/>
      <w:marRight w:val="0"/>
      <w:marTop w:val="0"/>
      <w:marBottom w:val="0"/>
      <w:divBdr>
        <w:top w:val="none" w:sz="0" w:space="0" w:color="auto"/>
        <w:left w:val="none" w:sz="0" w:space="0" w:color="auto"/>
        <w:bottom w:val="none" w:sz="0" w:space="0" w:color="auto"/>
        <w:right w:val="none" w:sz="0" w:space="0" w:color="auto"/>
      </w:divBdr>
    </w:div>
    <w:div w:id="1490976254">
      <w:marLeft w:val="0"/>
      <w:marRight w:val="0"/>
      <w:marTop w:val="0"/>
      <w:marBottom w:val="0"/>
      <w:divBdr>
        <w:top w:val="none" w:sz="0" w:space="0" w:color="auto"/>
        <w:left w:val="none" w:sz="0" w:space="0" w:color="auto"/>
        <w:bottom w:val="none" w:sz="0" w:space="0" w:color="auto"/>
        <w:right w:val="none" w:sz="0" w:space="0" w:color="auto"/>
      </w:divBdr>
    </w:div>
    <w:div w:id="1490976255">
      <w:marLeft w:val="0"/>
      <w:marRight w:val="0"/>
      <w:marTop w:val="0"/>
      <w:marBottom w:val="0"/>
      <w:divBdr>
        <w:top w:val="none" w:sz="0" w:space="0" w:color="auto"/>
        <w:left w:val="none" w:sz="0" w:space="0" w:color="auto"/>
        <w:bottom w:val="none" w:sz="0" w:space="0" w:color="auto"/>
        <w:right w:val="none" w:sz="0" w:space="0" w:color="auto"/>
      </w:divBdr>
    </w:div>
    <w:div w:id="1490976256">
      <w:marLeft w:val="0"/>
      <w:marRight w:val="0"/>
      <w:marTop w:val="0"/>
      <w:marBottom w:val="0"/>
      <w:divBdr>
        <w:top w:val="none" w:sz="0" w:space="0" w:color="auto"/>
        <w:left w:val="none" w:sz="0" w:space="0" w:color="auto"/>
        <w:bottom w:val="none" w:sz="0" w:space="0" w:color="auto"/>
        <w:right w:val="none" w:sz="0" w:space="0" w:color="auto"/>
      </w:divBdr>
    </w:div>
    <w:div w:id="1490976257">
      <w:marLeft w:val="0"/>
      <w:marRight w:val="0"/>
      <w:marTop w:val="0"/>
      <w:marBottom w:val="0"/>
      <w:divBdr>
        <w:top w:val="none" w:sz="0" w:space="0" w:color="auto"/>
        <w:left w:val="none" w:sz="0" w:space="0" w:color="auto"/>
        <w:bottom w:val="none" w:sz="0" w:space="0" w:color="auto"/>
        <w:right w:val="none" w:sz="0" w:space="0" w:color="auto"/>
      </w:divBdr>
    </w:div>
    <w:div w:id="1490976258">
      <w:marLeft w:val="0"/>
      <w:marRight w:val="0"/>
      <w:marTop w:val="0"/>
      <w:marBottom w:val="0"/>
      <w:divBdr>
        <w:top w:val="none" w:sz="0" w:space="0" w:color="auto"/>
        <w:left w:val="none" w:sz="0" w:space="0" w:color="auto"/>
        <w:bottom w:val="none" w:sz="0" w:space="0" w:color="auto"/>
        <w:right w:val="none" w:sz="0" w:space="0" w:color="auto"/>
      </w:divBdr>
    </w:div>
    <w:div w:id="1490976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image" Target="media/image103.wmf"/><Relationship Id="rId21" Type="http://schemas.openxmlformats.org/officeDocument/2006/relationships/image" Target="media/image12.wmf"/><Relationship Id="rId42" Type="http://schemas.openxmlformats.org/officeDocument/2006/relationships/image" Target="media/image32.wmf"/><Relationship Id="rId47" Type="http://schemas.openxmlformats.org/officeDocument/2006/relationships/image" Target="media/image37.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12" Type="http://schemas.openxmlformats.org/officeDocument/2006/relationships/hyperlink" Target="https://newlms.magtu.ru/mod/glossary/showentry.php?eid=158798&amp;displayformat=dictionary" TargetMode="External"/><Relationship Id="rId133" Type="http://schemas.openxmlformats.org/officeDocument/2006/relationships/image" Target="media/image119.wmf"/><Relationship Id="rId138" Type="http://schemas.openxmlformats.org/officeDocument/2006/relationships/hyperlink" Target="https://urait.ru/bcode/455416" TargetMode="External"/><Relationship Id="rId154" Type="http://schemas.openxmlformats.org/officeDocument/2006/relationships/hyperlink" Target="http://olimp-history.ru/" TargetMode="External"/><Relationship Id="rId159" Type="http://schemas.openxmlformats.org/officeDocument/2006/relationships/hyperlink" Target="https://www.rsl.ru/ru/4readers/catalogues/" TargetMode="External"/><Relationship Id="rId16" Type="http://schemas.openxmlformats.org/officeDocument/2006/relationships/image" Target="media/image8.wmf"/><Relationship Id="rId107" Type="http://schemas.openxmlformats.org/officeDocument/2006/relationships/image" Target="media/image95.wmf"/><Relationship Id="rId11" Type="http://schemas.openxmlformats.org/officeDocument/2006/relationships/footer" Target="footer2.xml"/><Relationship Id="rId32" Type="http://schemas.openxmlformats.org/officeDocument/2006/relationships/image" Target="media/image22.wmf"/><Relationship Id="rId37" Type="http://schemas.openxmlformats.org/officeDocument/2006/relationships/image" Target="media/image27.wmf"/><Relationship Id="rId53" Type="http://schemas.openxmlformats.org/officeDocument/2006/relationships/image" Target="media/image42.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102" Type="http://schemas.openxmlformats.org/officeDocument/2006/relationships/image" Target="media/image90.wmf"/><Relationship Id="rId123" Type="http://schemas.openxmlformats.org/officeDocument/2006/relationships/image" Target="media/image109.wmf"/><Relationship Id="rId128" Type="http://schemas.openxmlformats.org/officeDocument/2006/relationships/image" Target="media/image114.wmf"/><Relationship Id="rId144" Type="http://schemas.openxmlformats.org/officeDocument/2006/relationships/hyperlink" Target="https://www.studentlibrary.ru/book/ISBN9785919301257.html" TargetMode="External"/><Relationship Id="rId149" Type="http://schemas.openxmlformats.org/officeDocument/2006/relationships/hyperlink" Target="https://www.studentlibrary.ru/book/ISBN9785906132178.html" TargetMode="External"/><Relationship Id="rId5" Type="http://schemas.openxmlformats.org/officeDocument/2006/relationships/footnotes" Target="footnotes.xml"/><Relationship Id="rId90" Type="http://schemas.openxmlformats.org/officeDocument/2006/relationships/image" Target="media/image78.wmf"/><Relationship Id="rId95" Type="http://schemas.openxmlformats.org/officeDocument/2006/relationships/image" Target="media/image83.wmf"/><Relationship Id="rId160" Type="http://schemas.openxmlformats.org/officeDocument/2006/relationships/hyperlink" Target="http://magtu.ru:8085/marcweb2/Default.asp" TargetMode="External"/><Relationship Id="rId22" Type="http://schemas.openxmlformats.org/officeDocument/2006/relationships/hyperlink" Target="https://newlms.magtu.ru/mod/glossary/showentry.php?eid=158797&amp;displayformat=dictionary" TargetMode="External"/><Relationship Id="rId27" Type="http://schemas.openxmlformats.org/officeDocument/2006/relationships/image" Target="media/image17.wmf"/><Relationship Id="rId43" Type="http://schemas.openxmlformats.org/officeDocument/2006/relationships/image" Target="media/image33.wmf"/><Relationship Id="rId48" Type="http://schemas.openxmlformats.org/officeDocument/2006/relationships/image" Target="media/image38.wmf"/><Relationship Id="rId64" Type="http://schemas.openxmlformats.org/officeDocument/2006/relationships/image" Target="media/image52.wmf"/><Relationship Id="rId69" Type="http://schemas.openxmlformats.org/officeDocument/2006/relationships/image" Target="media/image57.wmf"/><Relationship Id="rId113" Type="http://schemas.openxmlformats.org/officeDocument/2006/relationships/image" Target="media/image100.wmf"/><Relationship Id="rId118" Type="http://schemas.openxmlformats.org/officeDocument/2006/relationships/image" Target="media/image104.wmf"/><Relationship Id="rId134" Type="http://schemas.openxmlformats.org/officeDocument/2006/relationships/image" Target="media/image120.wmf"/><Relationship Id="rId139" Type="http://schemas.openxmlformats.org/officeDocument/2006/relationships/hyperlink" Target="https://urait.ru/bcode/456652" TargetMode="External"/><Relationship Id="rId80" Type="http://schemas.openxmlformats.org/officeDocument/2006/relationships/image" Target="media/image68.wmf"/><Relationship Id="rId85" Type="http://schemas.openxmlformats.org/officeDocument/2006/relationships/image" Target="media/image73.wmf"/><Relationship Id="rId150" Type="http://schemas.openxmlformats.org/officeDocument/2006/relationships/hyperlink" Target="https://www.studentlibrary.ru/book/ISBN9785906839978.html" TargetMode="External"/><Relationship Id="rId155" Type="http://schemas.openxmlformats.org/officeDocument/2006/relationships/hyperlink" Target="https://dlib.eastview.com/" TargetMode="External"/><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3.wmf"/><Relationship Id="rId38" Type="http://schemas.openxmlformats.org/officeDocument/2006/relationships/image" Target="media/image28.wmf"/><Relationship Id="rId59" Type="http://schemas.openxmlformats.org/officeDocument/2006/relationships/image" Target="media/image47.wmf"/><Relationship Id="rId103" Type="http://schemas.openxmlformats.org/officeDocument/2006/relationships/image" Target="media/image91.wmf"/><Relationship Id="rId108" Type="http://schemas.openxmlformats.org/officeDocument/2006/relationships/image" Target="media/image96.wmf"/><Relationship Id="rId124" Type="http://schemas.openxmlformats.org/officeDocument/2006/relationships/image" Target="media/image110.wmf"/><Relationship Id="rId129" Type="http://schemas.openxmlformats.org/officeDocument/2006/relationships/image" Target="media/image115.wmf"/><Relationship Id="rId54" Type="http://schemas.openxmlformats.org/officeDocument/2006/relationships/hyperlink" Target="https://newlms.magtu.ru/mod/glossary/showentry.php?eid=158793&amp;displayformat=dictionary" TargetMode="External"/><Relationship Id="rId70" Type="http://schemas.openxmlformats.org/officeDocument/2006/relationships/image" Target="media/image58.wmf"/><Relationship Id="rId75" Type="http://schemas.openxmlformats.org/officeDocument/2006/relationships/image" Target="media/image63.wmf"/><Relationship Id="rId91" Type="http://schemas.openxmlformats.org/officeDocument/2006/relationships/image" Target="media/image79.wmf"/><Relationship Id="rId96" Type="http://schemas.openxmlformats.org/officeDocument/2006/relationships/image" Target="media/image84.wmf"/><Relationship Id="rId140" Type="http://schemas.openxmlformats.org/officeDocument/2006/relationships/hyperlink" Target="https://urait.ru/bcode/455928" TargetMode="External"/><Relationship Id="rId145" Type="http://schemas.openxmlformats.org/officeDocument/2006/relationships/hyperlink" Target="https://www.studentlibrary.ru/book/ISBN9785907225275.html" TargetMode="External"/><Relationship Id="rId161" Type="http://schemas.openxmlformats.org/officeDocument/2006/relationships/hyperlink" Target="https://uisrussia.msu.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5.wmf"/><Relationship Id="rId106" Type="http://schemas.openxmlformats.org/officeDocument/2006/relationships/image" Target="media/image94.wmf"/><Relationship Id="rId114" Type="http://schemas.openxmlformats.org/officeDocument/2006/relationships/image" Target="media/image101.wmf"/><Relationship Id="rId119" Type="http://schemas.openxmlformats.org/officeDocument/2006/relationships/image" Target="media/image105.wmf"/><Relationship Id="rId127" Type="http://schemas.openxmlformats.org/officeDocument/2006/relationships/image" Target="media/image113.wmf"/><Relationship Id="rId10" Type="http://schemas.openxmlformats.org/officeDocument/2006/relationships/footer" Target="footer1.xm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hyperlink" Target="https://newlms.magtu.ru/mod/glossary/showentry.php?eid=158793&amp;displayformat=dictionary" TargetMode="External"/><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image" Target="media/image87.wmf"/><Relationship Id="rId101" Type="http://schemas.openxmlformats.org/officeDocument/2006/relationships/image" Target="media/image89.wmf"/><Relationship Id="rId122" Type="http://schemas.openxmlformats.org/officeDocument/2006/relationships/image" Target="media/image108.wmf"/><Relationship Id="rId130" Type="http://schemas.openxmlformats.org/officeDocument/2006/relationships/image" Target="media/image116.wmf"/><Relationship Id="rId135" Type="http://schemas.openxmlformats.org/officeDocument/2006/relationships/image" Target="media/image121.wmf"/><Relationship Id="rId143" Type="http://schemas.openxmlformats.org/officeDocument/2006/relationships/hyperlink" Target="https://www.studentlibrary.ru/book/ISBN9785907225251.html" TargetMode="External"/><Relationship Id="rId148" Type="http://schemas.openxmlformats.org/officeDocument/2006/relationships/hyperlink" Target="https://www.studentlibrary.ru/book/ISBN9785950018435.html" TargetMode="External"/><Relationship Id="rId151" Type="http://schemas.openxmlformats.org/officeDocument/2006/relationships/hyperlink" Target="https://www.minsport.gov.ru" TargetMode="External"/><Relationship Id="rId156" Type="http://schemas.openxmlformats.org/officeDocument/2006/relationships/hyperlink" Target="https://elibrary.ru/project_risc.asp"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29.wmf"/><Relationship Id="rId109" Type="http://schemas.openxmlformats.org/officeDocument/2006/relationships/image" Target="media/image97.wmf"/><Relationship Id="rId34" Type="http://schemas.openxmlformats.org/officeDocument/2006/relationships/image" Target="media/image24.wmf"/><Relationship Id="rId50" Type="http://schemas.openxmlformats.org/officeDocument/2006/relationships/image" Target="media/image40.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image" Target="media/image85.wmf"/><Relationship Id="rId104" Type="http://schemas.openxmlformats.org/officeDocument/2006/relationships/image" Target="media/image92.wmf"/><Relationship Id="rId120" Type="http://schemas.openxmlformats.org/officeDocument/2006/relationships/image" Target="media/image106.wmf"/><Relationship Id="rId125" Type="http://schemas.openxmlformats.org/officeDocument/2006/relationships/image" Target="media/image111.wmf"/><Relationship Id="rId141" Type="http://schemas.openxmlformats.org/officeDocument/2006/relationships/hyperlink" Target="https://urait.ru/bcode/457470" TargetMode="External"/><Relationship Id="rId146" Type="http://schemas.openxmlformats.org/officeDocument/2006/relationships/hyperlink" Target="https://www.studentlibrary.ru/book/ISBN9785907225121.html" TargetMode="External"/><Relationship Id="rId7" Type="http://schemas.openxmlformats.org/officeDocument/2006/relationships/image" Target="media/image1.png"/><Relationship Id="rId71" Type="http://schemas.openxmlformats.org/officeDocument/2006/relationships/image" Target="media/image59.wmf"/><Relationship Id="rId92" Type="http://schemas.openxmlformats.org/officeDocument/2006/relationships/image" Target="media/image80.wmf"/><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9.wmf"/><Relationship Id="rId24" Type="http://schemas.openxmlformats.org/officeDocument/2006/relationships/image" Target="media/image14.wmf"/><Relationship Id="rId40" Type="http://schemas.openxmlformats.org/officeDocument/2006/relationships/image" Target="media/image30.wmf"/><Relationship Id="rId45" Type="http://schemas.openxmlformats.org/officeDocument/2006/relationships/image" Target="media/image35.wmf"/><Relationship Id="rId66" Type="http://schemas.openxmlformats.org/officeDocument/2006/relationships/image" Target="media/image54.wmf"/><Relationship Id="rId87" Type="http://schemas.openxmlformats.org/officeDocument/2006/relationships/image" Target="media/image75.wmf"/><Relationship Id="rId110" Type="http://schemas.openxmlformats.org/officeDocument/2006/relationships/image" Target="media/image98.wmf"/><Relationship Id="rId115" Type="http://schemas.openxmlformats.org/officeDocument/2006/relationships/hyperlink" Target="https://newlms.magtu.ru/mod/glossary/showentry.php?eid=158798&amp;displayformat=dictionary" TargetMode="External"/><Relationship Id="rId131" Type="http://schemas.openxmlformats.org/officeDocument/2006/relationships/image" Target="media/image117.wmf"/><Relationship Id="rId136" Type="http://schemas.openxmlformats.org/officeDocument/2006/relationships/image" Target="media/image122.wmf"/><Relationship Id="rId157" Type="http://schemas.openxmlformats.org/officeDocument/2006/relationships/hyperlink" Target="https://scholar.google.ru/" TargetMode="External"/><Relationship Id="rId61" Type="http://schemas.openxmlformats.org/officeDocument/2006/relationships/image" Target="media/image49.wmf"/><Relationship Id="rId82" Type="http://schemas.openxmlformats.org/officeDocument/2006/relationships/image" Target="media/image70.wmf"/><Relationship Id="rId152" Type="http://schemas.openxmlformats.org/officeDocument/2006/relationships/hyperlink" Target="https://www.olympic.org" TargetMode="External"/><Relationship Id="rId19" Type="http://schemas.openxmlformats.org/officeDocument/2006/relationships/hyperlink" Target="https://newlms.magtu.ru/mod/glossary/showentry.php?eid=158797&amp;displayformat=dictionary" TargetMode="External"/><Relationship Id="rId14" Type="http://schemas.openxmlformats.org/officeDocument/2006/relationships/image" Target="media/image6.wmf"/><Relationship Id="rId30" Type="http://schemas.openxmlformats.org/officeDocument/2006/relationships/image" Target="media/image20.wmf"/><Relationship Id="rId35" Type="http://schemas.openxmlformats.org/officeDocument/2006/relationships/image" Target="media/image25.wmf"/><Relationship Id="rId56" Type="http://schemas.openxmlformats.org/officeDocument/2006/relationships/image" Target="media/image44.wmf"/><Relationship Id="rId77" Type="http://schemas.openxmlformats.org/officeDocument/2006/relationships/image" Target="media/image65.wmf"/><Relationship Id="rId100" Type="http://schemas.openxmlformats.org/officeDocument/2006/relationships/image" Target="media/image88.wmf"/><Relationship Id="rId105" Type="http://schemas.openxmlformats.org/officeDocument/2006/relationships/image" Target="media/image93.wmf"/><Relationship Id="rId126" Type="http://schemas.openxmlformats.org/officeDocument/2006/relationships/image" Target="media/image112.wmf"/><Relationship Id="rId147" Type="http://schemas.openxmlformats.org/officeDocument/2006/relationships/hyperlink" Target="https://www.studentlibrary.ru/book/ISBN9785907225268.html" TargetMode="External"/><Relationship Id="rId8" Type="http://schemas.openxmlformats.org/officeDocument/2006/relationships/image" Target="media/image2.jpeg"/><Relationship Id="rId51" Type="http://schemas.openxmlformats.org/officeDocument/2006/relationships/image" Target="media/image41.wmf"/><Relationship Id="rId72" Type="http://schemas.openxmlformats.org/officeDocument/2006/relationships/image" Target="media/image60.wmf"/><Relationship Id="rId93" Type="http://schemas.openxmlformats.org/officeDocument/2006/relationships/image" Target="media/image81.wmf"/><Relationship Id="rId98" Type="http://schemas.openxmlformats.org/officeDocument/2006/relationships/image" Target="media/image86.wmf"/><Relationship Id="rId121" Type="http://schemas.openxmlformats.org/officeDocument/2006/relationships/image" Target="media/image107.wmf"/><Relationship Id="rId142" Type="http://schemas.openxmlformats.org/officeDocument/2006/relationships/hyperlink" Target="https://urait.ru/bcode/454169"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5.wmf"/><Relationship Id="rId46" Type="http://schemas.openxmlformats.org/officeDocument/2006/relationships/image" Target="media/image36.wmf"/><Relationship Id="rId67" Type="http://schemas.openxmlformats.org/officeDocument/2006/relationships/image" Target="media/image55.wmf"/><Relationship Id="rId116" Type="http://schemas.openxmlformats.org/officeDocument/2006/relationships/image" Target="media/image102.wmf"/><Relationship Id="rId137" Type="http://schemas.openxmlformats.org/officeDocument/2006/relationships/image" Target="media/image123.wmf"/><Relationship Id="rId158" Type="http://schemas.openxmlformats.org/officeDocument/2006/relationships/hyperlink" Target="http://window.edu.ru/" TargetMode="External"/><Relationship Id="rId20" Type="http://schemas.openxmlformats.org/officeDocument/2006/relationships/image" Target="media/image11.wmf"/><Relationship Id="rId41" Type="http://schemas.openxmlformats.org/officeDocument/2006/relationships/image" Target="media/image31.wmf"/><Relationship Id="rId62" Type="http://schemas.openxmlformats.org/officeDocument/2006/relationships/image" Target="media/image50.wmf"/><Relationship Id="rId83" Type="http://schemas.openxmlformats.org/officeDocument/2006/relationships/image" Target="media/image71.wmf"/><Relationship Id="rId88" Type="http://schemas.openxmlformats.org/officeDocument/2006/relationships/image" Target="media/image76.wmf"/><Relationship Id="rId111" Type="http://schemas.openxmlformats.org/officeDocument/2006/relationships/image" Target="media/image99.wmf"/><Relationship Id="rId132" Type="http://schemas.openxmlformats.org/officeDocument/2006/relationships/image" Target="media/image118.wmf"/><Relationship Id="rId153" Type="http://schemas.openxmlformats.org/officeDocument/2006/relationships/hyperlink" Target="http://www.specialolymp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36</Pages>
  <Words>8743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 для ОП бакалавриата, специалитета, магистратуры</dc:title>
  <dc:subject/>
  <dc:creator>user</dc:creator>
  <cp:keywords/>
  <dc:description/>
  <cp:lastModifiedBy>Олеся</cp:lastModifiedBy>
  <cp:revision>9</cp:revision>
  <cp:lastPrinted>2018-05-21T06:19:00Z</cp:lastPrinted>
  <dcterms:created xsi:type="dcterms:W3CDTF">2020-04-08T08:14:00Z</dcterms:created>
  <dcterms:modified xsi:type="dcterms:W3CDTF">2020-11-11T15:35:00Z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Раздел">
    <vt:lpwstr/>
  </property>
  <property fmtid="{D5CDD505-2E9C-101B-9397-08002B2CF9AE}" pid="4" name="Описание">
    <vt:lpwstr/>
  </property>
  <property fmtid="{D5CDD505-2E9C-101B-9397-08002B2CF9AE}" pid="5" name="Folder Level">
    <vt:lpwstr/>
  </property>
  <property fmtid="{D5CDD505-2E9C-101B-9397-08002B2CF9AE}" pid="6" name="_Status">
    <vt:lpwstr>Не начат</vt:lpwstr>
  </property>
  <property fmtid="{D5CDD505-2E9C-101B-9397-08002B2CF9AE}" pid="7" name="IconOverlay">
    <vt:lpwstr/>
  </property>
  <property fmtid="{D5CDD505-2E9C-101B-9397-08002B2CF9AE}" pid="8" name="Целевые аудитории">
    <vt:lpwstr/>
  </property>
  <property fmtid="{D5CDD505-2E9C-101B-9397-08002B2CF9AE}" pid="9" name="Категория документа">
    <vt:lpwstr>Без типа</vt:lpwstr>
  </property>
  <property fmtid="{D5CDD505-2E9C-101B-9397-08002B2CF9AE}" pid="10" name="_Identifier">
    <vt:lpwstr/>
  </property>
  <property fmtid="{D5CDD505-2E9C-101B-9397-08002B2CF9AE}" pid="11" name="Уровень(Общий/ВПО/СПО)">
    <vt:lpwstr>Общий</vt:lpwstr>
  </property>
  <property fmtid="{D5CDD505-2E9C-101B-9397-08002B2CF9AE}" pid="12" name="_DCDateCreated">
    <vt:lpwstr/>
  </property>
</Properties>
</file>