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FF6" w:rsidRPr="00ED3FCB" w:rsidRDefault="00557FF6" w:rsidP="00D8390F">
      <w:pPr>
        <w:rPr>
          <w:b/>
          <w:bCs/>
        </w:rPr>
      </w:pPr>
    </w:p>
    <w:tbl>
      <w:tblPr>
        <w:tblW w:w="0" w:type="auto"/>
        <w:jc w:val="center"/>
        <w:tblInd w:w="108" w:type="dxa"/>
        <w:tblLook w:val="00BF"/>
      </w:tblPr>
      <w:tblGrid>
        <w:gridCol w:w="1055"/>
        <w:gridCol w:w="8408"/>
      </w:tblGrid>
      <w:tr w:rsidR="00557FF6" w:rsidRPr="00ED3FCB" w:rsidTr="00142A8C">
        <w:trPr>
          <w:cantSplit/>
          <w:trHeight w:val="688"/>
          <w:jc w:val="center"/>
        </w:trPr>
        <w:tc>
          <w:tcPr>
            <w:tcW w:w="1055" w:type="dxa"/>
          </w:tcPr>
          <w:p w:rsidR="00557FF6" w:rsidRPr="00ED3FCB" w:rsidRDefault="00557FF6" w:rsidP="00142A8C">
            <w:pPr>
              <w:pStyle w:val="Header"/>
              <w:ind w:firstLine="0"/>
              <w:jc w:val="center"/>
            </w:pPr>
            <w:r w:rsidRPr="00927F56"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34.5pt;height:64.5pt;visibility:visible">
                  <v:imagedata r:id="rId7" o:title=""/>
                </v:shape>
              </w:pict>
            </w:r>
          </w:p>
        </w:tc>
        <w:tc>
          <w:tcPr>
            <w:tcW w:w="8408" w:type="dxa"/>
            <w:vAlign w:val="center"/>
          </w:tcPr>
          <w:p w:rsidR="00557FF6" w:rsidRDefault="00557FF6" w:rsidP="00142A8C">
            <w:pPr>
              <w:pStyle w:val="Header"/>
              <w:spacing w:after="60" w:line="276" w:lineRule="auto"/>
              <w:ind w:firstLine="0"/>
              <w:jc w:val="center"/>
            </w:pPr>
            <w:r w:rsidRPr="00ED3FCB">
              <w:t xml:space="preserve">МИНИСТЕРСТВО </w:t>
            </w:r>
            <w:r>
              <w:t xml:space="preserve">ОБРАЗОВАНИЯ И </w:t>
            </w:r>
            <w:r w:rsidRPr="00ED3FCB">
              <w:t xml:space="preserve">НАУКИ </w:t>
            </w:r>
          </w:p>
          <w:p w:rsidR="00557FF6" w:rsidRPr="00ED3FCB" w:rsidRDefault="00557FF6" w:rsidP="00142A8C">
            <w:pPr>
              <w:pStyle w:val="Header"/>
              <w:spacing w:after="60" w:line="276" w:lineRule="auto"/>
              <w:ind w:firstLine="0"/>
              <w:jc w:val="center"/>
            </w:pPr>
            <w:r w:rsidRPr="00ED3FCB">
              <w:t>РОССИЙСКОЙ ФЕДЕРАЦИИ</w:t>
            </w:r>
          </w:p>
          <w:p w:rsidR="00557FF6" w:rsidRPr="00ED3FCB" w:rsidRDefault="00557FF6" w:rsidP="00142A8C">
            <w:pPr>
              <w:pStyle w:val="Header"/>
              <w:spacing w:line="276" w:lineRule="auto"/>
              <w:ind w:firstLine="0"/>
              <w:jc w:val="center"/>
            </w:pPr>
            <w:r w:rsidRPr="00ED3FCB">
              <w:t xml:space="preserve">Федеральное государственное бюджетное образовательное учреждение </w:t>
            </w:r>
          </w:p>
          <w:p w:rsidR="00557FF6" w:rsidRPr="00ED3FCB" w:rsidRDefault="00557FF6" w:rsidP="00142A8C">
            <w:pPr>
              <w:pStyle w:val="Header"/>
              <w:spacing w:line="276" w:lineRule="auto"/>
              <w:ind w:firstLine="0"/>
              <w:jc w:val="center"/>
            </w:pPr>
            <w:r w:rsidRPr="00ED3FCB">
              <w:t xml:space="preserve">высшего образования </w:t>
            </w:r>
          </w:p>
          <w:p w:rsidR="00557FF6" w:rsidRPr="00ED3FCB" w:rsidRDefault="00557FF6" w:rsidP="00142A8C">
            <w:pPr>
              <w:pStyle w:val="Header"/>
              <w:spacing w:line="276" w:lineRule="auto"/>
              <w:ind w:firstLine="0"/>
              <w:jc w:val="center"/>
            </w:pPr>
            <w:r w:rsidRPr="00ED3FCB">
              <w:t>«Магнитогорский государственный технический университет им. Г.И. Носова»</w:t>
            </w:r>
          </w:p>
        </w:tc>
      </w:tr>
    </w:tbl>
    <w:p w:rsidR="00557FF6" w:rsidRPr="00ED3FCB" w:rsidRDefault="00557FF6" w:rsidP="00D8390F">
      <w:pPr>
        <w:pStyle w:val="Style2"/>
        <w:widowControl/>
        <w:ind w:left="5103"/>
        <w:jc w:val="center"/>
        <w:rPr>
          <w:rStyle w:val="FontStyle18"/>
          <w:b w:val="0"/>
          <w:sz w:val="24"/>
          <w:szCs w:val="24"/>
        </w:rPr>
      </w:pPr>
    </w:p>
    <w:p w:rsidR="00557FF6" w:rsidRPr="00ED3FCB" w:rsidRDefault="00557FF6" w:rsidP="00D8390F">
      <w:pPr>
        <w:pStyle w:val="Style2"/>
        <w:widowControl/>
        <w:ind w:left="5103"/>
        <w:jc w:val="center"/>
        <w:rPr>
          <w:rStyle w:val="FontStyle18"/>
          <w:b w:val="0"/>
          <w:sz w:val="24"/>
          <w:szCs w:val="24"/>
        </w:rPr>
      </w:pPr>
    </w:p>
    <w:p w:rsidR="00557FF6" w:rsidRPr="00ED3FCB" w:rsidRDefault="00557FF6" w:rsidP="00D8390F">
      <w:pPr>
        <w:pStyle w:val="Style2"/>
        <w:widowControl/>
        <w:ind w:left="5103"/>
        <w:jc w:val="center"/>
        <w:rPr>
          <w:rStyle w:val="FontStyle18"/>
          <w:b w:val="0"/>
          <w:sz w:val="24"/>
          <w:szCs w:val="24"/>
        </w:rPr>
      </w:pPr>
    </w:p>
    <w:p w:rsidR="00557FF6" w:rsidRPr="00ED3FCB" w:rsidRDefault="00557FF6" w:rsidP="00D8390F">
      <w:pPr>
        <w:pStyle w:val="Style13"/>
        <w:widowControl/>
        <w:ind w:left="5529" w:firstLine="0"/>
        <w:jc w:val="center"/>
        <w:rPr>
          <w:rStyle w:val="FontStyle23"/>
          <w:b w:val="0"/>
          <w:sz w:val="24"/>
          <w:szCs w:val="24"/>
        </w:rPr>
      </w:pPr>
      <w:r>
        <w:rPr>
          <w:noProof/>
        </w:rPr>
        <w:pict>
          <v:shape id="Рисунок 2" o:spid="_x0000_i1026" type="#_x0000_t75" style="width:199.5pt;height:116.25pt;visibility:visible">
            <v:imagedata r:id="rId8" o:title=""/>
          </v:shape>
        </w:pict>
      </w:r>
    </w:p>
    <w:p w:rsidR="00557FF6" w:rsidRPr="00ED3FCB" w:rsidRDefault="00557FF6" w:rsidP="00D8390F">
      <w:pPr>
        <w:pStyle w:val="Style13"/>
        <w:widowControl/>
        <w:jc w:val="center"/>
        <w:rPr>
          <w:rStyle w:val="FontStyle23"/>
          <w:b w:val="0"/>
          <w:sz w:val="24"/>
          <w:szCs w:val="24"/>
        </w:rPr>
      </w:pPr>
    </w:p>
    <w:p w:rsidR="00557FF6" w:rsidRPr="00ED3FCB" w:rsidRDefault="00557FF6" w:rsidP="00D8390F">
      <w:pPr>
        <w:pStyle w:val="Style13"/>
        <w:widowControl/>
        <w:jc w:val="center"/>
        <w:rPr>
          <w:rStyle w:val="FontStyle23"/>
          <w:b w:val="0"/>
          <w:sz w:val="24"/>
          <w:szCs w:val="24"/>
        </w:rPr>
      </w:pPr>
    </w:p>
    <w:p w:rsidR="00557FF6" w:rsidRPr="00ED3FCB" w:rsidRDefault="00557FF6" w:rsidP="00D8390F">
      <w:pPr>
        <w:pStyle w:val="Style13"/>
        <w:widowControl/>
        <w:jc w:val="center"/>
        <w:rPr>
          <w:rStyle w:val="FontStyle23"/>
          <w:b w:val="0"/>
          <w:sz w:val="24"/>
          <w:szCs w:val="24"/>
        </w:rPr>
      </w:pPr>
    </w:p>
    <w:p w:rsidR="00557FF6" w:rsidRPr="00ED3FCB" w:rsidRDefault="00557FF6" w:rsidP="00D8390F">
      <w:pPr>
        <w:pStyle w:val="Style5"/>
        <w:widowControl/>
        <w:ind w:firstLine="0"/>
        <w:jc w:val="center"/>
        <w:rPr>
          <w:rStyle w:val="FontStyle21"/>
          <w:b/>
          <w:sz w:val="24"/>
          <w:szCs w:val="24"/>
        </w:rPr>
      </w:pPr>
      <w:r w:rsidRPr="00ED3FCB">
        <w:rPr>
          <w:rStyle w:val="FontStyle21"/>
          <w:b/>
          <w:sz w:val="24"/>
          <w:szCs w:val="24"/>
        </w:rPr>
        <w:t xml:space="preserve">РАБОЧАЯ ПРОГРАММА ДИСЦИПЛИНЫ </w:t>
      </w:r>
    </w:p>
    <w:p w:rsidR="00557FF6" w:rsidRPr="00ED3FCB" w:rsidRDefault="00557FF6" w:rsidP="00D8390F">
      <w:pPr>
        <w:pStyle w:val="Style5"/>
        <w:widowControl/>
        <w:ind w:firstLine="0"/>
        <w:jc w:val="center"/>
        <w:rPr>
          <w:rStyle w:val="FontStyle21"/>
          <w:sz w:val="24"/>
          <w:szCs w:val="24"/>
        </w:rPr>
      </w:pPr>
    </w:p>
    <w:p w:rsidR="00557FF6" w:rsidRPr="00ED3FCB" w:rsidRDefault="00557FF6" w:rsidP="00D8390F">
      <w:pPr>
        <w:pStyle w:val="Style5"/>
        <w:widowControl/>
        <w:ind w:firstLine="0"/>
        <w:jc w:val="center"/>
        <w:rPr>
          <w:rStyle w:val="FontStyle21"/>
          <w:b/>
          <w:sz w:val="24"/>
          <w:szCs w:val="24"/>
        </w:rPr>
      </w:pPr>
      <w:r w:rsidRPr="00ED3FCB">
        <w:rPr>
          <w:rStyle w:val="FontStyle21"/>
          <w:b/>
          <w:sz w:val="24"/>
          <w:szCs w:val="24"/>
        </w:rPr>
        <w:t>Анатомия</w:t>
      </w:r>
    </w:p>
    <w:p w:rsidR="00557FF6" w:rsidRPr="00ED3FCB" w:rsidRDefault="00557FF6" w:rsidP="00D8390F">
      <w:pPr>
        <w:pStyle w:val="Style11"/>
        <w:widowControl/>
        <w:ind w:firstLine="0"/>
        <w:jc w:val="center"/>
        <w:rPr>
          <w:rStyle w:val="FontStyle17"/>
          <w:b w:val="0"/>
          <w:sz w:val="24"/>
          <w:szCs w:val="24"/>
        </w:rPr>
      </w:pPr>
    </w:p>
    <w:p w:rsidR="00557FF6" w:rsidRPr="00ED3FCB" w:rsidRDefault="00557FF6" w:rsidP="00D8390F">
      <w:pPr>
        <w:pStyle w:val="Style11"/>
        <w:widowControl/>
        <w:ind w:firstLine="0"/>
        <w:jc w:val="center"/>
        <w:rPr>
          <w:rStyle w:val="FontStyle16"/>
          <w:b w:val="0"/>
          <w:sz w:val="24"/>
          <w:szCs w:val="24"/>
        </w:rPr>
      </w:pPr>
      <w:r w:rsidRPr="00ED3FCB">
        <w:rPr>
          <w:rStyle w:val="FontStyle16"/>
          <w:b w:val="0"/>
          <w:sz w:val="24"/>
          <w:szCs w:val="24"/>
        </w:rPr>
        <w:t>Направление 44.03.01 Педагогическое образование</w:t>
      </w:r>
    </w:p>
    <w:p w:rsidR="00557FF6" w:rsidRPr="00ED3FCB" w:rsidRDefault="00557FF6" w:rsidP="00D8390F">
      <w:pPr>
        <w:pStyle w:val="Style11"/>
        <w:widowControl/>
        <w:ind w:firstLine="0"/>
        <w:jc w:val="center"/>
        <w:rPr>
          <w:rStyle w:val="FontStyle16"/>
          <w:b w:val="0"/>
          <w:i/>
          <w:sz w:val="24"/>
          <w:szCs w:val="24"/>
        </w:rPr>
      </w:pPr>
    </w:p>
    <w:p w:rsidR="00557FF6" w:rsidRPr="00ED3FCB" w:rsidRDefault="00557FF6" w:rsidP="00D8390F">
      <w:pPr>
        <w:pStyle w:val="Style11"/>
        <w:widowControl/>
        <w:ind w:firstLine="0"/>
        <w:jc w:val="center"/>
        <w:rPr>
          <w:rStyle w:val="FontStyle16"/>
          <w:b w:val="0"/>
          <w:sz w:val="24"/>
          <w:szCs w:val="24"/>
        </w:rPr>
      </w:pPr>
      <w:r w:rsidRPr="00ED3FCB">
        <w:rPr>
          <w:rStyle w:val="FontStyle16"/>
          <w:b w:val="0"/>
          <w:sz w:val="24"/>
          <w:szCs w:val="24"/>
        </w:rPr>
        <w:t>Профиль Физическая культура</w:t>
      </w:r>
    </w:p>
    <w:p w:rsidR="00557FF6" w:rsidRPr="00ED3FCB" w:rsidRDefault="00557FF6" w:rsidP="00D8390F">
      <w:pPr>
        <w:pStyle w:val="Style11"/>
        <w:widowControl/>
        <w:ind w:firstLine="0"/>
        <w:jc w:val="center"/>
        <w:rPr>
          <w:rStyle w:val="FontStyle16"/>
          <w:b w:val="0"/>
          <w:sz w:val="24"/>
          <w:szCs w:val="24"/>
        </w:rPr>
      </w:pPr>
    </w:p>
    <w:p w:rsidR="00557FF6" w:rsidRPr="00ED3FCB" w:rsidRDefault="00557FF6" w:rsidP="00D8390F">
      <w:pPr>
        <w:pStyle w:val="Style11"/>
        <w:widowControl/>
        <w:ind w:firstLine="0"/>
        <w:jc w:val="center"/>
        <w:rPr>
          <w:rStyle w:val="FontStyle16"/>
          <w:b w:val="0"/>
          <w:sz w:val="24"/>
          <w:szCs w:val="24"/>
        </w:rPr>
      </w:pPr>
      <w:r w:rsidRPr="00ED3FCB">
        <w:rPr>
          <w:rStyle w:val="FontStyle16"/>
          <w:b w:val="0"/>
          <w:sz w:val="24"/>
          <w:szCs w:val="24"/>
        </w:rPr>
        <w:t>Уровень высшего образования – бакалавриат</w:t>
      </w:r>
    </w:p>
    <w:p w:rsidR="00557FF6" w:rsidRPr="00ED3FCB" w:rsidRDefault="00557FF6" w:rsidP="00D8390F">
      <w:pPr>
        <w:pStyle w:val="Style11"/>
        <w:widowControl/>
        <w:ind w:firstLine="0"/>
        <w:jc w:val="center"/>
        <w:rPr>
          <w:rStyle w:val="FontStyle16"/>
          <w:b w:val="0"/>
          <w:sz w:val="24"/>
          <w:szCs w:val="24"/>
        </w:rPr>
      </w:pPr>
    </w:p>
    <w:p w:rsidR="00557FF6" w:rsidRPr="00ED3FCB" w:rsidRDefault="00557FF6" w:rsidP="00D8390F">
      <w:pPr>
        <w:pStyle w:val="Style11"/>
        <w:widowControl/>
        <w:ind w:firstLine="0"/>
        <w:jc w:val="center"/>
        <w:rPr>
          <w:rStyle w:val="FontStyle16"/>
          <w:b w:val="0"/>
          <w:sz w:val="24"/>
          <w:szCs w:val="24"/>
        </w:rPr>
      </w:pPr>
      <w:r w:rsidRPr="00ED3FCB">
        <w:rPr>
          <w:rStyle w:val="FontStyle16"/>
          <w:b w:val="0"/>
          <w:sz w:val="24"/>
          <w:szCs w:val="24"/>
        </w:rPr>
        <w:t xml:space="preserve">Программа подготовки – </w:t>
      </w:r>
      <w:r>
        <w:rPr>
          <w:rStyle w:val="FontStyle16"/>
          <w:b w:val="0"/>
          <w:sz w:val="24"/>
          <w:szCs w:val="24"/>
        </w:rPr>
        <w:t>академически</w:t>
      </w:r>
      <w:r w:rsidRPr="00ED3FCB">
        <w:rPr>
          <w:rStyle w:val="FontStyle16"/>
          <w:b w:val="0"/>
          <w:sz w:val="24"/>
          <w:szCs w:val="24"/>
        </w:rPr>
        <w:t>й бакалавриат</w:t>
      </w:r>
    </w:p>
    <w:p w:rsidR="00557FF6" w:rsidRPr="00ED3FCB" w:rsidRDefault="00557FF6" w:rsidP="00D8390F">
      <w:pPr>
        <w:pStyle w:val="Style4"/>
        <w:widowControl/>
        <w:ind w:firstLine="0"/>
        <w:jc w:val="center"/>
        <w:rPr>
          <w:rStyle w:val="FontStyle16"/>
          <w:b w:val="0"/>
          <w:sz w:val="24"/>
          <w:szCs w:val="24"/>
        </w:rPr>
      </w:pPr>
    </w:p>
    <w:p w:rsidR="00557FF6" w:rsidRPr="00ED3FCB" w:rsidRDefault="00557FF6" w:rsidP="00D8390F">
      <w:pPr>
        <w:pStyle w:val="Style4"/>
        <w:widowControl/>
        <w:ind w:firstLine="0"/>
        <w:jc w:val="center"/>
        <w:rPr>
          <w:rStyle w:val="FontStyle16"/>
          <w:b w:val="0"/>
          <w:sz w:val="24"/>
          <w:szCs w:val="24"/>
        </w:rPr>
      </w:pPr>
    </w:p>
    <w:p w:rsidR="00557FF6" w:rsidRPr="00ED3FCB" w:rsidRDefault="00557FF6" w:rsidP="00D8390F">
      <w:pPr>
        <w:pStyle w:val="Style4"/>
        <w:widowControl/>
        <w:ind w:firstLine="0"/>
        <w:jc w:val="center"/>
        <w:rPr>
          <w:rStyle w:val="FontStyle16"/>
          <w:b w:val="0"/>
          <w:sz w:val="24"/>
          <w:szCs w:val="24"/>
        </w:rPr>
      </w:pPr>
      <w:r w:rsidRPr="00ED3FCB">
        <w:rPr>
          <w:rStyle w:val="FontStyle16"/>
          <w:b w:val="0"/>
          <w:sz w:val="24"/>
          <w:szCs w:val="24"/>
        </w:rPr>
        <w:t>Форма обучения</w:t>
      </w:r>
    </w:p>
    <w:p w:rsidR="00557FF6" w:rsidRPr="00ED3FCB" w:rsidRDefault="00557FF6" w:rsidP="00D8390F">
      <w:pPr>
        <w:pStyle w:val="Style4"/>
        <w:widowControl/>
        <w:ind w:firstLine="0"/>
        <w:jc w:val="center"/>
        <w:rPr>
          <w:rStyle w:val="FontStyle18"/>
          <w:b w:val="0"/>
          <w:sz w:val="24"/>
          <w:szCs w:val="24"/>
        </w:rPr>
      </w:pPr>
      <w:r w:rsidRPr="00ED3FCB">
        <w:rPr>
          <w:rStyle w:val="FontStyle16"/>
          <w:b w:val="0"/>
          <w:sz w:val="24"/>
          <w:szCs w:val="24"/>
        </w:rPr>
        <w:t>заочная</w:t>
      </w:r>
    </w:p>
    <w:p w:rsidR="00557FF6" w:rsidRPr="00ED3FCB" w:rsidRDefault="00557FF6" w:rsidP="00D8390F">
      <w:pPr>
        <w:pStyle w:val="Style1"/>
        <w:widowControl/>
        <w:jc w:val="center"/>
        <w:rPr>
          <w:rStyle w:val="FontStyle17"/>
          <w:b w:val="0"/>
          <w:sz w:val="24"/>
          <w:szCs w:val="24"/>
        </w:rPr>
      </w:pPr>
    </w:p>
    <w:p w:rsidR="00557FF6" w:rsidRPr="00ED3FCB" w:rsidRDefault="00557FF6" w:rsidP="00D8390F">
      <w:pPr>
        <w:pStyle w:val="Style1"/>
        <w:widowControl/>
        <w:jc w:val="center"/>
        <w:rPr>
          <w:rStyle w:val="FontStyle17"/>
          <w:b w:val="0"/>
          <w:sz w:val="24"/>
          <w:szCs w:val="24"/>
        </w:rPr>
      </w:pPr>
    </w:p>
    <w:p w:rsidR="00557FF6" w:rsidRPr="00ED3FCB" w:rsidRDefault="00557FF6" w:rsidP="00D8390F">
      <w:pPr>
        <w:pStyle w:val="Style1"/>
        <w:widowControl/>
        <w:jc w:val="center"/>
        <w:rPr>
          <w:rStyle w:val="FontStyle17"/>
          <w:b w:val="0"/>
          <w:sz w:val="24"/>
          <w:szCs w:val="24"/>
        </w:rPr>
      </w:pPr>
    </w:p>
    <w:p w:rsidR="00557FF6" w:rsidRPr="00ED3FCB" w:rsidRDefault="00557FF6" w:rsidP="00D8390F">
      <w:pPr>
        <w:pStyle w:val="Style1"/>
        <w:widowControl/>
        <w:jc w:val="center"/>
        <w:rPr>
          <w:rStyle w:val="FontStyle17"/>
          <w:b w:val="0"/>
          <w:sz w:val="24"/>
          <w:szCs w:val="24"/>
        </w:rPr>
      </w:pPr>
    </w:p>
    <w:p w:rsidR="00557FF6" w:rsidRPr="00ED3FCB" w:rsidRDefault="00557FF6" w:rsidP="00D8390F">
      <w:pPr>
        <w:pStyle w:val="Style1"/>
        <w:widowControl/>
        <w:jc w:val="center"/>
        <w:rPr>
          <w:rStyle w:val="FontStyle17"/>
          <w:b w:val="0"/>
          <w:sz w:val="24"/>
          <w:szCs w:val="24"/>
        </w:rPr>
      </w:pPr>
    </w:p>
    <w:p w:rsidR="00557FF6" w:rsidRPr="00ED3FCB" w:rsidRDefault="00557FF6" w:rsidP="00D8390F">
      <w:pPr>
        <w:pStyle w:val="Style1"/>
        <w:widowControl/>
        <w:jc w:val="center"/>
        <w:rPr>
          <w:rStyle w:val="FontStyle17"/>
          <w:b w:val="0"/>
          <w:sz w:val="24"/>
          <w:szCs w:val="24"/>
        </w:rPr>
      </w:pPr>
    </w:p>
    <w:tbl>
      <w:tblPr>
        <w:tblW w:w="0" w:type="auto"/>
        <w:tblLook w:val="00A0"/>
      </w:tblPr>
      <w:tblGrid>
        <w:gridCol w:w="3045"/>
        <w:gridCol w:w="6243"/>
      </w:tblGrid>
      <w:tr w:rsidR="00557FF6" w:rsidRPr="00ED3FCB" w:rsidTr="00142A8C">
        <w:tc>
          <w:tcPr>
            <w:tcW w:w="3045" w:type="dxa"/>
          </w:tcPr>
          <w:p w:rsidR="00557FF6" w:rsidRPr="00ED3FCB" w:rsidRDefault="00557FF6" w:rsidP="00142A8C">
            <w:pPr>
              <w:pStyle w:val="Style1"/>
              <w:widowControl/>
              <w:ind w:firstLine="0"/>
              <w:rPr>
                <w:rStyle w:val="FontStyle16"/>
                <w:b w:val="0"/>
                <w:sz w:val="24"/>
                <w:szCs w:val="24"/>
              </w:rPr>
            </w:pPr>
            <w:r w:rsidRPr="00ED3FCB">
              <w:rPr>
                <w:rStyle w:val="FontStyle16"/>
                <w:b w:val="0"/>
                <w:sz w:val="24"/>
                <w:szCs w:val="24"/>
              </w:rPr>
              <w:t>Факультет (институт)</w:t>
            </w:r>
          </w:p>
          <w:p w:rsidR="00557FF6" w:rsidRPr="00ED3FCB" w:rsidRDefault="00557FF6" w:rsidP="00142A8C">
            <w:pPr>
              <w:pStyle w:val="Style1"/>
              <w:widowControl/>
              <w:ind w:firstLine="0"/>
              <w:rPr>
                <w:rStyle w:val="FontStyle16"/>
                <w:b w:val="0"/>
                <w:sz w:val="24"/>
                <w:szCs w:val="24"/>
              </w:rPr>
            </w:pPr>
          </w:p>
        </w:tc>
        <w:tc>
          <w:tcPr>
            <w:tcW w:w="6243" w:type="dxa"/>
          </w:tcPr>
          <w:p w:rsidR="00557FF6" w:rsidRPr="00ED3FCB" w:rsidRDefault="00557FF6" w:rsidP="00142A8C">
            <w:pPr>
              <w:pStyle w:val="Style1"/>
              <w:widowControl/>
              <w:ind w:firstLine="34"/>
              <w:jc w:val="left"/>
              <w:rPr>
                <w:rStyle w:val="FontStyle16"/>
                <w:b w:val="0"/>
                <w:sz w:val="24"/>
                <w:szCs w:val="24"/>
              </w:rPr>
            </w:pPr>
            <w:r w:rsidRPr="00ED3FCB">
              <w:rPr>
                <w:rStyle w:val="FontStyle16"/>
                <w:b w:val="0"/>
                <w:sz w:val="24"/>
                <w:szCs w:val="24"/>
              </w:rPr>
              <w:t>Факультет физической культуры и спортивного масте</w:t>
            </w:r>
            <w:r w:rsidRPr="00ED3FCB">
              <w:rPr>
                <w:rStyle w:val="FontStyle16"/>
                <w:b w:val="0"/>
                <w:sz w:val="24"/>
                <w:szCs w:val="24"/>
              </w:rPr>
              <w:t>р</w:t>
            </w:r>
            <w:r w:rsidRPr="00ED3FCB">
              <w:rPr>
                <w:rStyle w:val="FontStyle16"/>
                <w:b w:val="0"/>
                <w:sz w:val="24"/>
                <w:szCs w:val="24"/>
              </w:rPr>
              <w:t>ства</w:t>
            </w:r>
          </w:p>
        </w:tc>
      </w:tr>
      <w:tr w:rsidR="00557FF6" w:rsidRPr="00ED3FCB" w:rsidTr="00142A8C">
        <w:tc>
          <w:tcPr>
            <w:tcW w:w="3045" w:type="dxa"/>
          </w:tcPr>
          <w:p w:rsidR="00557FF6" w:rsidRPr="00ED3FCB" w:rsidRDefault="00557FF6" w:rsidP="00142A8C">
            <w:pPr>
              <w:pStyle w:val="Style1"/>
              <w:widowControl/>
              <w:ind w:firstLine="0"/>
              <w:rPr>
                <w:rStyle w:val="FontStyle16"/>
                <w:b w:val="0"/>
                <w:sz w:val="24"/>
                <w:szCs w:val="24"/>
              </w:rPr>
            </w:pPr>
            <w:r w:rsidRPr="00ED3FCB">
              <w:rPr>
                <w:rStyle w:val="FontStyle16"/>
                <w:b w:val="0"/>
                <w:sz w:val="24"/>
                <w:szCs w:val="24"/>
              </w:rPr>
              <w:t>Кафедра</w:t>
            </w:r>
          </w:p>
        </w:tc>
        <w:tc>
          <w:tcPr>
            <w:tcW w:w="6243" w:type="dxa"/>
          </w:tcPr>
          <w:p w:rsidR="00557FF6" w:rsidRPr="00ED3FCB" w:rsidRDefault="00557FF6" w:rsidP="00142A8C">
            <w:pPr>
              <w:pStyle w:val="Style1"/>
              <w:widowControl/>
              <w:ind w:firstLine="34"/>
              <w:rPr>
                <w:rStyle w:val="FontStyle16"/>
                <w:b w:val="0"/>
                <w:sz w:val="24"/>
                <w:szCs w:val="24"/>
              </w:rPr>
            </w:pPr>
            <w:r w:rsidRPr="00ED3FCB">
              <w:rPr>
                <w:rStyle w:val="FontStyle16"/>
                <w:b w:val="0"/>
                <w:sz w:val="24"/>
                <w:szCs w:val="24"/>
              </w:rPr>
              <w:t>Спортивного совершенствования</w:t>
            </w:r>
          </w:p>
        </w:tc>
      </w:tr>
      <w:tr w:rsidR="00557FF6" w:rsidRPr="00ED3FCB" w:rsidTr="00142A8C">
        <w:tc>
          <w:tcPr>
            <w:tcW w:w="3045" w:type="dxa"/>
          </w:tcPr>
          <w:p w:rsidR="00557FF6" w:rsidRPr="00ED3FCB" w:rsidRDefault="00557FF6" w:rsidP="00142A8C">
            <w:pPr>
              <w:pStyle w:val="Style1"/>
              <w:widowControl/>
              <w:ind w:firstLine="0"/>
              <w:rPr>
                <w:rStyle w:val="FontStyle16"/>
                <w:b w:val="0"/>
                <w:sz w:val="24"/>
                <w:szCs w:val="24"/>
              </w:rPr>
            </w:pPr>
            <w:r w:rsidRPr="00ED3FCB">
              <w:rPr>
                <w:rStyle w:val="FontStyle16"/>
                <w:b w:val="0"/>
                <w:sz w:val="24"/>
                <w:szCs w:val="24"/>
              </w:rPr>
              <w:t>Курс</w:t>
            </w:r>
          </w:p>
        </w:tc>
        <w:tc>
          <w:tcPr>
            <w:tcW w:w="6243" w:type="dxa"/>
          </w:tcPr>
          <w:p w:rsidR="00557FF6" w:rsidRPr="00ED3FCB" w:rsidRDefault="00557FF6" w:rsidP="00142A8C">
            <w:pPr>
              <w:pStyle w:val="Style1"/>
              <w:widowControl/>
              <w:ind w:firstLine="34"/>
              <w:rPr>
                <w:rStyle w:val="FontStyle16"/>
                <w:b w:val="0"/>
                <w:sz w:val="24"/>
                <w:szCs w:val="24"/>
              </w:rPr>
            </w:pPr>
            <w:r w:rsidRPr="00ED3FCB">
              <w:rPr>
                <w:rStyle w:val="FontStyle16"/>
                <w:b w:val="0"/>
                <w:sz w:val="24"/>
                <w:szCs w:val="24"/>
              </w:rPr>
              <w:t>1</w:t>
            </w:r>
          </w:p>
        </w:tc>
      </w:tr>
      <w:tr w:rsidR="00557FF6" w:rsidRPr="00ED3FCB" w:rsidTr="00142A8C">
        <w:tc>
          <w:tcPr>
            <w:tcW w:w="3045" w:type="dxa"/>
          </w:tcPr>
          <w:p w:rsidR="00557FF6" w:rsidRPr="00ED3FCB" w:rsidRDefault="00557FF6" w:rsidP="00142A8C">
            <w:pPr>
              <w:pStyle w:val="Style1"/>
              <w:widowControl/>
              <w:ind w:firstLine="0"/>
              <w:rPr>
                <w:rStyle w:val="FontStyle16"/>
                <w:b w:val="0"/>
                <w:sz w:val="24"/>
                <w:szCs w:val="24"/>
              </w:rPr>
            </w:pPr>
          </w:p>
        </w:tc>
        <w:tc>
          <w:tcPr>
            <w:tcW w:w="6243" w:type="dxa"/>
          </w:tcPr>
          <w:p w:rsidR="00557FF6" w:rsidRPr="00ED3FCB" w:rsidRDefault="00557FF6" w:rsidP="00142A8C">
            <w:pPr>
              <w:pStyle w:val="Style1"/>
              <w:widowControl/>
              <w:ind w:firstLine="34"/>
              <w:rPr>
                <w:rStyle w:val="FontStyle16"/>
                <w:b w:val="0"/>
                <w:sz w:val="24"/>
                <w:szCs w:val="24"/>
              </w:rPr>
            </w:pPr>
          </w:p>
        </w:tc>
      </w:tr>
    </w:tbl>
    <w:p w:rsidR="00557FF6" w:rsidRPr="00ED3FCB" w:rsidRDefault="00557FF6" w:rsidP="00D8390F">
      <w:pPr>
        <w:pStyle w:val="Style1"/>
        <w:widowControl/>
        <w:jc w:val="center"/>
        <w:rPr>
          <w:rStyle w:val="FontStyle17"/>
          <w:b w:val="0"/>
          <w:sz w:val="24"/>
          <w:szCs w:val="24"/>
        </w:rPr>
      </w:pPr>
    </w:p>
    <w:p w:rsidR="00557FF6" w:rsidRPr="00ED3FCB" w:rsidRDefault="00557FF6" w:rsidP="00D8390F">
      <w:pPr>
        <w:pStyle w:val="Style1"/>
        <w:widowControl/>
        <w:jc w:val="center"/>
        <w:rPr>
          <w:rStyle w:val="FontStyle17"/>
          <w:b w:val="0"/>
          <w:sz w:val="24"/>
          <w:szCs w:val="24"/>
        </w:rPr>
      </w:pPr>
    </w:p>
    <w:p w:rsidR="00557FF6" w:rsidRPr="00ED3FCB" w:rsidRDefault="00557FF6" w:rsidP="00D8390F">
      <w:pPr>
        <w:pStyle w:val="Style1"/>
        <w:widowControl/>
        <w:jc w:val="center"/>
        <w:rPr>
          <w:rStyle w:val="FontStyle17"/>
          <w:b w:val="0"/>
          <w:sz w:val="24"/>
          <w:szCs w:val="24"/>
        </w:rPr>
      </w:pPr>
    </w:p>
    <w:p w:rsidR="00557FF6" w:rsidRPr="00ED3FCB" w:rsidRDefault="00557FF6" w:rsidP="00D8390F">
      <w:pPr>
        <w:pStyle w:val="Style6"/>
        <w:widowControl/>
        <w:jc w:val="center"/>
        <w:rPr>
          <w:rStyle w:val="FontStyle16"/>
          <w:b w:val="0"/>
          <w:sz w:val="24"/>
          <w:szCs w:val="24"/>
        </w:rPr>
      </w:pPr>
      <w:r w:rsidRPr="00ED3FCB">
        <w:rPr>
          <w:rStyle w:val="FontStyle16"/>
          <w:b w:val="0"/>
          <w:sz w:val="24"/>
          <w:szCs w:val="24"/>
        </w:rPr>
        <w:t>Магнитогорск</w:t>
      </w:r>
    </w:p>
    <w:p w:rsidR="00557FF6" w:rsidRPr="00ED3FCB" w:rsidRDefault="00557FF6" w:rsidP="0017703C">
      <w:pPr>
        <w:pStyle w:val="Style6"/>
        <w:widowControl/>
        <w:jc w:val="center"/>
        <w:rPr>
          <w:rStyle w:val="FontStyle16"/>
          <w:b w:val="0"/>
          <w:sz w:val="24"/>
          <w:szCs w:val="24"/>
        </w:rPr>
      </w:pPr>
      <w:r w:rsidRPr="00ED3FCB">
        <w:rPr>
          <w:rStyle w:val="FontStyle16"/>
          <w:b w:val="0"/>
          <w:sz w:val="24"/>
          <w:szCs w:val="24"/>
        </w:rPr>
        <w:t>201</w:t>
      </w:r>
      <w:r>
        <w:rPr>
          <w:rStyle w:val="FontStyle16"/>
          <w:b w:val="0"/>
          <w:sz w:val="24"/>
          <w:szCs w:val="24"/>
        </w:rPr>
        <w:t xml:space="preserve">6 </w:t>
      </w:r>
      <w:r w:rsidRPr="00ED3FCB">
        <w:rPr>
          <w:rStyle w:val="FontStyle16"/>
          <w:b w:val="0"/>
          <w:sz w:val="24"/>
          <w:szCs w:val="24"/>
        </w:rPr>
        <w:t>г.</w:t>
      </w:r>
    </w:p>
    <w:p w:rsidR="00557FF6" w:rsidRPr="00ED3FCB" w:rsidRDefault="00557FF6" w:rsidP="006A6DE8">
      <w:pPr>
        <w:pStyle w:val="Style6"/>
        <w:widowControl/>
        <w:ind w:left="567" w:hanging="567"/>
        <w:jc w:val="center"/>
        <w:rPr>
          <w:rStyle w:val="FontStyle16"/>
          <w:b w:val="0"/>
          <w:sz w:val="24"/>
          <w:szCs w:val="24"/>
        </w:rPr>
      </w:pPr>
      <w:r>
        <w:rPr>
          <w:noProof/>
        </w:rPr>
        <w:pict>
          <v:shape id="Рисунок 3" o:spid="_x0000_i1027" type="#_x0000_t75" style="width:345.75pt;height:421.5pt;visibility:visible">
            <v:imagedata r:id="rId9" o:title=""/>
          </v:shape>
        </w:pict>
      </w:r>
    </w:p>
    <w:p w:rsidR="00557FF6" w:rsidRDefault="00557FF6" w:rsidP="006A6DE8">
      <w:pPr>
        <w:pStyle w:val="Heading1"/>
        <w:jc w:val="left"/>
        <w:rPr>
          <w:rStyle w:val="FontStyle16"/>
          <w:b/>
          <w:sz w:val="24"/>
          <w:szCs w:val="24"/>
        </w:rPr>
      </w:pPr>
      <w:r w:rsidRPr="00ED3FCB">
        <w:rPr>
          <w:rStyle w:val="FontStyle16"/>
          <w:b/>
          <w:sz w:val="24"/>
          <w:szCs w:val="24"/>
        </w:rPr>
        <w:br w:type="page"/>
      </w:r>
      <w:r>
        <w:rPr>
          <w:noProof/>
        </w:rPr>
        <w:pict>
          <v:shape id="Рисунок 9" o:spid="_x0000_i1028" type="#_x0000_t75" style="width:465pt;height:638.25pt;visibility:visible">
            <v:imagedata r:id="rId10" o:title=""/>
          </v:shape>
        </w:pict>
      </w:r>
    </w:p>
    <w:p w:rsidR="00557FF6" w:rsidRDefault="00557FF6" w:rsidP="006A6DE8">
      <w:pPr>
        <w:pStyle w:val="Heading1"/>
        <w:jc w:val="left"/>
        <w:rPr>
          <w:rStyle w:val="FontStyle16"/>
          <w:b/>
          <w:sz w:val="24"/>
          <w:szCs w:val="24"/>
        </w:rPr>
      </w:pPr>
    </w:p>
    <w:p w:rsidR="00557FF6" w:rsidRDefault="00557FF6" w:rsidP="006A6DE8">
      <w:pPr>
        <w:pStyle w:val="Heading1"/>
        <w:jc w:val="left"/>
        <w:rPr>
          <w:rStyle w:val="FontStyle16"/>
          <w:b/>
          <w:sz w:val="24"/>
          <w:szCs w:val="24"/>
        </w:rPr>
      </w:pPr>
    </w:p>
    <w:p w:rsidR="00557FF6" w:rsidRDefault="00557FF6" w:rsidP="006A6DE8">
      <w:pPr>
        <w:pStyle w:val="Heading1"/>
        <w:jc w:val="left"/>
        <w:rPr>
          <w:rStyle w:val="FontStyle16"/>
          <w:b/>
          <w:sz w:val="24"/>
          <w:szCs w:val="24"/>
        </w:rPr>
      </w:pPr>
    </w:p>
    <w:p w:rsidR="00557FF6" w:rsidRPr="006A6DE8" w:rsidRDefault="00557FF6" w:rsidP="006A6DE8">
      <w:pPr>
        <w:pStyle w:val="Heading1"/>
        <w:jc w:val="left"/>
        <w:rPr>
          <w:rStyle w:val="FontStyle21"/>
          <w:sz w:val="24"/>
          <w:szCs w:val="24"/>
        </w:rPr>
      </w:pPr>
      <w:bookmarkStart w:id="0" w:name="_GoBack"/>
      <w:bookmarkEnd w:id="0"/>
      <w:r w:rsidRPr="006A6DE8">
        <w:rPr>
          <w:rStyle w:val="FontStyle21"/>
          <w:sz w:val="24"/>
          <w:szCs w:val="24"/>
        </w:rPr>
        <w:t>1 Цели освоения дисциплины (модуля)</w:t>
      </w:r>
    </w:p>
    <w:p w:rsidR="00557FF6" w:rsidRPr="00ED3FCB" w:rsidRDefault="00557FF6" w:rsidP="004A48F7">
      <w:pPr>
        <w:pStyle w:val="Style9"/>
        <w:widowControl/>
        <w:suppressAutoHyphens/>
        <w:ind w:firstLine="720"/>
        <w:rPr>
          <w:rStyle w:val="FontStyle17"/>
          <w:b w:val="0"/>
          <w:sz w:val="24"/>
          <w:szCs w:val="24"/>
        </w:rPr>
      </w:pPr>
      <w:r w:rsidRPr="00ED3FCB">
        <w:rPr>
          <w:rStyle w:val="FontStyle16"/>
          <w:b w:val="0"/>
          <w:sz w:val="24"/>
          <w:szCs w:val="24"/>
        </w:rPr>
        <w:t xml:space="preserve">Целями освоения дисциплины «Анатомия» является </w:t>
      </w:r>
      <w:r w:rsidRPr="00ED3FCB">
        <w:t xml:space="preserve">формирование систематизированных знаний в области анатомии человека (строение и закономерности формирования тела человека с позиций современной функциональной анатомии и с учетом возрастно-половых особенностей организма как единого целого; влияние физической культуры и спорта на структуры тела). </w:t>
      </w:r>
    </w:p>
    <w:p w:rsidR="00557FF6" w:rsidRPr="00ED3FCB" w:rsidRDefault="00557FF6" w:rsidP="004A48F7">
      <w:pPr>
        <w:pStyle w:val="Heading1"/>
        <w:jc w:val="left"/>
        <w:rPr>
          <w:rStyle w:val="FontStyle21"/>
          <w:sz w:val="24"/>
          <w:szCs w:val="24"/>
        </w:rPr>
      </w:pPr>
      <w:r w:rsidRPr="00ED3FCB">
        <w:rPr>
          <w:rStyle w:val="FontStyle21"/>
          <w:sz w:val="24"/>
          <w:szCs w:val="24"/>
        </w:rPr>
        <w:t xml:space="preserve">2 Место дисциплины (модуля) в структуре образовательной программы </w:t>
      </w:r>
      <w:r w:rsidRPr="00ED3FCB">
        <w:rPr>
          <w:rStyle w:val="FontStyle21"/>
          <w:sz w:val="24"/>
          <w:szCs w:val="24"/>
        </w:rPr>
        <w:br/>
        <w:t>подготовки бакалавра (магистра, специалиста)</w:t>
      </w:r>
    </w:p>
    <w:p w:rsidR="00557FF6" w:rsidRPr="00ED3FCB" w:rsidRDefault="00557FF6" w:rsidP="004A48F7">
      <w:pPr>
        <w:rPr>
          <w:rStyle w:val="FontStyle21"/>
          <w:sz w:val="24"/>
          <w:szCs w:val="24"/>
        </w:rPr>
      </w:pPr>
      <w:r w:rsidRPr="00ED3FCB">
        <w:rPr>
          <w:rStyle w:val="FontStyle16"/>
          <w:b w:val="0"/>
          <w:sz w:val="24"/>
          <w:szCs w:val="24"/>
        </w:rPr>
        <w:t xml:space="preserve">Дисциплина «Анатомия» входит </w:t>
      </w:r>
      <w:r w:rsidRPr="00ED3FCB">
        <w:rPr>
          <w:rStyle w:val="FontStyle21"/>
          <w:bCs/>
          <w:sz w:val="24"/>
          <w:szCs w:val="24"/>
        </w:rPr>
        <w:t>в вариативную часть</w:t>
      </w:r>
      <w:r w:rsidRPr="00ED3FCB">
        <w:rPr>
          <w:rStyle w:val="FontStyle21"/>
          <w:sz w:val="24"/>
          <w:szCs w:val="24"/>
        </w:rPr>
        <w:t xml:space="preserve"> блока 1 образовательной пр</w:t>
      </w:r>
      <w:r w:rsidRPr="00ED3FCB">
        <w:rPr>
          <w:rStyle w:val="FontStyle21"/>
          <w:sz w:val="24"/>
          <w:szCs w:val="24"/>
        </w:rPr>
        <w:t>о</w:t>
      </w:r>
      <w:r w:rsidRPr="00ED3FCB">
        <w:rPr>
          <w:rStyle w:val="FontStyle21"/>
          <w:sz w:val="24"/>
          <w:szCs w:val="24"/>
        </w:rPr>
        <w:t>граммы - Б1.В.02.</w:t>
      </w:r>
    </w:p>
    <w:p w:rsidR="00557FF6" w:rsidRPr="00ED3FCB" w:rsidRDefault="00557FF6" w:rsidP="004A48F7">
      <w:pPr>
        <w:rPr>
          <w:rStyle w:val="FontStyle16"/>
          <w:b w:val="0"/>
          <w:sz w:val="24"/>
          <w:szCs w:val="24"/>
        </w:rPr>
      </w:pPr>
      <w:r w:rsidRPr="00ED3FCB">
        <w:rPr>
          <w:rStyle w:val="FontStyle16"/>
          <w:b w:val="0"/>
          <w:sz w:val="24"/>
          <w:szCs w:val="24"/>
        </w:rPr>
        <w:t>Для изучения дисциплины необходимы знания (умения, владения), сформированные в результате изучения в школе курсов «Химия», «Биология».</w:t>
      </w:r>
    </w:p>
    <w:p w:rsidR="00557FF6" w:rsidRPr="00ED3FCB" w:rsidRDefault="00557FF6" w:rsidP="004A48F7">
      <w:pPr>
        <w:rPr>
          <w:rStyle w:val="FontStyle16"/>
          <w:b w:val="0"/>
          <w:sz w:val="24"/>
          <w:szCs w:val="24"/>
        </w:rPr>
      </w:pPr>
      <w:r w:rsidRPr="00ED3FCB">
        <w:rPr>
          <w:rStyle w:val="FontStyle16"/>
          <w:b w:val="0"/>
          <w:sz w:val="24"/>
          <w:szCs w:val="24"/>
        </w:rPr>
        <w:t>Знания (умения, владения), полученные при изучении данной дисциплины будут н</w:t>
      </w:r>
      <w:r w:rsidRPr="00ED3FCB">
        <w:rPr>
          <w:rStyle w:val="FontStyle16"/>
          <w:b w:val="0"/>
          <w:sz w:val="24"/>
          <w:szCs w:val="24"/>
        </w:rPr>
        <w:t>е</w:t>
      </w:r>
      <w:r w:rsidRPr="00ED3FCB">
        <w:rPr>
          <w:rStyle w:val="FontStyle16"/>
          <w:b w:val="0"/>
          <w:sz w:val="24"/>
          <w:szCs w:val="24"/>
        </w:rPr>
        <w:t>обходимы при изучении курсов «Возрастная анатомия, физиология и гигиена», «Биомех</w:t>
      </w:r>
      <w:r w:rsidRPr="00ED3FCB">
        <w:rPr>
          <w:rStyle w:val="FontStyle16"/>
          <w:b w:val="0"/>
          <w:sz w:val="24"/>
          <w:szCs w:val="24"/>
        </w:rPr>
        <w:t>а</w:t>
      </w:r>
      <w:r w:rsidRPr="00ED3FCB">
        <w:rPr>
          <w:rStyle w:val="FontStyle16"/>
          <w:b w:val="0"/>
          <w:sz w:val="24"/>
          <w:szCs w:val="24"/>
        </w:rPr>
        <w:t>ника», «Физиология»,  «Лечебная физическая культура и массаж», «Формирование здор</w:t>
      </w:r>
      <w:r w:rsidRPr="00ED3FCB">
        <w:rPr>
          <w:rStyle w:val="FontStyle16"/>
          <w:b w:val="0"/>
          <w:sz w:val="24"/>
          <w:szCs w:val="24"/>
        </w:rPr>
        <w:t>о</w:t>
      </w:r>
      <w:r w:rsidRPr="00ED3FCB">
        <w:rPr>
          <w:rStyle w:val="FontStyle16"/>
          <w:b w:val="0"/>
          <w:sz w:val="24"/>
          <w:szCs w:val="24"/>
        </w:rPr>
        <w:t>вого образа жизни у детей и подростков», «Спортивная медицина», «Физиология физич</w:t>
      </w:r>
      <w:r w:rsidRPr="00ED3FCB">
        <w:rPr>
          <w:rStyle w:val="FontStyle16"/>
          <w:b w:val="0"/>
          <w:sz w:val="24"/>
          <w:szCs w:val="24"/>
        </w:rPr>
        <w:t>е</w:t>
      </w:r>
      <w:r w:rsidRPr="00ED3FCB">
        <w:rPr>
          <w:rStyle w:val="FontStyle16"/>
          <w:b w:val="0"/>
          <w:sz w:val="24"/>
          <w:szCs w:val="24"/>
        </w:rPr>
        <w:t>ского воспитания и спорта», «Возрастная морфология», «Физическая реабилитация».</w:t>
      </w:r>
    </w:p>
    <w:p w:rsidR="00557FF6" w:rsidRPr="00ED3FCB" w:rsidRDefault="00557FF6" w:rsidP="004A48F7">
      <w:pPr>
        <w:pStyle w:val="Heading1"/>
        <w:jc w:val="left"/>
        <w:rPr>
          <w:rStyle w:val="FontStyle21"/>
          <w:sz w:val="24"/>
          <w:szCs w:val="24"/>
        </w:rPr>
      </w:pPr>
      <w:r w:rsidRPr="00ED3FCB">
        <w:rPr>
          <w:rStyle w:val="FontStyle21"/>
          <w:sz w:val="24"/>
          <w:szCs w:val="24"/>
        </w:rPr>
        <w:t xml:space="preserve">3 Компетенции обучающегося, формируемые в результате освоения </w:t>
      </w:r>
      <w:r w:rsidRPr="00ED3FCB">
        <w:rPr>
          <w:rStyle w:val="FontStyle21"/>
          <w:sz w:val="24"/>
          <w:szCs w:val="24"/>
        </w:rPr>
        <w:br/>
        <w:t>дисциплины (модуля) и планируемые результаты обучения</w:t>
      </w:r>
    </w:p>
    <w:p w:rsidR="00557FF6" w:rsidRPr="00ED3FCB" w:rsidRDefault="00557FF6" w:rsidP="004A48F7">
      <w:pPr>
        <w:tabs>
          <w:tab w:val="left" w:pos="851"/>
        </w:tabs>
        <w:rPr>
          <w:rStyle w:val="FontStyle16"/>
          <w:b w:val="0"/>
          <w:sz w:val="24"/>
          <w:szCs w:val="24"/>
        </w:rPr>
      </w:pPr>
      <w:r w:rsidRPr="00ED3FCB">
        <w:rPr>
          <w:rStyle w:val="FontStyle16"/>
          <w:b w:val="0"/>
          <w:sz w:val="24"/>
          <w:szCs w:val="24"/>
        </w:rPr>
        <w:t>В результате освоения дисциплины (модуля) «Анатомия» обучающийся должен о</w:t>
      </w:r>
      <w:r w:rsidRPr="00ED3FCB">
        <w:rPr>
          <w:rStyle w:val="FontStyle16"/>
          <w:b w:val="0"/>
          <w:sz w:val="24"/>
          <w:szCs w:val="24"/>
        </w:rPr>
        <w:t>б</w:t>
      </w:r>
      <w:r w:rsidRPr="00ED3FCB">
        <w:rPr>
          <w:rStyle w:val="FontStyle16"/>
          <w:b w:val="0"/>
          <w:sz w:val="24"/>
          <w:szCs w:val="24"/>
        </w:rPr>
        <w:t>ладать следующими компетенциями:</w:t>
      </w:r>
    </w:p>
    <w:p w:rsidR="00557FF6" w:rsidRPr="00ED3FCB" w:rsidRDefault="00557FF6" w:rsidP="004A48F7">
      <w:pPr>
        <w:pStyle w:val="Heading1"/>
        <w:jc w:val="left"/>
        <w:rPr>
          <w:rStyle w:val="FontStyle21"/>
          <w:sz w:val="24"/>
          <w:szCs w:val="24"/>
        </w:rPr>
      </w:pPr>
      <w:r w:rsidRPr="00ED3FCB">
        <w:rPr>
          <w:rStyle w:val="FontStyle21"/>
          <w:sz w:val="24"/>
          <w:szCs w:val="24"/>
        </w:rPr>
        <w:t xml:space="preserve">3 Компетенции обучающегося, формируемые в результате освоения </w:t>
      </w:r>
      <w:r w:rsidRPr="00ED3FCB">
        <w:rPr>
          <w:rStyle w:val="FontStyle21"/>
          <w:sz w:val="24"/>
          <w:szCs w:val="24"/>
        </w:rPr>
        <w:br/>
        <w:t>дисциплины (модуля) и планируемые результаты обучения</w:t>
      </w:r>
    </w:p>
    <w:p w:rsidR="00557FF6" w:rsidRPr="00ED3FCB" w:rsidRDefault="00557FF6" w:rsidP="00184163">
      <w:pPr>
        <w:tabs>
          <w:tab w:val="left" w:pos="851"/>
        </w:tabs>
        <w:rPr>
          <w:rStyle w:val="FontStyle16"/>
          <w:b w:val="0"/>
          <w:sz w:val="24"/>
          <w:szCs w:val="24"/>
        </w:rPr>
      </w:pPr>
      <w:r w:rsidRPr="00ED3FCB">
        <w:rPr>
          <w:rStyle w:val="FontStyle16"/>
          <w:b w:val="0"/>
          <w:sz w:val="24"/>
          <w:szCs w:val="24"/>
        </w:rPr>
        <w:t>В результате освоения дисциплины (модуля) «</w:t>
      </w:r>
      <w:r>
        <w:rPr>
          <w:rStyle w:val="FontStyle16"/>
          <w:b w:val="0"/>
          <w:sz w:val="24"/>
          <w:szCs w:val="24"/>
        </w:rPr>
        <w:t>Анатомия</w:t>
      </w:r>
      <w:r w:rsidRPr="00ED3FCB">
        <w:rPr>
          <w:rStyle w:val="FontStyle16"/>
          <w:b w:val="0"/>
          <w:sz w:val="24"/>
          <w:szCs w:val="24"/>
        </w:rPr>
        <w:t>» обучающийся должен о</w:t>
      </w:r>
      <w:r w:rsidRPr="00ED3FCB">
        <w:rPr>
          <w:rStyle w:val="FontStyle16"/>
          <w:b w:val="0"/>
          <w:sz w:val="24"/>
          <w:szCs w:val="24"/>
        </w:rPr>
        <w:t>б</w:t>
      </w:r>
      <w:r w:rsidRPr="00ED3FCB">
        <w:rPr>
          <w:rStyle w:val="FontStyle16"/>
          <w:b w:val="0"/>
          <w:sz w:val="24"/>
          <w:szCs w:val="24"/>
        </w:rPr>
        <w:t>ладать следующими компетенциями:</w:t>
      </w:r>
    </w:p>
    <w:p w:rsidR="00557FF6" w:rsidRPr="00ED3FCB" w:rsidRDefault="00557FF6" w:rsidP="004A48F7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0A0"/>
      </w:tblPr>
      <w:tblGrid>
        <w:gridCol w:w="1545"/>
        <w:gridCol w:w="7970"/>
      </w:tblGrid>
      <w:tr w:rsidR="00557FF6" w:rsidRPr="00ED3FCB" w:rsidTr="004A48F7">
        <w:trPr>
          <w:trHeight w:val="611"/>
          <w:tblHeader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557FF6" w:rsidRPr="00ED3FCB" w:rsidRDefault="00557FF6" w:rsidP="0013778B">
            <w:pPr>
              <w:ind w:firstLine="0"/>
              <w:jc w:val="center"/>
              <w:rPr>
                <w:rStyle w:val="FontStyle16"/>
                <w:b w:val="0"/>
                <w:sz w:val="24"/>
                <w:szCs w:val="24"/>
              </w:rPr>
            </w:pPr>
            <w:r w:rsidRPr="00ED3FCB">
              <w:rPr>
                <w:rStyle w:val="FontStyle16"/>
                <w:b w:val="0"/>
                <w:sz w:val="24"/>
                <w:szCs w:val="24"/>
              </w:rPr>
              <w:t xml:space="preserve">Структурный </w:t>
            </w:r>
            <w:r w:rsidRPr="00ED3FCB">
              <w:rPr>
                <w:rStyle w:val="FontStyle16"/>
                <w:b w:val="0"/>
                <w:sz w:val="24"/>
                <w:szCs w:val="24"/>
              </w:rPr>
              <w:br/>
              <w:t xml:space="preserve">элемент </w:t>
            </w:r>
            <w:r w:rsidRPr="00ED3FCB">
              <w:rPr>
                <w:rStyle w:val="FontStyle16"/>
                <w:b w:val="0"/>
                <w:sz w:val="24"/>
                <w:szCs w:val="24"/>
              </w:rPr>
              <w:br/>
              <w:t>компетенции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557FF6" w:rsidRPr="00ED3FCB" w:rsidRDefault="00557FF6" w:rsidP="0013778B">
            <w:pPr>
              <w:ind w:firstLine="0"/>
              <w:jc w:val="center"/>
              <w:rPr>
                <w:rStyle w:val="FontStyle16"/>
                <w:b w:val="0"/>
                <w:sz w:val="24"/>
                <w:szCs w:val="24"/>
              </w:rPr>
            </w:pPr>
            <w:r w:rsidRPr="00ED3FCB">
              <w:rPr>
                <w:rStyle w:val="FontStyle16"/>
                <w:b w:val="0"/>
                <w:bCs w:val="0"/>
                <w:sz w:val="24"/>
                <w:szCs w:val="24"/>
              </w:rPr>
              <w:t xml:space="preserve">Планируемые результаты обучения </w:t>
            </w:r>
          </w:p>
        </w:tc>
      </w:tr>
      <w:tr w:rsidR="00557FF6" w:rsidRPr="00ED3FCB" w:rsidTr="004A48F7">
        <w:trPr>
          <w:trHeight w:val="283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557FF6" w:rsidRPr="005E5602" w:rsidRDefault="00557FF6" w:rsidP="00B256F6">
            <w:pPr>
              <w:ind w:firstLine="0"/>
              <w:rPr>
                <w:rStyle w:val="FontStyle16"/>
                <w:sz w:val="24"/>
              </w:rPr>
            </w:pPr>
            <w:r w:rsidRPr="00ED3FCB">
              <w:rPr>
                <w:rStyle w:val="FontStyle16"/>
                <w:sz w:val="24"/>
                <w:szCs w:val="24"/>
              </w:rPr>
              <w:t xml:space="preserve">ПК-1: </w:t>
            </w:r>
            <w:r w:rsidRPr="005E5602">
              <w:rPr>
                <w:rStyle w:val="FontStyle16"/>
                <w:bCs w:val="0"/>
                <w:sz w:val="24"/>
              </w:rPr>
              <w:t>готовностью реализовывать образовательные программы по учебному пре</w:t>
            </w:r>
            <w:r w:rsidRPr="005E5602">
              <w:rPr>
                <w:rStyle w:val="FontStyle16"/>
                <w:bCs w:val="0"/>
                <w:sz w:val="24"/>
              </w:rPr>
              <w:t>д</w:t>
            </w:r>
            <w:r w:rsidRPr="005E5602">
              <w:rPr>
                <w:rStyle w:val="FontStyle16"/>
                <w:bCs w:val="0"/>
                <w:sz w:val="24"/>
              </w:rPr>
              <w:t xml:space="preserve">мету в соответствии с требованиями образовательных стандартов </w:t>
            </w:r>
          </w:p>
          <w:p w:rsidR="00557FF6" w:rsidRPr="00ED3FCB" w:rsidRDefault="00557FF6" w:rsidP="0013778B">
            <w:pPr>
              <w:ind w:firstLine="0"/>
              <w:rPr>
                <w:rStyle w:val="FontStyle16"/>
                <w:sz w:val="24"/>
                <w:szCs w:val="24"/>
              </w:rPr>
            </w:pPr>
          </w:p>
        </w:tc>
      </w:tr>
      <w:tr w:rsidR="00557FF6" w:rsidRPr="00ED3FCB" w:rsidTr="004A48F7">
        <w:trPr>
          <w:trHeight w:val="22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557FF6" w:rsidRPr="00ED3FCB" w:rsidRDefault="00557FF6" w:rsidP="0013778B">
            <w:pPr>
              <w:ind w:firstLine="0"/>
              <w:jc w:val="left"/>
              <w:rPr>
                <w:rStyle w:val="FontStyle16"/>
                <w:b w:val="0"/>
                <w:sz w:val="24"/>
                <w:szCs w:val="24"/>
              </w:rPr>
            </w:pPr>
            <w:r w:rsidRPr="00ED3FCB">
              <w:rPr>
                <w:rStyle w:val="FontStyle16"/>
                <w:b w:val="0"/>
                <w:sz w:val="24"/>
                <w:szCs w:val="24"/>
              </w:rPr>
              <w:t>Знать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557FF6" w:rsidRPr="00ED3FCB" w:rsidRDefault="00557FF6" w:rsidP="004A48F7">
            <w:pPr>
              <w:ind w:firstLine="0"/>
              <w:rPr>
                <w:rStyle w:val="FontStyle16"/>
                <w:b w:val="0"/>
                <w:sz w:val="24"/>
                <w:szCs w:val="24"/>
              </w:rPr>
            </w:pPr>
            <w:r w:rsidRPr="00ED3FCB">
              <w:rPr>
                <w:rStyle w:val="FontStyle16"/>
                <w:b w:val="0"/>
                <w:sz w:val="24"/>
                <w:szCs w:val="24"/>
              </w:rPr>
              <w:t xml:space="preserve">- строение, топографию и функции органов и функциональных систем; </w:t>
            </w:r>
          </w:p>
          <w:p w:rsidR="00557FF6" w:rsidRPr="00ED3FCB" w:rsidRDefault="00557FF6" w:rsidP="004A48F7">
            <w:pPr>
              <w:ind w:firstLine="0"/>
              <w:rPr>
                <w:rStyle w:val="FontStyle16"/>
                <w:b w:val="0"/>
                <w:sz w:val="24"/>
                <w:szCs w:val="24"/>
              </w:rPr>
            </w:pPr>
            <w:r w:rsidRPr="00ED3FCB">
              <w:rPr>
                <w:rStyle w:val="FontStyle16"/>
                <w:b w:val="0"/>
                <w:sz w:val="24"/>
                <w:szCs w:val="24"/>
              </w:rPr>
              <w:t>- основы проекционной анатомии;</w:t>
            </w:r>
          </w:p>
          <w:p w:rsidR="00557FF6" w:rsidRPr="009B2119" w:rsidRDefault="00557FF6" w:rsidP="004A48F7">
            <w:pPr>
              <w:ind w:firstLine="0"/>
            </w:pPr>
            <w:r w:rsidRPr="009B2119">
              <w:rPr>
                <w:sz w:val="22"/>
                <w:szCs w:val="22"/>
              </w:rPr>
              <w:t>- структурная и функциональная организация органов и систем человека, их во</w:t>
            </w:r>
            <w:r w:rsidRPr="009B2119">
              <w:rPr>
                <w:sz w:val="22"/>
                <w:szCs w:val="22"/>
              </w:rPr>
              <w:t>з</w:t>
            </w:r>
            <w:r w:rsidRPr="009B2119">
              <w:rPr>
                <w:sz w:val="22"/>
                <w:szCs w:val="22"/>
              </w:rPr>
              <w:t>растных, половых, индивидуальных особенностях</w:t>
            </w:r>
          </w:p>
          <w:p w:rsidR="00557FF6" w:rsidRPr="00ED3FCB" w:rsidRDefault="00557FF6" w:rsidP="004A48F7">
            <w:pPr>
              <w:ind w:firstLine="0"/>
              <w:rPr>
                <w:rStyle w:val="FontStyle16"/>
                <w:b w:val="0"/>
                <w:sz w:val="24"/>
                <w:szCs w:val="24"/>
              </w:rPr>
            </w:pPr>
            <w:r w:rsidRPr="009B2119">
              <w:rPr>
                <w:sz w:val="22"/>
                <w:szCs w:val="22"/>
              </w:rPr>
              <w:t>- закономерности развития органического мира</w:t>
            </w:r>
          </w:p>
        </w:tc>
      </w:tr>
      <w:tr w:rsidR="00557FF6" w:rsidRPr="00ED3FCB" w:rsidTr="004A48F7">
        <w:trPr>
          <w:trHeight w:val="22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557FF6" w:rsidRPr="00ED3FCB" w:rsidRDefault="00557FF6" w:rsidP="0013778B">
            <w:pPr>
              <w:ind w:firstLine="0"/>
              <w:rPr>
                <w:rStyle w:val="FontStyle16"/>
                <w:b w:val="0"/>
                <w:sz w:val="24"/>
                <w:szCs w:val="24"/>
              </w:rPr>
            </w:pPr>
            <w:r w:rsidRPr="00ED3FCB">
              <w:rPr>
                <w:rStyle w:val="FontStyle16"/>
                <w:b w:val="0"/>
                <w:sz w:val="24"/>
                <w:szCs w:val="24"/>
              </w:rPr>
              <w:t>Уметь: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557FF6" w:rsidRPr="009B2119" w:rsidRDefault="00557FF6" w:rsidP="004A48F7">
            <w:pPr>
              <w:ind w:firstLine="0"/>
            </w:pPr>
            <w:r w:rsidRPr="009B2119">
              <w:rPr>
                <w:sz w:val="22"/>
                <w:szCs w:val="22"/>
              </w:rPr>
              <w:t>- ориентироваться в вопросах биохимического единства органического мира, м</w:t>
            </w:r>
            <w:r w:rsidRPr="009B2119">
              <w:rPr>
                <w:sz w:val="22"/>
                <w:szCs w:val="22"/>
              </w:rPr>
              <w:t>о</w:t>
            </w:r>
            <w:r w:rsidRPr="009B2119">
              <w:rPr>
                <w:sz w:val="22"/>
                <w:szCs w:val="22"/>
              </w:rPr>
              <w:t>лекулярных основах наследственности, изменчивости и методах генетического анализа</w:t>
            </w:r>
          </w:p>
        </w:tc>
      </w:tr>
      <w:tr w:rsidR="00557FF6" w:rsidRPr="00ED3FCB" w:rsidTr="004A48F7">
        <w:trPr>
          <w:trHeight w:val="22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557FF6" w:rsidRPr="00ED3FCB" w:rsidRDefault="00557FF6" w:rsidP="0013778B">
            <w:pPr>
              <w:ind w:firstLine="0"/>
              <w:rPr>
                <w:rStyle w:val="FontStyle16"/>
                <w:b w:val="0"/>
                <w:sz w:val="24"/>
                <w:szCs w:val="24"/>
              </w:rPr>
            </w:pPr>
            <w:r w:rsidRPr="00ED3FCB">
              <w:rPr>
                <w:rStyle w:val="FontStyle16"/>
                <w:b w:val="0"/>
                <w:sz w:val="24"/>
                <w:szCs w:val="24"/>
              </w:rPr>
              <w:t>Владеть: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557FF6" w:rsidRPr="009B2119" w:rsidRDefault="00557FF6" w:rsidP="004A48F7">
            <w:pPr>
              <w:ind w:firstLine="0"/>
            </w:pPr>
            <w:r w:rsidRPr="009B2119">
              <w:rPr>
                <w:sz w:val="22"/>
                <w:szCs w:val="22"/>
              </w:rPr>
              <w:t>- основными биологическими понятиями, знаниями биологических законов и я</w:t>
            </w:r>
            <w:r w:rsidRPr="009B2119">
              <w:rPr>
                <w:sz w:val="22"/>
                <w:szCs w:val="22"/>
              </w:rPr>
              <w:t>в</w:t>
            </w:r>
            <w:r w:rsidRPr="009B2119">
              <w:rPr>
                <w:sz w:val="22"/>
                <w:szCs w:val="22"/>
              </w:rPr>
              <w:t>ления</w:t>
            </w:r>
          </w:p>
          <w:p w:rsidR="00557FF6" w:rsidRPr="009B2119" w:rsidRDefault="00557FF6" w:rsidP="004A48F7">
            <w:pPr>
              <w:ind w:firstLine="0"/>
            </w:pPr>
            <w:r w:rsidRPr="009B2119">
              <w:rPr>
                <w:sz w:val="22"/>
                <w:szCs w:val="22"/>
              </w:rPr>
              <w:t>- приемами применения биологических знания для анализа прикладных проблем физкультурной и спортивной деятельности</w:t>
            </w:r>
          </w:p>
        </w:tc>
      </w:tr>
      <w:tr w:rsidR="00557FF6" w:rsidRPr="00ED3FCB" w:rsidTr="004A48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0" w:type="auto"/>
            <w:gridSpan w:val="2"/>
          </w:tcPr>
          <w:p w:rsidR="00557FF6" w:rsidRPr="00ED3FCB" w:rsidRDefault="00557FF6" w:rsidP="0013778B">
            <w:pPr>
              <w:ind w:firstLine="0"/>
              <w:rPr>
                <w:rStyle w:val="FontStyle16"/>
                <w:sz w:val="24"/>
                <w:szCs w:val="24"/>
              </w:rPr>
            </w:pPr>
            <w:r w:rsidRPr="00ED3FCB">
              <w:rPr>
                <w:rStyle w:val="FontStyle16"/>
                <w:sz w:val="24"/>
                <w:szCs w:val="24"/>
              </w:rPr>
              <w:t>ОПК-2: способностью осуществлять обучение, воспитание и развитие с учетом с</w:t>
            </w:r>
            <w:r w:rsidRPr="00ED3FCB">
              <w:rPr>
                <w:rStyle w:val="FontStyle16"/>
                <w:sz w:val="24"/>
                <w:szCs w:val="24"/>
              </w:rPr>
              <w:t>о</w:t>
            </w:r>
            <w:r w:rsidRPr="00ED3FCB">
              <w:rPr>
                <w:rStyle w:val="FontStyle16"/>
                <w:sz w:val="24"/>
                <w:szCs w:val="24"/>
              </w:rPr>
              <w:t>циальных, возрастных, психофизических и индивидуальных особенностей, в том числе особых образовательных потребностей обучающихся</w:t>
            </w:r>
          </w:p>
        </w:tc>
      </w:tr>
      <w:tr w:rsidR="00557FF6" w:rsidRPr="00ED3FCB" w:rsidTr="004A48F7">
        <w:trPr>
          <w:trHeight w:val="22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557FF6" w:rsidRPr="00ED3FCB" w:rsidRDefault="00557FF6" w:rsidP="0013778B">
            <w:pPr>
              <w:ind w:firstLine="0"/>
              <w:jc w:val="left"/>
              <w:rPr>
                <w:rStyle w:val="FontStyle16"/>
                <w:b w:val="0"/>
                <w:sz w:val="24"/>
                <w:szCs w:val="24"/>
              </w:rPr>
            </w:pPr>
            <w:r w:rsidRPr="00ED3FCB">
              <w:rPr>
                <w:rStyle w:val="FontStyle16"/>
                <w:b w:val="0"/>
                <w:sz w:val="24"/>
                <w:szCs w:val="24"/>
              </w:rPr>
              <w:t>Знать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557FF6" w:rsidRPr="00ED3FCB" w:rsidRDefault="00557FF6" w:rsidP="0013778B">
            <w:pPr>
              <w:ind w:firstLine="0"/>
              <w:rPr>
                <w:rStyle w:val="FontStyle16"/>
                <w:b w:val="0"/>
                <w:sz w:val="24"/>
                <w:szCs w:val="24"/>
              </w:rPr>
            </w:pPr>
            <w:r w:rsidRPr="00ED3FCB">
              <w:rPr>
                <w:rStyle w:val="FontStyle16"/>
                <w:b w:val="0"/>
                <w:sz w:val="24"/>
                <w:szCs w:val="24"/>
              </w:rPr>
              <w:t>- основы анализа положений и движений тела с позиций влияния на него внешних и внутренних сил;</w:t>
            </w:r>
          </w:p>
          <w:p w:rsidR="00557FF6" w:rsidRPr="00ED3FCB" w:rsidRDefault="00557FF6" w:rsidP="0013778B">
            <w:pPr>
              <w:ind w:firstLine="0"/>
              <w:rPr>
                <w:rStyle w:val="FontStyle16"/>
                <w:b w:val="0"/>
                <w:sz w:val="24"/>
                <w:szCs w:val="24"/>
              </w:rPr>
            </w:pPr>
            <w:r w:rsidRPr="00ED3FCB">
              <w:rPr>
                <w:rStyle w:val="FontStyle16"/>
                <w:b w:val="0"/>
                <w:sz w:val="24"/>
                <w:szCs w:val="24"/>
              </w:rPr>
              <w:t>- специфику влияния на анатомические структуры тела систематических занятий физической культурой и спортом.</w:t>
            </w:r>
          </w:p>
          <w:p w:rsidR="00557FF6" w:rsidRPr="00ED3FCB" w:rsidRDefault="00557FF6" w:rsidP="0013778B">
            <w:pPr>
              <w:ind w:firstLine="0"/>
              <w:rPr>
                <w:rStyle w:val="FontStyle16"/>
                <w:b w:val="0"/>
                <w:sz w:val="24"/>
                <w:szCs w:val="24"/>
              </w:rPr>
            </w:pPr>
            <w:r w:rsidRPr="00ED3FCB">
              <w:rPr>
                <w:rStyle w:val="FontStyle16"/>
                <w:b w:val="0"/>
                <w:sz w:val="24"/>
                <w:szCs w:val="24"/>
              </w:rPr>
              <w:t>- основные возрастно-половые особенности строения тела</w:t>
            </w:r>
          </w:p>
        </w:tc>
      </w:tr>
      <w:tr w:rsidR="00557FF6" w:rsidRPr="00ED3FCB" w:rsidTr="004A48F7">
        <w:trPr>
          <w:trHeight w:val="22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557FF6" w:rsidRPr="00ED3FCB" w:rsidRDefault="00557FF6" w:rsidP="0013778B">
            <w:pPr>
              <w:ind w:firstLine="0"/>
              <w:rPr>
                <w:rStyle w:val="FontStyle16"/>
                <w:b w:val="0"/>
                <w:sz w:val="24"/>
                <w:szCs w:val="24"/>
              </w:rPr>
            </w:pPr>
            <w:r w:rsidRPr="00ED3FCB">
              <w:rPr>
                <w:rStyle w:val="FontStyle16"/>
                <w:b w:val="0"/>
                <w:sz w:val="24"/>
                <w:szCs w:val="24"/>
              </w:rPr>
              <w:t>Уметь: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557FF6" w:rsidRPr="00ED3FCB" w:rsidRDefault="00557FF6" w:rsidP="0013778B">
            <w:pPr>
              <w:ind w:firstLine="0"/>
              <w:rPr>
                <w:rStyle w:val="FontStyle16"/>
                <w:b w:val="0"/>
                <w:sz w:val="24"/>
                <w:szCs w:val="24"/>
              </w:rPr>
            </w:pPr>
            <w:r w:rsidRPr="00ED3FCB">
              <w:rPr>
                <w:rStyle w:val="FontStyle16"/>
                <w:b w:val="0"/>
                <w:sz w:val="24"/>
                <w:szCs w:val="24"/>
              </w:rPr>
              <w:t xml:space="preserve">- </w:t>
            </w:r>
            <w:r w:rsidRPr="009B2119">
              <w:rPr>
                <w:sz w:val="22"/>
                <w:szCs w:val="22"/>
              </w:rPr>
              <w:t>объяснить и показать основные ориентиры и проекции, оси, линии, плоскости, возможности движения в подвижных соединениях частей тела</w:t>
            </w:r>
            <w:r w:rsidRPr="00ED3FCB">
              <w:rPr>
                <w:rStyle w:val="FontStyle16"/>
                <w:b w:val="0"/>
                <w:sz w:val="24"/>
                <w:szCs w:val="24"/>
              </w:rPr>
              <w:t xml:space="preserve"> </w:t>
            </w:r>
          </w:p>
          <w:p w:rsidR="00557FF6" w:rsidRPr="00ED3FCB" w:rsidRDefault="00557FF6" w:rsidP="0013778B">
            <w:pPr>
              <w:ind w:firstLine="0"/>
              <w:rPr>
                <w:rStyle w:val="FontStyle16"/>
                <w:b w:val="0"/>
                <w:sz w:val="24"/>
                <w:szCs w:val="24"/>
              </w:rPr>
            </w:pPr>
            <w:r w:rsidRPr="00ED3FCB">
              <w:rPr>
                <w:rStyle w:val="FontStyle16"/>
                <w:b w:val="0"/>
                <w:sz w:val="24"/>
                <w:szCs w:val="24"/>
              </w:rPr>
              <w:t>- формулировать сведения об анатомических особенностях тела в возра</w:t>
            </w:r>
            <w:r w:rsidRPr="00ED3FCB">
              <w:rPr>
                <w:rStyle w:val="FontStyle16"/>
                <w:b w:val="0"/>
                <w:sz w:val="24"/>
                <w:szCs w:val="24"/>
              </w:rPr>
              <w:t>с</w:t>
            </w:r>
            <w:r w:rsidRPr="00ED3FCB">
              <w:rPr>
                <w:rStyle w:val="FontStyle16"/>
                <w:b w:val="0"/>
                <w:sz w:val="24"/>
                <w:szCs w:val="24"/>
              </w:rPr>
              <w:t>тно-половом аспекте и с учетом влияния специфических спортивных н</w:t>
            </w:r>
            <w:r w:rsidRPr="00ED3FCB">
              <w:rPr>
                <w:rStyle w:val="FontStyle16"/>
                <w:b w:val="0"/>
                <w:sz w:val="24"/>
                <w:szCs w:val="24"/>
              </w:rPr>
              <w:t>а</w:t>
            </w:r>
            <w:r w:rsidRPr="00ED3FCB">
              <w:rPr>
                <w:rStyle w:val="FontStyle16"/>
                <w:b w:val="0"/>
                <w:sz w:val="24"/>
                <w:szCs w:val="24"/>
              </w:rPr>
              <w:t>грузок; профессионально выражать позиции анатомического анализа п</w:t>
            </w:r>
            <w:r w:rsidRPr="00ED3FCB">
              <w:rPr>
                <w:rStyle w:val="FontStyle16"/>
                <w:b w:val="0"/>
                <w:sz w:val="24"/>
                <w:szCs w:val="24"/>
              </w:rPr>
              <w:t>о</w:t>
            </w:r>
            <w:r w:rsidRPr="00ED3FCB">
              <w:rPr>
                <w:rStyle w:val="FontStyle16"/>
                <w:b w:val="0"/>
                <w:sz w:val="24"/>
                <w:szCs w:val="24"/>
              </w:rPr>
              <w:t xml:space="preserve">ложений и движений тела </w:t>
            </w:r>
          </w:p>
        </w:tc>
      </w:tr>
      <w:tr w:rsidR="00557FF6" w:rsidRPr="00ED3FCB" w:rsidTr="004A48F7">
        <w:trPr>
          <w:trHeight w:val="22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557FF6" w:rsidRPr="00ED3FCB" w:rsidRDefault="00557FF6" w:rsidP="0013778B">
            <w:pPr>
              <w:ind w:firstLine="0"/>
              <w:rPr>
                <w:rStyle w:val="FontStyle16"/>
                <w:b w:val="0"/>
                <w:sz w:val="24"/>
                <w:szCs w:val="24"/>
              </w:rPr>
            </w:pPr>
            <w:r w:rsidRPr="00ED3FCB">
              <w:rPr>
                <w:rStyle w:val="FontStyle16"/>
                <w:b w:val="0"/>
                <w:sz w:val="24"/>
                <w:szCs w:val="24"/>
              </w:rPr>
              <w:t>Владеть: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557FF6" w:rsidRPr="009B2119" w:rsidRDefault="00557FF6" w:rsidP="0013778B">
            <w:pPr>
              <w:suppressAutoHyphens/>
              <w:ind w:firstLine="0"/>
            </w:pPr>
            <w:r w:rsidRPr="009B2119">
              <w:rPr>
                <w:sz w:val="22"/>
                <w:szCs w:val="22"/>
              </w:rPr>
              <w:t>- навыками определения типа телосложения, анатомического анализа положений и движений тела; оценки морфологических показателей физического развития, строения внутренних органов и систем;</w:t>
            </w:r>
          </w:p>
          <w:p w:rsidR="00557FF6" w:rsidRPr="00ED3FCB" w:rsidRDefault="00557FF6" w:rsidP="0013778B">
            <w:pPr>
              <w:tabs>
                <w:tab w:val="num" w:pos="1260"/>
              </w:tabs>
              <w:ind w:firstLine="0"/>
              <w:rPr>
                <w:rStyle w:val="FontStyle16"/>
                <w:b w:val="0"/>
                <w:sz w:val="24"/>
                <w:szCs w:val="24"/>
              </w:rPr>
            </w:pPr>
            <w:r w:rsidRPr="009B2119">
              <w:rPr>
                <w:sz w:val="22"/>
                <w:szCs w:val="22"/>
              </w:rPr>
              <w:t>- способностью оценивать возможность негативные влияния различных видов спорта на анатомические структуры (кости, связки, мышцы и т.д.), специфические спортивные травмы и их последствия</w:t>
            </w:r>
          </w:p>
        </w:tc>
      </w:tr>
    </w:tbl>
    <w:p w:rsidR="00557FF6" w:rsidRPr="00ED3FCB" w:rsidRDefault="00557FF6" w:rsidP="007F1445">
      <w:pPr>
        <w:pStyle w:val="Heading1"/>
        <w:rPr>
          <w:rStyle w:val="FontStyle18"/>
          <w:b/>
          <w:sz w:val="24"/>
          <w:szCs w:val="24"/>
        </w:rPr>
      </w:pPr>
      <w:r w:rsidRPr="00ED3FCB">
        <w:rPr>
          <w:rStyle w:val="FontStyle18"/>
          <w:b/>
          <w:sz w:val="24"/>
          <w:szCs w:val="24"/>
        </w:rPr>
        <w:t xml:space="preserve">4 Структура и содержание дисциплины (модуля) </w:t>
      </w:r>
    </w:p>
    <w:p w:rsidR="00557FF6" w:rsidRPr="00ED3FCB" w:rsidRDefault="00557FF6" w:rsidP="007F1445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ED3FCB">
        <w:rPr>
          <w:rStyle w:val="FontStyle18"/>
          <w:b w:val="0"/>
          <w:sz w:val="24"/>
          <w:szCs w:val="24"/>
        </w:rPr>
        <w:t>Общая трудоемкость дисциплины составляет _6_ единиц _216___ акад. часов:</w:t>
      </w:r>
    </w:p>
    <w:p w:rsidR="00557FF6" w:rsidRPr="00ED3FCB" w:rsidRDefault="00557FF6" w:rsidP="007F1445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ED3FCB">
        <w:rPr>
          <w:rStyle w:val="FontStyle18"/>
          <w:b w:val="0"/>
          <w:sz w:val="24"/>
          <w:szCs w:val="24"/>
        </w:rPr>
        <w:t>–</w:t>
      </w:r>
      <w:r w:rsidRPr="00ED3FCB">
        <w:rPr>
          <w:rStyle w:val="FontStyle18"/>
          <w:b w:val="0"/>
          <w:sz w:val="24"/>
          <w:szCs w:val="24"/>
        </w:rPr>
        <w:tab/>
        <w:t xml:space="preserve">контактная работа – </w:t>
      </w:r>
      <w:r>
        <w:rPr>
          <w:rStyle w:val="FontStyle18"/>
          <w:b w:val="0"/>
          <w:sz w:val="24"/>
          <w:szCs w:val="24"/>
        </w:rPr>
        <w:t>23,5</w:t>
      </w:r>
      <w:r w:rsidRPr="00ED3FCB">
        <w:rPr>
          <w:rStyle w:val="FontStyle18"/>
          <w:b w:val="0"/>
          <w:sz w:val="24"/>
          <w:szCs w:val="24"/>
        </w:rPr>
        <w:t xml:space="preserve"> акад. часов;</w:t>
      </w:r>
    </w:p>
    <w:p w:rsidR="00557FF6" w:rsidRPr="00ED3FCB" w:rsidRDefault="00557FF6" w:rsidP="007F1445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ED3FCB">
        <w:rPr>
          <w:rStyle w:val="FontStyle18"/>
          <w:b w:val="0"/>
          <w:sz w:val="24"/>
          <w:szCs w:val="24"/>
        </w:rPr>
        <w:t>–</w:t>
      </w:r>
      <w:r w:rsidRPr="00ED3FCB">
        <w:rPr>
          <w:rStyle w:val="FontStyle18"/>
          <w:b w:val="0"/>
          <w:sz w:val="24"/>
          <w:szCs w:val="24"/>
        </w:rPr>
        <w:tab/>
        <w:t xml:space="preserve">аудиторная – </w:t>
      </w:r>
      <w:r>
        <w:rPr>
          <w:rStyle w:val="FontStyle18"/>
          <w:b w:val="0"/>
          <w:sz w:val="24"/>
          <w:szCs w:val="24"/>
        </w:rPr>
        <w:t>20</w:t>
      </w:r>
      <w:r w:rsidRPr="00ED3FCB">
        <w:rPr>
          <w:rStyle w:val="FontStyle18"/>
          <w:b w:val="0"/>
          <w:sz w:val="24"/>
          <w:szCs w:val="24"/>
        </w:rPr>
        <w:t xml:space="preserve"> акад. часов;</w:t>
      </w:r>
    </w:p>
    <w:p w:rsidR="00557FF6" w:rsidRPr="00ED3FCB" w:rsidRDefault="00557FF6" w:rsidP="007F1445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ED3FCB">
        <w:rPr>
          <w:rStyle w:val="FontStyle18"/>
          <w:b w:val="0"/>
          <w:sz w:val="24"/>
          <w:szCs w:val="24"/>
        </w:rPr>
        <w:t>–</w:t>
      </w:r>
      <w:r w:rsidRPr="00ED3FCB">
        <w:rPr>
          <w:rStyle w:val="FontStyle18"/>
          <w:b w:val="0"/>
          <w:sz w:val="24"/>
          <w:szCs w:val="24"/>
        </w:rPr>
        <w:tab/>
        <w:t>внеаудиторная – 3,</w:t>
      </w:r>
      <w:r>
        <w:rPr>
          <w:rStyle w:val="FontStyle18"/>
          <w:b w:val="0"/>
          <w:sz w:val="24"/>
          <w:szCs w:val="24"/>
        </w:rPr>
        <w:t>5</w:t>
      </w:r>
      <w:r w:rsidRPr="00ED3FCB">
        <w:rPr>
          <w:rStyle w:val="FontStyle18"/>
          <w:b w:val="0"/>
          <w:sz w:val="24"/>
          <w:szCs w:val="24"/>
        </w:rPr>
        <w:t xml:space="preserve"> акад. часов </w:t>
      </w:r>
    </w:p>
    <w:p w:rsidR="00557FF6" w:rsidRPr="00ED3FCB" w:rsidRDefault="00557FF6" w:rsidP="007F1445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ED3FCB">
        <w:rPr>
          <w:rStyle w:val="FontStyle18"/>
          <w:b w:val="0"/>
          <w:sz w:val="24"/>
          <w:szCs w:val="24"/>
        </w:rPr>
        <w:t>–</w:t>
      </w:r>
      <w:r w:rsidRPr="00ED3FCB">
        <w:rPr>
          <w:rStyle w:val="FontStyle18"/>
          <w:b w:val="0"/>
          <w:sz w:val="24"/>
          <w:szCs w:val="24"/>
        </w:rPr>
        <w:tab/>
        <w:t>самостоятельная работа – 1</w:t>
      </w:r>
      <w:r>
        <w:rPr>
          <w:rStyle w:val="FontStyle18"/>
          <w:b w:val="0"/>
          <w:sz w:val="24"/>
          <w:szCs w:val="24"/>
        </w:rPr>
        <w:t>83</w:t>
      </w:r>
      <w:r w:rsidRPr="00ED3FCB">
        <w:rPr>
          <w:rStyle w:val="FontStyle18"/>
          <w:b w:val="0"/>
          <w:sz w:val="24"/>
          <w:szCs w:val="24"/>
        </w:rPr>
        <w:t>,</w:t>
      </w:r>
      <w:r>
        <w:rPr>
          <w:rStyle w:val="FontStyle18"/>
          <w:b w:val="0"/>
          <w:sz w:val="24"/>
          <w:szCs w:val="24"/>
        </w:rPr>
        <w:t>8</w:t>
      </w:r>
      <w:r w:rsidRPr="00ED3FCB">
        <w:rPr>
          <w:rStyle w:val="FontStyle18"/>
          <w:b w:val="0"/>
          <w:sz w:val="24"/>
          <w:szCs w:val="24"/>
        </w:rPr>
        <w:t xml:space="preserve"> часов</w:t>
      </w:r>
    </w:p>
    <w:p w:rsidR="00557FF6" w:rsidRPr="00ED3FCB" w:rsidRDefault="00557FF6" w:rsidP="007F1445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ED3FCB">
        <w:rPr>
          <w:rStyle w:val="FontStyle18"/>
          <w:b w:val="0"/>
          <w:sz w:val="24"/>
          <w:szCs w:val="24"/>
        </w:rPr>
        <w:t>–</w:t>
      </w:r>
      <w:r w:rsidRPr="00ED3FCB">
        <w:rPr>
          <w:rStyle w:val="FontStyle18"/>
          <w:b w:val="0"/>
          <w:sz w:val="24"/>
          <w:szCs w:val="24"/>
        </w:rPr>
        <w:tab/>
        <w:t>подготовка к экзамену – 8,7 акад. часа</w:t>
      </w:r>
    </w:p>
    <w:p w:rsidR="00557FF6" w:rsidRPr="00ED3FCB" w:rsidRDefault="00557FF6" w:rsidP="007F1445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</w:p>
    <w:tbl>
      <w:tblPr>
        <w:tblW w:w="508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/>
      </w:tblPr>
      <w:tblGrid>
        <w:gridCol w:w="2558"/>
        <w:gridCol w:w="384"/>
        <w:gridCol w:w="369"/>
        <w:gridCol w:w="660"/>
        <w:gridCol w:w="472"/>
        <w:gridCol w:w="626"/>
        <w:gridCol w:w="1940"/>
        <w:gridCol w:w="1714"/>
        <w:gridCol w:w="871"/>
      </w:tblGrid>
      <w:tr w:rsidR="00557FF6" w:rsidRPr="00ED3FCB" w:rsidTr="00A56A94">
        <w:trPr>
          <w:cantSplit/>
          <w:trHeight w:val="1156"/>
          <w:tblHeader/>
        </w:trPr>
        <w:tc>
          <w:tcPr>
            <w:tcW w:w="1341" w:type="pct"/>
            <w:vMerge w:val="restart"/>
            <w:vAlign w:val="center"/>
          </w:tcPr>
          <w:p w:rsidR="00557FF6" w:rsidRPr="00ED3FCB" w:rsidRDefault="00557FF6" w:rsidP="0013778B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ED3FCB">
              <w:rPr>
                <w:rStyle w:val="FontStyle31"/>
                <w:rFonts w:ascii="Times New Roman" w:hAnsi="Times New Roman"/>
                <w:sz w:val="24"/>
                <w:szCs w:val="24"/>
              </w:rPr>
              <w:t>Раздел/ тема</w:t>
            </w:r>
          </w:p>
          <w:p w:rsidR="00557FF6" w:rsidRPr="00ED3FCB" w:rsidRDefault="00557FF6" w:rsidP="0013778B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ED3FCB">
              <w:rPr>
                <w:rStyle w:val="FontStyle31"/>
                <w:rFonts w:ascii="Times New Roman" w:hAnsi="Times New Roman"/>
                <w:sz w:val="24"/>
                <w:szCs w:val="24"/>
              </w:rPr>
              <w:t>дисциплины</w:t>
            </w:r>
          </w:p>
        </w:tc>
        <w:tc>
          <w:tcPr>
            <w:tcW w:w="199" w:type="pct"/>
            <w:vMerge w:val="restart"/>
            <w:textDirection w:val="btLr"/>
            <w:vAlign w:val="center"/>
          </w:tcPr>
          <w:p w:rsidR="00557FF6" w:rsidRPr="00ED3FCB" w:rsidRDefault="00557FF6" w:rsidP="0013778B">
            <w:pPr>
              <w:pStyle w:val="Style13"/>
              <w:widowControl/>
              <w:ind w:left="113" w:right="113" w:firstLine="0"/>
              <w:jc w:val="center"/>
              <w:rPr>
                <w:rStyle w:val="FontStyle25"/>
                <w:i w:val="0"/>
                <w:sz w:val="24"/>
                <w:szCs w:val="24"/>
              </w:rPr>
            </w:pPr>
            <w:r w:rsidRPr="00ED3FCB">
              <w:rPr>
                <w:rStyle w:val="FontStyle25"/>
                <w:i w:val="0"/>
                <w:sz w:val="24"/>
                <w:szCs w:val="24"/>
              </w:rPr>
              <w:t>Курс</w:t>
            </w:r>
          </w:p>
        </w:tc>
        <w:tc>
          <w:tcPr>
            <w:tcW w:w="749" w:type="pct"/>
            <w:gridSpan w:val="3"/>
            <w:vAlign w:val="center"/>
          </w:tcPr>
          <w:p w:rsidR="00557FF6" w:rsidRPr="00ED3FCB" w:rsidRDefault="00557FF6" w:rsidP="0013778B">
            <w:pPr>
              <w:pStyle w:val="Style8"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ED3FCB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Аудиторная </w:t>
            </w:r>
            <w:r w:rsidRPr="00ED3FCB"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  <w:t xml:space="preserve">контактная работа </w:t>
            </w:r>
            <w:r w:rsidRPr="00ED3FCB"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  <w:t>(в акад. ч</w:t>
            </w:r>
            <w:r w:rsidRPr="00ED3FCB">
              <w:rPr>
                <w:rStyle w:val="FontStyle31"/>
                <w:rFonts w:ascii="Times New Roman" w:hAnsi="Times New Roman"/>
                <w:sz w:val="24"/>
                <w:szCs w:val="24"/>
              </w:rPr>
              <w:t>а</w:t>
            </w:r>
            <w:r w:rsidRPr="00ED3FCB">
              <w:rPr>
                <w:rStyle w:val="FontStyle31"/>
                <w:rFonts w:ascii="Times New Roman" w:hAnsi="Times New Roman"/>
                <w:sz w:val="24"/>
                <w:szCs w:val="24"/>
              </w:rPr>
              <w:t>сах)</w:t>
            </w:r>
          </w:p>
        </w:tc>
        <w:tc>
          <w:tcPr>
            <w:tcW w:w="333" w:type="pct"/>
            <w:vMerge w:val="restart"/>
            <w:textDirection w:val="btLr"/>
            <w:vAlign w:val="center"/>
          </w:tcPr>
          <w:p w:rsidR="00557FF6" w:rsidRPr="00ED3FCB" w:rsidRDefault="00557FF6" w:rsidP="0013778B">
            <w:pPr>
              <w:pStyle w:val="Style8"/>
              <w:widowControl/>
              <w:ind w:left="-40" w:right="113" w:firstLine="0"/>
              <w:jc w:val="center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ED3FCB">
              <w:rPr>
                <w:rStyle w:val="FontStyle20"/>
                <w:rFonts w:ascii="Times New Roman" w:hAnsi="Times New Roman"/>
                <w:sz w:val="24"/>
                <w:szCs w:val="24"/>
              </w:rPr>
              <w:t>С</w:t>
            </w:r>
            <w:r w:rsidRPr="00ED3FCB">
              <w:rPr>
                <w:rStyle w:val="FontStyle20"/>
                <w:rFonts w:ascii="Times New Roman" w:hAnsi="Times New Roman"/>
                <w:sz w:val="24"/>
                <w:szCs w:val="24"/>
              </w:rPr>
              <w:t>а</w:t>
            </w:r>
            <w:r w:rsidRPr="00ED3FCB">
              <w:rPr>
                <w:rStyle w:val="FontStyle20"/>
                <w:rFonts w:ascii="Times New Roman" w:hAnsi="Times New Roman"/>
                <w:sz w:val="24"/>
                <w:szCs w:val="24"/>
              </w:rPr>
              <w:t>мосто</w:t>
            </w:r>
            <w:r w:rsidRPr="00ED3FCB">
              <w:rPr>
                <w:rStyle w:val="FontStyle20"/>
                <w:rFonts w:ascii="Times New Roman" w:hAnsi="Times New Roman"/>
                <w:sz w:val="24"/>
                <w:szCs w:val="24"/>
              </w:rPr>
              <w:t>я</w:t>
            </w:r>
            <w:r w:rsidRPr="00ED3FCB">
              <w:rPr>
                <w:rStyle w:val="FontStyle20"/>
                <w:rFonts w:ascii="Times New Roman" w:hAnsi="Times New Roman"/>
                <w:sz w:val="24"/>
                <w:szCs w:val="24"/>
              </w:rPr>
              <w:t>тельная р</w:t>
            </w:r>
            <w:r w:rsidRPr="00ED3FCB">
              <w:rPr>
                <w:rStyle w:val="FontStyle20"/>
                <w:rFonts w:ascii="Times New Roman" w:hAnsi="Times New Roman"/>
                <w:sz w:val="24"/>
                <w:szCs w:val="24"/>
              </w:rPr>
              <w:t>а</w:t>
            </w:r>
            <w:r w:rsidRPr="00ED3FCB">
              <w:rPr>
                <w:rStyle w:val="FontStyle20"/>
                <w:rFonts w:ascii="Times New Roman" w:hAnsi="Times New Roman"/>
                <w:sz w:val="24"/>
                <w:szCs w:val="24"/>
              </w:rPr>
              <w:t>бота (в акад. ч</w:t>
            </w:r>
            <w:r w:rsidRPr="00ED3FCB">
              <w:rPr>
                <w:rStyle w:val="FontStyle20"/>
                <w:rFonts w:ascii="Times New Roman" w:hAnsi="Times New Roman"/>
                <w:sz w:val="24"/>
                <w:szCs w:val="24"/>
              </w:rPr>
              <w:t>а</w:t>
            </w:r>
            <w:r w:rsidRPr="00ED3FCB">
              <w:rPr>
                <w:rStyle w:val="FontStyle20"/>
                <w:rFonts w:ascii="Times New Roman" w:hAnsi="Times New Roman"/>
                <w:sz w:val="24"/>
                <w:szCs w:val="24"/>
              </w:rPr>
              <w:t>сах)</w:t>
            </w:r>
          </w:p>
        </w:tc>
        <w:tc>
          <w:tcPr>
            <w:tcW w:w="1018" w:type="pct"/>
            <w:vMerge w:val="restart"/>
            <w:vAlign w:val="center"/>
          </w:tcPr>
          <w:p w:rsidR="00557FF6" w:rsidRPr="00ED3FCB" w:rsidRDefault="00557FF6" w:rsidP="0013778B">
            <w:pPr>
              <w:pStyle w:val="Style8"/>
              <w:widowControl/>
              <w:ind w:left="-40"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ED3FCB">
              <w:rPr>
                <w:rStyle w:val="FontStyle20"/>
                <w:rFonts w:ascii="Times New Roman" w:hAnsi="Times New Roman"/>
                <w:sz w:val="24"/>
                <w:szCs w:val="24"/>
              </w:rPr>
              <w:t>Вид самосто</w:t>
            </w:r>
            <w:r w:rsidRPr="00ED3FCB">
              <w:rPr>
                <w:rStyle w:val="FontStyle20"/>
                <w:rFonts w:ascii="Times New Roman" w:hAnsi="Times New Roman"/>
                <w:sz w:val="24"/>
                <w:szCs w:val="24"/>
              </w:rPr>
              <w:t>я</w:t>
            </w:r>
            <w:r w:rsidRPr="00ED3FCB">
              <w:rPr>
                <w:rStyle w:val="FontStyle20"/>
                <w:rFonts w:ascii="Times New Roman" w:hAnsi="Times New Roman"/>
                <w:sz w:val="24"/>
                <w:szCs w:val="24"/>
              </w:rPr>
              <w:t xml:space="preserve">тельной </w:t>
            </w:r>
            <w:r w:rsidRPr="00ED3FCB">
              <w:rPr>
                <w:rStyle w:val="FontStyle20"/>
                <w:rFonts w:ascii="Times New Roman" w:hAnsi="Times New Roman"/>
                <w:sz w:val="24"/>
                <w:szCs w:val="24"/>
              </w:rPr>
              <w:br/>
              <w:t>работы</w:t>
            </w:r>
          </w:p>
        </w:tc>
        <w:tc>
          <w:tcPr>
            <w:tcW w:w="900" w:type="pct"/>
            <w:vMerge w:val="restart"/>
            <w:vAlign w:val="center"/>
          </w:tcPr>
          <w:p w:rsidR="00557FF6" w:rsidRPr="00ED3FCB" w:rsidRDefault="00557FF6" w:rsidP="0013778B">
            <w:pPr>
              <w:pStyle w:val="Style8"/>
              <w:widowControl/>
              <w:ind w:left="-40" w:firstLine="0"/>
              <w:jc w:val="center"/>
              <w:rPr>
                <w:rStyle w:val="FontStyle32"/>
                <w:rFonts w:cs="Georgia"/>
                <w:i w:val="0"/>
                <w:iCs w:val="0"/>
                <w:sz w:val="24"/>
                <w:szCs w:val="24"/>
              </w:rPr>
            </w:pPr>
            <w:r w:rsidRPr="00ED3FCB">
              <w:rPr>
                <w:rStyle w:val="FontStyle31"/>
                <w:rFonts w:ascii="Times New Roman" w:hAnsi="Times New Roman"/>
                <w:sz w:val="24"/>
                <w:szCs w:val="24"/>
              </w:rPr>
              <w:t>Форма текущ</w:t>
            </w:r>
            <w:r w:rsidRPr="00ED3FCB">
              <w:rPr>
                <w:rStyle w:val="FontStyle31"/>
                <w:rFonts w:ascii="Times New Roman" w:hAnsi="Times New Roman"/>
                <w:sz w:val="24"/>
                <w:szCs w:val="24"/>
              </w:rPr>
              <w:t>е</w:t>
            </w:r>
            <w:r w:rsidRPr="00ED3FCB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го контроля успеваемости и </w:t>
            </w:r>
            <w:r w:rsidRPr="00ED3FCB"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  <w:t>промежуточной аттестации</w:t>
            </w:r>
          </w:p>
        </w:tc>
        <w:tc>
          <w:tcPr>
            <w:tcW w:w="460" w:type="pct"/>
            <w:vMerge w:val="restart"/>
            <w:textDirection w:val="btLr"/>
            <w:vAlign w:val="center"/>
          </w:tcPr>
          <w:p w:rsidR="00557FF6" w:rsidRPr="00ED3FCB" w:rsidRDefault="00557FF6" w:rsidP="0013778B">
            <w:pPr>
              <w:pStyle w:val="Style8"/>
              <w:widowControl/>
              <w:ind w:left="-40" w:right="113"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ED3FCB">
              <w:rPr>
                <w:rStyle w:val="FontStyle31"/>
                <w:sz w:val="22"/>
                <w:szCs w:val="22"/>
              </w:rPr>
              <w:t>Код и стру</w:t>
            </w:r>
            <w:r w:rsidRPr="00ED3FCB">
              <w:rPr>
                <w:rStyle w:val="FontStyle31"/>
                <w:sz w:val="22"/>
                <w:szCs w:val="22"/>
              </w:rPr>
              <w:t>к</w:t>
            </w:r>
            <w:r w:rsidRPr="00ED3FCB">
              <w:rPr>
                <w:rStyle w:val="FontStyle31"/>
                <w:sz w:val="22"/>
                <w:szCs w:val="22"/>
              </w:rPr>
              <w:t>ту</w:t>
            </w:r>
            <w:r w:rsidRPr="00ED3FCB">
              <w:rPr>
                <w:rStyle w:val="FontStyle31"/>
                <w:sz w:val="22"/>
                <w:szCs w:val="22"/>
              </w:rPr>
              <w:t>р</w:t>
            </w:r>
            <w:r w:rsidRPr="00ED3FCB">
              <w:rPr>
                <w:rStyle w:val="FontStyle31"/>
                <w:sz w:val="22"/>
                <w:szCs w:val="22"/>
              </w:rPr>
              <w:t xml:space="preserve">ный </w:t>
            </w:r>
            <w:r w:rsidRPr="00ED3FCB">
              <w:rPr>
                <w:rStyle w:val="FontStyle31"/>
                <w:sz w:val="22"/>
                <w:szCs w:val="22"/>
              </w:rPr>
              <w:br/>
              <w:t>эл</w:t>
            </w:r>
            <w:r w:rsidRPr="00ED3FCB">
              <w:rPr>
                <w:rStyle w:val="FontStyle31"/>
                <w:sz w:val="22"/>
                <w:szCs w:val="22"/>
              </w:rPr>
              <w:t>е</w:t>
            </w:r>
            <w:r w:rsidRPr="00ED3FCB">
              <w:rPr>
                <w:rStyle w:val="FontStyle31"/>
                <w:sz w:val="22"/>
                <w:szCs w:val="22"/>
              </w:rPr>
              <w:t xml:space="preserve">мент </w:t>
            </w:r>
            <w:r w:rsidRPr="00ED3FCB">
              <w:rPr>
                <w:rStyle w:val="FontStyle31"/>
                <w:sz w:val="22"/>
                <w:szCs w:val="22"/>
              </w:rPr>
              <w:br/>
              <w:t>ко</w:t>
            </w:r>
            <w:r w:rsidRPr="00ED3FCB">
              <w:rPr>
                <w:rStyle w:val="FontStyle31"/>
                <w:sz w:val="22"/>
                <w:szCs w:val="22"/>
              </w:rPr>
              <w:t>м</w:t>
            </w:r>
            <w:r w:rsidRPr="00ED3FCB">
              <w:rPr>
                <w:rStyle w:val="FontStyle31"/>
                <w:sz w:val="22"/>
                <w:szCs w:val="22"/>
              </w:rPr>
              <w:t>пете</w:t>
            </w:r>
            <w:r w:rsidRPr="00ED3FCB">
              <w:rPr>
                <w:rStyle w:val="FontStyle31"/>
                <w:sz w:val="22"/>
                <w:szCs w:val="22"/>
              </w:rPr>
              <w:t>н</w:t>
            </w:r>
            <w:r w:rsidRPr="00ED3FCB">
              <w:rPr>
                <w:rStyle w:val="FontStyle31"/>
                <w:sz w:val="22"/>
                <w:szCs w:val="22"/>
              </w:rPr>
              <w:t>ции</w:t>
            </w:r>
          </w:p>
        </w:tc>
      </w:tr>
      <w:tr w:rsidR="00557FF6" w:rsidRPr="00ED3FCB" w:rsidTr="00A56A94">
        <w:trPr>
          <w:cantSplit/>
          <w:trHeight w:val="1134"/>
          <w:tblHeader/>
        </w:trPr>
        <w:tc>
          <w:tcPr>
            <w:tcW w:w="1341" w:type="pct"/>
            <w:vMerge/>
          </w:tcPr>
          <w:p w:rsidR="00557FF6" w:rsidRPr="009B2119" w:rsidRDefault="00557FF6" w:rsidP="0013778B">
            <w:pPr>
              <w:pStyle w:val="Style14"/>
              <w:widowControl/>
              <w:jc w:val="center"/>
            </w:pPr>
          </w:p>
        </w:tc>
        <w:tc>
          <w:tcPr>
            <w:tcW w:w="199" w:type="pct"/>
            <w:vMerge/>
          </w:tcPr>
          <w:p w:rsidR="00557FF6" w:rsidRPr="009B2119" w:rsidRDefault="00557FF6" w:rsidP="0013778B">
            <w:pPr>
              <w:pStyle w:val="Style14"/>
              <w:widowControl/>
              <w:jc w:val="center"/>
            </w:pPr>
          </w:p>
        </w:tc>
        <w:tc>
          <w:tcPr>
            <w:tcW w:w="199" w:type="pct"/>
            <w:textDirection w:val="btLr"/>
            <w:vAlign w:val="center"/>
          </w:tcPr>
          <w:p w:rsidR="00557FF6" w:rsidRPr="009B2119" w:rsidRDefault="00557FF6" w:rsidP="0013778B">
            <w:pPr>
              <w:pStyle w:val="Style14"/>
              <w:widowControl/>
              <w:ind w:firstLine="0"/>
              <w:jc w:val="center"/>
            </w:pPr>
            <w:r w:rsidRPr="009B2119">
              <w:rPr>
                <w:sz w:val="22"/>
                <w:szCs w:val="22"/>
              </w:rPr>
              <w:t>лекции</w:t>
            </w:r>
          </w:p>
        </w:tc>
        <w:tc>
          <w:tcPr>
            <w:tcW w:w="351" w:type="pct"/>
            <w:textDirection w:val="btLr"/>
            <w:vAlign w:val="center"/>
          </w:tcPr>
          <w:p w:rsidR="00557FF6" w:rsidRPr="009B2119" w:rsidRDefault="00557FF6" w:rsidP="0013778B">
            <w:pPr>
              <w:pStyle w:val="Style14"/>
              <w:widowControl/>
              <w:ind w:firstLine="0"/>
              <w:jc w:val="center"/>
            </w:pPr>
            <w:r w:rsidRPr="009B2119">
              <w:rPr>
                <w:sz w:val="22"/>
                <w:szCs w:val="22"/>
              </w:rPr>
              <w:t>лаб</w:t>
            </w:r>
            <w:r w:rsidRPr="009B2119">
              <w:rPr>
                <w:sz w:val="22"/>
                <w:szCs w:val="22"/>
              </w:rPr>
              <w:t>о</w:t>
            </w:r>
            <w:r w:rsidRPr="009B2119">
              <w:rPr>
                <w:sz w:val="22"/>
                <w:szCs w:val="22"/>
              </w:rPr>
              <w:t>рат.</w:t>
            </w:r>
          </w:p>
          <w:p w:rsidR="00557FF6" w:rsidRPr="009B2119" w:rsidRDefault="00557FF6" w:rsidP="0013778B">
            <w:pPr>
              <w:pStyle w:val="Style14"/>
              <w:widowControl/>
              <w:ind w:firstLine="0"/>
              <w:jc w:val="center"/>
            </w:pPr>
            <w:r w:rsidRPr="009B2119">
              <w:rPr>
                <w:sz w:val="22"/>
                <w:szCs w:val="22"/>
              </w:rPr>
              <w:t>зан</w:t>
            </w:r>
            <w:r w:rsidRPr="009B2119">
              <w:rPr>
                <w:sz w:val="22"/>
                <w:szCs w:val="22"/>
              </w:rPr>
              <w:t>я</w:t>
            </w:r>
            <w:r w:rsidRPr="009B2119">
              <w:rPr>
                <w:sz w:val="22"/>
                <w:szCs w:val="22"/>
              </w:rPr>
              <w:t>тия</w:t>
            </w:r>
          </w:p>
        </w:tc>
        <w:tc>
          <w:tcPr>
            <w:tcW w:w="199" w:type="pct"/>
            <w:textDirection w:val="btLr"/>
            <w:vAlign w:val="center"/>
          </w:tcPr>
          <w:p w:rsidR="00557FF6" w:rsidRPr="009B2119" w:rsidRDefault="00557FF6" w:rsidP="0013778B">
            <w:pPr>
              <w:pStyle w:val="Style14"/>
              <w:widowControl/>
              <w:ind w:firstLine="0"/>
              <w:jc w:val="center"/>
            </w:pPr>
            <w:r w:rsidRPr="009B2119">
              <w:rPr>
                <w:sz w:val="22"/>
                <w:szCs w:val="22"/>
              </w:rPr>
              <w:t>практич. з</w:t>
            </w:r>
            <w:r w:rsidRPr="009B2119">
              <w:rPr>
                <w:sz w:val="22"/>
                <w:szCs w:val="22"/>
              </w:rPr>
              <w:t>а</w:t>
            </w:r>
            <w:r w:rsidRPr="009B2119">
              <w:rPr>
                <w:sz w:val="22"/>
                <w:szCs w:val="22"/>
              </w:rPr>
              <w:t>н</w:t>
            </w:r>
            <w:r w:rsidRPr="009B2119">
              <w:rPr>
                <w:sz w:val="22"/>
                <w:szCs w:val="22"/>
              </w:rPr>
              <w:t>я</w:t>
            </w:r>
            <w:r w:rsidRPr="009B2119">
              <w:rPr>
                <w:sz w:val="22"/>
                <w:szCs w:val="22"/>
              </w:rPr>
              <w:t>тия</w:t>
            </w:r>
          </w:p>
        </w:tc>
        <w:tc>
          <w:tcPr>
            <w:tcW w:w="333" w:type="pct"/>
            <w:vMerge/>
            <w:textDirection w:val="btLr"/>
          </w:tcPr>
          <w:p w:rsidR="00557FF6" w:rsidRPr="009B2119" w:rsidRDefault="00557FF6" w:rsidP="0013778B">
            <w:pPr>
              <w:pStyle w:val="Style14"/>
              <w:widowControl/>
              <w:jc w:val="center"/>
            </w:pPr>
          </w:p>
        </w:tc>
        <w:tc>
          <w:tcPr>
            <w:tcW w:w="1018" w:type="pct"/>
            <w:vMerge/>
            <w:textDirection w:val="btLr"/>
          </w:tcPr>
          <w:p w:rsidR="00557FF6" w:rsidRPr="009B2119" w:rsidRDefault="00557FF6" w:rsidP="0013778B">
            <w:pPr>
              <w:pStyle w:val="Style14"/>
              <w:widowControl/>
              <w:jc w:val="center"/>
            </w:pPr>
          </w:p>
        </w:tc>
        <w:tc>
          <w:tcPr>
            <w:tcW w:w="900" w:type="pct"/>
            <w:vMerge/>
            <w:textDirection w:val="btLr"/>
            <w:vAlign w:val="center"/>
          </w:tcPr>
          <w:p w:rsidR="00557FF6" w:rsidRPr="009B2119" w:rsidRDefault="00557FF6" w:rsidP="0013778B">
            <w:pPr>
              <w:pStyle w:val="Style14"/>
              <w:widowControl/>
              <w:jc w:val="center"/>
            </w:pPr>
          </w:p>
        </w:tc>
        <w:tc>
          <w:tcPr>
            <w:tcW w:w="460" w:type="pct"/>
            <w:vMerge/>
            <w:textDirection w:val="btLr"/>
          </w:tcPr>
          <w:p w:rsidR="00557FF6" w:rsidRPr="009B2119" w:rsidRDefault="00557FF6" w:rsidP="0013778B">
            <w:pPr>
              <w:pStyle w:val="Style14"/>
              <w:widowControl/>
              <w:jc w:val="center"/>
            </w:pPr>
          </w:p>
        </w:tc>
      </w:tr>
      <w:tr w:rsidR="00557FF6" w:rsidRPr="00ED3FCB" w:rsidTr="00A56A94">
        <w:trPr>
          <w:trHeight w:val="422"/>
        </w:trPr>
        <w:tc>
          <w:tcPr>
            <w:tcW w:w="1341" w:type="pct"/>
          </w:tcPr>
          <w:p w:rsidR="00557FF6" w:rsidRPr="009B2119" w:rsidRDefault="00557FF6" w:rsidP="0013778B">
            <w:pPr>
              <w:pStyle w:val="Style14"/>
              <w:widowControl/>
              <w:numPr>
                <w:ilvl w:val="0"/>
                <w:numId w:val="5"/>
              </w:numPr>
              <w:suppressAutoHyphens/>
              <w:ind w:left="0" w:firstLine="0"/>
              <w:jc w:val="left"/>
            </w:pPr>
            <w:r w:rsidRPr="009B2119">
              <w:rPr>
                <w:bCs/>
                <w:sz w:val="22"/>
                <w:szCs w:val="22"/>
              </w:rPr>
              <w:t>Введение. Основные типы тканей.</w:t>
            </w:r>
          </w:p>
          <w:p w:rsidR="00557FF6" w:rsidRPr="009B2119" w:rsidRDefault="00557FF6" w:rsidP="00DD341C">
            <w:pPr>
              <w:suppressAutoHyphens/>
              <w:ind w:firstLine="0"/>
            </w:pPr>
            <w:r w:rsidRPr="009B2119">
              <w:rPr>
                <w:sz w:val="22"/>
                <w:szCs w:val="22"/>
              </w:rPr>
              <w:t>Анатомия как наука и предмет преподавания, Ее значение для специалистов в области физической культуры и спорта. Общее понятие о клетке. Виды тканей. Развитие организма. Этапы развития. Возрастная периодизация. Части, поверхности, области тела человека. лоскости симметрии, оси вращения</w:t>
            </w:r>
          </w:p>
        </w:tc>
        <w:tc>
          <w:tcPr>
            <w:tcW w:w="199" w:type="pct"/>
          </w:tcPr>
          <w:p w:rsidR="00557FF6" w:rsidRPr="009B2119" w:rsidRDefault="00557FF6" w:rsidP="0013778B">
            <w:pPr>
              <w:pStyle w:val="Style14"/>
              <w:widowControl/>
              <w:ind w:firstLine="0"/>
              <w:jc w:val="center"/>
            </w:pPr>
            <w:r w:rsidRPr="009B2119">
              <w:rPr>
                <w:sz w:val="22"/>
                <w:szCs w:val="22"/>
              </w:rPr>
              <w:t>1</w:t>
            </w:r>
          </w:p>
        </w:tc>
        <w:tc>
          <w:tcPr>
            <w:tcW w:w="199" w:type="pct"/>
          </w:tcPr>
          <w:p w:rsidR="00557FF6" w:rsidRPr="009B2119" w:rsidRDefault="00557FF6" w:rsidP="00744155">
            <w:pPr>
              <w:widowControl/>
              <w:autoSpaceDE/>
              <w:autoSpaceDN/>
              <w:adjustRightInd/>
              <w:ind w:firstLine="0"/>
              <w:jc w:val="center"/>
            </w:pPr>
            <w:r w:rsidRPr="009B2119">
              <w:rPr>
                <w:sz w:val="22"/>
                <w:szCs w:val="22"/>
              </w:rPr>
              <w:t>1</w:t>
            </w:r>
          </w:p>
        </w:tc>
        <w:tc>
          <w:tcPr>
            <w:tcW w:w="351" w:type="pct"/>
          </w:tcPr>
          <w:p w:rsidR="00557FF6" w:rsidRPr="009B2119" w:rsidRDefault="00557FF6" w:rsidP="0013778B">
            <w:pPr>
              <w:widowControl/>
              <w:autoSpaceDE/>
              <w:autoSpaceDN/>
              <w:adjustRightInd/>
              <w:ind w:firstLine="0"/>
              <w:jc w:val="center"/>
            </w:pPr>
            <w:r w:rsidRPr="009B2119">
              <w:rPr>
                <w:sz w:val="22"/>
                <w:szCs w:val="22"/>
              </w:rPr>
              <w:t> </w:t>
            </w:r>
          </w:p>
        </w:tc>
        <w:tc>
          <w:tcPr>
            <w:tcW w:w="199" w:type="pct"/>
          </w:tcPr>
          <w:p w:rsidR="00557FF6" w:rsidRPr="009B2119" w:rsidRDefault="00557FF6" w:rsidP="00744155">
            <w:pPr>
              <w:widowControl/>
              <w:autoSpaceDE/>
              <w:autoSpaceDN/>
              <w:adjustRightInd/>
              <w:ind w:firstLine="0"/>
              <w:jc w:val="center"/>
            </w:pPr>
            <w:r w:rsidRPr="009B2119">
              <w:rPr>
                <w:sz w:val="22"/>
                <w:szCs w:val="22"/>
              </w:rPr>
              <w:t>2</w:t>
            </w:r>
          </w:p>
        </w:tc>
        <w:tc>
          <w:tcPr>
            <w:tcW w:w="333" w:type="pct"/>
          </w:tcPr>
          <w:p w:rsidR="00557FF6" w:rsidRPr="009B2119" w:rsidRDefault="00557FF6" w:rsidP="005832B4">
            <w:pPr>
              <w:widowControl/>
              <w:autoSpaceDE/>
              <w:autoSpaceDN/>
              <w:adjustRightInd/>
              <w:ind w:firstLine="0"/>
              <w:jc w:val="center"/>
            </w:pPr>
            <w:r w:rsidRPr="009B2119">
              <w:rPr>
                <w:sz w:val="22"/>
                <w:szCs w:val="22"/>
              </w:rPr>
              <w:t>30</w:t>
            </w:r>
          </w:p>
        </w:tc>
        <w:tc>
          <w:tcPr>
            <w:tcW w:w="1018" w:type="pct"/>
          </w:tcPr>
          <w:p w:rsidR="00557FF6" w:rsidRPr="009B2119" w:rsidRDefault="00557FF6" w:rsidP="0013778B">
            <w:pPr>
              <w:ind w:firstLine="0"/>
            </w:pPr>
            <w:r w:rsidRPr="009B2119">
              <w:rPr>
                <w:sz w:val="22"/>
                <w:szCs w:val="22"/>
              </w:rPr>
              <w:t>Подготовка к пра</w:t>
            </w:r>
            <w:r w:rsidRPr="009B2119">
              <w:rPr>
                <w:sz w:val="22"/>
                <w:szCs w:val="22"/>
              </w:rPr>
              <w:t>к</w:t>
            </w:r>
            <w:r w:rsidRPr="009B2119">
              <w:rPr>
                <w:sz w:val="22"/>
                <w:szCs w:val="22"/>
              </w:rPr>
              <w:t>тическому занятию</w:t>
            </w:r>
          </w:p>
          <w:p w:rsidR="00557FF6" w:rsidRPr="009B2119" w:rsidRDefault="00557FF6" w:rsidP="0013778B">
            <w:pPr>
              <w:ind w:firstLine="0"/>
            </w:pPr>
            <w:r w:rsidRPr="009B2119">
              <w:rPr>
                <w:sz w:val="22"/>
                <w:szCs w:val="22"/>
              </w:rPr>
              <w:t>Самостоятельное изучение учебной и научно литературы</w:t>
            </w:r>
          </w:p>
        </w:tc>
        <w:tc>
          <w:tcPr>
            <w:tcW w:w="900" w:type="pct"/>
          </w:tcPr>
          <w:p w:rsidR="00557FF6" w:rsidRPr="009B2119" w:rsidRDefault="00557FF6" w:rsidP="0013778B">
            <w:pPr>
              <w:ind w:firstLine="0"/>
            </w:pPr>
            <w:r w:rsidRPr="009B2119">
              <w:rPr>
                <w:sz w:val="22"/>
                <w:szCs w:val="22"/>
              </w:rPr>
              <w:t>Устный ответ на практическом занятии</w:t>
            </w:r>
          </w:p>
          <w:p w:rsidR="00557FF6" w:rsidRPr="009B2119" w:rsidRDefault="00557FF6" w:rsidP="0013778B">
            <w:pPr>
              <w:ind w:firstLine="0"/>
            </w:pPr>
            <w:r w:rsidRPr="009B2119">
              <w:rPr>
                <w:sz w:val="22"/>
                <w:szCs w:val="22"/>
              </w:rPr>
              <w:t>Тестирование</w:t>
            </w:r>
          </w:p>
          <w:p w:rsidR="00557FF6" w:rsidRPr="009B2119" w:rsidRDefault="00557FF6" w:rsidP="0013778B">
            <w:pPr>
              <w:ind w:firstLine="0"/>
            </w:pPr>
          </w:p>
        </w:tc>
        <w:tc>
          <w:tcPr>
            <w:tcW w:w="460" w:type="pct"/>
          </w:tcPr>
          <w:p w:rsidR="00557FF6" w:rsidRPr="00ED3FCB" w:rsidRDefault="00557FF6" w:rsidP="0013778B">
            <w:pPr>
              <w:ind w:firstLine="0"/>
              <w:rPr>
                <w:rStyle w:val="FontStyle16"/>
                <w:b w:val="0"/>
                <w:sz w:val="24"/>
                <w:szCs w:val="24"/>
              </w:rPr>
            </w:pPr>
            <w:r w:rsidRPr="00ED3FCB">
              <w:rPr>
                <w:rStyle w:val="FontStyle16"/>
                <w:b w:val="0"/>
                <w:sz w:val="24"/>
                <w:szCs w:val="24"/>
              </w:rPr>
              <w:t>ПК-1зув</w:t>
            </w:r>
          </w:p>
          <w:p w:rsidR="00557FF6" w:rsidRPr="00ED3FCB" w:rsidRDefault="00557FF6" w:rsidP="0013778B">
            <w:pPr>
              <w:ind w:firstLine="0"/>
              <w:rPr>
                <w:rStyle w:val="FontStyle16"/>
                <w:b w:val="0"/>
                <w:sz w:val="24"/>
                <w:szCs w:val="24"/>
              </w:rPr>
            </w:pPr>
            <w:r w:rsidRPr="00ED3FCB">
              <w:rPr>
                <w:rStyle w:val="FontStyle16"/>
                <w:b w:val="0"/>
                <w:sz w:val="24"/>
                <w:szCs w:val="24"/>
              </w:rPr>
              <w:t>ОПК-2зув</w:t>
            </w:r>
          </w:p>
        </w:tc>
      </w:tr>
      <w:tr w:rsidR="00557FF6" w:rsidRPr="00ED3FCB" w:rsidTr="00A56A94">
        <w:trPr>
          <w:trHeight w:val="422"/>
        </w:trPr>
        <w:tc>
          <w:tcPr>
            <w:tcW w:w="1341" w:type="pct"/>
          </w:tcPr>
          <w:p w:rsidR="00557FF6" w:rsidRPr="009B2119" w:rsidRDefault="00557FF6" w:rsidP="0013778B">
            <w:pPr>
              <w:pStyle w:val="Style14"/>
              <w:widowControl/>
              <w:numPr>
                <w:ilvl w:val="0"/>
                <w:numId w:val="5"/>
              </w:numPr>
              <w:suppressAutoHyphens/>
              <w:ind w:left="0" w:firstLine="0"/>
              <w:jc w:val="left"/>
            </w:pPr>
            <w:r w:rsidRPr="009B2119">
              <w:rPr>
                <w:sz w:val="22"/>
                <w:szCs w:val="22"/>
              </w:rPr>
              <w:t>Структурно-функциональная организация опорно-двигательного аппарата</w:t>
            </w:r>
          </w:p>
          <w:p w:rsidR="00557FF6" w:rsidRPr="009B2119" w:rsidRDefault="00557FF6" w:rsidP="0013778B">
            <w:pPr>
              <w:suppressAutoHyphens/>
              <w:ind w:firstLine="0"/>
            </w:pPr>
            <w:r w:rsidRPr="009B2119">
              <w:rPr>
                <w:sz w:val="22"/>
                <w:szCs w:val="22"/>
              </w:rPr>
              <w:t>Строение кости как органа. Строение длинных трубчатых костей. Химические и физические свойства костей.10. Классификация соединений костей. Позвоночный столб, его отделы. Состав грудной клетки. Строение грудины и ребер. Кости мозгового и лицевого черепа. Строение и соединения костей пояса верхней и нижней конечности. Классификация и строение мышц. Динамическая анатомия положений тела. Динамическая анатомия движений тела</w:t>
            </w:r>
          </w:p>
        </w:tc>
        <w:tc>
          <w:tcPr>
            <w:tcW w:w="199" w:type="pct"/>
          </w:tcPr>
          <w:p w:rsidR="00557FF6" w:rsidRPr="009B2119" w:rsidRDefault="00557FF6" w:rsidP="0013778B">
            <w:pPr>
              <w:pStyle w:val="Style14"/>
              <w:widowControl/>
              <w:ind w:firstLine="0"/>
              <w:jc w:val="center"/>
            </w:pPr>
            <w:r w:rsidRPr="009B2119">
              <w:rPr>
                <w:sz w:val="22"/>
                <w:szCs w:val="22"/>
              </w:rPr>
              <w:t>1</w:t>
            </w:r>
          </w:p>
        </w:tc>
        <w:tc>
          <w:tcPr>
            <w:tcW w:w="199" w:type="pct"/>
          </w:tcPr>
          <w:p w:rsidR="00557FF6" w:rsidRPr="009B2119" w:rsidRDefault="00557FF6" w:rsidP="00744155">
            <w:pPr>
              <w:widowControl/>
              <w:autoSpaceDE/>
              <w:autoSpaceDN/>
              <w:adjustRightInd/>
              <w:ind w:firstLine="0"/>
              <w:jc w:val="center"/>
            </w:pPr>
            <w:r w:rsidRPr="009B2119">
              <w:rPr>
                <w:sz w:val="22"/>
                <w:szCs w:val="22"/>
              </w:rPr>
              <w:t>3</w:t>
            </w:r>
          </w:p>
        </w:tc>
        <w:tc>
          <w:tcPr>
            <w:tcW w:w="351" w:type="pct"/>
          </w:tcPr>
          <w:p w:rsidR="00557FF6" w:rsidRPr="009B2119" w:rsidRDefault="00557FF6" w:rsidP="0013778B">
            <w:pPr>
              <w:widowControl/>
              <w:autoSpaceDE/>
              <w:autoSpaceDN/>
              <w:adjustRightInd/>
              <w:ind w:firstLine="0"/>
              <w:jc w:val="center"/>
            </w:pPr>
          </w:p>
        </w:tc>
        <w:tc>
          <w:tcPr>
            <w:tcW w:w="199" w:type="pct"/>
          </w:tcPr>
          <w:p w:rsidR="00557FF6" w:rsidRPr="009B2119" w:rsidRDefault="00557FF6" w:rsidP="00744155">
            <w:pPr>
              <w:widowControl/>
              <w:autoSpaceDE/>
              <w:autoSpaceDN/>
              <w:adjustRightInd/>
              <w:ind w:firstLine="0"/>
              <w:jc w:val="center"/>
            </w:pPr>
            <w:r w:rsidRPr="009B2119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/2</w:t>
            </w:r>
          </w:p>
        </w:tc>
        <w:tc>
          <w:tcPr>
            <w:tcW w:w="333" w:type="pct"/>
          </w:tcPr>
          <w:p w:rsidR="00557FF6" w:rsidRPr="009B2119" w:rsidRDefault="00557FF6" w:rsidP="00616B50">
            <w:pPr>
              <w:widowControl/>
              <w:autoSpaceDE/>
              <w:autoSpaceDN/>
              <w:adjustRightInd/>
              <w:ind w:firstLine="0"/>
              <w:jc w:val="center"/>
            </w:pPr>
            <w:r w:rsidRPr="009B2119">
              <w:rPr>
                <w:sz w:val="22"/>
                <w:szCs w:val="22"/>
              </w:rPr>
              <w:t>33,8</w:t>
            </w:r>
          </w:p>
        </w:tc>
        <w:tc>
          <w:tcPr>
            <w:tcW w:w="1018" w:type="pct"/>
          </w:tcPr>
          <w:p w:rsidR="00557FF6" w:rsidRPr="009B2119" w:rsidRDefault="00557FF6" w:rsidP="0013778B">
            <w:pPr>
              <w:ind w:firstLine="0"/>
            </w:pPr>
            <w:r w:rsidRPr="009B2119">
              <w:rPr>
                <w:sz w:val="22"/>
                <w:szCs w:val="22"/>
              </w:rPr>
              <w:t>Подготовка к пра</w:t>
            </w:r>
            <w:r w:rsidRPr="009B2119">
              <w:rPr>
                <w:sz w:val="22"/>
                <w:szCs w:val="22"/>
              </w:rPr>
              <w:t>к</w:t>
            </w:r>
            <w:r w:rsidRPr="009B2119">
              <w:rPr>
                <w:sz w:val="22"/>
                <w:szCs w:val="22"/>
              </w:rPr>
              <w:t>тическому занятию</w:t>
            </w:r>
          </w:p>
          <w:p w:rsidR="00557FF6" w:rsidRPr="009B2119" w:rsidRDefault="00557FF6" w:rsidP="0013778B">
            <w:pPr>
              <w:ind w:firstLine="0"/>
            </w:pPr>
            <w:r w:rsidRPr="009B2119">
              <w:rPr>
                <w:sz w:val="22"/>
                <w:szCs w:val="22"/>
              </w:rPr>
              <w:t>Самостоятельное изучение учебной и научно литературы</w:t>
            </w:r>
          </w:p>
        </w:tc>
        <w:tc>
          <w:tcPr>
            <w:tcW w:w="900" w:type="pct"/>
          </w:tcPr>
          <w:p w:rsidR="00557FF6" w:rsidRPr="009B2119" w:rsidRDefault="00557FF6" w:rsidP="0013778B">
            <w:pPr>
              <w:ind w:firstLine="0"/>
            </w:pPr>
            <w:r w:rsidRPr="009B2119">
              <w:rPr>
                <w:sz w:val="22"/>
                <w:szCs w:val="22"/>
              </w:rPr>
              <w:t>Устный ответ на практическом занятии</w:t>
            </w:r>
          </w:p>
          <w:p w:rsidR="00557FF6" w:rsidRPr="009B2119" w:rsidRDefault="00557FF6" w:rsidP="0013778B">
            <w:pPr>
              <w:ind w:firstLine="0"/>
            </w:pPr>
            <w:r w:rsidRPr="009B2119">
              <w:rPr>
                <w:sz w:val="22"/>
                <w:szCs w:val="22"/>
              </w:rPr>
              <w:t>Тестирование</w:t>
            </w:r>
          </w:p>
          <w:p w:rsidR="00557FF6" w:rsidRPr="009B2119" w:rsidRDefault="00557FF6" w:rsidP="0013778B">
            <w:pPr>
              <w:ind w:firstLine="0"/>
            </w:pPr>
          </w:p>
        </w:tc>
        <w:tc>
          <w:tcPr>
            <w:tcW w:w="460" w:type="pct"/>
          </w:tcPr>
          <w:p w:rsidR="00557FF6" w:rsidRPr="00ED3FCB" w:rsidRDefault="00557FF6" w:rsidP="00DC5925">
            <w:pPr>
              <w:ind w:firstLine="0"/>
              <w:rPr>
                <w:rStyle w:val="FontStyle16"/>
                <w:b w:val="0"/>
                <w:sz w:val="24"/>
                <w:szCs w:val="24"/>
              </w:rPr>
            </w:pPr>
            <w:r w:rsidRPr="00ED3FCB">
              <w:rPr>
                <w:rStyle w:val="FontStyle16"/>
                <w:b w:val="0"/>
                <w:sz w:val="24"/>
                <w:szCs w:val="24"/>
              </w:rPr>
              <w:t>ПК-1зув</w:t>
            </w:r>
          </w:p>
          <w:p w:rsidR="00557FF6" w:rsidRPr="00ED3FCB" w:rsidRDefault="00557FF6" w:rsidP="00DC5925">
            <w:pPr>
              <w:ind w:firstLine="0"/>
              <w:rPr>
                <w:rStyle w:val="FontStyle16"/>
                <w:b w:val="0"/>
                <w:sz w:val="24"/>
                <w:szCs w:val="24"/>
              </w:rPr>
            </w:pPr>
            <w:r w:rsidRPr="00ED3FCB">
              <w:rPr>
                <w:rStyle w:val="FontStyle16"/>
                <w:b w:val="0"/>
                <w:sz w:val="24"/>
                <w:szCs w:val="24"/>
              </w:rPr>
              <w:t>ОПК-2зув</w:t>
            </w:r>
          </w:p>
        </w:tc>
      </w:tr>
      <w:tr w:rsidR="00557FF6" w:rsidRPr="00ED3FCB" w:rsidTr="00A56A94">
        <w:trPr>
          <w:trHeight w:val="422"/>
        </w:trPr>
        <w:tc>
          <w:tcPr>
            <w:tcW w:w="1341" w:type="pct"/>
          </w:tcPr>
          <w:p w:rsidR="00557FF6" w:rsidRPr="009B2119" w:rsidRDefault="00557FF6" w:rsidP="0013778B">
            <w:pPr>
              <w:pStyle w:val="Style14"/>
              <w:widowControl/>
              <w:numPr>
                <w:ilvl w:val="0"/>
                <w:numId w:val="5"/>
              </w:numPr>
              <w:suppressAutoHyphens/>
              <w:ind w:left="0" w:firstLine="0"/>
              <w:jc w:val="left"/>
            </w:pPr>
            <w:r w:rsidRPr="009B2119">
              <w:rPr>
                <w:sz w:val="22"/>
                <w:szCs w:val="22"/>
              </w:rPr>
              <w:t>Учение о сосудистой системе</w:t>
            </w:r>
          </w:p>
          <w:p w:rsidR="00557FF6" w:rsidRPr="009B2119" w:rsidRDefault="00557FF6" w:rsidP="0013778B">
            <w:pPr>
              <w:suppressAutoHyphens/>
              <w:ind w:firstLine="0"/>
            </w:pPr>
            <w:r w:rsidRPr="009B2119">
              <w:rPr>
                <w:sz w:val="22"/>
                <w:szCs w:val="22"/>
              </w:rPr>
              <w:t xml:space="preserve">Общее понятие о сердечно-сосудистой системе. Строение стенки сосудов. Понятие о лимфатической системе. Строение сердца, особенности его топографии у спортсменов. </w:t>
            </w:r>
          </w:p>
        </w:tc>
        <w:tc>
          <w:tcPr>
            <w:tcW w:w="199" w:type="pct"/>
          </w:tcPr>
          <w:p w:rsidR="00557FF6" w:rsidRPr="009B2119" w:rsidRDefault="00557FF6" w:rsidP="0013778B">
            <w:pPr>
              <w:pStyle w:val="Style14"/>
              <w:widowControl/>
              <w:ind w:firstLine="0"/>
              <w:jc w:val="center"/>
            </w:pPr>
            <w:r w:rsidRPr="009B2119">
              <w:rPr>
                <w:sz w:val="22"/>
                <w:szCs w:val="22"/>
              </w:rPr>
              <w:t>1</w:t>
            </w:r>
          </w:p>
        </w:tc>
        <w:tc>
          <w:tcPr>
            <w:tcW w:w="199" w:type="pct"/>
          </w:tcPr>
          <w:p w:rsidR="00557FF6" w:rsidRPr="009B2119" w:rsidRDefault="00557FF6" w:rsidP="00744155">
            <w:pPr>
              <w:widowControl/>
              <w:autoSpaceDE/>
              <w:autoSpaceDN/>
              <w:adjustRightInd/>
              <w:ind w:firstLine="0"/>
              <w:jc w:val="center"/>
            </w:pPr>
            <w:r w:rsidRPr="009B2119">
              <w:rPr>
                <w:sz w:val="22"/>
                <w:szCs w:val="22"/>
              </w:rPr>
              <w:t>1</w:t>
            </w:r>
          </w:p>
        </w:tc>
        <w:tc>
          <w:tcPr>
            <w:tcW w:w="351" w:type="pct"/>
          </w:tcPr>
          <w:p w:rsidR="00557FF6" w:rsidRPr="009B2119" w:rsidRDefault="00557FF6" w:rsidP="0013778B">
            <w:pPr>
              <w:widowControl/>
              <w:autoSpaceDE/>
              <w:autoSpaceDN/>
              <w:adjustRightInd/>
              <w:ind w:firstLine="0"/>
              <w:jc w:val="center"/>
            </w:pPr>
          </w:p>
        </w:tc>
        <w:tc>
          <w:tcPr>
            <w:tcW w:w="199" w:type="pct"/>
          </w:tcPr>
          <w:p w:rsidR="00557FF6" w:rsidRPr="009B2119" w:rsidRDefault="00557FF6" w:rsidP="00744155">
            <w:pPr>
              <w:widowControl/>
              <w:autoSpaceDE/>
              <w:autoSpaceDN/>
              <w:adjustRightInd/>
              <w:ind w:firstLine="0"/>
              <w:jc w:val="center"/>
            </w:pPr>
            <w:r w:rsidRPr="009B2119">
              <w:rPr>
                <w:sz w:val="22"/>
                <w:szCs w:val="22"/>
              </w:rPr>
              <w:t>2</w:t>
            </w:r>
          </w:p>
        </w:tc>
        <w:tc>
          <w:tcPr>
            <w:tcW w:w="333" w:type="pct"/>
          </w:tcPr>
          <w:p w:rsidR="00557FF6" w:rsidRPr="009B2119" w:rsidRDefault="00557FF6" w:rsidP="00744155">
            <w:pPr>
              <w:widowControl/>
              <w:autoSpaceDE/>
              <w:autoSpaceDN/>
              <w:adjustRightInd/>
              <w:ind w:firstLine="0"/>
              <w:jc w:val="center"/>
            </w:pPr>
            <w:r w:rsidRPr="009B2119">
              <w:rPr>
                <w:sz w:val="22"/>
                <w:szCs w:val="22"/>
              </w:rPr>
              <w:t>30</w:t>
            </w:r>
          </w:p>
        </w:tc>
        <w:tc>
          <w:tcPr>
            <w:tcW w:w="1018" w:type="pct"/>
          </w:tcPr>
          <w:p w:rsidR="00557FF6" w:rsidRPr="009B2119" w:rsidRDefault="00557FF6" w:rsidP="0013778B">
            <w:pPr>
              <w:ind w:firstLine="0"/>
            </w:pPr>
            <w:r w:rsidRPr="009B2119">
              <w:rPr>
                <w:sz w:val="22"/>
                <w:szCs w:val="22"/>
              </w:rPr>
              <w:t>Подготовка к пра</w:t>
            </w:r>
            <w:r w:rsidRPr="009B2119">
              <w:rPr>
                <w:sz w:val="22"/>
                <w:szCs w:val="22"/>
              </w:rPr>
              <w:t>к</w:t>
            </w:r>
            <w:r w:rsidRPr="009B2119">
              <w:rPr>
                <w:sz w:val="22"/>
                <w:szCs w:val="22"/>
              </w:rPr>
              <w:t>тическому занятию</w:t>
            </w:r>
          </w:p>
          <w:p w:rsidR="00557FF6" w:rsidRPr="009B2119" w:rsidRDefault="00557FF6" w:rsidP="0013778B">
            <w:pPr>
              <w:ind w:firstLine="0"/>
            </w:pPr>
            <w:r w:rsidRPr="009B2119">
              <w:rPr>
                <w:sz w:val="22"/>
                <w:szCs w:val="22"/>
              </w:rPr>
              <w:t>Самостоятельное изучение учебной и научно литературы</w:t>
            </w:r>
          </w:p>
        </w:tc>
        <w:tc>
          <w:tcPr>
            <w:tcW w:w="900" w:type="pct"/>
          </w:tcPr>
          <w:p w:rsidR="00557FF6" w:rsidRPr="009B2119" w:rsidRDefault="00557FF6" w:rsidP="0013778B">
            <w:pPr>
              <w:ind w:firstLine="0"/>
            </w:pPr>
            <w:r w:rsidRPr="009B2119">
              <w:rPr>
                <w:sz w:val="22"/>
                <w:szCs w:val="22"/>
              </w:rPr>
              <w:t>Устный ответ на практическом занятии</w:t>
            </w:r>
          </w:p>
          <w:p w:rsidR="00557FF6" w:rsidRPr="009B2119" w:rsidRDefault="00557FF6" w:rsidP="0013778B">
            <w:pPr>
              <w:ind w:firstLine="0"/>
            </w:pPr>
            <w:r w:rsidRPr="009B2119">
              <w:rPr>
                <w:sz w:val="22"/>
                <w:szCs w:val="22"/>
              </w:rPr>
              <w:t>Тестирование</w:t>
            </w:r>
          </w:p>
          <w:p w:rsidR="00557FF6" w:rsidRPr="009B2119" w:rsidRDefault="00557FF6" w:rsidP="0013778B">
            <w:pPr>
              <w:ind w:firstLine="0"/>
            </w:pPr>
          </w:p>
        </w:tc>
        <w:tc>
          <w:tcPr>
            <w:tcW w:w="460" w:type="pct"/>
          </w:tcPr>
          <w:p w:rsidR="00557FF6" w:rsidRPr="00ED3FCB" w:rsidRDefault="00557FF6" w:rsidP="00DC5925">
            <w:pPr>
              <w:ind w:firstLine="0"/>
              <w:rPr>
                <w:rStyle w:val="FontStyle16"/>
                <w:b w:val="0"/>
                <w:sz w:val="24"/>
                <w:szCs w:val="24"/>
              </w:rPr>
            </w:pPr>
            <w:r w:rsidRPr="00ED3FCB">
              <w:rPr>
                <w:rStyle w:val="FontStyle16"/>
                <w:b w:val="0"/>
                <w:sz w:val="24"/>
                <w:szCs w:val="24"/>
              </w:rPr>
              <w:t>ПК-1зув</w:t>
            </w:r>
          </w:p>
          <w:p w:rsidR="00557FF6" w:rsidRPr="00ED3FCB" w:rsidRDefault="00557FF6" w:rsidP="00DC5925">
            <w:pPr>
              <w:ind w:firstLine="0"/>
              <w:rPr>
                <w:rStyle w:val="FontStyle16"/>
                <w:b w:val="0"/>
                <w:sz w:val="24"/>
                <w:szCs w:val="24"/>
              </w:rPr>
            </w:pPr>
            <w:r w:rsidRPr="00ED3FCB">
              <w:rPr>
                <w:rStyle w:val="FontStyle16"/>
                <w:b w:val="0"/>
                <w:sz w:val="24"/>
                <w:szCs w:val="24"/>
              </w:rPr>
              <w:t>ОПК-2зув</w:t>
            </w:r>
          </w:p>
        </w:tc>
      </w:tr>
      <w:tr w:rsidR="00557FF6" w:rsidRPr="00ED3FCB" w:rsidTr="00A56A94">
        <w:trPr>
          <w:trHeight w:val="422"/>
        </w:trPr>
        <w:tc>
          <w:tcPr>
            <w:tcW w:w="1341" w:type="pct"/>
          </w:tcPr>
          <w:p w:rsidR="00557FF6" w:rsidRPr="009B2119" w:rsidRDefault="00557FF6" w:rsidP="0013778B">
            <w:pPr>
              <w:pStyle w:val="Style14"/>
              <w:widowControl/>
              <w:numPr>
                <w:ilvl w:val="0"/>
                <w:numId w:val="5"/>
              </w:numPr>
              <w:suppressAutoHyphens/>
              <w:ind w:left="0" w:firstLine="0"/>
              <w:jc w:val="left"/>
            </w:pPr>
            <w:r w:rsidRPr="009B2119">
              <w:rPr>
                <w:sz w:val="22"/>
                <w:szCs w:val="22"/>
              </w:rPr>
              <w:t>Система внутренних органов</w:t>
            </w:r>
          </w:p>
          <w:p w:rsidR="00557FF6" w:rsidRPr="009B2119" w:rsidRDefault="00557FF6" w:rsidP="0013778B">
            <w:pPr>
              <w:suppressAutoHyphens/>
              <w:ind w:firstLine="0"/>
            </w:pPr>
            <w:r w:rsidRPr="009B2119">
              <w:rPr>
                <w:sz w:val="22"/>
                <w:szCs w:val="22"/>
              </w:rPr>
              <w:t xml:space="preserve">Классификация внутренних органов по строению и функции. Внутреннее строение и функции органов желудочно-кишечного тракта, дыхательной системы, мочеполовой системы/ </w:t>
            </w:r>
          </w:p>
        </w:tc>
        <w:tc>
          <w:tcPr>
            <w:tcW w:w="199" w:type="pct"/>
          </w:tcPr>
          <w:p w:rsidR="00557FF6" w:rsidRPr="009B2119" w:rsidRDefault="00557FF6" w:rsidP="0013778B">
            <w:pPr>
              <w:pStyle w:val="Style14"/>
              <w:widowControl/>
              <w:ind w:firstLine="0"/>
              <w:jc w:val="center"/>
            </w:pPr>
            <w:r w:rsidRPr="009B2119">
              <w:rPr>
                <w:sz w:val="22"/>
                <w:szCs w:val="22"/>
              </w:rPr>
              <w:t>2</w:t>
            </w:r>
          </w:p>
        </w:tc>
        <w:tc>
          <w:tcPr>
            <w:tcW w:w="199" w:type="pct"/>
          </w:tcPr>
          <w:p w:rsidR="00557FF6" w:rsidRPr="009B2119" w:rsidRDefault="00557FF6" w:rsidP="00744155">
            <w:pPr>
              <w:widowControl/>
              <w:autoSpaceDE/>
              <w:autoSpaceDN/>
              <w:adjustRightInd/>
              <w:ind w:firstLine="0"/>
              <w:jc w:val="center"/>
            </w:pPr>
            <w:r w:rsidRPr="009B2119">
              <w:rPr>
                <w:sz w:val="22"/>
                <w:szCs w:val="22"/>
              </w:rPr>
              <w:t>1</w:t>
            </w:r>
          </w:p>
        </w:tc>
        <w:tc>
          <w:tcPr>
            <w:tcW w:w="351" w:type="pct"/>
          </w:tcPr>
          <w:p w:rsidR="00557FF6" w:rsidRPr="009B2119" w:rsidRDefault="00557FF6" w:rsidP="0013778B">
            <w:pPr>
              <w:widowControl/>
              <w:autoSpaceDE/>
              <w:autoSpaceDN/>
              <w:adjustRightInd/>
              <w:ind w:firstLine="0"/>
              <w:jc w:val="center"/>
            </w:pPr>
          </w:p>
        </w:tc>
        <w:tc>
          <w:tcPr>
            <w:tcW w:w="199" w:type="pct"/>
          </w:tcPr>
          <w:p w:rsidR="00557FF6" w:rsidRPr="009B2119" w:rsidRDefault="00557FF6" w:rsidP="00744155">
            <w:pPr>
              <w:widowControl/>
              <w:autoSpaceDE/>
              <w:autoSpaceDN/>
              <w:adjustRightInd/>
              <w:ind w:firstLine="0"/>
              <w:jc w:val="center"/>
            </w:pPr>
            <w:r w:rsidRPr="009B2119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/2</w:t>
            </w:r>
          </w:p>
        </w:tc>
        <w:tc>
          <w:tcPr>
            <w:tcW w:w="333" w:type="pct"/>
          </w:tcPr>
          <w:p w:rsidR="00557FF6" w:rsidRPr="009B2119" w:rsidRDefault="00557FF6" w:rsidP="00744155">
            <w:pPr>
              <w:widowControl/>
              <w:autoSpaceDE/>
              <w:autoSpaceDN/>
              <w:adjustRightInd/>
              <w:ind w:firstLine="0"/>
              <w:jc w:val="center"/>
            </w:pPr>
            <w:r w:rsidRPr="009B2119">
              <w:rPr>
                <w:sz w:val="22"/>
                <w:szCs w:val="22"/>
              </w:rPr>
              <w:t>30</w:t>
            </w:r>
          </w:p>
        </w:tc>
        <w:tc>
          <w:tcPr>
            <w:tcW w:w="1018" w:type="pct"/>
          </w:tcPr>
          <w:p w:rsidR="00557FF6" w:rsidRPr="009B2119" w:rsidRDefault="00557FF6" w:rsidP="0013778B">
            <w:pPr>
              <w:ind w:firstLine="0"/>
            </w:pPr>
            <w:r w:rsidRPr="009B2119">
              <w:rPr>
                <w:sz w:val="22"/>
                <w:szCs w:val="22"/>
              </w:rPr>
              <w:t>Подготовка к пра</w:t>
            </w:r>
            <w:r w:rsidRPr="009B2119">
              <w:rPr>
                <w:sz w:val="22"/>
                <w:szCs w:val="22"/>
              </w:rPr>
              <w:t>к</w:t>
            </w:r>
            <w:r w:rsidRPr="009B2119">
              <w:rPr>
                <w:sz w:val="22"/>
                <w:szCs w:val="22"/>
              </w:rPr>
              <w:t>тическому занятию</w:t>
            </w:r>
          </w:p>
          <w:p w:rsidR="00557FF6" w:rsidRPr="009B2119" w:rsidRDefault="00557FF6" w:rsidP="0013778B">
            <w:pPr>
              <w:ind w:firstLine="0"/>
            </w:pPr>
            <w:r w:rsidRPr="009B2119">
              <w:rPr>
                <w:sz w:val="22"/>
                <w:szCs w:val="22"/>
              </w:rPr>
              <w:t>Самостоятельное изучение учебной и научно литературы</w:t>
            </w:r>
          </w:p>
        </w:tc>
        <w:tc>
          <w:tcPr>
            <w:tcW w:w="900" w:type="pct"/>
          </w:tcPr>
          <w:p w:rsidR="00557FF6" w:rsidRPr="009B2119" w:rsidRDefault="00557FF6" w:rsidP="0013778B">
            <w:pPr>
              <w:ind w:firstLine="0"/>
            </w:pPr>
            <w:r w:rsidRPr="009B2119">
              <w:rPr>
                <w:sz w:val="22"/>
                <w:szCs w:val="22"/>
              </w:rPr>
              <w:t>Устный ответ на практическом занятии</w:t>
            </w:r>
          </w:p>
          <w:p w:rsidR="00557FF6" w:rsidRPr="009B2119" w:rsidRDefault="00557FF6" w:rsidP="0013778B">
            <w:pPr>
              <w:ind w:firstLine="0"/>
            </w:pPr>
            <w:r w:rsidRPr="009B2119">
              <w:rPr>
                <w:sz w:val="22"/>
                <w:szCs w:val="22"/>
              </w:rPr>
              <w:t>Тестирование</w:t>
            </w:r>
          </w:p>
          <w:p w:rsidR="00557FF6" w:rsidRPr="009B2119" w:rsidRDefault="00557FF6" w:rsidP="0013778B">
            <w:pPr>
              <w:ind w:firstLine="0"/>
            </w:pPr>
          </w:p>
        </w:tc>
        <w:tc>
          <w:tcPr>
            <w:tcW w:w="460" w:type="pct"/>
          </w:tcPr>
          <w:p w:rsidR="00557FF6" w:rsidRPr="00ED3FCB" w:rsidRDefault="00557FF6" w:rsidP="00DC5925">
            <w:pPr>
              <w:ind w:firstLine="0"/>
              <w:rPr>
                <w:rStyle w:val="FontStyle16"/>
                <w:b w:val="0"/>
                <w:sz w:val="24"/>
                <w:szCs w:val="24"/>
              </w:rPr>
            </w:pPr>
            <w:r w:rsidRPr="00ED3FCB">
              <w:rPr>
                <w:rStyle w:val="FontStyle16"/>
                <w:b w:val="0"/>
                <w:sz w:val="24"/>
                <w:szCs w:val="24"/>
              </w:rPr>
              <w:t>ПК-1зув</w:t>
            </w:r>
          </w:p>
          <w:p w:rsidR="00557FF6" w:rsidRPr="00ED3FCB" w:rsidRDefault="00557FF6" w:rsidP="00DC5925">
            <w:pPr>
              <w:ind w:firstLine="0"/>
              <w:rPr>
                <w:rStyle w:val="FontStyle16"/>
                <w:b w:val="0"/>
                <w:sz w:val="24"/>
                <w:szCs w:val="24"/>
              </w:rPr>
            </w:pPr>
            <w:r w:rsidRPr="00ED3FCB">
              <w:rPr>
                <w:rStyle w:val="FontStyle16"/>
                <w:b w:val="0"/>
                <w:sz w:val="24"/>
                <w:szCs w:val="24"/>
              </w:rPr>
              <w:t>ОПК-2зув</w:t>
            </w:r>
          </w:p>
        </w:tc>
      </w:tr>
      <w:tr w:rsidR="00557FF6" w:rsidRPr="00ED3FCB" w:rsidTr="00A56A94">
        <w:trPr>
          <w:trHeight w:val="422"/>
        </w:trPr>
        <w:tc>
          <w:tcPr>
            <w:tcW w:w="1341" w:type="pct"/>
          </w:tcPr>
          <w:p w:rsidR="00557FF6" w:rsidRPr="009B2119" w:rsidRDefault="00557FF6" w:rsidP="0013778B">
            <w:pPr>
              <w:pStyle w:val="Style14"/>
              <w:widowControl/>
              <w:numPr>
                <w:ilvl w:val="0"/>
                <w:numId w:val="5"/>
              </w:numPr>
              <w:suppressAutoHyphens/>
              <w:ind w:left="0" w:firstLine="0"/>
              <w:jc w:val="left"/>
            </w:pPr>
            <w:r w:rsidRPr="009B2119">
              <w:rPr>
                <w:sz w:val="22"/>
                <w:szCs w:val="22"/>
              </w:rPr>
              <w:t>Нервная система и органы чувств.</w:t>
            </w:r>
          </w:p>
          <w:p w:rsidR="00557FF6" w:rsidRPr="009B2119" w:rsidRDefault="00557FF6" w:rsidP="0013778B">
            <w:pPr>
              <w:suppressAutoHyphens/>
              <w:ind w:firstLine="0"/>
            </w:pPr>
            <w:r w:rsidRPr="009B2119">
              <w:rPr>
                <w:sz w:val="22"/>
                <w:szCs w:val="22"/>
              </w:rPr>
              <w:t>Общее понятие о нервной системе: развитие, функции и классификация. Строение и функции нервной ткани. Строение рефлекторной дуги, отличия соматической и вегетативной рефлекторных дуг. Проводящие пути ЦНС. Строение, функции и отделы вегетативной нервной системы. Отличия этих отделов. Понятие об анализаторе: его части и назначение.</w:t>
            </w:r>
          </w:p>
        </w:tc>
        <w:tc>
          <w:tcPr>
            <w:tcW w:w="199" w:type="pct"/>
          </w:tcPr>
          <w:p w:rsidR="00557FF6" w:rsidRPr="009B2119" w:rsidRDefault="00557FF6" w:rsidP="0013778B">
            <w:pPr>
              <w:pStyle w:val="Style14"/>
              <w:widowControl/>
              <w:ind w:firstLine="0"/>
              <w:jc w:val="center"/>
            </w:pPr>
            <w:r w:rsidRPr="009B2119">
              <w:rPr>
                <w:sz w:val="22"/>
                <w:szCs w:val="22"/>
              </w:rPr>
              <w:t>2</w:t>
            </w:r>
          </w:p>
        </w:tc>
        <w:tc>
          <w:tcPr>
            <w:tcW w:w="199" w:type="pct"/>
          </w:tcPr>
          <w:p w:rsidR="00557FF6" w:rsidRPr="009B2119" w:rsidRDefault="00557FF6" w:rsidP="00744155">
            <w:pPr>
              <w:widowControl/>
              <w:autoSpaceDE/>
              <w:autoSpaceDN/>
              <w:adjustRightInd/>
              <w:ind w:firstLine="0"/>
              <w:jc w:val="center"/>
            </w:pPr>
            <w:r w:rsidRPr="009B2119">
              <w:rPr>
                <w:sz w:val="22"/>
                <w:szCs w:val="22"/>
              </w:rPr>
              <w:t>1</w:t>
            </w:r>
          </w:p>
        </w:tc>
        <w:tc>
          <w:tcPr>
            <w:tcW w:w="351" w:type="pct"/>
          </w:tcPr>
          <w:p w:rsidR="00557FF6" w:rsidRPr="009B2119" w:rsidRDefault="00557FF6" w:rsidP="0013778B">
            <w:pPr>
              <w:widowControl/>
              <w:autoSpaceDE/>
              <w:autoSpaceDN/>
              <w:adjustRightInd/>
              <w:ind w:firstLine="0"/>
              <w:jc w:val="center"/>
            </w:pPr>
          </w:p>
        </w:tc>
        <w:tc>
          <w:tcPr>
            <w:tcW w:w="199" w:type="pct"/>
          </w:tcPr>
          <w:p w:rsidR="00557FF6" w:rsidRPr="009B2119" w:rsidRDefault="00557FF6" w:rsidP="00744155">
            <w:pPr>
              <w:widowControl/>
              <w:autoSpaceDE/>
              <w:autoSpaceDN/>
              <w:adjustRightInd/>
              <w:ind w:firstLine="0"/>
              <w:jc w:val="center"/>
            </w:pPr>
            <w:r w:rsidRPr="009B2119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/2</w:t>
            </w:r>
          </w:p>
        </w:tc>
        <w:tc>
          <w:tcPr>
            <w:tcW w:w="333" w:type="pct"/>
          </w:tcPr>
          <w:p w:rsidR="00557FF6" w:rsidRPr="009B2119" w:rsidRDefault="00557FF6" w:rsidP="00744155">
            <w:pPr>
              <w:widowControl/>
              <w:autoSpaceDE/>
              <w:autoSpaceDN/>
              <w:adjustRightInd/>
              <w:ind w:firstLine="0"/>
              <w:jc w:val="center"/>
            </w:pPr>
            <w:r w:rsidRPr="009B2119">
              <w:rPr>
                <w:sz w:val="22"/>
                <w:szCs w:val="22"/>
              </w:rPr>
              <w:t>30</w:t>
            </w:r>
          </w:p>
        </w:tc>
        <w:tc>
          <w:tcPr>
            <w:tcW w:w="1018" w:type="pct"/>
          </w:tcPr>
          <w:p w:rsidR="00557FF6" w:rsidRPr="009B2119" w:rsidRDefault="00557FF6" w:rsidP="0013778B">
            <w:pPr>
              <w:ind w:firstLine="0"/>
            </w:pPr>
            <w:r w:rsidRPr="009B2119">
              <w:rPr>
                <w:sz w:val="22"/>
                <w:szCs w:val="22"/>
              </w:rPr>
              <w:t>Подготовка к пра</w:t>
            </w:r>
            <w:r w:rsidRPr="009B2119">
              <w:rPr>
                <w:sz w:val="22"/>
                <w:szCs w:val="22"/>
              </w:rPr>
              <w:t>к</w:t>
            </w:r>
            <w:r w:rsidRPr="009B2119">
              <w:rPr>
                <w:sz w:val="22"/>
                <w:szCs w:val="22"/>
              </w:rPr>
              <w:t>тическому занятию</w:t>
            </w:r>
          </w:p>
          <w:p w:rsidR="00557FF6" w:rsidRPr="009B2119" w:rsidRDefault="00557FF6" w:rsidP="0013778B">
            <w:pPr>
              <w:ind w:firstLine="0"/>
            </w:pPr>
            <w:r w:rsidRPr="009B2119">
              <w:rPr>
                <w:sz w:val="22"/>
                <w:szCs w:val="22"/>
              </w:rPr>
              <w:t>Самостоятельное изучение учебной и научно литературы</w:t>
            </w:r>
          </w:p>
        </w:tc>
        <w:tc>
          <w:tcPr>
            <w:tcW w:w="900" w:type="pct"/>
          </w:tcPr>
          <w:p w:rsidR="00557FF6" w:rsidRPr="009B2119" w:rsidRDefault="00557FF6" w:rsidP="0013778B">
            <w:pPr>
              <w:ind w:firstLine="0"/>
            </w:pPr>
            <w:r w:rsidRPr="009B2119">
              <w:rPr>
                <w:sz w:val="22"/>
                <w:szCs w:val="22"/>
              </w:rPr>
              <w:t>Устный ответ на практическом занятии</w:t>
            </w:r>
          </w:p>
          <w:p w:rsidR="00557FF6" w:rsidRPr="009B2119" w:rsidRDefault="00557FF6" w:rsidP="0013778B">
            <w:pPr>
              <w:ind w:firstLine="0"/>
            </w:pPr>
            <w:r w:rsidRPr="009B2119">
              <w:rPr>
                <w:sz w:val="22"/>
                <w:szCs w:val="22"/>
              </w:rPr>
              <w:t>Тестирование</w:t>
            </w:r>
          </w:p>
          <w:p w:rsidR="00557FF6" w:rsidRPr="009B2119" w:rsidRDefault="00557FF6" w:rsidP="0013778B">
            <w:pPr>
              <w:ind w:firstLine="0"/>
            </w:pPr>
          </w:p>
        </w:tc>
        <w:tc>
          <w:tcPr>
            <w:tcW w:w="460" w:type="pct"/>
          </w:tcPr>
          <w:p w:rsidR="00557FF6" w:rsidRPr="00ED3FCB" w:rsidRDefault="00557FF6" w:rsidP="00DC5925">
            <w:pPr>
              <w:ind w:firstLine="0"/>
              <w:rPr>
                <w:rStyle w:val="FontStyle16"/>
                <w:b w:val="0"/>
                <w:sz w:val="24"/>
                <w:szCs w:val="24"/>
              </w:rPr>
            </w:pPr>
            <w:r w:rsidRPr="00ED3FCB">
              <w:rPr>
                <w:rStyle w:val="FontStyle16"/>
                <w:b w:val="0"/>
                <w:sz w:val="24"/>
                <w:szCs w:val="24"/>
              </w:rPr>
              <w:t>ПК-1зув</w:t>
            </w:r>
          </w:p>
          <w:p w:rsidR="00557FF6" w:rsidRPr="00ED3FCB" w:rsidRDefault="00557FF6" w:rsidP="00DC5925">
            <w:pPr>
              <w:ind w:firstLine="0"/>
              <w:rPr>
                <w:rStyle w:val="FontStyle16"/>
                <w:b w:val="0"/>
                <w:sz w:val="24"/>
                <w:szCs w:val="24"/>
              </w:rPr>
            </w:pPr>
            <w:r w:rsidRPr="00ED3FCB">
              <w:rPr>
                <w:rStyle w:val="FontStyle16"/>
                <w:b w:val="0"/>
                <w:sz w:val="24"/>
                <w:szCs w:val="24"/>
              </w:rPr>
              <w:t>ОПК-2зув</w:t>
            </w:r>
          </w:p>
        </w:tc>
      </w:tr>
      <w:tr w:rsidR="00557FF6" w:rsidRPr="00ED3FCB" w:rsidTr="00A56A94">
        <w:trPr>
          <w:trHeight w:val="422"/>
        </w:trPr>
        <w:tc>
          <w:tcPr>
            <w:tcW w:w="1341" w:type="pct"/>
          </w:tcPr>
          <w:p w:rsidR="00557FF6" w:rsidRPr="009B2119" w:rsidRDefault="00557FF6" w:rsidP="0013778B">
            <w:pPr>
              <w:pStyle w:val="Style14"/>
              <w:widowControl/>
              <w:numPr>
                <w:ilvl w:val="0"/>
                <w:numId w:val="5"/>
              </w:numPr>
              <w:suppressAutoHyphens/>
              <w:ind w:left="0" w:firstLine="0"/>
              <w:jc w:val="left"/>
            </w:pPr>
            <w:r w:rsidRPr="009B2119">
              <w:rPr>
                <w:sz w:val="22"/>
                <w:szCs w:val="22"/>
              </w:rPr>
              <w:t>Органы внутренней секреции</w:t>
            </w:r>
          </w:p>
        </w:tc>
        <w:tc>
          <w:tcPr>
            <w:tcW w:w="199" w:type="pct"/>
          </w:tcPr>
          <w:p w:rsidR="00557FF6" w:rsidRPr="009B2119" w:rsidRDefault="00557FF6" w:rsidP="0013778B">
            <w:pPr>
              <w:pStyle w:val="Style14"/>
              <w:widowControl/>
              <w:ind w:firstLine="0"/>
              <w:jc w:val="center"/>
            </w:pPr>
            <w:r w:rsidRPr="009B2119">
              <w:rPr>
                <w:sz w:val="22"/>
                <w:szCs w:val="22"/>
              </w:rPr>
              <w:t>2</w:t>
            </w:r>
          </w:p>
        </w:tc>
        <w:tc>
          <w:tcPr>
            <w:tcW w:w="199" w:type="pct"/>
          </w:tcPr>
          <w:p w:rsidR="00557FF6" w:rsidRPr="009B2119" w:rsidRDefault="00557FF6" w:rsidP="00744155">
            <w:pPr>
              <w:widowControl/>
              <w:autoSpaceDE/>
              <w:autoSpaceDN/>
              <w:adjustRightInd/>
              <w:ind w:firstLine="0"/>
              <w:jc w:val="center"/>
            </w:pPr>
            <w:r w:rsidRPr="009B2119">
              <w:rPr>
                <w:sz w:val="22"/>
                <w:szCs w:val="22"/>
              </w:rPr>
              <w:t>1</w:t>
            </w:r>
          </w:p>
        </w:tc>
        <w:tc>
          <w:tcPr>
            <w:tcW w:w="351" w:type="pct"/>
          </w:tcPr>
          <w:p w:rsidR="00557FF6" w:rsidRPr="009B2119" w:rsidRDefault="00557FF6" w:rsidP="0013778B">
            <w:pPr>
              <w:widowControl/>
              <w:autoSpaceDE/>
              <w:autoSpaceDN/>
              <w:adjustRightInd/>
              <w:ind w:firstLine="0"/>
              <w:jc w:val="center"/>
            </w:pPr>
          </w:p>
        </w:tc>
        <w:tc>
          <w:tcPr>
            <w:tcW w:w="199" w:type="pct"/>
          </w:tcPr>
          <w:p w:rsidR="00557FF6" w:rsidRPr="009B2119" w:rsidRDefault="00557FF6" w:rsidP="00744155">
            <w:pPr>
              <w:widowControl/>
              <w:autoSpaceDE/>
              <w:autoSpaceDN/>
              <w:adjustRightInd/>
              <w:ind w:firstLine="0"/>
              <w:jc w:val="center"/>
            </w:pPr>
            <w:r w:rsidRPr="009B2119">
              <w:rPr>
                <w:sz w:val="22"/>
                <w:szCs w:val="22"/>
              </w:rPr>
              <w:t>2</w:t>
            </w:r>
          </w:p>
        </w:tc>
        <w:tc>
          <w:tcPr>
            <w:tcW w:w="333" w:type="pct"/>
          </w:tcPr>
          <w:p w:rsidR="00557FF6" w:rsidRPr="009B2119" w:rsidRDefault="00557FF6" w:rsidP="00744155">
            <w:pPr>
              <w:widowControl/>
              <w:autoSpaceDE/>
              <w:autoSpaceDN/>
              <w:adjustRightInd/>
              <w:ind w:firstLine="0"/>
              <w:jc w:val="center"/>
            </w:pPr>
            <w:r w:rsidRPr="009B2119">
              <w:rPr>
                <w:sz w:val="22"/>
                <w:szCs w:val="22"/>
              </w:rPr>
              <w:t>30</w:t>
            </w:r>
          </w:p>
        </w:tc>
        <w:tc>
          <w:tcPr>
            <w:tcW w:w="1018" w:type="pct"/>
          </w:tcPr>
          <w:p w:rsidR="00557FF6" w:rsidRPr="009B2119" w:rsidRDefault="00557FF6" w:rsidP="0013778B">
            <w:pPr>
              <w:ind w:firstLine="0"/>
            </w:pPr>
            <w:r w:rsidRPr="009B2119">
              <w:rPr>
                <w:sz w:val="22"/>
                <w:szCs w:val="22"/>
              </w:rPr>
              <w:t>Подготовка к пра</w:t>
            </w:r>
            <w:r w:rsidRPr="009B2119">
              <w:rPr>
                <w:sz w:val="22"/>
                <w:szCs w:val="22"/>
              </w:rPr>
              <w:t>к</w:t>
            </w:r>
            <w:r w:rsidRPr="009B2119">
              <w:rPr>
                <w:sz w:val="22"/>
                <w:szCs w:val="22"/>
              </w:rPr>
              <w:t>тическому занятию</w:t>
            </w:r>
          </w:p>
          <w:p w:rsidR="00557FF6" w:rsidRPr="009B2119" w:rsidRDefault="00557FF6" w:rsidP="0013778B">
            <w:pPr>
              <w:ind w:firstLine="0"/>
            </w:pPr>
            <w:r w:rsidRPr="009B2119">
              <w:rPr>
                <w:sz w:val="22"/>
                <w:szCs w:val="22"/>
              </w:rPr>
              <w:t>Самостоятельное изучение учебной и научно литературы</w:t>
            </w:r>
          </w:p>
        </w:tc>
        <w:tc>
          <w:tcPr>
            <w:tcW w:w="900" w:type="pct"/>
          </w:tcPr>
          <w:p w:rsidR="00557FF6" w:rsidRPr="009B2119" w:rsidRDefault="00557FF6" w:rsidP="0013778B">
            <w:pPr>
              <w:ind w:firstLine="0"/>
            </w:pPr>
            <w:r w:rsidRPr="009B2119">
              <w:rPr>
                <w:sz w:val="22"/>
                <w:szCs w:val="22"/>
              </w:rPr>
              <w:t>Устный ответ на практическом занятии</w:t>
            </w:r>
          </w:p>
          <w:p w:rsidR="00557FF6" w:rsidRPr="009B2119" w:rsidRDefault="00557FF6" w:rsidP="0013778B">
            <w:pPr>
              <w:ind w:firstLine="0"/>
            </w:pPr>
            <w:r w:rsidRPr="009B2119">
              <w:rPr>
                <w:sz w:val="22"/>
                <w:szCs w:val="22"/>
              </w:rPr>
              <w:t>Тестирование</w:t>
            </w:r>
          </w:p>
          <w:p w:rsidR="00557FF6" w:rsidRPr="009B2119" w:rsidRDefault="00557FF6" w:rsidP="0013778B">
            <w:pPr>
              <w:ind w:firstLine="0"/>
            </w:pPr>
          </w:p>
        </w:tc>
        <w:tc>
          <w:tcPr>
            <w:tcW w:w="460" w:type="pct"/>
          </w:tcPr>
          <w:p w:rsidR="00557FF6" w:rsidRPr="00ED3FCB" w:rsidRDefault="00557FF6" w:rsidP="00DC5925">
            <w:pPr>
              <w:ind w:firstLine="0"/>
              <w:rPr>
                <w:rStyle w:val="FontStyle16"/>
                <w:b w:val="0"/>
                <w:sz w:val="24"/>
                <w:szCs w:val="24"/>
              </w:rPr>
            </w:pPr>
            <w:r w:rsidRPr="00ED3FCB">
              <w:rPr>
                <w:rStyle w:val="FontStyle16"/>
                <w:b w:val="0"/>
                <w:sz w:val="24"/>
                <w:szCs w:val="24"/>
              </w:rPr>
              <w:t>ПК-1зув</w:t>
            </w:r>
          </w:p>
          <w:p w:rsidR="00557FF6" w:rsidRPr="00ED3FCB" w:rsidRDefault="00557FF6" w:rsidP="00DC5925">
            <w:pPr>
              <w:ind w:firstLine="0"/>
              <w:rPr>
                <w:rStyle w:val="FontStyle16"/>
                <w:b w:val="0"/>
                <w:sz w:val="24"/>
                <w:szCs w:val="24"/>
              </w:rPr>
            </w:pPr>
            <w:r w:rsidRPr="00ED3FCB">
              <w:rPr>
                <w:rStyle w:val="FontStyle16"/>
                <w:b w:val="0"/>
                <w:sz w:val="24"/>
                <w:szCs w:val="24"/>
              </w:rPr>
              <w:t>ОПК-2зув</w:t>
            </w:r>
          </w:p>
        </w:tc>
      </w:tr>
      <w:tr w:rsidR="00557FF6" w:rsidRPr="00ED3FCB" w:rsidTr="00A56A94">
        <w:trPr>
          <w:trHeight w:val="422"/>
        </w:trPr>
        <w:tc>
          <w:tcPr>
            <w:tcW w:w="1341" w:type="pct"/>
          </w:tcPr>
          <w:p w:rsidR="00557FF6" w:rsidRPr="009B2119" w:rsidRDefault="00557FF6" w:rsidP="0013778B">
            <w:pPr>
              <w:pStyle w:val="Style14"/>
              <w:widowControl/>
              <w:ind w:firstLine="0"/>
              <w:rPr>
                <w:b/>
              </w:rPr>
            </w:pPr>
            <w:r w:rsidRPr="009B2119">
              <w:rPr>
                <w:b/>
                <w:sz w:val="22"/>
                <w:szCs w:val="22"/>
              </w:rPr>
              <w:t>Итого по дисциплине</w:t>
            </w:r>
          </w:p>
        </w:tc>
        <w:tc>
          <w:tcPr>
            <w:tcW w:w="199" w:type="pct"/>
          </w:tcPr>
          <w:p w:rsidR="00557FF6" w:rsidRPr="009B2119" w:rsidRDefault="00557FF6" w:rsidP="0013778B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199" w:type="pct"/>
          </w:tcPr>
          <w:p w:rsidR="00557FF6" w:rsidRPr="009B2119" w:rsidRDefault="00557FF6" w:rsidP="0013778B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</w:rPr>
            </w:pPr>
            <w:r w:rsidRPr="009B2119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351" w:type="pct"/>
          </w:tcPr>
          <w:p w:rsidR="00557FF6" w:rsidRPr="009B2119" w:rsidRDefault="00557FF6" w:rsidP="0013778B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</w:rPr>
            </w:pPr>
          </w:p>
        </w:tc>
        <w:tc>
          <w:tcPr>
            <w:tcW w:w="199" w:type="pct"/>
          </w:tcPr>
          <w:p w:rsidR="00557FF6" w:rsidRPr="009B2119" w:rsidRDefault="00557FF6" w:rsidP="0013778B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</w:rPr>
            </w:pPr>
            <w:r w:rsidRPr="009B2119">
              <w:rPr>
                <w:b/>
                <w:sz w:val="22"/>
                <w:szCs w:val="22"/>
              </w:rPr>
              <w:t>12</w:t>
            </w:r>
            <w:r>
              <w:rPr>
                <w:b/>
                <w:sz w:val="22"/>
                <w:szCs w:val="22"/>
              </w:rPr>
              <w:t>/6</w:t>
            </w:r>
          </w:p>
        </w:tc>
        <w:tc>
          <w:tcPr>
            <w:tcW w:w="333" w:type="pct"/>
          </w:tcPr>
          <w:p w:rsidR="00557FF6" w:rsidRPr="009B2119" w:rsidRDefault="00557FF6" w:rsidP="0013778B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</w:rPr>
            </w:pPr>
            <w:r w:rsidRPr="009B2119">
              <w:rPr>
                <w:b/>
                <w:sz w:val="22"/>
                <w:szCs w:val="22"/>
              </w:rPr>
              <w:t>183,8</w:t>
            </w:r>
          </w:p>
        </w:tc>
        <w:tc>
          <w:tcPr>
            <w:tcW w:w="1018" w:type="pct"/>
          </w:tcPr>
          <w:p w:rsidR="00557FF6" w:rsidRPr="009B2119" w:rsidRDefault="00557FF6" w:rsidP="0013778B">
            <w:pPr>
              <w:ind w:firstLine="0"/>
              <w:rPr>
                <w:b/>
              </w:rPr>
            </w:pPr>
          </w:p>
        </w:tc>
        <w:tc>
          <w:tcPr>
            <w:tcW w:w="900" w:type="pct"/>
          </w:tcPr>
          <w:p w:rsidR="00557FF6" w:rsidRPr="009B2119" w:rsidRDefault="00557FF6" w:rsidP="0013778B">
            <w:pPr>
              <w:ind w:firstLine="0"/>
              <w:rPr>
                <w:b/>
              </w:rPr>
            </w:pPr>
            <w:r w:rsidRPr="009B2119">
              <w:rPr>
                <w:b/>
                <w:sz w:val="22"/>
                <w:szCs w:val="22"/>
              </w:rPr>
              <w:t>экзамен</w:t>
            </w:r>
          </w:p>
        </w:tc>
        <w:tc>
          <w:tcPr>
            <w:tcW w:w="460" w:type="pct"/>
          </w:tcPr>
          <w:p w:rsidR="00557FF6" w:rsidRPr="00ED3FCB" w:rsidRDefault="00557FF6" w:rsidP="0013778B">
            <w:pPr>
              <w:ind w:firstLine="0"/>
              <w:rPr>
                <w:rStyle w:val="FontStyle16"/>
                <w:sz w:val="24"/>
                <w:szCs w:val="24"/>
              </w:rPr>
            </w:pPr>
          </w:p>
        </w:tc>
      </w:tr>
    </w:tbl>
    <w:p w:rsidR="00557FF6" w:rsidRPr="00ED3FCB" w:rsidRDefault="00557FF6" w:rsidP="007F1445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</w:p>
    <w:p w:rsidR="00557FF6" w:rsidRPr="00ED3FCB" w:rsidRDefault="00557FF6" w:rsidP="00A56A94">
      <w:pPr>
        <w:tabs>
          <w:tab w:val="left" w:pos="851"/>
        </w:tabs>
        <w:rPr>
          <w:rStyle w:val="FontStyle18"/>
          <w:b w:val="0"/>
          <w:sz w:val="24"/>
          <w:szCs w:val="24"/>
        </w:rPr>
      </w:pPr>
    </w:p>
    <w:p w:rsidR="00557FF6" w:rsidRPr="00ED3FCB" w:rsidRDefault="00557FF6" w:rsidP="00A56A94">
      <w:pPr>
        <w:pStyle w:val="Heading1"/>
        <w:rPr>
          <w:rStyle w:val="FontStyle31"/>
          <w:rFonts w:ascii="Times New Roman" w:hAnsi="Times New Roman"/>
          <w:sz w:val="24"/>
          <w:szCs w:val="24"/>
        </w:rPr>
      </w:pPr>
      <w:r w:rsidRPr="00ED3FCB">
        <w:rPr>
          <w:rStyle w:val="FontStyle31"/>
          <w:rFonts w:ascii="Times New Roman" w:hAnsi="Times New Roman"/>
          <w:sz w:val="24"/>
          <w:szCs w:val="24"/>
        </w:rPr>
        <w:t>5 Образовательные и информационные технологии</w:t>
      </w:r>
    </w:p>
    <w:p w:rsidR="00557FF6" w:rsidRPr="00ED3FCB" w:rsidRDefault="00557FF6" w:rsidP="00A56A94">
      <w:pPr>
        <w:shd w:val="clear" w:color="auto" w:fill="FFFFFF"/>
        <w:tabs>
          <w:tab w:val="left" w:pos="710"/>
        </w:tabs>
        <w:ind w:right="40"/>
      </w:pPr>
      <w:r w:rsidRPr="00ED3FCB">
        <w:t>Используются следующие виды лекций.</w:t>
      </w:r>
    </w:p>
    <w:p w:rsidR="00557FF6" w:rsidRPr="00ED3FCB" w:rsidRDefault="00557FF6" w:rsidP="00A56A94">
      <w:pPr>
        <w:widowControl/>
        <w:numPr>
          <w:ilvl w:val="0"/>
          <w:numId w:val="20"/>
        </w:numPr>
        <w:tabs>
          <w:tab w:val="clear" w:pos="1293"/>
          <w:tab w:val="num" w:pos="284"/>
        </w:tabs>
        <w:autoSpaceDE/>
        <w:autoSpaceDN/>
        <w:adjustRightInd/>
        <w:ind w:left="0" w:firstLine="567"/>
      </w:pPr>
      <w:r w:rsidRPr="00ED3FCB">
        <w:t>Проблемная лекция</w:t>
      </w:r>
      <w:r w:rsidRPr="00ED3FCB">
        <w:rPr>
          <w:noProof/>
        </w:rPr>
        <w:t xml:space="preserve">. Проблемная </w:t>
      </w:r>
      <w:r w:rsidRPr="00ED3FCB">
        <w:t>л</w:t>
      </w:r>
      <w:r w:rsidRPr="00ED3FCB">
        <w:rPr>
          <w:noProof/>
        </w:rPr>
        <w:t xml:space="preserve">екция </w:t>
      </w:r>
      <w:r w:rsidRPr="00ED3FCB">
        <w:t>н</w:t>
      </w:r>
      <w:r w:rsidRPr="00ED3FCB">
        <w:rPr>
          <w:noProof/>
        </w:rPr>
        <w:t xml:space="preserve">ачинается </w:t>
      </w:r>
      <w:r w:rsidRPr="00ED3FCB">
        <w:t>с</w:t>
      </w:r>
      <w:r w:rsidRPr="00ED3FCB">
        <w:rPr>
          <w:noProof/>
        </w:rPr>
        <w:t xml:space="preserve"> </w:t>
      </w:r>
      <w:r w:rsidRPr="00ED3FCB">
        <w:t>в</w:t>
      </w:r>
      <w:r w:rsidRPr="00ED3FCB">
        <w:rPr>
          <w:noProof/>
        </w:rPr>
        <w:t xml:space="preserve">опросов, </w:t>
      </w:r>
      <w:r w:rsidRPr="00ED3FCB">
        <w:t>с</w:t>
      </w:r>
      <w:r w:rsidRPr="00ED3FCB">
        <w:rPr>
          <w:noProof/>
        </w:rPr>
        <w:t xml:space="preserve"> </w:t>
      </w:r>
      <w:r w:rsidRPr="00ED3FCB">
        <w:t>постан</w:t>
      </w:r>
      <w:r w:rsidRPr="00ED3FCB">
        <w:rPr>
          <w:noProof/>
        </w:rPr>
        <w:t xml:space="preserve">овки </w:t>
      </w:r>
      <w:r w:rsidRPr="00ED3FCB">
        <w:t>п</w:t>
      </w:r>
      <w:r w:rsidRPr="00ED3FCB">
        <w:rPr>
          <w:noProof/>
        </w:rPr>
        <w:t xml:space="preserve">роблемы, которую </w:t>
      </w:r>
      <w:r w:rsidRPr="00ED3FCB">
        <w:t>в</w:t>
      </w:r>
      <w:r w:rsidRPr="00ED3FCB">
        <w:rPr>
          <w:noProof/>
        </w:rPr>
        <w:t xml:space="preserve"> </w:t>
      </w:r>
      <w:r w:rsidRPr="00ED3FCB">
        <w:t>х</w:t>
      </w:r>
      <w:r w:rsidRPr="00ED3FCB">
        <w:rPr>
          <w:noProof/>
        </w:rPr>
        <w:t xml:space="preserve">оде </w:t>
      </w:r>
      <w:r w:rsidRPr="00ED3FCB">
        <w:t>и</w:t>
      </w:r>
      <w:r w:rsidRPr="00ED3FCB">
        <w:rPr>
          <w:noProof/>
        </w:rPr>
        <w:t xml:space="preserve">зложения </w:t>
      </w:r>
      <w:r w:rsidRPr="00ED3FCB">
        <w:t>м</w:t>
      </w:r>
      <w:r w:rsidRPr="00ED3FCB">
        <w:rPr>
          <w:noProof/>
        </w:rPr>
        <w:t xml:space="preserve">атериала </w:t>
      </w:r>
      <w:r w:rsidRPr="00ED3FCB">
        <w:t>необход</w:t>
      </w:r>
      <w:r w:rsidRPr="00ED3FCB">
        <w:rPr>
          <w:noProof/>
        </w:rPr>
        <w:t xml:space="preserve">имо </w:t>
      </w:r>
      <w:r w:rsidRPr="00ED3FCB">
        <w:t>р</w:t>
      </w:r>
      <w:r w:rsidRPr="00ED3FCB">
        <w:rPr>
          <w:noProof/>
        </w:rPr>
        <w:t xml:space="preserve">ешить. </w:t>
      </w:r>
      <w:r w:rsidRPr="00ED3FCB">
        <w:t>П</w:t>
      </w:r>
      <w:r w:rsidRPr="00ED3FCB">
        <w:rPr>
          <w:noProof/>
        </w:rPr>
        <w:t xml:space="preserve">ри </w:t>
      </w:r>
      <w:r w:rsidRPr="00ED3FCB">
        <w:t>э</w:t>
      </w:r>
      <w:r w:rsidRPr="00ED3FCB">
        <w:rPr>
          <w:noProof/>
        </w:rPr>
        <w:t xml:space="preserve">том выдвигаемая </w:t>
      </w:r>
      <w:r w:rsidRPr="00ED3FCB">
        <w:t>п</w:t>
      </w:r>
      <w:r w:rsidRPr="00ED3FCB">
        <w:rPr>
          <w:noProof/>
        </w:rPr>
        <w:t xml:space="preserve">роблема </w:t>
      </w:r>
      <w:r w:rsidRPr="00ED3FCB">
        <w:t>не имеет</w:t>
      </w:r>
      <w:r w:rsidRPr="00ED3FCB">
        <w:rPr>
          <w:noProof/>
        </w:rPr>
        <w:t xml:space="preserve"> </w:t>
      </w:r>
      <w:r w:rsidRPr="00ED3FCB">
        <w:t>одно</w:t>
      </w:r>
      <w:r w:rsidRPr="00ED3FCB">
        <w:rPr>
          <w:noProof/>
        </w:rPr>
        <w:t xml:space="preserve">типного готового </w:t>
      </w:r>
      <w:r w:rsidRPr="00ED3FCB">
        <w:t>р</w:t>
      </w:r>
      <w:r w:rsidRPr="00ED3FCB">
        <w:rPr>
          <w:noProof/>
        </w:rPr>
        <w:t xml:space="preserve">ешения. </w:t>
      </w:r>
      <w:r w:rsidRPr="00ED3FCB">
        <w:t>Д</w:t>
      </w:r>
      <w:r w:rsidRPr="00ED3FCB">
        <w:rPr>
          <w:noProof/>
        </w:rPr>
        <w:t xml:space="preserve">анный </w:t>
      </w:r>
      <w:r w:rsidRPr="00ED3FCB">
        <w:t>тип лекции</w:t>
      </w:r>
      <w:r w:rsidRPr="00ED3FCB">
        <w:rPr>
          <w:noProof/>
        </w:rPr>
        <w:t xml:space="preserve"> строится </w:t>
      </w:r>
      <w:r w:rsidRPr="00ED3FCB">
        <w:t>таким образ</w:t>
      </w:r>
      <w:r w:rsidRPr="00ED3FCB">
        <w:rPr>
          <w:noProof/>
        </w:rPr>
        <w:t xml:space="preserve">ом, </w:t>
      </w:r>
      <w:r w:rsidRPr="00ED3FCB">
        <w:t>ч</w:t>
      </w:r>
      <w:r w:rsidRPr="00ED3FCB">
        <w:rPr>
          <w:noProof/>
        </w:rPr>
        <w:t xml:space="preserve">то </w:t>
      </w:r>
      <w:r w:rsidRPr="00ED3FCB">
        <w:t>д</w:t>
      </w:r>
      <w:r w:rsidRPr="00ED3FCB">
        <w:rPr>
          <w:noProof/>
        </w:rPr>
        <w:t xml:space="preserve">еятельность студента по ее усвоению </w:t>
      </w:r>
      <w:r w:rsidRPr="00ED3FCB">
        <w:t>приближается к</w:t>
      </w:r>
      <w:r w:rsidRPr="00ED3FCB">
        <w:rPr>
          <w:noProof/>
        </w:rPr>
        <w:t xml:space="preserve"> </w:t>
      </w:r>
      <w:r w:rsidRPr="00ED3FCB">
        <w:t>п</w:t>
      </w:r>
      <w:r w:rsidRPr="00ED3FCB">
        <w:rPr>
          <w:noProof/>
        </w:rPr>
        <w:t xml:space="preserve">оисковой, </w:t>
      </w:r>
      <w:r w:rsidRPr="00ED3FCB">
        <w:t>и</w:t>
      </w:r>
      <w:r w:rsidRPr="00ED3FCB">
        <w:rPr>
          <w:noProof/>
        </w:rPr>
        <w:t xml:space="preserve">сследовательской. </w:t>
      </w:r>
      <w:r w:rsidRPr="00ED3FCB">
        <w:t>О</w:t>
      </w:r>
      <w:r w:rsidRPr="00ED3FCB">
        <w:rPr>
          <w:noProof/>
        </w:rPr>
        <w:t xml:space="preserve">бязателен </w:t>
      </w:r>
      <w:r w:rsidRPr="00ED3FCB">
        <w:t>д</w:t>
      </w:r>
      <w:r w:rsidRPr="00ED3FCB">
        <w:rPr>
          <w:noProof/>
        </w:rPr>
        <w:t xml:space="preserve">иалог </w:t>
      </w:r>
      <w:r w:rsidRPr="00ED3FCB">
        <w:t>п</w:t>
      </w:r>
      <w:r w:rsidRPr="00ED3FCB">
        <w:rPr>
          <w:noProof/>
        </w:rPr>
        <w:t xml:space="preserve">реподавателя </w:t>
      </w:r>
      <w:r w:rsidRPr="00ED3FCB">
        <w:t>и</w:t>
      </w:r>
      <w:r w:rsidRPr="00ED3FCB">
        <w:rPr>
          <w:noProof/>
        </w:rPr>
        <w:t xml:space="preserve"> </w:t>
      </w:r>
      <w:r w:rsidRPr="00ED3FCB">
        <w:t>с</w:t>
      </w:r>
      <w:r w:rsidRPr="00ED3FCB">
        <w:rPr>
          <w:noProof/>
        </w:rPr>
        <w:t>тудентов.</w:t>
      </w:r>
    </w:p>
    <w:p w:rsidR="00557FF6" w:rsidRPr="00ED3FCB" w:rsidRDefault="00557FF6" w:rsidP="00A56A94">
      <w:pPr>
        <w:widowControl/>
        <w:numPr>
          <w:ilvl w:val="0"/>
          <w:numId w:val="20"/>
        </w:numPr>
        <w:tabs>
          <w:tab w:val="clear" w:pos="1293"/>
          <w:tab w:val="num" w:pos="284"/>
        </w:tabs>
        <w:autoSpaceDE/>
        <w:autoSpaceDN/>
        <w:adjustRightInd/>
        <w:ind w:left="0" w:firstLine="567"/>
      </w:pPr>
      <w:r w:rsidRPr="00ED3FCB">
        <w:t>Информационные лекции</w:t>
      </w:r>
    </w:p>
    <w:p w:rsidR="00557FF6" w:rsidRPr="00ED3FCB" w:rsidRDefault="00557FF6" w:rsidP="00A56A94">
      <w:pPr>
        <w:widowControl/>
        <w:numPr>
          <w:ilvl w:val="0"/>
          <w:numId w:val="20"/>
        </w:numPr>
        <w:tabs>
          <w:tab w:val="clear" w:pos="1293"/>
          <w:tab w:val="num" w:pos="284"/>
        </w:tabs>
        <w:autoSpaceDE/>
        <w:autoSpaceDN/>
        <w:adjustRightInd/>
        <w:ind w:left="0" w:firstLine="567"/>
      </w:pPr>
      <w:r w:rsidRPr="00ED3FCB">
        <w:t>Лекция с разбором конкретной ситуации; студенты совместно анализируют и обсуждают представленный материал.</w:t>
      </w:r>
    </w:p>
    <w:p w:rsidR="00557FF6" w:rsidRPr="00ED3FCB" w:rsidRDefault="00557FF6" w:rsidP="00A56A94">
      <w:pPr>
        <w:shd w:val="clear" w:color="auto" w:fill="FFFFFF"/>
        <w:tabs>
          <w:tab w:val="left" w:pos="710"/>
        </w:tabs>
        <w:ind w:right="40"/>
      </w:pPr>
      <w:r w:rsidRPr="00ED3FCB">
        <w:t>На практических занятиях используются следующие приемы:</w:t>
      </w:r>
    </w:p>
    <w:p w:rsidR="00557FF6" w:rsidRPr="00ED3FCB" w:rsidRDefault="00557FF6" w:rsidP="00A56A94">
      <w:pPr>
        <w:widowControl/>
        <w:numPr>
          <w:ilvl w:val="0"/>
          <w:numId w:val="19"/>
        </w:numPr>
        <w:tabs>
          <w:tab w:val="num" w:pos="284"/>
        </w:tabs>
        <w:autoSpaceDE/>
        <w:autoSpaceDN/>
        <w:adjustRightInd/>
        <w:ind w:left="0" w:firstLine="567"/>
      </w:pPr>
      <w:r w:rsidRPr="00ED3FCB">
        <w:t>Работа в команде – совместная деятельность студентов в группе под руков</w:t>
      </w:r>
      <w:r w:rsidRPr="00ED3FCB">
        <w:t>о</w:t>
      </w:r>
      <w:r w:rsidRPr="00ED3FCB">
        <w:t>дством лидера, направленная на решение общей задачи путем творческого сложения р</w:t>
      </w:r>
      <w:r w:rsidRPr="00ED3FCB">
        <w:t>е</w:t>
      </w:r>
      <w:r w:rsidRPr="00ED3FCB">
        <w:t>зультатов индивидуальной работы членов команды с делением полномочий и ответстве</w:t>
      </w:r>
      <w:r w:rsidRPr="00ED3FCB">
        <w:t>н</w:t>
      </w:r>
      <w:r w:rsidRPr="00ED3FCB">
        <w:t>ности.</w:t>
      </w:r>
    </w:p>
    <w:p w:rsidR="00557FF6" w:rsidRPr="00ED3FCB" w:rsidRDefault="00557FF6" w:rsidP="00A56A94">
      <w:pPr>
        <w:widowControl/>
        <w:numPr>
          <w:ilvl w:val="0"/>
          <w:numId w:val="19"/>
        </w:numPr>
        <w:tabs>
          <w:tab w:val="num" w:pos="284"/>
        </w:tabs>
        <w:autoSpaceDE/>
        <w:autoSpaceDN/>
        <w:adjustRightInd/>
        <w:ind w:left="0" w:firstLine="567"/>
      </w:pPr>
      <w:r w:rsidRPr="00ED3FCB">
        <w:t>Обсуждение реферативных работ.</w:t>
      </w:r>
    </w:p>
    <w:p w:rsidR="00557FF6" w:rsidRPr="00ED3FCB" w:rsidRDefault="00557FF6" w:rsidP="00A56A94">
      <w:pPr>
        <w:widowControl/>
        <w:numPr>
          <w:ilvl w:val="0"/>
          <w:numId w:val="19"/>
        </w:numPr>
        <w:tabs>
          <w:tab w:val="num" w:pos="284"/>
        </w:tabs>
        <w:autoSpaceDE/>
        <w:autoSpaceDN/>
        <w:adjustRightInd/>
        <w:ind w:left="0" w:firstLine="567"/>
      </w:pPr>
      <w:r w:rsidRPr="00ED3FCB">
        <w:t xml:space="preserve"> Решение ситуационных задач, требующих имитации действий при опред</w:t>
      </w:r>
      <w:r w:rsidRPr="00ED3FCB">
        <w:t>е</w:t>
      </w:r>
      <w:r w:rsidRPr="00ED3FCB">
        <w:t>ленных состояниях.</w:t>
      </w:r>
    </w:p>
    <w:p w:rsidR="00557FF6" w:rsidRPr="00ED3FCB" w:rsidRDefault="00557FF6" w:rsidP="00A56A94">
      <w:pPr>
        <w:widowControl/>
        <w:numPr>
          <w:ilvl w:val="0"/>
          <w:numId w:val="19"/>
        </w:numPr>
        <w:shd w:val="clear" w:color="auto" w:fill="FFFFFF"/>
        <w:tabs>
          <w:tab w:val="num" w:pos="284"/>
        </w:tabs>
        <w:autoSpaceDE/>
        <w:autoSpaceDN/>
        <w:adjustRightInd/>
        <w:ind w:left="0" w:right="40" w:firstLine="567"/>
      </w:pPr>
      <w:r w:rsidRPr="00ED3FCB">
        <w:t>Элементы «мозгового штурма».</w:t>
      </w:r>
    </w:p>
    <w:p w:rsidR="00557FF6" w:rsidRPr="00ED3FCB" w:rsidRDefault="00557FF6" w:rsidP="00A56A94">
      <w:pPr>
        <w:widowControl/>
        <w:numPr>
          <w:ilvl w:val="0"/>
          <w:numId w:val="19"/>
        </w:numPr>
        <w:shd w:val="clear" w:color="auto" w:fill="FFFFFF"/>
        <w:tabs>
          <w:tab w:val="num" w:pos="284"/>
        </w:tabs>
        <w:autoSpaceDE/>
        <w:autoSpaceDN/>
        <w:adjustRightInd/>
        <w:ind w:left="0" w:right="40" w:firstLine="567"/>
      </w:pPr>
      <w:r w:rsidRPr="00ED3FCB">
        <w:t xml:space="preserve"> Тесты.</w:t>
      </w:r>
    </w:p>
    <w:p w:rsidR="00557FF6" w:rsidRPr="00ED3FCB" w:rsidRDefault="00557FF6" w:rsidP="00A56A94">
      <w:pPr>
        <w:pStyle w:val="Heading1"/>
        <w:rPr>
          <w:rStyle w:val="FontStyle31"/>
          <w:rFonts w:ascii="Times New Roman" w:hAnsi="Times New Roman" w:cs="Times New Roman"/>
          <w:sz w:val="24"/>
          <w:szCs w:val="24"/>
        </w:rPr>
      </w:pPr>
      <w:r w:rsidRPr="00ED3FCB">
        <w:rPr>
          <w:rStyle w:val="FontStyle31"/>
          <w:rFonts w:ascii="Times New Roman" w:hAnsi="Times New Roman" w:cs="Times New Roman"/>
          <w:sz w:val="24"/>
          <w:szCs w:val="24"/>
        </w:rPr>
        <w:t>6 Учебно-методическое обеспечение самостоятельной работы обучающихся</w:t>
      </w:r>
    </w:p>
    <w:p w:rsidR="00557FF6" w:rsidRPr="00ED3FCB" w:rsidRDefault="00557FF6" w:rsidP="00A56A94">
      <w:pPr>
        <w:pStyle w:val="Heading1"/>
        <w:rPr>
          <w:rStyle w:val="FontStyle31"/>
          <w:rFonts w:ascii="Times New Roman" w:hAnsi="Times New Roman" w:cs="Times New Roman"/>
          <w:sz w:val="24"/>
          <w:szCs w:val="24"/>
        </w:rPr>
      </w:pPr>
      <w:r w:rsidRPr="00ED3FCB">
        <w:rPr>
          <w:rStyle w:val="FontStyle20"/>
          <w:rFonts w:ascii="Times New Roman" w:hAnsi="Times New Roman"/>
          <w:i/>
          <w:sz w:val="24"/>
          <w:szCs w:val="24"/>
        </w:rPr>
        <w:t>Перечень заданий для подготовки к зачету:</w:t>
      </w:r>
      <w:r w:rsidRPr="00ED3FCB">
        <w:rPr>
          <w:rStyle w:val="FontStyle31"/>
          <w:rFonts w:ascii="Times New Roman" w:hAnsi="Times New Roman" w:cs="Times New Roman"/>
          <w:sz w:val="24"/>
          <w:szCs w:val="24"/>
        </w:rPr>
        <w:t xml:space="preserve"> </w:t>
      </w:r>
    </w:p>
    <w:p w:rsidR="00557FF6" w:rsidRPr="00ED3FCB" w:rsidRDefault="00557FF6" w:rsidP="00A56A94">
      <w:pPr>
        <w:suppressAutoHyphens/>
      </w:pPr>
      <w:r w:rsidRPr="00ED3FCB">
        <w:t>Тема 1.</w:t>
      </w:r>
      <w:r w:rsidRPr="00ED3FCB">
        <w:rPr>
          <w:bCs/>
        </w:rPr>
        <w:t xml:space="preserve"> Введение. Основные типы тканей</w:t>
      </w:r>
    </w:p>
    <w:p w:rsidR="00557FF6" w:rsidRPr="00ED3FCB" w:rsidRDefault="00557FF6" w:rsidP="00A56A94">
      <w:pPr>
        <w:suppressAutoHyphens/>
      </w:pPr>
      <w:r w:rsidRPr="00ED3FCB">
        <w:t>1. Анатомия человека как наука, ее предмет, цели и задачи. Место анатомии</w:t>
      </w:r>
    </w:p>
    <w:p w:rsidR="00557FF6" w:rsidRPr="00ED3FCB" w:rsidRDefault="00557FF6" w:rsidP="00A56A94">
      <w:pPr>
        <w:suppressAutoHyphens/>
      </w:pPr>
      <w:r w:rsidRPr="00ED3FCB">
        <w:t>человека в образовании педагога по физической культуре.</w:t>
      </w:r>
    </w:p>
    <w:p w:rsidR="00557FF6" w:rsidRPr="00ED3FCB" w:rsidRDefault="00557FF6" w:rsidP="00A56A94">
      <w:pPr>
        <w:suppressAutoHyphens/>
      </w:pPr>
      <w:r w:rsidRPr="00ED3FCB">
        <w:t>2.Общие понятия о клетке, ее строение и функции.</w:t>
      </w:r>
    </w:p>
    <w:p w:rsidR="00557FF6" w:rsidRPr="00ED3FCB" w:rsidRDefault="00557FF6" w:rsidP="00A56A94">
      <w:pPr>
        <w:suppressAutoHyphens/>
      </w:pPr>
      <w:r w:rsidRPr="00ED3FCB">
        <w:t>3. Понятие ткани. Принципы классификации тканей. Виды тканей.</w:t>
      </w:r>
    </w:p>
    <w:p w:rsidR="00557FF6" w:rsidRPr="00ED3FCB" w:rsidRDefault="00557FF6" w:rsidP="00A56A94">
      <w:pPr>
        <w:suppressAutoHyphens/>
      </w:pPr>
      <w:r w:rsidRPr="00ED3FCB">
        <w:t>4. Строение и функция соединительной ткани.</w:t>
      </w:r>
    </w:p>
    <w:p w:rsidR="00557FF6" w:rsidRPr="00ED3FCB" w:rsidRDefault="00557FF6" w:rsidP="00A56A94">
      <w:pPr>
        <w:suppressAutoHyphens/>
      </w:pPr>
      <w:r w:rsidRPr="00ED3FCB">
        <w:t>5. Хрящевые ткани. Хрящ как орган. Особенности строения и функции межклеточного вещества и клеток хрящевой ткани.</w:t>
      </w:r>
    </w:p>
    <w:p w:rsidR="00557FF6" w:rsidRPr="00ED3FCB" w:rsidRDefault="00557FF6" w:rsidP="00A56A94">
      <w:pPr>
        <w:suppressAutoHyphens/>
      </w:pPr>
      <w:r w:rsidRPr="00ED3FCB">
        <w:t>6. Костная ткань. Клеточный состав и структура основного вещества. Характеристика компактного и губчатого вещества.</w:t>
      </w:r>
    </w:p>
    <w:p w:rsidR="00557FF6" w:rsidRPr="00ED3FCB" w:rsidRDefault="00557FF6" w:rsidP="00A56A94">
      <w:pPr>
        <w:suppressAutoHyphens/>
      </w:pPr>
      <w:r w:rsidRPr="00ED3FCB">
        <w:t>7. Мышечные ткани. Общая морфофункциональная характеристика, классификация.</w:t>
      </w:r>
    </w:p>
    <w:p w:rsidR="00557FF6" w:rsidRPr="00ED3FCB" w:rsidRDefault="00557FF6" w:rsidP="00A56A94">
      <w:pPr>
        <w:suppressAutoHyphens/>
      </w:pPr>
      <w:r w:rsidRPr="00ED3FCB">
        <w:t>8. Нервная ткань. Общая морфофункциональная характеристика нервных клеток и нейроглии.</w:t>
      </w:r>
    </w:p>
    <w:p w:rsidR="00557FF6" w:rsidRPr="00ED3FCB" w:rsidRDefault="00557FF6" w:rsidP="00A56A94">
      <w:pPr>
        <w:suppressAutoHyphens/>
      </w:pPr>
      <w:r w:rsidRPr="00ED3FCB">
        <w:t>9. Нейрон, классификация по форме и функции.</w:t>
      </w:r>
    </w:p>
    <w:p w:rsidR="00557FF6" w:rsidRPr="00ED3FCB" w:rsidRDefault="00557FF6" w:rsidP="00A56A94">
      <w:pPr>
        <w:suppressAutoHyphens/>
      </w:pPr>
      <w:r w:rsidRPr="00ED3FCB">
        <w:t>Тема 2. Структурно-функциональная организация опорно-двигательного аппарата</w:t>
      </w:r>
    </w:p>
    <w:p w:rsidR="00557FF6" w:rsidRPr="00ED3FCB" w:rsidRDefault="00557FF6" w:rsidP="00A56A94">
      <w:pPr>
        <w:suppressAutoHyphens/>
      </w:pPr>
      <w:r w:rsidRPr="00ED3FCB">
        <w:t>1. Костная ткань. Соединение костей – синартрозы и диартрозы.</w:t>
      </w:r>
    </w:p>
    <w:p w:rsidR="00557FF6" w:rsidRPr="00ED3FCB" w:rsidRDefault="00557FF6" w:rsidP="00A56A94">
      <w:pPr>
        <w:suppressAutoHyphens/>
      </w:pPr>
      <w:r w:rsidRPr="00ED3FCB">
        <w:t>2. Отделы скелета человека.</w:t>
      </w:r>
    </w:p>
    <w:p w:rsidR="00557FF6" w:rsidRPr="00ED3FCB" w:rsidRDefault="00557FF6" w:rsidP="00A56A94">
      <w:pPr>
        <w:suppressAutoHyphens/>
      </w:pPr>
      <w:r w:rsidRPr="00ED3FCB">
        <w:t>3. Строение кости как органа.</w:t>
      </w:r>
    </w:p>
    <w:p w:rsidR="00557FF6" w:rsidRPr="00ED3FCB" w:rsidRDefault="00557FF6" w:rsidP="00A56A94">
      <w:pPr>
        <w:suppressAutoHyphens/>
      </w:pPr>
      <w:r w:rsidRPr="00ED3FCB">
        <w:t>4. Классификация соединений костей.</w:t>
      </w:r>
    </w:p>
    <w:p w:rsidR="00557FF6" w:rsidRPr="00ED3FCB" w:rsidRDefault="00557FF6" w:rsidP="00A56A94">
      <w:pPr>
        <w:suppressAutoHyphens/>
      </w:pPr>
      <w:r w:rsidRPr="00ED3FCB">
        <w:t>5. Общий план строения сустава.</w:t>
      </w:r>
    </w:p>
    <w:p w:rsidR="00557FF6" w:rsidRPr="00ED3FCB" w:rsidRDefault="00557FF6" w:rsidP="00A56A94">
      <w:pPr>
        <w:suppressAutoHyphens/>
      </w:pPr>
      <w:r w:rsidRPr="00ED3FCB">
        <w:t>6. Алгоритм суставов.</w:t>
      </w:r>
    </w:p>
    <w:p w:rsidR="00557FF6" w:rsidRPr="00ED3FCB" w:rsidRDefault="00557FF6" w:rsidP="00A56A94">
      <w:pPr>
        <w:suppressAutoHyphens/>
      </w:pPr>
      <w:r w:rsidRPr="00ED3FCB">
        <w:t>7. Факторы, укрепляющие сустав.</w:t>
      </w:r>
    </w:p>
    <w:p w:rsidR="00557FF6" w:rsidRPr="00ED3FCB" w:rsidRDefault="00557FF6" w:rsidP="00A56A94">
      <w:pPr>
        <w:suppressAutoHyphens/>
      </w:pPr>
      <w:r w:rsidRPr="00ED3FCB">
        <w:t>8. Классификация суставов.</w:t>
      </w:r>
    </w:p>
    <w:p w:rsidR="00557FF6" w:rsidRPr="00ED3FCB" w:rsidRDefault="00557FF6" w:rsidP="00A56A94">
      <w:pPr>
        <w:suppressAutoHyphens/>
      </w:pPr>
      <w:r w:rsidRPr="00ED3FCB">
        <w:t>9. Плечевой сустав. Строение костей, образующих сустав. Мышцы, участвующие в движении плеча.</w:t>
      </w:r>
    </w:p>
    <w:p w:rsidR="00557FF6" w:rsidRPr="00ED3FCB" w:rsidRDefault="00557FF6" w:rsidP="00A56A94">
      <w:pPr>
        <w:suppressAutoHyphens/>
      </w:pPr>
      <w:r w:rsidRPr="00ED3FCB">
        <w:t>9. Локтевой сустав. Суставы, образующие локтевой сустав и мышцы, участвующие в движении предплечья.</w:t>
      </w:r>
    </w:p>
    <w:p w:rsidR="00557FF6" w:rsidRPr="00ED3FCB" w:rsidRDefault="00557FF6" w:rsidP="00A56A94">
      <w:pPr>
        <w:suppressAutoHyphens/>
      </w:pPr>
      <w:r w:rsidRPr="00ED3FCB">
        <w:t>10. Лучезапястный сустав. Кости, образующие сустав. Мышцы, участвующие в движении кисти.</w:t>
      </w:r>
    </w:p>
    <w:p w:rsidR="00557FF6" w:rsidRPr="00ED3FCB" w:rsidRDefault="00557FF6" w:rsidP="00A56A94">
      <w:pPr>
        <w:suppressAutoHyphens/>
      </w:pPr>
      <w:r w:rsidRPr="00ED3FCB">
        <w:t>11. Тазобедренный сустав. Строение костей, образующих сустав. Мышцы, участвующие в движении бедра.</w:t>
      </w:r>
    </w:p>
    <w:p w:rsidR="00557FF6" w:rsidRPr="00ED3FCB" w:rsidRDefault="00557FF6" w:rsidP="00A56A94">
      <w:pPr>
        <w:suppressAutoHyphens/>
      </w:pPr>
      <w:r w:rsidRPr="00ED3FCB">
        <w:t>13. Коленный сустав. Строение костей, образующих сустав. Мышцы, участвующие в движении голени.</w:t>
      </w:r>
    </w:p>
    <w:p w:rsidR="00557FF6" w:rsidRPr="00ED3FCB" w:rsidRDefault="00557FF6" w:rsidP="00A56A94">
      <w:pPr>
        <w:suppressAutoHyphens/>
      </w:pPr>
      <w:r w:rsidRPr="00ED3FCB">
        <w:t>14. Позвоночный столб. Строение и функциональное значение.</w:t>
      </w:r>
    </w:p>
    <w:p w:rsidR="00557FF6" w:rsidRPr="00ED3FCB" w:rsidRDefault="00557FF6" w:rsidP="00A56A94">
      <w:pPr>
        <w:suppressAutoHyphens/>
      </w:pPr>
      <w:r w:rsidRPr="00ED3FCB">
        <w:t>15. Соединения позвоночного столба.</w:t>
      </w:r>
    </w:p>
    <w:p w:rsidR="00557FF6" w:rsidRPr="00ED3FCB" w:rsidRDefault="00557FF6" w:rsidP="00A56A94">
      <w:pPr>
        <w:suppressAutoHyphens/>
      </w:pPr>
      <w:r w:rsidRPr="00ED3FCB">
        <w:t>16. Факторы, влияющие на подвижность в суставе.</w:t>
      </w:r>
    </w:p>
    <w:p w:rsidR="00557FF6" w:rsidRPr="00ED3FCB" w:rsidRDefault="00557FF6" w:rsidP="00A56A94">
      <w:pPr>
        <w:suppressAutoHyphens/>
      </w:pPr>
      <w:r w:rsidRPr="00ED3FCB">
        <w:t xml:space="preserve">17. Виды равновесия тела человека. Условия равновесия. Понятие угла устойчивости. Примеры из спортивной практики. </w:t>
      </w:r>
    </w:p>
    <w:p w:rsidR="00557FF6" w:rsidRPr="00ED3FCB" w:rsidRDefault="00557FF6" w:rsidP="00A56A94">
      <w:pPr>
        <w:suppressAutoHyphens/>
      </w:pPr>
      <w:r w:rsidRPr="00ED3FCB">
        <w:t>18. Общий центр тяжести тела человека. Половые и возрастные особенности его местоположения.</w:t>
      </w:r>
    </w:p>
    <w:p w:rsidR="00557FF6" w:rsidRPr="00ED3FCB" w:rsidRDefault="00557FF6" w:rsidP="00A56A94">
      <w:pPr>
        <w:suppressAutoHyphens/>
      </w:pPr>
      <w:r w:rsidRPr="00ED3FCB">
        <w:t>19. Положение общего центра тяжести человека при ходьбе и беге.</w:t>
      </w:r>
    </w:p>
    <w:p w:rsidR="00557FF6" w:rsidRPr="00ED3FCB" w:rsidRDefault="00557FF6" w:rsidP="00A56A94">
      <w:pPr>
        <w:suppressAutoHyphens/>
      </w:pPr>
      <w:r w:rsidRPr="00ED3FCB">
        <w:t>20. Анатомический анализ положения вертикальная стойка.</w:t>
      </w:r>
    </w:p>
    <w:p w:rsidR="00557FF6" w:rsidRPr="00ED3FCB" w:rsidRDefault="00557FF6" w:rsidP="00A56A94">
      <w:pPr>
        <w:suppressAutoHyphens/>
      </w:pPr>
      <w:r w:rsidRPr="00ED3FCB">
        <w:t>21. Анатомический анализ положения вис на руках.</w:t>
      </w:r>
    </w:p>
    <w:p w:rsidR="00557FF6" w:rsidRPr="00ED3FCB" w:rsidRDefault="00557FF6" w:rsidP="00A56A94">
      <w:pPr>
        <w:suppressAutoHyphens/>
      </w:pPr>
      <w:r w:rsidRPr="00ED3FCB">
        <w:t>22. Классификация мышц.</w:t>
      </w:r>
    </w:p>
    <w:p w:rsidR="00557FF6" w:rsidRPr="00ED3FCB" w:rsidRDefault="00557FF6" w:rsidP="00A56A94">
      <w:pPr>
        <w:suppressAutoHyphens/>
      </w:pPr>
      <w:r w:rsidRPr="00ED3FCB">
        <w:t>23. Строение скелетной мышцы как органа.</w:t>
      </w:r>
    </w:p>
    <w:p w:rsidR="00557FF6" w:rsidRPr="00ED3FCB" w:rsidRDefault="00557FF6" w:rsidP="00A56A94">
      <w:pPr>
        <w:suppressAutoHyphens/>
      </w:pPr>
      <w:r w:rsidRPr="00ED3FCB">
        <w:t>24. Мышцы, образующие брюшной пресс. Функциональное значение брюшного пресса.</w:t>
      </w:r>
    </w:p>
    <w:p w:rsidR="00557FF6" w:rsidRPr="00ED3FCB" w:rsidRDefault="00557FF6" w:rsidP="00A56A94">
      <w:pPr>
        <w:suppressAutoHyphens/>
      </w:pPr>
      <w:r w:rsidRPr="00ED3FCB">
        <w:t>25. Строение и функции диафрагмы.</w:t>
      </w:r>
    </w:p>
    <w:p w:rsidR="00557FF6" w:rsidRPr="00ED3FCB" w:rsidRDefault="00557FF6" w:rsidP="00A56A94">
      <w:pPr>
        <w:suppressAutoHyphens/>
      </w:pPr>
      <w:r w:rsidRPr="00ED3FCB">
        <w:t>26. Факторы, влияющие на силу мышц. Мышечный тонус.</w:t>
      </w:r>
    </w:p>
    <w:p w:rsidR="00557FF6" w:rsidRPr="00ED3FCB" w:rsidRDefault="00557FF6" w:rsidP="00A56A94">
      <w:pPr>
        <w:suppressAutoHyphens/>
      </w:pPr>
    </w:p>
    <w:p w:rsidR="00557FF6" w:rsidRPr="00ED3FCB" w:rsidRDefault="00557FF6" w:rsidP="00A56A94">
      <w:pPr>
        <w:suppressAutoHyphens/>
      </w:pPr>
      <w:r w:rsidRPr="00ED3FCB">
        <w:t>Тема 3.Учение о сосудистой системе</w:t>
      </w:r>
    </w:p>
    <w:p w:rsidR="00557FF6" w:rsidRPr="00ED3FCB" w:rsidRDefault="00557FF6" w:rsidP="00A56A94">
      <w:r w:rsidRPr="00ED3FCB">
        <w:t>1</w:t>
      </w:r>
      <w:r w:rsidRPr="00ED3FCB">
        <w:rPr>
          <w:i/>
        </w:rPr>
        <w:t xml:space="preserve">. </w:t>
      </w:r>
      <w:r w:rsidRPr="00ED3FCB">
        <w:t xml:space="preserve"> Капилляры, вены и артерии. Строение их стенок. </w:t>
      </w:r>
    </w:p>
    <w:p w:rsidR="00557FF6" w:rsidRPr="00ED3FCB" w:rsidRDefault="00557FF6" w:rsidP="00A56A94">
      <w:r w:rsidRPr="00ED3FCB">
        <w:t xml:space="preserve">2.Классификация сердечно-сосудистой системы. </w:t>
      </w:r>
    </w:p>
    <w:p w:rsidR="00557FF6" w:rsidRPr="00ED3FCB" w:rsidRDefault="00557FF6" w:rsidP="00A56A94">
      <w:pPr>
        <w:suppressAutoHyphens/>
      </w:pPr>
      <w:r w:rsidRPr="00ED3FCB">
        <w:t>3. Строение аорты. Области кровоснабжения от ее частей (восходящей, дуги и нисходящей).</w:t>
      </w:r>
    </w:p>
    <w:p w:rsidR="00557FF6" w:rsidRPr="00ED3FCB" w:rsidRDefault="00557FF6" w:rsidP="00A56A94">
      <w:pPr>
        <w:suppressAutoHyphens/>
      </w:pPr>
      <w:r w:rsidRPr="00ED3FCB">
        <w:t>4. Система верхней полой вены.</w:t>
      </w:r>
    </w:p>
    <w:p w:rsidR="00557FF6" w:rsidRPr="00ED3FCB" w:rsidRDefault="00557FF6" w:rsidP="00A56A94">
      <w:pPr>
        <w:suppressAutoHyphens/>
      </w:pPr>
      <w:r w:rsidRPr="00ED3FCB">
        <w:t>5. Система воротной зоны.</w:t>
      </w:r>
    </w:p>
    <w:p w:rsidR="00557FF6" w:rsidRPr="00ED3FCB" w:rsidRDefault="00557FF6" w:rsidP="00A56A94">
      <w:pPr>
        <w:suppressAutoHyphens/>
      </w:pPr>
      <w:r w:rsidRPr="00ED3FCB">
        <w:t>6. Внутреннее строение сердца.</w:t>
      </w:r>
    </w:p>
    <w:p w:rsidR="00557FF6" w:rsidRPr="00ED3FCB" w:rsidRDefault="00557FF6" w:rsidP="00A56A94">
      <w:pPr>
        <w:suppressAutoHyphens/>
      </w:pPr>
      <w:r w:rsidRPr="00ED3FCB">
        <w:t>7. Круги кровообращения и их функциональное значение.</w:t>
      </w:r>
    </w:p>
    <w:p w:rsidR="00557FF6" w:rsidRPr="00ED3FCB" w:rsidRDefault="00557FF6" w:rsidP="00A56A94">
      <w:pPr>
        <w:suppressAutoHyphens/>
      </w:pPr>
      <w:r w:rsidRPr="00ED3FCB">
        <w:t>8. Сосуды, отходящие от дуги аорты и области их кровоснабжения.</w:t>
      </w:r>
    </w:p>
    <w:p w:rsidR="00557FF6" w:rsidRPr="00ED3FCB" w:rsidRDefault="00557FF6" w:rsidP="00A56A94">
      <w:pPr>
        <w:suppressAutoHyphens/>
      </w:pPr>
      <w:r w:rsidRPr="00ED3FCB">
        <w:t>9. Кровоснабжение и иннервация сердца.</w:t>
      </w:r>
    </w:p>
    <w:p w:rsidR="00557FF6" w:rsidRPr="00ED3FCB" w:rsidRDefault="00557FF6" w:rsidP="00A56A94">
      <w:r w:rsidRPr="00ED3FCB">
        <w:t>10. Лимфатические капилляры, сосуды, протоки. Строение лимфатических узлов.</w:t>
      </w:r>
    </w:p>
    <w:p w:rsidR="00557FF6" w:rsidRPr="00ED3FCB" w:rsidRDefault="00557FF6" w:rsidP="00A56A94">
      <w:r w:rsidRPr="00ED3FCB">
        <w:t>11. Селезенка, ее строение и функции.</w:t>
      </w:r>
    </w:p>
    <w:p w:rsidR="00557FF6" w:rsidRPr="00ED3FCB" w:rsidRDefault="00557FF6" w:rsidP="00A56A94">
      <w:r w:rsidRPr="00ED3FCB">
        <w:t xml:space="preserve">12.Центральные и периферические органы иммунной системы. </w:t>
      </w:r>
    </w:p>
    <w:p w:rsidR="00557FF6" w:rsidRPr="00ED3FCB" w:rsidRDefault="00557FF6" w:rsidP="00A56A94">
      <w:pPr>
        <w:suppressAutoHyphens/>
      </w:pPr>
    </w:p>
    <w:p w:rsidR="00557FF6" w:rsidRPr="00ED3FCB" w:rsidRDefault="00557FF6" w:rsidP="00A56A94">
      <w:pPr>
        <w:suppressAutoHyphens/>
      </w:pPr>
      <w:r w:rsidRPr="00ED3FCB">
        <w:t xml:space="preserve">Тема 4.Система внутренних органов </w:t>
      </w:r>
    </w:p>
    <w:p w:rsidR="00557FF6" w:rsidRPr="00ED3FCB" w:rsidRDefault="00557FF6" w:rsidP="00A56A94">
      <w:pPr>
        <w:suppressAutoHyphens/>
      </w:pPr>
      <w:r w:rsidRPr="00ED3FCB">
        <w:t>1. Общее понятие о внутренних органах. Классификация внутренних органов по строению и функции: полые и паренхиматозные.</w:t>
      </w:r>
    </w:p>
    <w:p w:rsidR="00557FF6" w:rsidRPr="00ED3FCB" w:rsidRDefault="00557FF6" w:rsidP="00A56A94">
      <w:pPr>
        <w:suppressAutoHyphens/>
      </w:pPr>
      <w:r w:rsidRPr="00ED3FCB">
        <w:t>2. Отделы пищеварительного тракта и особенности строения стенки каждого отдела.</w:t>
      </w:r>
    </w:p>
    <w:p w:rsidR="00557FF6" w:rsidRPr="00ED3FCB" w:rsidRDefault="00557FF6" w:rsidP="00A56A94">
      <w:pPr>
        <w:suppressAutoHyphens/>
      </w:pPr>
      <w:r w:rsidRPr="00ED3FCB">
        <w:t>3 Ротовая полость. Строение ее стенок. Органы ротовой полости. Глотка, ее стенки.</w:t>
      </w:r>
    </w:p>
    <w:p w:rsidR="00557FF6" w:rsidRPr="00ED3FCB" w:rsidRDefault="00557FF6" w:rsidP="00A56A94">
      <w:r w:rsidRPr="00ED3FCB">
        <w:t>4. Поджелудочная железа.</w:t>
      </w:r>
    </w:p>
    <w:p w:rsidR="00557FF6" w:rsidRPr="00ED3FCB" w:rsidRDefault="00557FF6" w:rsidP="00A56A94">
      <w:r w:rsidRPr="00ED3FCB">
        <w:t>5. Печень, ее микроскопическое строение. Желчный пузырь.</w:t>
      </w:r>
    </w:p>
    <w:p w:rsidR="00557FF6" w:rsidRPr="00ED3FCB" w:rsidRDefault="00557FF6" w:rsidP="00A56A94">
      <w:pPr>
        <w:suppressAutoHyphens/>
      </w:pPr>
      <w:r w:rsidRPr="00ED3FCB">
        <w:t>6.Отделы толстого кишечника. Отличие толстого кишечника от тонкого по строению.</w:t>
      </w:r>
    </w:p>
    <w:p w:rsidR="00557FF6" w:rsidRPr="00ED3FCB" w:rsidRDefault="00557FF6" w:rsidP="00A56A94">
      <w:pPr>
        <w:suppressAutoHyphens/>
      </w:pPr>
      <w:r w:rsidRPr="00ED3FCB">
        <w:t xml:space="preserve">7. Почки, их положение, фиксация, макро- и микроскопическое строение. </w:t>
      </w:r>
    </w:p>
    <w:p w:rsidR="00557FF6" w:rsidRPr="00ED3FCB" w:rsidRDefault="00557FF6" w:rsidP="00A56A94">
      <w:pPr>
        <w:suppressAutoHyphens/>
      </w:pPr>
      <w:r w:rsidRPr="00ED3FCB">
        <w:t>8 Носовая полость и ее деление на обонятельную и дыхательную части.</w:t>
      </w:r>
    </w:p>
    <w:p w:rsidR="00557FF6" w:rsidRPr="00ED3FCB" w:rsidRDefault="00557FF6" w:rsidP="00A56A94">
      <w:pPr>
        <w:suppressAutoHyphens/>
      </w:pPr>
      <w:r w:rsidRPr="00ED3FCB">
        <w:t>9. Строение, функции и проекция гортани.</w:t>
      </w:r>
    </w:p>
    <w:p w:rsidR="00557FF6" w:rsidRPr="00ED3FCB" w:rsidRDefault="00557FF6" w:rsidP="00A56A94">
      <w:pPr>
        <w:suppressAutoHyphens/>
      </w:pPr>
      <w:r w:rsidRPr="00ED3FCB">
        <w:t>10. Строение легких. Топография, доли, поверхности, корень легкого, ворота легкого.</w:t>
      </w:r>
    </w:p>
    <w:p w:rsidR="00557FF6" w:rsidRPr="00ED3FCB" w:rsidRDefault="00557FF6" w:rsidP="00A56A94">
      <w:r w:rsidRPr="00ED3FCB">
        <w:t xml:space="preserve">11. Мужские половые органы. Яички. </w:t>
      </w:r>
    </w:p>
    <w:p w:rsidR="00557FF6" w:rsidRPr="00ED3FCB" w:rsidRDefault="00557FF6" w:rsidP="00A56A94">
      <w:r w:rsidRPr="00ED3FCB">
        <w:t xml:space="preserve">12.Семявыносящий проток, семенной канатик. </w:t>
      </w:r>
    </w:p>
    <w:p w:rsidR="00557FF6" w:rsidRPr="00ED3FCB" w:rsidRDefault="00557FF6" w:rsidP="00A56A94">
      <w:r w:rsidRPr="00ED3FCB">
        <w:t>13.Предстательная железа и семенные пузырьки. Мочеполовой канал и пещеристые тела.</w:t>
      </w:r>
    </w:p>
    <w:p w:rsidR="00557FF6" w:rsidRPr="00ED3FCB" w:rsidRDefault="00557FF6" w:rsidP="00A56A94">
      <w:r w:rsidRPr="00ED3FCB">
        <w:t>14.Женские половые органы. Яичники, маточные трубы, матка, их связки.</w:t>
      </w:r>
    </w:p>
    <w:p w:rsidR="00557FF6" w:rsidRPr="00ED3FCB" w:rsidRDefault="00557FF6" w:rsidP="00A56A94">
      <w:pPr>
        <w:suppressAutoHyphens/>
      </w:pPr>
    </w:p>
    <w:p w:rsidR="00557FF6" w:rsidRPr="00ED3FCB" w:rsidRDefault="00557FF6" w:rsidP="00A56A94">
      <w:pPr>
        <w:suppressAutoHyphens/>
      </w:pPr>
      <w:r w:rsidRPr="00ED3FCB">
        <w:t>Тема 5.Нервная система и органы чувств</w:t>
      </w:r>
    </w:p>
    <w:p w:rsidR="00557FF6" w:rsidRPr="00ED3FCB" w:rsidRDefault="00557FF6" w:rsidP="00A56A94">
      <w:pPr>
        <w:suppressAutoHyphens/>
      </w:pPr>
      <w:r w:rsidRPr="00ED3FCB">
        <w:t>1. Общее понятие о нервной системе.</w:t>
      </w:r>
    </w:p>
    <w:p w:rsidR="00557FF6" w:rsidRPr="00ED3FCB" w:rsidRDefault="00557FF6" w:rsidP="00A56A94">
      <w:pPr>
        <w:suppressAutoHyphens/>
      </w:pPr>
      <w:r w:rsidRPr="00ED3FCB">
        <w:t>2.Классификация нейронов. Классификация рецепторов.</w:t>
      </w:r>
    </w:p>
    <w:p w:rsidR="00557FF6" w:rsidRPr="00ED3FCB" w:rsidRDefault="00557FF6" w:rsidP="00A56A94">
      <w:pPr>
        <w:suppressAutoHyphens/>
      </w:pPr>
      <w:r w:rsidRPr="00ED3FCB">
        <w:t>3.Отделы головного мозга. Желудочки головного мозга и их топография.</w:t>
      </w:r>
    </w:p>
    <w:p w:rsidR="00557FF6" w:rsidRPr="00ED3FCB" w:rsidRDefault="00557FF6" w:rsidP="00A56A94">
      <w:pPr>
        <w:suppressAutoHyphens/>
      </w:pPr>
      <w:r w:rsidRPr="00ED3FCB">
        <w:t>4.Строение спинного мозга и его функции.</w:t>
      </w:r>
    </w:p>
    <w:p w:rsidR="00557FF6" w:rsidRPr="00ED3FCB" w:rsidRDefault="00557FF6" w:rsidP="00A56A94">
      <w:pPr>
        <w:suppressAutoHyphens/>
      </w:pPr>
      <w:r w:rsidRPr="00ED3FCB">
        <w:t>5.Проводящие пути ЦНС: их классификация и общая характеристика проекционных и чувствительных путей.</w:t>
      </w:r>
    </w:p>
    <w:p w:rsidR="00557FF6" w:rsidRPr="00ED3FCB" w:rsidRDefault="00557FF6" w:rsidP="00A56A94">
      <w:pPr>
        <w:suppressAutoHyphens/>
      </w:pPr>
      <w:r w:rsidRPr="00ED3FCB">
        <w:t>6. Кожно-двигательный анализатор.</w:t>
      </w:r>
    </w:p>
    <w:p w:rsidR="00557FF6" w:rsidRPr="00ED3FCB" w:rsidRDefault="00557FF6" w:rsidP="00A56A94">
      <w:pPr>
        <w:suppressAutoHyphens/>
      </w:pPr>
      <w:r w:rsidRPr="00ED3FCB">
        <w:t>7. Вкусовой и обонятельный анализаторы.</w:t>
      </w:r>
    </w:p>
    <w:p w:rsidR="00557FF6" w:rsidRPr="00ED3FCB" w:rsidRDefault="00557FF6" w:rsidP="00A56A94">
      <w:pPr>
        <w:suppressAutoHyphens/>
      </w:pPr>
      <w:r w:rsidRPr="00ED3FCB">
        <w:t>8. Слуховой и вестибулярный анализаторы</w:t>
      </w:r>
    </w:p>
    <w:p w:rsidR="00557FF6" w:rsidRPr="00ED3FCB" w:rsidRDefault="00557FF6" w:rsidP="00A56A94">
      <w:pPr>
        <w:suppressAutoHyphens/>
      </w:pPr>
      <w:r w:rsidRPr="00ED3FCB">
        <w:t>9. Зрительный анализатор.</w:t>
      </w:r>
    </w:p>
    <w:p w:rsidR="00557FF6" w:rsidRPr="00ED3FCB" w:rsidRDefault="00557FF6" w:rsidP="00A56A94">
      <w:pPr>
        <w:suppressAutoHyphens/>
      </w:pPr>
    </w:p>
    <w:p w:rsidR="00557FF6" w:rsidRPr="00ED3FCB" w:rsidRDefault="00557FF6" w:rsidP="00A56A94">
      <w:pPr>
        <w:suppressAutoHyphens/>
      </w:pPr>
      <w:r w:rsidRPr="00ED3FCB">
        <w:t>Тема 6. Органы внутренней секреции</w:t>
      </w:r>
    </w:p>
    <w:p w:rsidR="00557FF6" w:rsidRPr="00ED3FCB" w:rsidRDefault="00557FF6" w:rsidP="00A56A94">
      <w:pPr>
        <w:suppressAutoHyphens/>
      </w:pPr>
      <w:r w:rsidRPr="00ED3FCB">
        <w:t xml:space="preserve">1. Общая характеристика желез внутренней секреции. Особенности строения органов внутренней секреции. </w:t>
      </w:r>
    </w:p>
    <w:p w:rsidR="00557FF6" w:rsidRPr="00ED3FCB" w:rsidRDefault="00557FF6" w:rsidP="00A56A94">
      <w:pPr>
        <w:tabs>
          <w:tab w:val="num" w:pos="0"/>
        </w:tabs>
      </w:pPr>
      <w:r w:rsidRPr="00ED3FCB">
        <w:t>2.Щитовидная и околощитовидная железы, вилочковая железа. Эндокринные ос</w:t>
      </w:r>
      <w:r w:rsidRPr="00ED3FCB">
        <w:t>т</w:t>
      </w:r>
      <w:r w:rsidRPr="00ED3FCB">
        <w:t xml:space="preserve">ровки поджелудочной железы. Параганглии и надпочечники, их положение и строение. </w:t>
      </w:r>
    </w:p>
    <w:p w:rsidR="00557FF6" w:rsidRPr="00ED3FCB" w:rsidRDefault="00557FF6" w:rsidP="00A56A94">
      <w:pPr>
        <w:tabs>
          <w:tab w:val="num" w:pos="0"/>
        </w:tabs>
      </w:pPr>
      <w:r w:rsidRPr="00ED3FCB">
        <w:t>3.Половые железы как эндокринные органы.</w:t>
      </w:r>
    </w:p>
    <w:p w:rsidR="00557FF6" w:rsidRPr="00ED3FCB" w:rsidRDefault="00557FF6" w:rsidP="00A56A94">
      <w:pPr>
        <w:tabs>
          <w:tab w:val="num" w:pos="0"/>
        </w:tabs>
      </w:pPr>
      <w:r w:rsidRPr="00ED3FCB">
        <w:t>4. Эпифиз.</w:t>
      </w:r>
    </w:p>
    <w:p w:rsidR="00557FF6" w:rsidRPr="00ED3FCB" w:rsidRDefault="00557FF6" w:rsidP="00A56A94">
      <w:pPr>
        <w:tabs>
          <w:tab w:val="num" w:pos="0"/>
        </w:tabs>
      </w:pPr>
      <w:r w:rsidRPr="00ED3FCB">
        <w:t>5. Гипофиз.</w:t>
      </w:r>
    </w:p>
    <w:p w:rsidR="00557FF6" w:rsidRPr="00ED3FCB" w:rsidRDefault="00557FF6" w:rsidP="00A56A94">
      <w:pPr>
        <w:tabs>
          <w:tab w:val="left" w:pos="851"/>
        </w:tabs>
        <w:rPr>
          <w:rStyle w:val="FontStyle20"/>
          <w:rFonts w:ascii="Times New Roman" w:hAnsi="Times New Roman"/>
          <w:b/>
          <w:i/>
          <w:sz w:val="24"/>
          <w:szCs w:val="24"/>
        </w:rPr>
      </w:pPr>
    </w:p>
    <w:p w:rsidR="00557FF6" w:rsidRPr="00ED3FCB" w:rsidRDefault="00557FF6" w:rsidP="00A56A94">
      <w:pPr>
        <w:tabs>
          <w:tab w:val="left" w:pos="851"/>
        </w:tabs>
        <w:rPr>
          <w:rStyle w:val="FontStyle20"/>
          <w:rFonts w:ascii="Times New Roman" w:hAnsi="Times New Roman"/>
          <w:i/>
          <w:sz w:val="24"/>
          <w:szCs w:val="24"/>
        </w:rPr>
      </w:pPr>
    </w:p>
    <w:p w:rsidR="00557FF6" w:rsidRPr="00ED3FCB" w:rsidRDefault="00557FF6" w:rsidP="00A56A94">
      <w:pPr>
        <w:tabs>
          <w:tab w:val="left" w:pos="851"/>
        </w:tabs>
        <w:rPr>
          <w:rStyle w:val="FontStyle20"/>
          <w:rFonts w:ascii="Times New Roman" w:hAnsi="Times New Roman"/>
          <w:b/>
          <w:i/>
          <w:sz w:val="24"/>
          <w:szCs w:val="24"/>
        </w:rPr>
      </w:pPr>
      <w:r w:rsidRPr="00ED3FCB">
        <w:rPr>
          <w:rStyle w:val="FontStyle20"/>
          <w:rFonts w:ascii="Times New Roman" w:hAnsi="Times New Roman"/>
          <w:b/>
          <w:i/>
          <w:sz w:val="24"/>
          <w:szCs w:val="24"/>
        </w:rPr>
        <w:t>Перечень тем для подготовки к экзамену:</w:t>
      </w:r>
    </w:p>
    <w:p w:rsidR="00557FF6" w:rsidRPr="00ED3FCB" w:rsidRDefault="00557FF6" w:rsidP="00A56A94">
      <w:pPr>
        <w:suppressAutoHyphens/>
      </w:pPr>
      <w:r w:rsidRPr="00ED3FCB">
        <w:t>1. Анатомия как наука и предмет преподавания, Ее значение для тренеров и преподавателей физической культуры и спорта</w:t>
      </w:r>
    </w:p>
    <w:p w:rsidR="00557FF6" w:rsidRPr="00ED3FCB" w:rsidRDefault="00557FF6" w:rsidP="00A56A94">
      <w:pPr>
        <w:suppressAutoHyphens/>
      </w:pPr>
      <w:r w:rsidRPr="00ED3FCB">
        <w:t>2. Общее понятие о клетке.</w:t>
      </w:r>
    </w:p>
    <w:p w:rsidR="00557FF6" w:rsidRPr="00ED3FCB" w:rsidRDefault="00557FF6" w:rsidP="00A56A94">
      <w:pPr>
        <w:suppressAutoHyphens/>
      </w:pPr>
      <w:r w:rsidRPr="00ED3FCB">
        <w:t>3. Виды тканей. Строение и функция соединительной ткани.</w:t>
      </w:r>
    </w:p>
    <w:p w:rsidR="00557FF6" w:rsidRPr="00ED3FCB" w:rsidRDefault="00557FF6" w:rsidP="00A56A94">
      <w:pPr>
        <w:suppressAutoHyphens/>
      </w:pPr>
      <w:r w:rsidRPr="00ED3FCB">
        <w:t>4. Развитие организма. Этапы развития. Возрастная периодизация.</w:t>
      </w:r>
    </w:p>
    <w:p w:rsidR="00557FF6" w:rsidRPr="00ED3FCB" w:rsidRDefault="00557FF6" w:rsidP="00A56A94">
      <w:pPr>
        <w:suppressAutoHyphens/>
      </w:pPr>
      <w:r w:rsidRPr="00ED3FCB">
        <w:t>5. Виды тканей. Строение и функция эпителиальной ткани.</w:t>
      </w:r>
    </w:p>
    <w:p w:rsidR="00557FF6" w:rsidRPr="00ED3FCB" w:rsidRDefault="00557FF6" w:rsidP="00A56A94">
      <w:pPr>
        <w:suppressAutoHyphens/>
      </w:pPr>
      <w:r w:rsidRPr="00ED3FCB">
        <w:t>6. Части, поверхности, области тела человека. Плоскости симметрии, оси вращения.</w:t>
      </w:r>
    </w:p>
    <w:p w:rsidR="00557FF6" w:rsidRPr="00ED3FCB" w:rsidRDefault="00557FF6" w:rsidP="00A56A94">
      <w:pPr>
        <w:suppressAutoHyphens/>
      </w:pPr>
      <w:r w:rsidRPr="00ED3FCB">
        <w:t>7. Строение кости как органа. Строение длинных трубчатых костей.</w:t>
      </w:r>
    </w:p>
    <w:p w:rsidR="00557FF6" w:rsidRPr="00ED3FCB" w:rsidRDefault="00557FF6" w:rsidP="00A56A94">
      <w:pPr>
        <w:suppressAutoHyphens/>
      </w:pPr>
      <w:r w:rsidRPr="00ED3FCB">
        <w:t>8. Химические и физические свойства костей.</w:t>
      </w:r>
    </w:p>
    <w:p w:rsidR="00557FF6" w:rsidRPr="00ED3FCB" w:rsidRDefault="00557FF6" w:rsidP="00A56A94">
      <w:pPr>
        <w:suppressAutoHyphens/>
      </w:pPr>
      <w:r w:rsidRPr="00ED3FCB">
        <w:t>9. Развитие и рост костей. Надкостница, ее строение и значение.</w:t>
      </w:r>
    </w:p>
    <w:p w:rsidR="00557FF6" w:rsidRPr="00ED3FCB" w:rsidRDefault="00557FF6" w:rsidP="00A56A94">
      <w:pPr>
        <w:suppressAutoHyphens/>
      </w:pPr>
      <w:r w:rsidRPr="00ED3FCB">
        <w:t>10. Классификация соединений костей. Непрерывные и полупрерывные соединения.</w:t>
      </w:r>
    </w:p>
    <w:p w:rsidR="00557FF6" w:rsidRPr="00ED3FCB" w:rsidRDefault="00557FF6" w:rsidP="00A56A94">
      <w:pPr>
        <w:suppressAutoHyphens/>
      </w:pPr>
      <w:r w:rsidRPr="00ED3FCB">
        <w:t>11. Классификация суставов. Основные и вспомогательные элементы суставов.</w:t>
      </w:r>
    </w:p>
    <w:p w:rsidR="00557FF6" w:rsidRPr="00ED3FCB" w:rsidRDefault="00557FF6" w:rsidP="00A56A94">
      <w:pPr>
        <w:suppressAutoHyphens/>
      </w:pPr>
      <w:r w:rsidRPr="00ED3FCB">
        <w:t>12. Алгоритм суставов (схема изучения суставов).</w:t>
      </w:r>
    </w:p>
    <w:p w:rsidR="00557FF6" w:rsidRPr="00ED3FCB" w:rsidRDefault="00557FF6" w:rsidP="00A56A94">
      <w:pPr>
        <w:suppressAutoHyphens/>
      </w:pPr>
      <w:r w:rsidRPr="00ED3FCB">
        <w:t>13. Факторы, обуславливающие подвижность в соединениях кое гей.</w:t>
      </w:r>
    </w:p>
    <w:p w:rsidR="00557FF6" w:rsidRPr="00ED3FCB" w:rsidRDefault="00557FF6" w:rsidP="00A56A94">
      <w:pPr>
        <w:suppressAutoHyphens/>
      </w:pPr>
      <w:r w:rsidRPr="00ED3FCB">
        <w:t>14. Позвоночный столб, его отделы. Строение позвонка, его особенности к равных омелах.</w:t>
      </w:r>
    </w:p>
    <w:p w:rsidR="00557FF6" w:rsidRPr="00ED3FCB" w:rsidRDefault="00557FF6" w:rsidP="00A56A94">
      <w:pPr>
        <w:suppressAutoHyphens/>
      </w:pPr>
      <w:r w:rsidRPr="00ED3FCB">
        <w:t>15. Соединения позвоночного столба. Атланто-осевой и атланто-затылочный суставы.</w:t>
      </w:r>
    </w:p>
    <w:p w:rsidR="00557FF6" w:rsidRPr="00ED3FCB" w:rsidRDefault="00557FF6" w:rsidP="00A56A94">
      <w:pPr>
        <w:suppressAutoHyphens/>
      </w:pPr>
      <w:r w:rsidRPr="00ED3FCB">
        <w:t>16. Состав грудной клетки. Строение грудины и ребер.</w:t>
      </w:r>
    </w:p>
    <w:p w:rsidR="00557FF6" w:rsidRPr="00ED3FCB" w:rsidRDefault="00557FF6" w:rsidP="00A56A94">
      <w:pPr>
        <w:suppressAutoHyphens/>
      </w:pPr>
      <w:r w:rsidRPr="00ED3FCB">
        <w:t>17. Форма грудной клетки. Соединения ребер с грудиной и позвоночным столбом,</w:t>
      </w:r>
    </w:p>
    <w:p w:rsidR="00557FF6" w:rsidRPr="00ED3FCB" w:rsidRDefault="00557FF6" w:rsidP="00A56A94">
      <w:pPr>
        <w:suppressAutoHyphens/>
      </w:pPr>
      <w:r w:rsidRPr="00ED3FCB">
        <w:t>18. Кости мозгового и лицевого черепа.</w:t>
      </w:r>
    </w:p>
    <w:p w:rsidR="00557FF6" w:rsidRPr="00ED3FCB" w:rsidRDefault="00557FF6" w:rsidP="00A56A94">
      <w:pPr>
        <w:suppressAutoHyphens/>
      </w:pPr>
      <w:r w:rsidRPr="00ED3FCB">
        <w:t>19. Соединения между костями черепа. Височно-нижнечелюстной сустав.</w:t>
      </w:r>
    </w:p>
    <w:p w:rsidR="00557FF6" w:rsidRPr="00ED3FCB" w:rsidRDefault="00557FF6" w:rsidP="00A56A94">
      <w:pPr>
        <w:suppressAutoHyphens/>
      </w:pPr>
      <w:r w:rsidRPr="00ED3FCB">
        <w:t>20. Контрфорсы черепа. Возрастные особенности черепа.</w:t>
      </w:r>
    </w:p>
    <w:p w:rsidR="00557FF6" w:rsidRPr="00ED3FCB" w:rsidRDefault="00557FF6" w:rsidP="00A56A94">
      <w:pPr>
        <w:suppressAutoHyphens/>
      </w:pPr>
      <w:r w:rsidRPr="00ED3FCB">
        <w:t>21. Строение и соединения костей пояса верхней конечности. Грудиноключичный сустав.</w:t>
      </w:r>
    </w:p>
    <w:p w:rsidR="00557FF6" w:rsidRPr="00ED3FCB" w:rsidRDefault="00557FF6" w:rsidP="00A56A94">
      <w:pPr>
        <w:suppressAutoHyphens/>
      </w:pPr>
      <w:r w:rsidRPr="00ED3FCB">
        <w:t>22. Строение плечевой кости и костей предплечья.</w:t>
      </w:r>
    </w:p>
    <w:p w:rsidR="00557FF6" w:rsidRPr="00ED3FCB" w:rsidRDefault="00557FF6" w:rsidP="00A56A94">
      <w:pPr>
        <w:suppressAutoHyphens/>
      </w:pPr>
      <w:r w:rsidRPr="00ED3FCB">
        <w:t>23. Строение костей кисти.</w:t>
      </w:r>
    </w:p>
    <w:p w:rsidR="00557FF6" w:rsidRPr="00ED3FCB" w:rsidRDefault="00557FF6" w:rsidP="00A56A94">
      <w:pPr>
        <w:suppressAutoHyphens/>
      </w:pPr>
      <w:r w:rsidRPr="00ED3FCB">
        <w:t>24. Строение плечевого сустава ( по схеме ).</w:t>
      </w:r>
    </w:p>
    <w:p w:rsidR="00557FF6" w:rsidRPr="00ED3FCB" w:rsidRDefault="00557FF6" w:rsidP="00A56A94">
      <w:pPr>
        <w:suppressAutoHyphens/>
      </w:pPr>
      <w:r w:rsidRPr="00ED3FCB">
        <w:t>25. Строение локтевого сустава (по схеме).</w:t>
      </w:r>
    </w:p>
    <w:p w:rsidR="00557FF6" w:rsidRPr="00ED3FCB" w:rsidRDefault="00557FF6" w:rsidP="00A56A94">
      <w:pPr>
        <w:suppressAutoHyphens/>
      </w:pPr>
      <w:r w:rsidRPr="00ED3FCB">
        <w:t>26. Строение лучезапястного сустава (по схеме).</w:t>
      </w:r>
    </w:p>
    <w:p w:rsidR="00557FF6" w:rsidRPr="00ED3FCB" w:rsidRDefault="00557FF6" w:rsidP="00A56A94">
      <w:pPr>
        <w:suppressAutoHyphens/>
      </w:pPr>
      <w:r w:rsidRPr="00ED3FCB">
        <w:t>27. Соединения костей кисти.</w:t>
      </w:r>
    </w:p>
    <w:p w:rsidR="00557FF6" w:rsidRPr="00ED3FCB" w:rsidRDefault="00557FF6" w:rsidP="00A56A94">
      <w:pPr>
        <w:suppressAutoHyphens/>
      </w:pPr>
      <w:r w:rsidRPr="00ED3FCB">
        <w:t>28. Строение тазовой кости.</w:t>
      </w:r>
    </w:p>
    <w:p w:rsidR="00557FF6" w:rsidRPr="00ED3FCB" w:rsidRDefault="00557FF6" w:rsidP="00A56A94">
      <w:pPr>
        <w:suppressAutoHyphens/>
      </w:pPr>
      <w:r w:rsidRPr="00ED3FCB">
        <w:t>29. Таз в целом. Особенности строения большого и малого таза. Половые отличия таза.</w:t>
      </w:r>
    </w:p>
    <w:p w:rsidR="00557FF6" w:rsidRPr="00ED3FCB" w:rsidRDefault="00557FF6" w:rsidP="00A56A94">
      <w:pPr>
        <w:suppressAutoHyphens/>
      </w:pPr>
      <w:r w:rsidRPr="00ED3FCB">
        <w:t>30. Строение бедренной кости и костей голени.</w:t>
      </w:r>
    </w:p>
    <w:p w:rsidR="00557FF6" w:rsidRPr="00ED3FCB" w:rsidRDefault="00557FF6" w:rsidP="00A56A94">
      <w:pPr>
        <w:suppressAutoHyphens/>
      </w:pPr>
      <w:r w:rsidRPr="00ED3FCB">
        <w:t>31. Строение костей стопы.</w:t>
      </w:r>
    </w:p>
    <w:p w:rsidR="00557FF6" w:rsidRPr="00ED3FCB" w:rsidRDefault="00557FF6" w:rsidP="00A56A94">
      <w:pPr>
        <w:suppressAutoHyphens/>
      </w:pPr>
      <w:r w:rsidRPr="00ED3FCB">
        <w:t>32. Тазобедренный сустав (по схеме).</w:t>
      </w:r>
    </w:p>
    <w:p w:rsidR="00557FF6" w:rsidRPr="00ED3FCB" w:rsidRDefault="00557FF6" w:rsidP="00A56A94">
      <w:pPr>
        <w:suppressAutoHyphens/>
      </w:pPr>
      <w:r w:rsidRPr="00ED3FCB">
        <w:t>33. Коленный сустав (по схеме)</w:t>
      </w:r>
    </w:p>
    <w:p w:rsidR="00557FF6" w:rsidRPr="00ED3FCB" w:rsidRDefault="00557FF6" w:rsidP="00A56A94">
      <w:pPr>
        <w:suppressAutoHyphens/>
      </w:pPr>
      <w:r w:rsidRPr="00ED3FCB">
        <w:t>34. Голеностопный сустав (по схеме).</w:t>
      </w:r>
    </w:p>
    <w:p w:rsidR="00557FF6" w:rsidRPr="00ED3FCB" w:rsidRDefault="00557FF6" w:rsidP="00A56A94">
      <w:pPr>
        <w:suppressAutoHyphens/>
      </w:pPr>
      <w:r w:rsidRPr="00ED3FCB">
        <w:t>35. Стопа как целое. Соединения костей стопы. Виды плоскостопия.</w:t>
      </w:r>
    </w:p>
    <w:p w:rsidR="00557FF6" w:rsidRPr="00ED3FCB" w:rsidRDefault="00557FF6" w:rsidP="00A56A94">
      <w:pPr>
        <w:suppressAutoHyphens/>
      </w:pPr>
      <w:r w:rsidRPr="00ED3FCB">
        <w:t>36. Классификация и строение мышц.</w:t>
      </w:r>
    </w:p>
    <w:p w:rsidR="00557FF6" w:rsidRPr="00ED3FCB" w:rsidRDefault="00557FF6" w:rsidP="00A56A94">
      <w:pPr>
        <w:suppressAutoHyphens/>
      </w:pPr>
      <w:r w:rsidRPr="00ED3FCB">
        <w:t>37. Строение и механизм сокращения мышечного волокна.</w:t>
      </w:r>
    </w:p>
    <w:p w:rsidR="00557FF6" w:rsidRPr="00ED3FCB" w:rsidRDefault="00557FF6" w:rsidP="00A56A94">
      <w:pPr>
        <w:suppressAutoHyphens/>
      </w:pPr>
      <w:r w:rsidRPr="00ED3FCB">
        <w:t>38. Вспомогательный аппарат мышц, его значение. Виды работы мышц.</w:t>
      </w:r>
    </w:p>
    <w:p w:rsidR="00557FF6" w:rsidRPr="00ED3FCB" w:rsidRDefault="00557FF6" w:rsidP="00A56A94">
      <w:pPr>
        <w:suppressAutoHyphens/>
      </w:pPr>
      <w:r w:rsidRPr="00ED3FCB">
        <w:t>39. Факторы, влияющие на силу мышц. Мышечный тонус.</w:t>
      </w:r>
    </w:p>
    <w:p w:rsidR="00557FF6" w:rsidRPr="00ED3FCB" w:rsidRDefault="00557FF6" w:rsidP="00A56A94">
      <w:pPr>
        <w:suppressAutoHyphens/>
      </w:pPr>
      <w:r w:rsidRPr="00ED3FCB">
        <w:t>40. Рычаговый принцип работы мышц. Антагонизм и синергизм мышц,</w:t>
      </w:r>
    </w:p>
    <w:p w:rsidR="00557FF6" w:rsidRPr="00ED3FCB" w:rsidRDefault="00557FF6" w:rsidP="00A56A94">
      <w:pPr>
        <w:suppressAutoHyphens/>
      </w:pPr>
      <w:r w:rsidRPr="00ED3FCB">
        <w:t>41. Мышцы, участвующие в движениях пояса верхних конечности</w:t>
      </w:r>
    </w:p>
    <w:p w:rsidR="00557FF6" w:rsidRPr="00ED3FCB" w:rsidRDefault="00557FF6" w:rsidP="00A56A94">
      <w:pPr>
        <w:suppressAutoHyphens/>
      </w:pPr>
      <w:r w:rsidRPr="00ED3FCB">
        <w:t>42. Мышцы, участвующие в движениях плеча в плечевом суставе.</w:t>
      </w:r>
    </w:p>
    <w:p w:rsidR="00557FF6" w:rsidRPr="00ED3FCB" w:rsidRDefault="00557FF6" w:rsidP="00A56A94">
      <w:pPr>
        <w:suppressAutoHyphens/>
      </w:pPr>
      <w:r w:rsidRPr="00ED3FCB">
        <w:t>43. Мышцы, участвующие в движениях предплечья в локтевом суставе.</w:t>
      </w:r>
    </w:p>
    <w:p w:rsidR="00557FF6" w:rsidRPr="00ED3FCB" w:rsidRDefault="00557FF6" w:rsidP="00A56A94">
      <w:pPr>
        <w:suppressAutoHyphens/>
      </w:pPr>
      <w:r w:rsidRPr="00ED3FCB">
        <w:t>44. Мышцы, участвующие в движениях кисти в лучезапястном суставе.</w:t>
      </w:r>
    </w:p>
    <w:p w:rsidR="00557FF6" w:rsidRPr="00ED3FCB" w:rsidRDefault="00557FF6" w:rsidP="00A56A94">
      <w:pPr>
        <w:suppressAutoHyphens/>
      </w:pPr>
      <w:r w:rsidRPr="00ED3FCB">
        <w:t>45. Собственные мышцы кисти.</w:t>
      </w:r>
    </w:p>
    <w:p w:rsidR="00557FF6" w:rsidRPr="00ED3FCB" w:rsidRDefault="00557FF6" w:rsidP="00A56A94">
      <w:pPr>
        <w:suppressAutoHyphens/>
      </w:pPr>
      <w:r w:rsidRPr="00ED3FCB">
        <w:t>4б. Мышцы, участвующие в движениях бедра в тазобедренном суставе.</w:t>
      </w:r>
    </w:p>
    <w:p w:rsidR="00557FF6" w:rsidRPr="00ED3FCB" w:rsidRDefault="00557FF6" w:rsidP="00A56A94">
      <w:pPr>
        <w:suppressAutoHyphens/>
      </w:pPr>
      <w:r w:rsidRPr="00ED3FCB">
        <w:t>47. Мышцы, участвующие в движениях голени в коленном суставе.</w:t>
      </w:r>
    </w:p>
    <w:p w:rsidR="00557FF6" w:rsidRPr="00ED3FCB" w:rsidRDefault="00557FF6" w:rsidP="00A56A94">
      <w:pPr>
        <w:suppressAutoHyphens/>
      </w:pPr>
      <w:r w:rsidRPr="00ED3FCB">
        <w:t>48. Мышцы, участвующие в движениях стопы в голеностопном суставе.</w:t>
      </w:r>
    </w:p>
    <w:p w:rsidR="00557FF6" w:rsidRPr="00ED3FCB" w:rsidRDefault="00557FF6" w:rsidP="00A56A94">
      <w:pPr>
        <w:suppressAutoHyphens/>
      </w:pPr>
      <w:r w:rsidRPr="00ED3FCB">
        <w:t>49. Собственные мышцы стопы.</w:t>
      </w:r>
    </w:p>
    <w:p w:rsidR="00557FF6" w:rsidRPr="00ED3FCB" w:rsidRDefault="00557FF6" w:rsidP="00A56A94">
      <w:pPr>
        <w:suppressAutoHyphens/>
      </w:pPr>
      <w:r w:rsidRPr="00ED3FCB">
        <w:t>50. Мышцы, участвующие в сгибании позвоночного столба.</w:t>
      </w:r>
    </w:p>
    <w:p w:rsidR="00557FF6" w:rsidRPr="00ED3FCB" w:rsidRDefault="00557FF6" w:rsidP="00A56A94">
      <w:pPr>
        <w:suppressAutoHyphens/>
      </w:pPr>
      <w:r w:rsidRPr="00ED3FCB">
        <w:t>51. Мышцы, участвующие в разгибании позвоночного столба.</w:t>
      </w:r>
    </w:p>
    <w:p w:rsidR="00557FF6" w:rsidRPr="00ED3FCB" w:rsidRDefault="00557FF6" w:rsidP="00A56A94">
      <w:pPr>
        <w:suppressAutoHyphens/>
      </w:pPr>
      <w:r w:rsidRPr="00ED3FCB">
        <w:t>52. Мышцы вдоха основные и вспомогательные.</w:t>
      </w:r>
    </w:p>
    <w:p w:rsidR="00557FF6" w:rsidRPr="00ED3FCB" w:rsidRDefault="00557FF6" w:rsidP="00A56A94">
      <w:pPr>
        <w:suppressAutoHyphens/>
      </w:pPr>
      <w:r w:rsidRPr="00ED3FCB">
        <w:t>53. Мышцы выдоха. Функциональное значение мышц брюшного пресса.</w:t>
      </w:r>
    </w:p>
    <w:p w:rsidR="00557FF6" w:rsidRPr="00ED3FCB" w:rsidRDefault="00557FF6" w:rsidP="00A56A94">
      <w:pPr>
        <w:suppressAutoHyphens/>
      </w:pPr>
      <w:r w:rsidRPr="00ED3FCB">
        <w:t>54. Слабо защищенные места брюшной стенки, их функциональное значение.</w:t>
      </w:r>
    </w:p>
    <w:p w:rsidR="00557FF6" w:rsidRPr="00ED3FCB" w:rsidRDefault="00557FF6" w:rsidP="00A56A94">
      <w:pPr>
        <w:suppressAutoHyphens/>
      </w:pPr>
      <w:r w:rsidRPr="00ED3FCB">
        <w:t>55. Мышцы, участвующие в движениях нижней челюсти в височно-нижнечелюстном суставе.</w:t>
      </w:r>
    </w:p>
    <w:p w:rsidR="00557FF6" w:rsidRPr="00ED3FCB" w:rsidRDefault="00557FF6" w:rsidP="00A56A94">
      <w:pPr>
        <w:suppressAutoHyphens/>
      </w:pPr>
      <w:r w:rsidRPr="00ED3FCB">
        <w:t>56. Мимические мышцы, их особенности и функциональное значение.</w:t>
      </w:r>
    </w:p>
    <w:p w:rsidR="00557FF6" w:rsidRPr="00ED3FCB" w:rsidRDefault="00557FF6" w:rsidP="00A56A94">
      <w:pPr>
        <w:suppressAutoHyphens/>
      </w:pPr>
      <w:r w:rsidRPr="00ED3FCB">
        <w:t>57. Последовательность анатомического анализа положений и движений тела человека.</w:t>
      </w:r>
    </w:p>
    <w:p w:rsidR="00557FF6" w:rsidRPr="00ED3FCB" w:rsidRDefault="00557FF6" w:rsidP="00A56A94">
      <w:pPr>
        <w:suppressAutoHyphens/>
      </w:pPr>
      <w:r w:rsidRPr="00ED3FCB">
        <w:t>58. Общее понятие о внутренних органах. Классификация внутренних органов по строению и функции: полые и паренхиматозные органы.</w:t>
      </w:r>
    </w:p>
    <w:p w:rsidR="00557FF6" w:rsidRPr="00ED3FCB" w:rsidRDefault="00557FF6" w:rsidP="00A56A94">
      <w:pPr>
        <w:suppressAutoHyphens/>
      </w:pPr>
      <w:r w:rsidRPr="00ED3FCB">
        <w:t>59. Строение стенки полых внутренних органов.</w:t>
      </w:r>
    </w:p>
    <w:p w:rsidR="00557FF6" w:rsidRPr="00ED3FCB" w:rsidRDefault="00557FF6" w:rsidP="00A56A94">
      <w:pPr>
        <w:suppressAutoHyphens/>
      </w:pPr>
      <w:r w:rsidRPr="00ED3FCB">
        <w:t>60. Строение, функции и проекция слюнных желез. Строение, функции и проекция поджелудочной железы.</w:t>
      </w:r>
    </w:p>
    <w:p w:rsidR="00557FF6" w:rsidRPr="00ED3FCB" w:rsidRDefault="00557FF6" w:rsidP="00A56A94">
      <w:pPr>
        <w:suppressAutoHyphens/>
      </w:pPr>
      <w:r w:rsidRPr="00ED3FCB">
        <w:t>61. Внутреннее строение и функции печени.</w:t>
      </w:r>
    </w:p>
    <w:p w:rsidR="00557FF6" w:rsidRPr="00ED3FCB" w:rsidRDefault="00557FF6" w:rsidP="00A56A94">
      <w:pPr>
        <w:suppressAutoHyphens/>
      </w:pPr>
      <w:r w:rsidRPr="00ED3FCB">
        <w:t>62. Строение и функции полости рта и ее органов.</w:t>
      </w:r>
    </w:p>
    <w:p w:rsidR="00557FF6" w:rsidRPr="00ED3FCB" w:rsidRDefault="00557FF6" w:rsidP="00A56A94">
      <w:pPr>
        <w:suppressAutoHyphens/>
      </w:pPr>
      <w:r w:rsidRPr="00ED3FCB">
        <w:t>63. Строение, функции и проекция глотки.</w:t>
      </w:r>
    </w:p>
    <w:p w:rsidR="00557FF6" w:rsidRPr="00ED3FCB" w:rsidRDefault="00557FF6" w:rsidP="00A56A94">
      <w:pPr>
        <w:suppressAutoHyphens/>
      </w:pPr>
      <w:r w:rsidRPr="00ED3FCB">
        <w:t>64. Строение, функции и проекция пищевода.</w:t>
      </w:r>
    </w:p>
    <w:p w:rsidR="00557FF6" w:rsidRPr="00ED3FCB" w:rsidRDefault="00557FF6" w:rsidP="00A56A94">
      <w:pPr>
        <w:suppressAutoHyphens/>
      </w:pPr>
      <w:r w:rsidRPr="00ED3FCB">
        <w:t>65. Строение, функции и проекция желудка.</w:t>
      </w:r>
    </w:p>
    <w:p w:rsidR="00557FF6" w:rsidRPr="00ED3FCB" w:rsidRDefault="00557FF6" w:rsidP="00A56A94">
      <w:pPr>
        <w:suppressAutoHyphens/>
      </w:pPr>
      <w:r w:rsidRPr="00ED3FCB">
        <w:t>66. Строение, функции и проекция тонкой кишки.</w:t>
      </w:r>
    </w:p>
    <w:p w:rsidR="00557FF6" w:rsidRPr="00ED3FCB" w:rsidRDefault="00557FF6" w:rsidP="00A56A94">
      <w:pPr>
        <w:suppressAutoHyphens/>
      </w:pPr>
      <w:r w:rsidRPr="00ED3FCB">
        <w:t>67. Строение, функции и проекция толстой кишки.</w:t>
      </w:r>
    </w:p>
    <w:p w:rsidR="00557FF6" w:rsidRPr="00ED3FCB" w:rsidRDefault="00557FF6" w:rsidP="00A56A94">
      <w:pPr>
        <w:suppressAutoHyphens/>
      </w:pPr>
      <w:r w:rsidRPr="00ED3FCB">
        <w:t>68. Брюшина, ее строение, ход, образования и функциональное значение.</w:t>
      </w:r>
    </w:p>
    <w:p w:rsidR="00557FF6" w:rsidRPr="00ED3FCB" w:rsidRDefault="00557FF6" w:rsidP="00A56A94">
      <w:pPr>
        <w:suppressAutoHyphens/>
      </w:pPr>
      <w:r w:rsidRPr="00ED3FCB">
        <w:t>69. Строение и функции носовой полости. Особенности строения стенки дыхательных путей.</w:t>
      </w:r>
    </w:p>
    <w:p w:rsidR="00557FF6" w:rsidRPr="00ED3FCB" w:rsidRDefault="00557FF6" w:rsidP="00A56A94">
      <w:pPr>
        <w:suppressAutoHyphens/>
      </w:pPr>
      <w:r w:rsidRPr="00ED3FCB">
        <w:t>70. Строение, функции и проекция гортани.</w:t>
      </w:r>
    </w:p>
    <w:p w:rsidR="00557FF6" w:rsidRPr="00ED3FCB" w:rsidRDefault="00557FF6" w:rsidP="00A56A94">
      <w:pPr>
        <w:suppressAutoHyphens/>
      </w:pPr>
      <w:r w:rsidRPr="00ED3FCB">
        <w:t>71. Строение, функции и проекция трахеи и бронхов.</w:t>
      </w:r>
    </w:p>
    <w:p w:rsidR="00557FF6" w:rsidRPr="00ED3FCB" w:rsidRDefault="00557FF6" w:rsidP="00A56A94">
      <w:pPr>
        <w:suppressAutoHyphens/>
      </w:pPr>
      <w:r w:rsidRPr="00ED3FCB">
        <w:t>72. Внешнее строение легких: части, поверхности, доли. Отличия в строении правого и левого легких.</w:t>
      </w:r>
    </w:p>
    <w:p w:rsidR="00557FF6" w:rsidRPr="00ED3FCB" w:rsidRDefault="00557FF6" w:rsidP="00A56A94">
      <w:pPr>
        <w:suppressAutoHyphens/>
      </w:pPr>
      <w:r w:rsidRPr="00ED3FCB">
        <w:t>73. Внутреннее строение легких: бронхиальное дерево, понятие об ацинусе и альвеолах.</w:t>
      </w:r>
    </w:p>
    <w:p w:rsidR="00557FF6" w:rsidRPr="00ED3FCB" w:rsidRDefault="00557FF6" w:rsidP="00A56A94">
      <w:pPr>
        <w:suppressAutoHyphens/>
      </w:pPr>
      <w:r w:rsidRPr="00ED3FCB">
        <w:t>74. Плевра, полость плевры. Понятие о средостении.</w:t>
      </w:r>
    </w:p>
    <w:p w:rsidR="00557FF6" w:rsidRPr="00ED3FCB" w:rsidRDefault="00557FF6" w:rsidP="00A56A94">
      <w:pPr>
        <w:suppressAutoHyphens/>
      </w:pPr>
      <w:r w:rsidRPr="00ED3FCB">
        <w:t xml:space="preserve">75. Внешнее строение, местоположение и проекция почек. </w:t>
      </w:r>
    </w:p>
    <w:p w:rsidR="00557FF6" w:rsidRPr="00ED3FCB" w:rsidRDefault="00557FF6" w:rsidP="00A56A94">
      <w:pPr>
        <w:suppressAutoHyphens/>
      </w:pPr>
      <w:r w:rsidRPr="00ED3FCB">
        <w:t>76. Внутреннее строение почки. Функциональное значение нефрона и стадии образования мочи.</w:t>
      </w:r>
    </w:p>
    <w:p w:rsidR="00557FF6" w:rsidRPr="00ED3FCB" w:rsidRDefault="00557FF6" w:rsidP="00A56A94">
      <w:pPr>
        <w:suppressAutoHyphens/>
      </w:pPr>
      <w:r w:rsidRPr="00ED3FCB">
        <w:t>77. Строение, функции и проекция мочеточников.</w:t>
      </w:r>
    </w:p>
    <w:p w:rsidR="00557FF6" w:rsidRPr="00ED3FCB" w:rsidRDefault="00557FF6" w:rsidP="00A56A94">
      <w:pPr>
        <w:suppressAutoHyphens/>
      </w:pPr>
      <w:r w:rsidRPr="00ED3FCB">
        <w:t>78. Строение и функции внутренних половых органов.</w:t>
      </w:r>
    </w:p>
    <w:p w:rsidR="00557FF6" w:rsidRPr="00ED3FCB" w:rsidRDefault="00557FF6" w:rsidP="00A56A94">
      <w:pPr>
        <w:suppressAutoHyphens/>
      </w:pPr>
      <w:r w:rsidRPr="00ED3FCB">
        <w:t>79. Общее понятие о сердечно-сосудистой системе: классификация, функции, круги кровообращения.</w:t>
      </w:r>
    </w:p>
    <w:p w:rsidR="00557FF6" w:rsidRPr="00ED3FCB" w:rsidRDefault="00557FF6" w:rsidP="00A56A94">
      <w:pPr>
        <w:suppressAutoHyphens/>
      </w:pPr>
      <w:r w:rsidRPr="00ED3FCB">
        <w:t>80. Состав крови.</w:t>
      </w:r>
    </w:p>
    <w:p w:rsidR="00557FF6" w:rsidRPr="00ED3FCB" w:rsidRDefault="00557FF6" w:rsidP="00A56A94">
      <w:pPr>
        <w:suppressAutoHyphens/>
      </w:pPr>
      <w:r w:rsidRPr="00ED3FCB">
        <w:t>81. Строение стенки сосудов.</w:t>
      </w:r>
    </w:p>
    <w:p w:rsidR="00557FF6" w:rsidRPr="00ED3FCB" w:rsidRDefault="00557FF6" w:rsidP="00A56A94">
      <w:pPr>
        <w:suppressAutoHyphens/>
      </w:pPr>
      <w:r w:rsidRPr="00ED3FCB">
        <w:t>82. Микроциркулярное сосудистое русло, его строение и функциональное значение.</w:t>
      </w:r>
    </w:p>
    <w:p w:rsidR="00557FF6" w:rsidRPr="00ED3FCB" w:rsidRDefault="00557FF6" w:rsidP="00A56A94">
      <w:pPr>
        <w:suppressAutoHyphens/>
      </w:pPr>
      <w:r w:rsidRPr="00ED3FCB">
        <w:t>83. Понятие о лимфатической системе. Строение сердца, особенности его топографии у спортсменов.</w:t>
      </w:r>
    </w:p>
    <w:p w:rsidR="00557FF6" w:rsidRPr="00ED3FCB" w:rsidRDefault="00557FF6" w:rsidP="00A56A94">
      <w:pPr>
        <w:suppressAutoHyphens/>
      </w:pPr>
      <w:r w:rsidRPr="00ED3FCB">
        <w:t>84. Кровоснабжение и иннервация сердца.</w:t>
      </w:r>
    </w:p>
    <w:p w:rsidR="00557FF6" w:rsidRPr="00ED3FCB" w:rsidRDefault="00557FF6" w:rsidP="00A56A94">
      <w:pPr>
        <w:suppressAutoHyphens/>
      </w:pPr>
      <w:r w:rsidRPr="00ED3FCB">
        <w:t>85. Аорта, ее части и проекция. Ветви восходящей части дуги аорты.</w:t>
      </w:r>
    </w:p>
    <w:p w:rsidR="00557FF6" w:rsidRPr="00ED3FCB" w:rsidRDefault="00557FF6" w:rsidP="00A56A94">
      <w:pPr>
        <w:suppressAutoHyphens/>
      </w:pPr>
      <w:r w:rsidRPr="00ED3FCB">
        <w:t>86. Наружная и внутренняя сонные артерии, их ветви и области кровоснабжения.</w:t>
      </w:r>
    </w:p>
    <w:p w:rsidR="00557FF6" w:rsidRPr="00ED3FCB" w:rsidRDefault="00557FF6" w:rsidP="00A56A94">
      <w:pPr>
        <w:suppressAutoHyphens/>
      </w:pPr>
      <w:r w:rsidRPr="00ED3FCB">
        <w:t>87. Подключичная артерия, ее ветви и области кровоснабжения.</w:t>
      </w:r>
    </w:p>
    <w:p w:rsidR="00557FF6" w:rsidRPr="00ED3FCB" w:rsidRDefault="00557FF6" w:rsidP="00A56A94">
      <w:pPr>
        <w:suppressAutoHyphens/>
      </w:pPr>
      <w:r w:rsidRPr="00ED3FCB">
        <w:t>88. Артерии верхней конечности, их проекция и области кровоснабжения.</w:t>
      </w:r>
    </w:p>
    <w:p w:rsidR="00557FF6" w:rsidRPr="00ED3FCB" w:rsidRDefault="00557FF6" w:rsidP="00A56A94">
      <w:pPr>
        <w:suppressAutoHyphens/>
      </w:pPr>
      <w:r w:rsidRPr="00ED3FCB">
        <w:t>89. Грудная и брюшная аорта, их ход, проекция ветви и области кровоснабжения.</w:t>
      </w:r>
    </w:p>
    <w:p w:rsidR="00557FF6" w:rsidRPr="00ED3FCB" w:rsidRDefault="00557FF6" w:rsidP="00A56A94">
      <w:pPr>
        <w:suppressAutoHyphens/>
      </w:pPr>
      <w:r w:rsidRPr="00ED3FCB">
        <w:t>90. Артерии таза, их ветви и области кровоснабжения.</w:t>
      </w:r>
    </w:p>
    <w:p w:rsidR="00557FF6" w:rsidRPr="00ED3FCB" w:rsidRDefault="00557FF6" w:rsidP="00A56A94">
      <w:pPr>
        <w:suppressAutoHyphens/>
      </w:pPr>
      <w:r w:rsidRPr="00ED3FCB">
        <w:t>91. Артерии нижней конечности, их проекция и области кровоснабжения.</w:t>
      </w:r>
    </w:p>
    <w:p w:rsidR="00557FF6" w:rsidRPr="00ED3FCB" w:rsidRDefault="00557FF6" w:rsidP="00A56A94">
      <w:pPr>
        <w:suppressAutoHyphens/>
      </w:pPr>
      <w:r w:rsidRPr="00ED3FCB">
        <w:t>92. Вены верхней и нижней конечностей и их проекция.</w:t>
      </w:r>
    </w:p>
    <w:p w:rsidR="00557FF6" w:rsidRPr="00ED3FCB" w:rsidRDefault="00557FF6" w:rsidP="00A56A94">
      <w:pPr>
        <w:suppressAutoHyphens/>
      </w:pPr>
      <w:r w:rsidRPr="00ED3FCB">
        <w:t>93. Система воротной вены и ее функциональное значение.</w:t>
      </w:r>
    </w:p>
    <w:p w:rsidR="00557FF6" w:rsidRPr="00ED3FCB" w:rsidRDefault="00557FF6" w:rsidP="00A56A94">
      <w:pPr>
        <w:suppressAutoHyphens/>
      </w:pPr>
      <w:r w:rsidRPr="00ED3FCB">
        <w:t>94. Система верхней и нижней полых вен.</w:t>
      </w:r>
    </w:p>
    <w:p w:rsidR="00557FF6" w:rsidRPr="00ED3FCB" w:rsidRDefault="00557FF6" w:rsidP="00A56A94">
      <w:pPr>
        <w:suppressAutoHyphens/>
      </w:pPr>
      <w:r w:rsidRPr="00ED3FCB">
        <w:t>95. Общее понятие о нервной системе: развитие, функции и классификация.</w:t>
      </w:r>
    </w:p>
    <w:p w:rsidR="00557FF6" w:rsidRPr="00ED3FCB" w:rsidRDefault="00557FF6" w:rsidP="00A56A94">
      <w:pPr>
        <w:suppressAutoHyphens/>
      </w:pPr>
      <w:r w:rsidRPr="00ED3FCB">
        <w:t>96. Строение и функции нервной ткани.</w:t>
      </w:r>
    </w:p>
    <w:p w:rsidR="00557FF6" w:rsidRPr="00ED3FCB" w:rsidRDefault="00557FF6" w:rsidP="00A56A94">
      <w:pPr>
        <w:suppressAutoHyphens/>
      </w:pPr>
      <w:r w:rsidRPr="00ED3FCB">
        <w:t>97. Строение рефлекторной дуги, отличия соматической и вегетативной рефлекторных дуг.</w:t>
      </w:r>
    </w:p>
    <w:p w:rsidR="00557FF6" w:rsidRPr="00ED3FCB" w:rsidRDefault="00557FF6" w:rsidP="00A56A94">
      <w:pPr>
        <w:suppressAutoHyphens/>
      </w:pPr>
      <w:r w:rsidRPr="00ED3FCB">
        <w:t>98. Проводящие пути ЦНС.</w:t>
      </w:r>
    </w:p>
    <w:p w:rsidR="00557FF6" w:rsidRPr="00ED3FCB" w:rsidRDefault="00557FF6" w:rsidP="00A56A94">
      <w:pPr>
        <w:suppressAutoHyphens/>
      </w:pPr>
      <w:r w:rsidRPr="00ED3FCB">
        <w:t>99. Строение, функции и отделы вегетативной нервной системы. Отличия этих отделов.</w:t>
      </w:r>
    </w:p>
    <w:p w:rsidR="00557FF6" w:rsidRPr="00ED3FCB" w:rsidRDefault="00557FF6" w:rsidP="00A56A94">
      <w:pPr>
        <w:suppressAutoHyphens/>
      </w:pPr>
      <w:r w:rsidRPr="00ED3FCB">
        <w:t>100. Строение спинного мозга: проекция, поверхности, борозды, корешки, деление на сегменты, топография серого и белого вещества, ветви спинномозгового нерва.</w:t>
      </w:r>
    </w:p>
    <w:p w:rsidR="00557FF6" w:rsidRPr="00ED3FCB" w:rsidRDefault="00557FF6" w:rsidP="00A56A94">
      <w:pPr>
        <w:suppressAutoHyphens/>
      </w:pPr>
      <w:r w:rsidRPr="00ED3FCB">
        <w:t>101. Строение и функции продолговатого мозга.</w:t>
      </w:r>
    </w:p>
    <w:p w:rsidR="00557FF6" w:rsidRPr="00ED3FCB" w:rsidRDefault="00557FF6" w:rsidP="00A56A94">
      <w:pPr>
        <w:suppressAutoHyphens/>
      </w:pPr>
      <w:r w:rsidRPr="00ED3FCB">
        <w:t xml:space="preserve">102. Строение заднего мозга, его части и функциональное значение. </w:t>
      </w:r>
    </w:p>
    <w:p w:rsidR="00557FF6" w:rsidRPr="00ED3FCB" w:rsidRDefault="00557FF6" w:rsidP="00A56A94">
      <w:pPr>
        <w:suppressAutoHyphens/>
      </w:pPr>
      <w:r w:rsidRPr="00ED3FCB">
        <w:t>103. Строение среднего мозга, его части и функциональное значение.</w:t>
      </w:r>
    </w:p>
    <w:p w:rsidR="00557FF6" w:rsidRPr="00ED3FCB" w:rsidRDefault="00557FF6" w:rsidP="00A56A94">
      <w:pPr>
        <w:suppressAutoHyphens/>
      </w:pPr>
      <w:r w:rsidRPr="00ED3FCB">
        <w:t>104. Строение промежуточного мозга, его части и функциональное значение.</w:t>
      </w:r>
    </w:p>
    <w:p w:rsidR="00557FF6" w:rsidRPr="00ED3FCB" w:rsidRDefault="00557FF6" w:rsidP="00A56A94">
      <w:pPr>
        <w:suppressAutoHyphens/>
      </w:pPr>
      <w:r w:rsidRPr="00ED3FCB">
        <w:t>105. Конечный мозг: его части, доли, борозды, извилины. Микроскопическое строение коры полушарий головного мозга. I и II сигнальные системы конечного мозга</w:t>
      </w:r>
    </w:p>
    <w:p w:rsidR="00557FF6" w:rsidRPr="00ED3FCB" w:rsidRDefault="00557FF6" w:rsidP="00A56A94">
      <w:pPr>
        <w:suppressAutoHyphens/>
      </w:pPr>
      <w:r w:rsidRPr="00ED3FCB">
        <w:t>106.Локолизация корковых концов анализаторов в полушариях конечного мозга..</w:t>
      </w:r>
    </w:p>
    <w:p w:rsidR="00557FF6" w:rsidRPr="00ED3FCB" w:rsidRDefault="00557FF6" w:rsidP="00A56A94">
      <w:pPr>
        <w:suppressAutoHyphens/>
      </w:pPr>
      <w:r w:rsidRPr="00ED3FCB">
        <w:t>107. Ядра основания мозга и их функция.</w:t>
      </w:r>
    </w:p>
    <w:p w:rsidR="00557FF6" w:rsidRPr="00ED3FCB" w:rsidRDefault="00557FF6" w:rsidP="00A56A94">
      <w:pPr>
        <w:suppressAutoHyphens/>
      </w:pPr>
      <w:r w:rsidRPr="00ED3FCB">
        <w:t>108. Шейное сплетение: его образование. Проекция, ветви и области иннервации.</w:t>
      </w:r>
    </w:p>
    <w:p w:rsidR="00557FF6" w:rsidRPr="00ED3FCB" w:rsidRDefault="00557FF6" w:rsidP="00A56A94">
      <w:pPr>
        <w:suppressAutoHyphens/>
      </w:pPr>
      <w:r w:rsidRPr="00ED3FCB">
        <w:t>109. Плечевое сплетение: его образование. Проекция, ветви и области иннервации.</w:t>
      </w:r>
    </w:p>
    <w:p w:rsidR="00557FF6" w:rsidRPr="00ED3FCB" w:rsidRDefault="00557FF6" w:rsidP="00A56A94">
      <w:pPr>
        <w:suppressAutoHyphens/>
      </w:pPr>
      <w:r w:rsidRPr="00ED3FCB">
        <w:t>110. Межреберные нервы, их проекция и области иннервации.</w:t>
      </w:r>
    </w:p>
    <w:p w:rsidR="00557FF6" w:rsidRPr="00ED3FCB" w:rsidRDefault="00557FF6" w:rsidP="00A56A94">
      <w:pPr>
        <w:suppressAutoHyphens/>
      </w:pPr>
      <w:r w:rsidRPr="00ED3FCB">
        <w:t>111. Поясничное сплетение: его образование, проекция, ветви и области иннервации.</w:t>
      </w:r>
    </w:p>
    <w:p w:rsidR="00557FF6" w:rsidRPr="00ED3FCB" w:rsidRDefault="00557FF6" w:rsidP="00A56A94">
      <w:pPr>
        <w:suppressAutoHyphens/>
      </w:pPr>
      <w:r w:rsidRPr="00ED3FCB">
        <w:t>112. Крестцовое сплетение: его образование, проекция, ветви и области иннервации.</w:t>
      </w:r>
    </w:p>
    <w:p w:rsidR="00557FF6" w:rsidRPr="00ED3FCB" w:rsidRDefault="00557FF6" w:rsidP="00A56A94">
      <w:pPr>
        <w:suppressAutoHyphens/>
      </w:pPr>
      <w:r w:rsidRPr="00ED3FCB">
        <w:t>113. Обонятельный, зрительный и преддверно-улитковый нервы, их функция и области иннервации.</w:t>
      </w:r>
    </w:p>
    <w:p w:rsidR="00557FF6" w:rsidRPr="00ED3FCB" w:rsidRDefault="00557FF6" w:rsidP="00A56A94">
      <w:pPr>
        <w:suppressAutoHyphens/>
      </w:pPr>
      <w:r w:rsidRPr="00ED3FCB">
        <w:t xml:space="preserve">114. Черепно-мозговые нервы, их функции, ветви и области иннервации. </w:t>
      </w:r>
    </w:p>
    <w:p w:rsidR="00557FF6" w:rsidRPr="00ED3FCB" w:rsidRDefault="00557FF6" w:rsidP="00A56A94">
      <w:pPr>
        <w:suppressAutoHyphens/>
      </w:pPr>
      <w:r w:rsidRPr="00ED3FCB">
        <w:t>115. Общая характеристика желез внутренней секреции, их назначение, классификация и свойства.</w:t>
      </w:r>
    </w:p>
    <w:p w:rsidR="00557FF6" w:rsidRPr="00ED3FCB" w:rsidRDefault="00557FF6" w:rsidP="00A56A94">
      <w:pPr>
        <w:suppressAutoHyphens/>
      </w:pPr>
      <w:r w:rsidRPr="00ED3FCB">
        <w:t>116. Строение гипофиза и эпифиза, их функции, гормоны, кровоснабжение.</w:t>
      </w:r>
    </w:p>
    <w:p w:rsidR="00557FF6" w:rsidRPr="00ED3FCB" w:rsidRDefault="00557FF6" w:rsidP="00A56A94">
      <w:pPr>
        <w:suppressAutoHyphens/>
      </w:pPr>
      <w:r w:rsidRPr="00ED3FCB">
        <w:t>117. Строение щитовидной и паращитовидной желез, их функции, гормоны, кровоснабжение.</w:t>
      </w:r>
    </w:p>
    <w:p w:rsidR="00557FF6" w:rsidRPr="00ED3FCB" w:rsidRDefault="00557FF6" w:rsidP="00A56A94">
      <w:pPr>
        <w:suppressAutoHyphens/>
      </w:pPr>
      <w:r w:rsidRPr="00ED3FCB">
        <w:t>118. строение вилочковой железы и надпочечников, их функции, гормоны и кровоснабжение.</w:t>
      </w:r>
    </w:p>
    <w:p w:rsidR="00557FF6" w:rsidRPr="00ED3FCB" w:rsidRDefault="00557FF6" w:rsidP="00A56A94">
      <w:pPr>
        <w:suppressAutoHyphens/>
      </w:pPr>
      <w:r w:rsidRPr="00ED3FCB">
        <w:t>119. Мужские и женские половые железы, их строение, функции, гормоны и кровоснабжение.</w:t>
      </w:r>
    </w:p>
    <w:p w:rsidR="00557FF6" w:rsidRPr="00ED3FCB" w:rsidRDefault="00557FF6" w:rsidP="00A56A94">
      <w:pPr>
        <w:suppressAutoHyphens/>
      </w:pPr>
      <w:r w:rsidRPr="00ED3FCB">
        <w:t>120. Общее понятие об органах чувств, их значение в жизни человека.</w:t>
      </w:r>
    </w:p>
    <w:p w:rsidR="00557FF6" w:rsidRPr="00ED3FCB" w:rsidRDefault="00557FF6" w:rsidP="00A56A94">
      <w:pPr>
        <w:suppressAutoHyphens/>
      </w:pPr>
      <w:r w:rsidRPr="00ED3FCB">
        <w:t>121. Понятие об анализаторе: его части и назначение.</w:t>
      </w:r>
    </w:p>
    <w:p w:rsidR="00557FF6" w:rsidRPr="00ED3FCB" w:rsidRDefault="00557FF6" w:rsidP="00A56A94">
      <w:pPr>
        <w:suppressAutoHyphens/>
      </w:pPr>
      <w:r w:rsidRPr="00ED3FCB">
        <w:t>122. Рецепторный аппарат: классификация, характеристика и функциональное значение.</w:t>
      </w:r>
    </w:p>
    <w:p w:rsidR="00557FF6" w:rsidRPr="00ED3FCB" w:rsidRDefault="00557FF6" w:rsidP="00A56A94">
      <w:pPr>
        <w:suppressAutoHyphens/>
      </w:pPr>
      <w:r w:rsidRPr="00ED3FCB">
        <w:t>123. Орган зрения, его отделы. Строение глазного яблока: его мышцы, вспомогательный аппарат и светопреломляющие среды глаза.</w:t>
      </w:r>
    </w:p>
    <w:p w:rsidR="00557FF6" w:rsidRPr="00ED3FCB" w:rsidRDefault="00557FF6" w:rsidP="00A56A94">
      <w:pPr>
        <w:suppressAutoHyphens/>
      </w:pPr>
      <w:r w:rsidRPr="00ED3FCB">
        <w:t>124. Орган слуха, его отделы и их строение.</w:t>
      </w:r>
    </w:p>
    <w:p w:rsidR="00557FF6" w:rsidRPr="00ED3FCB" w:rsidRDefault="00557FF6" w:rsidP="00A56A94">
      <w:pPr>
        <w:suppressAutoHyphens/>
      </w:pPr>
      <w:r w:rsidRPr="00ED3FCB">
        <w:t>125. Строение вестибулярного аппарата.</w:t>
      </w:r>
    </w:p>
    <w:p w:rsidR="00557FF6" w:rsidRPr="00ED3FCB" w:rsidRDefault="00557FF6" w:rsidP="00A56A94">
      <w:pPr>
        <w:suppressAutoHyphens/>
      </w:pPr>
      <w:r w:rsidRPr="00ED3FCB">
        <w:t>126. Строение и функции кожи.</w:t>
      </w:r>
    </w:p>
    <w:p w:rsidR="00557FF6" w:rsidRPr="00ED3FCB" w:rsidRDefault="00557FF6" w:rsidP="00A56A94">
      <w:pPr>
        <w:suppressAutoHyphens/>
      </w:pPr>
      <w:r w:rsidRPr="00ED3FCB">
        <w:t>127. Органы вкуса и обоняния, их строение и функции.</w:t>
      </w:r>
    </w:p>
    <w:p w:rsidR="00557FF6" w:rsidRPr="00ED3FCB" w:rsidRDefault="00557FF6" w:rsidP="00A56A94">
      <w:pPr>
        <w:pStyle w:val="Heading1"/>
        <w:rPr>
          <w:rStyle w:val="FontStyle20"/>
          <w:rFonts w:ascii="Times New Roman" w:hAnsi="Times New Roman" w:cs="Times New Roman"/>
          <w:sz w:val="24"/>
          <w:szCs w:val="24"/>
        </w:rPr>
        <w:sectPr w:rsidR="00557FF6" w:rsidRPr="00ED3FCB" w:rsidSect="00037971">
          <w:footerReference w:type="even" r:id="rId11"/>
          <w:footerReference w:type="default" r:id="rId12"/>
          <w:pgSz w:w="11907" w:h="16840" w:code="9"/>
          <w:pgMar w:top="1134" w:right="851" w:bottom="1134" w:left="1701" w:header="720" w:footer="720" w:gutter="0"/>
          <w:cols w:space="720"/>
          <w:noEndnote/>
          <w:titlePg/>
          <w:docGrid w:linePitch="326"/>
        </w:sectPr>
      </w:pPr>
    </w:p>
    <w:p w:rsidR="00557FF6" w:rsidRPr="00ED3FCB" w:rsidRDefault="00557FF6" w:rsidP="00A56A94">
      <w:pPr>
        <w:pStyle w:val="Heading1"/>
        <w:rPr>
          <w:rStyle w:val="FontStyle20"/>
          <w:rFonts w:ascii="Times New Roman" w:hAnsi="Times New Roman" w:cs="Times New Roman"/>
          <w:sz w:val="24"/>
          <w:szCs w:val="24"/>
        </w:rPr>
      </w:pPr>
      <w:r w:rsidRPr="00ED3FCB">
        <w:rPr>
          <w:rStyle w:val="FontStyle20"/>
          <w:rFonts w:ascii="Times New Roman" w:hAnsi="Times New Roman" w:cs="Times New Roman"/>
          <w:sz w:val="24"/>
          <w:szCs w:val="24"/>
        </w:rPr>
        <w:t>7 Оценочные средства для проведения промежуточной аттестации</w:t>
      </w:r>
    </w:p>
    <w:p w:rsidR="00557FF6" w:rsidRDefault="00557FF6" w:rsidP="00A56A94">
      <w:pPr>
        <w:rPr>
          <w:b/>
        </w:rPr>
      </w:pPr>
      <w:r w:rsidRPr="00ED3FCB">
        <w:rPr>
          <w:b/>
        </w:rPr>
        <w:t>а) Планируемые результаты обучения и оценочные средства для проведения промежуточной аттестации:</w:t>
      </w:r>
    </w:p>
    <w:p w:rsidR="00557FF6" w:rsidRDefault="00557FF6" w:rsidP="00A56A94">
      <w:pPr>
        <w:rPr>
          <w:b/>
        </w:rPr>
      </w:pPr>
    </w:p>
    <w:p w:rsidR="00557FF6" w:rsidRDefault="00557FF6" w:rsidP="00A56A94">
      <w:pPr>
        <w:rPr>
          <w:b/>
        </w:rPr>
      </w:pPr>
    </w:p>
    <w:tbl>
      <w:tblPr>
        <w:tblW w:w="5000" w:type="pct"/>
        <w:tblCellMar>
          <w:left w:w="0" w:type="dxa"/>
          <w:right w:w="0" w:type="dxa"/>
        </w:tblCellMar>
        <w:tblLook w:val="00A0"/>
      </w:tblPr>
      <w:tblGrid>
        <w:gridCol w:w="2466"/>
        <w:gridCol w:w="3998"/>
        <w:gridCol w:w="8268"/>
      </w:tblGrid>
      <w:tr w:rsidR="00557FF6" w:rsidRPr="007A3DFD" w:rsidTr="00AA3F45">
        <w:trPr>
          <w:trHeight w:val="753"/>
          <w:tblHeader/>
        </w:trPr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557FF6" w:rsidRPr="007A3DFD" w:rsidRDefault="00557FF6" w:rsidP="00AA3F45">
            <w:pPr>
              <w:ind w:firstLine="0"/>
              <w:jc w:val="center"/>
            </w:pPr>
            <w:r w:rsidRPr="007A3DFD">
              <w:t xml:space="preserve">Структурный элемент </w:t>
            </w:r>
            <w:r w:rsidRPr="007A3DFD">
              <w:br/>
              <w:t>компетенции</w:t>
            </w:r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557FF6" w:rsidRPr="007A3DFD" w:rsidRDefault="00557FF6" w:rsidP="00AA3F45">
            <w:pPr>
              <w:ind w:firstLine="0"/>
              <w:jc w:val="center"/>
            </w:pPr>
            <w:r w:rsidRPr="007A3DFD">
              <w:rPr>
                <w:bCs/>
              </w:rPr>
              <w:t xml:space="preserve">Планируемые результаты обучения </w:t>
            </w:r>
          </w:p>
        </w:tc>
        <w:tc>
          <w:tcPr>
            <w:tcW w:w="28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557FF6" w:rsidRPr="007A3DFD" w:rsidRDefault="00557FF6" w:rsidP="00AA3F45">
            <w:pPr>
              <w:ind w:firstLine="0"/>
              <w:jc w:val="center"/>
            </w:pPr>
            <w:r w:rsidRPr="007A3DFD">
              <w:t>Оценочные средства</w:t>
            </w:r>
          </w:p>
        </w:tc>
      </w:tr>
      <w:tr w:rsidR="00557FF6" w:rsidRPr="007A3DFD" w:rsidTr="00AA3F45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557FF6" w:rsidRPr="00CA26F0" w:rsidRDefault="00557FF6" w:rsidP="00AA3F45">
            <w:pPr>
              <w:ind w:firstLine="0"/>
              <w:rPr>
                <w:rStyle w:val="FontStyle16"/>
                <w:sz w:val="24"/>
              </w:rPr>
            </w:pPr>
            <w:r w:rsidRPr="007A3DFD">
              <w:rPr>
                <w:rStyle w:val="FontStyle16"/>
                <w:bCs w:val="0"/>
                <w:sz w:val="24"/>
              </w:rPr>
              <w:t xml:space="preserve">ПК-1: </w:t>
            </w:r>
            <w:r w:rsidRPr="005E5602">
              <w:rPr>
                <w:rStyle w:val="FontStyle16"/>
                <w:bCs w:val="0"/>
                <w:sz w:val="24"/>
              </w:rPr>
              <w:t>готовностью реализовывать образовательные программы по учебному предмету в соответствии с требованиями образов</w:t>
            </w:r>
            <w:r w:rsidRPr="005E5602">
              <w:rPr>
                <w:rStyle w:val="FontStyle16"/>
                <w:bCs w:val="0"/>
                <w:sz w:val="24"/>
              </w:rPr>
              <w:t>а</w:t>
            </w:r>
            <w:r w:rsidRPr="005E5602">
              <w:rPr>
                <w:rStyle w:val="FontStyle16"/>
                <w:bCs w:val="0"/>
                <w:sz w:val="24"/>
              </w:rPr>
              <w:t xml:space="preserve">тельных стандартов </w:t>
            </w:r>
          </w:p>
        </w:tc>
      </w:tr>
      <w:tr w:rsidR="00557FF6" w:rsidRPr="007A3DFD" w:rsidTr="00AA3F45">
        <w:trPr>
          <w:trHeight w:val="225"/>
        </w:trPr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557FF6" w:rsidRPr="00ED3FCB" w:rsidRDefault="00557FF6" w:rsidP="00AA3F45">
            <w:pPr>
              <w:ind w:firstLine="0"/>
              <w:jc w:val="left"/>
              <w:rPr>
                <w:rStyle w:val="FontStyle16"/>
                <w:b w:val="0"/>
                <w:sz w:val="24"/>
                <w:szCs w:val="24"/>
              </w:rPr>
            </w:pPr>
            <w:r w:rsidRPr="00ED3FCB">
              <w:rPr>
                <w:rStyle w:val="FontStyle16"/>
                <w:b w:val="0"/>
                <w:sz w:val="24"/>
                <w:szCs w:val="24"/>
              </w:rPr>
              <w:t>Знать</w:t>
            </w:r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557FF6" w:rsidRPr="00ED3FCB" w:rsidRDefault="00557FF6" w:rsidP="00AA3F45">
            <w:pPr>
              <w:ind w:firstLine="0"/>
              <w:rPr>
                <w:rStyle w:val="FontStyle16"/>
                <w:b w:val="0"/>
                <w:sz w:val="24"/>
                <w:szCs w:val="24"/>
              </w:rPr>
            </w:pPr>
            <w:r w:rsidRPr="00ED3FCB">
              <w:rPr>
                <w:rStyle w:val="FontStyle16"/>
                <w:b w:val="0"/>
                <w:sz w:val="24"/>
                <w:szCs w:val="24"/>
              </w:rPr>
              <w:t xml:space="preserve">- строение, топографию и функции органов и функциональных систем; </w:t>
            </w:r>
          </w:p>
          <w:p w:rsidR="00557FF6" w:rsidRPr="00ED3FCB" w:rsidRDefault="00557FF6" w:rsidP="00AA3F45">
            <w:pPr>
              <w:ind w:firstLine="0"/>
              <w:rPr>
                <w:rStyle w:val="FontStyle16"/>
                <w:b w:val="0"/>
                <w:sz w:val="24"/>
                <w:szCs w:val="24"/>
              </w:rPr>
            </w:pPr>
            <w:r w:rsidRPr="00ED3FCB">
              <w:rPr>
                <w:rStyle w:val="FontStyle16"/>
                <w:b w:val="0"/>
                <w:sz w:val="24"/>
                <w:szCs w:val="24"/>
              </w:rPr>
              <w:t>- основы проекционной анатомии;</w:t>
            </w:r>
          </w:p>
          <w:p w:rsidR="00557FF6" w:rsidRPr="009B2119" w:rsidRDefault="00557FF6" w:rsidP="00AA3F45">
            <w:pPr>
              <w:ind w:firstLine="0"/>
            </w:pPr>
            <w:r w:rsidRPr="009B2119">
              <w:rPr>
                <w:sz w:val="22"/>
                <w:szCs w:val="22"/>
              </w:rPr>
              <w:t>- структурная и функциональная орг</w:t>
            </w:r>
            <w:r w:rsidRPr="009B2119">
              <w:rPr>
                <w:sz w:val="22"/>
                <w:szCs w:val="22"/>
              </w:rPr>
              <w:t>а</w:t>
            </w:r>
            <w:r w:rsidRPr="009B2119">
              <w:rPr>
                <w:sz w:val="22"/>
                <w:szCs w:val="22"/>
              </w:rPr>
              <w:t>низация органов и систем человека, их возрастных, половых, индивидуальных особенностях</w:t>
            </w:r>
          </w:p>
          <w:p w:rsidR="00557FF6" w:rsidRPr="00ED3FCB" w:rsidRDefault="00557FF6" w:rsidP="00AA3F45">
            <w:pPr>
              <w:ind w:firstLine="0"/>
              <w:rPr>
                <w:rStyle w:val="FontStyle16"/>
                <w:b w:val="0"/>
                <w:sz w:val="24"/>
                <w:szCs w:val="24"/>
              </w:rPr>
            </w:pPr>
            <w:r w:rsidRPr="009B2119">
              <w:rPr>
                <w:sz w:val="22"/>
                <w:szCs w:val="22"/>
              </w:rPr>
              <w:t>- закономерности развития органич</w:t>
            </w:r>
            <w:r w:rsidRPr="009B2119">
              <w:rPr>
                <w:sz w:val="22"/>
                <w:szCs w:val="22"/>
              </w:rPr>
              <w:t>е</w:t>
            </w:r>
            <w:r w:rsidRPr="009B2119">
              <w:rPr>
                <w:sz w:val="22"/>
                <w:szCs w:val="22"/>
              </w:rPr>
              <w:t>ского мира</w:t>
            </w:r>
          </w:p>
        </w:tc>
        <w:tc>
          <w:tcPr>
            <w:tcW w:w="28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557FF6" w:rsidRDefault="00557FF6" w:rsidP="00AA3F45">
            <w:pPr>
              <w:suppressAutoHyphens/>
              <w:ind w:firstLine="0"/>
            </w:pPr>
            <w:r w:rsidRPr="00EC1F20">
              <w:t>1.</w:t>
            </w:r>
            <w:r>
              <w:t>Анатомия человека как наука, ее предмет, цели и задачи. Место анатомии человека в образовании педагога по физической культуре.</w:t>
            </w:r>
          </w:p>
          <w:p w:rsidR="00557FF6" w:rsidRDefault="00557FF6" w:rsidP="00AA3F45">
            <w:pPr>
              <w:suppressAutoHyphens/>
              <w:ind w:firstLine="0"/>
            </w:pPr>
            <w:r>
              <w:t>2.</w:t>
            </w:r>
            <w:r w:rsidRPr="00EC1F20">
              <w:t>Общие понятия о клетке, ее строение и функции.</w:t>
            </w:r>
          </w:p>
          <w:p w:rsidR="00557FF6" w:rsidRDefault="00557FF6" w:rsidP="00AA3F45">
            <w:pPr>
              <w:suppressAutoHyphens/>
              <w:ind w:firstLine="0"/>
            </w:pPr>
            <w:r>
              <w:t>3</w:t>
            </w:r>
            <w:r w:rsidRPr="00CD29D4">
              <w:t>.</w:t>
            </w:r>
            <w:r w:rsidRPr="001D4FE9">
              <w:t xml:space="preserve">Понятие ткани. Принципы </w:t>
            </w:r>
            <w:r>
              <w:t>к</w:t>
            </w:r>
            <w:r w:rsidRPr="001D4FE9">
              <w:t>лассификации тканей</w:t>
            </w:r>
            <w:r>
              <w:t>.</w:t>
            </w:r>
            <w:r w:rsidRPr="00CD29D4">
              <w:t xml:space="preserve"> Виды тканей.</w:t>
            </w:r>
          </w:p>
          <w:p w:rsidR="00557FF6" w:rsidRDefault="00557FF6" w:rsidP="00AA3F45">
            <w:pPr>
              <w:suppressAutoHyphens/>
              <w:ind w:firstLine="0"/>
            </w:pPr>
            <w:r>
              <w:t>4.</w:t>
            </w:r>
            <w:r w:rsidRPr="00CD29D4">
              <w:t xml:space="preserve"> Строение и функция соединительной ткани.</w:t>
            </w:r>
          </w:p>
          <w:p w:rsidR="00557FF6" w:rsidRDefault="00557FF6" w:rsidP="00AA3F45">
            <w:pPr>
              <w:suppressAutoHyphens/>
              <w:ind w:firstLine="0"/>
            </w:pPr>
            <w:r>
              <w:t>5.</w:t>
            </w:r>
            <w:r w:rsidRPr="001D4FE9">
              <w:t>Хрящевые ткани. Хрящ как орган. Особенности строения и функции межклеточного вещества и клеток хрящевой ткани</w:t>
            </w:r>
            <w:r>
              <w:t>.</w:t>
            </w:r>
          </w:p>
          <w:p w:rsidR="00557FF6" w:rsidRDefault="00557FF6" w:rsidP="00AA3F45">
            <w:pPr>
              <w:suppressAutoHyphens/>
              <w:ind w:firstLine="0"/>
            </w:pPr>
            <w:r>
              <w:t>6.</w:t>
            </w:r>
            <w:r w:rsidRPr="001D4FE9">
              <w:t>Костная ткань. Клеточный состав и структура основного вещества. Характеристика компактного и губчатого вещества</w:t>
            </w:r>
            <w:r>
              <w:t>.</w:t>
            </w:r>
          </w:p>
          <w:p w:rsidR="00557FF6" w:rsidRDefault="00557FF6" w:rsidP="00AA3F45">
            <w:pPr>
              <w:suppressAutoHyphens/>
              <w:ind w:firstLine="0"/>
            </w:pPr>
            <w:r>
              <w:t>7.</w:t>
            </w:r>
            <w:r w:rsidRPr="001D4FE9">
              <w:t>Мышечные ткани. Общая морфофункциональная характеристика, классификация.</w:t>
            </w:r>
          </w:p>
          <w:p w:rsidR="00557FF6" w:rsidRDefault="00557FF6" w:rsidP="00AA3F45">
            <w:pPr>
              <w:suppressAutoHyphens/>
              <w:ind w:firstLine="0"/>
            </w:pPr>
            <w:r>
              <w:t>8.</w:t>
            </w:r>
            <w:r w:rsidRPr="001D4FE9">
              <w:t>Нервная ткань. Общая морфофункциональная характеристика нервных клеток и нейроглии.</w:t>
            </w:r>
          </w:p>
          <w:p w:rsidR="00557FF6" w:rsidRPr="00A56A94" w:rsidRDefault="00557FF6" w:rsidP="00AA3F45">
            <w:pPr>
              <w:suppressAutoHyphens/>
              <w:ind w:firstLine="0"/>
            </w:pPr>
            <w:r>
              <w:t>9.</w:t>
            </w:r>
            <w:r w:rsidRPr="001D4FE9">
              <w:t xml:space="preserve"> Нейрон, классификация по форме и функции</w:t>
            </w:r>
            <w:r>
              <w:t>.</w:t>
            </w:r>
          </w:p>
        </w:tc>
      </w:tr>
      <w:tr w:rsidR="00557FF6" w:rsidRPr="007A3DFD" w:rsidTr="00AA3F45">
        <w:trPr>
          <w:trHeight w:val="225"/>
        </w:trPr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557FF6" w:rsidRPr="00ED3FCB" w:rsidRDefault="00557FF6" w:rsidP="00AA3F45">
            <w:pPr>
              <w:ind w:firstLine="0"/>
              <w:rPr>
                <w:rStyle w:val="FontStyle16"/>
                <w:b w:val="0"/>
                <w:sz w:val="24"/>
                <w:szCs w:val="24"/>
              </w:rPr>
            </w:pPr>
            <w:r w:rsidRPr="00ED3FCB">
              <w:rPr>
                <w:rStyle w:val="FontStyle16"/>
                <w:b w:val="0"/>
                <w:sz w:val="24"/>
                <w:szCs w:val="24"/>
              </w:rPr>
              <w:t>Уметь:</w:t>
            </w:r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557FF6" w:rsidRPr="009B2119" w:rsidRDefault="00557FF6" w:rsidP="00AA3F45">
            <w:pPr>
              <w:ind w:firstLine="0"/>
            </w:pPr>
            <w:r w:rsidRPr="009B2119">
              <w:rPr>
                <w:sz w:val="22"/>
                <w:szCs w:val="22"/>
              </w:rPr>
              <w:t>- ориентироваться в вопросах биохим</w:t>
            </w:r>
            <w:r w:rsidRPr="009B2119">
              <w:rPr>
                <w:sz w:val="22"/>
                <w:szCs w:val="22"/>
              </w:rPr>
              <w:t>и</w:t>
            </w:r>
            <w:r w:rsidRPr="009B2119">
              <w:rPr>
                <w:sz w:val="22"/>
                <w:szCs w:val="22"/>
              </w:rPr>
              <w:t>ческого единства органического мира, молекулярных основах наследственн</w:t>
            </w:r>
            <w:r w:rsidRPr="009B2119">
              <w:rPr>
                <w:sz w:val="22"/>
                <w:szCs w:val="22"/>
              </w:rPr>
              <w:t>о</w:t>
            </w:r>
            <w:r w:rsidRPr="009B2119">
              <w:rPr>
                <w:sz w:val="22"/>
                <w:szCs w:val="22"/>
              </w:rPr>
              <w:t>сти, изменчивости и методах генетич</w:t>
            </w:r>
            <w:r w:rsidRPr="009B2119">
              <w:rPr>
                <w:sz w:val="22"/>
                <w:szCs w:val="22"/>
              </w:rPr>
              <w:t>е</w:t>
            </w:r>
            <w:r w:rsidRPr="009B2119">
              <w:rPr>
                <w:sz w:val="22"/>
                <w:szCs w:val="22"/>
              </w:rPr>
              <w:t>ского анализа</w:t>
            </w:r>
          </w:p>
        </w:tc>
        <w:tc>
          <w:tcPr>
            <w:tcW w:w="28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557FF6" w:rsidRDefault="00557FF6" w:rsidP="00AA3F45">
            <w:pPr>
              <w:suppressAutoHyphens/>
              <w:ind w:firstLine="0"/>
            </w:pPr>
            <w:r>
              <w:t>Формирование мотивации к учебным действиям по следующим направлениям:</w:t>
            </w:r>
          </w:p>
          <w:p w:rsidR="00557FF6" w:rsidRPr="00EC1F20" w:rsidRDefault="00557FF6" w:rsidP="00AA3F45">
            <w:pPr>
              <w:suppressAutoHyphens/>
              <w:ind w:firstLine="0"/>
            </w:pPr>
            <w:r>
              <w:t>1.</w:t>
            </w:r>
            <w:r w:rsidRPr="00EC1F20">
              <w:t xml:space="preserve"> Общее понятие о внутренних органах. Классификация внутренних органов по строению и функции: полые и паренхиматозные.</w:t>
            </w:r>
          </w:p>
          <w:p w:rsidR="00557FF6" w:rsidRPr="00EC1F20" w:rsidRDefault="00557FF6" w:rsidP="00AA3F45">
            <w:pPr>
              <w:suppressAutoHyphens/>
              <w:ind w:firstLine="0"/>
            </w:pPr>
            <w:r>
              <w:t>2</w:t>
            </w:r>
            <w:r w:rsidRPr="00EC1F20">
              <w:t>. Отделы пищеварительного тракта и особенности строения стенки каждого отдела.</w:t>
            </w:r>
          </w:p>
          <w:p w:rsidR="00557FF6" w:rsidRPr="00EC1F20" w:rsidRDefault="00557FF6" w:rsidP="00AA3F45">
            <w:pPr>
              <w:suppressAutoHyphens/>
              <w:ind w:firstLine="0"/>
            </w:pPr>
            <w:r>
              <w:t>3</w:t>
            </w:r>
            <w:r w:rsidRPr="004372CD">
              <w:t>Ротовая полость. Строение ее стенок. Органы рот</w:t>
            </w:r>
            <w:r>
              <w:t>овой полости. Глотка, ее стенки</w:t>
            </w:r>
            <w:r w:rsidRPr="00EC1F20">
              <w:t>.</w:t>
            </w:r>
          </w:p>
          <w:p w:rsidR="00557FF6" w:rsidRDefault="00557FF6" w:rsidP="00AA3F45">
            <w:pPr>
              <w:ind w:firstLine="0"/>
            </w:pPr>
            <w:r>
              <w:t>4.</w:t>
            </w:r>
            <w:r w:rsidRPr="004372CD">
              <w:t>Поджелудочная железа.</w:t>
            </w:r>
          </w:p>
          <w:p w:rsidR="00557FF6" w:rsidRPr="004372CD" w:rsidRDefault="00557FF6" w:rsidP="00AA3F45">
            <w:pPr>
              <w:ind w:firstLine="0"/>
            </w:pPr>
            <w:r>
              <w:t>5.</w:t>
            </w:r>
            <w:r w:rsidRPr="004372CD">
              <w:t xml:space="preserve"> Печень, ее микроскопическое строение. Желчный пузырь.</w:t>
            </w:r>
          </w:p>
          <w:p w:rsidR="00557FF6" w:rsidRPr="00EC1F20" w:rsidRDefault="00557FF6" w:rsidP="00AA3F45">
            <w:pPr>
              <w:suppressAutoHyphens/>
              <w:ind w:firstLine="0"/>
            </w:pPr>
            <w:r>
              <w:t>6.</w:t>
            </w:r>
            <w:r w:rsidRPr="00EC1F20">
              <w:t>Отделы толстого кишечника. От</w:t>
            </w:r>
            <w:r>
              <w:t>личие толстого кишечника от тон</w:t>
            </w:r>
            <w:r w:rsidRPr="00EC1F20">
              <w:t>кого по строению.</w:t>
            </w:r>
          </w:p>
          <w:p w:rsidR="00557FF6" w:rsidRDefault="00557FF6" w:rsidP="00AA3F45">
            <w:pPr>
              <w:suppressAutoHyphens/>
              <w:ind w:firstLine="0"/>
            </w:pPr>
            <w:r>
              <w:t>7</w:t>
            </w:r>
            <w:r w:rsidRPr="00EC1F20">
              <w:t xml:space="preserve">. </w:t>
            </w:r>
            <w:r w:rsidRPr="004372CD">
              <w:t xml:space="preserve">Почки, их положение, фиксация, макро- и микроскопическое строение. </w:t>
            </w:r>
          </w:p>
          <w:p w:rsidR="00557FF6" w:rsidRPr="00EC1F20" w:rsidRDefault="00557FF6" w:rsidP="00AA3F45">
            <w:pPr>
              <w:suppressAutoHyphens/>
              <w:ind w:firstLine="0"/>
            </w:pPr>
            <w:r>
              <w:t>8</w:t>
            </w:r>
            <w:r w:rsidRPr="004372CD">
              <w:t>Носовая полость и ее деление на о</w:t>
            </w:r>
            <w:r>
              <w:t>бонятельную и дыхательную части</w:t>
            </w:r>
            <w:r w:rsidRPr="00EC1F20">
              <w:t>.</w:t>
            </w:r>
          </w:p>
          <w:p w:rsidR="00557FF6" w:rsidRDefault="00557FF6" w:rsidP="00AA3F45">
            <w:pPr>
              <w:suppressAutoHyphens/>
              <w:ind w:firstLine="0"/>
            </w:pPr>
            <w:r>
              <w:t>9</w:t>
            </w:r>
            <w:r w:rsidRPr="00EC1F20">
              <w:t>.Строение, функции и проекция гортани.</w:t>
            </w:r>
          </w:p>
          <w:p w:rsidR="00557FF6" w:rsidRPr="00EC1F20" w:rsidRDefault="00557FF6" w:rsidP="00AA3F45">
            <w:pPr>
              <w:suppressAutoHyphens/>
              <w:ind w:firstLine="0"/>
            </w:pPr>
            <w:r>
              <w:t>10.</w:t>
            </w:r>
            <w:r w:rsidRPr="00EC1F20">
              <w:t xml:space="preserve"> Строение легких.</w:t>
            </w:r>
            <w:r w:rsidRPr="004372CD">
              <w:t>Топография, доли, поверхности, корень легкого, ворота легкого.</w:t>
            </w:r>
          </w:p>
          <w:p w:rsidR="00557FF6" w:rsidRDefault="00557FF6" w:rsidP="00AA3F45">
            <w:pPr>
              <w:ind w:firstLine="0"/>
            </w:pPr>
            <w:r>
              <w:t>11.</w:t>
            </w:r>
            <w:r w:rsidRPr="004372CD">
              <w:t xml:space="preserve">Мужские половые органы. Яички. </w:t>
            </w:r>
          </w:p>
          <w:p w:rsidR="00557FF6" w:rsidRDefault="00557FF6" w:rsidP="00AA3F45">
            <w:pPr>
              <w:ind w:firstLine="0"/>
            </w:pPr>
            <w:r>
              <w:t>12.</w:t>
            </w:r>
            <w:r w:rsidRPr="004372CD">
              <w:t xml:space="preserve">Семявыносящий проток, семенной канатик. </w:t>
            </w:r>
          </w:p>
          <w:p w:rsidR="00557FF6" w:rsidRPr="004372CD" w:rsidRDefault="00557FF6" w:rsidP="00AA3F45">
            <w:pPr>
              <w:ind w:firstLine="0"/>
            </w:pPr>
            <w:r>
              <w:t>13.</w:t>
            </w:r>
            <w:r w:rsidRPr="004372CD">
              <w:t>Предстательная железа и семенные пузырьки. Мочеполовой канал и пещ</w:t>
            </w:r>
            <w:r w:rsidRPr="004372CD">
              <w:t>е</w:t>
            </w:r>
            <w:r w:rsidRPr="004372CD">
              <w:t>ристые тела.</w:t>
            </w:r>
          </w:p>
          <w:p w:rsidR="00557FF6" w:rsidRPr="004372CD" w:rsidRDefault="00557FF6" w:rsidP="00AA3F45">
            <w:pPr>
              <w:ind w:firstLine="0"/>
            </w:pPr>
            <w:r>
              <w:t>14.</w:t>
            </w:r>
            <w:r w:rsidRPr="004372CD">
              <w:t xml:space="preserve">Женские половые органы. </w:t>
            </w:r>
          </w:p>
          <w:p w:rsidR="00557FF6" w:rsidRDefault="00557FF6" w:rsidP="00AA3F45">
            <w:pPr>
              <w:ind w:firstLine="0"/>
            </w:pPr>
            <w:r>
              <w:t xml:space="preserve">15. </w:t>
            </w:r>
            <w:r w:rsidRPr="004372CD">
              <w:t>Возрастные и циклические особенности строения женской половой сист</w:t>
            </w:r>
            <w:r w:rsidRPr="004372CD">
              <w:t>е</w:t>
            </w:r>
            <w:r w:rsidRPr="004372CD">
              <w:t>мы.</w:t>
            </w:r>
          </w:p>
          <w:p w:rsidR="00557FF6" w:rsidRDefault="00557FF6" w:rsidP="00AA3F45">
            <w:pPr>
              <w:ind w:firstLine="0"/>
            </w:pPr>
            <w:r>
              <w:t>16.</w:t>
            </w:r>
            <w:r w:rsidRPr="00EC1F20">
              <w:t>Общая характеристика желез внутренней секреции.</w:t>
            </w:r>
          </w:p>
          <w:p w:rsidR="00557FF6" w:rsidRDefault="00557FF6" w:rsidP="00AA3F45">
            <w:pPr>
              <w:tabs>
                <w:tab w:val="num" w:pos="0"/>
              </w:tabs>
              <w:ind w:firstLine="0"/>
            </w:pPr>
            <w:r w:rsidRPr="004372CD">
              <w:t xml:space="preserve">Особенности строения органов внутренней секреции. </w:t>
            </w:r>
          </w:p>
          <w:p w:rsidR="00557FF6" w:rsidRDefault="00557FF6" w:rsidP="00AA3F45">
            <w:pPr>
              <w:tabs>
                <w:tab w:val="num" w:pos="0"/>
              </w:tabs>
              <w:ind w:firstLine="0"/>
            </w:pPr>
            <w:r>
              <w:t>17.</w:t>
            </w:r>
            <w:r w:rsidRPr="004372CD">
              <w:t>Щитовидная и околощитовидная железы, вилочковая железа. Эндокринные островки поджелудочной железы. Параганглии и надпочечники, их полож</w:t>
            </w:r>
            <w:r w:rsidRPr="004372CD">
              <w:t>е</w:t>
            </w:r>
            <w:r w:rsidRPr="004372CD">
              <w:t xml:space="preserve">ние и строение. </w:t>
            </w:r>
          </w:p>
          <w:p w:rsidR="00557FF6" w:rsidRDefault="00557FF6" w:rsidP="00AA3F45">
            <w:pPr>
              <w:tabs>
                <w:tab w:val="num" w:pos="0"/>
              </w:tabs>
              <w:ind w:firstLine="0"/>
            </w:pPr>
            <w:r>
              <w:t>18.</w:t>
            </w:r>
            <w:r w:rsidRPr="004372CD">
              <w:t>Половые железы как эндокринные органы.</w:t>
            </w:r>
          </w:p>
          <w:p w:rsidR="00557FF6" w:rsidRDefault="00557FF6" w:rsidP="00AA3F45">
            <w:pPr>
              <w:tabs>
                <w:tab w:val="num" w:pos="0"/>
              </w:tabs>
              <w:ind w:firstLine="0"/>
            </w:pPr>
            <w:r>
              <w:t>19.</w:t>
            </w:r>
            <w:r w:rsidRPr="004372CD">
              <w:t xml:space="preserve"> Эпифиз.</w:t>
            </w:r>
          </w:p>
          <w:p w:rsidR="00557FF6" w:rsidRPr="007A3DFD" w:rsidRDefault="00557FF6" w:rsidP="00AA3F45">
            <w:pPr>
              <w:tabs>
                <w:tab w:val="num" w:pos="0"/>
              </w:tabs>
              <w:ind w:firstLine="0"/>
            </w:pPr>
            <w:r>
              <w:t>20.</w:t>
            </w:r>
            <w:r w:rsidRPr="004372CD">
              <w:t xml:space="preserve"> Гипофиз.</w:t>
            </w:r>
          </w:p>
        </w:tc>
      </w:tr>
      <w:tr w:rsidR="00557FF6" w:rsidRPr="007A3DFD" w:rsidTr="00AA3F45">
        <w:trPr>
          <w:trHeight w:val="225"/>
        </w:trPr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557FF6" w:rsidRPr="00ED3FCB" w:rsidRDefault="00557FF6" w:rsidP="00AA3F45">
            <w:pPr>
              <w:ind w:firstLine="0"/>
              <w:rPr>
                <w:rStyle w:val="FontStyle16"/>
                <w:b w:val="0"/>
                <w:sz w:val="24"/>
                <w:szCs w:val="24"/>
              </w:rPr>
            </w:pPr>
            <w:r w:rsidRPr="00ED3FCB">
              <w:rPr>
                <w:rStyle w:val="FontStyle16"/>
                <w:b w:val="0"/>
                <w:sz w:val="24"/>
                <w:szCs w:val="24"/>
              </w:rPr>
              <w:t>Владеть:</w:t>
            </w:r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557FF6" w:rsidRPr="009B2119" w:rsidRDefault="00557FF6" w:rsidP="00AA3F45">
            <w:pPr>
              <w:ind w:firstLine="0"/>
            </w:pPr>
            <w:r w:rsidRPr="009B2119">
              <w:rPr>
                <w:sz w:val="22"/>
                <w:szCs w:val="22"/>
              </w:rPr>
              <w:t>- основными биологическими поняти</w:t>
            </w:r>
            <w:r w:rsidRPr="009B2119">
              <w:rPr>
                <w:sz w:val="22"/>
                <w:szCs w:val="22"/>
              </w:rPr>
              <w:t>я</w:t>
            </w:r>
            <w:r w:rsidRPr="009B2119">
              <w:rPr>
                <w:sz w:val="22"/>
                <w:szCs w:val="22"/>
              </w:rPr>
              <w:t>ми, знаниями биологических законов и явления</w:t>
            </w:r>
          </w:p>
          <w:p w:rsidR="00557FF6" w:rsidRPr="009B2119" w:rsidRDefault="00557FF6" w:rsidP="00AA3F45">
            <w:pPr>
              <w:ind w:firstLine="0"/>
            </w:pPr>
            <w:r w:rsidRPr="009B2119">
              <w:rPr>
                <w:sz w:val="22"/>
                <w:szCs w:val="22"/>
              </w:rPr>
              <w:t>- приемами применения биологических знания для анализа прикладных пр</w:t>
            </w:r>
            <w:r w:rsidRPr="009B2119">
              <w:rPr>
                <w:sz w:val="22"/>
                <w:szCs w:val="22"/>
              </w:rPr>
              <w:t>о</w:t>
            </w:r>
            <w:r w:rsidRPr="009B2119">
              <w:rPr>
                <w:sz w:val="22"/>
                <w:szCs w:val="22"/>
              </w:rPr>
              <w:t>блем физкультурной и спортивной де</w:t>
            </w:r>
            <w:r w:rsidRPr="009B2119">
              <w:rPr>
                <w:sz w:val="22"/>
                <w:szCs w:val="22"/>
              </w:rPr>
              <w:t>я</w:t>
            </w:r>
            <w:r w:rsidRPr="009B2119">
              <w:rPr>
                <w:sz w:val="22"/>
                <w:szCs w:val="22"/>
              </w:rPr>
              <w:t>тельности</w:t>
            </w:r>
          </w:p>
        </w:tc>
        <w:tc>
          <w:tcPr>
            <w:tcW w:w="28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557FF6" w:rsidRDefault="00557FF6" w:rsidP="00AA3F45">
            <w:pPr>
              <w:suppressAutoHyphens/>
              <w:ind w:firstLine="0"/>
            </w:pPr>
            <w:r>
              <w:t>По следующим направлениям:</w:t>
            </w:r>
          </w:p>
          <w:p w:rsidR="00557FF6" w:rsidRDefault="00557FF6" w:rsidP="00AA3F45">
            <w:pPr>
              <w:suppressAutoHyphens/>
              <w:ind w:firstLine="0"/>
            </w:pPr>
            <w:r>
              <w:t>Развитие анатомии в доисторические времена.</w:t>
            </w:r>
          </w:p>
          <w:p w:rsidR="00557FF6" w:rsidRDefault="00557FF6" w:rsidP="00AA3F45">
            <w:pPr>
              <w:suppressAutoHyphens/>
              <w:ind w:firstLine="0"/>
            </w:pPr>
            <w:r>
              <w:t xml:space="preserve"> Развитие отечественной анатомии в дореволюционный период.</w:t>
            </w:r>
          </w:p>
          <w:p w:rsidR="00557FF6" w:rsidRDefault="00557FF6" w:rsidP="00AA3F45">
            <w:pPr>
              <w:suppressAutoHyphens/>
              <w:ind w:firstLine="0"/>
            </w:pPr>
            <w:r>
              <w:t>Развитие отечественной анатомии в советской России.</w:t>
            </w:r>
          </w:p>
          <w:p w:rsidR="00557FF6" w:rsidRDefault="00557FF6" w:rsidP="00AA3F45">
            <w:pPr>
              <w:suppressAutoHyphens/>
              <w:ind w:firstLine="0"/>
            </w:pPr>
            <w:r>
              <w:t>Развитие анатомии на современном этапе.</w:t>
            </w:r>
          </w:p>
          <w:p w:rsidR="00557FF6" w:rsidRDefault="00557FF6" w:rsidP="00AA3F45">
            <w:pPr>
              <w:suppressAutoHyphens/>
              <w:ind w:firstLine="0"/>
            </w:pPr>
            <w:r>
              <w:t>Уровни организации организма человека как целостной биологической  системы.</w:t>
            </w:r>
          </w:p>
          <w:p w:rsidR="00557FF6" w:rsidRDefault="00557FF6" w:rsidP="00AA3F45">
            <w:pPr>
              <w:suppressAutoHyphens/>
              <w:ind w:firstLine="0"/>
            </w:pPr>
            <w:r>
              <w:t>Этапы индивидуального развития человека.</w:t>
            </w:r>
          </w:p>
          <w:p w:rsidR="00557FF6" w:rsidRDefault="00557FF6" w:rsidP="00AA3F45">
            <w:pPr>
              <w:suppressAutoHyphens/>
              <w:ind w:firstLine="0"/>
            </w:pPr>
            <w:r>
              <w:t>Телосложение человека.</w:t>
            </w:r>
          </w:p>
          <w:p w:rsidR="00557FF6" w:rsidRDefault="00557FF6" w:rsidP="00AA3F45">
            <w:pPr>
              <w:pStyle w:val="Style12"/>
              <w:widowControl/>
              <w:tabs>
                <w:tab w:val="left" w:pos="435"/>
              </w:tabs>
              <w:ind w:firstLine="0"/>
              <w:jc w:val="left"/>
            </w:pPr>
            <w:r>
              <w:t>Анатомическая характеристика положений и движений тела человека</w:t>
            </w:r>
          </w:p>
          <w:p w:rsidR="00557FF6" w:rsidRDefault="00557FF6" w:rsidP="00AA3F45">
            <w:pPr>
              <w:pStyle w:val="Style14"/>
              <w:widowControl/>
              <w:ind w:firstLine="0"/>
            </w:pPr>
            <w:r w:rsidRPr="00986166">
              <w:t xml:space="preserve">Филогенез и эмбриогенез эндокринной системы. </w:t>
            </w:r>
          </w:p>
          <w:p w:rsidR="00557FF6" w:rsidRDefault="00557FF6" w:rsidP="00AA3F45">
            <w:pPr>
              <w:pStyle w:val="Style14"/>
              <w:widowControl/>
              <w:ind w:firstLine="0"/>
            </w:pPr>
            <w:r w:rsidRPr="00986166">
              <w:t xml:space="preserve">Возрастные особенности строения органов внутренней секреции. </w:t>
            </w:r>
          </w:p>
          <w:p w:rsidR="00557FF6" w:rsidRDefault="00557FF6" w:rsidP="00AA3F45">
            <w:pPr>
              <w:pStyle w:val="Style14"/>
              <w:widowControl/>
              <w:ind w:firstLine="0"/>
            </w:pPr>
            <w:r w:rsidRPr="00986166">
              <w:t>Влияние факторов среды и образа жизни на анатомическую изменчивость э</w:t>
            </w:r>
            <w:r w:rsidRPr="00986166">
              <w:t>н</w:t>
            </w:r>
            <w:r w:rsidRPr="00986166">
              <w:t xml:space="preserve">докринной системы. </w:t>
            </w:r>
          </w:p>
          <w:p w:rsidR="00557FF6" w:rsidRDefault="00557FF6" w:rsidP="00AA3F45">
            <w:pPr>
              <w:ind w:firstLine="0"/>
            </w:pPr>
            <w:r w:rsidRPr="00986166">
              <w:t xml:space="preserve">Общий план строения мужской и женской половой системы. </w:t>
            </w:r>
          </w:p>
          <w:p w:rsidR="00557FF6" w:rsidRDefault="00557FF6" w:rsidP="00AA3F45">
            <w:pPr>
              <w:ind w:firstLine="0"/>
            </w:pPr>
            <w:r w:rsidRPr="007A0FA9">
              <w:t xml:space="preserve">Филогенез и эмбриогенез сердечнососудистой системы. </w:t>
            </w:r>
          </w:p>
          <w:p w:rsidR="00557FF6" w:rsidRDefault="00557FF6" w:rsidP="00AA3F45">
            <w:pPr>
              <w:ind w:firstLine="0"/>
            </w:pPr>
            <w:r w:rsidRPr="007A0FA9">
              <w:t xml:space="preserve">Возрастные изменения строения кровеносной системы. </w:t>
            </w:r>
          </w:p>
          <w:p w:rsidR="00557FF6" w:rsidRDefault="00557FF6" w:rsidP="00AA3F45">
            <w:pPr>
              <w:ind w:firstLine="0"/>
            </w:pPr>
            <w:r w:rsidRPr="007A0FA9">
              <w:t xml:space="preserve">Возрастные изменения строения лимфатической системы. </w:t>
            </w:r>
          </w:p>
          <w:p w:rsidR="00557FF6" w:rsidRDefault="00557FF6" w:rsidP="00AA3F45">
            <w:pPr>
              <w:ind w:firstLine="0"/>
            </w:pPr>
            <w:r w:rsidRPr="007A0FA9">
              <w:t xml:space="preserve">Особенности кровообращения у плода. </w:t>
            </w:r>
          </w:p>
          <w:p w:rsidR="00557FF6" w:rsidRDefault="00557FF6" w:rsidP="00AA3F45">
            <w:pPr>
              <w:suppressAutoHyphens/>
              <w:ind w:firstLine="0"/>
            </w:pPr>
            <w:r w:rsidRPr="007A0FA9">
              <w:t xml:space="preserve">Филогенез и эмбриогенез нервной системы. </w:t>
            </w:r>
          </w:p>
          <w:p w:rsidR="00557FF6" w:rsidRDefault="00557FF6" w:rsidP="00AA3F45">
            <w:pPr>
              <w:suppressAutoHyphens/>
              <w:ind w:firstLine="0"/>
            </w:pPr>
            <w:r w:rsidRPr="007A0FA9">
              <w:t xml:space="preserve">Возрастные особенности строения нервной системы. </w:t>
            </w:r>
          </w:p>
          <w:p w:rsidR="00557FF6" w:rsidRDefault="00557FF6" w:rsidP="00AA3F45">
            <w:pPr>
              <w:suppressAutoHyphens/>
              <w:ind w:firstLine="0"/>
            </w:pPr>
            <w:r w:rsidRPr="007A0FA9">
              <w:t>Влияние факторов среды и образа жизни на анатомическую изменчивость нервной системы</w:t>
            </w:r>
          </w:p>
          <w:p w:rsidR="00557FF6" w:rsidRDefault="00557FF6" w:rsidP="00AA3F45">
            <w:pPr>
              <w:suppressAutoHyphens/>
              <w:ind w:firstLine="0"/>
            </w:pPr>
            <w:r>
              <w:t>Ретикулярная формация.</w:t>
            </w:r>
          </w:p>
          <w:p w:rsidR="00557FF6" w:rsidRDefault="00557FF6" w:rsidP="00AA3F45">
            <w:pPr>
              <w:suppressAutoHyphens/>
              <w:ind w:firstLine="0"/>
            </w:pPr>
            <w:r>
              <w:t xml:space="preserve">  Головной мозг. Эмбриогенез и возрастные изменения.</w:t>
            </w:r>
          </w:p>
          <w:p w:rsidR="00557FF6" w:rsidRDefault="00557FF6" w:rsidP="00AA3F45">
            <w:pPr>
              <w:pStyle w:val="Style12"/>
              <w:widowControl/>
              <w:tabs>
                <w:tab w:val="left" w:pos="435"/>
              </w:tabs>
              <w:ind w:firstLine="0"/>
              <w:jc w:val="left"/>
            </w:pPr>
            <w:r>
              <w:t xml:space="preserve"> Возрастные особенности глаза. Близорукость и дальнозоркость.</w:t>
            </w:r>
          </w:p>
          <w:p w:rsidR="00557FF6" w:rsidRDefault="00557FF6" w:rsidP="00AA3F45">
            <w:pPr>
              <w:pStyle w:val="Style12"/>
              <w:widowControl/>
              <w:tabs>
                <w:tab w:val="left" w:pos="435"/>
              </w:tabs>
              <w:ind w:firstLine="0"/>
              <w:jc w:val="left"/>
            </w:pPr>
            <w:r w:rsidRPr="007A0FA9">
              <w:t>Влияние факторов среды и образа жизни на анатомическую изменчивость сердечнососудистой системы.</w:t>
            </w:r>
          </w:p>
          <w:p w:rsidR="00557FF6" w:rsidRDefault="00557FF6" w:rsidP="00AA3F45">
            <w:pPr>
              <w:ind w:firstLine="0"/>
            </w:pPr>
            <w:r w:rsidRPr="008E6E08">
              <w:t xml:space="preserve">Филогенез и эмбриогенез систем внутренних органов. </w:t>
            </w:r>
          </w:p>
          <w:p w:rsidR="00557FF6" w:rsidRDefault="00557FF6" w:rsidP="00AA3F45">
            <w:pPr>
              <w:ind w:firstLine="0"/>
            </w:pPr>
            <w:r w:rsidRPr="008E6E08">
              <w:t>Возрастные особенности строения органов пищеварительной</w:t>
            </w:r>
            <w:r>
              <w:t xml:space="preserve"> системы.</w:t>
            </w:r>
          </w:p>
          <w:p w:rsidR="00557FF6" w:rsidRDefault="00557FF6" w:rsidP="00AA3F45">
            <w:pPr>
              <w:ind w:firstLine="0"/>
            </w:pPr>
            <w:r w:rsidRPr="008E6E08">
              <w:t>Возрастные особенности строения органов дыхательной</w:t>
            </w:r>
            <w:r>
              <w:t xml:space="preserve"> системы.</w:t>
            </w:r>
          </w:p>
          <w:p w:rsidR="00557FF6" w:rsidRDefault="00557FF6" w:rsidP="00AA3F45">
            <w:pPr>
              <w:ind w:firstLine="0"/>
            </w:pPr>
            <w:r w:rsidRPr="008E6E08">
              <w:t>Возрастные особенности строения органов мочевыделительной</w:t>
            </w:r>
            <w:r>
              <w:t xml:space="preserve"> системы.</w:t>
            </w:r>
          </w:p>
          <w:p w:rsidR="00557FF6" w:rsidRPr="007A3DFD" w:rsidRDefault="00557FF6" w:rsidP="00AA3F45">
            <w:pPr>
              <w:pStyle w:val="Style12"/>
              <w:widowControl/>
              <w:tabs>
                <w:tab w:val="left" w:pos="435"/>
              </w:tabs>
              <w:ind w:firstLine="0"/>
              <w:jc w:val="left"/>
            </w:pPr>
            <w:r w:rsidRPr="008E6E08">
              <w:t>Влияние факторов среды и образа жизни на анатомическую изменчивость внутренних органов.</w:t>
            </w:r>
          </w:p>
        </w:tc>
      </w:tr>
      <w:tr w:rsidR="00557FF6" w:rsidRPr="00E568EC" w:rsidTr="00AA3F45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557FF6" w:rsidRPr="00700B67" w:rsidRDefault="00557FF6" w:rsidP="00AA3F45">
            <w:pPr>
              <w:ind w:firstLine="0"/>
              <w:rPr>
                <w:rStyle w:val="FontStyle16"/>
                <w:bCs w:val="0"/>
                <w:sz w:val="24"/>
              </w:rPr>
            </w:pPr>
            <w:r w:rsidRPr="00500082">
              <w:rPr>
                <w:rStyle w:val="FontStyle16"/>
                <w:bCs w:val="0"/>
                <w:sz w:val="24"/>
              </w:rPr>
              <w:t>ОПК-2</w:t>
            </w:r>
            <w:r w:rsidRPr="00700B67">
              <w:rPr>
                <w:rStyle w:val="FontStyle16"/>
                <w:bCs w:val="0"/>
                <w:sz w:val="24"/>
              </w:rPr>
              <w:t xml:space="preserve">: </w:t>
            </w:r>
            <w:r w:rsidRPr="00500082">
              <w:rPr>
                <w:rStyle w:val="FontStyle16"/>
                <w:bCs w:val="0"/>
                <w:sz w:val="24"/>
              </w:rPr>
              <w:t>способностью осуществлять обучение, воспитание и развитие с учетом социальных, возрастных, психофизических и инд</w:t>
            </w:r>
            <w:r w:rsidRPr="00500082">
              <w:rPr>
                <w:rStyle w:val="FontStyle16"/>
                <w:bCs w:val="0"/>
                <w:sz w:val="24"/>
              </w:rPr>
              <w:t>и</w:t>
            </w:r>
            <w:r w:rsidRPr="00500082">
              <w:rPr>
                <w:rStyle w:val="FontStyle16"/>
                <w:bCs w:val="0"/>
                <w:sz w:val="24"/>
              </w:rPr>
              <w:t>видуальных особенностей, в том числе особых образовательных потребностей обучающихся</w:t>
            </w:r>
          </w:p>
        </w:tc>
      </w:tr>
      <w:tr w:rsidR="00557FF6" w:rsidRPr="007A3DFD" w:rsidTr="00AA3F45">
        <w:trPr>
          <w:trHeight w:val="225"/>
        </w:trPr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557FF6" w:rsidRPr="00ED3FCB" w:rsidRDefault="00557FF6" w:rsidP="00AA3F45">
            <w:pPr>
              <w:ind w:firstLine="0"/>
              <w:jc w:val="left"/>
              <w:rPr>
                <w:rStyle w:val="FontStyle16"/>
                <w:b w:val="0"/>
                <w:sz w:val="24"/>
                <w:szCs w:val="24"/>
              </w:rPr>
            </w:pPr>
            <w:r w:rsidRPr="00ED3FCB">
              <w:rPr>
                <w:rStyle w:val="FontStyle16"/>
                <w:b w:val="0"/>
                <w:sz w:val="24"/>
                <w:szCs w:val="24"/>
              </w:rPr>
              <w:t>Знать</w:t>
            </w:r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557FF6" w:rsidRPr="00ED3FCB" w:rsidRDefault="00557FF6" w:rsidP="00AA3F45">
            <w:pPr>
              <w:ind w:firstLine="0"/>
              <w:rPr>
                <w:rStyle w:val="FontStyle16"/>
                <w:b w:val="0"/>
                <w:sz w:val="24"/>
                <w:szCs w:val="24"/>
              </w:rPr>
            </w:pPr>
            <w:r w:rsidRPr="00ED3FCB">
              <w:rPr>
                <w:rStyle w:val="FontStyle16"/>
                <w:b w:val="0"/>
                <w:sz w:val="24"/>
                <w:szCs w:val="24"/>
              </w:rPr>
              <w:t>- основы анализа положений и дв</w:t>
            </w:r>
            <w:r w:rsidRPr="00ED3FCB">
              <w:rPr>
                <w:rStyle w:val="FontStyle16"/>
                <w:b w:val="0"/>
                <w:sz w:val="24"/>
                <w:szCs w:val="24"/>
              </w:rPr>
              <w:t>и</w:t>
            </w:r>
            <w:r w:rsidRPr="00ED3FCB">
              <w:rPr>
                <w:rStyle w:val="FontStyle16"/>
                <w:b w:val="0"/>
                <w:sz w:val="24"/>
                <w:szCs w:val="24"/>
              </w:rPr>
              <w:t>жений тела с позиций влияния на него внешних и внутренних сил;</w:t>
            </w:r>
          </w:p>
          <w:p w:rsidR="00557FF6" w:rsidRPr="00ED3FCB" w:rsidRDefault="00557FF6" w:rsidP="00AA3F45">
            <w:pPr>
              <w:ind w:firstLine="0"/>
              <w:rPr>
                <w:rStyle w:val="FontStyle16"/>
                <w:b w:val="0"/>
                <w:sz w:val="24"/>
                <w:szCs w:val="24"/>
              </w:rPr>
            </w:pPr>
            <w:r w:rsidRPr="00ED3FCB">
              <w:rPr>
                <w:rStyle w:val="FontStyle16"/>
                <w:b w:val="0"/>
                <w:sz w:val="24"/>
                <w:szCs w:val="24"/>
              </w:rPr>
              <w:t>- специфику влияния на анатомич</w:t>
            </w:r>
            <w:r w:rsidRPr="00ED3FCB">
              <w:rPr>
                <w:rStyle w:val="FontStyle16"/>
                <w:b w:val="0"/>
                <w:sz w:val="24"/>
                <w:szCs w:val="24"/>
              </w:rPr>
              <w:t>е</w:t>
            </w:r>
            <w:r w:rsidRPr="00ED3FCB">
              <w:rPr>
                <w:rStyle w:val="FontStyle16"/>
                <w:b w:val="0"/>
                <w:sz w:val="24"/>
                <w:szCs w:val="24"/>
              </w:rPr>
              <w:t>ские структуры тела систематич</w:t>
            </w:r>
            <w:r w:rsidRPr="00ED3FCB">
              <w:rPr>
                <w:rStyle w:val="FontStyle16"/>
                <w:b w:val="0"/>
                <w:sz w:val="24"/>
                <w:szCs w:val="24"/>
              </w:rPr>
              <w:t>е</w:t>
            </w:r>
            <w:r w:rsidRPr="00ED3FCB">
              <w:rPr>
                <w:rStyle w:val="FontStyle16"/>
                <w:b w:val="0"/>
                <w:sz w:val="24"/>
                <w:szCs w:val="24"/>
              </w:rPr>
              <w:t>ских занятий физической культурой и спортом.</w:t>
            </w:r>
          </w:p>
          <w:p w:rsidR="00557FF6" w:rsidRPr="00ED3FCB" w:rsidRDefault="00557FF6" w:rsidP="00AA3F45">
            <w:pPr>
              <w:ind w:firstLine="0"/>
              <w:rPr>
                <w:rStyle w:val="FontStyle16"/>
                <w:b w:val="0"/>
                <w:sz w:val="24"/>
                <w:szCs w:val="24"/>
              </w:rPr>
            </w:pPr>
            <w:r w:rsidRPr="00ED3FCB">
              <w:rPr>
                <w:rStyle w:val="FontStyle16"/>
                <w:b w:val="0"/>
                <w:sz w:val="24"/>
                <w:szCs w:val="24"/>
              </w:rPr>
              <w:t>- основные возрастно-половые ос</w:t>
            </w:r>
            <w:r w:rsidRPr="00ED3FCB">
              <w:rPr>
                <w:rStyle w:val="FontStyle16"/>
                <w:b w:val="0"/>
                <w:sz w:val="24"/>
                <w:szCs w:val="24"/>
              </w:rPr>
              <w:t>о</w:t>
            </w:r>
            <w:r w:rsidRPr="00ED3FCB">
              <w:rPr>
                <w:rStyle w:val="FontStyle16"/>
                <w:b w:val="0"/>
                <w:sz w:val="24"/>
                <w:szCs w:val="24"/>
              </w:rPr>
              <w:t>бенности строения тела</w:t>
            </w:r>
          </w:p>
        </w:tc>
        <w:tc>
          <w:tcPr>
            <w:tcW w:w="28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557FF6" w:rsidRDefault="00557FF6" w:rsidP="00AA3F45">
            <w:pPr>
              <w:ind w:firstLine="0"/>
            </w:pPr>
            <w:r>
              <w:t>1</w:t>
            </w:r>
            <w:r w:rsidRPr="004372CD">
              <w:rPr>
                <w:i/>
              </w:rPr>
              <w:t>.</w:t>
            </w:r>
            <w:r w:rsidRPr="004372CD">
              <w:t xml:space="preserve">Капилляры, вены и артерии. Строение их стенок. </w:t>
            </w:r>
          </w:p>
          <w:p w:rsidR="00557FF6" w:rsidRPr="00EC1F20" w:rsidRDefault="00557FF6" w:rsidP="00AA3F45">
            <w:pPr>
              <w:ind w:firstLine="0"/>
            </w:pPr>
            <w:r>
              <w:t>2.</w:t>
            </w:r>
            <w:r w:rsidRPr="00EC1F20">
              <w:t>Классификация сердечно-сос</w:t>
            </w:r>
            <w:r>
              <w:t xml:space="preserve">удистой системы. </w:t>
            </w:r>
          </w:p>
          <w:p w:rsidR="00557FF6" w:rsidRPr="00EC1F20" w:rsidRDefault="00557FF6" w:rsidP="00AA3F45">
            <w:pPr>
              <w:suppressAutoHyphens/>
              <w:ind w:firstLine="0"/>
            </w:pPr>
            <w:r>
              <w:t>3</w:t>
            </w:r>
            <w:r w:rsidRPr="00EC1F20">
              <w:t>. Строение аорты. Области кровоснабжения от ее частей (восходящей, дуги и нисходящей).</w:t>
            </w:r>
          </w:p>
          <w:p w:rsidR="00557FF6" w:rsidRPr="00EC1F20" w:rsidRDefault="00557FF6" w:rsidP="00AA3F45">
            <w:pPr>
              <w:suppressAutoHyphens/>
              <w:ind w:firstLine="0"/>
            </w:pPr>
            <w:r>
              <w:t>4</w:t>
            </w:r>
            <w:r w:rsidRPr="00EC1F20">
              <w:t>. Система верхней полой вены.</w:t>
            </w:r>
          </w:p>
          <w:p w:rsidR="00557FF6" w:rsidRPr="00EC1F20" w:rsidRDefault="00557FF6" w:rsidP="00AA3F45">
            <w:pPr>
              <w:suppressAutoHyphens/>
              <w:ind w:firstLine="0"/>
            </w:pPr>
            <w:r>
              <w:t>5</w:t>
            </w:r>
            <w:r w:rsidRPr="00EC1F20">
              <w:t>. Система воротной зоны.</w:t>
            </w:r>
          </w:p>
          <w:p w:rsidR="00557FF6" w:rsidRPr="00EC1F20" w:rsidRDefault="00557FF6" w:rsidP="00AA3F45">
            <w:pPr>
              <w:suppressAutoHyphens/>
              <w:ind w:firstLine="0"/>
            </w:pPr>
            <w:r>
              <w:t>6</w:t>
            </w:r>
            <w:r w:rsidRPr="00EC1F20">
              <w:t>. Внутреннее строение сердца.</w:t>
            </w:r>
          </w:p>
          <w:p w:rsidR="00557FF6" w:rsidRPr="00EC1F20" w:rsidRDefault="00557FF6" w:rsidP="00AA3F45">
            <w:pPr>
              <w:suppressAutoHyphens/>
              <w:ind w:firstLine="0"/>
            </w:pPr>
            <w:r>
              <w:t>7</w:t>
            </w:r>
            <w:r w:rsidRPr="00EC1F20">
              <w:t>. Круги кровообращения и их функциональное значение.</w:t>
            </w:r>
          </w:p>
          <w:p w:rsidR="00557FF6" w:rsidRPr="00EC1F20" w:rsidRDefault="00557FF6" w:rsidP="00AA3F45">
            <w:pPr>
              <w:suppressAutoHyphens/>
              <w:ind w:firstLine="0"/>
            </w:pPr>
            <w:r>
              <w:t>8</w:t>
            </w:r>
            <w:r w:rsidRPr="00EC1F20">
              <w:t>. Сосуды, отходящие от дуги аорты и области их кровоснабжения.</w:t>
            </w:r>
          </w:p>
          <w:p w:rsidR="00557FF6" w:rsidRDefault="00557FF6" w:rsidP="00AA3F45">
            <w:pPr>
              <w:suppressAutoHyphens/>
              <w:ind w:firstLine="0"/>
            </w:pPr>
            <w:r>
              <w:t>9</w:t>
            </w:r>
            <w:r w:rsidRPr="00EC1F20">
              <w:t>. Кровоснабжение и иннервация сердца.</w:t>
            </w:r>
          </w:p>
          <w:p w:rsidR="00557FF6" w:rsidRDefault="00557FF6" w:rsidP="00AA3F45">
            <w:pPr>
              <w:ind w:firstLine="0"/>
            </w:pPr>
            <w:r>
              <w:t>10.</w:t>
            </w:r>
            <w:r w:rsidRPr="004372CD">
              <w:t>Лимфатические капилляры, сосуды, протоки. Строение лимфатических у</w:t>
            </w:r>
            <w:r w:rsidRPr="004372CD">
              <w:t>з</w:t>
            </w:r>
            <w:r w:rsidRPr="004372CD">
              <w:t>лов.</w:t>
            </w:r>
          </w:p>
          <w:p w:rsidR="00557FF6" w:rsidRDefault="00557FF6" w:rsidP="00AA3F45">
            <w:pPr>
              <w:ind w:firstLine="0"/>
            </w:pPr>
            <w:r>
              <w:t>11.</w:t>
            </w:r>
            <w:r w:rsidRPr="004372CD">
              <w:t xml:space="preserve"> Селезенка, ее строение и функции.</w:t>
            </w:r>
          </w:p>
          <w:p w:rsidR="00557FF6" w:rsidRDefault="00557FF6" w:rsidP="00AA3F45">
            <w:pPr>
              <w:ind w:firstLine="0"/>
            </w:pPr>
            <w:r>
              <w:t>12.</w:t>
            </w:r>
            <w:r w:rsidRPr="004372CD">
              <w:t xml:space="preserve">Центральные и периферические органы иммунной системы. </w:t>
            </w:r>
          </w:p>
          <w:p w:rsidR="00557FF6" w:rsidRPr="00EC1F20" w:rsidRDefault="00557FF6" w:rsidP="00AA3F45">
            <w:pPr>
              <w:suppressAutoHyphens/>
              <w:ind w:firstLine="0"/>
            </w:pPr>
            <w:r>
              <w:t>13</w:t>
            </w:r>
            <w:r w:rsidRPr="00EC1F20">
              <w:t>. Общее понятие о нервной системе.</w:t>
            </w:r>
          </w:p>
          <w:p w:rsidR="00557FF6" w:rsidRPr="00EC1F20" w:rsidRDefault="00557FF6" w:rsidP="00AA3F45">
            <w:pPr>
              <w:suppressAutoHyphens/>
              <w:ind w:firstLine="0"/>
            </w:pPr>
            <w:r>
              <w:t>14.</w:t>
            </w:r>
            <w:r w:rsidRPr="00EC1F20">
              <w:t>Классификация нейронов. Классификация рецепторов.</w:t>
            </w:r>
          </w:p>
          <w:p w:rsidR="00557FF6" w:rsidRPr="00EC1F20" w:rsidRDefault="00557FF6" w:rsidP="00AA3F45">
            <w:pPr>
              <w:suppressAutoHyphens/>
              <w:ind w:firstLine="0"/>
            </w:pPr>
            <w:r>
              <w:t>15.</w:t>
            </w:r>
            <w:r w:rsidRPr="00EC1F20">
              <w:t>Отделы головного мозга. Желу</w:t>
            </w:r>
            <w:r>
              <w:t>дочки головного мозга и их топо</w:t>
            </w:r>
            <w:r w:rsidRPr="00EC1F20">
              <w:t>графия.</w:t>
            </w:r>
          </w:p>
          <w:p w:rsidR="00557FF6" w:rsidRPr="00EC1F20" w:rsidRDefault="00557FF6" w:rsidP="00AA3F45">
            <w:pPr>
              <w:suppressAutoHyphens/>
              <w:ind w:firstLine="0"/>
            </w:pPr>
            <w:r>
              <w:t>16.</w:t>
            </w:r>
            <w:r w:rsidRPr="00EC1F20">
              <w:t>Строение спинного мозга и его функции.</w:t>
            </w:r>
          </w:p>
          <w:p w:rsidR="00557FF6" w:rsidRDefault="00557FF6" w:rsidP="00AA3F45">
            <w:pPr>
              <w:suppressAutoHyphens/>
              <w:ind w:firstLine="0"/>
            </w:pPr>
            <w:r>
              <w:t>17.</w:t>
            </w:r>
            <w:r w:rsidRPr="00EC1F20">
              <w:t>Проводящие пути ЦНС: их классификация и общая характеристика проекционных и чувствительных путей.</w:t>
            </w:r>
          </w:p>
          <w:p w:rsidR="00557FF6" w:rsidRDefault="00557FF6" w:rsidP="00AA3F45">
            <w:pPr>
              <w:suppressAutoHyphens/>
              <w:ind w:firstLine="0"/>
            </w:pPr>
            <w:r>
              <w:t>18.</w:t>
            </w:r>
            <w:r w:rsidRPr="004372CD">
              <w:t>Кожно-двигательный анализатор.</w:t>
            </w:r>
          </w:p>
          <w:p w:rsidR="00557FF6" w:rsidRDefault="00557FF6" w:rsidP="00AA3F45">
            <w:pPr>
              <w:suppressAutoHyphens/>
              <w:ind w:firstLine="0"/>
            </w:pPr>
            <w:r>
              <w:t>19.</w:t>
            </w:r>
            <w:r w:rsidRPr="004372CD">
              <w:t>Вкусовой и обонятельный анализаторы.</w:t>
            </w:r>
          </w:p>
          <w:p w:rsidR="00557FF6" w:rsidRDefault="00557FF6" w:rsidP="00AA3F45">
            <w:pPr>
              <w:suppressAutoHyphens/>
              <w:ind w:firstLine="0"/>
            </w:pPr>
            <w:r>
              <w:t>20.</w:t>
            </w:r>
            <w:r w:rsidRPr="004372CD">
              <w:t>Слуховой и вестибулярный анализаторы</w:t>
            </w:r>
          </w:p>
          <w:p w:rsidR="00557FF6" w:rsidRDefault="00557FF6" w:rsidP="00AA3F45">
            <w:pPr>
              <w:suppressAutoHyphens/>
              <w:ind w:firstLine="0"/>
            </w:pPr>
            <w:r>
              <w:t>21.</w:t>
            </w:r>
            <w:r w:rsidRPr="004372CD">
              <w:t>Зрительный анализатор</w:t>
            </w:r>
            <w:r>
              <w:t>.</w:t>
            </w:r>
          </w:p>
          <w:p w:rsidR="00557FF6" w:rsidRPr="007A3DFD" w:rsidRDefault="00557FF6" w:rsidP="00AA3F45">
            <w:pPr>
              <w:pStyle w:val="Style12"/>
              <w:widowControl/>
              <w:tabs>
                <w:tab w:val="left" w:pos="435"/>
              </w:tabs>
              <w:ind w:firstLine="0"/>
              <w:jc w:val="left"/>
            </w:pPr>
          </w:p>
        </w:tc>
      </w:tr>
      <w:tr w:rsidR="00557FF6" w:rsidRPr="007A3DFD" w:rsidTr="00AA3F45">
        <w:trPr>
          <w:trHeight w:val="225"/>
        </w:trPr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557FF6" w:rsidRPr="007D4ED4" w:rsidRDefault="00557FF6" w:rsidP="00AA3F45">
            <w:pPr>
              <w:ind w:firstLine="0"/>
              <w:rPr>
                <w:rStyle w:val="FontStyle16"/>
                <w:b w:val="0"/>
                <w:bCs w:val="0"/>
                <w:sz w:val="24"/>
              </w:rPr>
            </w:pPr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557FF6" w:rsidRPr="007D4ED4" w:rsidRDefault="00557FF6" w:rsidP="00AA3F45">
            <w:pPr>
              <w:ind w:firstLine="0"/>
              <w:rPr>
                <w:rStyle w:val="FontStyle16"/>
                <w:b w:val="0"/>
                <w:bCs w:val="0"/>
                <w:sz w:val="24"/>
              </w:rPr>
            </w:pPr>
          </w:p>
        </w:tc>
        <w:tc>
          <w:tcPr>
            <w:tcW w:w="28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557FF6" w:rsidRDefault="00557FF6" w:rsidP="00AA3F45">
            <w:pPr>
              <w:tabs>
                <w:tab w:val="left" w:pos="60"/>
              </w:tabs>
              <w:suppressAutoHyphens/>
              <w:ind w:firstLine="0"/>
            </w:pPr>
            <w:r>
              <w:t>Объяснить и показать анатомическое строение:</w:t>
            </w:r>
          </w:p>
          <w:p w:rsidR="00557FF6" w:rsidRPr="00EC1F20" w:rsidRDefault="00557FF6" w:rsidP="00AA3F45">
            <w:pPr>
              <w:tabs>
                <w:tab w:val="left" w:pos="60"/>
              </w:tabs>
              <w:suppressAutoHyphens/>
              <w:ind w:firstLine="0"/>
            </w:pPr>
            <w:r>
              <w:t>1</w:t>
            </w:r>
            <w:r w:rsidRPr="00EC1F20">
              <w:t>. Строение кости как органа.</w:t>
            </w:r>
          </w:p>
          <w:p w:rsidR="00557FF6" w:rsidRDefault="00557FF6" w:rsidP="00AA3F45">
            <w:pPr>
              <w:tabs>
                <w:tab w:val="left" w:pos="60"/>
              </w:tabs>
              <w:suppressAutoHyphens/>
              <w:ind w:firstLine="0"/>
            </w:pPr>
            <w:r>
              <w:t>2</w:t>
            </w:r>
            <w:r w:rsidRPr="00EC1F20">
              <w:t xml:space="preserve">. </w:t>
            </w:r>
            <w:r w:rsidRPr="004372CD">
              <w:t>Соединение костей – синартрозы и диартрозы</w:t>
            </w:r>
            <w:r>
              <w:t>.</w:t>
            </w:r>
          </w:p>
          <w:p w:rsidR="00557FF6" w:rsidRDefault="00557FF6" w:rsidP="00AA3F45">
            <w:pPr>
              <w:tabs>
                <w:tab w:val="left" w:pos="60"/>
              </w:tabs>
              <w:suppressAutoHyphens/>
              <w:ind w:firstLine="0"/>
            </w:pPr>
            <w:r>
              <w:t>3</w:t>
            </w:r>
            <w:r w:rsidRPr="00EC1F20">
              <w:t xml:space="preserve">. Отделы скелета </w:t>
            </w:r>
          </w:p>
          <w:p w:rsidR="00557FF6" w:rsidRPr="00EC1F20" w:rsidRDefault="00557FF6" w:rsidP="00AA3F45">
            <w:pPr>
              <w:tabs>
                <w:tab w:val="left" w:pos="60"/>
              </w:tabs>
              <w:suppressAutoHyphens/>
              <w:ind w:firstLine="0"/>
            </w:pPr>
            <w:r>
              <w:t xml:space="preserve">4. </w:t>
            </w:r>
            <w:r w:rsidRPr="00EC1F20">
              <w:t>Классификация соединений костей.</w:t>
            </w:r>
          </w:p>
          <w:p w:rsidR="00557FF6" w:rsidRPr="00EC1F20" w:rsidRDefault="00557FF6" w:rsidP="00AA3F45">
            <w:pPr>
              <w:tabs>
                <w:tab w:val="left" w:pos="60"/>
              </w:tabs>
              <w:suppressAutoHyphens/>
              <w:ind w:firstLine="0"/>
            </w:pPr>
            <w:r w:rsidRPr="00EC1F20">
              <w:t>5. Общий план строения сустава.</w:t>
            </w:r>
          </w:p>
          <w:p w:rsidR="00557FF6" w:rsidRPr="00EC1F20" w:rsidRDefault="00557FF6" w:rsidP="00AA3F45">
            <w:pPr>
              <w:tabs>
                <w:tab w:val="left" w:pos="60"/>
              </w:tabs>
              <w:suppressAutoHyphens/>
              <w:ind w:firstLine="0"/>
            </w:pPr>
            <w:r>
              <w:t>6</w:t>
            </w:r>
            <w:r w:rsidRPr="00EC1F20">
              <w:t>. Классификация суставов.</w:t>
            </w:r>
          </w:p>
          <w:p w:rsidR="00557FF6" w:rsidRPr="00EC1F20" w:rsidRDefault="00557FF6" w:rsidP="00AA3F45">
            <w:pPr>
              <w:tabs>
                <w:tab w:val="left" w:pos="60"/>
              </w:tabs>
              <w:suppressAutoHyphens/>
              <w:ind w:firstLine="0"/>
            </w:pPr>
            <w:r>
              <w:t>7</w:t>
            </w:r>
            <w:r w:rsidRPr="00EC1F20">
              <w:t>. Плечевой сустав. Строение костей, об</w:t>
            </w:r>
            <w:r>
              <w:t>разующих сустав. Мышцы, уча</w:t>
            </w:r>
            <w:r w:rsidRPr="00EC1F20">
              <w:t>ствующие в движении плеча.</w:t>
            </w:r>
          </w:p>
          <w:p w:rsidR="00557FF6" w:rsidRPr="00EC1F20" w:rsidRDefault="00557FF6" w:rsidP="00AA3F45">
            <w:pPr>
              <w:tabs>
                <w:tab w:val="left" w:pos="60"/>
              </w:tabs>
              <w:suppressAutoHyphens/>
              <w:ind w:firstLine="0"/>
            </w:pPr>
            <w:r>
              <w:t>8</w:t>
            </w:r>
            <w:r w:rsidRPr="00EC1F20">
              <w:t>. Локтевой сустав. Суставы, образующие локтевой сустав и мышцы,участвующие в движении предплечья.</w:t>
            </w:r>
          </w:p>
          <w:p w:rsidR="00557FF6" w:rsidRPr="00EC1F20" w:rsidRDefault="00557FF6" w:rsidP="00AA3F45">
            <w:pPr>
              <w:tabs>
                <w:tab w:val="left" w:pos="60"/>
              </w:tabs>
              <w:suppressAutoHyphens/>
              <w:ind w:firstLine="0"/>
            </w:pPr>
            <w:r>
              <w:t>9</w:t>
            </w:r>
            <w:r w:rsidRPr="00EC1F20">
              <w:t xml:space="preserve">. Лучезапястный сустав. Кости, </w:t>
            </w:r>
            <w:r>
              <w:t>образующие сустав. Мышцы, участ</w:t>
            </w:r>
            <w:r w:rsidRPr="00EC1F20">
              <w:t>вующие в движении кисти.</w:t>
            </w:r>
          </w:p>
          <w:p w:rsidR="00557FF6" w:rsidRPr="00EC1F20" w:rsidRDefault="00557FF6" w:rsidP="00AA3F45">
            <w:pPr>
              <w:tabs>
                <w:tab w:val="left" w:pos="60"/>
              </w:tabs>
              <w:suppressAutoHyphens/>
              <w:ind w:firstLine="0"/>
            </w:pPr>
            <w:r w:rsidRPr="00EC1F20">
              <w:t>1</w:t>
            </w:r>
            <w:r>
              <w:t>0</w:t>
            </w:r>
            <w:r w:rsidRPr="00EC1F20">
              <w:t>. Тазобедренный сустав. Строение</w:t>
            </w:r>
            <w:r>
              <w:t xml:space="preserve"> костей, образующих сустав. Мыш</w:t>
            </w:r>
            <w:r w:rsidRPr="00EC1F20">
              <w:t>цы, участвующие в движении бедра.</w:t>
            </w:r>
          </w:p>
          <w:p w:rsidR="00557FF6" w:rsidRPr="00EC1F20" w:rsidRDefault="00557FF6" w:rsidP="00AA3F45">
            <w:pPr>
              <w:tabs>
                <w:tab w:val="left" w:pos="60"/>
              </w:tabs>
              <w:suppressAutoHyphens/>
              <w:ind w:firstLine="0"/>
            </w:pPr>
            <w:r>
              <w:t>11</w:t>
            </w:r>
            <w:r w:rsidRPr="00EC1F20">
              <w:t>. Коленный сустав. Строение костей, образующих сустав. Мышцы,участвующие в движении голени.</w:t>
            </w:r>
          </w:p>
          <w:p w:rsidR="00557FF6" w:rsidRPr="00EC1F20" w:rsidRDefault="00557FF6" w:rsidP="00AA3F45">
            <w:pPr>
              <w:tabs>
                <w:tab w:val="left" w:pos="60"/>
              </w:tabs>
              <w:suppressAutoHyphens/>
              <w:ind w:firstLine="0"/>
            </w:pPr>
            <w:r>
              <w:t>12</w:t>
            </w:r>
            <w:r w:rsidRPr="00EC1F20">
              <w:t>. Позвоночный столб. Строение и функциональное значение.</w:t>
            </w:r>
          </w:p>
          <w:p w:rsidR="00557FF6" w:rsidRPr="00EC1F20" w:rsidRDefault="00557FF6" w:rsidP="00AA3F45">
            <w:pPr>
              <w:tabs>
                <w:tab w:val="left" w:pos="60"/>
              </w:tabs>
              <w:suppressAutoHyphens/>
              <w:ind w:firstLine="0"/>
            </w:pPr>
            <w:r>
              <w:t>13</w:t>
            </w:r>
            <w:r w:rsidRPr="00EC1F20">
              <w:t>. Соединения позвоночного столба.</w:t>
            </w:r>
          </w:p>
          <w:p w:rsidR="00557FF6" w:rsidRPr="00EC1F20" w:rsidRDefault="00557FF6" w:rsidP="00AA3F45">
            <w:pPr>
              <w:tabs>
                <w:tab w:val="left" w:pos="60"/>
              </w:tabs>
              <w:suppressAutoHyphens/>
              <w:ind w:firstLine="0"/>
            </w:pPr>
            <w:r>
              <w:t>14</w:t>
            </w:r>
            <w:r w:rsidRPr="00EC1F20">
              <w:t>. Факторы, влияющие на подвижность в суставе.</w:t>
            </w:r>
          </w:p>
          <w:p w:rsidR="00557FF6" w:rsidRPr="00EC1F20" w:rsidRDefault="00557FF6" w:rsidP="00AA3F45">
            <w:pPr>
              <w:tabs>
                <w:tab w:val="left" w:pos="60"/>
              </w:tabs>
              <w:suppressAutoHyphens/>
              <w:ind w:firstLine="0"/>
            </w:pPr>
            <w:r>
              <w:t>15</w:t>
            </w:r>
            <w:r w:rsidRPr="00EC1F20">
              <w:t xml:space="preserve">. Виды равновесия тела человека. Условия равновесия. Понятие угла устойчивости. Примеры из спортивной практики. </w:t>
            </w:r>
          </w:p>
          <w:p w:rsidR="00557FF6" w:rsidRPr="00EC1F20" w:rsidRDefault="00557FF6" w:rsidP="00AA3F45">
            <w:pPr>
              <w:tabs>
                <w:tab w:val="left" w:pos="60"/>
              </w:tabs>
              <w:suppressAutoHyphens/>
              <w:ind w:firstLine="0"/>
            </w:pPr>
            <w:r>
              <w:t>16</w:t>
            </w:r>
            <w:r w:rsidRPr="00EC1F20">
              <w:t>. Общий центр тяжести тела челове</w:t>
            </w:r>
            <w:r>
              <w:t>ка. Половые и возрастные особен</w:t>
            </w:r>
            <w:r w:rsidRPr="00EC1F20">
              <w:t>ности его местоположения.</w:t>
            </w:r>
          </w:p>
          <w:p w:rsidR="00557FF6" w:rsidRPr="00EC1F20" w:rsidRDefault="00557FF6" w:rsidP="00AA3F45">
            <w:pPr>
              <w:tabs>
                <w:tab w:val="left" w:pos="60"/>
              </w:tabs>
              <w:suppressAutoHyphens/>
              <w:ind w:firstLine="0"/>
            </w:pPr>
            <w:r>
              <w:t>17</w:t>
            </w:r>
            <w:r w:rsidRPr="00EC1F20">
              <w:t>. Классификация мышц.</w:t>
            </w:r>
          </w:p>
          <w:p w:rsidR="00557FF6" w:rsidRPr="00EC1F20" w:rsidRDefault="00557FF6" w:rsidP="00AA3F45">
            <w:pPr>
              <w:tabs>
                <w:tab w:val="left" w:pos="60"/>
              </w:tabs>
              <w:suppressAutoHyphens/>
              <w:ind w:firstLine="0"/>
            </w:pPr>
            <w:r>
              <w:t>18</w:t>
            </w:r>
            <w:r w:rsidRPr="00EC1F20">
              <w:t>. Строение скелетной мышцы как органа.</w:t>
            </w:r>
          </w:p>
          <w:p w:rsidR="00557FF6" w:rsidRPr="00EC1F20" w:rsidRDefault="00557FF6" w:rsidP="00AA3F45">
            <w:pPr>
              <w:tabs>
                <w:tab w:val="left" w:pos="60"/>
              </w:tabs>
              <w:suppressAutoHyphens/>
              <w:ind w:firstLine="0"/>
            </w:pPr>
            <w:r>
              <w:t>19</w:t>
            </w:r>
            <w:r w:rsidRPr="00EC1F20">
              <w:t>. Мышцы, образующие брюшной пресс. Функциональное значение брюшного пресса.</w:t>
            </w:r>
          </w:p>
          <w:p w:rsidR="00557FF6" w:rsidRDefault="00557FF6" w:rsidP="00AA3F45">
            <w:pPr>
              <w:pStyle w:val="Style14"/>
              <w:widowControl/>
              <w:tabs>
                <w:tab w:val="left" w:pos="60"/>
                <w:tab w:val="left" w:pos="435"/>
              </w:tabs>
              <w:ind w:firstLine="0"/>
              <w:jc w:val="left"/>
            </w:pPr>
            <w:r w:rsidRPr="00EC1F20">
              <w:t>2</w:t>
            </w:r>
            <w:r>
              <w:t>0</w:t>
            </w:r>
            <w:r w:rsidRPr="00EC1F20">
              <w:t>. Строение и функции диафрагмы</w:t>
            </w:r>
          </w:p>
          <w:p w:rsidR="00557FF6" w:rsidRDefault="00557FF6" w:rsidP="00AA3F45">
            <w:pPr>
              <w:pStyle w:val="Style14"/>
              <w:widowControl/>
              <w:tabs>
                <w:tab w:val="left" w:pos="60"/>
                <w:tab w:val="left" w:pos="435"/>
              </w:tabs>
              <w:ind w:firstLine="0"/>
              <w:jc w:val="left"/>
            </w:pPr>
            <w:r>
              <w:t>Выполнить тестовые задания</w:t>
            </w:r>
          </w:p>
          <w:p w:rsidR="00557FF6" w:rsidRPr="009D306A" w:rsidRDefault="00557FF6" w:rsidP="00AA3F45">
            <w:pPr>
              <w:tabs>
                <w:tab w:val="left" w:pos="60"/>
                <w:tab w:val="left" w:pos="851"/>
              </w:tabs>
              <w:ind w:firstLine="0"/>
              <w:rPr>
                <w:rStyle w:val="FontStyle20"/>
                <w:b/>
                <w:i/>
                <w:color w:val="000000"/>
                <w:sz w:val="24"/>
              </w:rPr>
            </w:pPr>
            <w:r>
              <w:rPr>
                <w:rStyle w:val="FontStyle20"/>
                <w:b/>
                <w:i/>
                <w:color w:val="000000"/>
                <w:sz w:val="24"/>
              </w:rPr>
              <w:t>Б. Тестовые задания</w:t>
            </w:r>
          </w:p>
          <w:p w:rsidR="00557FF6" w:rsidRPr="00B63D47" w:rsidRDefault="00557FF6" w:rsidP="00AA3F45">
            <w:pPr>
              <w:tabs>
                <w:tab w:val="left" w:pos="60"/>
              </w:tabs>
              <w:ind w:firstLine="0"/>
            </w:pPr>
            <w:r w:rsidRPr="00B63D47">
              <w:t>1.Кости скелета развиваются из:</w:t>
            </w:r>
          </w:p>
          <w:p w:rsidR="00557FF6" w:rsidRPr="00B63D47" w:rsidRDefault="00557FF6" w:rsidP="00AA3F45">
            <w:pPr>
              <w:tabs>
                <w:tab w:val="left" w:pos="60"/>
              </w:tabs>
              <w:ind w:firstLine="0"/>
            </w:pPr>
            <w:r w:rsidRPr="00B63D47">
              <w:t>1.Эктодермы.</w:t>
            </w:r>
          </w:p>
          <w:p w:rsidR="00557FF6" w:rsidRPr="00B63D47" w:rsidRDefault="00557FF6" w:rsidP="00AA3F45">
            <w:pPr>
              <w:tabs>
                <w:tab w:val="left" w:pos="60"/>
              </w:tabs>
              <w:ind w:firstLine="0"/>
            </w:pPr>
            <w:r w:rsidRPr="00B63D47">
              <w:t>2.Мезодермы.</w:t>
            </w:r>
          </w:p>
          <w:p w:rsidR="00557FF6" w:rsidRPr="00B63D47" w:rsidRDefault="00557FF6" w:rsidP="00AA3F45">
            <w:pPr>
              <w:tabs>
                <w:tab w:val="left" w:pos="60"/>
              </w:tabs>
              <w:ind w:firstLine="0"/>
            </w:pPr>
            <w:r w:rsidRPr="00B63D47">
              <w:t>3.Энтодермы.</w:t>
            </w:r>
          </w:p>
          <w:p w:rsidR="00557FF6" w:rsidRPr="00B63D47" w:rsidRDefault="00557FF6" w:rsidP="00AA3F45">
            <w:pPr>
              <w:tabs>
                <w:tab w:val="left" w:pos="60"/>
              </w:tabs>
              <w:ind w:firstLine="0"/>
            </w:pPr>
            <w:r w:rsidRPr="00B63D47">
              <w:t>4.Хориона.</w:t>
            </w:r>
          </w:p>
          <w:p w:rsidR="00557FF6" w:rsidRPr="00B63D47" w:rsidRDefault="00557FF6" w:rsidP="00AA3F45">
            <w:pPr>
              <w:tabs>
                <w:tab w:val="left" w:pos="60"/>
              </w:tabs>
              <w:ind w:firstLine="0"/>
            </w:pPr>
            <w:r>
              <w:t xml:space="preserve">2. </w:t>
            </w:r>
            <w:r w:rsidRPr="00B63D47">
              <w:t xml:space="preserve">В костях взрослого человека органические вещества составляют: </w:t>
            </w:r>
          </w:p>
          <w:p w:rsidR="00557FF6" w:rsidRPr="00B63D47" w:rsidRDefault="00557FF6" w:rsidP="00AA3F45">
            <w:pPr>
              <w:tabs>
                <w:tab w:val="left" w:pos="60"/>
              </w:tabs>
              <w:ind w:firstLine="0"/>
            </w:pPr>
            <w:r>
              <w:t>1.</w:t>
            </w:r>
            <w:r w:rsidRPr="00B63D47">
              <w:t>12%</w:t>
            </w:r>
          </w:p>
          <w:p w:rsidR="00557FF6" w:rsidRPr="00B63D47" w:rsidRDefault="00557FF6" w:rsidP="00AA3F45">
            <w:pPr>
              <w:tabs>
                <w:tab w:val="left" w:pos="60"/>
              </w:tabs>
              <w:ind w:firstLine="0"/>
            </w:pPr>
            <w:r>
              <w:t xml:space="preserve">2. </w:t>
            </w:r>
            <w:r w:rsidRPr="00B63D47">
              <w:t>63%</w:t>
            </w:r>
          </w:p>
          <w:p w:rsidR="00557FF6" w:rsidRPr="00B63D47" w:rsidRDefault="00557FF6" w:rsidP="00AA3F45">
            <w:pPr>
              <w:tabs>
                <w:tab w:val="left" w:pos="60"/>
              </w:tabs>
              <w:ind w:firstLine="0"/>
            </w:pPr>
            <w:r>
              <w:t xml:space="preserve">3. </w:t>
            </w:r>
            <w:r w:rsidRPr="00B63D47">
              <w:t>90%</w:t>
            </w:r>
          </w:p>
          <w:p w:rsidR="00557FF6" w:rsidRPr="00B63D47" w:rsidRDefault="00557FF6" w:rsidP="00AA3F45">
            <w:pPr>
              <w:tabs>
                <w:tab w:val="left" w:pos="60"/>
              </w:tabs>
              <w:ind w:firstLine="0"/>
            </w:pPr>
            <w:r>
              <w:t xml:space="preserve">4. </w:t>
            </w:r>
            <w:r w:rsidRPr="00B63D47">
              <w:t>33%</w:t>
            </w:r>
          </w:p>
          <w:p w:rsidR="00557FF6" w:rsidRPr="00B63D47" w:rsidRDefault="00557FF6" w:rsidP="00AA3F45">
            <w:pPr>
              <w:tabs>
                <w:tab w:val="left" w:pos="60"/>
              </w:tabs>
              <w:ind w:firstLine="0"/>
            </w:pPr>
            <w:r>
              <w:t xml:space="preserve">3. </w:t>
            </w:r>
            <w:r w:rsidRPr="00B63D47">
              <w:t>Зрелая костная клетка это:</w:t>
            </w:r>
          </w:p>
          <w:p w:rsidR="00557FF6" w:rsidRPr="00B63D47" w:rsidRDefault="00557FF6" w:rsidP="00AA3F45">
            <w:pPr>
              <w:tabs>
                <w:tab w:val="left" w:pos="60"/>
              </w:tabs>
              <w:ind w:firstLine="0"/>
            </w:pPr>
            <w:r>
              <w:t xml:space="preserve">1. </w:t>
            </w:r>
            <w:r w:rsidRPr="00B63D47">
              <w:t>Остеобласт.</w:t>
            </w:r>
          </w:p>
          <w:p w:rsidR="00557FF6" w:rsidRPr="00B63D47" w:rsidRDefault="00557FF6" w:rsidP="00AA3F45">
            <w:pPr>
              <w:numPr>
                <w:ilvl w:val="0"/>
                <w:numId w:val="20"/>
              </w:numPr>
              <w:tabs>
                <w:tab w:val="clear" w:pos="1293"/>
                <w:tab w:val="left" w:pos="60"/>
                <w:tab w:val="left" w:pos="340"/>
              </w:tabs>
              <w:ind w:left="0" w:firstLine="0"/>
              <w:jc w:val="left"/>
            </w:pPr>
            <w:r w:rsidRPr="00B63D47">
              <w:t>Остеоцит.</w:t>
            </w:r>
          </w:p>
          <w:p w:rsidR="00557FF6" w:rsidRPr="00B63D47" w:rsidRDefault="00557FF6" w:rsidP="00AA3F45">
            <w:pPr>
              <w:numPr>
                <w:ilvl w:val="0"/>
                <w:numId w:val="20"/>
              </w:numPr>
              <w:tabs>
                <w:tab w:val="clear" w:pos="1293"/>
                <w:tab w:val="left" w:pos="60"/>
                <w:tab w:val="left" w:pos="340"/>
              </w:tabs>
              <w:ind w:left="0" w:firstLine="0"/>
              <w:jc w:val="left"/>
            </w:pPr>
            <w:r w:rsidRPr="00B63D47">
              <w:t>Остеон.</w:t>
            </w:r>
          </w:p>
          <w:p w:rsidR="00557FF6" w:rsidRPr="00B63D47" w:rsidRDefault="00557FF6" w:rsidP="00AA3F45">
            <w:pPr>
              <w:numPr>
                <w:ilvl w:val="0"/>
                <w:numId w:val="20"/>
              </w:numPr>
              <w:tabs>
                <w:tab w:val="clear" w:pos="1293"/>
                <w:tab w:val="left" w:pos="60"/>
                <w:tab w:val="left" w:pos="340"/>
              </w:tabs>
              <w:ind w:left="0" w:firstLine="0"/>
              <w:jc w:val="left"/>
            </w:pPr>
            <w:r w:rsidRPr="00B63D47">
              <w:t>Остеолит.</w:t>
            </w:r>
          </w:p>
          <w:p w:rsidR="00557FF6" w:rsidRPr="00B63D47" w:rsidRDefault="00557FF6" w:rsidP="00AA3F45">
            <w:pPr>
              <w:tabs>
                <w:tab w:val="left" w:pos="60"/>
                <w:tab w:val="left" w:pos="340"/>
              </w:tabs>
              <w:ind w:firstLine="0"/>
            </w:pPr>
            <w:r>
              <w:t xml:space="preserve">4. </w:t>
            </w:r>
            <w:r w:rsidRPr="00B63D47">
              <w:t>Соотношение парных и непарных костей скелета близко к:</w:t>
            </w:r>
          </w:p>
          <w:p w:rsidR="00557FF6" w:rsidRPr="00B63D47" w:rsidRDefault="00557FF6" w:rsidP="00AA3F45">
            <w:pPr>
              <w:numPr>
                <w:ilvl w:val="0"/>
                <w:numId w:val="33"/>
              </w:numPr>
              <w:tabs>
                <w:tab w:val="left" w:pos="60"/>
                <w:tab w:val="left" w:pos="340"/>
              </w:tabs>
              <w:ind w:left="0" w:firstLine="0"/>
              <w:jc w:val="left"/>
            </w:pPr>
            <w:r w:rsidRPr="00B63D47">
              <w:t>1/1.</w:t>
            </w:r>
          </w:p>
          <w:p w:rsidR="00557FF6" w:rsidRPr="00B63D47" w:rsidRDefault="00557FF6" w:rsidP="00AA3F45">
            <w:pPr>
              <w:numPr>
                <w:ilvl w:val="0"/>
                <w:numId w:val="33"/>
              </w:numPr>
              <w:tabs>
                <w:tab w:val="left" w:pos="60"/>
                <w:tab w:val="left" w:pos="340"/>
              </w:tabs>
              <w:ind w:left="0" w:firstLine="0"/>
              <w:jc w:val="left"/>
            </w:pPr>
            <w:r w:rsidRPr="00B63D47">
              <w:t>2/1.</w:t>
            </w:r>
          </w:p>
          <w:p w:rsidR="00557FF6" w:rsidRPr="00B63D47" w:rsidRDefault="00557FF6" w:rsidP="00AA3F45">
            <w:pPr>
              <w:numPr>
                <w:ilvl w:val="0"/>
                <w:numId w:val="33"/>
              </w:numPr>
              <w:tabs>
                <w:tab w:val="left" w:pos="60"/>
                <w:tab w:val="left" w:pos="340"/>
              </w:tabs>
              <w:ind w:left="0" w:firstLine="0"/>
              <w:jc w:val="left"/>
            </w:pPr>
            <w:r w:rsidRPr="00B63D47">
              <w:t>1/3.</w:t>
            </w:r>
          </w:p>
          <w:p w:rsidR="00557FF6" w:rsidRDefault="00557FF6" w:rsidP="00AA3F45">
            <w:pPr>
              <w:numPr>
                <w:ilvl w:val="0"/>
                <w:numId w:val="33"/>
              </w:numPr>
              <w:tabs>
                <w:tab w:val="left" w:pos="60"/>
                <w:tab w:val="left" w:pos="340"/>
              </w:tabs>
              <w:ind w:left="0" w:firstLine="0"/>
              <w:jc w:val="left"/>
            </w:pPr>
            <w:r w:rsidRPr="00B63D47">
              <w:t>5/1.</w:t>
            </w:r>
          </w:p>
          <w:p w:rsidR="00557FF6" w:rsidRPr="0098205F" w:rsidRDefault="00557FF6" w:rsidP="00AA3F45">
            <w:pPr>
              <w:numPr>
                <w:ilvl w:val="0"/>
                <w:numId w:val="33"/>
              </w:numPr>
              <w:tabs>
                <w:tab w:val="left" w:pos="60"/>
                <w:tab w:val="left" w:pos="340"/>
              </w:tabs>
              <w:autoSpaceDE/>
              <w:autoSpaceDN/>
              <w:adjustRightInd/>
              <w:ind w:left="0" w:firstLine="0"/>
              <w:jc w:val="left"/>
            </w:pPr>
            <w:r w:rsidRPr="0098205F">
              <w:t>Собственное название имеют позвонки:</w:t>
            </w:r>
          </w:p>
          <w:p w:rsidR="00557FF6" w:rsidRPr="0098205F" w:rsidRDefault="00557FF6" w:rsidP="00AA3F45">
            <w:pPr>
              <w:numPr>
                <w:ilvl w:val="0"/>
                <w:numId w:val="34"/>
              </w:numPr>
              <w:tabs>
                <w:tab w:val="clear" w:pos="1991"/>
                <w:tab w:val="left" w:pos="60"/>
                <w:tab w:val="left" w:pos="340"/>
              </w:tabs>
              <w:autoSpaceDE/>
              <w:autoSpaceDN/>
              <w:adjustRightInd/>
              <w:ind w:left="0" w:firstLine="0"/>
              <w:jc w:val="left"/>
            </w:pPr>
            <w:r w:rsidRPr="0098205F">
              <w:t>Грудного отдела.</w:t>
            </w:r>
          </w:p>
          <w:p w:rsidR="00557FF6" w:rsidRPr="0098205F" w:rsidRDefault="00557FF6" w:rsidP="00AA3F45">
            <w:pPr>
              <w:numPr>
                <w:ilvl w:val="0"/>
                <w:numId w:val="34"/>
              </w:numPr>
              <w:tabs>
                <w:tab w:val="clear" w:pos="1991"/>
                <w:tab w:val="left" w:pos="60"/>
                <w:tab w:val="left" w:pos="340"/>
              </w:tabs>
              <w:autoSpaceDE/>
              <w:autoSpaceDN/>
              <w:adjustRightInd/>
              <w:ind w:left="0" w:firstLine="0"/>
              <w:jc w:val="left"/>
            </w:pPr>
            <w:r w:rsidRPr="0098205F">
              <w:t>Крестцового отдела.</w:t>
            </w:r>
          </w:p>
          <w:p w:rsidR="00557FF6" w:rsidRPr="0098205F" w:rsidRDefault="00557FF6" w:rsidP="00AA3F45">
            <w:pPr>
              <w:numPr>
                <w:ilvl w:val="0"/>
                <w:numId w:val="34"/>
              </w:numPr>
              <w:tabs>
                <w:tab w:val="clear" w:pos="1991"/>
                <w:tab w:val="left" w:pos="60"/>
                <w:tab w:val="left" w:pos="340"/>
              </w:tabs>
              <w:autoSpaceDE/>
              <w:autoSpaceDN/>
              <w:adjustRightInd/>
              <w:ind w:left="0" w:firstLine="0"/>
              <w:jc w:val="left"/>
            </w:pPr>
            <w:r w:rsidRPr="0098205F">
              <w:t>Шейного отдела.</w:t>
            </w:r>
          </w:p>
          <w:p w:rsidR="00557FF6" w:rsidRDefault="00557FF6" w:rsidP="00AA3F45">
            <w:pPr>
              <w:numPr>
                <w:ilvl w:val="0"/>
                <w:numId w:val="34"/>
              </w:numPr>
              <w:tabs>
                <w:tab w:val="clear" w:pos="1991"/>
                <w:tab w:val="left" w:pos="60"/>
                <w:tab w:val="left" w:pos="340"/>
              </w:tabs>
              <w:autoSpaceDE/>
              <w:autoSpaceDN/>
              <w:adjustRightInd/>
              <w:ind w:left="0" w:firstLine="0"/>
              <w:jc w:val="left"/>
            </w:pPr>
            <w:r w:rsidRPr="0098205F">
              <w:t>Копчикового отдела.</w:t>
            </w:r>
          </w:p>
          <w:p w:rsidR="00557FF6" w:rsidRPr="0098205F" w:rsidRDefault="00557FF6" w:rsidP="00AA3F45">
            <w:pPr>
              <w:numPr>
                <w:ilvl w:val="0"/>
                <w:numId w:val="32"/>
              </w:numPr>
              <w:tabs>
                <w:tab w:val="clear" w:pos="1211"/>
                <w:tab w:val="left" w:pos="60"/>
                <w:tab w:val="num" w:pos="284"/>
                <w:tab w:val="left" w:pos="340"/>
              </w:tabs>
              <w:autoSpaceDE/>
              <w:autoSpaceDN/>
              <w:adjustRightInd/>
              <w:ind w:left="0" w:firstLine="0"/>
              <w:jc w:val="left"/>
            </w:pPr>
            <w:r w:rsidRPr="0098205F">
              <w:t>Грудина относится к:</w:t>
            </w:r>
          </w:p>
          <w:p w:rsidR="00557FF6" w:rsidRPr="0098205F" w:rsidRDefault="00557FF6" w:rsidP="00AA3F45">
            <w:pPr>
              <w:numPr>
                <w:ilvl w:val="0"/>
                <w:numId w:val="35"/>
              </w:numPr>
              <w:tabs>
                <w:tab w:val="clear" w:pos="1901"/>
                <w:tab w:val="left" w:pos="60"/>
                <w:tab w:val="left" w:pos="340"/>
              </w:tabs>
              <w:autoSpaceDE/>
              <w:autoSpaceDN/>
              <w:adjustRightInd/>
              <w:ind w:left="0" w:firstLine="0"/>
              <w:jc w:val="left"/>
            </w:pPr>
            <w:r w:rsidRPr="0098205F">
              <w:t>Трубчатым костям.</w:t>
            </w:r>
          </w:p>
          <w:p w:rsidR="00557FF6" w:rsidRPr="0098205F" w:rsidRDefault="00557FF6" w:rsidP="00AA3F45">
            <w:pPr>
              <w:numPr>
                <w:ilvl w:val="0"/>
                <w:numId w:val="35"/>
              </w:numPr>
              <w:tabs>
                <w:tab w:val="clear" w:pos="1901"/>
                <w:tab w:val="left" w:pos="60"/>
                <w:tab w:val="left" w:pos="340"/>
              </w:tabs>
              <w:autoSpaceDE/>
              <w:autoSpaceDN/>
              <w:adjustRightInd/>
              <w:ind w:left="0" w:firstLine="0"/>
              <w:jc w:val="left"/>
            </w:pPr>
            <w:r w:rsidRPr="0098205F">
              <w:t>Сесамовидным костям.</w:t>
            </w:r>
          </w:p>
          <w:p w:rsidR="00557FF6" w:rsidRPr="0098205F" w:rsidRDefault="00557FF6" w:rsidP="00AA3F45">
            <w:pPr>
              <w:numPr>
                <w:ilvl w:val="0"/>
                <w:numId w:val="35"/>
              </w:numPr>
              <w:tabs>
                <w:tab w:val="clear" w:pos="1901"/>
                <w:tab w:val="left" w:pos="60"/>
                <w:tab w:val="left" w:pos="340"/>
              </w:tabs>
              <w:autoSpaceDE/>
              <w:autoSpaceDN/>
              <w:adjustRightInd/>
              <w:ind w:left="0" w:firstLine="0"/>
              <w:jc w:val="left"/>
            </w:pPr>
            <w:r w:rsidRPr="0098205F">
              <w:t>Смешанным костям.</w:t>
            </w:r>
          </w:p>
          <w:p w:rsidR="00557FF6" w:rsidRPr="0098205F" w:rsidRDefault="00557FF6" w:rsidP="00AA3F45">
            <w:pPr>
              <w:numPr>
                <w:ilvl w:val="0"/>
                <w:numId w:val="35"/>
              </w:numPr>
              <w:tabs>
                <w:tab w:val="clear" w:pos="1901"/>
                <w:tab w:val="left" w:pos="60"/>
                <w:tab w:val="left" w:pos="340"/>
              </w:tabs>
              <w:autoSpaceDE/>
              <w:autoSpaceDN/>
              <w:adjustRightInd/>
              <w:ind w:left="0" w:firstLine="0"/>
              <w:jc w:val="left"/>
            </w:pPr>
            <w:r w:rsidRPr="0098205F">
              <w:t>Губчатым костям.</w:t>
            </w:r>
          </w:p>
          <w:p w:rsidR="00557FF6" w:rsidRPr="0098205F" w:rsidRDefault="00557FF6" w:rsidP="00AA3F45">
            <w:pPr>
              <w:numPr>
                <w:ilvl w:val="0"/>
                <w:numId w:val="32"/>
              </w:numPr>
              <w:tabs>
                <w:tab w:val="clear" w:pos="1211"/>
                <w:tab w:val="left" w:pos="60"/>
                <w:tab w:val="num" w:pos="284"/>
              </w:tabs>
              <w:autoSpaceDE/>
              <w:autoSpaceDN/>
              <w:adjustRightInd/>
              <w:ind w:left="0" w:firstLine="0"/>
              <w:jc w:val="left"/>
            </w:pPr>
            <w:r w:rsidRPr="0098205F">
              <w:t xml:space="preserve"> К костям пояса верхней конечности относится.</w:t>
            </w:r>
          </w:p>
          <w:p w:rsidR="00557FF6" w:rsidRPr="0098205F" w:rsidRDefault="00557FF6" w:rsidP="00AA3F45">
            <w:pPr>
              <w:numPr>
                <w:ilvl w:val="0"/>
                <w:numId w:val="36"/>
              </w:numPr>
              <w:tabs>
                <w:tab w:val="clear" w:pos="1916"/>
                <w:tab w:val="left" w:pos="60"/>
                <w:tab w:val="num" w:pos="340"/>
              </w:tabs>
              <w:autoSpaceDE/>
              <w:autoSpaceDN/>
              <w:adjustRightInd/>
              <w:ind w:left="0" w:firstLine="0"/>
              <w:jc w:val="left"/>
            </w:pPr>
            <w:r w:rsidRPr="0098205F">
              <w:t>Лопатка.</w:t>
            </w:r>
          </w:p>
          <w:p w:rsidR="00557FF6" w:rsidRPr="0098205F" w:rsidRDefault="00557FF6" w:rsidP="00AA3F45">
            <w:pPr>
              <w:numPr>
                <w:ilvl w:val="0"/>
                <w:numId w:val="36"/>
              </w:numPr>
              <w:tabs>
                <w:tab w:val="clear" w:pos="1916"/>
                <w:tab w:val="left" w:pos="60"/>
                <w:tab w:val="num" w:pos="340"/>
              </w:tabs>
              <w:autoSpaceDE/>
              <w:autoSpaceDN/>
              <w:adjustRightInd/>
              <w:ind w:left="0" w:firstLine="0"/>
              <w:jc w:val="left"/>
            </w:pPr>
            <w:r w:rsidRPr="0098205F">
              <w:t>Верхние рёбра.</w:t>
            </w:r>
          </w:p>
          <w:p w:rsidR="00557FF6" w:rsidRPr="0098205F" w:rsidRDefault="00557FF6" w:rsidP="00AA3F45">
            <w:pPr>
              <w:numPr>
                <w:ilvl w:val="0"/>
                <w:numId w:val="36"/>
              </w:numPr>
              <w:tabs>
                <w:tab w:val="clear" w:pos="1916"/>
                <w:tab w:val="left" w:pos="60"/>
                <w:tab w:val="num" w:pos="340"/>
              </w:tabs>
              <w:autoSpaceDE/>
              <w:autoSpaceDN/>
              <w:adjustRightInd/>
              <w:ind w:left="0" w:firstLine="0"/>
              <w:jc w:val="left"/>
            </w:pPr>
            <w:r w:rsidRPr="0098205F">
              <w:t>Плечевая кость.</w:t>
            </w:r>
          </w:p>
          <w:p w:rsidR="00557FF6" w:rsidRPr="0098205F" w:rsidRDefault="00557FF6" w:rsidP="00AA3F45">
            <w:pPr>
              <w:numPr>
                <w:ilvl w:val="0"/>
                <w:numId w:val="36"/>
              </w:numPr>
              <w:tabs>
                <w:tab w:val="clear" w:pos="1916"/>
                <w:tab w:val="left" w:pos="60"/>
                <w:tab w:val="num" w:pos="340"/>
              </w:tabs>
              <w:autoSpaceDE/>
              <w:autoSpaceDN/>
              <w:adjustRightInd/>
              <w:ind w:left="0" w:firstLine="0"/>
              <w:jc w:val="left"/>
            </w:pPr>
            <w:r w:rsidRPr="0098205F">
              <w:t>Грудина.</w:t>
            </w:r>
          </w:p>
          <w:p w:rsidR="00557FF6" w:rsidRPr="0098205F" w:rsidRDefault="00557FF6" w:rsidP="00AA3F45">
            <w:pPr>
              <w:numPr>
                <w:ilvl w:val="0"/>
                <w:numId w:val="32"/>
              </w:numPr>
              <w:tabs>
                <w:tab w:val="clear" w:pos="1211"/>
                <w:tab w:val="left" w:pos="60"/>
                <w:tab w:val="num" w:pos="284"/>
              </w:tabs>
              <w:ind w:left="0" w:firstLine="0"/>
              <w:jc w:val="left"/>
            </w:pPr>
            <w:r w:rsidRPr="0098205F">
              <w:t xml:space="preserve"> Гладкие мышцы входят в состав:</w:t>
            </w:r>
          </w:p>
          <w:p w:rsidR="00557FF6" w:rsidRPr="0098205F" w:rsidRDefault="00557FF6" w:rsidP="00AA3F45">
            <w:pPr>
              <w:tabs>
                <w:tab w:val="left" w:pos="60"/>
              </w:tabs>
              <w:ind w:firstLine="0"/>
            </w:pPr>
            <w:r w:rsidRPr="0098205F">
              <w:t>1.Стенки кишечника.</w:t>
            </w:r>
          </w:p>
          <w:p w:rsidR="00557FF6" w:rsidRPr="0098205F" w:rsidRDefault="00557FF6" w:rsidP="00AA3F45">
            <w:pPr>
              <w:tabs>
                <w:tab w:val="left" w:pos="60"/>
              </w:tabs>
              <w:ind w:firstLine="0"/>
            </w:pPr>
            <w:r w:rsidRPr="0098205F">
              <w:t>2.Стенки камер сердца.</w:t>
            </w:r>
          </w:p>
          <w:p w:rsidR="00557FF6" w:rsidRDefault="00557FF6" w:rsidP="00AA3F45">
            <w:pPr>
              <w:tabs>
                <w:tab w:val="left" w:pos="60"/>
              </w:tabs>
              <w:ind w:firstLine="0"/>
            </w:pPr>
            <w:r w:rsidRPr="0098205F">
              <w:t xml:space="preserve"> 3.Языка.</w:t>
            </w:r>
          </w:p>
          <w:p w:rsidR="00557FF6" w:rsidRDefault="00557FF6" w:rsidP="00AA3F45">
            <w:pPr>
              <w:tabs>
                <w:tab w:val="left" w:pos="60"/>
              </w:tabs>
              <w:ind w:firstLine="0"/>
            </w:pPr>
            <w:r w:rsidRPr="0098205F">
              <w:t xml:space="preserve"> 4.Глотки.</w:t>
            </w:r>
          </w:p>
          <w:p w:rsidR="00557FF6" w:rsidRPr="0098205F" w:rsidRDefault="00557FF6" w:rsidP="00AA3F45">
            <w:pPr>
              <w:tabs>
                <w:tab w:val="left" w:pos="60"/>
              </w:tabs>
              <w:ind w:firstLine="0"/>
            </w:pPr>
            <w:r>
              <w:t xml:space="preserve">9. </w:t>
            </w:r>
            <w:r w:rsidRPr="0098205F">
              <w:t>Мышцы антогонисты – это мышцы:</w:t>
            </w:r>
          </w:p>
          <w:p w:rsidR="00557FF6" w:rsidRPr="0098205F" w:rsidRDefault="00557FF6" w:rsidP="00AA3F45">
            <w:pPr>
              <w:tabs>
                <w:tab w:val="left" w:pos="60"/>
              </w:tabs>
              <w:ind w:firstLine="0"/>
            </w:pPr>
            <w:r w:rsidRPr="0098205F">
              <w:t>1.Расположенные на сгибательной поверхности.</w:t>
            </w:r>
          </w:p>
          <w:p w:rsidR="00557FF6" w:rsidRPr="0098205F" w:rsidRDefault="00557FF6" w:rsidP="00AA3F45">
            <w:pPr>
              <w:tabs>
                <w:tab w:val="left" w:pos="60"/>
              </w:tabs>
              <w:ind w:firstLine="0"/>
            </w:pPr>
            <w:r w:rsidRPr="0098205F">
              <w:t>2.Производящие противоположные движения в суставах.</w:t>
            </w:r>
          </w:p>
          <w:p w:rsidR="00557FF6" w:rsidRPr="0098205F" w:rsidRDefault="00557FF6" w:rsidP="00AA3F45">
            <w:pPr>
              <w:tabs>
                <w:tab w:val="left" w:pos="60"/>
              </w:tabs>
              <w:ind w:firstLine="0"/>
            </w:pPr>
            <w:r w:rsidRPr="0098205F">
              <w:t>3.Действующие на 2 – 3 сустава.</w:t>
            </w:r>
          </w:p>
          <w:p w:rsidR="00557FF6" w:rsidRDefault="00557FF6" w:rsidP="00AA3F45">
            <w:pPr>
              <w:tabs>
                <w:tab w:val="left" w:pos="60"/>
              </w:tabs>
              <w:ind w:firstLine="0"/>
            </w:pPr>
            <w:r w:rsidRPr="0098205F">
              <w:t>4.Производящие синхронное движение конечностей.</w:t>
            </w:r>
          </w:p>
          <w:p w:rsidR="00557FF6" w:rsidRPr="0098205F" w:rsidRDefault="00557FF6" w:rsidP="00AA3F45">
            <w:pPr>
              <w:tabs>
                <w:tab w:val="left" w:pos="60"/>
                <w:tab w:val="left" w:pos="1204"/>
              </w:tabs>
              <w:ind w:firstLine="0"/>
            </w:pPr>
            <w:r>
              <w:t xml:space="preserve">10. </w:t>
            </w:r>
            <w:r w:rsidRPr="0098205F">
              <w:t>Проток желчного пузыря открывается в:</w:t>
            </w:r>
          </w:p>
          <w:p w:rsidR="00557FF6" w:rsidRPr="0098205F" w:rsidRDefault="00557FF6" w:rsidP="00AA3F45">
            <w:pPr>
              <w:tabs>
                <w:tab w:val="left" w:pos="60"/>
                <w:tab w:val="left" w:pos="1204"/>
              </w:tabs>
              <w:ind w:firstLine="0"/>
            </w:pPr>
            <w:r w:rsidRPr="0098205F">
              <w:t>1.Двенадцатиперстную кишку.</w:t>
            </w:r>
          </w:p>
          <w:p w:rsidR="00557FF6" w:rsidRPr="0098205F" w:rsidRDefault="00557FF6" w:rsidP="00AA3F45">
            <w:pPr>
              <w:tabs>
                <w:tab w:val="left" w:pos="60"/>
                <w:tab w:val="left" w:pos="1204"/>
              </w:tabs>
              <w:ind w:firstLine="0"/>
            </w:pPr>
            <w:r w:rsidRPr="0098205F">
              <w:t>2.Желудок.</w:t>
            </w:r>
          </w:p>
          <w:p w:rsidR="00557FF6" w:rsidRPr="0098205F" w:rsidRDefault="00557FF6" w:rsidP="00AA3F45">
            <w:pPr>
              <w:tabs>
                <w:tab w:val="left" w:pos="60"/>
                <w:tab w:val="left" w:pos="1204"/>
              </w:tabs>
              <w:ind w:firstLine="0"/>
            </w:pPr>
            <w:r w:rsidRPr="0098205F">
              <w:t>3.В правый печеночный проток.</w:t>
            </w:r>
          </w:p>
          <w:p w:rsidR="00557FF6" w:rsidRPr="0098205F" w:rsidRDefault="00557FF6" w:rsidP="00AA3F45">
            <w:pPr>
              <w:tabs>
                <w:tab w:val="left" w:pos="60"/>
                <w:tab w:val="left" w:pos="1204"/>
              </w:tabs>
              <w:ind w:firstLine="0"/>
            </w:pPr>
            <w:r w:rsidRPr="0098205F">
              <w:t>4.В общий печеночный проток.</w:t>
            </w:r>
          </w:p>
          <w:p w:rsidR="00557FF6" w:rsidRPr="0098205F" w:rsidRDefault="00557FF6" w:rsidP="00AA3F45">
            <w:pPr>
              <w:tabs>
                <w:tab w:val="left" w:pos="60"/>
                <w:tab w:val="left" w:pos="1204"/>
              </w:tabs>
              <w:ind w:firstLine="0"/>
            </w:pPr>
            <w:r>
              <w:t>11.</w:t>
            </w:r>
            <w:r w:rsidRPr="0098205F">
              <w:t>.Островки Лангерганса расположены в:</w:t>
            </w:r>
          </w:p>
          <w:p w:rsidR="00557FF6" w:rsidRPr="0098205F" w:rsidRDefault="00557FF6" w:rsidP="00AA3F45">
            <w:pPr>
              <w:tabs>
                <w:tab w:val="left" w:pos="60"/>
                <w:tab w:val="left" w:pos="1204"/>
              </w:tabs>
              <w:ind w:firstLine="0"/>
            </w:pPr>
            <w:r w:rsidRPr="0098205F">
              <w:t>1.Печени.</w:t>
            </w:r>
          </w:p>
          <w:p w:rsidR="00557FF6" w:rsidRPr="0098205F" w:rsidRDefault="00557FF6" w:rsidP="00AA3F45">
            <w:pPr>
              <w:tabs>
                <w:tab w:val="left" w:pos="60"/>
                <w:tab w:val="left" w:pos="1204"/>
              </w:tabs>
              <w:ind w:firstLine="0"/>
            </w:pPr>
            <w:r w:rsidRPr="0098205F">
              <w:t>2.Стенке желудка.</w:t>
            </w:r>
          </w:p>
          <w:p w:rsidR="00557FF6" w:rsidRPr="0098205F" w:rsidRDefault="00557FF6" w:rsidP="00AA3F45">
            <w:pPr>
              <w:tabs>
                <w:tab w:val="left" w:pos="60"/>
                <w:tab w:val="left" w:pos="1204"/>
              </w:tabs>
              <w:ind w:firstLine="0"/>
            </w:pPr>
            <w:r w:rsidRPr="0098205F">
              <w:t>3.Поджелудочной железе.</w:t>
            </w:r>
          </w:p>
          <w:p w:rsidR="00557FF6" w:rsidRDefault="00557FF6" w:rsidP="00AA3F45">
            <w:pPr>
              <w:tabs>
                <w:tab w:val="left" w:pos="60"/>
                <w:tab w:val="left" w:pos="1204"/>
              </w:tabs>
              <w:ind w:firstLine="0"/>
            </w:pPr>
            <w:r w:rsidRPr="0098205F">
              <w:t>4.Малом сальнике.</w:t>
            </w:r>
          </w:p>
          <w:p w:rsidR="00557FF6" w:rsidRPr="0098205F" w:rsidRDefault="00557FF6" w:rsidP="00AA3F45">
            <w:pPr>
              <w:tabs>
                <w:tab w:val="left" w:pos="60"/>
                <w:tab w:val="left" w:pos="1204"/>
              </w:tabs>
              <w:ind w:firstLine="0"/>
            </w:pPr>
            <w:r>
              <w:t xml:space="preserve">12. </w:t>
            </w:r>
            <w:r w:rsidRPr="0098205F">
              <w:t>Из эластической хрящевой ткани состоит:</w:t>
            </w:r>
          </w:p>
          <w:p w:rsidR="00557FF6" w:rsidRPr="0098205F" w:rsidRDefault="00557FF6" w:rsidP="00AA3F45">
            <w:pPr>
              <w:tabs>
                <w:tab w:val="left" w:pos="60"/>
                <w:tab w:val="left" w:pos="1204"/>
              </w:tabs>
              <w:ind w:firstLine="0"/>
            </w:pPr>
            <w:r w:rsidRPr="0098205F">
              <w:t>1.Перстневидный хрящ.</w:t>
            </w:r>
          </w:p>
          <w:p w:rsidR="00557FF6" w:rsidRPr="0098205F" w:rsidRDefault="00557FF6" w:rsidP="00AA3F45">
            <w:pPr>
              <w:tabs>
                <w:tab w:val="left" w:pos="60"/>
                <w:tab w:val="left" w:pos="1204"/>
              </w:tabs>
              <w:ind w:firstLine="0"/>
            </w:pPr>
            <w:r w:rsidRPr="0098205F">
              <w:t>2.Щитовидный хрящ.</w:t>
            </w:r>
          </w:p>
          <w:p w:rsidR="00557FF6" w:rsidRPr="0098205F" w:rsidRDefault="00557FF6" w:rsidP="00AA3F45">
            <w:pPr>
              <w:tabs>
                <w:tab w:val="left" w:pos="60"/>
                <w:tab w:val="left" w:pos="1204"/>
              </w:tabs>
              <w:ind w:firstLine="0"/>
            </w:pPr>
            <w:r w:rsidRPr="0098205F">
              <w:t>3.Надгортанник.</w:t>
            </w:r>
          </w:p>
          <w:p w:rsidR="00557FF6" w:rsidRDefault="00557FF6" w:rsidP="00AA3F45">
            <w:pPr>
              <w:tabs>
                <w:tab w:val="left" w:pos="60"/>
                <w:tab w:val="left" w:pos="1204"/>
              </w:tabs>
              <w:ind w:firstLine="0"/>
            </w:pPr>
            <w:r w:rsidRPr="0098205F">
              <w:t>4.Черпаловидный хрящ.</w:t>
            </w:r>
          </w:p>
          <w:p w:rsidR="00557FF6" w:rsidRPr="0098205F" w:rsidRDefault="00557FF6" w:rsidP="00AA3F45">
            <w:pPr>
              <w:tabs>
                <w:tab w:val="left" w:pos="60"/>
                <w:tab w:val="left" w:pos="1204"/>
              </w:tabs>
              <w:ind w:firstLine="0"/>
            </w:pPr>
            <w:r>
              <w:t>13.</w:t>
            </w:r>
            <w:r w:rsidRPr="0098205F">
              <w:t>Правый главный бронх делится на:</w:t>
            </w:r>
          </w:p>
          <w:p w:rsidR="00557FF6" w:rsidRPr="0098205F" w:rsidRDefault="00557FF6" w:rsidP="00AA3F45">
            <w:pPr>
              <w:tabs>
                <w:tab w:val="left" w:pos="60"/>
                <w:tab w:val="left" w:pos="1204"/>
              </w:tabs>
              <w:ind w:firstLine="0"/>
            </w:pPr>
            <w:r w:rsidRPr="0098205F">
              <w:t>1.Две ветви.</w:t>
            </w:r>
          </w:p>
          <w:p w:rsidR="00557FF6" w:rsidRPr="0098205F" w:rsidRDefault="00557FF6" w:rsidP="00AA3F45">
            <w:pPr>
              <w:tabs>
                <w:tab w:val="left" w:pos="60"/>
                <w:tab w:val="left" w:pos="1204"/>
              </w:tabs>
              <w:ind w:firstLine="0"/>
            </w:pPr>
            <w:r w:rsidRPr="0098205F">
              <w:t>2.Три ветви.</w:t>
            </w:r>
          </w:p>
          <w:p w:rsidR="00557FF6" w:rsidRPr="0098205F" w:rsidRDefault="00557FF6" w:rsidP="00AA3F45">
            <w:pPr>
              <w:tabs>
                <w:tab w:val="left" w:pos="60"/>
                <w:tab w:val="left" w:pos="1204"/>
              </w:tabs>
              <w:ind w:firstLine="0"/>
            </w:pPr>
            <w:r w:rsidRPr="0098205F">
              <w:t>3.Семь ветвей.</w:t>
            </w:r>
          </w:p>
          <w:p w:rsidR="00557FF6" w:rsidRPr="0098205F" w:rsidRDefault="00557FF6" w:rsidP="00AA3F45">
            <w:pPr>
              <w:tabs>
                <w:tab w:val="left" w:pos="60"/>
                <w:tab w:val="left" w:pos="1204"/>
              </w:tabs>
              <w:ind w:firstLine="0"/>
            </w:pPr>
            <w:r w:rsidRPr="0098205F">
              <w:t>4.Более 10 ветвей.</w:t>
            </w:r>
          </w:p>
          <w:p w:rsidR="00557FF6" w:rsidRPr="0098205F" w:rsidRDefault="00557FF6" w:rsidP="00AA3F45">
            <w:pPr>
              <w:tabs>
                <w:tab w:val="left" w:pos="60"/>
                <w:tab w:val="left" w:pos="1204"/>
              </w:tabs>
              <w:ind w:firstLine="0"/>
            </w:pPr>
            <w:r>
              <w:t>14</w:t>
            </w:r>
            <w:r w:rsidRPr="0098205F">
              <w:t>.Ворота лёгких находятся:</w:t>
            </w:r>
          </w:p>
          <w:p w:rsidR="00557FF6" w:rsidRPr="0098205F" w:rsidRDefault="00557FF6" w:rsidP="00AA3F45">
            <w:pPr>
              <w:tabs>
                <w:tab w:val="left" w:pos="60"/>
                <w:tab w:val="left" w:pos="1204"/>
              </w:tabs>
              <w:ind w:firstLine="0"/>
            </w:pPr>
            <w:r w:rsidRPr="0098205F">
              <w:t>1.На диафрагмальной поверхности.</w:t>
            </w:r>
          </w:p>
          <w:p w:rsidR="00557FF6" w:rsidRPr="0098205F" w:rsidRDefault="00557FF6" w:rsidP="00AA3F45">
            <w:pPr>
              <w:tabs>
                <w:tab w:val="left" w:pos="60"/>
                <w:tab w:val="left" w:pos="1204"/>
              </w:tabs>
              <w:ind w:firstLine="0"/>
            </w:pPr>
            <w:r w:rsidRPr="0098205F">
              <w:t>2.На медиальной поверхности.</w:t>
            </w:r>
          </w:p>
          <w:p w:rsidR="00557FF6" w:rsidRPr="0098205F" w:rsidRDefault="00557FF6" w:rsidP="00AA3F45">
            <w:pPr>
              <w:tabs>
                <w:tab w:val="left" w:pos="60"/>
                <w:tab w:val="left" w:pos="1204"/>
              </w:tabs>
              <w:ind w:firstLine="0"/>
            </w:pPr>
            <w:r w:rsidRPr="0098205F">
              <w:t>3.В области верхушки лёгкого.</w:t>
            </w:r>
          </w:p>
          <w:p w:rsidR="00557FF6" w:rsidRDefault="00557FF6" w:rsidP="00AA3F45">
            <w:pPr>
              <w:tabs>
                <w:tab w:val="left" w:pos="60"/>
                <w:tab w:val="left" w:pos="1204"/>
              </w:tabs>
              <w:ind w:firstLine="0"/>
            </w:pPr>
            <w:r w:rsidRPr="0098205F">
              <w:t>4.На боковой поверхности спереди.</w:t>
            </w:r>
          </w:p>
          <w:p w:rsidR="00557FF6" w:rsidRPr="0098205F" w:rsidRDefault="00557FF6" w:rsidP="00AA3F45">
            <w:pPr>
              <w:tabs>
                <w:tab w:val="left" w:pos="60"/>
                <w:tab w:val="left" w:pos="1204"/>
              </w:tabs>
              <w:ind w:firstLine="0"/>
            </w:pPr>
            <w:r>
              <w:t>15</w:t>
            </w:r>
            <w:r w:rsidRPr="0098205F">
              <w:t>.Почки расположены:</w:t>
            </w:r>
          </w:p>
          <w:p w:rsidR="00557FF6" w:rsidRPr="0098205F" w:rsidRDefault="00557FF6" w:rsidP="00AA3F45">
            <w:pPr>
              <w:tabs>
                <w:tab w:val="left" w:pos="60"/>
                <w:tab w:val="left" w:pos="1204"/>
              </w:tabs>
              <w:ind w:firstLine="0"/>
            </w:pPr>
            <w:r w:rsidRPr="0098205F">
              <w:t>1.На уровне средних грудных позвонков.</w:t>
            </w:r>
          </w:p>
          <w:p w:rsidR="00557FF6" w:rsidRPr="0098205F" w:rsidRDefault="00557FF6" w:rsidP="00AA3F45">
            <w:pPr>
              <w:tabs>
                <w:tab w:val="left" w:pos="60"/>
                <w:tab w:val="left" w:pos="1204"/>
              </w:tabs>
              <w:ind w:firstLine="0"/>
            </w:pPr>
            <w:r w:rsidRPr="0098205F">
              <w:t>2.На уровне 8 грудного – 1 поясничного позвонков.</w:t>
            </w:r>
          </w:p>
          <w:p w:rsidR="00557FF6" w:rsidRPr="0098205F" w:rsidRDefault="00557FF6" w:rsidP="00AA3F45">
            <w:pPr>
              <w:tabs>
                <w:tab w:val="left" w:pos="60"/>
                <w:tab w:val="left" w:pos="1204"/>
              </w:tabs>
              <w:ind w:firstLine="0"/>
            </w:pPr>
            <w:r w:rsidRPr="0098205F">
              <w:t>3.На уровне 12 грудного – 1-2 поясничных позвонков.</w:t>
            </w:r>
          </w:p>
          <w:p w:rsidR="00557FF6" w:rsidRDefault="00557FF6" w:rsidP="00AA3F45">
            <w:pPr>
              <w:tabs>
                <w:tab w:val="left" w:pos="60"/>
                <w:tab w:val="left" w:pos="1204"/>
              </w:tabs>
              <w:ind w:firstLine="0"/>
            </w:pPr>
            <w:r w:rsidRPr="0098205F">
              <w:t>4.Справа и слева от крестца.</w:t>
            </w:r>
          </w:p>
          <w:p w:rsidR="00557FF6" w:rsidRPr="0098205F" w:rsidRDefault="00557FF6" w:rsidP="00AA3F45">
            <w:pPr>
              <w:tabs>
                <w:tab w:val="left" w:pos="60"/>
                <w:tab w:val="left" w:pos="1204"/>
              </w:tabs>
              <w:ind w:firstLine="0"/>
            </w:pPr>
            <w:r>
              <w:t xml:space="preserve">16. </w:t>
            </w:r>
            <w:r w:rsidRPr="0098205F">
              <w:t>В почечную лоханку открываются:</w:t>
            </w:r>
          </w:p>
          <w:p w:rsidR="00557FF6" w:rsidRPr="0098205F" w:rsidRDefault="00557FF6" w:rsidP="00AA3F45">
            <w:pPr>
              <w:tabs>
                <w:tab w:val="left" w:pos="60"/>
                <w:tab w:val="left" w:pos="1204"/>
              </w:tabs>
              <w:ind w:firstLine="0"/>
            </w:pPr>
            <w:r w:rsidRPr="0098205F">
              <w:t>1.Извитые канальцы нефрона.</w:t>
            </w:r>
          </w:p>
          <w:p w:rsidR="00557FF6" w:rsidRPr="0098205F" w:rsidRDefault="00557FF6" w:rsidP="00AA3F45">
            <w:pPr>
              <w:tabs>
                <w:tab w:val="left" w:pos="60"/>
                <w:tab w:val="left" w:pos="1204"/>
              </w:tabs>
              <w:ind w:firstLine="0"/>
            </w:pPr>
            <w:r w:rsidRPr="0098205F">
              <w:t>2.Собирательные трубочки.</w:t>
            </w:r>
          </w:p>
          <w:p w:rsidR="00557FF6" w:rsidRPr="0098205F" w:rsidRDefault="00557FF6" w:rsidP="00AA3F45">
            <w:pPr>
              <w:tabs>
                <w:tab w:val="left" w:pos="60"/>
                <w:tab w:val="left" w:pos="1204"/>
              </w:tabs>
              <w:ind w:firstLine="0"/>
            </w:pPr>
            <w:r w:rsidRPr="0098205F">
              <w:t>3.Малые чашечки.</w:t>
            </w:r>
          </w:p>
          <w:p w:rsidR="00557FF6" w:rsidRPr="0098205F" w:rsidRDefault="00557FF6" w:rsidP="00AA3F45">
            <w:pPr>
              <w:tabs>
                <w:tab w:val="left" w:pos="60"/>
                <w:tab w:val="left" w:pos="1204"/>
              </w:tabs>
              <w:ind w:firstLine="0"/>
            </w:pPr>
            <w:r w:rsidRPr="0098205F">
              <w:t>4.Большие чашечки.</w:t>
            </w:r>
          </w:p>
          <w:p w:rsidR="00557FF6" w:rsidRPr="0098205F" w:rsidRDefault="00557FF6" w:rsidP="00AA3F45">
            <w:pPr>
              <w:tabs>
                <w:tab w:val="left" w:pos="60"/>
                <w:tab w:val="left" w:pos="1204"/>
              </w:tabs>
              <w:ind w:firstLine="0"/>
            </w:pPr>
            <w:r>
              <w:t>17</w:t>
            </w:r>
            <w:r w:rsidRPr="0098205F">
              <w:t>.Длина мочеточника взрослого человека около:</w:t>
            </w:r>
          </w:p>
          <w:p w:rsidR="00557FF6" w:rsidRPr="0098205F" w:rsidRDefault="00557FF6" w:rsidP="00AA3F45">
            <w:pPr>
              <w:tabs>
                <w:tab w:val="left" w:pos="60"/>
                <w:tab w:val="left" w:pos="1204"/>
              </w:tabs>
              <w:ind w:firstLine="0"/>
            </w:pPr>
            <w:r w:rsidRPr="0098205F">
              <w:t>1.10-15см.</w:t>
            </w:r>
          </w:p>
          <w:p w:rsidR="00557FF6" w:rsidRPr="0098205F" w:rsidRDefault="00557FF6" w:rsidP="00AA3F45">
            <w:pPr>
              <w:tabs>
                <w:tab w:val="left" w:pos="60"/>
                <w:tab w:val="left" w:pos="1204"/>
              </w:tabs>
              <w:ind w:firstLine="0"/>
            </w:pPr>
            <w:r w:rsidRPr="0098205F">
              <w:t>2.16-20см.</w:t>
            </w:r>
          </w:p>
          <w:p w:rsidR="00557FF6" w:rsidRPr="0098205F" w:rsidRDefault="00557FF6" w:rsidP="00AA3F45">
            <w:pPr>
              <w:tabs>
                <w:tab w:val="left" w:pos="60"/>
                <w:tab w:val="left" w:pos="1204"/>
              </w:tabs>
              <w:ind w:firstLine="0"/>
            </w:pPr>
            <w:r w:rsidRPr="0098205F">
              <w:t>3.25-30см.</w:t>
            </w:r>
          </w:p>
          <w:p w:rsidR="00557FF6" w:rsidRDefault="00557FF6" w:rsidP="00AA3F45">
            <w:pPr>
              <w:tabs>
                <w:tab w:val="left" w:pos="60"/>
                <w:tab w:val="left" w:pos="1204"/>
              </w:tabs>
              <w:ind w:firstLine="0"/>
            </w:pPr>
            <w:r w:rsidRPr="0098205F">
              <w:t>4.50-60см.</w:t>
            </w:r>
          </w:p>
          <w:p w:rsidR="00557FF6" w:rsidRPr="0098205F" w:rsidRDefault="00557FF6" w:rsidP="00AA3F45">
            <w:pPr>
              <w:tabs>
                <w:tab w:val="left" w:pos="60"/>
                <w:tab w:val="left" w:pos="1204"/>
              </w:tabs>
              <w:ind w:firstLine="0"/>
            </w:pPr>
            <w:r>
              <w:t xml:space="preserve">18. </w:t>
            </w:r>
            <w:r w:rsidRPr="0098205F">
              <w:t>Яички в процессе эмбриогенеза закладываются:</w:t>
            </w:r>
          </w:p>
          <w:p w:rsidR="00557FF6" w:rsidRPr="0098205F" w:rsidRDefault="00557FF6" w:rsidP="00AA3F45">
            <w:pPr>
              <w:tabs>
                <w:tab w:val="left" w:pos="60"/>
                <w:tab w:val="left" w:pos="1204"/>
              </w:tabs>
              <w:ind w:firstLine="0"/>
            </w:pPr>
            <w:r w:rsidRPr="0098205F">
              <w:t>1.В мошонке.</w:t>
            </w:r>
          </w:p>
          <w:p w:rsidR="00557FF6" w:rsidRPr="0098205F" w:rsidRDefault="00557FF6" w:rsidP="00AA3F45">
            <w:pPr>
              <w:tabs>
                <w:tab w:val="left" w:pos="60"/>
                <w:tab w:val="left" w:pos="1204"/>
              </w:tabs>
              <w:ind w:firstLine="0"/>
            </w:pPr>
            <w:r w:rsidRPr="0098205F">
              <w:t>2.В паховом канале.</w:t>
            </w:r>
          </w:p>
          <w:p w:rsidR="00557FF6" w:rsidRPr="0098205F" w:rsidRDefault="00557FF6" w:rsidP="00AA3F45">
            <w:pPr>
              <w:tabs>
                <w:tab w:val="left" w:pos="60"/>
                <w:tab w:val="left" w:pos="1204"/>
              </w:tabs>
              <w:ind w:firstLine="0"/>
            </w:pPr>
            <w:r w:rsidRPr="0098205F">
              <w:t>3.В брюшной полости.</w:t>
            </w:r>
          </w:p>
          <w:p w:rsidR="00557FF6" w:rsidRPr="0098205F" w:rsidRDefault="00557FF6" w:rsidP="00AA3F45">
            <w:pPr>
              <w:tabs>
                <w:tab w:val="left" w:pos="60"/>
                <w:tab w:val="left" w:pos="1204"/>
              </w:tabs>
              <w:ind w:firstLine="0"/>
            </w:pPr>
            <w:r w:rsidRPr="0098205F">
              <w:t>4.В пещеристых телах полового члена.</w:t>
            </w:r>
          </w:p>
          <w:p w:rsidR="00557FF6" w:rsidRPr="0098205F" w:rsidRDefault="00557FF6" w:rsidP="00AA3F45">
            <w:pPr>
              <w:tabs>
                <w:tab w:val="left" w:pos="60"/>
                <w:tab w:val="left" w:pos="1204"/>
              </w:tabs>
              <w:ind w:firstLine="0"/>
            </w:pPr>
            <w:r>
              <w:t>19</w:t>
            </w:r>
            <w:r w:rsidRPr="0098205F">
              <w:t>.Яичко состоит из:</w:t>
            </w:r>
          </w:p>
          <w:p w:rsidR="00557FF6" w:rsidRPr="0098205F" w:rsidRDefault="00557FF6" w:rsidP="00AA3F45">
            <w:pPr>
              <w:tabs>
                <w:tab w:val="left" w:pos="60"/>
                <w:tab w:val="left" w:pos="1204"/>
              </w:tabs>
              <w:ind w:firstLine="0"/>
            </w:pPr>
            <w:r w:rsidRPr="0098205F">
              <w:t>1.1-2 долек.</w:t>
            </w:r>
          </w:p>
          <w:p w:rsidR="00557FF6" w:rsidRPr="0098205F" w:rsidRDefault="00557FF6" w:rsidP="00AA3F45">
            <w:pPr>
              <w:tabs>
                <w:tab w:val="left" w:pos="60"/>
                <w:tab w:val="left" w:pos="1204"/>
              </w:tabs>
              <w:ind w:firstLine="0"/>
            </w:pPr>
            <w:r w:rsidRPr="0098205F">
              <w:t>2.10-15 долек.</w:t>
            </w:r>
          </w:p>
          <w:p w:rsidR="00557FF6" w:rsidRPr="0098205F" w:rsidRDefault="00557FF6" w:rsidP="00AA3F45">
            <w:pPr>
              <w:tabs>
                <w:tab w:val="left" w:pos="60"/>
                <w:tab w:val="left" w:pos="1204"/>
              </w:tabs>
              <w:ind w:firstLine="0"/>
            </w:pPr>
            <w:r w:rsidRPr="0098205F">
              <w:t>3.более 1000 долек.</w:t>
            </w:r>
          </w:p>
          <w:p w:rsidR="00557FF6" w:rsidRPr="0098205F" w:rsidRDefault="00557FF6" w:rsidP="00AA3F45">
            <w:pPr>
              <w:tabs>
                <w:tab w:val="left" w:pos="60"/>
                <w:tab w:val="left" w:pos="1204"/>
              </w:tabs>
              <w:ind w:firstLine="0"/>
            </w:pPr>
            <w:r w:rsidRPr="0098205F">
              <w:t>4.100-300 долек.</w:t>
            </w:r>
          </w:p>
          <w:p w:rsidR="00557FF6" w:rsidRPr="0098205F" w:rsidRDefault="00557FF6" w:rsidP="00AA3F45">
            <w:pPr>
              <w:tabs>
                <w:tab w:val="left" w:pos="60"/>
                <w:tab w:val="left" w:pos="1204"/>
              </w:tabs>
              <w:ind w:firstLine="0"/>
            </w:pPr>
            <w:r>
              <w:t xml:space="preserve">20. </w:t>
            </w:r>
            <w:r w:rsidRPr="0098205F">
              <w:t>К внутренним женским половым органам относится.</w:t>
            </w:r>
          </w:p>
          <w:p w:rsidR="00557FF6" w:rsidRPr="0098205F" w:rsidRDefault="00557FF6" w:rsidP="00AA3F45">
            <w:pPr>
              <w:tabs>
                <w:tab w:val="left" w:pos="60"/>
                <w:tab w:val="left" w:pos="1204"/>
              </w:tabs>
              <w:ind w:firstLine="0"/>
            </w:pPr>
            <w:r w:rsidRPr="0098205F">
              <w:t>1.Влагалищная часть шейки матки.</w:t>
            </w:r>
          </w:p>
          <w:p w:rsidR="00557FF6" w:rsidRPr="0098205F" w:rsidRDefault="00557FF6" w:rsidP="00AA3F45">
            <w:pPr>
              <w:tabs>
                <w:tab w:val="left" w:pos="60"/>
                <w:tab w:val="left" w:pos="1204"/>
              </w:tabs>
              <w:ind w:firstLine="0"/>
            </w:pPr>
            <w:r w:rsidRPr="0098205F">
              <w:t>2.Малые половые губы.</w:t>
            </w:r>
          </w:p>
          <w:p w:rsidR="00557FF6" w:rsidRPr="0098205F" w:rsidRDefault="00557FF6" w:rsidP="00AA3F45">
            <w:pPr>
              <w:tabs>
                <w:tab w:val="left" w:pos="60"/>
                <w:tab w:val="left" w:pos="1204"/>
              </w:tabs>
              <w:ind w:firstLine="0"/>
            </w:pPr>
            <w:r w:rsidRPr="0098205F">
              <w:t>3.Клитор.</w:t>
            </w:r>
          </w:p>
          <w:p w:rsidR="00557FF6" w:rsidRDefault="00557FF6" w:rsidP="00AA3F45">
            <w:pPr>
              <w:tabs>
                <w:tab w:val="left" w:pos="60"/>
                <w:tab w:val="left" w:pos="1204"/>
              </w:tabs>
              <w:ind w:firstLine="0"/>
            </w:pPr>
            <w:r w:rsidRPr="0098205F">
              <w:t>4.Железы преддверия (Бартолиниевы).</w:t>
            </w:r>
          </w:p>
          <w:p w:rsidR="00557FF6" w:rsidRPr="0098205F" w:rsidRDefault="00557FF6" w:rsidP="00AA3F45">
            <w:pPr>
              <w:tabs>
                <w:tab w:val="left" w:pos="60"/>
                <w:tab w:val="left" w:pos="1204"/>
              </w:tabs>
              <w:ind w:firstLine="0"/>
            </w:pPr>
            <w:r>
              <w:t>21</w:t>
            </w:r>
            <w:r w:rsidRPr="0098205F">
              <w:t>.В состав стенки камер сердца НЕ входит.</w:t>
            </w:r>
          </w:p>
          <w:p w:rsidR="00557FF6" w:rsidRPr="0098205F" w:rsidRDefault="00557FF6" w:rsidP="00AA3F45">
            <w:pPr>
              <w:tabs>
                <w:tab w:val="left" w:pos="60"/>
                <w:tab w:val="left" w:pos="1204"/>
              </w:tabs>
              <w:ind w:firstLine="0"/>
            </w:pPr>
            <w:r w:rsidRPr="0098205F">
              <w:t>1.Эндокард.</w:t>
            </w:r>
          </w:p>
          <w:p w:rsidR="00557FF6" w:rsidRPr="0098205F" w:rsidRDefault="00557FF6" w:rsidP="00AA3F45">
            <w:pPr>
              <w:tabs>
                <w:tab w:val="left" w:pos="60"/>
                <w:tab w:val="left" w:pos="1204"/>
              </w:tabs>
              <w:ind w:firstLine="0"/>
            </w:pPr>
            <w:r w:rsidRPr="0098205F">
              <w:t>2.Перикард.</w:t>
            </w:r>
          </w:p>
          <w:p w:rsidR="00557FF6" w:rsidRPr="0098205F" w:rsidRDefault="00557FF6" w:rsidP="00AA3F45">
            <w:pPr>
              <w:tabs>
                <w:tab w:val="left" w:pos="60"/>
                <w:tab w:val="left" w:pos="1204"/>
              </w:tabs>
              <w:ind w:firstLine="0"/>
            </w:pPr>
            <w:r w:rsidRPr="0098205F">
              <w:t>3.Миокард.</w:t>
            </w:r>
          </w:p>
          <w:p w:rsidR="00557FF6" w:rsidRDefault="00557FF6" w:rsidP="00AA3F45">
            <w:pPr>
              <w:tabs>
                <w:tab w:val="left" w:pos="60"/>
                <w:tab w:val="left" w:pos="1204"/>
              </w:tabs>
              <w:ind w:firstLine="0"/>
            </w:pPr>
            <w:r w:rsidRPr="0098205F">
              <w:t>4.Эпикард.</w:t>
            </w:r>
          </w:p>
          <w:p w:rsidR="00557FF6" w:rsidRPr="0098205F" w:rsidRDefault="00557FF6" w:rsidP="00AA3F45">
            <w:pPr>
              <w:tabs>
                <w:tab w:val="left" w:pos="60"/>
                <w:tab w:val="left" w:pos="1204"/>
              </w:tabs>
              <w:ind w:firstLine="0"/>
            </w:pPr>
            <w:r>
              <w:t xml:space="preserve">22. </w:t>
            </w:r>
            <w:r w:rsidRPr="0098205F">
              <w:t>В правое предсердие открывается:</w:t>
            </w:r>
          </w:p>
          <w:p w:rsidR="00557FF6" w:rsidRPr="0098205F" w:rsidRDefault="00557FF6" w:rsidP="00AA3F45">
            <w:pPr>
              <w:tabs>
                <w:tab w:val="left" w:pos="60"/>
                <w:tab w:val="left" w:pos="1204"/>
              </w:tabs>
              <w:ind w:firstLine="0"/>
            </w:pPr>
            <w:r w:rsidRPr="0098205F">
              <w:t>1.Верхняя полая вена.</w:t>
            </w:r>
          </w:p>
          <w:p w:rsidR="00557FF6" w:rsidRPr="0098205F" w:rsidRDefault="00557FF6" w:rsidP="00AA3F45">
            <w:pPr>
              <w:tabs>
                <w:tab w:val="left" w:pos="60"/>
                <w:tab w:val="left" w:pos="1204"/>
              </w:tabs>
              <w:ind w:firstLine="0"/>
            </w:pPr>
            <w:r w:rsidRPr="0098205F">
              <w:t>2.Средняя полая вена.</w:t>
            </w:r>
          </w:p>
          <w:p w:rsidR="00557FF6" w:rsidRPr="0098205F" w:rsidRDefault="00557FF6" w:rsidP="00AA3F45">
            <w:pPr>
              <w:tabs>
                <w:tab w:val="left" w:pos="60"/>
                <w:tab w:val="left" w:pos="1204"/>
              </w:tabs>
              <w:ind w:firstLine="0"/>
            </w:pPr>
            <w:r w:rsidRPr="0098205F">
              <w:t>3.Яремная вена.</w:t>
            </w:r>
          </w:p>
          <w:p w:rsidR="00557FF6" w:rsidRPr="0098205F" w:rsidRDefault="00557FF6" w:rsidP="00AA3F45">
            <w:pPr>
              <w:tabs>
                <w:tab w:val="left" w:pos="60"/>
                <w:tab w:val="left" w:pos="1204"/>
              </w:tabs>
              <w:ind w:firstLine="0"/>
            </w:pPr>
            <w:r w:rsidRPr="0098205F">
              <w:t>4.Легочная вена.</w:t>
            </w:r>
          </w:p>
          <w:p w:rsidR="00557FF6" w:rsidRPr="0098205F" w:rsidRDefault="00557FF6" w:rsidP="00AA3F45">
            <w:pPr>
              <w:tabs>
                <w:tab w:val="left" w:pos="60"/>
                <w:tab w:val="left" w:pos="1204"/>
              </w:tabs>
              <w:ind w:firstLine="0"/>
            </w:pPr>
            <w:r>
              <w:t>23</w:t>
            </w:r>
            <w:r w:rsidRPr="0098205F">
              <w:t>.В левое предсердие открываются:</w:t>
            </w:r>
          </w:p>
          <w:p w:rsidR="00557FF6" w:rsidRPr="0098205F" w:rsidRDefault="00557FF6" w:rsidP="00AA3F45">
            <w:pPr>
              <w:tabs>
                <w:tab w:val="left" w:pos="60"/>
                <w:tab w:val="left" w:pos="1204"/>
              </w:tabs>
              <w:ind w:firstLine="0"/>
            </w:pPr>
            <w:r w:rsidRPr="0098205F">
              <w:t>1.Легочные артерии.</w:t>
            </w:r>
          </w:p>
          <w:p w:rsidR="00557FF6" w:rsidRPr="0098205F" w:rsidRDefault="00557FF6" w:rsidP="00AA3F45">
            <w:pPr>
              <w:tabs>
                <w:tab w:val="left" w:pos="60"/>
                <w:tab w:val="left" w:pos="1204"/>
              </w:tabs>
              <w:ind w:firstLine="0"/>
            </w:pPr>
            <w:r w:rsidRPr="0098205F">
              <w:t>2.Легочные вены.</w:t>
            </w:r>
          </w:p>
          <w:p w:rsidR="00557FF6" w:rsidRPr="0098205F" w:rsidRDefault="00557FF6" w:rsidP="00AA3F45">
            <w:pPr>
              <w:tabs>
                <w:tab w:val="left" w:pos="60"/>
                <w:tab w:val="left" w:pos="1204"/>
              </w:tabs>
              <w:ind w:firstLine="0"/>
            </w:pPr>
            <w:r w:rsidRPr="0098205F">
              <w:t>3.Коронарные артерии.</w:t>
            </w:r>
          </w:p>
          <w:p w:rsidR="00557FF6" w:rsidRPr="0098205F" w:rsidRDefault="00557FF6" w:rsidP="00AA3F45">
            <w:pPr>
              <w:tabs>
                <w:tab w:val="left" w:pos="60"/>
                <w:tab w:val="left" w:pos="1204"/>
              </w:tabs>
              <w:ind w:firstLine="0"/>
            </w:pPr>
            <w:r w:rsidRPr="0098205F">
              <w:t>4.Сонные артерии.</w:t>
            </w:r>
          </w:p>
          <w:p w:rsidR="00557FF6" w:rsidRPr="0098205F" w:rsidRDefault="00557FF6" w:rsidP="00AA3F45">
            <w:pPr>
              <w:tabs>
                <w:tab w:val="left" w:pos="60"/>
                <w:tab w:val="left" w:pos="1204"/>
              </w:tabs>
              <w:ind w:firstLine="0"/>
            </w:pPr>
            <w:r>
              <w:t xml:space="preserve">24. </w:t>
            </w:r>
            <w:r w:rsidRPr="0098205F">
              <w:t>Стенка артерии включает в себя:</w:t>
            </w:r>
          </w:p>
          <w:p w:rsidR="00557FF6" w:rsidRPr="0098205F" w:rsidRDefault="00557FF6" w:rsidP="00AA3F45">
            <w:pPr>
              <w:tabs>
                <w:tab w:val="left" w:pos="60"/>
                <w:tab w:val="left" w:pos="1204"/>
              </w:tabs>
              <w:ind w:firstLine="0"/>
            </w:pPr>
            <w:r w:rsidRPr="0098205F">
              <w:t>1.Внутреннюю оболочку (эндотелий).</w:t>
            </w:r>
          </w:p>
          <w:p w:rsidR="00557FF6" w:rsidRPr="0098205F" w:rsidRDefault="00557FF6" w:rsidP="00AA3F45">
            <w:pPr>
              <w:tabs>
                <w:tab w:val="left" w:pos="60"/>
                <w:tab w:val="left" w:pos="1204"/>
              </w:tabs>
              <w:ind w:firstLine="0"/>
            </w:pPr>
            <w:r w:rsidRPr="0098205F">
              <w:t>2.Среднюю оболочку (рыхлая соединительная ткань).</w:t>
            </w:r>
          </w:p>
          <w:p w:rsidR="00557FF6" w:rsidRPr="0098205F" w:rsidRDefault="00557FF6" w:rsidP="00AA3F45">
            <w:pPr>
              <w:tabs>
                <w:tab w:val="left" w:pos="60"/>
                <w:tab w:val="left" w:pos="1204"/>
              </w:tabs>
              <w:ind w:firstLine="0"/>
            </w:pPr>
            <w:r w:rsidRPr="0098205F">
              <w:t>3.Наружную оболочку (мышечная ткань).</w:t>
            </w:r>
          </w:p>
          <w:p w:rsidR="00557FF6" w:rsidRPr="0098205F" w:rsidRDefault="00557FF6" w:rsidP="00AA3F45">
            <w:pPr>
              <w:tabs>
                <w:tab w:val="left" w:pos="60"/>
                <w:tab w:val="left" w:pos="1204"/>
              </w:tabs>
              <w:ind w:firstLine="0"/>
            </w:pPr>
            <w:r w:rsidRPr="0098205F">
              <w:t>4.Промежуточную оболочку (эпителий</w:t>
            </w:r>
          </w:p>
          <w:p w:rsidR="00557FF6" w:rsidRPr="0098205F" w:rsidRDefault="00557FF6" w:rsidP="00AA3F45">
            <w:pPr>
              <w:tabs>
                <w:tab w:val="left" w:pos="60"/>
                <w:tab w:val="left" w:pos="1204"/>
              </w:tabs>
              <w:ind w:firstLine="0"/>
            </w:pPr>
            <w:r>
              <w:t xml:space="preserve">25. </w:t>
            </w:r>
            <w:r w:rsidRPr="0098205F">
              <w:t>Аорта относится к сосудам:</w:t>
            </w:r>
          </w:p>
          <w:p w:rsidR="00557FF6" w:rsidRPr="0098205F" w:rsidRDefault="00557FF6" w:rsidP="00AA3F45">
            <w:pPr>
              <w:tabs>
                <w:tab w:val="left" w:pos="60"/>
                <w:tab w:val="left" w:pos="1204"/>
              </w:tabs>
              <w:ind w:firstLine="0"/>
            </w:pPr>
            <w:r w:rsidRPr="0098205F">
              <w:t>1.Мышечного типа.</w:t>
            </w:r>
          </w:p>
          <w:p w:rsidR="00557FF6" w:rsidRPr="0098205F" w:rsidRDefault="00557FF6" w:rsidP="00AA3F45">
            <w:pPr>
              <w:tabs>
                <w:tab w:val="left" w:pos="60"/>
                <w:tab w:val="left" w:pos="1204"/>
              </w:tabs>
              <w:ind w:firstLine="0"/>
            </w:pPr>
            <w:r w:rsidRPr="0098205F">
              <w:t>2.Смешанного типа.</w:t>
            </w:r>
          </w:p>
          <w:p w:rsidR="00557FF6" w:rsidRPr="0098205F" w:rsidRDefault="00557FF6" w:rsidP="00AA3F45">
            <w:pPr>
              <w:tabs>
                <w:tab w:val="left" w:pos="60"/>
                <w:tab w:val="left" w:pos="1204"/>
              </w:tabs>
              <w:ind w:firstLine="0"/>
            </w:pPr>
            <w:r w:rsidRPr="0098205F">
              <w:t>3.Эластического типа.</w:t>
            </w:r>
          </w:p>
          <w:p w:rsidR="00557FF6" w:rsidRDefault="00557FF6" w:rsidP="00AA3F45">
            <w:pPr>
              <w:tabs>
                <w:tab w:val="left" w:pos="60"/>
                <w:tab w:val="left" w:pos="1204"/>
              </w:tabs>
              <w:ind w:firstLine="0"/>
            </w:pPr>
            <w:r w:rsidRPr="0098205F">
              <w:t>4.Трубчатого типа.</w:t>
            </w:r>
          </w:p>
          <w:p w:rsidR="00557FF6" w:rsidRPr="0098205F" w:rsidRDefault="00557FF6" w:rsidP="00AA3F45">
            <w:pPr>
              <w:tabs>
                <w:tab w:val="left" w:pos="60"/>
                <w:tab w:val="left" w:pos="1204"/>
              </w:tabs>
              <w:ind w:firstLine="0"/>
            </w:pPr>
            <w:r>
              <w:t xml:space="preserve">26. </w:t>
            </w:r>
            <w:r w:rsidRPr="0098205F">
              <w:t>Воротная вена несёт кровь:</w:t>
            </w:r>
          </w:p>
          <w:p w:rsidR="00557FF6" w:rsidRPr="0098205F" w:rsidRDefault="00557FF6" w:rsidP="00AA3F45">
            <w:pPr>
              <w:tabs>
                <w:tab w:val="left" w:pos="60"/>
                <w:tab w:val="left" w:pos="1204"/>
              </w:tabs>
              <w:ind w:firstLine="0"/>
            </w:pPr>
            <w:r w:rsidRPr="0098205F">
              <w:t>1.От желудка в нижнюю полую вену.</w:t>
            </w:r>
          </w:p>
          <w:p w:rsidR="00557FF6" w:rsidRPr="0098205F" w:rsidRDefault="00557FF6" w:rsidP="00AA3F45">
            <w:pPr>
              <w:tabs>
                <w:tab w:val="left" w:pos="60"/>
                <w:tab w:val="left" w:pos="1204"/>
              </w:tabs>
              <w:ind w:firstLine="0"/>
            </w:pPr>
            <w:r w:rsidRPr="0098205F">
              <w:t>2.От ворот печени в нижнюю полую вену.</w:t>
            </w:r>
          </w:p>
          <w:p w:rsidR="00557FF6" w:rsidRPr="0098205F" w:rsidRDefault="00557FF6" w:rsidP="00AA3F45">
            <w:pPr>
              <w:tabs>
                <w:tab w:val="left" w:pos="60"/>
                <w:tab w:val="left" w:pos="1204"/>
              </w:tabs>
              <w:ind w:firstLine="0"/>
            </w:pPr>
            <w:r w:rsidRPr="0098205F">
              <w:t>3.От кишечника к воротам печени.</w:t>
            </w:r>
          </w:p>
          <w:p w:rsidR="00557FF6" w:rsidRPr="0098205F" w:rsidRDefault="00557FF6" w:rsidP="00AA3F45">
            <w:pPr>
              <w:tabs>
                <w:tab w:val="left" w:pos="60"/>
                <w:tab w:val="left" w:pos="1204"/>
              </w:tabs>
              <w:ind w:firstLine="0"/>
            </w:pPr>
            <w:r w:rsidRPr="0098205F">
              <w:t>4.От ворот почек в нижнюю полую вену</w:t>
            </w:r>
          </w:p>
          <w:p w:rsidR="00557FF6" w:rsidRPr="0098205F" w:rsidRDefault="00557FF6" w:rsidP="00AA3F45">
            <w:pPr>
              <w:tabs>
                <w:tab w:val="left" w:pos="60"/>
                <w:tab w:val="left" w:pos="1204"/>
              </w:tabs>
              <w:ind w:firstLine="0"/>
            </w:pPr>
            <w:r>
              <w:t xml:space="preserve">27. </w:t>
            </w:r>
            <w:r w:rsidRPr="0098205F">
              <w:t>Серое вещество спинного и головного мозга представлено:</w:t>
            </w:r>
          </w:p>
          <w:p w:rsidR="00557FF6" w:rsidRPr="0098205F" w:rsidRDefault="00557FF6" w:rsidP="00AA3F45">
            <w:pPr>
              <w:tabs>
                <w:tab w:val="left" w:pos="60"/>
                <w:tab w:val="left" w:pos="1204"/>
              </w:tabs>
              <w:ind w:firstLine="0"/>
            </w:pPr>
            <w:r w:rsidRPr="0098205F">
              <w:t>1.Псевдоуниполярными нейронами.</w:t>
            </w:r>
          </w:p>
          <w:p w:rsidR="00557FF6" w:rsidRPr="0098205F" w:rsidRDefault="00557FF6" w:rsidP="00AA3F45">
            <w:pPr>
              <w:tabs>
                <w:tab w:val="left" w:pos="60"/>
                <w:tab w:val="left" w:pos="1204"/>
              </w:tabs>
              <w:ind w:firstLine="0"/>
            </w:pPr>
            <w:r w:rsidRPr="0098205F">
              <w:t>2.Биполярными нейронами.</w:t>
            </w:r>
          </w:p>
          <w:p w:rsidR="00557FF6" w:rsidRPr="0098205F" w:rsidRDefault="00557FF6" w:rsidP="00AA3F45">
            <w:pPr>
              <w:tabs>
                <w:tab w:val="left" w:pos="60"/>
                <w:tab w:val="left" w:pos="1204"/>
              </w:tabs>
              <w:ind w:firstLine="0"/>
            </w:pPr>
            <w:r w:rsidRPr="0098205F">
              <w:t>3.Мультиполярными нейронами.</w:t>
            </w:r>
          </w:p>
          <w:p w:rsidR="00557FF6" w:rsidRPr="0098205F" w:rsidRDefault="00557FF6" w:rsidP="00AA3F45">
            <w:pPr>
              <w:tabs>
                <w:tab w:val="left" w:pos="60"/>
                <w:tab w:val="left" w:pos="1204"/>
              </w:tabs>
              <w:ind w:firstLine="0"/>
            </w:pPr>
            <w:r w:rsidRPr="0098205F">
              <w:t>4.Униполярными нейронами.</w:t>
            </w:r>
          </w:p>
          <w:p w:rsidR="00557FF6" w:rsidRPr="0098205F" w:rsidRDefault="00557FF6" w:rsidP="00AA3F45">
            <w:pPr>
              <w:tabs>
                <w:tab w:val="left" w:pos="60"/>
                <w:tab w:val="left" w:pos="1204"/>
              </w:tabs>
              <w:ind w:firstLine="0"/>
            </w:pPr>
            <w:r>
              <w:t>28</w:t>
            </w:r>
            <w:r w:rsidRPr="0098205F">
              <w:t>.Шейный отдел спинного мозга имеет:</w:t>
            </w:r>
          </w:p>
          <w:p w:rsidR="00557FF6" w:rsidRPr="0098205F" w:rsidRDefault="00557FF6" w:rsidP="00AA3F45">
            <w:pPr>
              <w:tabs>
                <w:tab w:val="left" w:pos="60"/>
                <w:tab w:val="left" w:pos="1204"/>
              </w:tabs>
              <w:ind w:firstLine="0"/>
            </w:pPr>
            <w:r w:rsidRPr="0098205F">
              <w:t>1.6 сегментов.</w:t>
            </w:r>
          </w:p>
          <w:p w:rsidR="00557FF6" w:rsidRPr="0098205F" w:rsidRDefault="00557FF6" w:rsidP="00AA3F45">
            <w:pPr>
              <w:tabs>
                <w:tab w:val="left" w:pos="60"/>
                <w:tab w:val="left" w:pos="1204"/>
              </w:tabs>
              <w:ind w:firstLine="0"/>
            </w:pPr>
            <w:r w:rsidRPr="0098205F">
              <w:t>2.7 сегментов.</w:t>
            </w:r>
          </w:p>
          <w:p w:rsidR="00557FF6" w:rsidRPr="0098205F" w:rsidRDefault="00557FF6" w:rsidP="00AA3F45">
            <w:pPr>
              <w:tabs>
                <w:tab w:val="left" w:pos="60"/>
                <w:tab w:val="left" w:pos="1204"/>
              </w:tabs>
              <w:ind w:firstLine="0"/>
            </w:pPr>
            <w:r w:rsidRPr="0098205F">
              <w:t>3.10 сегментов.</w:t>
            </w:r>
          </w:p>
          <w:p w:rsidR="00557FF6" w:rsidRPr="0098205F" w:rsidRDefault="00557FF6" w:rsidP="00AA3F45">
            <w:pPr>
              <w:tabs>
                <w:tab w:val="left" w:pos="60"/>
                <w:tab w:val="left" w:pos="1204"/>
              </w:tabs>
              <w:ind w:firstLine="0"/>
            </w:pPr>
            <w:r w:rsidRPr="0098205F">
              <w:t>4.8 сегментов.</w:t>
            </w:r>
          </w:p>
          <w:p w:rsidR="00557FF6" w:rsidRPr="0098205F" w:rsidRDefault="00557FF6" w:rsidP="00AA3F45">
            <w:pPr>
              <w:tabs>
                <w:tab w:val="left" w:pos="60"/>
                <w:tab w:val="left" w:pos="1204"/>
              </w:tabs>
              <w:ind w:firstLine="0"/>
            </w:pPr>
            <w:r>
              <w:t xml:space="preserve">29. </w:t>
            </w:r>
            <w:r w:rsidRPr="0098205F">
              <w:t>Таламус является высшим подкорковым:</w:t>
            </w:r>
          </w:p>
          <w:p w:rsidR="00557FF6" w:rsidRPr="0098205F" w:rsidRDefault="00557FF6" w:rsidP="00AA3F45">
            <w:pPr>
              <w:tabs>
                <w:tab w:val="left" w:pos="60"/>
                <w:tab w:val="left" w:pos="1204"/>
              </w:tabs>
              <w:ind w:firstLine="0"/>
            </w:pPr>
            <w:r w:rsidRPr="0098205F">
              <w:t>1.Двигательным центром.</w:t>
            </w:r>
          </w:p>
          <w:p w:rsidR="00557FF6" w:rsidRPr="0098205F" w:rsidRDefault="00557FF6" w:rsidP="00AA3F45">
            <w:pPr>
              <w:tabs>
                <w:tab w:val="left" w:pos="60"/>
                <w:tab w:val="left" w:pos="1204"/>
              </w:tabs>
              <w:ind w:firstLine="0"/>
            </w:pPr>
            <w:r w:rsidRPr="0098205F">
              <w:t>2.Чувствительным центром.</w:t>
            </w:r>
          </w:p>
          <w:p w:rsidR="00557FF6" w:rsidRPr="0098205F" w:rsidRDefault="00557FF6" w:rsidP="00AA3F45">
            <w:pPr>
              <w:tabs>
                <w:tab w:val="left" w:pos="60"/>
                <w:tab w:val="left" w:pos="1204"/>
              </w:tabs>
              <w:ind w:firstLine="0"/>
            </w:pPr>
            <w:r w:rsidRPr="0098205F">
              <w:t>3.Симпатическим центром.</w:t>
            </w:r>
          </w:p>
          <w:p w:rsidR="00557FF6" w:rsidRPr="0098205F" w:rsidRDefault="00557FF6" w:rsidP="00AA3F45">
            <w:pPr>
              <w:tabs>
                <w:tab w:val="left" w:pos="60"/>
                <w:tab w:val="left" w:pos="1204"/>
              </w:tabs>
              <w:ind w:firstLine="0"/>
            </w:pPr>
            <w:r w:rsidRPr="0098205F">
              <w:t>4.Парасимпатическим центром.</w:t>
            </w:r>
          </w:p>
          <w:p w:rsidR="00557FF6" w:rsidRPr="0098205F" w:rsidRDefault="00557FF6" w:rsidP="00AA3F45">
            <w:pPr>
              <w:tabs>
                <w:tab w:val="left" w:pos="60"/>
                <w:tab w:val="left" w:pos="1204"/>
              </w:tabs>
              <w:ind w:firstLine="0"/>
            </w:pPr>
            <w:r>
              <w:t xml:space="preserve">30. </w:t>
            </w:r>
            <w:r w:rsidRPr="0098205F">
              <w:t>Глазное яблоко имеет оболочки:</w:t>
            </w:r>
          </w:p>
          <w:p w:rsidR="00557FF6" w:rsidRPr="0098205F" w:rsidRDefault="00557FF6" w:rsidP="00AA3F45">
            <w:pPr>
              <w:tabs>
                <w:tab w:val="left" w:pos="60"/>
                <w:tab w:val="left" w:pos="1204"/>
              </w:tabs>
              <w:ind w:firstLine="0"/>
            </w:pPr>
            <w:r w:rsidRPr="0098205F">
              <w:t>1.Фиброзную.</w:t>
            </w:r>
          </w:p>
          <w:p w:rsidR="00557FF6" w:rsidRPr="0098205F" w:rsidRDefault="00557FF6" w:rsidP="00AA3F45">
            <w:pPr>
              <w:tabs>
                <w:tab w:val="left" w:pos="60"/>
                <w:tab w:val="left" w:pos="1204"/>
              </w:tabs>
              <w:ind w:firstLine="0"/>
            </w:pPr>
            <w:r w:rsidRPr="0098205F">
              <w:t>2.Мягкую.</w:t>
            </w:r>
          </w:p>
          <w:p w:rsidR="00557FF6" w:rsidRPr="0098205F" w:rsidRDefault="00557FF6" w:rsidP="00AA3F45">
            <w:pPr>
              <w:tabs>
                <w:tab w:val="left" w:pos="60"/>
                <w:tab w:val="left" w:pos="1204"/>
              </w:tabs>
              <w:ind w:firstLine="0"/>
            </w:pPr>
            <w:r w:rsidRPr="0098205F">
              <w:t>3.Поддерживающую.</w:t>
            </w:r>
          </w:p>
          <w:p w:rsidR="00557FF6" w:rsidRPr="0098205F" w:rsidRDefault="00557FF6" w:rsidP="00AA3F45">
            <w:pPr>
              <w:tabs>
                <w:tab w:val="left" w:pos="60"/>
                <w:tab w:val="left" w:pos="1204"/>
              </w:tabs>
              <w:ind w:firstLine="0"/>
            </w:pPr>
            <w:r w:rsidRPr="0098205F">
              <w:t>4.Твёрдую.</w:t>
            </w:r>
          </w:p>
          <w:p w:rsidR="00557FF6" w:rsidRPr="0098205F" w:rsidRDefault="00557FF6" w:rsidP="00AA3F45">
            <w:pPr>
              <w:tabs>
                <w:tab w:val="left" w:pos="60"/>
                <w:tab w:val="left" w:pos="1204"/>
              </w:tabs>
              <w:ind w:firstLine="0"/>
            </w:pPr>
            <w:r>
              <w:t xml:space="preserve">31. </w:t>
            </w:r>
            <w:r w:rsidRPr="0098205F">
              <w:t>В состав среднего уха входят:</w:t>
            </w:r>
          </w:p>
          <w:p w:rsidR="00557FF6" w:rsidRPr="0098205F" w:rsidRDefault="00557FF6" w:rsidP="00AA3F45">
            <w:pPr>
              <w:tabs>
                <w:tab w:val="left" w:pos="60"/>
                <w:tab w:val="left" w:pos="1204"/>
              </w:tabs>
              <w:ind w:firstLine="0"/>
            </w:pPr>
            <w:r w:rsidRPr="0098205F">
              <w:t>1.Барабанная полость.</w:t>
            </w:r>
          </w:p>
          <w:p w:rsidR="00557FF6" w:rsidRPr="0098205F" w:rsidRDefault="00557FF6" w:rsidP="00AA3F45">
            <w:pPr>
              <w:tabs>
                <w:tab w:val="left" w:pos="60"/>
                <w:tab w:val="left" w:pos="1204"/>
              </w:tabs>
              <w:ind w:firstLine="0"/>
            </w:pPr>
            <w:r w:rsidRPr="0098205F">
              <w:t>2.Мочка уха.</w:t>
            </w:r>
          </w:p>
          <w:p w:rsidR="00557FF6" w:rsidRPr="0098205F" w:rsidRDefault="00557FF6" w:rsidP="00AA3F45">
            <w:pPr>
              <w:tabs>
                <w:tab w:val="left" w:pos="60"/>
                <w:tab w:val="left" w:pos="1204"/>
              </w:tabs>
              <w:ind w:firstLine="0"/>
            </w:pPr>
            <w:r w:rsidRPr="0098205F">
              <w:t>3.Полукружные каналы.</w:t>
            </w:r>
          </w:p>
          <w:p w:rsidR="00557FF6" w:rsidRPr="0098205F" w:rsidRDefault="00557FF6" w:rsidP="00AA3F45">
            <w:pPr>
              <w:tabs>
                <w:tab w:val="left" w:pos="60"/>
                <w:tab w:val="left" w:pos="1204"/>
              </w:tabs>
              <w:ind w:firstLine="0"/>
            </w:pPr>
            <w:r w:rsidRPr="0098205F">
              <w:t>4.Костный лабиринт.</w:t>
            </w:r>
          </w:p>
          <w:p w:rsidR="00557FF6" w:rsidRPr="0098205F" w:rsidRDefault="00557FF6" w:rsidP="00AA3F45">
            <w:pPr>
              <w:tabs>
                <w:tab w:val="left" w:pos="60"/>
                <w:tab w:val="left" w:pos="1204"/>
              </w:tabs>
              <w:ind w:firstLine="0"/>
            </w:pPr>
            <w:r>
              <w:t xml:space="preserve">32. </w:t>
            </w:r>
            <w:r w:rsidRPr="0098205F">
              <w:t>Слуховая (Евстахиева) труба соединяет:</w:t>
            </w:r>
          </w:p>
          <w:p w:rsidR="00557FF6" w:rsidRPr="0098205F" w:rsidRDefault="00557FF6" w:rsidP="00AA3F45">
            <w:pPr>
              <w:tabs>
                <w:tab w:val="left" w:pos="60"/>
                <w:tab w:val="left" w:pos="1204"/>
              </w:tabs>
              <w:ind w:firstLine="0"/>
            </w:pPr>
            <w:r w:rsidRPr="0098205F">
              <w:t>1.Полость наружного слухового прохода с полостью носа.</w:t>
            </w:r>
          </w:p>
          <w:p w:rsidR="00557FF6" w:rsidRPr="0098205F" w:rsidRDefault="00557FF6" w:rsidP="00AA3F45">
            <w:pPr>
              <w:tabs>
                <w:tab w:val="left" w:pos="60"/>
                <w:tab w:val="left" w:pos="1204"/>
              </w:tabs>
              <w:ind w:firstLine="0"/>
            </w:pPr>
            <w:r w:rsidRPr="0098205F">
              <w:t>2.Полость среднего уха с носоглоткой.</w:t>
            </w:r>
          </w:p>
          <w:p w:rsidR="00557FF6" w:rsidRPr="0098205F" w:rsidRDefault="00557FF6" w:rsidP="00AA3F45">
            <w:pPr>
              <w:tabs>
                <w:tab w:val="left" w:pos="60"/>
                <w:tab w:val="left" w:pos="1204"/>
              </w:tabs>
              <w:ind w:firstLine="0"/>
            </w:pPr>
            <w:r w:rsidRPr="0098205F">
              <w:t>3.Полости полукружных каналов с барабанной полостью.</w:t>
            </w:r>
          </w:p>
          <w:p w:rsidR="00557FF6" w:rsidRPr="0098205F" w:rsidRDefault="00557FF6" w:rsidP="00AA3F45">
            <w:pPr>
              <w:tabs>
                <w:tab w:val="left" w:pos="60"/>
                <w:tab w:val="left" w:pos="1204"/>
              </w:tabs>
              <w:ind w:firstLine="0"/>
            </w:pPr>
            <w:r w:rsidRPr="0098205F">
              <w:t xml:space="preserve">4.Полость улитки с ячейками сосцевидного отростка. </w:t>
            </w:r>
          </w:p>
          <w:p w:rsidR="00557FF6" w:rsidRPr="00FB1405" w:rsidRDefault="00557FF6" w:rsidP="00AA3F45">
            <w:pPr>
              <w:pStyle w:val="HTMLPreformatted"/>
              <w:tabs>
                <w:tab w:val="left" w:pos="60"/>
              </w:tabs>
              <w:rPr>
                <w:rFonts w:ascii="Times New Roman" w:hAnsi="Times New Roman"/>
                <w:sz w:val="24"/>
                <w:szCs w:val="24"/>
              </w:rPr>
            </w:pPr>
            <w:r w:rsidRPr="00FB1405">
              <w:rPr>
                <w:rFonts w:ascii="Times New Roman" w:hAnsi="Times New Roman"/>
                <w:sz w:val="24"/>
                <w:szCs w:val="24"/>
              </w:rPr>
              <w:t>33.Скелетные мышцы прикрепляются к костям:</w:t>
            </w:r>
          </w:p>
          <w:p w:rsidR="00557FF6" w:rsidRPr="00FB1405" w:rsidRDefault="00557FF6" w:rsidP="00AA3F45">
            <w:pPr>
              <w:pStyle w:val="HTMLPreformatted"/>
              <w:tabs>
                <w:tab w:val="left" w:pos="60"/>
              </w:tabs>
              <w:rPr>
                <w:rFonts w:ascii="Times New Roman" w:hAnsi="Times New Roman"/>
                <w:sz w:val="24"/>
                <w:szCs w:val="24"/>
              </w:rPr>
            </w:pPr>
            <w:r w:rsidRPr="00FB1405">
              <w:rPr>
                <w:rFonts w:ascii="Times New Roman" w:hAnsi="Times New Roman"/>
                <w:sz w:val="24"/>
                <w:szCs w:val="24"/>
              </w:rPr>
              <w:t>1.сухожилиями</w:t>
            </w:r>
          </w:p>
          <w:p w:rsidR="00557FF6" w:rsidRPr="00FB1405" w:rsidRDefault="00557FF6" w:rsidP="00AA3F45">
            <w:pPr>
              <w:pStyle w:val="HTMLPreformatted"/>
              <w:tabs>
                <w:tab w:val="left" w:pos="60"/>
              </w:tabs>
              <w:rPr>
                <w:rFonts w:ascii="Times New Roman" w:hAnsi="Times New Roman"/>
                <w:sz w:val="24"/>
                <w:szCs w:val="24"/>
              </w:rPr>
            </w:pPr>
            <w:r w:rsidRPr="00FB1405">
              <w:rPr>
                <w:rFonts w:ascii="Times New Roman" w:hAnsi="Times New Roman"/>
                <w:sz w:val="24"/>
                <w:szCs w:val="24"/>
              </w:rPr>
              <w:t>2. фасциями</w:t>
            </w:r>
          </w:p>
          <w:p w:rsidR="00557FF6" w:rsidRPr="00FB1405" w:rsidRDefault="00557FF6" w:rsidP="00AA3F45">
            <w:pPr>
              <w:pStyle w:val="HTMLPreformatted"/>
              <w:tabs>
                <w:tab w:val="left" w:pos="60"/>
              </w:tabs>
              <w:rPr>
                <w:rFonts w:ascii="Times New Roman" w:hAnsi="Times New Roman"/>
                <w:sz w:val="24"/>
                <w:szCs w:val="24"/>
              </w:rPr>
            </w:pPr>
            <w:r w:rsidRPr="00FB1405">
              <w:rPr>
                <w:rFonts w:ascii="Times New Roman" w:hAnsi="Times New Roman"/>
                <w:sz w:val="24"/>
                <w:szCs w:val="24"/>
              </w:rPr>
              <w:tab/>
              <w:t>3. брюшком</w:t>
            </w:r>
          </w:p>
          <w:p w:rsidR="00557FF6" w:rsidRPr="00FB1405" w:rsidRDefault="00557FF6" w:rsidP="00AA3F45">
            <w:pPr>
              <w:pStyle w:val="HTMLPreformatted"/>
              <w:tabs>
                <w:tab w:val="left" w:pos="60"/>
              </w:tabs>
              <w:rPr>
                <w:rFonts w:ascii="Times New Roman" w:hAnsi="Times New Roman"/>
                <w:sz w:val="24"/>
                <w:szCs w:val="24"/>
              </w:rPr>
            </w:pPr>
            <w:r w:rsidRPr="00FB1405">
              <w:rPr>
                <w:rFonts w:ascii="Times New Roman" w:hAnsi="Times New Roman"/>
                <w:sz w:val="24"/>
                <w:szCs w:val="24"/>
              </w:rPr>
              <w:t>34.Приносящими называют те лимфатические сосуды, по которым лимфа</w:t>
            </w:r>
          </w:p>
          <w:p w:rsidR="00557FF6" w:rsidRPr="00FB1405" w:rsidRDefault="00557FF6" w:rsidP="00AA3F45">
            <w:pPr>
              <w:pStyle w:val="HTMLPreformatted"/>
              <w:tabs>
                <w:tab w:val="left" w:pos="60"/>
              </w:tabs>
              <w:rPr>
                <w:rFonts w:ascii="Times New Roman" w:hAnsi="Times New Roman"/>
                <w:sz w:val="24"/>
                <w:szCs w:val="24"/>
              </w:rPr>
            </w:pPr>
            <w:r w:rsidRPr="00FB1405">
              <w:rPr>
                <w:rFonts w:ascii="Times New Roman" w:hAnsi="Times New Roman"/>
                <w:sz w:val="24"/>
                <w:szCs w:val="24"/>
              </w:rPr>
              <w:t>поступает в:</w:t>
            </w:r>
          </w:p>
          <w:p w:rsidR="00557FF6" w:rsidRPr="00FB1405" w:rsidRDefault="00557FF6" w:rsidP="00AA3F45">
            <w:pPr>
              <w:pStyle w:val="HTMLPreformatted"/>
              <w:tabs>
                <w:tab w:val="left" w:pos="60"/>
              </w:tabs>
              <w:rPr>
                <w:rFonts w:ascii="Times New Roman" w:hAnsi="Times New Roman"/>
                <w:sz w:val="24"/>
                <w:szCs w:val="24"/>
              </w:rPr>
            </w:pPr>
            <w:r w:rsidRPr="00FB1405">
              <w:rPr>
                <w:rFonts w:ascii="Times New Roman" w:hAnsi="Times New Roman"/>
                <w:sz w:val="24"/>
                <w:szCs w:val="24"/>
              </w:rPr>
              <w:t xml:space="preserve"> 1. лимфатические узлы</w:t>
            </w:r>
          </w:p>
          <w:p w:rsidR="00557FF6" w:rsidRPr="00FB1405" w:rsidRDefault="00557FF6" w:rsidP="00AA3F45">
            <w:pPr>
              <w:pStyle w:val="HTMLPreformatted"/>
              <w:tabs>
                <w:tab w:val="left" w:pos="60"/>
              </w:tabs>
              <w:rPr>
                <w:rFonts w:ascii="Times New Roman" w:hAnsi="Times New Roman"/>
                <w:sz w:val="24"/>
                <w:szCs w:val="24"/>
              </w:rPr>
            </w:pPr>
            <w:r w:rsidRPr="00FB1405">
              <w:rPr>
                <w:rFonts w:ascii="Times New Roman" w:hAnsi="Times New Roman"/>
                <w:sz w:val="24"/>
                <w:szCs w:val="24"/>
              </w:rPr>
              <w:t xml:space="preserve"> 2. лимфатические протоки</w:t>
            </w:r>
          </w:p>
          <w:p w:rsidR="00557FF6" w:rsidRPr="00FB1405" w:rsidRDefault="00557FF6" w:rsidP="00AA3F45">
            <w:pPr>
              <w:pStyle w:val="HTMLPreformatted"/>
              <w:tabs>
                <w:tab w:val="left" w:pos="60"/>
              </w:tabs>
              <w:rPr>
                <w:rFonts w:ascii="Times New Roman" w:hAnsi="Times New Roman"/>
                <w:sz w:val="24"/>
                <w:szCs w:val="24"/>
              </w:rPr>
            </w:pPr>
            <w:r w:rsidRPr="00FB1405">
              <w:rPr>
                <w:rFonts w:ascii="Times New Roman" w:hAnsi="Times New Roman"/>
                <w:sz w:val="24"/>
                <w:szCs w:val="24"/>
              </w:rPr>
              <w:t xml:space="preserve"> 3. артериальное кровеносное русло</w:t>
            </w:r>
          </w:p>
          <w:p w:rsidR="00557FF6" w:rsidRPr="00FB1405" w:rsidRDefault="00557FF6" w:rsidP="00AA3F45">
            <w:pPr>
              <w:pStyle w:val="HTMLPreformatted"/>
              <w:tabs>
                <w:tab w:val="left" w:pos="60"/>
              </w:tabs>
              <w:rPr>
                <w:rFonts w:ascii="Times New Roman" w:hAnsi="Times New Roman"/>
                <w:sz w:val="24"/>
                <w:szCs w:val="24"/>
              </w:rPr>
            </w:pPr>
            <w:r w:rsidRPr="00FB1405">
              <w:rPr>
                <w:rFonts w:ascii="Times New Roman" w:hAnsi="Times New Roman"/>
                <w:sz w:val="24"/>
                <w:szCs w:val="24"/>
              </w:rPr>
              <w:t xml:space="preserve"> 4. венозное кровеносное русло</w:t>
            </w:r>
          </w:p>
          <w:p w:rsidR="00557FF6" w:rsidRPr="00FB1405" w:rsidRDefault="00557FF6" w:rsidP="00AA3F45">
            <w:pPr>
              <w:pStyle w:val="HTMLPreformatted"/>
              <w:tabs>
                <w:tab w:val="left" w:pos="60"/>
              </w:tabs>
              <w:rPr>
                <w:rFonts w:ascii="Times New Roman" w:hAnsi="Times New Roman"/>
                <w:sz w:val="24"/>
                <w:szCs w:val="24"/>
              </w:rPr>
            </w:pPr>
            <w:r w:rsidRPr="00FB1405">
              <w:rPr>
                <w:rFonts w:ascii="Times New Roman" w:hAnsi="Times New Roman"/>
                <w:sz w:val="24"/>
                <w:szCs w:val="24"/>
              </w:rPr>
              <w:t>35. От головного мозга отходят черепно-мозговые нервы в количестве:</w:t>
            </w:r>
          </w:p>
          <w:p w:rsidR="00557FF6" w:rsidRPr="00FB1405" w:rsidRDefault="00557FF6" w:rsidP="00AA3F45">
            <w:pPr>
              <w:pStyle w:val="HTMLPreformatted"/>
              <w:tabs>
                <w:tab w:val="left" w:pos="60"/>
              </w:tabs>
              <w:rPr>
                <w:rFonts w:ascii="Times New Roman" w:hAnsi="Times New Roman"/>
                <w:sz w:val="24"/>
                <w:szCs w:val="24"/>
              </w:rPr>
            </w:pPr>
            <w:r w:rsidRPr="00FB1405">
              <w:rPr>
                <w:rFonts w:ascii="Times New Roman" w:hAnsi="Times New Roman"/>
                <w:sz w:val="24"/>
                <w:szCs w:val="24"/>
              </w:rPr>
              <w:t xml:space="preserve"> 1.5 пар 2. 7 пар 3. 10 пар 4.12 пар</w:t>
            </w:r>
          </w:p>
          <w:p w:rsidR="00557FF6" w:rsidRPr="00FB1405" w:rsidRDefault="00557FF6" w:rsidP="00AA3F45">
            <w:pPr>
              <w:pStyle w:val="HTMLPreformatted"/>
              <w:tabs>
                <w:tab w:val="left" w:pos="60"/>
              </w:tabs>
              <w:rPr>
                <w:rFonts w:ascii="Times New Roman" w:hAnsi="Times New Roman"/>
                <w:sz w:val="24"/>
                <w:szCs w:val="24"/>
              </w:rPr>
            </w:pPr>
            <w:r w:rsidRPr="00FB1405">
              <w:rPr>
                <w:rFonts w:ascii="Times New Roman" w:hAnsi="Times New Roman"/>
                <w:sz w:val="24"/>
                <w:szCs w:val="24"/>
              </w:rPr>
              <w:t>36.Производные кожи, имеющие в основном эпидермальное</w:t>
            </w:r>
          </w:p>
          <w:p w:rsidR="00557FF6" w:rsidRPr="00FB1405" w:rsidRDefault="00557FF6" w:rsidP="00AA3F45">
            <w:pPr>
              <w:pStyle w:val="HTMLPreformatted"/>
              <w:tabs>
                <w:tab w:val="left" w:pos="60"/>
              </w:tabs>
              <w:rPr>
                <w:rFonts w:ascii="Times New Roman" w:hAnsi="Times New Roman"/>
                <w:sz w:val="24"/>
                <w:szCs w:val="24"/>
              </w:rPr>
            </w:pPr>
            <w:r w:rsidRPr="00FB1405">
              <w:rPr>
                <w:rFonts w:ascii="Times New Roman" w:hAnsi="Times New Roman"/>
                <w:sz w:val="24"/>
                <w:szCs w:val="24"/>
              </w:rPr>
              <w:t>происхождение:</w:t>
            </w:r>
          </w:p>
          <w:p w:rsidR="00557FF6" w:rsidRPr="00FB1405" w:rsidRDefault="00557FF6" w:rsidP="00AA3F45">
            <w:pPr>
              <w:pStyle w:val="HTMLPreformatted"/>
              <w:tabs>
                <w:tab w:val="left" w:pos="60"/>
              </w:tabs>
              <w:rPr>
                <w:rFonts w:ascii="Times New Roman" w:hAnsi="Times New Roman"/>
                <w:sz w:val="24"/>
                <w:szCs w:val="24"/>
              </w:rPr>
            </w:pPr>
            <w:r w:rsidRPr="00FB1405">
              <w:rPr>
                <w:rFonts w:ascii="Times New Roman" w:hAnsi="Times New Roman"/>
                <w:sz w:val="24"/>
                <w:szCs w:val="24"/>
              </w:rPr>
              <w:t>1. сальные и потовые железы</w:t>
            </w:r>
          </w:p>
          <w:p w:rsidR="00557FF6" w:rsidRPr="00FB1405" w:rsidRDefault="00557FF6" w:rsidP="00AA3F45">
            <w:pPr>
              <w:pStyle w:val="HTMLPreformatted"/>
              <w:tabs>
                <w:tab w:val="left" w:pos="60"/>
              </w:tabs>
              <w:rPr>
                <w:rFonts w:ascii="Times New Roman" w:hAnsi="Times New Roman"/>
                <w:sz w:val="24"/>
                <w:szCs w:val="24"/>
              </w:rPr>
            </w:pPr>
            <w:r w:rsidRPr="00FB1405">
              <w:rPr>
                <w:rFonts w:ascii="Times New Roman" w:hAnsi="Times New Roman"/>
                <w:sz w:val="24"/>
                <w:szCs w:val="24"/>
              </w:rPr>
              <w:t>2. волосы и ногти</w:t>
            </w:r>
          </w:p>
          <w:p w:rsidR="00557FF6" w:rsidRPr="00FB1405" w:rsidRDefault="00557FF6" w:rsidP="00AA3F45">
            <w:pPr>
              <w:pStyle w:val="HTMLPreformatted"/>
              <w:tabs>
                <w:tab w:val="left" w:pos="60"/>
              </w:tabs>
              <w:rPr>
                <w:rFonts w:ascii="Times New Roman" w:hAnsi="Times New Roman"/>
                <w:sz w:val="24"/>
                <w:szCs w:val="24"/>
              </w:rPr>
            </w:pPr>
            <w:r w:rsidRPr="00FB1405">
              <w:rPr>
                <w:rFonts w:ascii="Times New Roman" w:hAnsi="Times New Roman"/>
                <w:sz w:val="24"/>
                <w:szCs w:val="24"/>
              </w:rPr>
              <w:t>3. молочные железы</w:t>
            </w:r>
          </w:p>
          <w:p w:rsidR="00557FF6" w:rsidRPr="00FB1405" w:rsidRDefault="00557FF6" w:rsidP="00AA3F45">
            <w:pPr>
              <w:pStyle w:val="HTMLPreformatted"/>
              <w:tabs>
                <w:tab w:val="left" w:pos="60"/>
              </w:tabs>
              <w:rPr>
                <w:rFonts w:ascii="Times New Roman" w:hAnsi="Times New Roman"/>
                <w:sz w:val="24"/>
                <w:szCs w:val="24"/>
              </w:rPr>
            </w:pPr>
            <w:r w:rsidRPr="00FB1405">
              <w:rPr>
                <w:rFonts w:ascii="Times New Roman" w:hAnsi="Times New Roman"/>
                <w:sz w:val="24"/>
                <w:szCs w:val="24"/>
              </w:rPr>
              <w:t>37. Железы внутренней секреции:</w:t>
            </w:r>
          </w:p>
          <w:p w:rsidR="00557FF6" w:rsidRPr="00FB1405" w:rsidRDefault="00557FF6" w:rsidP="00AA3F45">
            <w:pPr>
              <w:pStyle w:val="HTMLPreformatted"/>
              <w:tabs>
                <w:tab w:val="left" w:pos="60"/>
              </w:tabs>
              <w:rPr>
                <w:rFonts w:ascii="Times New Roman" w:hAnsi="Times New Roman"/>
                <w:sz w:val="24"/>
                <w:szCs w:val="24"/>
              </w:rPr>
            </w:pPr>
            <w:r w:rsidRPr="00FB1405">
              <w:rPr>
                <w:rFonts w:ascii="Times New Roman" w:hAnsi="Times New Roman"/>
                <w:sz w:val="24"/>
                <w:szCs w:val="24"/>
              </w:rPr>
              <w:t xml:space="preserve"> 1. имеют протоки, открывающиеся во внутреннюю среду организма</w:t>
            </w:r>
          </w:p>
          <w:p w:rsidR="00557FF6" w:rsidRPr="00FB1405" w:rsidRDefault="00557FF6" w:rsidP="00AA3F45">
            <w:pPr>
              <w:pStyle w:val="HTMLPreformatted"/>
              <w:tabs>
                <w:tab w:val="left" w:pos="60"/>
              </w:tabs>
              <w:rPr>
                <w:rFonts w:ascii="Times New Roman" w:hAnsi="Times New Roman"/>
                <w:sz w:val="24"/>
                <w:szCs w:val="24"/>
              </w:rPr>
            </w:pPr>
            <w:r w:rsidRPr="00FB1405">
              <w:rPr>
                <w:rFonts w:ascii="Times New Roman" w:hAnsi="Times New Roman"/>
                <w:sz w:val="24"/>
                <w:szCs w:val="24"/>
              </w:rPr>
              <w:t xml:space="preserve"> 2. не имеют протоков</w:t>
            </w:r>
          </w:p>
          <w:p w:rsidR="00557FF6" w:rsidRPr="00FB1405" w:rsidRDefault="00557FF6" w:rsidP="00AA3F45">
            <w:pPr>
              <w:pStyle w:val="HTMLPreformatted"/>
              <w:tabs>
                <w:tab w:val="left" w:pos="60"/>
              </w:tabs>
              <w:rPr>
                <w:rFonts w:ascii="Times New Roman" w:hAnsi="Times New Roman"/>
                <w:sz w:val="24"/>
                <w:szCs w:val="24"/>
              </w:rPr>
            </w:pPr>
            <w:r w:rsidRPr="00FB1405">
              <w:rPr>
                <w:rFonts w:ascii="Times New Roman" w:hAnsi="Times New Roman"/>
                <w:sz w:val="24"/>
                <w:szCs w:val="24"/>
              </w:rPr>
              <w:t xml:space="preserve"> 3. имеют протоки, открывающиеся в полости тела</w:t>
            </w:r>
          </w:p>
          <w:p w:rsidR="00557FF6" w:rsidRPr="00FB1405" w:rsidRDefault="00557FF6" w:rsidP="00AA3F45">
            <w:pPr>
              <w:pStyle w:val="HTMLPreformatted"/>
              <w:tabs>
                <w:tab w:val="left" w:pos="60"/>
              </w:tabs>
              <w:rPr>
                <w:rFonts w:ascii="Times New Roman" w:hAnsi="Times New Roman"/>
                <w:sz w:val="24"/>
                <w:szCs w:val="24"/>
              </w:rPr>
            </w:pPr>
            <w:r w:rsidRPr="00FB1405">
              <w:rPr>
                <w:rFonts w:ascii="Times New Roman" w:hAnsi="Times New Roman"/>
                <w:sz w:val="24"/>
                <w:szCs w:val="24"/>
              </w:rPr>
              <w:t>38. Аппендикс – это полый отросток кишки:</w:t>
            </w:r>
          </w:p>
          <w:p w:rsidR="00557FF6" w:rsidRPr="00FB1405" w:rsidRDefault="00557FF6" w:rsidP="00AA3F45">
            <w:pPr>
              <w:pStyle w:val="HTMLPreformatted"/>
              <w:tabs>
                <w:tab w:val="left" w:pos="60"/>
              </w:tabs>
              <w:rPr>
                <w:rFonts w:ascii="Times New Roman" w:hAnsi="Times New Roman"/>
                <w:sz w:val="24"/>
                <w:szCs w:val="24"/>
              </w:rPr>
            </w:pPr>
            <w:r w:rsidRPr="00FB1405">
              <w:rPr>
                <w:rFonts w:ascii="Times New Roman" w:hAnsi="Times New Roman"/>
                <w:sz w:val="24"/>
                <w:szCs w:val="24"/>
              </w:rPr>
              <w:t xml:space="preserve"> 1. двенадцатиперстной</w:t>
            </w:r>
          </w:p>
          <w:p w:rsidR="00557FF6" w:rsidRPr="00FB1405" w:rsidRDefault="00557FF6" w:rsidP="00AA3F45">
            <w:pPr>
              <w:pStyle w:val="HTMLPreformatted"/>
              <w:tabs>
                <w:tab w:val="left" w:pos="60"/>
              </w:tabs>
              <w:rPr>
                <w:rFonts w:ascii="Times New Roman" w:hAnsi="Times New Roman"/>
                <w:sz w:val="24"/>
                <w:szCs w:val="24"/>
              </w:rPr>
            </w:pPr>
            <w:r w:rsidRPr="00FB1405">
              <w:rPr>
                <w:rFonts w:ascii="Times New Roman" w:hAnsi="Times New Roman"/>
                <w:sz w:val="24"/>
                <w:szCs w:val="24"/>
              </w:rPr>
              <w:t xml:space="preserve"> 2. тощей</w:t>
            </w:r>
          </w:p>
          <w:p w:rsidR="00557FF6" w:rsidRPr="00FB1405" w:rsidRDefault="00557FF6" w:rsidP="00AA3F45">
            <w:pPr>
              <w:pStyle w:val="HTMLPreformatted"/>
              <w:tabs>
                <w:tab w:val="left" w:pos="60"/>
              </w:tabs>
              <w:rPr>
                <w:rFonts w:ascii="Times New Roman" w:hAnsi="Times New Roman"/>
                <w:sz w:val="24"/>
                <w:szCs w:val="24"/>
              </w:rPr>
            </w:pPr>
            <w:r w:rsidRPr="00FB1405">
              <w:rPr>
                <w:rFonts w:ascii="Times New Roman" w:hAnsi="Times New Roman"/>
                <w:sz w:val="24"/>
                <w:szCs w:val="24"/>
              </w:rPr>
              <w:t xml:space="preserve"> 3. слепой</w:t>
            </w:r>
          </w:p>
          <w:p w:rsidR="00557FF6" w:rsidRPr="00FB1405" w:rsidRDefault="00557FF6" w:rsidP="00AA3F45">
            <w:pPr>
              <w:pStyle w:val="HTMLPreformatted"/>
              <w:tabs>
                <w:tab w:val="left" w:pos="60"/>
              </w:tabs>
              <w:rPr>
                <w:rFonts w:ascii="Times New Roman" w:hAnsi="Times New Roman"/>
                <w:sz w:val="24"/>
                <w:szCs w:val="24"/>
              </w:rPr>
            </w:pPr>
            <w:r w:rsidRPr="00FB1405">
              <w:rPr>
                <w:rFonts w:ascii="Times New Roman" w:hAnsi="Times New Roman"/>
                <w:sz w:val="24"/>
                <w:szCs w:val="24"/>
              </w:rPr>
              <w:t xml:space="preserve"> 4. прямой</w:t>
            </w:r>
          </w:p>
          <w:p w:rsidR="00557FF6" w:rsidRPr="00FB1405" w:rsidRDefault="00557FF6" w:rsidP="00AA3F45">
            <w:pPr>
              <w:pStyle w:val="HTMLPreformatted"/>
              <w:tabs>
                <w:tab w:val="left" w:pos="60"/>
              </w:tabs>
              <w:rPr>
                <w:rFonts w:ascii="Times New Roman" w:hAnsi="Times New Roman"/>
                <w:sz w:val="24"/>
                <w:szCs w:val="24"/>
              </w:rPr>
            </w:pPr>
            <w:r w:rsidRPr="00FB1405">
              <w:rPr>
                <w:rFonts w:ascii="Times New Roman" w:hAnsi="Times New Roman"/>
                <w:sz w:val="24"/>
                <w:szCs w:val="24"/>
              </w:rPr>
              <w:t>39. Количество слюнных желез у человека:</w:t>
            </w:r>
          </w:p>
          <w:p w:rsidR="00557FF6" w:rsidRPr="00FB1405" w:rsidRDefault="00557FF6" w:rsidP="00AA3F45">
            <w:pPr>
              <w:pStyle w:val="HTMLPreformatted"/>
              <w:tabs>
                <w:tab w:val="left" w:pos="60"/>
              </w:tabs>
              <w:rPr>
                <w:rFonts w:ascii="Times New Roman" w:hAnsi="Times New Roman"/>
                <w:sz w:val="24"/>
                <w:szCs w:val="24"/>
              </w:rPr>
            </w:pPr>
            <w:r w:rsidRPr="00FB1405">
              <w:rPr>
                <w:rFonts w:ascii="Times New Roman" w:hAnsi="Times New Roman"/>
                <w:sz w:val="24"/>
                <w:szCs w:val="24"/>
              </w:rPr>
              <w:t xml:space="preserve"> 1. две пары</w:t>
            </w:r>
          </w:p>
          <w:p w:rsidR="00557FF6" w:rsidRPr="00FB1405" w:rsidRDefault="00557FF6" w:rsidP="00AA3F45">
            <w:pPr>
              <w:pStyle w:val="HTMLPreformatted"/>
              <w:tabs>
                <w:tab w:val="left" w:pos="60"/>
              </w:tabs>
              <w:rPr>
                <w:rFonts w:ascii="Times New Roman" w:hAnsi="Times New Roman"/>
                <w:sz w:val="24"/>
                <w:szCs w:val="24"/>
              </w:rPr>
            </w:pPr>
            <w:r w:rsidRPr="00FB1405">
              <w:rPr>
                <w:rFonts w:ascii="Times New Roman" w:hAnsi="Times New Roman"/>
                <w:sz w:val="24"/>
                <w:szCs w:val="24"/>
              </w:rPr>
              <w:t xml:space="preserve"> 2. три пары</w:t>
            </w:r>
          </w:p>
          <w:p w:rsidR="00557FF6" w:rsidRPr="00FB1405" w:rsidRDefault="00557FF6" w:rsidP="00AA3F45">
            <w:pPr>
              <w:pStyle w:val="HTMLPreformatted"/>
              <w:tabs>
                <w:tab w:val="left" w:pos="60"/>
              </w:tabs>
              <w:rPr>
                <w:rFonts w:ascii="Times New Roman" w:hAnsi="Times New Roman"/>
                <w:sz w:val="24"/>
                <w:szCs w:val="24"/>
              </w:rPr>
            </w:pPr>
            <w:r w:rsidRPr="00FB1405">
              <w:rPr>
                <w:rFonts w:ascii="Times New Roman" w:hAnsi="Times New Roman"/>
                <w:sz w:val="24"/>
                <w:szCs w:val="24"/>
              </w:rPr>
              <w:t xml:space="preserve"> 3. четыре пары</w:t>
            </w:r>
          </w:p>
          <w:p w:rsidR="00557FF6" w:rsidRPr="00FB1405" w:rsidRDefault="00557FF6" w:rsidP="00AA3F45">
            <w:pPr>
              <w:pStyle w:val="HTMLPreformatted"/>
              <w:tabs>
                <w:tab w:val="left" w:pos="60"/>
              </w:tabs>
              <w:rPr>
                <w:rFonts w:ascii="Times New Roman" w:hAnsi="Times New Roman"/>
                <w:sz w:val="24"/>
                <w:szCs w:val="24"/>
              </w:rPr>
            </w:pPr>
            <w:r w:rsidRPr="00FB1405">
              <w:rPr>
                <w:rFonts w:ascii="Times New Roman" w:hAnsi="Times New Roman"/>
                <w:sz w:val="24"/>
                <w:szCs w:val="24"/>
              </w:rPr>
              <w:t xml:space="preserve"> 40. В стенке пищевода имеются мышцы:</w:t>
            </w:r>
          </w:p>
          <w:p w:rsidR="00557FF6" w:rsidRPr="00FB1405" w:rsidRDefault="00557FF6" w:rsidP="00AA3F45">
            <w:pPr>
              <w:pStyle w:val="HTMLPreformatted"/>
              <w:tabs>
                <w:tab w:val="left" w:pos="60"/>
              </w:tabs>
              <w:rPr>
                <w:rFonts w:ascii="Times New Roman" w:hAnsi="Times New Roman"/>
                <w:sz w:val="24"/>
                <w:szCs w:val="24"/>
              </w:rPr>
            </w:pPr>
            <w:r w:rsidRPr="00FB1405">
              <w:rPr>
                <w:rFonts w:ascii="Times New Roman" w:hAnsi="Times New Roman"/>
                <w:sz w:val="24"/>
                <w:szCs w:val="24"/>
              </w:rPr>
              <w:t xml:space="preserve"> 1. только поперечно-полосатые</w:t>
            </w:r>
          </w:p>
          <w:p w:rsidR="00557FF6" w:rsidRPr="00FB1405" w:rsidRDefault="00557FF6" w:rsidP="00AA3F45">
            <w:pPr>
              <w:pStyle w:val="HTMLPreformatted"/>
              <w:tabs>
                <w:tab w:val="left" w:pos="60"/>
              </w:tabs>
              <w:rPr>
                <w:rFonts w:ascii="Times New Roman" w:hAnsi="Times New Roman"/>
                <w:sz w:val="24"/>
                <w:szCs w:val="24"/>
              </w:rPr>
            </w:pPr>
            <w:r w:rsidRPr="00FB1405">
              <w:rPr>
                <w:rFonts w:ascii="Times New Roman" w:hAnsi="Times New Roman"/>
                <w:sz w:val="24"/>
                <w:szCs w:val="24"/>
              </w:rPr>
              <w:t xml:space="preserve"> 2. только гладкие</w:t>
            </w:r>
          </w:p>
          <w:p w:rsidR="00557FF6" w:rsidRPr="00FB1405" w:rsidRDefault="00557FF6" w:rsidP="00AA3F45">
            <w:pPr>
              <w:pStyle w:val="HTMLPreformatted"/>
              <w:tabs>
                <w:tab w:val="left" w:pos="60"/>
              </w:tabs>
              <w:rPr>
                <w:rFonts w:ascii="Times New Roman" w:hAnsi="Times New Roman"/>
                <w:sz w:val="24"/>
                <w:szCs w:val="24"/>
              </w:rPr>
            </w:pPr>
            <w:r w:rsidRPr="00FB1405">
              <w:rPr>
                <w:rFonts w:ascii="Times New Roman" w:hAnsi="Times New Roman"/>
                <w:sz w:val="24"/>
                <w:szCs w:val="24"/>
              </w:rPr>
              <w:t>3. в верхней части – поперечно-полосатые, в нижней - гладкие</w:t>
            </w:r>
          </w:p>
          <w:p w:rsidR="00557FF6" w:rsidRPr="00FB1405" w:rsidRDefault="00557FF6" w:rsidP="00AA3F45">
            <w:pPr>
              <w:pStyle w:val="HTMLPreformatted"/>
              <w:tabs>
                <w:tab w:val="left" w:pos="60"/>
              </w:tabs>
              <w:rPr>
                <w:rFonts w:ascii="Times New Roman" w:hAnsi="Times New Roman"/>
                <w:sz w:val="24"/>
                <w:szCs w:val="24"/>
              </w:rPr>
            </w:pPr>
            <w:r w:rsidRPr="00FB1405">
              <w:rPr>
                <w:rFonts w:ascii="Times New Roman" w:hAnsi="Times New Roman"/>
                <w:sz w:val="24"/>
                <w:szCs w:val="24"/>
              </w:rPr>
              <w:t>41. Орган, расположенный в малом тазу между мочевым пузырем спереди</w:t>
            </w:r>
          </w:p>
          <w:p w:rsidR="00557FF6" w:rsidRPr="00FB1405" w:rsidRDefault="00557FF6" w:rsidP="00AA3F45">
            <w:pPr>
              <w:pStyle w:val="HTMLPreformatted"/>
              <w:tabs>
                <w:tab w:val="left" w:pos="60"/>
              </w:tabs>
              <w:rPr>
                <w:rFonts w:ascii="Times New Roman" w:hAnsi="Times New Roman"/>
                <w:sz w:val="24"/>
                <w:szCs w:val="24"/>
              </w:rPr>
            </w:pPr>
            <w:r w:rsidRPr="00FB1405">
              <w:rPr>
                <w:rFonts w:ascii="Times New Roman" w:hAnsi="Times New Roman"/>
                <w:sz w:val="24"/>
                <w:szCs w:val="24"/>
              </w:rPr>
              <w:t>и прямой кишкой – сзади:</w:t>
            </w:r>
          </w:p>
          <w:p w:rsidR="00557FF6" w:rsidRPr="00FB1405" w:rsidRDefault="00557FF6" w:rsidP="00AA3F45">
            <w:pPr>
              <w:pStyle w:val="HTMLPreformatted"/>
              <w:tabs>
                <w:tab w:val="left" w:pos="60"/>
              </w:tabs>
              <w:rPr>
                <w:rFonts w:ascii="Times New Roman" w:hAnsi="Times New Roman"/>
                <w:sz w:val="24"/>
                <w:szCs w:val="24"/>
              </w:rPr>
            </w:pPr>
            <w:r w:rsidRPr="00FB1405">
              <w:rPr>
                <w:rFonts w:ascii="Times New Roman" w:hAnsi="Times New Roman"/>
                <w:sz w:val="24"/>
                <w:szCs w:val="24"/>
              </w:rPr>
              <w:t xml:space="preserve"> 1.яичник</w:t>
            </w:r>
          </w:p>
          <w:p w:rsidR="00557FF6" w:rsidRPr="00FB1405" w:rsidRDefault="00557FF6" w:rsidP="00AA3F45">
            <w:pPr>
              <w:pStyle w:val="HTMLPreformatted"/>
              <w:tabs>
                <w:tab w:val="left" w:pos="60"/>
              </w:tabs>
              <w:rPr>
                <w:rFonts w:ascii="Times New Roman" w:hAnsi="Times New Roman"/>
                <w:sz w:val="24"/>
                <w:szCs w:val="24"/>
              </w:rPr>
            </w:pPr>
            <w:r w:rsidRPr="00FB1405">
              <w:rPr>
                <w:rFonts w:ascii="Times New Roman" w:hAnsi="Times New Roman"/>
                <w:sz w:val="24"/>
                <w:szCs w:val="24"/>
              </w:rPr>
              <w:t xml:space="preserve"> 2.маточная труба</w:t>
            </w:r>
          </w:p>
          <w:p w:rsidR="00557FF6" w:rsidRPr="00FB1405" w:rsidRDefault="00557FF6" w:rsidP="00AA3F45">
            <w:pPr>
              <w:pStyle w:val="HTMLPreformatted"/>
              <w:tabs>
                <w:tab w:val="left" w:pos="60"/>
              </w:tabs>
              <w:rPr>
                <w:rFonts w:ascii="Times New Roman" w:hAnsi="Times New Roman"/>
                <w:sz w:val="24"/>
                <w:szCs w:val="24"/>
              </w:rPr>
            </w:pPr>
            <w:r w:rsidRPr="00FB1405">
              <w:rPr>
                <w:rFonts w:ascii="Times New Roman" w:hAnsi="Times New Roman"/>
                <w:sz w:val="24"/>
                <w:szCs w:val="24"/>
              </w:rPr>
              <w:t xml:space="preserve"> 3. матка</w:t>
            </w:r>
          </w:p>
          <w:p w:rsidR="00557FF6" w:rsidRPr="00FB1405" w:rsidRDefault="00557FF6" w:rsidP="00AA3F45">
            <w:pPr>
              <w:pStyle w:val="HTMLPreformatted"/>
              <w:tabs>
                <w:tab w:val="left" w:pos="60"/>
              </w:tabs>
              <w:rPr>
                <w:rFonts w:ascii="Times New Roman" w:hAnsi="Times New Roman"/>
                <w:sz w:val="24"/>
                <w:szCs w:val="24"/>
              </w:rPr>
            </w:pPr>
            <w:r w:rsidRPr="00FB1405">
              <w:rPr>
                <w:rFonts w:ascii="Times New Roman" w:hAnsi="Times New Roman"/>
                <w:sz w:val="24"/>
                <w:szCs w:val="24"/>
              </w:rPr>
              <w:t>42. Предстательная железа – это:</w:t>
            </w:r>
          </w:p>
          <w:p w:rsidR="00557FF6" w:rsidRPr="00FB1405" w:rsidRDefault="00557FF6" w:rsidP="00AA3F45">
            <w:pPr>
              <w:pStyle w:val="HTMLPreformatted"/>
              <w:tabs>
                <w:tab w:val="clear" w:pos="916"/>
                <w:tab w:val="left" w:pos="60"/>
                <w:tab w:val="left" w:pos="627"/>
              </w:tabs>
              <w:rPr>
                <w:rFonts w:ascii="Times New Roman" w:hAnsi="Times New Roman"/>
                <w:sz w:val="24"/>
                <w:szCs w:val="24"/>
              </w:rPr>
            </w:pPr>
            <w:r w:rsidRPr="00FB1405">
              <w:rPr>
                <w:rFonts w:ascii="Times New Roman" w:hAnsi="Times New Roman"/>
                <w:sz w:val="24"/>
                <w:szCs w:val="24"/>
              </w:rPr>
              <w:t xml:space="preserve"> 1.железа, где начинают формироваться сперматозоиды</w:t>
            </w:r>
          </w:p>
          <w:p w:rsidR="00557FF6" w:rsidRPr="00FB1405" w:rsidRDefault="00557FF6" w:rsidP="00AA3F45">
            <w:pPr>
              <w:pStyle w:val="HTMLPreformatted"/>
              <w:tabs>
                <w:tab w:val="clear" w:pos="916"/>
                <w:tab w:val="left" w:pos="60"/>
                <w:tab w:val="left" w:pos="627"/>
              </w:tabs>
              <w:rPr>
                <w:rFonts w:ascii="Times New Roman" w:hAnsi="Times New Roman"/>
                <w:sz w:val="24"/>
                <w:szCs w:val="24"/>
              </w:rPr>
            </w:pPr>
            <w:r w:rsidRPr="00FB1405">
              <w:rPr>
                <w:rFonts w:ascii="Times New Roman" w:hAnsi="Times New Roman"/>
                <w:sz w:val="24"/>
                <w:szCs w:val="24"/>
              </w:rPr>
              <w:t xml:space="preserve"> 2. место окончательного созревания сперматозоидов</w:t>
            </w:r>
          </w:p>
          <w:p w:rsidR="00557FF6" w:rsidRPr="00FB1405" w:rsidRDefault="00557FF6" w:rsidP="00AA3F45">
            <w:pPr>
              <w:pStyle w:val="HTMLPreformatted"/>
              <w:tabs>
                <w:tab w:val="clear" w:pos="916"/>
                <w:tab w:val="left" w:pos="60"/>
                <w:tab w:val="left" w:pos="627"/>
              </w:tabs>
              <w:rPr>
                <w:rFonts w:ascii="Times New Roman" w:hAnsi="Times New Roman"/>
                <w:sz w:val="24"/>
                <w:szCs w:val="24"/>
              </w:rPr>
            </w:pPr>
            <w:r w:rsidRPr="00FB1405">
              <w:rPr>
                <w:rFonts w:ascii="Times New Roman" w:hAnsi="Times New Roman"/>
                <w:sz w:val="24"/>
                <w:szCs w:val="24"/>
              </w:rPr>
              <w:t xml:space="preserve"> 3. железа, выделяющая секрет, активизирующий жизнедеятельность</w:t>
            </w:r>
          </w:p>
          <w:p w:rsidR="00557FF6" w:rsidRPr="00FB1405" w:rsidRDefault="00557FF6" w:rsidP="00AA3F45">
            <w:pPr>
              <w:pStyle w:val="HTMLPreformatted"/>
              <w:tabs>
                <w:tab w:val="clear" w:pos="916"/>
                <w:tab w:val="left" w:pos="60"/>
                <w:tab w:val="left" w:pos="627"/>
              </w:tabs>
              <w:rPr>
                <w:rFonts w:ascii="Times New Roman" w:hAnsi="Times New Roman"/>
                <w:sz w:val="24"/>
                <w:szCs w:val="24"/>
              </w:rPr>
            </w:pPr>
            <w:r w:rsidRPr="00FB1405">
              <w:rPr>
                <w:rFonts w:ascii="Times New Roman" w:hAnsi="Times New Roman"/>
                <w:sz w:val="24"/>
                <w:szCs w:val="24"/>
              </w:rPr>
              <w:t>сперматозоидов</w:t>
            </w:r>
          </w:p>
          <w:p w:rsidR="00557FF6" w:rsidRPr="00FB1405" w:rsidRDefault="00557FF6" w:rsidP="00AA3F45">
            <w:pPr>
              <w:pStyle w:val="HTMLPreformatted"/>
              <w:tabs>
                <w:tab w:val="clear" w:pos="916"/>
                <w:tab w:val="left" w:pos="60"/>
                <w:tab w:val="left" w:pos="627"/>
              </w:tabs>
            </w:pPr>
            <w:r w:rsidRPr="00FB1405">
              <w:rPr>
                <w:rFonts w:ascii="Times New Roman" w:hAnsi="Times New Roman"/>
                <w:sz w:val="24"/>
                <w:szCs w:val="24"/>
              </w:rPr>
              <w:t xml:space="preserve"> 4. железа внутренней секреции, продуцирующая мужские гормоны</w:t>
            </w:r>
          </w:p>
        </w:tc>
      </w:tr>
      <w:tr w:rsidR="00557FF6" w:rsidRPr="007A3DFD" w:rsidTr="00AA3F45">
        <w:trPr>
          <w:trHeight w:val="225"/>
        </w:trPr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557FF6" w:rsidRPr="007D4ED4" w:rsidRDefault="00557FF6" w:rsidP="00AA3F45">
            <w:pPr>
              <w:ind w:firstLine="0"/>
              <w:rPr>
                <w:rStyle w:val="FontStyle16"/>
                <w:b w:val="0"/>
                <w:bCs w:val="0"/>
                <w:sz w:val="24"/>
              </w:rPr>
            </w:pPr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557FF6" w:rsidRPr="007D4ED4" w:rsidRDefault="00557FF6" w:rsidP="00AA3F45">
            <w:pPr>
              <w:tabs>
                <w:tab w:val="num" w:pos="1260"/>
              </w:tabs>
              <w:ind w:firstLine="0"/>
              <w:rPr>
                <w:rStyle w:val="FontStyle16"/>
                <w:b w:val="0"/>
                <w:bCs w:val="0"/>
                <w:sz w:val="24"/>
              </w:rPr>
            </w:pPr>
          </w:p>
        </w:tc>
        <w:tc>
          <w:tcPr>
            <w:tcW w:w="28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557FF6" w:rsidRDefault="00557FF6" w:rsidP="00AA3F45">
            <w:pPr>
              <w:suppressAutoHyphens/>
              <w:ind w:firstLine="0"/>
            </w:pPr>
            <w:r>
              <w:t>Оценка типа телосложения</w:t>
            </w:r>
          </w:p>
          <w:p w:rsidR="00557FF6" w:rsidRPr="00EC1F20" w:rsidRDefault="00557FF6" w:rsidP="00AA3F45">
            <w:pPr>
              <w:suppressAutoHyphens/>
              <w:ind w:firstLine="0"/>
            </w:pPr>
            <w:r w:rsidRPr="00EC1F20">
              <w:t>Анатомический анализ положения вертикальная стойка.</w:t>
            </w:r>
          </w:p>
          <w:p w:rsidR="00557FF6" w:rsidRPr="00EC1F20" w:rsidRDefault="00557FF6" w:rsidP="00AA3F45">
            <w:pPr>
              <w:suppressAutoHyphens/>
              <w:ind w:firstLine="0"/>
            </w:pPr>
            <w:r w:rsidRPr="00EC1F20">
              <w:t>Анатомический анализ положения вис на руках.</w:t>
            </w:r>
          </w:p>
          <w:p w:rsidR="00557FF6" w:rsidRDefault="00557FF6" w:rsidP="00AA3F45">
            <w:pPr>
              <w:ind w:firstLine="0"/>
            </w:pPr>
            <w:r w:rsidRPr="00EC1F20">
              <w:t>Факторы, влияющие на силу мышц.</w:t>
            </w:r>
          </w:p>
          <w:p w:rsidR="00557FF6" w:rsidRDefault="00557FF6" w:rsidP="00AA3F45">
            <w:pPr>
              <w:ind w:firstLine="0"/>
            </w:pPr>
            <w:r w:rsidRPr="00EC1F20">
              <w:t xml:space="preserve"> Мышечный тонус.</w:t>
            </w:r>
          </w:p>
          <w:p w:rsidR="00557FF6" w:rsidRPr="00EC1F20" w:rsidRDefault="00557FF6" w:rsidP="00AA3F45">
            <w:pPr>
              <w:suppressAutoHyphens/>
              <w:ind w:firstLine="0"/>
            </w:pPr>
            <w:r w:rsidRPr="00EC1F20">
              <w:t>Положение общего центра тяжести человека при ходьбе.</w:t>
            </w:r>
          </w:p>
          <w:p w:rsidR="00557FF6" w:rsidRPr="007A3DFD" w:rsidRDefault="00557FF6" w:rsidP="00AA3F45">
            <w:pPr>
              <w:suppressAutoHyphens/>
              <w:ind w:firstLine="0"/>
            </w:pPr>
            <w:r w:rsidRPr="00EC1F20">
              <w:t>Положение общего центра тяжести человека при беге.</w:t>
            </w:r>
          </w:p>
        </w:tc>
      </w:tr>
    </w:tbl>
    <w:p w:rsidR="00557FF6" w:rsidRDefault="00557FF6" w:rsidP="00A56A94">
      <w:pPr>
        <w:rPr>
          <w:b/>
        </w:rPr>
      </w:pPr>
    </w:p>
    <w:p w:rsidR="00557FF6" w:rsidRPr="00ED3FCB" w:rsidRDefault="00557FF6" w:rsidP="00A56A94">
      <w:pPr>
        <w:rPr>
          <w:b/>
        </w:rPr>
      </w:pPr>
    </w:p>
    <w:p w:rsidR="00557FF6" w:rsidRPr="00ED3FCB" w:rsidRDefault="00557FF6" w:rsidP="00A56A94">
      <w:pPr>
        <w:rPr>
          <w:i/>
        </w:rPr>
      </w:pPr>
    </w:p>
    <w:p w:rsidR="00557FF6" w:rsidRPr="00ED3FCB" w:rsidRDefault="00557FF6" w:rsidP="00A56A94">
      <w:pPr>
        <w:sectPr w:rsidR="00557FF6" w:rsidRPr="00ED3FCB" w:rsidSect="00FD0FC9">
          <w:pgSz w:w="16840" w:h="11907" w:orient="landscape" w:code="9"/>
          <w:pgMar w:top="1701" w:right="1134" w:bottom="1134" w:left="1134" w:header="720" w:footer="720" w:gutter="0"/>
          <w:cols w:space="720"/>
          <w:noEndnote/>
          <w:titlePg/>
          <w:docGrid w:linePitch="326"/>
        </w:sectPr>
      </w:pPr>
    </w:p>
    <w:p w:rsidR="00557FF6" w:rsidRPr="00ED3FCB" w:rsidRDefault="00557FF6" w:rsidP="0079022C">
      <w:pPr>
        <w:pStyle w:val="Heading1"/>
        <w:rPr>
          <w:rStyle w:val="FontStyle20"/>
          <w:rFonts w:ascii="Times New Roman" w:hAnsi="Times New Roman" w:cs="Times New Roman"/>
          <w:sz w:val="24"/>
          <w:szCs w:val="24"/>
        </w:rPr>
      </w:pPr>
      <w:r w:rsidRPr="00ED3FCB">
        <w:rPr>
          <w:rStyle w:val="FontStyle20"/>
          <w:rFonts w:ascii="Times New Roman" w:hAnsi="Times New Roman" w:cs="Times New Roman"/>
          <w:sz w:val="24"/>
          <w:szCs w:val="24"/>
        </w:rPr>
        <w:t>7 Оценочные средства для проведения промежуточной аттестации</w:t>
      </w:r>
    </w:p>
    <w:p w:rsidR="00557FF6" w:rsidRPr="00ED3FCB" w:rsidRDefault="00557FF6" w:rsidP="00F66756">
      <w:pPr>
        <w:rPr>
          <w:b/>
        </w:rPr>
      </w:pPr>
      <w:r w:rsidRPr="00ED3FCB">
        <w:rPr>
          <w:b/>
        </w:rPr>
        <w:t>б) Порядок проведения промежуточной аттестации, показатели и критерии оценивания:</w:t>
      </w:r>
    </w:p>
    <w:p w:rsidR="00557FF6" w:rsidRPr="00ED3FCB" w:rsidRDefault="00557FF6" w:rsidP="00F66756">
      <w:pPr>
        <w:tabs>
          <w:tab w:val="left" w:pos="851"/>
        </w:tabs>
        <w:rPr>
          <w:bCs/>
        </w:rPr>
      </w:pPr>
    </w:p>
    <w:p w:rsidR="00557FF6" w:rsidRPr="00ED3FCB" w:rsidRDefault="00557FF6" w:rsidP="00F66756">
      <w:pPr>
        <w:tabs>
          <w:tab w:val="left" w:pos="851"/>
        </w:tabs>
        <w:rPr>
          <w:rStyle w:val="FontStyle20"/>
          <w:rFonts w:ascii="Times New Roman" w:hAnsi="Times New Roman"/>
          <w:i/>
          <w:sz w:val="24"/>
          <w:szCs w:val="24"/>
        </w:rPr>
      </w:pPr>
      <w:r w:rsidRPr="00ED3FCB">
        <w:rPr>
          <w:b/>
          <w:i/>
        </w:rPr>
        <w:t>Показатели и критерии оценивания экзамена</w:t>
      </w:r>
      <w:r w:rsidRPr="00ED3FCB">
        <w:rPr>
          <w:rStyle w:val="FontStyle20"/>
          <w:rFonts w:ascii="Times New Roman" w:hAnsi="Times New Roman"/>
          <w:i/>
          <w:sz w:val="24"/>
          <w:szCs w:val="24"/>
        </w:rPr>
        <w:t>:</w:t>
      </w:r>
    </w:p>
    <w:p w:rsidR="00557FF6" w:rsidRPr="00ED3FCB" w:rsidRDefault="00557FF6" w:rsidP="00FF493E">
      <w:pPr>
        <w:tabs>
          <w:tab w:val="left" w:pos="851"/>
        </w:tabs>
        <w:rPr>
          <w:i/>
        </w:rPr>
      </w:pPr>
      <w:r w:rsidRPr="00ED3FCB">
        <w:rPr>
          <w:i/>
        </w:rPr>
        <w:t xml:space="preserve">– на оценку </w:t>
      </w:r>
      <w:r w:rsidRPr="00ED3FCB">
        <w:rPr>
          <w:b/>
          <w:i/>
        </w:rPr>
        <w:t xml:space="preserve">«отлично» – </w:t>
      </w:r>
      <w:r w:rsidRPr="00ED3FCB">
        <w:rPr>
          <w:i/>
        </w:rPr>
        <w:t>обучающийся показывает высокий уровень сформир</w:t>
      </w:r>
      <w:r w:rsidRPr="00ED3FCB">
        <w:rPr>
          <w:i/>
        </w:rPr>
        <w:t>о</w:t>
      </w:r>
      <w:r w:rsidRPr="00ED3FCB">
        <w:rPr>
          <w:i/>
        </w:rPr>
        <w:t xml:space="preserve">ванности компетенций, т.е. знать </w:t>
      </w:r>
      <w:r w:rsidRPr="00ED3FCB">
        <w:rPr>
          <w:rStyle w:val="FontStyle16"/>
          <w:b w:val="0"/>
          <w:sz w:val="24"/>
          <w:szCs w:val="24"/>
        </w:rPr>
        <w:t>строение, топографию и функции органов и фун</w:t>
      </w:r>
      <w:r w:rsidRPr="00ED3FCB">
        <w:rPr>
          <w:rStyle w:val="FontStyle16"/>
          <w:b w:val="0"/>
          <w:sz w:val="24"/>
          <w:szCs w:val="24"/>
        </w:rPr>
        <w:t>к</w:t>
      </w:r>
      <w:r w:rsidRPr="00ED3FCB">
        <w:rPr>
          <w:rStyle w:val="FontStyle16"/>
          <w:b w:val="0"/>
          <w:sz w:val="24"/>
          <w:szCs w:val="24"/>
        </w:rPr>
        <w:t>циональных систем; основы проекционной анатомии; основы анализа положений и движений тела с позиций влияния на него внешних и внутренних сил; специфику вли</w:t>
      </w:r>
      <w:r w:rsidRPr="00ED3FCB">
        <w:rPr>
          <w:rStyle w:val="FontStyle16"/>
          <w:b w:val="0"/>
          <w:sz w:val="24"/>
          <w:szCs w:val="24"/>
        </w:rPr>
        <w:t>я</w:t>
      </w:r>
      <w:r w:rsidRPr="00ED3FCB">
        <w:rPr>
          <w:rStyle w:val="FontStyle16"/>
          <w:b w:val="0"/>
          <w:sz w:val="24"/>
          <w:szCs w:val="24"/>
        </w:rPr>
        <w:t>ния на анатомические структуры тела систематических занятий физической культурой и спортом; основные возрастно-половые особенности строения тела</w:t>
      </w:r>
      <w:r w:rsidRPr="00ED3FCB">
        <w:rPr>
          <w:i/>
        </w:rPr>
        <w:t xml:space="preserve">; уметь </w:t>
      </w:r>
      <w:r w:rsidRPr="00ED3FCB">
        <w:t>объяснить и показать основные ориентиры и проекции, оси, линии, плоскости, возможности дв</w:t>
      </w:r>
      <w:r w:rsidRPr="00ED3FCB">
        <w:t>и</w:t>
      </w:r>
      <w:r w:rsidRPr="00ED3FCB">
        <w:t xml:space="preserve">жения в подвижных соединениях частей тела; </w:t>
      </w:r>
      <w:r w:rsidRPr="00ED3FCB">
        <w:rPr>
          <w:rStyle w:val="FontStyle16"/>
          <w:b w:val="0"/>
          <w:sz w:val="24"/>
          <w:szCs w:val="24"/>
        </w:rPr>
        <w:t>формулировать сведения об анатомич</w:t>
      </w:r>
      <w:r w:rsidRPr="00ED3FCB">
        <w:rPr>
          <w:rStyle w:val="FontStyle16"/>
          <w:b w:val="0"/>
          <w:sz w:val="24"/>
          <w:szCs w:val="24"/>
        </w:rPr>
        <w:t>е</w:t>
      </w:r>
      <w:r w:rsidRPr="00ED3FCB">
        <w:rPr>
          <w:rStyle w:val="FontStyle16"/>
          <w:b w:val="0"/>
          <w:sz w:val="24"/>
          <w:szCs w:val="24"/>
        </w:rPr>
        <w:t>ских особенностях тела в возрастно-половом аспекте и с учетом влияния специфич</w:t>
      </w:r>
      <w:r w:rsidRPr="00ED3FCB">
        <w:rPr>
          <w:rStyle w:val="FontStyle16"/>
          <w:b w:val="0"/>
          <w:sz w:val="24"/>
          <w:szCs w:val="24"/>
        </w:rPr>
        <w:t>е</w:t>
      </w:r>
      <w:r w:rsidRPr="00ED3FCB">
        <w:rPr>
          <w:rStyle w:val="FontStyle16"/>
          <w:b w:val="0"/>
          <w:sz w:val="24"/>
          <w:szCs w:val="24"/>
        </w:rPr>
        <w:t>ских спортивных нагрузок; профессионально выражать позиции анатомического анал</w:t>
      </w:r>
      <w:r w:rsidRPr="00ED3FCB">
        <w:rPr>
          <w:rStyle w:val="FontStyle16"/>
          <w:b w:val="0"/>
          <w:sz w:val="24"/>
          <w:szCs w:val="24"/>
        </w:rPr>
        <w:t>и</w:t>
      </w:r>
      <w:r w:rsidRPr="00ED3FCB">
        <w:rPr>
          <w:rStyle w:val="FontStyle16"/>
          <w:b w:val="0"/>
          <w:sz w:val="24"/>
          <w:szCs w:val="24"/>
        </w:rPr>
        <w:t xml:space="preserve">за положений и движений тела; </w:t>
      </w:r>
      <w:r w:rsidRPr="00ED3FCB">
        <w:rPr>
          <w:i/>
        </w:rPr>
        <w:t xml:space="preserve">владеть </w:t>
      </w:r>
      <w:r w:rsidRPr="00ED3FCB">
        <w:t>навыками определения типа телосложения, анатомического анализа положений и движений тела; оценки морфологических показ</w:t>
      </w:r>
      <w:r w:rsidRPr="00ED3FCB">
        <w:t>а</w:t>
      </w:r>
      <w:r w:rsidRPr="00ED3FCB">
        <w:t>телей физического развития, строения внутренних органов и систем; способностью оценивать возможность негативные влияния различных видов спорта на анатомические структуры (кости, связки, мышцы и т.д.), специфические спортивные травмы и их п</w:t>
      </w:r>
      <w:r w:rsidRPr="00ED3FCB">
        <w:t>о</w:t>
      </w:r>
      <w:r w:rsidRPr="00ED3FCB">
        <w:t>следствия</w:t>
      </w:r>
      <w:r w:rsidRPr="00ED3FCB">
        <w:rPr>
          <w:rStyle w:val="FontStyle16"/>
          <w:b w:val="0"/>
          <w:sz w:val="24"/>
          <w:szCs w:val="24"/>
        </w:rPr>
        <w:t>.</w:t>
      </w:r>
    </w:p>
    <w:p w:rsidR="00557FF6" w:rsidRPr="00ED3FCB" w:rsidRDefault="00557FF6" w:rsidP="001818D7">
      <w:pPr>
        <w:ind w:firstLine="0"/>
        <w:rPr>
          <w:i/>
        </w:rPr>
      </w:pPr>
      <w:r w:rsidRPr="00ED3FCB">
        <w:rPr>
          <w:i/>
        </w:rPr>
        <w:t xml:space="preserve">– на оценку </w:t>
      </w:r>
      <w:r w:rsidRPr="00ED3FCB">
        <w:rPr>
          <w:b/>
          <w:i/>
        </w:rPr>
        <w:t xml:space="preserve">«хорошо» – </w:t>
      </w:r>
      <w:r w:rsidRPr="00ED3FCB">
        <w:rPr>
          <w:i/>
        </w:rPr>
        <w:t xml:space="preserve">обучающийся показывает средний уровень сформированности компетенций, т.е. знать </w:t>
      </w:r>
      <w:r w:rsidRPr="00ED3FCB">
        <w:rPr>
          <w:rStyle w:val="FontStyle16"/>
          <w:b w:val="0"/>
          <w:sz w:val="24"/>
          <w:szCs w:val="24"/>
        </w:rPr>
        <w:t>строение, топографию и функции органов и функциональных систем; основы проекционной анатомии; основы анализа положений и движений тела с позиций влияния на него внешних и внутренних сил; специфику влияния на анатом</w:t>
      </w:r>
      <w:r w:rsidRPr="00ED3FCB">
        <w:rPr>
          <w:rStyle w:val="FontStyle16"/>
          <w:b w:val="0"/>
          <w:sz w:val="24"/>
          <w:szCs w:val="24"/>
        </w:rPr>
        <w:t>и</w:t>
      </w:r>
      <w:r w:rsidRPr="00ED3FCB">
        <w:rPr>
          <w:rStyle w:val="FontStyle16"/>
          <w:b w:val="0"/>
          <w:sz w:val="24"/>
          <w:szCs w:val="24"/>
        </w:rPr>
        <w:t>ческие структуры тела систематических занятий физической культурой и спортом</w:t>
      </w:r>
      <w:r w:rsidRPr="00ED3FCB">
        <w:rPr>
          <w:i/>
        </w:rPr>
        <w:t xml:space="preserve">; уметь </w:t>
      </w:r>
      <w:r w:rsidRPr="00ED3FCB">
        <w:t xml:space="preserve">объяснить и показать основные ориентиры и проекции, оси, линии, плоскости, возможности движения в подвижных соединениях частей тела; </w:t>
      </w:r>
      <w:r w:rsidRPr="00ED3FCB">
        <w:rPr>
          <w:rStyle w:val="FontStyle16"/>
          <w:b w:val="0"/>
          <w:sz w:val="24"/>
          <w:szCs w:val="24"/>
        </w:rPr>
        <w:t>формулировать свед</w:t>
      </w:r>
      <w:r w:rsidRPr="00ED3FCB">
        <w:rPr>
          <w:rStyle w:val="FontStyle16"/>
          <w:b w:val="0"/>
          <w:sz w:val="24"/>
          <w:szCs w:val="24"/>
        </w:rPr>
        <w:t>е</w:t>
      </w:r>
      <w:r w:rsidRPr="00ED3FCB">
        <w:rPr>
          <w:rStyle w:val="FontStyle16"/>
          <w:b w:val="0"/>
          <w:sz w:val="24"/>
          <w:szCs w:val="24"/>
        </w:rPr>
        <w:t>ния об анатомических особенностях тела в возрастно-половом аспекте и с учетом вли</w:t>
      </w:r>
      <w:r w:rsidRPr="00ED3FCB">
        <w:rPr>
          <w:rStyle w:val="FontStyle16"/>
          <w:b w:val="0"/>
          <w:sz w:val="24"/>
          <w:szCs w:val="24"/>
        </w:rPr>
        <w:t>я</w:t>
      </w:r>
      <w:r w:rsidRPr="00ED3FCB">
        <w:rPr>
          <w:rStyle w:val="FontStyle16"/>
          <w:b w:val="0"/>
          <w:sz w:val="24"/>
          <w:szCs w:val="24"/>
        </w:rPr>
        <w:t>ния специфических спортивных нагрузок; профессионально выражать позиции анат</w:t>
      </w:r>
      <w:r w:rsidRPr="00ED3FCB">
        <w:rPr>
          <w:rStyle w:val="FontStyle16"/>
          <w:b w:val="0"/>
          <w:sz w:val="24"/>
          <w:szCs w:val="24"/>
        </w:rPr>
        <w:t>о</w:t>
      </w:r>
      <w:r w:rsidRPr="00ED3FCB">
        <w:rPr>
          <w:rStyle w:val="FontStyle16"/>
          <w:b w:val="0"/>
          <w:sz w:val="24"/>
          <w:szCs w:val="24"/>
        </w:rPr>
        <w:t xml:space="preserve">мического анализа положений и движений тела; </w:t>
      </w:r>
      <w:r w:rsidRPr="00ED3FCB">
        <w:rPr>
          <w:bCs/>
          <w:i/>
        </w:rPr>
        <w:t>владеть</w:t>
      </w:r>
      <w:r w:rsidRPr="00ED3FCB">
        <w:rPr>
          <w:rStyle w:val="FontStyle16"/>
          <w:b w:val="0"/>
          <w:sz w:val="24"/>
          <w:szCs w:val="24"/>
        </w:rPr>
        <w:t xml:space="preserve"> </w:t>
      </w:r>
      <w:r w:rsidRPr="00ED3FCB">
        <w:t>навыками определения типа телосложения, анатомического анализа положений и движений тела; оценки морфол</w:t>
      </w:r>
      <w:r w:rsidRPr="00ED3FCB">
        <w:t>о</w:t>
      </w:r>
      <w:r w:rsidRPr="00ED3FCB">
        <w:t>гических показателей физического развития, строения внутренних органов и систем; способностью оценивать возможность негативные влияния различных видов спорта на анатомические структуры (кости, связки, мышцы и т.д.), специфические спортивные травмы и их последствия</w:t>
      </w:r>
      <w:r w:rsidRPr="00ED3FCB">
        <w:rPr>
          <w:rStyle w:val="FontStyle16"/>
          <w:b w:val="0"/>
          <w:sz w:val="24"/>
          <w:szCs w:val="24"/>
        </w:rPr>
        <w:t>.</w:t>
      </w:r>
    </w:p>
    <w:p w:rsidR="00557FF6" w:rsidRPr="00ED3FCB" w:rsidRDefault="00557FF6" w:rsidP="0027631D">
      <w:pPr>
        <w:ind w:firstLine="0"/>
        <w:rPr>
          <w:i/>
        </w:rPr>
      </w:pPr>
      <w:r w:rsidRPr="00ED3FCB">
        <w:rPr>
          <w:i/>
        </w:rPr>
        <w:t xml:space="preserve">– на оценку </w:t>
      </w:r>
      <w:r w:rsidRPr="00ED3FCB">
        <w:rPr>
          <w:b/>
          <w:i/>
        </w:rPr>
        <w:t xml:space="preserve">«удовлетворительно» – </w:t>
      </w:r>
      <w:r w:rsidRPr="00ED3FCB">
        <w:rPr>
          <w:i/>
        </w:rPr>
        <w:t xml:space="preserve">обучающийся показывает пороговый уровень сформированности компетенций, т.е. знать </w:t>
      </w:r>
      <w:r w:rsidRPr="00ED3FCB">
        <w:rPr>
          <w:rStyle w:val="FontStyle16"/>
          <w:b w:val="0"/>
          <w:sz w:val="24"/>
          <w:szCs w:val="24"/>
        </w:rPr>
        <w:t xml:space="preserve">строение, топографию и функции органов и функциональных систем; основы анализа положений и движений тела с позиций влияния на него внешних и внутренних сил;  специфику влияния на анатомические структуры тела систематических занятий физической культурой и спортом; </w:t>
      </w:r>
      <w:r w:rsidRPr="00ED3FCB">
        <w:rPr>
          <w:rStyle w:val="FontStyle16"/>
          <w:b w:val="0"/>
          <w:i/>
          <w:sz w:val="24"/>
          <w:szCs w:val="24"/>
        </w:rPr>
        <w:t>уметь</w:t>
      </w:r>
      <w:r w:rsidRPr="00ED3FCB">
        <w:rPr>
          <w:rStyle w:val="FontStyle16"/>
          <w:b w:val="0"/>
          <w:sz w:val="24"/>
          <w:szCs w:val="24"/>
        </w:rPr>
        <w:t xml:space="preserve"> </w:t>
      </w:r>
      <w:r w:rsidRPr="00ED3FCB">
        <w:t>об</w:t>
      </w:r>
      <w:r w:rsidRPr="00ED3FCB">
        <w:t>ъ</w:t>
      </w:r>
      <w:r w:rsidRPr="00ED3FCB">
        <w:t>яснить и показать основные ориентиры и проекции, оси, линии, плоскости, возможн</w:t>
      </w:r>
      <w:r w:rsidRPr="00ED3FCB">
        <w:t>о</w:t>
      </w:r>
      <w:r w:rsidRPr="00ED3FCB">
        <w:t xml:space="preserve">сти движения в подвижных соединениях частей тела; </w:t>
      </w:r>
      <w:r w:rsidRPr="00ED3FCB">
        <w:rPr>
          <w:rStyle w:val="FontStyle16"/>
          <w:b w:val="0"/>
          <w:sz w:val="24"/>
          <w:szCs w:val="24"/>
        </w:rPr>
        <w:t>формулировать сведения об ан</w:t>
      </w:r>
      <w:r w:rsidRPr="00ED3FCB">
        <w:rPr>
          <w:rStyle w:val="FontStyle16"/>
          <w:b w:val="0"/>
          <w:sz w:val="24"/>
          <w:szCs w:val="24"/>
        </w:rPr>
        <w:t>а</w:t>
      </w:r>
      <w:r w:rsidRPr="00ED3FCB">
        <w:rPr>
          <w:rStyle w:val="FontStyle16"/>
          <w:b w:val="0"/>
          <w:sz w:val="24"/>
          <w:szCs w:val="24"/>
        </w:rPr>
        <w:t>томических особенностях тела в возрастно-половом аспекте и с учетом влияния спец</w:t>
      </w:r>
      <w:r w:rsidRPr="00ED3FCB">
        <w:rPr>
          <w:rStyle w:val="FontStyle16"/>
          <w:b w:val="0"/>
          <w:sz w:val="24"/>
          <w:szCs w:val="24"/>
        </w:rPr>
        <w:t>и</w:t>
      </w:r>
      <w:r w:rsidRPr="00ED3FCB">
        <w:rPr>
          <w:rStyle w:val="FontStyle16"/>
          <w:b w:val="0"/>
          <w:sz w:val="24"/>
          <w:szCs w:val="24"/>
        </w:rPr>
        <w:t xml:space="preserve">фических спортивных нагрузок; профессионально выражать позиции анатомического анализа положений и движений тела; </w:t>
      </w:r>
      <w:r w:rsidRPr="00ED3FCB">
        <w:rPr>
          <w:rStyle w:val="FontStyle16"/>
          <w:b w:val="0"/>
          <w:i/>
          <w:sz w:val="24"/>
          <w:szCs w:val="24"/>
        </w:rPr>
        <w:t>владеть</w:t>
      </w:r>
      <w:r w:rsidRPr="00ED3FCB">
        <w:rPr>
          <w:rStyle w:val="FontStyle16"/>
          <w:b w:val="0"/>
          <w:sz w:val="24"/>
          <w:szCs w:val="24"/>
        </w:rPr>
        <w:t xml:space="preserve"> </w:t>
      </w:r>
      <w:r w:rsidRPr="00ED3FCB">
        <w:t>навыками определения типа телослож</w:t>
      </w:r>
      <w:r w:rsidRPr="00ED3FCB">
        <w:t>е</w:t>
      </w:r>
      <w:r w:rsidRPr="00ED3FCB">
        <w:t>ния, анатомического анализа положений и движений тела, строения внутренних орг</w:t>
      </w:r>
      <w:r w:rsidRPr="00ED3FCB">
        <w:t>а</w:t>
      </w:r>
      <w:r w:rsidRPr="00ED3FCB">
        <w:t>нов и систем</w:t>
      </w:r>
      <w:r w:rsidRPr="00ED3FCB">
        <w:rPr>
          <w:rStyle w:val="FontStyle16"/>
          <w:b w:val="0"/>
          <w:sz w:val="24"/>
          <w:szCs w:val="24"/>
        </w:rPr>
        <w:t>.</w:t>
      </w:r>
    </w:p>
    <w:p w:rsidR="00557FF6" w:rsidRPr="00ED3FCB" w:rsidRDefault="00557FF6" w:rsidP="00FF493E">
      <w:pPr>
        <w:tabs>
          <w:tab w:val="left" w:pos="851"/>
        </w:tabs>
        <w:rPr>
          <w:i/>
        </w:rPr>
      </w:pPr>
      <w:r w:rsidRPr="00ED3FCB">
        <w:rPr>
          <w:i/>
        </w:rPr>
        <w:t xml:space="preserve">– на оценку </w:t>
      </w:r>
      <w:r w:rsidRPr="00ED3FCB">
        <w:rPr>
          <w:b/>
          <w:i/>
        </w:rPr>
        <w:t xml:space="preserve">«неудовлетворительно» </w:t>
      </w:r>
      <w:r w:rsidRPr="00ED3FCB">
        <w:rPr>
          <w:i/>
        </w:rPr>
        <w:t>– результат обучения не достигнут, об</w:t>
      </w:r>
      <w:r w:rsidRPr="00ED3FCB">
        <w:rPr>
          <w:i/>
        </w:rPr>
        <w:t>у</w:t>
      </w:r>
      <w:r w:rsidRPr="00ED3FCB">
        <w:rPr>
          <w:i/>
        </w:rPr>
        <w:t>чающийся не может показать знания на уровне воспроизведения и объяснения инфо</w:t>
      </w:r>
      <w:r w:rsidRPr="00ED3FCB">
        <w:rPr>
          <w:i/>
        </w:rPr>
        <w:t>р</w:t>
      </w:r>
      <w:r w:rsidRPr="00ED3FCB">
        <w:rPr>
          <w:i/>
        </w:rPr>
        <w:t>мации, не может показать интеллектуальные навыки решения простых задач.</w:t>
      </w:r>
    </w:p>
    <w:p w:rsidR="00557FF6" w:rsidRPr="00ED3FCB" w:rsidRDefault="00557FF6" w:rsidP="001818D7">
      <w:pPr>
        <w:ind w:firstLine="0"/>
        <w:rPr>
          <w:i/>
        </w:rPr>
      </w:pPr>
    </w:p>
    <w:p w:rsidR="00557FF6" w:rsidRPr="002773CC" w:rsidRDefault="00557FF6" w:rsidP="005779E9">
      <w:pPr>
        <w:pStyle w:val="Heading1"/>
        <w:rPr>
          <w:rStyle w:val="FontStyle31"/>
          <w:rFonts w:ascii="Times New Roman" w:hAnsi="Times New Roman"/>
          <w:spacing w:val="-4"/>
          <w:sz w:val="24"/>
          <w:szCs w:val="24"/>
        </w:rPr>
      </w:pPr>
      <w:r>
        <w:rPr>
          <w:rStyle w:val="FontStyle32"/>
          <w:i w:val="0"/>
          <w:spacing w:val="-4"/>
          <w:sz w:val="24"/>
          <w:szCs w:val="24"/>
        </w:rPr>
        <w:t>8</w:t>
      </w:r>
      <w:r w:rsidRPr="002773CC">
        <w:rPr>
          <w:rStyle w:val="FontStyle32"/>
          <w:i w:val="0"/>
          <w:spacing w:val="-4"/>
          <w:sz w:val="24"/>
          <w:szCs w:val="24"/>
        </w:rPr>
        <w:t xml:space="preserve"> </w:t>
      </w:r>
      <w:r w:rsidRPr="002773CC">
        <w:rPr>
          <w:rStyle w:val="FontStyle31"/>
          <w:rFonts w:ascii="Times New Roman" w:hAnsi="Times New Roman"/>
          <w:spacing w:val="-4"/>
          <w:sz w:val="24"/>
          <w:szCs w:val="24"/>
        </w:rPr>
        <w:t>Учебно-методическое и информационное обеспечение дисциплины (модуля)</w:t>
      </w:r>
    </w:p>
    <w:p w:rsidR="00557FF6" w:rsidRPr="002A720F" w:rsidRDefault="00557FF6" w:rsidP="005779E9">
      <w:pPr>
        <w:pStyle w:val="Style10"/>
        <w:widowControl/>
        <w:rPr>
          <w:rStyle w:val="FontStyle22"/>
          <w:sz w:val="24"/>
          <w:szCs w:val="24"/>
        </w:rPr>
      </w:pPr>
      <w:r w:rsidRPr="002A720F">
        <w:rPr>
          <w:rStyle w:val="FontStyle18"/>
          <w:sz w:val="24"/>
          <w:szCs w:val="24"/>
        </w:rPr>
        <w:t xml:space="preserve">а) Основная </w:t>
      </w:r>
      <w:r w:rsidRPr="002A720F">
        <w:rPr>
          <w:rStyle w:val="FontStyle22"/>
          <w:b/>
          <w:sz w:val="24"/>
          <w:szCs w:val="24"/>
        </w:rPr>
        <w:t>литература:</w:t>
      </w:r>
      <w:r w:rsidRPr="002A720F">
        <w:rPr>
          <w:rStyle w:val="FontStyle22"/>
          <w:sz w:val="24"/>
          <w:szCs w:val="24"/>
        </w:rPr>
        <w:t xml:space="preserve"> </w:t>
      </w:r>
    </w:p>
    <w:p w:rsidR="00557FF6" w:rsidRPr="00BF4F67" w:rsidRDefault="00557FF6" w:rsidP="00184163">
      <w:pPr>
        <w:ind w:firstLine="756"/>
        <w:rPr>
          <w:color w:val="000000"/>
        </w:rPr>
      </w:pPr>
      <w:r w:rsidRPr="00BF4F67">
        <w:rPr>
          <w:color w:val="000000"/>
        </w:rPr>
        <w:t xml:space="preserve">Прищепа И. М. Анатомия человека: Учебное пособие / И.М. Прищепа. - М.: Нов. знание: НИЦ ИНФРА-М, 2013. - 459 с.: ил.; 60x90 1/16. - (Высшее образование: Бакалавриат). (переплет) ISBN 978-5-16-006954-8. </w:t>
      </w:r>
      <w:r>
        <w:rPr>
          <w:color w:val="000000"/>
        </w:rPr>
        <w:t xml:space="preserve"> </w:t>
      </w:r>
      <w:hyperlink r:id="rId13" w:history="1">
        <w:r w:rsidRPr="00C45C70">
          <w:rPr>
            <w:rStyle w:val="Hyperlink"/>
          </w:rPr>
          <w:t>http://znanium.com/bookread2.php?book=415730</w:t>
        </w:r>
      </w:hyperlink>
      <w:r w:rsidRPr="00C45C70">
        <w:rPr>
          <w:rStyle w:val="Hyperlink"/>
        </w:rPr>
        <w:t xml:space="preserve">  </w:t>
      </w:r>
    </w:p>
    <w:p w:rsidR="00557FF6" w:rsidRPr="00C45C70" w:rsidRDefault="00557FF6" w:rsidP="00184163">
      <w:pPr>
        <w:ind w:firstLine="756"/>
        <w:rPr>
          <w:rStyle w:val="Hyperlink"/>
        </w:rPr>
      </w:pPr>
      <w:hyperlink r:id="rId14" w:anchor="none" w:history="1">
        <w:r w:rsidRPr="00BF4F67">
          <w:rPr>
            <w:color w:val="000000"/>
          </w:rPr>
          <w:t>Лысова Н. Ф.</w:t>
        </w:r>
      </w:hyperlink>
      <w:r w:rsidRPr="00BF4F67">
        <w:rPr>
          <w:color w:val="000000"/>
        </w:rPr>
        <w:t xml:space="preserve"> Возрастная анатомия и физиология: Учебное пособие / Н.Ф. Л</w:t>
      </w:r>
      <w:r w:rsidRPr="00BF4F67">
        <w:rPr>
          <w:color w:val="000000"/>
        </w:rPr>
        <w:t>ы</w:t>
      </w:r>
      <w:r w:rsidRPr="00BF4F67">
        <w:rPr>
          <w:color w:val="000000"/>
        </w:rPr>
        <w:t>сова, Р.И. Айзман. - М.: НИЦ ИНФРА-М, 2014. - 352 с.: 60x90 1/16. - (Высшее образ</w:t>
      </w:r>
      <w:r w:rsidRPr="00BF4F67">
        <w:rPr>
          <w:color w:val="000000"/>
        </w:rPr>
        <w:t>о</w:t>
      </w:r>
      <w:r w:rsidRPr="00BF4F67">
        <w:rPr>
          <w:color w:val="000000"/>
        </w:rPr>
        <w:t xml:space="preserve">вание). (переплет) ISBN 978-5-16-008972-0 </w:t>
      </w:r>
      <w:hyperlink r:id="rId15" w:history="1">
        <w:r w:rsidRPr="00C45C70">
          <w:rPr>
            <w:rStyle w:val="Hyperlink"/>
          </w:rPr>
          <w:t>http://znanium.com/bookread2.php?book=416718</w:t>
        </w:r>
      </w:hyperlink>
      <w:r w:rsidRPr="00C45C70">
        <w:rPr>
          <w:rStyle w:val="Hyperlink"/>
        </w:rPr>
        <w:t xml:space="preserve"> </w:t>
      </w:r>
    </w:p>
    <w:p w:rsidR="00557FF6" w:rsidRPr="002A720F" w:rsidRDefault="00557FF6" w:rsidP="00184163">
      <w:pPr>
        <w:pStyle w:val="Style10"/>
        <w:widowControl/>
        <w:rPr>
          <w:rStyle w:val="FontStyle22"/>
          <w:b/>
          <w:sz w:val="24"/>
          <w:szCs w:val="24"/>
        </w:rPr>
      </w:pPr>
      <w:r w:rsidRPr="002A720F">
        <w:rPr>
          <w:rStyle w:val="FontStyle22"/>
          <w:b/>
          <w:sz w:val="24"/>
          <w:szCs w:val="24"/>
        </w:rPr>
        <w:t xml:space="preserve">б) Дополнительная литература: </w:t>
      </w:r>
    </w:p>
    <w:p w:rsidR="00557FF6" w:rsidRPr="00BF4F67" w:rsidRDefault="00557FF6" w:rsidP="00184163">
      <w:pPr>
        <w:ind w:firstLine="756"/>
        <w:rPr>
          <w:color w:val="000000"/>
        </w:rPr>
      </w:pPr>
      <w:r w:rsidRPr="00BF4F67">
        <w:rPr>
          <w:color w:val="000000"/>
        </w:rPr>
        <w:t>Кувшинова, И. А. Анатомия, физиология и патология сенсорных систем : уче</w:t>
      </w:r>
      <w:r w:rsidRPr="00BF4F67">
        <w:rPr>
          <w:color w:val="000000"/>
        </w:rPr>
        <w:t>б</w:t>
      </w:r>
      <w:r w:rsidRPr="00BF4F67">
        <w:rPr>
          <w:color w:val="000000"/>
        </w:rPr>
        <w:t xml:space="preserve">ное пособие / И. А. Кувшинова ; МГТУ. - Магнитогорск : МГТУ, 2017. - 1 электрон. опт. диск (CD-ROM). - URL: </w:t>
      </w:r>
      <w:hyperlink r:id="rId16" w:history="1">
        <w:r w:rsidRPr="005119B1">
          <w:rPr>
            <w:rStyle w:val="Hyperlink"/>
          </w:rPr>
          <w:t>https://magtu.informsystema.ru/uploader/fileUpload?name=3669.pdf&amp;show=dcatalogues/1/1526362/3669.pdf&amp;view=true</w:t>
        </w:r>
      </w:hyperlink>
      <w:r w:rsidRPr="00BF4F67">
        <w:rPr>
          <w:color w:val="000000"/>
        </w:rPr>
        <w:t>(дата обращения: 04.10.2019). - Макрообъект. - Текст : эле</w:t>
      </w:r>
      <w:r w:rsidRPr="00BF4F67">
        <w:rPr>
          <w:color w:val="000000"/>
        </w:rPr>
        <w:t>к</w:t>
      </w:r>
      <w:r w:rsidRPr="00BF4F67">
        <w:rPr>
          <w:color w:val="000000"/>
        </w:rPr>
        <w:t>тронный. - Сведения доступны также на CD-ROM.</w:t>
      </w:r>
    </w:p>
    <w:p w:rsidR="00557FF6" w:rsidRPr="00BF4F67" w:rsidRDefault="00557FF6" w:rsidP="00184163">
      <w:pPr>
        <w:ind w:firstLine="756"/>
        <w:rPr>
          <w:color w:val="000000"/>
        </w:rPr>
      </w:pPr>
      <w:hyperlink r:id="rId17" w:anchor="none" w:history="1">
        <w:r w:rsidRPr="00BF4F67">
          <w:rPr>
            <w:color w:val="000000"/>
          </w:rPr>
          <w:t>Тюрикова Г. Н.</w:t>
        </w:r>
      </w:hyperlink>
      <w:r w:rsidRPr="00BF4F67">
        <w:rPr>
          <w:color w:val="000000"/>
        </w:rPr>
        <w:t xml:space="preserve"> Анатомия и возрастная физиология: Учебник / Тюрикова Г.Н., Тюрикова Ю.Б. - М.: НИЦ ИНФРА-М, 2016. - 178 с.: 60x90 1/16. - (Высшее образов</w:t>
      </w:r>
      <w:r w:rsidRPr="00BF4F67">
        <w:rPr>
          <w:color w:val="000000"/>
        </w:rPr>
        <w:t>а</w:t>
      </w:r>
      <w:r w:rsidRPr="00BF4F67">
        <w:rPr>
          <w:color w:val="000000"/>
        </w:rPr>
        <w:t xml:space="preserve">ние: Бакалавриат) (Обложка) ISBN 978-5-16-011645-7 </w:t>
      </w:r>
      <w:hyperlink r:id="rId18" w:history="1">
        <w:r w:rsidRPr="00C45C70">
          <w:rPr>
            <w:rStyle w:val="Hyperlink"/>
          </w:rPr>
          <w:t>http://znanium.com/bookread2.php?book=538396</w:t>
        </w:r>
      </w:hyperlink>
    </w:p>
    <w:p w:rsidR="00557FF6" w:rsidRPr="00BF4F67" w:rsidRDefault="00557FF6" w:rsidP="00184163">
      <w:pPr>
        <w:ind w:firstLine="756"/>
        <w:rPr>
          <w:color w:val="000000"/>
        </w:rPr>
      </w:pPr>
      <w:hyperlink r:id="rId19" w:anchor="none" w:history="1">
        <w:r w:rsidRPr="00BF4F67">
          <w:rPr>
            <w:color w:val="000000"/>
          </w:rPr>
          <w:t>Чехов А. П.</w:t>
        </w:r>
      </w:hyperlink>
      <w:r w:rsidRPr="00BF4F67">
        <w:rPr>
          <w:color w:val="000000"/>
        </w:rPr>
        <w:t xml:space="preserve"> Чехов, А.П. Краткая анатомия человека [Электронный ресурс] / А.П. Чехов. - М.: Инфра-М, 2015. - 3 с. </w:t>
      </w:r>
      <w:hyperlink r:id="rId20" w:history="1">
        <w:r w:rsidRPr="00BF4F67">
          <w:rPr>
            <w:color w:val="000000"/>
          </w:rPr>
          <w:t>http://znanium.com/catalog.php?bookinfo=517380</w:t>
        </w:r>
      </w:hyperlink>
    </w:p>
    <w:p w:rsidR="00557FF6" w:rsidRPr="00BF4F67" w:rsidRDefault="00557FF6" w:rsidP="00184163">
      <w:pPr>
        <w:ind w:firstLine="756"/>
        <w:rPr>
          <w:color w:val="000000"/>
        </w:rPr>
      </w:pPr>
      <w:hyperlink r:id="rId21" w:anchor="none" w:history="1">
        <w:r w:rsidRPr="00BF4F67">
          <w:rPr>
            <w:color w:val="000000"/>
          </w:rPr>
          <w:t>Степанова С. В.</w:t>
        </w:r>
      </w:hyperlink>
      <w:r w:rsidRPr="00BF4F67">
        <w:rPr>
          <w:color w:val="000000"/>
        </w:rPr>
        <w:t xml:space="preserve"> Основы физиологии и анатомии человека. Профессиональные заболевания: Учебное пособие / С.В. Степанова, С.Ю. Гармонов. - М.: НИЦ ИНФРА-М, 2013. - 205 с.: 60x90 1/16. - (Высшее образование: Бакалавриат). (переплет) ISBN 978-5-16-005326-4 </w:t>
      </w:r>
      <w:hyperlink r:id="rId22" w:history="1">
        <w:r w:rsidRPr="005119B1">
          <w:rPr>
            <w:rStyle w:val="Hyperlink"/>
          </w:rPr>
          <w:t>http://znanium.com/bookread2.php?book=363796</w:t>
        </w:r>
      </w:hyperlink>
    </w:p>
    <w:p w:rsidR="00557FF6" w:rsidRPr="00BF4F67" w:rsidRDefault="00557FF6" w:rsidP="00184163">
      <w:pPr>
        <w:ind w:firstLine="756"/>
        <w:rPr>
          <w:color w:val="000000"/>
        </w:rPr>
      </w:pPr>
      <w:r w:rsidRPr="00BF4F67">
        <w:rPr>
          <w:color w:val="000000"/>
        </w:rPr>
        <w:t xml:space="preserve">Кабак, С.Л. Краткий курс топографической анатомии [Электронный ресурс] : учеб. пособие / С.Л. Кабак. – Минск: Вышэйшая школа, 2014. – 223 c.: ил. - ISBN 978-985-06-2313-3. </w:t>
      </w:r>
      <w:hyperlink r:id="rId23" w:history="1">
        <w:r w:rsidRPr="00BF4F67">
          <w:rPr>
            <w:color w:val="000000"/>
          </w:rPr>
          <w:t>http://znanium.com/bookread2.php?book=509198</w:t>
        </w:r>
      </w:hyperlink>
    </w:p>
    <w:p w:rsidR="00557FF6" w:rsidRPr="00BF4F67" w:rsidRDefault="00557FF6" w:rsidP="00184163">
      <w:pPr>
        <w:ind w:firstLine="756"/>
        <w:rPr>
          <w:color w:val="000000"/>
        </w:rPr>
      </w:pPr>
      <w:hyperlink r:id="rId24" w:anchor="none" w:history="1">
        <w:r w:rsidRPr="00BF4F67">
          <w:rPr>
            <w:color w:val="000000"/>
          </w:rPr>
          <w:t>Самко Ю. Н.</w:t>
        </w:r>
      </w:hyperlink>
      <w:r w:rsidRPr="00BF4F67">
        <w:rPr>
          <w:color w:val="000000"/>
        </w:rPr>
        <w:t xml:space="preserve"> Анатомия и физиология гомеостаза: Учебное пособие / Ю.Н. Са</w:t>
      </w:r>
      <w:r w:rsidRPr="00BF4F67">
        <w:rPr>
          <w:color w:val="000000"/>
        </w:rPr>
        <w:t>м</w:t>
      </w:r>
      <w:r w:rsidRPr="00BF4F67">
        <w:rPr>
          <w:color w:val="000000"/>
        </w:rPr>
        <w:t xml:space="preserve">ко. - М.: НИЦ ИНФРА-М, 2014. - 94 с.: 60x88 1/16. - (Клиническая практика). (обложка) ISBN 978-5-16-009383-3 </w:t>
      </w:r>
      <w:hyperlink r:id="rId25" w:history="1">
        <w:r w:rsidRPr="005119B1">
          <w:rPr>
            <w:rStyle w:val="Hyperlink"/>
          </w:rPr>
          <w:t>http://znanium.com/bookread2.php?book=436483</w:t>
        </w:r>
      </w:hyperlink>
    </w:p>
    <w:p w:rsidR="00557FF6" w:rsidRDefault="00557FF6" w:rsidP="00184163">
      <w:pPr>
        <w:ind w:firstLine="756"/>
      </w:pPr>
      <w:r>
        <w:rPr>
          <w:b/>
          <w:color w:val="000000"/>
        </w:rPr>
        <w:t>в)Методические указания:</w:t>
      </w:r>
    </w:p>
    <w:p w:rsidR="00557FF6" w:rsidRPr="00614BFD" w:rsidRDefault="00557FF6" w:rsidP="00184163">
      <w:pPr>
        <w:ind w:firstLine="756"/>
      </w:pPr>
      <w:r w:rsidRPr="00614BFD">
        <w:rPr>
          <w:color w:val="000000"/>
        </w:rPr>
        <w:t>Кувшинова,</w:t>
      </w:r>
      <w:r>
        <w:rPr>
          <w:color w:val="000000"/>
        </w:rPr>
        <w:t xml:space="preserve"> </w:t>
      </w:r>
      <w:r w:rsidRPr="00614BFD">
        <w:rPr>
          <w:color w:val="000000"/>
        </w:rPr>
        <w:t>И.А.</w:t>
      </w:r>
      <w:r>
        <w:rPr>
          <w:color w:val="000000"/>
        </w:rPr>
        <w:t xml:space="preserve"> </w:t>
      </w:r>
      <w:r w:rsidRPr="00614BFD">
        <w:rPr>
          <w:color w:val="000000"/>
        </w:rPr>
        <w:t>Анатомия,</w:t>
      </w:r>
      <w:r>
        <w:rPr>
          <w:color w:val="000000"/>
        </w:rPr>
        <w:t xml:space="preserve"> </w:t>
      </w:r>
      <w:r w:rsidRPr="00614BFD">
        <w:rPr>
          <w:color w:val="000000"/>
        </w:rPr>
        <w:t>физиология</w:t>
      </w:r>
      <w:r>
        <w:rPr>
          <w:color w:val="000000"/>
        </w:rPr>
        <w:t xml:space="preserve"> </w:t>
      </w:r>
      <w:r w:rsidRPr="00614BFD">
        <w:rPr>
          <w:color w:val="000000"/>
        </w:rPr>
        <w:t>и</w:t>
      </w:r>
      <w:r>
        <w:rPr>
          <w:color w:val="000000"/>
        </w:rPr>
        <w:t xml:space="preserve"> </w:t>
      </w:r>
      <w:r w:rsidRPr="00614BFD">
        <w:rPr>
          <w:color w:val="000000"/>
        </w:rPr>
        <w:t>патология</w:t>
      </w:r>
      <w:r>
        <w:rPr>
          <w:color w:val="000000"/>
        </w:rPr>
        <w:t xml:space="preserve"> </w:t>
      </w:r>
      <w:r w:rsidRPr="00614BFD">
        <w:rPr>
          <w:color w:val="000000"/>
        </w:rPr>
        <w:t>сенсорных</w:t>
      </w:r>
      <w:r>
        <w:rPr>
          <w:color w:val="000000"/>
        </w:rPr>
        <w:t xml:space="preserve"> </w:t>
      </w:r>
      <w:r w:rsidRPr="00614BFD">
        <w:rPr>
          <w:color w:val="000000"/>
        </w:rPr>
        <w:t>систем:</w:t>
      </w:r>
      <w:r>
        <w:rPr>
          <w:color w:val="000000"/>
        </w:rPr>
        <w:t xml:space="preserve"> </w:t>
      </w:r>
      <w:r w:rsidRPr="00614BFD">
        <w:rPr>
          <w:color w:val="000000"/>
        </w:rPr>
        <w:t>уче</w:t>
      </w:r>
      <w:r w:rsidRPr="00614BFD">
        <w:rPr>
          <w:color w:val="000000"/>
        </w:rPr>
        <w:t>б</w:t>
      </w:r>
      <w:r w:rsidRPr="00614BFD">
        <w:rPr>
          <w:color w:val="000000"/>
        </w:rPr>
        <w:t>ное</w:t>
      </w:r>
      <w:r>
        <w:rPr>
          <w:color w:val="000000"/>
        </w:rPr>
        <w:t xml:space="preserve"> </w:t>
      </w:r>
      <w:r w:rsidRPr="00614BFD">
        <w:rPr>
          <w:color w:val="000000"/>
        </w:rPr>
        <w:t>пособие</w:t>
      </w:r>
      <w:r>
        <w:rPr>
          <w:color w:val="000000"/>
        </w:rPr>
        <w:t xml:space="preserve"> </w:t>
      </w:r>
      <w:r w:rsidRPr="00614BFD">
        <w:rPr>
          <w:color w:val="000000"/>
        </w:rPr>
        <w:t>/И.А.</w:t>
      </w:r>
      <w:r>
        <w:rPr>
          <w:color w:val="000000"/>
        </w:rPr>
        <w:t xml:space="preserve"> </w:t>
      </w:r>
      <w:r w:rsidRPr="00614BFD">
        <w:rPr>
          <w:color w:val="000000"/>
        </w:rPr>
        <w:t>Кувшинова;</w:t>
      </w:r>
      <w:r>
        <w:rPr>
          <w:color w:val="000000"/>
        </w:rPr>
        <w:t xml:space="preserve"> </w:t>
      </w:r>
      <w:r w:rsidRPr="00614BFD">
        <w:rPr>
          <w:color w:val="000000"/>
        </w:rPr>
        <w:t>МГТУ.-Магнитогорск:</w:t>
      </w:r>
      <w:r>
        <w:rPr>
          <w:color w:val="000000"/>
        </w:rPr>
        <w:t xml:space="preserve"> </w:t>
      </w:r>
      <w:r w:rsidRPr="00614BFD">
        <w:rPr>
          <w:color w:val="000000"/>
        </w:rPr>
        <w:t>МГТУ,</w:t>
      </w:r>
      <w:r>
        <w:rPr>
          <w:color w:val="000000"/>
        </w:rPr>
        <w:t xml:space="preserve"> </w:t>
      </w:r>
      <w:r w:rsidRPr="00614BFD">
        <w:rPr>
          <w:color w:val="000000"/>
        </w:rPr>
        <w:t>2017.-1элек-трон.опт.диск(</w:t>
      </w:r>
      <w:r>
        <w:rPr>
          <w:color w:val="000000"/>
        </w:rPr>
        <w:t>CD</w:t>
      </w:r>
      <w:r w:rsidRPr="00614BFD">
        <w:rPr>
          <w:color w:val="000000"/>
        </w:rPr>
        <w:t>-</w:t>
      </w:r>
      <w:r>
        <w:rPr>
          <w:color w:val="000000"/>
        </w:rPr>
        <w:t>ROM</w:t>
      </w:r>
      <w:r w:rsidRPr="00614BFD">
        <w:rPr>
          <w:color w:val="000000"/>
        </w:rPr>
        <w:t>).-</w:t>
      </w:r>
      <w:r>
        <w:rPr>
          <w:color w:val="000000"/>
        </w:rPr>
        <w:t>URL</w:t>
      </w:r>
      <w:r w:rsidRPr="00614BFD">
        <w:rPr>
          <w:color w:val="000000"/>
        </w:rPr>
        <w:t>:</w:t>
      </w:r>
      <w:hyperlink r:id="rId26" w:history="1">
        <w:r w:rsidRPr="005119B1">
          <w:rPr>
            <w:rStyle w:val="Hyperlink"/>
          </w:rPr>
          <w:t>https://magtu.informsystema.ru/uploader/fileUpload?name=3669.pdf&amp;show=dcatalogues/1/1526362/3669.pdf&amp;view=true</w:t>
        </w:r>
      </w:hyperlink>
      <w:r w:rsidRPr="00614BFD">
        <w:rPr>
          <w:color w:val="000000"/>
        </w:rPr>
        <w:t>.-Макрообъект.-Текст:электронный.-Сведения</w:t>
      </w:r>
      <w:r>
        <w:rPr>
          <w:color w:val="000000"/>
        </w:rPr>
        <w:t xml:space="preserve"> </w:t>
      </w:r>
      <w:r w:rsidRPr="00614BFD">
        <w:rPr>
          <w:color w:val="000000"/>
        </w:rPr>
        <w:t>досту</w:t>
      </w:r>
      <w:r w:rsidRPr="00614BFD">
        <w:rPr>
          <w:color w:val="000000"/>
        </w:rPr>
        <w:t>п</w:t>
      </w:r>
      <w:r w:rsidRPr="00614BFD">
        <w:rPr>
          <w:color w:val="000000"/>
        </w:rPr>
        <w:t>ны</w:t>
      </w:r>
      <w:r>
        <w:rPr>
          <w:color w:val="000000"/>
        </w:rPr>
        <w:t xml:space="preserve"> </w:t>
      </w:r>
      <w:r w:rsidRPr="00614BFD">
        <w:rPr>
          <w:color w:val="000000"/>
        </w:rPr>
        <w:t>также</w:t>
      </w:r>
      <w:r>
        <w:rPr>
          <w:color w:val="000000"/>
        </w:rPr>
        <w:t xml:space="preserve"> </w:t>
      </w:r>
      <w:r w:rsidRPr="00614BFD">
        <w:rPr>
          <w:color w:val="000000"/>
        </w:rPr>
        <w:t>на</w:t>
      </w:r>
      <w:r>
        <w:rPr>
          <w:color w:val="000000"/>
        </w:rPr>
        <w:t xml:space="preserve"> CD</w:t>
      </w:r>
      <w:r w:rsidRPr="00614BFD">
        <w:rPr>
          <w:color w:val="000000"/>
        </w:rPr>
        <w:t>-</w:t>
      </w:r>
      <w:r>
        <w:rPr>
          <w:color w:val="000000"/>
        </w:rPr>
        <w:t>ROM</w:t>
      </w:r>
      <w:r w:rsidRPr="00614BFD">
        <w:rPr>
          <w:color w:val="000000"/>
        </w:rPr>
        <w:t>.</w:t>
      </w:r>
    </w:p>
    <w:p w:rsidR="00557FF6" w:rsidRDefault="00557FF6" w:rsidP="00184163">
      <w:pPr>
        <w:pStyle w:val="Style10"/>
        <w:widowControl/>
        <w:rPr>
          <w:i/>
          <w:color w:val="C00000"/>
        </w:rPr>
      </w:pPr>
    </w:p>
    <w:p w:rsidR="00557FF6" w:rsidRDefault="00557FF6" w:rsidP="005779E9">
      <w:pPr>
        <w:pStyle w:val="Style8"/>
        <w:widowControl/>
        <w:rPr>
          <w:rStyle w:val="FontStyle21"/>
          <w:i/>
          <w:color w:val="C00000"/>
          <w:sz w:val="24"/>
          <w:szCs w:val="24"/>
        </w:rPr>
      </w:pPr>
    </w:p>
    <w:p w:rsidR="00557FF6" w:rsidRPr="00C17915" w:rsidRDefault="00557FF6" w:rsidP="005779E9">
      <w:pPr>
        <w:pStyle w:val="Style8"/>
        <w:widowControl/>
        <w:rPr>
          <w:rStyle w:val="FontStyle21"/>
          <w:b/>
          <w:sz w:val="24"/>
          <w:szCs w:val="24"/>
        </w:rPr>
      </w:pPr>
      <w:r w:rsidRPr="00C17915">
        <w:rPr>
          <w:rStyle w:val="FontStyle15"/>
          <w:spacing w:val="40"/>
          <w:sz w:val="24"/>
          <w:szCs w:val="24"/>
        </w:rPr>
        <w:t>г)</w:t>
      </w:r>
      <w:r w:rsidRPr="00C17915">
        <w:rPr>
          <w:rStyle w:val="FontStyle15"/>
          <w:b w:val="0"/>
          <w:sz w:val="24"/>
          <w:szCs w:val="24"/>
        </w:rPr>
        <w:t xml:space="preserve"> </w:t>
      </w:r>
      <w:r w:rsidRPr="00C17915">
        <w:rPr>
          <w:rStyle w:val="FontStyle21"/>
          <w:b/>
          <w:sz w:val="24"/>
          <w:szCs w:val="24"/>
        </w:rPr>
        <w:t xml:space="preserve">Программное обеспечение </w:t>
      </w:r>
      <w:r w:rsidRPr="00C17915">
        <w:rPr>
          <w:rStyle w:val="FontStyle15"/>
          <w:spacing w:val="40"/>
          <w:sz w:val="24"/>
          <w:szCs w:val="24"/>
        </w:rPr>
        <w:t>и</w:t>
      </w:r>
      <w:r w:rsidRPr="00C17915">
        <w:rPr>
          <w:rStyle w:val="FontStyle15"/>
          <w:sz w:val="24"/>
          <w:szCs w:val="24"/>
        </w:rPr>
        <w:t xml:space="preserve"> </w:t>
      </w:r>
      <w:r w:rsidRPr="00C17915">
        <w:rPr>
          <w:rStyle w:val="FontStyle21"/>
          <w:b/>
          <w:sz w:val="24"/>
          <w:szCs w:val="24"/>
        </w:rPr>
        <w:t xml:space="preserve">Интернет-ресурсы: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01"/>
        <w:gridCol w:w="3196"/>
        <w:gridCol w:w="2991"/>
      </w:tblGrid>
      <w:tr w:rsidR="00557FF6" w:rsidRPr="00626A5B" w:rsidTr="00F332CE">
        <w:tc>
          <w:tcPr>
            <w:tcW w:w="1669" w:type="pct"/>
          </w:tcPr>
          <w:p w:rsidR="00557FF6" w:rsidRPr="009B2119" w:rsidRDefault="00557FF6" w:rsidP="00F332CE">
            <w:pPr>
              <w:ind w:firstLine="0"/>
              <w:contextualSpacing/>
            </w:pPr>
            <w:r w:rsidRPr="009B2119">
              <w:rPr>
                <w:sz w:val="22"/>
                <w:szCs w:val="22"/>
              </w:rPr>
              <w:t>Наименование ПО</w:t>
            </w:r>
          </w:p>
        </w:tc>
        <w:tc>
          <w:tcPr>
            <w:tcW w:w="1720" w:type="pct"/>
          </w:tcPr>
          <w:p w:rsidR="00557FF6" w:rsidRPr="009B2119" w:rsidRDefault="00557FF6" w:rsidP="00F332CE">
            <w:pPr>
              <w:ind w:firstLine="0"/>
              <w:contextualSpacing/>
            </w:pPr>
            <w:r w:rsidRPr="009B2119">
              <w:rPr>
                <w:sz w:val="22"/>
                <w:szCs w:val="22"/>
              </w:rPr>
              <w:t>№ договора</w:t>
            </w:r>
          </w:p>
        </w:tc>
        <w:tc>
          <w:tcPr>
            <w:tcW w:w="1610" w:type="pct"/>
          </w:tcPr>
          <w:p w:rsidR="00557FF6" w:rsidRPr="009B2119" w:rsidRDefault="00557FF6" w:rsidP="00F332CE">
            <w:pPr>
              <w:ind w:firstLine="0"/>
              <w:contextualSpacing/>
            </w:pPr>
            <w:r w:rsidRPr="009B2119">
              <w:rPr>
                <w:sz w:val="22"/>
                <w:szCs w:val="22"/>
              </w:rPr>
              <w:t>Срок действия лицензии</w:t>
            </w:r>
          </w:p>
        </w:tc>
      </w:tr>
      <w:tr w:rsidR="00557FF6" w:rsidRPr="00626A5B" w:rsidTr="00F332CE">
        <w:tc>
          <w:tcPr>
            <w:tcW w:w="1669" w:type="pct"/>
            <w:vAlign w:val="center"/>
          </w:tcPr>
          <w:p w:rsidR="00557FF6" w:rsidRPr="009B2119" w:rsidRDefault="00557FF6" w:rsidP="00F332CE">
            <w:pPr>
              <w:ind w:firstLine="0"/>
              <w:rPr>
                <w:lang w:val="en-US"/>
              </w:rPr>
            </w:pPr>
            <w:r w:rsidRPr="009B2119">
              <w:rPr>
                <w:color w:val="000000"/>
                <w:sz w:val="22"/>
                <w:szCs w:val="22"/>
                <w:lang w:val="en-US"/>
              </w:rPr>
              <w:t>MS</w:t>
            </w:r>
            <w:r w:rsidRPr="009B2119">
              <w:rPr>
                <w:sz w:val="22"/>
                <w:szCs w:val="22"/>
                <w:lang w:val="en-US"/>
              </w:rPr>
              <w:t xml:space="preserve"> </w:t>
            </w:r>
            <w:r w:rsidRPr="009B2119">
              <w:rPr>
                <w:color w:val="000000"/>
                <w:sz w:val="22"/>
                <w:szCs w:val="22"/>
                <w:lang w:val="en-US"/>
              </w:rPr>
              <w:t>Windows</w:t>
            </w:r>
            <w:r w:rsidRPr="009B2119">
              <w:rPr>
                <w:sz w:val="22"/>
                <w:szCs w:val="22"/>
                <w:lang w:val="en-US"/>
              </w:rPr>
              <w:t xml:space="preserve"> </w:t>
            </w:r>
            <w:r w:rsidRPr="009B2119">
              <w:rPr>
                <w:color w:val="000000"/>
                <w:sz w:val="22"/>
                <w:szCs w:val="22"/>
                <w:lang w:val="en-US"/>
              </w:rPr>
              <w:t>7</w:t>
            </w:r>
            <w:r w:rsidRPr="009B2119">
              <w:rPr>
                <w:sz w:val="22"/>
                <w:szCs w:val="22"/>
                <w:lang w:val="en-US"/>
              </w:rPr>
              <w:t xml:space="preserve"> </w:t>
            </w:r>
            <w:r w:rsidRPr="009B2119">
              <w:rPr>
                <w:color w:val="000000"/>
                <w:sz w:val="22"/>
                <w:szCs w:val="22"/>
                <w:lang w:val="en-US"/>
              </w:rPr>
              <w:t>Professional(</w:t>
            </w:r>
            <w:r w:rsidRPr="009B2119">
              <w:rPr>
                <w:color w:val="000000"/>
                <w:sz w:val="22"/>
                <w:szCs w:val="22"/>
              </w:rPr>
              <w:t>для</w:t>
            </w:r>
            <w:r w:rsidRPr="009B2119">
              <w:rPr>
                <w:sz w:val="22"/>
                <w:szCs w:val="22"/>
                <w:lang w:val="en-US"/>
              </w:rPr>
              <w:t xml:space="preserve"> </w:t>
            </w:r>
            <w:r w:rsidRPr="009B2119">
              <w:rPr>
                <w:color w:val="000000"/>
                <w:sz w:val="22"/>
                <w:szCs w:val="22"/>
              </w:rPr>
              <w:t>классов</w:t>
            </w:r>
            <w:r w:rsidRPr="009B2119">
              <w:rPr>
                <w:color w:val="000000"/>
                <w:sz w:val="22"/>
                <w:szCs w:val="22"/>
                <w:lang w:val="en-US"/>
              </w:rPr>
              <w:t>)</w:t>
            </w:r>
            <w:r w:rsidRPr="009B2119"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720" w:type="pct"/>
            <w:vAlign w:val="center"/>
          </w:tcPr>
          <w:p w:rsidR="00557FF6" w:rsidRPr="009B2119" w:rsidRDefault="00557FF6" w:rsidP="00F332CE">
            <w:pPr>
              <w:ind w:firstLine="0"/>
            </w:pPr>
            <w:r w:rsidRPr="009B2119">
              <w:rPr>
                <w:color w:val="000000"/>
                <w:sz w:val="22"/>
                <w:szCs w:val="22"/>
              </w:rPr>
              <w:t>Д-1227-18</w:t>
            </w:r>
            <w:r w:rsidRPr="009B2119">
              <w:rPr>
                <w:sz w:val="22"/>
                <w:szCs w:val="22"/>
              </w:rPr>
              <w:t xml:space="preserve"> </w:t>
            </w:r>
            <w:r w:rsidRPr="009B2119">
              <w:rPr>
                <w:color w:val="000000"/>
                <w:sz w:val="22"/>
                <w:szCs w:val="22"/>
              </w:rPr>
              <w:t>от</w:t>
            </w:r>
            <w:r w:rsidRPr="009B2119">
              <w:rPr>
                <w:sz w:val="22"/>
                <w:szCs w:val="22"/>
              </w:rPr>
              <w:t xml:space="preserve"> </w:t>
            </w:r>
            <w:r w:rsidRPr="009B2119">
              <w:rPr>
                <w:color w:val="000000"/>
                <w:sz w:val="22"/>
                <w:szCs w:val="22"/>
              </w:rPr>
              <w:t>08.10.2018</w:t>
            </w:r>
            <w:r w:rsidRPr="009B2119">
              <w:rPr>
                <w:sz w:val="22"/>
                <w:szCs w:val="22"/>
              </w:rPr>
              <w:t xml:space="preserve"> </w:t>
            </w:r>
          </w:p>
        </w:tc>
        <w:tc>
          <w:tcPr>
            <w:tcW w:w="1610" w:type="pct"/>
            <w:vAlign w:val="center"/>
          </w:tcPr>
          <w:p w:rsidR="00557FF6" w:rsidRPr="009B2119" w:rsidRDefault="00557FF6" w:rsidP="00F332CE">
            <w:pPr>
              <w:ind w:firstLine="0"/>
              <w:jc w:val="center"/>
            </w:pPr>
            <w:r w:rsidRPr="009B2119">
              <w:rPr>
                <w:color w:val="000000"/>
                <w:sz w:val="22"/>
                <w:szCs w:val="22"/>
              </w:rPr>
              <w:t>11.10.2021</w:t>
            </w:r>
            <w:r w:rsidRPr="009B2119">
              <w:rPr>
                <w:sz w:val="22"/>
                <w:szCs w:val="22"/>
              </w:rPr>
              <w:t xml:space="preserve"> </w:t>
            </w:r>
          </w:p>
        </w:tc>
      </w:tr>
      <w:tr w:rsidR="00557FF6" w:rsidRPr="00626A5B" w:rsidTr="00F332CE">
        <w:tc>
          <w:tcPr>
            <w:tcW w:w="1669" w:type="pct"/>
            <w:vAlign w:val="center"/>
          </w:tcPr>
          <w:p w:rsidR="00557FF6" w:rsidRPr="009B2119" w:rsidRDefault="00557FF6" w:rsidP="00F332CE">
            <w:pPr>
              <w:ind w:firstLine="0"/>
            </w:pPr>
            <w:r w:rsidRPr="009B2119">
              <w:rPr>
                <w:color w:val="000000"/>
                <w:sz w:val="22"/>
                <w:szCs w:val="22"/>
              </w:rPr>
              <w:t>MS</w:t>
            </w:r>
            <w:r w:rsidRPr="009B2119">
              <w:rPr>
                <w:sz w:val="22"/>
                <w:szCs w:val="22"/>
              </w:rPr>
              <w:t xml:space="preserve"> </w:t>
            </w:r>
            <w:r w:rsidRPr="009B2119">
              <w:rPr>
                <w:color w:val="000000"/>
                <w:sz w:val="22"/>
                <w:szCs w:val="22"/>
              </w:rPr>
              <w:t>Office</w:t>
            </w:r>
            <w:r w:rsidRPr="009B2119">
              <w:rPr>
                <w:sz w:val="22"/>
                <w:szCs w:val="22"/>
              </w:rPr>
              <w:t xml:space="preserve"> </w:t>
            </w:r>
            <w:r w:rsidRPr="009B2119">
              <w:rPr>
                <w:color w:val="000000"/>
                <w:sz w:val="22"/>
                <w:szCs w:val="22"/>
              </w:rPr>
              <w:t>2007</w:t>
            </w:r>
            <w:r w:rsidRPr="009B2119">
              <w:rPr>
                <w:sz w:val="22"/>
                <w:szCs w:val="22"/>
              </w:rPr>
              <w:t xml:space="preserve"> </w:t>
            </w:r>
            <w:r w:rsidRPr="009B2119">
              <w:rPr>
                <w:color w:val="000000"/>
                <w:sz w:val="22"/>
                <w:szCs w:val="22"/>
              </w:rPr>
              <w:t>Professional</w:t>
            </w:r>
            <w:r w:rsidRPr="009B2119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20" w:type="pct"/>
            <w:vAlign w:val="center"/>
          </w:tcPr>
          <w:p w:rsidR="00557FF6" w:rsidRPr="009B2119" w:rsidRDefault="00557FF6" w:rsidP="00F332CE">
            <w:pPr>
              <w:ind w:firstLine="0"/>
            </w:pPr>
            <w:r w:rsidRPr="009B2119">
              <w:rPr>
                <w:color w:val="000000"/>
                <w:sz w:val="22"/>
                <w:szCs w:val="22"/>
              </w:rPr>
              <w:t>№</w:t>
            </w:r>
            <w:r w:rsidRPr="009B2119">
              <w:rPr>
                <w:sz w:val="22"/>
                <w:szCs w:val="22"/>
              </w:rPr>
              <w:t xml:space="preserve"> </w:t>
            </w:r>
            <w:r w:rsidRPr="009B2119">
              <w:rPr>
                <w:color w:val="000000"/>
                <w:sz w:val="22"/>
                <w:szCs w:val="22"/>
              </w:rPr>
              <w:t>135</w:t>
            </w:r>
            <w:r w:rsidRPr="009B2119">
              <w:rPr>
                <w:sz w:val="22"/>
                <w:szCs w:val="22"/>
              </w:rPr>
              <w:t xml:space="preserve"> </w:t>
            </w:r>
            <w:r w:rsidRPr="009B2119">
              <w:rPr>
                <w:color w:val="000000"/>
                <w:sz w:val="22"/>
                <w:szCs w:val="22"/>
              </w:rPr>
              <w:t>от</w:t>
            </w:r>
            <w:r w:rsidRPr="009B2119">
              <w:rPr>
                <w:sz w:val="22"/>
                <w:szCs w:val="22"/>
              </w:rPr>
              <w:t xml:space="preserve"> </w:t>
            </w:r>
            <w:r w:rsidRPr="009B2119">
              <w:rPr>
                <w:color w:val="000000"/>
                <w:sz w:val="22"/>
                <w:szCs w:val="22"/>
              </w:rPr>
              <w:t>17.09.2007</w:t>
            </w:r>
            <w:r w:rsidRPr="009B2119">
              <w:rPr>
                <w:sz w:val="22"/>
                <w:szCs w:val="22"/>
              </w:rPr>
              <w:t xml:space="preserve"> </w:t>
            </w:r>
          </w:p>
        </w:tc>
        <w:tc>
          <w:tcPr>
            <w:tcW w:w="1610" w:type="pct"/>
            <w:vAlign w:val="center"/>
          </w:tcPr>
          <w:p w:rsidR="00557FF6" w:rsidRPr="009B2119" w:rsidRDefault="00557FF6" w:rsidP="00F332CE">
            <w:pPr>
              <w:ind w:firstLine="0"/>
              <w:jc w:val="center"/>
            </w:pPr>
            <w:r w:rsidRPr="009B2119">
              <w:rPr>
                <w:color w:val="000000"/>
                <w:sz w:val="22"/>
                <w:szCs w:val="22"/>
              </w:rPr>
              <w:t>бессрочно</w:t>
            </w:r>
            <w:r w:rsidRPr="009B2119">
              <w:rPr>
                <w:sz w:val="22"/>
                <w:szCs w:val="22"/>
              </w:rPr>
              <w:t xml:space="preserve"> </w:t>
            </w:r>
          </w:p>
        </w:tc>
      </w:tr>
      <w:tr w:rsidR="00557FF6" w:rsidRPr="00626A5B" w:rsidTr="00F332CE">
        <w:tc>
          <w:tcPr>
            <w:tcW w:w="1669" w:type="pct"/>
            <w:vAlign w:val="center"/>
          </w:tcPr>
          <w:p w:rsidR="00557FF6" w:rsidRPr="009B2119" w:rsidRDefault="00557FF6" w:rsidP="00F332CE">
            <w:pPr>
              <w:ind w:firstLine="0"/>
            </w:pPr>
            <w:r w:rsidRPr="009B2119">
              <w:rPr>
                <w:color w:val="000000"/>
                <w:sz w:val="22"/>
                <w:szCs w:val="22"/>
              </w:rPr>
              <w:t>7Zip</w:t>
            </w:r>
            <w:r w:rsidRPr="009B2119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20" w:type="pct"/>
            <w:vAlign w:val="center"/>
          </w:tcPr>
          <w:p w:rsidR="00557FF6" w:rsidRPr="009B2119" w:rsidRDefault="00557FF6" w:rsidP="00F332CE">
            <w:pPr>
              <w:ind w:firstLine="0"/>
            </w:pPr>
            <w:r w:rsidRPr="009B2119">
              <w:rPr>
                <w:color w:val="000000"/>
                <w:sz w:val="22"/>
                <w:szCs w:val="22"/>
              </w:rPr>
              <w:t>свободно</w:t>
            </w:r>
            <w:r w:rsidRPr="009B2119">
              <w:rPr>
                <w:sz w:val="22"/>
                <w:szCs w:val="22"/>
              </w:rPr>
              <w:t xml:space="preserve"> </w:t>
            </w:r>
            <w:r w:rsidRPr="009B2119">
              <w:rPr>
                <w:color w:val="000000"/>
                <w:sz w:val="22"/>
                <w:szCs w:val="22"/>
              </w:rPr>
              <w:t>распространяемое</w:t>
            </w:r>
            <w:r w:rsidRPr="009B2119">
              <w:rPr>
                <w:sz w:val="22"/>
                <w:szCs w:val="22"/>
              </w:rPr>
              <w:t xml:space="preserve"> </w:t>
            </w:r>
            <w:r w:rsidRPr="009B2119">
              <w:rPr>
                <w:color w:val="000000"/>
                <w:sz w:val="22"/>
                <w:szCs w:val="22"/>
              </w:rPr>
              <w:t>ПО</w:t>
            </w:r>
            <w:r w:rsidRPr="009B2119">
              <w:rPr>
                <w:sz w:val="22"/>
                <w:szCs w:val="22"/>
              </w:rPr>
              <w:t xml:space="preserve"> </w:t>
            </w:r>
          </w:p>
        </w:tc>
        <w:tc>
          <w:tcPr>
            <w:tcW w:w="1610" w:type="pct"/>
            <w:vAlign w:val="center"/>
          </w:tcPr>
          <w:p w:rsidR="00557FF6" w:rsidRPr="009B2119" w:rsidRDefault="00557FF6" w:rsidP="00F332CE">
            <w:pPr>
              <w:ind w:firstLine="0"/>
              <w:jc w:val="center"/>
            </w:pPr>
            <w:r w:rsidRPr="009B2119">
              <w:rPr>
                <w:color w:val="000000"/>
                <w:sz w:val="22"/>
                <w:szCs w:val="22"/>
              </w:rPr>
              <w:t>бессрочно</w:t>
            </w:r>
            <w:r w:rsidRPr="009B2119">
              <w:rPr>
                <w:sz w:val="22"/>
                <w:szCs w:val="22"/>
              </w:rPr>
              <w:t xml:space="preserve"> </w:t>
            </w:r>
          </w:p>
        </w:tc>
      </w:tr>
      <w:tr w:rsidR="00557FF6" w:rsidRPr="00626A5B" w:rsidTr="00F332CE">
        <w:tc>
          <w:tcPr>
            <w:tcW w:w="1669" w:type="pct"/>
            <w:vAlign w:val="center"/>
          </w:tcPr>
          <w:p w:rsidR="00557FF6" w:rsidRPr="009B2119" w:rsidRDefault="00557FF6" w:rsidP="00F332CE">
            <w:pPr>
              <w:ind w:firstLine="0"/>
            </w:pPr>
            <w:r w:rsidRPr="009B2119">
              <w:rPr>
                <w:color w:val="000000"/>
                <w:sz w:val="22"/>
                <w:szCs w:val="22"/>
              </w:rPr>
              <w:t>FAR</w:t>
            </w:r>
            <w:r w:rsidRPr="009B2119">
              <w:rPr>
                <w:sz w:val="22"/>
                <w:szCs w:val="22"/>
              </w:rPr>
              <w:t xml:space="preserve"> </w:t>
            </w:r>
            <w:r w:rsidRPr="009B2119">
              <w:rPr>
                <w:color w:val="000000"/>
                <w:sz w:val="22"/>
                <w:szCs w:val="22"/>
              </w:rPr>
              <w:t>Manager</w:t>
            </w:r>
            <w:r w:rsidRPr="009B2119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20" w:type="pct"/>
            <w:vAlign w:val="center"/>
          </w:tcPr>
          <w:p w:rsidR="00557FF6" w:rsidRPr="009B2119" w:rsidRDefault="00557FF6" w:rsidP="00F332CE">
            <w:pPr>
              <w:ind w:firstLine="0"/>
            </w:pPr>
            <w:r w:rsidRPr="009B2119">
              <w:rPr>
                <w:color w:val="000000"/>
                <w:sz w:val="22"/>
                <w:szCs w:val="22"/>
              </w:rPr>
              <w:t>свободно</w:t>
            </w:r>
            <w:r w:rsidRPr="009B2119">
              <w:rPr>
                <w:sz w:val="22"/>
                <w:szCs w:val="22"/>
              </w:rPr>
              <w:t xml:space="preserve"> </w:t>
            </w:r>
            <w:r w:rsidRPr="009B2119">
              <w:rPr>
                <w:color w:val="000000"/>
                <w:sz w:val="22"/>
                <w:szCs w:val="22"/>
              </w:rPr>
              <w:t>распространяемое</w:t>
            </w:r>
            <w:r w:rsidRPr="009B2119">
              <w:rPr>
                <w:sz w:val="22"/>
                <w:szCs w:val="22"/>
              </w:rPr>
              <w:t xml:space="preserve"> </w:t>
            </w:r>
            <w:r w:rsidRPr="009B2119">
              <w:rPr>
                <w:color w:val="000000"/>
                <w:sz w:val="22"/>
                <w:szCs w:val="22"/>
              </w:rPr>
              <w:t>ПО</w:t>
            </w:r>
            <w:r w:rsidRPr="009B2119">
              <w:rPr>
                <w:sz w:val="22"/>
                <w:szCs w:val="22"/>
              </w:rPr>
              <w:t xml:space="preserve"> </w:t>
            </w:r>
          </w:p>
        </w:tc>
        <w:tc>
          <w:tcPr>
            <w:tcW w:w="1610" w:type="pct"/>
            <w:vAlign w:val="center"/>
          </w:tcPr>
          <w:p w:rsidR="00557FF6" w:rsidRPr="009B2119" w:rsidRDefault="00557FF6" w:rsidP="00F332CE">
            <w:pPr>
              <w:ind w:firstLine="0"/>
              <w:jc w:val="center"/>
            </w:pPr>
            <w:r w:rsidRPr="009B2119">
              <w:rPr>
                <w:color w:val="000000"/>
                <w:sz w:val="22"/>
                <w:szCs w:val="22"/>
              </w:rPr>
              <w:t>бессрочно</w:t>
            </w:r>
            <w:r w:rsidRPr="009B2119">
              <w:rPr>
                <w:sz w:val="22"/>
                <w:szCs w:val="22"/>
              </w:rPr>
              <w:t xml:space="preserve"> </w:t>
            </w:r>
          </w:p>
        </w:tc>
      </w:tr>
    </w:tbl>
    <w:p w:rsidR="00557FF6" w:rsidRDefault="00557FF6" w:rsidP="005779E9">
      <w:pPr>
        <w:contextualSpacing/>
        <w:rPr>
          <w:b/>
        </w:rPr>
      </w:pPr>
    </w:p>
    <w:p w:rsidR="00557FF6" w:rsidRDefault="00557FF6" w:rsidP="005779E9">
      <w:pPr>
        <w:contextualSpacing/>
      </w:pPr>
      <w:r w:rsidRPr="00626A5B">
        <w:rPr>
          <w:b/>
        </w:rPr>
        <w:t>Интернет-</w:t>
      </w:r>
      <w:r>
        <w:rPr>
          <w:b/>
        </w:rPr>
        <w:t>ресурсы</w:t>
      </w:r>
      <w:r w:rsidRPr="00626A5B">
        <w:t>: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A0"/>
      </w:tblPr>
      <w:tblGrid>
        <w:gridCol w:w="3514"/>
        <w:gridCol w:w="4281"/>
      </w:tblGrid>
      <w:tr w:rsidR="00557FF6" w:rsidTr="00C145C0">
        <w:trPr>
          <w:trHeight w:hRule="exact" w:val="270"/>
        </w:trPr>
        <w:tc>
          <w:tcPr>
            <w:tcW w:w="351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7FF6" w:rsidRDefault="00557FF6" w:rsidP="00C145C0">
            <w:pPr>
              <w:jc w:val="center"/>
            </w:pPr>
            <w:r>
              <w:rPr>
                <w:color w:val="000000"/>
              </w:rPr>
              <w:t>Названиекурса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7FF6" w:rsidRDefault="00557FF6" w:rsidP="00C145C0">
            <w:pPr>
              <w:jc w:val="center"/>
            </w:pPr>
            <w:r>
              <w:rPr>
                <w:color w:val="000000"/>
              </w:rPr>
              <w:t>Ссылка</w:t>
            </w:r>
          </w:p>
        </w:tc>
      </w:tr>
      <w:tr w:rsidR="00557FF6" w:rsidTr="00C145C0">
        <w:trPr>
          <w:trHeight w:hRule="exact" w:val="14"/>
        </w:trPr>
        <w:tc>
          <w:tcPr>
            <w:tcW w:w="351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7FF6" w:rsidRPr="003748A0" w:rsidRDefault="00557FF6" w:rsidP="00C145C0">
            <w:pPr>
              <w:ind w:firstLine="0"/>
            </w:pPr>
            <w:r w:rsidRPr="003748A0">
              <w:rPr>
                <w:color w:val="000000"/>
              </w:rPr>
              <w:t>Электронная</w:t>
            </w:r>
            <w:r>
              <w:rPr>
                <w:color w:val="000000"/>
              </w:rPr>
              <w:t xml:space="preserve"> </w:t>
            </w:r>
            <w:r w:rsidRPr="003748A0">
              <w:rPr>
                <w:color w:val="000000"/>
              </w:rPr>
              <w:t>база</w:t>
            </w:r>
            <w:r>
              <w:rPr>
                <w:color w:val="000000"/>
              </w:rPr>
              <w:t xml:space="preserve"> </w:t>
            </w:r>
            <w:r w:rsidRPr="003748A0">
              <w:rPr>
                <w:color w:val="000000"/>
              </w:rPr>
              <w:t>периодических</w:t>
            </w:r>
            <w:r>
              <w:rPr>
                <w:color w:val="000000"/>
              </w:rPr>
              <w:t xml:space="preserve"> </w:t>
            </w:r>
            <w:r w:rsidRPr="003748A0">
              <w:rPr>
                <w:color w:val="000000"/>
              </w:rPr>
              <w:t>изданий</w:t>
            </w:r>
            <w:r>
              <w:rPr>
                <w:color w:val="000000"/>
              </w:rPr>
              <w:t xml:space="preserve"> EastViewInformationServices</w:t>
            </w:r>
            <w:r w:rsidRPr="003748A0">
              <w:rPr>
                <w:color w:val="000000"/>
              </w:rPr>
              <w:t>,ООО«ИВИС»</w:t>
            </w:r>
          </w:p>
        </w:tc>
        <w:tc>
          <w:tcPr>
            <w:tcW w:w="42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7FF6" w:rsidRDefault="00557FF6" w:rsidP="00C145C0">
            <w:pPr>
              <w:ind w:firstLine="0"/>
            </w:pPr>
            <w:hyperlink r:id="rId27" w:history="1">
              <w:r w:rsidRPr="005803A1">
                <w:rPr>
                  <w:rStyle w:val="Hyperlink"/>
                </w:rPr>
                <w:t>https://dlib.eastview.com/</w:t>
              </w:r>
            </w:hyperlink>
            <w:r>
              <w:rPr>
                <w:color w:val="000000"/>
              </w:rPr>
              <w:t xml:space="preserve"> </w:t>
            </w:r>
          </w:p>
        </w:tc>
      </w:tr>
      <w:tr w:rsidR="00557FF6" w:rsidTr="00C145C0">
        <w:trPr>
          <w:trHeight w:hRule="exact" w:val="540"/>
        </w:trPr>
        <w:tc>
          <w:tcPr>
            <w:tcW w:w="351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7FF6" w:rsidRDefault="00557FF6" w:rsidP="00C145C0">
            <w:pPr>
              <w:ind w:firstLine="0"/>
            </w:pPr>
          </w:p>
        </w:tc>
        <w:tc>
          <w:tcPr>
            <w:tcW w:w="42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7FF6" w:rsidRDefault="00557FF6" w:rsidP="00C145C0">
            <w:pPr>
              <w:ind w:firstLine="0"/>
            </w:pPr>
          </w:p>
        </w:tc>
      </w:tr>
      <w:tr w:rsidR="00557FF6" w:rsidRPr="00F74C88" w:rsidTr="00C145C0">
        <w:trPr>
          <w:trHeight w:hRule="exact" w:val="826"/>
        </w:trPr>
        <w:tc>
          <w:tcPr>
            <w:tcW w:w="3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7FF6" w:rsidRPr="003748A0" w:rsidRDefault="00557FF6" w:rsidP="00C145C0">
            <w:pPr>
              <w:ind w:firstLine="0"/>
            </w:pPr>
            <w:r w:rsidRPr="003748A0">
              <w:rPr>
                <w:color w:val="000000"/>
              </w:rPr>
              <w:t>Национальная</w:t>
            </w:r>
            <w:r>
              <w:rPr>
                <w:color w:val="000000"/>
              </w:rPr>
              <w:t xml:space="preserve"> </w:t>
            </w:r>
            <w:r w:rsidRPr="003748A0">
              <w:rPr>
                <w:color w:val="000000"/>
              </w:rPr>
              <w:t>информационно-аналитическая</w:t>
            </w:r>
            <w:r>
              <w:rPr>
                <w:color w:val="000000"/>
              </w:rPr>
              <w:t xml:space="preserve"> </w:t>
            </w:r>
            <w:r w:rsidRPr="003748A0">
              <w:rPr>
                <w:color w:val="000000"/>
              </w:rPr>
              <w:t>система–Российский</w:t>
            </w:r>
            <w:r>
              <w:rPr>
                <w:color w:val="000000"/>
              </w:rPr>
              <w:t xml:space="preserve"> </w:t>
            </w:r>
            <w:r w:rsidRPr="003748A0">
              <w:rPr>
                <w:color w:val="000000"/>
              </w:rPr>
              <w:t>индекс</w:t>
            </w:r>
            <w:r>
              <w:rPr>
                <w:color w:val="000000"/>
              </w:rPr>
              <w:t xml:space="preserve"> </w:t>
            </w:r>
            <w:r w:rsidRPr="003748A0">
              <w:rPr>
                <w:color w:val="000000"/>
              </w:rPr>
              <w:t>научного</w:t>
            </w:r>
            <w:r>
              <w:rPr>
                <w:color w:val="000000"/>
              </w:rPr>
              <w:t xml:space="preserve"> </w:t>
            </w:r>
            <w:r w:rsidRPr="003748A0">
              <w:rPr>
                <w:color w:val="000000"/>
              </w:rPr>
              <w:t>ц</w:t>
            </w:r>
            <w:r w:rsidRPr="003748A0">
              <w:rPr>
                <w:color w:val="000000"/>
              </w:rPr>
              <w:t>и</w:t>
            </w:r>
            <w:r w:rsidRPr="003748A0">
              <w:rPr>
                <w:color w:val="000000"/>
              </w:rPr>
              <w:t>тирования(РИНЦ)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7FF6" w:rsidRPr="008573D3" w:rsidRDefault="00557FF6" w:rsidP="00C145C0">
            <w:pPr>
              <w:ind w:firstLine="0"/>
            </w:pPr>
            <w:hyperlink r:id="rId28" w:history="1">
              <w:r w:rsidRPr="005803A1">
                <w:rPr>
                  <w:rStyle w:val="Hyperlink"/>
                  <w:lang w:val="en-US"/>
                </w:rPr>
                <w:t>URL</w:t>
              </w:r>
              <w:r w:rsidRPr="005803A1">
                <w:rPr>
                  <w:rStyle w:val="Hyperlink"/>
                </w:rPr>
                <w:t>:</w:t>
              </w:r>
              <w:r w:rsidRPr="005803A1">
                <w:rPr>
                  <w:rStyle w:val="Hyperlink"/>
                  <w:lang w:val="en-US"/>
                </w:rPr>
                <w:t>https</w:t>
              </w:r>
              <w:r w:rsidRPr="005803A1">
                <w:rPr>
                  <w:rStyle w:val="Hyperlink"/>
                </w:rPr>
                <w:t>://</w:t>
              </w:r>
              <w:r w:rsidRPr="005803A1">
                <w:rPr>
                  <w:rStyle w:val="Hyperlink"/>
                  <w:lang w:val="en-US"/>
                </w:rPr>
                <w:t>elibrary</w:t>
              </w:r>
              <w:r w:rsidRPr="005803A1">
                <w:rPr>
                  <w:rStyle w:val="Hyperlink"/>
                </w:rPr>
                <w:t>.</w:t>
              </w:r>
              <w:r w:rsidRPr="005803A1">
                <w:rPr>
                  <w:rStyle w:val="Hyperlink"/>
                  <w:lang w:val="en-US"/>
                </w:rPr>
                <w:t>ru</w:t>
              </w:r>
              <w:r w:rsidRPr="005803A1">
                <w:rPr>
                  <w:rStyle w:val="Hyperlink"/>
                </w:rPr>
                <w:t>/</w:t>
              </w:r>
              <w:r w:rsidRPr="005803A1">
                <w:rPr>
                  <w:rStyle w:val="Hyperlink"/>
                  <w:lang w:val="en-US"/>
                </w:rPr>
                <w:t>project</w:t>
              </w:r>
              <w:r w:rsidRPr="005803A1">
                <w:rPr>
                  <w:rStyle w:val="Hyperlink"/>
                </w:rPr>
                <w:t>_</w:t>
              </w:r>
              <w:r w:rsidRPr="005803A1">
                <w:rPr>
                  <w:rStyle w:val="Hyperlink"/>
                  <w:lang w:val="en-US"/>
                </w:rPr>
                <w:t>risc</w:t>
              </w:r>
              <w:r w:rsidRPr="005803A1">
                <w:rPr>
                  <w:rStyle w:val="Hyperlink"/>
                </w:rPr>
                <w:t>.</w:t>
              </w:r>
              <w:r w:rsidRPr="005803A1">
                <w:rPr>
                  <w:rStyle w:val="Hyperlink"/>
                  <w:lang w:val="en-US"/>
                </w:rPr>
                <w:t>asp</w:t>
              </w:r>
            </w:hyperlink>
            <w:r>
              <w:rPr>
                <w:color w:val="000000"/>
              </w:rPr>
              <w:t xml:space="preserve"> </w:t>
            </w:r>
          </w:p>
        </w:tc>
      </w:tr>
      <w:tr w:rsidR="00557FF6" w:rsidRPr="00F74C88" w:rsidTr="00C145C0">
        <w:trPr>
          <w:trHeight w:hRule="exact" w:val="555"/>
        </w:trPr>
        <w:tc>
          <w:tcPr>
            <w:tcW w:w="3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7FF6" w:rsidRPr="003748A0" w:rsidRDefault="00557FF6" w:rsidP="00C145C0">
            <w:pPr>
              <w:ind w:firstLine="0"/>
            </w:pPr>
            <w:r w:rsidRPr="003748A0">
              <w:rPr>
                <w:color w:val="000000"/>
              </w:rPr>
              <w:t>Поисковая</w:t>
            </w:r>
            <w:r>
              <w:rPr>
                <w:color w:val="000000"/>
              </w:rPr>
              <w:t xml:space="preserve"> </w:t>
            </w:r>
            <w:r w:rsidRPr="003748A0">
              <w:rPr>
                <w:color w:val="000000"/>
              </w:rPr>
              <w:t>система</w:t>
            </w:r>
            <w:r>
              <w:rPr>
                <w:color w:val="000000"/>
              </w:rPr>
              <w:t xml:space="preserve"> </w:t>
            </w:r>
            <w:r w:rsidRPr="003748A0">
              <w:rPr>
                <w:color w:val="000000"/>
              </w:rPr>
              <w:t>Академия</w:t>
            </w:r>
            <w:r>
              <w:rPr>
                <w:color w:val="000000"/>
              </w:rPr>
              <w:t xml:space="preserve"> Google </w:t>
            </w:r>
            <w:r w:rsidRPr="003748A0">
              <w:rPr>
                <w:color w:val="000000"/>
              </w:rPr>
              <w:t>(</w:t>
            </w:r>
            <w:r>
              <w:rPr>
                <w:color w:val="000000"/>
              </w:rPr>
              <w:t>Google Scholar</w:t>
            </w:r>
            <w:r w:rsidRPr="003748A0">
              <w:rPr>
                <w:color w:val="000000"/>
              </w:rPr>
              <w:t>)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7FF6" w:rsidRPr="008573D3" w:rsidRDefault="00557FF6" w:rsidP="00C145C0">
            <w:pPr>
              <w:ind w:firstLine="0"/>
            </w:pPr>
            <w:hyperlink r:id="rId29" w:history="1">
              <w:r w:rsidRPr="005803A1">
                <w:rPr>
                  <w:rStyle w:val="Hyperlink"/>
                  <w:lang w:val="en-US"/>
                </w:rPr>
                <w:t>URL</w:t>
              </w:r>
              <w:r w:rsidRPr="005803A1">
                <w:rPr>
                  <w:rStyle w:val="Hyperlink"/>
                </w:rPr>
                <w:t>:</w:t>
              </w:r>
              <w:r w:rsidRPr="005803A1">
                <w:rPr>
                  <w:rStyle w:val="Hyperlink"/>
                  <w:lang w:val="en-US"/>
                </w:rPr>
                <w:t>https</w:t>
              </w:r>
              <w:r w:rsidRPr="005803A1">
                <w:rPr>
                  <w:rStyle w:val="Hyperlink"/>
                </w:rPr>
                <w:t>://</w:t>
              </w:r>
              <w:r w:rsidRPr="005803A1">
                <w:rPr>
                  <w:rStyle w:val="Hyperlink"/>
                  <w:lang w:val="en-US"/>
                </w:rPr>
                <w:t>scholar</w:t>
              </w:r>
              <w:r w:rsidRPr="005803A1">
                <w:rPr>
                  <w:rStyle w:val="Hyperlink"/>
                </w:rPr>
                <w:t>.</w:t>
              </w:r>
              <w:r w:rsidRPr="005803A1">
                <w:rPr>
                  <w:rStyle w:val="Hyperlink"/>
                  <w:lang w:val="en-US"/>
                </w:rPr>
                <w:t>google</w:t>
              </w:r>
              <w:r w:rsidRPr="005803A1">
                <w:rPr>
                  <w:rStyle w:val="Hyperlink"/>
                </w:rPr>
                <w:t>.</w:t>
              </w:r>
              <w:r w:rsidRPr="005803A1">
                <w:rPr>
                  <w:rStyle w:val="Hyperlink"/>
                  <w:lang w:val="en-US"/>
                </w:rPr>
                <w:t>ru</w:t>
              </w:r>
              <w:r w:rsidRPr="005803A1">
                <w:rPr>
                  <w:rStyle w:val="Hyperlink"/>
                </w:rPr>
                <w:t>/</w:t>
              </w:r>
            </w:hyperlink>
            <w:r>
              <w:rPr>
                <w:color w:val="000000"/>
              </w:rPr>
              <w:t xml:space="preserve"> </w:t>
            </w:r>
          </w:p>
        </w:tc>
      </w:tr>
      <w:tr w:rsidR="00557FF6" w:rsidRPr="00F74C88" w:rsidTr="00C145C0">
        <w:trPr>
          <w:trHeight w:hRule="exact" w:val="555"/>
        </w:trPr>
        <w:tc>
          <w:tcPr>
            <w:tcW w:w="3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7FF6" w:rsidRPr="003748A0" w:rsidRDefault="00557FF6" w:rsidP="00C145C0">
            <w:pPr>
              <w:ind w:firstLine="0"/>
            </w:pPr>
            <w:r w:rsidRPr="003748A0">
              <w:rPr>
                <w:color w:val="000000"/>
              </w:rPr>
              <w:t>Информационная</w:t>
            </w:r>
            <w:r>
              <w:rPr>
                <w:color w:val="000000"/>
              </w:rPr>
              <w:t xml:space="preserve"> </w:t>
            </w:r>
            <w:r w:rsidRPr="003748A0">
              <w:rPr>
                <w:color w:val="000000"/>
              </w:rPr>
              <w:t>система-Единое</w:t>
            </w:r>
            <w:r>
              <w:rPr>
                <w:color w:val="000000"/>
              </w:rPr>
              <w:t xml:space="preserve"> </w:t>
            </w:r>
            <w:r w:rsidRPr="003748A0">
              <w:rPr>
                <w:color w:val="000000"/>
              </w:rPr>
              <w:t>окно</w:t>
            </w:r>
            <w:r>
              <w:rPr>
                <w:color w:val="000000"/>
              </w:rPr>
              <w:t xml:space="preserve"> </w:t>
            </w:r>
            <w:r w:rsidRPr="003748A0">
              <w:rPr>
                <w:color w:val="000000"/>
              </w:rPr>
              <w:t>доступа</w:t>
            </w:r>
            <w:r>
              <w:rPr>
                <w:color w:val="000000"/>
              </w:rPr>
              <w:t xml:space="preserve"> </w:t>
            </w:r>
            <w:r w:rsidRPr="003748A0">
              <w:rPr>
                <w:color w:val="000000"/>
              </w:rPr>
              <w:t>к</w:t>
            </w:r>
            <w:r>
              <w:rPr>
                <w:color w:val="000000"/>
              </w:rPr>
              <w:t xml:space="preserve"> </w:t>
            </w:r>
            <w:r w:rsidRPr="003748A0">
              <w:rPr>
                <w:color w:val="000000"/>
              </w:rPr>
              <w:t>информ</w:t>
            </w:r>
            <w:r w:rsidRPr="003748A0">
              <w:rPr>
                <w:color w:val="000000"/>
              </w:rPr>
              <w:t>а</w:t>
            </w:r>
            <w:r w:rsidRPr="003748A0">
              <w:rPr>
                <w:color w:val="000000"/>
              </w:rPr>
              <w:t>ционным</w:t>
            </w:r>
            <w:r>
              <w:rPr>
                <w:color w:val="000000"/>
              </w:rPr>
              <w:t xml:space="preserve"> </w:t>
            </w:r>
            <w:r w:rsidRPr="003748A0">
              <w:rPr>
                <w:color w:val="000000"/>
              </w:rPr>
              <w:t>ресурсам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7FF6" w:rsidRPr="008573D3" w:rsidRDefault="00557FF6" w:rsidP="00C145C0">
            <w:pPr>
              <w:ind w:firstLine="0"/>
            </w:pPr>
            <w:hyperlink r:id="rId30" w:history="1">
              <w:r w:rsidRPr="005803A1">
                <w:rPr>
                  <w:rStyle w:val="Hyperlink"/>
                  <w:lang w:val="en-US"/>
                </w:rPr>
                <w:t>URL</w:t>
              </w:r>
              <w:r w:rsidRPr="005803A1">
                <w:rPr>
                  <w:rStyle w:val="Hyperlink"/>
                </w:rPr>
                <w:t>:</w:t>
              </w:r>
              <w:r w:rsidRPr="005803A1">
                <w:rPr>
                  <w:rStyle w:val="Hyperlink"/>
                  <w:lang w:val="en-US"/>
                </w:rPr>
                <w:t>http</w:t>
              </w:r>
              <w:r w:rsidRPr="005803A1">
                <w:rPr>
                  <w:rStyle w:val="Hyperlink"/>
                </w:rPr>
                <w:t>://</w:t>
              </w:r>
              <w:r w:rsidRPr="005803A1">
                <w:rPr>
                  <w:rStyle w:val="Hyperlink"/>
                  <w:lang w:val="en-US"/>
                </w:rPr>
                <w:t>window</w:t>
              </w:r>
              <w:r w:rsidRPr="005803A1">
                <w:rPr>
                  <w:rStyle w:val="Hyperlink"/>
                </w:rPr>
                <w:t>.</w:t>
              </w:r>
              <w:r w:rsidRPr="005803A1">
                <w:rPr>
                  <w:rStyle w:val="Hyperlink"/>
                  <w:lang w:val="en-US"/>
                </w:rPr>
                <w:t>edu</w:t>
              </w:r>
              <w:r w:rsidRPr="005803A1">
                <w:rPr>
                  <w:rStyle w:val="Hyperlink"/>
                </w:rPr>
                <w:t>.</w:t>
              </w:r>
              <w:r w:rsidRPr="005803A1">
                <w:rPr>
                  <w:rStyle w:val="Hyperlink"/>
                  <w:lang w:val="en-US"/>
                </w:rPr>
                <w:t>ru</w:t>
              </w:r>
              <w:r w:rsidRPr="005803A1">
                <w:rPr>
                  <w:rStyle w:val="Hyperlink"/>
                </w:rPr>
                <w:t>/</w:t>
              </w:r>
            </w:hyperlink>
            <w:r>
              <w:rPr>
                <w:color w:val="000000"/>
              </w:rPr>
              <w:t xml:space="preserve"> </w:t>
            </w:r>
          </w:p>
        </w:tc>
      </w:tr>
      <w:tr w:rsidR="00557FF6" w:rsidRPr="00F74C88" w:rsidTr="00C145C0">
        <w:trPr>
          <w:trHeight w:hRule="exact" w:val="826"/>
        </w:trPr>
        <w:tc>
          <w:tcPr>
            <w:tcW w:w="3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7FF6" w:rsidRPr="003748A0" w:rsidRDefault="00557FF6" w:rsidP="00C145C0">
            <w:pPr>
              <w:ind w:firstLine="0"/>
            </w:pPr>
            <w:r w:rsidRPr="003748A0">
              <w:rPr>
                <w:color w:val="000000"/>
              </w:rPr>
              <w:t>Федеральное</w:t>
            </w:r>
            <w:r>
              <w:rPr>
                <w:color w:val="000000"/>
              </w:rPr>
              <w:t xml:space="preserve"> </w:t>
            </w:r>
            <w:r w:rsidRPr="003748A0">
              <w:rPr>
                <w:color w:val="000000"/>
              </w:rPr>
              <w:t>государственное</w:t>
            </w:r>
            <w:r>
              <w:rPr>
                <w:color w:val="000000"/>
              </w:rPr>
              <w:t xml:space="preserve"> </w:t>
            </w:r>
            <w:r w:rsidRPr="003748A0">
              <w:rPr>
                <w:color w:val="000000"/>
              </w:rPr>
              <w:t>бюджетное</w:t>
            </w:r>
            <w:r>
              <w:rPr>
                <w:color w:val="000000"/>
              </w:rPr>
              <w:t xml:space="preserve"> </w:t>
            </w:r>
            <w:r w:rsidRPr="003748A0">
              <w:rPr>
                <w:color w:val="000000"/>
              </w:rPr>
              <w:t>учрежд</w:t>
            </w:r>
            <w:r w:rsidRPr="003748A0">
              <w:rPr>
                <w:color w:val="000000"/>
              </w:rPr>
              <w:t>е</w:t>
            </w:r>
            <w:r w:rsidRPr="003748A0">
              <w:rPr>
                <w:color w:val="000000"/>
              </w:rPr>
              <w:t>ние«Федеральный</w:t>
            </w:r>
            <w:r>
              <w:rPr>
                <w:color w:val="000000"/>
              </w:rPr>
              <w:t xml:space="preserve"> </w:t>
            </w:r>
            <w:r w:rsidRPr="003748A0">
              <w:rPr>
                <w:color w:val="000000"/>
              </w:rPr>
              <w:t>институт</w:t>
            </w:r>
            <w:r>
              <w:rPr>
                <w:color w:val="000000"/>
              </w:rPr>
              <w:t xml:space="preserve"> </w:t>
            </w:r>
            <w:r w:rsidRPr="003748A0">
              <w:rPr>
                <w:color w:val="000000"/>
              </w:rPr>
              <w:t>промышленной</w:t>
            </w:r>
            <w:r>
              <w:rPr>
                <w:color w:val="000000"/>
              </w:rPr>
              <w:t xml:space="preserve"> </w:t>
            </w:r>
            <w:r w:rsidRPr="003748A0">
              <w:rPr>
                <w:color w:val="000000"/>
              </w:rPr>
              <w:t>собственности»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7FF6" w:rsidRPr="008573D3" w:rsidRDefault="00557FF6" w:rsidP="00C145C0">
            <w:pPr>
              <w:ind w:firstLine="0"/>
            </w:pPr>
            <w:hyperlink r:id="rId31" w:history="1">
              <w:r w:rsidRPr="005803A1">
                <w:rPr>
                  <w:rStyle w:val="Hyperlink"/>
                  <w:lang w:val="en-US"/>
                </w:rPr>
                <w:t>URL</w:t>
              </w:r>
              <w:r w:rsidRPr="005803A1">
                <w:rPr>
                  <w:rStyle w:val="Hyperlink"/>
                </w:rPr>
                <w:t>:</w:t>
              </w:r>
              <w:r w:rsidRPr="005803A1">
                <w:rPr>
                  <w:rStyle w:val="Hyperlink"/>
                  <w:lang w:val="en-US"/>
                </w:rPr>
                <w:t>http</w:t>
              </w:r>
              <w:r w:rsidRPr="005803A1">
                <w:rPr>
                  <w:rStyle w:val="Hyperlink"/>
                </w:rPr>
                <w:t>://</w:t>
              </w:r>
              <w:r w:rsidRPr="005803A1">
                <w:rPr>
                  <w:rStyle w:val="Hyperlink"/>
                  <w:lang w:val="en-US"/>
                </w:rPr>
                <w:t>www</w:t>
              </w:r>
              <w:r w:rsidRPr="005803A1">
                <w:rPr>
                  <w:rStyle w:val="Hyperlink"/>
                </w:rPr>
                <w:t>1.</w:t>
              </w:r>
              <w:r w:rsidRPr="005803A1">
                <w:rPr>
                  <w:rStyle w:val="Hyperlink"/>
                  <w:lang w:val="en-US"/>
                </w:rPr>
                <w:t>fips</w:t>
              </w:r>
              <w:r w:rsidRPr="005803A1">
                <w:rPr>
                  <w:rStyle w:val="Hyperlink"/>
                </w:rPr>
                <w:t>.</w:t>
              </w:r>
              <w:r w:rsidRPr="005803A1">
                <w:rPr>
                  <w:rStyle w:val="Hyperlink"/>
                  <w:lang w:val="en-US"/>
                </w:rPr>
                <w:t>ru</w:t>
              </w:r>
              <w:r w:rsidRPr="005803A1">
                <w:rPr>
                  <w:rStyle w:val="Hyperlink"/>
                </w:rPr>
                <w:t>/</w:t>
              </w:r>
            </w:hyperlink>
            <w:r>
              <w:rPr>
                <w:color w:val="000000"/>
              </w:rPr>
              <w:t xml:space="preserve"> </w:t>
            </w:r>
          </w:p>
        </w:tc>
      </w:tr>
      <w:tr w:rsidR="00557FF6" w:rsidTr="00C145C0">
        <w:trPr>
          <w:trHeight w:hRule="exact" w:val="555"/>
        </w:trPr>
        <w:tc>
          <w:tcPr>
            <w:tcW w:w="3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7FF6" w:rsidRDefault="00557FF6" w:rsidP="00C145C0">
            <w:pPr>
              <w:ind w:firstLine="0"/>
            </w:pPr>
            <w:r>
              <w:rPr>
                <w:color w:val="000000"/>
              </w:rPr>
              <w:t>Российская Государственная библиотека. Каталоги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7FF6" w:rsidRDefault="00557FF6" w:rsidP="00C145C0">
            <w:pPr>
              <w:ind w:firstLine="0"/>
            </w:pPr>
            <w:hyperlink r:id="rId32" w:history="1">
              <w:r w:rsidRPr="005803A1">
                <w:rPr>
                  <w:rStyle w:val="Hyperlink"/>
                </w:rPr>
                <w:t>https://www.rsl.ru/ru/4readers/catalogues/</w:t>
              </w:r>
            </w:hyperlink>
            <w:r>
              <w:rPr>
                <w:color w:val="000000"/>
              </w:rPr>
              <w:t xml:space="preserve"> </w:t>
            </w:r>
          </w:p>
        </w:tc>
      </w:tr>
      <w:tr w:rsidR="00557FF6" w:rsidTr="00C145C0">
        <w:trPr>
          <w:trHeight w:hRule="exact" w:val="555"/>
        </w:trPr>
        <w:tc>
          <w:tcPr>
            <w:tcW w:w="3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7FF6" w:rsidRDefault="00557FF6" w:rsidP="00C145C0">
            <w:pPr>
              <w:ind w:firstLine="0"/>
            </w:pPr>
            <w:r w:rsidRPr="003748A0">
              <w:rPr>
                <w:color w:val="000000"/>
              </w:rPr>
              <w:t>Электронные</w:t>
            </w:r>
            <w:r>
              <w:rPr>
                <w:color w:val="000000"/>
              </w:rPr>
              <w:t xml:space="preserve"> </w:t>
            </w:r>
            <w:r w:rsidRPr="003748A0">
              <w:rPr>
                <w:color w:val="000000"/>
              </w:rPr>
              <w:t>ресурсы</w:t>
            </w:r>
            <w:r>
              <w:rPr>
                <w:color w:val="000000"/>
              </w:rPr>
              <w:t xml:space="preserve"> </w:t>
            </w:r>
            <w:r w:rsidRPr="003748A0">
              <w:rPr>
                <w:color w:val="000000"/>
              </w:rPr>
              <w:t>библиот</w:t>
            </w:r>
            <w:r w:rsidRPr="003748A0">
              <w:rPr>
                <w:color w:val="000000"/>
              </w:rPr>
              <w:t>е</w:t>
            </w:r>
            <w:r w:rsidRPr="003748A0">
              <w:rPr>
                <w:color w:val="000000"/>
              </w:rPr>
              <w:t>ки</w:t>
            </w:r>
            <w:r>
              <w:rPr>
                <w:color w:val="000000"/>
              </w:rPr>
              <w:t xml:space="preserve"> </w:t>
            </w:r>
            <w:r w:rsidRPr="003748A0">
              <w:rPr>
                <w:color w:val="000000"/>
              </w:rPr>
              <w:t>МГТУ</w:t>
            </w:r>
            <w:r>
              <w:rPr>
                <w:color w:val="000000"/>
              </w:rPr>
              <w:t xml:space="preserve"> </w:t>
            </w:r>
            <w:r w:rsidRPr="003748A0">
              <w:rPr>
                <w:color w:val="000000"/>
              </w:rPr>
              <w:t>им.</w:t>
            </w:r>
            <w:r>
              <w:rPr>
                <w:color w:val="000000"/>
              </w:rPr>
              <w:t>Г.И.Носова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7FF6" w:rsidRDefault="00557FF6" w:rsidP="00C145C0">
            <w:pPr>
              <w:ind w:firstLine="0"/>
            </w:pPr>
            <w:hyperlink r:id="rId33" w:history="1">
              <w:r w:rsidRPr="005803A1">
                <w:rPr>
                  <w:rStyle w:val="Hyperlink"/>
                </w:rPr>
                <w:t>http://magtu.ru:8085/marcweb2/Default.asp</w:t>
              </w:r>
            </w:hyperlink>
            <w:r>
              <w:rPr>
                <w:color w:val="000000"/>
              </w:rPr>
              <w:t xml:space="preserve"> </w:t>
            </w:r>
          </w:p>
        </w:tc>
      </w:tr>
      <w:tr w:rsidR="00557FF6" w:rsidTr="00C145C0">
        <w:trPr>
          <w:trHeight w:hRule="exact" w:val="555"/>
        </w:trPr>
        <w:tc>
          <w:tcPr>
            <w:tcW w:w="3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7FF6" w:rsidRDefault="00557FF6" w:rsidP="00C145C0">
            <w:pPr>
              <w:ind w:firstLine="0"/>
            </w:pPr>
            <w:r>
              <w:rPr>
                <w:color w:val="000000"/>
              </w:rPr>
              <w:t>Федеральный образовательный портал–Эконом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ка.Социология.Менеджмент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7FF6" w:rsidRDefault="00557FF6" w:rsidP="00C145C0">
            <w:pPr>
              <w:ind w:firstLine="0"/>
            </w:pPr>
            <w:hyperlink r:id="rId34" w:history="1">
              <w:r w:rsidRPr="005803A1">
                <w:rPr>
                  <w:rStyle w:val="Hyperlink"/>
                </w:rPr>
                <w:t>http://ecsocman.hse.ru/</w:t>
              </w:r>
            </w:hyperlink>
            <w:r>
              <w:rPr>
                <w:color w:val="000000"/>
              </w:rPr>
              <w:t xml:space="preserve"> </w:t>
            </w:r>
          </w:p>
        </w:tc>
      </w:tr>
      <w:tr w:rsidR="00557FF6" w:rsidTr="00C145C0">
        <w:trPr>
          <w:trHeight w:hRule="exact" w:val="555"/>
        </w:trPr>
        <w:tc>
          <w:tcPr>
            <w:tcW w:w="3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7FF6" w:rsidRDefault="00557FF6" w:rsidP="00C145C0">
            <w:pPr>
              <w:ind w:firstLine="0"/>
            </w:pPr>
            <w:r>
              <w:rPr>
                <w:color w:val="000000"/>
              </w:rPr>
              <w:t>Университетская информацио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ная система РОССИЯ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7FF6" w:rsidRDefault="00557FF6" w:rsidP="00C145C0">
            <w:pPr>
              <w:ind w:firstLine="0"/>
            </w:pPr>
            <w:hyperlink r:id="rId35" w:history="1">
              <w:r w:rsidRPr="005803A1">
                <w:rPr>
                  <w:rStyle w:val="Hyperlink"/>
                </w:rPr>
                <w:t>https://uisrussia.msu.ru</w:t>
              </w:r>
            </w:hyperlink>
            <w:r>
              <w:rPr>
                <w:color w:val="000000"/>
              </w:rPr>
              <w:t xml:space="preserve"> </w:t>
            </w:r>
          </w:p>
        </w:tc>
      </w:tr>
      <w:tr w:rsidR="00557FF6" w:rsidTr="00C145C0">
        <w:trPr>
          <w:trHeight w:hRule="exact" w:val="826"/>
        </w:trPr>
        <w:tc>
          <w:tcPr>
            <w:tcW w:w="3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7FF6" w:rsidRPr="003748A0" w:rsidRDefault="00557FF6" w:rsidP="00C145C0">
            <w:pPr>
              <w:ind w:firstLine="0"/>
            </w:pPr>
            <w:r w:rsidRPr="003748A0">
              <w:rPr>
                <w:color w:val="000000"/>
              </w:rPr>
              <w:t>Международнаянаукометрическаяреферативнаяиполнотекстоваябазаданныхнаучныхизданий«</w:t>
            </w:r>
            <w:r>
              <w:rPr>
                <w:color w:val="000000"/>
              </w:rPr>
              <w:t>Web of science</w:t>
            </w:r>
            <w:r w:rsidRPr="003748A0">
              <w:rPr>
                <w:color w:val="000000"/>
              </w:rPr>
              <w:t>»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7FF6" w:rsidRDefault="00557FF6" w:rsidP="00C145C0">
            <w:pPr>
              <w:ind w:firstLine="0"/>
            </w:pPr>
            <w:hyperlink r:id="rId36" w:history="1">
              <w:r w:rsidRPr="005803A1">
                <w:rPr>
                  <w:rStyle w:val="Hyperlink"/>
                </w:rPr>
                <w:t>http://webofscience.com</w:t>
              </w:r>
            </w:hyperlink>
            <w:r>
              <w:rPr>
                <w:color w:val="000000"/>
              </w:rPr>
              <w:t xml:space="preserve"> </w:t>
            </w:r>
          </w:p>
        </w:tc>
      </w:tr>
      <w:tr w:rsidR="00557FF6" w:rsidTr="00C145C0">
        <w:trPr>
          <w:trHeight w:hRule="exact" w:val="555"/>
        </w:trPr>
        <w:tc>
          <w:tcPr>
            <w:tcW w:w="3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7FF6" w:rsidRPr="003748A0" w:rsidRDefault="00557FF6" w:rsidP="00C145C0">
            <w:pPr>
              <w:ind w:firstLine="0"/>
            </w:pPr>
            <w:r w:rsidRPr="003748A0">
              <w:rPr>
                <w:color w:val="000000"/>
              </w:rPr>
              <w:t>Международная</w:t>
            </w:r>
            <w:r>
              <w:rPr>
                <w:color w:val="000000"/>
              </w:rPr>
              <w:t xml:space="preserve"> </w:t>
            </w:r>
            <w:r w:rsidRPr="003748A0">
              <w:rPr>
                <w:color w:val="000000"/>
              </w:rPr>
              <w:t>реферативная</w:t>
            </w:r>
            <w:r>
              <w:rPr>
                <w:color w:val="000000"/>
              </w:rPr>
              <w:t xml:space="preserve"> </w:t>
            </w:r>
            <w:r w:rsidRPr="003748A0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 w:rsidRPr="003748A0">
              <w:rPr>
                <w:color w:val="000000"/>
              </w:rPr>
              <w:t>полнотекстовая</w:t>
            </w:r>
            <w:r>
              <w:rPr>
                <w:color w:val="000000"/>
              </w:rPr>
              <w:t xml:space="preserve"> </w:t>
            </w:r>
            <w:r w:rsidRPr="003748A0">
              <w:rPr>
                <w:color w:val="000000"/>
              </w:rPr>
              <w:t>справочнаябаза</w:t>
            </w:r>
            <w:r>
              <w:rPr>
                <w:color w:val="000000"/>
              </w:rPr>
              <w:t xml:space="preserve"> </w:t>
            </w:r>
            <w:r w:rsidRPr="003748A0">
              <w:rPr>
                <w:color w:val="000000"/>
              </w:rPr>
              <w:t>данных</w:t>
            </w:r>
            <w:r>
              <w:rPr>
                <w:color w:val="000000"/>
              </w:rPr>
              <w:t xml:space="preserve"> </w:t>
            </w:r>
            <w:r w:rsidRPr="003748A0">
              <w:rPr>
                <w:color w:val="000000"/>
              </w:rPr>
              <w:t>научных</w:t>
            </w:r>
            <w:r>
              <w:rPr>
                <w:color w:val="000000"/>
              </w:rPr>
              <w:t xml:space="preserve"> </w:t>
            </w:r>
            <w:r w:rsidRPr="003748A0">
              <w:rPr>
                <w:color w:val="000000"/>
              </w:rPr>
              <w:t>изданий</w:t>
            </w:r>
            <w:r>
              <w:rPr>
                <w:color w:val="000000"/>
              </w:rPr>
              <w:t xml:space="preserve"> </w:t>
            </w:r>
            <w:r w:rsidRPr="003748A0">
              <w:rPr>
                <w:color w:val="000000"/>
              </w:rPr>
              <w:t>«</w:t>
            </w:r>
            <w:r>
              <w:rPr>
                <w:color w:val="000000"/>
              </w:rPr>
              <w:t>Scopus</w:t>
            </w:r>
            <w:r w:rsidRPr="003748A0">
              <w:rPr>
                <w:color w:val="000000"/>
              </w:rPr>
              <w:t>»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7FF6" w:rsidRDefault="00557FF6" w:rsidP="00C145C0">
            <w:pPr>
              <w:ind w:firstLine="0"/>
            </w:pPr>
            <w:hyperlink r:id="rId37" w:history="1">
              <w:r w:rsidRPr="005803A1">
                <w:rPr>
                  <w:rStyle w:val="Hyperlink"/>
                </w:rPr>
                <w:t>http://scopus.com</w:t>
              </w:r>
            </w:hyperlink>
            <w:r>
              <w:rPr>
                <w:color w:val="000000"/>
              </w:rPr>
              <w:t xml:space="preserve"> </w:t>
            </w:r>
          </w:p>
        </w:tc>
      </w:tr>
      <w:tr w:rsidR="00557FF6" w:rsidTr="00C145C0">
        <w:trPr>
          <w:trHeight w:hRule="exact" w:val="555"/>
        </w:trPr>
        <w:tc>
          <w:tcPr>
            <w:tcW w:w="3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7FF6" w:rsidRPr="003748A0" w:rsidRDefault="00557FF6" w:rsidP="00C145C0">
            <w:pPr>
              <w:ind w:firstLine="0"/>
            </w:pPr>
            <w:r w:rsidRPr="003748A0">
              <w:rPr>
                <w:color w:val="000000"/>
              </w:rPr>
              <w:t>Международная</w:t>
            </w:r>
            <w:r>
              <w:rPr>
                <w:color w:val="000000"/>
              </w:rPr>
              <w:t xml:space="preserve"> </w:t>
            </w:r>
            <w:r w:rsidRPr="003748A0">
              <w:rPr>
                <w:color w:val="000000"/>
              </w:rPr>
              <w:t>база</w:t>
            </w:r>
            <w:r>
              <w:rPr>
                <w:color w:val="000000"/>
              </w:rPr>
              <w:t xml:space="preserve"> </w:t>
            </w:r>
            <w:r w:rsidRPr="003748A0">
              <w:rPr>
                <w:color w:val="000000"/>
              </w:rPr>
              <w:t>полноте</w:t>
            </w:r>
            <w:r w:rsidRPr="003748A0">
              <w:rPr>
                <w:color w:val="000000"/>
              </w:rPr>
              <w:t>к</w:t>
            </w:r>
            <w:r w:rsidRPr="003748A0">
              <w:rPr>
                <w:color w:val="000000"/>
              </w:rPr>
              <w:t>стовых</w:t>
            </w:r>
            <w:r>
              <w:rPr>
                <w:color w:val="000000"/>
              </w:rPr>
              <w:t xml:space="preserve"> </w:t>
            </w:r>
            <w:r w:rsidRPr="003748A0">
              <w:rPr>
                <w:color w:val="000000"/>
              </w:rPr>
              <w:t>журналов</w:t>
            </w:r>
            <w:r>
              <w:rPr>
                <w:color w:val="000000"/>
              </w:rPr>
              <w:t xml:space="preserve"> Springer Journals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7FF6" w:rsidRDefault="00557FF6" w:rsidP="00C145C0">
            <w:pPr>
              <w:ind w:firstLine="0"/>
            </w:pPr>
            <w:hyperlink r:id="rId38" w:history="1">
              <w:r w:rsidRPr="005803A1">
                <w:rPr>
                  <w:rStyle w:val="Hyperlink"/>
                </w:rPr>
                <w:t>http://link.springer.com/</w:t>
              </w:r>
            </w:hyperlink>
            <w:r>
              <w:rPr>
                <w:color w:val="000000"/>
              </w:rPr>
              <w:t xml:space="preserve"> </w:t>
            </w:r>
          </w:p>
        </w:tc>
      </w:tr>
      <w:tr w:rsidR="00557FF6" w:rsidTr="00C145C0">
        <w:trPr>
          <w:trHeight w:hRule="exact" w:val="555"/>
        </w:trPr>
        <w:tc>
          <w:tcPr>
            <w:tcW w:w="3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7FF6" w:rsidRPr="003748A0" w:rsidRDefault="00557FF6" w:rsidP="00C145C0">
            <w:pPr>
              <w:ind w:firstLine="0"/>
            </w:pPr>
            <w:r w:rsidRPr="003748A0">
              <w:rPr>
                <w:color w:val="000000"/>
              </w:rPr>
              <w:t>Международная</w:t>
            </w:r>
            <w:r>
              <w:rPr>
                <w:color w:val="000000"/>
              </w:rPr>
              <w:t xml:space="preserve"> </w:t>
            </w:r>
            <w:r w:rsidRPr="003748A0">
              <w:rPr>
                <w:color w:val="000000"/>
              </w:rPr>
              <w:t>коллекция</w:t>
            </w:r>
            <w:r>
              <w:rPr>
                <w:color w:val="000000"/>
              </w:rPr>
              <w:t xml:space="preserve"> </w:t>
            </w:r>
            <w:r w:rsidRPr="003748A0">
              <w:rPr>
                <w:color w:val="000000"/>
              </w:rPr>
              <w:t>н</w:t>
            </w:r>
            <w:r w:rsidRPr="003748A0">
              <w:rPr>
                <w:color w:val="000000"/>
              </w:rPr>
              <w:t>а</w:t>
            </w:r>
            <w:r w:rsidRPr="003748A0">
              <w:rPr>
                <w:color w:val="000000"/>
              </w:rPr>
              <w:t>учных</w:t>
            </w:r>
            <w:r>
              <w:rPr>
                <w:color w:val="000000"/>
              </w:rPr>
              <w:t xml:space="preserve"> </w:t>
            </w:r>
            <w:r w:rsidRPr="003748A0">
              <w:rPr>
                <w:color w:val="000000"/>
              </w:rPr>
              <w:t>протоколов</w:t>
            </w:r>
            <w:r>
              <w:rPr>
                <w:color w:val="000000"/>
              </w:rPr>
              <w:t xml:space="preserve"> </w:t>
            </w:r>
            <w:r w:rsidRPr="003748A0">
              <w:rPr>
                <w:color w:val="000000"/>
              </w:rPr>
              <w:t>по</w:t>
            </w:r>
            <w:r>
              <w:rPr>
                <w:color w:val="000000"/>
              </w:rPr>
              <w:t xml:space="preserve"> </w:t>
            </w:r>
            <w:r w:rsidRPr="003748A0">
              <w:rPr>
                <w:color w:val="000000"/>
              </w:rPr>
              <w:t>различным</w:t>
            </w:r>
            <w:r>
              <w:rPr>
                <w:color w:val="000000"/>
              </w:rPr>
              <w:t xml:space="preserve"> </w:t>
            </w:r>
            <w:r w:rsidRPr="003748A0">
              <w:rPr>
                <w:color w:val="000000"/>
              </w:rPr>
              <w:t>отраслям</w:t>
            </w:r>
            <w:r>
              <w:rPr>
                <w:color w:val="000000"/>
              </w:rPr>
              <w:t xml:space="preserve"> </w:t>
            </w:r>
            <w:r w:rsidRPr="003748A0">
              <w:rPr>
                <w:color w:val="000000"/>
              </w:rPr>
              <w:t>знаний</w:t>
            </w:r>
            <w:r>
              <w:rPr>
                <w:color w:val="000000"/>
              </w:rPr>
              <w:t xml:space="preserve"> Springer Protocols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7FF6" w:rsidRDefault="00557FF6" w:rsidP="00C145C0">
            <w:pPr>
              <w:ind w:firstLine="0"/>
            </w:pPr>
            <w:hyperlink r:id="rId39" w:history="1">
              <w:r w:rsidRPr="005803A1">
                <w:rPr>
                  <w:rStyle w:val="Hyperlink"/>
                </w:rPr>
                <w:t>http://www.springerprotocols.com/</w:t>
              </w:r>
            </w:hyperlink>
            <w:r>
              <w:rPr>
                <w:color w:val="000000"/>
              </w:rPr>
              <w:t xml:space="preserve"> </w:t>
            </w:r>
          </w:p>
        </w:tc>
      </w:tr>
      <w:tr w:rsidR="00557FF6" w:rsidRPr="003748A0" w:rsidTr="00C145C0">
        <w:trPr>
          <w:trHeight w:hRule="exact" w:val="555"/>
        </w:trPr>
        <w:tc>
          <w:tcPr>
            <w:tcW w:w="3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7FF6" w:rsidRPr="003748A0" w:rsidRDefault="00557FF6" w:rsidP="00C145C0">
            <w:pPr>
              <w:ind w:firstLine="0"/>
            </w:pPr>
            <w:r w:rsidRPr="003748A0">
              <w:rPr>
                <w:color w:val="000000"/>
              </w:rPr>
              <w:t>Международная</w:t>
            </w:r>
            <w:r>
              <w:rPr>
                <w:color w:val="000000"/>
              </w:rPr>
              <w:t xml:space="preserve"> </w:t>
            </w:r>
            <w:r w:rsidRPr="003748A0">
              <w:rPr>
                <w:color w:val="000000"/>
              </w:rPr>
              <w:t>база</w:t>
            </w:r>
            <w:r>
              <w:rPr>
                <w:color w:val="000000"/>
              </w:rPr>
              <w:t xml:space="preserve"> </w:t>
            </w:r>
            <w:r w:rsidRPr="003748A0">
              <w:rPr>
                <w:color w:val="000000"/>
              </w:rPr>
              <w:t>справочных</w:t>
            </w:r>
            <w:r>
              <w:rPr>
                <w:color w:val="000000"/>
              </w:rPr>
              <w:t xml:space="preserve"> </w:t>
            </w:r>
            <w:r w:rsidRPr="003748A0">
              <w:rPr>
                <w:color w:val="000000"/>
              </w:rPr>
              <w:t>изданий</w:t>
            </w:r>
            <w:r>
              <w:rPr>
                <w:color w:val="000000"/>
              </w:rPr>
              <w:t xml:space="preserve"> </w:t>
            </w:r>
            <w:r w:rsidRPr="003748A0">
              <w:rPr>
                <w:color w:val="000000"/>
              </w:rPr>
              <w:t>по</w:t>
            </w:r>
            <w:r>
              <w:rPr>
                <w:color w:val="000000"/>
              </w:rPr>
              <w:t xml:space="preserve">  </w:t>
            </w:r>
            <w:r w:rsidRPr="003748A0">
              <w:rPr>
                <w:color w:val="000000"/>
              </w:rPr>
              <w:t>всем</w:t>
            </w:r>
            <w:r>
              <w:rPr>
                <w:color w:val="000000"/>
              </w:rPr>
              <w:t xml:space="preserve"> </w:t>
            </w:r>
            <w:r w:rsidRPr="003748A0">
              <w:rPr>
                <w:color w:val="000000"/>
              </w:rPr>
              <w:t>отраслям</w:t>
            </w:r>
            <w:r>
              <w:rPr>
                <w:color w:val="000000"/>
              </w:rPr>
              <w:t xml:space="preserve"> </w:t>
            </w:r>
            <w:r w:rsidRPr="003748A0">
              <w:rPr>
                <w:color w:val="000000"/>
              </w:rPr>
              <w:t>знаний</w:t>
            </w:r>
            <w:r>
              <w:rPr>
                <w:color w:val="000000"/>
              </w:rPr>
              <w:t>S pringerReference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7FF6" w:rsidRPr="003748A0" w:rsidRDefault="00557FF6" w:rsidP="00C145C0">
            <w:pPr>
              <w:ind w:firstLine="0"/>
            </w:pPr>
            <w:hyperlink r:id="rId40" w:history="1">
              <w:r w:rsidRPr="005803A1">
                <w:rPr>
                  <w:rStyle w:val="Hyperlink"/>
                </w:rPr>
                <w:t>http://www.springer.com/references</w:t>
              </w:r>
            </w:hyperlink>
            <w:r>
              <w:rPr>
                <w:color w:val="000000"/>
              </w:rPr>
              <w:t xml:space="preserve"> </w:t>
            </w:r>
          </w:p>
        </w:tc>
      </w:tr>
    </w:tbl>
    <w:p w:rsidR="00557FF6" w:rsidRDefault="00557FF6" w:rsidP="005779E9">
      <w:pPr>
        <w:contextualSpacing/>
      </w:pPr>
    </w:p>
    <w:p w:rsidR="00557FF6" w:rsidRPr="00184163" w:rsidRDefault="00557FF6" w:rsidP="005779E9">
      <w:pPr>
        <w:contextualSpacing/>
      </w:pPr>
    </w:p>
    <w:p w:rsidR="00557FF6" w:rsidRPr="00ED3FCB" w:rsidRDefault="00557FF6" w:rsidP="00B0014A">
      <w:pPr>
        <w:pStyle w:val="Heading1"/>
        <w:rPr>
          <w:rStyle w:val="FontStyle14"/>
          <w:b/>
          <w:sz w:val="24"/>
          <w:szCs w:val="24"/>
        </w:rPr>
      </w:pPr>
      <w:r w:rsidRPr="00ED3FCB">
        <w:rPr>
          <w:rStyle w:val="FontStyle14"/>
          <w:b/>
          <w:sz w:val="24"/>
          <w:szCs w:val="24"/>
        </w:rPr>
        <w:t>9 Материально-техническое обеспечение дисциплины</w:t>
      </w:r>
    </w:p>
    <w:p w:rsidR="00557FF6" w:rsidRPr="00ED3FCB" w:rsidRDefault="00557FF6" w:rsidP="00B0014A">
      <w:r w:rsidRPr="00ED3FCB">
        <w:t>Материально-техническое обеспечение дисциплины включает:</w:t>
      </w:r>
    </w:p>
    <w:p w:rsidR="00557FF6" w:rsidRPr="00ED3FCB" w:rsidRDefault="00557FF6" w:rsidP="00B0014A"/>
    <w:tbl>
      <w:tblPr>
        <w:tblW w:w="515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690"/>
        <w:gridCol w:w="5880"/>
      </w:tblGrid>
      <w:tr w:rsidR="00557FF6" w:rsidRPr="00ED3FCB" w:rsidTr="00142A8C">
        <w:tc>
          <w:tcPr>
            <w:tcW w:w="1928" w:type="pct"/>
          </w:tcPr>
          <w:p w:rsidR="00557FF6" w:rsidRPr="009B2119" w:rsidRDefault="00557FF6" w:rsidP="00142A8C">
            <w:pPr>
              <w:contextualSpacing/>
            </w:pPr>
            <w:r w:rsidRPr="009B2119">
              <w:rPr>
                <w:sz w:val="22"/>
                <w:szCs w:val="22"/>
              </w:rPr>
              <w:t>Учебные аудитории для пр</w:t>
            </w:r>
            <w:r w:rsidRPr="009B2119">
              <w:rPr>
                <w:sz w:val="22"/>
                <w:szCs w:val="22"/>
              </w:rPr>
              <w:t>о</w:t>
            </w:r>
            <w:r w:rsidRPr="009B2119">
              <w:rPr>
                <w:sz w:val="22"/>
                <w:szCs w:val="22"/>
              </w:rPr>
              <w:t>ведения занятий лекционного типа</w:t>
            </w:r>
          </w:p>
        </w:tc>
        <w:tc>
          <w:tcPr>
            <w:tcW w:w="3072" w:type="pct"/>
          </w:tcPr>
          <w:p w:rsidR="00557FF6" w:rsidRPr="009B2119" w:rsidRDefault="00557FF6" w:rsidP="00142A8C">
            <w:pPr>
              <w:contextualSpacing/>
            </w:pPr>
            <w:r w:rsidRPr="009B2119">
              <w:rPr>
                <w:sz w:val="22"/>
                <w:szCs w:val="22"/>
              </w:rPr>
              <w:t>Доска, мультимедийные средства хранения, передачи  и представления информации.</w:t>
            </w:r>
          </w:p>
        </w:tc>
      </w:tr>
      <w:tr w:rsidR="00557FF6" w:rsidRPr="00ED3FCB" w:rsidTr="00142A8C">
        <w:trPr>
          <w:trHeight w:val="1196"/>
        </w:trPr>
        <w:tc>
          <w:tcPr>
            <w:tcW w:w="1928" w:type="pct"/>
          </w:tcPr>
          <w:p w:rsidR="00557FF6" w:rsidRPr="009B2119" w:rsidRDefault="00557FF6" w:rsidP="00142A8C">
            <w:pPr>
              <w:contextualSpacing/>
            </w:pPr>
            <w:r w:rsidRPr="009B2119">
              <w:rPr>
                <w:sz w:val="22"/>
                <w:szCs w:val="22"/>
              </w:rPr>
              <w:t>Учебные аудитории для пр</w:t>
            </w:r>
            <w:r w:rsidRPr="009B2119">
              <w:rPr>
                <w:sz w:val="22"/>
                <w:szCs w:val="22"/>
              </w:rPr>
              <w:t>о</w:t>
            </w:r>
            <w:r w:rsidRPr="009B2119">
              <w:rPr>
                <w:sz w:val="22"/>
                <w:szCs w:val="22"/>
              </w:rPr>
              <w:t>ведения практических занятий, групповых и индивидуальных ко</w:t>
            </w:r>
            <w:r w:rsidRPr="009B2119">
              <w:rPr>
                <w:sz w:val="22"/>
                <w:szCs w:val="22"/>
              </w:rPr>
              <w:t>н</w:t>
            </w:r>
            <w:r w:rsidRPr="009B2119">
              <w:rPr>
                <w:sz w:val="22"/>
                <w:szCs w:val="22"/>
              </w:rPr>
              <w:t>сультаций, текущего контроля и промежуточной аттестации</w:t>
            </w:r>
          </w:p>
        </w:tc>
        <w:tc>
          <w:tcPr>
            <w:tcW w:w="3072" w:type="pct"/>
          </w:tcPr>
          <w:p w:rsidR="00557FF6" w:rsidRPr="009B2119" w:rsidRDefault="00557FF6" w:rsidP="00142A8C">
            <w:pPr>
              <w:contextualSpacing/>
            </w:pPr>
            <w:r w:rsidRPr="009B2119">
              <w:rPr>
                <w:sz w:val="22"/>
                <w:szCs w:val="22"/>
              </w:rPr>
              <w:t>Доска, мультимедийный проектор, экран</w:t>
            </w:r>
          </w:p>
        </w:tc>
      </w:tr>
      <w:tr w:rsidR="00557FF6" w:rsidRPr="00ED3FCB" w:rsidTr="00142A8C">
        <w:tc>
          <w:tcPr>
            <w:tcW w:w="1928" w:type="pct"/>
          </w:tcPr>
          <w:p w:rsidR="00557FF6" w:rsidRPr="009B2119" w:rsidRDefault="00557FF6" w:rsidP="00142A8C">
            <w:pPr>
              <w:contextualSpacing/>
            </w:pPr>
            <w:r w:rsidRPr="009B2119">
              <w:rPr>
                <w:sz w:val="22"/>
                <w:szCs w:val="22"/>
              </w:rPr>
              <w:t>Помещения для самосто</w:t>
            </w:r>
            <w:r w:rsidRPr="009B2119">
              <w:rPr>
                <w:sz w:val="22"/>
                <w:szCs w:val="22"/>
              </w:rPr>
              <w:t>я</w:t>
            </w:r>
            <w:r w:rsidRPr="009B2119">
              <w:rPr>
                <w:sz w:val="22"/>
                <w:szCs w:val="22"/>
              </w:rPr>
              <w:t>тельной работы обучающихся</w:t>
            </w:r>
          </w:p>
        </w:tc>
        <w:tc>
          <w:tcPr>
            <w:tcW w:w="3072" w:type="pct"/>
          </w:tcPr>
          <w:p w:rsidR="00557FF6" w:rsidRPr="009B2119" w:rsidRDefault="00557FF6" w:rsidP="00142A8C">
            <w:pPr>
              <w:contextualSpacing/>
            </w:pPr>
            <w:r w:rsidRPr="009B2119">
              <w:rPr>
                <w:sz w:val="22"/>
                <w:szCs w:val="22"/>
              </w:rPr>
              <w:t>Персональные компьютеры  с пакетом MS Office, выходом в Интернет и с доступом в электронную инфо</w:t>
            </w:r>
            <w:r w:rsidRPr="009B2119">
              <w:rPr>
                <w:sz w:val="22"/>
                <w:szCs w:val="22"/>
              </w:rPr>
              <w:t>р</w:t>
            </w:r>
            <w:r w:rsidRPr="009B2119">
              <w:rPr>
                <w:sz w:val="22"/>
                <w:szCs w:val="22"/>
              </w:rPr>
              <w:t xml:space="preserve">мационно-образовательную среду университета </w:t>
            </w:r>
          </w:p>
        </w:tc>
      </w:tr>
      <w:tr w:rsidR="00557FF6" w:rsidRPr="00ED3FCB" w:rsidTr="00142A8C">
        <w:tc>
          <w:tcPr>
            <w:tcW w:w="1928" w:type="pct"/>
          </w:tcPr>
          <w:p w:rsidR="00557FF6" w:rsidRPr="009B2119" w:rsidRDefault="00557FF6" w:rsidP="00142A8C">
            <w:pPr>
              <w:contextualSpacing/>
            </w:pPr>
            <w:r w:rsidRPr="009B2119">
              <w:rPr>
                <w:sz w:val="22"/>
                <w:szCs w:val="22"/>
              </w:rPr>
              <w:t>Помещение для хранения и профилактического обслуживания учебного оборудования</w:t>
            </w:r>
          </w:p>
        </w:tc>
        <w:tc>
          <w:tcPr>
            <w:tcW w:w="3072" w:type="pct"/>
          </w:tcPr>
          <w:p w:rsidR="00557FF6" w:rsidRPr="009B2119" w:rsidRDefault="00557FF6" w:rsidP="00142A8C">
            <w:pPr>
              <w:contextualSpacing/>
            </w:pPr>
            <w:r w:rsidRPr="009B2119">
              <w:rPr>
                <w:sz w:val="22"/>
                <w:szCs w:val="22"/>
              </w:rPr>
              <w:t>Стеллажи для хранения учебно-наглядных пособий и учебно-методической документации.</w:t>
            </w:r>
          </w:p>
          <w:p w:rsidR="00557FF6" w:rsidRPr="009B2119" w:rsidRDefault="00557FF6" w:rsidP="00142A8C">
            <w:pPr>
              <w:contextualSpacing/>
            </w:pPr>
          </w:p>
        </w:tc>
      </w:tr>
    </w:tbl>
    <w:p w:rsidR="00557FF6" w:rsidRPr="00ED3FCB" w:rsidRDefault="00557FF6" w:rsidP="00B0014A">
      <w:pPr>
        <w:pStyle w:val="Style10"/>
        <w:widowControl/>
        <w:rPr>
          <w:rStyle w:val="FontStyle15"/>
          <w:b w:val="0"/>
          <w:i/>
          <w:sz w:val="24"/>
          <w:szCs w:val="24"/>
        </w:rPr>
      </w:pPr>
    </w:p>
    <w:p w:rsidR="00557FF6" w:rsidRPr="00ED3FCB" w:rsidRDefault="00557FF6" w:rsidP="00B0014A">
      <w:pPr>
        <w:pStyle w:val="Style8"/>
        <w:widowControl/>
        <w:rPr>
          <w:rStyle w:val="FontStyle15"/>
          <w:b w:val="0"/>
          <w:i/>
          <w:sz w:val="24"/>
          <w:szCs w:val="24"/>
        </w:rPr>
      </w:pPr>
    </w:p>
    <w:sectPr w:rsidR="00557FF6" w:rsidRPr="00ED3FCB" w:rsidSect="00153190">
      <w:pgSz w:w="11907" w:h="16840" w:code="9"/>
      <w:pgMar w:top="1134" w:right="1134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7FF6" w:rsidRDefault="00557FF6">
      <w:r>
        <w:separator/>
      </w:r>
    </w:p>
  </w:endnote>
  <w:endnote w:type="continuationSeparator" w:id="1">
    <w:p w:rsidR="00557FF6" w:rsidRDefault="00557F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0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7FF6" w:rsidRDefault="00557FF6" w:rsidP="0087519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57FF6" w:rsidRDefault="00557FF6" w:rsidP="0087519F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7FF6" w:rsidRDefault="00557FF6" w:rsidP="0087519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10</w:t>
    </w:r>
    <w:r>
      <w:rPr>
        <w:rStyle w:val="PageNumber"/>
      </w:rPr>
      <w:fldChar w:fldCharType="end"/>
    </w:r>
  </w:p>
  <w:p w:rsidR="00557FF6" w:rsidRDefault="00557FF6" w:rsidP="0087519F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7FF6" w:rsidRDefault="00557FF6">
      <w:r>
        <w:separator/>
      </w:r>
    </w:p>
  </w:footnote>
  <w:footnote w:type="continuationSeparator" w:id="1">
    <w:p w:rsidR="00557FF6" w:rsidRDefault="00557FF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B7FAC"/>
    <w:multiLevelType w:val="hybridMultilevel"/>
    <w:tmpl w:val="07466FC0"/>
    <w:lvl w:ilvl="0" w:tplc="45D2E9F6">
      <w:start w:val="1"/>
      <w:numFmt w:val="upperRoman"/>
      <w:lvlText w:val="%1."/>
      <w:lvlJc w:val="left"/>
      <w:pPr>
        <w:tabs>
          <w:tab w:val="num" w:pos="862"/>
        </w:tabs>
        <w:ind w:left="862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1">
    <w:nsid w:val="06970984"/>
    <w:multiLevelType w:val="hybridMultilevel"/>
    <w:tmpl w:val="6DA8578E"/>
    <w:lvl w:ilvl="0" w:tplc="6032CFF2">
      <w:start w:val="1"/>
      <w:numFmt w:val="bullet"/>
      <w:lvlText w:val=""/>
      <w:lvlJc w:val="left"/>
      <w:pPr>
        <w:tabs>
          <w:tab w:val="num" w:pos="2844"/>
        </w:tabs>
        <w:ind w:left="28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44"/>
        </w:tabs>
        <w:ind w:left="194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64"/>
        </w:tabs>
        <w:ind w:left="26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84"/>
        </w:tabs>
        <w:ind w:left="33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04"/>
        </w:tabs>
        <w:ind w:left="410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24"/>
        </w:tabs>
        <w:ind w:left="48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44"/>
        </w:tabs>
        <w:ind w:left="55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64"/>
        </w:tabs>
        <w:ind w:left="626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84"/>
        </w:tabs>
        <w:ind w:left="6984" w:hanging="360"/>
      </w:pPr>
      <w:rPr>
        <w:rFonts w:ascii="Wingdings" w:hAnsi="Wingdings" w:hint="default"/>
      </w:rPr>
    </w:lvl>
  </w:abstractNum>
  <w:abstractNum w:abstractNumId="2">
    <w:nsid w:val="0C0123BC"/>
    <w:multiLevelType w:val="hybridMultilevel"/>
    <w:tmpl w:val="5E1EF898"/>
    <w:lvl w:ilvl="0" w:tplc="A08EE3B0">
      <w:start w:val="1"/>
      <w:numFmt w:val="bullet"/>
      <w:lvlText w:val=""/>
      <w:lvlJc w:val="left"/>
      <w:pPr>
        <w:tabs>
          <w:tab w:val="num" w:pos="1440"/>
        </w:tabs>
        <w:ind w:left="85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DDC7336"/>
    <w:multiLevelType w:val="hybridMultilevel"/>
    <w:tmpl w:val="6CD45E00"/>
    <w:lvl w:ilvl="0" w:tplc="75B07A82">
      <w:start w:val="1"/>
      <w:numFmt w:val="bullet"/>
      <w:lvlText w:val=""/>
      <w:lvlJc w:val="left"/>
      <w:pPr>
        <w:tabs>
          <w:tab w:val="num" w:pos="1526"/>
        </w:tabs>
        <w:ind w:left="902" w:firstLine="62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2"/>
        </w:tabs>
        <w:ind w:left="234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2"/>
        </w:tabs>
        <w:ind w:left="30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2"/>
        </w:tabs>
        <w:ind w:left="37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2"/>
        </w:tabs>
        <w:ind w:left="450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2"/>
        </w:tabs>
        <w:ind w:left="52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2"/>
        </w:tabs>
        <w:ind w:left="59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2"/>
        </w:tabs>
        <w:ind w:left="666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2"/>
        </w:tabs>
        <w:ind w:left="7382" w:hanging="360"/>
      </w:pPr>
      <w:rPr>
        <w:rFonts w:ascii="Wingdings" w:hAnsi="Wingdings" w:hint="default"/>
      </w:rPr>
    </w:lvl>
  </w:abstractNum>
  <w:abstractNum w:abstractNumId="4">
    <w:nsid w:val="13F2512E"/>
    <w:multiLevelType w:val="hybridMultilevel"/>
    <w:tmpl w:val="6F9E7568"/>
    <w:lvl w:ilvl="0" w:tplc="DC9E582A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5">
    <w:nsid w:val="14B17679"/>
    <w:multiLevelType w:val="hybridMultilevel"/>
    <w:tmpl w:val="DBCA5ED8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4DC6D5A"/>
    <w:multiLevelType w:val="hybridMultilevel"/>
    <w:tmpl w:val="A554391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17A254C0"/>
    <w:multiLevelType w:val="hybridMultilevel"/>
    <w:tmpl w:val="6F9E7568"/>
    <w:lvl w:ilvl="0" w:tplc="DC9E582A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8">
    <w:nsid w:val="18EF39AF"/>
    <w:multiLevelType w:val="hybridMultilevel"/>
    <w:tmpl w:val="43987E0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1AB43341"/>
    <w:multiLevelType w:val="hybridMultilevel"/>
    <w:tmpl w:val="41F6EEB8"/>
    <w:lvl w:ilvl="0" w:tplc="2744AE46">
      <w:start w:val="1"/>
      <w:numFmt w:val="decimal"/>
      <w:lvlText w:val="%1."/>
      <w:lvlJc w:val="left"/>
      <w:pPr>
        <w:tabs>
          <w:tab w:val="num" w:pos="870"/>
        </w:tabs>
        <w:ind w:left="870" w:hanging="5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1B5241CD"/>
    <w:multiLevelType w:val="hybridMultilevel"/>
    <w:tmpl w:val="6F9E7568"/>
    <w:lvl w:ilvl="0" w:tplc="DC9E582A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2">
    <w:nsid w:val="1DB84FCE"/>
    <w:multiLevelType w:val="hybridMultilevel"/>
    <w:tmpl w:val="3594FFF6"/>
    <w:lvl w:ilvl="0" w:tplc="4850AACE">
      <w:start w:val="1"/>
      <w:numFmt w:val="decimal"/>
      <w:lvlText w:val="%1."/>
      <w:lvlJc w:val="left"/>
      <w:pPr>
        <w:tabs>
          <w:tab w:val="num" w:pos="1991"/>
        </w:tabs>
        <w:ind w:left="1991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651"/>
        </w:tabs>
        <w:ind w:left="265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371"/>
        </w:tabs>
        <w:ind w:left="337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811"/>
        </w:tabs>
        <w:ind w:left="481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531"/>
        </w:tabs>
        <w:ind w:left="553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971"/>
        </w:tabs>
        <w:ind w:left="697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691"/>
        </w:tabs>
        <w:ind w:left="7691" w:hanging="180"/>
      </w:pPr>
      <w:rPr>
        <w:rFonts w:cs="Times New Roman"/>
      </w:rPr>
    </w:lvl>
  </w:abstractNum>
  <w:abstractNum w:abstractNumId="13">
    <w:nsid w:val="207D10E4"/>
    <w:multiLevelType w:val="hybridMultilevel"/>
    <w:tmpl w:val="62E8E4BA"/>
    <w:lvl w:ilvl="0" w:tplc="863AE23A">
      <w:start w:val="1"/>
      <w:numFmt w:val="decimal"/>
      <w:lvlText w:val="%1."/>
      <w:lvlJc w:val="left"/>
      <w:pPr>
        <w:tabs>
          <w:tab w:val="num" w:pos="1901"/>
        </w:tabs>
        <w:ind w:left="1901" w:hanging="4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76"/>
        </w:tabs>
        <w:ind w:left="257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296"/>
        </w:tabs>
        <w:ind w:left="329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016"/>
        </w:tabs>
        <w:ind w:left="401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736"/>
        </w:tabs>
        <w:ind w:left="473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456"/>
        </w:tabs>
        <w:ind w:left="545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176"/>
        </w:tabs>
        <w:ind w:left="617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896"/>
        </w:tabs>
        <w:ind w:left="689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616"/>
        </w:tabs>
        <w:ind w:left="7616" w:hanging="180"/>
      </w:pPr>
      <w:rPr>
        <w:rFonts w:cs="Times New Roman"/>
      </w:rPr>
    </w:lvl>
  </w:abstractNum>
  <w:abstractNum w:abstractNumId="14">
    <w:nsid w:val="2A7F0059"/>
    <w:multiLevelType w:val="hybridMultilevel"/>
    <w:tmpl w:val="21D4393A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2CB42483"/>
    <w:multiLevelType w:val="hybridMultilevel"/>
    <w:tmpl w:val="D46260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2FFD39D8"/>
    <w:multiLevelType w:val="hybridMultilevel"/>
    <w:tmpl w:val="D8BC4650"/>
    <w:lvl w:ilvl="0" w:tplc="5EFE8A44">
      <w:start w:val="6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17">
    <w:nsid w:val="30BB22D2"/>
    <w:multiLevelType w:val="hybridMultilevel"/>
    <w:tmpl w:val="FC749DB6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B591320"/>
    <w:multiLevelType w:val="hybridMultilevel"/>
    <w:tmpl w:val="31D405E2"/>
    <w:lvl w:ilvl="0" w:tplc="11FA2386">
      <w:start w:val="1"/>
      <w:numFmt w:val="decimal"/>
      <w:lvlText w:val="%1."/>
      <w:lvlJc w:val="left"/>
      <w:pPr>
        <w:tabs>
          <w:tab w:val="num" w:pos="1916"/>
        </w:tabs>
        <w:ind w:left="1916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76"/>
        </w:tabs>
        <w:ind w:left="257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296"/>
        </w:tabs>
        <w:ind w:left="329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016"/>
        </w:tabs>
        <w:ind w:left="401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736"/>
        </w:tabs>
        <w:ind w:left="473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456"/>
        </w:tabs>
        <w:ind w:left="545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176"/>
        </w:tabs>
        <w:ind w:left="617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896"/>
        </w:tabs>
        <w:ind w:left="689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616"/>
        </w:tabs>
        <w:ind w:left="7616" w:hanging="180"/>
      </w:pPr>
      <w:rPr>
        <w:rFonts w:cs="Times New Roman"/>
      </w:rPr>
    </w:lvl>
  </w:abstractNum>
  <w:abstractNum w:abstractNumId="19">
    <w:nsid w:val="3CD335C7"/>
    <w:multiLevelType w:val="hybridMultilevel"/>
    <w:tmpl w:val="6F9E7568"/>
    <w:lvl w:ilvl="0" w:tplc="DC9E582A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0">
    <w:nsid w:val="3D9000DE"/>
    <w:multiLevelType w:val="hybridMultilevel"/>
    <w:tmpl w:val="0756E950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1">
    <w:nsid w:val="3F445D12"/>
    <w:multiLevelType w:val="hybridMultilevel"/>
    <w:tmpl w:val="569AB2D8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F9E4FF5"/>
    <w:multiLevelType w:val="hybridMultilevel"/>
    <w:tmpl w:val="9A8A18FA"/>
    <w:lvl w:ilvl="0" w:tplc="BA4A2FF4">
      <w:numFmt w:val="bullet"/>
      <w:lvlText w:val="•"/>
      <w:lvlJc w:val="left"/>
      <w:pPr>
        <w:ind w:left="1440" w:hanging="360"/>
      </w:pPr>
      <w:rPr>
        <w:rFonts w:ascii="Times New Roman" w:hAnsi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4307186B"/>
    <w:multiLevelType w:val="hybridMultilevel"/>
    <w:tmpl w:val="E806AEFE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4">
    <w:nsid w:val="44356159"/>
    <w:multiLevelType w:val="hybridMultilevel"/>
    <w:tmpl w:val="76B22160"/>
    <w:lvl w:ilvl="0" w:tplc="A2ECB3EA">
      <w:start w:val="1"/>
      <w:numFmt w:val="decimal"/>
      <w:lvlText w:val="%1."/>
      <w:lvlJc w:val="left"/>
      <w:pPr>
        <w:tabs>
          <w:tab w:val="num" w:pos="1293"/>
        </w:tabs>
        <w:ind w:left="1293" w:hanging="510"/>
      </w:pPr>
      <w:rPr>
        <w:rFonts w:cs="Times New Roman"/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46347A7E"/>
    <w:multiLevelType w:val="hybridMultilevel"/>
    <w:tmpl w:val="0A1646AA"/>
    <w:lvl w:ilvl="0" w:tplc="22321F04">
      <w:start w:val="1"/>
      <w:numFmt w:val="decimal"/>
      <w:lvlText w:val="%1."/>
      <w:lvlJc w:val="center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6">
    <w:nsid w:val="4E362E7E"/>
    <w:multiLevelType w:val="multilevel"/>
    <w:tmpl w:val="90A8063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7">
    <w:nsid w:val="4E8337AB"/>
    <w:multiLevelType w:val="hybridMultilevel"/>
    <w:tmpl w:val="CC70981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8">
    <w:nsid w:val="53483760"/>
    <w:multiLevelType w:val="hybridMultilevel"/>
    <w:tmpl w:val="6F9E7568"/>
    <w:lvl w:ilvl="0" w:tplc="DC9E582A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9">
    <w:nsid w:val="598163CE"/>
    <w:multiLevelType w:val="hybridMultilevel"/>
    <w:tmpl w:val="58AE7C26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5ABE06AA"/>
    <w:multiLevelType w:val="hybridMultilevel"/>
    <w:tmpl w:val="F520715E"/>
    <w:lvl w:ilvl="0" w:tplc="7C38FF16">
      <w:start w:val="1"/>
      <w:numFmt w:val="decimal"/>
      <w:lvlText w:val="%1."/>
      <w:lvlJc w:val="left"/>
      <w:pPr>
        <w:tabs>
          <w:tab w:val="num" w:pos="1293"/>
        </w:tabs>
        <w:ind w:left="1293" w:hanging="510"/>
      </w:pPr>
      <w:rPr>
        <w:rFonts w:cs="Times New Roman"/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>
    <w:nsid w:val="674B668A"/>
    <w:multiLevelType w:val="hybridMultilevel"/>
    <w:tmpl w:val="6F9E7568"/>
    <w:lvl w:ilvl="0" w:tplc="DC9E582A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2">
    <w:nsid w:val="70F71566"/>
    <w:multiLevelType w:val="hybridMultilevel"/>
    <w:tmpl w:val="914219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72027CA1"/>
    <w:multiLevelType w:val="hybridMultilevel"/>
    <w:tmpl w:val="06F2D7C8"/>
    <w:lvl w:ilvl="0" w:tplc="81A87174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782F0879"/>
    <w:multiLevelType w:val="hybridMultilevel"/>
    <w:tmpl w:val="6F9E7568"/>
    <w:lvl w:ilvl="0" w:tplc="DC9E582A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5">
    <w:nsid w:val="7B941F3B"/>
    <w:multiLevelType w:val="hybridMultilevel"/>
    <w:tmpl w:val="6F9E7568"/>
    <w:lvl w:ilvl="0" w:tplc="DC9E582A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6">
    <w:nsid w:val="7D4D3B80"/>
    <w:multiLevelType w:val="hybridMultilevel"/>
    <w:tmpl w:val="D8B896D2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>
    <w:nsid w:val="7EC23DCD"/>
    <w:multiLevelType w:val="hybridMultilevel"/>
    <w:tmpl w:val="20223B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7F983CAC"/>
    <w:multiLevelType w:val="hybridMultilevel"/>
    <w:tmpl w:val="BCE2B6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27"/>
  </w:num>
  <w:num w:numId="5">
    <w:abstractNumId w:val="37"/>
  </w:num>
  <w:num w:numId="6">
    <w:abstractNumId w:val="38"/>
  </w:num>
  <w:num w:numId="7">
    <w:abstractNumId w:val="25"/>
  </w:num>
  <w:num w:numId="8">
    <w:abstractNumId w:val="29"/>
  </w:num>
  <w:num w:numId="9">
    <w:abstractNumId w:val="14"/>
  </w:num>
  <w:num w:numId="10">
    <w:abstractNumId w:val="5"/>
  </w:num>
  <w:num w:numId="11">
    <w:abstractNumId w:val="21"/>
  </w:num>
  <w:num w:numId="12">
    <w:abstractNumId w:val="17"/>
  </w:num>
  <w:num w:numId="13">
    <w:abstractNumId w:val="36"/>
  </w:num>
  <w:num w:numId="14">
    <w:abstractNumId w:val="10"/>
  </w:num>
  <w:num w:numId="15">
    <w:abstractNumId w:val="9"/>
  </w:num>
  <w:num w:numId="16">
    <w:abstractNumId w:val="2"/>
  </w:num>
  <w:num w:numId="17">
    <w:abstractNumId w:val="3"/>
  </w:num>
  <w:num w:numId="18">
    <w:abstractNumId w:val="26"/>
  </w:num>
  <w:num w:numId="1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4"/>
  </w:num>
  <w:num w:numId="21">
    <w:abstractNumId w:val="15"/>
  </w:num>
  <w:num w:numId="22">
    <w:abstractNumId w:val="28"/>
  </w:num>
  <w:num w:numId="23">
    <w:abstractNumId w:val="33"/>
  </w:num>
  <w:num w:numId="24">
    <w:abstractNumId w:val="11"/>
  </w:num>
  <w:num w:numId="25">
    <w:abstractNumId w:val="31"/>
  </w:num>
  <w:num w:numId="26">
    <w:abstractNumId w:val="19"/>
  </w:num>
  <w:num w:numId="27">
    <w:abstractNumId w:val="4"/>
  </w:num>
  <w:num w:numId="28">
    <w:abstractNumId w:val="1"/>
  </w:num>
  <w:num w:numId="29">
    <w:abstractNumId w:val="22"/>
  </w:num>
  <w:num w:numId="30">
    <w:abstractNumId w:val="32"/>
  </w:num>
  <w:num w:numId="31">
    <w:abstractNumId w:val="30"/>
  </w:num>
  <w:num w:numId="32">
    <w:abstractNumId w:val="16"/>
  </w:num>
  <w:num w:numId="33">
    <w:abstractNumId w:val="23"/>
  </w:num>
  <w:num w:numId="34">
    <w:abstractNumId w:val="12"/>
  </w:num>
  <w:num w:numId="35">
    <w:abstractNumId w:val="13"/>
  </w:num>
  <w:num w:numId="36">
    <w:abstractNumId w:val="18"/>
  </w:num>
  <w:num w:numId="37">
    <w:abstractNumId w:val="35"/>
  </w:num>
  <w:num w:numId="38">
    <w:abstractNumId w:val="7"/>
  </w:num>
  <w:num w:numId="39">
    <w:abstractNumId w:val="34"/>
  </w:num>
  <w:num w:numId="40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bordersDoNotSurroundHeader/>
  <w:bordersDoNotSurroundFooter/>
  <w:stylePaneFormatFilter w:val="3F01"/>
  <w:defaultTabStop w:val="720"/>
  <w:autoHyphenation/>
  <w:hyphenationZone w:val="357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125BE"/>
    <w:rsid w:val="000054C0"/>
    <w:rsid w:val="0001389E"/>
    <w:rsid w:val="00015D64"/>
    <w:rsid w:val="000306DD"/>
    <w:rsid w:val="0003145C"/>
    <w:rsid w:val="000332A6"/>
    <w:rsid w:val="0003443F"/>
    <w:rsid w:val="00036D6F"/>
    <w:rsid w:val="00037971"/>
    <w:rsid w:val="000430D3"/>
    <w:rsid w:val="00047EC0"/>
    <w:rsid w:val="00054FE2"/>
    <w:rsid w:val="00055516"/>
    <w:rsid w:val="00063D00"/>
    <w:rsid w:val="00064AD3"/>
    <w:rsid w:val="00066036"/>
    <w:rsid w:val="000764E0"/>
    <w:rsid w:val="0008161B"/>
    <w:rsid w:val="0008595C"/>
    <w:rsid w:val="00094253"/>
    <w:rsid w:val="00096109"/>
    <w:rsid w:val="000A01F1"/>
    <w:rsid w:val="000A1EB1"/>
    <w:rsid w:val="000A340F"/>
    <w:rsid w:val="000A65A1"/>
    <w:rsid w:val="000B0037"/>
    <w:rsid w:val="000B0916"/>
    <w:rsid w:val="000B4357"/>
    <w:rsid w:val="000B6909"/>
    <w:rsid w:val="000B7DA2"/>
    <w:rsid w:val="000D4841"/>
    <w:rsid w:val="000E7CFC"/>
    <w:rsid w:val="000F10A7"/>
    <w:rsid w:val="000F3228"/>
    <w:rsid w:val="000F537C"/>
    <w:rsid w:val="0010038D"/>
    <w:rsid w:val="001013BB"/>
    <w:rsid w:val="001021A7"/>
    <w:rsid w:val="00113E76"/>
    <w:rsid w:val="00117951"/>
    <w:rsid w:val="0012639D"/>
    <w:rsid w:val="001314FC"/>
    <w:rsid w:val="0013405F"/>
    <w:rsid w:val="00135DEA"/>
    <w:rsid w:val="0013679B"/>
    <w:rsid w:val="0013778B"/>
    <w:rsid w:val="00142A8C"/>
    <w:rsid w:val="00152163"/>
    <w:rsid w:val="00153190"/>
    <w:rsid w:val="00157EAF"/>
    <w:rsid w:val="00173672"/>
    <w:rsid w:val="00173E53"/>
    <w:rsid w:val="00173E7A"/>
    <w:rsid w:val="0017703C"/>
    <w:rsid w:val="001818D7"/>
    <w:rsid w:val="00184163"/>
    <w:rsid w:val="00196A06"/>
    <w:rsid w:val="001A182E"/>
    <w:rsid w:val="001A4E6B"/>
    <w:rsid w:val="001C2124"/>
    <w:rsid w:val="001D4471"/>
    <w:rsid w:val="001D4FE9"/>
    <w:rsid w:val="001D6DFA"/>
    <w:rsid w:val="001E2737"/>
    <w:rsid w:val="001E5ECB"/>
    <w:rsid w:val="001F027A"/>
    <w:rsid w:val="001F0CBE"/>
    <w:rsid w:val="001F0E72"/>
    <w:rsid w:val="001F6E8B"/>
    <w:rsid w:val="00203809"/>
    <w:rsid w:val="002049FA"/>
    <w:rsid w:val="00205B6B"/>
    <w:rsid w:val="00207DB8"/>
    <w:rsid w:val="00217581"/>
    <w:rsid w:val="00217A9E"/>
    <w:rsid w:val="00220733"/>
    <w:rsid w:val="00224A52"/>
    <w:rsid w:val="00224D9E"/>
    <w:rsid w:val="00226996"/>
    <w:rsid w:val="00226B27"/>
    <w:rsid w:val="00241290"/>
    <w:rsid w:val="0024270B"/>
    <w:rsid w:val="00243DE6"/>
    <w:rsid w:val="002461A8"/>
    <w:rsid w:val="00253E5C"/>
    <w:rsid w:val="002637CD"/>
    <w:rsid w:val="0027216C"/>
    <w:rsid w:val="00275B90"/>
    <w:rsid w:val="0027631D"/>
    <w:rsid w:val="002773CC"/>
    <w:rsid w:val="00277AD1"/>
    <w:rsid w:val="002A010E"/>
    <w:rsid w:val="002A01D0"/>
    <w:rsid w:val="002A40E2"/>
    <w:rsid w:val="002A720F"/>
    <w:rsid w:val="002A7804"/>
    <w:rsid w:val="002B0CF6"/>
    <w:rsid w:val="002C0376"/>
    <w:rsid w:val="002C14B8"/>
    <w:rsid w:val="002C1F2B"/>
    <w:rsid w:val="002E102E"/>
    <w:rsid w:val="002E4F95"/>
    <w:rsid w:val="002E61E7"/>
    <w:rsid w:val="002F3881"/>
    <w:rsid w:val="0032470F"/>
    <w:rsid w:val="0032775A"/>
    <w:rsid w:val="00334745"/>
    <w:rsid w:val="00336A17"/>
    <w:rsid w:val="00342188"/>
    <w:rsid w:val="00351F84"/>
    <w:rsid w:val="003523DE"/>
    <w:rsid w:val="00355826"/>
    <w:rsid w:val="0035681F"/>
    <w:rsid w:val="00357401"/>
    <w:rsid w:val="00360F62"/>
    <w:rsid w:val="0036544D"/>
    <w:rsid w:val="003672B3"/>
    <w:rsid w:val="00373275"/>
    <w:rsid w:val="003748A0"/>
    <w:rsid w:val="00376D35"/>
    <w:rsid w:val="003832A5"/>
    <w:rsid w:val="00386A49"/>
    <w:rsid w:val="0039156F"/>
    <w:rsid w:val="0039211A"/>
    <w:rsid w:val="003A6E53"/>
    <w:rsid w:val="003A7E32"/>
    <w:rsid w:val="003B71FE"/>
    <w:rsid w:val="003D2D66"/>
    <w:rsid w:val="003E31A0"/>
    <w:rsid w:val="003E42A9"/>
    <w:rsid w:val="003E4732"/>
    <w:rsid w:val="003F3DBA"/>
    <w:rsid w:val="003F5BA4"/>
    <w:rsid w:val="004074B3"/>
    <w:rsid w:val="00407964"/>
    <w:rsid w:val="00413B12"/>
    <w:rsid w:val="00415337"/>
    <w:rsid w:val="004168E1"/>
    <w:rsid w:val="00423A38"/>
    <w:rsid w:val="004329F5"/>
    <w:rsid w:val="00434040"/>
    <w:rsid w:val="00435A44"/>
    <w:rsid w:val="004372CD"/>
    <w:rsid w:val="00444DCE"/>
    <w:rsid w:val="00447347"/>
    <w:rsid w:val="00454DA6"/>
    <w:rsid w:val="00463E04"/>
    <w:rsid w:val="004858B9"/>
    <w:rsid w:val="00486759"/>
    <w:rsid w:val="00486C69"/>
    <w:rsid w:val="00486FD1"/>
    <w:rsid w:val="0048775E"/>
    <w:rsid w:val="00490534"/>
    <w:rsid w:val="00491BE4"/>
    <w:rsid w:val="00491CEE"/>
    <w:rsid w:val="00492179"/>
    <w:rsid w:val="0049314C"/>
    <w:rsid w:val="00493F3B"/>
    <w:rsid w:val="00494F58"/>
    <w:rsid w:val="004A48F7"/>
    <w:rsid w:val="004B2897"/>
    <w:rsid w:val="004C33DF"/>
    <w:rsid w:val="004C7673"/>
    <w:rsid w:val="004D2F1A"/>
    <w:rsid w:val="004D3C48"/>
    <w:rsid w:val="004E1422"/>
    <w:rsid w:val="004F032A"/>
    <w:rsid w:val="004F458C"/>
    <w:rsid w:val="004F65FC"/>
    <w:rsid w:val="00500082"/>
    <w:rsid w:val="005019CB"/>
    <w:rsid w:val="00506FCC"/>
    <w:rsid w:val="005119B1"/>
    <w:rsid w:val="005176C7"/>
    <w:rsid w:val="005203AA"/>
    <w:rsid w:val="00521F5C"/>
    <w:rsid w:val="0052275B"/>
    <w:rsid w:val="00537B79"/>
    <w:rsid w:val="00540FC2"/>
    <w:rsid w:val="0054351C"/>
    <w:rsid w:val="005461FC"/>
    <w:rsid w:val="00546EA3"/>
    <w:rsid w:val="00551238"/>
    <w:rsid w:val="005574D1"/>
    <w:rsid w:val="00557FF6"/>
    <w:rsid w:val="00565E8F"/>
    <w:rsid w:val="0056610E"/>
    <w:rsid w:val="005672B3"/>
    <w:rsid w:val="005678A2"/>
    <w:rsid w:val="0057672B"/>
    <w:rsid w:val="005779E9"/>
    <w:rsid w:val="005803A1"/>
    <w:rsid w:val="005832B4"/>
    <w:rsid w:val="00584079"/>
    <w:rsid w:val="00592432"/>
    <w:rsid w:val="005A1D91"/>
    <w:rsid w:val="005B2551"/>
    <w:rsid w:val="005B2B6A"/>
    <w:rsid w:val="005C4DE7"/>
    <w:rsid w:val="005D285C"/>
    <w:rsid w:val="005E00BC"/>
    <w:rsid w:val="005E0E68"/>
    <w:rsid w:val="005E0FCA"/>
    <w:rsid w:val="005E5602"/>
    <w:rsid w:val="005F324E"/>
    <w:rsid w:val="005F3C26"/>
    <w:rsid w:val="005F619C"/>
    <w:rsid w:val="00605E1D"/>
    <w:rsid w:val="00614BFD"/>
    <w:rsid w:val="00616B50"/>
    <w:rsid w:val="00624F44"/>
    <w:rsid w:val="00625FC3"/>
    <w:rsid w:val="00626A5B"/>
    <w:rsid w:val="00636EF5"/>
    <w:rsid w:val="00640170"/>
    <w:rsid w:val="006439EB"/>
    <w:rsid w:val="00653A71"/>
    <w:rsid w:val="00655333"/>
    <w:rsid w:val="00681815"/>
    <w:rsid w:val="00687EB9"/>
    <w:rsid w:val="006912D1"/>
    <w:rsid w:val="0069436C"/>
    <w:rsid w:val="006973C0"/>
    <w:rsid w:val="006A6DE8"/>
    <w:rsid w:val="006B28B4"/>
    <w:rsid w:val="006C1369"/>
    <w:rsid w:val="006C3A50"/>
    <w:rsid w:val="006D047C"/>
    <w:rsid w:val="006D33BA"/>
    <w:rsid w:val="006E4932"/>
    <w:rsid w:val="006E6C1C"/>
    <w:rsid w:val="006F5C9E"/>
    <w:rsid w:val="006F65CD"/>
    <w:rsid w:val="00700B67"/>
    <w:rsid w:val="00720775"/>
    <w:rsid w:val="007226F7"/>
    <w:rsid w:val="00724C48"/>
    <w:rsid w:val="00731C4E"/>
    <w:rsid w:val="007356CF"/>
    <w:rsid w:val="00735B87"/>
    <w:rsid w:val="00742445"/>
    <w:rsid w:val="007424B9"/>
    <w:rsid w:val="00744155"/>
    <w:rsid w:val="00750095"/>
    <w:rsid w:val="00753955"/>
    <w:rsid w:val="00756D53"/>
    <w:rsid w:val="00761603"/>
    <w:rsid w:val="00767409"/>
    <w:rsid w:val="0077207D"/>
    <w:rsid w:val="00773127"/>
    <w:rsid w:val="007754E4"/>
    <w:rsid w:val="00775BCB"/>
    <w:rsid w:val="00777CC9"/>
    <w:rsid w:val="00780590"/>
    <w:rsid w:val="00787796"/>
    <w:rsid w:val="0079022C"/>
    <w:rsid w:val="007966B5"/>
    <w:rsid w:val="0079685A"/>
    <w:rsid w:val="007A009D"/>
    <w:rsid w:val="007A00F2"/>
    <w:rsid w:val="007A0FA9"/>
    <w:rsid w:val="007A3DFD"/>
    <w:rsid w:val="007C088E"/>
    <w:rsid w:val="007C2DC7"/>
    <w:rsid w:val="007D4ED4"/>
    <w:rsid w:val="007F12E6"/>
    <w:rsid w:val="007F1445"/>
    <w:rsid w:val="007F7A6A"/>
    <w:rsid w:val="00806CC2"/>
    <w:rsid w:val="00815833"/>
    <w:rsid w:val="008177F1"/>
    <w:rsid w:val="0081798E"/>
    <w:rsid w:val="00820D23"/>
    <w:rsid w:val="00827CFA"/>
    <w:rsid w:val="00831197"/>
    <w:rsid w:val="00834280"/>
    <w:rsid w:val="008345AE"/>
    <w:rsid w:val="00835104"/>
    <w:rsid w:val="00836478"/>
    <w:rsid w:val="00842033"/>
    <w:rsid w:val="008439AC"/>
    <w:rsid w:val="008443AF"/>
    <w:rsid w:val="008531ED"/>
    <w:rsid w:val="008573D3"/>
    <w:rsid w:val="00861B1B"/>
    <w:rsid w:val="00862E4E"/>
    <w:rsid w:val="0086698D"/>
    <w:rsid w:val="0087519F"/>
    <w:rsid w:val="0087759C"/>
    <w:rsid w:val="00881E24"/>
    <w:rsid w:val="0088236C"/>
    <w:rsid w:val="008A1E40"/>
    <w:rsid w:val="008A20F0"/>
    <w:rsid w:val="008A2C40"/>
    <w:rsid w:val="008A668D"/>
    <w:rsid w:val="008B2782"/>
    <w:rsid w:val="008B76E0"/>
    <w:rsid w:val="008C6843"/>
    <w:rsid w:val="008E55CC"/>
    <w:rsid w:val="008E637F"/>
    <w:rsid w:val="008E6E08"/>
    <w:rsid w:val="008E6EE6"/>
    <w:rsid w:val="008F7C09"/>
    <w:rsid w:val="00900E33"/>
    <w:rsid w:val="00910AD0"/>
    <w:rsid w:val="009125BE"/>
    <w:rsid w:val="00926B68"/>
    <w:rsid w:val="00927F56"/>
    <w:rsid w:val="009345C6"/>
    <w:rsid w:val="009357BB"/>
    <w:rsid w:val="0095654F"/>
    <w:rsid w:val="0097412A"/>
    <w:rsid w:val="00974FA5"/>
    <w:rsid w:val="009801F2"/>
    <w:rsid w:val="0098205F"/>
    <w:rsid w:val="00986166"/>
    <w:rsid w:val="00986340"/>
    <w:rsid w:val="009926B7"/>
    <w:rsid w:val="00994A36"/>
    <w:rsid w:val="00995F49"/>
    <w:rsid w:val="009B2119"/>
    <w:rsid w:val="009C15E7"/>
    <w:rsid w:val="009C6AA8"/>
    <w:rsid w:val="009D2F6D"/>
    <w:rsid w:val="009D306A"/>
    <w:rsid w:val="009F09AA"/>
    <w:rsid w:val="009F26DF"/>
    <w:rsid w:val="009F2F40"/>
    <w:rsid w:val="009F30D6"/>
    <w:rsid w:val="009F6D80"/>
    <w:rsid w:val="00A01651"/>
    <w:rsid w:val="00A02EA0"/>
    <w:rsid w:val="00A03DBB"/>
    <w:rsid w:val="00A16B54"/>
    <w:rsid w:val="00A16C34"/>
    <w:rsid w:val="00A21351"/>
    <w:rsid w:val="00A21C93"/>
    <w:rsid w:val="00A3084F"/>
    <w:rsid w:val="00A34587"/>
    <w:rsid w:val="00A37599"/>
    <w:rsid w:val="00A378C8"/>
    <w:rsid w:val="00A40900"/>
    <w:rsid w:val="00A529B1"/>
    <w:rsid w:val="00A5411E"/>
    <w:rsid w:val="00A544B1"/>
    <w:rsid w:val="00A56A94"/>
    <w:rsid w:val="00A5741F"/>
    <w:rsid w:val="00A9140B"/>
    <w:rsid w:val="00A915FE"/>
    <w:rsid w:val="00A92EA7"/>
    <w:rsid w:val="00AA0E6B"/>
    <w:rsid w:val="00AA14D4"/>
    <w:rsid w:val="00AA3D0E"/>
    <w:rsid w:val="00AA3F45"/>
    <w:rsid w:val="00AA7B25"/>
    <w:rsid w:val="00AB1E5B"/>
    <w:rsid w:val="00AB54CC"/>
    <w:rsid w:val="00AC0594"/>
    <w:rsid w:val="00AC0B07"/>
    <w:rsid w:val="00AC6A0F"/>
    <w:rsid w:val="00AD384F"/>
    <w:rsid w:val="00AD3AA8"/>
    <w:rsid w:val="00AE381E"/>
    <w:rsid w:val="00AE43C5"/>
    <w:rsid w:val="00AE65C8"/>
    <w:rsid w:val="00AF2BB2"/>
    <w:rsid w:val="00AF48A4"/>
    <w:rsid w:val="00B0014A"/>
    <w:rsid w:val="00B02E3A"/>
    <w:rsid w:val="00B03F6C"/>
    <w:rsid w:val="00B0401C"/>
    <w:rsid w:val="00B072AC"/>
    <w:rsid w:val="00B1392C"/>
    <w:rsid w:val="00B2038C"/>
    <w:rsid w:val="00B23457"/>
    <w:rsid w:val="00B23837"/>
    <w:rsid w:val="00B25681"/>
    <w:rsid w:val="00B256F6"/>
    <w:rsid w:val="00B401FA"/>
    <w:rsid w:val="00B43C2C"/>
    <w:rsid w:val="00B56311"/>
    <w:rsid w:val="00B63D47"/>
    <w:rsid w:val="00B64EC3"/>
    <w:rsid w:val="00B67105"/>
    <w:rsid w:val="00B72C01"/>
    <w:rsid w:val="00B82F70"/>
    <w:rsid w:val="00B91227"/>
    <w:rsid w:val="00B93B6E"/>
    <w:rsid w:val="00B94842"/>
    <w:rsid w:val="00B954D3"/>
    <w:rsid w:val="00BA2716"/>
    <w:rsid w:val="00BA462D"/>
    <w:rsid w:val="00BA5579"/>
    <w:rsid w:val="00BC1ACA"/>
    <w:rsid w:val="00BC3A59"/>
    <w:rsid w:val="00BC3FEE"/>
    <w:rsid w:val="00BD51D2"/>
    <w:rsid w:val="00BD6ED6"/>
    <w:rsid w:val="00BD7EEF"/>
    <w:rsid w:val="00BE66EE"/>
    <w:rsid w:val="00BF164E"/>
    <w:rsid w:val="00BF42C2"/>
    <w:rsid w:val="00BF4F67"/>
    <w:rsid w:val="00C01BAF"/>
    <w:rsid w:val="00C0251B"/>
    <w:rsid w:val="00C145C0"/>
    <w:rsid w:val="00C15BB4"/>
    <w:rsid w:val="00C17915"/>
    <w:rsid w:val="00C2235B"/>
    <w:rsid w:val="00C256CA"/>
    <w:rsid w:val="00C32C3E"/>
    <w:rsid w:val="00C348B0"/>
    <w:rsid w:val="00C42798"/>
    <w:rsid w:val="00C45C70"/>
    <w:rsid w:val="00C46093"/>
    <w:rsid w:val="00C47306"/>
    <w:rsid w:val="00C473F8"/>
    <w:rsid w:val="00C518F8"/>
    <w:rsid w:val="00C519F2"/>
    <w:rsid w:val="00C532C1"/>
    <w:rsid w:val="00C53977"/>
    <w:rsid w:val="00C5451F"/>
    <w:rsid w:val="00C6259B"/>
    <w:rsid w:val="00C66C5F"/>
    <w:rsid w:val="00C7103F"/>
    <w:rsid w:val="00C73D3C"/>
    <w:rsid w:val="00C75090"/>
    <w:rsid w:val="00C81030"/>
    <w:rsid w:val="00C8359C"/>
    <w:rsid w:val="00C84B9F"/>
    <w:rsid w:val="00CA09F5"/>
    <w:rsid w:val="00CA26F0"/>
    <w:rsid w:val="00CC06C7"/>
    <w:rsid w:val="00CC11CF"/>
    <w:rsid w:val="00CC2813"/>
    <w:rsid w:val="00CC4A57"/>
    <w:rsid w:val="00CD29D4"/>
    <w:rsid w:val="00CD5830"/>
    <w:rsid w:val="00CE11D9"/>
    <w:rsid w:val="00CE450F"/>
    <w:rsid w:val="00CE56E3"/>
    <w:rsid w:val="00CF5410"/>
    <w:rsid w:val="00D01D8E"/>
    <w:rsid w:val="00D05B95"/>
    <w:rsid w:val="00D06BEA"/>
    <w:rsid w:val="00D112BE"/>
    <w:rsid w:val="00D20748"/>
    <w:rsid w:val="00D21C33"/>
    <w:rsid w:val="00D30250"/>
    <w:rsid w:val="00D30DFA"/>
    <w:rsid w:val="00D33718"/>
    <w:rsid w:val="00D33BC0"/>
    <w:rsid w:val="00D40C06"/>
    <w:rsid w:val="00D441E6"/>
    <w:rsid w:val="00D563F1"/>
    <w:rsid w:val="00D63962"/>
    <w:rsid w:val="00D656D8"/>
    <w:rsid w:val="00D65E1A"/>
    <w:rsid w:val="00D663BE"/>
    <w:rsid w:val="00D67FAA"/>
    <w:rsid w:val="00D707CB"/>
    <w:rsid w:val="00D75CF7"/>
    <w:rsid w:val="00D8390F"/>
    <w:rsid w:val="00D91B8E"/>
    <w:rsid w:val="00D9620B"/>
    <w:rsid w:val="00DA4F9B"/>
    <w:rsid w:val="00DB157E"/>
    <w:rsid w:val="00DC5925"/>
    <w:rsid w:val="00DD341C"/>
    <w:rsid w:val="00DD3721"/>
    <w:rsid w:val="00DE367E"/>
    <w:rsid w:val="00DE41B0"/>
    <w:rsid w:val="00DE495F"/>
    <w:rsid w:val="00DF3236"/>
    <w:rsid w:val="00DF36B0"/>
    <w:rsid w:val="00DF67CF"/>
    <w:rsid w:val="00E022FE"/>
    <w:rsid w:val="00E14A3F"/>
    <w:rsid w:val="00E20CB0"/>
    <w:rsid w:val="00E26511"/>
    <w:rsid w:val="00E34904"/>
    <w:rsid w:val="00E3775D"/>
    <w:rsid w:val="00E37E33"/>
    <w:rsid w:val="00E41338"/>
    <w:rsid w:val="00E46646"/>
    <w:rsid w:val="00E51396"/>
    <w:rsid w:val="00E55F41"/>
    <w:rsid w:val="00E568EC"/>
    <w:rsid w:val="00E633D6"/>
    <w:rsid w:val="00E72421"/>
    <w:rsid w:val="00E725DA"/>
    <w:rsid w:val="00E7432D"/>
    <w:rsid w:val="00E80F75"/>
    <w:rsid w:val="00E933F3"/>
    <w:rsid w:val="00E95DD8"/>
    <w:rsid w:val="00E9746F"/>
    <w:rsid w:val="00EA5D5C"/>
    <w:rsid w:val="00EB036B"/>
    <w:rsid w:val="00EB1160"/>
    <w:rsid w:val="00EB6BBF"/>
    <w:rsid w:val="00EC14A7"/>
    <w:rsid w:val="00EC1F20"/>
    <w:rsid w:val="00EC2AC6"/>
    <w:rsid w:val="00ED3631"/>
    <w:rsid w:val="00ED3FCB"/>
    <w:rsid w:val="00EE0A0B"/>
    <w:rsid w:val="00EF11D8"/>
    <w:rsid w:val="00EF1946"/>
    <w:rsid w:val="00EF3300"/>
    <w:rsid w:val="00F046DF"/>
    <w:rsid w:val="00F13A84"/>
    <w:rsid w:val="00F27ABF"/>
    <w:rsid w:val="00F3141D"/>
    <w:rsid w:val="00F332CE"/>
    <w:rsid w:val="00F34B47"/>
    <w:rsid w:val="00F34F57"/>
    <w:rsid w:val="00F41523"/>
    <w:rsid w:val="00F43886"/>
    <w:rsid w:val="00F5544D"/>
    <w:rsid w:val="00F637F1"/>
    <w:rsid w:val="00F655DC"/>
    <w:rsid w:val="00F66756"/>
    <w:rsid w:val="00F71A1E"/>
    <w:rsid w:val="00F7379C"/>
    <w:rsid w:val="00F73C90"/>
    <w:rsid w:val="00F74C88"/>
    <w:rsid w:val="00F75D07"/>
    <w:rsid w:val="00F77DB6"/>
    <w:rsid w:val="00FA020F"/>
    <w:rsid w:val="00FA2123"/>
    <w:rsid w:val="00FA4406"/>
    <w:rsid w:val="00FB0979"/>
    <w:rsid w:val="00FB1405"/>
    <w:rsid w:val="00FB14A3"/>
    <w:rsid w:val="00FB69C4"/>
    <w:rsid w:val="00FC0760"/>
    <w:rsid w:val="00FC6196"/>
    <w:rsid w:val="00FD0FC9"/>
    <w:rsid w:val="00FD32EB"/>
    <w:rsid w:val="00FE1877"/>
    <w:rsid w:val="00FE24AC"/>
    <w:rsid w:val="00FE4123"/>
    <w:rsid w:val="00FE6C50"/>
    <w:rsid w:val="00FF1EDB"/>
    <w:rsid w:val="00FF20BD"/>
    <w:rsid w:val="00FF493E"/>
    <w:rsid w:val="00FF507A"/>
    <w:rsid w:val="00FF61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5681"/>
    <w:pPr>
      <w:widowControl w:val="0"/>
      <w:autoSpaceDE w:val="0"/>
      <w:autoSpaceDN w:val="0"/>
      <w:adjustRightInd w:val="0"/>
      <w:ind w:firstLine="567"/>
      <w:jc w:val="both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1"/>
    <w:uiPriority w:val="99"/>
    <w:qFormat/>
    <w:rsid w:val="00B25681"/>
    <w:pPr>
      <w:keepNext/>
      <w:autoSpaceDE/>
      <w:autoSpaceDN/>
      <w:adjustRightInd/>
      <w:spacing w:before="240" w:after="120"/>
      <w:ind w:left="567" w:firstLine="0"/>
      <w:outlineLvl w:val="0"/>
    </w:pPr>
    <w:rPr>
      <w:b/>
      <w:iCs/>
      <w:szCs w:val="20"/>
    </w:rPr>
  </w:style>
  <w:style w:type="paragraph" w:styleId="Heading2">
    <w:name w:val="heading 2"/>
    <w:basedOn w:val="Normal"/>
    <w:next w:val="Normal"/>
    <w:link w:val="Heading2Char1"/>
    <w:uiPriority w:val="99"/>
    <w:qFormat/>
    <w:rsid w:val="00D656D8"/>
    <w:pPr>
      <w:keepNext/>
      <w:autoSpaceDE/>
      <w:autoSpaceDN/>
      <w:adjustRightInd/>
      <w:ind w:firstLine="400"/>
      <w:outlineLvl w:val="1"/>
    </w:pPr>
    <w:rPr>
      <w:b/>
      <w:bCs/>
      <w:i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1Char1">
    <w:name w:val="Heading 1 Char1"/>
    <w:basedOn w:val="DefaultParagraphFont"/>
    <w:link w:val="Heading1"/>
    <w:uiPriority w:val="99"/>
    <w:locked/>
    <w:rsid w:val="00927F56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1">
    <w:name w:val="Heading 2 Char1"/>
    <w:basedOn w:val="DefaultParagraphFont"/>
    <w:link w:val="Heading2"/>
    <w:uiPriority w:val="99"/>
    <w:semiHidden/>
    <w:locked/>
    <w:rsid w:val="00927F56"/>
    <w:rPr>
      <w:rFonts w:ascii="Cambria" w:hAnsi="Cambria" w:cs="Times New Roman"/>
      <w:b/>
      <w:bCs/>
      <w:i/>
      <w:iCs/>
      <w:sz w:val="28"/>
      <w:szCs w:val="28"/>
    </w:rPr>
  </w:style>
  <w:style w:type="paragraph" w:customStyle="1" w:styleId="Style1">
    <w:name w:val="Style1"/>
    <w:basedOn w:val="Normal"/>
    <w:uiPriority w:val="99"/>
    <w:rsid w:val="0001389E"/>
  </w:style>
  <w:style w:type="paragraph" w:customStyle="1" w:styleId="Style2">
    <w:name w:val="Style2"/>
    <w:basedOn w:val="Normal"/>
    <w:uiPriority w:val="99"/>
    <w:rsid w:val="0001389E"/>
  </w:style>
  <w:style w:type="paragraph" w:customStyle="1" w:styleId="Style3">
    <w:name w:val="Style3"/>
    <w:basedOn w:val="Normal"/>
    <w:uiPriority w:val="99"/>
    <w:rsid w:val="0001389E"/>
  </w:style>
  <w:style w:type="paragraph" w:customStyle="1" w:styleId="Style4">
    <w:name w:val="Style4"/>
    <w:basedOn w:val="Normal"/>
    <w:uiPriority w:val="99"/>
    <w:rsid w:val="0001389E"/>
  </w:style>
  <w:style w:type="paragraph" w:customStyle="1" w:styleId="Style5">
    <w:name w:val="Style5"/>
    <w:basedOn w:val="Normal"/>
    <w:uiPriority w:val="99"/>
    <w:rsid w:val="0001389E"/>
  </w:style>
  <w:style w:type="paragraph" w:customStyle="1" w:styleId="Style6">
    <w:name w:val="Style6"/>
    <w:basedOn w:val="Normal"/>
    <w:uiPriority w:val="99"/>
    <w:rsid w:val="0001389E"/>
  </w:style>
  <w:style w:type="paragraph" w:customStyle="1" w:styleId="Style7">
    <w:name w:val="Style7"/>
    <w:basedOn w:val="Normal"/>
    <w:uiPriority w:val="99"/>
    <w:rsid w:val="0001389E"/>
  </w:style>
  <w:style w:type="paragraph" w:customStyle="1" w:styleId="Style8">
    <w:name w:val="Style8"/>
    <w:basedOn w:val="Normal"/>
    <w:uiPriority w:val="99"/>
    <w:rsid w:val="0001389E"/>
  </w:style>
  <w:style w:type="character" w:customStyle="1" w:styleId="FontStyle11">
    <w:name w:val="Font Style11"/>
    <w:basedOn w:val="DefaultParagraphFont"/>
    <w:uiPriority w:val="99"/>
    <w:rsid w:val="0001389E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basedOn w:val="DefaultParagraphFont"/>
    <w:uiPriority w:val="99"/>
    <w:rsid w:val="0001389E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basedOn w:val="DefaultParagraphFont"/>
    <w:uiPriority w:val="99"/>
    <w:rsid w:val="0001389E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basedOn w:val="DefaultParagraphFont"/>
    <w:uiPriority w:val="99"/>
    <w:rsid w:val="0001389E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basedOn w:val="DefaultParagraphFont"/>
    <w:uiPriority w:val="99"/>
    <w:rsid w:val="0001389E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basedOn w:val="DefaultParagraphFont"/>
    <w:uiPriority w:val="99"/>
    <w:rsid w:val="0001389E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basedOn w:val="DefaultParagraphFont"/>
    <w:uiPriority w:val="99"/>
    <w:rsid w:val="0001389E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DefaultParagraphFont"/>
    <w:uiPriority w:val="99"/>
    <w:rsid w:val="0001389E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basedOn w:val="DefaultParagraphFont"/>
    <w:uiPriority w:val="99"/>
    <w:rsid w:val="0001389E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basedOn w:val="DefaultParagraphFont"/>
    <w:uiPriority w:val="99"/>
    <w:rsid w:val="0001389E"/>
    <w:rPr>
      <w:rFonts w:ascii="Georgia" w:hAnsi="Georgia" w:cs="Georgia"/>
      <w:sz w:val="12"/>
      <w:szCs w:val="12"/>
    </w:rPr>
  </w:style>
  <w:style w:type="character" w:customStyle="1" w:styleId="FontStyle21">
    <w:name w:val="Font Style21"/>
    <w:basedOn w:val="DefaultParagraphFont"/>
    <w:uiPriority w:val="99"/>
    <w:rsid w:val="0001389E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basedOn w:val="DefaultParagraphFont"/>
    <w:uiPriority w:val="99"/>
    <w:rsid w:val="0001389E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basedOn w:val="DefaultParagraphFont"/>
    <w:uiPriority w:val="99"/>
    <w:rsid w:val="0001389E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basedOn w:val="DefaultParagraphFont"/>
    <w:uiPriority w:val="99"/>
    <w:rsid w:val="0001389E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basedOn w:val="DefaultParagraphFont"/>
    <w:uiPriority w:val="99"/>
    <w:rsid w:val="0001389E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Normal"/>
    <w:uiPriority w:val="99"/>
    <w:rsid w:val="007754E4"/>
  </w:style>
  <w:style w:type="paragraph" w:customStyle="1" w:styleId="Style10">
    <w:name w:val="Style10"/>
    <w:basedOn w:val="Normal"/>
    <w:uiPriority w:val="99"/>
    <w:rsid w:val="007754E4"/>
  </w:style>
  <w:style w:type="paragraph" w:customStyle="1" w:styleId="Style11">
    <w:name w:val="Style11"/>
    <w:basedOn w:val="Normal"/>
    <w:uiPriority w:val="99"/>
    <w:rsid w:val="007754E4"/>
  </w:style>
  <w:style w:type="paragraph" w:customStyle="1" w:styleId="Style12">
    <w:name w:val="Style12"/>
    <w:basedOn w:val="Normal"/>
    <w:uiPriority w:val="99"/>
    <w:rsid w:val="007754E4"/>
  </w:style>
  <w:style w:type="paragraph" w:customStyle="1" w:styleId="Style13">
    <w:name w:val="Style13"/>
    <w:basedOn w:val="Normal"/>
    <w:uiPriority w:val="99"/>
    <w:rsid w:val="007754E4"/>
  </w:style>
  <w:style w:type="paragraph" w:customStyle="1" w:styleId="Style14">
    <w:name w:val="Style14"/>
    <w:basedOn w:val="Normal"/>
    <w:uiPriority w:val="99"/>
    <w:rsid w:val="007754E4"/>
  </w:style>
  <w:style w:type="paragraph" w:customStyle="1" w:styleId="Style15">
    <w:name w:val="Style15"/>
    <w:basedOn w:val="Normal"/>
    <w:uiPriority w:val="99"/>
    <w:rsid w:val="007754E4"/>
  </w:style>
  <w:style w:type="paragraph" w:customStyle="1" w:styleId="Style16">
    <w:name w:val="Style16"/>
    <w:basedOn w:val="Normal"/>
    <w:uiPriority w:val="99"/>
    <w:rsid w:val="007754E4"/>
  </w:style>
  <w:style w:type="paragraph" w:customStyle="1" w:styleId="Style17">
    <w:name w:val="Style17"/>
    <w:basedOn w:val="Normal"/>
    <w:uiPriority w:val="99"/>
    <w:rsid w:val="007754E4"/>
  </w:style>
  <w:style w:type="paragraph" w:customStyle="1" w:styleId="Style18">
    <w:name w:val="Style18"/>
    <w:basedOn w:val="Normal"/>
    <w:uiPriority w:val="99"/>
    <w:rsid w:val="007754E4"/>
  </w:style>
  <w:style w:type="paragraph" w:customStyle="1" w:styleId="Style19">
    <w:name w:val="Style19"/>
    <w:basedOn w:val="Normal"/>
    <w:uiPriority w:val="99"/>
    <w:rsid w:val="007754E4"/>
  </w:style>
  <w:style w:type="character" w:customStyle="1" w:styleId="FontStyle26">
    <w:name w:val="Font Style26"/>
    <w:basedOn w:val="DefaultParagraphFont"/>
    <w:uiPriority w:val="99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basedOn w:val="DefaultParagraphFont"/>
    <w:uiPriority w:val="99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basedOn w:val="DefaultParagraphFont"/>
    <w:uiPriority w:val="99"/>
    <w:rsid w:val="007754E4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basedOn w:val="DefaultParagraphFont"/>
    <w:uiPriority w:val="99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basedOn w:val="DefaultParagraphFont"/>
    <w:uiPriority w:val="99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basedOn w:val="DefaultParagraphFont"/>
    <w:uiPriority w:val="99"/>
    <w:rsid w:val="007754E4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DefaultParagraphFont"/>
    <w:uiPriority w:val="99"/>
    <w:rsid w:val="007754E4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basedOn w:val="DefaultParagraphFont"/>
    <w:uiPriority w:val="99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basedOn w:val="DefaultParagraphFont"/>
    <w:uiPriority w:val="99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basedOn w:val="DefaultParagraphFont"/>
    <w:uiPriority w:val="99"/>
    <w:rsid w:val="007754E4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basedOn w:val="DefaultParagraphFont"/>
    <w:uiPriority w:val="99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basedOn w:val="DefaultParagraphFont"/>
    <w:uiPriority w:val="99"/>
    <w:rsid w:val="007754E4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basedOn w:val="DefaultParagraphFont"/>
    <w:uiPriority w:val="99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basedOn w:val="DefaultParagraphFont"/>
    <w:uiPriority w:val="99"/>
    <w:rsid w:val="007754E4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basedOn w:val="DefaultParagraphFont"/>
    <w:uiPriority w:val="99"/>
    <w:rsid w:val="007754E4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Normal"/>
    <w:uiPriority w:val="99"/>
    <w:rsid w:val="007754E4"/>
  </w:style>
  <w:style w:type="paragraph" w:customStyle="1" w:styleId="Style21">
    <w:name w:val="Style21"/>
    <w:basedOn w:val="Normal"/>
    <w:uiPriority w:val="99"/>
    <w:rsid w:val="007754E4"/>
  </w:style>
  <w:style w:type="paragraph" w:customStyle="1" w:styleId="Style22">
    <w:name w:val="Style22"/>
    <w:basedOn w:val="Normal"/>
    <w:uiPriority w:val="99"/>
    <w:rsid w:val="007754E4"/>
  </w:style>
  <w:style w:type="paragraph" w:customStyle="1" w:styleId="Style23">
    <w:name w:val="Style23"/>
    <w:basedOn w:val="Normal"/>
    <w:uiPriority w:val="99"/>
    <w:rsid w:val="007754E4"/>
  </w:style>
  <w:style w:type="paragraph" w:customStyle="1" w:styleId="Style24">
    <w:name w:val="Style24"/>
    <w:basedOn w:val="Normal"/>
    <w:uiPriority w:val="99"/>
    <w:rsid w:val="007754E4"/>
  </w:style>
  <w:style w:type="character" w:customStyle="1" w:styleId="FontStyle41">
    <w:name w:val="Font Style41"/>
    <w:basedOn w:val="DefaultParagraphFont"/>
    <w:uiPriority w:val="99"/>
    <w:rsid w:val="007754E4"/>
    <w:rPr>
      <w:rFonts w:ascii="Tahoma" w:hAnsi="Tahoma" w:cs="Tahoma"/>
      <w:sz w:val="22"/>
      <w:szCs w:val="22"/>
    </w:rPr>
  </w:style>
  <w:style w:type="character" w:customStyle="1" w:styleId="FontStyle42">
    <w:name w:val="Font Style42"/>
    <w:basedOn w:val="DefaultParagraphFont"/>
    <w:uiPriority w:val="99"/>
    <w:rsid w:val="007754E4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basedOn w:val="DefaultParagraphFont"/>
    <w:uiPriority w:val="99"/>
    <w:rsid w:val="007754E4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basedOn w:val="DefaultParagraphFont"/>
    <w:uiPriority w:val="99"/>
    <w:rsid w:val="007754E4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Normal"/>
    <w:uiPriority w:val="99"/>
    <w:rsid w:val="007754E4"/>
  </w:style>
  <w:style w:type="paragraph" w:customStyle="1" w:styleId="Style26">
    <w:name w:val="Style26"/>
    <w:basedOn w:val="Normal"/>
    <w:uiPriority w:val="99"/>
    <w:rsid w:val="007754E4"/>
  </w:style>
  <w:style w:type="paragraph" w:customStyle="1" w:styleId="Style27">
    <w:name w:val="Style27"/>
    <w:basedOn w:val="Normal"/>
    <w:uiPriority w:val="99"/>
    <w:rsid w:val="007754E4"/>
  </w:style>
  <w:style w:type="paragraph" w:customStyle="1" w:styleId="Style28">
    <w:name w:val="Style28"/>
    <w:basedOn w:val="Normal"/>
    <w:uiPriority w:val="99"/>
    <w:rsid w:val="007754E4"/>
  </w:style>
  <w:style w:type="paragraph" w:customStyle="1" w:styleId="Style29">
    <w:name w:val="Style29"/>
    <w:basedOn w:val="Normal"/>
    <w:uiPriority w:val="99"/>
    <w:rsid w:val="007754E4"/>
  </w:style>
  <w:style w:type="paragraph" w:customStyle="1" w:styleId="Style30">
    <w:name w:val="Style30"/>
    <w:basedOn w:val="Normal"/>
    <w:uiPriority w:val="99"/>
    <w:rsid w:val="007754E4"/>
  </w:style>
  <w:style w:type="paragraph" w:customStyle="1" w:styleId="Style31">
    <w:name w:val="Style31"/>
    <w:basedOn w:val="Normal"/>
    <w:uiPriority w:val="99"/>
    <w:rsid w:val="007754E4"/>
  </w:style>
  <w:style w:type="paragraph" w:customStyle="1" w:styleId="Style32">
    <w:name w:val="Style32"/>
    <w:basedOn w:val="Normal"/>
    <w:uiPriority w:val="99"/>
    <w:rsid w:val="007754E4"/>
  </w:style>
  <w:style w:type="paragraph" w:customStyle="1" w:styleId="Style33">
    <w:name w:val="Style33"/>
    <w:basedOn w:val="Normal"/>
    <w:uiPriority w:val="99"/>
    <w:rsid w:val="007754E4"/>
  </w:style>
  <w:style w:type="paragraph" w:customStyle="1" w:styleId="Style34">
    <w:name w:val="Style34"/>
    <w:basedOn w:val="Normal"/>
    <w:uiPriority w:val="99"/>
    <w:rsid w:val="007754E4"/>
  </w:style>
  <w:style w:type="paragraph" w:customStyle="1" w:styleId="Style35">
    <w:name w:val="Style35"/>
    <w:basedOn w:val="Normal"/>
    <w:uiPriority w:val="99"/>
    <w:rsid w:val="007754E4"/>
  </w:style>
  <w:style w:type="character" w:customStyle="1" w:styleId="FontStyle45">
    <w:name w:val="Font Style45"/>
    <w:basedOn w:val="DefaultParagraphFont"/>
    <w:uiPriority w:val="99"/>
    <w:rsid w:val="007754E4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basedOn w:val="DefaultParagraphFont"/>
    <w:uiPriority w:val="99"/>
    <w:rsid w:val="007754E4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basedOn w:val="DefaultParagraphFont"/>
    <w:uiPriority w:val="99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basedOn w:val="DefaultParagraphFont"/>
    <w:uiPriority w:val="99"/>
    <w:rsid w:val="007754E4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basedOn w:val="DefaultParagraphFont"/>
    <w:uiPriority w:val="99"/>
    <w:rsid w:val="007754E4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basedOn w:val="DefaultParagraphFont"/>
    <w:uiPriority w:val="99"/>
    <w:rsid w:val="007754E4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basedOn w:val="DefaultParagraphFont"/>
    <w:uiPriority w:val="99"/>
    <w:rsid w:val="007754E4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basedOn w:val="DefaultParagraphFont"/>
    <w:uiPriority w:val="99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basedOn w:val="DefaultParagraphFont"/>
    <w:uiPriority w:val="99"/>
    <w:rsid w:val="007754E4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basedOn w:val="DefaultParagraphFont"/>
    <w:uiPriority w:val="99"/>
    <w:rsid w:val="007754E4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basedOn w:val="DefaultParagraphFont"/>
    <w:uiPriority w:val="99"/>
    <w:rsid w:val="007754E4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basedOn w:val="DefaultParagraphFont"/>
    <w:uiPriority w:val="99"/>
    <w:rsid w:val="007754E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basedOn w:val="DefaultParagraphFont"/>
    <w:uiPriority w:val="99"/>
    <w:rsid w:val="007754E4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basedOn w:val="DefaultParagraphFont"/>
    <w:uiPriority w:val="99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basedOn w:val="DefaultParagraphFont"/>
    <w:uiPriority w:val="99"/>
    <w:rsid w:val="007754E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basedOn w:val="DefaultParagraphFont"/>
    <w:uiPriority w:val="99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Footer">
    <w:name w:val="footer"/>
    <w:basedOn w:val="Normal"/>
    <w:link w:val="FooterChar1"/>
    <w:uiPriority w:val="99"/>
    <w:rsid w:val="0087519F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</w:rPr>
  </w:style>
  <w:style w:type="character" w:customStyle="1" w:styleId="FooterChar1">
    <w:name w:val="Footer Char1"/>
    <w:basedOn w:val="DefaultParagraphFont"/>
    <w:link w:val="Footer"/>
    <w:uiPriority w:val="99"/>
    <w:semiHidden/>
    <w:locked/>
    <w:rsid w:val="00927F56"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87519F"/>
    <w:rPr>
      <w:rFonts w:cs="Times New Roman"/>
    </w:rPr>
  </w:style>
  <w:style w:type="table" w:styleId="TableGrid">
    <w:name w:val="Table Grid"/>
    <w:basedOn w:val="TableNormal"/>
    <w:uiPriority w:val="99"/>
    <w:rsid w:val="00B56311"/>
    <w:pPr>
      <w:widowControl w:val="0"/>
      <w:autoSpaceDE w:val="0"/>
      <w:autoSpaceDN w:val="0"/>
      <w:adjustRightInd w:val="0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заголовок 2"/>
    <w:basedOn w:val="Normal"/>
    <w:next w:val="Normal"/>
    <w:uiPriority w:val="99"/>
    <w:rsid w:val="00D656D8"/>
    <w:pPr>
      <w:keepNext/>
      <w:autoSpaceDE/>
      <w:autoSpaceDN/>
      <w:adjustRightInd/>
      <w:ind w:firstLine="400"/>
      <w:outlineLvl w:val="1"/>
    </w:pPr>
    <w:rPr>
      <w:rFonts w:cs="Arial"/>
      <w:szCs w:val="28"/>
    </w:rPr>
  </w:style>
  <w:style w:type="paragraph" w:customStyle="1" w:styleId="Style77">
    <w:name w:val="Style77"/>
    <w:basedOn w:val="Normal"/>
    <w:uiPriority w:val="99"/>
    <w:rsid w:val="00152163"/>
  </w:style>
  <w:style w:type="character" w:customStyle="1" w:styleId="FontStyle278">
    <w:name w:val="Font Style278"/>
    <w:basedOn w:val="DefaultParagraphFont"/>
    <w:uiPriority w:val="99"/>
    <w:rsid w:val="00152163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Normal"/>
    <w:uiPriority w:val="99"/>
    <w:rsid w:val="00D67FAA"/>
  </w:style>
  <w:style w:type="paragraph" w:customStyle="1" w:styleId="Style63">
    <w:name w:val="Style63"/>
    <w:basedOn w:val="Normal"/>
    <w:uiPriority w:val="99"/>
    <w:rsid w:val="00D67FAA"/>
  </w:style>
  <w:style w:type="paragraph" w:customStyle="1" w:styleId="Style70">
    <w:name w:val="Style70"/>
    <w:basedOn w:val="Normal"/>
    <w:uiPriority w:val="99"/>
    <w:rsid w:val="00D67FAA"/>
  </w:style>
  <w:style w:type="paragraph" w:customStyle="1" w:styleId="Style79">
    <w:name w:val="Style79"/>
    <w:basedOn w:val="Normal"/>
    <w:uiPriority w:val="99"/>
    <w:rsid w:val="00D67FAA"/>
  </w:style>
  <w:style w:type="paragraph" w:customStyle="1" w:styleId="Style80">
    <w:name w:val="Style80"/>
    <w:basedOn w:val="Normal"/>
    <w:uiPriority w:val="99"/>
    <w:rsid w:val="00D67FAA"/>
  </w:style>
  <w:style w:type="paragraph" w:customStyle="1" w:styleId="Style85">
    <w:name w:val="Style85"/>
    <w:basedOn w:val="Normal"/>
    <w:uiPriority w:val="99"/>
    <w:rsid w:val="00D67FAA"/>
  </w:style>
  <w:style w:type="paragraph" w:customStyle="1" w:styleId="Style89">
    <w:name w:val="Style89"/>
    <w:basedOn w:val="Normal"/>
    <w:uiPriority w:val="99"/>
    <w:rsid w:val="00D67FAA"/>
  </w:style>
  <w:style w:type="paragraph" w:customStyle="1" w:styleId="Style113">
    <w:name w:val="Style113"/>
    <w:basedOn w:val="Normal"/>
    <w:uiPriority w:val="99"/>
    <w:rsid w:val="00D67FAA"/>
  </w:style>
  <w:style w:type="paragraph" w:customStyle="1" w:styleId="Style114">
    <w:name w:val="Style114"/>
    <w:basedOn w:val="Normal"/>
    <w:uiPriority w:val="99"/>
    <w:rsid w:val="00D67FAA"/>
  </w:style>
  <w:style w:type="paragraph" w:customStyle="1" w:styleId="Style116">
    <w:name w:val="Style116"/>
    <w:basedOn w:val="Normal"/>
    <w:uiPriority w:val="99"/>
    <w:rsid w:val="00D67FAA"/>
  </w:style>
  <w:style w:type="character" w:customStyle="1" w:styleId="FontStyle258">
    <w:name w:val="Font Style258"/>
    <w:basedOn w:val="DefaultParagraphFont"/>
    <w:uiPriority w:val="99"/>
    <w:rsid w:val="00D67FAA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basedOn w:val="DefaultParagraphFont"/>
    <w:uiPriority w:val="99"/>
    <w:rsid w:val="00D67FA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basedOn w:val="DefaultParagraphFont"/>
    <w:uiPriority w:val="99"/>
    <w:rsid w:val="00D67FA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basedOn w:val="DefaultParagraphFont"/>
    <w:uiPriority w:val="99"/>
    <w:rsid w:val="00D67FAA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basedOn w:val="DefaultParagraphFont"/>
    <w:uiPriority w:val="99"/>
    <w:rsid w:val="00D67FAA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basedOn w:val="DefaultParagraphFont"/>
    <w:uiPriority w:val="99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basedOn w:val="DefaultParagraphFont"/>
    <w:uiPriority w:val="99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uiPriority w:val="99"/>
    <w:rsid w:val="00FB097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BodyTextIndent">
    <w:name w:val="Body Text Indent"/>
    <w:basedOn w:val="Normal"/>
    <w:link w:val="BodyTextIndentChar1"/>
    <w:uiPriority w:val="99"/>
    <w:rsid w:val="00E51396"/>
    <w:pPr>
      <w:widowControl/>
      <w:autoSpaceDE/>
      <w:autoSpaceDN/>
      <w:adjustRightInd/>
      <w:ind w:firstLine="709"/>
    </w:pPr>
    <w:rPr>
      <w:i/>
      <w:iCs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927F56"/>
    <w:rPr>
      <w:rFonts w:cs="Times New Roman"/>
      <w:sz w:val="24"/>
      <w:szCs w:val="24"/>
    </w:rPr>
  </w:style>
  <w:style w:type="character" w:customStyle="1" w:styleId="BodyTextIndentChar1">
    <w:name w:val="Body Text Indent Char1"/>
    <w:basedOn w:val="DefaultParagraphFont"/>
    <w:link w:val="BodyTextIndent"/>
    <w:uiPriority w:val="99"/>
    <w:locked/>
    <w:rsid w:val="00E51396"/>
    <w:rPr>
      <w:rFonts w:cs="Times New Roman"/>
      <w:i/>
      <w:iCs/>
      <w:sz w:val="24"/>
      <w:szCs w:val="24"/>
    </w:rPr>
  </w:style>
  <w:style w:type="character" w:styleId="Emphasis">
    <w:name w:val="Emphasis"/>
    <w:basedOn w:val="DefaultParagraphFont"/>
    <w:uiPriority w:val="99"/>
    <w:qFormat/>
    <w:rsid w:val="00E51396"/>
    <w:rPr>
      <w:rFonts w:cs="Times New Roman"/>
      <w:i/>
      <w:iCs/>
    </w:rPr>
  </w:style>
  <w:style w:type="paragraph" w:styleId="BalloonText">
    <w:name w:val="Balloon Text"/>
    <w:basedOn w:val="Normal"/>
    <w:link w:val="BalloonTextChar1"/>
    <w:uiPriority w:val="99"/>
    <w:semiHidden/>
    <w:rsid w:val="002637C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cs="Times New Roman"/>
      <w:sz w:val="2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locked/>
    <w:rsid w:val="00927F56"/>
    <w:rPr>
      <w:rFonts w:cs="Times New Roman"/>
      <w:sz w:val="2"/>
    </w:rPr>
  </w:style>
  <w:style w:type="paragraph" w:styleId="Header">
    <w:name w:val="header"/>
    <w:aliases w:val="Знак"/>
    <w:basedOn w:val="Normal"/>
    <w:link w:val="HeaderChar1"/>
    <w:uiPriority w:val="99"/>
    <w:rsid w:val="00153190"/>
    <w:pPr>
      <w:tabs>
        <w:tab w:val="center" w:pos="4677"/>
        <w:tab w:val="right" w:pos="9355"/>
      </w:tabs>
    </w:pPr>
  </w:style>
  <w:style w:type="character" w:customStyle="1" w:styleId="HeaderChar">
    <w:name w:val="Header Char"/>
    <w:aliases w:val="Знак Char"/>
    <w:basedOn w:val="DefaultParagraphFont"/>
    <w:link w:val="Header"/>
    <w:uiPriority w:val="99"/>
    <w:semiHidden/>
    <w:locked/>
    <w:rsid w:val="00927F56"/>
    <w:rPr>
      <w:rFonts w:cs="Times New Roman"/>
      <w:sz w:val="24"/>
      <w:szCs w:val="24"/>
    </w:rPr>
  </w:style>
  <w:style w:type="character" w:customStyle="1" w:styleId="HeaderChar1">
    <w:name w:val="Header Char1"/>
    <w:aliases w:val="Знак Char1"/>
    <w:basedOn w:val="DefaultParagraphFont"/>
    <w:link w:val="Header"/>
    <w:uiPriority w:val="99"/>
    <w:locked/>
    <w:rsid w:val="00153190"/>
    <w:rPr>
      <w:rFonts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rsid w:val="00E41338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1"/>
    <w:uiPriority w:val="99"/>
    <w:rsid w:val="00E4133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927F56"/>
    <w:rPr>
      <w:rFonts w:cs="Times New Roman"/>
      <w:sz w:val="20"/>
      <w:szCs w:val="20"/>
    </w:rPr>
  </w:style>
  <w:style w:type="character" w:customStyle="1" w:styleId="CommentTextChar1">
    <w:name w:val="Comment Text Char1"/>
    <w:basedOn w:val="DefaultParagraphFont"/>
    <w:link w:val="CommentText"/>
    <w:uiPriority w:val="99"/>
    <w:locked/>
    <w:rsid w:val="00E41338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rsid w:val="00E41338"/>
    <w:rPr>
      <w:b/>
      <w:bCs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locked/>
    <w:rsid w:val="00927F56"/>
    <w:rPr>
      <w:b/>
      <w:bCs/>
      <w:sz w:val="20"/>
      <w:szCs w:val="20"/>
    </w:rPr>
  </w:style>
  <w:style w:type="character" w:customStyle="1" w:styleId="CommentSubjectChar1">
    <w:name w:val="Comment Subject Char1"/>
    <w:basedOn w:val="CommentTextChar1"/>
    <w:link w:val="CommentSubject"/>
    <w:uiPriority w:val="99"/>
    <w:locked/>
    <w:rsid w:val="00E41338"/>
    <w:rPr>
      <w:b/>
      <w:bCs/>
    </w:rPr>
  </w:style>
  <w:style w:type="paragraph" w:styleId="FootnoteText">
    <w:name w:val="footnote text"/>
    <w:basedOn w:val="Normal"/>
    <w:link w:val="FootnoteTextChar1"/>
    <w:uiPriority w:val="99"/>
    <w:rsid w:val="00AA0E6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927F56"/>
    <w:rPr>
      <w:rFonts w:cs="Times New Roman"/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locked/>
    <w:rsid w:val="00AA0E6B"/>
    <w:rPr>
      <w:rFonts w:cs="Times New Roman"/>
    </w:rPr>
  </w:style>
  <w:style w:type="character" w:styleId="FootnoteReference">
    <w:name w:val="footnote reference"/>
    <w:basedOn w:val="DefaultParagraphFont"/>
    <w:uiPriority w:val="99"/>
    <w:rsid w:val="00AA0E6B"/>
    <w:rPr>
      <w:rFonts w:cs="Times New Roman"/>
      <w:vertAlign w:val="superscript"/>
    </w:rPr>
  </w:style>
  <w:style w:type="paragraph" w:customStyle="1" w:styleId="1">
    <w:name w:val="Обычный1"/>
    <w:uiPriority w:val="99"/>
    <w:rsid w:val="006912D1"/>
    <w:pPr>
      <w:widowControl w:val="0"/>
      <w:spacing w:before="60" w:line="260" w:lineRule="auto"/>
      <w:ind w:firstLine="680"/>
      <w:jc w:val="both"/>
    </w:pPr>
    <w:rPr>
      <w:szCs w:val="20"/>
    </w:rPr>
  </w:style>
  <w:style w:type="paragraph" w:customStyle="1" w:styleId="10">
    <w:name w:val="Абзац списка1"/>
    <w:basedOn w:val="Normal"/>
    <w:uiPriority w:val="99"/>
    <w:rsid w:val="00E20CB0"/>
    <w:pPr>
      <w:widowControl/>
      <w:autoSpaceDE/>
      <w:autoSpaceDN/>
      <w:adjustRightInd/>
      <w:spacing w:line="276" w:lineRule="auto"/>
      <w:ind w:left="720" w:firstLine="709"/>
      <w:contextualSpacing/>
    </w:pPr>
    <w:rPr>
      <w:szCs w:val="22"/>
      <w:lang w:val="en-US" w:eastAsia="en-US"/>
    </w:rPr>
  </w:style>
  <w:style w:type="paragraph" w:styleId="BodyText2">
    <w:name w:val="Body Text 2"/>
    <w:basedOn w:val="Normal"/>
    <w:link w:val="BodyText2Char1"/>
    <w:uiPriority w:val="99"/>
    <w:rsid w:val="00FF493E"/>
    <w:pPr>
      <w:widowControl/>
      <w:autoSpaceDE/>
      <w:autoSpaceDN/>
      <w:adjustRightInd/>
      <w:spacing w:after="120" w:line="480" w:lineRule="auto"/>
      <w:ind w:firstLine="0"/>
      <w:jc w:val="left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927F56"/>
    <w:rPr>
      <w:rFonts w:cs="Times New Roman"/>
      <w:sz w:val="24"/>
      <w:szCs w:val="24"/>
    </w:rPr>
  </w:style>
  <w:style w:type="character" w:customStyle="1" w:styleId="BodyText2Char1">
    <w:name w:val="Body Text 2 Char1"/>
    <w:basedOn w:val="DefaultParagraphFont"/>
    <w:link w:val="BodyText2"/>
    <w:uiPriority w:val="99"/>
    <w:locked/>
    <w:rsid w:val="00FF493E"/>
    <w:rPr>
      <w:rFonts w:cs="Times New Roman"/>
      <w:sz w:val="24"/>
      <w:szCs w:val="24"/>
    </w:rPr>
  </w:style>
  <w:style w:type="paragraph" w:styleId="BodyText">
    <w:name w:val="Body Text"/>
    <w:basedOn w:val="Normal"/>
    <w:link w:val="BodyTextChar1"/>
    <w:uiPriority w:val="99"/>
    <w:rsid w:val="00CC11CF"/>
    <w:pPr>
      <w:autoSpaceDE/>
      <w:autoSpaceDN/>
      <w:adjustRightInd/>
      <w:spacing w:after="120"/>
      <w:ind w:firstLine="40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927F56"/>
    <w:rPr>
      <w:rFonts w:cs="Times New Roman"/>
      <w:sz w:val="24"/>
      <w:szCs w:val="24"/>
    </w:rPr>
  </w:style>
  <w:style w:type="character" w:customStyle="1" w:styleId="BodyTextChar1">
    <w:name w:val="Body Text Char1"/>
    <w:basedOn w:val="DefaultParagraphFont"/>
    <w:link w:val="BodyText"/>
    <w:uiPriority w:val="99"/>
    <w:locked/>
    <w:rsid w:val="00CC11CF"/>
    <w:rPr>
      <w:rFonts w:cs="Times New Roman"/>
      <w:sz w:val="24"/>
      <w:szCs w:val="24"/>
    </w:rPr>
  </w:style>
  <w:style w:type="paragraph" w:customStyle="1" w:styleId="a">
    <w:name w:val="Тема"/>
    <w:basedOn w:val="Normal"/>
    <w:uiPriority w:val="99"/>
    <w:rsid w:val="00351F84"/>
    <w:pPr>
      <w:widowControl/>
      <w:tabs>
        <w:tab w:val="left" w:pos="3510"/>
        <w:tab w:val="left" w:pos="6381"/>
        <w:tab w:val="left" w:pos="6821"/>
      </w:tabs>
      <w:autoSpaceDE/>
      <w:autoSpaceDN/>
      <w:adjustRightInd/>
      <w:ind w:firstLine="0"/>
      <w:jc w:val="left"/>
    </w:pPr>
    <w:rPr>
      <w:b/>
      <w:szCs w:val="20"/>
    </w:rPr>
  </w:style>
  <w:style w:type="paragraph" w:customStyle="1" w:styleId="Default">
    <w:name w:val="Default"/>
    <w:uiPriority w:val="99"/>
    <w:rsid w:val="00881E2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rsid w:val="00655333"/>
    <w:rPr>
      <w:rFonts w:cs="Times New Roman"/>
      <w:color w:val="0000FF"/>
      <w:u w:val="single"/>
    </w:rPr>
  </w:style>
  <w:style w:type="paragraph" w:styleId="HTMLPreformatted">
    <w:name w:val="HTML Preformatted"/>
    <w:basedOn w:val="Normal"/>
    <w:link w:val="HTMLPreformattedChar1"/>
    <w:uiPriority w:val="99"/>
    <w:rsid w:val="0049217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927F56"/>
    <w:rPr>
      <w:rFonts w:ascii="Courier New" w:hAnsi="Courier New" w:cs="Courier New"/>
      <w:sz w:val="20"/>
      <w:szCs w:val="20"/>
    </w:rPr>
  </w:style>
  <w:style w:type="character" w:customStyle="1" w:styleId="HTMLPreformattedChar1">
    <w:name w:val="HTML Preformatted Char1"/>
    <w:basedOn w:val="DefaultParagraphFont"/>
    <w:link w:val="HTMLPreformatted"/>
    <w:uiPriority w:val="99"/>
    <w:locked/>
    <w:rsid w:val="00492179"/>
    <w:rPr>
      <w:rFonts w:ascii="Courier New" w:hAnsi="Courier New" w:cs="Courier New"/>
    </w:rPr>
  </w:style>
  <w:style w:type="character" w:styleId="FollowedHyperlink">
    <w:name w:val="FollowedHyperlink"/>
    <w:basedOn w:val="DefaultParagraphFont"/>
    <w:uiPriority w:val="99"/>
    <w:rsid w:val="0027216C"/>
    <w:rPr>
      <w:rFonts w:cs="Times New Roman"/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1171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1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1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17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17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171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1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1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1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1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17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17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17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171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1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17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17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171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17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17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171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17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17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171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1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17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17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171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17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17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171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17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17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171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17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17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171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17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17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171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1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17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17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171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1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17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17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17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17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17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17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17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17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17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171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1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1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17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17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171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17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17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171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1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17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17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171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1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17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17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171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17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17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171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1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17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17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171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17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17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171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17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17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171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1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1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1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17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17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171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1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1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17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17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znanium.com/bookread2.php?book=415730" TargetMode="External"/><Relationship Id="rId18" Type="http://schemas.openxmlformats.org/officeDocument/2006/relationships/hyperlink" Target="http://znanium.com/bookread2.php?book=538396" TargetMode="External"/><Relationship Id="rId26" Type="http://schemas.openxmlformats.org/officeDocument/2006/relationships/hyperlink" Target="https://magtu.informsystema.ru/uploader/fileUpload?name=3669.pdf&amp;show=dcatalogues/1/1526362/3669.pdf&amp;view=true" TargetMode="External"/><Relationship Id="rId39" Type="http://schemas.openxmlformats.org/officeDocument/2006/relationships/hyperlink" Target="http://www.springerprotocols.com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znanium.com/catalog.php?item=booksearch&amp;code=%D0%B0%D0%BD%D0%B0%D1%82%D0%BE%D0%BC%D0%B8%D1%8F%20%D1%87%D0%B5%D0%BB%D0%BE%D0%B2%D0%B5%D0%BA%D0%B0" TargetMode="External"/><Relationship Id="rId34" Type="http://schemas.openxmlformats.org/officeDocument/2006/relationships/hyperlink" Target="http://ecsocman.hse.ru/" TargetMode="External"/><Relationship Id="rId42" Type="http://schemas.openxmlformats.org/officeDocument/2006/relationships/theme" Target="theme/theme1.xml"/><Relationship Id="rId7" Type="http://schemas.openxmlformats.org/officeDocument/2006/relationships/image" Target="media/image1.wmf"/><Relationship Id="rId12" Type="http://schemas.openxmlformats.org/officeDocument/2006/relationships/footer" Target="footer2.xml"/><Relationship Id="rId17" Type="http://schemas.openxmlformats.org/officeDocument/2006/relationships/hyperlink" Target="http://znanium.com/catalog.php?item=booksearch&amp;code=%D0%B0%D0%BD%D0%B0%D1%82%D0%BE%D0%BC%D0%B8%D1%8F&amp;page=2" TargetMode="External"/><Relationship Id="rId25" Type="http://schemas.openxmlformats.org/officeDocument/2006/relationships/hyperlink" Target="http://znanium.com/bookread2.php?book=436483" TargetMode="External"/><Relationship Id="rId33" Type="http://schemas.openxmlformats.org/officeDocument/2006/relationships/hyperlink" Target="http://magtu.ru:8085/marcweb2/Default.asp" TargetMode="External"/><Relationship Id="rId38" Type="http://schemas.openxmlformats.org/officeDocument/2006/relationships/hyperlink" Target="http://link.springer.com/" TargetMode="External"/><Relationship Id="rId2" Type="http://schemas.openxmlformats.org/officeDocument/2006/relationships/styles" Target="styles.xml"/><Relationship Id="rId16" Type="http://schemas.openxmlformats.org/officeDocument/2006/relationships/hyperlink" Target="https://magtu.informsystema.ru/uploader/fileUpload?name=3669.pdf&amp;show=dcatalogues/1/1526362/3669.pdf&amp;view=true" TargetMode="External"/><Relationship Id="rId20" Type="http://schemas.openxmlformats.org/officeDocument/2006/relationships/hyperlink" Target="http://znanium.com/catalog.php?bookinfo=517380" TargetMode="External"/><Relationship Id="rId29" Type="http://schemas.openxmlformats.org/officeDocument/2006/relationships/hyperlink" Target="URL:https://scholar.google.ru/" TargetMode="External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24" Type="http://schemas.openxmlformats.org/officeDocument/2006/relationships/hyperlink" Target="http://znanium.com/catalog.php?item=booksearch&amp;code=%D0%B0%D0%BD%D0%B0%D1%82%D0%BE%D0%BC%D0%B8%D1%8F%20%D1%87%D0%B5%D0%BB%D0%BE%D0%B2%D0%B5%D0%BA%D0%B0" TargetMode="External"/><Relationship Id="rId32" Type="http://schemas.openxmlformats.org/officeDocument/2006/relationships/hyperlink" Target="https://www.rsl.ru/ru/4readers/catalogues/" TargetMode="External"/><Relationship Id="rId37" Type="http://schemas.openxmlformats.org/officeDocument/2006/relationships/hyperlink" Target="http://scopus.com" TargetMode="External"/><Relationship Id="rId40" Type="http://schemas.openxmlformats.org/officeDocument/2006/relationships/hyperlink" Target="http://www.springer.com/references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znanium.com/bookread2.php?book=416718" TargetMode="External"/><Relationship Id="rId23" Type="http://schemas.openxmlformats.org/officeDocument/2006/relationships/hyperlink" Target="http://znanium.com/bookread2.php?book=509198" TargetMode="External"/><Relationship Id="rId28" Type="http://schemas.openxmlformats.org/officeDocument/2006/relationships/hyperlink" Target="URL:https://elibrary.ru/project_risc.asp" TargetMode="External"/><Relationship Id="rId36" Type="http://schemas.openxmlformats.org/officeDocument/2006/relationships/hyperlink" Target="http://webofscience.com" TargetMode="External"/><Relationship Id="rId10" Type="http://schemas.openxmlformats.org/officeDocument/2006/relationships/image" Target="media/image4.jpeg"/><Relationship Id="rId19" Type="http://schemas.openxmlformats.org/officeDocument/2006/relationships/hyperlink" Target="http://znanium.com/catalog.php?item=booksearch&amp;code=%D0%B0%D0%BD%D0%B0%D1%82%D0%BE%D0%BC%D0%B8%D1%8F&amp;page=2" TargetMode="External"/><Relationship Id="rId31" Type="http://schemas.openxmlformats.org/officeDocument/2006/relationships/hyperlink" Target="URL:http://www1.fips.ru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://znanium.com/catalog.php?item=booksearch&amp;code=%D0%B0%D0%BD%D0%B0%D1%82%D0%BE%D0%BC%D0%B8%D1%8F" TargetMode="External"/><Relationship Id="rId22" Type="http://schemas.openxmlformats.org/officeDocument/2006/relationships/hyperlink" Target="http://znanium.com/bookread2.php?book=363796" TargetMode="External"/><Relationship Id="rId27" Type="http://schemas.openxmlformats.org/officeDocument/2006/relationships/hyperlink" Target="https://dlib.eastview.com/" TargetMode="External"/><Relationship Id="rId30" Type="http://schemas.openxmlformats.org/officeDocument/2006/relationships/hyperlink" Target="URL:http://window.edu.ru/" TargetMode="External"/><Relationship Id="rId35" Type="http://schemas.openxmlformats.org/officeDocument/2006/relationships/hyperlink" Target="https://uisrussia.msu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16</TotalTime>
  <Pages>30</Pages>
  <Words>6801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рабочей программы дисциплины (модуля)_бак.,спец.,магистр.</dc:title>
  <dc:subject/>
  <dc:creator>user</dc:creator>
  <cp:keywords/>
  <dc:description/>
  <cp:lastModifiedBy>Олеся</cp:lastModifiedBy>
  <cp:revision>3</cp:revision>
  <cp:lastPrinted>2015-02-06T09:12:00Z</cp:lastPrinted>
  <dcterms:created xsi:type="dcterms:W3CDTF">2020-11-11T13:08:00Z</dcterms:created>
  <dcterms:modified xsi:type="dcterms:W3CDTF">2020-11-12T14:03:00Z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</vt:lpwstr>
  </property>
  <property fmtid="{D5CDD505-2E9C-101B-9397-08002B2CF9AE}" pid="3" name="Целевые аудитории">
    <vt:lpwstr/>
  </property>
  <property fmtid="{D5CDD505-2E9C-101B-9397-08002B2CF9AE}" pid="4" name="Раздел">
    <vt:lpwstr/>
  </property>
  <property fmtid="{D5CDD505-2E9C-101B-9397-08002B2CF9AE}" pid="5" name="Категория документа">
    <vt:lpwstr>Без типа</vt:lpwstr>
  </property>
  <property fmtid="{D5CDD505-2E9C-101B-9397-08002B2CF9AE}" pid="6" name="_Identifier">
    <vt:lpwstr/>
  </property>
  <property fmtid="{D5CDD505-2E9C-101B-9397-08002B2CF9AE}" pid="7" name="Уровень(Общий/ВПО/СПО)">
    <vt:lpwstr>Общий</vt:lpwstr>
  </property>
  <property fmtid="{D5CDD505-2E9C-101B-9397-08002B2CF9AE}" pid="8" name="Описание">
    <vt:lpwstr/>
  </property>
  <property fmtid="{D5CDD505-2E9C-101B-9397-08002B2CF9AE}" pid="9" name="Folder Level">
    <vt:lpwstr/>
  </property>
  <property fmtid="{D5CDD505-2E9C-101B-9397-08002B2CF9AE}" pid="10" name="_Status">
    <vt:lpwstr>Не начат</vt:lpwstr>
  </property>
  <property fmtid="{D5CDD505-2E9C-101B-9397-08002B2CF9AE}" pid="11" name="IconOverlay">
    <vt:lpwstr/>
  </property>
  <property fmtid="{D5CDD505-2E9C-101B-9397-08002B2CF9AE}" pid="12" name="_DCDateCreated">
    <vt:lpwstr/>
  </property>
</Properties>
</file>