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3F0" w:rsidRDefault="007B13F0" w:rsidP="0018401A">
      <w:pPr>
        <w:ind w:firstLine="0"/>
        <w:jc w:val="center"/>
        <w:rPr>
          <w:b/>
          <w:bCs/>
        </w:rPr>
      </w:pPr>
      <w:r w:rsidRPr="00462490">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5pt;height:638.25pt;visibility:visible">
            <v:imagedata r:id="rId7" o:title=""/>
          </v:shape>
        </w:pict>
      </w:r>
    </w:p>
    <w:p w:rsidR="007B13F0" w:rsidRDefault="007B13F0" w:rsidP="0018401A">
      <w:pPr>
        <w:ind w:firstLine="0"/>
        <w:jc w:val="center"/>
        <w:rPr>
          <w:b/>
          <w:bCs/>
        </w:rPr>
      </w:pPr>
    </w:p>
    <w:p w:rsidR="007B13F0" w:rsidRDefault="007B13F0" w:rsidP="0018401A">
      <w:pPr>
        <w:ind w:firstLine="0"/>
        <w:jc w:val="center"/>
        <w:rPr>
          <w:b/>
          <w:bCs/>
        </w:rPr>
      </w:pPr>
    </w:p>
    <w:p w:rsidR="007B13F0" w:rsidRDefault="007B13F0" w:rsidP="0018401A">
      <w:pPr>
        <w:ind w:firstLine="0"/>
        <w:jc w:val="center"/>
        <w:rPr>
          <w:b/>
          <w:bCs/>
        </w:rPr>
      </w:pPr>
    </w:p>
    <w:p w:rsidR="007B13F0" w:rsidRDefault="007B13F0" w:rsidP="0018401A">
      <w:pPr>
        <w:ind w:firstLine="0"/>
        <w:jc w:val="center"/>
        <w:rPr>
          <w:b/>
          <w:bCs/>
        </w:rPr>
      </w:pPr>
      <w:r w:rsidRPr="00462490">
        <w:rPr>
          <w:b/>
          <w:noProof/>
        </w:rPr>
        <w:pict>
          <v:shape id="Рисунок 2" o:spid="_x0000_i1026" type="#_x0000_t75" style="width:465pt;height:638.25pt;visibility:visible">
            <v:imagedata r:id="rId8" o:title=""/>
          </v:shape>
        </w:pict>
      </w:r>
    </w:p>
    <w:p w:rsidR="007B13F0" w:rsidRDefault="007B13F0" w:rsidP="0018401A">
      <w:pPr>
        <w:ind w:firstLine="0"/>
        <w:jc w:val="center"/>
        <w:rPr>
          <w:b/>
          <w:bCs/>
        </w:rPr>
      </w:pPr>
    </w:p>
    <w:p w:rsidR="007B13F0" w:rsidRDefault="007B13F0" w:rsidP="0018401A">
      <w:pPr>
        <w:ind w:firstLine="0"/>
        <w:jc w:val="center"/>
        <w:rPr>
          <w:b/>
          <w:bCs/>
        </w:rPr>
      </w:pPr>
    </w:p>
    <w:p w:rsidR="007B13F0" w:rsidRDefault="007B13F0" w:rsidP="0018401A">
      <w:pPr>
        <w:ind w:firstLine="0"/>
        <w:jc w:val="center"/>
        <w:rPr>
          <w:b/>
          <w:bCs/>
        </w:rPr>
      </w:pPr>
    </w:p>
    <w:p w:rsidR="007B13F0" w:rsidRDefault="007B13F0" w:rsidP="0018401A">
      <w:pPr>
        <w:ind w:firstLine="0"/>
        <w:jc w:val="center"/>
        <w:rPr>
          <w:b/>
          <w:bCs/>
        </w:rPr>
      </w:pPr>
    </w:p>
    <w:p w:rsidR="007B13F0" w:rsidRDefault="007B13F0" w:rsidP="0018401A">
      <w:pPr>
        <w:ind w:firstLine="0"/>
        <w:jc w:val="center"/>
        <w:rPr>
          <w:b/>
          <w:bCs/>
        </w:rPr>
      </w:pPr>
    </w:p>
    <w:p w:rsidR="007B13F0" w:rsidRDefault="007B13F0" w:rsidP="0018401A">
      <w:pPr>
        <w:ind w:firstLine="0"/>
        <w:jc w:val="center"/>
        <w:rPr>
          <w:b/>
          <w:bCs/>
        </w:rPr>
      </w:pPr>
    </w:p>
    <w:p w:rsidR="007B13F0" w:rsidRDefault="007B13F0" w:rsidP="0018401A">
      <w:pPr>
        <w:ind w:firstLine="0"/>
        <w:jc w:val="center"/>
        <w:rPr>
          <w:b/>
          <w:bCs/>
        </w:rPr>
      </w:pPr>
    </w:p>
    <w:p w:rsidR="007B13F0" w:rsidRDefault="007B13F0" w:rsidP="0018401A">
      <w:pPr>
        <w:ind w:firstLine="0"/>
        <w:jc w:val="center"/>
        <w:rPr>
          <w:b/>
          <w:bCs/>
        </w:rPr>
      </w:pPr>
    </w:p>
    <w:p w:rsidR="007B13F0" w:rsidRDefault="007B13F0" w:rsidP="0018401A">
      <w:pPr>
        <w:ind w:firstLine="0"/>
        <w:jc w:val="center"/>
        <w:rPr>
          <w:b/>
          <w:bCs/>
        </w:rPr>
      </w:pPr>
    </w:p>
    <w:p w:rsidR="007B13F0" w:rsidRDefault="007B13F0" w:rsidP="0018401A">
      <w:pPr>
        <w:ind w:firstLine="0"/>
        <w:jc w:val="center"/>
        <w:rPr>
          <w:b/>
          <w:bCs/>
        </w:rPr>
      </w:pPr>
    </w:p>
    <w:p w:rsidR="007B13F0" w:rsidRDefault="007B13F0" w:rsidP="0018401A">
      <w:pPr>
        <w:ind w:firstLine="0"/>
        <w:jc w:val="center"/>
        <w:rPr>
          <w:b/>
          <w:bCs/>
        </w:rPr>
      </w:pPr>
    </w:p>
    <w:p w:rsidR="007B13F0" w:rsidRDefault="007B13F0" w:rsidP="0018401A">
      <w:pPr>
        <w:ind w:firstLine="0"/>
        <w:jc w:val="center"/>
        <w:rPr>
          <w:b/>
          <w:bCs/>
        </w:rPr>
      </w:pPr>
    </w:p>
    <w:p w:rsidR="007B13F0" w:rsidRDefault="007B13F0" w:rsidP="0018401A">
      <w:pPr>
        <w:ind w:firstLine="0"/>
        <w:jc w:val="center"/>
        <w:rPr>
          <w:b/>
          <w:bCs/>
        </w:rPr>
      </w:pPr>
      <w:r w:rsidRPr="0059725B">
        <w:rPr>
          <w:b/>
          <w:bCs/>
        </w:rPr>
        <w:pict>
          <v:shape id="_x0000_i1027" type="#_x0000_t75" style="width:465pt;height:657.75pt">
            <v:imagedata r:id="rId9" o:title=""/>
          </v:shape>
        </w:pict>
      </w:r>
    </w:p>
    <w:p w:rsidR="007B13F0" w:rsidRPr="00F77A1D" w:rsidRDefault="007B13F0" w:rsidP="004174CB">
      <w:pPr>
        <w:pStyle w:val="Heading1"/>
        <w:spacing w:before="0" w:after="0"/>
        <w:rPr>
          <w:rStyle w:val="FontStyle32"/>
          <w:i w:val="0"/>
          <w:iCs w:val="0"/>
          <w:spacing w:val="-4"/>
          <w:sz w:val="24"/>
          <w:szCs w:val="24"/>
        </w:rPr>
        <w:sectPr w:rsidR="007B13F0" w:rsidRPr="00F77A1D" w:rsidSect="007C411A">
          <w:footerReference w:type="even" r:id="rId10"/>
          <w:footerReference w:type="default" r:id="rId11"/>
          <w:pgSz w:w="11907" w:h="16840" w:code="9"/>
          <w:pgMar w:top="1134" w:right="851" w:bottom="851" w:left="1701" w:header="720" w:footer="720" w:gutter="0"/>
          <w:cols w:space="720"/>
          <w:noEndnote/>
          <w:titlePg/>
          <w:docGrid w:linePitch="326"/>
        </w:sectPr>
      </w:pPr>
    </w:p>
    <w:p w:rsidR="007B13F0" w:rsidRPr="00F77A1D" w:rsidRDefault="007B13F0" w:rsidP="004174CB"/>
    <w:p w:rsidR="007B13F0" w:rsidRPr="00F77A1D" w:rsidRDefault="007B13F0" w:rsidP="004174CB">
      <w:pPr>
        <w:pStyle w:val="Heading1"/>
        <w:spacing w:before="0" w:after="0"/>
        <w:rPr>
          <w:rStyle w:val="FontStyle16"/>
          <w:b/>
          <w:sz w:val="24"/>
          <w:szCs w:val="24"/>
        </w:rPr>
      </w:pPr>
      <w:r w:rsidRPr="00F77A1D">
        <w:rPr>
          <w:rStyle w:val="FontStyle16"/>
          <w:b/>
          <w:sz w:val="24"/>
          <w:szCs w:val="24"/>
        </w:rPr>
        <w:t xml:space="preserve">1 Цели освоения дисциплины </w:t>
      </w:r>
    </w:p>
    <w:p w:rsidR="007B13F0" w:rsidRPr="00F77A1D" w:rsidRDefault="007B13F0" w:rsidP="004174CB">
      <w:pPr>
        <w:pStyle w:val="BodyText"/>
        <w:spacing w:after="0"/>
        <w:ind w:firstLine="709"/>
        <w:rPr>
          <w:rStyle w:val="FontStyle16"/>
          <w:b w:val="0"/>
          <w:bCs/>
          <w:sz w:val="24"/>
        </w:rPr>
      </w:pPr>
      <w:r w:rsidRPr="00F77A1D">
        <w:rPr>
          <w:b/>
        </w:rPr>
        <w:t>Целью освоения дисциплины «</w:t>
      </w:r>
      <w:r>
        <w:rPr>
          <w:b/>
        </w:rPr>
        <w:t>Теория отраслевых рынков</w:t>
      </w:r>
      <w:r w:rsidRPr="00F77A1D">
        <w:rPr>
          <w:b/>
        </w:rPr>
        <w:t>»</w:t>
      </w:r>
      <w:r w:rsidRPr="00F77A1D">
        <w:t xml:space="preserve"> </w:t>
      </w:r>
      <w:r w:rsidRPr="00F77A1D">
        <w:rPr>
          <w:rStyle w:val="FontStyle16"/>
          <w:b w:val="0"/>
          <w:bCs/>
          <w:sz w:val="24"/>
        </w:rPr>
        <w:t xml:space="preserve"> является формирование у обучающихся  представления об экономических и технологических особенностях важнейших отраслей народного хозяйства; повышение уровня знаний обучающихся  о структуре народно-хозяйственного комплекса, его количественных и качественных параметрах; о формах организации производства и их специфике в различных отраслях; рассмотрение внешних и внутренних связей основных межотраслевых комплексов; обучение  методам оценки технико-экономических и экологических характеристик работы предприятий важнейших отраслей народного хозяйства.</w:t>
      </w:r>
    </w:p>
    <w:p w:rsidR="007B13F0" w:rsidRPr="00F77A1D" w:rsidRDefault="007B13F0" w:rsidP="004174CB">
      <w:pPr>
        <w:ind w:firstLine="708"/>
      </w:pPr>
      <w:r w:rsidRPr="00F77A1D">
        <w:t>Для достижения поставленной цели в курсе «</w:t>
      </w:r>
      <w:r>
        <w:t>Теория отраслевых рынков</w:t>
      </w:r>
      <w:r w:rsidRPr="00F77A1D">
        <w:t>» решается задача</w:t>
      </w:r>
      <w:r w:rsidRPr="00F77A1D">
        <w:rPr>
          <w:lang w:bidi="he-IL"/>
        </w:rPr>
        <w:t xml:space="preserve"> о</w:t>
      </w:r>
      <w:r w:rsidRPr="00F77A1D">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F77A1D">
        <w:t xml:space="preserve"> владеющих теоретическими знаниями и практическими навыками, необходимыми для подготовки, принятия и реализации эффективных решений в практической</w:t>
      </w:r>
      <w:r w:rsidRPr="00F77A1D">
        <w:tab/>
        <w:t xml:space="preserve"> деятельности.</w:t>
      </w:r>
    </w:p>
    <w:p w:rsidR="007B13F0" w:rsidRPr="00F77A1D" w:rsidRDefault="007B13F0" w:rsidP="004174CB">
      <w:pPr>
        <w:rPr>
          <w:rStyle w:val="FontStyle17"/>
          <w:b w:val="0"/>
          <w:bCs/>
          <w:sz w:val="24"/>
        </w:rPr>
      </w:pPr>
    </w:p>
    <w:p w:rsidR="007B13F0" w:rsidRPr="00F77A1D" w:rsidRDefault="007B13F0" w:rsidP="004174CB">
      <w:pPr>
        <w:pStyle w:val="Heading1"/>
        <w:spacing w:before="0" w:after="0"/>
        <w:rPr>
          <w:rStyle w:val="FontStyle21"/>
          <w:sz w:val="24"/>
          <w:szCs w:val="24"/>
        </w:rPr>
      </w:pPr>
      <w:r w:rsidRPr="00F77A1D">
        <w:rPr>
          <w:rStyle w:val="FontStyle21"/>
          <w:sz w:val="24"/>
          <w:szCs w:val="24"/>
        </w:rPr>
        <w:t xml:space="preserve">2 Место дисциплины в структуре образовательной программы </w:t>
      </w:r>
      <w:r w:rsidRPr="00F77A1D">
        <w:rPr>
          <w:rStyle w:val="FontStyle21"/>
          <w:sz w:val="24"/>
          <w:szCs w:val="24"/>
        </w:rPr>
        <w:br/>
        <w:t xml:space="preserve">подготовки бакалавра </w:t>
      </w:r>
    </w:p>
    <w:p w:rsidR="007B13F0" w:rsidRPr="00F77A1D" w:rsidRDefault="007B13F0" w:rsidP="004174CB">
      <w:pPr>
        <w:rPr>
          <w:rStyle w:val="FontStyle16"/>
          <w:b w:val="0"/>
          <w:bCs/>
          <w:sz w:val="24"/>
        </w:rPr>
      </w:pPr>
      <w:r w:rsidRPr="00F77A1D">
        <w:rPr>
          <w:rStyle w:val="FontStyle16"/>
          <w:b w:val="0"/>
          <w:bCs/>
          <w:sz w:val="24"/>
        </w:rPr>
        <w:t>Дисциплина «</w:t>
      </w:r>
      <w:r>
        <w:rPr>
          <w:rStyle w:val="FontStyle16"/>
          <w:b w:val="0"/>
          <w:bCs/>
          <w:sz w:val="24"/>
        </w:rPr>
        <w:t>Теория отраслевых рынков</w:t>
      </w:r>
      <w:r w:rsidRPr="00F77A1D">
        <w:rPr>
          <w:rStyle w:val="FontStyle16"/>
          <w:bCs/>
          <w:sz w:val="24"/>
        </w:rPr>
        <w:t>»</w:t>
      </w:r>
      <w:r w:rsidRPr="00F77A1D">
        <w:rPr>
          <w:rStyle w:val="FontStyle16"/>
          <w:b w:val="0"/>
          <w:bCs/>
          <w:sz w:val="24"/>
        </w:rPr>
        <w:t xml:space="preserve"> входит в вариативную часть первого блока образовательной программы.</w:t>
      </w:r>
    </w:p>
    <w:p w:rsidR="007B13F0" w:rsidRPr="00F77A1D" w:rsidRDefault="007B13F0" w:rsidP="004174CB">
      <w:pPr>
        <w:rPr>
          <w:rStyle w:val="FontStyle16"/>
          <w:b w:val="0"/>
          <w:bCs/>
          <w:sz w:val="24"/>
        </w:rPr>
      </w:pPr>
      <w:r w:rsidRPr="00F77A1D">
        <w:rPr>
          <w:rStyle w:val="FontStyle16"/>
          <w:b w:val="0"/>
          <w:bCs/>
          <w:sz w:val="24"/>
        </w:rPr>
        <w:t>Для изучения дисциплины необходимы знания (умения, навыки), сформированные в результате изучения дисциплины «Экономическая теория», «Экономика организации», «Статистика».</w:t>
      </w:r>
    </w:p>
    <w:p w:rsidR="007B13F0" w:rsidRPr="00F77A1D" w:rsidRDefault="007B13F0" w:rsidP="004174CB">
      <w:pPr>
        <w:pStyle w:val="PlainText"/>
        <w:ind w:firstLine="567"/>
        <w:jc w:val="both"/>
        <w:rPr>
          <w:rFonts w:ascii="Times New Roman" w:hAnsi="Times New Roman"/>
          <w:sz w:val="24"/>
          <w:szCs w:val="24"/>
        </w:rPr>
      </w:pPr>
      <w:r w:rsidRPr="00F77A1D">
        <w:rPr>
          <w:rStyle w:val="FontStyle16"/>
          <w:b w:val="0"/>
          <w:bCs/>
          <w:sz w:val="24"/>
          <w:szCs w:val="24"/>
        </w:rPr>
        <w:t>Знания (умения, владения), полученные при изучении данной дисциплины будут необходимы при изучении дисциплины «Финансовый менеджмент», «Экономика и организац</w:t>
      </w:r>
      <w:r>
        <w:rPr>
          <w:rStyle w:val="FontStyle16"/>
          <w:b w:val="0"/>
          <w:bCs/>
          <w:sz w:val="24"/>
          <w:szCs w:val="24"/>
        </w:rPr>
        <w:t>ия инновационной деятельности».</w:t>
      </w:r>
    </w:p>
    <w:p w:rsidR="007B13F0" w:rsidRPr="00F77A1D" w:rsidRDefault="007B13F0" w:rsidP="004174CB">
      <w:pPr>
        <w:pStyle w:val="Heading1"/>
        <w:spacing w:before="0" w:after="0"/>
        <w:rPr>
          <w:rStyle w:val="FontStyle21"/>
          <w:sz w:val="24"/>
          <w:szCs w:val="24"/>
        </w:rPr>
      </w:pPr>
      <w:r w:rsidRPr="00F77A1D">
        <w:rPr>
          <w:rStyle w:val="FontStyle21"/>
          <w:sz w:val="24"/>
          <w:szCs w:val="24"/>
        </w:rPr>
        <w:t xml:space="preserve">3 Компетенции обучающегося, формируемые в результате освоения </w:t>
      </w:r>
      <w:r w:rsidRPr="00F77A1D">
        <w:rPr>
          <w:rStyle w:val="FontStyle21"/>
          <w:sz w:val="24"/>
          <w:szCs w:val="24"/>
        </w:rPr>
        <w:br/>
        <w:t>дисциплины и планируемые результаты обучения</w:t>
      </w:r>
    </w:p>
    <w:p w:rsidR="007B13F0" w:rsidRPr="00F77A1D" w:rsidRDefault="007B13F0" w:rsidP="004174CB">
      <w:pPr>
        <w:tabs>
          <w:tab w:val="left" w:pos="851"/>
        </w:tabs>
        <w:rPr>
          <w:rStyle w:val="FontStyle16"/>
          <w:b w:val="0"/>
          <w:bCs/>
          <w:sz w:val="24"/>
        </w:rPr>
      </w:pPr>
      <w:r w:rsidRPr="00F77A1D">
        <w:rPr>
          <w:rStyle w:val="FontStyle16"/>
          <w:b w:val="0"/>
          <w:bCs/>
          <w:sz w:val="24"/>
        </w:rPr>
        <w:t>В результате освоения дисциплины  «</w:t>
      </w:r>
      <w:r>
        <w:rPr>
          <w:rStyle w:val="FontStyle16"/>
          <w:b w:val="0"/>
          <w:bCs/>
          <w:sz w:val="24"/>
        </w:rPr>
        <w:t>Теория отраслевых рынков</w:t>
      </w:r>
      <w:r w:rsidRPr="00F77A1D">
        <w:rPr>
          <w:rStyle w:val="FontStyle16"/>
          <w:b w:val="0"/>
          <w:bCs/>
          <w:sz w:val="24"/>
        </w:rPr>
        <w:t>» обучающийся должен обладать следующими компетенциями:</w:t>
      </w:r>
    </w:p>
    <w:p w:rsidR="007B13F0" w:rsidRPr="00F77A1D" w:rsidRDefault="007B13F0" w:rsidP="004174CB">
      <w:pPr>
        <w:tabs>
          <w:tab w:val="left" w:pos="851"/>
        </w:tabs>
        <w:rPr>
          <w:rStyle w:val="FontStyle16"/>
          <w:b w:val="0"/>
          <w:bCs/>
          <w:sz w:val="24"/>
        </w:rPr>
      </w:pPr>
    </w:p>
    <w:tbl>
      <w:tblPr>
        <w:tblW w:w="5000" w:type="pct"/>
        <w:tblCellMar>
          <w:left w:w="0" w:type="dxa"/>
          <w:right w:w="0" w:type="dxa"/>
        </w:tblCellMar>
        <w:tblLook w:val="00A0"/>
      </w:tblPr>
      <w:tblGrid>
        <w:gridCol w:w="1678"/>
        <w:gridCol w:w="7837"/>
      </w:tblGrid>
      <w:tr w:rsidR="007B13F0" w:rsidRPr="00F77A1D"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7B13F0" w:rsidRPr="00F77A1D" w:rsidRDefault="007B13F0" w:rsidP="004174CB">
            <w:pPr>
              <w:ind w:firstLine="0"/>
            </w:pPr>
            <w:r w:rsidRPr="00F77A1D">
              <w:t xml:space="preserve">Структурный </w:t>
            </w:r>
            <w:r w:rsidRPr="00F77A1D">
              <w:br/>
              <w:t xml:space="preserve">элемент </w:t>
            </w:r>
            <w:r w:rsidRPr="00F77A1D">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B13F0" w:rsidRPr="00F77A1D" w:rsidRDefault="007B13F0" w:rsidP="004174CB">
            <w:pPr>
              <w:ind w:firstLine="0"/>
            </w:pPr>
            <w:r w:rsidRPr="00F77A1D">
              <w:rPr>
                <w:bCs/>
              </w:rPr>
              <w:t xml:space="preserve">Планируемые результаты обучения </w:t>
            </w:r>
          </w:p>
        </w:tc>
      </w:tr>
      <w:tr w:rsidR="007B13F0" w:rsidRPr="00F77A1D"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B13F0" w:rsidRPr="00F77A1D" w:rsidRDefault="007B13F0" w:rsidP="004174CB">
            <w:pPr>
              <w:ind w:firstLine="0"/>
              <w:rPr>
                <w:b/>
              </w:rPr>
            </w:pPr>
            <w:r w:rsidRPr="00F77A1D">
              <w:rPr>
                <w:b/>
              </w:rPr>
              <w:t>ОПК-2 - способностью осуществлять сбор, анализ и обработку данных, необходимых для решения профессиональных задач</w:t>
            </w:r>
          </w:p>
        </w:tc>
      </w:tr>
      <w:tr w:rsidR="007B13F0" w:rsidRPr="00F77A1D" w:rsidTr="00A70A83">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B13F0" w:rsidRPr="00F77A1D" w:rsidRDefault="007B13F0" w:rsidP="004174CB">
            <w:pPr>
              <w:ind w:firstLine="0"/>
              <w:rPr>
                <w:highlight w:val="yellow"/>
              </w:rPr>
            </w:pPr>
            <w:r w:rsidRPr="00F77A1D">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B13F0" w:rsidRPr="00F77A1D" w:rsidRDefault="007B13F0" w:rsidP="00570070">
            <w:pPr>
              <w:widowControl/>
              <w:numPr>
                <w:ilvl w:val="0"/>
                <w:numId w:val="3"/>
              </w:numPr>
              <w:tabs>
                <w:tab w:val="left" w:pos="356"/>
                <w:tab w:val="left" w:pos="851"/>
              </w:tabs>
              <w:autoSpaceDE/>
              <w:autoSpaceDN/>
              <w:adjustRightInd/>
              <w:ind w:left="0" w:firstLine="0"/>
            </w:pPr>
            <w:r w:rsidRPr="00F77A1D">
              <w:t xml:space="preserve">отечественные и зарубежные источники получения финансовой информации, схемы подготовки аналитических и финансовых отчетов; </w:t>
            </w:r>
          </w:p>
          <w:p w:rsidR="007B13F0" w:rsidRPr="00F77A1D" w:rsidRDefault="007B13F0" w:rsidP="00570070">
            <w:pPr>
              <w:widowControl/>
              <w:numPr>
                <w:ilvl w:val="0"/>
                <w:numId w:val="3"/>
              </w:numPr>
              <w:tabs>
                <w:tab w:val="left" w:pos="356"/>
                <w:tab w:val="left" w:pos="851"/>
              </w:tabs>
              <w:autoSpaceDE/>
              <w:autoSpaceDN/>
              <w:adjustRightInd/>
              <w:ind w:left="0" w:firstLine="0"/>
            </w:pPr>
            <w:r w:rsidRPr="00F77A1D">
              <w:t xml:space="preserve">современные средства сбора, хранения и анализа информации, технические средства и информационные технологии; </w:t>
            </w:r>
          </w:p>
          <w:p w:rsidR="007B13F0" w:rsidRPr="00F77A1D" w:rsidRDefault="007B13F0" w:rsidP="00570070">
            <w:pPr>
              <w:widowControl/>
              <w:numPr>
                <w:ilvl w:val="0"/>
                <w:numId w:val="3"/>
              </w:numPr>
              <w:tabs>
                <w:tab w:val="left" w:pos="356"/>
                <w:tab w:val="left" w:pos="851"/>
              </w:tabs>
              <w:autoSpaceDE/>
              <w:autoSpaceDN/>
              <w:adjustRightInd/>
              <w:ind w:left="0" w:firstLine="0"/>
            </w:pPr>
            <w:r w:rsidRPr="00F77A1D">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7B13F0" w:rsidRPr="00F77A1D" w:rsidRDefault="007B13F0" w:rsidP="00570070">
            <w:pPr>
              <w:widowControl/>
              <w:numPr>
                <w:ilvl w:val="0"/>
                <w:numId w:val="3"/>
              </w:numPr>
              <w:tabs>
                <w:tab w:val="left" w:pos="356"/>
                <w:tab w:val="left" w:pos="851"/>
              </w:tabs>
              <w:autoSpaceDE/>
              <w:autoSpaceDN/>
              <w:adjustRightInd/>
              <w:ind w:left="0" w:firstLine="0"/>
            </w:pPr>
            <w:r w:rsidRPr="00F77A1D">
              <w:t>основные методы исследований, используемых в сборе, анализе и обработке данных, необходимых для решения профессиональных задач;</w:t>
            </w:r>
          </w:p>
          <w:p w:rsidR="007B13F0" w:rsidRPr="00F77A1D" w:rsidRDefault="007B13F0" w:rsidP="00570070">
            <w:pPr>
              <w:widowControl/>
              <w:numPr>
                <w:ilvl w:val="0"/>
                <w:numId w:val="3"/>
              </w:numPr>
              <w:tabs>
                <w:tab w:val="left" w:pos="356"/>
                <w:tab w:val="left" w:pos="851"/>
              </w:tabs>
              <w:autoSpaceDE/>
              <w:autoSpaceDN/>
              <w:adjustRightInd/>
              <w:ind w:left="0" w:firstLine="0"/>
            </w:pPr>
            <w:r w:rsidRPr="00F77A1D">
              <w:t>основные требования к сбору, анализу и обработке данных, необходимых для решения профессиональных задач и правила</w:t>
            </w:r>
          </w:p>
        </w:tc>
      </w:tr>
      <w:tr w:rsidR="007B13F0" w:rsidRPr="00F77A1D" w:rsidTr="00A70A83">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B13F0" w:rsidRPr="00F77A1D" w:rsidRDefault="007B13F0" w:rsidP="004174CB">
            <w:pPr>
              <w:ind w:firstLine="0"/>
            </w:pPr>
            <w:r w:rsidRPr="00F77A1D">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B13F0" w:rsidRPr="00F77A1D" w:rsidRDefault="007B13F0" w:rsidP="00570070">
            <w:pPr>
              <w:numPr>
                <w:ilvl w:val="0"/>
                <w:numId w:val="3"/>
              </w:numPr>
              <w:tabs>
                <w:tab w:val="left" w:pos="356"/>
                <w:tab w:val="left" w:pos="851"/>
              </w:tabs>
              <w:ind w:left="0" w:firstLine="0"/>
              <w:rPr>
                <w:i/>
              </w:rPr>
            </w:pPr>
            <w:r w:rsidRPr="00F77A1D">
              <w:t xml:space="preserve">работать с современными техническими средствами и информационными технологиями; </w:t>
            </w:r>
          </w:p>
          <w:p w:rsidR="007B13F0" w:rsidRPr="00F77A1D" w:rsidRDefault="007B13F0" w:rsidP="00570070">
            <w:pPr>
              <w:numPr>
                <w:ilvl w:val="0"/>
                <w:numId w:val="3"/>
              </w:numPr>
              <w:tabs>
                <w:tab w:val="left" w:pos="356"/>
                <w:tab w:val="left" w:pos="851"/>
              </w:tabs>
              <w:ind w:left="0" w:firstLine="0"/>
              <w:rPr>
                <w:i/>
              </w:rPr>
            </w:pPr>
            <w:r w:rsidRPr="00F77A1D">
              <w:t xml:space="preserve">использовать источники экономической, социальной и управленческой информации; </w:t>
            </w:r>
          </w:p>
          <w:p w:rsidR="007B13F0" w:rsidRPr="00F77A1D" w:rsidRDefault="007B13F0" w:rsidP="00570070">
            <w:pPr>
              <w:numPr>
                <w:ilvl w:val="0"/>
                <w:numId w:val="3"/>
              </w:numPr>
              <w:tabs>
                <w:tab w:val="left" w:pos="356"/>
                <w:tab w:val="left" w:pos="851"/>
              </w:tabs>
              <w:ind w:left="0" w:firstLine="0"/>
              <w:rPr>
                <w:i/>
              </w:rPr>
            </w:pPr>
            <w:r w:rsidRPr="00F77A1D">
              <w:t>выделять необходимую информацию для сбора, анализа и обработке данных, необходимых для решения профессиональных задач</w:t>
            </w:r>
            <w:r w:rsidRPr="00F77A1D">
              <w:rPr>
                <w:i/>
              </w:rPr>
              <w:t xml:space="preserve">; </w:t>
            </w:r>
          </w:p>
          <w:p w:rsidR="007B13F0" w:rsidRPr="00F77A1D" w:rsidRDefault="007B13F0" w:rsidP="00570070">
            <w:pPr>
              <w:numPr>
                <w:ilvl w:val="0"/>
                <w:numId w:val="3"/>
              </w:numPr>
              <w:tabs>
                <w:tab w:val="left" w:pos="356"/>
                <w:tab w:val="left" w:pos="851"/>
              </w:tabs>
              <w:ind w:left="0" w:firstLine="0"/>
              <w:rPr>
                <w:i/>
              </w:rPr>
            </w:pPr>
            <w:r w:rsidRPr="00F77A1D">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7B13F0" w:rsidRPr="00F77A1D" w:rsidRDefault="007B13F0" w:rsidP="00570070">
            <w:pPr>
              <w:numPr>
                <w:ilvl w:val="0"/>
                <w:numId w:val="3"/>
              </w:numPr>
              <w:tabs>
                <w:tab w:val="left" w:pos="356"/>
                <w:tab w:val="left" w:pos="851"/>
              </w:tabs>
              <w:ind w:left="0" w:firstLine="0"/>
              <w:rPr>
                <w:i/>
              </w:rPr>
            </w:pPr>
            <w:r w:rsidRPr="00F77A1D">
              <w:t>обсуждать способы эффективного решения</w:t>
            </w:r>
            <w:r w:rsidRPr="00F77A1D">
              <w:rPr>
                <w:i/>
              </w:rPr>
              <w:t xml:space="preserve"> </w:t>
            </w:r>
            <w:r w:rsidRPr="00F77A1D">
              <w:t>профессиональных задач</w:t>
            </w:r>
            <w:r w:rsidRPr="00F77A1D">
              <w:rPr>
                <w:i/>
              </w:rPr>
              <w:t>;</w:t>
            </w:r>
          </w:p>
          <w:p w:rsidR="007B13F0" w:rsidRPr="00F77A1D" w:rsidRDefault="007B13F0" w:rsidP="00570070">
            <w:pPr>
              <w:numPr>
                <w:ilvl w:val="0"/>
                <w:numId w:val="3"/>
              </w:numPr>
              <w:tabs>
                <w:tab w:val="left" w:pos="356"/>
                <w:tab w:val="left" w:pos="851"/>
              </w:tabs>
              <w:ind w:left="0" w:firstLine="0"/>
            </w:pPr>
            <w:r w:rsidRPr="00F77A1D">
              <w:t>распознавать эффективное решение от неэффективного;</w:t>
            </w:r>
          </w:p>
          <w:p w:rsidR="007B13F0" w:rsidRPr="00F77A1D" w:rsidRDefault="007B13F0" w:rsidP="00570070">
            <w:pPr>
              <w:numPr>
                <w:ilvl w:val="0"/>
                <w:numId w:val="3"/>
              </w:numPr>
              <w:tabs>
                <w:tab w:val="left" w:pos="356"/>
                <w:tab w:val="left" w:pos="851"/>
              </w:tabs>
              <w:ind w:left="0" w:firstLine="0"/>
              <w:rPr>
                <w:b/>
              </w:rPr>
            </w:pPr>
            <w:r w:rsidRPr="00F77A1D">
              <w:t>объяснять (выявлять и строить) типичные модели профессиональных  задач;</w:t>
            </w:r>
          </w:p>
          <w:p w:rsidR="007B13F0" w:rsidRPr="00F77A1D" w:rsidRDefault="007B13F0" w:rsidP="00570070">
            <w:pPr>
              <w:numPr>
                <w:ilvl w:val="0"/>
                <w:numId w:val="3"/>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7B13F0" w:rsidRPr="00F77A1D" w:rsidRDefault="007B13F0" w:rsidP="00570070">
            <w:pPr>
              <w:pStyle w:val="FootnoteText"/>
              <w:numPr>
                <w:ilvl w:val="0"/>
                <w:numId w:val="3"/>
              </w:numPr>
              <w:tabs>
                <w:tab w:val="left" w:pos="356"/>
                <w:tab w:val="left" w:pos="851"/>
              </w:tabs>
              <w:ind w:left="0" w:firstLine="0"/>
              <w:rPr>
                <w:i/>
                <w:sz w:val="24"/>
                <w:szCs w:val="24"/>
              </w:rPr>
            </w:pPr>
            <w:r w:rsidRPr="00F77A1D">
              <w:rPr>
                <w:sz w:val="24"/>
                <w:szCs w:val="24"/>
              </w:rPr>
              <w:t>корректно выражать и аргументированно обосновывать положения предметной области знания</w:t>
            </w:r>
          </w:p>
        </w:tc>
      </w:tr>
      <w:tr w:rsidR="007B13F0"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B13F0" w:rsidRPr="00F77A1D" w:rsidRDefault="007B13F0" w:rsidP="004174CB">
            <w:pPr>
              <w:ind w:firstLine="0"/>
            </w:pPr>
            <w:r w:rsidRPr="00F77A1D">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B13F0" w:rsidRPr="00F77A1D" w:rsidRDefault="007B13F0" w:rsidP="00570070">
            <w:pPr>
              <w:pStyle w:val="BodyText2"/>
              <w:numPr>
                <w:ilvl w:val="0"/>
                <w:numId w:val="3"/>
              </w:numPr>
              <w:tabs>
                <w:tab w:val="left" w:pos="356"/>
                <w:tab w:val="left" w:pos="851"/>
              </w:tabs>
              <w:spacing w:after="0" w:line="240" w:lineRule="auto"/>
              <w:ind w:left="0" w:firstLine="0"/>
              <w:jc w:val="both"/>
              <w:rPr>
                <w:i/>
              </w:rPr>
            </w:pPr>
            <w:r w:rsidRPr="00F77A1D">
              <w:t>современными компьютерными и информационными технологиями;</w:t>
            </w:r>
          </w:p>
          <w:p w:rsidR="007B13F0" w:rsidRPr="00F77A1D" w:rsidRDefault="007B13F0" w:rsidP="00570070">
            <w:pPr>
              <w:pStyle w:val="BodyText2"/>
              <w:numPr>
                <w:ilvl w:val="0"/>
                <w:numId w:val="3"/>
              </w:numPr>
              <w:tabs>
                <w:tab w:val="left" w:pos="356"/>
                <w:tab w:val="left" w:pos="851"/>
              </w:tabs>
              <w:spacing w:after="0" w:line="240" w:lineRule="auto"/>
              <w:ind w:left="0" w:firstLine="0"/>
              <w:jc w:val="both"/>
              <w:rPr>
                <w:i/>
              </w:rPr>
            </w:pPr>
            <w:r w:rsidRPr="00F77A1D">
              <w:t xml:space="preserve">навыками использования современных средств коммуникации и технических средств; </w:t>
            </w:r>
          </w:p>
          <w:p w:rsidR="007B13F0" w:rsidRPr="00F77A1D" w:rsidRDefault="007B13F0" w:rsidP="00570070">
            <w:pPr>
              <w:pStyle w:val="BodyText2"/>
              <w:numPr>
                <w:ilvl w:val="0"/>
                <w:numId w:val="3"/>
              </w:numPr>
              <w:tabs>
                <w:tab w:val="left" w:pos="356"/>
                <w:tab w:val="left" w:pos="851"/>
              </w:tabs>
              <w:spacing w:after="0" w:line="240" w:lineRule="auto"/>
              <w:ind w:left="0" w:firstLine="0"/>
              <w:jc w:val="both"/>
              <w:rPr>
                <w:i/>
              </w:rPr>
            </w:pPr>
            <w:r w:rsidRPr="00F77A1D">
              <w:t xml:space="preserve">современными методами сбора, обработки и анализа экономических и социальных данных; </w:t>
            </w:r>
          </w:p>
          <w:p w:rsidR="007B13F0" w:rsidRPr="00F77A1D" w:rsidRDefault="007B13F0" w:rsidP="00570070">
            <w:pPr>
              <w:pStyle w:val="BodyText2"/>
              <w:numPr>
                <w:ilvl w:val="0"/>
                <w:numId w:val="3"/>
              </w:numPr>
              <w:tabs>
                <w:tab w:val="left" w:pos="356"/>
                <w:tab w:val="left" w:pos="851"/>
              </w:tabs>
              <w:spacing w:after="0" w:line="240" w:lineRule="auto"/>
              <w:ind w:left="0" w:firstLine="0"/>
              <w:jc w:val="both"/>
            </w:pPr>
            <w:r w:rsidRPr="00F77A1D">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7B13F0" w:rsidRPr="00F77A1D" w:rsidRDefault="007B13F0" w:rsidP="00570070">
            <w:pPr>
              <w:pStyle w:val="BodyText2"/>
              <w:numPr>
                <w:ilvl w:val="0"/>
                <w:numId w:val="3"/>
              </w:numPr>
              <w:tabs>
                <w:tab w:val="left" w:pos="356"/>
                <w:tab w:val="left" w:pos="851"/>
              </w:tabs>
              <w:spacing w:after="0" w:line="240" w:lineRule="auto"/>
              <w:ind w:left="0" w:firstLine="0"/>
              <w:jc w:val="both"/>
            </w:pPr>
            <w:r w:rsidRPr="00F77A1D">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7B13F0" w:rsidRPr="00F77A1D" w:rsidRDefault="007B13F0" w:rsidP="00570070">
            <w:pPr>
              <w:pStyle w:val="BodyText2"/>
              <w:numPr>
                <w:ilvl w:val="0"/>
                <w:numId w:val="3"/>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w:t>
            </w:r>
          </w:p>
          <w:p w:rsidR="007B13F0" w:rsidRPr="00F77A1D" w:rsidRDefault="007B13F0" w:rsidP="00570070">
            <w:pPr>
              <w:widowControl/>
              <w:numPr>
                <w:ilvl w:val="0"/>
                <w:numId w:val="3"/>
              </w:numPr>
              <w:shd w:val="clear" w:color="auto" w:fill="FFFFFF"/>
              <w:tabs>
                <w:tab w:val="left" w:pos="356"/>
                <w:tab w:val="left" w:pos="851"/>
              </w:tabs>
              <w:ind w:left="0" w:firstLine="0"/>
            </w:pPr>
            <w:r w:rsidRPr="00F77A1D">
              <w:t>профессиональным языком предметной области знания;</w:t>
            </w:r>
          </w:p>
          <w:p w:rsidR="007B13F0" w:rsidRPr="00F77A1D" w:rsidRDefault="007B13F0" w:rsidP="00570070">
            <w:pPr>
              <w:pStyle w:val="FootnoteText"/>
              <w:numPr>
                <w:ilvl w:val="0"/>
                <w:numId w:val="3"/>
              </w:numPr>
              <w:tabs>
                <w:tab w:val="left" w:pos="356"/>
                <w:tab w:val="left" w:pos="851"/>
              </w:tabs>
              <w:ind w:left="0" w:firstLine="0"/>
              <w:rPr>
                <w:i/>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r>
      <w:tr w:rsidR="007B13F0" w:rsidRPr="00F77A1D"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B13F0" w:rsidRPr="00F77A1D" w:rsidRDefault="007B13F0" w:rsidP="004174CB">
            <w:pPr>
              <w:ind w:firstLine="0"/>
            </w:pPr>
            <w:r w:rsidRPr="00F77A1D">
              <w:rPr>
                <w:b/>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7B13F0"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B13F0" w:rsidRPr="00F77A1D" w:rsidRDefault="007B13F0" w:rsidP="004174CB">
            <w:pPr>
              <w:ind w:firstLine="0"/>
              <w:rPr>
                <w:highlight w:val="yellow"/>
              </w:rPr>
            </w:pPr>
            <w:r w:rsidRPr="00F77A1D">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B13F0" w:rsidRPr="00F77A1D" w:rsidRDefault="007B13F0" w:rsidP="00570070">
            <w:pPr>
              <w:widowControl/>
              <w:numPr>
                <w:ilvl w:val="0"/>
                <w:numId w:val="3"/>
              </w:numPr>
              <w:tabs>
                <w:tab w:val="left" w:pos="356"/>
                <w:tab w:val="left" w:pos="851"/>
              </w:tabs>
              <w:autoSpaceDE/>
              <w:autoSpaceDN/>
              <w:adjustRightInd/>
              <w:ind w:left="0" w:firstLine="0"/>
            </w:pPr>
            <w:r w:rsidRPr="00F77A1D">
              <w:t>основные определения и понятия, характеризующие деятельность хозяйствующих субъектов;</w:t>
            </w:r>
          </w:p>
          <w:p w:rsidR="007B13F0" w:rsidRPr="00F77A1D" w:rsidRDefault="007B13F0" w:rsidP="00570070">
            <w:pPr>
              <w:widowControl/>
              <w:numPr>
                <w:ilvl w:val="0"/>
                <w:numId w:val="3"/>
              </w:numPr>
              <w:tabs>
                <w:tab w:val="left" w:pos="356"/>
                <w:tab w:val="left" w:pos="851"/>
              </w:tabs>
              <w:autoSpaceDE/>
              <w:autoSpaceDN/>
              <w:adjustRightInd/>
              <w:ind w:left="0" w:firstLine="0"/>
            </w:pPr>
            <w:r w:rsidRPr="00F77A1D">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7B13F0" w:rsidRPr="00F77A1D" w:rsidRDefault="007B13F0" w:rsidP="00570070">
            <w:pPr>
              <w:widowControl/>
              <w:numPr>
                <w:ilvl w:val="0"/>
                <w:numId w:val="3"/>
              </w:numPr>
              <w:tabs>
                <w:tab w:val="left" w:pos="356"/>
                <w:tab w:val="left" w:pos="851"/>
              </w:tabs>
              <w:autoSpaceDE/>
              <w:autoSpaceDN/>
              <w:adjustRightInd/>
              <w:ind w:left="0" w:firstLine="0"/>
            </w:pPr>
            <w:r w:rsidRPr="00F77A1D">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7B13F0"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B13F0" w:rsidRPr="00F77A1D" w:rsidRDefault="007B13F0" w:rsidP="004174CB">
            <w:pPr>
              <w:ind w:firstLine="0"/>
            </w:pPr>
            <w:r w:rsidRPr="00F77A1D">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B13F0" w:rsidRPr="00F77A1D" w:rsidRDefault="007B13F0" w:rsidP="00570070">
            <w:pPr>
              <w:widowControl/>
              <w:numPr>
                <w:ilvl w:val="0"/>
                <w:numId w:val="3"/>
              </w:numPr>
              <w:tabs>
                <w:tab w:val="left" w:pos="356"/>
                <w:tab w:val="left" w:pos="851"/>
              </w:tabs>
              <w:autoSpaceDE/>
              <w:autoSpaceDN/>
              <w:adjustRightInd/>
              <w:ind w:left="0" w:firstLine="0"/>
            </w:pPr>
            <w:r w:rsidRPr="00F77A1D">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7B13F0" w:rsidRPr="00F77A1D" w:rsidRDefault="007B13F0" w:rsidP="00570070">
            <w:pPr>
              <w:numPr>
                <w:ilvl w:val="0"/>
                <w:numId w:val="3"/>
              </w:numPr>
              <w:tabs>
                <w:tab w:val="left" w:pos="356"/>
                <w:tab w:val="left" w:pos="851"/>
              </w:tabs>
              <w:ind w:left="0" w:firstLine="0"/>
            </w:pPr>
            <w:r w:rsidRPr="00F77A1D">
              <w:t>на основе рассчитанных экономических и социально-экономических показателей распознавать эффективное решение от неэффективного;</w:t>
            </w:r>
          </w:p>
          <w:p w:rsidR="007B13F0" w:rsidRPr="00F77A1D" w:rsidRDefault="007B13F0" w:rsidP="00570070">
            <w:pPr>
              <w:numPr>
                <w:ilvl w:val="0"/>
                <w:numId w:val="3"/>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7B13F0" w:rsidRPr="00F77A1D" w:rsidRDefault="007B13F0" w:rsidP="00570070">
            <w:pPr>
              <w:numPr>
                <w:ilvl w:val="0"/>
                <w:numId w:val="3"/>
              </w:numPr>
              <w:tabs>
                <w:tab w:val="left" w:pos="356"/>
                <w:tab w:val="left" w:pos="851"/>
              </w:tabs>
              <w:ind w:left="0" w:firstLine="0"/>
            </w:pPr>
            <w:r w:rsidRPr="00F77A1D">
              <w:t>корректно выражать и аргументированно обосновывать положения предметной области знания</w:t>
            </w:r>
          </w:p>
        </w:tc>
      </w:tr>
      <w:tr w:rsidR="007B13F0"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B13F0" w:rsidRPr="00F77A1D" w:rsidRDefault="007B13F0" w:rsidP="004174CB">
            <w:pPr>
              <w:ind w:firstLine="0"/>
            </w:pPr>
            <w:r w:rsidRPr="00F77A1D">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B13F0" w:rsidRPr="00F77A1D" w:rsidRDefault="007B13F0" w:rsidP="00570070">
            <w:pPr>
              <w:widowControl/>
              <w:numPr>
                <w:ilvl w:val="0"/>
                <w:numId w:val="3"/>
              </w:numPr>
              <w:tabs>
                <w:tab w:val="left" w:pos="356"/>
                <w:tab w:val="left" w:pos="851"/>
              </w:tabs>
              <w:autoSpaceDE/>
              <w:autoSpaceDN/>
              <w:adjustRightInd/>
              <w:ind w:left="0" w:firstLine="0"/>
            </w:pPr>
            <w:r w:rsidRPr="00F77A1D">
              <w:t xml:space="preserve">методами расчёта экономических и социально-экономических показателей, характеризующих деятельность хозяйствующих субъектов; </w:t>
            </w:r>
          </w:p>
          <w:p w:rsidR="007B13F0" w:rsidRPr="00F77A1D" w:rsidRDefault="007B13F0" w:rsidP="00570070">
            <w:pPr>
              <w:pStyle w:val="BodyText2"/>
              <w:numPr>
                <w:ilvl w:val="0"/>
                <w:numId w:val="3"/>
              </w:numPr>
              <w:tabs>
                <w:tab w:val="left" w:pos="356"/>
                <w:tab w:val="left" w:pos="851"/>
              </w:tabs>
              <w:spacing w:after="0" w:line="240" w:lineRule="auto"/>
              <w:ind w:left="0" w:firstLine="0"/>
              <w:jc w:val="both"/>
            </w:pPr>
            <w:r w:rsidRPr="00F77A1D">
              <w:t>способами демонстрации умения анализировать ситуацию на основе рассчитанных экономических и социально-экономических показателей;</w:t>
            </w:r>
          </w:p>
          <w:p w:rsidR="007B13F0" w:rsidRPr="00F77A1D" w:rsidRDefault="007B13F0" w:rsidP="00570070">
            <w:pPr>
              <w:pStyle w:val="BodyText2"/>
              <w:numPr>
                <w:ilvl w:val="0"/>
                <w:numId w:val="3"/>
              </w:numPr>
              <w:tabs>
                <w:tab w:val="left" w:pos="356"/>
                <w:tab w:val="left" w:pos="851"/>
              </w:tabs>
              <w:spacing w:after="0" w:line="240" w:lineRule="auto"/>
              <w:ind w:left="0" w:firstLine="0"/>
              <w:jc w:val="both"/>
            </w:pPr>
            <w:r w:rsidRPr="00F77A1D">
              <w:t>навыками и методиками обобщения результатов полученного решения;</w:t>
            </w:r>
          </w:p>
          <w:p w:rsidR="007B13F0" w:rsidRPr="00F77A1D" w:rsidRDefault="007B13F0" w:rsidP="00570070">
            <w:pPr>
              <w:pStyle w:val="BodyText2"/>
              <w:numPr>
                <w:ilvl w:val="0"/>
                <w:numId w:val="3"/>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 расчёта;</w:t>
            </w:r>
          </w:p>
          <w:p w:rsidR="007B13F0" w:rsidRPr="00F77A1D" w:rsidRDefault="007B13F0" w:rsidP="00570070">
            <w:pPr>
              <w:pStyle w:val="BodyText2"/>
              <w:numPr>
                <w:ilvl w:val="0"/>
                <w:numId w:val="3"/>
              </w:numPr>
              <w:tabs>
                <w:tab w:val="left" w:pos="356"/>
                <w:tab w:val="left" w:pos="851"/>
              </w:tabs>
              <w:spacing w:after="0" w:line="240" w:lineRule="auto"/>
              <w:ind w:left="0" w:firstLine="0"/>
              <w:jc w:val="both"/>
            </w:pPr>
            <w:r w:rsidRPr="00F77A1D">
              <w:t>возможностью междисциплинарного применения результатов расчёта экономических и социально-экономических показателей;</w:t>
            </w:r>
          </w:p>
          <w:p w:rsidR="007B13F0" w:rsidRPr="00F77A1D" w:rsidRDefault="007B13F0" w:rsidP="00570070">
            <w:pPr>
              <w:widowControl/>
              <w:numPr>
                <w:ilvl w:val="0"/>
                <w:numId w:val="3"/>
              </w:numPr>
              <w:shd w:val="clear" w:color="auto" w:fill="FFFFFF"/>
              <w:tabs>
                <w:tab w:val="left" w:pos="356"/>
                <w:tab w:val="left" w:pos="851"/>
              </w:tabs>
              <w:ind w:left="0" w:firstLine="0"/>
            </w:pPr>
            <w:r w:rsidRPr="00F77A1D">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7B13F0" w:rsidRPr="00F77A1D" w:rsidRDefault="007B13F0" w:rsidP="00570070">
            <w:pPr>
              <w:widowControl/>
              <w:numPr>
                <w:ilvl w:val="0"/>
                <w:numId w:val="3"/>
              </w:numPr>
              <w:shd w:val="clear" w:color="auto" w:fill="FFFFFF"/>
              <w:tabs>
                <w:tab w:val="left" w:pos="356"/>
                <w:tab w:val="left" w:pos="851"/>
              </w:tabs>
              <w:ind w:left="0" w:firstLine="0"/>
            </w:pPr>
            <w:r w:rsidRPr="00F77A1D">
              <w:t>профессиональным языком предметной области знания;</w:t>
            </w:r>
          </w:p>
          <w:p w:rsidR="007B13F0" w:rsidRPr="00F77A1D" w:rsidRDefault="007B13F0" w:rsidP="00570070">
            <w:pPr>
              <w:pStyle w:val="FootnoteText"/>
              <w:numPr>
                <w:ilvl w:val="0"/>
                <w:numId w:val="3"/>
              </w:numPr>
              <w:tabs>
                <w:tab w:val="left" w:pos="356"/>
                <w:tab w:val="left" w:pos="851"/>
              </w:tabs>
              <w:ind w:left="0" w:firstLine="0"/>
              <w:rPr>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r>
    </w:tbl>
    <w:p w:rsidR="007B13F0" w:rsidRPr="00F77A1D" w:rsidRDefault="007B13F0" w:rsidP="004174CB">
      <w:pPr>
        <w:sectPr w:rsidR="007B13F0" w:rsidRPr="00F77A1D" w:rsidSect="00A70A83">
          <w:footerReference w:type="even" r:id="rId12"/>
          <w:footerReference w:type="default" r:id="rId13"/>
          <w:pgSz w:w="11907" w:h="16840" w:code="9"/>
          <w:pgMar w:top="1134" w:right="851" w:bottom="851" w:left="1701" w:header="720" w:footer="720" w:gutter="0"/>
          <w:cols w:space="720"/>
          <w:noEndnote/>
          <w:titlePg/>
          <w:docGrid w:linePitch="326"/>
        </w:sectPr>
      </w:pPr>
    </w:p>
    <w:p w:rsidR="007B13F0" w:rsidRPr="00F77A1D" w:rsidRDefault="007B13F0" w:rsidP="004174CB">
      <w:pPr>
        <w:pStyle w:val="Heading1"/>
        <w:spacing w:before="0" w:after="0"/>
        <w:rPr>
          <w:rStyle w:val="FontStyle18"/>
          <w:b/>
          <w:bCs/>
          <w:i/>
          <w:sz w:val="24"/>
          <w:szCs w:val="24"/>
        </w:rPr>
      </w:pPr>
      <w:r w:rsidRPr="00F77A1D">
        <w:rPr>
          <w:rStyle w:val="FontStyle18"/>
          <w:b/>
          <w:bCs/>
          <w:sz w:val="24"/>
          <w:szCs w:val="24"/>
        </w:rPr>
        <w:t xml:space="preserve">4 Структура и содержание дисциплины </w:t>
      </w:r>
    </w:p>
    <w:p w:rsidR="007B13F0" w:rsidRPr="00F77A1D" w:rsidRDefault="007B13F0" w:rsidP="004174CB">
      <w:pPr>
        <w:tabs>
          <w:tab w:val="left" w:pos="851"/>
        </w:tabs>
        <w:rPr>
          <w:rStyle w:val="FontStyle18"/>
          <w:b w:val="0"/>
          <w:bCs/>
          <w:sz w:val="24"/>
        </w:rPr>
      </w:pPr>
      <w:r w:rsidRPr="00F77A1D">
        <w:rPr>
          <w:rStyle w:val="FontStyle18"/>
          <w:b w:val="0"/>
          <w:bCs/>
          <w:sz w:val="24"/>
        </w:rPr>
        <w:t>Общая трудоемкость дисциплины составляет 3 зачетных единиц 108 акад. часов, в том числе:</w:t>
      </w:r>
    </w:p>
    <w:p w:rsidR="007B13F0" w:rsidRPr="00F77A1D" w:rsidRDefault="007B13F0" w:rsidP="004174CB">
      <w:pPr>
        <w:tabs>
          <w:tab w:val="left" w:pos="851"/>
        </w:tabs>
        <w:rPr>
          <w:rStyle w:val="FontStyle18"/>
          <w:b w:val="0"/>
          <w:bCs/>
          <w:sz w:val="24"/>
        </w:rPr>
      </w:pPr>
      <w:r w:rsidRPr="00F77A1D">
        <w:rPr>
          <w:rStyle w:val="FontStyle18"/>
          <w:b w:val="0"/>
          <w:bCs/>
          <w:sz w:val="24"/>
        </w:rPr>
        <w:t>–</w:t>
      </w:r>
      <w:r w:rsidRPr="00F77A1D">
        <w:rPr>
          <w:rStyle w:val="FontStyle18"/>
          <w:b w:val="0"/>
          <w:bCs/>
          <w:sz w:val="24"/>
        </w:rPr>
        <w:tab/>
        <w:t xml:space="preserve">контактная работа </w:t>
      </w:r>
      <w:r>
        <w:rPr>
          <w:rStyle w:val="FontStyle18"/>
          <w:b w:val="0"/>
          <w:bCs/>
          <w:sz w:val="24"/>
        </w:rPr>
        <w:t>15</w:t>
      </w:r>
      <w:r w:rsidRPr="00F77A1D">
        <w:rPr>
          <w:rStyle w:val="FontStyle18"/>
          <w:b w:val="0"/>
          <w:bCs/>
          <w:sz w:val="24"/>
        </w:rPr>
        <w:t xml:space="preserve"> акад. часов:</w:t>
      </w:r>
    </w:p>
    <w:p w:rsidR="007B13F0" w:rsidRPr="00F77A1D" w:rsidRDefault="007B13F0" w:rsidP="004174CB">
      <w:pPr>
        <w:tabs>
          <w:tab w:val="left" w:pos="851"/>
          <w:tab w:val="left" w:pos="1134"/>
        </w:tabs>
        <w:rPr>
          <w:rStyle w:val="FontStyle18"/>
          <w:b w:val="0"/>
          <w:bCs/>
          <w:sz w:val="24"/>
        </w:rPr>
      </w:pPr>
      <w:r w:rsidRPr="00F77A1D">
        <w:rPr>
          <w:rStyle w:val="FontStyle18"/>
          <w:b w:val="0"/>
          <w:bCs/>
          <w:sz w:val="24"/>
        </w:rPr>
        <w:t>–</w:t>
      </w:r>
      <w:r w:rsidRPr="00F77A1D">
        <w:rPr>
          <w:rStyle w:val="FontStyle18"/>
          <w:b w:val="0"/>
          <w:bCs/>
          <w:sz w:val="24"/>
        </w:rPr>
        <w:tab/>
        <w:t xml:space="preserve">аудиторная – </w:t>
      </w:r>
      <w:r>
        <w:rPr>
          <w:rStyle w:val="FontStyle18"/>
          <w:b w:val="0"/>
          <w:bCs/>
          <w:sz w:val="24"/>
        </w:rPr>
        <w:t>14</w:t>
      </w:r>
      <w:r w:rsidRPr="00F77A1D">
        <w:rPr>
          <w:rStyle w:val="FontStyle18"/>
          <w:b w:val="0"/>
          <w:bCs/>
          <w:sz w:val="24"/>
        </w:rPr>
        <w:t xml:space="preserve"> акад. часов;</w:t>
      </w:r>
    </w:p>
    <w:p w:rsidR="007B13F0" w:rsidRPr="00F77A1D" w:rsidRDefault="007B13F0" w:rsidP="004174CB">
      <w:pPr>
        <w:tabs>
          <w:tab w:val="left" w:pos="851"/>
          <w:tab w:val="left" w:pos="1134"/>
        </w:tabs>
        <w:rPr>
          <w:rStyle w:val="FontStyle18"/>
          <w:b w:val="0"/>
          <w:bCs/>
          <w:sz w:val="24"/>
        </w:rPr>
      </w:pPr>
      <w:r w:rsidRPr="00F77A1D">
        <w:rPr>
          <w:rStyle w:val="FontStyle18"/>
          <w:b w:val="0"/>
          <w:bCs/>
          <w:sz w:val="24"/>
        </w:rPr>
        <w:t>–</w:t>
      </w:r>
      <w:r w:rsidRPr="00F77A1D">
        <w:rPr>
          <w:rStyle w:val="FontStyle18"/>
          <w:b w:val="0"/>
          <w:bCs/>
          <w:sz w:val="24"/>
        </w:rPr>
        <w:tab/>
        <w:t xml:space="preserve">внеаудиторная – </w:t>
      </w:r>
      <w:r>
        <w:rPr>
          <w:rStyle w:val="FontStyle18"/>
          <w:b w:val="0"/>
          <w:bCs/>
          <w:sz w:val="24"/>
        </w:rPr>
        <w:t>1</w:t>
      </w:r>
      <w:r w:rsidRPr="00F77A1D">
        <w:rPr>
          <w:rStyle w:val="FontStyle18"/>
          <w:b w:val="0"/>
          <w:bCs/>
          <w:sz w:val="24"/>
        </w:rPr>
        <w:t xml:space="preserve"> акад. часов </w:t>
      </w:r>
    </w:p>
    <w:p w:rsidR="007B13F0" w:rsidRPr="00F77A1D" w:rsidRDefault="007B13F0" w:rsidP="004174CB">
      <w:pPr>
        <w:tabs>
          <w:tab w:val="left" w:pos="851"/>
          <w:tab w:val="left" w:pos="1134"/>
        </w:tabs>
        <w:rPr>
          <w:rStyle w:val="FontStyle18"/>
          <w:b w:val="0"/>
          <w:bCs/>
          <w:sz w:val="24"/>
        </w:rPr>
      </w:pPr>
      <w:r w:rsidRPr="00F77A1D">
        <w:rPr>
          <w:rStyle w:val="FontStyle18"/>
          <w:b w:val="0"/>
          <w:bCs/>
          <w:sz w:val="24"/>
        </w:rPr>
        <w:t>–</w:t>
      </w:r>
      <w:r w:rsidRPr="00F77A1D">
        <w:rPr>
          <w:rStyle w:val="FontStyle18"/>
          <w:b w:val="0"/>
          <w:bCs/>
          <w:sz w:val="24"/>
        </w:rPr>
        <w:tab/>
        <w:t>самостоятельная работа –</w:t>
      </w:r>
      <w:r>
        <w:rPr>
          <w:rStyle w:val="FontStyle18"/>
          <w:b w:val="0"/>
          <w:bCs/>
          <w:sz w:val="24"/>
        </w:rPr>
        <w:t>89</w:t>
      </w:r>
      <w:r w:rsidRPr="00F77A1D">
        <w:rPr>
          <w:rStyle w:val="FontStyle18"/>
          <w:b w:val="0"/>
          <w:bCs/>
          <w:sz w:val="24"/>
        </w:rPr>
        <w:t>,</w:t>
      </w:r>
      <w:r>
        <w:rPr>
          <w:rStyle w:val="FontStyle18"/>
          <w:b w:val="0"/>
          <w:bCs/>
          <w:sz w:val="24"/>
        </w:rPr>
        <w:t>1</w:t>
      </w:r>
      <w:r w:rsidRPr="00F77A1D">
        <w:rPr>
          <w:rStyle w:val="FontStyle18"/>
          <w:b w:val="0"/>
          <w:bCs/>
          <w:sz w:val="24"/>
        </w:rPr>
        <w:t xml:space="preserve"> акад. часов.</w:t>
      </w:r>
    </w:p>
    <w:p w:rsidR="007B13F0" w:rsidRPr="00F77A1D" w:rsidRDefault="007B13F0" w:rsidP="004174CB">
      <w:pPr>
        <w:tabs>
          <w:tab w:val="left" w:pos="851"/>
          <w:tab w:val="left" w:pos="1134"/>
        </w:tabs>
        <w:rPr>
          <w:rStyle w:val="FontStyle18"/>
          <w:b w:val="0"/>
          <w:bCs/>
          <w:sz w:val="24"/>
        </w:rPr>
      </w:pPr>
    </w:p>
    <w:p w:rsidR="007B13F0" w:rsidRPr="00F77A1D" w:rsidRDefault="007B13F0" w:rsidP="004174CB">
      <w:pPr>
        <w:tabs>
          <w:tab w:val="left" w:pos="851"/>
        </w:tabs>
        <w:rPr>
          <w:rStyle w:val="FontStyle18"/>
          <w:b w:val="0"/>
          <w:bCs/>
          <w:i/>
          <w:sz w:val="24"/>
        </w:rPr>
      </w:pPr>
    </w:p>
    <w:p w:rsidR="007B13F0" w:rsidRPr="00F77A1D" w:rsidRDefault="007B13F0" w:rsidP="004174CB">
      <w:pPr>
        <w:tabs>
          <w:tab w:val="left" w:pos="851"/>
        </w:tabs>
        <w:rPr>
          <w:rStyle w:val="FontStyle18"/>
          <w:b w:val="0"/>
          <w:bCs/>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86"/>
        <w:gridCol w:w="575"/>
        <w:gridCol w:w="600"/>
        <w:gridCol w:w="682"/>
        <w:gridCol w:w="802"/>
        <w:gridCol w:w="1036"/>
        <w:gridCol w:w="3381"/>
        <w:gridCol w:w="3062"/>
        <w:gridCol w:w="1162"/>
      </w:tblGrid>
      <w:tr w:rsidR="007B13F0" w:rsidRPr="00F77A1D" w:rsidTr="00A70A83">
        <w:trPr>
          <w:cantSplit/>
          <w:trHeight w:val="1156"/>
          <w:tblHeader/>
        </w:trPr>
        <w:tc>
          <w:tcPr>
            <w:tcW w:w="1421" w:type="pct"/>
            <w:vMerge w:val="restart"/>
            <w:vAlign w:val="center"/>
          </w:tcPr>
          <w:p w:rsidR="007B13F0" w:rsidRPr="00F77A1D" w:rsidRDefault="007B13F0" w:rsidP="004174CB">
            <w:pPr>
              <w:pStyle w:val="Style12"/>
              <w:widowControl/>
              <w:ind w:firstLine="0"/>
              <w:rPr>
                <w:rStyle w:val="FontStyle31"/>
                <w:rFonts w:ascii="Times New Roman" w:hAnsi="Times New Roman"/>
                <w:sz w:val="24"/>
              </w:rPr>
            </w:pPr>
            <w:r w:rsidRPr="00F77A1D">
              <w:rPr>
                <w:rStyle w:val="FontStyle31"/>
                <w:rFonts w:ascii="Times New Roman" w:hAnsi="Times New Roman"/>
                <w:sz w:val="24"/>
              </w:rPr>
              <w:t>Раздел/ тема</w:t>
            </w:r>
          </w:p>
          <w:p w:rsidR="007B13F0" w:rsidRPr="00F77A1D" w:rsidRDefault="007B13F0" w:rsidP="004174CB">
            <w:pPr>
              <w:pStyle w:val="Style12"/>
              <w:widowControl/>
              <w:ind w:firstLine="0"/>
              <w:rPr>
                <w:rStyle w:val="FontStyle31"/>
                <w:rFonts w:ascii="Times New Roman" w:hAnsi="Times New Roman"/>
                <w:sz w:val="24"/>
              </w:rPr>
            </w:pPr>
            <w:r w:rsidRPr="00F77A1D">
              <w:rPr>
                <w:rStyle w:val="FontStyle31"/>
                <w:rFonts w:ascii="Times New Roman" w:hAnsi="Times New Roman"/>
                <w:sz w:val="24"/>
              </w:rPr>
              <w:t>дисциплины</w:t>
            </w:r>
          </w:p>
        </w:tc>
        <w:tc>
          <w:tcPr>
            <w:tcW w:w="182" w:type="pct"/>
            <w:vMerge w:val="restart"/>
            <w:textDirection w:val="btLr"/>
            <w:vAlign w:val="center"/>
          </w:tcPr>
          <w:p w:rsidR="007B13F0" w:rsidRPr="00F77A1D" w:rsidRDefault="007B13F0" w:rsidP="004174CB">
            <w:pPr>
              <w:pStyle w:val="Style13"/>
              <w:widowControl/>
              <w:ind w:left="113" w:right="113" w:firstLine="0"/>
              <w:rPr>
                <w:rStyle w:val="FontStyle25"/>
                <w:i w:val="0"/>
                <w:iCs/>
                <w:sz w:val="24"/>
              </w:rPr>
            </w:pPr>
            <w:r>
              <w:rPr>
                <w:rStyle w:val="FontStyle25"/>
                <w:i w:val="0"/>
                <w:iCs/>
                <w:sz w:val="24"/>
              </w:rPr>
              <w:t>Курс</w:t>
            </w:r>
          </w:p>
        </w:tc>
        <w:tc>
          <w:tcPr>
            <w:tcW w:w="660" w:type="pct"/>
            <w:gridSpan w:val="3"/>
            <w:vAlign w:val="center"/>
          </w:tcPr>
          <w:p w:rsidR="007B13F0" w:rsidRPr="00F77A1D" w:rsidRDefault="007B13F0" w:rsidP="004174CB">
            <w:pPr>
              <w:pStyle w:val="Style8"/>
              <w:ind w:firstLine="0"/>
              <w:rPr>
                <w:rStyle w:val="FontStyle31"/>
                <w:rFonts w:ascii="Times New Roman" w:hAnsi="Times New Roman"/>
                <w:sz w:val="24"/>
              </w:rPr>
            </w:pPr>
            <w:r w:rsidRPr="00F77A1D">
              <w:rPr>
                <w:rStyle w:val="FontStyle31"/>
                <w:rFonts w:ascii="Times New Roman" w:hAnsi="Times New Roman"/>
                <w:sz w:val="24"/>
              </w:rPr>
              <w:t xml:space="preserve">Аудиторная </w:t>
            </w:r>
            <w:r w:rsidRPr="00F77A1D">
              <w:rPr>
                <w:rStyle w:val="FontStyle31"/>
                <w:rFonts w:ascii="Times New Roman" w:hAnsi="Times New Roman"/>
                <w:sz w:val="24"/>
              </w:rPr>
              <w:br/>
              <w:t xml:space="preserve">контактная работа </w:t>
            </w:r>
            <w:r w:rsidRPr="00F77A1D">
              <w:rPr>
                <w:rStyle w:val="FontStyle31"/>
                <w:rFonts w:ascii="Times New Roman" w:hAnsi="Times New Roman"/>
                <w:sz w:val="24"/>
              </w:rPr>
              <w:br/>
              <w:t>(в акад. часах)</w:t>
            </w:r>
          </w:p>
        </w:tc>
        <w:tc>
          <w:tcPr>
            <w:tcW w:w="328" w:type="pct"/>
            <w:vMerge w:val="restart"/>
            <w:textDirection w:val="btLr"/>
            <w:vAlign w:val="center"/>
          </w:tcPr>
          <w:p w:rsidR="007B13F0" w:rsidRPr="00F77A1D" w:rsidRDefault="007B13F0" w:rsidP="004174CB">
            <w:pPr>
              <w:pStyle w:val="Style8"/>
              <w:widowControl/>
              <w:ind w:left="-40" w:right="113" w:firstLine="0"/>
              <w:rPr>
                <w:rStyle w:val="FontStyle20"/>
                <w:rFonts w:ascii="Times New Roman" w:hAnsi="Times New Roman"/>
                <w:sz w:val="24"/>
              </w:rPr>
            </w:pPr>
            <w:r w:rsidRPr="00F77A1D">
              <w:rPr>
                <w:rStyle w:val="FontStyle20"/>
                <w:rFonts w:ascii="Times New Roman" w:hAnsi="Times New Roman"/>
                <w:sz w:val="24"/>
              </w:rPr>
              <w:t>Самостоятельная работа (в акад. часах)</w:t>
            </w:r>
          </w:p>
        </w:tc>
        <w:tc>
          <w:tcPr>
            <w:tcW w:w="1071" w:type="pct"/>
            <w:vMerge w:val="restart"/>
            <w:vAlign w:val="center"/>
          </w:tcPr>
          <w:p w:rsidR="007B13F0" w:rsidRPr="00F77A1D" w:rsidRDefault="007B13F0" w:rsidP="004174CB">
            <w:pPr>
              <w:pStyle w:val="Style8"/>
              <w:widowControl/>
              <w:ind w:left="-40" w:firstLine="0"/>
              <w:rPr>
                <w:rStyle w:val="FontStyle31"/>
                <w:rFonts w:ascii="Times New Roman" w:hAnsi="Times New Roman"/>
                <w:sz w:val="24"/>
              </w:rPr>
            </w:pPr>
            <w:r w:rsidRPr="00F77A1D">
              <w:rPr>
                <w:rStyle w:val="FontStyle20"/>
                <w:rFonts w:ascii="Times New Roman" w:hAnsi="Times New Roman"/>
                <w:sz w:val="24"/>
              </w:rPr>
              <w:t xml:space="preserve">Вид самостоятельной </w:t>
            </w:r>
            <w:r w:rsidRPr="00F77A1D">
              <w:rPr>
                <w:rStyle w:val="FontStyle20"/>
                <w:rFonts w:ascii="Times New Roman" w:hAnsi="Times New Roman"/>
                <w:sz w:val="24"/>
              </w:rPr>
              <w:br/>
              <w:t>работы</w:t>
            </w:r>
          </w:p>
        </w:tc>
        <w:tc>
          <w:tcPr>
            <w:tcW w:w="970" w:type="pct"/>
            <w:vMerge w:val="restart"/>
            <w:vAlign w:val="center"/>
          </w:tcPr>
          <w:p w:rsidR="007B13F0" w:rsidRPr="00F77A1D" w:rsidRDefault="007B13F0" w:rsidP="004174CB">
            <w:pPr>
              <w:pStyle w:val="Style8"/>
              <w:widowControl/>
              <w:ind w:left="-40" w:firstLine="0"/>
              <w:rPr>
                <w:rStyle w:val="FontStyle32"/>
                <w:i w:val="0"/>
                <w:sz w:val="24"/>
              </w:rPr>
            </w:pPr>
            <w:r w:rsidRPr="00F77A1D">
              <w:rPr>
                <w:rStyle w:val="FontStyle31"/>
                <w:rFonts w:ascii="Times New Roman" w:hAnsi="Times New Roman"/>
                <w:sz w:val="24"/>
              </w:rPr>
              <w:t xml:space="preserve">Форма текущего контроля успеваемости и </w:t>
            </w:r>
            <w:r w:rsidRPr="00F77A1D">
              <w:rPr>
                <w:rStyle w:val="FontStyle31"/>
                <w:rFonts w:ascii="Times New Roman" w:hAnsi="Times New Roman"/>
                <w:sz w:val="24"/>
              </w:rPr>
              <w:br/>
              <w:t>промежуточной аттестации</w:t>
            </w:r>
          </w:p>
        </w:tc>
        <w:tc>
          <w:tcPr>
            <w:tcW w:w="368" w:type="pct"/>
            <w:vMerge w:val="restart"/>
            <w:textDirection w:val="btLr"/>
            <w:vAlign w:val="center"/>
          </w:tcPr>
          <w:p w:rsidR="007B13F0" w:rsidRPr="00F77A1D" w:rsidRDefault="007B13F0" w:rsidP="004174CB">
            <w:pPr>
              <w:pStyle w:val="Style8"/>
              <w:widowControl/>
              <w:ind w:left="-40" w:right="113" w:firstLine="0"/>
              <w:rPr>
                <w:rStyle w:val="FontStyle31"/>
                <w:rFonts w:ascii="Times New Roman" w:hAnsi="Times New Roman"/>
                <w:sz w:val="24"/>
              </w:rPr>
            </w:pPr>
            <w:r w:rsidRPr="00F77A1D">
              <w:rPr>
                <w:rStyle w:val="FontStyle31"/>
                <w:rFonts w:ascii="Times New Roman" w:hAnsi="Times New Roman"/>
                <w:sz w:val="24"/>
              </w:rPr>
              <w:t xml:space="preserve">Код и структурный </w:t>
            </w:r>
            <w:r w:rsidRPr="00F77A1D">
              <w:rPr>
                <w:rStyle w:val="FontStyle31"/>
                <w:rFonts w:ascii="Times New Roman" w:hAnsi="Times New Roman"/>
                <w:sz w:val="24"/>
              </w:rPr>
              <w:br/>
              <w:t xml:space="preserve">элемент </w:t>
            </w:r>
            <w:r w:rsidRPr="00F77A1D">
              <w:rPr>
                <w:rStyle w:val="FontStyle31"/>
                <w:rFonts w:ascii="Times New Roman" w:hAnsi="Times New Roman"/>
                <w:sz w:val="24"/>
              </w:rPr>
              <w:br/>
              <w:t>компетенции</w:t>
            </w:r>
          </w:p>
        </w:tc>
      </w:tr>
      <w:tr w:rsidR="007B13F0" w:rsidRPr="00F77A1D" w:rsidTr="00A70A83">
        <w:trPr>
          <w:cantSplit/>
          <w:trHeight w:val="1134"/>
          <w:tblHeader/>
        </w:trPr>
        <w:tc>
          <w:tcPr>
            <w:tcW w:w="1421" w:type="pct"/>
            <w:vMerge/>
          </w:tcPr>
          <w:p w:rsidR="007B13F0" w:rsidRPr="00F77A1D" w:rsidRDefault="007B13F0" w:rsidP="004174CB">
            <w:pPr>
              <w:pStyle w:val="Style14"/>
              <w:widowControl/>
            </w:pPr>
          </w:p>
        </w:tc>
        <w:tc>
          <w:tcPr>
            <w:tcW w:w="182" w:type="pct"/>
            <w:vMerge/>
          </w:tcPr>
          <w:p w:rsidR="007B13F0" w:rsidRPr="00F77A1D" w:rsidRDefault="007B13F0" w:rsidP="004174CB">
            <w:pPr>
              <w:pStyle w:val="Style14"/>
              <w:widowControl/>
            </w:pPr>
          </w:p>
        </w:tc>
        <w:tc>
          <w:tcPr>
            <w:tcW w:w="190" w:type="pct"/>
            <w:textDirection w:val="btLr"/>
            <w:vAlign w:val="center"/>
          </w:tcPr>
          <w:p w:rsidR="007B13F0" w:rsidRPr="00F77A1D" w:rsidRDefault="007B13F0" w:rsidP="004174CB">
            <w:pPr>
              <w:pStyle w:val="Style14"/>
              <w:widowControl/>
              <w:ind w:firstLine="0"/>
            </w:pPr>
            <w:r w:rsidRPr="00F77A1D">
              <w:t>лекции</w:t>
            </w:r>
          </w:p>
        </w:tc>
        <w:tc>
          <w:tcPr>
            <w:tcW w:w="216" w:type="pct"/>
            <w:textDirection w:val="btLr"/>
            <w:vAlign w:val="center"/>
          </w:tcPr>
          <w:p w:rsidR="007B13F0" w:rsidRPr="00F77A1D" w:rsidRDefault="007B13F0" w:rsidP="004174CB">
            <w:pPr>
              <w:pStyle w:val="Style14"/>
              <w:widowControl/>
              <w:ind w:firstLine="0"/>
            </w:pPr>
            <w:r w:rsidRPr="00F77A1D">
              <w:t>лаборат.</w:t>
            </w:r>
          </w:p>
          <w:p w:rsidR="007B13F0" w:rsidRPr="00F77A1D" w:rsidRDefault="007B13F0" w:rsidP="004174CB">
            <w:pPr>
              <w:pStyle w:val="Style14"/>
              <w:widowControl/>
              <w:ind w:firstLine="0"/>
            </w:pPr>
            <w:r w:rsidRPr="00F77A1D">
              <w:t>занятия</w:t>
            </w:r>
          </w:p>
        </w:tc>
        <w:tc>
          <w:tcPr>
            <w:tcW w:w="254" w:type="pct"/>
            <w:textDirection w:val="btLr"/>
            <w:vAlign w:val="center"/>
          </w:tcPr>
          <w:p w:rsidR="007B13F0" w:rsidRPr="00F77A1D" w:rsidRDefault="007B13F0" w:rsidP="004174CB">
            <w:pPr>
              <w:pStyle w:val="Style14"/>
              <w:widowControl/>
              <w:ind w:firstLine="0"/>
            </w:pPr>
            <w:r w:rsidRPr="00F77A1D">
              <w:t>практич. занятия</w:t>
            </w:r>
          </w:p>
        </w:tc>
        <w:tc>
          <w:tcPr>
            <w:tcW w:w="328" w:type="pct"/>
            <w:vMerge/>
            <w:textDirection w:val="btLr"/>
          </w:tcPr>
          <w:p w:rsidR="007B13F0" w:rsidRPr="00F77A1D" w:rsidRDefault="007B13F0" w:rsidP="004174CB">
            <w:pPr>
              <w:pStyle w:val="Style14"/>
              <w:widowControl/>
            </w:pPr>
          </w:p>
        </w:tc>
        <w:tc>
          <w:tcPr>
            <w:tcW w:w="1071" w:type="pct"/>
            <w:vMerge/>
            <w:textDirection w:val="btLr"/>
          </w:tcPr>
          <w:p w:rsidR="007B13F0" w:rsidRPr="00F77A1D" w:rsidRDefault="007B13F0" w:rsidP="004174CB">
            <w:pPr>
              <w:pStyle w:val="Style14"/>
              <w:widowControl/>
            </w:pPr>
          </w:p>
        </w:tc>
        <w:tc>
          <w:tcPr>
            <w:tcW w:w="970" w:type="pct"/>
            <w:vMerge/>
            <w:textDirection w:val="btLr"/>
            <w:vAlign w:val="center"/>
          </w:tcPr>
          <w:p w:rsidR="007B13F0" w:rsidRPr="00F77A1D" w:rsidRDefault="007B13F0" w:rsidP="004174CB">
            <w:pPr>
              <w:pStyle w:val="Style14"/>
              <w:widowControl/>
            </w:pPr>
          </w:p>
        </w:tc>
        <w:tc>
          <w:tcPr>
            <w:tcW w:w="368" w:type="pct"/>
            <w:vMerge/>
            <w:textDirection w:val="btLr"/>
          </w:tcPr>
          <w:p w:rsidR="007B13F0" w:rsidRPr="00F77A1D" w:rsidRDefault="007B13F0" w:rsidP="004174CB">
            <w:pPr>
              <w:pStyle w:val="Style14"/>
              <w:widowControl/>
            </w:pPr>
          </w:p>
        </w:tc>
      </w:tr>
      <w:tr w:rsidR="007B13F0" w:rsidRPr="00F77A1D" w:rsidTr="00CF11B6">
        <w:trPr>
          <w:trHeight w:val="422"/>
        </w:trPr>
        <w:tc>
          <w:tcPr>
            <w:tcW w:w="1421" w:type="pct"/>
            <w:vAlign w:val="center"/>
          </w:tcPr>
          <w:p w:rsidR="007B13F0" w:rsidRPr="00F77A1D" w:rsidRDefault="007B13F0" w:rsidP="0050694F">
            <w:pPr>
              <w:pStyle w:val="PlainText"/>
              <w:jc w:val="both"/>
              <w:rPr>
                <w:rStyle w:val="FontStyle18"/>
                <w:b w:val="0"/>
                <w:bCs/>
                <w:sz w:val="24"/>
                <w:szCs w:val="24"/>
              </w:rPr>
            </w:pPr>
            <w:r w:rsidRPr="00F77A1D">
              <w:rPr>
                <w:rStyle w:val="FontStyle18"/>
                <w:b w:val="0"/>
                <w:bCs/>
                <w:sz w:val="24"/>
                <w:szCs w:val="24"/>
              </w:rPr>
              <w:t>1.</w:t>
            </w:r>
            <w:r>
              <w:rPr>
                <w:rStyle w:val="FontStyle18"/>
                <w:b w:val="0"/>
                <w:bCs/>
                <w:sz w:val="24"/>
                <w:szCs w:val="24"/>
              </w:rPr>
              <w:t>Структура отраслевого рынка и рыночная власть</w:t>
            </w:r>
          </w:p>
        </w:tc>
        <w:tc>
          <w:tcPr>
            <w:tcW w:w="182" w:type="pct"/>
          </w:tcPr>
          <w:p w:rsidR="007B13F0" w:rsidRPr="00F77A1D" w:rsidRDefault="007B13F0" w:rsidP="004174CB">
            <w:pPr>
              <w:pStyle w:val="Style14"/>
              <w:widowControl/>
              <w:ind w:firstLine="0"/>
            </w:pPr>
            <w:r>
              <w:t>5</w:t>
            </w:r>
          </w:p>
        </w:tc>
        <w:tc>
          <w:tcPr>
            <w:tcW w:w="190" w:type="pct"/>
          </w:tcPr>
          <w:p w:rsidR="007B13F0" w:rsidRPr="00F77A1D" w:rsidRDefault="007B13F0" w:rsidP="004174CB">
            <w:pPr>
              <w:pStyle w:val="Style14"/>
              <w:widowControl/>
              <w:ind w:firstLine="0"/>
            </w:pPr>
            <w:r>
              <w:t>2</w:t>
            </w:r>
          </w:p>
        </w:tc>
        <w:tc>
          <w:tcPr>
            <w:tcW w:w="216" w:type="pct"/>
          </w:tcPr>
          <w:p w:rsidR="007B13F0" w:rsidRPr="00F77A1D" w:rsidRDefault="007B13F0" w:rsidP="004174CB">
            <w:pPr>
              <w:pStyle w:val="Style14"/>
              <w:widowControl/>
              <w:ind w:firstLine="0"/>
            </w:pPr>
          </w:p>
        </w:tc>
        <w:tc>
          <w:tcPr>
            <w:tcW w:w="254" w:type="pct"/>
          </w:tcPr>
          <w:p w:rsidR="007B13F0" w:rsidRPr="00B21F7A" w:rsidRDefault="007B13F0" w:rsidP="009B65EF">
            <w:pPr>
              <w:pStyle w:val="Style14"/>
              <w:widowControl/>
              <w:ind w:firstLine="0"/>
            </w:pPr>
            <w:r>
              <w:t>2</w:t>
            </w:r>
          </w:p>
        </w:tc>
        <w:tc>
          <w:tcPr>
            <w:tcW w:w="328" w:type="pct"/>
          </w:tcPr>
          <w:p w:rsidR="007B13F0" w:rsidRPr="00F77A1D" w:rsidRDefault="007B13F0" w:rsidP="004174CB">
            <w:pPr>
              <w:pStyle w:val="Style14"/>
              <w:widowControl/>
              <w:ind w:firstLine="0"/>
              <w:rPr>
                <w:rStyle w:val="FontStyle31"/>
                <w:rFonts w:ascii="Times New Roman" w:hAnsi="Times New Roman"/>
                <w:sz w:val="24"/>
              </w:rPr>
            </w:pPr>
            <w:r>
              <w:rPr>
                <w:rStyle w:val="FontStyle31"/>
                <w:rFonts w:ascii="Times New Roman" w:hAnsi="Times New Roman"/>
                <w:sz w:val="24"/>
              </w:rPr>
              <w:t>30</w:t>
            </w:r>
          </w:p>
        </w:tc>
        <w:tc>
          <w:tcPr>
            <w:tcW w:w="1071" w:type="pct"/>
          </w:tcPr>
          <w:p w:rsidR="007B13F0" w:rsidRPr="00F77A1D" w:rsidRDefault="007B13F0"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Подготовка к практическому занятию</w:t>
            </w:r>
          </w:p>
          <w:p w:rsidR="007B13F0" w:rsidRPr="00F77A1D" w:rsidRDefault="007B13F0"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Самостоятельное изучение учебной и научной литературы</w:t>
            </w:r>
          </w:p>
          <w:p w:rsidR="007B13F0" w:rsidRPr="00F77A1D" w:rsidRDefault="007B13F0"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Работа с электронными библиотеками</w:t>
            </w:r>
          </w:p>
          <w:p w:rsidR="007B13F0" w:rsidRPr="00F77A1D" w:rsidRDefault="007B13F0"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Выполнение ситуационных заданий</w:t>
            </w:r>
          </w:p>
        </w:tc>
        <w:tc>
          <w:tcPr>
            <w:tcW w:w="970" w:type="pct"/>
          </w:tcPr>
          <w:p w:rsidR="007B13F0" w:rsidRPr="00F77A1D" w:rsidRDefault="007B13F0"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Устный опрос (собеседование)</w:t>
            </w:r>
          </w:p>
          <w:p w:rsidR="007B13F0" w:rsidRPr="00F77A1D" w:rsidRDefault="007B13F0" w:rsidP="004174CB">
            <w:pPr>
              <w:pStyle w:val="Style14"/>
              <w:widowControl/>
              <w:ind w:firstLine="0"/>
            </w:pPr>
            <w:r w:rsidRPr="00F77A1D">
              <w:t>Тестирование</w:t>
            </w:r>
          </w:p>
        </w:tc>
        <w:tc>
          <w:tcPr>
            <w:tcW w:w="368" w:type="pct"/>
          </w:tcPr>
          <w:p w:rsidR="007B13F0" w:rsidRPr="00F77A1D" w:rsidRDefault="007B13F0" w:rsidP="004174CB">
            <w:pPr>
              <w:pStyle w:val="Style14"/>
              <w:widowControl/>
              <w:ind w:firstLine="0"/>
              <w:rPr>
                <w:i/>
              </w:rPr>
            </w:pPr>
            <w:r w:rsidRPr="00F77A1D">
              <w:rPr>
                <w:i/>
              </w:rPr>
              <w:t>ОПК-2,</w:t>
            </w:r>
          </w:p>
          <w:p w:rsidR="007B13F0" w:rsidRPr="00F77A1D" w:rsidRDefault="007B13F0" w:rsidP="004174CB">
            <w:pPr>
              <w:pStyle w:val="Style14"/>
              <w:widowControl/>
              <w:ind w:firstLine="0"/>
              <w:rPr>
                <w:i/>
              </w:rPr>
            </w:pPr>
            <w:r w:rsidRPr="00F77A1D">
              <w:rPr>
                <w:i/>
              </w:rPr>
              <w:t>ПК-2</w:t>
            </w:r>
          </w:p>
          <w:p w:rsidR="007B13F0" w:rsidRPr="00F77A1D" w:rsidRDefault="007B13F0" w:rsidP="004174CB">
            <w:pPr>
              <w:pStyle w:val="Style14"/>
              <w:widowControl/>
              <w:ind w:firstLine="0"/>
              <w:rPr>
                <w:rStyle w:val="FontStyle31"/>
                <w:rFonts w:ascii="Times New Roman" w:hAnsi="Times New Roman"/>
                <w:sz w:val="24"/>
              </w:rPr>
            </w:pPr>
            <w:r w:rsidRPr="00F77A1D">
              <w:rPr>
                <w:i/>
              </w:rPr>
              <w:t xml:space="preserve"> – зув</w:t>
            </w:r>
          </w:p>
        </w:tc>
      </w:tr>
      <w:tr w:rsidR="007B13F0" w:rsidRPr="00F77A1D" w:rsidTr="00CF11B6">
        <w:trPr>
          <w:trHeight w:val="422"/>
        </w:trPr>
        <w:tc>
          <w:tcPr>
            <w:tcW w:w="1421" w:type="pct"/>
            <w:vAlign w:val="center"/>
          </w:tcPr>
          <w:p w:rsidR="007B13F0" w:rsidRPr="00F77A1D" w:rsidRDefault="007B13F0" w:rsidP="0050694F">
            <w:pPr>
              <w:pStyle w:val="PlainText"/>
              <w:jc w:val="both"/>
              <w:rPr>
                <w:rStyle w:val="FontStyle18"/>
                <w:b w:val="0"/>
                <w:bCs/>
                <w:sz w:val="24"/>
                <w:szCs w:val="24"/>
              </w:rPr>
            </w:pPr>
            <w:r w:rsidRPr="00F77A1D">
              <w:rPr>
                <w:rStyle w:val="FontStyle18"/>
                <w:b w:val="0"/>
                <w:bCs/>
                <w:sz w:val="24"/>
                <w:szCs w:val="24"/>
              </w:rPr>
              <w:t>2.</w:t>
            </w:r>
            <w:r>
              <w:rPr>
                <w:rStyle w:val="FontStyle18"/>
                <w:b w:val="0"/>
                <w:bCs/>
                <w:sz w:val="24"/>
                <w:szCs w:val="24"/>
              </w:rPr>
              <w:t>Фирма в теории экономики рынка</w:t>
            </w:r>
          </w:p>
        </w:tc>
        <w:tc>
          <w:tcPr>
            <w:tcW w:w="182" w:type="pct"/>
          </w:tcPr>
          <w:p w:rsidR="007B13F0" w:rsidRPr="00F77A1D" w:rsidRDefault="007B13F0" w:rsidP="004174CB">
            <w:pPr>
              <w:pStyle w:val="Style14"/>
              <w:widowControl/>
              <w:ind w:firstLine="0"/>
            </w:pPr>
            <w:r>
              <w:t>5</w:t>
            </w:r>
          </w:p>
        </w:tc>
        <w:tc>
          <w:tcPr>
            <w:tcW w:w="190" w:type="pct"/>
          </w:tcPr>
          <w:p w:rsidR="007B13F0" w:rsidRPr="00F77A1D" w:rsidRDefault="007B13F0" w:rsidP="004174CB">
            <w:pPr>
              <w:pStyle w:val="Style14"/>
              <w:widowControl/>
              <w:ind w:firstLine="0"/>
            </w:pPr>
            <w:r>
              <w:t>2</w:t>
            </w:r>
          </w:p>
        </w:tc>
        <w:tc>
          <w:tcPr>
            <w:tcW w:w="216" w:type="pct"/>
          </w:tcPr>
          <w:p w:rsidR="007B13F0" w:rsidRPr="00F77A1D" w:rsidRDefault="007B13F0" w:rsidP="004174CB">
            <w:pPr>
              <w:pStyle w:val="Style14"/>
              <w:widowControl/>
              <w:ind w:firstLine="0"/>
            </w:pPr>
          </w:p>
        </w:tc>
        <w:tc>
          <w:tcPr>
            <w:tcW w:w="254" w:type="pct"/>
          </w:tcPr>
          <w:p w:rsidR="007B13F0" w:rsidRPr="00F77A1D" w:rsidRDefault="007B13F0" w:rsidP="001405F6">
            <w:pPr>
              <w:pStyle w:val="Style14"/>
              <w:widowControl/>
              <w:ind w:firstLine="0"/>
            </w:pPr>
            <w:r>
              <w:t>2</w:t>
            </w:r>
            <w:r w:rsidRPr="00F77A1D">
              <w:t>/</w:t>
            </w:r>
            <w:r>
              <w:t>2</w:t>
            </w:r>
            <w:r w:rsidRPr="00F77A1D">
              <w:t>И</w:t>
            </w:r>
          </w:p>
        </w:tc>
        <w:tc>
          <w:tcPr>
            <w:tcW w:w="328" w:type="pct"/>
          </w:tcPr>
          <w:p w:rsidR="007B13F0" w:rsidRPr="00F77A1D" w:rsidRDefault="007B13F0" w:rsidP="004174CB">
            <w:pPr>
              <w:pStyle w:val="Style14"/>
              <w:widowControl/>
              <w:ind w:firstLine="0"/>
              <w:rPr>
                <w:rStyle w:val="FontStyle31"/>
                <w:rFonts w:ascii="Times New Roman" w:hAnsi="Times New Roman"/>
                <w:sz w:val="24"/>
              </w:rPr>
            </w:pPr>
            <w:r>
              <w:rPr>
                <w:rStyle w:val="FontStyle31"/>
                <w:rFonts w:ascii="Times New Roman" w:hAnsi="Times New Roman"/>
                <w:sz w:val="24"/>
              </w:rPr>
              <w:t>30</w:t>
            </w:r>
          </w:p>
        </w:tc>
        <w:tc>
          <w:tcPr>
            <w:tcW w:w="1071" w:type="pct"/>
          </w:tcPr>
          <w:p w:rsidR="007B13F0" w:rsidRPr="00F77A1D" w:rsidRDefault="007B13F0"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Подготовка к практическому занятию</w:t>
            </w:r>
          </w:p>
          <w:p w:rsidR="007B13F0" w:rsidRPr="00F77A1D" w:rsidRDefault="007B13F0"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Самостоятельное изучение учебной и научной литературы</w:t>
            </w:r>
          </w:p>
          <w:p w:rsidR="007B13F0" w:rsidRPr="00F77A1D" w:rsidRDefault="007B13F0"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Работа с электронными библиотеками</w:t>
            </w:r>
          </w:p>
          <w:p w:rsidR="007B13F0" w:rsidRPr="00F77A1D" w:rsidRDefault="007B13F0"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Выполнение ситуационных заданий</w:t>
            </w:r>
          </w:p>
        </w:tc>
        <w:tc>
          <w:tcPr>
            <w:tcW w:w="970" w:type="pct"/>
          </w:tcPr>
          <w:p w:rsidR="007B13F0" w:rsidRPr="00F77A1D" w:rsidRDefault="007B13F0"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Устный опрос (собеседование)</w:t>
            </w:r>
          </w:p>
          <w:p w:rsidR="007B13F0" w:rsidRPr="00F77A1D" w:rsidRDefault="007B13F0" w:rsidP="004174CB">
            <w:pPr>
              <w:pStyle w:val="Style14"/>
              <w:widowControl/>
              <w:ind w:firstLine="0"/>
            </w:pPr>
            <w:r w:rsidRPr="00F77A1D">
              <w:t xml:space="preserve">Тестирование </w:t>
            </w:r>
          </w:p>
        </w:tc>
        <w:tc>
          <w:tcPr>
            <w:tcW w:w="368" w:type="pct"/>
          </w:tcPr>
          <w:p w:rsidR="007B13F0" w:rsidRPr="00F77A1D" w:rsidRDefault="007B13F0" w:rsidP="004174CB">
            <w:pPr>
              <w:pStyle w:val="Style14"/>
              <w:widowControl/>
              <w:ind w:firstLine="0"/>
              <w:rPr>
                <w:i/>
              </w:rPr>
            </w:pPr>
            <w:r w:rsidRPr="00F77A1D">
              <w:rPr>
                <w:i/>
              </w:rPr>
              <w:t>ОПК-2,</w:t>
            </w:r>
          </w:p>
          <w:p w:rsidR="007B13F0" w:rsidRPr="00F77A1D" w:rsidRDefault="007B13F0" w:rsidP="004174CB">
            <w:pPr>
              <w:pStyle w:val="Style14"/>
              <w:widowControl/>
              <w:ind w:firstLine="0"/>
              <w:rPr>
                <w:i/>
              </w:rPr>
            </w:pPr>
            <w:r w:rsidRPr="00F77A1D">
              <w:rPr>
                <w:i/>
              </w:rPr>
              <w:t>ПК-2</w:t>
            </w:r>
          </w:p>
          <w:p w:rsidR="007B13F0" w:rsidRPr="00F77A1D" w:rsidRDefault="007B13F0" w:rsidP="004174CB">
            <w:pPr>
              <w:pStyle w:val="Style14"/>
              <w:widowControl/>
              <w:ind w:firstLine="0"/>
              <w:rPr>
                <w:i/>
              </w:rPr>
            </w:pPr>
            <w:r w:rsidRPr="00F77A1D">
              <w:rPr>
                <w:i/>
              </w:rPr>
              <w:t xml:space="preserve"> – зув</w:t>
            </w:r>
          </w:p>
        </w:tc>
      </w:tr>
      <w:tr w:rsidR="007B13F0" w:rsidRPr="00F77A1D" w:rsidTr="00CF11B6">
        <w:trPr>
          <w:trHeight w:val="422"/>
        </w:trPr>
        <w:tc>
          <w:tcPr>
            <w:tcW w:w="1421" w:type="pct"/>
            <w:vAlign w:val="center"/>
          </w:tcPr>
          <w:p w:rsidR="007B13F0" w:rsidRPr="00F77A1D" w:rsidRDefault="007B13F0" w:rsidP="00B21F7A">
            <w:pPr>
              <w:pStyle w:val="PlainText"/>
              <w:jc w:val="both"/>
              <w:rPr>
                <w:rStyle w:val="FontStyle18"/>
                <w:b w:val="0"/>
                <w:bCs/>
                <w:sz w:val="24"/>
                <w:szCs w:val="24"/>
              </w:rPr>
            </w:pPr>
            <w:r w:rsidRPr="00F77A1D">
              <w:rPr>
                <w:rStyle w:val="FontStyle18"/>
                <w:b w:val="0"/>
                <w:bCs/>
                <w:sz w:val="24"/>
                <w:szCs w:val="24"/>
              </w:rPr>
              <w:t>3.</w:t>
            </w:r>
            <w:r>
              <w:rPr>
                <w:rStyle w:val="FontStyle18"/>
                <w:b w:val="0"/>
                <w:bCs/>
                <w:sz w:val="24"/>
                <w:szCs w:val="24"/>
              </w:rPr>
              <w:t>Специализация, кооперирование и комбинирование производства в отраслях</w:t>
            </w:r>
          </w:p>
        </w:tc>
        <w:tc>
          <w:tcPr>
            <w:tcW w:w="182" w:type="pct"/>
          </w:tcPr>
          <w:p w:rsidR="007B13F0" w:rsidRPr="00F77A1D" w:rsidRDefault="007B13F0" w:rsidP="004174CB">
            <w:pPr>
              <w:pStyle w:val="Style14"/>
              <w:widowControl/>
              <w:ind w:firstLine="0"/>
            </w:pPr>
            <w:r>
              <w:t>5</w:t>
            </w:r>
          </w:p>
        </w:tc>
        <w:tc>
          <w:tcPr>
            <w:tcW w:w="190" w:type="pct"/>
          </w:tcPr>
          <w:p w:rsidR="007B13F0" w:rsidRPr="00F77A1D" w:rsidRDefault="007B13F0" w:rsidP="004174CB">
            <w:pPr>
              <w:pStyle w:val="Style14"/>
              <w:widowControl/>
              <w:ind w:firstLine="0"/>
            </w:pPr>
            <w:r>
              <w:t>2</w:t>
            </w:r>
          </w:p>
        </w:tc>
        <w:tc>
          <w:tcPr>
            <w:tcW w:w="216" w:type="pct"/>
          </w:tcPr>
          <w:p w:rsidR="007B13F0" w:rsidRPr="00F77A1D" w:rsidRDefault="007B13F0" w:rsidP="004174CB">
            <w:pPr>
              <w:pStyle w:val="Style14"/>
              <w:widowControl/>
              <w:ind w:firstLine="0"/>
            </w:pPr>
          </w:p>
        </w:tc>
        <w:tc>
          <w:tcPr>
            <w:tcW w:w="254" w:type="pct"/>
          </w:tcPr>
          <w:p w:rsidR="007B13F0" w:rsidRPr="00F77A1D" w:rsidRDefault="007B13F0" w:rsidP="001405F6">
            <w:pPr>
              <w:pStyle w:val="Style14"/>
              <w:widowControl/>
              <w:ind w:firstLine="0"/>
            </w:pPr>
            <w:r>
              <w:t>4</w:t>
            </w:r>
            <w:r w:rsidRPr="00F77A1D">
              <w:t>/</w:t>
            </w:r>
            <w:r>
              <w:t>2</w:t>
            </w:r>
            <w:r w:rsidRPr="00F77A1D">
              <w:t>И</w:t>
            </w:r>
          </w:p>
        </w:tc>
        <w:tc>
          <w:tcPr>
            <w:tcW w:w="328" w:type="pct"/>
          </w:tcPr>
          <w:p w:rsidR="007B13F0" w:rsidRPr="00F77A1D" w:rsidRDefault="007B13F0" w:rsidP="004174CB">
            <w:pPr>
              <w:pStyle w:val="Style14"/>
              <w:widowControl/>
              <w:ind w:firstLine="0"/>
              <w:rPr>
                <w:rStyle w:val="FontStyle31"/>
                <w:rFonts w:ascii="Times New Roman" w:hAnsi="Times New Roman"/>
                <w:sz w:val="24"/>
              </w:rPr>
            </w:pPr>
            <w:r>
              <w:rPr>
                <w:rStyle w:val="FontStyle31"/>
                <w:rFonts w:ascii="Times New Roman" w:hAnsi="Times New Roman"/>
                <w:sz w:val="24"/>
              </w:rPr>
              <w:t>29,1</w:t>
            </w:r>
          </w:p>
        </w:tc>
        <w:tc>
          <w:tcPr>
            <w:tcW w:w="1071" w:type="pct"/>
          </w:tcPr>
          <w:p w:rsidR="007B13F0" w:rsidRPr="00F77A1D" w:rsidRDefault="007B13F0"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Подготовка к практическому занятию</w:t>
            </w:r>
          </w:p>
          <w:p w:rsidR="007B13F0" w:rsidRPr="00F77A1D" w:rsidRDefault="007B13F0"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Самостоятельное изучение учебной и научной литературы</w:t>
            </w:r>
          </w:p>
          <w:p w:rsidR="007B13F0" w:rsidRPr="00F77A1D" w:rsidRDefault="007B13F0"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Работа с электронными библиотеками</w:t>
            </w:r>
          </w:p>
          <w:p w:rsidR="007B13F0" w:rsidRPr="00F77A1D" w:rsidRDefault="007B13F0"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Выполнение ситуационных заданий</w:t>
            </w:r>
          </w:p>
        </w:tc>
        <w:tc>
          <w:tcPr>
            <w:tcW w:w="970" w:type="pct"/>
          </w:tcPr>
          <w:p w:rsidR="007B13F0" w:rsidRPr="00F77A1D" w:rsidRDefault="007B13F0" w:rsidP="004174CB">
            <w:pPr>
              <w:pStyle w:val="Style14"/>
              <w:widowControl/>
              <w:ind w:firstLine="0"/>
              <w:rPr>
                <w:rStyle w:val="FontStyle31"/>
                <w:rFonts w:ascii="Times New Roman" w:hAnsi="Times New Roman"/>
                <w:sz w:val="24"/>
              </w:rPr>
            </w:pPr>
            <w:r w:rsidRPr="00F77A1D">
              <w:rPr>
                <w:rStyle w:val="FontStyle31"/>
                <w:rFonts w:ascii="Times New Roman" w:hAnsi="Times New Roman"/>
                <w:sz w:val="24"/>
              </w:rPr>
              <w:t>Устный опрос (собеседование)</w:t>
            </w:r>
          </w:p>
          <w:p w:rsidR="007B13F0" w:rsidRPr="00F77A1D" w:rsidRDefault="007B13F0" w:rsidP="004174CB">
            <w:pPr>
              <w:pStyle w:val="Style14"/>
              <w:widowControl/>
              <w:ind w:firstLine="0"/>
            </w:pPr>
            <w:r w:rsidRPr="00F77A1D">
              <w:t>Тестирование</w:t>
            </w:r>
          </w:p>
        </w:tc>
        <w:tc>
          <w:tcPr>
            <w:tcW w:w="368" w:type="pct"/>
          </w:tcPr>
          <w:p w:rsidR="007B13F0" w:rsidRPr="00F77A1D" w:rsidRDefault="007B13F0" w:rsidP="004174CB">
            <w:pPr>
              <w:pStyle w:val="Style14"/>
              <w:widowControl/>
              <w:ind w:firstLine="0"/>
              <w:rPr>
                <w:i/>
              </w:rPr>
            </w:pPr>
            <w:r w:rsidRPr="00F77A1D">
              <w:rPr>
                <w:i/>
              </w:rPr>
              <w:t>ОПК-2,</w:t>
            </w:r>
          </w:p>
          <w:p w:rsidR="007B13F0" w:rsidRPr="00F77A1D" w:rsidRDefault="007B13F0" w:rsidP="004174CB">
            <w:pPr>
              <w:pStyle w:val="Style14"/>
              <w:widowControl/>
              <w:ind w:firstLine="0"/>
              <w:rPr>
                <w:i/>
              </w:rPr>
            </w:pPr>
            <w:r w:rsidRPr="00F77A1D">
              <w:rPr>
                <w:i/>
              </w:rPr>
              <w:t>ПК-2</w:t>
            </w:r>
          </w:p>
          <w:p w:rsidR="007B13F0" w:rsidRPr="00F77A1D" w:rsidRDefault="007B13F0" w:rsidP="004174CB">
            <w:pPr>
              <w:pStyle w:val="Style14"/>
              <w:widowControl/>
              <w:ind w:firstLine="0"/>
              <w:rPr>
                <w:rStyle w:val="FontStyle31"/>
                <w:rFonts w:ascii="Times New Roman" w:hAnsi="Times New Roman"/>
                <w:sz w:val="24"/>
              </w:rPr>
            </w:pPr>
            <w:r w:rsidRPr="00F77A1D">
              <w:rPr>
                <w:i/>
              </w:rPr>
              <w:t xml:space="preserve"> – зув</w:t>
            </w:r>
          </w:p>
        </w:tc>
      </w:tr>
      <w:tr w:rsidR="007B13F0" w:rsidRPr="00F77A1D" w:rsidTr="00A70A83">
        <w:trPr>
          <w:trHeight w:val="499"/>
        </w:trPr>
        <w:tc>
          <w:tcPr>
            <w:tcW w:w="1421" w:type="pct"/>
          </w:tcPr>
          <w:p w:rsidR="007B13F0" w:rsidRPr="00F77A1D" w:rsidRDefault="007B13F0" w:rsidP="004174CB">
            <w:pPr>
              <w:pStyle w:val="Style14"/>
              <w:widowControl/>
              <w:ind w:firstLine="0"/>
            </w:pPr>
            <w:r w:rsidRPr="00F77A1D">
              <w:rPr>
                <w:b/>
              </w:rPr>
              <w:t>Итого по дисциплине</w:t>
            </w:r>
          </w:p>
        </w:tc>
        <w:tc>
          <w:tcPr>
            <w:tcW w:w="182" w:type="pct"/>
          </w:tcPr>
          <w:p w:rsidR="007B13F0" w:rsidRPr="00F77A1D" w:rsidRDefault="007B13F0" w:rsidP="004174CB">
            <w:pPr>
              <w:pStyle w:val="Style14"/>
              <w:widowControl/>
              <w:ind w:firstLine="0"/>
            </w:pPr>
          </w:p>
        </w:tc>
        <w:tc>
          <w:tcPr>
            <w:tcW w:w="190" w:type="pct"/>
          </w:tcPr>
          <w:p w:rsidR="007B13F0" w:rsidRPr="00F77A1D" w:rsidRDefault="007B13F0" w:rsidP="004174CB">
            <w:pPr>
              <w:pStyle w:val="Style14"/>
              <w:widowControl/>
              <w:ind w:firstLine="0"/>
            </w:pPr>
            <w:r>
              <w:t>6</w:t>
            </w:r>
          </w:p>
        </w:tc>
        <w:tc>
          <w:tcPr>
            <w:tcW w:w="216" w:type="pct"/>
          </w:tcPr>
          <w:p w:rsidR="007B13F0" w:rsidRPr="00F77A1D" w:rsidRDefault="007B13F0" w:rsidP="004174CB">
            <w:pPr>
              <w:pStyle w:val="Style14"/>
              <w:widowControl/>
              <w:ind w:firstLine="0"/>
            </w:pPr>
          </w:p>
        </w:tc>
        <w:tc>
          <w:tcPr>
            <w:tcW w:w="254" w:type="pct"/>
          </w:tcPr>
          <w:p w:rsidR="007B13F0" w:rsidRPr="00F77A1D" w:rsidRDefault="007B13F0" w:rsidP="001405F6">
            <w:pPr>
              <w:pStyle w:val="Style14"/>
              <w:widowControl/>
              <w:ind w:firstLine="0"/>
            </w:pPr>
            <w:r>
              <w:t>8</w:t>
            </w:r>
            <w:r w:rsidRPr="00F77A1D">
              <w:t>/</w:t>
            </w:r>
            <w:r>
              <w:t>4</w:t>
            </w:r>
            <w:r w:rsidRPr="00F77A1D">
              <w:t>И</w:t>
            </w:r>
          </w:p>
        </w:tc>
        <w:tc>
          <w:tcPr>
            <w:tcW w:w="328" w:type="pct"/>
          </w:tcPr>
          <w:p w:rsidR="007B13F0" w:rsidRPr="00F77A1D" w:rsidRDefault="007B13F0" w:rsidP="001405F6">
            <w:pPr>
              <w:pStyle w:val="Style14"/>
              <w:widowControl/>
              <w:ind w:firstLine="0"/>
              <w:rPr>
                <w:rStyle w:val="FontStyle31"/>
                <w:rFonts w:ascii="Times New Roman" w:hAnsi="Times New Roman"/>
                <w:sz w:val="24"/>
              </w:rPr>
            </w:pPr>
            <w:r>
              <w:rPr>
                <w:rStyle w:val="FontStyle31"/>
                <w:rFonts w:ascii="Times New Roman" w:hAnsi="Times New Roman"/>
                <w:sz w:val="24"/>
              </w:rPr>
              <w:t>89,1</w:t>
            </w:r>
          </w:p>
        </w:tc>
        <w:tc>
          <w:tcPr>
            <w:tcW w:w="1071" w:type="pct"/>
          </w:tcPr>
          <w:p w:rsidR="007B13F0" w:rsidRPr="00F77A1D" w:rsidRDefault="007B13F0" w:rsidP="004174CB">
            <w:pPr>
              <w:pStyle w:val="Style14"/>
              <w:widowControl/>
              <w:ind w:firstLine="0"/>
              <w:rPr>
                <w:rStyle w:val="FontStyle31"/>
                <w:rFonts w:ascii="Times New Roman" w:hAnsi="Times New Roman"/>
                <w:sz w:val="24"/>
              </w:rPr>
            </w:pPr>
          </w:p>
        </w:tc>
        <w:tc>
          <w:tcPr>
            <w:tcW w:w="970" w:type="pct"/>
          </w:tcPr>
          <w:p w:rsidR="007B13F0" w:rsidRPr="00F77A1D" w:rsidRDefault="007B13F0" w:rsidP="004174CB">
            <w:pPr>
              <w:pStyle w:val="Style14"/>
              <w:widowControl/>
              <w:ind w:firstLine="0"/>
            </w:pPr>
            <w:r w:rsidRPr="00F77A1D">
              <w:rPr>
                <w:b/>
              </w:rPr>
              <w:t>Промежуточная аттестация (зачет</w:t>
            </w:r>
            <w:r>
              <w:rPr>
                <w:b/>
              </w:rPr>
              <w:t>,</w:t>
            </w:r>
            <w:r w:rsidRPr="00F77A1D">
              <w:rPr>
                <w:b/>
              </w:rPr>
              <w:t>)</w:t>
            </w:r>
          </w:p>
        </w:tc>
        <w:tc>
          <w:tcPr>
            <w:tcW w:w="368" w:type="pct"/>
          </w:tcPr>
          <w:p w:rsidR="007B13F0" w:rsidRPr="00F77A1D" w:rsidRDefault="007B13F0" w:rsidP="004174CB">
            <w:pPr>
              <w:pStyle w:val="Style14"/>
              <w:widowControl/>
              <w:ind w:firstLine="0"/>
            </w:pPr>
          </w:p>
        </w:tc>
      </w:tr>
    </w:tbl>
    <w:p w:rsidR="007B13F0" w:rsidRPr="00F77A1D" w:rsidRDefault="007B13F0" w:rsidP="004174CB">
      <w:pPr>
        <w:rPr>
          <w:rStyle w:val="FontStyle18"/>
          <w:b w:val="0"/>
          <w:bCs/>
          <w:sz w:val="24"/>
          <w:highlight w:val="yellow"/>
        </w:rPr>
      </w:pPr>
    </w:p>
    <w:p w:rsidR="007B13F0" w:rsidRPr="00F77A1D" w:rsidRDefault="007B13F0" w:rsidP="004174CB">
      <w:r w:rsidRPr="00F77A1D">
        <w:rPr>
          <w:rStyle w:val="FontStyle18"/>
          <w:b w:val="0"/>
          <w:bCs/>
          <w:sz w:val="24"/>
        </w:rPr>
        <w:t>И – в том числе,</w:t>
      </w:r>
      <w:r w:rsidRPr="00F77A1D">
        <w:rPr>
          <w:rStyle w:val="FontStyle18"/>
          <w:bCs/>
          <w:sz w:val="24"/>
        </w:rPr>
        <w:t xml:space="preserve"> </w:t>
      </w:r>
      <w:r w:rsidRPr="00F77A1D">
        <w:t xml:space="preserve">часы, отведенные на работу в интерактивной форме. </w:t>
      </w:r>
    </w:p>
    <w:p w:rsidR="007B13F0" w:rsidRPr="00F77A1D" w:rsidRDefault="007B13F0" w:rsidP="004174CB">
      <w:pPr>
        <w:pStyle w:val="FootnoteText"/>
        <w:rPr>
          <w:rStyle w:val="FontStyle20"/>
          <w:rFonts w:ascii="Times New Roman" w:hAnsi="Times New Roman"/>
          <w:i/>
          <w:sz w:val="24"/>
          <w:szCs w:val="24"/>
        </w:rPr>
      </w:pPr>
    </w:p>
    <w:p w:rsidR="007B13F0" w:rsidRPr="00F77A1D" w:rsidRDefault="007B13F0" w:rsidP="004174CB">
      <w:pPr>
        <w:ind w:firstLine="0"/>
        <w:rPr>
          <w:i/>
        </w:rPr>
      </w:pPr>
    </w:p>
    <w:p w:rsidR="007B13F0" w:rsidRPr="00F77A1D" w:rsidRDefault="007B13F0" w:rsidP="004174CB">
      <w:pPr>
        <w:pStyle w:val="Heading1"/>
        <w:spacing w:before="0" w:after="0"/>
        <w:rPr>
          <w:rStyle w:val="FontStyle31"/>
          <w:rFonts w:ascii="Times New Roman" w:hAnsi="Times New Roman"/>
          <w:sz w:val="24"/>
          <w:szCs w:val="24"/>
        </w:rPr>
        <w:sectPr w:rsidR="007B13F0" w:rsidRPr="00F77A1D" w:rsidSect="00A70A83">
          <w:pgSz w:w="16840" w:h="11907" w:orient="landscape" w:code="9"/>
          <w:pgMar w:top="1701" w:right="567" w:bottom="851" w:left="567" w:header="720" w:footer="720" w:gutter="0"/>
          <w:cols w:space="720"/>
          <w:noEndnote/>
          <w:titlePg/>
          <w:docGrid w:linePitch="326"/>
        </w:sectPr>
      </w:pPr>
    </w:p>
    <w:p w:rsidR="007B13F0" w:rsidRPr="00F77A1D" w:rsidRDefault="007B13F0" w:rsidP="004174CB">
      <w:pPr>
        <w:pStyle w:val="Heading1"/>
        <w:spacing w:before="0" w:after="0"/>
        <w:rPr>
          <w:rStyle w:val="FontStyle31"/>
          <w:rFonts w:ascii="Times New Roman" w:hAnsi="Times New Roman"/>
          <w:sz w:val="24"/>
          <w:szCs w:val="24"/>
        </w:rPr>
      </w:pPr>
      <w:r w:rsidRPr="00F77A1D">
        <w:rPr>
          <w:rStyle w:val="FontStyle31"/>
          <w:rFonts w:ascii="Times New Roman" w:hAnsi="Times New Roman"/>
          <w:sz w:val="24"/>
          <w:szCs w:val="24"/>
        </w:rPr>
        <w:t>5 Образовательные и информационные технологии</w:t>
      </w:r>
    </w:p>
    <w:p w:rsidR="007B13F0" w:rsidRPr="00F77A1D" w:rsidRDefault="007B13F0" w:rsidP="004174CB">
      <w:pPr>
        <w:pStyle w:val="BodyText"/>
        <w:spacing w:after="0"/>
      </w:pPr>
      <w:r w:rsidRPr="00F77A1D">
        <w:rPr>
          <w:bCs/>
        </w:rPr>
        <w:t>На сегодняшний день стали очевидны преимущества использования компьютера на лекционных и практических учебных занятиях.</w:t>
      </w:r>
      <w:r w:rsidRPr="00F77A1D">
        <w:t xml:space="preserve"> Объяснение нового материала с использованием презентаций, выполненных с помощью программ </w:t>
      </w:r>
      <w:r w:rsidRPr="00F77A1D">
        <w:rPr>
          <w:lang w:val="en-US"/>
        </w:rPr>
        <w:t>Microsoft</w:t>
      </w:r>
      <w:r w:rsidRPr="00F77A1D">
        <w:t xml:space="preserve"> </w:t>
      </w:r>
      <w:r w:rsidRPr="00F77A1D">
        <w:rPr>
          <w:lang w:val="en-US"/>
        </w:rPr>
        <w:t>Power</w:t>
      </w:r>
      <w:r w:rsidRPr="00F77A1D">
        <w:t xml:space="preserve"> </w:t>
      </w:r>
      <w:r w:rsidRPr="00F77A1D">
        <w:rPr>
          <w:lang w:val="en-US"/>
        </w:rPr>
        <w:t>Point</w:t>
      </w:r>
      <w:r w:rsidRPr="00F77A1D">
        <w:t xml:space="preserve"> и </w:t>
      </w:r>
      <w:r w:rsidRPr="00F77A1D">
        <w:rPr>
          <w:lang w:val="en-US"/>
        </w:rPr>
        <w:t>Microsoft</w:t>
      </w:r>
      <w:r w:rsidRPr="00F77A1D">
        <w:t xml:space="preserve"> </w:t>
      </w:r>
      <w:r w:rsidRPr="00F77A1D">
        <w:rPr>
          <w:lang w:val="en-US"/>
        </w:rPr>
        <w:t>Front</w:t>
      </w:r>
      <w:r w:rsidRPr="00F77A1D">
        <w:t xml:space="preserve"> </w:t>
      </w:r>
      <w:r w:rsidRPr="00F77A1D">
        <w:rPr>
          <w:lang w:val="en-US"/>
        </w:rPr>
        <w:t>Page</w:t>
      </w:r>
      <w:r w:rsidRPr="00F77A1D">
        <w:t>, вызывает интерес у студентов, способствует лучшему усвоению материала.</w:t>
      </w:r>
      <w:r w:rsidRPr="00F77A1D">
        <w:rPr>
          <w:bCs/>
        </w:rPr>
        <w:t xml:space="preserve"> </w:t>
      </w:r>
      <w:r w:rsidRPr="00F77A1D">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7B13F0" w:rsidRPr="00F77A1D" w:rsidRDefault="007B13F0" w:rsidP="004174CB">
      <w:pPr>
        <w:pStyle w:val="BodyText"/>
        <w:spacing w:after="0"/>
        <w:rPr>
          <w:rStyle w:val="Emphasis"/>
          <w:i w:val="0"/>
          <w:iCs/>
        </w:rPr>
      </w:pPr>
      <w:r w:rsidRPr="00F77A1D">
        <w:rPr>
          <w:rStyle w:val="Emphasis"/>
          <w:iCs/>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7B13F0" w:rsidRPr="00F77A1D" w:rsidRDefault="007B13F0" w:rsidP="004174CB">
      <w:pPr>
        <w:pStyle w:val="BodyText"/>
        <w:spacing w:after="0"/>
        <w:rPr>
          <w:rStyle w:val="Emphasis"/>
          <w:i w:val="0"/>
          <w:iCs/>
        </w:rPr>
      </w:pPr>
      <w:r w:rsidRPr="00F77A1D">
        <w:rPr>
          <w:rStyle w:val="Emphasis"/>
          <w:iCs/>
        </w:rPr>
        <w:t>1) традиционные образовательные технологии (информационная лекция, практические (семинарские) занятия);</w:t>
      </w:r>
    </w:p>
    <w:p w:rsidR="007B13F0" w:rsidRPr="00F77A1D" w:rsidRDefault="007B13F0" w:rsidP="004174CB">
      <w:pPr>
        <w:pStyle w:val="BodyText"/>
        <w:spacing w:after="0"/>
        <w:rPr>
          <w:rStyle w:val="Emphasis"/>
          <w:i w:val="0"/>
          <w:iCs/>
        </w:rPr>
      </w:pPr>
      <w:r w:rsidRPr="00F77A1D">
        <w:rPr>
          <w:rStyle w:val="Emphasis"/>
          <w:iCs/>
        </w:rPr>
        <w:t>2) технология проблемного обучения (проблемная лекция, практические занятия в форме практикума, кейс-метода);</w:t>
      </w:r>
    </w:p>
    <w:p w:rsidR="007B13F0" w:rsidRPr="00F77A1D" w:rsidRDefault="007B13F0" w:rsidP="004174CB">
      <w:pPr>
        <w:pStyle w:val="BodyText"/>
        <w:spacing w:after="0"/>
      </w:pPr>
      <w:r w:rsidRPr="00F77A1D">
        <w:rPr>
          <w:rStyle w:val="Emphasis"/>
          <w:iCs/>
        </w:rPr>
        <w:t>3) игровые технологии (</w:t>
      </w:r>
      <w:r w:rsidRPr="00F77A1D">
        <w:t>ролевые и деловые игры);</w:t>
      </w:r>
    </w:p>
    <w:p w:rsidR="007B13F0" w:rsidRPr="00F77A1D" w:rsidRDefault="007B13F0" w:rsidP="004174CB">
      <w:pPr>
        <w:pStyle w:val="BodyText"/>
        <w:spacing w:after="0"/>
      </w:pPr>
      <w:r w:rsidRPr="00F77A1D">
        <w:t>4) технологии проектного обучения (творческий проект);</w:t>
      </w:r>
    </w:p>
    <w:p w:rsidR="007B13F0" w:rsidRPr="00F77A1D" w:rsidRDefault="007B13F0" w:rsidP="004174CB">
      <w:pPr>
        <w:pStyle w:val="BodyText"/>
        <w:spacing w:after="0"/>
      </w:pPr>
      <w:r w:rsidRPr="00F77A1D">
        <w:t>5) интерактивные технологии (семинар-дискуссия);</w:t>
      </w:r>
    </w:p>
    <w:p w:rsidR="007B13F0" w:rsidRPr="00F77A1D" w:rsidRDefault="007B13F0" w:rsidP="004174CB">
      <w:pPr>
        <w:pStyle w:val="BodyText"/>
        <w:spacing w:after="0"/>
      </w:pPr>
      <w:r w:rsidRPr="00F77A1D">
        <w:t>6) информационно-коммуникационные образовательные технологии (лекция-визуализация, практические занятия в форме презентации)</w:t>
      </w:r>
    </w:p>
    <w:p w:rsidR="007B13F0" w:rsidRPr="00F77A1D" w:rsidRDefault="007B13F0" w:rsidP="004174CB">
      <w:pPr>
        <w:pStyle w:val="BodyText"/>
        <w:spacing w:after="0"/>
        <w:rPr>
          <w:spacing w:val="-2"/>
        </w:rPr>
      </w:pPr>
      <w:r w:rsidRPr="00F77A1D">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7B13F0" w:rsidRPr="00F77A1D" w:rsidRDefault="007B13F0" w:rsidP="004174CB">
      <w:pPr>
        <w:pStyle w:val="BodyText"/>
        <w:spacing w:after="0"/>
      </w:pPr>
      <w:r w:rsidRPr="00F77A1D">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7B13F0" w:rsidRPr="00F77A1D" w:rsidRDefault="007B13F0" w:rsidP="004174CB">
      <w:pPr>
        <w:pStyle w:val="Heading1"/>
        <w:spacing w:before="0" w:after="0"/>
        <w:rPr>
          <w:rStyle w:val="FontStyle31"/>
          <w:rFonts w:ascii="Times New Roman" w:hAnsi="Times New Roman"/>
          <w:sz w:val="24"/>
          <w:szCs w:val="24"/>
        </w:rPr>
      </w:pPr>
      <w:r w:rsidRPr="00F77A1D">
        <w:rPr>
          <w:rStyle w:val="FontStyle31"/>
          <w:rFonts w:ascii="Times New Roman" w:hAnsi="Times New Roman"/>
          <w:sz w:val="24"/>
          <w:szCs w:val="24"/>
        </w:rPr>
        <w:t>6 Учебно-методическое обеспечение самостоятельной работы обучающихся</w:t>
      </w:r>
    </w:p>
    <w:p w:rsidR="007B13F0" w:rsidRPr="00F77A1D" w:rsidRDefault="007B13F0" w:rsidP="004174CB">
      <w:pPr>
        <w:pStyle w:val="Style8"/>
        <w:widowControl/>
      </w:pPr>
      <w:r w:rsidRPr="00F77A1D">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7B13F0" w:rsidRPr="00F77A1D" w:rsidRDefault="007B13F0" w:rsidP="004174CB">
      <w:pPr>
        <w:overflowPunct w:val="0"/>
        <w:ind w:firstLine="539"/>
        <w:rPr>
          <w:b/>
        </w:rPr>
      </w:pPr>
      <w:r w:rsidRPr="00F77A1D">
        <w:rPr>
          <w:b/>
        </w:rPr>
        <w:t>Организационно-методические рекомендации для подготовки к практическим (семинарским) занятиям</w:t>
      </w:r>
    </w:p>
    <w:p w:rsidR="007B13F0" w:rsidRPr="00F77A1D" w:rsidRDefault="007B13F0" w:rsidP="004174CB">
      <w:pPr>
        <w:pStyle w:val="BodyTextIndent"/>
        <w:ind w:firstLine="539"/>
      </w:pPr>
      <w:r w:rsidRPr="00F77A1D">
        <w:rPr>
          <w:bCs/>
        </w:rPr>
        <w:t>Семинар</w:t>
      </w:r>
      <w:r w:rsidRPr="00F77A1D">
        <w:t xml:space="preserve"> (лат. seminarium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7B13F0" w:rsidRPr="00F77A1D" w:rsidRDefault="007B13F0" w:rsidP="004174CB">
      <w:pPr>
        <w:ind w:firstLine="539"/>
      </w:pPr>
      <w:r w:rsidRPr="00F77A1D">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7B13F0" w:rsidRPr="00F77A1D" w:rsidRDefault="007B13F0" w:rsidP="004174CB">
      <w:pPr>
        <w:suppressLineNumbers/>
        <w:tabs>
          <w:tab w:val="left" w:pos="1080"/>
        </w:tabs>
        <w:ind w:firstLine="539"/>
      </w:pPr>
      <w:r w:rsidRPr="00F77A1D">
        <w:t xml:space="preserve">Подготовка к семинарским занятиям по дисциплине должна включать следующие аспекты: </w:t>
      </w:r>
    </w:p>
    <w:p w:rsidR="007B13F0" w:rsidRPr="00F77A1D" w:rsidRDefault="007B13F0" w:rsidP="004174CB">
      <w:pPr>
        <w:numPr>
          <w:ilvl w:val="0"/>
          <w:numId w:val="2"/>
        </w:numPr>
        <w:suppressLineNumbers/>
        <w:tabs>
          <w:tab w:val="clear" w:pos="1875"/>
          <w:tab w:val="left" w:pos="1080"/>
        </w:tabs>
        <w:autoSpaceDE/>
        <w:autoSpaceDN/>
        <w:adjustRightInd/>
        <w:ind w:left="0" w:firstLine="539"/>
      </w:pPr>
      <w:r w:rsidRPr="00F77A1D">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7B13F0" w:rsidRPr="00F77A1D" w:rsidRDefault="007B13F0" w:rsidP="004174CB">
      <w:pPr>
        <w:numPr>
          <w:ilvl w:val="0"/>
          <w:numId w:val="2"/>
        </w:numPr>
        <w:suppressLineNumbers/>
        <w:tabs>
          <w:tab w:val="clear" w:pos="1875"/>
          <w:tab w:val="left" w:pos="1080"/>
        </w:tabs>
        <w:autoSpaceDE/>
        <w:autoSpaceDN/>
        <w:adjustRightInd/>
        <w:ind w:left="0" w:firstLine="539"/>
      </w:pPr>
      <w:r w:rsidRPr="00F77A1D">
        <w:t xml:space="preserve">чтение конспекта лекции; </w:t>
      </w:r>
    </w:p>
    <w:p w:rsidR="007B13F0" w:rsidRPr="00F77A1D" w:rsidRDefault="007B13F0" w:rsidP="004174CB">
      <w:pPr>
        <w:numPr>
          <w:ilvl w:val="0"/>
          <w:numId w:val="2"/>
        </w:numPr>
        <w:suppressLineNumbers/>
        <w:tabs>
          <w:tab w:val="clear" w:pos="1875"/>
          <w:tab w:val="left" w:pos="1080"/>
        </w:tabs>
        <w:autoSpaceDE/>
        <w:autoSpaceDN/>
        <w:adjustRightInd/>
        <w:ind w:left="0" w:firstLine="539"/>
      </w:pPr>
      <w:r w:rsidRPr="00F77A1D">
        <w:t xml:space="preserve">чтение и осмысление одного-двух источников из приведенного списка литературы. </w:t>
      </w:r>
    </w:p>
    <w:p w:rsidR="007B13F0" w:rsidRPr="00F77A1D" w:rsidRDefault="007B13F0" w:rsidP="004174CB">
      <w:pPr>
        <w:suppressLineNumbers/>
        <w:tabs>
          <w:tab w:val="left" w:pos="1080"/>
        </w:tabs>
        <w:ind w:firstLine="539"/>
      </w:pPr>
      <w:r w:rsidRPr="00F77A1D">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7B13F0" w:rsidRPr="00F77A1D" w:rsidRDefault="007B13F0" w:rsidP="004174CB">
      <w:pPr>
        <w:ind w:firstLine="539"/>
      </w:pPr>
      <w:r w:rsidRPr="00F77A1D">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7B13F0" w:rsidRPr="00F77A1D" w:rsidRDefault="007B13F0" w:rsidP="004174CB">
      <w:pPr>
        <w:ind w:firstLine="539"/>
        <w:rPr>
          <w:b/>
        </w:rPr>
      </w:pPr>
    </w:p>
    <w:p w:rsidR="007B13F0" w:rsidRPr="00F77A1D" w:rsidRDefault="007B13F0" w:rsidP="004174CB">
      <w:pPr>
        <w:ind w:firstLine="539"/>
        <w:rPr>
          <w:b/>
          <w:bCs/>
        </w:rPr>
      </w:pPr>
      <w:r>
        <w:rPr>
          <w:b/>
        </w:rPr>
        <w:t>Раздел</w:t>
      </w:r>
      <w:r w:rsidRPr="00F77A1D">
        <w:rPr>
          <w:b/>
        </w:rPr>
        <w:t xml:space="preserve"> 1. </w:t>
      </w:r>
      <w:r>
        <w:rPr>
          <w:b/>
        </w:rPr>
        <w:t>Структура отраслевого рынка и рыночная власть</w:t>
      </w:r>
    </w:p>
    <w:p w:rsidR="007B13F0" w:rsidRPr="00F77A1D" w:rsidRDefault="007B13F0" w:rsidP="004174CB">
      <w:pPr>
        <w:rPr>
          <w:b/>
        </w:rPr>
      </w:pPr>
      <w:r w:rsidRPr="00F77A1D">
        <w:rPr>
          <w:b/>
        </w:rPr>
        <w:t>Контрольные вопросы</w:t>
      </w:r>
    </w:p>
    <w:p w:rsidR="007B13F0" w:rsidRPr="00F77A1D" w:rsidRDefault="007B13F0" w:rsidP="00570070">
      <w:pPr>
        <w:widowControl/>
        <w:numPr>
          <w:ilvl w:val="0"/>
          <w:numId w:val="7"/>
        </w:numPr>
        <w:autoSpaceDE/>
        <w:autoSpaceDN/>
        <w:adjustRightInd/>
      </w:pPr>
      <w:r w:rsidRPr="00F77A1D">
        <w:t>Какие структурные соотношения в народнохозяйственном комплексе можно выделить?</w:t>
      </w:r>
    </w:p>
    <w:p w:rsidR="007B13F0" w:rsidRPr="00F77A1D" w:rsidRDefault="007B13F0" w:rsidP="00570070">
      <w:pPr>
        <w:widowControl/>
        <w:numPr>
          <w:ilvl w:val="0"/>
          <w:numId w:val="7"/>
        </w:numPr>
        <w:autoSpaceDE/>
        <w:autoSpaceDN/>
        <w:adjustRightInd/>
      </w:pPr>
      <w:r w:rsidRPr="00F77A1D">
        <w:t>Охарактеризуйте отраслевую структуру экономики России? Какие структурные изменения происходят в экономике страны в условиях рыночного хозяйства?</w:t>
      </w:r>
    </w:p>
    <w:p w:rsidR="007B13F0" w:rsidRPr="00F77A1D" w:rsidRDefault="007B13F0" w:rsidP="00570070">
      <w:pPr>
        <w:widowControl/>
        <w:numPr>
          <w:ilvl w:val="0"/>
          <w:numId w:val="7"/>
        </w:numPr>
        <w:autoSpaceDE/>
        <w:autoSpaceDN/>
        <w:adjustRightInd/>
      </w:pPr>
      <w:r w:rsidRPr="00F77A1D">
        <w:t>Что представляет собой функциональная структура экономики России?</w:t>
      </w:r>
    </w:p>
    <w:p w:rsidR="007B13F0" w:rsidRPr="00F77A1D" w:rsidRDefault="007B13F0" w:rsidP="00570070">
      <w:pPr>
        <w:widowControl/>
        <w:numPr>
          <w:ilvl w:val="0"/>
          <w:numId w:val="7"/>
        </w:numPr>
        <w:autoSpaceDE/>
        <w:autoSpaceDN/>
        <w:adjustRightInd/>
      </w:pPr>
      <w:r w:rsidRPr="00F77A1D">
        <w:t>Дайте определение понятию «межотраслевой комплекс». Какие межотраслевые комплексы выделяются в экономике России?</w:t>
      </w:r>
    </w:p>
    <w:p w:rsidR="007B13F0" w:rsidRPr="00F77A1D" w:rsidRDefault="007B13F0" w:rsidP="00570070">
      <w:pPr>
        <w:widowControl/>
        <w:numPr>
          <w:ilvl w:val="0"/>
          <w:numId w:val="7"/>
        </w:numPr>
        <w:autoSpaceDE/>
        <w:autoSpaceDN/>
        <w:adjustRightInd/>
      </w:pPr>
      <w:r w:rsidRPr="00F77A1D">
        <w:t>Что понимается под территориальной структурой народного хозяйства? Назовите основные территориальные единицы в структуре экономики России.</w:t>
      </w:r>
    </w:p>
    <w:p w:rsidR="007B13F0" w:rsidRPr="00F77A1D" w:rsidRDefault="007B13F0" w:rsidP="00570070">
      <w:pPr>
        <w:widowControl/>
        <w:numPr>
          <w:ilvl w:val="0"/>
          <w:numId w:val="7"/>
        </w:numPr>
        <w:autoSpaceDE/>
        <w:autoSpaceDN/>
        <w:adjustRightInd/>
      </w:pPr>
      <w:r w:rsidRPr="00F77A1D">
        <w:t>Каковы основные особенности территориальной структуры экономики современной России?</w:t>
      </w:r>
    </w:p>
    <w:p w:rsidR="007B13F0" w:rsidRPr="00F77A1D" w:rsidRDefault="007B13F0" w:rsidP="004174CB"/>
    <w:p w:rsidR="007B13F0" w:rsidRPr="00F77A1D" w:rsidRDefault="007B13F0" w:rsidP="004174CB">
      <w:pPr>
        <w:rPr>
          <w:b/>
          <w:bCs/>
          <w:iCs/>
        </w:rPr>
      </w:pPr>
      <w:r w:rsidRPr="00F77A1D">
        <w:rPr>
          <w:b/>
          <w:bCs/>
          <w:iCs/>
        </w:rPr>
        <w:t>Практические задания</w:t>
      </w:r>
    </w:p>
    <w:p w:rsidR="007B13F0" w:rsidRDefault="007B13F0" w:rsidP="004174CB">
      <w:pPr>
        <w:tabs>
          <w:tab w:val="left" w:pos="-720"/>
        </w:tabs>
        <w:ind w:left="720" w:firstLine="709"/>
        <w:rPr>
          <w:b/>
        </w:rPr>
      </w:pPr>
    </w:p>
    <w:p w:rsidR="007B13F0" w:rsidRPr="00F77A1D" w:rsidRDefault="007B13F0" w:rsidP="004174CB">
      <w:pPr>
        <w:tabs>
          <w:tab w:val="left" w:pos="-720"/>
        </w:tabs>
        <w:ind w:left="720" w:firstLine="709"/>
        <w:rPr>
          <w:b/>
        </w:rPr>
      </w:pPr>
      <w:r w:rsidRPr="00F77A1D">
        <w:rPr>
          <w:b/>
        </w:rPr>
        <w:t>Задание 1. Интеграция</w:t>
      </w:r>
    </w:p>
    <w:p w:rsidR="007B13F0" w:rsidRPr="00F77A1D" w:rsidRDefault="007B13F0" w:rsidP="004174CB">
      <w:pPr>
        <w:tabs>
          <w:tab w:val="left" w:pos="-720"/>
        </w:tabs>
        <w:ind w:left="720" w:firstLine="709"/>
      </w:pPr>
      <w:r w:rsidRPr="00F77A1D">
        <w:t>Фирма «</w:t>
      </w:r>
      <w:r>
        <w:t>ОК</w:t>
      </w:r>
      <w:r w:rsidRPr="00F77A1D">
        <w:t>» монопольно производит бензин с постоянными средними и предельными издержками 6000 руб. на 1 тонну. Далее она реализует бензин оптом единственной в городе  заправочной станции фирмы «Голубцово-ойл Лтд» по оптовой цене. В свою очередь, «Голубцово-ойл Лтд», помимо платы за эти поставки, несет собственные операционные издержки в размере 5000 руб. на 1 тонну.</w:t>
      </w:r>
    </w:p>
    <w:p w:rsidR="007B13F0" w:rsidRPr="00F77A1D" w:rsidRDefault="007B13F0" w:rsidP="004174CB">
      <w:pPr>
        <w:tabs>
          <w:tab w:val="left" w:pos="-720"/>
        </w:tabs>
        <w:ind w:left="720" w:firstLine="709"/>
      </w:pPr>
      <w:r w:rsidRPr="00F77A1D">
        <w:t xml:space="preserve">Функция спроса автолюбителей на бензин в сети заправочных станций «Голубцово-ойл Лтд» составляет  </w:t>
      </w:r>
      <w:r w:rsidRPr="00F77A1D">
        <w:rPr>
          <w:lang w:val="en-US"/>
        </w:rPr>
        <w:t>Q</w:t>
      </w:r>
      <w:r w:rsidRPr="00F77A1D">
        <w:t xml:space="preserve"> = 33000 – Р.  </w:t>
      </w:r>
    </w:p>
    <w:p w:rsidR="007B13F0" w:rsidRPr="00F77A1D" w:rsidRDefault="007B13F0" w:rsidP="004174CB">
      <w:pPr>
        <w:tabs>
          <w:tab w:val="left" w:pos="-720"/>
        </w:tabs>
        <w:ind w:left="720" w:firstLine="709"/>
        <w:rPr>
          <w:i/>
        </w:rPr>
      </w:pPr>
      <w:r w:rsidRPr="00F77A1D">
        <w:t xml:space="preserve">1) Определите розничную и оптовую цены на бензин (в расчете на 1 тонну), количество проданного бензина в тоннах, прибыли  обеих компаний, если фирмы действуют независимо. </w:t>
      </w:r>
      <w:r w:rsidRPr="00F77A1D">
        <w:rPr>
          <w:i/>
        </w:rPr>
        <w:t xml:space="preserve">(4 балла).   </w:t>
      </w:r>
      <w:r w:rsidRPr="00F77A1D">
        <w:t xml:space="preserve">2) Если обе фирмы решат объединиться в единую структуру, будет ли такая интеграция эффективной с точки зрения фирм, отрасли и потребителей? Доказать расчетным путем </w:t>
      </w:r>
      <w:r w:rsidRPr="00F77A1D">
        <w:rPr>
          <w:i/>
        </w:rPr>
        <w:t xml:space="preserve">(3 балла).  </w:t>
      </w:r>
      <w:r w:rsidRPr="00F77A1D">
        <w:t xml:space="preserve">3) Дайте графическую иллюстрацию ко всем пунктам задачи </w:t>
      </w:r>
      <w:r w:rsidRPr="00F77A1D">
        <w:rPr>
          <w:i/>
        </w:rPr>
        <w:t xml:space="preserve">(2 балла).  </w:t>
      </w:r>
    </w:p>
    <w:p w:rsidR="007B13F0" w:rsidRPr="00F77A1D" w:rsidRDefault="007B13F0" w:rsidP="004174CB">
      <w:pPr>
        <w:tabs>
          <w:tab w:val="left" w:pos="-720"/>
        </w:tabs>
        <w:ind w:left="720" w:firstLine="709"/>
      </w:pPr>
    </w:p>
    <w:p w:rsidR="007B13F0" w:rsidRPr="00F77A1D" w:rsidRDefault="007B13F0" w:rsidP="004174CB">
      <w:pPr>
        <w:tabs>
          <w:tab w:val="left" w:pos="-720"/>
        </w:tabs>
        <w:ind w:left="720" w:firstLine="709"/>
        <w:rPr>
          <w:b/>
        </w:rPr>
      </w:pPr>
      <w:r w:rsidRPr="00F77A1D">
        <w:rPr>
          <w:b/>
        </w:rPr>
        <w:t>Задание 2. Стратегическое взаимодействие компаний.</w:t>
      </w:r>
    </w:p>
    <w:p w:rsidR="007B13F0" w:rsidRPr="00F77A1D" w:rsidRDefault="007B13F0" w:rsidP="004174CB">
      <w:pPr>
        <w:tabs>
          <w:tab w:val="left" w:pos="-720"/>
        </w:tabs>
        <w:ind w:left="720" w:firstLine="709"/>
      </w:pPr>
      <w:r w:rsidRPr="00F77A1D">
        <w:t>На графике представлено взаимодействие доминирующей фирмы с конкурентным окружением. Отметьте на графике:</w:t>
      </w:r>
    </w:p>
    <w:p w:rsidR="007B13F0" w:rsidRPr="00F77A1D" w:rsidRDefault="007B13F0" w:rsidP="004174CB">
      <w:pPr>
        <w:tabs>
          <w:tab w:val="left" w:pos="-720"/>
        </w:tabs>
        <w:ind w:left="720" w:firstLine="709"/>
      </w:pPr>
      <w:r w:rsidRPr="00F77A1D">
        <w:t>а) диапазон ценового зонтика;</w:t>
      </w:r>
    </w:p>
    <w:p w:rsidR="007B13F0" w:rsidRPr="00F77A1D" w:rsidRDefault="007B13F0" w:rsidP="004174CB">
      <w:pPr>
        <w:tabs>
          <w:tab w:val="left" w:pos="-720"/>
        </w:tabs>
        <w:ind w:left="720" w:firstLine="709"/>
      </w:pPr>
      <w:r w:rsidRPr="00F77A1D">
        <w:t>б) уровень рыночной цены;</w:t>
      </w:r>
    </w:p>
    <w:p w:rsidR="007B13F0" w:rsidRPr="00F77A1D" w:rsidRDefault="007B13F0" w:rsidP="004174CB">
      <w:pPr>
        <w:tabs>
          <w:tab w:val="left" w:pos="-720"/>
        </w:tabs>
        <w:ind w:left="720" w:firstLine="709"/>
      </w:pPr>
      <w:r w:rsidRPr="00F77A1D">
        <w:t>в) изменение потребительского благосостояния при наличии доминирующей фирмы.</w:t>
      </w:r>
    </w:p>
    <w:p w:rsidR="007B13F0" w:rsidRPr="00F77A1D" w:rsidRDefault="007B13F0" w:rsidP="004174CB">
      <w:pPr>
        <w:tabs>
          <w:tab w:val="left" w:pos="-720"/>
        </w:tabs>
        <w:ind w:left="720" w:firstLine="709"/>
        <w:rPr>
          <w:b/>
        </w:rPr>
      </w:pPr>
      <w:r w:rsidRPr="00462490">
        <w:rPr>
          <w:b/>
          <w:noProof/>
        </w:rPr>
        <w:pict>
          <v:shape id="_x0000_i1028" type="#_x0000_t75" style="width:165.75pt;height:124.5pt;visibility:visible">
            <v:imagedata r:id="rId14" o:title=""/>
          </v:shape>
        </w:pict>
      </w:r>
    </w:p>
    <w:p w:rsidR="007B13F0" w:rsidRPr="00F77A1D" w:rsidRDefault="007B13F0" w:rsidP="004174CB">
      <w:pPr>
        <w:tabs>
          <w:tab w:val="left" w:pos="-720"/>
        </w:tabs>
        <w:ind w:left="720" w:firstLine="709"/>
        <w:rPr>
          <w:b/>
        </w:rPr>
      </w:pPr>
    </w:p>
    <w:p w:rsidR="007B13F0" w:rsidRPr="00F77A1D" w:rsidRDefault="007B13F0" w:rsidP="004174CB">
      <w:pPr>
        <w:tabs>
          <w:tab w:val="left" w:pos="-720"/>
        </w:tabs>
        <w:ind w:left="720" w:firstLine="709"/>
        <w:rPr>
          <w:b/>
        </w:rPr>
      </w:pPr>
      <w:r w:rsidRPr="00F77A1D">
        <w:rPr>
          <w:b/>
        </w:rPr>
        <w:t>Задание 3. Барьеры входа</w:t>
      </w:r>
    </w:p>
    <w:p w:rsidR="007B13F0" w:rsidRPr="00F77A1D" w:rsidRDefault="007B13F0" w:rsidP="004174CB">
      <w:pPr>
        <w:tabs>
          <w:tab w:val="left" w:pos="-720"/>
        </w:tabs>
        <w:ind w:left="720" w:firstLine="709"/>
      </w:pPr>
      <w:r w:rsidRPr="00F77A1D">
        <w:t xml:space="preserve">На рынке со спросом </w:t>
      </w:r>
      <w:r w:rsidRPr="00F77A1D">
        <w:rPr>
          <w:b/>
          <w:i/>
        </w:rPr>
        <w:t xml:space="preserve"> </w:t>
      </w:r>
      <w:r w:rsidRPr="00F77A1D">
        <w:rPr>
          <w:lang w:val="en-US"/>
        </w:rPr>
        <w:t>Q</w:t>
      </w:r>
      <w:r w:rsidRPr="00F77A1D">
        <w:t xml:space="preserve"> = 500 – 2</w:t>
      </w:r>
      <w:r w:rsidRPr="00F77A1D">
        <w:rPr>
          <w:lang w:val="en-US"/>
        </w:rPr>
        <w:t>P</w:t>
      </w:r>
      <w:r w:rsidRPr="00F77A1D">
        <w:t xml:space="preserve"> действует монопольная фирма с издержками </w:t>
      </w:r>
      <w:r w:rsidRPr="00F77A1D">
        <w:rPr>
          <w:lang w:val="en-US"/>
        </w:rPr>
        <w:t>TC</w:t>
      </w:r>
      <w:r w:rsidRPr="00F77A1D">
        <w:rPr>
          <w:vertAlign w:val="subscript"/>
        </w:rPr>
        <w:t>1</w:t>
      </w:r>
      <w:r w:rsidRPr="00F77A1D">
        <w:t xml:space="preserve"> = 30</w:t>
      </w:r>
      <w:r w:rsidRPr="00F77A1D">
        <w:rPr>
          <w:lang w:val="en-US"/>
        </w:rPr>
        <w:t>q</w:t>
      </w:r>
      <w:r w:rsidRPr="00F77A1D">
        <w:t xml:space="preserve">. </w:t>
      </w:r>
      <w:r w:rsidRPr="00F77A1D">
        <w:rPr>
          <w:b/>
        </w:rPr>
        <w:t>1.</w:t>
      </w:r>
      <w:r w:rsidRPr="00F77A1D">
        <w:t>Проведите анализ рыночных параметров (цен, объемов продаж), а также прибыли для четырех ситуаций:</w:t>
      </w:r>
    </w:p>
    <w:p w:rsidR="007B13F0" w:rsidRPr="00F77A1D" w:rsidRDefault="007B13F0" w:rsidP="004174CB">
      <w:pPr>
        <w:tabs>
          <w:tab w:val="left" w:pos="-720"/>
        </w:tabs>
        <w:ind w:left="720" w:firstLine="709"/>
      </w:pPr>
      <w:r w:rsidRPr="00F77A1D">
        <w:t xml:space="preserve">а) монопольное положение </w:t>
      </w:r>
      <w:r w:rsidRPr="00F77A1D">
        <w:rPr>
          <w:i/>
        </w:rPr>
        <w:t>(1 балл)</w:t>
      </w:r>
    </w:p>
    <w:p w:rsidR="007B13F0" w:rsidRPr="00F77A1D" w:rsidRDefault="007B13F0" w:rsidP="004174CB">
      <w:pPr>
        <w:tabs>
          <w:tab w:val="left" w:pos="-720"/>
        </w:tabs>
        <w:ind w:left="720" w:firstLine="709"/>
      </w:pPr>
      <w:r w:rsidRPr="00F77A1D">
        <w:t xml:space="preserve">б) вход в отрасль второго оператора с издержками </w:t>
      </w:r>
      <w:r w:rsidRPr="00F77A1D">
        <w:rPr>
          <w:lang w:val="en-US"/>
        </w:rPr>
        <w:t>TC</w:t>
      </w:r>
      <w:r w:rsidRPr="00F77A1D">
        <w:rPr>
          <w:vertAlign w:val="subscript"/>
        </w:rPr>
        <w:t>2</w:t>
      </w:r>
      <w:r w:rsidRPr="00F77A1D">
        <w:t xml:space="preserve"> = 200 + 30</w:t>
      </w:r>
      <w:r w:rsidRPr="00F77A1D">
        <w:rPr>
          <w:lang w:val="en-US"/>
        </w:rPr>
        <w:t>q</w:t>
      </w:r>
      <w:r w:rsidRPr="00F77A1D">
        <w:t xml:space="preserve"> и отсутствие препятствий со стороны первого оператора. </w:t>
      </w:r>
      <w:r w:rsidRPr="00F77A1D">
        <w:rPr>
          <w:i/>
        </w:rPr>
        <w:t>(2 балла)</w:t>
      </w:r>
    </w:p>
    <w:p w:rsidR="007B13F0" w:rsidRPr="00F77A1D" w:rsidRDefault="007B13F0" w:rsidP="004174CB">
      <w:pPr>
        <w:tabs>
          <w:tab w:val="left" w:pos="-720"/>
        </w:tabs>
        <w:ind w:left="720" w:firstLine="709"/>
      </w:pPr>
      <w:r w:rsidRPr="00F77A1D">
        <w:t xml:space="preserve">в) попытка входа в отрасль второго оператора с издержками </w:t>
      </w:r>
      <w:r w:rsidRPr="00F77A1D">
        <w:rPr>
          <w:lang w:val="en-US"/>
        </w:rPr>
        <w:t>TC</w:t>
      </w:r>
      <w:r w:rsidRPr="00F77A1D">
        <w:rPr>
          <w:vertAlign w:val="subscript"/>
        </w:rPr>
        <w:t>2</w:t>
      </w:r>
      <w:r w:rsidRPr="00F77A1D">
        <w:t xml:space="preserve"> = 200 + 30</w:t>
      </w:r>
      <w:r w:rsidRPr="00F77A1D">
        <w:rPr>
          <w:lang w:val="en-US"/>
        </w:rPr>
        <w:t>q</w:t>
      </w:r>
      <w:r w:rsidRPr="00F77A1D">
        <w:t xml:space="preserve"> при неизменном монопольном выпуске первого. </w:t>
      </w:r>
      <w:r w:rsidRPr="00F77A1D">
        <w:rPr>
          <w:i/>
        </w:rPr>
        <w:t>(2 балла)</w:t>
      </w:r>
    </w:p>
    <w:p w:rsidR="007B13F0" w:rsidRPr="00F77A1D" w:rsidRDefault="007B13F0" w:rsidP="004174CB">
      <w:pPr>
        <w:tabs>
          <w:tab w:val="left" w:pos="-720"/>
        </w:tabs>
        <w:ind w:left="720" w:firstLine="709"/>
        <w:rPr>
          <w:i/>
        </w:rPr>
      </w:pPr>
      <w:r w:rsidRPr="00F77A1D">
        <w:t xml:space="preserve">г) установление блокирующей цены, делающей вход второго оператора нецелесообразным. </w:t>
      </w:r>
      <w:r w:rsidRPr="00F77A1D">
        <w:rPr>
          <w:i/>
        </w:rPr>
        <w:t>(2 балла)</w:t>
      </w:r>
    </w:p>
    <w:p w:rsidR="007B13F0" w:rsidRPr="00F77A1D" w:rsidRDefault="007B13F0" w:rsidP="004174CB">
      <w:pPr>
        <w:tabs>
          <w:tab w:val="left" w:pos="-720"/>
        </w:tabs>
        <w:ind w:left="720" w:firstLine="709"/>
      </w:pPr>
      <w:r w:rsidRPr="00F77A1D">
        <w:rPr>
          <w:b/>
        </w:rPr>
        <w:t>2.</w:t>
      </w:r>
      <w:r w:rsidRPr="00F77A1D">
        <w:t xml:space="preserve"> Какое решение (выбор) из б),в),г) вы посоветуете действующей фирме при угрозе входа конкурента? Ответ аргументируйте.</w:t>
      </w:r>
      <w:r w:rsidRPr="00F77A1D">
        <w:rPr>
          <w:i/>
        </w:rPr>
        <w:t xml:space="preserve"> (2 балла)</w:t>
      </w:r>
    </w:p>
    <w:p w:rsidR="007B13F0" w:rsidRPr="00F77A1D" w:rsidRDefault="007B13F0" w:rsidP="004174CB">
      <w:pPr>
        <w:tabs>
          <w:tab w:val="left" w:pos="-720"/>
        </w:tabs>
        <w:ind w:left="720" w:firstLine="709"/>
        <w:rPr>
          <w:i/>
        </w:rPr>
      </w:pPr>
      <w:r w:rsidRPr="00F77A1D">
        <w:rPr>
          <w:b/>
        </w:rPr>
        <w:t>3.</w:t>
      </w:r>
      <w:r w:rsidRPr="00F77A1D">
        <w:t xml:space="preserve"> Представьте графическую интерпретацию всех ситуаций </w:t>
      </w:r>
      <w:r w:rsidRPr="00F77A1D">
        <w:rPr>
          <w:i/>
        </w:rPr>
        <w:t>(1 балл)</w:t>
      </w:r>
    </w:p>
    <w:p w:rsidR="007B13F0" w:rsidRPr="00F77A1D" w:rsidRDefault="007B13F0" w:rsidP="004174CB">
      <w:pPr>
        <w:tabs>
          <w:tab w:val="left" w:pos="-720"/>
        </w:tabs>
        <w:ind w:left="720"/>
        <w:rPr>
          <w:b/>
        </w:rPr>
      </w:pPr>
    </w:p>
    <w:p w:rsidR="007B13F0" w:rsidRPr="00F77A1D" w:rsidRDefault="007B13F0" w:rsidP="004174CB">
      <w:pPr>
        <w:rPr>
          <w:b/>
          <w:bCs/>
        </w:rPr>
      </w:pPr>
      <w:r w:rsidRPr="00F77A1D">
        <w:rPr>
          <w:b/>
          <w:bCs/>
        </w:rPr>
        <w:t>Тестовые задания</w:t>
      </w:r>
    </w:p>
    <w:p w:rsidR="007B13F0" w:rsidRDefault="007B13F0" w:rsidP="004174CB">
      <w:pPr>
        <w:widowControl/>
        <w:shd w:val="clear" w:color="auto" w:fill="FFFFFF"/>
        <w:autoSpaceDE/>
        <w:autoSpaceDN/>
        <w:adjustRightInd/>
        <w:ind w:left="75" w:right="75" w:firstLine="0"/>
        <w:rPr>
          <w:bCs/>
        </w:rPr>
      </w:pPr>
    </w:p>
    <w:p w:rsidR="007B13F0" w:rsidRPr="00B21F7A" w:rsidRDefault="007B13F0" w:rsidP="00B21F7A">
      <w:pPr>
        <w:widowControl/>
        <w:shd w:val="clear" w:color="auto" w:fill="FFFFFF"/>
        <w:autoSpaceDE/>
        <w:autoSpaceDN/>
        <w:adjustRightInd/>
        <w:ind w:left="124" w:right="124" w:firstLine="0"/>
      </w:pPr>
      <w:r w:rsidRPr="006265C3">
        <w:t>1.</w:t>
      </w:r>
      <w:r w:rsidRPr="00B21F7A">
        <w:t> Выберите правильный ответ. В соответствие с Чикагской парадигмой в теории отраслевых рынков скидки на товары являются:</w:t>
      </w:r>
    </w:p>
    <w:p w:rsidR="007B13F0" w:rsidRPr="00B21F7A" w:rsidRDefault="007B13F0" w:rsidP="00B21F7A">
      <w:pPr>
        <w:widowControl/>
        <w:shd w:val="clear" w:color="auto" w:fill="FFFFFF"/>
        <w:autoSpaceDE/>
        <w:autoSpaceDN/>
        <w:adjustRightInd/>
        <w:ind w:firstLine="0"/>
        <w:rPr>
          <w:bCs/>
        </w:rPr>
      </w:pPr>
      <w:r w:rsidRPr="006265C3">
        <w:rPr>
          <w:bCs/>
        </w:rPr>
        <w:t>А)</w:t>
      </w:r>
      <w:r w:rsidRPr="00B21F7A">
        <w:rPr>
          <w:bCs/>
        </w:rPr>
        <w:t>дискриминацией на рынке;</w:t>
      </w:r>
    </w:p>
    <w:p w:rsidR="007B13F0" w:rsidRPr="00B21F7A" w:rsidRDefault="007B13F0" w:rsidP="00B21F7A">
      <w:pPr>
        <w:widowControl/>
        <w:shd w:val="clear" w:color="auto" w:fill="FFFFFF"/>
        <w:autoSpaceDE/>
        <w:autoSpaceDN/>
        <w:adjustRightInd/>
        <w:ind w:firstLine="0"/>
      </w:pPr>
      <w:r w:rsidRPr="006265C3">
        <w:t>Б)</w:t>
      </w:r>
      <w:r w:rsidRPr="00B21F7A">
        <w:t>несущественным фактором развития рынка;</w:t>
      </w:r>
    </w:p>
    <w:p w:rsidR="007B13F0" w:rsidRPr="00B21F7A" w:rsidRDefault="007B13F0" w:rsidP="00B21F7A">
      <w:pPr>
        <w:widowControl/>
        <w:shd w:val="clear" w:color="auto" w:fill="FFFFFF"/>
        <w:autoSpaceDE/>
        <w:autoSpaceDN/>
        <w:adjustRightInd/>
        <w:ind w:firstLine="0"/>
      </w:pPr>
      <w:r w:rsidRPr="006265C3">
        <w:t xml:space="preserve">В) </w:t>
      </w:r>
      <w:r w:rsidRPr="00B21F7A">
        <w:t>мулированием рынка;</w:t>
      </w:r>
    </w:p>
    <w:p w:rsidR="007B13F0" w:rsidRPr="006265C3" w:rsidRDefault="007B13F0" w:rsidP="00B21F7A">
      <w:pPr>
        <w:widowControl/>
        <w:shd w:val="clear" w:color="auto" w:fill="FFFFFF"/>
        <w:autoSpaceDE/>
        <w:autoSpaceDN/>
        <w:adjustRightInd/>
        <w:ind w:left="124" w:right="124" w:firstLine="0"/>
        <w:rPr>
          <w:bCs/>
        </w:rPr>
      </w:pPr>
    </w:p>
    <w:p w:rsidR="007B13F0" w:rsidRPr="00B21F7A" w:rsidRDefault="007B13F0" w:rsidP="00B21F7A">
      <w:pPr>
        <w:widowControl/>
        <w:shd w:val="clear" w:color="auto" w:fill="FFFFFF"/>
        <w:autoSpaceDE/>
        <w:autoSpaceDN/>
        <w:adjustRightInd/>
        <w:ind w:left="124" w:right="124" w:firstLine="0"/>
      </w:pPr>
      <w:r w:rsidRPr="006265C3">
        <w:t>2.</w:t>
      </w:r>
      <w:r w:rsidRPr="00B21F7A">
        <w:t> Выберите правильный ответ. В соответствии с Гарвардской школой в основе исследования отраслевых рынков лежит:</w:t>
      </w:r>
    </w:p>
    <w:p w:rsidR="007B13F0" w:rsidRPr="00B21F7A" w:rsidRDefault="007B13F0" w:rsidP="00B21F7A">
      <w:pPr>
        <w:widowControl/>
        <w:shd w:val="clear" w:color="auto" w:fill="FFFFFF"/>
        <w:autoSpaceDE/>
        <w:autoSpaceDN/>
        <w:adjustRightInd/>
        <w:ind w:firstLine="0"/>
        <w:rPr>
          <w:bCs/>
        </w:rPr>
      </w:pPr>
      <w:r w:rsidRPr="00B21F7A">
        <w:rPr>
          <w:bCs/>
        </w:rPr>
        <w:t>исследование взаимосвязей между характеристиками отрасли и поведением функционирующих в отрасли фирм;</w:t>
      </w:r>
    </w:p>
    <w:p w:rsidR="007B13F0" w:rsidRPr="00B21F7A" w:rsidRDefault="007B13F0" w:rsidP="00B21F7A">
      <w:pPr>
        <w:widowControl/>
        <w:shd w:val="clear" w:color="auto" w:fill="FFFFFF"/>
        <w:autoSpaceDE/>
        <w:autoSpaceDN/>
        <w:adjustRightInd/>
        <w:ind w:firstLine="0"/>
      </w:pPr>
      <w:r w:rsidRPr="006265C3">
        <w:t>А)</w:t>
      </w:r>
      <w:r w:rsidRPr="00B21F7A">
        <w:t>исследование проблем экономического выбора фир</w:t>
      </w:r>
      <w:r w:rsidRPr="006265C3">
        <w:t>м, функционирующих в отрасли Б)на</w:t>
      </w:r>
      <w:r w:rsidRPr="00B21F7A">
        <w:t>основе микроэкономических моделей;</w:t>
      </w:r>
    </w:p>
    <w:p w:rsidR="007B13F0" w:rsidRPr="00B21F7A" w:rsidRDefault="007B13F0" w:rsidP="00B21F7A">
      <w:pPr>
        <w:widowControl/>
        <w:shd w:val="clear" w:color="auto" w:fill="FFFFFF"/>
        <w:autoSpaceDE/>
        <w:autoSpaceDN/>
        <w:adjustRightInd/>
        <w:ind w:firstLine="0"/>
      </w:pPr>
      <w:r w:rsidRPr="006265C3">
        <w:t>В)</w:t>
      </w:r>
      <w:r w:rsidRPr="00B21F7A">
        <w:t>исследование уровня концентрации продавцов на отраслевых рынках;</w:t>
      </w:r>
    </w:p>
    <w:p w:rsidR="007B13F0" w:rsidRPr="006265C3" w:rsidRDefault="007B13F0" w:rsidP="00B21F7A">
      <w:pPr>
        <w:widowControl/>
        <w:shd w:val="clear" w:color="auto" w:fill="FFFFFF"/>
        <w:autoSpaceDE/>
        <w:autoSpaceDN/>
        <w:adjustRightInd/>
        <w:ind w:firstLine="0"/>
      </w:pPr>
      <w:r w:rsidRPr="006265C3">
        <w:t>Г)</w:t>
      </w:r>
      <w:r w:rsidRPr="00B21F7A">
        <w:t>исследование эффективности рынков и поведе</w:t>
      </w:r>
      <w:r w:rsidRPr="006265C3">
        <w:t>ния присутствующих на них фирм;.</w:t>
      </w:r>
    </w:p>
    <w:p w:rsidR="007B13F0" w:rsidRPr="00B21F7A" w:rsidRDefault="007B13F0" w:rsidP="00B21F7A">
      <w:pPr>
        <w:widowControl/>
        <w:shd w:val="clear" w:color="auto" w:fill="FFFFFF"/>
        <w:autoSpaceDE/>
        <w:autoSpaceDN/>
        <w:adjustRightInd/>
        <w:ind w:firstLine="0"/>
      </w:pPr>
      <w:r w:rsidRPr="00B21F7A">
        <w:t>.</w:t>
      </w:r>
    </w:p>
    <w:p w:rsidR="007B13F0" w:rsidRPr="00B21F7A" w:rsidRDefault="007B13F0" w:rsidP="00B21F7A">
      <w:pPr>
        <w:widowControl/>
        <w:shd w:val="clear" w:color="auto" w:fill="FFFFFF"/>
        <w:autoSpaceDE/>
        <w:autoSpaceDN/>
        <w:adjustRightInd/>
        <w:ind w:left="124" w:right="124" w:firstLine="0"/>
      </w:pPr>
      <w:r w:rsidRPr="006265C3">
        <w:t xml:space="preserve">3. </w:t>
      </w:r>
      <w:r w:rsidRPr="00B21F7A">
        <w:t> Выберите правильный ответ. В соответствии с теоремой Дорфмана-Штайнера оптимальная доля расходов на рекламу увеличивается при:</w:t>
      </w:r>
    </w:p>
    <w:p w:rsidR="007B13F0" w:rsidRPr="00B21F7A" w:rsidRDefault="007B13F0" w:rsidP="00B21F7A">
      <w:pPr>
        <w:widowControl/>
        <w:shd w:val="clear" w:color="auto" w:fill="FFFFFF"/>
        <w:autoSpaceDE/>
        <w:autoSpaceDN/>
        <w:adjustRightInd/>
        <w:ind w:firstLine="0"/>
      </w:pPr>
      <w:r w:rsidRPr="006265C3">
        <w:t xml:space="preserve">А) </w:t>
      </w:r>
      <w:r w:rsidRPr="00B21F7A">
        <w:t>росте эластичности спроса по расходам на рекламу и росте монопольной власти;</w:t>
      </w:r>
    </w:p>
    <w:p w:rsidR="007B13F0" w:rsidRPr="00B21F7A" w:rsidRDefault="007B13F0" w:rsidP="00B21F7A">
      <w:pPr>
        <w:widowControl/>
        <w:shd w:val="clear" w:color="auto" w:fill="FFFFFF"/>
        <w:autoSpaceDE/>
        <w:autoSpaceDN/>
        <w:adjustRightInd/>
        <w:ind w:firstLine="0"/>
      </w:pPr>
      <w:r w:rsidRPr="006265C3">
        <w:t xml:space="preserve">Б) </w:t>
      </w:r>
      <w:r w:rsidRPr="00B21F7A">
        <w:t>росте эластичности спроса по расходам на рекламу и снижении монопольной власти;</w:t>
      </w:r>
    </w:p>
    <w:p w:rsidR="007B13F0" w:rsidRPr="00B21F7A" w:rsidRDefault="007B13F0" w:rsidP="00B21F7A">
      <w:pPr>
        <w:widowControl/>
        <w:shd w:val="clear" w:color="auto" w:fill="FFFFFF"/>
        <w:autoSpaceDE/>
        <w:autoSpaceDN/>
        <w:adjustRightInd/>
        <w:ind w:firstLine="0"/>
        <w:rPr>
          <w:bCs/>
        </w:rPr>
      </w:pPr>
      <w:r w:rsidRPr="006265C3">
        <w:rPr>
          <w:bCs/>
        </w:rPr>
        <w:t xml:space="preserve">В) </w:t>
      </w:r>
      <w:r w:rsidRPr="00B21F7A">
        <w:rPr>
          <w:bCs/>
        </w:rPr>
        <w:t>снижении эластичности спроса по расходам на рекламу и росте монопольной власти;</w:t>
      </w:r>
    </w:p>
    <w:p w:rsidR="007B13F0" w:rsidRPr="00B21F7A" w:rsidRDefault="007B13F0" w:rsidP="00B21F7A">
      <w:pPr>
        <w:widowControl/>
        <w:shd w:val="clear" w:color="auto" w:fill="FFFFFF"/>
        <w:autoSpaceDE/>
        <w:autoSpaceDN/>
        <w:adjustRightInd/>
        <w:ind w:firstLine="0"/>
      </w:pPr>
      <w:r w:rsidRPr="006265C3">
        <w:t xml:space="preserve">Г) </w:t>
      </w:r>
      <w:r w:rsidRPr="00B21F7A">
        <w:t>снижении эластичности спроса по расходам на рекламу и снижении монопольной власти.</w:t>
      </w:r>
    </w:p>
    <w:p w:rsidR="007B13F0" w:rsidRPr="006265C3" w:rsidRDefault="007B13F0" w:rsidP="00B21F7A">
      <w:pPr>
        <w:widowControl/>
        <w:shd w:val="clear" w:color="auto" w:fill="FFFFFF"/>
        <w:autoSpaceDE/>
        <w:autoSpaceDN/>
        <w:adjustRightInd/>
        <w:ind w:left="124" w:right="124" w:firstLine="0"/>
        <w:rPr>
          <w:bCs/>
        </w:rPr>
      </w:pPr>
    </w:p>
    <w:p w:rsidR="007B13F0" w:rsidRPr="00B21F7A" w:rsidRDefault="007B13F0" w:rsidP="00B21F7A">
      <w:pPr>
        <w:widowControl/>
        <w:shd w:val="clear" w:color="auto" w:fill="FFFFFF"/>
        <w:autoSpaceDE/>
        <w:autoSpaceDN/>
        <w:adjustRightInd/>
        <w:ind w:left="124" w:right="124" w:firstLine="0"/>
      </w:pPr>
      <w:r w:rsidRPr="006265C3">
        <w:t xml:space="preserve">4. </w:t>
      </w:r>
      <w:r w:rsidRPr="00B21F7A">
        <w:t> Выберите правильный ответ. Верно ли следующее утверждение? Равновесие Бертрана всегда приводит к установлению цены совершенно конкурентного рынка:</w:t>
      </w:r>
    </w:p>
    <w:p w:rsidR="007B13F0" w:rsidRPr="00B21F7A" w:rsidRDefault="007B13F0" w:rsidP="00B21F7A">
      <w:pPr>
        <w:widowControl/>
        <w:shd w:val="clear" w:color="auto" w:fill="FFFFFF"/>
        <w:autoSpaceDE/>
        <w:autoSpaceDN/>
        <w:adjustRightInd/>
        <w:ind w:firstLine="0"/>
        <w:rPr>
          <w:bCs/>
        </w:rPr>
      </w:pPr>
      <w:r w:rsidRPr="006265C3">
        <w:rPr>
          <w:bCs/>
        </w:rPr>
        <w:t xml:space="preserve">А) </w:t>
      </w:r>
      <w:r w:rsidRPr="00B21F7A">
        <w:rPr>
          <w:bCs/>
        </w:rPr>
        <w:t>да;</w:t>
      </w:r>
      <w:r w:rsidRPr="006265C3">
        <w:rPr>
          <w:bCs/>
        </w:rPr>
        <w:t xml:space="preserve"> </w:t>
      </w:r>
    </w:p>
    <w:p w:rsidR="007B13F0" w:rsidRPr="006265C3" w:rsidRDefault="007B13F0" w:rsidP="00B21F7A">
      <w:pPr>
        <w:widowControl/>
        <w:shd w:val="clear" w:color="auto" w:fill="FFFFFF"/>
        <w:autoSpaceDE/>
        <w:autoSpaceDN/>
        <w:adjustRightInd/>
        <w:ind w:firstLine="0"/>
      </w:pPr>
      <w:r w:rsidRPr="006265C3">
        <w:t xml:space="preserve">Б) </w:t>
      </w:r>
      <w:r w:rsidRPr="00B21F7A">
        <w:t>нет.</w:t>
      </w:r>
    </w:p>
    <w:p w:rsidR="007B13F0" w:rsidRPr="00B21F7A" w:rsidRDefault="007B13F0" w:rsidP="00B21F7A">
      <w:pPr>
        <w:widowControl/>
        <w:shd w:val="clear" w:color="auto" w:fill="FFFFFF"/>
        <w:autoSpaceDE/>
        <w:autoSpaceDN/>
        <w:adjustRightInd/>
        <w:ind w:firstLine="0"/>
      </w:pPr>
    </w:p>
    <w:p w:rsidR="007B13F0" w:rsidRPr="00B21F7A" w:rsidRDefault="007B13F0" w:rsidP="00B21F7A">
      <w:pPr>
        <w:widowControl/>
        <w:shd w:val="clear" w:color="auto" w:fill="FFFFFF"/>
        <w:autoSpaceDE/>
        <w:autoSpaceDN/>
        <w:adjustRightInd/>
        <w:ind w:left="124" w:right="124" w:firstLine="0"/>
      </w:pPr>
      <w:r w:rsidRPr="006265C3">
        <w:t>5.</w:t>
      </w:r>
      <w:r w:rsidRPr="00B21F7A">
        <w:t> Выберите правильный ответ. Все условия Парето – оптимальности соблюдаются только при:</w:t>
      </w:r>
    </w:p>
    <w:p w:rsidR="007B13F0" w:rsidRPr="00B21F7A" w:rsidRDefault="007B13F0" w:rsidP="00B21F7A">
      <w:pPr>
        <w:widowControl/>
        <w:shd w:val="clear" w:color="auto" w:fill="FFFFFF"/>
        <w:autoSpaceDE/>
        <w:autoSpaceDN/>
        <w:adjustRightInd/>
        <w:ind w:firstLine="0"/>
      </w:pPr>
      <w:r w:rsidRPr="006265C3">
        <w:t xml:space="preserve">А) </w:t>
      </w:r>
      <w:r w:rsidRPr="00B21F7A">
        <w:t>монополистической конкуренции;</w:t>
      </w:r>
    </w:p>
    <w:p w:rsidR="007B13F0" w:rsidRPr="00B21F7A" w:rsidRDefault="007B13F0" w:rsidP="00B21F7A">
      <w:pPr>
        <w:widowControl/>
        <w:shd w:val="clear" w:color="auto" w:fill="FFFFFF"/>
        <w:autoSpaceDE/>
        <w:autoSpaceDN/>
        <w:adjustRightInd/>
        <w:ind w:firstLine="0"/>
      </w:pPr>
      <w:r w:rsidRPr="006265C3">
        <w:t>Б) о</w:t>
      </w:r>
      <w:r w:rsidRPr="00B21F7A">
        <w:t>лигополии;</w:t>
      </w:r>
    </w:p>
    <w:p w:rsidR="007B13F0" w:rsidRPr="00B21F7A" w:rsidRDefault="007B13F0" w:rsidP="00B21F7A">
      <w:pPr>
        <w:widowControl/>
        <w:shd w:val="clear" w:color="auto" w:fill="FFFFFF"/>
        <w:autoSpaceDE/>
        <w:autoSpaceDN/>
        <w:adjustRightInd/>
        <w:ind w:firstLine="0"/>
      </w:pPr>
      <w:r w:rsidRPr="006265C3">
        <w:t xml:space="preserve">В) </w:t>
      </w:r>
      <w:r w:rsidRPr="00B21F7A">
        <w:t>регулируемой монополии;</w:t>
      </w:r>
    </w:p>
    <w:p w:rsidR="007B13F0" w:rsidRPr="00B21F7A" w:rsidRDefault="007B13F0" w:rsidP="00B21F7A">
      <w:pPr>
        <w:widowControl/>
        <w:shd w:val="clear" w:color="auto" w:fill="FFFFFF"/>
        <w:autoSpaceDE/>
        <w:autoSpaceDN/>
        <w:adjustRightInd/>
        <w:ind w:firstLine="0"/>
        <w:rPr>
          <w:bCs/>
        </w:rPr>
      </w:pPr>
      <w:r w:rsidRPr="006265C3">
        <w:rPr>
          <w:bCs/>
        </w:rPr>
        <w:t xml:space="preserve">Г) </w:t>
      </w:r>
      <w:r w:rsidRPr="00B21F7A">
        <w:rPr>
          <w:bCs/>
        </w:rPr>
        <w:t>совершенной конкуренции.</w:t>
      </w:r>
    </w:p>
    <w:p w:rsidR="007B13F0" w:rsidRPr="006265C3" w:rsidRDefault="007B13F0" w:rsidP="00B21F7A">
      <w:pPr>
        <w:widowControl/>
        <w:shd w:val="clear" w:color="auto" w:fill="FFFFFF"/>
        <w:autoSpaceDE/>
        <w:autoSpaceDN/>
        <w:adjustRightInd/>
        <w:ind w:left="124" w:right="124" w:firstLine="0"/>
        <w:rPr>
          <w:bCs/>
        </w:rPr>
      </w:pPr>
    </w:p>
    <w:p w:rsidR="007B13F0" w:rsidRPr="00B21F7A" w:rsidRDefault="007B13F0" w:rsidP="00B21F7A">
      <w:pPr>
        <w:widowControl/>
        <w:shd w:val="clear" w:color="auto" w:fill="FFFFFF"/>
        <w:autoSpaceDE/>
        <w:autoSpaceDN/>
        <w:adjustRightInd/>
        <w:ind w:left="124" w:right="124" w:firstLine="0"/>
      </w:pPr>
      <w:r w:rsidRPr="006265C3">
        <w:t>6</w:t>
      </w:r>
      <w:r w:rsidRPr="00B21F7A">
        <w:t> Выберите правильный ответ. Главным назначением методов и моделей анализа товарного рынка является подготовка:</w:t>
      </w:r>
    </w:p>
    <w:p w:rsidR="007B13F0" w:rsidRPr="00B21F7A" w:rsidRDefault="007B13F0" w:rsidP="00B21F7A">
      <w:pPr>
        <w:widowControl/>
        <w:shd w:val="clear" w:color="auto" w:fill="FFFFFF"/>
        <w:autoSpaceDE/>
        <w:autoSpaceDN/>
        <w:adjustRightInd/>
        <w:ind w:firstLine="0"/>
        <w:rPr>
          <w:bCs/>
        </w:rPr>
      </w:pPr>
      <w:r w:rsidRPr="006265C3">
        <w:rPr>
          <w:bCs/>
        </w:rPr>
        <w:t xml:space="preserve">А) </w:t>
      </w:r>
      <w:r w:rsidRPr="00B21F7A">
        <w:rPr>
          <w:bCs/>
        </w:rPr>
        <w:t>инвестиционных решений;</w:t>
      </w:r>
    </w:p>
    <w:p w:rsidR="007B13F0" w:rsidRPr="00B21F7A" w:rsidRDefault="007B13F0" w:rsidP="00B21F7A">
      <w:pPr>
        <w:widowControl/>
        <w:shd w:val="clear" w:color="auto" w:fill="FFFFFF"/>
        <w:autoSpaceDE/>
        <w:autoSpaceDN/>
        <w:adjustRightInd/>
        <w:ind w:firstLine="0"/>
      </w:pPr>
      <w:r w:rsidRPr="006265C3">
        <w:t xml:space="preserve">Б) </w:t>
      </w:r>
      <w:r w:rsidRPr="00B21F7A">
        <w:t>кадровых решений;</w:t>
      </w:r>
    </w:p>
    <w:p w:rsidR="007B13F0" w:rsidRPr="006265C3" w:rsidRDefault="007B13F0" w:rsidP="00B21F7A">
      <w:pPr>
        <w:widowControl/>
        <w:shd w:val="clear" w:color="auto" w:fill="FFFFFF"/>
        <w:autoSpaceDE/>
        <w:autoSpaceDN/>
        <w:adjustRightInd/>
        <w:ind w:firstLine="0"/>
      </w:pPr>
      <w:r w:rsidRPr="006265C3">
        <w:t xml:space="preserve">В) </w:t>
      </w:r>
      <w:r w:rsidRPr="00B21F7A">
        <w:t>политических решений.</w:t>
      </w:r>
      <w:r w:rsidRPr="006265C3">
        <w:t xml:space="preserve"> </w:t>
      </w:r>
    </w:p>
    <w:p w:rsidR="007B13F0" w:rsidRPr="00B21F7A" w:rsidRDefault="007B13F0" w:rsidP="00B21F7A">
      <w:pPr>
        <w:widowControl/>
        <w:shd w:val="clear" w:color="auto" w:fill="FFFFFF"/>
        <w:autoSpaceDE/>
        <w:autoSpaceDN/>
        <w:adjustRightInd/>
        <w:ind w:firstLine="0"/>
      </w:pPr>
    </w:p>
    <w:p w:rsidR="007B13F0" w:rsidRPr="00B21F7A" w:rsidRDefault="007B13F0" w:rsidP="00B21F7A">
      <w:pPr>
        <w:widowControl/>
        <w:shd w:val="clear" w:color="auto" w:fill="FFFFFF"/>
        <w:autoSpaceDE/>
        <w:autoSpaceDN/>
        <w:adjustRightInd/>
        <w:ind w:left="124" w:right="124" w:firstLine="0"/>
      </w:pPr>
      <w:r w:rsidRPr="006265C3">
        <w:t>7.</w:t>
      </w:r>
      <w:r w:rsidRPr="00B21F7A">
        <w:t> Выберите правильный ответ. Горизонтальная граница фирмы - это:</w:t>
      </w:r>
    </w:p>
    <w:p w:rsidR="007B13F0" w:rsidRPr="00B21F7A" w:rsidRDefault="007B13F0" w:rsidP="00B21F7A">
      <w:pPr>
        <w:widowControl/>
        <w:shd w:val="clear" w:color="auto" w:fill="FFFFFF"/>
        <w:autoSpaceDE/>
        <w:autoSpaceDN/>
        <w:adjustRightInd/>
        <w:ind w:firstLine="0"/>
      </w:pPr>
      <w:r w:rsidRPr="006265C3">
        <w:t xml:space="preserve">А) </w:t>
      </w:r>
      <w:r w:rsidRPr="00B21F7A">
        <w:t>горизонт;</w:t>
      </w:r>
    </w:p>
    <w:p w:rsidR="007B13F0" w:rsidRPr="00B21F7A" w:rsidRDefault="007B13F0" w:rsidP="00B21F7A">
      <w:pPr>
        <w:widowControl/>
        <w:shd w:val="clear" w:color="auto" w:fill="FFFFFF"/>
        <w:autoSpaceDE/>
        <w:autoSpaceDN/>
        <w:adjustRightInd/>
        <w:ind w:firstLine="0"/>
        <w:rPr>
          <w:bCs/>
        </w:rPr>
      </w:pPr>
      <w:r w:rsidRPr="006265C3">
        <w:rPr>
          <w:bCs/>
        </w:rPr>
        <w:t xml:space="preserve">Б) </w:t>
      </w:r>
      <w:r w:rsidRPr="00B21F7A">
        <w:rPr>
          <w:bCs/>
        </w:rPr>
        <w:t>объем выпуска одного продукта</w:t>
      </w:r>
    </w:p>
    <w:p w:rsidR="007B13F0" w:rsidRPr="00B21F7A" w:rsidRDefault="007B13F0" w:rsidP="00B21F7A">
      <w:pPr>
        <w:widowControl/>
        <w:shd w:val="clear" w:color="auto" w:fill="FFFFFF"/>
        <w:autoSpaceDE/>
        <w:autoSpaceDN/>
        <w:adjustRightInd/>
        <w:ind w:firstLine="0"/>
      </w:pPr>
      <w:r w:rsidRPr="006265C3">
        <w:t xml:space="preserve">В) </w:t>
      </w:r>
      <w:r w:rsidRPr="00B21F7A">
        <w:t>в рамках одной фирмы;</w:t>
      </w:r>
    </w:p>
    <w:p w:rsidR="007B13F0" w:rsidRPr="00B21F7A" w:rsidRDefault="007B13F0" w:rsidP="00B21F7A">
      <w:pPr>
        <w:widowControl/>
        <w:shd w:val="clear" w:color="auto" w:fill="FFFFFF"/>
        <w:autoSpaceDE/>
        <w:autoSpaceDN/>
        <w:adjustRightInd/>
        <w:ind w:firstLine="0"/>
      </w:pPr>
      <w:r w:rsidRPr="006265C3">
        <w:t xml:space="preserve">Г) </w:t>
      </w:r>
      <w:r w:rsidRPr="00B21F7A">
        <w:t>объем выпуска трех продуктов в рамках одной фирмы;</w:t>
      </w:r>
    </w:p>
    <w:p w:rsidR="007B13F0" w:rsidRPr="00B21F7A" w:rsidRDefault="007B13F0" w:rsidP="00B21F7A">
      <w:pPr>
        <w:widowControl/>
        <w:shd w:val="clear" w:color="auto" w:fill="FFFFFF"/>
        <w:autoSpaceDE/>
        <w:autoSpaceDN/>
        <w:adjustRightInd/>
        <w:ind w:firstLine="0"/>
      </w:pPr>
    </w:p>
    <w:p w:rsidR="007B13F0" w:rsidRPr="00B21F7A" w:rsidRDefault="007B13F0" w:rsidP="00B21F7A">
      <w:pPr>
        <w:widowControl/>
        <w:shd w:val="clear" w:color="auto" w:fill="FFFFFF"/>
        <w:autoSpaceDE/>
        <w:autoSpaceDN/>
        <w:adjustRightInd/>
        <w:ind w:left="124" w:right="124" w:firstLine="0"/>
      </w:pPr>
      <w:r w:rsidRPr="006265C3">
        <w:t>8.</w:t>
      </w:r>
      <w:r w:rsidRPr="00B21F7A">
        <w:t> Выберите правильный ответ. Д. Бэйн выделяет следующие отраслевые рынки со следующими барьерами входа:</w:t>
      </w:r>
    </w:p>
    <w:p w:rsidR="007B13F0" w:rsidRPr="00B21F7A" w:rsidRDefault="007B13F0" w:rsidP="00B21F7A">
      <w:pPr>
        <w:widowControl/>
        <w:shd w:val="clear" w:color="auto" w:fill="FFFFFF"/>
        <w:autoSpaceDE/>
        <w:autoSpaceDN/>
        <w:adjustRightInd/>
        <w:ind w:firstLine="0"/>
      </w:pPr>
      <w:r w:rsidRPr="006265C3">
        <w:t xml:space="preserve">А) </w:t>
      </w:r>
      <w:r w:rsidRPr="00B21F7A">
        <w:t>легкими, затрудненными, непреодолимыми;</w:t>
      </w:r>
    </w:p>
    <w:p w:rsidR="007B13F0" w:rsidRPr="00B21F7A" w:rsidRDefault="007B13F0" w:rsidP="00B21F7A">
      <w:pPr>
        <w:widowControl/>
        <w:shd w:val="clear" w:color="auto" w:fill="FFFFFF"/>
        <w:autoSpaceDE/>
        <w:autoSpaceDN/>
        <w:adjustRightInd/>
        <w:ind w:firstLine="0"/>
        <w:rPr>
          <w:bCs/>
        </w:rPr>
      </w:pPr>
      <w:r w:rsidRPr="006265C3">
        <w:rPr>
          <w:bCs/>
        </w:rPr>
        <w:t xml:space="preserve">Б) </w:t>
      </w:r>
      <w:r w:rsidRPr="00B21F7A">
        <w:rPr>
          <w:bCs/>
        </w:rPr>
        <w:t>легкими, слабо затрудненными, сильно затрудненными, блокированными;</w:t>
      </w:r>
    </w:p>
    <w:p w:rsidR="007B13F0" w:rsidRPr="006265C3" w:rsidRDefault="007B13F0" w:rsidP="00B21F7A">
      <w:pPr>
        <w:widowControl/>
        <w:shd w:val="clear" w:color="auto" w:fill="FFFFFF"/>
        <w:autoSpaceDE/>
        <w:autoSpaceDN/>
        <w:adjustRightInd/>
        <w:ind w:firstLine="0"/>
      </w:pPr>
      <w:r w:rsidRPr="006265C3">
        <w:t>В)</w:t>
      </w:r>
      <w:r w:rsidRPr="00B21F7A">
        <w:t>лабыми, средними, сильными.</w:t>
      </w:r>
    </w:p>
    <w:p w:rsidR="007B13F0" w:rsidRPr="00B21F7A" w:rsidRDefault="007B13F0" w:rsidP="00B21F7A">
      <w:pPr>
        <w:widowControl/>
        <w:shd w:val="clear" w:color="auto" w:fill="FFFFFF"/>
        <w:autoSpaceDE/>
        <w:autoSpaceDN/>
        <w:adjustRightInd/>
        <w:ind w:firstLine="0"/>
      </w:pPr>
    </w:p>
    <w:p w:rsidR="007B13F0" w:rsidRPr="00B21F7A" w:rsidRDefault="007B13F0" w:rsidP="00B21F7A">
      <w:pPr>
        <w:widowControl/>
        <w:shd w:val="clear" w:color="auto" w:fill="FFFFFF"/>
        <w:autoSpaceDE/>
        <w:autoSpaceDN/>
        <w:adjustRightInd/>
        <w:ind w:left="124" w:right="124" w:firstLine="0"/>
      </w:pPr>
      <w:r w:rsidRPr="006265C3">
        <w:t xml:space="preserve">9.  </w:t>
      </w:r>
      <w:r w:rsidRPr="00B21F7A">
        <w:t>Выберите правильный ответ. Значение коэффициента рыночной концентрации в интервале от 45% до 70% свидетельствует о:</w:t>
      </w:r>
    </w:p>
    <w:p w:rsidR="007B13F0" w:rsidRPr="00B21F7A" w:rsidRDefault="007B13F0" w:rsidP="00B21F7A">
      <w:pPr>
        <w:widowControl/>
        <w:shd w:val="clear" w:color="auto" w:fill="FFFFFF"/>
        <w:autoSpaceDE/>
        <w:autoSpaceDN/>
        <w:adjustRightInd/>
        <w:ind w:firstLine="0"/>
      </w:pPr>
      <w:r w:rsidRPr="006265C3">
        <w:t xml:space="preserve">А) </w:t>
      </w:r>
      <w:r w:rsidRPr="00B21F7A">
        <w:t>высоком уровне концентрации товарного рынка;</w:t>
      </w:r>
    </w:p>
    <w:p w:rsidR="007B13F0" w:rsidRPr="00B21F7A" w:rsidRDefault="007B13F0" w:rsidP="00B21F7A">
      <w:pPr>
        <w:widowControl/>
        <w:shd w:val="clear" w:color="auto" w:fill="FFFFFF"/>
        <w:autoSpaceDE/>
        <w:autoSpaceDN/>
        <w:adjustRightInd/>
        <w:ind w:firstLine="0"/>
      </w:pPr>
      <w:r w:rsidRPr="006265C3">
        <w:t xml:space="preserve">Б) </w:t>
      </w:r>
      <w:r w:rsidRPr="00B21F7A">
        <w:t>низком уровне концентрации товарного рынка;</w:t>
      </w:r>
    </w:p>
    <w:p w:rsidR="007B13F0" w:rsidRPr="00B21F7A" w:rsidRDefault="007B13F0" w:rsidP="00B21F7A">
      <w:pPr>
        <w:widowControl/>
        <w:shd w:val="clear" w:color="auto" w:fill="FFFFFF"/>
        <w:autoSpaceDE/>
        <w:autoSpaceDN/>
        <w:adjustRightInd/>
        <w:ind w:firstLine="0"/>
      </w:pPr>
      <w:r w:rsidRPr="006265C3">
        <w:t xml:space="preserve">В) </w:t>
      </w:r>
      <w:r w:rsidRPr="00B21F7A">
        <w:t>нулевом уровне концентрации товарного рынка;</w:t>
      </w:r>
    </w:p>
    <w:p w:rsidR="007B13F0" w:rsidRPr="00B21F7A" w:rsidRDefault="007B13F0" w:rsidP="00B21F7A">
      <w:pPr>
        <w:widowControl/>
        <w:shd w:val="clear" w:color="auto" w:fill="FFFFFF"/>
        <w:autoSpaceDE/>
        <w:autoSpaceDN/>
        <w:adjustRightInd/>
        <w:ind w:firstLine="0"/>
        <w:rPr>
          <w:bCs/>
        </w:rPr>
      </w:pPr>
      <w:r w:rsidRPr="006265C3">
        <w:rPr>
          <w:bCs/>
        </w:rPr>
        <w:t xml:space="preserve">Г) </w:t>
      </w:r>
      <w:r w:rsidRPr="00B21F7A">
        <w:rPr>
          <w:bCs/>
        </w:rPr>
        <w:t>умеренном уровне концентрации товарного рынка.</w:t>
      </w:r>
    </w:p>
    <w:p w:rsidR="007B13F0" w:rsidRPr="006265C3" w:rsidRDefault="007B13F0" w:rsidP="00B21F7A">
      <w:pPr>
        <w:widowControl/>
        <w:shd w:val="clear" w:color="auto" w:fill="FFFFFF"/>
        <w:autoSpaceDE/>
        <w:autoSpaceDN/>
        <w:adjustRightInd/>
        <w:ind w:left="124" w:right="124" w:firstLine="0"/>
        <w:rPr>
          <w:bCs/>
        </w:rPr>
      </w:pPr>
    </w:p>
    <w:p w:rsidR="007B13F0" w:rsidRPr="00B21F7A" w:rsidRDefault="007B13F0" w:rsidP="00B21F7A">
      <w:pPr>
        <w:widowControl/>
        <w:shd w:val="clear" w:color="auto" w:fill="FFFFFF"/>
        <w:autoSpaceDE/>
        <w:autoSpaceDN/>
        <w:adjustRightInd/>
        <w:ind w:left="124" w:right="124" w:firstLine="0"/>
      </w:pPr>
      <w:r w:rsidRPr="006265C3">
        <w:t>10</w:t>
      </w:r>
      <w:r w:rsidRPr="00B21F7A">
        <w:t> Выберите правильный ответ. Изучение отраслевых рынков с позиций определенного товара и определение границ рынка данного товара было предложено:</w:t>
      </w:r>
    </w:p>
    <w:p w:rsidR="007B13F0" w:rsidRPr="00B21F7A" w:rsidRDefault="007B13F0" w:rsidP="00B21F7A">
      <w:pPr>
        <w:widowControl/>
        <w:shd w:val="clear" w:color="auto" w:fill="FFFFFF"/>
        <w:autoSpaceDE/>
        <w:autoSpaceDN/>
        <w:adjustRightInd/>
        <w:ind w:firstLine="0"/>
      </w:pPr>
      <w:r w:rsidRPr="00B21F7A">
        <w:t>Кейнсом;</w:t>
      </w:r>
    </w:p>
    <w:p w:rsidR="007B13F0" w:rsidRPr="00B21F7A" w:rsidRDefault="007B13F0" w:rsidP="006265C3">
      <w:pPr>
        <w:widowControl/>
        <w:shd w:val="clear" w:color="auto" w:fill="FFFFFF"/>
        <w:autoSpaceDE/>
        <w:autoSpaceDN/>
        <w:adjustRightInd/>
        <w:ind w:firstLine="0"/>
      </w:pPr>
      <w:r w:rsidRPr="006265C3">
        <w:t xml:space="preserve">Б) </w:t>
      </w:r>
      <w:r w:rsidRPr="00B21F7A">
        <w:t>Кузнецом;</w:t>
      </w:r>
    </w:p>
    <w:p w:rsidR="007B13F0" w:rsidRPr="00B21F7A" w:rsidRDefault="007B13F0" w:rsidP="006265C3">
      <w:pPr>
        <w:widowControl/>
        <w:shd w:val="clear" w:color="auto" w:fill="FFFFFF"/>
        <w:autoSpaceDE/>
        <w:autoSpaceDN/>
        <w:adjustRightInd/>
        <w:ind w:firstLine="0"/>
      </w:pPr>
      <w:r w:rsidRPr="006265C3">
        <w:t xml:space="preserve">В) </w:t>
      </w:r>
      <w:r w:rsidRPr="00B21F7A">
        <w:t>Марксом;</w:t>
      </w:r>
    </w:p>
    <w:p w:rsidR="007B13F0" w:rsidRPr="00B21F7A" w:rsidRDefault="007B13F0" w:rsidP="006265C3">
      <w:pPr>
        <w:widowControl/>
        <w:shd w:val="clear" w:color="auto" w:fill="FFFFFF"/>
        <w:autoSpaceDE/>
        <w:autoSpaceDN/>
        <w:adjustRightInd/>
        <w:ind w:firstLine="0"/>
        <w:rPr>
          <w:bCs/>
        </w:rPr>
      </w:pPr>
      <w:r w:rsidRPr="006265C3">
        <w:rPr>
          <w:bCs/>
        </w:rPr>
        <w:t xml:space="preserve">Г) </w:t>
      </w:r>
      <w:r w:rsidRPr="00B21F7A">
        <w:rPr>
          <w:bCs/>
        </w:rPr>
        <w:t>Робинсоном</w:t>
      </w:r>
    </w:p>
    <w:p w:rsidR="007B13F0" w:rsidRPr="006265C3" w:rsidRDefault="007B13F0" w:rsidP="00B21F7A">
      <w:pPr>
        <w:widowControl/>
        <w:shd w:val="clear" w:color="auto" w:fill="FFFFFF"/>
        <w:autoSpaceDE/>
        <w:autoSpaceDN/>
        <w:adjustRightInd/>
        <w:ind w:left="124" w:right="124" w:firstLine="0"/>
        <w:rPr>
          <w:bCs/>
        </w:rPr>
      </w:pPr>
    </w:p>
    <w:p w:rsidR="007B13F0" w:rsidRPr="00B21F7A" w:rsidRDefault="007B13F0" w:rsidP="00B21F7A">
      <w:pPr>
        <w:widowControl/>
        <w:shd w:val="clear" w:color="auto" w:fill="FFFFFF"/>
        <w:autoSpaceDE/>
        <w:autoSpaceDN/>
        <w:adjustRightInd/>
        <w:ind w:left="124" w:right="124" w:firstLine="0"/>
      </w:pPr>
      <w:r w:rsidRPr="006265C3">
        <w:t>11.</w:t>
      </w:r>
      <w:r w:rsidRPr="00B21F7A">
        <w:t> Выберите правильный ответ. Индекс, который показывает среднюю долю фирм, действующих на рынке, по натуральному алгоритму обратной ей величине, называется:</w:t>
      </w:r>
    </w:p>
    <w:p w:rsidR="007B13F0" w:rsidRPr="00B21F7A" w:rsidRDefault="007B13F0" w:rsidP="006265C3">
      <w:pPr>
        <w:widowControl/>
        <w:shd w:val="clear" w:color="auto" w:fill="FFFFFF"/>
        <w:autoSpaceDE/>
        <w:autoSpaceDN/>
        <w:adjustRightInd/>
        <w:ind w:firstLine="0"/>
      </w:pPr>
      <w:r w:rsidRPr="006265C3">
        <w:t xml:space="preserve">А) </w:t>
      </w:r>
      <w:r w:rsidRPr="00B21F7A">
        <w:t>Индекс Джинни;</w:t>
      </w:r>
    </w:p>
    <w:p w:rsidR="007B13F0" w:rsidRPr="00B21F7A" w:rsidRDefault="007B13F0" w:rsidP="006265C3">
      <w:pPr>
        <w:widowControl/>
        <w:shd w:val="clear" w:color="auto" w:fill="FFFFFF"/>
        <w:autoSpaceDE/>
        <w:autoSpaceDN/>
        <w:adjustRightInd/>
        <w:ind w:firstLine="0"/>
      </w:pPr>
      <w:r w:rsidRPr="006265C3">
        <w:t xml:space="preserve">Б) </w:t>
      </w:r>
      <w:r w:rsidRPr="00B21F7A">
        <w:t>Индекс Лернера;</w:t>
      </w:r>
    </w:p>
    <w:p w:rsidR="007B13F0" w:rsidRPr="00B21F7A" w:rsidRDefault="007B13F0" w:rsidP="006265C3">
      <w:pPr>
        <w:widowControl/>
        <w:shd w:val="clear" w:color="auto" w:fill="FFFFFF"/>
        <w:autoSpaceDE/>
        <w:autoSpaceDN/>
        <w:adjustRightInd/>
        <w:ind w:firstLine="0"/>
      </w:pPr>
      <w:r w:rsidRPr="006265C3">
        <w:t xml:space="preserve">В) </w:t>
      </w:r>
      <w:r w:rsidRPr="00B21F7A">
        <w:t>Индекс Херфиндаля-Хиршмана;</w:t>
      </w:r>
    </w:p>
    <w:p w:rsidR="007B13F0" w:rsidRPr="00B21F7A" w:rsidRDefault="007B13F0" w:rsidP="006265C3">
      <w:pPr>
        <w:widowControl/>
        <w:shd w:val="clear" w:color="auto" w:fill="FFFFFF"/>
        <w:autoSpaceDE/>
        <w:autoSpaceDN/>
        <w:adjustRightInd/>
        <w:ind w:firstLine="0"/>
        <w:rPr>
          <w:bCs/>
        </w:rPr>
      </w:pPr>
      <w:r w:rsidRPr="006265C3">
        <w:rPr>
          <w:bCs/>
        </w:rPr>
        <w:t xml:space="preserve">Г) </w:t>
      </w:r>
      <w:r w:rsidRPr="00B21F7A">
        <w:rPr>
          <w:bCs/>
        </w:rPr>
        <w:t>Индекс энтропии.</w:t>
      </w:r>
    </w:p>
    <w:p w:rsidR="007B13F0" w:rsidRPr="006265C3" w:rsidRDefault="007B13F0" w:rsidP="00B21F7A">
      <w:pPr>
        <w:widowControl/>
        <w:shd w:val="clear" w:color="auto" w:fill="FFFFFF"/>
        <w:autoSpaceDE/>
        <w:autoSpaceDN/>
        <w:adjustRightInd/>
        <w:ind w:left="124" w:right="124" w:firstLine="0"/>
        <w:rPr>
          <w:bCs/>
        </w:rPr>
      </w:pPr>
    </w:p>
    <w:p w:rsidR="007B13F0" w:rsidRPr="00B21F7A" w:rsidRDefault="007B13F0" w:rsidP="00B21F7A">
      <w:pPr>
        <w:widowControl/>
        <w:shd w:val="clear" w:color="auto" w:fill="FFFFFF"/>
        <w:autoSpaceDE/>
        <w:autoSpaceDN/>
        <w:adjustRightInd/>
        <w:ind w:left="124" w:right="124" w:firstLine="0"/>
      </w:pPr>
      <w:r w:rsidRPr="006265C3">
        <w:t>12.</w:t>
      </w:r>
      <w:r w:rsidRPr="00B21F7A">
        <w:t> Выберите правильный ответ. К административным барьерам, которые регулируют получение прав на осуществление деятельности, относят:</w:t>
      </w:r>
    </w:p>
    <w:p w:rsidR="007B13F0" w:rsidRPr="00B21F7A" w:rsidRDefault="007B13F0" w:rsidP="006265C3">
      <w:pPr>
        <w:widowControl/>
        <w:shd w:val="clear" w:color="auto" w:fill="FFFFFF"/>
        <w:autoSpaceDE/>
        <w:autoSpaceDN/>
        <w:adjustRightInd/>
        <w:ind w:firstLine="0"/>
        <w:rPr>
          <w:bCs/>
        </w:rPr>
      </w:pPr>
      <w:r w:rsidRPr="006265C3">
        <w:rPr>
          <w:bCs/>
        </w:rPr>
        <w:t xml:space="preserve">А) </w:t>
      </w:r>
      <w:r w:rsidRPr="00B21F7A">
        <w:rPr>
          <w:bCs/>
        </w:rPr>
        <w:t>лицензирование;</w:t>
      </w:r>
    </w:p>
    <w:p w:rsidR="007B13F0" w:rsidRPr="00B21F7A" w:rsidRDefault="007B13F0" w:rsidP="006265C3">
      <w:pPr>
        <w:widowControl/>
        <w:shd w:val="clear" w:color="auto" w:fill="FFFFFF"/>
        <w:autoSpaceDE/>
        <w:autoSpaceDN/>
        <w:adjustRightInd/>
        <w:ind w:firstLine="0"/>
      </w:pPr>
      <w:r w:rsidRPr="006265C3">
        <w:t xml:space="preserve">Б) </w:t>
      </w:r>
      <w:r w:rsidRPr="00B21F7A">
        <w:t>получение прав на аренду;</w:t>
      </w:r>
    </w:p>
    <w:p w:rsidR="007B13F0" w:rsidRPr="00B21F7A" w:rsidRDefault="007B13F0" w:rsidP="006265C3">
      <w:pPr>
        <w:widowControl/>
        <w:shd w:val="clear" w:color="auto" w:fill="FFFFFF"/>
        <w:autoSpaceDE/>
        <w:autoSpaceDN/>
        <w:adjustRightInd/>
        <w:ind w:firstLine="0"/>
        <w:rPr>
          <w:bCs/>
        </w:rPr>
      </w:pPr>
      <w:r w:rsidRPr="006265C3">
        <w:rPr>
          <w:bCs/>
        </w:rPr>
        <w:t xml:space="preserve">В) </w:t>
      </w:r>
      <w:r w:rsidRPr="00B21F7A">
        <w:rPr>
          <w:bCs/>
        </w:rPr>
        <w:t>регистрация субъектов хозяйствования;</w:t>
      </w:r>
    </w:p>
    <w:p w:rsidR="007B13F0" w:rsidRPr="00B21F7A" w:rsidRDefault="007B13F0" w:rsidP="006265C3">
      <w:pPr>
        <w:widowControl/>
        <w:shd w:val="clear" w:color="auto" w:fill="FFFFFF"/>
        <w:autoSpaceDE/>
        <w:autoSpaceDN/>
        <w:adjustRightInd/>
        <w:ind w:firstLine="0"/>
      </w:pPr>
      <w:r w:rsidRPr="006265C3">
        <w:t xml:space="preserve">Г) </w:t>
      </w:r>
      <w:r w:rsidRPr="00B21F7A">
        <w:t>регистрация товарных знаков.</w:t>
      </w:r>
    </w:p>
    <w:p w:rsidR="007B13F0" w:rsidRPr="006265C3" w:rsidRDefault="007B13F0" w:rsidP="00B21F7A">
      <w:pPr>
        <w:widowControl/>
        <w:shd w:val="clear" w:color="auto" w:fill="FFFFFF"/>
        <w:autoSpaceDE/>
        <w:autoSpaceDN/>
        <w:adjustRightInd/>
        <w:ind w:left="124" w:right="124" w:firstLine="0"/>
        <w:rPr>
          <w:bCs/>
        </w:rPr>
      </w:pPr>
    </w:p>
    <w:p w:rsidR="007B13F0" w:rsidRPr="00B21F7A" w:rsidRDefault="007B13F0" w:rsidP="00B21F7A">
      <w:pPr>
        <w:widowControl/>
        <w:shd w:val="clear" w:color="auto" w:fill="FFFFFF"/>
        <w:autoSpaceDE/>
        <w:autoSpaceDN/>
        <w:adjustRightInd/>
        <w:ind w:left="124" w:right="124" w:firstLine="0"/>
      </w:pPr>
      <w:r w:rsidRPr="006265C3">
        <w:t>13.</w:t>
      </w:r>
      <w:r w:rsidRPr="00B21F7A">
        <w:t> Выберите правильный ответ. К наиболее вероятным путям решения проблемы асимметрии информации относятся всё перечисленное, кроме:</w:t>
      </w:r>
    </w:p>
    <w:p w:rsidR="007B13F0" w:rsidRPr="00B21F7A" w:rsidRDefault="007B13F0" w:rsidP="006265C3">
      <w:pPr>
        <w:widowControl/>
        <w:shd w:val="clear" w:color="auto" w:fill="FFFFFF"/>
        <w:autoSpaceDE/>
        <w:autoSpaceDN/>
        <w:adjustRightInd/>
        <w:ind w:firstLine="0"/>
      </w:pPr>
      <w:r w:rsidRPr="006265C3">
        <w:t xml:space="preserve">А) </w:t>
      </w:r>
      <w:r w:rsidRPr="00B21F7A">
        <w:t>введение института независимых экспертов;</w:t>
      </w:r>
    </w:p>
    <w:p w:rsidR="007B13F0" w:rsidRPr="00B21F7A" w:rsidRDefault="007B13F0" w:rsidP="006265C3">
      <w:pPr>
        <w:widowControl/>
        <w:shd w:val="clear" w:color="auto" w:fill="FFFFFF"/>
        <w:autoSpaceDE/>
        <w:autoSpaceDN/>
        <w:adjustRightInd/>
        <w:ind w:firstLine="0"/>
      </w:pPr>
      <w:r w:rsidRPr="006265C3">
        <w:t xml:space="preserve">Б) </w:t>
      </w:r>
      <w:r w:rsidRPr="00B21F7A">
        <w:t>отсутствие гарантий по обслуживанию;</w:t>
      </w:r>
    </w:p>
    <w:p w:rsidR="007B13F0" w:rsidRPr="00B21F7A" w:rsidRDefault="007B13F0" w:rsidP="006265C3">
      <w:pPr>
        <w:widowControl/>
        <w:shd w:val="clear" w:color="auto" w:fill="FFFFFF"/>
        <w:autoSpaceDE/>
        <w:autoSpaceDN/>
        <w:adjustRightInd/>
        <w:ind w:firstLine="0"/>
      </w:pPr>
      <w:r w:rsidRPr="006265C3">
        <w:t xml:space="preserve">В) </w:t>
      </w:r>
      <w:r w:rsidRPr="00B21F7A">
        <w:t>принятие соответствующих законодательных актов;</w:t>
      </w:r>
    </w:p>
    <w:p w:rsidR="007B13F0" w:rsidRPr="00B21F7A" w:rsidRDefault="007B13F0" w:rsidP="006265C3">
      <w:pPr>
        <w:widowControl/>
        <w:shd w:val="clear" w:color="auto" w:fill="FFFFFF"/>
        <w:autoSpaceDE/>
        <w:autoSpaceDN/>
        <w:adjustRightInd/>
        <w:ind w:firstLine="0"/>
        <w:rPr>
          <w:bCs/>
        </w:rPr>
      </w:pPr>
      <w:r w:rsidRPr="006265C3">
        <w:rPr>
          <w:bCs/>
        </w:rPr>
        <w:t xml:space="preserve">Г) </w:t>
      </w:r>
      <w:r w:rsidRPr="00B21F7A">
        <w:rPr>
          <w:bCs/>
        </w:rPr>
        <w:t>стандартизация и сертификация товаров.</w:t>
      </w:r>
    </w:p>
    <w:p w:rsidR="007B13F0" w:rsidRPr="006265C3" w:rsidRDefault="007B13F0" w:rsidP="00B21F7A">
      <w:pPr>
        <w:widowControl/>
        <w:shd w:val="clear" w:color="auto" w:fill="FFFFFF"/>
        <w:autoSpaceDE/>
        <w:autoSpaceDN/>
        <w:adjustRightInd/>
        <w:ind w:left="124" w:right="124" w:firstLine="0"/>
        <w:rPr>
          <w:bCs/>
        </w:rPr>
      </w:pPr>
    </w:p>
    <w:p w:rsidR="007B13F0" w:rsidRPr="00B21F7A" w:rsidRDefault="007B13F0" w:rsidP="00B21F7A">
      <w:pPr>
        <w:widowControl/>
        <w:shd w:val="clear" w:color="auto" w:fill="FFFFFF"/>
        <w:autoSpaceDE/>
        <w:autoSpaceDN/>
        <w:adjustRightInd/>
        <w:ind w:left="124" w:right="124" w:firstLine="0"/>
      </w:pPr>
      <w:r w:rsidRPr="006265C3">
        <w:rPr>
          <w:bCs/>
        </w:rPr>
        <w:t>14.</w:t>
      </w:r>
      <w:r w:rsidRPr="00B21F7A">
        <w:t> Выберите правильный ответ. К нестратегическим барьерам входа на рынок относится интеграция:</w:t>
      </w:r>
    </w:p>
    <w:p w:rsidR="007B13F0" w:rsidRPr="00B21F7A" w:rsidRDefault="007B13F0" w:rsidP="006265C3">
      <w:pPr>
        <w:widowControl/>
        <w:shd w:val="clear" w:color="auto" w:fill="FFFFFF"/>
        <w:autoSpaceDE/>
        <w:autoSpaceDN/>
        <w:adjustRightInd/>
        <w:ind w:firstLine="0"/>
        <w:rPr>
          <w:bCs/>
        </w:rPr>
      </w:pPr>
      <w:r w:rsidRPr="006265C3">
        <w:rPr>
          <w:bCs/>
        </w:rPr>
        <w:t xml:space="preserve">А) </w:t>
      </w:r>
      <w:r w:rsidRPr="00B21F7A">
        <w:rPr>
          <w:bCs/>
        </w:rPr>
        <w:t>вертикальная;</w:t>
      </w:r>
    </w:p>
    <w:p w:rsidR="007B13F0" w:rsidRPr="00B21F7A" w:rsidRDefault="007B13F0" w:rsidP="006265C3">
      <w:pPr>
        <w:widowControl/>
        <w:shd w:val="clear" w:color="auto" w:fill="FFFFFF"/>
        <w:autoSpaceDE/>
        <w:autoSpaceDN/>
        <w:adjustRightInd/>
        <w:ind w:firstLine="0"/>
      </w:pPr>
      <w:r w:rsidRPr="006265C3">
        <w:t xml:space="preserve">Б) </w:t>
      </w:r>
      <w:r w:rsidRPr="00B21F7A">
        <w:t>горизонтальная;</w:t>
      </w:r>
    </w:p>
    <w:p w:rsidR="007B13F0" w:rsidRPr="00B21F7A" w:rsidRDefault="007B13F0" w:rsidP="00B21F7A">
      <w:pPr>
        <w:widowControl/>
        <w:shd w:val="clear" w:color="auto" w:fill="FFFFFF"/>
        <w:autoSpaceDE/>
        <w:autoSpaceDN/>
        <w:adjustRightInd/>
        <w:ind w:firstLine="0"/>
      </w:pPr>
      <w:r w:rsidRPr="006265C3">
        <w:t xml:space="preserve">В) </w:t>
      </w:r>
      <w:r w:rsidRPr="00B21F7A">
        <w:t>прямая;</w:t>
      </w:r>
    </w:p>
    <w:p w:rsidR="007B13F0" w:rsidRPr="00B21F7A" w:rsidRDefault="007B13F0" w:rsidP="006265C3">
      <w:pPr>
        <w:widowControl/>
        <w:shd w:val="clear" w:color="auto" w:fill="FFFFFF"/>
        <w:autoSpaceDE/>
        <w:autoSpaceDN/>
        <w:adjustRightInd/>
        <w:ind w:firstLine="0"/>
      </w:pPr>
      <w:r w:rsidRPr="006265C3">
        <w:t xml:space="preserve">Г) </w:t>
      </w:r>
      <w:r w:rsidRPr="00B21F7A">
        <w:t>условная.</w:t>
      </w:r>
    </w:p>
    <w:p w:rsidR="007B13F0" w:rsidRPr="006265C3" w:rsidRDefault="007B13F0" w:rsidP="00B21F7A">
      <w:pPr>
        <w:widowControl/>
        <w:shd w:val="clear" w:color="auto" w:fill="FFFFFF"/>
        <w:autoSpaceDE/>
        <w:autoSpaceDN/>
        <w:adjustRightInd/>
        <w:ind w:left="124" w:right="124" w:firstLine="0"/>
        <w:rPr>
          <w:bCs/>
        </w:rPr>
      </w:pPr>
    </w:p>
    <w:p w:rsidR="007B13F0" w:rsidRPr="00B21F7A" w:rsidRDefault="007B13F0" w:rsidP="00B21F7A">
      <w:pPr>
        <w:widowControl/>
        <w:shd w:val="clear" w:color="auto" w:fill="FFFFFF"/>
        <w:autoSpaceDE/>
        <w:autoSpaceDN/>
        <w:adjustRightInd/>
        <w:ind w:left="124" w:right="124" w:firstLine="0"/>
      </w:pPr>
      <w:r w:rsidRPr="006265C3">
        <w:t>15.</w:t>
      </w:r>
      <w:r w:rsidRPr="00B21F7A">
        <w:t> Выберите правильный ответ. К ценовым барьерам относится:</w:t>
      </w:r>
    </w:p>
    <w:p w:rsidR="007B13F0" w:rsidRPr="00B21F7A" w:rsidRDefault="007B13F0" w:rsidP="006265C3">
      <w:pPr>
        <w:widowControl/>
        <w:shd w:val="clear" w:color="auto" w:fill="FFFFFF"/>
        <w:autoSpaceDE/>
        <w:autoSpaceDN/>
        <w:adjustRightInd/>
        <w:ind w:firstLine="0"/>
      </w:pPr>
      <w:r w:rsidRPr="006265C3">
        <w:t xml:space="preserve">А) </w:t>
      </w:r>
      <w:r w:rsidRPr="00B21F7A">
        <w:t>вертикальная интеграция;</w:t>
      </w:r>
    </w:p>
    <w:p w:rsidR="007B13F0" w:rsidRPr="00B21F7A" w:rsidRDefault="007B13F0" w:rsidP="006265C3">
      <w:pPr>
        <w:widowControl/>
        <w:shd w:val="clear" w:color="auto" w:fill="FFFFFF"/>
        <w:autoSpaceDE/>
        <w:autoSpaceDN/>
        <w:adjustRightInd/>
        <w:ind w:firstLine="0"/>
      </w:pPr>
      <w:r w:rsidRPr="006265C3">
        <w:t xml:space="preserve">Б) </w:t>
      </w:r>
      <w:r w:rsidRPr="00B21F7A">
        <w:t>дифференциация продукции;</w:t>
      </w:r>
    </w:p>
    <w:p w:rsidR="007B13F0" w:rsidRPr="00B21F7A" w:rsidRDefault="007B13F0" w:rsidP="006265C3">
      <w:pPr>
        <w:widowControl/>
        <w:shd w:val="clear" w:color="auto" w:fill="FFFFFF"/>
        <w:autoSpaceDE/>
        <w:autoSpaceDN/>
        <w:adjustRightInd/>
        <w:ind w:firstLine="0"/>
      </w:pPr>
      <w:r w:rsidRPr="006265C3">
        <w:t xml:space="preserve">В) </w:t>
      </w:r>
      <w:r w:rsidRPr="00B21F7A">
        <w:t>дополнительное инвестирование;</w:t>
      </w:r>
    </w:p>
    <w:p w:rsidR="007B13F0" w:rsidRPr="00B21F7A" w:rsidRDefault="007B13F0" w:rsidP="006265C3">
      <w:pPr>
        <w:widowControl/>
        <w:shd w:val="clear" w:color="auto" w:fill="FFFFFF"/>
        <w:autoSpaceDE/>
        <w:autoSpaceDN/>
        <w:adjustRightInd/>
        <w:ind w:firstLine="0"/>
        <w:rPr>
          <w:bCs/>
        </w:rPr>
      </w:pPr>
      <w:r w:rsidRPr="006265C3">
        <w:rPr>
          <w:bCs/>
        </w:rPr>
        <w:t xml:space="preserve">Г) </w:t>
      </w:r>
      <w:r w:rsidRPr="00B21F7A">
        <w:rPr>
          <w:bCs/>
        </w:rPr>
        <w:t>применение запретительных цен.</w:t>
      </w:r>
    </w:p>
    <w:p w:rsidR="007B13F0" w:rsidRPr="006265C3" w:rsidRDefault="007B13F0" w:rsidP="00B21F7A">
      <w:pPr>
        <w:widowControl/>
        <w:shd w:val="clear" w:color="auto" w:fill="FFFFFF"/>
        <w:autoSpaceDE/>
        <w:autoSpaceDN/>
        <w:adjustRightInd/>
        <w:ind w:left="124" w:right="124" w:firstLine="0"/>
        <w:rPr>
          <w:bCs/>
        </w:rPr>
      </w:pPr>
    </w:p>
    <w:p w:rsidR="007B13F0" w:rsidRPr="00B21F7A" w:rsidRDefault="007B13F0" w:rsidP="00B21F7A">
      <w:pPr>
        <w:widowControl/>
        <w:shd w:val="clear" w:color="auto" w:fill="FFFFFF"/>
        <w:autoSpaceDE/>
        <w:autoSpaceDN/>
        <w:adjustRightInd/>
        <w:ind w:left="124" w:right="124" w:firstLine="0"/>
      </w:pPr>
      <w:r w:rsidRPr="006265C3">
        <w:t>16.</w:t>
      </w:r>
      <w:r w:rsidRPr="00B21F7A">
        <w:t> Выберите правильный ответ. Какой из барьеров входа на рынок является стратегическим:</w:t>
      </w:r>
    </w:p>
    <w:p w:rsidR="007B13F0" w:rsidRPr="00B21F7A" w:rsidRDefault="007B13F0" w:rsidP="006265C3">
      <w:pPr>
        <w:widowControl/>
        <w:shd w:val="clear" w:color="auto" w:fill="FFFFFF"/>
        <w:autoSpaceDE/>
        <w:autoSpaceDN/>
        <w:adjustRightInd/>
        <w:ind w:firstLine="0"/>
        <w:rPr>
          <w:bCs/>
        </w:rPr>
      </w:pPr>
      <w:r w:rsidRPr="006265C3">
        <w:rPr>
          <w:bCs/>
        </w:rPr>
        <w:t xml:space="preserve">А) </w:t>
      </w:r>
      <w:r w:rsidRPr="00B21F7A">
        <w:rPr>
          <w:bCs/>
        </w:rPr>
        <w:t>дифференциация продукта;</w:t>
      </w:r>
    </w:p>
    <w:p w:rsidR="007B13F0" w:rsidRPr="00B21F7A" w:rsidRDefault="007B13F0" w:rsidP="006265C3">
      <w:pPr>
        <w:widowControl/>
        <w:shd w:val="clear" w:color="auto" w:fill="FFFFFF"/>
        <w:autoSpaceDE/>
        <w:autoSpaceDN/>
        <w:adjustRightInd/>
        <w:ind w:firstLine="0"/>
      </w:pPr>
      <w:r w:rsidRPr="006265C3">
        <w:t xml:space="preserve">Б) </w:t>
      </w:r>
      <w:r w:rsidRPr="00B21F7A">
        <w:t>иностранная конкуренция;</w:t>
      </w:r>
    </w:p>
    <w:p w:rsidR="007B13F0" w:rsidRPr="00B21F7A" w:rsidRDefault="007B13F0" w:rsidP="006265C3">
      <w:pPr>
        <w:widowControl/>
        <w:shd w:val="clear" w:color="auto" w:fill="FFFFFF"/>
        <w:autoSpaceDE/>
        <w:autoSpaceDN/>
        <w:adjustRightInd/>
        <w:ind w:firstLine="0"/>
      </w:pPr>
      <w:r w:rsidRPr="006265C3">
        <w:t xml:space="preserve">В) </w:t>
      </w:r>
      <w:r w:rsidRPr="00B21F7A">
        <w:t>применение запретительных цен;</w:t>
      </w:r>
    </w:p>
    <w:p w:rsidR="007B13F0" w:rsidRPr="00B21F7A" w:rsidRDefault="007B13F0" w:rsidP="006265C3">
      <w:pPr>
        <w:widowControl/>
        <w:shd w:val="clear" w:color="auto" w:fill="FFFFFF"/>
        <w:autoSpaceDE/>
        <w:autoSpaceDN/>
        <w:adjustRightInd/>
        <w:ind w:firstLine="0"/>
      </w:pPr>
      <w:r w:rsidRPr="006265C3">
        <w:t xml:space="preserve">Г) </w:t>
      </w:r>
      <w:r w:rsidRPr="00B21F7A">
        <w:t>эластичность и темпы роста спроса.</w:t>
      </w:r>
    </w:p>
    <w:p w:rsidR="007B13F0" w:rsidRPr="006265C3" w:rsidRDefault="007B13F0" w:rsidP="00B21F7A">
      <w:pPr>
        <w:widowControl/>
        <w:shd w:val="clear" w:color="auto" w:fill="FFFFFF"/>
        <w:autoSpaceDE/>
        <w:autoSpaceDN/>
        <w:adjustRightInd/>
        <w:ind w:left="124" w:right="124" w:firstLine="0"/>
        <w:rPr>
          <w:bCs/>
        </w:rPr>
      </w:pPr>
    </w:p>
    <w:p w:rsidR="007B13F0" w:rsidRPr="00B21F7A" w:rsidRDefault="007B13F0" w:rsidP="00B21F7A">
      <w:pPr>
        <w:widowControl/>
        <w:shd w:val="clear" w:color="auto" w:fill="FFFFFF"/>
        <w:autoSpaceDE/>
        <w:autoSpaceDN/>
        <w:adjustRightInd/>
        <w:ind w:left="124" w:right="124" w:firstLine="0"/>
      </w:pPr>
      <w:r w:rsidRPr="006265C3">
        <w:t>17.</w:t>
      </w:r>
      <w:r w:rsidRPr="00B21F7A">
        <w:t> Выберите правильный ответ. Коэффициент Бейна выводится исходя из:</w:t>
      </w:r>
    </w:p>
    <w:p w:rsidR="007B13F0" w:rsidRPr="00B21F7A" w:rsidRDefault="007B13F0" w:rsidP="006265C3">
      <w:pPr>
        <w:widowControl/>
        <w:shd w:val="clear" w:color="auto" w:fill="FFFFFF"/>
        <w:autoSpaceDE/>
        <w:autoSpaceDN/>
        <w:adjustRightInd/>
        <w:ind w:firstLine="0"/>
      </w:pPr>
      <w:r w:rsidRPr="006265C3">
        <w:t xml:space="preserve">А) </w:t>
      </w:r>
      <w:r w:rsidRPr="00B21F7A">
        <w:t>показателя перекрестной эластичности спроса;</w:t>
      </w:r>
    </w:p>
    <w:p w:rsidR="007B13F0" w:rsidRPr="00B21F7A" w:rsidRDefault="007B13F0" w:rsidP="006265C3">
      <w:pPr>
        <w:widowControl/>
        <w:shd w:val="clear" w:color="auto" w:fill="FFFFFF"/>
        <w:autoSpaceDE/>
        <w:autoSpaceDN/>
        <w:adjustRightInd/>
        <w:ind w:firstLine="0"/>
      </w:pPr>
      <w:r w:rsidRPr="006265C3">
        <w:t xml:space="preserve">Б) </w:t>
      </w:r>
      <w:r w:rsidRPr="00B21F7A">
        <w:t>показателя прямой эластичности спроса по цене и показателя ограниченности мощностей конкурентов;</w:t>
      </w:r>
    </w:p>
    <w:p w:rsidR="007B13F0" w:rsidRPr="00B21F7A" w:rsidRDefault="007B13F0" w:rsidP="006265C3">
      <w:pPr>
        <w:widowControl/>
        <w:shd w:val="clear" w:color="auto" w:fill="FFFFFF"/>
        <w:autoSpaceDE/>
        <w:autoSpaceDN/>
        <w:adjustRightInd/>
        <w:ind w:firstLine="0"/>
      </w:pPr>
      <w:r w:rsidRPr="006265C3">
        <w:t xml:space="preserve">В) </w:t>
      </w:r>
      <w:r w:rsidRPr="00B21F7A">
        <w:t>ыночной и восстановительной стоимости фирмы;</w:t>
      </w:r>
    </w:p>
    <w:p w:rsidR="007B13F0" w:rsidRPr="00B21F7A" w:rsidRDefault="007B13F0" w:rsidP="006265C3">
      <w:pPr>
        <w:widowControl/>
        <w:shd w:val="clear" w:color="auto" w:fill="FFFFFF"/>
        <w:autoSpaceDE/>
        <w:autoSpaceDN/>
        <w:adjustRightInd/>
        <w:ind w:firstLine="0"/>
        <w:rPr>
          <w:bCs/>
        </w:rPr>
      </w:pPr>
      <w:r w:rsidRPr="006265C3">
        <w:rPr>
          <w:bCs/>
        </w:rPr>
        <w:t xml:space="preserve">Г) </w:t>
      </w:r>
      <w:r w:rsidRPr="00B21F7A">
        <w:rPr>
          <w:bCs/>
        </w:rPr>
        <w:t>соотношения экономической прибыли и собственного капитала.</w:t>
      </w:r>
    </w:p>
    <w:p w:rsidR="007B13F0" w:rsidRPr="006265C3" w:rsidRDefault="007B13F0" w:rsidP="00B21F7A">
      <w:pPr>
        <w:widowControl/>
        <w:shd w:val="clear" w:color="auto" w:fill="FFFFFF"/>
        <w:autoSpaceDE/>
        <w:autoSpaceDN/>
        <w:adjustRightInd/>
        <w:ind w:left="124" w:right="124" w:firstLine="0"/>
        <w:rPr>
          <w:bCs/>
        </w:rPr>
      </w:pPr>
    </w:p>
    <w:p w:rsidR="007B13F0" w:rsidRPr="00B21F7A" w:rsidRDefault="007B13F0" w:rsidP="00B21F7A">
      <w:pPr>
        <w:widowControl/>
        <w:shd w:val="clear" w:color="auto" w:fill="FFFFFF"/>
        <w:autoSpaceDE/>
        <w:autoSpaceDN/>
        <w:adjustRightInd/>
        <w:ind w:left="124" w:right="124" w:firstLine="0"/>
      </w:pPr>
      <w:r w:rsidRPr="006265C3">
        <w:rPr>
          <w:bCs/>
        </w:rPr>
        <w:t>18.</w:t>
      </w:r>
      <w:r w:rsidRPr="00B21F7A">
        <w:t> Выберите правильный ответ. Коэффициент Бейна показывает:</w:t>
      </w:r>
    </w:p>
    <w:p w:rsidR="007B13F0" w:rsidRPr="00B21F7A" w:rsidRDefault="007B13F0" w:rsidP="006265C3">
      <w:pPr>
        <w:widowControl/>
        <w:shd w:val="clear" w:color="auto" w:fill="FFFFFF"/>
        <w:autoSpaceDE/>
        <w:autoSpaceDN/>
        <w:adjustRightInd/>
        <w:ind w:firstLine="0"/>
      </w:pPr>
      <w:r w:rsidRPr="006265C3">
        <w:t xml:space="preserve">А) </w:t>
      </w:r>
      <w:r w:rsidRPr="00B21F7A">
        <w:t>неравномерность распределения долей между участниками рынка;</w:t>
      </w:r>
    </w:p>
    <w:p w:rsidR="007B13F0" w:rsidRPr="00B21F7A" w:rsidRDefault="007B13F0" w:rsidP="006265C3">
      <w:pPr>
        <w:widowControl/>
        <w:shd w:val="clear" w:color="auto" w:fill="FFFFFF"/>
        <w:autoSpaceDE/>
        <w:autoSpaceDN/>
        <w:adjustRightInd/>
        <w:ind w:firstLine="0"/>
      </w:pPr>
      <w:r w:rsidRPr="006265C3">
        <w:t xml:space="preserve">Б) </w:t>
      </w:r>
      <w:r w:rsidRPr="00B21F7A">
        <w:t>связывает рыночную стоимость фирмы (измеряемой рыночной ценой ее акций) с восстановительной стоимостью ее активов;</w:t>
      </w:r>
    </w:p>
    <w:p w:rsidR="007B13F0" w:rsidRPr="00B21F7A" w:rsidRDefault="007B13F0" w:rsidP="006265C3">
      <w:pPr>
        <w:widowControl/>
        <w:shd w:val="clear" w:color="auto" w:fill="FFFFFF"/>
        <w:autoSpaceDE/>
        <w:autoSpaceDN/>
        <w:adjustRightInd/>
        <w:ind w:firstLine="0"/>
      </w:pPr>
      <w:r w:rsidRPr="006265C3">
        <w:t xml:space="preserve">В) </w:t>
      </w:r>
      <w:r w:rsidRPr="00B21F7A">
        <w:t>степени конкурентности рынка и позволяет избежать трудностей, связанных с подсчетом нормы доходности;</w:t>
      </w:r>
    </w:p>
    <w:p w:rsidR="007B13F0" w:rsidRPr="00B21F7A" w:rsidRDefault="007B13F0" w:rsidP="006265C3">
      <w:pPr>
        <w:widowControl/>
        <w:shd w:val="clear" w:color="auto" w:fill="FFFFFF"/>
        <w:autoSpaceDE/>
        <w:autoSpaceDN/>
        <w:adjustRightInd/>
        <w:ind w:firstLine="0"/>
        <w:rPr>
          <w:bCs/>
        </w:rPr>
      </w:pPr>
      <w:r w:rsidRPr="006265C3">
        <w:rPr>
          <w:bCs/>
        </w:rPr>
        <w:t xml:space="preserve">Г) </w:t>
      </w:r>
      <w:r w:rsidRPr="00B21F7A">
        <w:rPr>
          <w:bCs/>
        </w:rPr>
        <w:t>экономическую прибыль на один доллар собственного инвестированного капитала.</w:t>
      </w:r>
    </w:p>
    <w:p w:rsidR="007B13F0" w:rsidRPr="00B21F7A" w:rsidRDefault="007B13F0" w:rsidP="00B21F7A">
      <w:pPr>
        <w:widowControl/>
        <w:shd w:val="clear" w:color="auto" w:fill="FFFFFF"/>
        <w:autoSpaceDE/>
        <w:autoSpaceDN/>
        <w:adjustRightInd/>
        <w:ind w:left="124" w:right="124" w:firstLine="0"/>
      </w:pPr>
      <w:r w:rsidRPr="006265C3">
        <w:t xml:space="preserve">19. </w:t>
      </w:r>
      <w:r w:rsidRPr="00B21F7A">
        <w:t> Выберите правильный ответ. Может ли компания-монополист контролировать рынок, лишенный барьеров входа и выхода:</w:t>
      </w:r>
    </w:p>
    <w:p w:rsidR="007B13F0" w:rsidRPr="00B21F7A" w:rsidRDefault="007B13F0" w:rsidP="006265C3">
      <w:pPr>
        <w:widowControl/>
        <w:shd w:val="clear" w:color="auto" w:fill="FFFFFF"/>
        <w:autoSpaceDE/>
        <w:autoSpaceDN/>
        <w:adjustRightInd/>
        <w:ind w:firstLine="0"/>
      </w:pPr>
      <w:r w:rsidRPr="006265C3">
        <w:t xml:space="preserve">А) </w:t>
      </w:r>
      <w:r w:rsidRPr="00B21F7A">
        <w:t>да, но только не более 1 года;</w:t>
      </w:r>
    </w:p>
    <w:p w:rsidR="007B13F0" w:rsidRPr="00B21F7A" w:rsidRDefault="007B13F0" w:rsidP="006265C3">
      <w:pPr>
        <w:widowControl/>
        <w:shd w:val="clear" w:color="auto" w:fill="FFFFFF"/>
        <w:autoSpaceDE/>
        <w:autoSpaceDN/>
        <w:adjustRightInd/>
        <w:ind w:firstLine="0"/>
      </w:pPr>
      <w:r w:rsidRPr="006265C3">
        <w:t xml:space="preserve">Б) </w:t>
      </w:r>
      <w:r w:rsidRPr="00B21F7A">
        <w:t>да;</w:t>
      </w:r>
    </w:p>
    <w:p w:rsidR="007B13F0" w:rsidRPr="00B21F7A" w:rsidRDefault="007B13F0" w:rsidP="006265C3">
      <w:pPr>
        <w:widowControl/>
        <w:shd w:val="clear" w:color="auto" w:fill="FFFFFF"/>
        <w:autoSpaceDE/>
        <w:autoSpaceDN/>
        <w:adjustRightInd/>
        <w:ind w:firstLine="0"/>
        <w:rPr>
          <w:bCs/>
        </w:rPr>
      </w:pPr>
      <w:r w:rsidRPr="006265C3">
        <w:rPr>
          <w:bCs/>
        </w:rPr>
        <w:t xml:space="preserve">В) </w:t>
      </w:r>
      <w:r w:rsidRPr="00B21F7A">
        <w:rPr>
          <w:bCs/>
        </w:rPr>
        <w:t>нет</w:t>
      </w:r>
    </w:p>
    <w:p w:rsidR="007B13F0" w:rsidRPr="006265C3" w:rsidRDefault="007B13F0" w:rsidP="00B21F7A">
      <w:pPr>
        <w:widowControl/>
        <w:shd w:val="clear" w:color="auto" w:fill="FFFFFF"/>
        <w:autoSpaceDE/>
        <w:autoSpaceDN/>
        <w:adjustRightInd/>
        <w:ind w:left="124" w:right="124" w:firstLine="0"/>
        <w:rPr>
          <w:bCs/>
        </w:rPr>
      </w:pPr>
    </w:p>
    <w:p w:rsidR="007B13F0" w:rsidRPr="00B21F7A" w:rsidRDefault="007B13F0" w:rsidP="00B21F7A">
      <w:pPr>
        <w:widowControl/>
        <w:shd w:val="clear" w:color="auto" w:fill="FFFFFF"/>
        <w:autoSpaceDE/>
        <w:autoSpaceDN/>
        <w:adjustRightInd/>
        <w:ind w:left="124" w:right="124" w:firstLine="0"/>
      </w:pPr>
      <w:r w:rsidRPr="006265C3">
        <w:t>20.</w:t>
      </w:r>
      <w:r w:rsidRPr="00B21F7A">
        <w:t> Выберите правильный ответ. Монопольно высокой ценой товара является цена, устанавливаемая:</w:t>
      </w:r>
    </w:p>
    <w:p w:rsidR="007B13F0" w:rsidRPr="00B21F7A" w:rsidRDefault="007B13F0" w:rsidP="006265C3">
      <w:pPr>
        <w:widowControl/>
        <w:shd w:val="clear" w:color="auto" w:fill="FFFFFF"/>
        <w:autoSpaceDE/>
        <w:autoSpaceDN/>
        <w:adjustRightInd/>
        <w:ind w:firstLine="0"/>
      </w:pPr>
      <w:r w:rsidRPr="006265C3">
        <w:t xml:space="preserve">А) </w:t>
      </w:r>
      <w:r w:rsidRPr="00B21F7A">
        <w:t>занимающей доминирующее положение группой лиц;</w:t>
      </w:r>
    </w:p>
    <w:p w:rsidR="007B13F0" w:rsidRPr="00B21F7A" w:rsidRDefault="007B13F0" w:rsidP="006265C3">
      <w:pPr>
        <w:widowControl/>
        <w:shd w:val="clear" w:color="auto" w:fill="FFFFFF"/>
        <w:autoSpaceDE/>
        <w:autoSpaceDN/>
        <w:adjustRightInd/>
        <w:ind w:firstLine="0"/>
      </w:pPr>
      <w:r w:rsidRPr="006265C3">
        <w:t xml:space="preserve">Б) </w:t>
      </w:r>
      <w:r w:rsidRPr="00B21F7A">
        <w:t>анимающим доминирующее положение субъектом естественной монополии;</w:t>
      </w:r>
    </w:p>
    <w:p w:rsidR="007B13F0" w:rsidRPr="00B21F7A" w:rsidRDefault="007B13F0" w:rsidP="006265C3">
      <w:pPr>
        <w:widowControl/>
        <w:shd w:val="clear" w:color="auto" w:fill="FFFFFF"/>
        <w:autoSpaceDE/>
        <w:autoSpaceDN/>
        <w:adjustRightInd/>
        <w:ind w:firstLine="0"/>
        <w:rPr>
          <w:bCs/>
        </w:rPr>
      </w:pPr>
      <w:r w:rsidRPr="006265C3">
        <w:rPr>
          <w:bCs/>
        </w:rPr>
        <w:t xml:space="preserve">В) </w:t>
      </w:r>
      <w:r w:rsidRPr="00B21F7A">
        <w:rPr>
          <w:bCs/>
        </w:rPr>
        <w:t>занимающим доминирующее положение хозяйствующим субъектом.</w:t>
      </w:r>
    </w:p>
    <w:p w:rsidR="007B13F0" w:rsidRPr="006265C3" w:rsidRDefault="007B13F0" w:rsidP="00B21F7A">
      <w:pPr>
        <w:widowControl/>
        <w:shd w:val="clear" w:color="auto" w:fill="FFFFFF"/>
        <w:autoSpaceDE/>
        <w:autoSpaceDN/>
        <w:adjustRightInd/>
        <w:ind w:left="124" w:right="124" w:firstLine="0"/>
        <w:rPr>
          <w:bCs/>
        </w:rPr>
      </w:pPr>
    </w:p>
    <w:p w:rsidR="007B13F0" w:rsidRPr="00B21F7A" w:rsidRDefault="007B13F0" w:rsidP="00B21F7A">
      <w:pPr>
        <w:widowControl/>
        <w:shd w:val="clear" w:color="auto" w:fill="FFFFFF"/>
        <w:autoSpaceDE/>
        <w:autoSpaceDN/>
        <w:adjustRightInd/>
        <w:ind w:left="124" w:right="124" w:firstLine="0"/>
      </w:pPr>
      <w:r w:rsidRPr="006265C3">
        <w:t>21.</w:t>
      </w:r>
      <w:r w:rsidRPr="00B21F7A">
        <w:t> Выберите правильный ответ. Один продавец на рынке, где не существует близких продуктов-заменителей товара, - это:</w:t>
      </w:r>
    </w:p>
    <w:p w:rsidR="007B13F0" w:rsidRPr="00B21F7A" w:rsidRDefault="007B13F0" w:rsidP="006265C3">
      <w:pPr>
        <w:widowControl/>
        <w:shd w:val="clear" w:color="auto" w:fill="FFFFFF"/>
        <w:autoSpaceDE/>
        <w:autoSpaceDN/>
        <w:adjustRightInd/>
        <w:ind w:firstLine="0"/>
      </w:pPr>
      <w:r w:rsidRPr="006265C3">
        <w:t xml:space="preserve">А) </w:t>
      </w:r>
      <w:r w:rsidRPr="00B21F7A">
        <w:t>монополистическая конкуренция;</w:t>
      </w:r>
    </w:p>
    <w:p w:rsidR="007B13F0" w:rsidRPr="00B21F7A" w:rsidRDefault="007B13F0" w:rsidP="006265C3">
      <w:pPr>
        <w:widowControl/>
        <w:shd w:val="clear" w:color="auto" w:fill="FFFFFF"/>
        <w:autoSpaceDE/>
        <w:autoSpaceDN/>
        <w:adjustRightInd/>
        <w:ind w:firstLine="0"/>
        <w:rPr>
          <w:bCs/>
        </w:rPr>
      </w:pPr>
      <w:r w:rsidRPr="006265C3">
        <w:rPr>
          <w:bCs/>
        </w:rPr>
        <w:t xml:space="preserve">Б) </w:t>
      </w:r>
      <w:r w:rsidRPr="00B21F7A">
        <w:rPr>
          <w:bCs/>
        </w:rPr>
        <w:t>монополия;</w:t>
      </w:r>
    </w:p>
    <w:p w:rsidR="007B13F0" w:rsidRPr="00B21F7A" w:rsidRDefault="007B13F0" w:rsidP="006265C3">
      <w:pPr>
        <w:widowControl/>
        <w:shd w:val="clear" w:color="auto" w:fill="FFFFFF"/>
        <w:autoSpaceDE/>
        <w:autoSpaceDN/>
        <w:adjustRightInd/>
        <w:ind w:firstLine="0"/>
      </w:pPr>
      <w:r w:rsidRPr="006265C3">
        <w:t xml:space="preserve">В) </w:t>
      </w:r>
      <w:r w:rsidRPr="00B21F7A">
        <w:t>лигополия.</w:t>
      </w:r>
    </w:p>
    <w:p w:rsidR="007B13F0" w:rsidRPr="006265C3" w:rsidRDefault="007B13F0" w:rsidP="00B21F7A">
      <w:pPr>
        <w:widowControl/>
        <w:shd w:val="clear" w:color="auto" w:fill="FFFFFF"/>
        <w:autoSpaceDE/>
        <w:autoSpaceDN/>
        <w:adjustRightInd/>
        <w:ind w:left="124" w:right="124" w:firstLine="0"/>
        <w:rPr>
          <w:bCs/>
        </w:rPr>
      </w:pPr>
    </w:p>
    <w:p w:rsidR="007B13F0" w:rsidRPr="00B21F7A" w:rsidRDefault="007B13F0" w:rsidP="00B21F7A">
      <w:pPr>
        <w:widowControl/>
        <w:shd w:val="clear" w:color="auto" w:fill="FFFFFF"/>
        <w:autoSpaceDE/>
        <w:autoSpaceDN/>
        <w:adjustRightInd/>
        <w:ind w:left="124" w:right="124" w:firstLine="0"/>
      </w:pPr>
      <w:r w:rsidRPr="006265C3">
        <w:t>22.</w:t>
      </w:r>
      <w:r w:rsidRPr="00B21F7A">
        <w:t> Выберите правильный ответ. Основой монопольных явлений на рынке являются:</w:t>
      </w:r>
    </w:p>
    <w:p w:rsidR="007B13F0" w:rsidRPr="00B21F7A" w:rsidRDefault="007B13F0" w:rsidP="006265C3">
      <w:pPr>
        <w:widowControl/>
        <w:shd w:val="clear" w:color="auto" w:fill="FFFFFF"/>
        <w:autoSpaceDE/>
        <w:autoSpaceDN/>
        <w:adjustRightInd/>
        <w:ind w:firstLine="0"/>
        <w:rPr>
          <w:bCs/>
        </w:rPr>
      </w:pPr>
      <w:r w:rsidRPr="006265C3">
        <w:rPr>
          <w:bCs/>
        </w:rPr>
        <w:t xml:space="preserve">А) </w:t>
      </w:r>
      <w:r w:rsidRPr="00B21F7A">
        <w:rPr>
          <w:bCs/>
        </w:rPr>
        <w:t>высокие барьеры входа на рынок;</w:t>
      </w:r>
    </w:p>
    <w:p w:rsidR="007B13F0" w:rsidRPr="00B21F7A" w:rsidRDefault="007B13F0" w:rsidP="006265C3">
      <w:pPr>
        <w:widowControl/>
        <w:shd w:val="clear" w:color="auto" w:fill="FFFFFF"/>
        <w:autoSpaceDE/>
        <w:autoSpaceDN/>
        <w:adjustRightInd/>
        <w:ind w:firstLine="0"/>
      </w:pPr>
      <w:r w:rsidRPr="006265C3">
        <w:t xml:space="preserve">Б) </w:t>
      </w:r>
      <w:r w:rsidRPr="00B21F7A">
        <w:t>государственное регулирование экономики;</w:t>
      </w:r>
    </w:p>
    <w:p w:rsidR="007B13F0" w:rsidRPr="00B21F7A" w:rsidRDefault="007B13F0" w:rsidP="006265C3">
      <w:pPr>
        <w:widowControl/>
        <w:shd w:val="clear" w:color="auto" w:fill="FFFFFF"/>
        <w:autoSpaceDE/>
        <w:autoSpaceDN/>
        <w:adjustRightInd/>
        <w:ind w:firstLine="0"/>
      </w:pPr>
      <w:r w:rsidRPr="006265C3">
        <w:t xml:space="preserve">В) </w:t>
      </w:r>
      <w:r w:rsidRPr="00B21F7A">
        <w:t>ограниченное количество покупателей;</w:t>
      </w:r>
    </w:p>
    <w:p w:rsidR="007B13F0" w:rsidRPr="00B21F7A" w:rsidRDefault="007B13F0" w:rsidP="00570070">
      <w:pPr>
        <w:widowControl/>
        <w:numPr>
          <w:ilvl w:val="0"/>
          <w:numId w:val="12"/>
        </w:numPr>
        <w:shd w:val="clear" w:color="auto" w:fill="FFFFFF"/>
        <w:autoSpaceDE/>
        <w:autoSpaceDN/>
        <w:adjustRightInd/>
        <w:ind w:left="0"/>
      </w:pPr>
      <w:r w:rsidRPr="006265C3">
        <w:t xml:space="preserve">Г) </w:t>
      </w:r>
      <w:r w:rsidRPr="00B21F7A">
        <w:t>граниченное количество производителей.</w:t>
      </w:r>
    </w:p>
    <w:p w:rsidR="007B13F0" w:rsidRPr="006265C3" w:rsidRDefault="007B13F0" w:rsidP="00B21F7A">
      <w:pPr>
        <w:widowControl/>
        <w:shd w:val="clear" w:color="auto" w:fill="FFFFFF"/>
        <w:autoSpaceDE/>
        <w:autoSpaceDN/>
        <w:adjustRightInd/>
        <w:ind w:left="124" w:right="124" w:firstLine="0"/>
        <w:rPr>
          <w:bCs/>
        </w:rPr>
      </w:pPr>
    </w:p>
    <w:p w:rsidR="007B13F0" w:rsidRPr="00B21F7A" w:rsidRDefault="007B13F0" w:rsidP="00B21F7A">
      <w:pPr>
        <w:widowControl/>
        <w:shd w:val="clear" w:color="auto" w:fill="FFFFFF"/>
        <w:autoSpaceDE/>
        <w:autoSpaceDN/>
        <w:adjustRightInd/>
        <w:ind w:left="124" w:right="124" w:firstLine="0"/>
      </w:pPr>
      <w:r w:rsidRPr="006265C3">
        <w:t>23.</w:t>
      </w:r>
      <w:r w:rsidRPr="00B21F7A">
        <w:t> Выберите правильный ответ. Остаточный спрос на товар фирмы на рынке монополистической конкуренции отражает наличие у фирмы:</w:t>
      </w:r>
    </w:p>
    <w:p w:rsidR="007B13F0" w:rsidRPr="00B21F7A" w:rsidRDefault="007B13F0" w:rsidP="006265C3">
      <w:pPr>
        <w:widowControl/>
        <w:shd w:val="clear" w:color="auto" w:fill="FFFFFF"/>
        <w:autoSpaceDE/>
        <w:autoSpaceDN/>
        <w:adjustRightInd/>
        <w:ind w:firstLine="0"/>
      </w:pPr>
      <w:r w:rsidRPr="006265C3">
        <w:t xml:space="preserve">А) </w:t>
      </w:r>
      <w:r w:rsidRPr="00B21F7A">
        <w:t>все ответы верны;</w:t>
      </w:r>
    </w:p>
    <w:p w:rsidR="007B13F0" w:rsidRPr="00B21F7A" w:rsidRDefault="007B13F0" w:rsidP="006265C3">
      <w:pPr>
        <w:widowControl/>
        <w:shd w:val="clear" w:color="auto" w:fill="FFFFFF"/>
        <w:autoSpaceDE/>
        <w:autoSpaceDN/>
        <w:adjustRightInd/>
        <w:ind w:firstLine="0"/>
      </w:pPr>
      <w:r w:rsidRPr="006265C3">
        <w:t xml:space="preserve">Б) </w:t>
      </w:r>
      <w:r w:rsidRPr="00B21F7A">
        <w:t>дополнительного дохода;</w:t>
      </w:r>
    </w:p>
    <w:p w:rsidR="007B13F0" w:rsidRPr="00B21F7A" w:rsidRDefault="007B13F0" w:rsidP="006265C3">
      <w:pPr>
        <w:widowControl/>
        <w:shd w:val="clear" w:color="auto" w:fill="FFFFFF"/>
        <w:autoSpaceDE/>
        <w:autoSpaceDN/>
        <w:adjustRightInd/>
        <w:ind w:firstLine="0"/>
      </w:pPr>
      <w:r w:rsidRPr="006265C3">
        <w:t xml:space="preserve">В) </w:t>
      </w:r>
      <w:r w:rsidRPr="00B21F7A">
        <w:t>нцентрации продавцов;</w:t>
      </w:r>
    </w:p>
    <w:p w:rsidR="007B13F0" w:rsidRPr="00B21F7A" w:rsidRDefault="007B13F0" w:rsidP="006265C3">
      <w:pPr>
        <w:widowControl/>
        <w:shd w:val="clear" w:color="auto" w:fill="FFFFFF"/>
        <w:autoSpaceDE/>
        <w:autoSpaceDN/>
        <w:adjustRightInd/>
        <w:ind w:firstLine="0"/>
        <w:rPr>
          <w:bCs/>
        </w:rPr>
      </w:pPr>
      <w:r w:rsidRPr="006265C3">
        <w:rPr>
          <w:bCs/>
        </w:rPr>
        <w:t xml:space="preserve">Д) </w:t>
      </w:r>
      <w:r w:rsidRPr="00B21F7A">
        <w:rPr>
          <w:bCs/>
        </w:rPr>
        <w:t>рыночной власти.</w:t>
      </w:r>
    </w:p>
    <w:p w:rsidR="007B13F0" w:rsidRPr="006265C3" w:rsidRDefault="007B13F0" w:rsidP="00B21F7A">
      <w:pPr>
        <w:widowControl/>
        <w:shd w:val="clear" w:color="auto" w:fill="FFFFFF"/>
        <w:autoSpaceDE/>
        <w:autoSpaceDN/>
        <w:adjustRightInd/>
        <w:ind w:left="124" w:right="124" w:firstLine="0"/>
        <w:rPr>
          <w:bCs/>
        </w:rPr>
      </w:pPr>
    </w:p>
    <w:p w:rsidR="007B13F0" w:rsidRPr="00B21F7A" w:rsidRDefault="007B13F0" w:rsidP="00B21F7A">
      <w:pPr>
        <w:widowControl/>
        <w:shd w:val="clear" w:color="auto" w:fill="FFFFFF"/>
        <w:autoSpaceDE/>
        <w:autoSpaceDN/>
        <w:adjustRightInd/>
        <w:ind w:left="124" w:right="124" w:firstLine="0"/>
      </w:pPr>
      <w:r w:rsidRPr="006265C3">
        <w:t xml:space="preserve">24. </w:t>
      </w:r>
      <w:r w:rsidRPr="00B21F7A">
        <w:t> Выберите правильный ответ. Отрасль - это:</w:t>
      </w:r>
    </w:p>
    <w:p w:rsidR="007B13F0" w:rsidRPr="00B21F7A" w:rsidRDefault="007B13F0" w:rsidP="006265C3">
      <w:pPr>
        <w:widowControl/>
        <w:shd w:val="clear" w:color="auto" w:fill="FFFFFF"/>
        <w:autoSpaceDE/>
        <w:autoSpaceDN/>
        <w:adjustRightInd/>
        <w:ind w:firstLine="0"/>
        <w:rPr>
          <w:bCs/>
        </w:rPr>
      </w:pPr>
      <w:r w:rsidRPr="006265C3">
        <w:rPr>
          <w:bCs/>
        </w:rPr>
        <w:t xml:space="preserve">А) </w:t>
      </w:r>
      <w:r w:rsidRPr="00B21F7A">
        <w:rPr>
          <w:bCs/>
        </w:rPr>
        <w:t>совокупность предприятий, производящих близкие продукты, используя близкие ресурсы и близкие технологии;</w:t>
      </w:r>
    </w:p>
    <w:p w:rsidR="007B13F0" w:rsidRPr="00B21F7A" w:rsidRDefault="007B13F0" w:rsidP="006265C3">
      <w:pPr>
        <w:widowControl/>
        <w:shd w:val="clear" w:color="auto" w:fill="FFFFFF"/>
        <w:autoSpaceDE/>
        <w:autoSpaceDN/>
        <w:adjustRightInd/>
        <w:ind w:firstLine="0"/>
      </w:pPr>
      <w:r w:rsidRPr="006265C3">
        <w:t xml:space="preserve">Б) </w:t>
      </w:r>
      <w:r w:rsidRPr="00B21F7A">
        <w:t>совокупность предприятий, утвержденных законодательно;</w:t>
      </w:r>
    </w:p>
    <w:p w:rsidR="007B13F0" w:rsidRPr="00B21F7A" w:rsidRDefault="007B13F0" w:rsidP="006265C3">
      <w:pPr>
        <w:widowControl/>
        <w:shd w:val="clear" w:color="auto" w:fill="FFFFFF"/>
        <w:autoSpaceDE/>
        <w:autoSpaceDN/>
        <w:adjustRightInd/>
        <w:ind w:firstLine="0"/>
      </w:pPr>
      <w:r w:rsidRPr="006265C3">
        <w:t xml:space="preserve">В) </w:t>
      </w:r>
      <w:r w:rsidRPr="00B21F7A">
        <w:t>совокупность экономических условий, при которых покупатели и продавцы взаимодействуют для осуществления взаимовыгодных торговых сделок.</w:t>
      </w:r>
    </w:p>
    <w:p w:rsidR="007B13F0" w:rsidRPr="006265C3" w:rsidRDefault="007B13F0" w:rsidP="00B21F7A">
      <w:pPr>
        <w:widowControl/>
        <w:shd w:val="clear" w:color="auto" w:fill="FFFFFF"/>
        <w:autoSpaceDE/>
        <w:autoSpaceDN/>
        <w:adjustRightInd/>
        <w:ind w:left="124" w:right="124" w:firstLine="0"/>
        <w:rPr>
          <w:bCs/>
        </w:rPr>
      </w:pPr>
    </w:p>
    <w:p w:rsidR="007B13F0" w:rsidRPr="00B21F7A" w:rsidRDefault="007B13F0" w:rsidP="00B21F7A">
      <w:pPr>
        <w:widowControl/>
        <w:shd w:val="clear" w:color="auto" w:fill="FFFFFF"/>
        <w:autoSpaceDE/>
        <w:autoSpaceDN/>
        <w:adjustRightInd/>
        <w:ind w:left="124" w:right="124" w:firstLine="0"/>
      </w:pPr>
      <w:r w:rsidRPr="006265C3">
        <w:t>25.</w:t>
      </w:r>
      <w:r w:rsidRPr="00B21F7A">
        <w:t> Выберите правильный ответ. По каким критериям можно оценивать размер фирмы:</w:t>
      </w:r>
    </w:p>
    <w:p w:rsidR="007B13F0" w:rsidRPr="00B21F7A" w:rsidRDefault="007B13F0" w:rsidP="006265C3">
      <w:pPr>
        <w:widowControl/>
        <w:shd w:val="clear" w:color="auto" w:fill="FFFFFF"/>
        <w:autoSpaceDE/>
        <w:autoSpaceDN/>
        <w:adjustRightInd/>
        <w:ind w:firstLine="0"/>
      </w:pPr>
      <w:r w:rsidRPr="006265C3">
        <w:t xml:space="preserve">А) </w:t>
      </w:r>
      <w:r w:rsidRPr="00B21F7A">
        <w:t>величина активов, площадь фирмы, численность занятых;</w:t>
      </w:r>
    </w:p>
    <w:p w:rsidR="007B13F0" w:rsidRPr="00B21F7A" w:rsidRDefault="007B13F0" w:rsidP="006265C3">
      <w:pPr>
        <w:widowControl/>
        <w:shd w:val="clear" w:color="auto" w:fill="FFFFFF"/>
        <w:autoSpaceDE/>
        <w:autoSpaceDN/>
        <w:adjustRightInd/>
        <w:ind w:firstLine="0"/>
      </w:pPr>
      <w:r w:rsidRPr="006265C3">
        <w:t xml:space="preserve">Б) </w:t>
      </w:r>
      <w:r w:rsidRPr="00B21F7A">
        <w:t>объем используемого капитала, успешность фирмы, объем капитала, объем продаж, численность занятых;</w:t>
      </w:r>
    </w:p>
    <w:p w:rsidR="007B13F0" w:rsidRPr="00B21F7A" w:rsidRDefault="007B13F0" w:rsidP="006265C3">
      <w:pPr>
        <w:widowControl/>
        <w:shd w:val="clear" w:color="auto" w:fill="FFFFFF"/>
        <w:autoSpaceDE/>
        <w:autoSpaceDN/>
        <w:adjustRightInd/>
        <w:ind w:firstLine="0"/>
      </w:pPr>
      <w:r w:rsidRPr="006265C3">
        <w:t xml:space="preserve">В) </w:t>
      </w:r>
      <w:r w:rsidRPr="00B21F7A">
        <w:t>площадь фирмы, объем используемого капитала, численность занятых, объем продаж;</w:t>
      </w:r>
    </w:p>
    <w:p w:rsidR="007B13F0" w:rsidRPr="00B21F7A" w:rsidRDefault="007B13F0" w:rsidP="006265C3">
      <w:pPr>
        <w:widowControl/>
        <w:shd w:val="clear" w:color="auto" w:fill="FFFFFF"/>
        <w:autoSpaceDE/>
        <w:autoSpaceDN/>
        <w:adjustRightInd/>
        <w:ind w:firstLine="0"/>
        <w:rPr>
          <w:bCs/>
        </w:rPr>
      </w:pPr>
      <w:r w:rsidRPr="006265C3">
        <w:rPr>
          <w:bCs/>
        </w:rPr>
        <w:t xml:space="preserve">Г) </w:t>
      </w:r>
      <w:r w:rsidRPr="00B21F7A">
        <w:rPr>
          <w:bCs/>
        </w:rPr>
        <w:t>численность занятых, объем используемого капитала, величина активов, объем продаж.</w:t>
      </w:r>
    </w:p>
    <w:p w:rsidR="007B13F0" w:rsidRPr="006265C3" w:rsidRDefault="007B13F0" w:rsidP="00B21F7A">
      <w:pPr>
        <w:widowControl/>
        <w:shd w:val="clear" w:color="auto" w:fill="FFFFFF"/>
        <w:autoSpaceDE/>
        <w:autoSpaceDN/>
        <w:adjustRightInd/>
        <w:ind w:left="124" w:right="124" w:firstLine="0"/>
        <w:rPr>
          <w:bCs/>
        </w:rPr>
      </w:pPr>
    </w:p>
    <w:p w:rsidR="007B13F0" w:rsidRPr="00B21F7A" w:rsidRDefault="007B13F0" w:rsidP="00B21F7A">
      <w:pPr>
        <w:widowControl/>
        <w:shd w:val="clear" w:color="auto" w:fill="FFFFFF"/>
        <w:autoSpaceDE/>
        <w:autoSpaceDN/>
        <w:adjustRightInd/>
        <w:ind w:left="124" w:right="124" w:firstLine="0"/>
      </w:pPr>
      <w:r w:rsidRPr="006265C3">
        <w:t>26.</w:t>
      </w:r>
      <w:r w:rsidRPr="00B21F7A">
        <w:t> Выберите правильный ответ. Предпосылки возникновения конкуренции - это:</w:t>
      </w:r>
    </w:p>
    <w:p w:rsidR="007B13F0" w:rsidRPr="00B21F7A" w:rsidRDefault="007B13F0" w:rsidP="006265C3">
      <w:pPr>
        <w:widowControl/>
        <w:shd w:val="clear" w:color="auto" w:fill="FFFFFF"/>
        <w:autoSpaceDE/>
        <w:autoSpaceDN/>
        <w:adjustRightInd/>
        <w:ind w:firstLine="0"/>
      </w:pPr>
      <w:r w:rsidRPr="006265C3">
        <w:t xml:space="preserve">А) </w:t>
      </w:r>
      <w:r w:rsidRPr="00B21F7A">
        <w:t>конкуренция внутри отрасли;</w:t>
      </w:r>
    </w:p>
    <w:p w:rsidR="007B13F0" w:rsidRPr="00B21F7A" w:rsidRDefault="007B13F0" w:rsidP="006265C3">
      <w:pPr>
        <w:widowControl/>
        <w:shd w:val="clear" w:color="auto" w:fill="FFFFFF"/>
        <w:autoSpaceDE/>
        <w:autoSpaceDN/>
        <w:adjustRightInd/>
        <w:ind w:firstLine="0"/>
        <w:rPr>
          <w:bCs/>
        </w:rPr>
      </w:pPr>
      <w:r w:rsidRPr="006265C3">
        <w:rPr>
          <w:bCs/>
        </w:rPr>
        <w:t xml:space="preserve">Б) </w:t>
      </w:r>
      <w:r w:rsidRPr="00B21F7A">
        <w:rPr>
          <w:bCs/>
        </w:rPr>
        <w:t>наличие достаточно большего числа независимо действующих продавцов и покупателей;</w:t>
      </w:r>
    </w:p>
    <w:p w:rsidR="007B13F0" w:rsidRPr="00B21F7A" w:rsidRDefault="007B13F0" w:rsidP="006265C3">
      <w:pPr>
        <w:widowControl/>
        <w:shd w:val="clear" w:color="auto" w:fill="FFFFFF"/>
        <w:autoSpaceDE/>
        <w:autoSpaceDN/>
        <w:adjustRightInd/>
        <w:ind w:firstLine="0"/>
      </w:pPr>
      <w:r w:rsidRPr="006265C3">
        <w:t xml:space="preserve">В) </w:t>
      </w:r>
      <w:r w:rsidRPr="00B21F7A">
        <w:t>появление на рынке новых торговых предприятий;</w:t>
      </w:r>
    </w:p>
    <w:p w:rsidR="007B13F0" w:rsidRPr="00B21F7A" w:rsidRDefault="007B13F0" w:rsidP="006265C3">
      <w:pPr>
        <w:widowControl/>
        <w:shd w:val="clear" w:color="auto" w:fill="FFFFFF"/>
        <w:autoSpaceDE/>
        <w:autoSpaceDN/>
        <w:adjustRightInd/>
        <w:ind w:firstLine="0"/>
      </w:pPr>
      <w:r w:rsidRPr="006265C3">
        <w:t xml:space="preserve">Г) </w:t>
      </w:r>
      <w:r w:rsidRPr="00B21F7A">
        <w:t>преграды для мобилизации ресурсов.</w:t>
      </w:r>
    </w:p>
    <w:p w:rsidR="007B13F0" w:rsidRPr="00B21F7A" w:rsidRDefault="007B13F0" w:rsidP="00B21F7A">
      <w:pPr>
        <w:widowControl/>
        <w:shd w:val="clear" w:color="auto" w:fill="FFFFFF"/>
        <w:autoSpaceDE/>
        <w:autoSpaceDN/>
        <w:adjustRightInd/>
        <w:ind w:left="124" w:right="124" w:firstLine="0"/>
      </w:pPr>
      <w:r w:rsidRPr="006265C3">
        <w:t xml:space="preserve">27. </w:t>
      </w:r>
      <w:r w:rsidRPr="00B21F7A">
        <w:t> Выберите правильный ответ. При характеристике рыночных структур решающее значение имеет:</w:t>
      </w:r>
    </w:p>
    <w:p w:rsidR="007B13F0" w:rsidRPr="00B21F7A" w:rsidRDefault="007B13F0" w:rsidP="006265C3">
      <w:pPr>
        <w:widowControl/>
        <w:shd w:val="clear" w:color="auto" w:fill="FFFFFF"/>
        <w:autoSpaceDE/>
        <w:autoSpaceDN/>
        <w:adjustRightInd/>
        <w:ind w:firstLine="0"/>
      </w:pPr>
      <w:r w:rsidRPr="006265C3">
        <w:t xml:space="preserve">А) </w:t>
      </w:r>
      <w:r w:rsidRPr="00B21F7A">
        <w:t>все перечисленное;</w:t>
      </w:r>
    </w:p>
    <w:p w:rsidR="007B13F0" w:rsidRPr="00B21F7A" w:rsidRDefault="007B13F0" w:rsidP="006265C3">
      <w:pPr>
        <w:widowControl/>
        <w:shd w:val="clear" w:color="auto" w:fill="FFFFFF"/>
        <w:autoSpaceDE/>
        <w:autoSpaceDN/>
        <w:adjustRightInd/>
        <w:ind w:firstLine="0"/>
      </w:pPr>
      <w:r w:rsidRPr="006265C3">
        <w:t xml:space="preserve">Б) </w:t>
      </w:r>
      <w:r w:rsidRPr="00B21F7A">
        <w:t>тип конкуренции и доступность;</w:t>
      </w:r>
    </w:p>
    <w:p w:rsidR="007B13F0" w:rsidRPr="00B21F7A" w:rsidRDefault="007B13F0" w:rsidP="006265C3">
      <w:pPr>
        <w:widowControl/>
        <w:shd w:val="clear" w:color="auto" w:fill="FFFFFF"/>
        <w:autoSpaceDE/>
        <w:autoSpaceDN/>
        <w:adjustRightInd/>
        <w:ind w:firstLine="0"/>
      </w:pPr>
      <w:r w:rsidRPr="006265C3">
        <w:t xml:space="preserve">В) </w:t>
      </w:r>
      <w:r w:rsidRPr="00B21F7A">
        <w:t>тип продукции, контроль над ценой;</w:t>
      </w:r>
    </w:p>
    <w:p w:rsidR="007B13F0" w:rsidRPr="00B21F7A" w:rsidRDefault="007B13F0" w:rsidP="006265C3">
      <w:pPr>
        <w:widowControl/>
        <w:shd w:val="clear" w:color="auto" w:fill="FFFFFF"/>
        <w:autoSpaceDE/>
        <w:autoSpaceDN/>
        <w:adjustRightInd/>
        <w:ind w:firstLine="0"/>
        <w:rPr>
          <w:bCs/>
        </w:rPr>
      </w:pPr>
      <w:r w:rsidRPr="006265C3">
        <w:rPr>
          <w:bCs/>
        </w:rPr>
        <w:t xml:space="preserve">Г) </w:t>
      </w:r>
      <w:r w:rsidRPr="00B21F7A">
        <w:rPr>
          <w:bCs/>
        </w:rPr>
        <w:t>число фирм, их размеры и условия вступления в отрасль и на рынок, вход и выход из него.</w:t>
      </w:r>
    </w:p>
    <w:p w:rsidR="007B13F0" w:rsidRPr="006265C3" w:rsidRDefault="007B13F0" w:rsidP="00B21F7A">
      <w:pPr>
        <w:widowControl/>
        <w:shd w:val="clear" w:color="auto" w:fill="FFFFFF"/>
        <w:autoSpaceDE/>
        <w:autoSpaceDN/>
        <w:adjustRightInd/>
        <w:ind w:left="124" w:right="124" w:firstLine="0"/>
        <w:rPr>
          <w:bCs/>
        </w:rPr>
      </w:pPr>
    </w:p>
    <w:p w:rsidR="007B13F0" w:rsidRPr="00B21F7A" w:rsidRDefault="007B13F0" w:rsidP="00B21F7A">
      <w:pPr>
        <w:widowControl/>
        <w:shd w:val="clear" w:color="auto" w:fill="FFFFFF"/>
        <w:autoSpaceDE/>
        <w:autoSpaceDN/>
        <w:adjustRightInd/>
        <w:ind w:left="124" w:right="124" w:firstLine="0"/>
      </w:pPr>
      <w:r w:rsidRPr="006265C3">
        <w:t>28.</w:t>
      </w:r>
      <w:r w:rsidRPr="00B21F7A">
        <w:t> Выберите правильный ответ. Продуктовая дифференциация – это реализация:</w:t>
      </w:r>
    </w:p>
    <w:p w:rsidR="007B13F0" w:rsidRPr="00B21F7A" w:rsidRDefault="007B13F0" w:rsidP="006265C3">
      <w:pPr>
        <w:widowControl/>
        <w:shd w:val="clear" w:color="auto" w:fill="FFFFFF"/>
        <w:autoSpaceDE/>
        <w:autoSpaceDN/>
        <w:adjustRightInd/>
        <w:ind w:firstLine="0"/>
      </w:pPr>
      <w:r w:rsidRPr="006265C3">
        <w:t xml:space="preserve">А) </w:t>
      </w:r>
      <w:r w:rsidRPr="00B21F7A">
        <w:t>неоднородного продукта;</w:t>
      </w:r>
    </w:p>
    <w:p w:rsidR="007B13F0" w:rsidRPr="00B21F7A" w:rsidRDefault="007B13F0" w:rsidP="006265C3">
      <w:pPr>
        <w:widowControl/>
        <w:shd w:val="clear" w:color="auto" w:fill="FFFFFF"/>
        <w:autoSpaceDE/>
        <w:autoSpaceDN/>
        <w:adjustRightInd/>
        <w:ind w:firstLine="0"/>
      </w:pPr>
      <w:r w:rsidRPr="006265C3">
        <w:t xml:space="preserve">Б) </w:t>
      </w:r>
      <w:r w:rsidRPr="00B21F7A">
        <w:t>однородного продукта;</w:t>
      </w:r>
    </w:p>
    <w:p w:rsidR="007B13F0" w:rsidRPr="00B21F7A" w:rsidRDefault="007B13F0" w:rsidP="006265C3">
      <w:pPr>
        <w:widowControl/>
        <w:shd w:val="clear" w:color="auto" w:fill="FFFFFF"/>
        <w:autoSpaceDE/>
        <w:autoSpaceDN/>
        <w:adjustRightInd/>
        <w:ind w:firstLine="0"/>
        <w:rPr>
          <w:bCs/>
        </w:rPr>
      </w:pPr>
      <w:r w:rsidRPr="006265C3">
        <w:rPr>
          <w:bCs/>
        </w:rPr>
        <w:t xml:space="preserve">В) </w:t>
      </w:r>
      <w:r w:rsidRPr="00B21F7A">
        <w:rPr>
          <w:bCs/>
        </w:rPr>
        <w:t>товаров различных марок</w:t>
      </w:r>
    </w:p>
    <w:p w:rsidR="007B13F0" w:rsidRPr="00B21F7A" w:rsidRDefault="007B13F0" w:rsidP="00B21F7A">
      <w:pPr>
        <w:widowControl/>
        <w:shd w:val="clear" w:color="auto" w:fill="FFFFFF"/>
        <w:autoSpaceDE/>
        <w:autoSpaceDN/>
        <w:adjustRightInd/>
        <w:ind w:left="75" w:right="75" w:firstLine="0"/>
        <w:rPr>
          <w:bCs/>
        </w:rPr>
      </w:pPr>
    </w:p>
    <w:p w:rsidR="007B13F0" w:rsidRPr="00F77A1D" w:rsidRDefault="007B13F0" w:rsidP="004174CB">
      <w:pPr>
        <w:pStyle w:val="ListParagraph"/>
        <w:tabs>
          <w:tab w:val="left" w:pos="993"/>
        </w:tabs>
        <w:autoSpaceDE w:val="0"/>
        <w:autoSpaceDN w:val="0"/>
        <w:spacing w:line="240" w:lineRule="auto"/>
        <w:ind w:left="567"/>
        <w:rPr>
          <w:szCs w:val="24"/>
          <w:lang w:val="ru-RU" w:eastAsia="ru-RU"/>
        </w:rPr>
      </w:pPr>
    </w:p>
    <w:p w:rsidR="007B13F0" w:rsidRPr="00F77A1D" w:rsidRDefault="007B13F0" w:rsidP="004174CB">
      <w:pPr>
        <w:rPr>
          <w:b/>
        </w:rPr>
      </w:pPr>
      <w:r w:rsidRPr="00F77A1D">
        <w:rPr>
          <w:b/>
        </w:rPr>
        <w:t>Темы докладов</w:t>
      </w:r>
    </w:p>
    <w:p w:rsidR="007B13F0" w:rsidRPr="00F77A1D" w:rsidRDefault="007B13F0" w:rsidP="004174CB">
      <w:pPr>
        <w:tabs>
          <w:tab w:val="left" w:pos="-720"/>
        </w:tabs>
        <w:ind w:firstLine="0"/>
      </w:pPr>
      <w:r w:rsidRPr="00F77A1D">
        <w:t>1.Влияние экономической концентрации на структуру рынка: взгляды различных школ.</w:t>
      </w:r>
    </w:p>
    <w:p w:rsidR="007B13F0" w:rsidRPr="00F77A1D" w:rsidRDefault="007B13F0" w:rsidP="004174CB">
      <w:pPr>
        <w:tabs>
          <w:tab w:val="left" w:pos="-720"/>
        </w:tabs>
        <w:ind w:firstLine="0"/>
      </w:pPr>
      <w:r w:rsidRPr="00F77A1D">
        <w:t>2. Оценка экономической концентрации в системе антимонопольного регулирования.</w:t>
      </w:r>
    </w:p>
    <w:p w:rsidR="007B13F0" w:rsidRPr="00F77A1D" w:rsidRDefault="007B13F0" w:rsidP="004174CB">
      <w:pPr>
        <w:tabs>
          <w:tab w:val="left" w:pos="-720"/>
        </w:tabs>
        <w:ind w:firstLine="0"/>
      </w:pPr>
      <w:r w:rsidRPr="00F77A1D">
        <w:t>3.Преимущества и противоречия ключевых индикаторов оценки экономической концентрации.</w:t>
      </w:r>
    </w:p>
    <w:p w:rsidR="007B13F0" w:rsidRPr="00F77A1D" w:rsidRDefault="007B13F0" w:rsidP="004174CB">
      <w:pPr>
        <w:tabs>
          <w:tab w:val="left" w:pos="-720"/>
        </w:tabs>
        <w:ind w:firstLine="0"/>
      </w:pPr>
      <w:r w:rsidRPr="00F77A1D">
        <w:t>4. Типы отраслевых барьеров и их влияние на структуру рынков.</w:t>
      </w:r>
    </w:p>
    <w:p w:rsidR="007B13F0" w:rsidRPr="00F77A1D" w:rsidRDefault="007B13F0" w:rsidP="004174CB">
      <w:pPr>
        <w:tabs>
          <w:tab w:val="left" w:pos="-720"/>
        </w:tabs>
        <w:ind w:firstLine="0"/>
      </w:pPr>
      <w:r w:rsidRPr="00F77A1D">
        <w:t>5. Современные проблемы определения уровня отраслевых барьеров.</w:t>
      </w:r>
    </w:p>
    <w:p w:rsidR="007B13F0" w:rsidRPr="00F77A1D" w:rsidRDefault="007B13F0" w:rsidP="004174CB">
      <w:pPr>
        <w:tabs>
          <w:tab w:val="left" w:pos="-720"/>
        </w:tabs>
        <w:ind w:firstLine="0"/>
      </w:pPr>
      <w:r w:rsidRPr="00F77A1D">
        <w:t xml:space="preserve">6. Барьеры как фактор принятия инвестиционных решений. </w:t>
      </w:r>
    </w:p>
    <w:p w:rsidR="007B13F0" w:rsidRPr="00F77A1D" w:rsidRDefault="007B13F0" w:rsidP="004174CB">
      <w:pPr>
        <w:tabs>
          <w:tab w:val="left" w:pos="-720"/>
        </w:tabs>
        <w:ind w:firstLine="0"/>
      </w:pPr>
      <w:r w:rsidRPr="00F77A1D">
        <w:t>7 .Влияние государства на величину барьеров входа-выхода: взгляды различных школ.</w:t>
      </w:r>
    </w:p>
    <w:p w:rsidR="007B13F0" w:rsidRPr="00F77A1D" w:rsidRDefault="007B13F0" w:rsidP="004174CB">
      <w:pPr>
        <w:tabs>
          <w:tab w:val="left" w:pos="-720"/>
        </w:tabs>
        <w:ind w:firstLine="0"/>
      </w:pPr>
      <w:r w:rsidRPr="00F77A1D">
        <w:t>8. Доминирование на товарном рынке в РФ: экономический и правовой аспекты.</w:t>
      </w:r>
    </w:p>
    <w:p w:rsidR="007B13F0" w:rsidRPr="00F77A1D" w:rsidRDefault="007B13F0" w:rsidP="004174CB">
      <w:pPr>
        <w:tabs>
          <w:tab w:val="left" w:pos="-720"/>
        </w:tabs>
        <w:ind w:firstLine="0"/>
      </w:pPr>
      <w:r w:rsidRPr="00F77A1D">
        <w:t>9. Влияние доминирующих фирм на состояние конкуренции и поведение отраслевых операторов.</w:t>
      </w:r>
    </w:p>
    <w:p w:rsidR="007B13F0" w:rsidRPr="00F77A1D" w:rsidRDefault="007B13F0" w:rsidP="004174CB">
      <w:pPr>
        <w:tabs>
          <w:tab w:val="left" w:pos="-720"/>
        </w:tabs>
        <w:ind w:firstLine="0"/>
      </w:pPr>
      <w:r w:rsidRPr="00F77A1D">
        <w:t>10. Картельные соглашения: положительные и отрицательные эффекты для отрасли.</w:t>
      </w:r>
    </w:p>
    <w:p w:rsidR="007B13F0" w:rsidRPr="00F77A1D" w:rsidRDefault="007B13F0" w:rsidP="004174CB">
      <w:pPr>
        <w:rPr>
          <w:b/>
        </w:rPr>
      </w:pPr>
    </w:p>
    <w:p w:rsidR="007B13F0" w:rsidRPr="00E622F0" w:rsidRDefault="007B13F0" w:rsidP="00E622F0"/>
    <w:p w:rsidR="007B13F0" w:rsidRPr="00F77A1D" w:rsidRDefault="007B13F0" w:rsidP="004174CB">
      <w:pPr>
        <w:ind w:firstLine="0"/>
        <w:rPr>
          <w:b/>
        </w:rPr>
      </w:pPr>
    </w:p>
    <w:p w:rsidR="007B13F0" w:rsidRPr="00F77A1D" w:rsidRDefault="007B13F0" w:rsidP="004174CB">
      <w:pPr>
        <w:ind w:firstLine="0"/>
      </w:pPr>
      <w:r>
        <w:rPr>
          <w:b/>
        </w:rPr>
        <w:t>Раздел 2</w:t>
      </w:r>
      <w:r w:rsidRPr="00F77A1D">
        <w:rPr>
          <w:b/>
        </w:rPr>
        <w:t xml:space="preserve">. </w:t>
      </w:r>
      <w:r>
        <w:rPr>
          <w:b/>
        </w:rPr>
        <w:t>Фирма в теории экономики рынка.</w:t>
      </w:r>
    </w:p>
    <w:p w:rsidR="007B13F0" w:rsidRDefault="007B13F0" w:rsidP="004174CB">
      <w:pPr>
        <w:pStyle w:val="Default"/>
        <w:ind w:firstLine="567"/>
        <w:jc w:val="both"/>
        <w:rPr>
          <w:rFonts w:ascii="Times New Roman" w:hAnsi="Times New Roman" w:cs="Times New Roman"/>
          <w:b/>
          <w:color w:val="auto"/>
        </w:rPr>
      </w:pPr>
    </w:p>
    <w:p w:rsidR="007B13F0" w:rsidRDefault="007B13F0" w:rsidP="004174CB">
      <w:pPr>
        <w:pStyle w:val="Default"/>
        <w:ind w:firstLine="567"/>
        <w:jc w:val="both"/>
        <w:rPr>
          <w:rFonts w:ascii="Times New Roman" w:hAnsi="Times New Roman" w:cs="Times New Roman"/>
          <w:b/>
          <w:color w:val="auto"/>
        </w:rPr>
      </w:pPr>
      <w:r>
        <w:rPr>
          <w:rFonts w:ascii="Times New Roman" w:hAnsi="Times New Roman" w:cs="Times New Roman"/>
          <w:b/>
          <w:color w:val="auto"/>
        </w:rPr>
        <w:t>Контрольные вопросы</w:t>
      </w:r>
    </w:p>
    <w:p w:rsidR="007B13F0" w:rsidRPr="00F77A1D" w:rsidRDefault="007B13F0" w:rsidP="004174CB">
      <w:pPr>
        <w:pStyle w:val="Default"/>
        <w:ind w:firstLine="567"/>
        <w:jc w:val="both"/>
        <w:rPr>
          <w:rFonts w:ascii="Times New Roman" w:hAnsi="Times New Roman" w:cs="Times New Roman"/>
          <w:b/>
          <w:color w:val="auto"/>
        </w:rPr>
      </w:pPr>
    </w:p>
    <w:p w:rsidR="007B13F0" w:rsidRPr="00F77A1D" w:rsidRDefault="007B13F0" w:rsidP="00570070">
      <w:pPr>
        <w:widowControl/>
        <w:numPr>
          <w:ilvl w:val="0"/>
          <w:numId w:val="8"/>
        </w:numPr>
        <w:autoSpaceDE/>
        <w:autoSpaceDN/>
        <w:adjustRightInd/>
      </w:pPr>
      <w:r w:rsidRPr="00F77A1D">
        <w:t>Совершенствование формирования материально-технических ресурсов предприятия</w:t>
      </w:r>
    </w:p>
    <w:p w:rsidR="007B13F0" w:rsidRPr="00F77A1D" w:rsidRDefault="007B13F0" w:rsidP="00570070">
      <w:pPr>
        <w:widowControl/>
        <w:numPr>
          <w:ilvl w:val="0"/>
          <w:numId w:val="8"/>
        </w:numPr>
        <w:autoSpaceDE/>
        <w:autoSpaceDN/>
        <w:adjustRightInd/>
      </w:pPr>
      <w:r w:rsidRPr="00F77A1D">
        <w:t>Лизинг – как форма материально-технического обсечения предприятия</w:t>
      </w:r>
    </w:p>
    <w:p w:rsidR="007B13F0" w:rsidRPr="00F77A1D" w:rsidRDefault="007B13F0" w:rsidP="00570070">
      <w:pPr>
        <w:widowControl/>
        <w:numPr>
          <w:ilvl w:val="0"/>
          <w:numId w:val="8"/>
        </w:numPr>
        <w:autoSpaceDE/>
        <w:autoSpaceDN/>
        <w:adjustRightInd/>
      </w:pPr>
      <w:r w:rsidRPr="00F77A1D">
        <w:t>Формирование стратегии развития предприятия</w:t>
      </w:r>
    </w:p>
    <w:p w:rsidR="007B13F0" w:rsidRPr="00F77A1D" w:rsidRDefault="007B13F0" w:rsidP="00570070">
      <w:pPr>
        <w:widowControl/>
        <w:numPr>
          <w:ilvl w:val="0"/>
          <w:numId w:val="8"/>
        </w:numPr>
        <w:autoSpaceDE/>
        <w:autoSpaceDN/>
        <w:adjustRightInd/>
      </w:pPr>
      <w:r w:rsidRPr="00F77A1D">
        <w:t>Государственное регулирование отношений несостоятельности (банкротство)</w:t>
      </w:r>
    </w:p>
    <w:p w:rsidR="007B13F0" w:rsidRPr="00F77A1D" w:rsidRDefault="007B13F0" w:rsidP="00570070">
      <w:pPr>
        <w:widowControl/>
        <w:numPr>
          <w:ilvl w:val="0"/>
          <w:numId w:val="8"/>
        </w:numPr>
        <w:autoSpaceDE/>
        <w:autoSpaceDN/>
        <w:adjustRightInd/>
      </w:pPr>
      <w:r w:rsidRPr="00F77A1D">
        <w:t>Совершенствование производственной структуры предприятия</w:t>
      </w:r>
    </w:p>
    <w:p w:rsidR="007B13F0" w:rsidRPr="00F77A1D" w:rsidRDefault="007B13F0" w:rsidP="00570070">
      <w:pPr>
        <w:widowControl/>
        <w:numPr>
          <w:ilvl w:val="0"/>
          <w:numId w:val="8"/>
        </w:numPr>
        <w:autoSpaceDE/>
        <w:autoSpaceDN/>
        <w:adjustRightInd/>
      </w:pPr>
      <w:r w:rsidRPr="00F77A1D">
        <w:t>Маркетинговые исследования реализации продукции предприятия</w:t>
      </w:r>
    </w:p>
    <w:p w:rsidR="007B13F0" w:rsidRPr="00F77A1D" w:rsidRDefault="007B13F0" w:rsidP="00570070">
      <w:pPr>
        <w:widowControl/>
        <w:numPr>
          <w:ilvl w:val="0"/>
          <w:numId w:val="8"/>
        </w:numPr>
        <w:autoSpaceDE/>
        <w:autoSpaceDN/>
        <w:adjustRightInd/>
      </w:pPr>
      <w:r w:rsidRPr="00F77A1D">
        <w:t>Повышение конкурентоспособности продукции предприятия</w:t>
      </w:r>
    </w:p>
    <w:p w:rsidR="007B13F0" w:rsidRPr="00F77A1D" w:rsidRDefault="007B13F0" w:rsidP="00570070">
      <w:pPr>
        <w:widowControl/>
        <w:numPr>
          <w:ilvl w:val="0"/>
          <w:numId w:val="8"/>
        </w:numPr>
        <w:autoSpaceDE/>
        <w:autoSpaceDN/>
        <w:adjustRightInd/>
      </w:pPr>
      <w:r w:rsidRPr="00F77A1D">
        <w:t>Повышения экономической эффективности использования основных средств предприятия</w:t>
      </w:r>
    </w:p>
    <w:p w:rsidR="007B13F0" w:rsidRPr="00F77A1D" w:rsidRDefault="007B13F0" w:rsidP="00570070">
      <w:pPr>
        <w:widowControl/>
        <w:numPr>
          <w:ilvl w:val="0"/>
          <w:numId w:val="8"/>
        </w:numPr>
        <w:autoSpaceDE/>
        <w:autoSpaceDN/>
        <w:adjustRightInd/>
      </w:pPr>
      <w:r w:rsidRPr="00F77A1D">
        <w:t>Экономическая эффективность использования материальных ресурсов предприятия</w:t>
      </w:r>
    </w:p>
    <w:p w:rsidR="007B13F0" w:rsidRPr="00F77A1D" w:rsidRDefault="007B13F0" w:rsidP="00570070">
      <w:pPr>
        <w:widowControl/>
        <w:numPr>
          <w:ilvl w:val="0"/>
          <w:numId w:val="8"/>
        </w:numPr>
        <w:autoSpaceDE/>
        <w:autoSpaceDN/>
        <w:adjustRightInd/>
      </w:pPr>
      <w:r w:rsidRPr="00F77A1D">
        <w:t>Экономическая эффективность использования трудовых ресурсов предприятия</w:t>
      </w:r>
    </w:p>
    <w:p w:rsidR="007B13F0" w:rsidRPr="00F77A1D" w:rsidRDefault="007B13F0" w:rsidP="00570070">
      <w:pPr>
        <w:widowControl/>
        <w:numPr>
          <w:ilvl w:val="0"/>
          <w:numId w:val="8"/>
        </w:numPr>
        <w:autoSpaceDE/>
        <w:autoSpaceDN/>
        <w:adjustRightInd/>
      </w:pPr>
      <w:r w:rsidRPr="00F77A1D">
        <w:t>Повышения производительности труда на предприятии</w:t>
      </w:r>
    </w:p>
    <w:p w:rsidR="007B13F0" w:rsidRPr="00F77A1D" w:rsidRDefault="007B13F0" w:rsidP="00570070">
      <w:pPr>
        <w:widowControl/>
        <w:numPr>
          <w:ilvl w:val="0"/>
          <w:numId w:val="8"/>
        </w:numPr>
        <w:autoSpaceDE/>
        <w:autoSpaceDN/>
        <w:adjustRightInd/>
      </w:pPr>
      <w:r w:rsidRPr="00F77A1D">
        <w:t>Экономическая эффективность использования земельного фондов предприятия</w:t>
      </w:r>
    </w:p>
    <w:p w:rsidR="007B13F0" w:rsidRPr="00F77A1D" w:rsidRDefault="007B13F0" w:rsidP="00570070">
      <w:pPr>
        <w:widowControl/>
        <w:numPr>
          <w:ilvl w:val="0"/>
          <w:numId w:val="8"/>
        </w:numPr>
        <w:autoSpaceDE/>
        <w:autoSpaceDN/>
        <w:adjustRightInd/>
      </w:pPr>
      <w:r w:rsidRPr="00F77A1D">
        <w:t>Совершенствование организационной структуры предприятия</w:t>
      </w:r>
    </w:p>
    <w:p w:rsidR="007B13F0" w:rsidRPr="00F77A1D" w:rsidRDefault="007B13F0" w:rsidP="00570070">
      <w:pPr>
        <w:widowControl/>
        <w:numPr>
          <w:ilvl w:val="0"/>
          <w:numId w:val="8"/>
        </w:numPr>
        <w:autoSpaceDE/>
        <w:autoSpaceDN/>
        <w:adjustRightInd/>
      </w:pPr>
      <w:r w:rsidRPr="00F77A1D">
        <w:t>Экономическая эффективность использования оборотных фондов предприятия</w:t>
      </w:r>
    </w:p>
    <w:p w:rsidR="007B13F0" w:rsidRPr="00F77A1D" w:rsidRDefault="007B13F0" w:rsidP="00570070">
      <w:pPr>
        <w:widowControl/>
        <w:numPr>
          <w:ilvl w:val="0"/>
          <w:numId w:val="8"/>
        </w:numPr>
        <w:autoSpaceDE/>
        <w:autoSpaceDN/>
        <w:adjustRightInd/>
      </w:pPr>
      <w:r w:rsidRPr="00F77A1D">
        <w:t>Экономическая оценка интенсивности развития предприятия</w:t>
      </w:r>
    </w:p>
    <w:p w:rsidR="007B13F0" w:rsidRPr="00F77A1D" w:rsidRDefault="007B13F0" w:rsidP="00570070">
      <w:pPr>
        <w:widowControl/>
        <w:numPr>
          <w:ilvl w:val="0"/>
          <w:numId w:val="8"/>
        </w:numPr>
        <w:autoSpaceDE/>
        <w:autoSpaceDN/>
        <w:adjustRightInd/>
      </w:pPr>
      <w:r w:rsidRPr="00F77A1D">
        <w:t>Экономическая эффективность инвестиционной деятельности предприятия</w:t>
      </w:r>
    </w:p>
    <w:p w:rsidR="007B13F0" w:rsidRPr="00F77A1D" w:rsidRDefault="007B13F0" w:rsidP="00570070">
      <w:pPr>
        <w:widowControl/>
        <w:numPr>
          <w:ilvl w:val="0"/>
          <w:numId w:val="8"/>
        </w:numPr>
        <w:autoSpaceDE/>
        <w:autoSpaceDN/>
        <w:adjustRightInd/>
      </w:pPr>
      <w:r w:rsidRPr="00F77A1D">
        <w:t>Совершенствование финансовых ресурсов предприятия</w:t>
      </w:r>
    </w:p>
    <w:p w:rsidR="007B13F0" w:rsidRPr="00F77A1D" w:rsidRDefault="007B13F0" w:rsidP="00570070">
      <w:pPr>
        <w:widowControl/>
        <w:numPr>
          <w:ilvl w:val="0"/>
          <w:numId w:val="8"/>
        </w:numPr>
        <w:autoSpaceDE/>
        <w:autoSpaceDN/>
        <w:adjustRightInd/>
      </w:pPr>
      <w:r w:rsidRPr="00F77A1D">
        <w:t>Повышение доходности предприятия</w:t>
      </w:r>
    </w:p>
    <w:p w:rsidR="007B13F0" w:rsidRPr="00F77A1D" w:rsidRDefault="007B13F0" w:rsidP="00570070">
      <w:pPr>
        <w:widowControl/>
        <w:numPr>
          <w:ilvl w:val="0"/>
          <w:numId w:val="8"/>
        </w:numPr>
        <w:autoSpaceDE/>
        <w:autoSpaceDN/>
        <w:adjustRightInd/>
      </w:pPr>
      <w:r w:rsidRPr="00F77A1D">
        <w:t>Совершенствование аналитической деятельности предприятия</w:t>
      </w:r>
    </w:p>
    <w:p w:rsidR="007B13F0" w:rsidRPr="00F77A1D" w:rsidRDefault="007B13F0" w:rsidP="00570070">
      <w:pPr>
        <w:widowControl/>
        <w:numPr>
          <w:ilvl w:val="0"/>
          <w:numId w:val="8"/>
        </w:numPr>
        <w:autoSpaceDE/>
        <w:autoSpaceDN/>
        <w:adjustRightInd/>
      </w:pPr>
      <w:r w:rsidRPr="00F77A1D">
        <w:t>Выбор стратегии обновления ресурсов предприятия</w:t>
      </w:r>
    </w:p>
    <w:p w:rsidR="007B13F0" w:rsidRPr="00F77A1D" w:rsidRDefault="007B13F0" w:rsidP="00570070">
      <w:pPr>
        <w:widowControl/>
        <w:numPr>
          <w:ilvl w:val="0"/>
          <w:numId w:val="8"/>
        </w:numPr>
        <w:autoSpaceDE/>
        <w:autoSpaceDN/>
        <w:adjustRightInd/>
      </w:pPr>
      <w:r w:rsidRPr="00F77A1D">
        <w:t>Минимизация расходов при производстве продукции на предприятии</w:t>
      </w:r>
    </w:p>
    <w:p w:rsidR="007B13F0" w:rsidRPr="00F77A1D" w:rsidRDefault="007B13F0" w:rsidP="00570070">
      <w:pPr>
        <w:widowControl/>
        <w:numPr>
          <w:ilvl w:val="0"/>
          <w:numId w:val="8"/>
        </w:numPr>
        <w:autoSpaceDE/>
        <w:autoSpaceDN/>
        <w:adjustRightInd/>
      </w:pPr>
      <w:r w:rsidRPr="00F77A1D">
        <w:t>Повышение рентабельности производства продукции предприятия</w:t>
      </w:r>
    </w:p>
    <w:p w:rsidR="007B13F0" w:rsidRPr="00F77A1D" w:rsidRDefault="007B13F0" w:rsidP="00570070">
      <w:pPr>
        <w:widowControl/>
        <w:numPr>
          <w:ilvl w:val="0"/>
          <w:numId w:val="8"/>
        </w:numPr>
        <w:autoSpaceDE/>
        <w:autoSpaceDN/>
        <w:adjustRightInd/>
      </w:pPr>
      <w:r w:rsidRPr="00F77A1D">
        <w:t>Проект разработки программы предприятия</w:t>
      </w:r>
    </w:p>
    <w:p w:rsidR="007B13F0" w:rsidRPr="00F77A1D" w:rsidRDefault="007B13F0" w:rsidP="00570070">
      <w:pPr>
        <w:widowControl/>
        <w:numPr>
          <w:ilvl w:val="0"/>
          <w:numId w:val="8"/>
        </w:numPr>
        <w:autoSpaceDE/>
        <w:autoSpaceDN/>
        <w:adjustRightInd/>
      </w:pPr>
      <w:r w:rsidRPr="00F77A1D">
        <w:t>Экономическая эффективность производства продукции на предприятии</w:t>
      </w:r>
    </w:p>
    <w:p w:rsidR="007B13F0" w:rsidRPr="00F77A1D" w:rsidRDefault="007B13F0" w:rsidP="00570070">
      <w:pPr>
        <w:widowControl/>
        <w:numPr>
          <w:ilvl w:val="0"/>
          <w:numId w:val="8"/>
        </w:numPr>
        <w:autoSpaceDE/>
        <w:autoSpaceDN/>
        <w:adjustRightInd/>
      </w:pPr>
      <w:r w:rsidRPr="00F77A1D">
        <w:t>Повышение экономической и социальной эффективности работы предприятия</w:t>
      </w:r>
    </w:p>
    <w:p w:rsidR="007B13F0" w:rsidRPr="00F77A1D" w:rsidRDefault="007B13F0" w:rsidP="00570070">
      <w:pPr>
        <w:widowControl/>
        <w:numPr>
          <w:ilvl w:val="0"/>
          <w:numId w:val="8"/>
        </w:numPr>
        <w:autoSpaceDE/>
        <w:autoSpaceDN/>
        <w:adjustRightInd/>
      </w:pPr>
      <w:r w:rsidRPr="00F77A1D">
        <w:t>Основные направления повышения экономической устойчивости работы предприятия</w:t>
      </w:r>
    </w:p>
    <w:p w:rsidR="007B13F0" w:rsidRPr="00F77A1D" w:rsidRDefault="007B13F0" w:rsidP="00570070">
      <w:pPr>
        <w:widowControl/>
        <w:numPr>
          <w:ilvl w:val="0"/>
          <w:numId w:val="8"/>
        </w:numPr>
        <w:autoSpaceDE/>
        <w:autoSpaceDN/>
        <w:adjustRightInd/>
      </w:pPr>
      <w:r w:rsidRPr="00F77A1D">
        <w:t>Проект повышения экономической устойчивости производства отдельных видов продукции на предприятии</w:t>
      </w:r>
    </w:p>
    <w:p w:rsidR="007B13F0" w:rsidRPr="00F77A1D" w:rsidRDefault="007B13F0" w:rsidP="00570070">
      <w:pPr>
        <w:widowControl/>
        <w:numPr>
          <w:ilvl w:val="0"/>
          <w:numId w:val="8"/>
        </w:numPr>
        <w:autoSpaceDE/>
        <w:autoSpaceDN/>
        <w:adjustRightInd/>
      </w:pPr>
      <w:r w:rsidRPr="00F77A1D">
        <w:t>Повышение интенсивности работы предприятия</w:t>
      </w:r>
    </w:p>
    <w:p w:rsidR="007B13F0" w:rsidRPr="00F77A1D" w:rsidRDefault="007B13F0" w:rsidP="00570070">
      <w:pPr>
        <w:widowControl/>
        <w:numPr>
          <w:ilvl w:val="0"/>
          <w:numId w:val="8"/>
        </w:numPr>
        <w:autoSpaceDE/>
        <w:autoSpaceDN/>
        <w:adjustRightInd/>
      </w:pPr>
      <w:r w:rsidRPr="00F77A1D">
        <w:t>Внешнеэкономическая деятельность предприятия</w:t>
      </w:r>
    </w:p>
    <w:p w:rsidR="007B13F0" w:rsidRPr="00F77A1D" w:rsidRDefault="007B13F0" w:rsidP="00570070">
      <w:pPr>
        <w:widowControl/>
        <w:numPr>
          <w:ilvl w:val="0"/>
          <w:numId w:val="8"/>
        </w:numPr>
        <w:autoSpaceDE/>
        <w:autoSpaceDN/>
        <w:adjustRightInd/>
      </w:pPr>
      <w:r w:rsidRPr="00F77A1D">
        <w:t>Проект реорганизации предприятия</w:t>
      </w:r>
    </w:p>
    <w:p w:rsidR="007B13F0" w:rsidRDefault="007B13F0" w:rsidP="004174CB">
      <w:pPr>
        <w:rPr>
          <w:b/>
        </w:rPr>
      </w:pPr>
    </w:p>
    <w:p w:rsidR="007B13F0" w:rsidRPr="00F77A1D" w:rsidRDefault="007B13F0" w:rsidP="004174CB">
      <w:pPr>
        <w:rPr>
          <w:b/>
        </w:rPr>
      </w:pPr>
      <w:r w:rsidRPr="00F77A1D">
        <w:rPr>
          <w:b/>
        </w:rPr>
        <w:t>Тестовые задания</w:t>
      </w:r>
    </w:p>
    <w:p w:rsidR="007B13F0" w:rsidRPr="00F77A1D" w:rsidRDefault="007B13F0" w:rsidP="004174CB">
      <w:pPr>
        <w:shd w:val="clear" w:color="auto" w:fill="FFFFFF"/>
        <w:ind w:left="75" w:right="75"/>
      </w:pPr>
      <w:r w:rsidRPr="00F77A1D">
        <w:t xml:space="preserve">1.    </w:t>
      </w:r>
      <w:r w:rsidRPr="00F77A1D">
        <w:rPr>
          <w:bCs/>
        </w:rPr>
        <w:t>Амортизационные отчисления по объекту основных фондов начисляются с...</w:t>
      </w:r>
    </w:p>
    <w:p w:rsidR="007B13F0" w:rsidRPr="00F77A1D" w:rsidRDefault="007B13F0" w:rsidP="004174CB">
      <w:pPr>
        <w:shd w:val="clear" w:color="auto" w:fill="FFFFFF"/>
        <w:ind w:left="75" w:right="75"/>
      </w:pPr>
      <w:r>
        <w:t xml:space="preserve">А) </w:t>
      </w:r>
      <w:r w:rsidRPr="00F77A1D">
        <w:t xml:space="preserve"> месяца, следующего за месяцем принятия его на учет</w:t>
      </w:r>
    </w:p>
    <w:p w:rsidR="007B13F0" w:rsidRPr="00F77A1D" w:rsidRDefault="007B13F0" w:rsidP="004174CB">
      <w:pPr>
        <w:shd w:val="clear" w:color="auto" w:fill="FFFFFF"/>
        <w:ind w:left="75" w:right="75"/>
      </w:pPr>
      <w:r>
        <w:t xml:space="preserve">Б) </w:t>
      </w:r>
      <w:r w:rsidRPr="00F77A1D">
        <w:t xml:space="preserve"> 01.01 года, следующего за годом введения его в эксплуатацию</w:t>
      </w:r>
    </w:p>
    <w:p w:rsidR="007B13F0" w:rsidRPr="00F77A1D" w:rsidRDefault="007B13F0" w:rsidP="004174CB">
      <w:pPr>
        <w:shd w:val="clear" w:color="auto" w:fill="FFFFFF"/>
        <w:ind w:left="75" w:right="75"/>
      </w:pPr>
      <w:r>
        <w:t xml:space="preserve">Б) </w:t>
      </w:r>
      <w:r w:rsidRPr="00F77A1D">
        <w:t>1 числа квартала, следующего за кварталом принятия его на учет</w:t>
      </w:r>
    </w:p>
    <w:p w:rsidR="007B13F0" w:rsidRDefault="007B13F0" w:rsidP="004174CB">
      <w:pPr>
        <w:shd w:val="clear" w:color="auto" w:fill="FFFFFF"/>
        <w:ind w:left="75" w:right="75"/>
      </w:pPr>
      <w:r>
        <w:t>Г)</w:t>
      </w:r>
      <w:r w:rsidRPr="00F77A1D">
        <w:t xml:space="preserve"> месяца введения его в эксплуатацию</w:t>
      </w:r>
      <w:r>
        <w:t>.</w:t>
      </w:r>
    </w:p>
    <w:p w:rsidR="007B13F0" w:rsidRPr="00F77A1D" w:rsidRDefault="007B13F0" w:rsidP="004174CB">
      <w:pPr>
        <w:shd w:val="clear" w:color="auto" w:fill="FFFFFF"/>
        <w:ind w:left="75" w:right="75"/>
      </w:pPr>
    </w:p>
    <w:p w:rsidR="007B13F0" w:rsidRPr="00F77A1D" w:rsidRDefault="007B13F0" w:rsidP="004174CB">
      <w:pPr>
        <w:shd w:val="clear" w:color="auto" w:fill="FFFFFF"/>
        <w:ind w:left="75" w:right="75"/>
      </w:pPr>
      <w:r w:rsidRPr="00F77A1D">
        <w:t xml:space="preserve">2. </w:t>
      </w:r>
      <w:r w:rsidRPr="00F77A1D">
        <w:rPr>
          <w:bCs/>
        </w:rPr>
        <w:t>В зависимости от роли продукции производимой в процессе производства персонал предприятия подразделяется на ...</w:t>
      </w:r>
    </w:p>
    <w:p w:rsidR="007B13F0" w:rsidRPr="00F77A1D" w:rsidRDefault="007B13F0" w:rsidP="004174CB">
      <w:pPr>
        <w:shd w:val="clear" w:color="auto" w:fill="FFFFFF"/>
        <w:ind w:left="75" w:right="75"/>
      </w:pPr>
      <w:r>
        <w:t>А)</w:t>
      </w:r>
      <w:r w:rsidRPr="00F77A1D">
        <w:t xml:space="preserve"> рабочих основных и вспомогательных цехов</w:t>
      </w:r>
    </w:p>
    <w:p w:rsidR="007B13F0" w:rsidRPr="00F77A1D" w:rsidRDefault="007B13F0" w:rsidP="004174CB">
      <w:pPr>
        <w:shd w:val="clear" w:color="auto" w:fill="FFFFFF"/>
        <w:ind w:left="75" w:right="75"/>
      </w:pPr>
      <w:r>
        <w:t>Б)</w:t>
      </w:r>
      <w:r w:rsidRPr="00F77A1D">
        <w:t xml:space="preserve"> персонал основной деятельности и непромышленных подразделений</w:t>
      </w:r>
    </w:p>
    <w:p w:rsidR="007B13F0" w:rsidRPr="00F77A1D" w:rsidRDefault="007B13F0" w:rsidP="004174CB">
      <w:pPr>
        <w:shd w:val="clear" w:color="auto" w:fill="FFFFFF"/>
        <w:ind w:left="75" w:right="75"/>
      </w:pPr>
      <w:r>
        <w:t xml:space="preserve">В) </w:t>
      </w:r>
      <w:r w:rsidRPr="00F77A1D">
        <w:t xml:space="preserve"> рабочих и служащих</w:t>
      </w:r>
    </w:p>
    <w:p w:rsidR="007B13F0" w:rsidRDefault="007B13F0" w:rsidP="004174CB">
      <w:pPr>
        <w:shd w:val="clear" w:color="auto" w:fill="FFFFFF"/>
        <w:ind w:left="75" w:right="75"/>
      </w:pPr>
      <w:r>
        <w:t xml:space="preserve">Г) </w:t>
      </w:r>
      <w:r w:rsidRPr="00F77A1D">
        <w:t xml:space="preserve"> списочный и явочный</w:t>
      </w:r>
      <w:r>
        <w:t>.</w:t>
      </w:r>
    </w:p>
    <w:p w:rsidR="007B13F0" w:rsidRPr="00F77A1D" w:rsidRDefault="007B13F0" w:rsidP="004174CB">
      <w:pPr>
        <w:shd w:val="clear" w:color="auto" w:fill="FFFFFF"/>
        <w:ind w:left="75" w:right="75"/>
      </w:pPr>
    </w:p>
    <w:p w:rsidR="007B13F0" w:rsidRPr="00F77A1D" w:rsidRDefault="007B13F0" w:rsidP="004174CB">
      <w:pPr>
        <w:shd w:val="clear" w:color="auto" w:fill="FFFFFF"/>
        <w:ind w:left="75" w:right="75"/>
      </w:pPr>
      <w:r w:rsidRPr="00F77A1D">
        <w:t xml:space="preserve">3. </w:t>
      </w:r>
      <w:r w:rsidRPr="00F77A1D">
        <w:rPr>
          <w:bCs/>
        </w:rPr>
        <w:t>В расчет стоимости реализованной продукции НЕ включается стоимость...</w:t>
      </w:r>
    </w:p>
    <w:p w:rsidR="007B13F0" w:rsidRPr="00F77A1D" w:rsidRDefault="007B13F0" w:rsidP="004174CB">
      <w:pPr>
        <w:shd w:val="clear" w:color="auto" w:fill="FFFFFF"/>
        <w:ind w:left="75" w:right="75"/>
      </w:pPr>
      <w:r>
        <w:t>А)</w:t>
      </w:r>
      <w:r w:rsidRPr="00F77A1D">
        <w:t xml:space="preserve"> остатков готовой продукции на начало периода</w:t>
      </w:r>
    </w:p>
    <w:p w:rsidR="007B13F0" w:rsidRPr="00F77A1D" w:rsidRDefault="007B13F0" w:rsidP="004174CB">
      <w:pPr>
        <w:shd w:val="clear" w:color="auto" w:fill="FFFFFF"/>
        <w:ind w:left="75" w:right="75"/>
      </w:pPr>
      <w:r>
        <w:t>Б)</w:t>
      </w:r>
      <w:r w:rsidRPr="00F77A1D">
        <w:t xml:space="preserve"> товарной продукции</w:t>
      </w:r>
    </w:p>
    <w:p w:rsidR="007B13F0" w:rsidRPr="00F77A1D" w:rsidRDefault="007B13F0" w:rsidP="004174CB">
      <w:pPr>
        <w:shd w:val="clear" w:color="auto" w:fill="FFFFFF"/>
        <w:ind w:left="75" w:right="75"/>
      </w:pPr>
      <w:r>
        <w:t xml:space="preserve">В) </w:t>
      </w:r>
      <w:r w:rsidRPr="00F77A1D">
        <w:t xml:space="preserve"> остатков готовой продукции на конец периода</w:t>
      </w:r>
    </w:p>
    <w:p w:rsidR="007B13F0" w:rsidRDefault="007B13F0" w:rsidP="004174CB">
      <w:pPr>
        <w:shd w:val="clear" w:color="auto" w:fill="FFFFFF"/>
        <w:ind w:left="75" w:right="75"/>
      </w:pPr>
      <w:r>
        <w:t xml:space="preserve">Г) </w:t>
      </w:r>
      <w:r w:rsidRPr="00F77A1D">
        <w:t xml:space="preserve"> валовой продукции</w:t>
      </w:r>
      <w:r>
        <w:t>.</w:t>
      </w:r>
    </w:p>
    <w:p w:rsidR="007B13F0" w:rsidRPr="00F77A1D" w:rsidRDefault="007B13F0" w:rsidP="004174CB">
      <w:pPr>
        <w:shd w:val="clear" w:color="auto" w:fill="FFFFFF"/>
        <w:ind w:left="75" w:right="75"/>
      </w:pPr>
    </w:p>
    <w:p w:rsidR="007B13F0" w:rsidRPr="00F77A1D" w:rsidRDefault="007B13F0" w:rsidP="004174CB">
      <w:pPr>
        <w:shd w:val="clear" w:color="auto" w:fill="FFFFFF"/>
        <w:ind w:left="75" w:right="75"/>
        <w:rPr>
          <w:bCs/>
        </w:rPr>
      </w:pPr>
      <w:r w:rsidRPr="00F77A1D">
        <w:t xml:space="preserve">4. </w:t>
      </w:r>
      <w:r w:rsidRPr="00F77A1D">
        <w:rPr>
          <w:bCs/>
        </w:rPr>
        <w:t>В состав оборотных средств предприятия входят...</w:t>
      </w:r>
    </w:p>
    <w:p w:rsidR="007B13F0" w:rsidRPr="00F77A1D" w:rsidRDefault="007B13F0" w:rsidP="004174CB">
      <w:pPr>
        <w:shd w:val="clear" w:color="auto" w:fill="FFFFFF"/>
        <w:ind w:left="75" w:right="75"/>
      </w:pPr>
      <w:r>
        <w:t xml:space="preserve">А) </w:t>
      </w:r>
      <w:r w:rsidRPr="00F77A1D">
        <w:t xml:space="preserve"> только производственные запасы</w:t>
      </w:r>
    </w:p>
    <w:p w:rsidR="007B13F0" w:rsidRPr="00F77A1D" w:rsidRDefault="007B13F0" w:rsidP="004174CB">
      <w:pPr>
        <w:shd w:val="clear" w:color="auto" w:fill="FFFFFF"/>
        <w:ind w:left="75" w:right="75"/>
      </w:pPr>
      <w:r>
        <w:t xml:space="preserve">Б) </w:t>
      </w:r>
      <w:r w:rsidRPr="00F77A1D">
        <w:t xml:space="preserve"> незавершенное производство, готовая продукция на складе</w:t>
      </w:r>
    </w:p>
    <w:p w:rsidR="007B13F0" w:rsidRPr="00F77A1D" w:rsidRDefault="007B13F0" w:rsidP="004174CB">
      <w:pPr>
        <w:shd w:val="clear" w:color="auto" w:fill="FFFFFF"/>
        <w:ind w:left="75" w:right="75"/>
      </w:pPr>
      <w:r>
        <w:t xml:space="preserve">В) </w:t>
      </w:r>
      <w:r w:rsidRPr="00F77A1D">
        <w:t xml:space="preserve"> запасы материалов, запасных частей, топлива, готовой продукции на складе</w:t>
      </w:r>
    </w:p>
    <w:p w:rsidR="007B13F0" w:rsidRDefault="007B13F0" w:rsidP="004174CB">
      <w:pPr>
        <w:shd w:val="clear" w:color="auto" w:fill="FFFFFF"/>
        <w:ind w:left="75" w:right="75"/>
      </w:pPr>
      <w:r>
        <w:t xml:space="preserve">Г) </w:t>
      </w:r>
      <w:r w:rsidRPr="00F77A1D">
        <w:t xml:space="preserve"> оборотные фонды и фонды обращения</w:t>
      </w:r>
      <w:r>
        <w:t>.</w:t>
      </w:r>
    </w:p>
    <w:p w:rsidR="007B13F0" w:rsidRPr="00F77A1D" w:rsidRDefault="007B13F0" w:rsidP="004174CB">
      <w:pPr>
        <w:shd w:val="clear" w:color="auto" w:fill="FFFFFF"/>
        <w:ind w:left="75" w:right="75"/>
      </w:pPr>
    </w:p>
    <w:p w:rsidR="007B13F0" w:rsidRPr="00F77A1D" w:rsidRDefault="007B13F0" w:rsidP="004174CB">
      <w:pPr>
        <w:shd w:val="clear" w:color="auto" w:fill="FFFFFF"/>
        <w:ind w:left="75" w:right="75"/>
      </w:pPr>
      <w:r w:rsidRPr="00F77A1D">
        <w:t xml:space="preserve">5. </w:t>
      </w:r>
      <w:r w:rsidRPr="00F77A1D">
        <w:rPr>
          <w:bCs/>
        </w:rPr>
        <w:t>Действия предприятия по достижению поставленных целей посредством установления цен и с учетом жизненного цикла товара, называется ...</w:t>
      </w:r>
    </w:p>
    <w:p w:rsidR="007B13F0" w:rsidRPr="00F77A1D" w:rsidRDefault="007B13F0" w:rsidP="004174CB">
      <w:pPr>
        <w:shd w:val="clear" w:color="auto" w:fill="FFFFFF"/>
        <w:ind w:left="75" w:right="75"/>
      </w:pPr>
      <w:r>
        <w:t>А)</w:t>
      </w:r>
      <w:r w:rsidRPr="00F77A1D">
        <w:t xml:space="preserve"> методом ценообразования</w:t>
      </w:r>
    </w:p>
    <w:p w:rsidR="007B13F0" w:rsidRPr="00F77A1D" w:rsidRDefault="007B13F0" w:rsidP="004174CB">
      <w:pPr>
        <w:shd w:val="clear" w:color="auto" w:fill="FFFFFF"/>
        <w:ind w:left="75" w:right="75"/>
      </w:pPr>
      <w:r>
        <w:t>Б)</w:t>
      </w:r>
      <w:r w:rsidRPr="00F77A1D">
        <w:t xml:space="preserve"> способом ценообразования</w:t>
      </w:r>
    </w:p>
    <w:p w:rsidR="007B13F0" w:rsidRPr="00F77A1D" w:rsidRDefault="007B13F0" w:rsidP="004174CB">
      <w:pPr>
        <w:shd w:val="clear" w:color="auto" w:fill="FFFFFF"/>
        <w:ind w:left="75" w:right="75"/>
      </w:pPr>
      <w:r>
        <w:t xml:space="preserve">В) </w:t>
      </w:r>
      <w:r w:rsidRPr="00F77A1D">
        <w:t xml:space="preserve"> стратегией ценообразования</w:t>
      </w:r>
    </w:p>
    <w:p w:rsidR="007B13F0" w:rsidRDefault="007B13F0" w:rsidP="004174CB">
      <w:pPr>
        <w:shd w:val="clear" w:color="auto" w:fill="FFFFFF"/>
        <w:ind w:left="75" w:right="75"/>
      </w:pPr>
      <w:r>
        <w:t xml:space="preserve">Г) </w:t>
      </w:r>
      <w:r w:rsidRPr="00F77A1D">
        <w:t xml:space="preserve"> товарной политикой</w:t>
      </w:r>
      <w:r>
        <w:t>.</w:t>
      </w:r>
    </w:p>
    <w:p w:rsidR="007B13F0" w:rsidRPr="00F77A1D" w:rsidRDefault="007B13F0" w:rsidP="004174CB">
      <w:pPr>
        <w:shd w:val="clear" w:color="auto" w:fill="FFFFFF"/>
        <w:ind w:left="75" w:right="75"/>
      </w:pPr>
    </w:p>
    <w:p w:rsidR="007B13F0" w:rsidRPr="00F77A1D" w:rsidRDefault="007B13F0" w:rsidP="004174CB">
      <w:pPr>
        <w:shd w:val="clear" w:color="auto" w:fill="FFFFFF"/>
        <w:ind w:left="75" w:right="75"/>
        <w:rPr>
          <w:bCs/>
        </w:rPr>
      </w:pPr>
      <w:r w:rsidRPr="00F77A1D">
        <w:t xml:space="preserve">6. </w:t>
      </w:r>
      <w:r w:rsidRPr="00F77A1D">
        <w:rPr>
          <w:bCs/>
        </w:rPr>
        <w:t>Затраты на содержание и эксплуатацию здания управления относятся к _______ расходам.</w:t>
      </w:r>
    </w:p>
    <w:p w:rsidR="007B13F0" w:rsidRPr="00F77A1D" w:rsidRDefault="007B13F0" w:rsidP="004174CB">
      <w:pPr>
        <w:shd w:val="clear" w:color="auto" w:fill="FFFFFF"/>
        <w:ind w:left="75" w:right="75"/>
      </w:pPr>
      <w:r>
        <w:t xml:space="preserve">А) </w:t>
      </w:r>
      <w:r w:rsidRPr="00F77A1D">
        <w:t xml:space="preserve"> общехозяйственным </w:t>
      </w:r>
    </w:p>
    <w:p w:rsidR="007B13F0" w:rsidRPr="00F77A1D" w:rsidRDefault="007B13F0" w:rsidP="004174CB">
      <w:pPr>
        <w:shd w:val="clear" w:color="auto" w:fill="FFFFFF"/>
        <w:ind w:left="75" w:right="75"/>
      </w:pPr>
      <w:r>
        <w:t xml:space="preserve">Б) </w:t>
      </w:r>
      <w:r w:rsidRPr="00F77A1D">
        <w:t xml:space="preserve"> общезаводским</w:t>
      </w:r>
    </w:p>
    <w:p w:rsidR="007B13F0" w:rsidRPr="00F77A1D" w:rsidRDefault="007B13F0" w:rsidP="004174CB">
      <w:pPr>
        <w:shd w:val="clear" w:color="auto" w:fill="FFFFFF"/>
        <w:ind w:left="75" w:right="75"/>
      </w:pPr>
      <w:r>
        <w:t xml:space="preserve">В) </w:t>
      </w:r>
      <w:r w:rsidRPr="00F77A1D">
        <w:t xml:space="preserve"> цеховым</w:t>
      </w:r>
    </w:p>
    <w:p w:rsidR="007B13F0" w:rsidRDefault="007B13F0" w:rsidP="004174CB">
      <w:pPr>
        <w:shd w:val="clear" w:color="auto" w:fill="FFFFFF"/>
        <w:ind w:left="75" w:right="75"/>
      </w:pPr>
      <w:r>
        <w:t xml:space="preserve">Г) </w:t>
      </w:r>
      <w:r w:rsidRPr="00F77A1D">
        <w:t xml:space="preserve"> производственным</w:t>
      </w:r>
      <w:r>
        <w:t>.</w:t>
      </w:r>
    </w:p>
    <w:p w:rsidR="007B13F0" w:rsidRPr="00F77A1D" w:rsidRDefault="007B13F0" w:rsidP="004174CB">
      <w:pPr>
        <w:shd w:val="clear" w:color="auto" w:fill="FFFFFF"/>
        <w:ind w:left="75" w:right="75"/>
      </w:pPr>
    </w:p>
    <w:p w:rsidR="007B13F0" w:rsidRPr="00F77A1D" w:rsidRDefault="007B13F0" w:rsidP="004174CB">
      <w:pPr>
        <w:shd w:val="clear" w:color="auto" w:fill="FFFFFF"/>
        <w:ind w:left="75" w:right="75"/>
        <w:rPr>
          <w:bCs/>
        </w:rPr>
      </w:pPr>
      <w:r w:rsidRPr="00F77A1D">
        <w:t xml:space="preserve">7. </w:t>
      </w:r>
      <w:r w:rsidRPr="00F77A1D">
        <w:rPr>
          <w:bCs/>
        </w:rPr>
        <w:t>Исходной ценой формирования всей цепочки установления цены на товары является...</w:t>
      </w:r>
    </w:p>
    <w:p w:rsidR="007B13F0" w:rsidRPr="00F77A1D" w:rsidRDefault="007B13F0" w:rsidP="004174CB">
      <w:pPr>
        <w:shd w:val="clear" w:color="auto" w:fill="FFFFFF"/>
        <w:ind w:left="75" w:right="75"/>
      </w:pPr>
      <w:r>
        <w:t xml:space="preserve">А) </w:t>
      </w:r>
      <w:r w:rsidRPr="00F77A1D">
        <w:t xml:space="preserve"> розничная цена</w:t>
      </w:r>
    </w:p>
    <w:p w:rsidR="007B13F0" w:rsidRPr="00F77A1D" w:rsidRDefault="007B13F0" w:rsidP="004174CB">
      <w:pPr>
        <w:shd w:val="clear" w:color="auto" w:fill="FFFFFF"/>
        <w:ind w:left="75" w:right="75"/>
      </w:pPr>
      <w:r>
        <w:t xml:space="preserve">Б) </w:t>
      </w:r>
      <w:r w:rsidRPr="00F77A1D">
        <w:t xml:space="preserve"> свободная отпускная цена</w:t>
      </w:r>
    </w:p>
    <w:p w:rsidR="007B13F0" w:rsidRPr="00F77A1D" w:rsidRDefault="007B13F0" w:rsidP="004174CB">
      <w:pPr>
        <w:shd w:val="clear" w:color="auto" w:fill="FFFFFF"/>
        <w:ind w:left="75" w:right="75"/>
      </w:pPr>
      <w:r>
        <w:t xml:space="preserve">В) </w:t>
      </w:r>
      <w:r w:rsidRPr="00F77A1D">
        <w:t xml:space="preserve"> торговая наценка</w:t>
      </w:r>
    </w:p>
    <w:p w:rsidR="007B13F0" w:rsidRDefault="007B13F0" w:rsidP="004174CB">
      <w:pPr>
        <w:shd w:val="clear" w:color="auto" w:fill="FFFFFF"/>
        <w:ind w:left="75" w:right="75"/>
      </w:pPr>
      <w:r>
        <w:t xml:space="preserve">Г) </w:t>
      </w:r>
      <w:r w:rsidRPr="00F77A1D">
        <w:t xml:space="preserve"> оптовая цена предприятия</w:t>
      </w:r>
      <w:r>
        <w:t>.</w:t>
      </w:r>
    </w:p>
    <w:p w:rsidR="007B13F0" w:rsidRPr="00F77A1D" w:rsidRDefault="007B13F0" w:rsidP="004174CB">
      <w:pPr>
        <w:shd w:val="clear" w:color="auto" w:fill="FFFFFF"/>
        <w:ind w:left="75" w:right="75"/>
      </w:pPr>
    </w:p>
    <w:p w:rsidR="007B13F0" w:rsidRPr="00F77A1D" w:rsidRDefault="007B13F0" w:rsidP="004174CB">
      <w:pPr>
        <w:shd w:val="clear" w:color="auto" w:fill="FFFFFF"/>
        <w:ind w:left="75" w:right="75"/>
        <w:rPr>
          <w:bCs/>
        </w:rPr>
      </w:pPr>
      <w:r w:rsidRPr="00F77A1D">
        <w:t xml:space="preserve">8. </w:t>
      </w:r>
      <w:r w:rsidRPr="00F77A1D">
        <w:rPr>
          <w:bCs/>
        </w:rPr>
        <w:t>К вспомогательному производству на предприятии относится</w:t>
      </w:r>
    </w:p>
    <w:p w:rsidR="007B13F0" w:rsidRPr="00F77A1D" w:rsidRDefault="007B13F0" w:rsidP="004174CB">
      <w:pPr>
        <w:shd w:val="clear" w:color="auto" w:fill="FFFFFF"/>
        <w:ind w:left="75" w:right="75"/>
      </w:pPr>
      <w:r>
        <w:t xml:space="preserve">А) </w:t>
      </w:r>
      <w:r w:rsidRPr="00F77A1D">
        <w:t xml:space="preserve"> сборочный цех</w:t>
      </w:r>
    </w:p>
    <w:p w:rsidR="007B13F0" w:rsidRPr="00F77A1D" w:rsidRDefault="007B13F0" w:rsidP="004174CB">
      <w:pPr>
        <w:shd w:val="clear" w:color="auto" w:fill="FFFFFF"/>
        <w:ind w:left="75" w:right="75"/>
      </w:pPr>
      <w:r>
        <w:t xml:space="preserve">Б) </w:t>
      </w:r>
      <w:r w:rsidRPr="00F77A1D">
        <w:t xml:space="preserve"> транспортный цех</w:t>
      </w:r>
    </w:p>
    <w:p w:rsidR="007B13F0" w:rsidRPr="00F77A1D" w:rsidRDefault="007B13F0" w:rsidP="004174CB">
      <w:pPr>
        <w:shd w:val="clear" w:color="auto" w:fill="FFFFFF"/>
        <w:ind w:left="75" w:right="75"/>
      </w:pPr>
      <w:r>
        <w:t xml:space="preserve">В) </w:t>
      </w:r>
      <w:r w:rsidRPr="00F77A1D">
        <w:t xml:space="preserve"> цех механообработки</w:t>
      </w:r>
    </w:p>
    <w:p w:rsidR="007B13F0" w:rsidRDefault="007B13F0" w:rsidP="004174CB">
      <w:pPr>
        <w:shd w:val="clear" w:color="auto" w:fill="FFFFFF"/>
        <w:ind w:left="75" w:right="75"/>
      </w:pPr>
      <w:r>
        <w:t xml:space="preserve">Г) </w:t>
      </w:r>
      <w:r w:rsidRPr="00F77A1D">
        <w:t xml:space="preserve"> ремонтное хозяйство</w:t>
      </w:r>
      <w:r>
        <w:t>.</w:t>
      </w:r>
    </w:p>
    <w:p w:rsidR="007B13F0" w:rsidRPr="00F77A1D" w:rsidRDefault="007B13F0" w:rsidP="004174CB">
      <w:pPr>
        <w:shd w:val="clear" w:color="auto" w:fill="FFFFFF"/>
        <w:ind w:left="75" w:right="75"/>
      </w:pPr>
    </w:p>
    <w:p w:rsidR="007B13F0" w:rsidRPr="00F77A1D" w:rsidRDefault="007B13F0" w:rsidP="004174CB">
      <w:pPr>
        <w:shd w:val="clear" w:color="auto" w:fill="FFFFFF"/>
        <w:ind w:left="75" w:right="75"/>
      </w:pPr>
      <w:r w:rsidRPr="00F77A1D">
        <w:t xml:space="preserve">9. </w:t>
      </w:r>
      <w:r w:rsidRPr="00F77A1D">
        <w:rPr>
          <w:bCs/>
        </w:rPr>
        <w:t>К непроизводственным основным фондам относятся</w:t>
      </w:r>
    </w:p>
    <w:p w:rsidR="007B13F0" w:rsidRPr="00F77A1D" w:rsidRDefault="007B13F0" w:rsidP="004174CB">
      <w:pPr>
        <w:shd w:val="clear" w:color="auto" w:fill="FFFFFF"/>
        <w:ind w:left="75" w:right="75"/>
      </w:pPr>
      <w:r>
        <w:t xml:space="preserve">А) </w:t>
      </w:r>
      <w:r w:rsidRPr="00F77A1D">
        <w:t xml:space="preserve"> ремонтное хозяйство</w:t>
      </w:r>
    </w:p>
    <w:p w:rsidR="007B13F0" w:rsidRPr="00F77A1D" w:rsidRDefault="007B13F0" w:rsidP="004174CB">
      <w:pPr>
        <w:shd w:val="clear" w:color="auto" w:fill="FFFFFF"/>
        <w:ind w:left="75" w:right="75"/>
      </w:pPr>
      <w:r>
        <w:t xml:space="preserve">Б) </w:t>
      </w:r>
      <w:r w:rsidRPr="00F77A1D">
        <w:t xml:space="preserve"> электростанция</w:t>
      </w:r>
    </w:p>
    <w:p w:rsidR="007B13F0" w:rsidRPr="00F77A1D" w:rsidRDefault="007B13F0" w:rsidP="004174CB">
      <w:pPr>
        <w:shd w:val="clear" w:color="auto" w:fill="FFFFFF"/>
        <w:ind w:left="75" w:right="75"/>
      </w:pPr>
      <w:r>
        <w:t xml:space="preserve">В) </w:t>
      </w:r>
      <w:r w:rsidRPr="00F77A1D">
        <w:t xml:space="preserve"> котельная на балансе предприятия</w:t>
      </w:r>
    </w:p>
    <w:p w:rsidR="007B13F0" w:rsidRDefault="007B13F0" w:rsidP="004174CB">
      <w:pPr>
        <w:shd w:val="clear" w:color="auto" w:fill="FFFFFF"/>
        <w:ind w:left="75" w:right="75"/>
      </w:pPr>
      <w:r>
        <w:t xml:space="preserve">Г) </w:t>
      </w:r>
      <w:r w:rsidRPr="00F77A1D">
        <w:t xml:space="preserve"> детский сад на балансе предприятия</w:t>
      </w:r>
      <w:r>
        <w:t>.</w:t>
      </w:r>
    </w:p>
    <w:p w:rsidR="007B13F0" w:rsidRPr="00F77A1D" w:rsidRDefault="007B13F0" w:rsidP="004174CB">
      <w:pPr>
        <w:shd w:val="clear" w:color="auto" w:fill="FFFFFF"/>
        <w:ind w:left="75" w:right="75"/>
      </w:pPr>
    </w:p>
    <w:p w:rsidR="007B13F0" w:rsidRPr="00F77A1D" w:rsidRDefault="007B13F0" w:rsidP="004174CB">
      <w:pPr>
        <w:shd w:val="clear" w:color="auto" w:fill="FFFFFF"/>
        <w:ind w:left="75" w:right="75"/>
        <w:rPr>
          <w:bCs/>
        </w:rPr>
      </w:pPr>
      <w:r w:rsidRPr="00F77A1D">
        <w:t xml:space="preserve">10. </w:t>
      </w:r>
      <w:r w:rsidRPr="00F77A1D">
        <w:rPr>
          <w:bCs/>
        </w:rPr>
        <w:t>К относительным показателям эффективности производственной деятельности предприятия относятся показатели...</w:t>
      </w:r>
    </w:p>
    <w:p w:rsidR="007B13F0" w:rsidRPr="00F77A1D" w:rsidRDefault="007B13F0" w:rsidP="004174CB">
      <w:pPr>
        <w:shd w:val="clear" w:color="auto" w:fill="FFFFFF"/>
        <w:ind w:left="75" w:right="75"/>
      </w:pPr>
      <w:r>
        <w:t xml:space="preserve">А) </w:t>
      </w:r>
      <w:r w:rsidRPr="00F77A1D">
        <w:t xml:space="preserve"> рентабельности</w:t>
      </w:r>
    </w:p>
    <w:p w:rsidR="007B13F0" w:rsidRPr="00F77A1D" w:rsidRDefault="007B13F0" w:rsidP="004174CB">
      <w:pPr>
        <w:shd w:val="clear" w:color="auto" w:fill="FFFFFF"/>
        <w:ind w:left="75" w:right="75"/>
      </w:pPr>
      <w:r>
        <w:t xml:space="preserve">Б) </w:t>
      </w:r>
      <w:r w:rsidRPr="00F77A1D">
        <w:t xml:space="preserve"> финансовой устойчивости</w:t>
      </w:r>
    </w:p>
    <w:p w:rsidR="007B13F0" w:rsidRPr="00F77A1D" w:rsidRDefault="007B13F0" w:rsidP="004174CB">
      <w:pPr>
        <w:shd w:val="clear" w:color="auto" w:fill="FFFFFF"/>
        <w:ind w:left="75" w:right="75"/>
      </w:pPr>
      <w:r>
        <w:t xml:space="preserve">В) </w:t>
      </w:r>
      <w:r w:rsidRPr="00F77A1D">
        <w:t xml:space="preserve"> ликвидности</w:t>
      </w:r>
    </w:p>
    <w:p w:rsidR="007B13F0" w:rsidRDefault="007B13F0" w:rsidP="004174CB">
      <w:pPr>
        <w:shd w:val="clear" w:color="auto" w:fill="FFFFFF"/>
        <w:ind w:left="75" w:right="75"/>
      </w:pPr>
      <w:r>
        <w:t xml:space="preserve">Г) </w:t>
      </w:r>
      <w:r w:rsidRPr="00F77A1D">
        <w:t xml:space="preserve"> деловой активности</w:t>
      </w:r>
      <w:r>
        <w:t>.</w:t>
      </w:r>
    </w:p>
    <w:p w:rsidR="007B13F0" w:rsidRPr="00F77A1D" w:rsidRDefault="007B13F0" w:rsidP="004174CB">
      <w:pPr>
        <w:shd w:val="clear" w:color="auto" w:fill="FFFFFF"/>
        <w:ind w:left="75" w:right="75"/>
      </w:pPr>
    </w:p>
    <w:p w:rsidR="007B13F0" w:rsidRPr="00F77A1D" w:rsidRDefault="007B13F0" w:rsidP="004174CB">
      <w:pPr>
        <w:shd w:val="clear" w:color="auto" w:fill="FFFFFF"/>
        <w:ind w:left="75" w:right="75"/>
        <w:rPr>
          <w:bCs/>
        </w:rPr>
      </w:pPr>
      <w:r w:rsidRPr="00F77A1D">
        <w:t>11.</w:t>
      </w:r>
      <w:r w:rsidRPr="00F77A1D">
        <w:rPr>
          <w:bCs/>
        </w:rPr>
        <w:t xml:space="preserve"> К пассивной части основных средств относятся</w:t>
      </w:r>
    </w:p>
    <w:p w:rsidR="007B13F0" w:rsidRPr="00F77A1D" w:rsidRDefault="007B13F0" w:rsidP="004174CB">
      <w:pPr>
        <w:shd w:val="clear" w:color="auto" w:fill="FFFFFF"/>
        <w:ind w:left="75" w:right="75"/>
      </w:pPr>
      <w:r>
        <w:t xml:space="preserve">А) </w:t>
      </w:r>
      <w:r w:rsidRPr="00F77A1D">
        <w:t xml:space="preserve"> станки и оборудование</w:t>
      </w:r>
    </w:p>
    <w:p w:rsidR="007B13F0" w:rsidRPr="00F77A1D" w:rsidRDefault="007B13F0" w:rsidP="004174CB">
      <w:pPr>
        <w:shd w:val="clear" w:color="auto" w:fill="FFFFFF"/>
        <w:ind w:left="75" w:right="75"/>
      </w:pPr>
      <w:r>
        <w:t xml:space="preserve">Б) </w:t>
      </w:r>
      <w:r w:rsidRPr="00F77A1D">
        <w:t xml:space="preserve"> производственные транспортные средства</w:t>
      </w:r>
    </w:p>
    <w:p w:rsidR="007B13F0" w:rsidRPr="00F77A1D" w:rsidRDefault="007B13F0" w:rsidP="004174CB">
      <w:pPr>
        <w:shd w:val="clear" w:color="auto" w:fill="FFFFFF"/>
        <w:ind w:left="75" w:right="75"/>
      </w:pPr>
      <w:r>
        <w:t xml:space="preserve">В) </w:t>
      </w:r>
      <w:r w:rsidRPr="00F77A1D">
        <w:t xml:space="preserve"> здания и сооружения</w:t>
      </w:r>
    </w:p>
    <w:p w:rsidR="007B13F0" w:rsidRDefault="007B13F0" w:rsidP="004174CB">
      <w:pPr>
        <w:shd w:val="clear" w:color="auto" w:fill="FFFFFF"/>
        <w:ind w:left="75" w:right="75"/>
      </w:pPr>
      <w:r>
        <w:t xml:space="preserve">Г) </w:t>
      </w:r>
      <w:r w:rsidRPr="00F77A1D">
        <w:t xml:space="preserve"> рабочие машины и оборудование</w:t>
      </w:r>
      <w:r>
        <w:t>.</w:t>
      </w:r>
    </w:p>
    <w:p w:rsidR="007B13F0" w:rsidRPr="00F77A1D" w:rsidRDefault="007B13F0" w:rsidP="004174CB">
      <w:pPr>
        <w:shd w:val="clear" w:color="auto" w:fill="FFFFFF"/>
        <w:ind w:left="75" w:right="75"/>
      </w:pPr>
    </w:p>
    <w:p w:rsidR="007B13F0" w:rsidRPr="00F77A1D" w:rsidRDefault="007B13F0" w:rsidP="004174CB">
      <w:pPr>
        <w:shd w:val="clear" w:color="auto" w:fill="FFFFFF"/>
        <w:ind w:left="75" w:right="75"/>
        <w:rPr>
          <w:bCs/>
        </w:rPr>
      </w:pPr>
      <w:r w:rsidRPr="00F77A1D">
        <w:t>1</w:t>
      </w:r>
      <w:r>
        <w:t>2</w:t>
      </w:r>
      <w:r w:rsidRPr="00F77A1D">
        <w:t xml:space="preserve">. </w:t>
      </w:r>
      <w:r w:rsidRPr="00F77A1D">
        <w:rPr>
          <w:bCs/>
        </w:rPr>
        <w:t>Коэффициент, определяемый отношением количества работников, принятых на работу за данный период, к среднесписочной численности работников за тот же период, называется коэффициент _кадров.</w:t>
      </w:r>
    </w:p>
    <w:p w:rsidR="007B13F0" w:rsidRPr="00F77A1D" w:rsidRDefault="007B13F0" w:rsidP="004174CB">
      <w:pPr>
        <w:shd w:val="clear" w:color="auto" w:fill="FFFFFF"/>
        <w:ind w:left="75" w:right="75"/>
      </w:pPr>
      <w:r>
        <w:t xml:space="preserve">А) </w:t>
      </w:r>
      <w:r w:rsidRPr="00F77A1D">
        <w:t xml:space="preserve"> текучести</w:t>
      </w:r>
    </w:p>
    <w:p w:rsidR="007B13F0" w:rsidRPr="00F77A1D" w:rsidRDefault="007B13F0" w:rsidP="004174CB">
      <w:pPr>
        <w:shd w:val="clear" w:color="auto" w:fill="FFFFFF"/>
        <w:ind w:left="75" w:right="75"/>
      </w:pPr>
      <w:r>
        <w:t xml:space="preserve">Б) </w:t>
      </w:r>
      <w:r w:rsidRPr="00F77A1D">
        <w:t xml:space="preserve"> приема</w:t>
      </w:r>
    </w:p>
    <w:p w:rsidR="007B13F0" w:rsidRPr="00F77A1D" w:rsidRDefault="007B13F0" w:rsidP="004174CB">
      <w:pPr>
        <w:shd w:val="clear" w:color="auto" w:fill="FFFFFF"/>
        <w:ind w:left="75" w:right="75"/>
      </w:pPr>
      <w:r>
        <w:t xml:space="preserve">В) </w:t>
      </w:r>
      <w:r w:rsidRPr="00F77A1D">
        <w:t xml:space="preserve"> выбытия</w:t>
      </w:r>
    </w:p>
    <w:p w:rsidR="007B13F0" w:rsidRDefault="007B13F0" w:rsidP="004174CB">
      <w:pPr>
        <w:shd w:val="clear" w:color="auto" w:fill="FFFFFF"/>
        <w:ind w:left="75" w:right="75"/>
      </w:pPr>
      <w:r>
        <w:t>Г)</w:t>
      </w:r>
      <w:r w:rsidRPr="00F77A1D">
        <w:t xml:space="preserve"> постоянства</w:t>
      </w:r>
      <w:r>
        <w:t>.</w:t>
      </w:r>
    </w:p>
    <w:p w:rsidR="007B13F0" w:rsidRPr="00F77A1D" w:rsidRDefault="007B13F0" w:rsidP="004174CB">
      <w:pPr>
        <w:shd w:val="clear" w:color="auto" w:fill="FFFFFF"/>
        <w:ind w:left="75" w:right="75"/>
      </w:pPr>
    </w:p>
    <w:p w:rsidR="007B13F0" w:rsidRPr="00F77A1D" w:rsidRDefault="007B13F0" w:rsidP="004174CB">
      <w:pPr>
        <w:shd w:val="clear" w:color="auto" w:fill="FFFFFF"/>
        <w:ind w:left="75" w:right="75"/>
        <w:rPr>
          <w:bCs/>
        </w:rPr>
      </w:pPr>
      <w:r w:rsidRPr="00F77A1D">
        <w:t>1</w:t>
      </w:r>
      <w:r>
        <w:t>3</w:t>
      </w:r>
      <w:r w:rsidRPr="00F77A1D">
        <w:t xml:space="preserve">. </w:t>
      </w:r>
      <w:r w:rsidRPr="00F77A1D">
        <w:rPr>
          <w:bCs/>
        </w:rPr>
        <w:t>Оборотные средства предприятия, обеспеченные целевым бюджетным финансированием, называются ___________ оборотными средствами.</w:t>
      </w:r>
    </w:p>
    <w:p w:rsidR="007B13F0" w:rsidRPr="00F77A1D" w:rsidRDefault="007B13F0" w:rsidP="004174CB">
      <w:pPr>
        <w:shd w:val="clear" w:color="auto" w:fill="FFFFFF"/>
        <w:ind w:left="75" w:right="75"/>
      </w:pPr>
      <w:r>
        <w:t>А)</w:t>
      </w:r>
      <w:r w:rsidRPr="00F77A1D">
        <w:t xml:space="preserve"> нормируемыми</w:t>
      </w:r>
    </w:p>
    <w:p w:rsidR="007B13F0" w:rsidRPr="00F77A1D" w:rsidRDefault="007B13F0" w:rsidP="004174CB">
      <w:pPr>
        <w:shd w:val="clear" w:color="auto" w:fill="FFFFFF"/>
        <w:ind w:left="75" w:right="75"/>
      </w:pPr>
      <w:r>
        <w:t>Б)</w:t>
      </w:r>
      <w:r w:rsidRPr="00F77A1D">
        <w:t xml:space="preserve"> собственными</w:t>
      </w:r>
    </w:p>
    <w:p w:rsidR="007B13F0" w:rsidRPr="00F77A1D" w:rsidRDefault="007B13F0" w:rsidP="004174CB">
      <w:pPr>
        <w:shd w:val="clear" w:color="auto" w:fill="FFFFFF"/>
        <w:ind w:left="75" w:right="75"/>
      </w:pPr>
      <w:r>
        <w:t>В)</w:t>
      </w:r>
      <w:r w:rsidRPr="00F77A1D">
        <w:t xml:space="preserve"> заемными</w:t>
      </w:r>
    </w:p>
    <w:p w:rsidR="007B13F0" w:rsidRDefault="007B13F0" w:rsidP="004174CB">
      <w:pPr>
        <w:shd w:val="clear" w:color="auto" w:fill="FFFFFF"/>
        <w:ind w:left="75" w:right="75"/>
      </w:pPr>
      <w:r>
        <w:t>Г)</w:t>
      </w:r>
      <w:r w:rsidRPr="00F77A1D">
        <w:t xml:space="preserve"> привлеченными</w:t>
      </w:r>
      <w:r>
        <w:t>.</w:t>
      </w:r>
    </w:p>
    <w:p w:rsidR="007B13F0" w:rsidRPr="00F77A1D" w:rsidRDefault="007B13F0" w:rsidP="004174CB">
      <w:pPr>
        <w:shd w:val="clear" w:color="auto" w:fill="FFFFFF"/>
        <w:ind w:left="75" w:right="75"/>
      </w:pPr>
    </w:p>
    <w:p w:rsidR="007B13F0" w:rsidRPr="00F77A1D" w:rsidRDefault="007B13F0" w:rsidP="004174CB">
      <w:pPr>
        <w:shd w:val="clear" w:color="auto" w:fill="FFFFFF"/>
        <w:ind w:left="75" w:right="75"/>
        <w:rPr>
          <w:bCs/>
        </w:rPr>
      </w:pPr>
      <w:r w:rsidRPr="00F77A1D">
        <w:t>1</w:t>
      </w:r>
      <w:r>
        <w:t>4</w:t>
      </w:r>
      <w:r w:rsidRPr="00F77A1D">
        <w:t xml:space="preserve">. </w:t>
      </w:r>
      <w:r w:rsidRPr="00F77A1D">
        <w:rPr>
          <w:bCs/>
        </w:rPr>
        <w:t>Основные средства в стоимостном виде могут учитываться по</w:t>
      </w:r>
    </w:p>
    <w:p w:rsidR="007B13F0" w:rsidRPr="00F77A1D" w:rsidRDefault="007B13F0" w:rsidP="004174CB">
      <w:pPr>
        <w:shd w:val="clear" w:color="auto" w:fill="FFFFFF"/>
        <w:ind w:left="75" w:right="75"/>
      </w:pPr>
      <w:r>
        <w:t>А)</w:t>
      </w:r>
      <w:r w:rsidRPr="00F77A1D">
        <w:t xml:space="preserve"> первоначальной, восстановительной, трудовой стоимости</w:t>
      </w:r>
    </w:p>
    <w:p w:rsidR="007B13F0" w:rsidRPr="00F77A1D" w:rsidRDefault="007B13F0" w:rsidP="004174CB">
      <w:pPr>
        <w:shd w:val="clear" w:color="auto" w:fill="FFFFFF"/>
        <w:ind w:left="75" w:right="75"/>
      </w:pPr>
      <w:r>
        <w:t xml:space="preserve">Б) </w:t>
      </w:r>
      <w:r w:rsidRPr="00F77A1D">
        <w:t>первоначальной, восстановительной и остаточной стоимости</w:t>
      </w:r>
    </w:p>
    <w:p w:rsidR="007B13F0" w:rsidRPr="00F77A1D" w:rsidRDefault="007B13F0" w:rsidP="004174CB">
      <w:pPr>
        <w:shd w:val="clear" w:color="auto" w:fill="FFFFFF"/>
        <w:ind w:left="75" w:right="75"/>
      </w:pPr>
      <w:r>
        <w:t>В)</w:t>
      </w:r>
      <w:r w:rsidRPr="00F77A1D">
        <w:t xml:space="preserve"> натуральной, восстановительной, трудовой стоимости</w:t>
      </w:r>
    </w:p>
    <w:p w:rsidR="007B13F0" w:rsidRDefault="007B13F0" w:rsidP="004174CB">
      <w:pPr>
        <w:shd w:val="clear" w:color="auto" w:fill="FFFFFF"/>
        <w:ind w:left="75" w:right="75"/>
      </w:pPr>
      <w:r>
        <w:t>Г)</w:t>
      </w:r>
      <w:r w:rsidRPr="00F77A1D">
        <w:t xml:space="preserve"> восстановительной, первоначальной, дисконтированной стоимости</w:t>
      </w:r>
      <w:r>
        <w:t>.</w:t>
      </w:r>
    </w:p>
    <w:p w:rsidR="007B13F0" w:rsidRPr="00F77A1D" w:rsidRDefault="007B13F0" w:rsidP="004174CB">
      <w:pPr>
        <w:shd w:val="clear" w:color="auto" w:fill="FFFFFF"/>
        <w:ind w:left="75" w:right="75"/>
      </w:pPr>
    </w:p>
    <w:p w:rsidR="007B13F0" w:rsidRPr="00F77A1D" w:rsidRDefault="007B13F0" w:rsidP="004174CB">
      <w:pPr>
        <w:shd w:val="clear" w:color="auto" w:fill="FFFFFF"/>
        <w:ind w:left="75" w:right="75"/>
        <w:rPr>
          <w:bCs/>
        </w:rPr>
      </w:pPr>
      <w:r w:rsidRPr="00F77A1D">
        <w:t>1</w:t>
      </w:r>
      <w:r>
        <w:t>5</w:t>
      </w:r>
      <w:r w:rsidRPr="00F77A1D">
        <w:t>.</w:t>
      </w:r>
      <w:r w:rsidRPr="00F77A1D">
        <w:rPr>
          <w:bCs/>
        </w:rPr>
        <w:t xml:space="preserve"> Первоначальная стоимость группы объектов на 1 января составляла 160 тыс. руб. срок службы 10 лет. Определить сумму начисленной амортизации, если срок фактической эксплуатации 3 года.</w:t>
      </w:r>
    </w:p>
    <w:p w:rsidR="007B13F0" w:rsidRPr="00F77A1D" w:rsidRDefault="007B13F0" w:rsidP="004174CB">
      <w:pPr>
        <w:shd w:val="clear" w:color="auto" w:fill="FFFFFF"/>
        <w:ind w:left="75" w:right="75"/>
      </w:pPr>
      <w:r>
        <w:t>А)</w:t>
      </w:r>
      <w:r w:rsidRPr="00F77A1D">
        <w:t xml:space="preserve"> 16 тыс.р</w:t>
      </w:r>
    </w:p>
    <w:p w:rsidR="007B13F0" w:rsidRPr="00F77A1D" w:rsidRDefault="007B13F0" w:rsidP="004174CB">
      <w:pPr>
        <w:shd w:val="clear" w:color="auto" w:fill="FFFFFF"/>
        <w:ind w:left="75" w:right="75"/>
      </w:pPr>
      <w:r>
        <w:t>Б)</w:t>
      </w:r>
      <w:r w:rsidRPr="00F77A1D">
        <w:t xml:space="preserve"> 64 тыс.р</w:t>
      </w:r>
    </w:p>
    <w:p w:rsidR="007B13F0" w:rsidRPr="00F77A1D" w:rsidRDefault="007B13F0" w:rsidP="004174CB">
      <w:pPr>
        <w:shd w:val="clear" w:color="auto" w:fill="FFFFFF"/>
        <w:ind w:left="75" w:right="75"/>
      </w:pPr>
      <w:r>
        <w:t>В)</w:t>
      </w:r>
      <w:r w:rsidRPr="00F77A1D">
        <w:t xml:space="preserve"> 48 тыс.р</w:t>
      </w:r>
    </w:p>
    <w:p w:rsidR="007B13F0" w:rsidRDefault="007B13F0" w:rsidP="004174CB">
      <w:pPr>
        <w:shd w:val="clear" w:color="auto" w:fill="FFFFFF"/>
        <w:ind w:left="75" w:right="75"/>
      </w:pPr>
      <w:r>
        <w:t>Г)</w:t>
      </w:r>
      <w:r w:rsidRPr="00F77A1D">
        <w:t xml:space="preserve"> 10 тыс.р</w:t>
      </w:r>
      <w:r>
        <w:t>.</w:t>
      </w:r>
    </w:p>
    <w:p w:rsidR="007B13F0" w:rsidRPr="00F77A1D" w:rsidRDefault="007B13F0" w:rsidP="004174CB">
      <w:pPr>
        <w:shd w:val="clear" w:color="auto" w:fill="FFFFFF"/>
        <w:ind w:left="75" w:right="75"/>
      </w:pPr>
    </w:p>
    <w:p w:rsidR="007B13F0" w:rsidRPr="00F77A1D" w:rsidRDefault="007B13F0" w:rsidP="004174CB">
      <w:pPr>
        <w:shd w:val="clear" w:color="auto" w:fill="FFFFFF"/>
        <w:ind w:left="75" w:right="75"/>
        <w:rPr>
          <w:bCs/>
        </w:rPr>
      </w:pPr>
      <w:r w:rsidRPr="00F77A1D">
        <w:t>1</w:t>
      </w:r>
      <w:r>
        <w:t>6</w:t>
      </w:r>
      <w:r w:rsidRPr="00F77A1D">
        <w:t>.</w:t>
      </w:r>
      <w:r w:rsidRPr="00F77A1D">
        <w:rPr>
          <w:bCs/>
        </w:rPr>
        <w:t xml:space="preserve"> По степени зависимости от объемов выпускаемой продукции затраты бывают...</w:t>
      </w:r>
    </w:p>
    <w:p w:rsidR="007B13F0" w:rsidRPr="00F77A1D" w:rsidRDefault="007B13F0" w:rsidP="004174CB">
      <w:pPr>
        <w:shd w:val="clear" w:color="auto" w:fill="FFFFFF"/>
        <w:ind w:left="75" w:right="75"/>
      </w:pPr>
      <w:r>
        <w:t>А)</w:t>
      </w:r>
      <w:r w:rsidRPr="00F77A1D">
        <w:t xml:space="preserve"> условно-постоянные и условно-временные</w:t>
      </w:r>
    </w:p>
    <w:p w:rsidR="007B13F0" w:rsidRPr="00F77A1D" w:rsidRDefault="007B13F0" w:rsidP="004174CB">
      <w:pPr>
        <w:shd w:val="clear" w:color="auto" w:fill="FFFFFF"/>
        <w:ind w:left="75" w:right="75"/>
      </w:pPr>
      <w:r>
        <w:t>Б)</w:t>
      </w:r>
      <w:r w:rsidRPr="00F77A1D">
        <w:t xml:space="preserve"> простые и комплексные</w:t>
      </w:r>
    </w:p>
    <w:p w:rsidR="007B13F0" w:rsidRPr="00F77A1D" w:rsidRDefault="007B13F0" w:rsidP="004174CB">
      <w:pPr>
        <w:shd w:val="clear" w:color="auto" w:fill="FFFFFF"/>
        <w:ind w:left="75" w:right="75"/>
      </w:pPr>
      <w:r>
        <w:t>В)</w:t>
      </w:r>
      <w:r w:rsidRPr="00F77A1D">
        <w:t xml:space="preserve"> прямые и косвенные</w:t>
      </w:r>
    </w:p>
    <w:p w:rsidR="007B13F0" w:rsidRDefault="007B13F0" w:rsidP="004174CB">
      <w:pPr>
        <w:shd w:val="clear" w:color="auto" w:fill="FFFFFF"/>
        <w:ind w:left="75" w:right="75"/>
      </w:pPr>
      <w:r>
        <w:t>Г)</w:t>
      </w:r>
      <w:r w:rsidRPr="00F77A1D">
        <w:t xml:space="preserve"> экономические и технологические</w:t>
      </w:r>
      <w:r>
        <w:t>.</w:t>
      </w:r>
    </w:p>
    <w:p w:rsidR="007B13F0" w:rsidRPr="00F77A1D" w:rsidRDefault="007B13F0" w:rsidP="004174CB">
      <w:pPr>
        <w:shd w:val="clear" w:color="auto" w:fill="FFFFFF"/>
        <w:ind w:left="75" w:right="75"/>
      </w:pPr>
    </w:p>
    <w:p w:rsidR="007B13F0" w:rsidRPr="00F77A1D" w:rsidRDefault="007B13F0" w:rsidP="004174CB">
      <w:pPr>
        <w:shd w:val="clear" w:color="auto" w:fill="FFFFFF"/>
        <w:ind w:left="75" w:right="75"/>
        <w:rPr>
          <w:bCs/>
        </w:rPr>
      </w:pPr>
      <w:r w:rsidRPr="00F77A1D">
        <w:t>1</w:t>
      </w:r>
      <w:r>
        <w:t>7</w:t>
      </w:r>
      <w:r w:rsidRPr="00F77A1D">
        <w:t xml:space="preserve">. </w:t>
      </w:r>
      <w:r w:rsidRPr="00F77A1D">
        <w:rPr>
          <w:bCs/>
        </w:rPr>
        <w:t>Повременная оплата труда зависит от</w:t>
      </w:r>
    </w:p>
    <w:p w:rsidR="007B13F0" w:rsidRPr="00F77A1D" w:rsidRDefault="007B13F0" w:rsidP="004174CB">
      <w:pPr>
        <w:shd w:val="clear" w:color="auto" w:fill="FFFFFF"/>
        <w:ind w:left="75" w:right="75"/>
      </w:pPr>
      <w:r>
        <w:t>А)</w:t>
      </w:r>
      <w:r w:rsidRPr="00F77A1D">
        <w:t xml:space="preserve"> количества отработанного времени </w:t>
      </w:r>
    </w:p>
    <w:p w:rsidR="007B13F0" w:rsidRPr="00F77A1D" w:rsidRDefault="007B13F0" w:rsidP="004174CB">
      <w:pPr>
        <w:shd w:val="clear" w:color="auto" w:fill="FFFFFF"/>
        <w:ind w:left="75" w:right="75"/>
      </w:pPr>
      <w:r>
        <w:t>Б)</w:t>
      </w:r>
      <w:r w:rsidRPr="00F77A1D">
        <w:t xml:space="preserve"> времени пребывания на предприятии</w:t>
      </w:r>
    </w:p>
    <w:p w:rsidR="007B13F0" w:rsidRPr="00F77A1D" w:rsidRDefault="007B13F0" w:rsidP="004174CB">
      <w:pPr>
        <w:shd w:val="clear" w:color="auto" w:fill="FFFFFF"/>
        <w:ind w:left="75" w:right="75"/>
      </w:pPr>
      <w:r>
        <w:t>В)</w:t>
      </w:r>
      <w:r w:rsidRPr="00F77A1D">
        <w:t xml:space="preserve"> количества произведенной продукции за единицу времени</w:t>
      </w:r>
    </w:p>
    <w:p w:rsidR="007B13F0" w:rsidRDefault="007B13F0" w:rsidP="004174CB">
      <w:pPr>
        <w:shd w:val="clear" w:color="auto" w:fill="FFFFFF"/>
        <w:ind w:left="75" w:right="75"/>
      </w:pPr>
      <w:r>
        <w:t>Г)</w:t>
      </w:r>
      <w:r w:rsidRPr="00F77A1D">
        <w:t xml:space="preserve"> количества произведенной продукции</w:t>
      </w:r>
      <w:r>
        <w:t>.</w:t>
      </w:r>
    </w:p>
    <w:p w:rsidR="007B13F0" w:rsidRPr="00F77A1D" w:rsidRDefault="007B13F0" w:rsidP="004174CB">
      <w:pPr>
        <w:shd w:val="clear" w:color="auto" w:fill="FFFFFF"/>
        <w:ind w:left="75" w:right="75"/>
      </w:pPr>
    </w:p>
    <w:p w:rsidR="007B13F0" w:rsidRPr="00F77A1D" w:rsidRDefault="007B13F0" w:rsidP="004174CB">
      <w:pPr>
        <w:shd w:val="clear" w:color="auto" w:fill="FFFFFF"/>
        <w:ind w:left="75" w:right="75"/>
        <w:rPr>
          <w:bCs/>
        </w:rPr>
      </w:pPr>
      <w:r w:rsidRPr="00F77A1D">
        <w:t>1</w:t>
      </w:r>
      <w:r>
        <w:t>8</w:t>
      </w:r>
      <w:r w:rsidRPr="00F77A1D">
        <w:t xml:space="preserve">. </w:t>
      </w:r>
      <w:r w:rsidRPr="00F77A1D">
        <w:rPr>
          <w:bCs/>
        </w:rPr>
        <w:t>Предприятие повысило коэффициент сменности работы оборудования, при этом показатель фондоотдачи....</w:t>
      </w:r>
    </w:p>
    <w:p w:rsidR="007B13F0" w:rsidRPr="00F77A1D" w:rsidRDefault="007B13F0" w:rsidP="004174CB">
      <w:pPr>
        <w:shd w:val="clear" w:color="auto" w:fill="FFFFFF"/>
        <w:ind w:left="75" w:right="75"/>
      </w:pPr>
      <w:r>
        <w:t>А)</w:t>
      </w:r>
      <w:r w:rsidRPr="00F77A1D">
        <w:t xml:space="preserve"> повысится</w:t>
      </w:r>
    </w:p>
    <w:p w:rsidR="007B13F0" w:rsidRPr="00F77A1D" w:rsidRDefault="007B13F0" w:rsidP="004174CB">
      <w:pPr>
        <w:shd w:val="clear" w:color="auto" w:fill="FFFFFF"/>
        <w:ind w:left="75" w:right="75"/>
      </w:pPr>
      <w:r>
        <w:t xml:space="preserve">Б) </w:t>
      </w:r>
      <w:r w:rsidRPr="00F77A1D">
        <w:t>не зависит от изменения коэффициента сменности</w:t>
      </w:r>
    </w:p>
    <w:p w:rsidR="007B13F0" w:rsidRPr="00F77A1D" w:rsidRDefault="007B13F0" w:rsidP="004174CB">
      <w:pPr>
        <w:shd w:val="clear" w:color="auto" w:fill="FFFFFF"/>
        <w:ind w:left="75" w:right="75"/>
      </w:pPr>
      <w:r>
        <w:t>В)</w:t>
      </w:r>
      <w:r w:rsidRPr="00F77A1D">
        <w:t xml:space="preserve"> останется без изменения</w:t>
      </w:r>
    </w:p>
    <w:p w:rsidR="007B13F0" w:rsidRDefault="007B13F0" w:rsidP="004174CB">
      <w:pPr>
        <w:shd w:val="clear" w:color="auto" w:fill="FFFFFF"/>
        <w:ind w:left="75" w:right="75"/>
      </w:pPr>
      <w:r>
        <w:t>Г)</w:t>
      </w:r>
      <w:r w:rsidRPr="00F77A1D">
        <w:t xml:space="preserve"> понизится</w:t>
      </w:r>
      <w:r>
        <w:t>.</w:t>
      </w:r>
    </w:p>
    <w:p w:rsidR="007B13F0" w:rsidRPr="00F77A1D" w:rsidRDefault="007B13F0" w:rsidP="004174CB">
      <w:pPr>
        <w:shd w:val="clear" w:color="auto" w:fill="FFFFFF"/>
        <w:ind w:left="75" w:right="75"/>
      </w:pPr>
    </w:p>
    <w:p w:rsidR="007B13F0" w:rsidRPr="00F77A1D" w:rsidRDefault="007B13F0" w:rsidP="004174CB">
      <w:pPr>
        <w:shd w:val="clear" w:color="auto" w:fill="FFFFFF"/>
        <w:ind w:left="75" w:right="75"/>
        <w:rPr>
          <w:bCs/>
        </w:rPr>
      </w:pPr>
      <w:r>
        <w:t>19</w:t>
      </w:r>
      <w:r w:rsidRPr="00F77A1D">
        <w:t xml:space="preserve">. </w:t>
      </w:r>
      <w:r w:rsidRPr="00F77A1D">
        <w:rPr>
          <w:bCs/>
        </w:rPr>
        <w:t>Прибыль от реализации продукции формируется</w:t>
      </w:r>
    </w:p>
    <w:p w:rsidR="007B13F0" w:rsidRPr="00F77A1D" w:rsidRDefault="007B13F0" w:rsidP="004174CB">
      <w:pPr>
        <w:shd w:val="clear" w:color="auto" w:fill="FFFFFF"/>
        <w:ind w:left="75" w:right="75"/>
      </w:pPr>
      <w:r>
        <w:t>А)</w:t>
      </w:r>
      <w:r w:rsidRPr="00F77A1D">
        <w:t xml:space="preserve"> разность выручки от реализации продукции и операционных доходов и расходов</w:t>
      </w:r>
    </w:p>
    <w:p w:rsidR="007B13F0" w:rsidRPr="00F77A1D" w:rsidRDefault="007B13F0" w:rsidP="004174CB">
      <w:pPr>
        <w:shd w:val="clear" w:color="auto" w:fill="FFFFFF"/>
        <w:ind w:left="75" w:right="75"/>
      </w:pPr>
      <w:r>
        <w:t>Б)</w:t>
      </w:r>
      <w:r w:rsidRPr="00F77A1D">
        <w:t xml:space="preserve"> разность выручки от реализации продукции и себестоимости продукции</w:t>
      </w:r>
    </w:p>
    <w:p w:rsidR="007B13F0" w:rsidRPr="00F77A1D" w:rsidRDefault="007B13F0" w:rsidP="004174CB">
      <w:pPr>
        <w:shd w:val="clear" w:color="auto" w:fill="FFFFFF"/>
        <w:ind w:left="75" w:right="75"/>
      </w:pPr>
      <w:r>
        <w:t>В)</w:t>
      </w:r>
      <w:r w:rsidRPr="00F77A1D">
        <w:t xml:space="preserve"> выручка от реализации продукции за вычетом коммерческих расходов</w:t>
      </w:r>
    </w:p>
    <w:p w:rsidR="007B13F0" w:rsidRDefault="007B13F0" w:rsidP="004174CB">
      <w:pPr>
        <w:shd w:val="clear" w:color="auto" w:fill="FFFFFF"/>
        <w:ind w:left="75" w:right="75"/>
      </w:pPr>
      <w:r>
        <w:t>Г)</w:t>
      </w:r>
      <w:r w:rsidRPr="00F77A1D">
        <w:t xml:space="preserve"> разность между объемом валовой продукции и себестоимостью по смете затрат на производство</w:t>
      </w:r>
      <w:r>
        <w:t>.</w:t>
      </w:r>
    </w:p>
    <w:p w:rsidR="007B13F0" w:rsidRPr="00F77A1D" w:rsidRDefault="007B13F0" w:rsidP="004174CB">
      <w:pPr>
        <w:shd w:val="clear" w:color="auto" w:fill="FFFFFF"/>
        <w:ind w:left="75" w:right="75"/>
      </w:pPr>
    </w:p>
    <w:p w:rsidR="007B13F0" w:rsidRPr="00F77A1D" w:rsidRDefault="007B13F0" w:rsidP="004174CB">
      <w:pPr>
        <w:shd w:val="clear" w:color="auto" w:fill="FFFFFF"/>
        <w:ind w:left="75" w:right="75"/>
        <w:rPr>
          <w:bCs/>
        </w:rPr>
      </w:pPr>
      <w:r w:rsidRPr="00F77A1D">
        <w:t>2</w:t>
      </w:r>
      <w:r>
        <w:t>0</w:t>
      </w:r>
      <w:r w:rsidRPr="00F77A1D">
        <w:t xml:space="preserve">. </w:t>
      </w:r>
      <w:r w:rsidRPr="00F77A1D">
        <w:rPr>
          <w:bCs/>
        </w:rPr>
        <w:t>Производительность труда (выработка) рабочих выражается в показателях ...</w:t>
      </w:r>
    </w:p>
    <w:p w:rsidR="007B13F0" w:rsidRPr="00F77A1D" w:rsidRDefault="007B13F0" w:rsidP="004174CB">
      <w:pPr>
        <w:shd w:val="clear" w:color="auto" w:fill="FFFFFF"/>
        <w:ind w:left="75" w:right="75"/>
      </w:pPr>
      <w:r>
        <w:t>А)</w:t>
      </w:r>
      <w:r w:rsidRPr="00F77A1D">
        <w:t xml:space="preserve"> натуральных, условно-натуральных, стоимостных, трудовых</w:t>
      </w:r>
    </w:p>
    <w:p w:rsidR="007B13F0" w:rsidRPr="00F77A1D" w:rsidRDefault="007B13F0" w:rsidP="004174CB">
      <w:pPr>
        <w:shd w:val="clear" w:color="auto" w:fill="FFFFFF"/>
        <w:ind w:left="75" w:right="75"/>
      </w:pPr>
      <w:r>
        <w:t>Б)</w:t>
      </w:r>
      <w:r w:rsidRPr="00F77A1D">
        <w:t xml:space="preserve"> стоимостных, нормативных, натуральных</w:t>
      </w:r>
    </w:p>
    <w:p w:rsidR="007B13F0" w:rsidRPr="00F77A1D" w:rsidRDefault="007B13F0" w:rsidP="004174CB">
      <w:pPr>
        <w:shd w:val="clear" w:color="auto" w:fill="FFFFFF"/>
        <w:ind w:left="75" w:right="75"/>
      </w:pPr>
      <w:r>
        <w:t>В)</w:t>
      </w:r>
      <w:r w:rsidRPr="00F77A1D">
        <w:t xml:space="preserve"> человеко-часах, человеко-днях</w:t>
      </w:r>
    </w:p>
    <w:p w:rsidR="007B13F0" w:rsidRDefault="007B13F0" w:rsidP="004174CB">
      <w:pPr>
        <w:shd w:val="clear" w:color="auto" w:fill="FFFFFF"/>
        <w:ind w:left="75" w:right="75"/>
      </w:pPr>
      <w:r>
        <w:t>Г)</w:t>
      </w:r>
      <w:r w:rsidRPr="00F77A1D">
        <w:t xml:space="preserve"> только стоимостных и натуральных</w:t>
      </w:r>
      <w:r>
        <w:t>.</w:t>
      </w:r>
    </w:p>
    <w:p w:rsidR="007B13F0" w:rsidRPr="00F77A1D" w:rsidRDefault="007B13F0" w:rsidP="004174CB">
      <w:pPr>
        <w:shd w:val="clear" w:color="auto" w:fill="FFFFFF"/>
        <w:ind w:left="75" w:right="75"/>
      </w:pPr>
    </w:p>
    <w:p w:rsidR="007B13F0" w:rsidRPr="00F77A1D" w:rsidRDefault="007B13F0" w:rsidP="004174CB">
      <w:pPr>
        <w:shd w:val="clear" w:color="auto" w:fill="FFFFFF"/>
        <w:ind w:left="75" w:right="75"/>
        <w:rPr>
          <w:bCs/>
        </w:rPr>
      </w:pPr>
      <w:r w:rsidRPr="00F77A1D">
        <w:t xml:space="preserve">22. </w:t>
      </w:r>
      <w:r w:rsidRPr="00F77A1D">
        <w:rPr>
          <w:bCs/>
        </w:rPr>
        <w:t>Сдельная заработная плата НЕ зависит от...</w:t>
      </w:r>
    </w:p>
    <w:p w:rsidR="007B13F0" w:rsidRPr="00F77A1D" w:rsidRDefault="007B13F0" w:rsidP="004174CB">
      <w:pPr>
        <w:shd w:val="clear" w:color="auto" w:fill="FFFFFF"/>
        <w:ind w:left="75" w:right="75"/>
      </w:pPr>
      <w:r w:rsidRPr="00F77A1D">
        <w:t>- разряда рабочего</w:t>
      </w:r>
    </w:p>
    <w:p w:rsidR="007B13F0" w:rsidRPr="00F77A1D" w:rsidRDefault="007B13F0" w:rsidP="004174CB">
      <w:pPr>
        <w:shd w:val="clear" w:color="auto" w:fill="FFFFFF"/>
        <w:ind w:left="75" w:right="75"/>
      </w:pPr>
      <w:r w:rsidRPr="00F77A1D">
        <w:t>- объема отработанного времени</w:t>
      </w:r>
    </w:p>
    <w:p w:rsidR="007B13F0" w:rsidRPr="00F77A1D" w:rsidRDefault="007B13F0" w:rsidP="004174CB">
      <w:pPr>
        <w:shd w:val="clear" w:color="auto" w:fill="FFFFFF"/>
        <w:ind w:left="75" w:right="75"/>
      </w:pPr>
      <w:r w:rsidRPr="00F77A1D">
        <w:t xml:space="preserve"> - объема выполненных работ</w:t>
      </w:r>
    </w:p>
    <w:p w:rsidR="007B13F0" w:rsidRPr="00F77A1D" w:rsidRDefault="007B13F0" w:rsidP="004174CB">
      <w:pPr>
        <w:shd w:val="clear" w:color="auto" w:fill="FFFFFF"/>
        <w:ind w:left="75" w:right="75"/>
      </w:pPr>
      <w:r w:rsidRPr="00F77A1D">
        <w:t>- сдельной расценки</w:t>
      </w:r>
    </w:p>
    <w:p w:rsidR="007B13F0" w:rsidRPr="00F77A1D" w:rsidRDefault="007B13F0" w:rsidP="004174CB">
      <w:pPr>
        <w:shd w:val="clear" w:color="auto" w:fill="FFFFFF"/>
        <w:ind w:left="75" w:right="75"/>
        <w:rPr>
          <w:bCs/>
        </w:rPr>
      </w:pPr>
      <w:r w:rsidRPr="00F77A1D">
        <w:t xml:space="preserve">23. </w:t>
      </w:r>
      <w:r w:rsidRPr="00F77A1D">
        <w:rPr>
          <w:bCs/>
        </w:rPr>
        <w:t>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называются ...</w:t>
      </w:r>
    </w:p>
    <w:p w:rsidR="007B13F0" w:rsidRPr="00F77A1D" w:rsidRDefault="007B13F0" w:rsidP="004174CB">
      <w:pPr>
        <w:shd w:val="clear" w:color="auto" w:fill="FFFFFF"/>
        <w:ind w:left="75" w:right="75"/>
      </w:pPr>
      <w:r>
        <w:t>А)</w:t>
      </w:r>
      <w:r w:rsidRPr="00F77A1D">
        <w:t xml:space="preserve"> нормируемыми фондами</w:t>
      </w:r>
    </w:p>
    <w:p w:rsidR="007B13F0" w:rsidRPr="00F77A1D" w:rsidRDefault="007B13F0" w:rsidP="004174CB">
      <w:pPr>
        <w:shd w:val="clear" w:color="auto" w:fill="FFFFFF"/>
        <w:ind w:left="75" w:right="75"/>
      </w:pPr>
      <w:r>
        <w:t>Б)</w:t>
      </w:r>
      <w:r w:rsidRPr="00F77A1D">
        <w:t xml:space="preserve"> оборотными фондами</w:t>
      </w:r>
    </w:p>
    <w:p w:rsidR="007B13F0" w:rsidRPr="00F77A1D" w:rsidRDefault="007B13F0" w:rsidP="004174CB">
      <w:pPr>
        <w:shd w:val="clear" w:color="auto" w:fill="FFFFFF"/>
        <w:ind w:left="75" w:right="75"/>
      </w:pPr>
      <w:r>
        <w:t>В)</w:t>
      </w:r>
      <w:r w:rsidRPr="00F77A1D">
        <w:t xml:space="preserve"> фондами обращения</w:t>
      </w:r>
    </w:p>
    <w:p w:rsidR="007B13F0" w:rsidRDefault="007B13F0" w:rsidP="004174CB">
      <w:pPr>
        <w:shd w:val="clear" w:color="auto" w:fill="FFFFFF"/>
        <w:ind w:left="75" w:right="75"/>
      </w:pPr>
      <w:r>
        <w:t>Г)</w:t>
      </w:r>
      <w:r w:rsidRPr="00F77A1D">
        <w:t xml:space="preserve"> основными фондами</w:t>
      </w:r>
      <w:r>
        <w:t>.</w:t>
      </w:r>
    </w:p>
    <w:p w:rsidR="007B13F0" w:rsidRPr="00F77A1D" w:rsidRDefault="007B13F0" w:rsidP="004174CB">
      <w:pPr>
        <w:shd w:val="clear" w:color="auto" w:fill="FFFFFF"/>
        <w:ind w:left="75" w:right="75"/>
      </w:pPr>
    </w:p>
    <w:p w:rsidR="007B13F0" w:rsidRPr="00F77A1D" w:rsidRDefault="007B13F0" w:rsidP="004174CB">
      <w:pPr>
        <w:shd w:val="clear" w:color="auto" w:fill="FFFFFF"/>
        <w:ind w:left="75" w:right="75"/>
        <w:rPr>
          <w:bCs/>
        </w:rPr>
      </w:pPr>
      <w:r w:rsidRPr="00F77A1D">
        <w:t xml:space="preserve">24. </w:t>
      </w:r>
      <w:r w:rsidRPr="00F77A1D">
        <w:rPr>
          <w:bCs/>
        </w:rPr>
        <w:t>Текучесть кадров на фирме (предприятии) определяется</w:t>
      </w:r>
    </w:p>
    <w:p w:rsidR="007B13F0" w:rsidRPr="00F77A1D" w:rsidRDefault="007B13F0" w:rsidP="004174CB">
      <w:pPr>
        <w:shd w:val="clear" w:color="auto" w:fill="FFFFFF"/>
        <w:ind w:left="75" w:right="75"/>
      </w:pPr>
      <w:r>
        <w:t>А)</w:t>
      </w:r>
      <w:r w:rsidRPr="00F77A1D">
        <w:t xml:space="preserve"> соотношением принятых работников и их среднегодовой численности</w:t>
      </w:r>
    </w:p>
    <w:p w:rsidR="007B13F0" w:rsidRPr="00F77A1D" w:rsidRDefault="007B13F0" w:rsidP="004174CB">
      <w:pPr>
        <w:shd w:val="clear" w:color="auto" w:fill="FFFFFF"/>
        <w:ind w:left="75" w:right="75"/>
      </w:pPr>
      <w:r>
        <w:t>Б)</w:t>
      </w:r>
      <w:r w:rsidRPr="00F77A1D">
        <w:t xml:space="preserve"> коэффициентом выбытия кадров</w:t>
      </w:r>
    </w:p>
    <w:p w:rsidR="007B13F0" w:rsidRPr="00F77A1D" w:rsidRDefault="007B13F0" w:rsidP="004174CB">
      <w:pPr>
        <w:shd w:val="clear" w:color="auto" w:fill="FFFFFF"/>
        <w:ind w:left="75" w:right="75"/>
      </w:pPr>
      <w:r>
        <w:t>В)</w:t>
      </w:r>
      <w:r w:rsidRPr="00F77A1D">
        <w:t xml:space="preserve"> коэффициентом сменности</w:t>
      </w:r>
    </w:p>
    <w:p w:rsidR="007B13F0" w:rsidRDefault="007B13F0" w:rsidP="004174CB">
      <w:pPr>
        <w:shd w:val="clear" w:color="auto" w:fill="FFFFFF"/>
        <w:ind w:left="75" w:right="75"/>
      </w:pPr>
      <w:r>
        <w:t>Г)</w:t>
      </w:r>
      <w:r w:rsidRPr="00F77A1D">
        <w:t xml:space="preserve"> соотношением различных категории работников в обшей их численности</w:t>
      </w:r>
      <w:r>
        <w:t>.</w:t>
      </w:r>
    </w:p>
    <w:p w:rsidR="007B13F0" w:rsidRPr="00F77A1D" w:rsidRDefault="007B13F0" w:rsidP="004174CB">
      <w:pPr>
        <w:shd w:val="clear" w:color="auto" w:fill="FFFFFF"/>
        <w:ind w:left="75" w:right="75"/>
      </w:pPr>
    </w:p>
    <w:p w:rsidR="007B13F0" w:rsidRPr="00F77A1D" w:rsidRDefault="007B13F0" w:rsidP="004174CB">
      <w:pPr>
        <w:shd w:val="clear" w:color="auto" w:fill="FFFFFF"/>
        <w:ind w:left="75" w:right="75"/>
      </w:pPr>
      <w:r w:rsidRPr="00F77A1D">
        <w:t>2</w:t>
      </w:r>
      <w:r>
        <w:t>5</w:t>
      </w:r>
      <w:r w:rsidRPr="00F77A1D">
        <w:t>.</w:t>
      </w:r>
      <w:r w:rsidRPr="00F77A1D">
        <w:rPr>
          <w:bCs/>
        </w:rPr>
        <w:t xml:space="preserve"> Увеличение объема товарной продукции предприятия свидетельствует об...</w:t>
      </w:r>
    </w:p>
    <w:p w:rsidR="007B13F0" w:rsidRPr="00F77A1D" w:rsidRDefault="007B13F0" w:rsidP="004174CB">
      <w:pPr>
        <w:shd w:val="clear" w:color="auto" w:fill="FFFFFF"/>
        <w:ind w:left="75" w:right="75"/>
      </w:pPr>
      <w:r>
        <w:t>А)</w:t>
      </w:r>
      <w:r w:rsidRPr="00F77A1D">
        <w:t xml:space="preserve"> увеличении фондоемкости</w:t>
      </w:r>
    </w:p>
    <w:p w:rsidR="007B13F0" w:rsidRPr="00F77A1D" w:rsidRDefault="007B13F0" w:rsidP="004174CB">
      <w:pPr>
        <w:shd w:val="clear" w:color="auto" w:fill="FFFFFF"/>
        <w:ind w:left="75" w:right="75"/>
      </w:pPr>
      <w:r>
        <w:t>Б)</w:t>
      </w:r>
      <w:r w:rsidRPr="00F77A1D">
        <w:t xml:space="preserve"> снижении фондоемкости</w:t>
      </w:r>
    </w:p>
    <w:p w:rsidR="007B13F0" w:rsidRPr="00F77A1D" w:rsidRDefault="007B13F0" w:rsidP="004174CB">
      <w:pPr>
        <w:shd w:val="clear" w:color="auto" w:fill="FFFFFF"/>
        <w:ind w:left="75" w:right="75"/>
      </w:pPr>
      <w:r>
        <w:t>В)</w:t>
      </w:r>
      <w:r w:rsidRPr="00F77A1D">
        <w:t xml:space="preserve"> увеличении фондовооруженности</w:t>
      </w:r>
    </w:p>
    <w:p w:rsidR="007B13F0" w:rsidRDefault="007B13F0" w:rsidP="004174CB">
      <w:pPr>
        <w:shd w:val="clear" w:color="auto" w:fill="FFFFFF"/>
        <w:ind w:left="75" w:right="75"/>
      </w:pPr>
      <w:r>
        <w:t>Г)</w:t>
      </w:r>
      <w:r w:rsidRPr="00F77A1D">
        <w:t xml:space="preserve"> снижении фондоотдачи</w:t>
      </w:r>
      <w:r>
        <w:t>.</w:t>
      </w:r>
    </w:p>
    <w:p w:rsidR="007B13F0" w:rsidRPr="00F77A1D" w:rsidRDefault="007B13F0" w:rsidP="004174CB">
      <w:pPr>
        <w:shd w:val="clear" w:color="auto" w:fill="FFFFFF"/>
        <w:ind w:left="75" w:right="75"/>
      </w:pPr>
    </w:p>
    <w:p w:rsidR="007B13F0" w:rsidRPr="00F77A1D" w:rsidRDefault="007B13F0" w:rsidP="004174CB">
      <w:pPr>
        <w:shd w:val="clear" w:color="auto" w:fill="FFFFFF"/>
        <w:ind w:left="75" w:right="75"/>
        <w:rPr>
          <w:bCs/>
        </w:rPr>
      </w:pPr>
      <w:r w:rsidRPr="00F77A1D">
        <w:t>2</w:t>
      </w:r>
      <w:r>
        <w:t>6</w:t>
      </w:r>
      <w:r w:rsidRPr="00F77A1D">
        <w:t xml:space="preserve">. </w:t>
      </w:r>
      <w:r w:rsidRPr="00F77A1D">
        <w:rPr>
          <w:bCs/>
        </w:rPr>
        <w:t>Увеличение фондоемкости продукции предприятия свидетельствует об...</w:t>
      </w:r>
    </w:p>
    <w:p w:rsidR="007B13F0" w:rsidRPr="00F77A1D" w:rsidRDefault="007B13F0" w:rsidP="004174CB">
      <w:pPr>
        <w:shd w:val="clear" w:color="auto" w:fill="FFFFFF"/>
        <w:ind w:left="75" w:right="75"/>
      </w:pPr>
      <w:r>
        <w:t>А)</w:t>
      </w:r>
      <w:r w:rsidRPr="00F77A1D">
        <w:t xml:space="preserve"> улучшении использования основных фондов</w:t>
      </w:r>
    </w:p>
    <w:p w:rsidR="007B13F0" w:rsidRPr="00F77A1D" w:rsidRDefault="007B13F0" w:rsidP="004174CB">
      <w:pPr>
        <w:shd w:val="clear" w:color="auto" w:fill="FFFFFF"/>
        <w:ind w:left="75" w:right="75"/>
      </w:pPr>
      <w:r>
        <w:t>Б)</w:t>
      </w:r>
      <w:r w:rsidRPr="00F77A1D">
        <w:t xml:space="preserve"> ухудшении использования производственных запасов</w:t>
      </w:r>
    </w:p>
    <w:p w:rsidR="007B13F0" w:rsidRPr="00F77A1D" w:rsidRDefault="007B13F0" w:rsidP="004174CB">
      <w:pPr>
        <w:shd w:val="clear" w:color="auto" w:fill="FFFFFF"/>
        <w:ind w:left="75" w:right="75"/>
      </w:pPr>
      <w:r>
        <w:t>В)</w:t>
      </w:r>
      <w:r w:rsidRPr="00F77A1D">
        <w:t xml:space="preserve"> улучшении использования производственных запасов</w:t>
      </w:r>
    </w:p>
    <w:p w:rsidR="007B13F0" w:rsidRDefault="007B13F0" w:rsidP="004174CB">
      <w:pPr>
        <w:shd w:val="clear" w:color="auto" w:fill="FFFFFF"/>
        <w:ind w:left="75" w:right="75"/>
      </w:pPr>
      <w:r>
        <w:t>Г)</w:t>
      </w:r>
      <w:r w:rsidRPr="00F77A1D">
        <w:t xml:space="preserve"> снижении эффективности использования основных фондов</w:t>
      </w:r>
      <w:r>
        <w:t>.</w:t>
      </w:r>
    </w:p>
    <w:p w:rsidR="007B13F0" w:rsidRDefault="007B13F0" w:rsidP="00E622F0">
      <w:pPr>
        <w:pStyle w:val="ListParagraph"/>
        <w:tabs>
          <w:tab w:val="left" w:pos="1200"/>
        </w:tabs>
        <w:spacing w:line="240" w:lineRule="auto"/>
        <w:ind w:left="0"/>
        <w:rPr>
          <w:szCs w:val="24"/>
          <w:lang w:val="ru-RU"/>
        </w:rPr>
      </w:pPr>
      <w:r>
        <w:rPr>
          <w:szCs w:val="24"/>
          <w:lang w:val="ru-RU"/>
        </w:rPr>
        <w:t>27.К себестоимости продукции относятся:</w:t>
      </w:r>
    </w:p>
    <w:p w:rsidR="007B13F0" w:rsidRDefault="007B13F0" w:rsidP="00E622F0">
      <w:pPr>
        <w:pStyle w:val="ListParagraph"/>
        <w:tabs>
          <w:tab w:val="left" w:pos="1200"/>
        </w:tabs>
        <w:spacing w:line="240" w:lineRule="auto"/>
        <w:ind w:left="0"/>
        <w:rPr>
          <w:szCs w:val="24"/>
          <w:lang w:val="ru-RU"/>
        </w:rPr>
      </w:pPr>
      <w:r>
        <w:rPr>
          <w:szCs w:val="24"/>
          <w:lang w:val="ru-RU"/>
        </w:rPr>
        <w:t>А) текущие затраты на производство</w:t>
      </w:r>
    </w:p>
    <w:p w:rsidR="007B13F0" w:rsidRDefault="007B13F0" w:rsidP="00E622F0">
      <w:pPr>
        <w:pStyle w:val="ListParagraph"/>
        <w:tabs>
          <w:tab w:val="left" w:pos="1200"/>
        </w:tabs>
        <w:spacing w:line="240" w:lineRule="auto"/>
        <w:ind w:left="0"/>
        <w:rPr>
          <w:szCs w:val="24"/>
          <w:lang w:val="ru-RU"/>
        </w:rPr>
      </w:pPr>
      <w:r>
        <w:rPr>
          <w:szCs w:val="24"/>
          <w:lang w:val="ru-RU"/>
        </w:rPr>
        <w:t>Б) капитальные затраты</w:t>
      </w:r>
    </w:p>
    <w:p w:rsidR="007B13F0" w:rsidRDefault="007B13F0" w:rsidP="00E622F0">
      <w:pPr>
        <w:pStyle w:val="ListParagraph"/>
        <w:tabs>
          <w:tab w:val="left" w:pos="1200"/>
        </w:tabs>
        <w:spacing w:line="240" w:lineRule="auto"/>
        <w:ind w:left="0"/>
        <w:rPr>
          <w:szCs w:val="24"/>
          <w:lang w:val="ru-RU"/>
        </w:rPr>
      </w:pPr>
      <w:r>
        <w:rPr>
          <w:szCs w:val="24"/>
          <w:lang w:val="ru-RU"/>
        </w:rPr>
        <w:t>В) выраженные в денежной форме затраты предприятия на производство и реализацию продукции</w:t>
      </w:r>
    </w:p>
    <w:p w:rsidR="007B13F0" w:rsidRDefault="007B13F0" w:rsidP="00E622F0">
      <w:pPr>
        <w:pStyle w:val="ListParagraph"/>
        <w:tabs>
          <w:tab w:val="left" w:pos="1200"/>
        </w:tabs>
        <w:spacing w:line="240" w:lineRule="auto"/>
        <w:ind w:left="0"/>
        <w:rPr>
          <w:szCs w:val="24"/>
          <w:lang w:val="ru-RU"/>
        </w:rPr>
      </w:pPr>
      <w:r>
        <w:rPr>
          <w:szCs w:val="24"/>
          <w:lang w:val="ru-RU"/>
        </w:rPr>
        <w:t>Г) затраты на сырье, материалы и заработную плату работников.</w:t>
      </w:r>
    </w:p>
    <w:p w:rsidR="007B13F0" w:rsidRDefault="007B13F0" w:rsidP="00E622F0">
      <w:pPr>
        <w:pStyle w:val="ListParagraph"/>
        <w:tabs>
          <w:tab w:val="left" w:pos="1200"/>
        </w:tabs>
        <w:spacing w:line="240" w:lineRule="auto"/>
        <w:ind w:left="0"/>
        <w:rPr>
          <w:szCs w:val="24"/>
          <w:lang w:val="ru-RU"/>
        </w:rPr>
      </w:pPr>
    </w:p>
    <w:p w:rsidR="007B13F0" w:rsidRDefault="007B13F0" w:rsidP="00E622F0">
      <w:pPr>
        <w:pStyle w:val="ListParagraph"/>
        <w:tabs>
          <w:tab w:val="left" w:pos="1200"/>
        </w:tabs>
        <w:spacing w:line="240" w:lineRule="auto"/>
        <w:ind w:left="0"/>
        <w:rPr>
          <w:szCs w:val="24"/>
          <w:lang w:val="ru-RU"/>
        </w:rPr>
      </w:pPr>
      <w:r>
        <w:rPr>
          <w:szCs w:val="24"/>
          <w:lang w:val="ru-RU"/>
        </w:rPr>
        <w:t>28.Назначение классификации затрат:</w:t>
      </w:r>
    </w:p>
    <w:p w:rsidR="007B13F0" w:rsidRDefault="007B13F0" w:rsidP="00E622F0">
      <w:pPr>
        <w:pStyle w:val="ListParagraph"/>
        <w:tabs>
          <w:tab w:val="left" w:pos="1200"/>
        </w:tabs>
        <w:spacing w:line="240" w:lineRule="auto"/>
        <w:ind w:left="0"/>
        <w:rPr>
          <w:szCs w:val="24"/>
          <w:lang w:val="ru-RU"/>
        </w:rPr>
      </w:pPr>
      <w:r>
        <w:rPr>
          <w:szCs w:val="24"/>
          <w:lang w:val="ru-RU"/>
        </w:rPr>
        <w:t xml:space="preserve">А) расчет себестоимости единицы конкретного вида продукции </w:t>
      </w:r>
    </w:p>
    <w:p w:rsidR="007B13F0" w:rsidRDefault="007B13F0" w:rsidP="00E622F0">
      <w:pPr>
        <w:pStyle w:val="ListParagraph"/>
        <w:tabs>
          <w:tab w:val="left" w:pos="1200"/>
        </w:tabs>
        <w:spacing w:line="240" w:lineRule="auto"/>
        <w:ind w:left="0"/>
        <w:rPr>
          <w:szCs w:val="24"/>
          <w:lang w:val="ru-RU"/>
        </w:rPr>
      </w:pPr>
      <w:r>
        <w:rPr>
          <w:szCs w:val="24"/>
          <w:lang w:val="ru-RU"/>
        </w:rPr>
        <w:t>Б) основание для составления сметы затрат на производство</w:t>
      </w:r>
    </w:p>
    <w:p w:rsidR="007B13F0" w:rsidRDefault="007B13F0" w:rsidP="00E622F0">
      <w:pPr>
        <w:pStyle w:val="ListParagraph"/>
        <w:tabs>
          <w:tab w:val="left" w:pos="1200"/>
        </w:tabs>
        <w:spacing w:line="240" w:lineRule="auto"/>
        <w:ind w:left="0"/>
        <w:rPr>
          <w:szCs w:val="24"/>
          <w:lang w:val="ru-RU"/>
        </w:rPr>
      </w:pPr>
      <w:r>
        <w:rPr>
          <w:szCs w:val="24"/>
          <w:lang w:val="ru-RU"/>
        </w:rPr>
        <w:t>В) исчисление затрат на материалы</w:t>
      </w:r>
    </w:p>
    <w:p w:rsidR="007B13F0" w:rsidRDefault="007B13F0" w:rsidP="00E622F0">
      <w:pPr>
        <w:pStyle w:val="ListParagraph"/>
        <w:tabs>
          <w:tab w:val="left" w:pos="1200"/>
        </w:tabs>
        <w:spacing w:line="240" w:lineRule="auto"/>
        <w:ind w:left="0"/>
        <w:rPr>
          <w:szCs w:val="24"/>
          <w:lang w:val="ru-RU"/>
        </w:rPr>
      </w:pPr>
      <w:r>
        <w:rPr>
          <w:szCs w:val="24"/>
          <w:lang w:val="ru-RU"/>
        </w:rPr>
        <w:t>Г) установление цены единицы продукции</w:t>
      </w:r>
    </w:p>
    <w:p w:rsidR="007B13F0" w:rsidRDefault="007B13F0" w:rsidP="00E622F0">
      <w:pPr>
        <w:pStyle w:val="ListParagraph"/>
        <w:tabs>
          <w:tab w:val="left" w:pos="1200"/>
        </w:tabs>
        <w:spacing w:line="240" w:lineRule="auto"/>
        <w:ind w:left="0"/>
        <w:rPr>
          <w:szCs w:val="24"/>
          <w:lang w:val="ru-RU"/>
        </w:rPr>
      </w:pPr>
    </w:p>
    <w:p w:rsidR="007B13F0" w:rsidRDefault="007B13F0" w:rsidP="00E622F0">
      <w:pPr>
        <w:pStyle w:val="ListParagraph"/>
        <w:tabs>
          <w:tab w:val="left" w:pos="1200"/>
        </w:tabs>
        <w:spacing w:line="240" w:lineRule="auto"/>
        <w:ind w:left="0"/>
        <w:rPr>
          <w:szCs w:val="24"/>
          <w:lang w:val="ru-RU"/>
        </w:rPr>
      </w:pPr>
      <w:r>
        <w:rPr>
          <w:szCs w:val="24"/>
          <w:lang w:val="ru-RU"/>
        </w:rPr>
        <w:t>29.В группировку затрат по статьям калькуляции включают:</w:t>
      </w:r>
    </w:p>
    <w:p w:rsidR="007B13F0" w:rsidRDefault="007B13F0" w:rsidP="00E622F0">
      <w:pPr>
        <w:pStyle w:val="ListParagraph"/>
        <w:tabs>
          <w:tab w:val="left" w:pos="1200"/>
        </w:tabs>
        <w:spacing w:line="240" w:lineRule="auto"/>
        <w:ind w:left="0"/>
        <w:rPr>
          <w:szCs w:val="24"/>
          <w:lang w:val="ru-RU"/>
        </w:rPr>
      </w:pPr>
      <w:r>
        <w:rPr>
          <w:szCs w:val="24"/>
          <w:lang w:val="ru-RU"/>
        </w:rPr>
        <w:t>А) сырье и основные материалы</w:t>
      </w:r>
    </w:p>
    <w:p w:rsidR="007B13F0" w:rsidRDefault="007B13F0" w:rsidP="00E622F0">
      <w:pPr>
        <w:pStyle w:val="ListParagraph"/>
        <w:tabs>
          <w:tab w:val="left" w:pos="1200"/>
        </w:tabs>
        <w:spacing w:line="240" w:lineRule="auto"/>
        <w:ind w:left="0"/>
        <w:rPr>
          <w:szCs w:val="24"/>
          <w:lang w:val="ru-RU"/>
        </w:rPr>
      </w:pPr>
      <w:r>
        <w:rPr>
          <w:szCs w:val="24"/>
          <w:lang w:val="ru-RU"/>
        </w:rPr>
        <w:t>Б) оплата труда</w:t>
      </w:r>
    </w:p>
    <w:p w:rsidR="007B13F0" w:rsidRDefault="007B13F0" w:rsidP="00E622F0">
      <w:pPr>
        <w:pStyle w:val="ListParagraph"/>
        <w:tabs>
          <w:tab w:val="left" w:pos="1200"/>
        </w:tabs>
        <w:spacing w:line="240" w:lineRule="auto"/>
        <w:ind w:left="0"/>
        <w:rPr>
          <w:szCs w:val="24"/>
          <w:lang w:val="ru-RU"/>
        </w:rPr>
      </w:pPr>
      <w:r>
        <w:rPr>
          <w:szCs w:val="24"/>
          <w:lang w:val="ru-RU"/>
        </w:rPr>
        <w:t>В) амортизация</w:t>
      </w:r>
    </w:p>
    <w:p w:rsidR="007B13F0" w:rsidRDefault="007B13F0" w:rsidP="00E622F0">
      <w:pPr>
        <w:pStyle w:val="ListParagraph"/>
        <w:tabs>
          <w:tab w:val="left" w:pos="1200"/>
        </w:tabs>
        <w:spacing w:line="240" w:lineRule="auto"/>
        <w:ind w:left="0"/>
        <w:rPr>
          <w:szCs w:val="24"/>
          <w:lang w:val="ru-RU"/>
        </w:rPr>
      </w:pPr>
      <w:r>
        <w:rPr>
          <w:szCs w:val="24"/>
          <w:lang w:val="ru-RU"/>
        </w:rPr>
        <w:t>Г) прочие расходы.</w:t>
      </w:r>
    </w:p>
    <w:p w:rsidR="007B13F0" w:rsidRDefault="007B13F0" w:rsidP="00E622F0">
      <w:pPr>
        <w:pStyle w:val="ListParagraph"/>
        <w:tabs>
          <w:tab w:val="left" w:pos="1200"/>
        </w:tabs>
        <w:spacing w:line="240" w:lineRule="auto"/>
        <w:ind w:left="0"/>
        <w:rPr>
          <w:szCs w:val="24"/>
          <w:lang w:val="ru-RU"/>
        </w:rPr>
      </w:pPr>
    </w:p>
    <w:p w:rsidR="007B13F0" w:rsidRPr="00F77A1D" w:rsidRDefault="007B13F0" w:rsidP="00E622F0">
      <w:pPr>
        <w:ind w:left="75" w:right="75"/>
      </w:pPr>
      <w:r>
        <w:t xml:space="preserve"> 30.</w:t>
      </w:r>
      <w:r w:rsidRPr="00F77A1D">
        <w:rPr>
          <w:bCs/>
        </w:rPr>
        <w:t xml:space="preserve"> Точка безубыточности производства и реализации продукции показывает...</w:t>
      </w:r>
    </w:p>
    <w:p w:rsidR="007B13F0" w:rsidRPr="00F77A1D" w:rsidRDefault="007B13F0" w:rsidP="00E622F0">
      <w:pPr>
        <w:shd w:val="clear" w:color="auto" w:fill="FFFFFF"/>
        <w:ind w:left="75" w:right="75"/>
      </w:pPr>
      <w:r>
        <w:t>А)</w:t>
      </w:r>
      <w:r w:rsidRPr="00F77A1D">
        <w:t xml:space="preserve"> такой объем продаж, при котором фирма покрывает все постоянные и переменные затраты, не имея прибыли</w:t>
      </w:r>
    </w:p>
    <w:p w:rsidR="007B13F0" w:rsidRPr="00F77A1D" w:rsidRDefault="007B13F0" w:rsidP="00E622F0">
      <w:pPr>
        <w:shd w:val="clear" w:color="auto" w:fill="FFFFFF"/>
        <w:ind w:left="75" w:right="75"/>
      </w:pPr>
      <w:r>
        <w:t>Б)</w:t>
      </w:r>
      <w:r w:rsidRPr="00F77A1D">
        <w:t xml:space="preserve"> объем продаж, при котором фирма имеет минимальные затраты по производству и реализации продукции</w:t>
      </w:r>
    </w:p>
    <w:p w:rsidR="007B13F0" w:rsidRPr="00F77A1D" w:rsidRDefault="007B13F0" w:rsidP="00E622F0">
      <w:pPr>
        <w:shd w:val="clear" w:color="auto" w:fill="FFFFFF"/>
        <w:ind w:left="75" w:right="75"/>
      </w:pPr>
      <w:r>
        <w:t xml:space="preserve">В) </w:t>
      </w:r>
      <w:r w:rsidRPr="00F77A1D">
        <w:t xml:space="preserve"> объем продаж, обеспечивающий фирме максимальную прибыль</w:t>
      </w:r>
    </w:p>
    <w:p w:rsidR="007B13F0" w:rsidRDefault="007B13F0" w:rsidP="00E622F0">
      <w:pPr>
        <w:shd w:val="clear" w:color="auto" w:fill="FFFFFF"/>
        <w:ind w:left="75" w:right="75"/>
      </w:pPr>
      <w:r>
        <w:t>Г) о</w:t>
      </w:r>
      <w:r w:rsidRPr="00F77A1D">
        <w:t>бъем продаж, при котором фирма имеет максимальные затраты по производству и реализации продукции</w:t>
      </w:r>
      <w:r>
        <w:t>.</w:t>
      </w:r>
    </w:p>
    <w:p w:rsidR="007B13F0" w:rsidRDefault="007B13F0" w:rsidP="00E622F0">
      <w:pPr>
        <w:shd w:val="clear" w:color="auto" w:fill="FFFFFF"/>
        <w:ind w:left="75" w:right="75"/>
      </w:pPr>
    </w:p>
    <w:p w:rsidR="007B13F0" w:rsidRPr="00822EEA" w:rsidRDefault="007B13F0" w:rsidP="00E622F0">
      <w:pPr>
        <w:pStyle w:val="ListParagraph"/>
        <w:ind w:left="623" w:firstLine="0"/>
        <w:textAlignment w:val="baseline"/>
        <w:rPr>
          <w:lang w:val="ru-RU"/>
        </w:rPr>
      </w:pPr>
      <w:r>
        <w:rPr>
          <w:lang w:val="ru-RU"/>
        </w:rPr>
        <w:t>31.</w:t>
      </w:r>
      <w:r w:rsidRPr="00822EEA">
        <w:rPr>
          <w:lang w:val="ru-RU"/>
        </w:rPr>
        <w:t>Рентабельность реализованной продукции рассчитывается как отношение:</w:t>
      </w:r>
    </w:p>
    <w:p w:rsidR="007B13F0" w:rsidRPr="00822EEA" w:rsidRDefault="007B13F0" w:rsidP="00E622F0">
      <w:pPr>
        <w:widowControl/>
        <w:autoSpaceDE/>
        <w:autoSpaceDN/>
        <w:adjustRightInd/>
        <w:ind w:firstLine="263"/>
        <w:textAlignment w:val="baseline"/>
      </w:pPr>
      <w:r w:rsidRPr="00822EEA">
        <w:t>А</w:t>
      </w:r>
      <w:r>
        <w:t>)</w:t>
      </w:r>
      <w:r w:rsidRPr="00822EEA">
        <w:t xml:space="preserve"> прибыли от производства и реализации продукции к полной себестоимости реализованной продукции</w:t>
      </w:r>
    </w:p>
    <w:p w:rsidR="007B13F0" w:rsidRPr="00822EEA" w:rsidRDefault="007B13F0" w:rsidP="00E622F0">
      <w:pPr>
        <w:widowControl/>
        <w:autoSpaceDE/>
        <w:autoSpaceDN/>
        <w:adjustRightInd/>
        <w:ind w:firstLine="263"/>
        <w:textAlignment w:val="baseline"/>
      </w:pPr>
      <w:r w:rsidRPr="00822EEA">
        <w:t>Б</w:t>
      </w:r>
      <w:r>
        <w:t>)</w:t>
      </w:r>
      <w:r w:rsidRPr="00822EEA">
        <w:t xml:space="preserve"> прибыли от реализации продукции к выручке от реализации продукции</w:t>
      </w:r>
    </w:p>
    <w:p w:rsidR="007B13F0" w:rsidRPr="00822EEA" w:rsidRDefault="007B13F0" w:rsidP="00E622F0">
      <w:pPr>
        <w:widowControl/>
        <w:autoSpaceDE/>
        <w:autoSpaceDN/>
        <w:adjustRightInd/>
        <w:ind w:firstLine="263"/>
        <w:textAlignment w:val="baseline"/>
      </w:pPr>
      <w:r w:rsidRPr="00822EEA">
        <w:t>В</w:t>
      </w:r>
      <w:r>
        <w:t>)</w:t>
      </w:r>
      <w:r w:rsidRPr="00822EEA">
        <w:t xml:space="preserve"> балансовой прибыли к объему реализованной продукции</w:t>
      </w:r>
    </w:p>
    <w:p w:rsidR="007B13F0" w:rsidRPr="00822EEA" w:rsidRDefault="007B13F0" w:rsidP="00E622F0">
      <w:pPr>
        <w:widowControl/>
        <w:autoSpaceDE/>
        <w:autoSpaceDN/>
        <w:adjustRightInd/>
        <w:ind w:firstLine="263"/>
        <w:textAlignment w:val="baseline"/>
      </w:pPr>
      <w:r>
        <w:t>Г)</w:t>
      </w:r>
      <w:r w:rsidRPr="00822EEA">
        <w:t xml:space="preserve"> балансовой прибыли к полной себестоимости реализованной продукции</w:t>
      </w:r>
    </w:p>
    <w:p w:rsidR="007B13F0" w:rsidRPr="00822EEA" w:rsidRDefault="007B13F0" w:rsidP="00E622F0">
      <w:pPr>
        <w:widowControl/>
        <w:autoSpaceDE/>
        <w:autoSpaceDN/>
        <w:adjustRightInd/>
        <w:ind w:firstLine="263"/>
        <w:textAlignment w:val="baseline"/>
      </w:pPr>
      <w:r w:rsidRPr="00822EEA">
        <w:t>Д</w:t>
      </w:r>
      <w:r>
        <w:t>)</w:t>
      </w:r>
      <w:r w:rsidRPr="00822EEA">
        <w:t xml:space="preserve"> прибыли от производства и реализации продукции к общим затратам на производства</w:t>
      </w:r>
    </w:p>
    <w:p w:rsidR="007B13F0" w:rsidRPr="00822EEA" w:rsidRDefault="007B13F0" w:rsidP="00E622F0">
      <w:pPr>
        <w:widowControl/>
        <w:autoSpaceDE/>
        <w:autoSpaceDN/>
        <w:adjustRightInd/>
        <w:ind w:firstLine="263"/>
        <w:textAlignment w:val="baseline"/>
      </w:pPr>
    </w:p>
    <w:p w:rsidR="007B13F0" w:rsidRPr="00822EEA" w:rsidRDefault="007B13F0" w:rsidP="00E622F0">
      <w:pPr>
        <w:widowControl/>
        <w:autoSpaceDE/>
        <w:autoSpaceDN/>
        <w:adjustRightInd/>
        <w:ind w:firstLine="263"/>
        <w:textAlignment w:val="baseline"/>
      </w:pPr>
      <w:r>
        <w:t>32.</w:t>
      </w:r>
      <w:r w:rsidRPr="00822EEA">
        <w:t>Маржинальная прибыль - это .</w:t>
      </w:r>
    </w:p>
    <w:p w:rsidR="007B13F0" w:rsidRDefault="007B13F0" w:rsidP="00E622F0">
      <w:pPr>
        <w:widowControl/>
        <w:autoSpaceDE/>
        <w:autoSpaceDN/>
        <w:adjustRightInd/>
        <w:ind w:firstLine="263"/>
        <w:textAlignment w:val="baseline"/>
      </w:pPr>
      <w:r w:rsidRPr="00822EEA">
        <w:t>А</w:t>
      </w:r>
      <w:r>
        <w:t>)</w:t>
      </w:r>
      <w:r w:rsidRPr="00822EEA">
        <w:t xml:space="preserve"> выручка за вычетом прямых </w:t>
      </w:r>
    </w:p>
    <w:p w:rsidR="007B13F0" w:rsidRDefault="007B13F0" w:rsidP="00E622F0">
      <w:pPr>
        <w:widowControl/>
        <w:autoSpaceDE/>
        <w:autoSpaceDN/>
        <w:adjustRightInd/>
        <w:ind w:firstLine="263"/>
        <w:textAlignment w:val="baseline"/>
      </w:pPr>
      <w:r>
        <w:t xml:space="preserve">Б) </w:t>
      </w:r>
      <w:r w:rsidRPr="00822EEA">
        <w:t>выручка за вычетом переменных издержек</w:t>
      </w:r>
    </w:p>
    <w:p w:rsidR="007B13F0" w:rsidRDefault="007B13F0" w:rsidP="00E622F0">
      <w:pPr>
        <w:widowControl/>
        <w:autoSpaceDE/>
        <w:autoSpaceDN/>
        <w:adjustRightInd/>
        <w:ind w:firstLine="263"/>
        <w:textAlignment w:val="baseline"/>
      </w:pPr>
      <w:r w:rsidRPr="00822EEA">
        <w:t xml:space="preserve"> В</w:t>
      </w:r>
      <w:r>
        <w:t xml:space="preserve">) </w:t>
      </w:r>
      <w:r w:rsidRPr="00822EEA">
        <w:t xml:space="preserve"> прибыль за вычетом налогов</w:t>
      </w:r>
    </w:p>
    <w:p w:rsidR="007B13F0" w:rsidRPr="00822EEA" w:rsidRDefault="007B13F0" w:rsidP="00E622F0">
      <w:pPr>
        <w:widowControl/>
        <w:autoSpaceDE/>
        <w:autoSpaceDN/>
        <w:adjustRightInd/>
        <w:ind w:firstLine="263"/>
        <w:textAlignment w:val="baseline"/>
      </w:pPr>
      <w:r w:rsidRPr="00822EEA">
        <w:t>Г</w:t>
      </w:r>
      <w:r>
        <w:t xml:space="preserve">) </w:t>
      </w:r>
      <w:r w:rsidRPr="00822EEA">
        <w:t xml:space="preserve"> валовая прибыль до вычета налогов и процентов</w:t>
      </w:r>
    </w:p>
    <w:p w:rsidR="007B13F0" w:rsidRPr="00822EEA" w:rsidRDefault="007B13F0" w:rsidP="00E622F0">
      <w:pPr>
        <w:widowControl/>
        <w:autoSpaceDE/>
        <w:autoSpaceDN/>
        <w:adjustRightInd/>
        <w:ind w:firstLine="263"/>
        <w:textAlignment w:val="baseline"/>
      </w:pPr>
    </w:p>
    <w:p w:rsidR="007B13F0" w:rsidRPr="00F77A1D" w:rsidRDefault="007B13F0" w:rsidP="004174CB">
      <w:pPr>
        <w:rPr>
          <w:b/>
        </w:rPr>
      </w:pPr>
      <w:r w:rsidRPr="00F77A1D">
        <w:rPr>
          <w:b/>
        </w:rPr>
        <w:t>Практические задания</w:t>
      </w:r>
    </w:p>
    <w:p w:rsidR="007B13F0" w:rsidRPr="00F77A1D" w:rsidRDefault="007B13F0" w:rsidP="004174CB">
      <w:pPr>
        <w:pStyle w:val="NormalWeb"/>
        <w:shd w:val="clear" w:color="auto" w:fill="FFFFFF"/>
        <w:spacing w:before="0" w:beforeAutospacing="0" w:after="0" w:afterAutospacing="0" w:line="240" w:lineRule="auto"/>
        <w:ind w:left="75" w:right="75"/>
        <w:rPr>
          <w:sz w:val="24"/>
        </w:rPr>
      </w:pPr>
      <w:r>
        <w:rPr>
          <w:sz w:val="24"/>
        </w:rPr>
        <w:t xml:space="preserve">Задача </w:t>
      </w:r>
      <w:r w:rsidRPr="00F77A1D">
        <w:rPr>
          <w:sz w:val="24"/>
        </w:rPr>
        <w:t>1.Длительность оборота оборотных средств 30 дней, среднегодовой остаток оборотных средств- 2 000 т.руб., Определить сколько оборотов совершат оборотные средства в год, и какой  объем реализованной  продукции может получить предприятие.</w:t>
      </w:r>
    </w:p>
    <w:p w:rsidR="007B13F0" w:rsidRDefault="007B13F0" w:rsidP="004174CB">
      <w:pPr>
        <w:pStyle w:val="NormalWeb"/>
        <w:shd w:val="clear" w:color="auto" w:fill="FFFFFF"/>
        <w:spacing w:before="0" w:beforeAutospacing="0" w:after="0" w:afterAutospacing="0" w:line="240" w:lineRule="auto"/>
        <w:ind w:left="75" w:right="75"/>
        <w:rPr>
          <w:sz w:val="24"/>
        </w:rPr>
      </w:pPr>
      <w:r w:rsidRPr="00F77A1D">
        <w:rPr>
          <w:sz w:val="24"/>
        </w:rPr>
        <w:t xml:space="preserve"> </w:t>
      </w:r>
    </w:p>
    <w:p w:rsidR="007B13F0" w:rsidRPr="00F77A1D" w:rsidRDefault="007B13F0" w:rsidP="004174CB">
      <w:pPr>
        <w:pStyle w:val="NormalWeb"/>
        <w:shd w:val="clear" w:color="auto" w:fill="FFFFFF"/>
        <w:spacing w:before="0" w:beforeAutospacing="0" w:after="0" w:afterAutospacing="0" w:line="240" w:lineRule="auto"/>
        <w:ind w:left="75" w:right="75"/>
        <w:rPr>
          <w:sz w:val="24"/>
        </w:rPr>
      </w:pPr>
      <w:r>
        <w:rPr>
          <w:sz w:val="24"/>
        </w:rPr>
        <w:t xml:space="preserve">Задача </w:t>
      </w:r>
      <w:r w:rsidRPr="00F77A1D">
        <w:rPr>
          <w:sz w:val="24"/>
        </w:rPr>
        <w:t>2. На СТО было проведено 520  автомобилей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7B13F0" w:rsidRDefault="007B13F0" w:rsidP="004174CB">
      <w:pPr>
        <w:pStyle w:val="NormalWeb"/>
        <w:shd w:val="clear" w:color="auto" w:fill="FFFFFF"/>
        <w:spacing w:before="0" w:beforeAutospacing="0" w:after="0" w:afterAutospacing="0" w:line="240" w:lineRule="auto"/>
        <w:ind w:left="75" w:right="75"/>
        <w:rPr>
          <w:sz w:val="24"/>
        </w:rPr>
      </w:pPr>
    </w:p>
    <w:p w:rsidR="007B13F0" w:rsidRPr="00F77A1D" w:rsidRDefault="007B13F0" w:rsidP="004174CB">
      <w:pPr>
        <w:pStyle w:val="NormalWeb"/>
        <w:shd w:val="clear" w:color="auto" w:fill="FFFFFF"/>
        <w:spacing w:before="0" w:beforeAutospacing="0" w:after="0" w:afterAutospacing="0" w:line="240" w:lineRule="auto"/>
        <w:ind w:left="75" w:right="75"/>
        <w:rPr>
          <w:sz w:val="24"/>
        </w:rPr>
      </w:pPr>
      <w:r>
        <w:rPr>
          <w:sz w:val="24"/>
        </w:rPr>
        <w:t>Задача 3.</w:t>
      </w:r>
      <w:r w:rsidRPr="00F77A1D">
        <w:rPr>
          <w:sz w:val="24"/>
        </w:rPr>
        <w:t xml:space="preserve">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 времени, час - 82 164, фактически отработано оборудованием, час – 93689. Часовая производительность одной единицы оборудования: по плану -  54 деталей, по факту  - 46 деталей. По выполненным расчетам  сделайте вывод, предложите мероприятия по более полному использованию оборудования.</w:t>
      </w:r>
    </w:p>
    <w:p w:rsidR="007B13F0" w:rsidRDefault="007B13F0" w:rsidP="004174CB">
      <w:pPr>
        <w:pStyle w:val="NormalWeb"/>
        <w:shd w:val="clear" w:color="auto" w:fill="FFFFFF"/>
        <w:spacing w:before="0" w:beforeAutospacing="0" w:after="0" w:afterAutospacing="0" w:line="240" w:lineRule="auto"/>
        <w:ind w:left="75" w:right="75"/>
        <w:rPr>
          <w:sz w:val="24"/>
        </w:rPr>
      </w:pPr>
    </w:p>
    <w:p w:rsidR="007B13F0" w:rsidRPr="00F77A1D" w:rsidRDefault="007B13F0" w:rsidP="004174CB">
      <w:pPr>
        <w:pStyle w:val="NormalWeb"/>
        <w:shd w:val="clear" w:color="auto" w:fill="FFFFFF"/>
        <w:spacing w:before="0" w:beforeAutospacing="0" w:after="0" w:afterAutospacing="0" w:line="240" w:lineRule="auto"/>
        <w:ind w:left="75" w:right="75"/>
        <w:rPr>
          <w:sz w:val="24"/>
        </w:rPr>
      </w:pPr>
      <w:r>
        <w:rPr>
          <w:sz w:val="24"/>
        </w:rPr>
        <w:t xml:space="preserve">Задача </w:t>
      </w:r>
      <w:r w:rsidRPr="00F77A1D">
        <w:rPr>
          <w:sz w:val="24"/>
        </w:rPr>
        <w:t>4. Годовая трудоемкость работ по проведению ТО- 120 000 ч-час. Планируемый коэффициент повышения производительности труда      - 1,05, эффективный фонд рабочего времени одного рабочего в год - 1800 час. Определить списочную численность рабочих для проведения ТО.</w:t>
      </w:r>
    </w:p>
    <w:p w:rsidR="007B13F0" w:rsidRDefault="007B13F0" w:rsidP="004174CB">
      <w:pPr>
        <w:pStyle w:val="NormalWeb"/>
        <w:shd w:val="clear" w:color="auto" w:fill="FFFFFF"/>
        <w:spacing w:before="0" w:beforeAutospacing="0" w:after="0" w:afterAutospacing="0" w:line="240" w:lineRule="auto"/>
        <w:ind w:left="75" w:right="75"/>
        <w:rPr>
          <w:sz w:val="24"/>
        </w:rPr>
      </w:pPr>
    </w:p>
    <w:p w:rsidR="007B13F0" w:rsidRPr="00F77A1D" w:rsidRDefault="007B13F0" w:rsidP="004174CB">
      <w:pPr>
        <w:pStyle w:val="NormalWeb"/>
        <w:shd w:val="clear" w:color="auto" w:fill="FFFFFF"/>
        <w:spacing w:before="0" w:beforeAutospacing="0" w:after="0" w:afterAutospacing="0" w:line="240" w:lineRule="auto"/>
        <w:ind w:left="75" w:right="75"/>
        <w:rPr>
          <w:sz w:val="24"/>
        </w:rPr>
      </w:pPr>
      <w:r>
        <w:rPr>
          <w:sz w:val="24"/>
        </w:rPr>
        <w:t xml:space="preserve">Задача </w:t>
      </w:r>
      <w:r w:rsidRPr="00F77A1D">
        <w:rPr>
          <w:sz w:val="24"/>
        </w:rPr>
        <w:t>5. Годовой план проведения  ТО-2 -  1080 единиц. Длительность проведения одного обслуживания 3 дня. Производственная себестоимость одного воздействия 15 000 руб. Коэффициент нарастания затрат 0,7. Определите норматив ремонтных материалов на складе.</w:t>
      </w:r>
    </w:p>
    <w:p w:rsidR="007B13F0" w:rsidRDefault="007B13F0" w:rsidP="004174CB">
      <w:pPr>
        <w:pStyle w:val="NormalWeb"/>
        <w:shd w:val="clear" w:color="auto" w:fill="FFFFFF"/>
        <w:spacing w:before="0" w:beforeAutospacing="0" w:after="0" w:afterAutospacing="0" w:line="240" w:lineRule="auto"/>
        <w:ind w:left="75" w:right="75"/>
        <w:rPr>
          <w:sz w:val="24"/>
        </w:rPr>
      </w:pPr>
    </w:p>
    <w:p w:rsidR="007B13F0" w:rsidRPr="00F77A1D" w:rsidRDefault="007B13F0" w:rsidP="004174CB">
      <w:pPr>
        <w:pStyle w:val="NormalWeb"/>
        <w:shd w:val="clear" w:color="auto" w:fill="FFFFFF"/>
        <w:spacing w:before="0" w:beforeAutospacing="0" w:after="0" w:afterAutospacing="0" w:line="240" w:lineRule="auto"/>
        <w:ind w:left="75" w:right="75"/>
        <w:rPr>
          <w:sz w:val="24"/>
        </w:rPr>
      </w:pPr>
      <w:r>
        <w:rPr>
          <w:sz w:val="24"/>
        </w:rPr>
        <w:t xml:space="preserve">Задача </w:t>
      </w:r>
      <w:r w:rsidRPr="00F77A1D">
        <w:rPr>
          <w:sz w:val="24"/>
        </w:rPr>
        <w:t>6. Предприятие СТО выполняет согласно программе технических обслуживаний в год 5100, средняя трудоемкость одного обслуживания составила  - 24 н-часа. Потери времени по уважительным причинам составляют в среднем 5% номинального фонда рабочего времени. Коэффициент выполнения норм выработки 1,1. Количество рабочих дней в году 300, продолжительность смены 8 часов. Определите потребную для предприятия численность ремонтных рабочих на планируемый год.</w:t>
      </w:r>
    </w:p>
    <w:p w:rsidR="007B13F0" w:rsidRDefault="007B13F0" w:rsidP="004174CB">
      <w:pPr>
        <w:pStyle w:val="NormalWeb"/>
        <w:shd w:val="clear" w:color="auto" w:fill="FFFFFF"/>
        <w:spacing w:before="0" w:beforeAutospacing="0" w:after="0" w:afterAutospacing="0" w:line="240" w:lineRule="auto"/>
        <w:ind w:left="75" w:right="75"/>
        <w:rPr>
          <w:sz w:val="24"/>
        </w:rPr>
      </w:pPr>
    </w:p>
    <w:p w:rsidR="007B13F0" w:rsidRPr="00F77A1D" w:rsidRDefault="007B13F0" w:rsidP="004174CB">
      <w:pPr>
        <w:pStyle w:val="NormalWeb"/>
        <w:shd w:val="clear" w:color="auto" w:fill="FFFFFF"/>
        <w:spacing w:before="0" w:beforeAutospacing="0" w:after="0" w:afterAutospacing="0" w:line="240" w:lineRule="auto"/>
        <w:ind w:left="75" w:right="75"/>
        <w:rPr>
          <w:sz w:val="24"/>
        </w:rPr>
      </w:pPr>
      <w:r>
        <w:rPr>
          <w:sz w:val="24"/>
        </w:rPr>
        <w:t>Задача 7</w:t>
      </w:r>
      <w:r w:rsidRPr="00F77A1D">
        <w:rPr>
          <w:sz w:val="24"/>
        </w:rPr>
        <w:t>. Основные производственные фонды на начало года  - 12 000 т.руб. Поступило основных фондов  в отчетном году - 1 200 т.руб. Выбыло основных фондов в отчетном году  - 800 т.руб. Износ основных фондов составил -  6 000 т.руб. Определить коэффициенты: износа, годности, выбытия и обновления основных фондов.</w:t>
      </w:r>
    </w:p>
    <w:p w:rsidR="007B13F0" w:rsidRDefault="007B13F0" w:rsidP="004174CB">
      <w:pPr>
        <w:pStyle w:val="NormalWeb"/>
        <w:shd w:val="clear" w:color="auto" w:fill="FFFFFF"/>
        <w:spacing w:before="0" w:beforeAutospacing="0" w:after="0" w:afterAutospacing="0" w:line="240" w:lineRule="auto"/>
        <w:ind w:left="75" w:right="75"/>
        <w:rPr>
          <w:sz w:val="24"/>
        </w:rPr>
      </w:pPr>
    </w:p>
    <w:p w:rsidR="007B13F0" w:rsidRPr="00F77A1D" w:rsidRDefault="007B13F0" w:rsidP="004174CB">
      <w:pPr>
        <w:pStyle w:val="NormalWeb"/>
        <w:shd w:val="clear" w:color="auto" w:fill="FFFFFF"/>
        <w:spacing w:before="0" w:beforeAutospacing="0" w:after="0" w:afterAutospacing="0" w:line="240" w:lineRule="auto"/>
        <w:ind w:left="75" w:right="75"/>
        <w:rPr>
          <w:sz w:val="24"/>
        </w:rPr>
      </w:pPr>
      <w:r>
        <w:rPr>
          <w:sz w:val="24"/>
        </w:rPr>
        <w:t xml:space="preserve">Задача </w:t>
      </w:r>
      <w:r w:rsidRPr="00F77A1D">
        <w:rPr>
          <w:sz w:val="24"/>
        </w:rPr>
        <w:t>8. Основные фонды на начало года - 24 000 т.руб. Поступили основные фонды с 1 апреля текущего года -   1 800 т.руб. Выбыли основные фонды с 1 сентября текущего года  -  1 400 т.руб. Определить среднегодовую стоимость основных производственных фондов.</w:t>
      </w:r>
    </w:p>
    <w:p w:rsidR="007B13F0" w:rsidRDefault="007B13F0" w:rsidP="004174CB">
      <w:pPr>
        <w:pStyle w:val="NormalWeb"/>
        <w:shd w:val="clear" w:color="auto" w:fill="FFFFFF"/>
        <w:spacing w:before="0" w:beforeAutospacing="0" w:after="0" w:afterAutospacing="0" w:line="240" w:lineRule="auto"/>
        <w:ind w:left="75" w:right="75"/>
        <w:rPr>
          <w:sz w:val="24"/>
        </w:rPr>
      </w:pPr>
    </w:p>
    <w:p w:rsidR="007B13F0" w:rsidRPr="00F77A1D" w:rsidRDefault="007B13F0" w:rsidP="004174CB">
      <w:pPr>
        <w:pStyle w:val="NormalWeb"/>
        <w:shd w:val="clear" w:color="auto" w:fill="FFFFFF"/>
        <w:spacing w:before="0" w:beforeAutospacing="0" w:after="0" w:afterAutospacing="0" w:line="240" w:lineRule="auto"/>
        <w:ind w:left="75" w:right="75"/>
        <w:rPr>
          <w:sz w:val="24"/>
        </w:rPr>
      </w:pPr>
      <w:r>
        <w:rPr>
          <w:sz w:val="24"/>
        </w:rPr>
        <w:t xml:space="preserve">Задача </w:t>
      </w:r>
      <w:r w:rsidRPr="00F77A1D">
        <w:rPr>
          <w:sz w:val="24"/>
        </w:rPr>
        <w:t>9. Длительность оборота оборотных средств - 30 дней, среднегодовой остаток оборотных средств</w:t>
      </w:r>
      <w:r>
        <w:rPr>
          <w:sz w:val="24"/>
        </w:rPr>
        <w:t xml:space="preserve"> </w:t>
      </w:r>
      <w:r w:rsidRPr="00F77A1D">
        <w:rPr>
          <w:sz w:val="24"/>
        </w:rPr>
        <w:t>- 2 000 т.руб. Определить сколько оборотов совершат оборотные средства в год, и какой  объем реализованной  продукции может получить предприятие.</w:t>
      </w:r>
    </w:p>
    <w:p w:rsidR="007B13F0" w:rsidRPr="00F77A1D" w:rsidRDefault="007B13F0" w:rsidP="004174CB">
      <w:pPr>
        <w:rPr>
          <w:b/>
        </w:rPr>
      </w:pPr>
    </w:p>
    <w:p w:rsidR="007B13F0" w:rsidRPr="0037612D" w:rsidRDefault="007B13F0" w:rsidP="0037612D">
      <w:pPr>
        <w:tabs>
          <w:tab w:val="num" w:pos="993"/>
        </w:tabs>
        <w:overflowPunct w:val="0"/>
        <w:jc w:val="left"/>
        <w:rPr>
          <w:bCs/>
          <w:iCs/>
        </w:rPr>
      </w:pPr>
      <w:r w:rsidRPr="0037612D">
        <w:rPr>
          <w:bCs/>
          <w:iCs/>
        </w:rPr>
        <w:t xml:space="preserve">Задача </w:t>
      </w:r>
      <w:r>
        <w:rPr>
          <w:bCs/>
          <w:iCs/>
        </w:rPr>
        <w:t>10</w:t>
      </w:r>
      <w:r w:rsidRPr="0037612D">
        <w:rPr>
          <w:bCs/>
          <w:iCs/>
        </w:rPr>
        <w:t>.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7B13F0" w:rsidRDefault="007B13F0" w:rsidP="0037612D">
      <w:pPr>
        <w:shd w:val="clear" w:color="auto" w:fill="FFFFFF"/>
        <w:jc w:val="left"/>
      </w:pPr>
    </w:p>
    <w:p w:rsidR="007B13F0" w:rsidRPr="0037612D" w:rsidRDefault="007B13F0" w:rsidP="0037612D">
      <w:pPr>
        <w:shd w:val="clear" w:color="auto" w:fill="FFFFFF"/>
        <w:jc w:val="left"/>
      </w:pPr>
      <w:r w:rsidRPr="0037612D">
        <w:t xml:space="preserve">Задача </w:t>
      </w:r>
      <w:r>
        <w:t>11</w:t>
      </w:r>
      <w:r w:rsidRPr="0037612D">
        <w:t>. По отчетным данным экономия материальных затрат составила: за счет снижения норм – на 8%, за счет снижения цен – на 3%. Себестоимость товарной продукции составляет 120,6 млн. руб., в т.ч. материальные затраты 80,8 млн. руб. Рассчитать на сколько % снизится себестоимость продукции и сумму экономии.</w:t>
      </w:r>
    </w:p>
    <w:p w:rsidR="007B13F0" w:rsidRDefault="007B13F0" w:rsidP="0037612D">
      <w:pPr>
        <w:jc w:val="left"/>
      </w:pPr>
    </w:p>
    <w:p w:rsidR="007B13F0" w:rsidRDefault="007B13F0" w:rsidP="0037612D">
      <w:pPr>
        <w:jc w:val="left"/>
      </w:pPr>
      <w:r>
        <w:t>Задача 12. Оп</w:t>
      </w:r>
      <w:r w:rsidRPr="0037612D">
        <w:t>ределите цеховую себестоимость продукции, если стоимость сырья и материалов (за вычетом отходов) – 1500 тыс.руб., заработная плата основная и дополнительная производственных рабочих – 800 тыс.руб. амортизационные отчисления – 88 тыс.руб., прочие цеховые расходы-470 тыс.руб., общехозяйственные расходы -11000 тыс.руб., потери от брака – 90 тыс.руб., покупные изделия и полуфабрикаты – 5000 тыс.руб., коммерческие расходы – 930 тыс.руб.</w:t>
      </w:r>
    </w:p>
    <w:p w:rsidR="007B13F0" w:rsidRPr="0037612D" w:rsidRDefault="007B13F0" w:rsidP="0037612D">
      <w:pPr>
        <w:jc w:val="left"/>
      </w:pPr>
    </w:p>
    <w:p w:rsidR="007B13F0" w:rsidRPr="002123AB" w:rsidRDefault="007B13F0" w:rsidP="0037612D">
      <w:r>
        <w:t xml:space="preserve">Задача 13. </w:t>
      </w:r>
      <w:r w:rsidRPr="002123AB">
        <w:t>Предприятие выпускает  два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rsidR="007B13F0" w:rsidRPr="0037612D" w:rsidRDefault="007B13F0" w:rsidP="0037612D">
      <w:r w:rsidRPr="0037612D">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rsidR="007B13F0" w:rsidRPr="0037612D" w:rsidRDefault="007B13F0" w:rsidP="0037612D">
      <w:r w:rsidRPr="0037612D">
        <w:t>Сделать выводы о перспективах производства.</w:t>
      </w:r>
    </w:p>
    <w:p w:rsidR="007B13F0" w:rsidRPr="0037612D" w:rsidRDefault="007B13F0" w:rsidP="0037612D"/>
    <w:p w:rsidR="007B13F0" w:rsidRPr="0037612D" w:rsidRDefault="007B13F0" w:rsidP="0037612D">
      <w:r>
        <w:t xml:space="preserve">Задача 14. </w:t>
      </w:r>
      <w:r w:rsidRPr="0037612D">
        <w:t>Определить как изменилась фактическая рентабельность продукции по сравнению с плановой, если плановые показатели  составили: выпуск и реализация – 750 шт., цена одного изделия – 174 руб. ( в т. ч НДС), затраты на производство и реализацию -  91500 руб. В течение года произошло понижение себестоимости на 3 %.</w:t>
      </w:r>
    </w:p>
    <w:p w:rsidR="007B13F0" w:rsidRPr="0037612D" w:rsidRDefault="007B13F0" w:rsidP="0037612D"/>
    <w:p w:rsidR="007B13F0" w:rsidRPr="0037612D" w:rsidRDefault="007B13F0" w:rsidP="0037612D">
      <w:r w:rsidRPr="0037612D">
        <w:t>Задача</w:t>
      </w:r>
      <w:r>
        <w:t xml:space="preserve"> 1</w:t>
      </w:r>
      <w:r w:rsidRPr="0037612D">
        <w:t>5. Определите, какая фирма эффективнее: у фирмы А за месяц прибавилось 100 клиентов, у фирмы В – 10 клиентов. Затраты по привлечению одного клиента у фирмы А – 300 руб., у фирмы В – 1000 руб. Прибыль от одного нового клиента в месяц у фирмы А – 390 руб., у фирмы В – 1300 руб.</w:t>
      </w:r>
    </w:p>
    <w:p w:rsidR="007B13F0" w:rsidRPr="0037612D" w:rsidRDefault="007B13F0" w:rsidP="0037612D">
      <w:pPr>
        <w:shd w:val="clear" w:color="auto" w:fill="FFFFFF"/>
      </w:pPr>
    </w:p>
    <w:p w:rsidR="007B13F0" w:rsidRPr="0037612D" w:rsidRDefault="007B13F0" w:rsidP="0037612D">
      <w:r>
        <w:t>Задача 16.</w:t>
      </w:r>
      <w:r w:rsidRPr="0037612D">
        <w:t>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rsidR="007B13F0" w:rsidRPr="0037612D" w:rsidRDefault="007B13F0" w:rsidP="0037612D"/>
    <w:p w:rsidR="007B13F0" w:rsidRPr="0037612D" w:rsidRDefault="007B13F0" w:rsidP="0037612D">
      <w:pPr>
        <w:pStyle w:val="NormalWeb"/>
        <w:tabs>
          <w:tab w:val="left" w:pos="851"/>
        </w:tabs>
        <w:spacing w:before="0" w:beforeAutospacing="0" w:after="0" w:afterAutospacing="0" w:line="240" w:lineRule="auto"/>
        <w:rPr>
          <w:sz w:val="24"/>
        </w:rPr>
      </w:pPr>
    </w:p>
    <w:p w:rsidR="007B13F0" w:rsidRDefault="007B13F0" w:rsidP="004174CB">
      <w:pPr>
        <w:rPr>
          <w:b/>
        </w:rPr>
      </w:pPr>
      <w:r w:rsidRPr="008111F6">
        <w:rPr>
          <w:b/>
        </w:rPr>
        <w:t>Темы докладов</w:t>
      </w:r>
    </w:p>
    <w:p w:rsidR="007B13F0" w:rsidRDefault="007B13F0" w:rsidP="004174CB">
      <w:pPr>
        <w:rPr>
          <w:b/>
        </w:rPr>
      </w:pPr>
    </w:p>
    <w:p w:rsidR="007B13F0" w:rsidRPr="008111F6" w:rsidRDefault="007B13F0" w:rsidP="00570070">
      <w:pPr>
        <w:pStyle w:val="ListParagraph"/>
        <w:numPr>
          <w:ilvl w:val="0"/>
          <w:numId w:val="10"/>
        </w:numPr>
        <w:rPr>
          <w:lang w:val="ru-RU"/>
        </w:rPr>
      </w:pPr>
      <w:r w:rsidRPr="008111F6">
        <w:rPr>
          <w:lang w:val="ru-RU"/>
        </w:rPr>
        <w:t>Рентабельность производства и пути ее повышения.</w:t>
      </w:r>
    </w:p>
    <w:p w:rsidR="007B13F0" w:rsidRPr="008111F6" w:rsidRDefault="007B13F0" w:rsidP="00570070">
      <w:pPr>
        <w:pStyle w:val="ListParagraph"/>
        <w:numPr>
          <w:ilvl w:val="0"/>
          <w:numId w:val="10"/>
        </w:numPr>
        <w:rPr>
          <w:lang w:val="ru-RU"/>
        </w:rPr>
      </w:pPr>
      <w:r w:rsidRPr="008111F6">
        <w:rPr>
          <w:lang w:val="ru-RU"/>
        </w:rPr>
        <w:t>Оценка эффективности функционирования отрасли.</w:t>
      </w:r>
    </w:p>
    <w:p w:rsidR="007B13F0" w:rsidRPr="008111F6" w:rsidRDefault="007B13F0" w:rsidP="00570070">
      <w:pPr>
        <w:pStyle w:val="ListParagraph"/>
        <w:numPr>
          <w:ilvl w:val="0"/>
          <w:numId w:val="10"/>
        </w:numPr>
        <w:rPr>
          <w:lang w:val="ru-RU"/>
        </w:rPr>
      </w:pPr>
      <w:r>
        <w:rPr>
          <w:lang w:val="ru-RU"/>
        </w:rPr>
        <w:t>Финансовые показатели эффективности деятельности предприятия.</w:t>
      </w:r>
    </w:p>
    <w:p w:rsidR="007B13F0" w:rsidRPr="00F77A1D" w:rsidRDefault="007B13F0" w:rsidP="004174CB">
      <w:pPr>
        <w:rPr>
          <w:b/>
        </w:rPr>
      </w:pPr>
    </w:p>
    <w:p w:rsidR="007B13F0" w:rsidRPr="00F77A1D" w:rsidRDefault="007B13F0" w:rsidP="00E622F0">
      <w:pPr>
        <w:ind w:firstLine="57"/>
      </w:pPr>
      <w:r>
        <w:rPr>
          <w:b/>
        </w:rPr>
        <w:t>Раздел 3</w:t>
      </w:r>
      <w:r w:rsidRPr="00F77A1D">
        <w:rPr>
          <w:b/>
        </w:rPr>
        <w:t>.</w:t>
      </w:r>
      <w:r w:rsidRPr="00F77A1D">
        <w:rPr>
          <w:b/>
          <w:bCs/>
        </w:rPr>
        <w:t xml:space="preserve"> </w:t>
      </w:r>
      <w:r>
        <w:rPr>
          <w:b/>
          <w:bCs/>
        </w:rPr>
        <w:t>Специализация, кооперирование и комбинирование производства в отрасли</w:t>
      </w:r>
    </w:p>
    <w:p w:rsidR="007B13F0" w:rsidRPr="00F77A1D" w:rsidRDefault="007B13F0" w:rsidP="00E622F0">
      <w:pPr>
        <w:ind w:firstLine="539"/>
        <w:rPr>
          <w:b/>
          <w:bCs/>
        </w:rPr>
      </w:pPr>
    </w:p>
    <w:p w:rsidR="007B13F0" w:rsidRPr="00F77A1D" w:rsidRDefault="007B13F0" w:rsidP="00E622F0">
      <w:pPr>
        <w:rPr>
          <w:b/>
        </w:rPr>
      </w:pPr>
      <w:r w:rsidRPr="00F77A1D">
        <w:rPr>
          <w:b/>
        </w:rPr>
        <w:t>Контрольные вопросы</w:t>
      </w:r>
    </w:p>
    <w:p w:rsidR="007B13F0" w:rsidRPr="00F77A1D" w:rsidRDefault="007B13F0" w:rsidP="00E622F0">
      <w:pPr>
        <w:rPr>
          <w:b/>
        </w:rPr>
      </w:pPr>
    </w:p>
    <w:p w:rsidR="007B13F0" w:rsidRPr="00F77A1D" w:rsidRDefault="007B13F0" w:rsidP="00E622F0">
      <w:pPr>
        <w:pStyle w:val="p790"/>
        <w:spacing w:before="0" w:beforeAutospacing="0" w:after="0" w:afterAutospacing="0"/>
        <w:ind w:hanging="294"/>
        <w:jc w:val="both"/>
      </w:pPr>
      <w:r w:rsidRPr="00F77A1D">
        <w:rPr>
          <w:rStyle w:val="ft310"/>
        </w:rPr>
        <w:t>1. Раскройте особенности таких форм организации производства как концентрация и специализация.</w:t>
      </w:r>
    </w:p>
    <w:p w:rsidR="007B13F0" w:rsidRPr="00F77A1D" w:rsidRDefault="007B13F0" w:rsidP="00E622F0">
      <w:pPr>
        <w:pStyle w:val="p791"/>
        <w:spacing w:before="0" w:beforeAutospacing="0" w:after="0" w:afterAutospacing="0"/>
        <w:ind w:hanging="294"/>
        <w:jc w:val="both"/>
      </w:pPr>
      <w:r w:rsidRPr="00F77A1D">
        <w:rPr>
          <w:rStyle w:val="ft75"/>
        </w:rPr>
        <w:t>2. Охарактеризуйте формы организации производства и перечислите показатели их оценки.</w:t>
      </w:r>
    </w:p>
    <w:p w:rsidR="007B13F0" w:rsidRPr="00F77A1D" w:rsidRDefault="007B13F0" w:rsidP="00E622F0">
      <w:pPr>
        <w:pStyle w:val="p792"/>
        <w:spacing w:before="0" w:beforeAutospacing="0" w:after="0" w:afterAutospacing="0"/>
        <w:ind w:hanging="294"/>
        <w:jc w:val="both"/>
      </w:pPr>
      <w:r w:rsidRPr="00F77A1D">
        <w:rPr>
          <w:rStyle w:val="ft89"/>
        </w:rPr>
        <w:t>3. Дайте определения поточному, партионному и единичному методам организации производства.</w:t>
      </w:r>
    </w:p>
    <w:p w:rsidR="007B13F0" w:rsidRPr="00F77A1D" w:rsidRDefault="007B13F0" w:rsidP="00E622F0">
      <w:pPr>
        <w:pStyle w:val="p792"/>
        <w:spacing w:before="0" w:beforeAutospacing="0" w:after="0" w:afterAutospacing="0"/>
        <w:ind w:hanging="294"/>
        <w:jc w:val="both"/>
      </w:pPr>
      <w:r w:rsidRPr="00F77A1D">
        <w:rPr>
          <w:rStyle w:val="ft89"/>
        </w:rPr>
        <w:t>4.Раскройте факторы, влияющие на выбор методов и форм организации производства.</w:t>
      </w:r>
    </w:p>
    <w:p w:rsidR="007B13F0" w:rsidRPr="00F77A1D" w:rsidRDefault="007B13F0" w:rsidP="00E622F0">
      <w:pPr>
        <w:pStyle w:val="p792"/>
        <w:spacing w:before="0" w:beforeAutospacing="0" w:after="0" w:afterAutospacing="0"/>
        <w:ind w:hanging="294"/>
        <w:jc w:val="both"/>
      </w:pPr>
      <w:r w:rsidRPr="00F77A1D">
        <w:rPr>
          <w:rStyle w:val="ft309"/>
          <w:bCs/>
          <w:iCs/>
        </w:rPr>
        <w:t>5.</w:t>
      </w:r>
      <w:r w:rsidRPr="00F77A1D">
        <w:rPr>
          <w:rStyle w:val="ft75"/>
        </w:rPr>
        <w:t>Перечислите основные категории организации производства и дайте их определения.</w:t>
      </w:r>
    </w:p>
    <w:p w:rsidR="007B13F0" w:rsidRPr="00F77A1D" w:rsidRDefault="007B13F0" w:rsidP="00E622F0">
      <w:pPr>
        <w:pStyle w:val="p791"/>
        <w:spacing w:before="0" w:beforeAutospacing="0" w:after="0" w:afterAutospacing="0"/>
        <w:ind w:hanging="294"/>
        <w:jc w:val="both"/>
      </w:pPr>
      <w:r w:rsidRPr="00F77A1D">
        <w:rPr>
          <w:rStyle w:val="ft309"/>
          <w:bCs/>
          <w:iCs/>
        </w:rPr>
        <w:t>6.</w:t>
      </w:r>
      <w:r w:rsidRPr="00F77A1D">
        <w:rPr>
          <w:rStyle w:val="ft89"/>
        </w:rPr>
        <w:t>Что понимается под типом организации производства, от чего он зависит?</w:t>
      </w:r>
    </w:p>
    <w:p w:rsidR="007B13F0" w:rsidRPr="00F77A1D" w:rsidRDefault="007B13F0" w:rsidP="00E622F0">
      <w:pPr>
        <w:pStyle w:val="p791"/>
        <w:spacing w:before="0" w:beforeAutospacing="0" w:after="0" w:afterAutospacing="0"/>
        <w:ind w:hanging="294"/>
        <w:jc w:val="both"/>
      </w:pPr>
      <w:r w:rsidRPr="00F77A1D">
        <w:rPr>
          <w:rStyle w:val="ft309"/>
          <w:bCs/>
          <w:iCs/>
        </w:rPr>
        <w:t>7.</w:t>
      </w:r>
      <w:r w:rsidRPr="00F77A1D">
        <w:rPr>
          <w:rStyle w:val="ft75"/>
        </w:rPr>
        <w:t>Назовите основные принципы организации производства и раскройте их содержание.</w:t>
      </w:r>
    </w:p>
    <w:p w:rsidR="007B13F0" w:rsidRPr="00F77A1D" w:rsidRDefault="007B13F0" w:rsidP="00E622F0">
      <w:pPr>
        <w:pStyle w:val="p791"/>
        <w:spacing w:before="0" w:beforeAutospacing="0" w:after="0" w:afterAutospacing="0"/>
        <w:ind w:hanging="294"/>
        <w:jc w:val="both"/>
      </w:pPr>
      <w:r w:rsidRPr="00F77A1D">
        <w:rPr>
          <w:rStyle w:val="ft309"/>
          <w:bCs/>
          <w:iCs/>
        </w:rPr>
        <w:t>8.</w:t>
      </w:r>
      <w:r w:rsidRPr="00F77A1D">
        <w:rPr>
          <w:rStyle w:val="ft75"/>
        </w:rPr>
        <w:t>Приведите систему показателей количественной оценки и состав причин, влияющих на реализацию принципов рациональной организации производства.</w:t>
      </w:r>
    </w:p>
    <w:p w:rsidR="007B13F0" w:rsidRPr="00F77A1D" w:rsidRDefault="007B13F0" w:rsidP="00E622F0">
      <w:pPr>
        <w:pStyle w:val="p791"/>
        <w:spacing w:before="0" w:beforeAutospacing="0" w:after="0" w:afterAutospacing="0"/>
        <w:ind w:hanging="294"/>
        <w:jc w:val="both"/>
      </w:pPr>
      <w:r w:rsidRPr="00F77A1D">
        <w:rPr>
          <w:rStyle w:val="ft309"/>
          <w:bCs/>
          <w:iCs/>
        </w:rPr>
        <w:t>9.</w:t>
      </w:r>
      <w:r w:rsidRPr="00F77A1D">
        <w:rPr>
          <w:rStyle w:val="ft89"/>
        </w:rPr>
        <w:t>Сформулируйте понятие типа производства и опишите показатели, его характеризующие.</w:t>
      </w:r>
    </w:p>
    <w:p w:rsidR="007B13F0" w:rsidRPr="00F77A1D" w:rsidRDefault="007B13F0" w:rsidP="00E622F0">
      <w:pPr>
        <w:pStyle w:val="p793"/>
        <w:spacing w:before="0" w:beforeAutospacing="0" w:after="0" w:afterAutospacing="0"/>
        <w:ind w:hanging="449"/>
        <w:jc w:val="both"/>
      </w:pPr>
      <w:r w:rsidRPr="00F77A1D">
        <w:rPr>
          <w:rStyle w:val="ft309"/>
          <w:bCs/>
          <w:iCs/>
        </w:rPr>
        <w:t>10.</w:t>
      </w:r>
      <w:r w:rsidRPr="00F77A1D">
        <w:rPr>
          <w:rStyle w:val="ft311"/>
        </w:rPr>
        <w:t>Дайте характеристику и опишите условия организации массового типа производства и его разновидностей.</w:t>
      </w:r>
    </w:p>
    <w:p w:rsidR="007B13F0" w:rsidRPr="00F77A1D" w:rsidRDefault="007B13F0" w:rsidP="00E622F0">
      <w:pPr>
        <w:pStyle w:val="p793"/>
        <w:spacing w:before="0" w:beforeAutospacing="0" w:after="0" w:afterAutospacing="0"/>
        <w:ind w:hanging="449"/>
        <w:jc w:val="both"/>
      </w:pPr>
      <w:r w:rsidRPr="00F77A1D">
        <w:rPr>
          <w:rStyle w:val="ft309"/>
          <w:bCs/>
          <w:iCs/>
        </w:rPr>
        <w:t>11.</w:t>
      </w:r>
      <w:r w:rsidRPr="00F77A1D">
        <w:rPr>
          <w:rStyle w:val="ft311"/>
        </w:rPr>
        <w:t>Дайте характеристику и опишите условия организации серийного типа производства и его разновидностей.</w:t>
      </w:r>
    </w:p>
    <w:p w:rsidR="007B13F0" w:rsidRPr="00F77A1D" w:rsidRDefault="007B13F0" w:rsidP="00E622F0">
      <w:pPr>
        <w:pStyle w:val="p794"/>
        <w:spacing w:before="0" w:beforeAutospacing="0" w:after="0" w:afterAutospacing="0"/>
        <w:ind w:hanging="434"/>
        <w:jc w:val="both"/>
      </w:pPr>
      <w:r w:rsidRPr="00F77A1D">
        <w:rPr>
          <w:rStyle w:val="ft312"/>
          <w:bCs/>
          <w:iCs/>
        </w:rPr>
        <w:t>12.</w:t>
      </w:r>
      <w:r w:rsidRPr="00F77A1D">
        <w:rPr>
          <w:rStyle w:val="ft313"/>
        </w:rPr>
        <w:t>Дайте характеристику и опишите условия организации единичного типа производства и его разновидностей.</w:t>
      </w:r>
    </w:p>
    <w:p w:rsidR="007B13F0" w:rsidRPr="00F77A1D" w:rsidRDefault="007B13F0" w:rsidP="00E622F0">
      <w:pPr>
        <w:pStyle w:val="p282"/>
        <w:spacing w:before="0" w:beforeAutospacing="0" w:after="0" w:afterAutospacing="0"/>
        <w:jc w:val="both"/>
      </w:pPr>
      <w:r w:rsidRPr="00F77A1D">
        <w:rPr>
          <w:rStyle w:val="ft312"/>
          <w:bCs/>
          <w:iCs/>
        </w:rPr>
        <w:t>13.</w:t>
      </w:r>
      <w:r w:rsidRPr="00F77A1D">
        <w:rPr>
          <w:rStyle w:val="ft313"/>
        </w:rPr>
        <w:t>Как определить тип производства предприятия, цеха, участка?</w:t>
      </w:r>
    </w:p>
    <w:p w:rsidR="007B13F0" w:rsidRPr="00F77A1D" w:rsidRDefault="007B13F0" w:rsidP="00E622F0">
      <w:pPr>
        <w:pStyle w:val="p794"/>
        <w:spacing w:before="0" w:beforeAutospacing="0" w:after="0" w:afterAutospacing="0"/>
        <w:ind w:hanging="434"/>
        <w:jc w:val="both"/>
      </w:pPr>
      <w:r w:rsidRPr="00F77A1D">
        <w:rPr>
          <w:rStyle w:val="ft312"/>
          <w:bCs/>
          <w:iCs/>
        </w:rPr>
        <w:t>14.</w:t>
      </w:r>
      <w:r w:rsidRPr="00F77A1D">
        <w:rPr>
          <w:rStyle w:val="ft311"/>
        </w:rPr>
        <w:t>Приведите формулы расчета показателей, характеризующих тип производства.</w:t>
      </w:r>
    </w:p>
    <w:p w:rsidR="007B13F0" w:rsidRPr="00F77A1D" w:rsidRDefault="007B13F0" w:rsidP="00E622F0">
      <w:pPr>
        <w:pStyle w:val="p282"/>
        <w:spacing w:before="0" w:beforeAutospacing="0" w:after="0" w:afterAutospacing="0"/>
        <w:jc w:val="both"/>
      </w:pPr>
      <w:r w:rsidRPr="00F77A1D">
        <w:rPr>
          <w:rStyle w:val="ft312"/>
          <w:bCs/>
          <w:iCs/>
        </w:rPr>
        <w:t>15.</w:t>
      </w:r>
      <w:r w:rsidRPr="00F77A1D">
        <w:rPr>
          <w:rStyle w:val="ft313"/>
        </w:rPr>
        <w:t>Сформулируйте понятие производственного цикла.</w:t>
      </w:r>
    </w:p>
    <w:p w:rsidR="007B13F0" w:rsidRPr="00F77A1D" w:rsidRDefault="007B13F0" w:rsidP="00E622F0">
      <w:pPr>
        <w:pStyle w:val="p492"/>
        <w:spacing w:before="0" w:beforeAutospacing="0" w:after="0" w:afterAutospacing="0"/>
        <w:jc w:val="both"/>
      </w:pPr>
      <w:r w:rsidRPr="00F77A1D">
        <w:rPr>
          <w:rStyle w:val="ft309"/>
          <w:bCs/>
          <w:iCs/>
        </w:rPr>
        <w:t>16.</w:t>
      </w:r>
      <w:r w:rsidRPr="00F77A1D">
        <w:rPr>
          <w:rStyle w:val="ft313"/>
        </w:rPr>
        <w:t>Охарактеризуйте структуру производственного процесса.</w:t>
      </w:r>
    </w:p>
    <w:p w:rsidR="007B13F0" w:rsidRPr="00F77A1D" w:rsidRDefault="007B13F0" w:rsidP="00E622F0">
      <w:pPr>
        <w:pStyle w:val="p492"/>
        <w:spacing w:before="0" w:beforeAutospacing="0" w:after="0" w:afterAutospacing="0"/>
        <w:jc w:val="both"/>
      </w:pPr>
      <w:r w:rsidRPr="00F77A1D">
        <w:rPr>
          <w:rStyle w:val="ft309"/>
          <w:bCs/>
          <w:iCs/>
        </w:rPr>
        <w:t>17.</w:t>
      </w:r>
      <w:r w:rsidRPr="00F77A1D">
        <w:rPr>
          <w:rStyle w:val="ft313"/>
        </w:rPr>
        <w:t>Опишите элементы производственного процесса.</w:t>
      </w:r>
    </w:p>
    <w:p w:rsidR="007B13F0" w:rsidRPr="00F77A1D" w:rsidRDefault="007B13F0" w:rsidP="00E622F0">
      <w:pPr>
        <w:pStyle w:val="p793"/>
        <w:spacing w:before="0" w:beforeAutospacing="0" w:after="0" w:afterAutospacing="0"/>
        <w:ind w:hanging="449"/>
        <w:jc w:val="both"/>
      </w:pPr>
      <w:r w:rsidRPr="00F77A1D">
        <w:rPr>
          <w:rStyle w:val="ft309"/>
          <w:bCs/>
          <w:iCs/>
        </w:rPr>
        <w:t>18</w:t>
      </w:r>
      <w:r w:rsidRPr="00F77A1D">
        <w:rPr>
          <w:rStyle w:val="ft309"/>
          <w:b/>
          <w:bCs/>
          <w:iCs/>
        </w:rPr>
        <w:t>.</w:t>
      </w:r>
      <w:r w:rsidRPr="00F77A1D">
        <w:rPr>
          <w:rStyle w:val="ft314"/>
        </w:rPr>
        <w:t>Определите отличительные особенности основного, вспомогательного, обс</w:t>
      </w:r>
      <w:r>
        <w:rPr>
          <w:rStyle w:val="ft314"/>
        </w:rPr>
        <w:t>луживающего производства.</w:t>
      </w:r>
    </w:p>
    <w:p w:rsidR="007B13F0" w:rsidRPr="00F77A1D" w:rsidRDefault="007B13F0" w:rsidP="00E622F0">
      <w:pPr>
        <w:rPr>
          <w:b/>
        </w:rPr>
      </w:pPr>
    </w:p>
    <w:p w:rsidR="007B13F0" w:rsidRPr="00F77A1D" w:rsidRDefault="007B13F0" w:rsidP="00E622F0">
      <w:pPr>
        <w:rPr>
          <w:b/>
        </w:rPr>
      </w:pPr>
      <w:r w:rsidRPr="00F77A1D">
        <w:rPr>
          <w:b/>
        </w:rPr>
        <w:t>Тестовые задания</w:t>
      </w:r>
    </w:p>
    <w:p w:rsidR="007B13F0" w:rsidRPr="00F77A1D" w:rsidRDefault="007B13F0" w:rsidP="00E622F0">
      <w:pPr>
        <w:widowControl/>
        <w:shd w:val="clear" w:color="auto" w:fill="FFFFFF"/>
        <w:autoSpaceDE/>
        <w:autoSpaceDN/>
        <w:adjustRightInd/>
        <w:ind w:left="75" w:right="75" w:firstLine="0"/>
      </w:pPr>
      <w:r>
        <w:rPr>
          <w:bCs/>
        </w:rPr>
        <w:t>1</w:t>
      </w:r>
      <w:r w:rsidRPr="00F77A1D">
        <w:rPr>
          <w:bCs/>
        </w:rPr>
        <w:t>. К формам общественной организации производства относятся:</w:t>
      </w:r>
    </w:p>
    <w:p w:rsidR="007B13F0" w:rsidRPr="00F77A1D" w:rsidRDefault="007B13F0" w:rsidP="00E622F0">
      <w:pPr>
        <w:widowControl/>
        <w:shd w:val="clear" w:color="auto" w:fill="FFFFFF"/>
        <w:autoSpaceDE/>
        <w:autoSpaceDN/>
        <w:adjustRightInd/>
        <w:ind w:left="75" w:right="75" w:firstLine="0"/>
      </w:pPr>
      <w:r>
        <w:t>А</w:t>
      </w:r>
      <w:r w:rsidRPr="00F77A1D">
        <w:t>) концентрация;</w:t>
      </w:r>
    </w:p>
    <w:p w:rsidR="007B13F0" w:rsidRPr="00F77A1D" w:rsidRDefault="007B13F0" w:rsidP="00E622F0">
      <w:pPr>
        <w:widowControl/>
        <w:shd w:val="clear" w:color="auto" w:fill="FFFFFF"/>
        <w:autoSpaceDE/>
        <w:autoSpaceDN/>
        <w:adjustRightInd/>
        <w:ind w:left="75" w:right="75" w:firstLine="0"/>
      </w:pPr>
      <w:r>
        <w:t>Б</w:t>
      </w:r>
      <w:r w:rsidRPr="00F77A1D">
        <w:t>) специализация;</w:t>
      </w:r>
    </w:p>
    <w:p w:rsidR="007B13F0" w:rsidRPr="00F77A1D" w:rsidRDefault="007B13F0" w:rsidP="00E622F0">
      <w:pPr>
        <w:widowControl/>
        <w:shd w:val="clear" w:color="auto" w:fill="FFFFFF"/>
        <w:autoSpaceDE/>
        <w:autoSpaceDN/>
        <w:adjustRightInd/>
        <w:ind w:left="75" w:right="75" w:firstLine="0"/>
      </w:pPr>
      <w:r>
        <w:t>В</w:t>
      </w:r>
      <w:r w:rsidRPr="00F77A1D">
        <w:t>) монополизация;</w:t>
      </w:r>
    </w:p>
    <w:p w:rsidR="007B13F0" w:rsidRPr="00F77A1D" w:rsidRDefault="007B13F0" w:rsidP="00E622F0">
      <w:pPr>
        <w:widowControl/>
        <w:shd w:val="clear" w:color="auto" w:fill="FFFFFF"/>
        <w:autoSpaceDE/>
        <w:autoSpaceDN/>
        <w:adjustRightInd/>
        <w:ind w:left="75" w:right="75" w:firstLine="0"/>
      </w:pPr>
      <w:r>
        <w:t>Г</w:t>
      </w:r>
      <w:r w:rsidRPr="00F77A1D">
        <w:t>) кооперирование;</w:t>
      </w:r>
    </w:p>
    <w:p w:rsidR="007B13F0" w:rsidRDefault="007B13F0" w:rsidP="00E622F0">
      <w:pPr>
        <w:widowControl/>
        <w:shd w:val="clear" w:color="auto" w:fill="FFFFFF"/>
        <w:autoSpaceDE/>
        <w:autoSpaceDN/>
        <w:adjustRightInd/>
        <w:ind w:left="75" w:right="75" w:firstLine="0"/>
      </w:pPr>
      <w:r>
        <w:t>Д</w:t>
      </w:r>
      <w:r w:rsidRPr="00F77A1D">
        <w:t>) комбинирование.</w:t>
      </w:r>
    </w:p>
    <w:p w:rsidR="007B13F0" w:rsidRPr="00F77A1D" w:rsidRDefault="007B13F0" w:rsidP="00E622F0">
      <w:pPr>
        <w:widowControl/>
        <w:shd w:val="clear" w:color="auto" w:fill="FFFFFF"/>
        <w:autoSpaceDE/>
        <w:autoSpaceDN/>
        <w:adjustRightInd/>
        <w:ind w:left="75" w:right="75" w:firstLine="0"/>
      </w:pPr>
    </w:p>
    <w:p w:rsidR="007B13F0" w:rsidRPr="00F77A1D" w:rsidRDefault="007B13F0" w:rsidP="00E622F0">
      <w:pPr>
        <w:widowControl/>
        <w:shd w:val="clear" w:color="auto" w:fill="FFFFFF"/>
        <w:autoSpaceDE/>
        <w:autoSpaceDN/>
        <w:adjustRightInd/>
        <w:ind w:left="75" w:right="75" w:firstLine="0"/>
      </w:pPr>
      <w:r w:rsidRPr="00F77A1D">
        <w:rPr>
          <w:bCs/>
        </w:rPr>
        <w:t>2. Концентрация – это:</w:t>
      </w:r>
    </w:p>
    <w:p w:rsidR="007B13F0" w:rsidRPr="00F77A1D" w:rsidRDefault="007B13F0" w:rsidP="00E622F0">
      <w:pPr>
        <w:widowControl/>
        <w:shd w:val="clear" w:color="auto" w:fill="FFFFFF"/>
        <w:autoSpaceDE/>
        <w:autoSpaceDN/>
        <w:adjustRightInd/>
        <w:ind w:left="75" w:right="75" w:firstLine="0"/>
      </w:pPr>
      <w:r>
        <w:t>А</w:t>
      </w:r>
      <w:r w:rsidRPr="00F77A1D">
        <w:t>) форма общественной организации производства, при которой  происходит соединение в одном предприятии (организации) производства продуктов, вырабатываемых разными отраслями;</w:t>
      </w:r>
    </w:p>
    <w:p w:rsidR="007B13F0" w:rsidRPr="00F77A1D" w:rsidRDefault="007B13F0" w:rsidP="00E622F0">
      <w:pPr>
        <w:widowControl/>
        <w:shd w:val="clear" w:color="auto" w:fill="FFFFFF"/>
        <w:autoSpaceDE/>
        <w:autoSpaceDN/>
        <w:adjustRightInd/>
        <w:ind w:left="75" w:right="75" w:firstLine="0"/>
      </w:pPr>
      <w:r>
        <w:t>Б</w:t>
      </w:r>
      <w:r w:rsidRPr="00F77A1D">
        <w:t>) форма общественной организации производства, представляющая собой процесс сосредоточения производства продукции на  крупных предприятиях;</w:t>
      </w:r>
    </w:p>
    <w:p w:rsidR="007B13F0" w:rsidRPr="00F77A1D" w:rsidRDefault="007B13F0" w:rsidP="00E622F0">
      <w:pPr>
        <w:widowControl/>
        <w:shd w:val="clear" w:color="auto" w:fill="FFFFFF"/>
        <w:autoSpaceDE/>
        <w:autoSpaceDN/>
        <w:adjustRightInd/>
        <w:ind w:left="75" w:right="75" w:firstLine="0"/>
      </w:pPr>
      <w:r>
        <w:t>В</w:t>
      </w:r>
      <w:r w:rsidRPr="00F77A1D">
        <w:t>)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7B13F0" w:rsidRDefault="007B13F0" w:rsidP="00E622F0">
      <w:pPr>
        <w:widowControl/>
        <w:shd w:val="clear" w:color="auto" w:fill="FFFFFF"/>
        <w:autoSpaceDE/>
        <w:autoSpaceDN/>
        <w:adjustRightInd/>
        <w:ind w:left="75" w:right="75" w:firstLine="0"/>
      </w:pPr>
      <w:r>
        <w:t>Г</w:t>
      </w:r>
      <w:r w:rsidRPr="00F77A1D">
        <w:t>) установление длительных производственных связей между отраслями, предприятиями  и их подразделениями по совместному изготовлению того или иного продукта.</w:t>
      </w:r>
    </w:p>
    <w:p w:rsidR="007B13F0" w:rsidRPr="00F77A1D" w:rsidRDefault="007B13F0" w:rsidP="00E622F0">
      <w:pPr>
        <w:widowControl/>
        <w:shd w:val="clear" w:color="auto" w:fill="FFFFFF"/>
        <w:autoSpaceDE/>
        <w:autoSpaceDN/>
        <w:adjustRightInd/>
        <w:ind w:left="75" w:right="75" w:firstLine="0"/>
      </w:pPr>
    </w:p>
    <w:p w:rsidR="007B13F0" w:rsidRPr="00F77A1D" w:rsidRDefault="007B13F0" w:rsidP="00E622F0">
      <w:pPr>
        <w:widowControl/>
        <w:shd w:val="clear" w:color="auto" w:fill="FFFFFF"/>
        <w:autoSpaceDE/>
        <w:autoSpaceDN/>
        <w:adjustRightInd/>
        <w:ind w:left="75" w:right="75" w:firstLine="0"/>
      </w:pPr>
      <w:r>
        <w:rPr>
          <w:bCs/>
        </w:rPr>
        <w:t>3</w:t>
      </w:r>
      <w:r w:rsidRPr="00F77A1D">
        <w:rPr>
          <w:bCs/>
        </w:rPr>
        <w:t>. Абсолютная концентрация – это:</w:t>
      </w:r>
    </w:p>
    <w:p w:rsidR="007B13F0" w:rsidRPr="00F77A1D" w:rsidRDefault="007B13F0" w:rsidP="00E622F0">
      <w:pPr>
        <w:widowControl/>
        <w:shd w:val="clear" w:color="auto" w:fill="FFFFFF"/>
        <w:autoSpaceDE/>
        <w:autoSpaceDN/>
        <w:adjustRightInd/>
        <w:ind w:left="75" w:right="75" w:firstLine="0"/>
      </w:pPr>
      <w:r>
        <w:t>А</w:t>
      </w:r>
      <w:r w:rsidRPr="00F77A1D">
        <w:t>) распределение производства продукции между предприятиями разного размера;</w:t>
      </w:r>
    </w:p>
    <w:p w:rsidR="007B13F0" w:rsidRDefault="007B13F0" w:rsidP="00E622F0">
      <w:pPr>
        <w:widowControl/>
        <w:shd w:val="clear" w:color="auto" w:fill="FFFFFF"/>
        <w:autoSpaceDE/>
        <w:autoSpaceDN/>
        <w:adjustRightInd/>
        <w:ind w:left="75" w:right="75" w:firstLine="0"/>
      </w:pPr>
      <w:r>
        <w:t>Б</w:t>
      </w:r>
      <w:r w:rsidRPr="00F77A1D">
        <w:t>) укрупнение размеров предприятий.</w:t>
      </w:r>
    </w:p>
    <w:p w:rsidR="007B13F0" w:rsidRPr="00F77A1D" w:rsidRDefault="007B13F0" w:rsidP="00E622F0">
      <w:pPr>
        <w:widowControl/>
        <w:shd w:val="clear" w:color="auto" w:fill="FFFFFF"/>
        <w:autoSpaceDE/>
        <w:autoSpaceDN/>
        <w:adjustRightInd/>
        <w:ind w:left="75" w:right="75" w:firstLine="0"/>
      </w:pPr>
    </w:p>
    <w:p w:rsidR="007B13F0" w:rsidRPr="00F77A1D" w:rsidRDefault="007B13F0" w:rsidP="00E622F0">
      <w:pPr>
        <w:widowControl/>
        <w:shd w:val="clear" w:color="auto" w:fill="FFFFFF"/>
        <w:autoSpaceDE/>
        <w:autoSpaceDN/>
        <w:adjustRightInd/>
        <w:ind w:left="75" w:right="75" w:firstLine="0"/>
      </w:pPr>
      <w:r>
        <w:rPr>
          <w:bCs/>
        </w:rPr>
        <w:t>4.</w:t>
      </w:r>
      <w:r w:rsidRPr="00F77A1D">
        <w:rPr>
          <w:bCs/>
        </w:rPr>
        <w:t>Относительная концентрация – это:</w:t>
      </w:r>
    </w:p>
    <w:p w:rsidR="007B13F0" w:rsidRPr="00F77A1D" w:rsidRDefault="007B13F0" w:rsidP="00E622F0">
      <w:pPr>
        <w:widowControl/>
        <w:shd w:val="clear" w:color="auto" w:fill="FFFFFF"/>
        <w:autoSpaceDE/>
        <w:autoSpaceDN/>
        <w:adjustRightInd/>
        <w:ind w:left="75" w:right="75" w:firstLine="0"/>
      </w:pPr>
      <w:r>
        <w:t>А</w:t>
      </w:r>
      <w:r w:rsidRPr="00F77A1D">
        <w:t>) распределение производства продукции между предприятиями разного размера;</w:t>
      </w:r>
    </w:p>
    <w:p w:rsidR="007B13F0" w:rsidRDefault="007B13F0" w:rsidP="00E622F0">
      <w:pPr>
        <w:widowControl/>
        <w:shd w:val="clear" w:color="auto" w:fill="FFFFFF"/>
        <w:autoSpaceDE/>
        <w:autoSpaceDN/>
        <w:adjustRightInd/>
        <w:ind w:left="75" w:right="75" w:firstLine="0"/>
      </w:pPr>
      <w:r>
        <w:t>Б</w:t>
      </w:r>
      <w:r w:rsidRPr="00F77A1D">
        <w:t>) укрупнение размеров предприятий.</w:t>
      </w:r>
    </w:p>
    <w:p w:rsidR="007B13F0" w:rsidRPr="00F77A1D" w:rsidRDefault="007B13F0" w:rsidP="00E622F0">
      <w:pPr>
        <w:widowControl/>
        <w:shd w:val="clear" w:color="auto" w:fill="FFFFFF"/>
        <w:autoSpaceDE/>
        <w:autoSpaceDN/>
        <w:adjustRightInd/>
        <w:ind w:left="75" w:right="75" w:firstLine="0"/>
      </w:pPr>
    </w:p>
    <w:p w:rsidR="007B13F0" w:rsidRPr="00F77A1D" w:rsidRDefault="007B13F0" w:rsidP="00E622F0">
      <w:pPr>
        <w:widowControl/>
        <w:shd w:val="clear" w:color="auto" w:fill="FFFFFF"/>
        <w:autoSpaceDE/>
        <w:autoSpaceDN/>
        <w:adjustRightInd/>
        <w:ind w:left="75" w:right="75" w:firstLine="0"/>
      </w:pPr>
      <w:r>
        <w:rPr>
          <w:bCs/>
        </w:rPr>
        <w:t>5</w:t>
      </w:r>
      <w:r w:rsidRPr="00F77A1D">
        <w:rPr>
          <w:bCs/>
        </w:rPr>
        <w:t>. Концентрация производства характеризует:</w:t>
      </w:r>
    </w:p>
    <w:p w:rsidR="007B13F0" w:rsidRPr="00F77A1D" w:rsidRDefault="007B13F0" w:rsidP="00E622F0">
      <w:pPr>
        <w:widowControl/>
        <w:shd w:val="clear" w:color="auto" w:fill="FFFFFF"/>
        <w:autoSpaceDE/>
        <w:autoSpaceDN/>
        <w:adjustRightInd/>
        <w:ind w:left="75" w:right="75" w:firstLine="0"/>
      </w:pPr>
      <w:r>
        <w:t>А</w:t>
      </w:r>
      <w:r w:rsidRPr="00F77A1D">
        <w:t>) размеры предприятия, а в денежном выражении – стоимость сконцентрированных в рамках одного предприятия ресурсов;</w:t>
      </w:r>
    </w:p>
    <w:p w:rsidR="007B13F0" w:rsidRDefault="007B13F0" w:rsidP="00E622F0">
      <w:pPr>
        <w:widowControl/>
        <w:shd w:val="clear" w:color="auto" w:fill="FFFFFF"/>
        <w:autoSpaceDE/>
        <w:autoSpaceDN/>
        <w:adjustRightInd/>
        <w:ind w:left="75" w:right="75" w:firstLine="0"/>
      </w:pPr>
      <w:r>
        <w:t>Б</w:t>
      </w:r>
      <w:r w:rsidRPr="00F77A1D">
        <w:t>) размеры производства, а в денежном выражении – стоимость производства продукции.</w:t>
      </w:r>
    </w:p>
    <w:p w:rsidR="007B13F0" w:rsidRPr="00F77A1D" w:rsidRDefault="007B13F0" w:rsidP="00E622F0">
      <w:pPr>
        <w:widowControl/>
        <w:shd w:val="clear" w:color="auto" w:fill="FFFFFF"/>
        <w:autoSpaceDE/>
        <w:autoSpaceDN/>
        <w:adjustRightInd/>
        <w:ind w:left="75" w:right="75" w:firstLine="0"/>
      </w:pPr>
    </w:p>
    <w:p w:rsidR="007B13F0" w:rsidRPr="00F77A1D" w:rsidRDefault="007B13F0" w:rsidP="00E622F0">
      <w:pPr>
        <w:widowControl/>
        <w:shd w:val="clear" w:color="auto" w:fill="FFFFFF"/>
        <w:autoSpaceDE/>
        <w:autoSpaceDN/>
        <w:adjustRightInd/>
        <w:ind w:left="75" w:right="75" w:firstLine="0"/>
      </w:pPr>
      <w:r>
        <w:rPr>
          <w:bCs/>
        </w:rPr>
        <w:t>6</w:t>
      </w:r>
      <w:r w:rsidRPr="00F77A1D">
        <w:rPr>
          <w:bCs/>
        </w:rPr>
        <w:t>. Концентрация капитала характеризует:</w:t>
      </w:r>
    </w:p>
    <w:p w:rsidR="007B13F0" w:rsidRPr="00F77A1D" w:rsidRDefault="007B13F0" w:rsidP="00E622F0">
      <w:pPr>
        <w:widowControl/>
        <w:shd w:val="clear" w:color="auto" w:fill="FFFFFF"/>
        <w:autoSpaceDE/>
        <w:autoSpaceDN/>
        <w:adjustRightInd/>
        <w:ind w:left="75" w:right="75" w:firstLine="0"/>
      </w:pPr>
      <w:r w:rsidRPr="00F77A1D">
        <w:t>а) размеры предприятия, а в денежном выражении – стоимость сконцентрированных в рамках одного предприятия ресурсов;</w:t>
      </w:r>
    </w:p>
    <w:p w:rsidR="007B13F0" w:rsidRPr="00F77A1D" w:rsidRDefault="007B13F0" w:rsidP="00E622F0">
      <w:pPr>
        <w:widowControl/>
        <w:shd w:val="clear" w:color="auto" w:fill="FFFFFF"/>
        <w:autoSpaceDE/>
        <w:autoSpaceDN/>
        <w:adjustRightInd/>
        <w:ind w:left="75" w:right="75" w:firstLine="0"/>
      </w:pPr>
      <w:r w:rsidRPr="00F77A1D">
        <w:t>б) размеры производства, а в денежном выражении – стоимость производства продукции.</w:t>
      </w:r>
    </w:p>
    <w:p w:rsidR="007B13F0" w:rsidRPr="00F77A1D" w:rsidRDefault="007B13F0" w:rsidP="00E622F0">
      <w:pPr>
        <w:widowControl/>
        <w:shd w:val="clear" w:color="auto" w:fill="FFFFFF"/>
        <w:autoSpaceDE/>
        <w:autoSpaceDN/>
        <w:adjustRightInd/>
        <w:ind w:left="75" w:right="75" w:firstLine="0"/>
      </w:pPr>
      <w:r>
        <w:rPr>
          <w:bCs/>
        </w:rPr>
        <w:t>7</w:t>
      </w:r>
      <w:r w:rsidRPr="00F77A1D">
        <w:rPr>
          <w:bCs/>
        </w:rPr>
        <w:t>. Концентрация капитала может осуществляться:</w:t>
      </w:r>
    </w:p>
    <w:p w:rsidR="007B13F0" w:rsidRPr="00F77A1D" w:rsidRDefault="007B13F0" w:rsidP="00E622F0">
      <w:pPr>
        <w:widowControl/>
        <w:shd w:val="clear" w:color="auto" w:fill="FFFFFF"/>
        <w:autoSpaceDE/>
        <w:autoSpaceDN/>
        <w:adjustRightInd/>
        <w:ind w:left="75" w:right="75" w:firstLine="0"/>
      </w:pPr>
      <w:r>
        <w:t>А</w:t>
      </w:r>
      <w:r w:rsidRPr="00F77A1D">
        <w:t>) путем слияния предприятий;</w:t>
      </w:r>
    </w:p>
    <w:p w:rsidR="007B13F0" w:rsidRPr="00F77A1D" w:rsidRDefault="007B13F0" w:rsidP="00E622F0">
      <w:pPr>
        <w:widowControl/>
        <w:shd w:val="clear" w:color="auto" w:fill="FFFFFF"/>
        <w:autoSpaceDE/>
        <w:autoSpaceDN/>
        <w:adjustRightInd/>
        <w:ind w:left="75" w:right="75" w:firstLine="0"/>
      </w:pPr>
      <w:r>
        <w:t>Б</w:t>
      </w:r>
      <w:r w:rsidRPr="00F77A1D">
        <w:t>) только в рамках одного предприятия;</w:t>
      </w:r>
    </w:p>
    <w:p w:rsidR="007B13F0" w:rsidRPr="00F77A1D" w:rsidRDefault="007B13F0" w:rsidP="00E622F0">
      <w:pPr>
        <w:widowControl/>
        <w:shd w:val="clear" w:color="auto" w:fill="FFFFFF"/>
        <w:autoSpaceDE/>
        <w:autoSpaceDN/>
        <w:adjustRightInd/>
        <w:ind w:left="75" w:right="75" w:firstLine="0"/>
      </w:pPr>
      <w:r>
        <w:t>В</w:t>
      </w:r>
      <w:r w:rsidRPr="00F77A1D">
        <w:t>) за счет сосредоточения в руках одного или нескольких экономических агентов контрольных пакетов акций;</w:t>
      </w:r>
    </w:p>
    <w:p w:rsidR="007B13F0" w:rsidRDefault="007B13F0" w:rsidP="00E622F0">
      <w:pPr>
        <w:widowControl/>
        <w:shd w:val="clear" w:color="auto" w:fill="FFFFFF"/>
        <w:autoSpaceDE/>
        <w:autoSpaceDN/>
        <w:adjustRightInd/>
        <w:ind w:left="75" w:right="75" w:firstLine="0"/>
      </w:pPr>
      <w:r>
        <w:t>Г</w:t>
      </w:r>
      <w:r w:rsidRPr="00F77A1D">
        <w:t>) в рамках нескольких предприятий.</w:t>
      </w:r>
    </w:p>
    <w:p w:rsidR="007B13F0" w:rsidRPr="00F77A1D" w:rsidRDefault="007B13F0" w:rsidP="00E622F0">
      <w:pPr>
        <w:widowControl/>
        <w:shd w:val="clear" w:color="auto" w:fill="FFFFFF"/>
        <w:autoSpaceDE/>
        <w:autoSpaceDN/>
        <w:adjustRightInd/>
        <w:ind w:left="75" w:right="75" w:firstLine="0"/>
      </w:pPr>
    </w:p>
    <w:p w:rsidR="007B13F0" w:rsidRPr="00F77A1D" w:rsidRDefault="007B13F0" w:rsidP="00E622F0">
      <w:pPr>
        <w:widowControl/>
        <w:shd w:val="clear" w:color="auto" w:fill="FFFFFF"/>
        <w:autoSpaceDE/>
        <w:autoSpaceDN/>
        <w:adjustRightInd/>
        <w:ind w:left="75" w:right="75" w:firstLine="0"/>
      </w:pPr>
      <w:r>
        <w:rPr>
          <w:bCs/>
        </w:rPr>
        <w:t>8.</w:t>
      </w:r>
      <w:r w:rsidRPr="00F77A1D">
        <w:rPr>
          <w:bCs/>
        </w:rPr>
        <w:t xml:space="preserve"> Формами концентрации производства являются:</w:t>
      </w:r>
    </w:p>
    <w:p w:rsidR="007B13F0" w:rsidRPr="00F77A1D" w:rsidRDefault="007B13F0" w:rsidP="00E622F0">
      <w:pPr>
        <w:widowControl/>
        <w:shd w:val="clear" w:color="auto" w:fill="FFFFFF"/>
        <w:autoSpaceDE/>
        <w:autoSpaceDN/>
        <w:adjustRightInd/>
        <w:ind w:left="75" w:right="75" w:firstLine="0"/>
      </w:pPr>
      <w:r>
        <w:t>А</w:t>
      </w:r>
      <w:r w:rsidRPr="00F77A1D">
        <w:t>) агрегатная;</w:t>
      </w:r>
    </w:p>
    <w:p w:rsidR="007B13F0" w:rsidRPr="00F77A1D" w:rsidRDefault="007B13F0" w:rsidP="00E622F0">
      <w:pPr>
        <w:widowControl/>
        <w:shd w:val="clear" w:color="auto" w:fill="FFFFFF"/>
        <w:autoSpaceDE/>
        <w:autoSpaceDN/>
        <w:adjustRightInd/>
        <w:ind w:left="75" w:right="75" w:firstLine="0"/>
      </w:pPr>
      <w:r>
        <w:t xml:space="preserve">Б) </w:t>
      </w:r>
      <w:r w:rsidRPr="00F77A1D">
        <w:t>внутриотраслевая;</w:t>
      </w:r>
    </w:p>
    <w:p w:rsidR="007B13F0" w:rsidRPr="00F77A1D" w:rsidRDefault="007B13F0" w:rsidP="00E622F0">
      <w:pPr>
        <w:widowControl/>
        <w:shd w:val="clear" w:color="auto" w:fill="FFFFFF"/>
        <w:autoSpaceDE/>
        <w:autoSpaceDN/>
        <w:adjustRightInd/>
        <w:ind w:left="75" w:right="75" w:firstLine="0"/>
      </w:pPr>
      <w:r>
        <w:t>В</w:t>
      </w:r>
      <w:r w:rsidRPr="00F77A1D">
        <w:t>) подетальная;</w:t>
      </w:r>
    </w:p>
    <w:p w:rsidR="007B13F0" w:rsidRPr="00F77A1D" w:rsidRDefault="007B13F0" w:rsidP="00E622F0">
      <w:pPr>
        <w:widowControl/>
        <w:shd w:val="clear" w:color="auto" w:fill="FFFFFF"/>
        <w:autoSpaceDE/>
        <w:autoSpaceDN/>
        <w:adjustRightInd/>
        <w:ind w:left="75" w:right="75" w:firstLine="0"/>
      </w:pPr>
      <w:r>
        <w:t>Г</w:t>
      </w:r>
      <w:r w:rsidRPr="00F77A1D">
        <w:t>) технологическая;</w:t>
      </w:r>
    </w:p>
    <w:p w:rsidR="007B13F0" w:rsidRPr="00F77A1D" w:rsidRDefault="007B13F0" w:rsidP="00E622F0">
      <w:pPr>
        <w:widowControl/>
        <w:shd w:val="clear" w:color="auto" w:fill="FFFFFF"/>
        <w:autoSpaceDE/>
        <w:autoSpaceDN/>
        <w:adjustRightInd/>
        <w:ind w:left="75" w:right="75" w:firstLine="0"/>
      </w:pPr>
      <w:r>
        <w:t>Д</w:t>
      </w:r>
      <w:r w:rsidRPr="00F77A1D">
        <w:t>) стадийная;</w:t>
      </w:r>
    </w:p>
    <w:p w:rsidR="007B13F0" w:rsidRDefault="007B13F0" w:rsidP="00E622F0">
      <w:pPr>
        <w:widowControl/>
        <w:shd w:val="clear" w:color="auto" w:fill="FFFFFF"/>
        <w:autoSpaceDE/>
        <w:autoSpaceDN/>
        <w:adjustRightInd/>
        <w:ind w:left="75" w:right="75" w:firstLine="0"/>
      </w:pPr>
      <w:r>
        <w:t>Е</w:t>
      </w:r>
      <w:r w:rsidRPr="00F77A1D">
        <w:t>) заводская.</w:t>
      </w:r>
    </w:p>
    <w:p w:rsidR="007B13F0" w:rsidRPr="00F77A1D" w:rsidRDefault="007B13F0" w:rsidP="00E622F0">
      <w:pPr>
        <w:widowControl/>
        <w:shd w:val="clear" w:color="auto" w:fill="FFFFFF"/>
        <w:autoSpaceDE/>
        <w:autoSpaceDN/>
        <w:adjustRightInd/>
        <w:ind w:left="75" w:right="75" w:firstLine="0"/>
      </w:pPr>
    </w:p>
    <w:p w:rsidR="007B13F0" w:rsidRPr="00F77A1D" w:rsidRDefault="007B13F0" w:rsidP="00E622F0">
      <w:pPr>
        <w:widowControl/>
        <w:shd w:val="clear" w:color="auto" w:fill="FFFFFF"/>
        <w:autoSpaceDE/>
        <w:autoSpaceDN/>
        <w:adjustRightInd/>
        <w:ind w:left="75" w:right="75" w:firstLine="0"/>
      </w:pPr>
      <w:r>
        <w:rPr>
          <w:bCs/>
        </w:rPr>
        <w:t>9</w:t>
      </w:r>
      <w:r w:rsidRPr="00F77A1D">
        <w:rPr>
          <w:bCs/>
        </w:rPr>
        <w:t>. Какая форма концентрации  выражается в увеличении единичной мощности оборудования, машин, агрегатов, удельного веса агрегатов большой мощность в суммарной мощность по выпуску соответствующей продукции и в суммарном объеме её производства?</w:t>
      </w:r>
    </w:p>
    <w:p w:rsidR="007B13F0" w:rsidRPr="00F77A1D" w:rsidRDefault="007B13F0" w:rsidP="00E622F0">
      <w:pPr>
        <w:widowControl/>
        <w:shd w:val="clear" w:color="auto" w:fill="FFFFFF"/>
        <w:autoSpaceDE/>
        <w:autoSpaceDN/>
        <w:adjustRightInd/>
        <w:ind w:left="75" w:right="75" w:firstLine="0"/>
      </w:pPr>
      <w:r>
        <w:t>А</w:t>
      </w:r>
      <w:r w:rsidRPr="00F77A1D">
        <w:t>) заводская концентрация;</w:t>
      </w:r>
    </w:p>
    <w:p w:rsidR="007B13F0" w:rsidRPr="00F77A1D" w:rsidRDefault="007B13F0" w:rsidP="00E622F0">
      <w:pPr>
        <w:widowControl/>
        <w:shd w:val="clear" w:color="auto" w:fill="FFFFFF"/>
        <w:autoSpaceDE/>
        <w:autoSpaceDN/>
        <w:adjustRightInd/>
        <w:ind w:left="75" w:right="75" w:firstLine="0"/>
      </w:pPr>
      <w:r>
        <w:t xml:space="preserve">Б) </w:t>
      </w:r>
      <w:r w:rsidRPr="00F77A1D">
        <w:t>агрегатная концентрация;</w:t>
      </w:r>
    </w:p>
    <w:p w:rsidR="007B13F0" w:rsidRDefault="007B13F0" w:rsidP="00E622F0">
      <w:pPr>
        <w:widowControl/>
        <w:shd w:val="clear" w:color="auto" w:fill="FFFFFF"/>
        <w:autoSpaceDE/>
        <w:autoSpaceDN/>
        <w:adjustRightInd/>
        <w:ind w:left="75" w:right="75" w:firstLine="0"/>
      </w:pPr>
      <w:r>
        <w:t>В</w:t>
      </w:r>
      <w:r w:rsidRPr="00F77A1D">
        <w:t>) технологическая концентрация. </w:t>
      </w:r>
    </w:p>
    <w:p w:rsidR="007B13F0" w:rsidRPr="00F77A1D" w:rsidRDefault="007B13F0" w:rsidP="00E622F0">
      <w:pPr>
        <w:widowControl/>
        <w:shd w:val="clear" w:color="auto" w:fill="FFFFFF"/>
        <w:autoSpaceDE/>
        <w:autoSpaceDN/>
        <w:adjustRightInd/>
        <w:ind w:left="75" w:right="75" w:firstLine="0"/>
      </w:pPr>
    </w:p>
    <w:p w:rsidR="007B13F0" w:rsidRPr="00F77A1D" w:rsidRDefault="007B13F0" w:rsidP="00E622F0">
      <w:pPr>
        <w:widowControl/>
        <w:shd w:val="clear" w:color="auto" w:fill="FFFFFF"/>
        <w:autoSpaceDE/>
        <w:autoSpaceDN/>
        <w:adjustRightInd/>
        <w:ind w:left="75" w:right="75" w:firstLine="0"/>
      </w:pPr>
      <w:r>
        <w:rPr>
          <w:bCs/>
        </w:rPr>
        <w:t>10.</w:t>
      </w:r>
      <w:r w:rsidRPr="00F77A1D">
        <w:rPr>
          <w:bCs/>
        </w:rPr>
        <w:t xml:space="preserve"> Какая форма концентрации  выражается в укрупнении цехов, переделов  в составе предприятий?</w:t>
      </w:r>
    </w:p>
    <w:p w:rsidR="007B13F0" w:rsidRPr="00F77A1D" w:rsidRDefault="007B13F0" w:rsidP="00E622F0">
      <w:pPr>
        <w:widowControl/>
        <w:shd w:val="clear" w:color="auto" w:fill="FFFFFF"/>
        <w:autoSpaceDE/>
        <w:autoSpaceDN/>
        <w:adjustRightInd/>
        <w:ind w:left="75" w:right="75" w:firstLine="0"/>
      </w:pPr>
      <w:r>
        <w:t>А</w:t>
      </w:r>
      <w:r w:rsidRPr="00F77A1D">
        <w:t>) заводская концентрация;</w:t>
      </w:r>
    </w:p>
    <w:p w:rsidR="007B13F0" w:rsidRPr="00F77A1D" w:rsidRDefault="007B13F0" w:rsidP="00E622F0">
      <w:pPr>
        <w:widowControl/>
        <w:shd w:val="clear" w:color="auto" w:fill="FFFFFF"/>
        <w:autoSpaceDE/>
        <w:autoSpaceDN/>
        <w:adjustRightInd/>
        <w:ind w:left="75" w:right="75" w:firstLine="0"/>
      </w:pPr>
      <w:r>
        <w:t>Б</w:t>
      </w:r>
      <w:r w:rsidRPr="00F77A1D">
        <w:t>) агрегатная концентрация;</w:t>
      </w:r>
    </w:p>
    <w:p w:rsidR="007B13F0" w:rsidRPr="00F77A1D" w:rsidRDefault="007B13F0" w:rsidP="00E622F0">
      <w:pPr>
        <w:widowControl/>
        <w:shd w:val="clear" w:color="auto" w:fill="FFFFFF"/>
        <w:autoSpaceDE/>
        <w:autoSpaceDN/>
        <w:adjustRightInd/>
        <w:ind w:left="75" w:right="75" w:firstLine="0"/>
      </w:pPr>
      <w:r>
        <w:t>В</w:t>
      </w:r>
      <w:r w:rsidRPr="00F77A1D">
        <w:t>) технологическая концентрация.        </w:t>
      </w:r>
    </w:p>
    <w:p w:rsidR="007B13F0" w:rsidRDefault="007B13F0" w:rsidP="00E622F0">
      <w:pPr>
        <w:widowControl/>
        <w:shd w:val="clear" w:color="auto" w:fill="FFFFFF"/>
        <w:autoSpaceDE/>
        <w:autoSpaceDN/>
        <w:adjustRightInd/>
        <w:ind w:left="75" w:right="75" w:firstLine="0"/>
        <w:rPr>
          <w:bCs/>
        </w:rPr>
      </w:pPr>
    </w:p>
    <w:p w:rsidR="007B13F0" w:rsidRPr="00F77A1D" w:rsidRDefault="007B13F0" w:rsidP="00E622F0">
      <w:pPr>
        <w:widowControl/>
        <w:shd w:val="clear" w:color="auto" w:fill="FFFFFF"/>
        <w:autoSpaceDE/>
        <w:autoSpaceDN/>
        <w:adjustRightInd/>
        <w:ind w:left="75" w:right="75" w:firstLine="0"/>
      </w:pPr>
      <w:r>
        <w:rPr>
          <w:bCs/>
        </w:rPr>
        <w:t>11</w:t>
      </w:r>
      <w:r w:rsidRPr="00F77A1D">
        <w:rPr>
          <w:bCs/>
        </w:rPr>
        <w:t>. Какая форма концентрации  выражается в увеличении размеров предприятий?</w:t>
      </w:r>
    </w:p>
    <w:p w:rsidR="007B13F0" w:rsidRPr="00F77A1D" w:rsidRDefault="007B13F0" w:rsidP="00E622F0">
      <w:pPr>
        <w:widowControl/>
        <w:shd w:val="clear" w:color="auto" w:fill="FFFFFF"/>
        <w:autoSpaceDE/>
        <w:autoSpaceDN/>
        <w:adjustRightInd/>
        <w:ind w:left="75" w:right="75" w:firstLine="0"/>
      </w:pPr>
      <w:r>
        <w:t>А</w:t>
      </w:r>
      <w:r w:rsidRPr="00F77A1D">
        <w:t>) заводская концентрация;</w:t>
      </w:r>
    </w:p>
    <w:p w:rsidR="007B13F0" w:rsidRPr="00F77A1D" w:rsidRDefault="007B13F0" w:rsidP="00E622F0">
      <w:pPr>
        <w:widowControl/>
        <w:shd w:val="clear" w:color="auto" w:fill="FFFFFF"/>
        <w:autoSpaceDE/>
        <w:autoSpaceDN/>
        <w:adjustRightInd/>
        <w:ind w:left="75" w:right="75" w:firstLine="0"/>
      </w:pPr>
      <w:r>
        <w:t>Б</w:t>
      </w:r>
      <w:r w:rsidRPr="00F77A1D">
        <w:t>) агрегатная концентрация;</w:t>
      </w:r>
    </w:p>
    <w:p w:rsidR="007B13F0" w:rsidRDefault="007B13F0" w:rsidP="00E622F0">
      <w:pPr>
        <w:widowControl/>
        <w:shd w:val="clear" w:color="auto" w:fill="FFFFFF"/>
        <w:autoSpaceDE/>
        <w:autoSpaceDN/>
        <w:adjustRightInd/>
        <w:ind w:left="75" w:right="75" w:firstLine="0"/>
      </w:pPr>
      <w:r>
        <w:t>В</w:t>
      </w:r>
      <w:r w:rsidRPr="00F77A1D">
        <w:t>) технологическая концентрация.</w:t>
      </w:r>
    </w:p>
    <w:p w:rsidR="007B13F0" w:rsidRPr="00F77A1D" w:rsidRDefault="007B13F0" w:rsidP="00E622F0">
      <w:pPr>
        <w:widowControl/>
        <w:shd w:val="clear" w:color="auto" w:fill="FFFFFF"/>
        <w:autoSpaceDE/>
        <w:autoSpaceDN/>
        <w:adjustRightInd/>
        <w:ind w:left="75" w:right="75" w:firstLine="0"/>
      </w:pPr>
    </w:p>
    <w:p w:rsidR="007B13F0" w:rsidRPr="00F77A1D" w:rsidRDefault="007B13F0" w:rsidP="00E622F0">
      <w:pPr>
        <w:widowControl/>
        <w:shd w:val="clear" w:color="auto" w:fill="FFFFFF"/>
        <w:autoSpaceDE/>
        <w:autoSpaceDN/>
        <w:adjustRightInd/>
        <w:ind w:left="75" w:right="75" w:firstLine="0"/>
      </w:pPr>
      <w:r>
        <w:rPr>
          <w:bCs/>
        </w:rPr>
        <w:t>12</w:t>
      </w:r>
      <w:r w:rsidRPr="00F77A1D">
        <w:rPr>
          <w:bCs/>
        </w:rPr>
        <w:t>. Уровень концентрации характеризуется показателями:</w:t>
      </w:r>
    </w:p>
    <w:p w:rsidR="007B13F0" w:rsidRPr="00F77A1D" w:rsidRDefault="007B13F0" w:rsidP="00E622F0">
      <w:pPr>
        <w:widowControl/>
        <w:shd w:val="clear" w:color="auto" w:fill="FFFFFF"/>
        <w:autoSpaceDE/>
        <w:autoSpaceDN/>
        <w:adjustRightInd/>
        <w:ind w:left="75" w:right="75" w:firstLine="0"/>
      </w:pPr>
      <w:r>
        <w:t>А</w:t>
      </w:r>
      <w:r w:rsidRPr="00F77A1D">
        <w:t>) объемов годового выпуска продукции;</w:t>
      </w:r>
    </w:p>
    <w:p w:rsidR="007B13F0" w:rsidRPr="00F77A1D" w:rsidRDefault="007B13F0" w:rsidP="00E622F0">
      <w:pPr>
        <w:widowControl/>
        <w:shd w:val="clear" w:color="auto" w:fill="FFFFFF"/>
        <w:autoSpaceDE/>
        <w:autoSpaceDN/>
        <w:adjustRightInd/>
        <w:ind w:left="75" w:right="75" w:firstLine="0"/>
      </w:pPr>
      <w:r>
        <w:t>Б</w:t>
      </w:r>
      <w:r w:rsidRPr="00F77A1D">
        <w:t>) долей продукции  крупных предприятий в общем выпуске продукции отрасли;</w:t>
      </w:r>
    </w:p>
    <w:p w:rsidR="007B13F0" w:rsidRPr="00F77A1D" w:rsidRDefault="007B13F0" w:rsidP="00E622F0">
      <w:pPr>
        <w:widowControl/>
        <w:shd w:val="clear" w:color="auto" w:fill="FFFFFF"/>
        <w:autoSpaceDE/>
        <w:autoSpaceDN/>
        <w:adjustRightInd/>
        <w:ind w:left="75" w:right="75" w:firstLine="0"/>
      </w:pPr>
      <w:r>
        <w:t>В</w:t>
      </w:r>
      <w:r w:rsidRPr="00F77A1D">
        <w:t>) численностью промышленно-производственного персонала;</w:t>
      </w:r>
    </w:p>
    <w:p w:rsidR="007B13F0" w:rsidRPr="00F77A1D" w:rsidRDefault="007B13F0" w:rsidP="00E622F0">
      <w:pPr>
        <w:widowControl/>
        <w:shd w:val="clear" w:color="auto" w:fill="FFFFFF"/>
        <w:autoSpaceDE/>
        <w:autoSpaceDN/>
        <w:adjustRightInd/>
        <w:ind w:left="75" w:right="75" w:firstLine="0"/>
      </w:pPr>
      <w:r>
        <w:t>Г</w:t>
      </w:r>
      <w:r w:rsidRPr="00F77A1D">
        <w:t>) среднегодовой стоимостью основных производственных фондов;</w:t>
      </w:r>
    </w:p>
    <w:p w:rsidR="007B13F0" w:rsidRPr="00F77A1D" w:rsidRDefault="007B13F0" w:rsidP="00E622F0">
      <w:pPr>
        <w:widowControl/>
        <w:shd w:val="clear" w:color="auto" w:fill="FFFFFF"/>
        <w:autoSpaceDE/>
        <w:autoSpaceDN/>
        <w:adjustRightInd/>
        <w:ind w:left="75" w:right="75" w:firstLine="0"/>
      </w:pPr>
      <w:r>
        <w:t>Д</w:t>
      </w:r>
      <w:r w:rsidRPr="00F77A1D">
        <w:t>) количество предприятий  сконцентрированных с данным предприятием.</w:t>
      </w:r>
    </w:p>
    <w:p w:rsidR="007B13F0" w:rsidRDefault="007B13F0" w:rsidP="00E622F0">
      <w:pPr>
        <w:widowControl/>
        <w:shd w:val="clear" w:color="auto" w:fill="FFFFFF"/>
        <w:autoSpaceDE/>
        <w:autoSpaceDN/>
        <w:adjustRightInd/>
        <w:ind w:left="75" w:right="75" w:firstLine="0"/>
        <w:rPr>
          <w:bCs/>
        </w:rPr>
      </w:pPr>
    </w:p>
    <w:p w:rsidR="007B13F0" w:rsidRPr="00F77A1D" w:rsidRDefault="007B13F0" w:rsidP="00E622F0">
      <w:pPr>
        <w:widowControl/>
        <w:shd w:val="clear" w:color="auto" w:fill="FFFFFF"/>
        <w:autoSpaceDE/>
        <w:autoSpaceDN/>
        <w:adjustRightInd/>
        <w:ind w:left="75" w:right="75" w:firstLine="0"/>
      </w:pPr>
      <w:r>
        <w:rPr>
          <w:bCs/>
        </w:rPr>
        <w:t>13</w:t>
      </w:r>
      <w:r w:rsidRPr="00F77A1D">
        <w:rPr>
          <w:bCs/>
        </w:rPr>
        <w:t>. Экономическая эффективность концентрации заключается:</w:t>
      </w:r>
    </w:p>
    <w:p w:rsidR="007B13F0" w:rsidRPr="00F77A1D" w:rsidRDefault="007B13F0" w:rsidP="00E622F0">
      <w:pPr>
        <w:widowControl/>
        <w:shd w:val="clear" w:color="auto" w:fill="FFFFFF"/>
        <w:autoSpaceDE/>
        <w:autoSpaceDN/>
        <w:adjustRightInd/>
        <w:ind w:left="75" w:right="75" w:firstLine="0"/>
      </w:pPr>
      <w:r>
        <w:t>А</w:t>
      </w:r>
      <w:r w:rsidRPr="00F77A1D">
        <w:t>) в улучшении технико-экономических показателей производства продукции в результате увеличения размеров производств и предприятий;</w:t>
      </w:r>
    </w:p>
    <w:p w:rsidR="007B13F0" w:rsidRPr="00F77A1D" w:rsidRDefault="007B13F0" w:rsidP="00E622F0">
      <w:pPr>
        <w:widowControl/>
        <w:shd w:val="clear" w:color="auto" w:fill="FFFFFF"/>
        <w:autoSpaceDE/>
        <w:autoSpaceDN/>
        <w:adjustRightInd/>
        <w:ind w:left="75" w:right="75" w:firstLine="0"/>
      </w:pPr>
      <w:r>
        <w:t>Б)</w:t>
      </w:r>
      <w:r w:rsidRPr="00F77A1D">
        <w:t xml:space="preserve"> в создании необходимых предпосылок для внедрения новой техники и технологии;</w:t>
      </w:r>
    </w:p>
    <w:p w:rsidR="007B13F0" w:rsidRDefault="007B13F0" w:rsidP="00E622F0">
      <w:pPr>
        <w:widowControl/>
        <w:shd w:val="clear" w:color="auto" w:fill="FFFFFF"/>
        <w:autoSpaceDE/>
        <w:autoSpaceDN/>
        <w:adjustRightInd/>
        <w:ind w:left="75" w:right="75" w:firstLine="0"/>
      </w:pPr>
      <w:r>
        <w:t>В</w:t>
      </w:r>
      <w:r w:rsidRPr="00F77A1D">
        <w:t>) в рациональном использовании орудий труда, предметов труда, рабочей силы.</w:t>
      </w:r>
    </w:p>
    <w:p w:rsidR="007B13F0" w:rsidRPr="00F77A1D" w:rsidRDefault="007B13F0" w:rsidP="00E622F0">
      <w:pPr>
        <w:widowControl/>
        <w:shd w:val="clear" w:color="auto" w:fill="FFFFFF"/>
        <w:autoSpaceDE/>
        <w:autoSpaceDN/>
        <w:adjustRightInd/>
        <w:ind w:left="75" w:right="75" w:firstLine="0"/>
      </w:pPr>
    </w:p>
    <w:p w:rsidR="007B13F0" w:rsidRPr="00F77A1D" w:rsidRDefault="007B13F0" w:rsidP="00E622F0">
      <w:pPr>
        <w:widowControl/>
        <w:shd w:val="clear" w:color="auto" w:fill="FFFFFF"/>
        <w:autoSpaceDE/>
        <w:autoSpaceDN/>
        <w:adjustRightInd/>
        <w:ind w:left="75" w:right="75" w:firstLine="0"/>
      </w:pPr>
      <w:r>
        <w:rPr>
          <w:bCs/>
        </w:rPr>
        <w:t>14</w:t>
      </w:r>
      <w:r w:rsidRPr="00F77A1D">
        <w:rPr>
          <w:bCs/>
        </w:rPr>
        <w:t>. Существует ли определенная экономическая граница укрупнения предприятий?</w:t>
      </w:r>
    </w:p>
    <w:p w:rsidR="007B13F0" w:rsidRPr="00F77A1D" w:rsidRDefault="007B13F0" w:rsidP="00E622F0">
      <w:pPr>
        <w:widowControl/>
        <w:shd w:val="clear" w:color="auto" w:fill="FFFFFF"/>
        <w:autoSpaceDE/>
        <w:autoSpaceDN/>
        <w:adjustRightInd/>
        <w:ind w:left="75" w:right="75" w:firstLine="0"/>
      </w:pPr>
      <w:r>
        <w:t>А</w:t>
      </w:r>
      <w:r w:rsidRPr="00F77A1D">
        <w:t>) нет, не существует, укрупнять можно до бесконечности;</w:t>
      </w:r>
    </w:p>
    <w:p w:rsidR="007B13F0" w:rsidRPr="00F77A1D" w:rsidRDefault="007B13F0" w:rsidP="00E622F0">
      <w:pPr>
        <w:widowControl/>
        <w:shd w:val="clear" w:color="auto" w:fill="FFFFFF"/>
        <w:autoSpaceDE/>
        <w:autoSpaceDN/>
        <w:adjustRightInd/>
        <w:ind w:left="75" w:right="75" w:firstLine="0"/>
      </w:pPr>
      <w:r>
        <w:t>Б</w:t>
      </w:r>
      <w:r w:rsidRPr="00F77A1D">
        <w:t>) да, существует.</w:t>
      </w:r>
    </w:p>
    <w:p w:rsidR="007B13F0" w:rsidRDefault="007B13F0" w:rsidP="00E622F0">
      <w:pPr>
        <w:widowControl/>
        <w:shd w:val="clear" w:color="auto" w:fill="FFFFFF"/>
        <w:autoSpaceDE/>
        <w:autoSpaceDN/>
        <w:adjustRightInd/>
        <w:ind w:left="75" w:right="75" w:firstLine="0"/>
        <w:rPr>
          <w:bCs/>
        </w:rPr>
      </w:pPr>
    </w:p>
    <w:p w:rsidR="007B13F0" w:rsidRPr="00F77A1D" w:rsidRDefault="007B13F0" w:rsidP="00E622F0">
      <w:pPr>
        <w:widowControl/>
        <w:shd w:val="clear" w:color="auto" w:fill="FFFFFF"/>
        <w:autoSpaceDE/>
        <w:autoSpaceDN/>
        <w:adjustRightInd/>
        <w:ind w:left="75" w:right="75" w:firstLine="0"/>
      </w:pPr>
      <w:r>
        <w:rPr>
          <w:bCs/>
        </w:rPr>
        <w:t>15</w:t>
      </w:r>
      <w:r w:rsidRPr="00F77A1D">
        <w:rPr>
          <w:bCs/>
        </w:rPr>
        <w:t>. Общими целями антимонопольных законов являются:</w:t>
      </w:r>
    </w:p>
    <w:p w:rsidR="007B13F0" w:rsidRPr="00F77A1D" w:rsidRDefault="007B13F0" w:rsidP="00E622F0">
      <w:pPr>
        <w:widowControl/>
        <w:shd w:val="clear" w:color="auto" w:fill="FFFFFF"/>
        <w:autoSpaceDE/>
        <w:autoSpaceDN/>
        <w:adjustRightInd/>
        <w:ind w:left="75" w:right="75" w:firstLine="0"/>
      </w:pPr>
      <w:r>
        <w:t>А</w:t>
      </w:r>
      <w:r w:rsidRPr="00F77A1D">
        <w:t>) охрана и поощрение конкуренции;</w:t>
      </w:r>
    </w:p>
    <w:p w:rsidR="007B13F0" w:rsidRPr="00F77A1D" w:rsidRDefault="007B13F0" w:rsidP="00E622F0">
      <w:pPr>
        <w:widowControl/>
        <w:shd w:val="clear" w:color="auto" w:fill="FFFFFF"/>
        <w:autoSpaceDE/>
        <w:autoSpaceDN/>
        <w:adjustRightInd/>
        <w:ind w:left="75" w:right="75" w:firstLine="0"/>
      </w:pPr>
      <w:r>
        <w:t>Б</w:t>
      </w:r>
      <w:r w:rsidRPr="00F77A1D">
        <w:t>) контроль над предприятиями занимающими монопольные позиции на рынке;</w:t>
      </w:r>
    </w:p>
    <w:p w:rsidR="007B13F0" w:rsidRPr="00F77A1D" w:rsidRDefault="007B13F0" w:rsidP="00E622F0">
      <w:pPr>
        <w:widowControl/>
        <w:shd w:val="clear" w:color="auto" w:fill="FFFFFF"/>
        <w:autoSpaceDE/>
        <w:autoSpaceDN/>
        <w:adjustRightInd/>
        <w:ind w:left="75" w:right="75" w:firstLine="0"/>
      </w:pPr>
      <w:r>
        <w:t>В</w:t>
      </w:r>
      <w:r w:rsidRPr="00F77A1D">
        <w:t>) контроль над ценообразованием;</w:t>
      </w:r>
    </w:p>
    <w:p w:rsidR="007B13F0" w:rsidRPr="00F77A1D" w:rsidRDefault="007B13F0" w:rsidP="00E622F0">
      <w:pPr>
        <w:widowControl/>
        <w:shd w:val="clear" w:color="auto" w:fill="FFFFFF"/>
        <w:autoSpaceDE/>
        <w:autoSpaceDN/>
        <w:adjustRightInd/>
        <w:ind w:left="75" w:right="75" w:firstLine="0"/>
      </w:pPr>
      <w:r>
        <w:t>Г</w:t>
      </w:r>
      <w:r w:rsidRPr="00F77A1D">
        <w:t>) установление согласованных цен;</w:t>
      </w:r>
    </w:p>
    <w:p w:rsidR="007B13F0" w:rsidRPr="00F77A1D" w:rsidRDefault="007B13F0" w:rsidP="00E622F0">
      <w:pPr>
        <w:widowControl/>
        <w:shd w:val="clear" w:color="auto" w:fill="FFFFFF"/>
        <w:autoSpaceDE/>
        <w:autoSpaceDN/>
        <w:adjustRightInd/>
        <w:ind w:left="75" w:right="75" w:firstLine="0"/>
      </w:pPr>
      <w:r>
        <w:t>Д</w:t>
      </w:r>
      <w:r w:rsidRPr="00F77A1D">
        <w:t>) поглощения и слияния, если они ведут к значительному усилению доминирующих позиций отдельных фирм на рынке;</w:t>
      </w:r>
    </w:p>
    <w:p w:rsidR="007B13F0" w:rsidRPr="00F77A1D" w:rsidRDefault="007B13F0" w:rsidP="00E622F0">
      <w:pPr>
        <w:widowControl/>
        <w:shd w:val="clear" w:color="auto" w:fill="FFFFFF"/>
        <w:autoSpaceDE/>
        <w:autoSpaceDN/>
        <w:adjustRightInd/>
        <w:ind w:left="75" w:right="75" w:firstLine="0"/>
      </w:pPr>
      <w:r>
        <w:t>Е</w:t>
      </w:r>
      <w:r w:rsidRPr="00F77A1D">
        <w:t>) содействие операциям мелких и средних предприятий.</w:t>
      </w:r>
    </w:p>
    <w:p w:rsidR="007B13F0" w:rsidRDefault="007B13F0" w:rsidP="00E622F0">
      <w:pPr>
        <w:widowControl/>
        <w:shd w:val="clear" w:color="auto" w:fill="FFFFFF"/>
        <w:autoSpaceDE/>
        <w:autoSpaceDN/>
        <w:adjustRightInd/>
        <w:ind w:left="75" w:right="75" w:firstLine="0"/>
        <w:rPr>
          <w:bCs/>
        </w:rPr>
      </w:pPr>
    </w:p>
    <w:p w:rsidR="007B13F0" w:rsidRPr="00F77A1D" w:rsidRDefault="007B13F0" w:rsidP="00E622F0">
      <w:pPr>
        <w:widowControl/>
        <w:shd w:val="clear" w:color="auto" w:fill="FFFFFF"/>
        <w:autoSpaceDE/>
        <w:autoSpaceDN/>
        <w:adjustRightInd/>
        <w:ind w:left="75" w:right="75" w:firstLine="0"/>
      </w:pPr>
      <w:r>
        <w:rPr>
          <w:bCs/>
        </w:rPr>
        <w:t>16</w:t>
      </w:r>
      <w:r w:rsidRPr="00F77A1D">
        <w:rPr>
          <w:bCs/>
        </w:rPr>
        <w:t>. При каком  направлении слияния происходит объединение предприятий, специализирующихся на предшествующих или последующих стадиях?</w:t>
      </w:r>
    </w:p>
    <w:p w:rsidR="007B13F0" w:rsidRPr="00F77A1D" w:rsidRDefault="007B13F0" w:rsidP="00E622F0">
      <w:pPr>
        <w:widowControl/>
        <w:shd w:val="clear" w:color="auto" w:fill="FFFFFF"/>
        <w:autoSpaceDE/>
        <w:autoSpaceDN/>
        <w:adjustRightInd/>
        <w:ind w:left="75" w:right="75" w:firstLine="0"/>
      </w:pPr>
      <w:r>
        <w:t>А</w:t>
      </w:r>
      <w:r w:rsidRPr="00F77A1D">
        <w:t>)  горизонтальное;</w:t>
      </w:r>
    </w:p>
    <w:p w:rsidR="007B13F0" w:rsidRPr="00F77A1D" w:rsidRDefault="007B13F0" w:rsidP="00E622F0">
      <w:pPr>
        <w:widowControl/>
        <w:shd w:val="clear" w:color="auto" w:fill="FFFFFF"/>
        <w:autoSpaceDE/>
        <w:autoSpaceDN/>
        <w:adjustRightInd/>
        <w:ind w:left="75" w:right="75" w:firstLine="0"/>
      </w:pPr>
      <w:r>
        <w:t>Б</w:t>
      </w:r>
      <w:r w:rsidRPr="00F77A1D">
        <w:t>) вертикальное;</w:t>
      </w:r>
    </w:p>
    <w:p w:rsidR="007B13F0" w:rsidRPr="00F77A1D" w:rsidRDefault="007B13F0" w:rsidP="00E622F0">
      <w:pPr>
        <w:widowControl/>
        <w:shd w:val="clear" w:color="auto" w:fill="FFFFFF"/>
        <w:autoSpaceDE/>
        <w:autoSpaceDN/>
        <w:adjustRightInd/>
        <w:ind w:left="75" w:right="75" w:firstLine="0"/>
      </w:pPr>
      <w:r>
        <w:t>В</w:t>
      </w:r>
      <w:r w:rsidRPr="00F77A1D">
        <w:t>) конгломератное.</w:t>
      </w:r>
    </w:p>
    <w:p w:rsidR="007B13F0" w:rsidRDefault="007B13F0" w:rsidP="00E622F0">
      <w:pPr>
        <w:widowControl/>
        <w:shd w:val="clear" w:color="auto" w:fill="FFFFFF"/>
        <w:autoSpaceDE/>
        <w:autoSpaceDN/>
        <w:adjustRightInd/>
        <w:ind w:left="75" w:right="75" w:firstLine="0"/>
        <w:rPr>
          <w:bCs/>
        </w:rPr>
      </w:pPr>
    </w:p>
    <w:p w:rsidR="007B13F0" w:rsidRPr="00F77A1D" w:rsidRDefault="007B13F0" w:rsidP="00E622F0">
      <w:pPr>
        <w:widowControl/>
        <w:shd w:val="clear" w:color="auto" w:fill="FFFFFF"/>
        <w:autoSpaceDE/>
        <w:autoSpaceDN/>
        <w:adjustRightInd/>
        <w:ind w:left="75" w:right="75" w:firstLine="0"/>
      </w:pPr>
      <w:r>
        <w:rPr>
          <w:bCs/>
        </w:rPr>
        <w:t>17</w:t>
      </w:r>
      <w:r w:rsidRPr="00F77A1D">
        <w:rPr>
          <w:bCs/>
        </w:rPr>
        <w:t>. При каком направлении слияния происходит объединение предприятий, специализирующихся на одной и той же  стадии производства или сбыта?</w:t>
      </w:r>
    </w:p>
    <w:p w:rsidR="007B13F0" w:rsidRPr="00F77A1D" w:rsidRDefault="007B13F0" w:rsidP="00E622F0">
      <w:pPr>
        <w:widowControl/>
        <w:shd w:val="clear" w:color="auto" w:fill="FFFFFF"/>
        <w:autoSpaceDE/>
        <w:autoSpaceDN/>
        <w:adjustRightInd/>
        <w:ind w:left="75" w:right="75" w:firstLine="0"/>
      </w:pPr>
      <w:r>
        <w:t>А</w:t>
      </w:r>
      <w:r w:rsidRPr="00F77A1D">
        <w:t>)  горизонтальное;</w:t>
      </w:r>
    </w:p>
    <w:p w:rsidR="007B13F0" w:rsidRPr="00F77A1D" w:rsidRDefault="007B13F0" w:rsidP="00E622F0">
      <w:pPr>
        <w:widowControl/>
        <w:shd w:val="clear" w:color="auto" w:fill="FFFFFF"/>
        <w:autoSpaceDE/>
        <w:autoSpaceDN/>
        <w:adjustRightInd/>
        <w:ind w:left="75" w:right="75" w:firstLine="0"/>
      </w:pPr>
      <w:r>
        <w:t xml:space="preserve">Б) </w:t>
      </w:r>
      <w:r w:rsidRPr="00F77A1D">
        <w:t>вертикальное;</w:t>
      </w:r>
    </w:p>
    <w:p w:rsidR="007B13F0" w:rsidRPr="00F77A1D" w:rsidRDefault="007B13F0" w:rsidP="00E622F0">
      <w:pPr>
        <w:widowControl/>
        <w:shd w:val="clear" w:color="auto" w:fill="FFFFFF"/>
        <w:autoSpaceDE/>
        <w:autoSpaceDN/>
        <w:adjustRightInd/>
        <w:ind w:left="75" w:right="75" w:firstLine="0"/>
      </w:pPr>
      <w:r>
        <w:t>В</w:t>
      </w:r>
      <w:r w:rsidRPr="00F77A1D">
        <w:t>) конгломератное.</w:t>
      </w:r>
    </w:p>
    <w:p w:rsidR="007B13F0" w:rsidRDefault="007B13F0" w:rsidP="00E622F0">
      <w:pPr>
        <w:widowControl/>
        <w:shd w:val="clear" w:color="auto" w:fill="FFFFFF"/>
        <w:autoSpaceDE/>
        <w:autoSpaceDN/>
        <w:adjustRightInd/>
        <w:ind w:left="75" w:right="75" w:firstLine="0"/>
        <w:rPr>
          <w:bCs/>
        </w:rPr>
      </w:pPr>
    </w:p>
    <w:p w:rsidR="007B13F0" w:rsidRPr="00F77A1D" w:rsidRDefault="007B13F0" w:rsidP="00E622F0">
      <w:pPr>
        <w:widowControl/>
        <w:shd w:val="clear" w:color="auto" w:fill="FFFFFF"/>
        <w:autoSpaceDE/>
        <w:autoSpaceDN/>
        <w:adjustRightInd/>
        <w:ind w:left="75" w:right="75" w:firstLine="0"/>
      </w:pPr>
      <w:r>
        <w:rPr>
          <w:bCs/>
        </w:rPr>
        <w:t>18.</w:t>
      </w:r>
      <w:r w:rsidRPr="00F77A1D">
        <w:rPr>
          <w:bCs/>
        </w:rPr>
        <w:t xml:space="preserve"> Какие формы слияния (объединения) предприятий являются формами кооперации:</w:t>
      </w:r>
    </w:p>
    <w:p w:rsidR="007B13F0" w:rsidRPr="00F77A1D" w:rsidRDefault="007B13F0" w:rsidP="00E622F0">
      <w:pPr>
        <w:widowControl/>
        <w:shd w:val="clear" w:color="auto" w:fill="FFFFFF"/>
        <w:autoSpaceDE/>
        <w:autoSpaceDN/>
        <w:adjustRightInd/>
        <w:ind w:left="75" w:right="75" w:firstLine="0"/>
      </w:pPr>
      <w:r>
        <w:t>А</w:t>
      </w:r>
      <w:r w:rsidRPr="00F77A1D">
        <w:t>) картель;</w:t>
      </w:r>
    </w:p>
    <w:p w:rsidR="007B13F0" w:rsidRPr="00F77A1D" w:rsidRDefault="007B13F0" w:rsidP="00E622F0">
      <w:pPr>
        <w:widowControl/>
        <w:shd w:val="clear" w:color="auto" w:fill="FFFFFF"/>
        <w:autoSpaceDE/>
        <w:autoSpaceDN/>
        <w:adjustRightInd/>
        <w:ind w:left="75" w:right="75" w:firstLine="0"/>
      </w:pPr>
      <w:r>
        <w:t>Б</w:t>
      </w:r>
      <w:r w:rsidRPr="00F77A1D">
        <w:t>) сращивание;</w:t>
      </w:r>
    </w:p>
    <w:p w:rsidR="007B13F0" w:rsidRPr="00F77A1D" w:rsidRDefault="007B13F0" w:rsidP="00E622F0">
      <w:pPr>
        <w:widowControl/>
        <w:shd w:val="clear" w:color="auto" w:fill="FFFFFF"/>
        <w:autoSpaceDE/>
        <w:autoSpaceDN/>
        <w:adjustRightInd/>
        <w:ind w:left="75" w:right="75" w:firstLine="0"/>
      </w:pPr>
      <w:r>
        <w:t>В</w:t>
      </w:r>
      <w:r w:rsidRPr="00F77A1D">
        <w:t>) совместное предприятие;</w:t>
      </w:r>
    </w:p>
    <w:p w:rsidR="007B13F0" w:rsidRPr="00F77A1D" w:rsidRDefault="007B13F0" w:rsidP="00E622F0">
      <w:pPr>
        <w:widowControl/>
        <w:shd w:val="clear" w:color="auto" w:fill="FFFFFF"/>
        <w:autoSpaceDE/>
        <w:autoSpaceDN/>
        <w:adjustRightInd/>
        <w:ind w:left="75" w:right="75" w:firstLine="0"/>
      </w:pPr>
      <w:r>
        <w:t>Г</w:t>
      </w:r>
      <w:r w:rsidRPr="00F77A1D">
        <w:t>) союз предприятий;</w:t>
      </w:r>
    </w:p>
    <w:p w:rsidR="007B13F0" w:rsidRPr="00F77A1D" w:rsidRDefault="007B13F0" w:rsidP="00E622F0">
      <w:pPr>
        <w:widowControl/>
        <w:shd w:val="clear" w:color="auto" w:fill="FFFFFF"/>
        <w:autoSpaceDE/>
        <w:autoSpaceDN/>
        <w:adjustRightInd/>
        <w:ind w:left="75" w:right="75" w:firstLine="0"/>
      </w:pPr>
      <w:r>
        <w:t>Д</w:t>
      </w:r>
      <w:r w:rsidRPr="00F77A1D">
        <w:t>) концерн;</w:t>
      </w:r>
    </w:p>
    <w:p w:rsidR="007B13F0" w:rsidRPr="00F77A1D" w:rsidRDefault="007B13F0" w:rsidP="00E622F0">
      <w:pPr>
        <w:widowControl/>
        <w:shd w:val="clear" w:color="auto" w:fill="FFFFFF"/>
        <w:autoSpaceDE/>
        <w:autoSpaceDN/>
        <w:adjustRightInd/>
        <w:ind w:left="75" w:right="75" w:firstLine="0"/>
      </w:pPr>
      <w:r>
        <w:t>Е</w:t>
      </w:r>
      <w:r w:rsidRPr="00F77A1D">
        <w:t>) деловое сотрудничество (консорциум).</w:t>
      </w:r>
    </w:p>
    <w:p w:rsidR="007B13F0" w:rsidRDefault="007B13F0" w:rsidP="00E622F0">
      <w:pPr>
        <w:widowControl/>
        <w:shd w:val="clear" w:color="auto" w:fill="FFFFFF"/>
        <w:autoSpaceDE/>
        <w:autoSpaceDN/>
        <w:adjustRightInd/>
        <w:ind w:left="75" w:right="75" w:firstLine="0"/>
        <w:rPr>
          <w:bCs/>
        </w:rPr>
      </w:pPr>
    </w:p>
    <w:p w:rsidR="007B13F0" w:rsidRDefault="007B13F0" w:rsidP="00E622F0">
      <w:pPr>
        <w:widowControl/>
        <w:shd w:val="clear" w:color="auto" w:fill="FFFFFF"/>
        <w:autoSpaceDE/>
        <w:autoSpaceDN/>
        <w:adjustRightInd/>
        <w:ind w:left="75" w:right="75" w:firstLine="0"/>
        <w:rPr>
          <w:bCs/>
        </w:rPr>
      </w:pPr>
      <w:r>
        <w:rPr>
          <w:bCs/>
        </w:rPr>
        <w:t>19.</w:t>
      </w:r>
      <w:r w:rsidRPr="00F77A1D">
        <w:rPr>
          <w:bCs/>
        </w:rPr>
        <w:t xml:space="preserve"> Какие формы слияния (объединения) предприятий выделяют в случае объединения предприятий под общим руководством:</w:t>
      </w:r>
    </w:p>
    <w:p w:rsidR="007B13F0" w:rsidRPr="00F77A1D" w:rsidRDefault="007B13F0" w:rsidP="00E622F0">
      <w:pPr>
        <w:widowControl/>
        <w:shd w:val="clear" w:color="auto" w:fill="FFFFFF"/>
        <w:autoSpaceDE/>
        <w:autoSpaceDN/>
        <w:adjustRightInd/>
        <w:ind w:left="75" w:right="75" w:firstLine="0"/>
      </w:pPr>
      <w:r>
        <w:t>А</w:t>
      </w:r>
      <w:r w:rsidRPr="00F77A1D">
        <w:t>) картель;</w:t>
      </w:r>
    </w:p>
    <w:p w:rsidR="007B13F0" w:rsidRPr="00F77A1D" w:rsidRDefault="007B13F0" w:rsidP="00E622F0">
      <w:pPr>
        <w:widowControl/>
        <w:shd w:val="clear" w:color="auto" w:fill="FFFFFF"/>
        <w:autoSpaceDE/>
        <w:autoSpaceDN/>
        <w:adjustRightInd/>
        <w:ind w:left="75" w:right="75" w:firstLine="0"/>
      </w:pPr>
      <w:r>
        <w:t>Б</w:t>
      </w:r>
      <w:r w:rsidRPr="00F77A1D">
        <w:t>) сращивание;</w:t>
      </w:r>
    </w:p>
    <w:p w:rsidR="007B13F0" w:rsidRPr="00F77A1D" w:rsidRDefault="007B13F0" w:rsidP="00E622F0">
      <w:pPr>
        <w:widowControl/>
        <w:shd w:val="clear" w:color="auto" w:fill="FFFFFF"/>
        <w:autoSpaceDE/>
        <w:autoSpaceDN/>
        <w:adjustRightInd/>
        <w:ind w:left="75" w:right="75" w:firstLine="0"/>
      </w:pPr>
      <w:r>
        <w:t>В</w:t>
      </w:r>
      <w:r w:rsidRPr="00F77A1D">
        <w:t>) совместное предприятие;</w:t>
      </w:r>
    </w:p>
    <w:p w:rsidR="007B13F0" w:rsidRPr="00F77A1D" w:rsidRDefault="007B13F0" w:rsidP="00E622F0">
      <w:pPr>
        <w:widowControl/>
        <w:shd w:val="clear" w:color="auto" w:fill="FFFFFF"/>
        <w:autoSpaceDE/>
        <w:autoSpaceDN/>
        <w:adjustRightInd/>
        <w:ind w:left="75" w:right="75" w:firstLine="0"/>
      </w:pPr>
      <w:r>
        <w:t>Г</w:t>
      </w:r>
      <w:r w:rsidRPr="00F77A1D">
        <w:t>) союз предприятий;</w:t>
      </w:r>
    </w:p>
    <w:p w:rsidR="007B13F0" w:rsidRPr="00F77A1D" w:rsidRDefault="007B13F0" w:rsidP="00E622F0">
      <w:pPr>
        <w:widowControl/>
        <w:shd w:val="clear" w:color="auto" w:fill="FFFFFF"/>
        <w:autoSpaceDE/>
        <w:autoSpaceDN/>
        <w:adjustRightInd/>
        <w:ind w:left="75" w:right="75" w:firstLine="0"/>
      </w:pPr>
      <w:r>
        <w:t>Д</w:t>
      </w:r>
      <w:r w:rsidRPr="00F77A1D">
        <w:t>) концерн;</w:t>
      </w:r>
    </w:p>
    <w:p w:rsidR="007B13F0" w:rsidRPr="00F77A1D" w:rsidRDefault="007B13F0" w:rsidP="00E622F0">
      <w:pPr>
        <w:widowControl/>
        <w:shd w:val="clear" w:color="auto" w:fill="FFFFFF"/>
        <w:autoSpaceDE/>
        <w:autoSpaceDN/>
        <w:adjustRightInd/>
        <w:ind w:left="75" w:right="75" w:firstLine="0"/>
      </w:pPr>
      <w:r>
        <w:t>Е</w:t>
      </w:r>
      <w:r w:rsidRPr="00F77A1D">
        <w:t>) деловое сотрудничество (консорциум).</w:t>
      </w:r>
    </w:p>
    <w:p w:rsidR="007B13F0" w:rsidRPr="00F77A1D" w:rsidRDefault="007B13F0" w:rsidP="00E622F0">
      <w:pPr>
        <w:widowControl/>
        <w:shd w:val="clear" w:color="auto" w:fill="FFFFFF"/>
        <w:autoSpaceDE/>
        <w:autoSpaceDN/>
        <w:adjustRightInd/>
        <w:ind w:left="75" w:right="75" w:firstLine="0"/>
      </w:pPr>
    </w:p>
    <w:p w:rsidR="007B13F0" w:rsidRPr="00F77A1D" w:rsidRDefault="007B13F0" w:rsidP="00E622F0">
      <w:pPr>
        <w:widowControl/>
        <w:shd w:val="clear" w:color="auto" w:fill="FFFFFF"/>
        <w:autoSpaceDE/>
        <w:autoSpaceDN/>
        <w:adjustRightInd/>
        <w:ind w:left="75" w:right="75" w:firstLine="0"/>
      </w:pPr>
      <w:r>
        <w:rPr>
          <w:bCs/>
        </w:rPr>
        <w:t>20</w:t>
      </w:r>
      <w:r w:rsidRPr="00F77A1D">
        <w:rPr>
          <w:bCs/>
        </w:rPr>
        <w:t>. Слияние предприятий, при котором совместно должны осуществляться ограниченные по срокам и содержанию задачи – это:</w:t>
      </w:r>
    </w:p>
    <w:p w:rsidR="007B13F0" w:rsidRPr="00F77A1D" w:rsidRDefault="007B13F0" w:rsidP="00E622F0">
      <w:pPr>
        <w:widowControl/>
        <w:shd w:val="clear" w:color="auto" w:fill="FFFFFF"/>
        <w:autoSpaceDE/>
        <w:autoSpaceDN/>
        <w:adjustRightInd/>
        <w:ind w:left="75" w:right="75" w:firstLine="0"/>
      </w:pPr>
      <w:r>
        <w:t>А</w:t>
      </w:r>
      <w:r w:rsidRPr="00F77A1D">
        <w:t>) картель;</w:t>
      </w:r>
    </w:p>
    <w:p w:rsidR="007B13F0" w:rsidRPr="00F77A1D" w:rsidRDefault="007B13F0" w:rsidP="00E622F0">
      <w:pPr>
        <w:widowControl/>
        <w:shd w:val="clear" w:color="auto" w:fill="FFFFFF"/>
        <w:autoSpaceDE/>
        <w:autoSpaceDN/>
        <w:adjustRightInd/>
        <w:ind w:left="75" w:right="75" w:firstLine="0"/>
      </w:pPr>
      <w:r>
        <w:t>Б</w:t>
      </w:r>
      <w:r w:rsidRPr="00F77A1D">
        <w:t>) сращивание;</w:t>
      </w:r>
    </w:p>
    <w:p w:rsidR="007B13F0" w:rsidRPr="00F77A1D" w:rsidRDefault="007B13F0" w:rsidP="00E622F0">
      <w:pPr>
        <w:widowControl/>
        <w:shd w:val="clear" w:color="auto" w:fill="FFFFFF"/>
        <w:autoSpaceDE/>
        <w:autoSpaceDN/>
        <w:adjustRightInd/>
        <w:ind w:left="75" w:right="75" w:firstLine="0"/>
      </w:pPr>
      <w:r>
        <w:t>В</w:t>
      </w:r>
      <w:r w:rsidRPr="00F77A1D">
        <w:t>) совместное предприятие;</w:t>
      </w:r>
    </w:p>
    <w:p w:rsidR="007B13F0" w:rsidRPr="00F77A1D" w:rsidRDefault="007B13F0" w:rsidP="00E622F0">
      <w:pPr>
        <w:widowControl/>
        <w:shd w:val="clear" w:color="auto" w:fill="FFFFFF"/>
        <w:autoSpaceDE/>
        <w:autoSpaceDN/>
        <w:adjustRightInd/>
        <w:ind w:left="75" w:right="75" w:firstLine="0"/>
      </w:pPr>
      <w:r>
        <w:t>Г</w:t>
      </w:r>
      <w:r w:rsidRPr="00F77A1D">
        <w:t>) союз предприятий;</w:t>
      </w:r>
    </w:p>
    <w:p w:rsidR="007B13F0" w:rsidRPr="00F77A1D" w:rsidRDefault="007B13F0" w:rsidP="00E622F0">
      <w:pPr>
        <w:widowControl/>
        <w:shd w:val="clear" w:color="auto" w:fill="FFFFFF"/>
        <w:autoSpaceDE/>
        <w:autoSpaceDN/>
        <w:adjustRightInd/>
        <w:ind w:left="75" w:right="75" w:firstLine="0"/>
      </w:pPr>
      <w:r>
        <w:t>Д</w:t>
      </w:r>
      <w:r w:rsidRPr="00F77A1D">
        <w:t>) концерн;</w:t>
      </w:r>
    </w:p>
    <w:p w:rsidR="007B13F0" w:rsidRPr="00F77A1D" w:rsidRDefault="007B13F0" w:rsidP="00E622F0">
      <w:pPr>
        <w:widowControl/>
        <w:shd w:val="clear" w:color="auto" w:fill="FFFFFF"/>
        <w:autoSpaceDE/>
        <w:autoSpaceDN/>
        <w:adjustRightInd/>
        <w:ind w:left="75" w:right="75" w:firstLine="0"/>
      </w:pPr>
      <w:r>
        <w:t>Е</w:t>
      </w:r>
      <w:r w:rsidRPr="00F77A1D">
        <w:t>) деловое сотрудничество (консорциум).</w:t>
      </w:r>
    </w:p>
    <w:p w:rsidR="007B13F0" w:rsidRDefault="007B13F0" w:rsidP="00E622F0">
      <w:pPr>
        <w:widowControl/>
        <w:shd w:val="clear" w:color="auto" w:fill="FFFFFF"/>
        <w:autoSpaceDE/>
        <w:autoSpaceDN/>
        <w:adjustRightInd/>
        <w:ind w:left="75" w:right="75" w:firstLine="0"/>
        <w:rPr>
          <w:bCs/>
        </w:rPr>
      </w:pPr>
    </w:p>
    <w:p w:rsidR="007B13F0" w:rsidRPr="00F77A1D" w:rsidRDefault="007B13F0" w:rsidP="00E622F0">
      <w:pPr>
        <w:widowControl/>
        <w:shd w:val="clear" w:color="auto" w:fill="FFFFFF"/>
        <w:autoSpaceDE/>
        <w:autoSpaceDN/>
        <w:adjustRightInd/>
        <w:ind w:left="75" w:right="75" w:firstLine="0"/>
      </w:pPr>
      <w:r>
        <w:rPr>
          <w:bCs/>
        </w:rPr>
        <w:t>21</w:t>
      </w:r>
      <w:r w:rsidRPr="00F77A1D">
        <w:rPr>
          <w:bCs/>
        </w:rPr>
        <w:t>. Кооперация нескольких предприятий в форме основания общества, в котором совместно участвуют кооперирующиеся предприятия – это:</w:t>
      </w:r>
    </w:p>
    <w:p w:rsidR="007B13F0" w:rsidRPr="00F77A1D" w:rsidRDefault="007B13F0" w:rsidP="00E622F0">
      <w:pPr>
        <w:widowControl/>
        <w:shd w:val="clear" w:color="auto" w:fill="FFFFFF"/>
        <w:autoSpaceDE/>
        <w:autoSpaceDN/>
        <w:adjustRightInd/>
        <w:ind w:left="75" w:right="75" w:firstLine="0"/>
      </w:pPr>
      <w:r>
        <w:t>А</w:t>
      </w:r>
      <w:r w:rsidRPr="00F77A1D">
        <w:t>) картель;</w:t>
      </w:r>
    </w:p>
    <w:p w:rsidR="007B13F0" w:rsidRPr="00F77A1D" w:rsidRDefault="007B13F0" w:rsidP="00E622F0">
      <w:pPr>
        <w:widowControl/>
        <w:shd w:val="clear" w:color="auto" w:fill="FFFFFF"/>
        <w:autoSpaceDE/>
        <w:autoSpaceDN/>
        <w:adjustRightInd/>
        <w:ind w:left="75" w:right="75" w:firstLine="0"/>
      </w:pPr>
      <w:r>
        <w:t>Б</w:t>
      </w:r>
      <w:r w:rsidRPr="00F77A1D">
        <w:t>) сращивание;</w:t>
      </w:r>
    </w:p>
    <w:p w:rsidR="007B13F0" w:rsidRPr="00F77A1D" w:rsidRDefault="007B13F0" w:rsidP="00E622F0">
      <w:pPr>
        <w:widowControl/>
        <w:shd w:val="clear" w:color="auto" w:fill="FFFFFF"/>
        <w:autoSpaceDE/>
        <w:autoSpaceDN/>
        <w:adjustRightInd/>
        <w:ind w:left="75" w:right="75" w:firstLine="0"/>
      </w:pPr>
      <w:r>
        <w:t>В</w:t>
      </w:r>
      <w:r w:rsidRPr="00F77A1D">
        <w:t>) совместное предприятие;</w:t>
      </w:r>
    </w:p>
    <w:p w:rsidR="007B13F0" w:rsidRPr="00F77A1D" w:rsidRDefault="007B13F0" w:rsidP="00E622F0">
      <w:pPr>
        <w:widowControl/>
        <w:shd w:val="clear" w:color="auto" w:fill="FFFFFF"/>
        <w:autoSpaceDE/>
        <w:autoSpaceDN/>
        <w:adjustRightInd/>
        <w:ind w:left="75" w:right="75" w:firstLine="0"/>
      </w:pPr>
      <w:r>
        <w:t>Г</w:t>
      </w:r>
      <w:r w:rsidRPr="00F77A1D">
        <w:t>) союз предприятий;</w:t>
      </w:r>
    </w:p>
    <w:p w:rsidR="007B13F0" w:rsidRPr="00F77A1D" w:rsidRDefault="007B13F0" w:rsidP="00E622F0">
      <w:pPr>
        <w:widowControl/>
        <w:shd w:val="clear" w:color="auto" w:fill="FFFFFF"/>
        <w:autoSpaceDE/>
        <w:autoSpaceDN/>
        <w:adjustRightInd/>
        <w:ind w:left="75" w:right="75" w:firstLine="0"/>
      </w:pPr>
      <w:r>
        <w:t>Д</w:t>
      </w:r>
      <w:r w:rsidRPr="00F77A1D">
        <w:t>) концерн;</w:t>
      </w:r>
    </w:p>
    <w:p w:rsidR="007B13F0" w:rsidRPr="00F77A1D" w:rsidRDefault="007B13F0" w:rsidP="00E622F0">
      <w:pPr>
        <w:widowControl/>
        <w:shd w:val="clear" w:color="auto" w:fill="FFFFFF"/>
        <w:autoSpaceDE/>
        <w:autoSpaceDN/>
        <w:adjustRightInd/>
        <w:ind w:left="75" w:right="75" w:firstLine="0"/>
      </w:pPr>
      <w:r>
        <w:t>Е</w:t>
      </w:r>
      <w:r w:rsidRPr="00F77A1D">
        <w:t>) деловое сотрудничество (консорциум).</w:t>
      </w:r>
    </w:p>
    <w:p w:rsidR="007B13F0" w:rsidRDefault="007B13F0" w:rsidP="00E622F0">
      <w:pPr>
        <w:widowControl/>
        <w:shd w:val="clear" w:color="auto" w:fill="FFFFFF"/>
        <w:autoSpaceDE/>
        <w:autoSpaceDN/>
        <w:adjustRightInd/>
        <w:ind w:left="75" w:right="75" w:firstLine="0"/>
        <w:rPr>
          <w:bCs/>
        </w:rPr>
      </w:pPr>
    </w:p>
    <w:p w:rsidR="007B13F0" w:rsidRPr="00F77A1D" w:rsidRDefault="007B13F0" w:rsidP="00E622F0">
      <w:pPr>
        <w:widowControl/>
        <w:shd w:val="clear" w:color="auto" w:fill="FFFFFF"/>
        <w:autoSpaceDE/>
        <w:autoSpaceDN/>
        <w:adjustRightInd/>
        <w:ind w:left="75" w:right="75" w:firstLine="0"/>
      </w:pPr>
      <w:r>
        <w:rPr>
          <w:bCs/>
        </w:rPr>
        <w:t>22</w:t>
      </w:r>
      <w:r w:rsidRPr="00F77A1D">
        <w:rPr>
          <w:bCs/>
        </w:rPr>
        <w:t>. Объединение предприятий в целях соблюдения общих интересов – это:</w:t>
      </w:r>
    </w:p>
    <w:p w:rsidR="007B13F0" w:rsidRPr="00F77A1D" w:rsidRDefault="007B13F0" w:rsidP="00E622F0">
      <w:pPr>
        <w:widowControl/>
        <w:shd w:val="clear" w:color="auto" w:fill="FFFFFF"/>
        <w:autoSpaceDE/>
        <w:autoSpaceDN/>
        <w:adjustRightInd/>
        <w:ind w:left="75" w:right="75" w:firstLine="0"/>
      </w:pPr>
      <w:r>
        <w:t>А</w:t>
      </w:r>
      <w:r w:rsidRPr="00F77A1D">
        <w:t>) картель;</w:t>
      </w:r>
    </w:p>
    <w:p w:rsidR="007B13F0" w:rsidRPr="00F77A1D" w:rsidRDefault="007B13F0" w:rsidP="00E622F0">
      <w:pPr>
        <w:widowControl/>
        <w:shd w:val="clear" w:color="auto" w:fill="FFFFFF"/>
        <w:autoSpaceDE/>
        <w:autoSpaceDN/>
        <w:adjustRightInd/>
        <w:ind w:left="75" w:right="75" w:firstLine="0"/>
      </w:pPr>
      <w:r>
        <w:t>Б</w:t>
      </w:r>
      <w:r w:rsidRPr="00F77A1D">
        <w:t>) сращивание;</w:t>
      </w:r>
    </w:p>
    <w:p w:rsidR="007B13F0" w:rsidRPr="00F77A1D" w:rsidRDefault="007B13F0" w:rsidP="00E622F0">
      <w:pPr>
        <w:widowControl/>
        <w:shd w:val="clear" w:color="auto" w:fill="FFFFFF"/>
        <w:autoSpaceDE/>
        <w:autoSpaceDN/>
        <w:adjustRightInd/>
        <w:ind w:left="75" w:right="75" w:firstLine="0"/>
      </w:pPr>
      <w:r>
        <w:t>В</w:t>
      </w:r>
      <w:r w:rsidRPr="00F77A1D">
        <w:t>) совместное предприятие;</w:t>
      </w:r>
    </w:p>
    <w:p w:rsidR="007B13F0" w:rsidRPr="00F77A1D" w:rsidRDefault="007B13F0" w:rsidP="00E622F0">
      <w:pPr>
        <w:widowControl/>
        <w:shd w:val="clear" w:color="auto" w:fill="FFFFFF"/>
        <w:autoSpaceDE/>
        <w:autoSpaceDN/>
        <w:adjustRightInd/>
        <w:ind w:left="75" w:right="75" w:firstLine="0"/>
      </w:pPr>
      <w:r>
        <w:t>Г</w:t>
      </w:r>
      <w:r w:rsidRPr="00F77A1D">
        <w:t>) союз предприятий;</w:t>
      </w:r>
    </w:p>
    <w:p w:rsidR="007B13F0" w:rsidRPr="00F77A1D" w:rsidRDefault="007B13F0" w:rsidP="00E622F0">
      <w:pPr>
        <w:widowControl/>
        <w:shd w:val="clear" w:color="auto" w:fill="FFFFFF"/>
        <w:autoSpaceDE/>
        <w:autoSpaceDN/>
        <w:adjustRightInd/>
        <w:ind w:left="75" w:right="75" w:firstLine="0"/>
      </w:pPr>
      <w:r>
        <w:t>Д</w:t>
      </w:r>
      <w:r w:rsidRPr="00F77A1D">
        <w:t>) концерн;</w:t>
      </w:r>
    </w:p>
    <w:p w:rsidR="007B13F0" w:rsidRPr="00F77A1D" w:rsidRDefault="007B13F0" w:rsidP="00E622F0">
      <w:pPr>
        <w:widowControl/>
        <w:shd w:val="clear" w:color="auto" w:fill="FFFFFF"/>
        <w:autoSpaceDE/>
        <w:autoSpaceDN/>
        <w:adjustRightInd/>
        <w:ind w:left="75" w:right="75" w:firstLine="0"/>
      </w:pPr>
      <w:r>
        <w:t>Е</w:t>
      </w:r>
      <w:r w:rsidRPr="00F77A1D">
        <w:t>) деловое сотрудничество (консорциум).</w:t>
      </w:r>
    </w:p>
    <w:p w:rsidR="007B13F0" w:rsidRDefault="007B13F0" w:rsidP="00E622F0">
      <w:pPr>
        <w:widowControl/>
        <w:shd w:val="clear" w:color="auto" w:fill="FFFFFF"/>
        <w:autoSpaceDE/>
        <w:autoSpaceDN/>
        <w:adjustRightInd/>
        <w:ind w:left="75" w:right="75" w:firstLine="0"/>
        <w:rPr>
          <w:bCs/>
        </w:rPr>
      </w:pPr>
    </w:p>
    <w:p w:rsidR="007B13F0" w:rsidRPr="00F77A1D" w:rsidRDefault="007B13F0" w:rsidP="00E622F0">
      <w:pPr>
        <w:widowControl/>
        <w:shd w:val="clear" w:color="auto" w:fill="FFFFFF"/>
        <w:autoSpaceDE/>
        <w:autoSpaceDN/>
        <w:adjustRightInd/>
        <w:ind w:left="75" w:right="75" w:firstLine="0"/>
      </w:pPr>
      <w:r>
        <w:rPr>
          <w:bCs/>
        </w:rPr>
        <w:t>23</w:t>
      </w:r>
      <w:r w:rsidRPr="00F77A1D">
        <w:rPr>
          <w:bCs/>
        </w:rPr>
        <w:t>. Объединение предприятий, целью которого является воздействие на рынок путем ограничения конкуренции – это:</w:t>
      </w:r>
    </w:p>
    <w:p w:rsidR="007B13F0" w:rsidRPr="00F77A1D" w:rsidRDefault="007B13F0" w:rsidP="00E622F0">
      <w:pPr>
        <w:widowControl/>
        <w:shd w:val="clear" w:color="auto" w:fill="FFFFFF"/>
        <w:autoSpaceDE/>
        <w:autoSpaceDN/>
        <w:adjustRightInd/>
        <w:ind w:left="75" w:right="75" w:firstLine="0"/>
      </w:pPr>
      <w:r>
        <w:t>А</w:t>
      </w:r>
      <w:r w:rsidRPr="00F77A1D">
        <w:t>) картель;</w:t>
      </w:r>
    </w:p>
    <w:p w:rsidR="007B13F0" w:rsidRPr="00F77A1D" w:rsidRDefault="007B13F0" w:rsidP="00E622F0">
      <w:pPr>
        <w:widowControl/>
        <w:shd w:val="clear" w:color="auto" w:fill="FFFFFF"/>
        <w:autoSpaceDE/>
        <w:autoSpaceDN/>
        <w:adjustRightInd/>
        <w:ind w:left="75" w:right="75" w:firstLine="0"/>
      </w:pPr>
      <w:r>
        <w:t>Б</w:t>
      </w:r>
      <w:r w:rsidRPr="00F77A1D">
        <w:t>) сращивание;</w:t>
      </w:r>
    </w:p>
    <w:p w:rsidR="007B13F0" w:rsidRPr="00F77A1D" w:rsidRDefault="007B13F0" w:rsidP="00E622F0">
      <w:pPr>
        <w:widowControl/>
        <w:shd w:val="clear" w:color="auto" w:fill="FFFFFF"/>
        <w:autoSpaceDE/>
        <w:autoSpaceDN/>
        <w:adjustRightInd/>
        <w:ind w:left="75" w:right="75" w:firstLine="0"/>
      </w:pPr>
      <w:r>
        <w:t>В</w:t>
      </w:r>
      <w:r w:rsidRPr="00F77A1D">
        <w:t>) совместное предприятие;</w:t>
      </w:r>
    </w:p>
    <w:p w:rsidR="007B13F0" w:rsidRPr="00F77A1D" w:rsidRDefault="007B13F0" w:rsidP="00E622F0">
      <w:pPr>
        <w:widowControl/>
        <w:shd w:val="clear" w:color="auto" w:fill="FFFFFF"/>
        <w:autoSpaceDE/>
        <w:autoSpaceDN/>
        <w:adjustRightInd/>
        <w:ind w:left="75" w:right="75" w:firstLine="0"/>
      </w:pPr>
      <w:r>
        <w:t>Г</w:t>
      </w:r>
      <w:r w:rsidRPr="00F77A1D">
        <w:t>) союз предприятий;</w:t>
      </w:r>
    </w:p>
    <w:p w:rsidR="007B13F0" w:rsidRPr="00F77A1D" w:rsidRDefault="007B13F0" w:rsidP="00E622F0">
      <w:pPr>
        <w:widowControl/>
        <w:shd w:val="clear" w:color="auto" w:fill="FFFFFF"/>
        <w:autoSpaceDE/>
        <w:autoSpaceDN/>
        <w:adjustRightInd/>
        <w:ind w:left="75" w:right="75" w:firstLine="0"/>
      </w:pPr>
      <w:r>
        <w:t>Д</w:t>
      </w:r>
      <w:r w:rsidRPr="00F77A1D">
        <w:t>) концерн;</w:t>
      </w:r>
    </w:p>
    <w:p w:rsidR="007B13F0" w:rsidRPr="00F77A1D" w:rsidRDefault="007B13F0" w:rsidP="00E622F0">
      <w:pPr>
        <w:widowControl/>
        <w:shd w:val="clear" w:color="auto" w:fill="FFFFFF"/>
        <w:autoSpaceDE/>
        <w:autoSpaceDN/>
        <w:adjustRightInd/>
        <w:ind w:left="75" w:right="75" w:firstLine="0"/>
      </w:pPr>
      <w:r>
        <w:t>Е</w:t>
      </w:r>
      <w:r w:rsidRPr="00F77A1D">
        <w:t>) деловое сотрудничество (консорциум).</w:t>
      </w:r>
    </w:p>
    <w:p w:rsidR="007B13F0" w:rsidRDefault="007B13F0" w:rsidP="00E622F0">
      <w:pPr>
        <w:widowControl/>
        <w:shd w:val="clear" w:color="auto" w:fill="FFFFFF"/>
        <w:autoSpaceDE/>
        <w:autoSpaceDN/>
        <w:adjustRightInd/>
        <w:ind w:left="75" w:right="75" w:firstLine="0"/>
        <w:rPr>
          <w:bCs/>
        </w:rPr>
      </w:pPr>
    </w:p>
    <w:p w:rsidR="007B13F0" w:rsidRDefault="007B13F0" w:rsidP="00E622F0">
      <w:pPr>
        <w:widowControl/>
        <w:shd w:val="clear" w:color="auto" w:fill="FFFFFF"/>
        <w:autoSpaceDE/>
        <w:autoSpaceDN/>
        <w:adjustRightInd/>
        <w:ind w:left="75" w:right="75" w:firstLine="0"/>
        <w:rPr>
          <w:bCs/>
        </w:rPr>
      </w:pPr>
      <w:r>
        <w:rPr>
          <w:bCs/>
        </w:rPr>
        <w:t>24</w:t>
      </w:r>
      <w:r w:rsidRPr="00F77A1D">
        <w:rPr>
          <w:bCs/>
        </w:rPr>
        <w:t>. Объединение нескольких юридически самостоятельных предприятий, которые объединяются под общим руководством – это:</w:t>
      </w:r>
    </w:p>
    <w:p w:rsidR="007B13F0" w:rsidRPr="00F77A1D" w:rsidRDefault="007B13F0" w:rsidP="00E622F0">
      <w:pPr>
        <w:widowControl/>
        <w:shd w:val="clear" w:color="auto" w:fill="FFFFFF"/>
        <w:autoSpaceDE/>
        <w:autoSpaceDN/>
        <w:adjustRightInd/>
        <w:ind w:left="75" w:right="75" w:firstLine="0"/>
      </w:pPr>
      <w:r>
        <w:t>А</w:t>
      </w:r>
      <w:r w:rsidRPr="00F77A1D">
        <w:t>) картель;</w:t>
      </w:r>
    </w:p>
    <w:p w:rsidR="007B13F0" w:rsidRPr="00F77A1D" w:rsidRDefault="007B13F0" w:rsidP="00E622F0">
      <w:pPr>
        <w:widowControl/>
        <w:shd w:val="clear" w:color="auto" w:fill="FFFFFF"/>
        <w:autoSpaceDE/>
        <w:autoSpaceDN/>
        <w:adjustRightInd/>
        <w:ind w:left="75" w:right="75" w:firstLine="0"/>
      </w:pPr>
      <w:r>
        <w:t>Б</w:t>
      </w:r>
      <w:r w:rsidRPr="00F77A1D">
        <w:t>) сращивание;</w:t>
      </w:r>
    </w:p>
    <w:p w:rsidR="007B13F0" w:rsidRPr="00F77A1D" w:rsidRDefault="007B13F0" w:rsidP="00E622F0">
      <w:pPr>
        <w:widowControl/>
        <w:shd w:val="clear" w:color="auto" w:fill="FFFFFF"/>
        <w:autoSpaceDE/>
        <w:autoSpaceDN/>
        <w:adjustRightInd/>
        <w:ind w:left="75" w:right="75" w:firstLine="0"/>
      </w:pPr>
      <w:r>
        <w:t>В</w:t>
      </w:r>
      <w:r w:rsidRPr="00F77A1D">
        <w:t>) совместное предприятие;</w:t>
      </w:r>
    </w:p>
    <w:p w:rsidR="007B13F0" w:rsidRPr="00F77A1D" w:rsidRDefault="007B13F0" w:rsidP="00E622F0">
      <w:pPr>
        <w:widowControl/>
        <w:shd w:val="clear" w:color="auto" w:fill="FFFFFF"/>
        <w:autoSpaceDE/>
        <w:autoSpaceDN/>
        <w:adjustRightInd/>
        <w:ind w:left="75" w:right="75" w:firstLine="0"/>
      </w:pPr>
      <w:r>
        <w:t>Г</w:t>
      </w:r>
      <w:r w:rsidRPr="00F77A1D">
        <w:t>) союз предприятий;</w:t>
      </w:r>
    </w:p>
    <w:p w:rsidR="007B13F0" w:rsidRPr="00F77A1D" w:rsidRDefault="007B13F0" w:rsidP="00E622F0">
      <w:pPr>
        <w:widowControl/>
        <w:shd w:val="clear" w:color="auto" w:fill="FFFFFF"/>
        <w:autoSpaceDE/>
        <w:autoSpaceDN/>
        <w:adjustRightInd/>
        <w:ind w:left="75" w:right="75" w:firstLine="0"/>
      </w:pPr>
      <w:r>
        <w:t>Д</w:t>
      </w:r>
      <w:r w:rsidRPr="00F77A1D">
        <w:t>) концерн;</w:t>
      </w:r>
    </w:p>
    <w:p w:rsidR="007B13F0" w:rsidRPr="00F77A1D" w:rsidRDefault="007B13F0" w:rsidP="00E622F0">
      <w:pPr>
        <w:widowControl/>
        <w:shd w:val="clear" w:color="auto" w:fill="FFFFFF"/>
        <w:autoSpaceDE/>
        <w:autoSpaceDN/>
        <w:adjustRightInd/>
        <w:ind w:left="75" w:right="75" w:firstLine="0"/>
      </w:pPr>
      <w:r>
        <w:t>Е</w:t>
      </w:r>
      <w:r w:rsidRPr="00F77A1D">
        <w:t>) деловое сотрудничество (консорциум).</w:t>
      </w:r>
    </w:p>
    <w:p w:rsidR="007B13F0" w:rsidRPr="00F77A1D" w:rsidRDefault="007B13F0" w:rsidP="00E622F0">
      <w:pPr>
        <w:widowControl/>
        <w:shd w:val="clear" w:color="auto" w:fill="FFFFFF"/>
        <w:autoSpaceDE/>
        <w:autoSpaceDN/>
        <w:adjustRightInd/>
        <w:ind w:left="74" w:right="74" w:firstLine="0"/>
      </w:pPr>
    </w:p>
    <w:p w:rsidR="007B13F0" w:rsidRPr="00F77A1D" w:rsidRDefault="007B13F0" w:rsidP="00E622F0">
      <w:pPr>
        <w:widowControl/>
        <w:shd w:val="clear" w:color="auto" w:fill="FFFFFF"/>
        <w:autoSpaceDE/>
        <w:autoSpaceDN/>
        <w:adjustRightInd/>
        <w:ind w:left="74" w:right="74" w:firstLine="0"/>
      </w:pPr>
      <w:r>
        <w:rPr>
          <w:bCs/>
        </w:rPr>
        <w:t>25</w:t>
      </w:r>
      <w:r w:rsidRPr="00F77A1D">
        <w:rPr>
          <w:bCs/>
        </w:rPr>
        <w:t>. Специализация – это:</w:t>
      </w:r>
    </w:p>
    <w:p w:rsidR="007B13F0" w:rsidRPr="00F77A1D" w:rsidRDefault="007B13F0" w:rsidP="00E622F0">
      <w:pPr>
        <w:widowControl/>
        <w:shd w:val="clear" w:color="auto" w:fill="FFFFFF"/>
        <w:autoSpaceDE/>
        <w:autoSpaceDN/>
        <w:adjustRightInd/>
        <w:ind w:left="74" w:right="74" w:firstLine="0"/>
      </w:pPr>
      <w:r>
        <w:t>А</w:t>
      </w:r>
      <w:r w:rsidRPr="00F77A1D">
        <w:t>) форма общественной организации производства, при которой  происходит соединение в одном предприятии (организации) производства продуктов, вырабатываемых разными отраслями;</w:t>
      </w:r>
    </w:p>
    <w:p w:rsidR="007B13F0" w:rsidRPr="00F77A1D" w:rsidRDefault="007B13F0" w:rsidP="00E622F0">
      <w:pPr>
        <w:widowControl/>
        <w:shd w:val="clear" w:color="auto" w:fill="FFFFFF"/>
        <w:autoSpaceDE/>
        <w:autoSpaceDN/>
        <w:adjustRightInd/>
        <w:ind w:left="74" w:right="74" w:firstLine="0"/>
      </w:pPr>
      <w:r>
        <w:t>Б</w:t>
      </w:r>
      <w:r w:rsidRPr="00F77A1D">
        <w:t>) форма общественной организации производства, представляющая собой процесс сосредоточения производства продукции на  крупных предприятиях;</w:t>
      </w:r>
    </w:p>
    <w:p w:rsidR="007B13F0" w:rsidRPr="00F77A1D" w:rsidRDefault="007B13F0" w:rsidP="00E622F0">
      <w:pPr>
        <w:widowControl/>
        <w:shd w:val="clear" w:color="auto" w:fill="FFFFFF"/>
        <w:autoSpaceDE/>
        <w:autoSpaceDN/>
        <w:adjustRightInd/>
        <w:ind w:left="74" w:right="74" w:firstLine="0"/>
      </w:pPr>
      <w:r>
        <w:t>В</w:t>
      </w:r>
      <w:r w:rsidRPr="00F77A1D">
        <w:t>)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7B13F0" w:rsidRPr="00F77A1D" w:rsidRDefault="007B13F0" w:rsidP="00E622F0">
      <w:pPr>
        <w:widowControl/>
        <w:shd w:val="clear" w:color="auto" w:fill="FFFFFF"/>
        <w:autoSpaceDE/>
        <w:autoSpaceDN/>
        <w:adjustRightInd/>
        <w:ind w:left="74" w:right="74" w:firstLine="0"/>
      </w:pPr>
      <w:r>
        <w:t>Г</w:t>
      </w:r>
      <w:r w:rsidRPr="00F77A1D">
        <w:t>) установление длительных производственных связей между отраслями, предприятиями  и их подразделениями по совместному изготовлению того или иного продукта.</w:t>
      </w:r>
    </w:p>
    <w:p w:rsidR="007B13F0" w:rsidRDefault="007B13F0" w:rsidP="00E622F0">
      <w:pPr>
        <w:widowControl/>
        <w:shd w:val="clear" w:color="auto" w:fill="FFFFFF"/>
        <w:autoSpaceDE/>
        <w:autoSpaceDN/>
        <w:adjustRightInd/>
        <w:ind w:left="75" w:right="75" w:firstLine="0"/>
        <w:rPr>
          <w:bCs/>
        </w:rPr>
      </w:pPr>
    </w:p>
    <w:p w:rsidR="007B13F0" w:rsidRPr="00F77A1D" w:rsidRDefault="007B13F0" w:rsidP="00E622F0">
      <w:pPr>
        <w:widowControl/>
        <w:shd w:val="clear" w:color="auto" w:fill="FFFFFF"/>
        <w:autoSpaceDE/>
        <w:autoSpaceDN/>
        <w:adjustRightInd/>
        <w:ind w:left="75" w:right="75" w:firstLine="0"/>
      </w:pPr>
      <w:r>
        <w:rPr>
          <w:bCs/>
        </w:rPr>
        <w:t>26</w:t>
      </w:r>
      <w:r w:rsidRPr="00F77A1D">
        <w:rPr>
          <w:bCs/>
        </w:rPr>
        <w:t>. Какой формой специализации является создание или выделение отраслей и предприятий, специализированных на выпуске определенных готовых изделий?</w:t>
      </w:r>
    </w:p>
    <w:p w:rsidR="007B13F0" w:rsidRPr="00F77A1D" w:rsidRDefault="007B13F0" w:rsidP="00E622F0">
      <w:pPr>
        <w:widowControl/>
        <w:shd w:val="clear" w:color="auto" w:fill="FFFFFF"/>
        <w:autoSpaceDE/>
        <w:autoSpaceDN/>
        <w:adjustRightInd/>
        <w:ind w:left="75" w:right="75" w:firstLine="0"/>
      </w:pPr>
      <w:r>
        <w:t>А</w:t>
      </w:r>
      <w:r w:rsidRPr="00F77A1D">
        <w:t>) предметная;</w:t>
      </w:r>
    </w:p>
    <w:p w:rsidR="007B13F0" w:rsidRPr="00F77A1D" w:rsidRDefault="007B13F0" w:rsidP="00E622F0">
      <w:pPr>
        <w:widowControl/>
        <w:shd w:val="clear" w:color="auto" w:fill="FFFFFF"/>
        <w:autoSpaceDE/>
        <w:autoSpaceDN/>
        <w:adjustRightInd/>
        <w:ind w:left="75" w:right="75" w:firstLine="0"/>
      </w:pPr>
      <w:r>
        <w:t>Б</w:t>
      </w:r>
      <w:r w:rsidRPr="00F77A1D">
        <w:t>) технологическая;</w:t>
      </w:r>
    </w:p>
    <w:p w:rsidR="007B13F0" w:rsidRPr="00F77A1D" w:rsidRDefault="007B13F0" w:rsidP="00E622F0">
      <w:pPr>
        <w:widowControl/>
        <w:shd w:val="clear" w:color="auto" w:fill="FFFFFF"/>
        <w:autoSpaceDE/>
        <w:autoSpaceDN/>
        <w:adjustRightInd/>
        <w:ind w:left="75" w:right="75" w:firstLine="0"/>
      </w:pPr>
      <w:r>
        <w:t>В</w:t>
      </w:r>
      <w:r w:rsidRPr="00F77A1D">
        <w:t>) детальная;</w:t>
      </w:r>
    </w:p>
    <w:p w:rsidR="007B13F0" w:rsidRPr="00F77A1D" w:rsidRDefault="007B13F0" w:rsidP="00E622F0">
      <w:pPr>
        <w:widowControl/>
        <w:shd w:val="clear" w:color="auto" w:fill="FFFFFF"/>
        <w:autoSpaceDE/>
        <w:autoSpaceDN/>
        <w:adjustRightInd/>
        <w:ind w:left="75" w:right="75" w:firstLine="0"/>
      </w:pPr>
      <w:r>
        <w:t>Г</w:t>
      </w:r>
      <w:r w:rsidRPr="00F77A1D">
        <w:t>) стадийная;</w:t>
      </w:r>
    </w:p>
    <w:p w:rsidR="007B13F0" w:rsidRPr="00F77A1D" w:rsidRDefault="007B13F0" w:rsidP="00E622F0">
      <w:pPr>
        <w:widowControl/>
        <w:shd w:val="clear" w:color="auto" w:fill="FFFFFF"/>
        <w:autoSpaceDE/>
        <w:autoSpaceDN/>
        <w:adjustRightInd/>
        <w:ind w:left="75" w:right="75" w:firstLine="0"/>
      </w:pPr>
      <w:r>
        <w:t>Д</w:t>
      </w:r>
      <w:r w:rsidRPr="00F77A1D">
        <w:t>) функциональная.</w:t>
      </w:r>
    </w:p>
    <w:p w:rsidR="007B13F0" w:rsidRDefault="007B13F0" w:rsidP="00E622F0">
      <w:pPr>
        <w:widowControl/>
        <w:shd w:val="clear" w:color="auto" w:fill="FFFFFF"/>
        <w:autoSpaceDE/>
        <w:autoSpaceDN/>
        <w:adjustRightInd/>
        <w:ind w:left="75" w:right="75" w:firstLine="0"/>
        <w:rPr>
          <w:bCs/>
        </w:rPr>
      </w:pPr>
    </w:p>
    <w:p w:rsidR="007B13F0" w:rsidRPr="00F77A1D" w:rsidRDefault="007B13F0" w:rsidP="00E622F0">
      <w:pPr>
        <w:widowControl/>
        <w:shd w:val="clear" w:color="auto" w:fill="FFFFFF"/>
        <w:autoSpaceDE/>
        <w:autoSpaceDN/>
        <w:adjustRightInd/>
        <w:ind w:left="75" w:right="75" w:firstLine="0"/>
      </w:pPr>
      <w:r>
        <w:rPr>
          <w:bCs/>
        </w:rPr>
        <w:t>27</w:t>
      </w:r>
      <w:r w:rsidRPr="00F77A1D">
        <w:rPr>
          <w:bCs/>
        </w:rPr>
        <w:t>. Какой формой специализации является расчленение процесса изготовления продукта на ряд  частичных процессов и концентрация этих процессов на отдельных предприятиях:</w:t>
      </w:r>
    </w:p>
    <w:p w:rsidR="007B13F0" w:rsidRPr="00F77A1D" w:rsidRDefault="007B13F0" w:rsidP="00E622F0">
      <w:pPr>
        <w:widowControl/>
        <w:shd w:val="clear" w:color="auto" w:fill="FFFFFF"/>
        <w:autoSpaceDE/>
        <w:autoSpaceDN/>
        <w:adjustRightInd/>
        <w:ind w:left="75" w:right="75" w:firstLine="0"/>
      </w:pPr>
      <w:r>
        <w:t>А</w:t>
      </w:r>
      <w:r w:rsidRPr="00F77A1D">
        <w:t>) предметная;</w:t>
      </w:r>
    </w:p>
    <w:p w:rsidR="007B13F0" w:rsidRPr="00F77A1D" w:rsidRDefault="007B13F0" w:rsidP="00E622F0">
      <w:pPr>
        <w:widowControl/>
        <w:shd w:val="clear" w:color="auto" w:fill="FFFFFF"/>
        <w:autoSpaceDE/>
        <w:autoSpaceDN/>
        <w:adjustRightInd/>
        <w:ind w:left="75" w:right="75" w:firstLine="0"/>
      </w:pPr>
      <w:r>
        <w:t>Б</w:t>
      </w:r>
      <w:r w:rsidRPr="00F77A1D">
        <w:t>) технологическая;</w:t>
      </w:r>
    </w:p>
    <w:p w:rsidR="007B13F0" w:rsidRPr="00F77A1D" w:rsidRDefault="007B13F0" w:rsidP="00E622F0">
      <w:pPr>
        <w:widowControl/>
        <w:shd w:val="clear" w:color="auto" w:fill="FFFFFF"/>
        <w:autoSpaceDE/>
        <w:autoSpaceDN/>
        <w:adjustRightInd/>
        <w:ind w:left="75" w:right="75" w:firstLine="0"/>
      </w:pPr>
      <w:r>
        <w:t>В</w:t>
      </w:r>
      <w:r w:rsidRPr="00F77A1D">
        <w:t>) детальная;</w:t>
      </w:r>
    </w:p>
    <w:p w:rsidR="007B13F0" w:rsidRPr="00F77A1D" w:rsidRDefault="007B13F0" w:rsidP="00E622F0">
      <w:pPr>
        <w:widowControl/>
        <w:shd w:val="clear" w:color="auto" w:fill="FFFFFF"/>
        <w:autoSpaceDE/>
        <w:autoSpaceDN/>
        <w:adjustRightInd/>
        <w:ind w:left="75" w:right="75" w:firstLine="0"/>
      </w:pPr>
      <w:r>
        <w:t>Г</w:t>
      </w:r>
      <w:r w:rsidRPr="00F77A1D">
        <w:t>) стадийная;</w:t>
      </w:r>
    </w:p>
    <w:p w:rsidR="007B13F0" w:rsidRPr="00F77A1D" w:rsidRDefault="007B13F0" w:rsidP="00E622F0">
      <w:pPr>
        <w:widowControl/>
        <w:shd w:val="clear" w:color="auto" w:fill="FFFFFF"/>
        <w:autoSpaceDE/>
        <w:autoSpaceDN/>
        <w:adjustRightInd/>
        <w:ind w:left="75" w:right="75" w:firstLine="0"/>
      </w:pPr>
      <w:r>
        <w:t>Д</w:t>
      </w:r>
      <w:r w:rsidRPr="00F77A1D">
        <w:t>) функциональная.</w:t>
      </w:r>
    </w:p>
    <w:p w:rsidR="007B13F0" w:rsidRPr="00F77A1D" w:rsidRDefault="007B13F0" w:rsidP="00E622F0">
      <w:pPr>
        <w:rPr>
          <w:i/>
        </w:rPr>
      </w:pPr>
    </w:p>
    <w:p w:rsidR="007B13F0" w:rsidRPr="00F77A1D" w:rsidRDefault="007B13F0" w:rsidP="00E622F0">
      <w:pPr>
        <w:rPr>
          <w:b/>
        </w:rPr>
      </w:pPr>
      <w:r w:rsidRPr="00F77A1D">
        <w:rPr>
          <w:b/>
        </w:rPr>
        <w:t>Темы докладов</w:t>
      </w:r>
    </w:p>
    <w:p w:rsidR="007B13F0" w:rsidRPr="00F77A1D" w:rsidRDefault="007B13F0" w:rsidP="00E622F0">
      <w:pPr>
        <w:rPr>
          <w:b/>
        </w:rPr>
      </w:pPr>
    </w:p>
    <w:p w:rsidR="007B13F0" w:rsidRPr="00F77A1D" w:rsidRDefault="007B13F0" w:rsidP="00570070">
      <w:pPr>
        <w:pStyle w:val="ListParagraph"/>
        <w:numPr>
          <w:ilvl w:val="0"/>
          <w:numId w:val="9"/>
        </w:numPr>
        <w:spacing w:line="240" w:lineRule="auto"/>
        <w:rPr>
          <w:szCs w:val="24"/>
          <w:lang w:val="ru-RU"/>
        </w:rPr>
      </w:pPr>
      <w:r w:rsidRPr="00F77A1D">
        <w:rPr>
          <w:szCs w:val="24"/>
          <w:lang w:val="ru-RU"/>
        </w:rPr>
        <w:t>Отрасль  и отраслевая структура национальной экономики.</w:t>
      </w:r>
    </w:p>
    <w:p w:rsidR="007B13F0" w:rsidRDefault="007B13F0" w:rsidP="00570070">
      <w:pPr>
        <w:pStyle w:val="ListParagraph"/>
        <w:numPr>
          <w:ilvl w:val="0"/>
          <w:numId w:val="9"/>
        </w:numPr>
        <w:spacing w:line="240" w:lineRule="auto"/>
        <w:rPr>
          <w:szCs w:val="24"/>
          <w:lang w:val="ru-RU"/>
        </w:rPr>
      </w:pPr>
      <w:r w:rsidRPr="00F77A1D">
        <w:rPr>
          <w:szCs w:val="24"/>
          <w:lang w:val="ru-RU"/>
        </w:rPr>
        <w:t>Характеристика основных отраслей национальной экономики</w:t>
      </w:r>
      <w:r>
        <w:rPr>
          <w:szCs w:val="24"/>
          <w:lang w:val="ru-RU"/>
        </w:rPr>
        <w:t>.</w:t>
      </w:r>
    </w:p>
    <w:p w:rsidR="007B13F0" w:rsidRDefault="007B13F0" w:rsidP="009B65EF">
      <w:pPr>
        <w:pStyle w:val="ListParagraph"/>
        <w:numPr>
          <w:ilvl w:val="0"/>
          <w:numId w:val="9"/>
        </w:numPr>
        <w:spacing w:line="240" w:lineRule="auto"/>
        <w:rPr>
          <w:szCs w:val="24"/>
          <w:lang w:val="ru-RU"/>
        </w:rPr>
      </w:pPr>
      <w:r w:rsidRPr="00F77A1D">
        <w:rPr>
          <w:szCs w:val="24"/>
          <w:lang w:val="ru-RU"/>
        </w:rPr>
        <w:t>Экономические границы отрасли и факторы ее определяющие</w:t>
      </w:r>
    </w:p>
    <w:p w:rsidR="007B13F0" w:rsidRDefault="007B13F0" w:rsidP="00E622F0">
      <w:pPr>
        <w:pStyle w:val="ListParagraph"/>
        <w:spacing w:line="240" w:lineRule="auto"/>
        <w:ind w:left="786" w:firstLine="0"/>
        <w:rPr>
          <w:szCs w:val="24"/>
          <w:lang w:val="ru-RU"/>
        </w:rPr>
      </w:pPr>
    </w:p>
    <w:p w:rsidR="007B13F0" w:rsidRDefault="007B13F0" w:rsidP="00E622F0">
      <w:pPr>
        <w:pStyle w:val="ListParagraph"/>
        <w:spacing w:line="240" w:lineRule="auto"/>
        <w:ind w:left="786" w:firstLine="0"/>
        <w:rPr>
          <w:szCs w:val="24"/>
          <w:lang w:val="ru-RU"/>
        </w:rPr>
      </w:pPr>
    </w:p>
    <w:p w:rsidR="007B13F0" w:rsidRDefault="007B13F0" w:rsidP="009B65EF">
      <w:pPr>
        <w:ind w:firstLine="0"/>
        <w:jc w:val="center"/>
        <w:rPr>
          <w:b/>
        </w:rPr>
      </w:pPr>
    </w:p>
    <w:p w:rsidR="007B13F0" w:rsidRPr="00F77A1D" w:rsidRDefault="007B13F0" w:rsidP="009B65EF">
      <w:pPr>
        <w:pStyle w:val="ListParagraph"/>
        <w:spacing w:line="240" w:lineRule="auto"/>
        <w:ind w:left="786" w:firstLine="0"/>
        <w:rPr>
          <w:b/>
          <w:szCs w:val="24"/>
          <w:lang w:val="ru-RU"/>
        </w:rPr>
        <w:sectPr w:rsidR="007B13F0" w:rsidRPr="00F77A1D" w:rsidSect="00A70A83">
          <w:pgSz w:w="11907" w:h="16840" w:code="9"/>
          <w:pgMar w:top="1134" w:right="851" w:bottom="851" w:left="1701" w:header="720" w:footer="720" w:gutter="0"/>
          <w:cols w:space="720"/>
          <w:noEndnote/>
          <w:titlePg/>
          <w:docGrid w:linePitch="326"/>
        </w:sectPr>
      </w:pPr>
    </w:p>
    <w:p w:rsidR="007B13F0" w:rsidRPr="00F77A1D" w:rsidRDefault="007B13F0" w:rsidP="004174CB">
      <w:pPr>
        <w:pStyle w:val="Heading1"/>
        <w:spacing w:before="0" w:after="0"/>
        <w:rPr>
          <w:rStyle w:val="FontStyle20"/>
          <w:rFonts w:ascii="Times New Roman" w:hAnsi="Times New Roman"/>
          <w:sz w:val="24"/>
          <w:szCs w:val="24"/>
        </w:rPr>
      </w:pPr>
      <w:r w:rsidRPr="00F77A1D">
        <w:rPr>
          <w:rStyle w:val="FontStyle20"/>
          <w:rFonts w:ascii="Times New Roman" w:hAnsi="Times New Roman"/>
          <w:sz w:val="24"/>
          <w:szCs w:val="24"/>
        </w:rPr>
        <w:t>7 Оценочные средства для проведения промежуточной аттестации</w:t>
      </w:r>
    </w:p>
    <w:p w:rsidR="007B13F0" w:rsidRPr="00F77A1D" w:rsidRDefault="007B13F0" w:rsidP="004174CB">
      <w:pPr>
        <w:rPr>
          <w:b/>
        </w:rPr>
      </w:pPr>
      <w:r w:rsidRPr="00F77A1D">
        <w:rPr>
          <w:b/>
        </w:rPr>
        <w:t>а) Планируемые результаты обучения и оценочные средства для проведения промежуточной аттестации:</w:t>
      </w:r>
    </w:p>
    <w:p w:rsidR="007B13F0" w:rsidRPr="00F77A1D" w:rsidRDefault="007B13F0" w:rsidP="004174CB">
      <w:pPr>
        <w:rPr>
          <w:b/>
          <w:i/>
        </w:rPr>
      </w:pPr>
    </w:p>
    <w:tbl>
      <w:tblPr>
        <w:tblW w:w="5000" w:type="pct"/>
        <w:tblCellMar>
          <w:left w:w="0" w:type="dxa"/>
          <w:right w:w="0" w:type="dxa"/>
        </w:tblCellMar>
        <w:tblLook w:val="00A0"/>
      </w:tblPr>
      <w:tblGrid>
        <w:gridCol w:w="1736"/>
        <w:gridCol w:w="4671"/>
        <w:gridCol w:w="9459"/>
      </w:tblGrid>
      <w:tr w:rsidR="007B13F0" w:rsidRPr="00F77A1D" w:rsidTr="00A70A83">
        <w:trPr>
          <w:trHeight w:val="753"/>
          <w:tblHeader/>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7B13F0" w:rsidRPr="00F77A1D" w:rsidRDefault="007B13F0" w:rsidP="004174CB">
            <w:pPr>
              <w:ind w:firstLine="0"/>
            </w:pPr>
            <w:r w:rsidRPr="00F77A1D">
              <w:t xml:space="preserve">Структурный элемент </w:t>
            </w:r>
            <w:r w:rsidRPr="00F77A1D">
              <w:br/>
              <w:t>компетенции</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7B13F0" w:rsidRPr="00F77A1D" w:rsidRDefault="007B13F0" w:rsidP="004174CB">
            <w:pPr>
              <w:ind w:firstLine="0"/>
            </w:pPr>
            <w:r w:rsidRPr="00F77A1D">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B13F0" w:rsidRPr="00F77A1D" w:rsidRDefault="007B13F0" w:rsidP="004174CB">
            <w:pPr>
              <w:ind w:firstLine="0"/>
            </w:pPr>
            <w:r w:rsidRPr="00F77A1D">
              <w:t>Оценочные средства</w:t>
            </w:r>
          </w:p>
        </w:tc>
      </w:tr>
      <w:tr w:rsidR="007B13F0" w:rsidRPr="00F77A1D"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B13F0" w:rsidRPr="00F77A1D" w:rsidRDefault="007B13F0" w:rsidP="004174CB">
            <w:pPr>
              <w:ind w:firstLine="0"/>
              <w:rPr>
                <w:i/>
              </w:rPr>
            </w:pPr>
            <w:r w:rsidRPr="00F77A1D">
              <w:rPr>
                <w:b/>
              </w:rPr>
              <w:t>ОПК-2 - способностью осуществлять сбор, анализ и обработку данных, необходимых для решения профессиональных задач</w:t>
            </w:r>
          </w:p>
        </w:tc>
      </w:tr>
      <w:tr w:rsidR="007B13F0" w:rsidRPr="00F77A1D" w:rsidTr="00322F3F">
        <w:trPr>
          <w:trHeight w:val="250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B13F0" w:rsidRPr="00F77A1D" w:rsidRDefault="007B13F0" w:rsidP="004174CB">
            <w:pPr>
              <w:ind w:firstLine="0"/>
            </w:pPr>
            <w:r w:rsidRPr="00F77A1D">
              <w:t>Знать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7B13F0" w:rsidRPr="00F77A1D" w:rsidRDefault="007B13F0" w:rsidP="00570070">
            <w:pPr>
              <w:widowControl/>
              <w:numPr>
                <w:ilvl w:val="0"/>
                <w:numId w:val="3"/>
              </w:numPr>
              <w:tabs>
                <w:tab w:val="left" w:pos="356"/>
                <w:tab w:val="left" w:pos="851"/>
              </w:tabs>
              <w:autoSpaceDE/>
              <w:autoSpaceDN/>
              <w:adjustRightInd/>
              <w:ind w:left="0" w:firstLine="0"/>
            </w:pPr>
            <w:r w:rsidRPr="00F77A1D">
              <w:t xml:space="preserve">отечественные и зарубежные источники получения финансовой информации, схемы подготовки аналитических и финансовых отчетов; </w:t>
            </w:r>
          </w:p>
          <w:p w:rsidR="007B13F0" w:rsidRPr="00F77A1D" w:rsidRDefault="007B13F0" w:rsidP="00570070">
            <w:pPr>
              <w:widowControl/>
              <w:numPr>
                <w:ilvl w:val="0"/>
                <w:numId w:val="3"/>
              </w:numPr>
              <w:tabs>
                <w:tab w:val="left" w:pos="356"/>
                <w:tab w:val="left" w:pos="851"/>
              </w:tabs>
              <w:autoSpaceDE/>
              <w:autoSpaceDN/>
              <w:adjustRightInd/>
              <w:ind w:left="0" w:firstLine="0"/>
            </w:pPr>
            <w:r w:rsidRPr="00F77A1D">
              <w:t xml:space="preserve">современные средства сбора, хранения и анализа информации, технические средства и информационные технологии; </w:t>
            </w:r>
          </w:p>
          <w:p w:rsidR="007B13F0" w:rsidRPr="00F77A1D" w:rsidRDefault="007B13F0" w:rsidP="00570070">
            <w:pPr>
              <w:widowControl/>
              <w:numPr>
                <w:ilvl w:val="0"/>
                <w:numId w:val="3"/>
              </w:numPr>
              <w:tabs>
                <w:tab w:val="left" w:pos="356"/>
                <w:tab w:val="left" w:pos="851"/>
              </w:tabs>
              <w:autoSpaceDE/>
              <w:autoSpaceDN/>
              <w:adjustRightInd/>
              <w:ind w:left="0" w:firstLine="0"/>
            </w:pPr>
            <w:r w:rsidRPr="00F77A1D">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7B13F0" w:rsidRPr="00F77A1D" w:rsidRDefault="007B13F0" w:rsidP="00570070">
            <w:pPr>
              <w:widowControl/>
              <w:numPr>
                <w:ilvl w:val="0"/>
                <w:numId w:val="3"/>
              </w:numPr>
              <w:tabs>
                <w:tab w:val="left" w:pos="356"/>
                <w:tab w:val="left" w:pos="851"/>
              </w:tabs>
              <w:autoSpaceDE/>
              <w:autoSpaceDN/>
              <w:adjustRightInd/>
              <w:ind w:left="0" w:firstLine="0"/>
            </w:pPr>
            <w:r w:rsidRPr="00F77A1D">
              <w:t>основные методы исследований, используемых в сборе, анализе и обработке данных, необходимых для решения профессиональных задач;</w:t>
            </w:r>
          </w:p>
          <w:p w:rsidR="007B13F0" w:rsidRPr="00F77A1D" w:rsidRDefault="007B13F0" w:rsidP="00570070">
            <w:pPr>
              <w:widowControl/>
              <w:numPr>
                <w:ilvl w:val="0"/>
                <w:numId w:val="3"/>
              </w:numPr>
              <w:tabs>
                <w:tab w:val="left" w:pos="356"/>
                <w:tab w:val="left" w:pos="851"/>
              </w:tabs>
              <w:autoSpaceDE/>
              <w:autoSpaceDN/>
              <w:adjustRightInd/>
              <w:ind w:left="0" w:firstLine="0"/>
            </w:pPr>
            <w:r w:rsidRPr="00F77A1D">
              <w:t>основные требования к сбору, анализу и обработке данных, необходимых для решения профессиональных задач и правила</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B13F0" w:rsidRPr="00F77A1D" w:rsidRDefault="007B13F0" w:rsidP="004174CB">
            <w:pPr>
              <w:pStyle w:val="Heading2"/>
              <w:keepLines/>
              <w:numPr>
                <w:ilvl w:val="1"/>
                <w:numId w:val="0"/>
              </w:numPr>
              <w:tabs>
                <w:tab w:val="left" w:pos="463"/>
              </w:tabs>
              <w:autoSpaceDE w:val="0"/>
              <w:autoSpaceDN w:val="0"/>
              <w:adjustRightInd w:val="0"/>
              <w:rPr>
                <w:szCs w:val="24"/>
              </w:rPr>
            </w:pPr>
            <w:r w:rsidRPr="00F77A1D">
              <w:rPr>
                <w:szCs w:val="24"/>
              </w:rPr>
              <w:t xml:space="preserve">Перечень теоретических вопросов к зачету: </w:t>
            </w:r>
          </w:p>
          <w:p w:rsidR="007B13F0" w:rsidRPr="00F77A1D" w:rsidRDefault="007B13F0" w:rsidP="004174CB"/>
          <w:p w:rsidR="007B13F0" w:rsidRPr="008724BE" w:rsidRDefault="007B13F0" w:rsidP="00570070">
            <w:pPr>
              <w:widowControl/>
              <w:numPr>
                <w:ilvl w:val="0"/>
                <w:numId w:val="11"/>
              </w:numPr>
              <w:tabs>
                <w:tab w:val="num" w:pos="1080"/>
              </w:tabs>
              <w:autoSpaceDE/>
              <w:autoSpaceDN/>
              <w:adjustRightInd/>
              <w:spacing w:before="60"/>
            </w:pPr>
            <w:r w:rsidRPr="008724BE">
              <w:t>Введение в теорию отраслевых рынков. Использование экономической теории отраслевых рынков для выработки стратегии и тактики поведения фирмы в разных рыночных структурах, классификации рынков, регулирования отраслевого поведения фирм, выработки оптимальной промышленной и отраслевой политики правительства.</w:t>
            </w:r>
          </w:p>
          <w:p w:rsidR="007B13F0" w:rsidRPr="008724BE" w:rsidRDefault="007B13F0" w:rsidP="00570070">
            <w:pPr>
              <w:widowControl/>
              <w:numPr>
                <w:ilvl w:val="0"/>
                <w:numId w:val="11"/>
              </w:numPr>
              <w:tabs>
                <w:tab w:val="num" w:pos="1080"/>
              </w:tabs>
              <w:autoSpaceDE/>
              <w:autoSpaceDN/>
              <w:adjustRightInd/>
              <w:spacing w:before="60"/>
            </w:pPr>
            <w:r w:rsidRPr="008724BE">
              <w:t>Рынок (определение). Отрасль (определение). Несовпадение понятий рынок и отрасль. Классификации рынков. Классификационные признаки рыночных структур. Примеры. Выделение рынков (подходы к определению рыночных границ). Выделение отраслей на практике.  Проблемы, возникающие при выделении рынков и отраслей на практике.</w:t>
            </w:r>
          </w:p>
          <w:p w:rsidR="007B13F0" w:rsidRPr="008724BE" w:rsidRDefault="007B13F0" w:rsidP="00570070">
            <w:pPr>
              <w:widowControl/>
              <w:numPr>
                <w:ilvl w:val="0"/>
                <w:numId w:val="11"/>
              </w:numPr>
              <w:tabs>
                <w:tab w:val="num" w:pos="1080"/>
              </w:tabs>
              <w:autoSpaceDE/>
              <w:autoSpaceDN/>
              <w:adjustRightInd/>
              <w:spacing w:before="60"/>
            </w:pPr>
            <w:r w:rsidRPr="008724BE">
              <w:t>Показатели рыночной власти фирм: индекс Бейна, индекс Лернера, коэффициент Тобина</w:t>
            </w:r>
            <w:r>
              <w:t>.</w:t>
            </w:r>
            <w:r w:rsidRPr="008724BE">
              <w:t xml:space="preserve"> Трудности, возникающие при подсчете индексов на практике. Опыт оценки значений этих показателей для определения монопольной власти отдельной фирмы и характеристики рыночной структуры в развитых странах.</w:t>
            </w:r>
          </w:p>
          <w:p w:rsidR="007B13F0" w:rsidRPr="008724BE" w:rsidRDefault="007B13F0" w:rsidP="00570070">
            <w:pPr>
              <w:widowControl/>
              <w:numPr>
                <w:ilvl w:val="0"/>
                <w:numId w:val="11"/>
              </w:numPr>
              <w:tabs>
                <w:tab w:val="num" w:pos="1080"/>
              </w:tabs>
              <w:autoSpaceDE/>
              <w:autoSpaceDN/>
              <w:adjustRightInd/>
              <w:spacing w:before="60"/>
            </w:pPr>
            <w:r w:rsidRPr="008724BE">
              <w:t>Показатели концентрации как характеристика структуры рынков. Требования к показателям концентрации: критерии первого и второго порядка. Кривые концентрации. Критерии Хана-Кея. Индекс Херфиндаля-Хиршмана, индекс концентрации крупнейших производителей отрасли, показатели абсолютной и относительной энтропии, дисперсия рыночных долей и логарифмов рыночных долей, индекс Ханна-Кея, коэффициент Джини, индекс Холла-Тайдмана. Интерпретация значений этих показателей. Область этих применения показателей и варианты использование на практике. Положительные стороны и недостатки (ограничения) каждого индекса.</w:t>
            </w:r>
          </w:p>
          <w:p w:rsidR="007B13F0" w:rsidRPr="008724BE" w:rsidRDefault="007B13F0" w:rsidP="00570070">
            <w:pPr>
              <w:widowControl/>
              <w:numPr>
                <w:ilvl w:val="0"/>
                <w:numId w:val="11"/>
              </w:numPr>
              <w:tabs>
                <w:tab w:val="num" w:pos="1080"/>
                <w:tab w:val="num" w:pos="1224"/>
              </w:tabs>
              <w:autoSpaceDE/>
              <w:autoSpaceDN/>
              <w:adjustRightInd/>
              <w:spacing w:before="60"/>
            </w:pPr>
            <w:r w:rsidRPr="008724BE">
              <w:t xml:space="preserve">Монопольный рынок: предпосылки анализа, основные выводы по модели чистой монополии. </w:t>
            </w:r>
          </w:p>
          <w:p w:rsidR="007B13F0" w:rsidRPr="008724BE" w:rsidRDefault="007B13F0" w:rsidP="00570070">
            <w:pPr>
              <w:widowControl/>
              <w:numPr>
                <w:ilvl w:val="0"/>
                <w:numId w:val="11"/>
              </w:numPr>
              <w:tabs>
                <w:tab w:val="num" w:pos="1080"/>
                <w:tab w:val="num" w:pos="1224"/>
              </w:tabs>
              <w:autoSpaceDE/>
              <w:autoSpaceDN/>
              <w:adjustRightInd/>
              <w:spacing w:before="60"/>
            </w:pPr>
            <w:r w:rsidRPr="008724BE">
              <w:t>Монополия на рынке товаров длительного пользования. Межвременная дискриминация. Парадокс Коуза.</w:t>
            </w:r>
          </w:p>
          <w:p w:rsidR="007B13F0" w:rsidRPr="008724BE" w:rsidRDefault="007B13F0" w:rsidP="00570070">
            <w:pPr>
              <w:widowControl/>
              <w:numPr>
                <w:ilvl w:val="0"/>
                <w:numId w:val="11"/>
              </w:numPr>
              <w:tabs>
                <w:tab w:val="num" w:pos="1080"/>
                <w:tab w:val="num" w:pos="1224"/>
              </w:tabs>
              <w:autoSpaceDE/>
              <w:autoSpaceDN/>
              <w:adjustRightInd/>
              <w:spacing w:before="60"/>
            </w:pPr>
            <w:r w:rsidRPr="008724BE">
              <w:t>Определения барьеров входа (подходы Бэйна, Стиглера, Вайзцекера). Классификация барьеров входа. Классификация отраслей по барьерам входа. Примеры.</w:t>
            </w:r>
          </w:p>
          <w:p w:rsidR="007B13F0" w:rsidRPr="008724BE" w:rsidRDefault="007B13F0" w:rsidP="00570070">
            <w:pPr>
              <w:widowControl/>
              <w:numPr>
                <w:ilvl w:val="0"/>
                <w:numId w:val="11"/>
              </w:numPr>
              <w:tabs>
                <w:tab w:val="num" w:pos="1080"/>
                <w:tab w:val="num" w:pos="1224"/>
              </w:tabs>
              <w:autoSpaceDE/>
              <w:autoSpaceDN/>
              <w:adjustRightInd/>
              <w:spacing w:before="60"/>
            </w:pPr>
            <w:r w:rsidRPr="008724BE">
              <w:t>Нестратегические барьеры (определение). Барьер капитальных затрат. Абсолютное преимущество в издержках производства фирм-старожилов. Относительные преимущества в издержках. Примеры.</w:t>
            </w:r>
          </w:p>
          <w:p w:rsidR="007B13F0" w:rsidRPr="008724BE" w:rsidRDefault="007B13F0" w:rsidP="00570070">
            <w:pPr>
              <w:widowControl/>
              <w:numPr>
                <w:ilvl w:val="0"/>
                <w:numId w:val="11"/>
              </w:numPr>
              <w:tabs>
                <w:tab w:val="num" w:pos="1080"/>
                <w:tab w:val="num" w:pos="1224"/>
              </w:tabs>
              <w:autoSpaceDE/>
              <w:autoSpaceDN/>
              <w:adjustRightInd/>
              <w:spacing w:before="60"/>
            </w:pPr>
            <w:r w:rsidRPr="008724BE">
              <w:t>Нестратегические барьеры (определение). Емкость рынка. Административные барьеры. Состояние инфраструктуры. Репутация фирмы-старожила. Криминализация. Примеры.</w:t>
            </w:r>
          </w:p>
          <w:p w:rsidR="007B13F0" w:rsidRPr="008724BE" w:rsidRDefault="007B13F0" w:rsidP="00570070">
            <w:pPr>
              <w:widowControl/>
              <w:numPr>
                <w:ilvl w:val="0"/>
                <w:numId w:val="11"/>
              </w:numPr>
              <w:tabs>
                <w:tab w:val="num" w:pos="1080"/>
                <w:tab w:val="num" w:pos="1224"/>
              </w:tabs>
              <w:autoSpaceDE/>
              <w:autoSpaceDN/>
              <w:adjustRightInd/>
              <w:spacing w:before="60"/>
            </w:pPr>
            <w:r w:rsidRPr="008724BE">
              <w:t>Стратегические барьеры (определение). Грабительское ценообразование. Дополнительные инвестиции в оборудование. Долгосрочные контракты с третьими лицами. Дифференциация товара. Примеры.</w:t>
            </w:r>
          </w:p>
          <w:p w:rsidR="007B13F0" w:rsidRPr="008724BE" w:rsidRDefault="007B13F0" w:rsidP="00570070">
            <w:pPr>
              <w:widowControl/>
              <w:numPr>
                <w:ilvl w:val="0"/>
                <w:numId w:val="11"/>
              </w:numPr>
              <w:tabs>
                <w:tab w:val="num" w:pos="1080"/>
                <w:tab w:val="num" w:pos="1224"/>
              </w:tabs>
              <w:autoSpaceDE/>
              <w:autoSpaceDN/>
              <w:adjustRightInd/>
              <w:spacing w:before="60"/>
            </w:pPr>
            <w:r w:rsidRPr="008724BE">
              <w:t xml:space="preserve">Определение доминирующей фирмы, примеры из практики. Причины возникновения доминирующей фирмы. </w:t>
            </w:r>
          </w:p>
          <w:p w:rsidR="007B13F0" w:rsidRPr="008724BE" w:rsidRDefault="007B13F0" w:rsidP="00570070">
            <w:pPr>
              <w:widowControl/>
              <w:numPr>
                <w:ilvl w:val="0"/>
                <w:numId w:val="11"/>
              </w:numPr>
              <w:tabs>
                <w:tab w:val="num" w:pos="1080"/>
                <w:tab w:val="num" w:pos="1224"/>
              </w:tabs>
              <w:autoSpaceDE/>
              <w:autoSpaceDN/>
              <w:adjustRightInd/>
              <w:spacing w:before="60"/>
            </w:pPr>
            <w:r w:rsidRPr="008724BE">
              <w:t>Злоупотребление доминирующим положением (антимонопольная практика).</w:t>
            </w:r>
          </w:p>
          <w:p w:rsidR="007B13F0" w:rsidRPr="008724BE" w:rsidRDefault="007B13F0" w:rsidP="00570070">
            <w:pPr>
              <w:widowControl/>
              <w:numPr>
                <w:ilvl w:val="0"/>
                <w:numId w:val="11"/>
              </w:numPr>
              <w:tabs>
                <w:tab w:val="num" w:pos="1080"/>
                <w:tab w:val="num" w:pos="1224"/>
              </w:tabs>
              <w:autoSpaceDE/>
              <w:autoSpaceDN/>
              <w:adjustRightInd/>
              <w:spacing w:before="60"/>
            </w:pPr>
            <w:r w:rsidRPr="008724BE">
              <w:t xml:space="preserve">Мягкие формы кооперативного поведения (=сознательный параллелизм=молчаливый сговор): понятие, отличие от явного сговора, формы проявления (барометрическое лидерство; эвристическое ценообразование). Антимонопольное регулирование молчаливого сговора. Примеры.  </w:t>
            </w:r>
          </w:p>
          <w:p w:rsidR="007B13F0" w:rsidRDefault="007B13F0" w:rsidP="00B7287F"/>
          <w:p w:rsidR="007B13F0" w:rsidRDefault="007B13F0" w:rsidP="00B7287F">
            <w:pPr>
              <w:widowControl/>
              <w:shd w:val="clear" w:color="auto" w:fill="FFFFFF"/>
              <w:autoSpaceDE/>
              <w:autoSpaceDN/>
              <w:adjustRightInd/>
              <w:ind w:firstLine="0"/>
            </w:pPr>
          </w:p>
          <w:p w:rsidR="007B13F0" w:rsidRPr="00F77A1D" w:rsidRDefault="007B13F0" w:rsidP="00E622F0">
            <w:pPr>
              <w:rPr>
                <w:i/>
                <w:iCs/>
              </w:rPr>
            </w:pPr>
          </w:p>
        </w:tc>
      </w:tr>
      <w:tr w:rsidR="007B13F0" w:rsidRPr="00F77A1D" w:rsidTr="00322F3F">
        <w:trPr>
          <w:trHeight w:val="258"/>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B13F0" w:rsidRPr="00F77A1D" w:rsidRDefault="007B13F0" w:rsidP="004174CB">
            <w:pPr>
              <w:ind w:firstLine="0"/>
            </w:pPr>
            <w:r w:rsidRPr="00F77A1D">
              <w:t>Уметь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7B13F0" w:rsidRPr="00F77A1D" w:rsidRDefault="007B13F0" w:rsidP="00570070">
            <w:pPr>
              <w:numPr>
                <w:ilvl w:val="0"/>
                <w:numId w:val="3"/>
              </w:numPr>
              <w:tabs>
                <w:tab w:val="left" w:pos="356"/>
                <w:tab w:val="left" w:pos="851"/>
              </w:tabs>
              <w:ind w:left="0" w:firstLine="0"/>
              <w:rPr>
                <w:i/>
              </w:rPr>
            </w:pPr>
            <w:r w:rsidRPr="00F77A1D">
              <w:t xml:space="preserve">работать с современными техническими средствами и информационными технологиями; </w:t>
            </w:r>
          </w:p>
          <w:p w:rsidR="007B13F0" w:rsidRPr="00F77A1D" w:rsidRDefault="007B13F0" w:rsidP="00570070">
            <w:pPr>
              <w:numPr>
                <w:ilvl w:val="0"/>
                <w:numId w:val="3"/>
              </w:numPr>
              <w:tabs>
                <w:tab w:val="left" w:pos="356"/>
                <w:tab w:val="left" w:pos="851"/>
              </w:tabs>
              <w:ind w:left="0" w:firstLine="0"/>
              <w:rPr>
                <w:i/>
              </w:rPr>
            </w:pPr>
            <w:r w:rsidRPr="00F77A1D">
              <w:t xml:space="preserve">использовать источники экономической, социальной и управленческой информации; </w:t>
            </w:r>
          </w:p>
          <w:p w:rsidR="007B13F0" w:rsidRPr="00F77A1D" w:rsidRDefault="007B13F0" w:rsidP="00570070">
            <w:pPr>
              <w:numPr>
                <w:ilvl w:val="0"/>
                <w:numId w:val="3"/>
              </w:numPr>
              <w:tabs>
                <w:tab w:val="left" w:pos="356"/>
                <w:tab w:val="left" w:pos="851"/>
              </w:tabs>
              <w:ind w:left="0" w:firstLine="0"/>
              <w:rPr>
                <w:i/>
              </w:rPr>
            </w:pPr>
            <w:r w:rsidRPr="00F77A1D">
              <w:t>выделять необходимую информацию для сбора, анализа и обработке данных, необходимых для решения профессиональных задач</w:t>
            </w:r>
            <w:r w:rsidRPr="00F77A1D">
              <w:rPr>
                <w:i/>
              </w:rPr>
              <w:t xml:space="preserve">; </w:t>
            </w:r>
          </w:p>
          <w:p w:rsidR="007B13F0" w:rsidRPr="00F77A1D" w:rsidRDefault="007B13F0" w:rsidP="00570070">
            <w:pPr>
              <w:numPr>
                <w:ilvl w:val="0"/>
                <w:numId w:val="3"/>
              </w:numPr>
              <w:tabs>
                <w:tab w:val="left" w:pos="356"/>
                <w:tab w:val="left" w:pos="851"/>
              </w:tabs>
              <w:ind w:left="0" w:firstLine="0"/>
              <w:rPr>
                <w:i/>
              </w:rPr>
            </w:pPr>
            <w:r w:rsidRPr="00F77A1D">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7B13F0" w:rsidRPr="00F77A1D" w:rsidRDefault="007B13F0" w:rsidP="00570070">
            <w:pPr>
              <w:numPr>
                <w:ilvl w:val="0"/>
                <w:numId w:val="3"/>
              </w:numPr>
              <w:tabs>
                <w:tab w:val="left" w:pos="356"/>
                <w:tab w:val="left" w:pos="851"/>
              </w:tabs>
              <w:ind w:left="0" w:firstLine="0"/>
              <w:rPr>
                <w:i/>
              </w:rPr>
            </w:pPr>
            <w:r w:rsidRPr="00F77A1D">
              <w:t>обсуждать способы эффективного решения</w:t>
            </w:r>
            <w:r w:rsidRPr="00F77A1D">
              <w:rPr>
                <w:i/>
              </w:rPr>
              <w:t xml:space="preserve"> </w:t>
            </w:r>
            <w:r w:rsidRPr="00F77A1D">
              <w:t>профессиональных задач</w:t>
            </w:r>
            <w:r w:rsidRPr="00F77A1D">
              <w:rPr>
                <w:i/>
              </w:rPr>
              <w:t>;</w:t>
            </w:r>
          </w:p>
          <w:p w:rsidR="007B13F0" w:rsidRPr="00F77A1D" w:rsidRDefault="007B13F0" w:rsidP="00570070">
            <w:pPr>
              <w:numPr>
                <w:ilvl w:val="0"/>
                <w:numId w:val="3"/>
              </w:numPr>
              <w:tabs>
                <w:tab w:val="left" w:pos="356"/>
                <w:tab w:val="left" w:pos="851"/>
              </w:tabs>
              <w:ind w:left="0" w:firstLine="0"/>
            </w:pPr>
            <w:r w:rsidRPr="00F77A1D">
              <w:t>распознавать эффективное решение от неэффективного;</w:t>
            </w:r>
          </w:p>
          <w:p w:rsidR="007B13F0" w:rsidRPr="00F77A1D" w:rsidRDefault="007B13F0" w:rsidP="00570070">
            <w:pPr>
              <w:numPr>
                <w:ilvl w:val="0"/>
                <w:numId w:val="3"/>
              </w:numPr>
              <w:tabs>
                <w:tab w:val="left" w:pos="356"/>
                <w:tab w:val="left" w:pos="851"/>
              </w:tabs>
              <w:ind w:left="0" w:firstLine="0"/>
              <w:rPr>
                <w:b/>
              </w:rPr>
            </w:pPr>
            <w:r w:rsidRPr="00F77A1D">
              <w:t>объяснять (выявлять и строить) типичные модели профессиональных  задач;</w:t>
            </w:r>
          </w:p>
          <w:p w:rsidR="007B13F0" w:rsidRPr="00F77A1D" w:rsidRDefault="007B13F0" w:rsidP="00570070">
            <w:pPr>
              <w:numPr>
                <w:ilvl w:val="0"/>
                <w:numId w:val="3"/>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7B13F0" w:rsidRPr="00F77A1D" w:rsidRDefault="007B13F0" w:rsidP="00570070">
            <w:pPr>
              <w:pStyle w:val="FootnoteText"/>
              <w:numPr>
                <w:ilvl w:val="0"/>
                <w:numId w:val="3"/>
              </w:numPr>
              <w:tabs>
                <w:tab w:val="left" w:pos="356"/>
                <w:tab w:val="left" w:pos="851"/>
              </w:tabs>
              <w:ind w:left="0" w:firstLine="0"/>
              <w:rPr>
                <w:i/>
                <w:sz w:val="24"/>
                <w:szCs w:val="24"/>
              </w:rPr>
            </w:pPr>
            <w:r w:rsidRPr="00F77A1D">
              <w:rPr>
                <w:sz w:val="24"/>
                <w:szCs w:val="24"/>
              </w:rPr>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B13F0" w:rsidRPr="00F77A1D" w:rsidRDefault="007B13F0" w:rsidP="004174CB">
            <w:pPr>
              <w:widowControl/>
              <w:ind w:firstLine="0"/>
              <w:rPr>
                <w:b/>
                <w:i/>
              </w:rPr>
            </w:pPr>
            <w:r w:rsidRPr="00F77A1D">
              <w:rPr>
                <w:b/>
                <w:i/>
              </w:rPr>
              <w:t>Примерные практические задания для зачета:</w:t>
            </w:r>
          </w:p>
          <w:p w:rsidR="007B13F0" w:rsidRDefault="007B13F0" w:rsidP="00E622F0">
            <w:pPr>
              <w:widowControl/>
              <w:autoSpaceDE/>
              <w:autoSpaceDN/>
              <w:adjustRightInd/>
              <w:ind w:firstLine="0"/>
              <w:jc w:val="left"/>
            </w:pPr>
            <w:r w:rsidRPr="00E622F0">
              <w:rPr>
                <w:b/>
              </w:rPr>
              <w:t>Задание 1</w:t>
            </w:r>
            <w:r>
              <w:t xml:space="preserve">. </w:t>
            </w:r>
            <w:r w:rsidRPr="005F2BEF">
              <w:t>Общие издержки зависят от выпуска как TC=10Q, где Q – в тыс. шт. При этом постоянные издержки составляют 25 тыс. руб. Предельная выручка монополиста зависит от объема продаж как MR= 50-Q. По какой цене монополия продает товар? Определите показатель монопольной власти фирмы</w:t>
            </w:r>
          </w:p>
          <w:p w:rsidR="007B13F0" w:rsidRPr="00883BE0" w:rsidRDefault="007B13F0" w:rsidP="00E622F0">
            <w:pPr>
              <w:ind w:left="1069" w:firstLine="0"/>
            </w:pPr>
          </w:p>
          <w:p w:rsidR="007B13F0" w:rsidRPr="00A60B92" w:rsidRDefault="007B13F0" w:rsidP="00E622F0">
            <w:pPr>
              <w:ind w:firstLine="0"/>
              <w:jc w:val="left"/>
            </w:pPr>
            <w:r w:rsidRPr="00E622F0">
              <w:rPr>
                <w:b/>
              </w:rPr>
              <w:t>Задание 2</w:t>
            </w:r>
            <w:r>
              <w:t xml:space="preserve">. </w:t>
            </w:r>
            <w:r w:rsidRPr="00A60B92">
              <w:t xml:space="preserve">Издержки единицы товара для продавца постоянны и составляют 2. На рынке продавец сталкивается с покупателями двух типов. Функция спроса покупателя первого типа Q1 = 20 - Р; функция спроса покупателя второго типа Q2 = 20 - 2Р. Общее число покупателей составляет 1000, по 500 покупателей каждого типа. Определите объем продаж фирмы, сумму ее прибыли, величину выигрыша потребителей и общественного благосостояния: </w:t>
            </w:r>
          </w:p>
          <w:p w:rsidR="007B13F0" w:rsidRPr="00A60B92" w:rsidRDefault="007B13F0" w:rsidP="00570070">
            <w:pPr>
              <w:widowControl/>
              <w:numPr>
                <w:ilvl w:val="1"/>
                <w:numId w:val="9"/>
              </w:numPr>
              <w:autoSpaceDE/>
              <w:autoSpaceDN/>
              <w:adjustRightInd/>
              <w:jc w:val="left"/>
            </w:pPr>
            <w:r w:rsidRPr="00A60B92">
              <w:t xml:space="preserve">если фирма осуществляет ценовую дискриминацию первого типа; </w:t>
            </w:r>
          </w:p>
          <w:p w:rsidR="007B13F0" w:rsidRPr="00A60B92" w:rsidRDefault="007B13F0" w:rsidP="00570070">
            <w:pPr>
              <w:widowControl/>
              <w:numPr>
                <w:ilvl w:val="1"/>
                <w:numId w:val="9"/>
              </w:numPr>
              <w:autoSpaceDE/>
              <w:autoSpaceDN/>
              <w:adjustRightInd/>
              <w:jc w:val="left"/>
            </w:pPr>
            <w:r w:rsidRPr="00A60B92">
              <w:t xml:space="preserve">если фирма осуществляет ценовую дискриминацию третьего типа; </w:t>
            </w:r>
          </w:p>
          <w:p w:rsidR="007B13F0" w:rsidRPr="00A60B92" w:rsidRDefault="007B13F0" w:rsidP="00570070">
            <w:pPr>
              <w:widowControl/>
              <w:numPr>
                <w:ilvl w:val="1"/>
                <w:numId w:val="9"/>
              </w:numPr>
              <w:autoSpaceDE/>
              <w:autoSpaceDN/>
              <w:adjustRightInd/>
              <w:jc w:val="left"/>
            </w:pPr>
            <w:r w:rsidRPr="00A60B92">
              <w:t xml:space="preserve">если фирма вообще не проводит ценовой дискриминации. </w:t>
            </w:r>
            <w:r w:rsidRPr="00A60B92">
              <w:br/>
              <w:t>Решение проиллюстрируйте графически.</w:t>
            </w:r>
          </w:p>
          <w:p w:rsidR="007B13F0" w:rsidRPr="00A60B92" w:rsidRDefault="007B13F0" w:rsidP="00E622F0">
            <w:pPr>
              <w:widowControl/>
              <w:autoSpaceDE/>
              <w:autoSpaceDN/>
              <w:adjustRightInd/>
              <w:ind w:firstLine="0"/>
            </w:pPr>
            <w:r w:rsidRPr="00E622F0">
              <w:rPr>
                <w:b/>
              </w:rPr>
              <w:t>Задание 3.</w:t>
            </w:r>
            <w:r>
              <w:t xml:space="preserve"> </w:t>
            </w:r>
            <w:r w:rsidRPr="00A60B92">
              <w:t xml:space="preserve">Рыночный спрос на конечную продукцию описывается уравнением </w:t>
            </w:r>
            <w:r w:rsidRPr="00A60B92">
              <w:object w:dxaOrig="1300" w:dyaOrig="360">
                <v:shape id="_x0000_i1029" type="#_x0000_t75" style="width:64.5pt;height:18.75pt" o:ole="" fillcolor="window">
                  <v:imagedata r:id="rId15" o:title=""/>
                </v:shape>
                <o:OLEObject Type="Embed" ProgID="Equation.3" ShapeID="_x0000_i1029" DrawAspect="Content" ObjectID="_1669984652" r:id="rId16"/>
              </w:object>
            </w:r>
            <w:r w:rsidRPr="00A60B92">
              <w:t>. Технология производства конечной продукции предполагает фиксированные пропорции использования двух типов промежуточной продукции (А и С): для выпуска единицы конечной продукции необходима одна единица промежуточного продукта А и одна единица промежуточного продукта С. Рынок промежуточного продукта С конкурентный, средние издержки производства продукта составляют 2. Средние и предельные издержки производства промежуточной продукции А также равны 2. Определите, как повлияет вертикальная интеграция на прибыль фирм на рынке и выигрыш потребителя конечной продукции, при условии, что на рынке промежуточной продукции А, и на рынке конечной продукции действует по одному производителю монополисту.</w:t>
            </w:r>
          </w:p>
          <w:p w:rsidR="007B13F0" w:rsidRDefault="007B13F0" w:rsidP="00E622F0">
            <w:pPr>
              <w:widowControl/>
              <w:shd w:val="clear" w:color="auto" w:fill="FFFFFF"/>
              <w:autoSpaceDE/>
              <w:autoSpaceDN/>
              <w:adjustRightInd/>
              <w:ind w:firstLine="0"/>
            </w:pPr>
          </w:p>
          <w:p w:rsidR="007B13F0" w:rsidRPr="00F3019C" w:rsidRDefault="007B13F0" w:rsidP="00E622F0">
            <w:pPr>
              <w:tabs>
                <w:tab w:val="num" w:pos="993"/>
              </w:tabs>
              <w:overflowPunct w:val="0"/>
              <w:jc w:val="left"/>
              <w:rPr>
                <w:b/>
              </w:rPr>
            </w:pPr>
          </w:p>
        </w:tc>
      </w:tr>
      <w:tr w:rsidR="007B13F0"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B13F0" w:rsidRPr="00F77A1D" w:rsidRDefault="007B13F0" w:rsidP="004174CB">
            <w:pPr>
              <w:ind w:firstLine="0"/>
            </w:pPr>
            <w:r w:rsidRPr="00F77A1D">
              <w:t>Владеть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7B13F0" w:rsidRPr="00F77A1D" w:rsidRDefault="007B13F0" w:rsidP="00570070">
            <w:pPr>
              <w:pStyle w:val="BodyText2"/>
              <w:numPr>
                <w:ilvl w:val="0"/>
                <w:numId w:val="3"/>
              </w:numPr>
              <w:tabs>
                <w:tab w:val="left" w:pos="356"/>
                <w:tab w:val="left" w:pos="851"/>
              </w:tabs>
              <w:spacing w:after="0" w:line="240" w:lineRule="auto"/>
              <w:ind w:left="0" w:firstLine="0"/>
              <w:jc w:val="both"/>
              <w:rPr>
                <w:i/>
              </w:rPr>
            </w:pPr>
            <w:r w:rsidRPr="00F77A1D">
              <w:t>современными компьютерными и информационными технологиями;</w:t>
            </w:r>
          </w:p>
          <w:p w:rsidR="007B13F0" w:rsidRPr="00F77A1D" w:rsidRDefault="007B13F0" w:rsidP="00570070">
            <w:pPr>
              <w:pStyle w:val="BodyText2"/>
              <w:numPr>
                <w:ilvl w:val="0"/>
                <w:numId w:val="3"/>
              </w:numPr>
              <w:tabs>
                <w:tab w:val="left" w:pos="356"/>
                <w:tab w:val="left" w:pos="851"/>
              </w:tabs>
              <w:spacing w:after="0" w:line="240" w:lineRule="auto"/>
              <w:ind w:left="0" w:firstLine="0"/>
              <w:jc w:val="both"/>
              <w:rPr>
                <w:i/>
              </w:rPr>
            </w:pPr>
            <w:r w:rsidRPr="00F77A1D">
              <w:t xml:space="preserve">навыками использования современных средств коммуникации и технических средств; </w:t>
            </w:r>
          </w:p>
          <w:p w:rsidR="007B13F0" w:rsidRPr="00F77A1D" w:rsidRDefault="007B13F0" w:rsidP="00570070">
            <w:pPr>
              <w:pStyle w:val="BodyText2"/>
              <w:numPr>
                <w:ilvl w:val="0"/>
                <w:numId w:val="3"/>
              </w:numPr>
              <w:tabs>
                <w:tab w:val="left" w:pos="356"/>
                <w:tab w:val="left" w:pos="851"/>
              </w:tabs>
              <w:spacing w:after="0" w:line="240" w:lineRule="auto"/>
              <w:ind w:left="0" w:firstLine="0"/>
              <w:jc w:val="both"/>
              <w:rPr>
                <w:i/>
              </w:rPr>
            </w:pPr>
            <w:r w:rsidRPr="00F77A1D">
              <w:t xml:space="preserve">современными методами сбора, обработки и анализа экономических и социальных данных; </w:t>
            </w:r>
          </w:p>
          <w:p w:rsidR="007B13F0" w:rsidRPr="00F77A1D" w:rsidRDefault="007B13F0" w:rsidP="00570070">
            <w:pPr>
              <w:pStyle w:val="BodyText2"/>
              <w:numPr>
                <w:ilvl w:val="0"/>
                <w:numId w:val="3"/>
              </w:numPr>
              <w:tabs>
                <w:tab w:val="left" w:pos="356"/>
                <w:tab w:val="left" w:pos="851"/>
              </w:tabs>
              <w:spacing w:after="0" w:line="240" w:lineRule="auto"/>
              <w:ind w:left="0" w:firstLine="0"/>
              <w:jc w:val="both"/>
            </w:pPr>
            <w:r w:rsidRPr="00F77A1D">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7B13F0" w:rsidRPr="00F77A1D" w:rsidRDefault="007B13F0" w:rsidP="00570070">
            <w:pPr>
              <w:pStyle w:val="BodyText2"/>
              <w:numPr>
                <w:ilvl w:val="0"/>
                <w:numId w:val="3"/>
              </w:numPr>
              <w:tabs>
                <w:tab w:val="left" w:pos="356"/>
                <w:tab w:val="left" w:pos="851"/>
              </w:tabs>
              <w:spacing w:after="0" w:line="240" w:lineRule="auto"/>
              <w:ind w:left="0" w:firstLine="0"/>
              <w:jc w:val="both"/>
            </w:pPr>
            <w:r w:rsidRPr="00F77A1D">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7B13F0" w:rsidRPr="00F77A1D" w:rsidRDefault="007B13F0" w:rsidP="00570070">
            <w:pPr>
              <w:pStyle w:val="BodyText2"/>
              <w:numPr>
                <w:ilvl w:val="0"/>
                <w:numId w:val="3"/>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w:t>
            </w:r>
          </w:p>
          <w:p w:rsidR="007B13F0" w:rsidRPr="00F77A1D" w:rsidRDefault="007B13F0" w:rsidP="00570070">
            <w:pPr>
              <w:widowControl/>
              <w:numPr>
                <w:ilvl w:val="0"/>
                <w:numId w:val="3"/>
              </w:numPr>
              <w:shd w:val="clear" w:color="auto" w:fill="FFFFFF"/>
              <w:tabs>
                <w:tab w:val="left" w:pos="356"/>
                <w:tab w:val="left" w:pos="851"/>
              </w:tabs>
              <w:ind w:left="0" w:firstLine="0"/>
            </w:pPr>
            <w:r w:rsidRPr="00F77A1D">
              <w:t>профессиональным языком предметной области знания;</w:t>
            </w:r>
          </w:p>
          <w:p w:rsidR="007B13F0" w:rsidRPr="00F77A1D" w:rsidRDefault="007B13F0" w:rsidP="00570070">
            <w:pPr>
              <w:pStyle w:val="FootnoteText"/>
              <w:numPr>
                <w:ilvl w:val="0"/>
                <w:numId w:val="3"/>
              </w:numPr>
              <w:tabs>
                <w:tab w:val="left" w:pos="356"/>
                <w:tab w:val="left" w:pos="851"/>
              </w:tabs>
              <w:ind w:left="0" w:firstLine="0"/>
              <w:rPr>
                <w:i/>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B13F0" w:rsidRPr="00F77A1D" w:rsidRDefault="007B13F0" w:rsidP="004174CB">
            <w:pPr>
              <w:pStyle w:val="Heading2"/>
              <w:keepLines/>
              <w:numPr>
                <w:ilvl w:val="1"/>
                <w:numId w:val="0"/>
              </w:numPr>
              <w:tabs>
                <w:tab w:val="left" w:pos="331"/>
              </w:tabs>
              <w:autoSpaceDE w:val="0"/>
              <w:autoSpaceDN w:val="0"/>
              <w:adjustRightInd w:val="0"/>
              <w:rPr>
                <w:szCs w:val="24"/>
              </w:rPr>
            </w:pPr>
            <w:r w:rsidRPr="00F77A1D">
              <w:rPr>
                <w:szCs w:val="24"/>
              </w:rPr>
              <w:t>Примерный перечень тем комплексной исследовательской работы:</w:t>
            </w:r>
          </w:p>
          <w:p w:rsidR="007B13F0" w:rsidRPr="00F77A1D" w:rsidRDefault="007B13F0" w:rsidP="00570070">
            <w:pPr>
              <w:widowControl/>
              <w:numPr>
                <w:ilvl w:val="0"/>
                <w:numId w:val="4"/>
              </w:numPr>
              <w:autoSpaceDE/>
              <w:autoSpaceDN/>
              <w:adjustRightInd/>
              <w:ind w:left="0" w:firstLine="851"/>
            </w:pPr>
            <w:r w:rsidRPr="00F77A1D">
              <w:t xml:space="preserve">Определение рационального масштаба производства на основе изучения поведения средних и предельных издержек. </w:t>
            </w:r>
          </w:p>
          <w:p w:rsidR="007B13F0" w:rsidRPr="00F77A1D" w:rsidRDefault="007B13F0" w:rsidP="00570070">
            <w:pPr>
              <w:widowControl/>
              <w:numPr>
                <w:ilvl w:val="0"/>
                <w:numId w:val="4"/>
              </w:numPr>
              <w:autoSpaceDE/>
              <w:autoSpaceDN/>
              <w:adjustRightInd/>
              <w:ind w:left="0" w:firstLine="851"/>
              <w:rPr>
                <w:bCs/>
              </w:rPr>
            </w:pPr>
            <w:r w:rsidRPr="00F77A1D">
              <w:rPr>
                <w:bCs/>
              </w:rPr>
              <w:t>Распределение валовой продукции и формирование валового и чистого дохода. Показатели экономической эффективности  производства.</w:t>
            </w:r>
          </w:p>
          <w:p w:rsidR="007B13F0" w:rsidRPr="00F77A1D" w:rsidRDefault="007B13F0" w:rsidP="00570070">
            <w:pPr>
              <w:widowControl/>
              <w:numPr>
                <w:ilvl w:val="0"/>
                <w:numId w:val="4"/>
              </w:numPr>
              <w:autoSpaceDE/>
              <w:autoSpaceDN/>
              <w:adjustRightInd/>
              <w:ind w:left="0" w:firstLine="851"/>
            </w:pPr>
            <w:r w:rsidRPr="00F77A1D">
              <w:t>Порог рентабельности и использование порогового значения продукции для корректировки отраслевой структуры производства.</w:t>
            </w:r>
          </w:p>
          <w:p w:rsidR="007B13F0" w:rsidRPr="00F77A1D" w:rsidRDefault="007B13F0" w:rsidP="00570070">
            <w:pPr>
              <w:widowControl/>
              <w:numPr>
                <w:ilvl w:val="0"/>
                <w:numId w:val="4"/>
              </w:numPr>
              <w:autoSpaceDE/>
              <w:autoSpaceDN/>
              <w:adjustRightInd/>
              <w:ind w:left="0" w:firstLine="851"/>
            </w:pPr>
            <w:r w:rsidRPr="00F77A1D">
              <w:t xml:space="preserve">Правила принятия решения о целесообразности инвестиций в оборотные и основные средства. </w:t>
            </w:r>
          </w:p>
          <w:p w:rsidR="007B13F0" w:rsidRPr="00F77A1D" w:rsidRDefault="007B13F0" w:rsidP="004174CB">
            <w:pPr>
              <w:widowControl/>
              <w:autoSpaceDE/>
              <w:autoSpaceDN/>
              <w:adjustRightInd/>
              <w:ind w:left="360" w:firstLine="0"/>
            </w:pPr>
          </w:p>
        </w:tc>
      </w:tr>
      <w:tr w:rsidR="007B13F0" w:rsidRPr="00F77A1D" w:rsidTr="00A70A83">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7B13F0" w:rsidRPr="00F77A1D" w:rsidRDefault="007B13F0" w:rsidP="004174CB">
            <w:pPr>
              <w:pStyle w:val="Heading2"/>
              <w:keepLines/>
              <w:numPr>
                <w:ilvl w:val="1"/>
                <w:numId w:val="0"/>
              </w:numPr>
              <w:tabs>
                <w:tab w:val="left" w:pos="331"/>
              </w:tabs>
              <w:autoSpaceDE w:val="0"/>
              <w:autoSpaceDN w:val="0"/>
              <w:adjustRightInd w:val="0"/>
              <w:rPr>
                <w:i w:val="0"/>
                <w:szCs w:val="24"/>
              </w:rPr>
            </w:pPr>
            <w:r w:rsidRPr="00F77A1D">
              <w:rPr>
                <w:i w:val="0"/>
                <w:szCs w:val="24"/>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7B13F0"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B13F0" w:rsidRPr="00F77A1D" w:rsidRDefault="007B13F0" w:rsidP="004174CB">
            <w:pPr>
              <w:ind w:firstLine="0"/>
            </w:pPr>
            <w:r w:rsidRPr="00F77A1D">
              <w:t>Знать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7B13F0" w:rsidRPr="00F77A1D" w:rsidRDefault="007B13F0" w:rsidP="00570070">
            <w:pPr>
              <w:widowControl/>
              <w:numPr>
                <w:ilvl w:val="0"/>
                <w:numId w:val="3"/>
              </w:numPr>
              <w:tabs>
                <w:tab w:val="left" w:pos="356"/>
                <w:tab w:val="left" w:pos="851"/>
              </w:tabs>
              <w:autoSpaceDE/>
              <w:autoSpaceDN/>
              <w:adjustRightInd/>
              <w:ind w:left="0" w:firstLine="0"/>
            </w:pPr>
            <w:r w:rsidRPr="00F77A1D">
              <w:t>основные определения и понятия, характеризующие деятельность хозяйствующих субъектов;</w:t>
            </w:r>
          </w:p>
          <w:p w:rsidR="007B13F0" w:rsidRPr="00F77A1D" w:rsidRDefault="007B13F0" w:rsidP="00570070">
            <w:pPr>
              <w:widowControl/>
              <w:numPr>
                <w:ilvl w:val="0"/>
                <w:numId w:val="3"/>
              </w:numPr>
              <w:tabs>
                <w:tab w:val="left" w:pos="356"/>
                <w:tab w:val="left" w:pos="851"/>
              </w:tabs>
              <w:autoSpaceDE/>
              <w:autoSpaceDN/>
              <w:adjustRightInd/>
              <w:ind w:left="0" w:firstLine="0"/>
            </w:pPr>
            <w:r w:rsidRPr="00F77A1D">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7B13F0" w:rsidRPr="00F77A1D" w:rsidRDefault="007B13F0" w:rsidP="00570070">
            <w:pPr>
              <w:widowControl/>
              <w:numPr>
                <w:ilvl w:val="0"/>
                <w:numId w:val="3"/>
              </w:numPr>
              <w:tabs>
                <w:tab w:val="left" w:pos="356"/>
                <w:tab w:val="left" w:pos="851"/>
              </w:tabs>
              <w:autoSpaceDE/>
              <w:autoSpaceDN/>
              <w:adjustRightInd/>
              <w:ind w:left="0" w:firstLine="0"/>
            </w:pPr>
            <w:r w:rsidRPr="00F77A1D">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B13F0" w:rsidRPr="00993794" w:rsidRDefault="007B13F0" w:rsidP="00993794">
            <w:pPr>
              <w:pStyle w:val="Heading2"/>
              <w:keepLines/>
              <w:numPr>
                <w:ilvl w:val="1"/>
                <w:numId w:val="0"/>
              </w:numPr>
              <w:tabs>
                <w:tab w:val="left" w:pos="463"/>
              </w:tabs>
              <w:autoSpaceDE w:val="0"/>
              <w:autoSpaceDN w:val="0"/>
              <w:adjustRightInd w:val="0"/>
              <w:rPr>
                <w:szCs w:val="24"/>
              </w:rPr>
            </w:pPr>
            <w:r w:rsidRPr="00F77A1D">
              <w:t>Перечень те</w:t>
            </w:r>
            <w:r>
              <w:t xml:space="preserve">оретических вопросов к зачету: </w:t>
            </w:r>
          </w:p>
          <w:p w:rsidR="007B13F0" w:rsidRPr="008724BE" w:rsidRDefault="007B13F0" w:rsidP="00570070">
            <w:pPr>
              <w:widowControl/>
              <w:numPr>
                <w:ilvl w:val="0"/>
                <w:numId w:val="11"/>
              </w:numPr>
              <w:tabs>
                <w:tab w:val="num" w:pos="1080"/>
                <w:tab w:val="num" w:pos="1224"/>
              </w:tabs>
              <w:autoSpaceDE/>
              <w:autoSpaceDN/>
              <w:adjustRightInd/>
              <w:spacing w:before="60"/>
            </w:pPr>
            <w:r w:rsidRPr="008724BE">
              <w:t xml:space="preserve">Мягкие формы кооперативного поведения (=сознательный параллелизм=молчаливый сговор): понятие, отличие от явного сговора, формы проявления (барометрическое лидерство; эвристическое ценообразование). Антимонопольное регулирование молчаливого сговора. Примеры.  </w:t>
            </w:r>
          </w:p>
          <w:p w:rsidR="007B13F0" w:rsidRPr="008724BE" w:rsidRDefault="007B13F0" w:rsidP="00570070">
            <w:pPr>
              <w:widowControl/>
              <w:numPr>
                <w:ilvl w:val="0"/>
                <w:numId w:val="11"/>
              </w:numPr>
              <w:tabs>
                <w:tab w:val="num" w:pos="1080"/>
                <w:tab w:val="num" w:pos="1224"/>
              </w:tabs>
              <w:autoSpaceDE/>
              <w:autoSpaceDN/>
              <w:adjustRightInd/>
              <w:spacing w:before="60"/>
            </w:pPr>
            <w:r w:rsidRPr="008724BE">
              <w:t>Классификация моделей кооперативного поведения. Причины возникновения картелей. Простая (статическая) модель полного картеля. Нестабильность картеля.</w:t>
            </w:r>
          </w:p>
          <w:p w:rsidR="007B13F0" w:rsidRPr="008724BE" w:rsidRDefault="007B13F0" w:rsidP="00570070">
            <w:pPr>
              <w:widowControl/>
              <w:numPr>
                <w:ilvl w:val="0"/>
                <w:numId w:val="11"/>
              </w:numPr>
              <w:tabs>
                <w:tab w:val="num" w:pos="1080"/>
                <w:tab w:val="num" w:pos="1224"/>
              </w:tabs>
              <w:autoSpaceDE/>
              <w:autoSpaceDN/>
              <w:adjustRightInd/>
              <w:spacing w:before="60"/>
            </w:pPr>
            <w:r w:rsidRPr="008724BE">
              <w:t>Классификация моделей кооперативного поведения. Динамическая модель картеля (условие стабильности). Народная теорема, «показатель терпеливости фирмы».</w:t>
            </w:r>
          </w:p>
          <w:p w:rsidR="007B13F0" w:rsidRPr="008724BE" w:rsidRDefault="007B13F0" w:rsidP="00570070">
            <w:pPr>
              <w:widowControl/>
              <w:numPr>
                <w:ilvl w:val="0"/>
                <w:numId w:val="11"/>
              </w:numPr>
              <w:tabs>
                <w:tab w:val="num" w:pos="1080"/>
                <w:tab w:val="num" w:pos="1224"/>
              </w:tabs>
              <w:autoSpaceDE/>
              <w:autoSpaceDN/>
              <w:adjustRightInd/>
              <w:spacing w:before="60"/>
            </w:pPr>
            <w:r w:rsidRPr="008724BE">
              <w:t>Факторы, влияющие на стабильность картеля в долгосрочном периоде: число фирм, частота пересмотра цен, изменения спроса.</w:t>
            </w:r>
          </w:p>
          <w:p w:rsidR="007B13F0" w:rsidRPr="008724BE" w:rsidRDefault="007B13F0" w:rsidP="00570070">
            <w:pPr>
              <w:widowControl/>
              <w:numPr>
                <w:ilvl w:val="0"/>
                <w:numId w:val="11"/>
              </w:numPr>
              <w:tabs>
                <w:tab w:val="num" w:pos="1080"/>
                <w:tab w:val="num" w:pos="1224"/>
              </w:tabs>
              <w:autoSpaceDE/>
              <w:autoSpaceDN/>
              <w:adjustRightInd/>
              <w:spacing w:before="60"/>
            </w:pPr>
            <w:r w:rsidRPr="008724BE">
              <w:t xml:space="preserve">Факторы, влияющие на стабильность картеля в долгосрочном периоде: асимметрия между фирмами. </w:t>
            </w:r>
          </w:p>
          <w:p w:rsidR="007B13F0" w:rsidRPr="008724BE" w:rsidRDefault="007B13F0" w:rsidP="00570070">
            <w:pPr>
              <w:widowControl/>
              <w:numPr>
                <w:ilvl w:val="0"/>
                <w:numId w:val="11"/>
              </w:numPr>
              <w:tabs>
                <w:tab w:val="num" w:pos="1080"/>
                <w:tab w:val="num" w:pos="1224"/>
              </w:tabs>
              <w:autoSpaceDE/>
              <w:autoSpaceDN/>
              <w:adjustRightInd/>
              <w:spacing w:before="60"/>
            </w:pPr>
            <w:r w:rsidRPr="008724BE">
              <w:t xml:space="preserve">Факторы, влияющие на стабильность картеля в долгосрочном периоде: горизонтальная продуктовая дифференциация, ограничение по мощности, диверсификация (многопродуктовые фирмы). Методы предотвращения нарушения картельного соглашения. </w:t>
            </w:r>
          </w:p>
          <w:p w:rsidR="007B13F0" w:rsidRPr="008724BE" w:rsidRDefault="007B13F0" w:rsidP="00570070">
            <w:pPr>
              <w:widowControl/>
              <w:numPr>
                <w:ilvl w:val="0"/>
                <w:numId w:val="11"/>
              </w:numPr>
              <w:tabs>
                <w:tab w:val="num" w:pos="1080"/>
                <w:tab w:val="num" w:pos="1224"/>
              </w:tabs>
              <w:autoSpaceDE/>
              <w:autoSpaceDN/>
              <w:adjustRightInd/>
              <w:spacing w:before="60"/>
            </w:pPr>
            <w:r w:rsidRPr="008724BE">
              <w:t>Картельные соглашения: примеры из антимонопольной практики, проблемы выявления, программа освобождения от ответственности.</w:t>
            </w:r>
          </w:p>
          <w:p w:rsidR="007B13F0" w:rsidRPr="008724BE" w:rsidRDefault="007B13F0" w:rsidP="00570070">
            <w:pPr>
              <w:widowControl/>
              <w:numPr>
                <w:ilvl w:val="0"/>
                <w:numId w:val="11"/>
              </w:numPr>
              <w:tabs>
                <w:tab w:val="num" w:pos="1080"/>
                <w:tab w:val="num" w:pos="1224"/>
              </w:tabs>
              <w:autoSpaceDE/>
              <w:autoSpaceDN/>
              <w:adjustRightInd/>
              <w:spacing w:before="60"/>
            </w:pPr>
            <w:r w:rsidRPr="008724BE">
              <w:t>Вертикальная интеграция (определение). Виды вертикальной интеграции. Вертикальные ограничения. Виды вертикальных ограничений. Стимулы к ВИ и ВО (перечислить) Снижение трансакционных издержек. Примеры.</w:t>
            </w:r>
          </w:p>
          <w:p w:rsidR="007B13F0" w:rsidRPr="008724BE" w:rsidRDefault="007B13F0" w:rsidP="00570070">
            <w:pPr>
              <w:widowControl/>
              <w:numPr>
                <w:ilvl w:val="0"/>
                <w:numId w:val="11"/>
              </w:numPr>
              <w:tabs>
                <w:tab w:val="num" w:pos="1080"/>
                <w:tab w:val="num" w:pos="1224"/>
              </w:tabs>
              <w:autoSpaceDE/>
              <w:autoSpaceDN/>
              <w:adjustRightInd/>
              <w:spacing w:before="60"/>
            </w:pPr>
            <w:r w:rsidRPr="008724BE">
              <w:t>Формы вертикальных ограничений (перечислить все). Практика "исключительной территории" и "исключительных контрактов". Связывание. Участие в собственности. Франчайзинг. Примеры.</w:t>
            </w:r>
          </w:p>
          <w:p w:rsidR="007B13F0" w:rsidRPr="008724BE" w:rsidRDefault="007B13F0" w:rsidP="00570070">
            <w:pPr>
              <w:widowControl/>
              <w:numPr>
                <w:ilvl w:val="0"/>
                <w:numId w:val="11"/>
              </w:numPr>
              <w:tabs>
                <w:tab w:val="num" w:pos="1080"/>
                <w:tab w:val="num" w:pos="1224"/>
              </w:tabs>
              <w:autoSpaceDE/>
              <w:autoSpaceDN/>
              <w:adjustRightInd/>
              <w:spacing w:before="60"/>
            </w:pPr>
            <w:r w:rsidRPr="008724BE">
              <w:t xml:space="preserve">Положительные и отрицательные последствия вертикальной интеграции (вертикальных ограничений). </w:t>
            </w:r>
            <w:r w:rsidRPr="008724BE">
              <w:rPr>
                <w:i/>
              </w:rPr>
              <w:t>Примеры</w:t>
            </w:r>
            <w:r w:rsidRPr="008724BE">
              <w:t>: случаи особой эффективности вертикальной интеграции с точки зрения фирмы и/или общества в целом.</w:t>
            </w:r>
          </w:p>
          <w:p w:rsidR="007B13F0" w:rsidRPr="008724BE" w:rsidRDefault="007B13F0" w:rsidP="00570070">
            <w:pPr>
              <w:widowControl/>
              <w:numPr>
                <w:ilvl w:val="0"/>
                <w:numId w:val="11"/>
              </w:numPr>
              <w:tabs>
                <w:tab w:val="num" w:pos="1080"/>
                <w:tab w:val="num" w:pos="1224"/>
              </w:tabs>
              <w:autoSpaceDE/>
              <w:autoSpaceDN/>
              <w:adjustRightInd/>
              <w:spacing w:before="60"/>
            </w:pPr>
            <w:r w:rsidRPr="008724BE">
              <w:t>Ценовая дискриминация: мотивы проведения и условия эффективного осуществления. Типы ценовой дискриминации. Ценовая дискриминация первого типа: условия осуществления, результаты. Влияние ценовой дискриминации первого типа на общественное благосостояние.</w:t>
            </w:r>
          </w:p>
          <w:p w:rsidR="007B13F0" w:rsidRPr="008724BE" w:rsidRDefault="007B13F0" w:rsidP="00570070">
            <w:pPr>
              <w:widowControl/>
              <w:numPr>
                <w:ilvl w:val="0"/>
                <w:numId w:val="11"/>
              </w:numPr>
              <w:tabs>
                <w:tab w:val="num" w:pos="1080"/>
                <w:tab w:val="num" w:pos="1224"/>
              </w:tabs>
              <w:autoSpaceDE/>
              <w:autoSpaceDN/>
              <w:adjustRightInd/>
              <w:spacing w:before="60"/>
            </w:pPr>
            <w:r w:rsidRPr="008724BE">
              <w:t>Типы ценовой дискриминации. Ценовая дискриминация третьего типа. Влияние арбитража. Факторы, исключающие арбитраж. Примеры.</w:t>
            </w:r>
          </w:p>
          <w:p w:rsidR="007B13F0" w:rsidRPr="008724BE" w:rsidRDefault="007B13F0" w:rsidP="00570070">
            <w:pPr>
              <w:widowControl/>
              <w:numPr>
                <w:ilvl w:val="0"/>
                <w:numId w:val="11"/>
              </w:numPr>
              <w:tabs>
                <w:tab w:val="num" w:pos="1080"/>
                <w:tab w:val="num" w:pos="1224"/>
              </w:tabs>
              <w:autoSpaceDE/>
              <w:autoSpaceDN/>
              <w:adjustRightInd/>
              <w:spacing w:before="60"/>
            </w:pPr>
            <w:r w:rsidRPr="008724BE">
              <w:t>Способы реализации ценовой дискриминации: двухчастный тариф, блочный тариф, оптовые продажи, взаимосвязанные продажи, нелинейное ценообразование (определение комбинаций объема покупки/цены), сезонное ценообразование. Примеры.</w:t>
            </w:r>
          </w:p>
          <w:p w:rsidR="007B13F0" w:rsidRDefault="007B13F0" w:rsidP="00B7287F"/>
          <w:p w:rsidR="007B13F0" w:rsidRDefault="007B13F0" w:rsidP="00B7287F">
            <w:pPr>
              <w:widowControl/>
              <w:shd w:val="clear" w:color="auto" w:fill="FFFFFF"/>
              <w:autoSpaceDE/>
              <w:autoSpaceDN/>
              <w:adjustRightInd/>
              <w:ind w:firstLine="0"/>
            </w:pPr>
          </w:p>
          <w:p w:rsidR="007B13F0" w:rsidRPr="00F77A1D" w:rsidRDefault="007B13F0" w:rsidP="004174CB">
            <w:pPr>
              <w:widowControl/>
              <w:autoSpaceDE/>
              <w:autoSpaceDN/>
              <w:adjustRightInd/>
              <w:ind w:left="720" w:firstLine="0"/>
            </w:pPr>
          </w:p>
        </w:tc>
      </w:tr>
      <w:tr w:rsidR="007B13F0"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B13F0" w:rsidRPr="00F77A1D" w:rsidRDefault="007B13F0" w:rsidP="004174CB">
            <w:pPr>
              <w:ind w:firstLine="0"/>
            </w:pPr>
            <w:r w:rsidRPr="00F77A1D">
              <w:t>Уметь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7B13F0" w:rsidRPr="00F77A1D" w:rsidRDefault="007B13F0" w:rsidP="00570070">
            <w:pPr>
              <w:widowControl/>
              <w:numPr>
                <w:ilvl w:val="0"/>
                <w:numId w:val="3"/>
              </w:numPr>
              <w:tabs>
                <w:tab w:val="left" w:pos="356"/>
                <w:tab w:val="left" w:pos="851"/>
              </w:tabs>
              <w:autoSpaceDE/>
              <w:autoSpaceDN/>
              <w:adjustRightInd/>
              <w:ind w:left="0" w:firstLine="0"/>
            </w:pPr>
            <w:r w:rsidRPr="00F77A1D">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7B13F0" w:rsidRPr="00F77A1D" w:rsidRDefault="007B13F0" w:rsidP="00570070">
            <w:pPr>
              <w:numPr>
                <w:ilvl w:val="0"/>
                <w:numId w:val="3"/>
              </w:numPr>
              <w:tabs>
                <w:tab w:val="left" w:pos="356"/>
                <w:tab w:val="left" w:pos="851"/>
              </w:tabs>
              <w:ind w:left="0" w:firstLine="0"/>
            </w:pPr>
            <w:r w:rsidRPr="00F77A1D">
              <w:t>на основе рассчитанных экономических и социально-экономических показателей распознавать эффективное решение от неэффективного;</w:t>
            </w:r>
          </w:p>
          <w:p w:rsidR="007B13F0" w:rsidRPr="00F77A1D" w:rsidRDefault="007B13F0" w:rsidP="00570070">
            <w:pPr>
              <w:numPr>
                <w:ilvl w:val="0"/>
                <w:numId w:val="3"/>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7B13F0" w:rsidRPr="00F77A1D" w:rsidRDefault="007B13F0" w:rsidP="00570070">
            <w:pPr>
              <w:numPr>
                <w:ilvl w:val="0"/>
                <w:numId w:val="3"/>
              </w:numPr>
              <w:tabs>
                <w:tab w:val="left" w:pos="356"/>
                <w:tab w:val="left" w:pos="851"/>
              </w:tabs>
              <w:ind w:left="0" w:firstLine="0"/>
            </w:pPr>
            <w:r w:rsidRPr="00F77A1D">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B13F0" w:rsidRPr="00F77A1D" w:rsidRDefault="007B13F0" w:rsidP="004174CB">
            <w:pPr>
              <w:widowControl/>
              <w:ind w:firstLine="0"/>
              <w:rPr>
                <w:b/>
                <w:i/>
              </w:rPr>
            </w:pPr>
            <w:r w:rsidRPr="00F77A1D">
              <w:rPr>
                <w:b/>
                <w:i/>
              </w:rPr>
              <w:t>Примерные практические задания для зачета:</w:t>
            </w:r>
          </w:p>
          <w:p w:rsidR="007B13F0" w:rsidRPr="0037612D" w:rsidRDefault="007B13F0" w:rsidP="00DE5A64">
            <w:pPr>
              <w:shd w:val="clear" w:color="auto" w:fill="FFFFFF"/>
              <w:ind w:firstLine="0"/>
              <w:jc w:val="left"/>
            </w:pPr>
            <w:r>
              <w:rPr>
                <w:b/>
              </w:rPr>
              <w:t>Задание 1.</w:t>
            </w:r>
            <w:r>
              <w:t xml:space="preserve"> С</w:t>
            </w:r>
            <w:r w:rsidRPr="0037612D">
              <w:t>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расходов-77 руб. Стоимость возвратных расходов – 5,5 руб. Трудоемкость изделия – 10 нормо-часов. Средняя часовая тарифная ставка – 39 руб. Машинное время -8 машино-час. Сметная стоимость 1 машино-часа работы оборудования-54,7 руб. Дополнительная заработная плата -20%. Цеховые расходы-115 %. Общехозяйственные расходы - 75 %. Потери от брака – 55,35 руб. Коммерческие расходы - 2 %.</w:t>
            </w:r>
          </w:p>
          <w:p w:rsidR="007B13F0" w:rsidRDefault="007B13F0" w:rsidP="004174CB">
            <w:pPr>
              <w:ind w:firstLine="0"/>
              <w:rPr>
                <w:b/>
              </w:rPr>
            </w:pPr>
            <w:r>
              <w:rPr>
                <w:b/>
              </w:rPr>
              <w:t>Задание 2.</w:t>
            </w:r>
            <w:r w:rsidRPr="00F77A1D">
              <w:t xml:space="preserve"> Длительность оборота оборотных средств 30 дней, среднегодовой остаток оборотных средств- 2 000 т.руб., Определить сколько оборотов совершат оборотные средства в год, и какой  объем реализованной  продукции может получить предприятие</w:t>
            </w:r>
          </w:p>
          <w:p w:rsidR="007B13F0" w:rsidRPr="002123AB" w:rsidRDefault="007B13F0" w:rsidP="00DE5A64">
            <w:pPr>
              <w:ind w:firstLine="0"/>
            </w:pPr>
            <w:r>
              <w:rPr>
                <w:b/>
              </w:rPr>
              <w:t>Задание 3.</w:t>
            </w:r>
            <w:r w:rsidRPr="002123AB">
              <w:t xml:space="preserve"> Предприятие выпускает  два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rsidR="007B13F0" w:rsidRPr="0037612D" w:rsidRDefault="007B13F0" w:rsidP="00DE5A64">
            <w:pPr>
              <w:ind w:firstLine="0"/>
            </w:pPr>
            <w:r w:rsidRPr="0037612D">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rsidR="007B13F0" w:rsidRPr="0037612D" w:rsidRDefault="007B13F0" w:rsidP="00DE5A64">
            <w:pPr>
              <w:ind w:firstLine="0"/>
            </w:pPr>
            <w:r w:rsidRPr="0037612D">
              <w:t>Сделать выводы о перспективах производства.</w:t>
            </w:r>
          </w:p>
          <w:p w:rsidR="007B13F0" w:rsidRPr="0037612D" w:rsidRDefault="007B13F0" w:rsidP="00DE5A64">
            <w:pPr>
              <w:ind w:firstLine="0"/>
            </w:pPr>
            <w:r>
              <w:rPr>
                <w:b/>
              </w:rPr>
              <w:t>Задание 4.</w:t>
            </w:r>
            <w:r>
              <w:t xml:space="preserve"> </w:t>
            </w:r>
            <w:r w:rsidRPr="002123AB">
              <w:t>Производственное предприятие выпускает безалкогольный напиток «Байкал». Его деятельность характеризуют следующие данные: переменные затраты на единицу - 17 руб. на бутылку, постоянные затраты – 11 000 руб. Напиток продается по цене 45 руб. за бутылку.</w:t>
            </w:r>
            <w:r w:rsidRPr="0037612D">
              <w:t>Какое количество напитка предприятие должно продать, чтобы обеспечить прибыль в 22 000 рублей?</w:t>
            </w:r>
            <w:r>
              <w:t xml:space="preserve"> </w:t>
            </w:r>
            <w:r w:rsidRPr="0037612D">
              <w:t>Как изменится критический объем, если цена увеличится до 52 руб. за бутылку?</w:t>
            </w:r>
          </w:p>
          <w:p w:rsidR="007B13F0" w:rsidRDefault="007B13F0" w:rsidP="00DE5A64">
            <w:pPr>
              <w:pStyle w:val="NormalWeb"/>
              <w:tabs>
                <w:tab w:val="left" w:pos="851"/>
              </w:tabs>
              <w:spacing w:before="0" w:beforeAutospacing="0" w:after="0" w:afterAutospacing="0" w:line="240" w:lineRule="auto"/>
              <w:ind w:firstLine="0"/>
              <w:rPr>
                <w:sz w:val="24"/>
              </w:rPr>
            </w:pPr>
            <w:r w:rsidRPr="00DE5A64">
              <w:rPr>
                <w:b/>
                <w:sz w:val="24"/>
              </w:rPr>
              <w:t>Задание 5</w:t>
            </w:r>
            <w:r>
              <w:rPr>
                <w:b/>
              </w:rPr>
              <w:t>.</w:t>
            </w:r>
            <w:r w:rsidRPr="0037612D">
              <w:rPr>
                <w:sz w:val="24"/>
              </w:rPr>
              <w:t xml:space="preserve"> 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 Рассчитайте прибыль от реализации продукции, прибыль до налогообложения, чистую прибыль.</w:t>
            </w:r>
          </w:p>
          <w:p w:rsidR="007B13F0" w:rsidRPr="0037612D" w:rsidRDefault="007B13F0" w:rsidP="00DE5A64">
            <w:pPr>
              <w:ind w:firstLine="0"/>
            </w:pPr>
            <w:r>
              <w:rPr>
                <w:b/>
              </w:rPr>
              <w:t>Задание 6.</w:t>
            </w:r>
            <w:r w:rsidRPr="0037612D">
              <w:t xml:space="preserve"> 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rsidR="007B13F0" w:rsidRPr="00F3019C" w:rsidRDefault="007B13F0" w:rsidP="004174CB">
            <w:pPr>
              <w:ind w:firstLine="0"/>
              <w:rPr>
                <w:b/>
              </w:rPr>
            </w:pPr>
          </w:p>
        </w:tc>
      </w:tr>
      <w:tr w:rsidR="007B13F0"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7B13F0" w:rsidRPr="00F77A1D" w:rsidRDefault="007B13F0" w:rsidP="004174CB">
            <w:pPr>
              <w:ind w:firstLine="0"/>
            </w:pPr>
            <w:r w:rsidRPr="00F77A1D">
              <w:t>Владеть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7B13F0" w:rsidRPr="00F77A1D" w:rsidRDefault="007B13F0" w:rsidP="00570070">
            <w:pPr>
              <w:widowControl/>
              <w:numPr>
                <w:ilvl w:val="0"/>
                <w:numId w:val="3"/>
              </w:numPr>
              <w:tabs>
                <w:tab w:val="left" w:pos="356"/>
                <w:tab w:val="left" w:pos="851"/>
              </w:tabs>
              <w:autoSpaceDE/>
              <w:autoSpaceDN/>
              <w:adjustRightInd/>
              <w:ind w:left="0" w:firstLine="0"/>
            </w:pPr>
            <w:r w:rsidRPr="00F77A1D">
              <w:t xml:space="preserve">методами расчёта экономических и социально-экономических показателей, характеризующих деятельность хозяйствующих субъектов; </w:t>
            </w:r>
          </w:p>
          <w:p w:rsidR="007B13F0" w:rsidRPr="00F77A1D" w:rsidRDefault="007B13F0" w:rsidP="00570070">
            <w:pPr>
              <w:pStyle w:val="BodyText2"/>
              <w:numPr>
                <w:ilvl w:val="0"/>
                <w:numId w:val="3"/>
              </w:numPr>
              <w:tabs>
                <w:tab w:val="left" w:pos="356"/>
                <w:tab w:val="left" w:pos="851"/>
              </w:tabs>
              <w:spacing w:after="0" w:line="240" w:lineRule="auto"/>
              <w:ind w:left="0" w:firstLine="0"/>
              <w:jc w:val="both"/>
            </w:pPr>
            <w:r w:rsidRPr="00F77A1D">
              <w:t>способами демонстрации умения анализировать ситуацию на основе рассчитанных экономических и социально-экономических показателей;</w:t>
            </w:r>
          </w:p>
          <w:p w:rsidR="007B13F0" w:rsidRPr="00F77A1D" w:rsidRDefault="007B13F0" w:rsidP="00570070">
            <w:pPr>
              <w:pStyle w:val="BodyText2"/>
              <w:numPr>
                <w:ilvl w:val="0"/>
                <w:numId w:val="3"/>
              </w:numPr>
              <w:tabs>
                <w:tab w:val="left" w:pos="356"/>
                <w:tab w:val="left" w:pos="851"/>
              </w:tabs>
              <w:spacing w:after="0" w:line="240" w:lineRule="auto"/>
              <w:ind w:left="0" w:firstLine="0"/>
              <w:jc w:val="both"/>
            </w:pPr>
            <w:r w:rsidRPr="00F77A1D">
              <w:t>навыками и методиками обобщения результатов полученного решения;</w:t>
            </w:r>
          </w:p>
          <w:p w:rsidR="007B13F0" w:rsidRPr="00F77A1D" w:rsidRDefault="007B13F0" w:rsidP="00570070">
            <w:pPr>
              <w:pStyle w:val="BodyText2"/>
              <w:numPr>
                <w:ilvl w:val="0"/>
                <w:numId w:val="3"/>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 расчёта;</w:t>
            </w:r>
          </w:p>
          <w:p w:rsidR="007B13F0" w:rsidRPr="00F77A1D" w:rsidRDefault="007B13F0" w:rsidP="00570070">
            <w:pPr>
              <w:pStyle w:val="BodyText2"/>
              <w:numPr>
                <w:ilvl w:val="0"/>
                <w:numId w:val="3"/>
              </w:numPr>
              <w:tabs>
                <w:tab w:val="left" w:pos="356"/>
                <w:tab w:val="left" w:pos="851"/>
              </w:tabs>
              <w:spacing w:after="0" w:line="240" w:lineRule="auto"/>
              <w:ind w:left="0" w:firstLine="0"/>
              <w:jc w:val="both"/>
            </w:pPr>
            <w:r w:rsidRPr="00F77A1D">
              <w:t>возможностью междисциплинарного применения результатов расчёта экономических и социально-экономических показателей;</w:t>
            </w:r>
          </w:p>
          <w:p w:rsidR="007B13F0" w:rsidRPr="00F77A1D" w:rsidRDefault="007B13F0" w:rsidP="00570070">
            <w:pPr>
              <w:widowControl/>
              <w:numPr>
                <w:ilvl w:val="0"/>
                <w:numId w:val="3"/>
              </w:numPr>
              <w:shd w:val="clear" w:color="auto" w:fill="FFFFFF"/>
              <w:tabs>
                <w:tab w:val="left" w:pos="356"/>
                <w:tab w:val="left" w:pos="851"/>
              </w:tabs>
              <w:ind w:left="0" w:firstLine="0"/>
            </w:pPr>
            <w:r w:rsidRPr="00F77A1D">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7B13F0" w:rsidRPr="00F77A1D" w:rsidRDefault="007B13F0" w:rsidP="00570070">
            <w:pPr>
              <w:widowControl/>
              <w:numPr>
                <w:ilvl w:val="0"/>
                <w:numId w:val="3"/>
              </w:numPr>
              <w:shd w:val="clear" w:color="auto" w:fill="FFFFFF"/>
              <w:tabs>
                <w:tab w:val="left" w:pos="356"/>
                <w:tab w:val="left" w:pos="851"/>
              </w:tabs>
              <w:ind w:left="0" w:firstLine="0"/>
            </w:pPr>
            <w:r w:rsidRPr="00F77A1D">
              <w:t>профессиональным языком предметной области знания;</w:t>
            </w:r>
          </w:p>
          <w:p w:rsidR="007B13F0" w:rsidRPr="00F77A1D" w:rsidRDefault="007B13F0" w:rsidP="00570070">
            <w:pPr>
              <w:pStyle w:val="FootnoteText"/>
              <w:numPr>
                <w:ilvl w:val="0"/>
                <w:numId w:val="3"/>
              </w:numPr>
              <w:tabs>
                <w:tab w:val="left" w:pos="356"/>
                <w:tab w:val="left" w:pos="851"/>
              </w:tabs>
              <w:ind w:left="0" w:firstLine="0"/>
              <w:rPr>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7B13F0" w:rsidRPr="00F77A1D" w:rsidRDefault="007B13F0" w:rsidP="004174CB">
            <w:pPr>
              <w:pStyle w:val="Heading2"/>
              <w:keepLines/>
              <w:numPr>
                <w:ilvl w:val="1"/>
                <w:numId w:val="0"/>
              </w:numPr>
              <w:tabs>
                <w:tab w:val="left" w:pos="331"/>
              </w:tabs>
              <w:autoSpaceDE w:val="0"/>
              <w:autoSpaceDN w:val="0"/>
              <w:adjustRightInd w:val="0"/>
              <w:rPr>
                <w:szCs w:val="24"/>
              </w:rPr>
            </w:pPr>
            <w:r w:rsidRPr="00F77A1D">
              <w:rPr>
                <w:szCs w:val="24"/>
              </w:rPr>
              <w:t>Примерный перечень тем комплексной исследовательской работы:</w:t>
            </w:r>
          </w:p>
          <w:p w:rsidR="007B13F0" w:rsidRPr="00F77A1D" w:rsidRDefault="007B13F0" w:rsidP="004174CB">
            <w:r w:rsidRPr="00F77A1D">
              <w:t xml:space="preserve"> </w:t>
            </w:r>
          </w:p>
          <w:p w:rsidR="007B13F0" w:rsidRPr="00F77A1D" w:rsidRDefault="007B13F0" w:rsidP="00570070">
            <w:pPr>
              <w:widowControl/>
              <w:numPr>
                <w:ilvl w:val="0"/>
                <w:numId w:val="5"/>
              </w:numPr>
              <w:autoSpaceDE/>
              <w:autoSpaceDN/>
              <w:adjustRightInd/>
              <w:ind w:left="0" w:firstLine="851"/>
              <w:rPr>
                <w:bCs/>
              </w:rPr>
            </w:pPr>
            <w:r w:rsidRPr="00F77A1D">
              <w:rPr>
                <w:bCs/>
              </w:rPr>
              <w:t>Распределение валовой продукции и формирование валового и чистого дохода. Показатели экономической эффективности  производства.</w:t>
            </w:r>
          </w:p>
          <w:p w:rsidR="007B13F0" w:rsidRPr="00F77A1D" w:rsidRDefault="007B13F0" w:rsidP="00570070">
            <w:pPr>
              <w:widowControl/>
              <w:numPr>
                <w:ilvl w:val="0"/>
                <w:numId w:val="5"/>
              </w:numPr>
              <w:autoSpaceDE/>
              <w:autoSpaceDN/>
              <w:adjustRightInd/>
              <w:ind w:left="0" w:firstLine="851"/>
            </w:pPr>
            <w:r w:rsidRPr="00F77A1D">
              <w:t>Понятие порога рентабельности и использование порогового значения продукции для корректировки отраслевой структуры производства.</w:t>
            </w:r>
          </w:p>
          <w:p w:rsidR="007B13F0" w:rsidRPr="00F77A1D" w:rsidRDefault="007B13F0" w:rsidP="00570070">
            <w:pPr>
              <w:widowControl/>
              <w:numPr>
                <w:ilvl w:val="0"/>
                <w:numId w:val="5"/>
              </w:numPr>
              <w:autoSpaceDE/>
              <w:autoSpaceDN/>
              <w:adjustRightInd/>
              <w:ind w:left="0" w:firstLine="851"/>
            </w:pPr>
            <w:r w:rsidRPr="00F77A1D">
              <w:t xml:space="preserve">Правила принятия решения о целесообразности инвестиций в оборотные и основные средства. </w:t>
            </w:r>
          </w:p>
          <w:p w:rsidR="007B13F0" w:rsidRPr="00F77A1D" w:rsidRDefault="007B13F0" w:rsidP="00570070">
            <w:pPr>
              <w:widowControl/>
              <w:numPr>
                <w:ilvl w:val="0"/>
                <w:numId w:val="5"/>
              </w:numPr>
              <w:autoSpaceDE/>
              <w:autoSpaceDN/>
              <w:adjustRightInd/>
              <w:ind w:left="0" w:firstLine="851"/>
            </w:pPr>
            <w:r w:rsidRPr="00F77A1D">
              <w:t xml:space="preserve">Показатели обеспеченности сельхозпредприятия трудовыми ресурсами и эффективности их использования (отдачи). Факторы, влияющие на отдачу трудовых ресурсов.  </w:t>
            </w:r>
            <w:r w:rsidRPr="00F77A1D">
              <w:rPr>
                <w:bCs/>
              </w:rPr>
              <w:t xml:space="preserve">  </w:t>
            </w:r>
          </w:p>
          <w:p w:rsidR="007B13F0" w:rsidRPr="00F77A1D" w:rsidRDefault="007B13F0" w:rsidP="00570070">
            <w:pPr>
              <w:widowControl/>
              <w:numPr>
                <w:ilvl w:val="0"/>
                <w:numId w:val="5"/>
              </w:numPr>
              <w:autoSpaceDE/>
              <w:autoSpaceDN/>
              <w:adjustRightInd/>
              <w:ind w:left="0" w:firstLine="851"/>
            </w:pPr>
            <w:r w:rsidRPr="00F77A1D">
              <w:rPr>
                <w:bCs/>
              </w:rPr>
              <w:t>Система показателей производительности труда . Факторы, влияющие на уровень производительности труда.</w:t>
            </w:r>
          </w:p>
          <w:p w:rsidR="007B13F0" w:rsidRPr="00F77A1D" w:rsidRDefault="007B13F0" w:rsidP="00570070">
            <w:pPr>
              <w:widowControl/>
              <w:numPr>
                <w:ilvl w:val="0"/>
                <w:numId w:val="5"/>
              </w:numPr>
              <w:autoSpaceDE/>
              <w:autoSpaceDN/>
              <w:adjustRightInd/>
              <w:ind w:left="0" w:firstLine="851"/>
              <w:rPr>
                <w:bCs/>
              </w:rPr>
            </w:pPr>
            <w:r w:rsidRPr="00F77A1D">
              <w:rPr>
                <w:bCs/>
              </w:rPr>
              <w:t>Показатели эффективности использования основных и оборотных средств. Факторы, влияющие на отдачу основных и оборотных средств.</w:t>
            </w:r>
          </w:p>
          <w:p w:rsidR="007B13F0" w:rsidRPr="00F77A1D" w:rsidRDefault="007B13F0" w:rsidP="00570070">
            <w:pPr>
              <w:widowControl/>
              <w:numPr>
                <w:ilvl w:val="0"/>
                <w:numId w:val="5"/>
              </w:numPr>
              <w:autoSpaceDE/>
              <w:autoSpaceDN/>
              <w:adjustRightInd/>
              <w:ind w:left="0" w:firstLine="851"/>
              <w:rPr>
                <w:bCs/>
              </w:rPr>
            </w:pPr>
            <w:r w:rsidRPr="00F77A1D">
              <w:rPr>
                <w:bCs/>
              </w:rPr>
              <w:t>Определение минимальной и максимальной границ уровня интенсивности производства.</w:t>
            </w:r>
          </w:p>
          <w:p w:rsidR="007B13F0" w:rsidRPr="00F77A1D" w:rsidRDefault="007B13F0" w:rsidP="004174CB"/>
        </w:tc>
      </w:tr>
    </w:tbl>
    <w:p w:rsidR="007B13F0" w:rsidRPr="00F77A1D" w:rsidRDefault="007B13F0" w:rsidP="004174CB">
      <w:pPr>
        <w:rPr>
          <w:b/>
        </w:rPr>
        <w:sectPr w:rsidR="007B13F0" w:rsidRPr="00F77A1D" w:rsidSect="00A70A83">
          <w:pgSz w:w="16840" w:h="11907" w:orient="landscape" w:code="9"/>
          <w:pgMar w:top="1701" w:right="567" w:bottom="851" w:left="567" w:header="720" w:footer="720" w:gutter="0"/>
          <w:cols w:space="720"/>
          <w:noEndnote/>
          <w:titlePg/>
          <w:docGrid w:linePitch="326"/>
        </w:sectPr>
      </w:pPr>
    </w:p>
    <w:p w:rsidR="007B13F0" w:rsidRPr="00C1595E" w:rsidRDefault="007B13F0" w:rsidP="009B65EF">
      <w:pPr>
        <w:keepNext/>
        <w:keepLines/>
        <w:ind w:right="220" w:firstLine="0"/>
        <w:jc w:val="center"/>
        <w:outlineLvl w:val="0"/>
        <w:rPr>
          <w:b/>
          <w:bCs/>
          <w:color w:val="000000"/>
        </w:rPr>
      </w:pPr>
    </w:p>
    <w:p w:rsidR="007B13F0" w:rsidRPr="00F77A1D" w:rsidRDefault="007B13F0" w:rsidP="004174CB">
      <w:pPr>
        <w:rPr>
          <w:b/>
        </w:rPr>
      </w:pPr>
      <w:r w:rsidRPr="00F77A1D">
        <w:rPr>
          <w:b/>
        </w:rPr>
        <w:t>б) Порядок проведения промежуточной аттестации, показатели и критерии оценивания:</w:t>
      </w:r>
    </w:p>
    <w:p w:rsidR="007B13F0" w:rsidRPr="00F77A1D" w:rsidRDefault="007B13F0" w:rsidP="004174CB">
      <w:r w:rsidRPr="00F77A1D">
        <w:t>Промежуточная аттестация по дисциплине «</w:t>
      </w:r>
      <w:r>
        <w:t>Теория отраслевых рынков</w:t>
      </w:r>
      <w:r w:rsidRPr="00F77A1D">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7B13F0" w:rsidRPr="00F77A1D" w:rsidRDefault="007B13F0" w:rsidP="004174CB">
      <w:pPr>
        <w:tabs>
          <w:tab w:val="left" w:pos="851"/>
        </w:tabs>
        <w:rPr>
          <w:rStyle w:val="FontStyle20"/>
          <w:rFonts w:ascii="Times New Roman" w:hAnsi="Times New Roman"/>
          <w:b/>
          <w:sz w:val="24"/>
        </w:rPr>
      </w:pPr>
      <w:r w:rsidRPr="00F77A1D">
        <w:rPr>
          <w:rStyle w:val="FontStyle20"/>
          <w:rFonts w:ascii="Times New Roman" w:hAnsi="Times New Roman"/>
          <w:sz w:val="24"/>
        </w:rPr>
        <w:t xml:space="preserve">Критерии оценки </w:t>
      </w:r>
      <w:r w:rsidRPr="00F77A1D">
        <w:rPr>
          <w:b/>
        </w:rPr>
        <w:t>(в соответствии с формируемыми компетенциями и планируемыми результатами обучения)</w:t>
      </w:r>
      <w:r w:rsidRPr="00F77A1D">
        <w:rPr>
          <w:rStyle w:val="FontStyle20"/>
          <w:rFonts w:ascii="Times New Roman" w:hAnsi="Times New Roman"/>
          <w:sz w:val="24"/>
        </w:rPr>
        <w:t>:</w:t>
      </w:r>
    </w:p>
    <w:p w:rsidR="007B13F0" w:rsidRPr="00F77A1D" w:rsidRDefault="007B13F0" w:rsidP="004174CB">
      <w:pPr>
        <w:ind w:firstLine="539"/>
      </w:pPr>
      <w:r w:rsidRPr="00F77A1D">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7B13F0" w:rsidRPr="00F77A1D" w:rsidRDefault="007B13F0" w:rsidP="004174CB">
      <w:r w:rsidRPr="00F77A1D">
        <w:t>- на оценку «не зачтено» - студент не может продемонстрировать   знания на уровне воспроизведения и объяснения информации</w:t>
      </w:r>
    </w:p>
    <w:p w:rsidR="007B13F0" w:rsidRPr="00F77A1D" w:rsidRDefault="007B13F0" w:rsidP="004174CB"/>
    <w:p w:rsidR="007B13F0" w:rsidRPr="00110077" w:rsidRDefault="007B13F0" w:rsidP="004174CB">
      <w:pPr>
        <w:pStyle w:val="Heading1"/>
        <w:spacing w:before="0" w:after="0"/>
        <w:rPr>
          <w:rStyle w:val="FontStyle31"/>
          <w:rFonts w:ascii="Times New Roman" w:hAnsi="Times New Roman"/>
          <w:spacing w:val="-4"/>
          <w:sz w:val="24"/>
          <w:szCs w:val="24"/>
        </w:rPr>
      </w:pPr>
      <w:r w:rsidRPr="00F77A1D">
        <w:rPr>
          <w:rStyle w:val="FontStyle32"/>
          <w:iCs w:val="0"/>
          <w:spacing w:val="-4"/>
          <w:sz w:val="24"/>
          <w:szCs w:val="24"/>
        </w:rPr>
        <w:t xml:space="preserve">8 </w:t>
      </w:r>
      <w:r w:rsidRPr="00F77A1D">
        <w:rPr>
          <w:rStyle w:val="FontStyle31"/>
          <w:rFonts w:ascii="Times New Roman" w:hAnsi="Times New Roman"/>
          <w:spacing w:val="-4"/>
          <w:sz w:val="24"/>
          <w:szCs w:val="24"/>
        </w:rPr>
        <w:t xml:space="preserve">Учебно-методическое и информационное </w:t>
      </w:r>
      <w:r w:rsidRPr="00110077">
        <w:rPr>
          <w:rStyle w:val="FontStyle31"/>
          <w:rFonts w:ascii="Times New Roman" w:hAnsi="Times New Roman"/>
          <w:spacing w:val="-4"/>
          <w:sz w:val="24"/>
          <w:szCs w:val="24"/>
        </w:rPr>
        <w:t>обеспечение дисциплины (модуля)</w:t>
      </w:r>
    </w:p>
    <w:p w:rsidR="007B13F0" w:rsidRDefault="007B13F0" w:rsidP="009E4487">
      <w:pPr>
        <w:pStyle w:val="Style10"/>
        <w:widowControl/>
        <w:rPr>
          <w:rStyle w:val="FontStyle22"/>
          <w:sz w:val="24"/>
          <w:szCs w:val="20"/>
        </w:rPr>
      </w:pPr>
      <w:r w:rsidRPr="00110077">
        <w:rPr>
          <w:rStyle w:val="FontStyle18"/>
          <w:sz w:val="24"/>
          <w:szCs w:val="10"/>
        </w:rPr>
        <w:t xml:space="preserve">а) Основная </w:t>
      </w:r>
      <w:r w:rsidRPr="00110077">
        <w:rPr>
          <w:rStyle w:val="FontStyle22"/>
          <w:b/>
          <w:sz w:val="24"/>
          <w:szCs w:val="20"/>
        </w:rPr>
        <w:t>литература:</w:t>
      </w:r>
      <w:r w:rsidRPr="00110077">
        <w:rPr>
          <w:rStyle w:val="FontStyle22"/>
          <w:sz w:val="24"/>
          <w:szCs w:val="20"/>
        </w:rPr>
        <w:t xml:space="preserve"> </w:t>
      </w:r>
    </w:p>
    <w:p w:rsidR="007B13F0" w:rsidRPr="005E0053" w:rsidRDefault="007B13F0" w:rsidP="009E4487">
      <w:pPr>
        <w:pStyle w:val="ListParagraph1"/>
        <w:spacing w:line="240" w:lineRule="auto"/>
        <w:ind w:left="0" w:firstLine="567"/>
        <w:rPr>
          <w:color w:val="000000"/>
          <w:shd w:val="clear" w:color="auto" w:fill="FFFFFF"/>
          <w:lang w:val="ru-RU"/>
        </w:rPr>
      </w:pPr>
      <w:r w:rsidRPr="005E0053">
        <w:rPr>
          <w:iCs/>
          <w:color w:val="000000"/>
          <w:shd w:val="clear" w:color="auto" w:fill="FFFFFF"/>
          <w:lang w:val="ru-RU"/>
        </w:rPr>
        <w:t>1.Заздравных, А.</w:t>
      </w:r>
      <w:r w:rsidRPr="005E0053">
        <w:rPr>
          <w:iCs/>
          <w:color w:val="000000"/>
          <w:shd w:val="clear" w:color="auto" w:fill="FFFFFF"/>
        </w:rPr>
        <w:t> </w:t>
      </w:r>
      <w:r w:rsidRPr="005E0053">
        <w:rPr>
          <w:iCs/>
          <w:color w:val="000000"/>
          <w:shd w:val="clear" w:color="auto" w:fill="FFFFFF"/>
          <w:lang w:val="ru-RU"/>
        </w:rPr>
        <w:t>В.</w:t>
      </w:r>
      <w:r w:rsidRPr="005E0053">
        <w:rPr>
          <w:i/>
          <w:iCs/>
          <w:color w:val="000000"/>
          <w:shd w:val="clear" w:color="auto" w:fill="FFFFFF"/>
        </w:rPr>
        <w:t> </w:t>
      </w:r>
      <w:r w:rsidRPr="005E0053">
        <w:rPr>
          <w:color w:val="000000"/>
          <w:shd w:val="clear" w:color="auto" w:fill="FFFFFF"/>
        </w:rPr>
        <w:t> </w:t>
      </w:r>
      <w:r w:rsidRPr="005E0053">
        <w:rPr>
          <w:color w:val="000000"/>
          <w:shd w:val="clear" w:color="auto" w:fill="FFFFFF"/>
          <w:lang w:val="ru-RU"/>
        </w:rPr>
        <w:t>Теория отраслевых рынков</w:t>
      </w:r>
      <w:r w:rsidRPr="005E0053">
        <w:rPr>
          <w:color w:val="000000"/>
          <w:shd w:val="clear" w:color="auto" w:fill="FFFFFF"/>
        </w:rPr>
        <w:t> </w:t>
      </w:r>
      <w:r w:rsidRPr="005E0053">
        <w:rPr>
          <w:color w:val="000000"/>
          <w:shd w:val="clear" w:color="auto" w:fill="FFFFFF"/>
          <w:lang w:val="ru-RU"/>
        </w:rPr>
        <w:t>: учебник и практикум для вузов</w:t>
      </w:r>
      <w:r w:rsidRPr="005E0053">
        <w:rPr>
          <w:color w:val="000000"/>
          <w:shd w:val="clear" w:color="auto" w:fill="FFFFFF"/>
        </w:rPr>
        <w:t> </w:t>
      </w:r>
      <w:r w:rsidRPr="005E0053">
        <w:rPr>
          <w:color w:val="000000"/>
          <w:shd w:val="clear" w:color="auto" w:fill="FFFFFF"/>
          <w:lang w:val="ru-RU"/>
        </w:rPr>
        <w:t>/ А.</w:t>
      </w:r>
      <w:r w:rsidRPr="005E0053">
        <w:rPr>
          <w:color w:val="000000"/>
          <w:shd w:val="clear" w:color="auto" w:fill="FFFFFF"/>
        </w:rPr>
        <w:t> </w:t>
      </w:r>
      <w:r w:rsidRPr="005E0053">
        <w:rPr>
          <w:color w:val="000000"/>
          <w:shd w:val="clear" w:color="auto" w:fill="FFFFFF"/>
          <w:lang w:val="ru-RU"/>
        </w:rPr>
        <w:t>В.</w:t>
      </w:r>
      <w:r w:rsidRPr="005E0053">
        <w:rPr>
          <w:color w:val="000000"/>
          <w:shd w:val="clear" w:color="auto" w:fill="FFFFFF"/>
        </w:rPr>
        <w:t> </w:t>
      </w:r>
      <w:r w:rsidRPr="005E0053">
        <w:rPr>
          <w:color w:val="000000"/>
          <w:shd w:val="clear" w:color="auto" w:fill="FFFFFF"/>
          <w:lang w:val="ru-RU"/>
        </w:rPr>
        <w:t>Заздравных, Е.</w:t>
      </w:r>
      <w:r w:rsidRPr="005E0053">
        <w:rPr>
          <w:color w:val="000000"/>
          <w:shd w:val="clear" w:color="auto" w:fill="FFFFFF"/>
        </w:rPr>
        <w:t> </w:t>
      </w:r>
      <w:r w:rsidRPr="005E0053">
        <w:rPr>
          <w:color w:val="000000"/>
          <w:shd w:val="clear" w:color="auto" w:fill="FFFFFF"/>
          <w:lang w:val="ru-RU"/>
        </w:rPr>
        <w:t>Ю.</w:t>
      </w:r>
      <w:r w:rsidRPr="005E0053">
        <w:rPr>
          <w:color w:val="000000"/>
          <w:shd w:val="clear" w:color="auto" w:fill="FFFFFF"/>
        </w:rPr>
        <w:t> </w:t>
      </w:r>
      <w:r w:rsidRPr="005E0053">
        <w:rPr>
          <w:color w:val="000000"/>
          <w:shd w:val="clear" w:color="auto" w:fill="FFFFFF"/>
          <w:lang w:val="ru-RU"/>
        </w:rPr>
        <w:t>Бойцова.</w:t>
      </w:r>
      <w:r w:rsidRPr="005E0053">
        <w:rPr>
          <w:color w:val="000000"/>
          <w:shd w:val="clear" w:color="auto" w:fill="FFFFFF"/>
        </w:rPr>
        <w:t> </w:t>
      </w:r>
      <w:r w:rsidRPr="005E0053">
        <w:rPr>
          <w:color w:val="000000"/>
          <w:shd w:val="clear" w:color="auto" w:fill="FFFFFF"/>
          <w:lang w:val="ru-RU"/>
        </w:rPr>
        <w:t>— Москва</w:t>
      </w:r>
      <w:r w:rsidRPr="005E0053">
        <w:rPr>
          <w:color w:val="000000"/>
          <w:shd w:val="clear" w:color="auto" w:fill="FFFFFF"/>
        </w:rPr>
        <w:t> </w:t>
      </w:r>
      <w:r w:rsidRPr="005E0053">
        <w:rPr>
          <w:color w:val="000000"/>
          <w:shd w:val="clear" w:color="auto" w:fill="FFFFFF"/>
          <w:lang w:val="ru-RU"/>
        </w:rPr>
        <w:t>: Издательство Юрайт, 2020.</w:t>
      </w:r>
      <w:r w:rsidRPr="005E0053">
        <w:rPr>
          <w:color w:val="000000"/>
          <w:shd w:val="clear" w:color="auto" w:fill="FFFFFF"/>
        </w:rPr>
        <w:t> </w:t>
      </w:r>
      <w:r w:rsidRPr="005E0053">
        <w:rPr>
          <w:color w:val="000000"/>
          <w:shd w:val="clear" w:color="auto" w:fill="FFFFFF"/>
          <w:lang w:val="ru-RU"/>
        </w:rPr>
        <w:t>— 288</w:t>
      </w:r>
      <w:r w:rsidRPr="005E0053">
        <w:rPr>
          <w:color w:val="000000"/>
          <w:shd w:val="clear" w:color="auto" w:fill="FFFFFF"/>
        </w:rPr>
        <w:t> </w:t>
      </w:r>
      <w:r w:rsidRPr="005E0053">
        <w:rPr>
          <w:color w:val="000000"/>
          <w:shd w:val="clear" w:color="auto" w:fill="FFFFFF"/>
          <w:lang w:val="ru-RU"/>
        </w:rPr>
        <w:t>с.</w:t>
      </w:r>
      <w:r w:rsidRPr="005E0053">
        <w:rPr>
          <w:color w:val="000000"/>
          <w:shd w:val="clear" w:color="auto" w:fill="FFFFFF"/>
        </w:rPr>
        <w:t> </w:t>
      </w:r>
      <w:r w:rsidRPr="005E0053">
        <w:rPr>
          <w:color w:val="000000"/>
          <w:shd w:val="clear" w:color="auto" w:fill="FFFFFF"/>
          <w:lang w:val="ru-RU"/>
        </w:rPr>
        <w:t>— (Высшее образование).</w:t>
      </w:r>
      <w:r w:rsidRPr="005E0053">
        <w:rPr>
          <w:color w:val="000000"/>
          <w:shd w:val="clear" w:color="auto" w:fill="FFFFFF"/>
        </w:rPr>
        <w:t> </w:t>
      </w:r>
      <w:r w:rsidRPr="005E0053">
        <w:rPr>
          <w:color w:val="000000"/>
          <w:shd w:val="clear" w:color="auto" w:fill="FFFFFF"/>
          <w:lang w:val="ru-RU"/>
        </w:rPr>
        <w:t xml:space="preserve">— </w:t>
      </w:r>
      <w:r w:rsidRPr="005E0053">
        <w:rPr>
          <w:color w:val="000000"/>
          <w:shd w:val="clear" w:color="auto" w:fill="FFFFFF"/>
        </w:rPr>
        <w:t>ISBN </w:t>
      </w:r>
      <w:r w:rsidRPr="005E0053">
        <w:rPr>
          <w:color w:val="000000"/>
          <w:shd w:val="clear" w:color="auto" w:fill="FFFFFF"/>
          <w:lang w:val="ru-RU"/>
        </w:rPr>
        <w:t xml:space="preserve">978-5-9916-8587-0. — Текст : электронный // ЭБС Юрайт [сайт]. — </w:t>
      </w:r>
      <w:r w:rsidRPr="005E0053">
        <w:rPr>
          <w:color w:val="000000"/>
          <w:shd w:val="clear" w:color="auto" w:fill="FFFFFF"/>
        </w:rPr>
        <w:t>URL</w:t>
      </w:r>
      <w:r w:rsidRPr="005E0053">
        <w:rPr>
          <w:color w:val="000000"/>
          <w:shd w:val="clear" w:color="auto" w:fill="FFFFFF"/>
          <w:lang w:val="ru-RU"/>
        </w:rPr>
        <w:t>:</w:t>
      </w:r>
      <w:r w:rsidRPr="005E0053">
        <w:rPr>
          <w:color w:val="000000"/>
          <w:shd w:val="clear" w:color="auto" w:fill="FFFFFF"/>
        </w:rPr>
        <w:t> </w:t>
      </w:r>
      <w:hyperlink r:id="rId17" w:tgtFrame="_blank" w:history="1">
        <w:r w:rsidRPr="005E0053">
          <w:rPr>
            <w:rStyle w:val="Hyperlink"/>
            <w:rFonts w:ascii="Times New Roman" w:hAnsi="Times New Roman" w:cs="Times New Roman"/>
            <w:color w:val="486C97"/>
            <w:shd w:val="clear" w:color="auto" w:fill="FFFFFF"/>
          </w:rPr>
          <w:t>https</w:t>
        </w:r>
        <w:r w:rsidRPr="005E0053">
          <w:rPr>
            <w:rStyle w:val="Hyperlink"/>
            <w:rFonts w:ascii="Times New Roman" w:hAnsi="Times New Roman" w:cs="Times New Roman"/>
            <w:color w:val="486C97"/>
            <w:shd w:val="clear" w:color="auto" w:fill="FFFFFF"/>
            <w:lang w:val="ru-RU"/>
          </w:rPr>
          <w:t>://</w:t>
        </w:r>
        <w:r w:rsidRPr="005E0053">
          <w:rPr>
            <w:rStyle w:val="Hyperlink"/>
            <w:rFonts w:ascii="Times New Roman" w:hAnsi="Times New Roman" w:cs="Times New Roman"/>
            <w:color w:val="486C97"/>
            <w:shd w:val="clear" w:color="auto" w:fill="FFFFFF"/>
          </w:rPr>
          <w:t>urait</w:t>
        </w:r>
        <w:r w:rsidRPr="005E0053">
          <w:rPr>
            <w:rStyle w:val="Hyperlink"/>
            <w:rFonts w:ascii="Times New Roman" w:hAnsi="Times New Roman" w:cs="Times New Roman"/>
            <w:color w:val="486C97"/>
            <w:shd w:val="clear" w:color="auto" w:fill="FFFFFF"/>
            <w:lang w:val="ru-RU"/>
          </w:rPr>
          <w:t>.</w:t>
        </w:r>
        <w:r w:rsidRPr="005E0053">
          <w:rPr>
            <w:rStyle w:val="Hyperlink"/>
            <w:rFonts w:ascii="Times New Roman" w:hAnsi="Times New Roman" w:cs="Times New Roman"/>
            <w:color w:val="486C97"/>
            <w:shd w:val="clear" w:color="auto" w:fill="FFFFFF"/>
          </w:rPr>
          <w:t>ru</w:t>
        </w:r>
        <w:r w:rsidRPr="005E0053">
          <w:rPr>
            <w:rStyle w:val="Hyperlink"/>
            <w:rFonts w:ascii="Times New Roman" w:hAnsi="Times New Roman" w:cs="Times New Roman"/>
            <w:color w:val="486C97"/>
            <w:shd w:val="clear" w:color="auto" w:fill="FFFFFF"/>
            <w:lang w:val="ru-RU"/>
          </w:rPr>
          <w:t>/</w:t>
        </w:r>
        <w:r w:rsidRPr="005E0053">
          <w:rPr>
            <w:rStyle w:val="Hyperlink"/>
            <w:rFonts w:ascii="Times New Roman" w:hAnsi="Times New Roman" w:cs="Times New Roman"/>
            <w:color w:val="486C97"/>
            <w:shd w:val="clear" w:color="auto" w:fill="FFFFFF"/>
          </w:rPr>
          <w:t>bcode</w:t>
        </w:r>
        <w:r w:rsidRPr="005E0053">
          <w:rPr>
            <w:rStyle w:val="Hyperlink"/>
            <w:rFonts w:ascii="Times New Roman" w:hAnsi="Times New Roman" w:cs="Times New Roman"/>
            <w:color w:val="486C97"/>
            <w:shd w:val="clear" w:color="auto" w:fill="FFFFFF"/>
            <w:lang w:val="ru-RU"/>
          </w:rPr>
          <w:t>/450919</w:t>
        </w:r>
      </w:hyperlink>
      <w:r w:rsidRPr="005E0053">
        <w:rPr>
          <w:color w:val="000000"/>
          <w:shd w:val="clear" w:color="auto" w:fill="FFFFFF"/>
        </w:rPr>
        <w:t> </w:t>
      </w:r>
      <w:r w:rsidRPr="005E0053">
        <w:rPr>
          <w:color w:val="000000"/>
          <w:shd w:val="clear" w:color="auto" w:fill="FFFFFF"/>
          <w:lang w:val="ru-RU"/>
        </w:rPr>
        <w:t>(дата обращения: 27.11.2020).</w:t>
      </w:r>
    </w:p>
    <w:p w:rsidR="007B13F0" w:rsidRPr="005E0053" w:rsidRDefault="007B13F0" w:rsidP="009E4487">
      <w:pPr>
        <w:pStyle w:val="ListParagraph1"/>
        <w:spacing w:line="240" w:lineRule="auto"/>
        <w:ind w:left="0" w:firstLine="567"/>
        <w:rPr>
          <w:color w:val="000000"/>
          <w:shd w:val="clear" w:color="auto" w:fill="FFFFFF"/>
          <w:lang w:val="ru-RU"/>
        </w:rPr>
      </w:pPr>
      <w:r>
        <w:rPr>
          <w:iCs/>
          <w:color w:val="000000"/>
          <w:shd w:val="clear" w:color="auto" w:fill="FFFFFF"/>
          <w:lang w:val="ru-RU"/>
        </w:rPr>
        <w:t>2.</w:t>
      </w:r>
      <w:r w:rsidRPr="005E0053">
        <w:rPr>
          <w:iCs/>
          <w:color w:val="000000"/>
          <w:shd w:val="clear" w:color="auto" w:fill="FFFFFF"/>
          <w:lang w:val="ru-RU"/>
        </w:rPr>
        <w:t>Розанова, Н.</w:t>
      </w:r>
      <w:r w:rsidRPr="005E0053">
        <w:rPr>
          <w:iCs/>
          <w:color w:val="000000"/>
          <w:shd w:val="clear" w:color="auto" w:fill="FFFFFF"/>
        </w:rPr>
        <w:t> </w:t>
      </w:r>
      <w:r w:rsidRPr="005E0053">
        <w:rPr>
          <w:iCs/>
          <w:color w:val="000000"/>
          <w:shd w:val="clear" w:color="auto" w:fill="FFFFFF"/>
          <w:lang w:val="ru-RU"/>
        </w:rPr>
        <w:t>М.</w:t>
      </w:r>
      <w:r w:rsidRPr="005E0053">
        <w:rPr>
          <w:i/>
          <w:iCs/>
          <w:color w:val="000000"/>
          <w:shd w:val="clear" w:color="auto" w:fill="FFFFFF"/>
        </w:rPr>
        <w:t> </w:t>
      </w:r>
      <w:r w:rsidRPr="005E0053">
        <w:rPr>
          <w:color w:val="000000"/>
          <w:shd w:val="clear" w:color="auto" w:fill="FFFFFF"/>
        </w:rPr>
        <w:t> </w:t>
      </w:r>
      <w:r w:rsidRPr="005E0053">
        <w:rPr>
          <w:color w:val="000000"/>
          <w:shd w:val="clear" w:color="auto" w:fill="FFFFFF"/>
          <w:lang w:val="ru-RU"/>
        </w:rPr>
        <w:t>Теория отраслевых рынков в 2 т</w:t>
      </w:r>
      <w:r w:rsidRPr="005E0053">
        <w:rPr>
          <w:color w:val="000000"/>
          <w:shd w:val="clear" w:color="auto" w:fill="FFFFFF"/>
        </w:rPr>
        <w:t> </w:t>
      </w:r>
      <w:r w:rsidRPr="005E0053">
        <w:rPr>
          <w:color w:val="000000"/>
          <w:shd w:val="clear" w:color="auto" w:fill="FFFFFF"/>
          <w:lang w:val="ru-RU"/>
        </w:rPr>
        <w:t>: учебник для академического бакалавриата</w:t>
      </w:r>
      <w:r w:rsidRPr="005E0053">
        <w:rPr>
          <w:color w:val="000000"/>
          <w:shd w:val="clear" w:color="auto" w:fill="FFFFFF"/>
        </w:rPr>
        <w:t> </w:t>
      </w:r>
      <w:r w:rsidRPr="005E0053">
        <w:rPr>
          <w:color w:val="000000"/>
          <w:shd w:val="clear" w:color="auto" w:fill="FFFFFF"/>
          <w:lang w:val="ru-RU"/>
        </w:rPr>
        <w:t>/ Н.</w:t>
      </w:r>
      <w:r w:rsidRPr="005E0053">
        <w:rPr>
          <w:color w:val="000000"/>
          <w:shd w:val="clear" w:color="auto" w:fill="FFFFFF"/>
        </w:rPr>
        <w:t> </w:t>
      </w:r>
      <w:r w:rsidRPr="005E0053">
        <w:rPr>
          <w:color w:val="000000"/>
          <w:shd w:val="clear" w:color="auto" w:fill="FFFFFF"/>
          <w:lang w:val="ru-RU"/>
        </w:rPr>
        <w:t>М.</w:t>
      </w:r>
      <w:r w:rsidRPr="005E0053">
        <w:rPr>
          <w:color w:val="000000"/>
          <w:shd w:val="clear" w:color="auto" w:fill="FFFFFF"/>
        </w:rPr>
        <w:t> </w:t>
      </w:r>
      <w:r w:rsidRPr="005E0053">
        <w:rPr>
          <w:color w:val="000000"/>
          <w:shd w:val="clear" w:color="auto" w:fill="FFFFFF"/>
          <w:lang w:val="ru-RU"/>
        </w:rPr>
        <w:t>Розанова.</w:t>
      </w:r>
      <w:r w:rsidRPr="005E0053">
        <w:rPr>
          <w:color w:val="000000"/>
          <w:shd w:val="clear" w:color="auto" w:fill="FFFFFF"/>
        </w:rPr>
        <w:t> </w:t>
      </w:r>
      <w:r w:rsidRPr="005E0053">
        <w:rPr>
          <w:color w:val="000000"/>
          <w:shd w:val="clear" w:color="auto" w:fill="FFFFFF"/>
          <w:lang w:val="ru-RU"/>
        </w:rPr>
        <w:t>— 2-е изд., перераб. и доп.</w:t>
      </w:r>
      <w:r w:rsidRPr="005E0053">
        <w:rPr>
          <w:color w:val="000000"/>
          <w:shd w:val="clear" w:color="auto" w:fill="FFFFFF"/>
        </w:rPr>
        <w:t> </w:t>
      </w:r>
      <w:r w:rsidRPr="005E0053">
        <w:rPr>
          <w:color w:val="000000"/>
          <w:shd w:val="clear" w:color="auto" w:fill="FFFFFF"/>
          <w:lang w:val="ru-RU"/>
        </w:rPr>
        <w:t>— Москва</w:t>
      </w:r>
      <w:r w:rsidRPr="005E0053">
        <w:rPr>
          <w:color w:val="000000"/>
          <w:shd w:val="clear" w:color="auto" w:fill="FFFFFF"/>
        </w:rPr>
        <w:t> </w:t>
      </w:r>
      <w:r w:rsidRPr="005E0053">
        <w:rPr>
          <w:color w:val="000000"/>
          <w:shd w:val="clear" w:color="auto" w:fill="FFFFFF"/>
          <w:lang w:val="ru-RU"/>
        </w:rPr>
        <w:t>: Издательство Юрайт, 2015.</w:t>
      </w:r>
      <w:r w:rsidRPr="005E0053">
        <w:rPr>
          <w:color w:val="000000"/>
          <w:shd w:val="clear" w:color="auto" w:fill="FFFFFF"/>
        </w:rPr>
        <w:t> </w:t>
      </w:r>
      <w:r w:rsidRPr="005E0053">
        <w:rPr>
          <w:color w:val="000000"/>
          <w:shd w:val="clear" w:color="auto" w:fill="FFFFFF"/>
          <w:lang w:val="ru-RU"/>
        </w:rPr>
        <w:t>— 798</w:t>
      </w:r>
      <w:r w:rsidRPr="005E0053">
        <w:rPr>
          <w:color w:val="000000"/>
          <w:shd w:val="clear" w:color="auto" w:fill="FFFFFF"/>
        </w:rPr>
        <w:t> </w:t>
      </w:r>
      <w:r w:rsidRPr="005E0053">
        <w:rPr>
          <w:color w:val="000000"/>
          <w:shd w:val="clear" w:color="auto" w:fill="FFFFFF"/>
          <w:lang w:val="ru-RU"/>
        </w:rPr>
        <w:t>с.</w:t>
      </w:r>
      <w:r w:rsidRPr="005E0053">
        <w:rPr>
          <w:color w:val="000000"/>
          <w:shd w:val="clear" w:color="auto" w:fill="FFFFFF"/>
        </w:rPr>
        <w:t> </w:t>
      </w:r>
      <w:r w:rsidRPr="005E0053">
        <w:rPr>
          <w:color w:val="000000"/>
          <w:shd w:val="clear" w:color="auto" w:fill="FFFFFF"/>
          <w:lang w:val="ru-RU"/>
        </w:rPr>
        <w:t>— (Бакалавр. Академический курс).</w:t>
      </w:r>
      <w:r w:rsidRPr="005E0053">
        <w:rPr>
          <w:color w:val="000000"/>
          <w:shd w:val="clear" w:color="auto" w:fill="FFFFFF"/>
        </w:rPr>
        <w:t> </w:t>
      </w:r>
      <w:r w:rsidRPr="005E0053">
        <w:rPr>
          <w:color w:val="000000"/>
          <w:shd w:val="clear" w:color="auto" w:fill="FFFFFF"/>
          <w:lang w:val="ru-RU"/>
        </w:rPr>
        <w:t xml:space="preserve">— </w:t>
      </w:r>
      <w:r w:rsidRPr="005E0053">
        <w:rPr>
          <w:color w:val="000000"/>
          <w:shd w:val="clear" w:color="auto" w:fill="FFFFFF"/>
        </w:rPr>
        <w:t>ISBN </w:t>
      </w:r>
      <w:r w:rsidRPr="005E0053">
        <w:rPr>
          <w:color w:val="000000"/>
          <w:shd w:val="clear" w:color="auto" w:fill="FFFFFF"/>
          <w:lang w:val="ru-RU"/>
        </w:rPr>
        <w:t xml:space="preserve">978-5-9916-4929-2. — Текст : электронный // ЭБС Юрайт [сайт]. — </w:t>
      </w:r>
      <w:r w:rsidRPr="005E0053">
        <w:rPr>
          <w:color w:val="000000"/>
          <w:shd w:val="clear" w:color="auto" w:fill="FFFFFF"/>
        </w:rPr>
        <w:t>URL</w:t>
      </w:r>
      <w:r w:rsidRPr="005E0053">
        <w:rPr>
          <w:color w:val="000000"/>
          <w:shd w:val="clear" w:color="auto" w:fill="FFFFFF"/>
          <w:lang w:val="ru-RU"/>
        </w:rPr>
        <w:t>:</w:t>
      </w:r>
      <w:r w:rsidRPr="005E0053">
        <w:rPr>
          <w:color w:val="000000"/>
          <w:shd w:val="clear" w:color="auto" w:fill="FFFFFF"/>
        </w:rPr>
        <w:t> </w:t>
      </w:r>
      <w:hyperlink r:id="rId18" w:tgtFrame="_blank" w:history="1">
        <w:r w:rsidRPr="005E0053">
          <w:rPr>
            <w:rStyle w:val="Hyperlink"/>
            <w:rFonts w:ascii="Times New Roman" w:hAnsi="Times New Roman" w:cs="Times New Roman"/>
            <w:color w:val="486C97"/>
            <w:shd w:val="clear" w:color="auto" w:fill="FFFFFF"/>
          </w:rPr>
          <w:t>https</w:t>
        </w:r>
        <w:r w:rsidRPr="005E0053">
          <w:rPr>
            <w:rStyle w:val="Hyperlink"/>
            <w:rFonts w:ascii="Times New Roman" w:hAnsi="Times New Roman" w:cs="Times New Roman"/>
            <w:color w:val="486C97"/>
            <w:shd w:val="clear" w:color="auto" w:fill="FFFFFF"/>
            <w:lang w:val="ru-RU"/>
          </w:rPr>
          <w:t>://</w:t>
        </w:r>
        <w:r w:rsidRPr="005E0053">
          <w:rPr>
            <w:rStyle w:val="Hyperlink"/>
            <w:rFonts w:ascii="Times New Roman" w:hAnsi="Times New Roman" w:cs="Times New Roman"/>
            <w:color w:val="486C97"/>
            <w:shd w:val="clear" w:color="auto" w:fill="FFFFFF"/>
          </w:rPr>
          <w:t>urait</w:t>
        </w:r>
        <w:r w:rsidRPr="005E0053">
          <w:rPr>
            <w:rStyle w:val="Hyperlink"/>
            <w:rFonts w:ascii="Times New Roman" w:hAnsi="Times New Roman" w:cs="Times New Roman"/>
            <w:color w:val="486C97"/>
            <w:shd w:val="clear" w:color="auto" w:fill="FFFFFF"/>
            <w:lang w:val="ru-RU"/>
          </w:rPr>
          <w:t>.</w:t>
        </w:r>
        <w:r w:rsidRPr="005E0053">
          <w:rPr>
            <w:rStyle w:val="Hyperlink"/>
            <w:rFonts w:ascii="Times New Roman" w:hAnsi="Times New Roman" w:cs="Times New Roman"/>
            <w:color w:val="486C97"/>
            <w:shd w:val="clear" w:color="auto" w:fill="FFFFFF"/>
          </w:rPr>
          <w:t>ru</w:t>
        </w:r>
        <w:r w:rsidRPr="005E0053">
          <w:rPr>
            <w:rStyle w:val="Hyperlink"/>
            <w:rFonts w:ascii="Times New Roman" w:hAnsi="Times New Roman" w:cs="Times New Roman"/>
            <w:color w:val="486C97"/>
            <w:shd w:val="clear" w:color="auto" w:fill="FFFFFF"/>
            <w:lang w:val="ru-RU"/>
          </w:rPr>
          <w:t>/</w:t>
        </w:r>
        <w:r w:rsidRPr="005E0053">
          <w:rPr>
            <w:rStyle w:val="Hyperlink"/>
            <w:rFonts w:ascii="Times New Roman" w:hAnsi="Times New Roman" w:cs="Times New Roman"/>
            <w:color w:val="486C97"/>
            <w:shd w:val="clear" w:color="auto" w:fill="FFFFFF"/>
          </w:rPr>
          <w:t>bcode</w:t>
        </w:r>
        <w:r w:rsidRPr="005E0053">
          <w:rPr>
            <w:rStyle w:val="Hyperlink"/>
            <w:rFonts w:ascii="Times New Roman" w:hAnsi="Times New Roman" w:cs="Times New Roman"/>
            <w:color w:val="486C97"/>
            <w:shd w:val="clear" w:color="auto" w:fill="FFFFFF"/>
            <w:lang w:val="ru-RU"/>
          </w:rPr>
          <w:t>/385397</w:t>
        </w:r>
      </w:hyperlink>
      <w:r w:rsidRPr="005E0053">
        <w:rPr>
          <w:color w:val="000000"/>
          <w:shd w:val="clear" w:color="auto" w:fill="FFFFFF"/>
        </w:rPr>
        <w:t> </w:t>
      </w:r>
      <w:r w:rsidRPr="005E0053">
        <w:rPr>
          <w:color w:val="000000"/>
          <w:shd w:val="clear" w:color="auto" w:fill="FFFFFF"/>
          <w:lang w:val="ru-RU"/>
        </w:rPr>
        <w:t>(дата обращения: 27.11.2020).</w:t>
      </w:r>
    </w:p>
    <w:p w:rsidR="007B13F0" w:rsidRPr="00110077" w:rsidRDefault="007B13F0" w:rsidP="009E4487">
      <w:pPr>
        <w:pStyle w:val="Style10"/>
        <w:widowControl/>
        <w:rPr>
          <w:rStyle w:val="FontStyle22"/>
          <w:sz w:val="24"/>
          <w:szCs w:val="20"/>
        </w:rPr>
      </w:pPr>
    </w:p>
    <w:p w:rsidR="007B13F0" w:rsidRDefault="007B13F0" w:rsidP="009E4487">
      <w:pPr>
        <w:pStyle w:val="Style10"/>
        <w:widowControl/>
        <w:rPr>
          <w:rStyle w:val="FontStyle22"/>
          <w:b/>
          <w:szCs w:val="20"/>
        </w:rPr>
      </w:pPr>
    </w:p>
    <w:p w:rsidR="007B13F0" w:rsidRPr="0098446A" w:rsidRDefault="007B13F0" w:rsidP="009E4487">
      <w:pPr>
        <w:pStyle w:val="Style10"/>
        <w:widowControl/>
        <w:rPr>
          <w:rStyle w:val="FontStyle22"/>
          <w:b/>
          <w:sz w:val="22"/>
          <w:szCs w:val="22"/>
        </w:rPr>
      </w:pPr>
      <w:r w:rsidRPr="0098446A">
        <w:rPr>
          <w:rStyle w:val="FontStyle22"/>
          <w:b/>
          <w:sz w:val="22"/>
          <w:szCs w:val="22"/>
        </w:rPr>
        <w:t xml:space="preserve">б) Дополнительная литература: </w:t>
      </w:r>
    </w:p>
    <w:p w:rsidR="007B13F0" w:rsidRPr="005E0053" w:rsidRDefault="007B13F0" w:rsidP="009E4487">
      <w:pPr>
        <w:pStyle w:val="ListParagraph1"/>
        <w:spacing w:line="240" w:lineRule="auto"/>
        <w:ind w:left="0" w:firstLine="567"/>
        <w:rPr>
          <w:color w:val="000000"/>
          <w:shd w:val="clear" w:color="auto" w:fill="FFFFFF"/>
          <w:lang w:val="ru-RU"/>
        </w:rPr>
      </w:pPr>
      <w:r w:rsidRPr="005E0053">
        <w:rPr>
          <w:iCs/>
          <w:color w:val="000000"/>
          <w:shd w:val="clear" w:color="auto" w:fill="FFFFFF"/>
          <w:lang w:val="ru-RU"/>
        </w:rPr>
        <w:t>1.Розанова, Н.</w:t>
      </w:r>
      <w:r w:rsidRPr="005E0053">
        <w:rPr>
          <w:iCs/>
          <w:color w:val="000000"/>
          <w:shd w:val="clear" w:color="auto" w:fill="FFFFFF"/>
        </w:rPr>
        <w:t> </w:t>
      </w:r>
      <w:r w:rsidRPr="005E0053">
        <w:rPr>
          <w:iCs/>
          <w:color w:val="000000"/>
          <w:shd w:val="clear" w:color="auto" w:fill="FFFFFF"/>
          <w:lang w:val="ru-RU"/>
        </w:rPr>
        <w:t>М.</w:t>
      </w:r>
      <w:r w:rsidRPr="005E0053">
        <w:rPr>
          <w:i/>
          <w:iCs/>
          <w:color w:val="000000"/>
          <w:shd w:val="clear" w:color="auto" w:fill="FFFFFF"/>
        </w:rPr>
        <w:t> </w:t>
      </w:r>
      <w:r w:rsidRPr="005E0053">
        <w:rPr>
          <w:color w:val="000000"/>
          <w:shd w:val="clear" w:color="auto" w:fill="FFFFFF"/>
        </w:rPr>
        <w:t> </w:t>
      </w:r>
      <w:r w:rsidRPr="005E0053">
        <w:rPr>
          <w:color w:val="000000"/>
          <w:shd w:val="clear" w:color="auto" w:fill="FFFFFF"/>
          <w:lang w:val="ru-RU"/>
        </w:rPr>
        <w:t>Теория отраслевых рынков. Практикум</w:t>
      </w:r>
      <w:r w:rsidRPr="005E0053">
        <w:rPr>
          <w:color w:val="000000"/>
          <w:shd w:val="clear" w:color="auto" w:fill="FFFFFF"/>
        </w:rPr>
        <w:t> </w:t>
      </w:r>
      <w:r w:rsidRPr="005E0053">
        <w:rPr>
          <w:color w:val="000000"/>
          <w:shd w:val="clear" w:color="auto" w:fill="FFFFFF"/>
          <w:lang w:val="ru-RU"/>
        </w:rPr>
        <w:t>: учебное пособие для вузов</w:t>
      </w:r>
      <w:r w:rsidRPr="005E0053">
        <w:rPr>
          <w:color w:val="000000"/>
          <w:shd w:val="clear" w:color="auto" w:fill="FFFFFF"/>
        </w:rPr>
        <w:t> </w:t>
      </w:r>
      <w:r w:rsidRPr="005E0053">
        <w:rPr>
          <w:color w:val="000000"/>
          <w:shd w:val="clear" w:color="auto" w:fill="FFFFFF"/>
          <w:lang w:val="ru-RU"/>
        </w:rPr>
        <w:t>/ Н.</w:t>
      </w:r>
      <w:r w:rsidRPr="005E0053">
        <w:rPr>
          <w:color w:val="000000"/>
          <w:shd w:val="clear" w:color="auto" w:fill="FFFFFF"/>
        </w:rPr>
        <w:t> </w:t>
      </w:r>
      <w:r w:rsidRPr="005E0053">
        <w:rPr>
          <w:color w:val="000000"/>
          <w:shd w:val="clear" w:color="auto" w:fill="FFFFFF"/>
          <w:lang w:val="ru-RU"/>
        </w:rPr>
        <w:t>М.</w:t>
      </w:r>
      <w:r w:rsidRPr="005E0053">
        <w:rPr>
          <w:color w:val="000000"/>
          <w:shd w:val="clear" w:color="auto" w:fill="FFFFFF"/>
        </w:rPr>
        <w:t> </w:t>
      </w:r>
      <w:r w:rsidRPr="005E0053">
        <w:rPr>
          <w:color w:val="000000"/>
          <w:shd w:val="clear" w:color="auto" w:fill="FFFFFF"/>
          <w:lang w:val="ru-RU"/>
        </w:rPr>
        <w:t>Розанова.</w:t>
      </w:r>
      <w:r w:rsidRPr="005E0053">
        <w:rPr>
          <w:color w:val="000000"/>
          <w:shd w:val="clear" w:color="auto" w:fill="FFFFFF"/>
        </w:rPr>
        <w:t> </w:t>
      </w:r>
      <w:r w:rsidRPr="005E0053">
        <w:rPr>
          <w:color w:val="000000"/>
          <w:shd w:val="clear" w:color="auto" w:fill="FFFFFF"/>
          <w:lang w:val="ru-RU"/>
        </w:rPr>
        <w:t>— Москва</w:t>
      </w:r>
      <w:r w:rsidRPr="005E0053">
        <w:rPr>
          <w:color w:val="000000"/>
          <w:shd w:val="clear" w:color="auto" w:fill="FFFFFF"/>
        </w:rPr>
        <w:t> </w:t>
      </w:r>
      <w:r w:rsidRPr="005E0053">
        <w:rPr>
          <w:color w:val="000000"/>
          <w:shd w:val="clear" w:color="auto" w:fill="FFFFFF"/>
          <w:lang w:val="ru-RU"/>
        </w:rPr>
        <w:t>: Издательство Юрайт, 2020.</w:t>
      </w:r>
      <w:r w:rsidRPr="005E0053">
        <w:rPr>
          <w:color w:val="000000"/>
          <w:shd w:val="clear" w:color="auto" w:fill="FFFFFF"/>
        </w:rPr>
        <w:t> </w:t>
      </w:r>
      <w:r w:rsidRPr="005E0053">
        <w:rPr>
          <w:color w:val="000000"/>
          <w:shd w:val="clear" w:color="auto" w:fill="FFFFFF"/>
          <w:lang w:val="ru-RU"/>
        </w:rPr>
        <w:t>— 492</w:t>
      </w:r>
      <w:r w:rsidRPr="005E0053">
        <w:rPr>
          <w:color w:val="000000"/>
          <w:shd w:val="clear" w:color="auto" w:fill="FFFFFF"/>
        </w:rPr>
        <w:t> </w:t>
      </w:r>
      <w:r w:rsidRPr="005E0053">
        <w:rPr>
          <w:color w:val="000000"/>
          <w:shd w:val="clear" w:color="auto" w:fill="FFFFFF"/>
          <w:lang w:val="ru-RU"/>
        </w:rPr>
        <w:t>с.</w:t>
      </w:r>
      <w:r w:rsidRPr="005E0053">
        <w:rPr>
          <w:color w:val="000000"/>
          <w:shd w:val="clear" w:color="auto" w:fill="FFFFFF"/>
        </w:rPr>
        <w:t> </w:t>
      </w:r>
      <w:r w:rsidRPr="005E0053">
        <w:rPr>
          <w:color w:val="000000"/>
          <w:shd w:val="clear" w:color="auto" w:fill="FFFFFF"/>
          <w:lang w:val="ru-RU"/>
        </w:rPr>
        <w:t>— (Высшее образование).</w:t>
      </w:r>
      <w:r w:rsidRPr="005E0053">
        <w:rPr>
          <w:color w:val="000000"/>
          <w:shd w:val="clear" w:color="auto" w:fill="FFFFFF"/>
        </w:rPr>
        <w:t> </w:t>
      </w:r>
      <w:r w:rsidRPr="005E0053">
        <w:rPr>
          <w:color w:val="000000"/>
          <w:shd w:val="clear" w:color="auto" w:fill="FFFFFF"/>
          <w:lang w:val="ru-RU"/>
        </w:rPr>
        <w:t xml:space="preserve">— </w:t>
      </w:r>
      <w:r w:rsidRPr="005E0053">
        <w:rPr>
          <w:color w:val="000000"/>
          <w:shd w:val="clear" w:color="auto" w:fill="FFFFFF"/>
        </w:rPr>
        <w:t>ISBN </w:t>
      </w:r>
      <w:r w:rsidRPr="005E0053">
        <w:rPr>
          <w:color w:val="000000"/>
          <w:shd w:val="clear" w:color="auto" w:fill="FFFFFF"/>
          <w:lang w:val="ru-RU"/>
        </w:rPr>
        <w:t xml:space="preserve">978-5-534-03899-6. — Текст : электронный // ЭБС Юрайт [сайт]. — </w:t>
      </w:r>
      <w:r w:rsidRPr="005E0053">
        <w:rPr>
          <w:color w:val="000000"/>
          <w:shd w:val="clear" w:color="auto" w:fill="FFFFFF"/>
        </w:rPr>
        <w:t>URL</w:t>
      </w:r>
      <w:r w:rsidRPr="005E0053">
        <w:rPr>
          <w:color w:val="000000"/>
          <w:shd w:val="clear" w:color="auto" w:fill="FFFFFF"/>
          <w:lang w:val="ru-RU"/>
        </w:rPr>
        <w:t>:</w:t>
      </w:r>
      <w:r w:rsidRPr="005E0053">
        <w:rPr>
          <w:color w:val="000000"/>
          <w:shd w:val="clear" w:color="auto" w:fill="FFFFFF"/>
        </w:rPr>
        <w:t> </w:t>
      </w:r>
      <w:hyperlink r:id="rId19" w:tgtFrame="_blank" w:history="1">
        <w:r w:rsidRPr="005E0053">
          <w:rPr>
            <w:rStyle w:val="Hyperlink"/>
            <w:rFonts w:ascii="Times New Roman" w:hAnsi="Times New Roman" w:cs="Times New Roman"/>
            <w:color w:val="486C97"/>
            <w:shd w:val="clear" w:color="auto" w:fill="FFFFFF"/>
          </w:rPr>
          <w:t>https</w:t>
        </w:r>
        <w:r w:rsidRPr="005E0053">
          <w:rPr>
            <w:rStyle w:val="Hyperlink"/>
            <w:rFonts w:ascii="Times New Roman" w:hAnsi="Times New Roman" w:cs="Times New Roman"/>
            <w:color w:val="486C97"/>
            <w:shd w:val="clear" w:color="auto" w:fill="FFFFFF"/>
            <w:lang w:val="ru-RU"/>
          </w:rPr>
          <w:t>://</w:t>
        </w:r>
        <w:r w:rsidRPr="005E0053">
          <w:rPr>
            <w:rStyle w:val="Hyperlink"/>
            <w:rFonts w:ascii="Times New Roman" w:hAnsi="Times New Roman" w:cs="Times New Roman"/>
            <w:color w:val="486C97"/>
            <w:shd w:val="clear" w:color="auto" w:fill="FFFFFF"/>
          </w:rPr>
          <w:t>urait</w:t>
        </w:r>
        <w:r w:rsidRPr="005E0053">
          <w:rPr>
            <w:rStyle w:val="Hyperlink"/>
            <w:rFonts w:ascii="Times New Roman" w:hAnsi="Times New Roman" w:cs="Times New Roman"/>
            <w:color w:val="486C97"/>
            <w:shd w:val="clear" w:color="auto" w:fill="FFFFFF"/>
            <w:lang w:val="ru-RU"/>
          </w:rPr>
          <w:t>.</w:t>
        </w:r>
        <w:r w:rsidRPr="005E0053">
          <w:rPr>
            <w:rStyle w:val="Hyperlink"/>
            <w:rFonts w:ascii="Times New Roman" w:hAnsi="Times New Roman" w:cs="Times New Roman"/>
            <w:color w:val="486C97"/>
            <w:shd w:val="clear" w:color="auto" w:fill="FFFFFF"/>
          </w:rPr>
          <w:t>ru</w:t>
        </w:r>
        <w:r w:rsidRPr="005E0053">
          <w:rPr>
            <w:rStyle w:val="Hyperlink"/>
            <w:rFonts w:ascii="Times New Roman" w:hAnsi="Times New Roman" w:cs="Times New Roman"/>
            <w:color w:val="486C97"/>
            <w:shd w:val="clear" w:color="auto" w:fill="FFFFFF"/>
            <w:lang w:val="ru-RU"/>
          </w:rPr>
          <w:t>/</w:t>
        </w:r>
        <w:r w:rsidRPr="005E0053">
          <w:rPr>
            <w:rStyle w:val="Hyperlink"/>
            <w:rFonts w:ascii="Times New Roman" w:hAnsi="Times New Roman" w:cs="Times New Roman"/>
            <w:color w:val="486C97"/>
            <w:shd w:val="clear" w:color="auto" w:fill="FFFFFF"/>
          </w:rPr>
          <w:t>bcode</w:t>
        </w:r>
        <w:r w:rsidRPr="005E0053">
          <w:rPr>
            <w:rStyle w:val="Hyperlink"/>
            <w:rFonts w:ascii="Times New Roman" w:hAnsi="Times New Roman" w:cs="Times New Roman"/>
            <w:color w:val="486C97"/>
            <w:shd w:val="clear" w:color="auto" w:fill="FFFFFF"/>
            <w:lang w:val="ru-RU"/>
          </w:rPr>
          <w:t>/450061</w:t>
        </w:r>
      </w:hyperlink>
      <w:r w:rsidRPr="005E0053">
        <w:rPr>
          <w:color w:val="000000"/>
          <w:shd w:val="clear" w:color="auto" w:fill="FFFFFF"/>
        </w:rPr>
        <w:t> </w:t>
      </w:r>
      <w:r w:rsidRPr="005E0053">
        <w:rPr>
          <w:color w:val="000000"/>
          <w:shd w:val="clear" w:color="auto" w:fill="FFFFFF"/>
          <w:lang w:val="ru-RU"/>
        </w:rPr>
        <w:t>(дата обращения: 27.11.2020).</w:t>
      </w:r>
    </w:p>
    <w:p w:rsidR="007B13F0" w:rsidRPr="005E0053" w:rsidRDefault="007B13F0" w:rsidP="009E4487">
      <w:pPr>
        <w:pStyle w:val="ListParagraph1"/>
        <w:spacing w:line="240" w:lineRule="auto"/>
        <w:ind w:left="0" w:firstLine="567"/>
        <w:rPr>
          <w:color w:val="001329"/>
          <w:szCs w:val="24"/>
          <w:shd w:val="clear" w:color="auto" w:fill="FFFFFF"/>
          <w:lang w:val="ru-RU"/>
        </w:rPr>
      </w:pPr>
      <w:r w:rsidRPr="005E0053">
        <w:rPr>
          <w:color w:val="000000"/>
          <w:szCs w:val="24"/>
          <w:lang w:val="ru-RU"/>
        </w:rPr>
        <w:t>2.</w:t>
      </w:r>
      <w:r w:rsidRPr="005E0053">
        <w:rPr>
          <w:color w:val="000000"/>
          <w:szCs w:val="24"/>
          <w:shd w:val="clear" w:color="auto" w:fill="FFFFFF"/>
          <w:lang w:val="ru-RU"/>
        </w:rPr>
        <w:t xml:space="preserve"> Басовский, Л. Е. Экономика отрасли</w:t>
      </w:r>
      <w:r w:rsidRPr="005E0053">
        <w:rPr>
          <w:color w:val="000000"/>
          <w:szCs w:val="24"/>
          <w:shd w:val="clear" w:color="auto" w:fill="FFFFFF"/>
        </w:rPr>
        <w:t> </w:t>
      </w:r>
      <w:r w:rsidRPr="005E0053">
        <w:rPr>
          <w:color w:val="000000"/>
          <w:szCs w:val="24"/>
          <w:shd w:val="clear" w:color="auto" w:fill="FFFFFF"/>
          <w:lang w:val="ru-RU"/>
        </w:rPr>
        <w:t>: учеб. пособие / Л.Е.</w:t>
      </w:r>
      <w:r w:rsidRPr="005E0053">
        <w:rPr>
          <w:color w:val="000000"/>
          <w:szCs w:val="24"/>
          <w:shd w:val="clear" w:color="auto" w:fill="FFFFFF"/>
        </w:rPr>
        <w:t> </w:t>
      </w:r>
      <w:r w:rsidRPr="005E0053">
        <w:rPr>
          <w:color w:val="000000"/>
          <w:szCs w:val="24"/>
          <w:shd w:val="clear" w:color="auto" w:fill="FFFFFF"/>
          <w:lang w:val="ru-RU"/>
        </w:rPr>
        <w:t xml:space="preserve">Басовский. — Москва : ИНФРА-М, 2018. — 145 с. — (Высшее образование: Бакалавриат). - </w:t>
      </w:r>
      <w:r w:rsidRPr="005E0053">
        <w:rPr>
          <w:color w:val="000000"/>
          <w:szCs w:val="24"/>
          <w:shd w:val="clear" w:color="auto" w:fill="FFFFFF"/>
        </w:rPr>
        <w:t>ISBN</w:t>
      </w:r>
      <w:r w:rsidRPr="005E0053">
        <w:rPr>
          <w:color w:val="000000"/>
          <w:szCs w:val="24"/>
          <w:shd w:val="clear" w:color="auto" w:fill="FFFFFF"/>
          <w:lang w:val="ru-RU"/>
        </w:rPr>
        <w:t xml:space="preserve"> 978-5-16-003464-5. - Текст : электронный. - </w:t>
      </w:r>
      <w:r w:rsidRPr="005E0053">
        <w:rPr>
          <w:color w:val="000000"/>
          <w:szCs w:val="24"/>
          <w:shd w:val="clear" w:color="auto" w:fill="FFFFFF"/>
        </w:rPr>
        <w:t>URL</w:t>
      </w:r>
      <w:r w:rsidRPr="005E0053">
        <w:rPr>
          <w:color w:val="000000"/>
          <w:szCs w:val="24"/>
          <w:shd w:val="clear" w:color="auto" w:fill="FFFFFF"/>
          <w:lang w:val="ru-RU"/>
        </w:rPr>
        <w:t>:</w:t>
      </w:r>
      <w:r w:rsidRPr="005E0053">
        <w:rPr>
          <w:szCs w:val="24"/>
          <w:lang w:val="ru-RU"/>
        </w:rPr>
        <w:t xml:space="preserve"> </w:t>
      </w:r>
      <w:hyperlink r:id="rId20" w:history="1">
        <w:r w:rsidRPr="005E0053">
          <w:rPr>
            <w:rStyle w:val="Hyperlink"/>
            <w:rFonts w:ascii="Times New Roman" w:hAnsi="Times New Roman" w:cs="Times New Roman"/>
            <w:szCs w:val="24"/>
            <w:shd w:val="clear" w:color="auto" w:fill="FFFFFF"/>
            <w:lang w:val="ru-RU"/>
          </w:rPr>
          <w:t>https://znanium.com/read?id=302930</w:t>
        </w:r>
      </w:hyperlink>
      <w:r w:rsidRPr="005E0053">
        <w:rPr>
          <w:rStyle w:val="Hyperlink"/>
          <w:rFonts w:ascii="Times New Roman" w:hAnsi="Times New Roman" w:cs="Times New Roman"/>
          <w:szCs w:val="24"/>
          <w:shd w:val="clear" w:color="auto" w:fill="FFFFFF"/>
          <w:lang w:val="ru-RU"/>
        </w:rPr>
        <w:t xml:space="preserve"> (дата обращения: 01.09.2020)</w:t>
      </w:r>
      <w:r w:rsidRPr="005E0053">
        <w:rPr>
          <w:color w:val="001329"/>
          <w:szCs w:val="24"/>
          <w:shd w:val="clear" w:color="auto" w:fill="FFFFFF"/>
          <w:lang w:val="ru-RU"/>
        </w:rPr>
        <w:t>.</w:t>
      </w:r>
    </w:p>
    <w:p w:rsidR="007B13F0" w:rsidRPr="005E0053" w:rsidRDefault="007B13F0" w:rsidP="009E4487">
      <w:r w:rsidRPr="005E0053">
        <w:rPr>
          <w:color w:val="000000"/>
        </w:rPr>
        <w:t xml:space="preserve">2. </w:t>
      </w:r>
      <w:r w:rsidRPr="005E0053">
        <w:rPr>
          <w:color w:val="000000"/>
          <w:shd w:val="clear" w:color="auto" w:fill="FFFFFF"/>
        </w:rPr>
        <w:t>Поздняков, В. Я. Экономика отрасли : учебное пособие / В. Я. Поздняков, С. В. Казаков. — изд. испр. — Москва : ИНФРА-М, 2020. — 281 с. — (Высшее образование: Бакалавриат). - ISBN 978-5-16-009566-0. - Текст : электронный. - URL:</w:t>
      </w:r>
      <w:r w:rsidRPr="005E0053">
        <w:rPr>
          <w:color w:val="001329"/>
          <w:shd w:val="clear" w:color="auto" w:fill="FFFFFF"/>
        </w:rPr>
        <w:t xml:space="preserve"> </w:t>
      </w:r>
      <w:hyperlink r:id="rId21" w:history="1">
        <w:r w:rsidRPr="005E0053">
          <w:rPr>
            <w:rStyle w:val="Hyperlink"/>
            <w:rFonts w:ascii="Times New Roman" w:hAnsi="Times New Roman" w:cs="Times New Roman"/>
            <w:shd w:val="clear" w:color="auto" w:fill="FFFFFF"/>
          </w:rPr>
          <w:t>https://znanium.com/read?id=356043</w:t>
        </w:r>
      </w:hyperlink>
      <w:r w:rsidRPr="005E0053">
        <w:rPr>
          <w:rStyle w:val="Hyperlink"/>
          <w:rFonts w:ascii="Times New Roman" w:hAnsi="Times New Roman" w:cs="Times New Roman"/>
          <w:shd w:val="clear" w:color="auto" w:fill="FFFFFF"/>
        </w:rPr>
        <w:t xml:space="preserve"> </w:t>
      </w:r>
      <w:r w:rsidRPr="009E4487">
        <w:rPr>
          <w:rStyle w:val="Hyperlink"/>
          <w:rFonts w:ascii="Times New Roman" w:hAnsi="Times New Roman" w:cs="Times New Roman"/>
          <w:color w:val="auto"/>
          <w:u w:val="none"/>
          <w:shd w:val="clear" w:color="auto" w:fill="FFFFFF"/>
        </w:rPr>
        <w:t>(дата обращения: 01.09.2020)</w:t>
      </w:r>
      <w:r w:rsidRPr="009E4487">
        <w:rPr>
          <w:shd w:val="clear" w:color="auto" w:fill="FFFFFF"/>
        </w:rPr>
        <w:t xml:space="preserve">. </w:t>
      </w:r>
    </w:p>
    <w:p w:rsidR="007B13F0" w:rsidRPr="005E0053" w:rsidRDefault="007B13F0" w:rsidP="009E4487">
      <w:pPr>
        <w:rPr>
          <w:color w:val="000000"/>
        </w:rPr>
      </w:pPr>
      <w:r w:rsidRPr="005E0053">
        <w:rPr>
          <w:color w:val="000000"/>
        </w:rPr>
        <w:t>3.</w:t>
      </w:r>
      <w:r w:rsidRPr="005E0053">
        <w:t xml:space="preserve"> </w:t>
      </w:r>
      <w:r w:rsidRPr="005E0053">
        <w:rPr>
          <w:color w:val="000000"/>
        </w:rPr>
        <w:t xml:space="preserve">Вотчель, Л. М. Предпринимательство как способ коммерциализации инновационных проектов : монография / Л. М. Вотчель, М. В. Кузнецова ; МГТУ. - Магнитогорск : МГТУ, 2017. - 1 электрон. опт. диск (CD-ROM). - URL: </w:t>
      </w:r>
      <w:hyperlink r:id="rId22" w:history="1">
        <w:r w:rsidRPr="005E0053">
          <w:rPr>
            <w:rStyle w:val="Hyperlink"/>
            <w:rFonts w:ascii="Times New Roman" w:hAnsi="Times New Roman" w:cs="Times New Roman"/>
          </w:rPr>
          <w:t>https://magtu.informsystema.ru/uploader/fileUpload?name=2736.pdf&amp;show=dcatalogues/1/1132631/2736.pdf&amp;view=true</w:t>
        </w:r>
      </w:hyperlink>
      <w:r w:rsidRPr="005E0053">
        <w:rPr>
          <w:rStyle w:val="Hyperlink"/>
          <w:rFonts w:ascii="Times New Roman" w:hAnsi="Times New Roman" w:cs="Times New Roman"/>
        </w:rPr>
        <w:t xml:space="preserve"> </w:t>
      </w:r>
      <w:r w:rsidRPr="009E4487">
        <w:rPr>
          <w:rStyle w:val="Hyperlink"/>
          <w:rFonts w:ascii="Times New Roman" w:hAnsi="Times New Roman" w:cs="Times New Roman"/>
          <w:color w:val="auto"/>
          <w:u w:val="none"/>
          <w:shd w:val="clear" w:color="auto" w:fill="FFFFFF"/>
        </w:rPr>
        <w:t>(дата обращения: 01.09.2020)</w:t>
      </w:r>
      <w:r w:rsidRPr="009E4487">
        <w:t xml:space="preserve">. </w:t>
      </w:r>
      <w:r w:rsidRPr="005E0053">
        <w:rPr>
          <w:color w:val="000000"/>
        </w:rPr>
        <w:t>- Макрообъект. - Текст : электронный. - Сведения доступны также на CD-ROM.</w:t>
      </w:r>
    </w:p>
    <w:p w:rsidR="007B13F0" w:rsidRDefault="007B13F0" w:rsidP="009E4487">
      <w:pPr>
        <w:pStyle w:val="Style8"/>
        <w:widowControl/>
        <w:tabs>
          <w:tab w:val="left" w:pos="993"/>
        </w:tabs>
        <w:rPr>
          <w:rStyle w:val="FontStyle15"/>
          <w:spacing w:val="40"/>
          <w:sz w:val="24"/>
          <w:szCs w:val="18"/>
        </w:rPr>
      </w:pPr>
    </w:p>
    <w:p w:rsidR="007B13F0" w:rsidRPr="0093432C" w:rsidRDefault="007B13F0" w:rsidP="009E4487">
      <w:pPr>
        <w:pStyle w:val="Style8"/>
        <w:widowControl/>
        <w:tabs>
          <w:tab w:val="left" w:pos="993"/>
        </w:tabs>
        <w:rPr>
          <w:rStyle w:val="FontStyle21"/>
          <w:b/>
          <w:sz w:val="24"/>
          <w:szCs w:val="12"/>
        </w:rPr>
      </w:pPr>
      <w:r w:rsidRPr="0093432C">
        <w:rPr>
          <w:rStyle w:val="FontStyle15"/>
          <w:spacing w:val="40"/>
          <w:sz w:val="24"/>
          <w:szCs w:val="18"/>
        </w:rPr>
        <w:t>в)</w:t>
      </w:r>
      <w:r w:rsidRPr="0093432C">
        <w:rPr>
          <w:rStyle w:val="FontStyle15"/>
          <w:sz w:val="24"/>
          <w:szCs w:val="18"/>
        </w:rPr>
        <w:t xml:space="preserve"> </w:t>
      </w:r>
      <w:r w:rsidRPr="0093432C">
        <w:rPr>
          <w:rStyle w:val="FontStyle21"/>
          <w:b/>
          <w:sz w:val="24"/>
          <w:szCs w:val="12"/>
        </w:rPr>
        <w:t xml:space="preserve">Методические указания: </w:t>
      </w:r>
    </w:p>
    <w:p w:rsidR="007B13F0" w:rsidRPr="005E0053" w:rsidRDefault="007B13F0" w:rsidP="000079D0">
      <w:pPr>
        <w:rPr>
          <w:color w:val="000000"/>
        </w:rPr>
      </w:pPr>
      <w:r>
        <w:rPr>
          <w:color w:val="000000"/>
        </w:rPr>
        <w:t>1</w:t>
      </w:r>
      <w:r w:rsidRPr="005E0053">
        <w:rPr>
          <w:color w:val="000000"/>
        </w:rPr>
        <w:t>.</w:t>
      </w:r>
      <w:r w:rsidRPr="005E0053">
        <w:t xml:space="preserve"> </w:t>
      </w:r>
      <w:r w:rsidRPr="005E0053">
        <w:rPr>
          <w:color w:val="000000"/>
        </w:rPr>
        <w:t>Пимонова, Т. К. Риск-менед</w:t>
      </w:r>
      <w:bookmarkStart w:id="0" w:name="_GoBack"/>
      <w:bookmarkEnd w:id="0"/>
      <w:r w:rsidRPr="005E0053">
        <w:rPr>
          <w:color w:val="000000"/>
        </w:rPr>
        <w:t>жмент : учебное пособие / Т. К. Пимонова ; МГТУ. - Магнитогорск : МГТУ, 2017. - 59 с. : ил., табл., схемы. - URL:</w:t>
      </w:r>
      <w:r w:rsidRPr="005E0053">
        <w:t xml:space="preserve"> </w:t>
      </w:r>
      <w:hyperlink r:id="rId23" w:history="1">
        <w:r w:rsidRPr="005E0053">
          <w:rPr>
            <w:rStyle w:val="Hyperlink"/>
            <w:rFonts w:ascii="Times New Roman" w:hAnsi="Times New Roman" w:cs="Times New Roman"/>
          </w:rPr>
          <w:t>https://magtu.informsystema.ru/uploader/fileUpload?name=3503.pdf&amp;show=dcatalogues/1/1514316/3503.pdf&amp;view=true</w:t>
        </w:r>
      </w:hyperlink>
      <w:r w:rsidRPr="005E0053">
        <w:rPr>
          <w:rStyle w:val="Hyperlink"/>
          <w:rFonts w:ascii="Times New Roman" w:hAnsi="Times New Roman" w:cs="Times New Roman"/>
        </w:rPr>
        <w:t xml:space="preserve"> </w:t>
      </w:r>
      <w:r w:rsidRPr="009E4487">
        <w:rPr>
          <w:rStyle w:val="Hyperlink"/>
          <w:rFonts w:ascii="Times New Roman" w:hAnsi="Times New Roman" w:cs="Times New Roman"/>
          <w:color w:val="auto"/>
          <w:u w:val="none"/>
          <w:shd w:val="clear" w:color="auto" w:fill="FFFFFF"/>
        </w:rPr>
        <w:t>(дата обращения: 01.09.2020)</w:t>
      </w:r>
      <w:r w:rsidRPr="009E4487">
        <w:t>.</w:t>
      </w:r>
      <w:r w:rsidRPr="005E0053">
        <w:rPr>
          <w:color w:val="000000"/>
        </w:rPr>
        <w:t xml:space="preserve"> - Макрообъект. - Текст : электронный. - Имеется печатный аналог.</w:t>
      </w:r>
    </w:p>
    <w:p w:rsidR="007B13F0" w:rsidRPr="00F77A1D" w:rsidRDefault="007B13F0" w:rsidP="004174CB">
      <w:pPr>
        <w:pStyle w:val="Style8"/>
        <w:widowControl/>
      </w:pPr>
    </w:p>
    <w:p w:rsidR="007B13F0" w:rsidRDefault="007B13F0" w:rsidP="00203C52">
      <w:pPr>
        <w:spacing w:before="120"/>
        <w:ind w:firstLine="0"/>
        <w:contextualSpacing/>
        <w:rPr>
          <w:b/>
        </w:rPr>
      </w:pPr>
      <w:r>
        <w:rPr>
          <w:b/>
        </w:rPr>
        <w:t>г</w:t>
      </w:r>
      <w:r w:rsidRPr="00EC5A28">
        <w:rPr>
          <w:b/>
        </w:rPr>
        <w:t>) Программное обеспечение и Интернет-ресурсы:</w:t>
      </w:r>
    </w:p>
    <w:p w:rsidR="007B13F0" w:rsidRDefault="007B13F0" w:rsidP="00203C52">
      <w:pPr>
        <w:spacing w:before="120"/>
        <w:ind w:firstLine="0"/>
        <w:contextualSpacing/>
        <w:rPr>
          <w:b/>
        </w:rPr>
      </w:pPr>
      <w:r w:rsidRPr="00EC5A28">
        <w:rPr>
          <w:b/>
        </w:rPr>
        <w:t>Программное обеспечение</w:t>
      </w:r>
    </w:p>
    <w:p w:rsidR="007B13F0" w:rsidRDefault="007B13F0" w:rsidP="00203C52">
      <w:pPr>
        <w:spacing w:before="120"/>
        <w:ind w:firstLine="0"/>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7B13F0" w:rsidRPr="00E87FAC" w:rsidTr="00A47598">
        <w:tc>
          <w:tcPr>
            <w:tcW w:w="3190" w:type="dxa"/>
          </w:tcPr>
          <w:p w:rsidR="007B13F0" w:rsidRPr="00E87FAC" w:rsidRDefault="007B13F0" w:rsidP="00A47598">
            <w:pPr>
              <w:spacing w:before="120"/>
              <w:ind w:firstLine="0"/>
              <w:contextualSpacing/>
              <w:jc w:val="center"/>
            </w:pPr>
            <w:r w:rsidRPr="00E87FAC">
              <w:t>Наименование ПО</w:t>
            </w:r>
          </w:p>
        </w:tc>
        <w:tc>
          <w:tcPr>
            <w:tcW w:w="3190" w:type="dxa"/>
          </w:tcPr>
          <w:p w:rsidR="007B13F0" w:rsidRPr="00E87FAC" w:rsidRDefault="007B13F0" w:rsidP="00A47598">
            <w:pPr>
              <w:spacing w:before="120"/>
              <w:ind w:firstLine="0"/>
              <w:contextualSpacing/>
              <w:jc w:val="center"/>
            </w:pPr>
            <w:r>
              <w:t>№ договора</w:t>
            </w:r>
          </w:p>
        </w:tc>
        <w:tc>
          <w:tcPr>
            <w:tcW w:w="3191" w:type="dxa"/>
          </w:tcPr>
          <w:p w:rsidR="007B13F0" w:rsidRPr="00E87FAC" w:rsidRDefault="007B13F0" w:rsidP="00A47598">
            <w:pPr>
              <w:spacing w:before="120"/>
              <w:ind w:firstLine="0"/>
              <w:contextualSpacing/>
              <w:jc w:val="center"/>
            </w:pPr>
            <w:r>
              <w:t>Срок действия лицензии</w:t>
            </w:r>
          </w:p>
        </w:tc>
      </w:tr>
      <w:tr w:rsidR="007B13F0" w:rsidRPr="00E87FAC" w:rsidTr="00A47598">
        <w:tc>
          <w:tcPr>
            <w:tcW w:w="3190" w:type="dxa"/>
          </w:tcPr>
          <w:p w:rsidR="007B13F0" w:rsidRPr="00A47598" w:rsidRDefault="007B13F0" w:rsidP="00A47598">
            <w:pPr>
              <w:spacing w:before="120"/>
              <w:ind w:firstLine="0"/>
              <w:contextualSpacing/>
              <w:rPr>
                <w:lang w:val="en-US"/>
              </w:rPr>
            </w:pPr>
            <w:r w:rsidRPr="00A47598">
              <w:rPr>
                <w:lang w:val="en-US"/>
              </w:rPr>
              <w:t>MS Windows 7</w:t>
            </w:r>
          </w:p>
        </w:tc>
        <w:tc>
          <w:tcPr>
            <w:tcW w:w="3190" w:type="dxa"/>
          </w:tcPr>
          <w:p w:rsidR="007B13F0" w:rsidRPr="008A7E06" w:rsidRDefault="007B13F0" w:rsidP="00A47598">
            <w:pPr>
              <w:spacing w:before="120"/>
              <w:ind w:firstLine="0"/>
              <w:contextualSpacing/>
            </w:pPr>
            <w:r w:rsidRPr="008A7E06">
              <w:t>Д-1227 от 08.10.2018</w:t>
            </w:r>
          </w:p>
        </w:tc>
        <w:tc>
          <w:tcPr>
            <w:tcW w:w="3191" w:type="dxa"/>
          </w:tcPr>
          <w:p w:rsidR="007B13F0" w:rsidRPr="008A7E06" w:rsidRDefault="007B13F0" w:rsidP="00A47598">
            <w:pPr>
              <w:spacing w:before="120"/>
              <w:ind w:firstLine="0"/>
              <w:contextualSpacing/>
            </w:pPr>
            <w:r w:rsidRPr="008A7E06">
              <w:t>11.10.2021</w:t>
            </w:r>
          </w:p>
        </w:tc>
      </w:tr>
      <w:tr w:rsidR="007B13F0" w:rsidRPr="00E87FAC" w:rsidTr="00A47598">
        <w:tc>
          <w:tcPr>
            <w:tcW w:w="3190" w:type="dxa"/>
          </w:tcPr>
          <w:p w:rsidR="007B13F0" w:rsidRPr="00A47598" w:rsidRDefault="007B13F0" w:rsidP="00A47598">
            <w:pPr>
              <w:spacing w:before="120"/>
              <w:ind w:firstLine="0"/>
              <w:contextualSpacing/>
              <w:rPr>
                <w:lang w:val="en-US"/>
              </w:rPr>
            </w:pPr>
            <w:r w:rsidRPr="00A47598">
              <w:rPr>
                <w:lang w:val="en-US"/>
              </w:rPr>
              <w:t>MS Office 2007</w:t>
            </w:r>
          </w:p>
        </w:tc>
        <w:tc>
          <w:tcPr>
            <w:tcW w:w="3190" w:type="dxa"/>
          </w:tcPr>
          <w:p w:rsidR="007B13F0" w:rsidRPr="00E87FAC" w:rsidRDefault="007B13F0" w:rsidP="00A47598">
            <w:pPr>
              <w:spacing w:before="120"/>
              <w:ind w:firstLine="0"/>
              <w:contextualSpacing/>
            </w:pPr>
            <w:r>
              <w:t>№ 135 от 17.09.2007</w:t>
            </w:r>
          </w:p>
        </w:tc>
        <w:tc>
          <w:tcPr>
            <w:tcW w:w="3191" w:type="dxa"/>
          </w:tcPr>
          <w:p w:rsidR="007B13F0" w:rsidRPr="00E87FAC" w:rsidRDefault="007B13F0" w:rsidP="00A47598">
            <w:pPr>
              <w:spacing w:before="120"/>
              <w:ind w:firstLine="0"/>
              <w:contextualSpacing/>
            </w:pPr>
            <w:r>
              <w:t>бессрочно</w:t>
            </w:r>
          </w:p>
        </w:tc>
      </w:tr>
      <w:tr w:rsidR="007B13F0" w:rsidRPr="00E87FAC" w:rsidTr="00A47598">
        <w:tc>
          <w:tcPr>
            <w:tcW w:w="3190" w:type="dxa"/>
            <w:vAlign w:val="center"/>
          </w:tcPr>
          <w:p w:rsidR="007B13F0" w:rsidRPr="00507803" w:rsidRDefault="007B13F0" w:rsidP="00A47598">
            <w:pPr>
              <w:ind w:firstLine="0"/>
            </w:pPr>
            <w:r w:rsidRPr="00507803">
              <w:t>Far Manager</w:t>
            </w:r>
          </w:p>
        </w:tc>
        <w:tc>
          <w:tcPr>
            <w:tcW w:w="3190" w:type="dxa"/>
            <w:vAlign w:val="center"/>
          </w:tcPr>
          <w:p w:rsidR="007B13F0" w:rsidRDefault="007B13F0" w:rsidP="00A47598">
            <w:pPr>
              <w:ind w:firstLine="0"/>
            </w:pPr>
            <w:r w:rsidRPr="00A47598">
              <w:rPr>
                <w:color w:val="000000"/>
              </w:rPr>
              <w:t>свободно</w:t>
            </w:r>
            <w:r>
              <w:t xml:space="preserve"> </w:t>
            </w:r>
            <w:r w:rsidRPr="00A47598">
              <w:rPr>
                <w:color w:val="000000"/>
              </w:rPr>
              <w:t>распространяемое</w:t>
            </w:r>
            <w:r>
              <w:t xml:space="preserve"> </w:t>
            </w:r>
            <w:r w:rsidRPr="00A47598">
              <w:rPr>
                <w:color w:val="000000"/>
              </w:rPr>
              <w:t>ПО</w:t>
            </w:r>
            <w:r>
              <w:t xml:space="preserve"> </w:t>
            </w:r>
          </w:p>
        </w:tc>
        <w:tc>
          <w:tcPr>
            <w:tcW w:w="3191" w:type="dxa"/>
            <w:vAlign w:val="center"/>
          </w:tcPr>
          <w:p w:rsidR="007B13F0" w:rsidRDefault="007B13F0" w:rsidP="00A47598">
            <w:pPr>
              <w:ind w:firstLine="0"/>
            </w:pPr>
            <w:r w:rsidRPr="00A47598">
              <w:rPr>
                <w:color w:val="000000"/>
              </w:rPr>
              <w:t>бессрочно</w:t>
            </w:r>
            <w:r>
              <w:t xml:space="preserve"> </w:t>
            </w:r>
          </w:p>
        </w:tc>
      </w:tr>
      <w:tr w:rsidR="007B13F0" w:rsidRPr="00E87FAC" w:rsidTr="00A47598">
        <w:tc>
          <w:tcPr>
            <w:tcW w:w="3190" w:type="dxa"/>
          </w:tcPr>
          <w:p w:rsidR="007B13F0" w:rsidRPr="00A47598" w:rsidRDefault="007B13F0" w:rsidP="00A47598">
            <w:pPr>
              <w:spacing w:before="120"/>
              <w:ind w:firstLine="0"/>
              <w:contextualSpacing/>
              <w:rPr>
                <w:lang w:val="en-US"/>
              </w:rPr>
            </w:pPr>
            <w:r>
              <w:t xml:space="preserve">7 </w:t>
            </w:r>
            <w:r w:rsidRPr="00A47598">
              <w:rPr>
                <w:lang w:val="en-US"/>
              </w:rPr>
              <w:t xml:space="preserve">Zip </w:t>
            </w:r>
          </w:p>
        </w:tc>
        <w:tc>
          <w:tcPr>
            <w:tcW w:w="3190" w:type="dxa"/>
          </w:tcPr>
          <w:p w:rsidR="007B13F0" w:rsidRPr="00E87FAC" w:rsidRDefault="007B13F0" w:rsidP="00A47598">
            <w:pPr>
              <w:spacing w:before="120"/>
              <w:ind w:firstLine="0"/>
              <w:contextualSpacing/>
            </w:pPr>
            <w:r>
              <w:t>свободно распространяемое</w:t>
            </w:r>
          </w:p>
        </w:tc>
        <w:tc>
          <w:tcPr>
            <w:tcW w:w="3191" w:type="dxa"/>
          </w:tcPr>
          <w:p w:rsidR="007B13F0" w:rsidRPr="00E87FAC" w:rsidRDefault="007B13F0" w:rsidP="00A47598">
            <w:pPr>
              <w:spacing w:before="120"/>
              <w:ind w:firstLine="0"/>
              <w:contextualSpacing/>
            </w:pPr>
            <w:r>
              <w:t>бессрочно</w:t>
            </w:r>
          </w:p>
        </w:tc>
      </w:tr>
    </w:tbl>
    <w:p w:rsidR="007B13F0" w:rsidRDefault="007B13F0" w:rsidP="00203C52">
      <w:pPr>
        <w:spacing w:before="120"/>
        <w:ind w:firstLine="0"/>
        <w:contextualSpacing/>
        <w:rPr>
          <w:b/>
        </w:rPr>
      </w:pPr>
    </w:p>
    <w:p w:rsidR="007B13F0" w:rsidRDefault="007B13F0" w:rsidP="00203C52">
      <w:pPr>
        <w:spacing w:before="120"/>
        <w:ind w:firstLine="0"/>
        <w:contextualSpacing/>
        <w:rPr>
          <w:b/>
        </w:rPr>
      </w:pPr>
      <w:r>
        <w:rPr>
          <w:b/>
        </w:rPr>
        <w:t>Интернет ресурсы</w:t>
      </w:r>
    </w:p>
    <w:p w:rsidR="007B13F0" w:rsidRDefault="007B13F0" w:rsidP="00EE702E">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r>
        <w:rPr>
          <w:color w:val="000000"/>
        </w:rPr>
        <w:t>East</w:t>
      </w:r>
      <w:r w:rsidRPr="003B6786">
        <w:t xml:space="preserve"> </w:t>
      </w:r>
      <w:r>
        <w:rPr>
          <w:color w:val="000000"/>
        </w:rPr>
        <w:t>View</w:t>
      </w:r>
      <w:r w:rsidRPr="003B6786">
        <w:t xml:space="preserve"> </w:t>
      </w:r>
      <w:r>
        <w:rPr>
          <w:color w:val="000000"/>
        </w:rPr>
        <w:t>Information</w:t>
      </w:r>
      <w:r w:rsidRPr="003B6786">
        <w:t xml:space="preserve"> </w:t>
      </w:r>
      <w:r>
        <w:rPr>
          <w:color w:val="000000"/>
        </w:rPr>
        <w:t>Services</w:t>
      </w:r>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24" w:history="1">
        <w:r w:rsidRPr="006060C7">
          <w:rPr>
            <w:rStyle w:val="Hyperlink"/>
            <w:rFonts w:ascii="Times New Roman" w:hAnsi="Times New Roman" w:cs="Times New Roman"/>
          </w:rPr>
          <w:t>https://dlib.eastview.com</w:t>
        </w:r>
      </w:hyperlink>
    </w:p>
    <w:p w:rsidR="007B13F0" w:rsidRDefault="007B13F0" w:rsidP="00EE702E">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25" w:history="1">
        <w:r w:rsidRPr="006060C7">
          <w:rPr>
            <w:rStyle w:val="Hyperlink"/>
            <w:rFonts w:ascii="Times New Roman" w:hAnsi="Times New Roman" w:cs="Times New Roman"/>
          </w:rPr>
          <w:t>https://elibrary.ru/project_risc.asp</w:t>
        </w:r>
      </w:hyperlink>
    </w:p>
    <w:p w:rsidR="007B13F0" w:rsidRPr="005D5FE9" w:rsidRDefault="007B13F0" w:rsidP="00EE702E">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r>
        <w:rPr>
          <w:color w:val="000000"/>
        </w:rPr>
        <w:t>Google</w:t>
      </w:r>
      <w:r w:rsidRPr="003B6786">
        <w:t xml:space="preserve"> </w:t>
      </w:r>
      <w:r w:rsidRPr="003B6786">
        <w:rPr>
          <w:color w:val="000000"/>
        </w:rPr>
        <w:t>(</w:t>
      </w:r>
      <w:r>
        <w:rPr>
          <w:color w:val="000000"/>
        </w:rPr>
        <w:t>Google</w:t>
      </w:r>
      <w:r w:rsidRPr="003B6786">
        <w:t xml:space="preserve"> </w:t>
      </w:r>
      <w:r>
        <w:rPr>
          <w:color w:val="000000"/>
        </w:rPr>
        <w:t>Scholar</w:t>
      </w:r>
      <w:r w:rsidRPr="003B6786">
        <w:rPr>
          <w:color w:val="000000"/>
        </w:rPr>
        <w:t>)</w:t>
      </w:r>
      <w:r>
        <w:rPr>
          <w:color w:val="000000"/>
        </w:rPr>
        <w:t>:</w:t>
      </w:r>
      <w:r w:rsidRPr="00DD0F8E">
        <w:rPr>
          <w:color w:val="000000"/>
        </w:rPr>
        <w:t xml:space="preserve"> </w:t>
      </w:r>
      <w:r>
        <w:rPr>
          <w:color w:val="000000"/>
        </w:rPr>
        <w:t>URL:</w:t>
      </w:r>
      <w:r>
        <w:t xml:space="preserve"> </w:t>
      </w:r>
      <w:hyperlink r:id="rId26" w:history="1">
        <w:r w:rsidRPr="006060C7">
          <w:rPr>
            <w:rStyle w:val="Hyperlink"/>
            <w:rFonts w:ascii="Times New Roman" w:hAnsi="Times New Roman" w:cs="Times New Roman"/>
          </w:rPr>
          <w:t>https://scholar.google.ru</w:t>
        </w:r>
      </w:hyperlink>
    </w:p>
    <w:p w:rsidR="007B13F0" w:rsidRPr="005D5FE9" w:rsidRDefault="007B13F0" w:rsidP="00EE702E">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27" w:history="1">
        <w:r w:rsidRPr="006060C7">
          <w:rPr>
            <w:rStyle w:val="Hyperlink"/>
            <w:rFonts w:ascii="Times New Roman" w:hAnsi="Times New Roman" w:cs="Times New Roman"/>
          </w:rPr>
          <w:t>http://window.edu.ru</w:t>
        </w:r>
      </w:hyperlink>
    </w:p>
    <w:p w:rsidR="007B13F0" w:rsidRPr="005D5FE9" w:rsidRDefault="007B13F0" w:rsidP="00EE702E">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28" w:history="1">
        <w:r w:rsidRPr="006060C7">
          <w:rPr>
            <w:rStyle w:val="Hyperlink"/>
            <w:rFonts w:ascii="Times New Roman" w:hAnsi="Times New Roman" w:cs="Times New Roman"/>
          </w:rPr>
          <w:t>http://magtu.ru:8085/marcweb2/Default.asp</w:t>
        </w:r>
      </w:hyperlink>
    </w:p>
    <w:p w:rsidR="007B13F0" w:rsidRDefault="007B13F0" w:rsidP="00203C52">
      <w:pPr>
        <w:pStyle w:val="Heading1"/>
        <w:rPr>
          <w:rStyle w:val="FontStyle14"/>
          <w:b/>
          <w:bCs/>
          <w:sz w:val="24"/>
          <w:szCs w:val="24"/>
        </w:rPr>
      </w:pPr>
    </w:p>
    <w:p w:rsidR="007B13F0" w:rsidRPr="00203C52" w:rsidRDefault="007B13F0" w:rsidP="00203C52">
      <w:pPr>
        <w:pStyle w:val="Heading1"/>
        <w:rPr>
          <w:rStyle w:val="FontStyle14"/>
          <w:b/>
          <w:bCs/>
          <w:sz w:val="24"/>
          <w:szCs w:val="24"/>
        </w:rPr>
      </w:pPr>
      <w:r w:rsidRPr="00203C52">
        <w:rPr>
          <w:rStyle w:val="FontStyle14"/>
          <w:b/>
          <w:bCs/>
          <w:sz w:val="24"/>
          <w:szCs w:val="24"/>
        </w:rPr>
        <w:t>9 Материально-техническое обеспечение дисциплины (модуля)</w:t>
      </w:r>
    </w:p>
    <w:p w:rsidR="007B13F0" w:rsidRPr="00C17915" w:rsidRDefault="007B13F0" w:rsidP="00203C52">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7B13F0" w:rsidRPr="00C17915" w:rsidTr="007F333C">
        <w:trPr>
          <w:tblHeader/>
        </w:trPr>
        <w:tc>
          <w:tcPr>
            <w:tcW w:w="1928" w:type="pct"/>
            <w:vAlign w:val="center"/>
          </w:tcPr>
          <w:p w:rsidR="007B13F0" w:rsidRPr="00C17915" w:rsidRDefault="007B13F0" w:rsidP="007F333C">
            <w:pPr>
              <w:ind w:firstLine="0"/>
              <w:jc w:val="center"/>
            </w:pPr>
            <w:r w:rsidRPr="00C17915">
              <w:t xml:space="preserve">Тип и название аудитории </w:t>
            </w:r>
          </w:p>
        </w:tc>
        <w:tc>
          <w:tcPr>
            <w:tcW w:w="3072" w:type="pct"/>
            <w:vAlign w:val="center"/>
          </w:tcPr>
          <w:p w:rsidR="007B13F0" w:rsidRPr="00C17915" w:rsidRDefault="007B13F0" w:rsidP="007F333C">
            <w:pPr>
              <w:ind w:firstLine="0"/>
              <w:jc w:val="center"/>
            </w:pPr>
            <w:r w:rsidRPr="00C17915">
              <w:t>Оснащение аудитории</w:t>
            </w:r>
          </w:p>
        </w:tc>
      </w:tr>
      <w:tr w:rsidR="007B13F0" w:rsidRPr="00C17915" w:rsidTr="007F333C">
        <w:tc>
          <w:tcPr>
            <w:tcW w:w="1928" w:type="pct"/>
          </w:tcPr>
          <w:p w:rsidR="007B13F0" w:rsidRPr="00CB627B" w:rsidRDefault="007B13F0" w:rsidP="007F333C">
            <w:pPr>
              <w:ind w:firstLine="0"/>
              <w:jc w:val="left"/>
            </w:pPr>
            <w:r w:rsidRPr="00CB627B">
              <w:t>Учебные аудитории для проведения занятий лекционного типа</w:t>
            </w:r>
          </w:p>
        </w:tc>
        <w:tc>
          <w:tcPr>
            <w:tcW w:w="3072" w:type="pct"/>
          </w:tcPr>
          <w:p w:rsidR="007B13F0" w:rsidRPr="00CB627B" w:rsidRDefault="007B13F0" w:rsidP="007F333C">
            <w:pPr>
              <w:ind w:firstLine="0"/>
              <w:jc w:val="left"/>
            </w:pPr>
            <w:r w:rsidRPr="00CB627B">
              <w:t>Мультимедийные средства хранения, передачи  и представления информации</w:t>
            </w:r>
            <w:r>
              <w:t>.</w:t>
            </w:r>
          </w:p>
        </w:tc>
      </w:tr>
      <w:tr w:rsidR="007B13F0" w:rsidRPr="00C17915" w:rsidTr="007F333C">
        <w:tc>
          <w:tcPr>
            <w:tcW w:w="1928" w:type="pct"/>
          </w:tcPr>
          <w:p w:rsidR="007B13F0" w:rsidRPr="0054014E" w:rsidRDefault="007B13F0" w:rsidP="007F333C">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7B13F0" w:rsidRPr="0054014E" w:rsidRDefault="007B13F0" w:rsidP="007F333C">
            <w:pPr>
              <w:ind w:firstLine="0"/>
              <w:jc w:val="left"/>
            </w:pPr>
            <w:r w:rsidRPr="0054014E">
              <w:t>Мультимедийные средства хранения, передачи  и представления информации.</w:t>
            </w:r>
          </w:p>
          <w:p w:rsidR="007B13F0" w:rsidRPr="0054014E" w:rsidRDefault="007B13F0" w:rsidP="007F333C">
            <w:pPr>
              <w:ind w:firstLine="0"/>
              <w:jc w:val="left"/>
            </w:pPr>
            <w:r w:rsidRPr="0054014E">
              <w:t>Комплекс тестовых заданий для проведения промежуточных и рубежных контролей.</w:t>
            </w:r>
          </w:p>
        </w:tc>
      </w:tr>
      <w:tr w:rsidR="007B13F0" w:rsidRPr="00C17915" w:rsidTr="007F333C">
        <w:tc>
          <w:tcPr>
            <w:tcW w:w="1928" w:type="pct"/>
          </w:tcPr>
          <w:p w:rsidR="007B13F0" w:rsidRPr="0054014E" w:rsidRDefault="007B13F0" w:rsidP="007F333C">
            <w:pPr>
              <w:ind w:firstLine="0"/>
              <w:jc w:val="left"/>
            </w:pPr>
            <w:r w:rsidRPr="0054014E">
              <w:t>Помещения для самостоятельной работы: обучающихся</w:t>
            </w:r>
          </w:p>
        </w:tc>
        <w:tc>
          <w:tcPr>
            <w:tcW w:w="3072" w:type="pct"/>
          </w:tcPr>
          <w:p w:rsidR="007B13F0" w:rsidRPr="0054014E" w:rsidRDefault="007B13F0" w:rsidP="007F333C">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7B13F0" w:rsidRPr="00C17915" w:rsidTr="007F333C">
        <w:tc>
          <w:tcPr>
            <w:tcW w:w="1928" w:type="pct"/>
          </w:tcPr>
          <w:p w:rsidR="007B13F0" w:rsidRPr="0054014E" w:rsidRDefault="007B13F0" w:rsidP="007F333C">
            <w:pPr>
              <w:ind w:firstLine="0"/>
              <w:jc w:val="left"/>
            </w:pPr>
            <w:r>
              <w:t>Помещения для хранения и профилактического обслуживания учебного оборудования</w:t>
            </w:r>
          </w:p>
        </w:tc>
        <w:tc>
          <w:tcPr>
            <w:tcW w:w="3072" w:type="pct"/>
          </w:tcPr>
          <w:p w:rsidR="007B13F0" w:rsidRPr="0054014E" w:rsidRDefault="007B13F0" w:rsidP="007F333C">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7B13F0" w:rsidRPr="00F77A1D" w:rsidRDefault="007B13F0" w:rsidP="004174CB">
      <w:pPr>
        <w:tabs>
          <w:tab w:val="left" w:pos="567"/>
        </w:tabs>
        <w:ind w:left="567" w:hanging="567"/>
      </w:pPr>
    </w:p>
    <w:p w:rsidR="007B13F0" w:rsidRPr="00F77A1D" w:rsidRDefault="007B13F0" w:rsidP="004174CB"/>
    <w:p w:rsidR="007B13F0" w:rsidRDefault="007B13F0" w:rsidP="004174CB">
      <w:pPr>
        <w:widowControl/>
        <w:shd w:val="clear" w:color="auto" w:fill="FFFFFF"/>
        <w:autoSpaceDE/>
        <w:autoSpaceDN/>
        <w:adjustRightInd/>
        <w:ind w:firstLine="0"/>
      </w:pPr>
      <w:r w:rsidRPr="00F77A1D">
        <w:br/>
      </w:r>
    </w:p>
    <w:p w:rsidR="007B13F0" w:rsidRDefault="007B13F0" w:rsidP="004174CB">
      <w:pPr>
        <w:widowControl/>
        <w:shd w:val="clear" w:color="auto" w:fill="FFFFFF"/>
        <w:autoSpaceDE/>
        <w:autoSpaceDN/>
        <w:adjustRightInd/>
        <w:ind w:firstLine="0"/>
      </w:pPr>
    </w:p>
    <w:p w:rsidR="007B13F0" w:rsidRDefault="007B13F0" w:rsidP="004174CB">
      <w:pPr>
        <w:widowControl/>
        <w:shd w:val="clear" w:color="auto" w:fill="FFFFFF"/>
        <w:autoSpaceDE/>
        <w:autoSpaceDN/>
        <w:adjustRightInd/>
        <w:ind w:firstLine="0"/>
      </w:pPr>
    </w:p>
    <w:sectPr w:rsidR="007B13F0" w:rsidSect="008E35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3F0" w:rsidRDefault="007B13F0" w:rsidP="00213003">
      <w:r>
        <w:separator/>
      </w:r>
    </w:p>
  </w:endnote>
  <w:endnote w:type="continuationSeparator" w:id="0">
    <w:p w:rsidR="007B13F0" w:rsidRDefault="007B13F0" w:rsidP="00213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F0" w:rsidRDefault="007B13F0" w:rsidP="007C4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13F0" w:rsidRDefault="007B13F0" w:rsidP="007C41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F0" w:rsidRDefault="007B13F0" w:rsidP="007C41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7B13F0" w:rsidRDefault="007B13F0" w:rsidP="007C411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F0" w:rsidRDefault="007B13F0" w:rsidP="00A70A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7B13F0" w:rsidRDefault="007B13F0" w:rsidP="00A70A83">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3F0" w:rsidRDefault="007B13F0" w:rsidP="00A70A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7B13F0" w:rsidRDefault="007B13F0" w:rsidP="00A70A8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3F0" w:rsidRDefault="007B13F0" w:rsidP="00213003">
      <w:r>
        <w:separator/>
      </w:r>
    </w:p>
  </w:footnote>
  <w:footnote w:type="continuationSeparator" w:id="0">
    <w:p w:rsidR="007B13F0" w:rsidRDefault="007B13F0" w:rsidP="002130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2712"/>
    <w:multiLevelType w:val="multilevel"/>
    <w:tmpl w:val="54EA2A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7F37123"/>
    <w:multiLevelType w:val="hybridMultilevel"/>
    <w:tmpl w:val="410015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3C35E0"/>
    <w:multiLevelType w:val="hybridMultilevel"/>
    <w:tmpl w:val="2A4866DE"/>
    <w:lvl w:ilvl="0" w:tplc="D17633F2">
      <w:start w:val="1"/>
      <w:numFmt w:val="decimal"/>
      <w:lvlText w:val="%1."/>
      <w:lvlJc w:val="left"/>
      <w:pPr>
        <w:tabs>
          <w:tab w:val="num" w:pos="1624"/>
        </w:tabs>
        <w:ind w:left="1624" w:hanging="91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8B8577C"/>
    <w:multiLevelType w:val="multilevel"/>
    <w:tmpl w:val="EDE8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971B5"/>
    <w:multiLevelType w:val="hybridMultilevel"/>
    <w:tmpl w:val="EAC4FE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9151E96"/>
    <w:multiLevelType w:val="hybridMultilevel"/>
    <w:tmpl w:val="C852A126"/>
    <w:lvl w:ilvl="0" w:tplc="C76AC5B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3AD6684F"/>
    <w:multiLevelType w:val="hybridMultilevel"/>
    <w:tmpl w:val="410015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3EA30D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4FFA68A3"/>
    <w:multiLevelType w:val="multilevel"/>
    <w:tmpl w:val="E6169C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560247FD"/>
    <w:multiLevelType w:val="hybridMultilevel"/>
    <w:tmpl w:val="5C7C9952"/>
    <w:lvl w:ilvl="0" w:tplc="5DA61CC6">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83A6126"/>
    <w:multiLevelType w:val="hybridMultilevel"/>
    <w:tmpl w:val="370C2D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F4A727B"/>
    <w:multiLevelType w:val="hybridMultilevel"/>
    <w:tmpl w:val="E5DCBDEE"/>
    <w:lvl w:ilvl="0" w:tplc="BD7602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7693444A"/>
    <w:multiLevelType w:val="hybridMultilevel"/>
    <w:tmpl w:val="1B8E9D86"/>
    <w:lvl w:ilvl="0" w:tplc="870C6668">
      <w:start w:val="1"/>
      <w:numFmt w:val="decimal"/>
      <w:lvlText w:val="%1."/>
      <w:lvlJc w:val="left"/>
      <w:pPr>
        <w:ind w:left="1287" w:hanging="360"/>
      </w:pPr>
      <w:rPr>
        <w:rFonts w:cs="Times New Roman" w:hint="default"/>
      </w:rPr>
    </w:lvl>
    <w:lvl w:ilvl="1" w:tplc="04190019">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5"/>
  </w:num>
  <w:num w:numId="2">
    <w:abstractNumId w:val="10"/>
  </w:num>
  <w:num w:numId="3">
    <w:abstractNumId w:val="2"/>
  </w:num>
  <w:num w:numId="4">
    <w:abstractNumId w:val="7"/>
  </w:num>
  <w:num w:numId="5">
    <w:abstractNumId w:val="1"/>
  </w:num>
  <w:num w:numId="6">
    <w:abstractNumId w:val="12"/>
  </w:num>
  <w:num w:numId="7">
    <w:abstractNumId w:val="9"/>
  </w:num>
  <w:num w:numId="8">
    <w:abstractNumId w:val="0"/>
  </w:num>
  <w:num w:numId="9">
    <w:abstractNumId w:val="13"/>
  </w:num>
  <w:num w:numId="10">
    <w:abstractNumId w:val="6"/>
  </w:num>
  <w:num w:numId="11">
    <w:abstractNumId w:val="8"/>
  </w:num>
  <w:num w:numId="12">
    <w:abstractNumId w:val="4"/>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68B4"/>
    <w:rsid w:val="00000758"/>
    <w:rsid w:val="00001F97"/>
    <w:rsid w:val="000079D0"/>
    <w:rsid w:val="00010FAC"/>
    <w:rsid w:val="00040E4F"/>
    <w:rsid w:val="00082674"/>
    <w:rsid w:val="0009537A"/>
    <w:rsid w:val="000D4D08"/>
    <w:rsid w:val="000D4D4A"/>
    <w:rsid w:val="000E61F3"/>
    <w:rsid w:val="00110077"/>
    <w:rsid w:val="0011360E"/>
    <w:rsid w:val="001376F3"/>
    <w:rsid w:val="001405F6"/>
    <w:rsid w:val="0018401A"/>
    <w:rsid w:val="00190437"/>
    <w:rsid w:val="001F2A6B"/>
    <w:rsid w:val="00203C52"/>
    <w:rsid w:val="002123AB"/>
    <w:rsid w:val="00213003"/>
    <w:rsid w:val="00215F40"/>
    <w:rsid w:val="00232E71"/>
    <w:rsid w:val="00244741"/>
    <w:rsid w:val="0024544D"/>
    <w:rsid w:val="00247C84"/>
    <w:rsid w:val="00251A60"/>
    <w:rsid w:val="00262BFF"/>
    <w:rsid w:val="002974F5"/>
    <w:rsid w:val="002A425A"/>
    <w:rsid w:val="002B29E4"/>
    <w:rsid w:val="002F3D04"/>
    <w:rsid w:val="00304074"/>
    <w:rsid w:val="00311296"/>
    <w:rsid w:val="003173F9"/>
    <w:rsid w:val="00317E81"/>
    <w:rsid w:val="00320DE9"/>
    <w:rsid w:val="00322F3F"/>
    <w:rsid w:val="00333651"/>
    <w:rsid w:val="00346E24"/>
    <w:rsid w:val="0037612D"/>
    <w:rsid w:val="003807C1"/>
    <w:rsid w:val="003823E5"/>
    <w:rsid w:val="00396CA3"/>
    <w:rsid w:val="003B01DE"/>
    <w:rsid w:val="003B2A15"/>
    <w:rsid w:val="003B413D"/>
    <w:rsid w:val="003B6786"/>
    <w:rsid w:val="003C10D2"/>
    <w:rsid w:val="003E62F3"/>
    <w:rsid w:val="004110EA"/>
    <w:rsid w:val="004170ED"/>
    <w:rsid w:val="004174CB"/>
    <w:rsid w:val="00431122"/>
    <w:rsid w:val="004364C7"/>
    <w:rsid w:val="0044055D"/>
    <w:rsid w:val="004430E3"/>
    <w:rsid w:val="004478FC"/>
    <w:rsid w:val="00462490"/>
    <w:rsid w:val="004741C4"/>
    <w:rsid w:val="00495887"/>
    <w:rsid w:val="004A6594"/>
    <w:rsid w:val="004C2FD5"/>
    <w:rsid w:val="0050694F"/>
    <w:rsid w:val="00506C25"/>
    <w:rsid w:val="00507803"/>
    <w:rsid w:val="0051383A"/>
    <w:rsid w:val="00522216"/>
    <w:rsid w:val="0054014E"/>
    <w:rsid w:val="00565C79"/>
    <w:rsid w:val="00570070"/>
    <w:rsid w:val="0059725B"/>
    <w:rsid w:val="005A53CE"/>
    <w:rsid w:val="005D5FE9"/>
    <w:rsid w:val="005E0053"/>
    <w:rsid w:val="005E52EE"/>
    <w:rsid w:val="005F2BEF"/>
    <w:rsid w:val="005F2DC4"/>
    <w:rsid w:val="006013C2"/>
    <w:rsid w:val="006060C7"/>
    <w:rsid w:val="006158F0"/>
    <w:rsid w:val="006265C3"/>
    <w:rsid w:val="006312F0"/>
    <w:rsid w:val="00632099"/>
    <w:rsid w:val="00655169"/>
    <w:rsid w:val="006739AC"/>
    <w:rsid w:val="00675609"/>
    <w:rsid w:val="00685E3C"/>
    <w:rsid w:val="00686DE9"/>
    <w:rsid w:val="006A6E5B"/>
    <w:rsid w:val="006D4BC2"/>
    <w:rsid w:val="006D69E5"/>
    <w:rsid w:val="006E2296"/>
    <w:rsid w:val="006E6AE0"/>
    <w:rsid w:val="00703CA9"/>
    <w:rsid w:val="00713111"/>
    <w:rsid w:val="00721AFE"/>
    <w:rsid w:val="00730183"/>
    <w:rsid w:val="00737D6C"/>
    <w:rsid w:val="007468EC"/>
    <w:rsid w:val="00764E31"/>
    <w:rsid w:val="0077766D"/>
    <w:rsid w:val="00795572"/>
    <w:rsid w:val="007B13F0"/>
    <w:rsid w:val="007C0B15"/>
    <w:rsid w:val="007C411A"/>
    <w:rsid w:val="007F333C"/>
    <w:rsid w:val="00804213"/>
    <w:rsid w:val="008102F9"/>
    <w:rsid w:val="008111F6"/>
    <w:rsid w:val="00811289"/>
    <w:rsid w:val="00813165"/>
    <w:rsid w:val="00822EEA"/>
    <w:rsid w:val="00853A48"/>
    <w:rsid w:val="00853BFD"/>
    <w:rsid w:val="008655C3"/>
    <w:rsid w:val="008724BE"/>
    <w:rsid w:val="00883BE0"/>
    <w:rsid w:val="008928AE"/>
    <w:rsid w:val="008A7E06"/>
    <w:rsid w:val="008B5D95"/>
    <w:rsid w:val="008E3595"/>
    <w:rsid w:val="008F723C"/>
    <w:rsid w:val="00914E96"/>
    <w:rsid w:val="0093432C"/>
    <w:rsid w:val="009669D5"/>
    <w:rsid w:val="00980FA0"/>
    <w:rsid w:val="00982BDF"/>
    <w:rsid w:val="0098446A"/>
    <w:rsid w:val="00993794"/>
    <w:rsid w:val="009A4A9C"/>
    <w:rsid w:val="009B65EF"/>
    <w:rsid w:val="009C3699"/>
    <w:rsid w:val="009E4487"/>
    <w:rsid w:val="009F07F0"/>
    <w:rsid w:val="00A16FC2"/>
    <w:rsid w:val="00A36C70"/>
    <w:rsid w:val="00A47598"/>
    <w:rsid w:val="00A60B92"/>
    <w:rsid w:val="00A60F97"/>
    <w:rsid w:val="00A70A83"/>
    <w:rsid w:val="00A86497"/>
    <w:rsid w:val="00A96A5D"/>
    <w:rsid w:val="00AD2376"/>
    <w:rsid w:val="00B14FA2"/>
    <w:rsid w:val="00B21F7A"/>
    <w:rsid w:val="00B36DF2"/>
    <w:rsid w:val="00B45C62"/>
    <w:rsid w:val="00B50814"/>
    <w:rsid w:val="00B6131B"/>
    <w:rsid w:val="00B7287F"/>
    <w:rsid w:val="00BA2C23"/>
    <w:rsid w:val="00BA7355"/>
    <w:rsid w:val="00BE3EB9"/>
    <w:rsid w:val="00BF3941"/>
    <w:rsid w:val="00C06782"/>
    <w:rsid w:val="00C11C43"/>
    <w:rsid w:val="00C1595E"/>
    <w:rsid w:val="00C17915"/>
    <w:rsid w:val="00C364C5"/>
    <w:rsid w:val="00C44090"/>
    <w:rsid w:val="00C452D2"/>
    <w:rsid w:val="00CB4EE9"/>
    <w:rsid w:val="00CB627B"/>
    <w:rsid w:val="00CC2BEE"/>
    <w:rsid w:val="00CC3F93"/>
    <w:rsid w:val="00CC57CA"/>
    <w:rsid w:val="00CC65E7"/>
    <w:rsid w:val="00CE0DF3"/>
    <w:rsid w:val="00CF11B6"/>
    <w:rsid w:val="00CF4EDF"/>
    <w:rsid w:val="00D31414"/>
    <w:rsid w:val="00D33196"/>
    <w:rsid w:val="00D34B1E"/>
    <w:rsid w:val="00D76947"/>
    <w:rsid w:val="00D87562"/>
    <w:rsid w:val="00DA0D38"/>
    <w:rsid w:val="00DB4D18"/>
    <w:rsid w:val="00DD0F8E"/>
    <w:rsid w:val="00DE5A64"/>
    <w:rsid w:val="00DF781C"/>
    <w:rsid w:val="00E030C8"/>
    <w:rsid w:val="00E32D8A"/>
    <w:rsid w:val="00E35BD0"/>
    <w:rsid w:val="00E622F0"/>
    <w:rsid w:val="00E64A85"/>
    <w:rsid w:val="00E67EFA"/>
    <w:rsid w:val="00E768B4"/>
    <w:rsid w:val="00E85B8E"/>
    <w:rsid w:val="00E87FAC"/>
    <w:rsid w:val="00EB46D5"/>
    <w:rsid w:val="00EB71F6"/>
    <w:rsid w:val="00EC5A28"/>
    <w:rsid w:val="00ED1499"/>
    <w:rsid w:val="00EE1705"/>
    <w:rsid w:val="00EE702E"/>
    <w:rsid w:val="00EF2F17"/>
    <w:rsid w:val="00F0586B"/>
    <w:rsid w:val="00F12942"/>
    <w:rsid w:val="00F3019C"/>
    <w:rsid w:val="00F44925"/>
    <w:rsid w:val="00F47061"/>
    <w:rsid w:val="00F72751"/>
    <w:rsid w:val="00F77A1D"/>
    <w:rsid w:val="00FC24C9"/>
    <w:rsid w:val="00FC4177"/>
    <w:rsid w:val="00FE3235"/>
    <w:rsid w:val="00FE55F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E768B4"/>
    <w:pPr>
      <w:widowControl w:val="0"/>
      <w:autoSpaceDE w:val="0"/>
      <w:autoSpaceDN w:val="0"/>
      <w:adjustRightInd w:val="0"/>
      <w:ind w:firstLine="567"/>
      <w:jc w:val="both"/>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E768B4"/>
    <w:pPr>
      <w:keepNext/>
      <w:autoSpaceDE/>
      <w:autoSpaceDN/>
      <w:adjustRightInd/>
      <w:spacing w:before="240" w:after="120"/>
      <w:ind w:left="567" w:firstLine="0"/>
      <w:outlineLvl w:val="0"/>
    </w:pPr>
    <w:rPr>
      <w:b/>
      <w:iCs/>
      <w:szCs w:val="20"/>
    </w:rPr>
  </w:style>
  <w:style w:type="paragraph" w:styleId="Heading2">
    <w:name w:val="heading 2"/>
    <w:basedOn w:val="Normal"/>
    <w:next w:val="Normal"/>
    <w:link w:val="Heading2Char"/>
    <w:uiPriority w:val="99"/>
    <w:qFormat/>
    <w:rsid w:val="00E768B4"/>
    <w:pPr>
      <w:keepNext/>
      <w:autoSpaceDE/>
      <w:autoSpaceDN/>
      <w:adjustRightInd/>
      <w:ind w:firstLine="400"/>
      <w:outlineLvl w:val="1"/>
    </w:pPr>
    <w:rPr>
      <w:b/>
      <w:bCs/>
      <w:i/>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768B4"/>
    <w:rPr>
      <w:rFonts w:ascii="Times New Roman" w:hAnsi="Times New Roman" w:cs="Times New Roman"/>
      <w:b/>
      <w:iCs/>
      <w:sz w:val="20"/>
      <w:szCs w:val="20"/>
      <w:lang w:eastAsia="ru-RU"/>
    </w:rPr>
  </w:style>
  <w:style w:type="character" w:customStyle="1" w:styleId="Heading2Char">
    <w:name w:val="Heading 2 Char"/>
    <w:basedOn w:val="DefaultParagraphFont"/>
    <w:link w:val="Heading2"/>
    <w:uiPriority w:val="99"/>
    <w:locked/>
    <w:rsid w:val="00E768B4"/>
    <w:rPr>
      <w:rFonts w:ascii="Times New Roman" w:hAnsi="Times New Roman" w:cs="Times New Roman"/>
      <w:b/>
      <w:bCs/>
      <w:i/>
      <w:sz w:val="20"/>
      <w:szCs w:val="20"/>
      <w:lang w:eastAsia="ru-RU"/>
    </w:rPr>
  </w:style>
  <w:style w:type="character" w:customStyle="1" w:styleId="FontStyle16">
    <w:name w:val="Font Style16"/>
    <w:uiPriority w:val="99"/>
    <w:rsid w:val="00E768B4"/>
    <w:rPr>
      <w:rFonts w:ascii="Times New Roman" w:hAnsi="Times New Roman"/>
      <w:b/>
      <w:sz w:val="16"/>
    </w:rPr>
  </w:style>
  <w:style w:type="paragraph" w:styleId="Header">
    <w:name w:val="header"/>
    <w:aliases w:val="Знак"/>
    <w:basedOn w:val="Normal"/>
    <w:link w:val="HeaderChar"/>
    <w:uiPriority w:val="99"/>
    <w:rsid w:val="00E768B4"/>
    <w:pPr>
      <w:tabs>
        <w:tab w:val="center" w:pos="4677"/>
        <w:tab w:val="right" w:pos="9355"/>
      </w:tabs>
    </w:pPr>
  </w:style>
  <w:style w:type="character" w:customStyle="1" w:styleId="HeaderChar">
    <w:name w:val="Header Char"/>
    <w:aliases w:val="Знак Char"/>
    <w:basedOn w:val="DefaultParagraphFont"/>
    <w:link w:val="Header"/>
    <w:uiPriority w:val="99"/>
    <w:locked/>
    <w:rsid w:val="00E768B4"/>
    <w:rPr>
      <w:rFonts w:ascii="Times New Roman" w:hAnsi="Times New Roman" w:cs="Times New Roman"/>
      <w:sz w:val="24"/>
      <w:szCs w:val="24"/>
      <w:lang w:eastAsia="ru-RU"/>
    </w:rPr>
  </w:style>
  <w:style w:type="paragraph" w:customStyle="1" w:styleId="Style1">
    <w:name w:val="Style1"/>
    <w:basedOn w:val="Normal"/>
    <w:uiPriority w:val="99"/>
    <w:rsid w:val="00E768B4"/>
  </w:style>
  <w:style w:type="paragraph" w:customStyle="1" w:styleId="Style2">
    <w:name w:val="Style2"/>
    <w:basedOn w:val="Normal"/>
    <w:uiPriority w:val="99"/>
    <w:rsid w:val="00E768B4"/>
  </w:style>
  <w:style w:type="paragraph" w:customStyle="1" w:styleId="Style3">
    <w:name w:val="Style3"/>
    <w:basedOn w:val="Normal"/>
    <w:uiPriority w:val="99"/>
    <w:rsid w:val="00E768B4"/>
  </w:style>
  <w:style w:type="paragraph" w:customStyle="1" w:styleId="Style4">
    <w:name w:val="Style4"/>
    <w:basedOn w:val="Normal"/>
    <w:uiPriority w:val="99"/>
    <w:rsid w:val="00E768B4"/>
  </w:style>
  <w:style w:type="paragraph" w:customStyle="1" w:styleId="Style5">
    <w:name w:val="Style5"/>
    <w:basedOn w:val="Normal"/>
    <w:uiPriority w:val="99"/>
    <w:rsid w:val="00E768B4"/>
  </w:style>
  <w:style w:type="paragraph" w:customStyle="1" w:styleId="Style6">
    <w:name w:val="Style6"/>
    <w:basedOn w:val="Normal"/>
    <w:uiPriority w:val="99"/>
    <w:rsid w:val="00E768B4"/>
  </w:style>
  <w:style w:type="paragraph" w:customStyle="1" w:styleId="Style7">
    <w:name w:val="Style7"/>
    <w:basedOn w:val="Normal"/>
    <w:uiPriority w:val="99"/>
    <w:rsid w:val="00E768B4"/>
  </w:style>
  <w:style w:type="paragraph" w:customStyle="1" w:styleId="Style8">
    <w:name w:val="Style8"/>
    <w:basedOn w:val="Normal"/>
    <w:uiPriority w:val="99"/>
    <w:rsid w:val="00E768B4"/>
  </w:style>
  <w:style w:type="character" w:customStyle="1" w:styleId="FontStyle11">
    <w:name w:val="Font Style11"/>
    <w:uiPriority w:val="99"/>
    <w:rsid w:val="00E768B4"/>
    <w:rPr>
      <w:rFonts w:ascii="Times New Roman" w:hAnsi="Times New Roman"/>
      <w:sz w:val="10"/>
    </w:rPr>
  </w:style>
  <w:style w:type="character" w:customStyle="1" w:styleId="FontStyle12">
    <w:name w:val="Font Style12"/>
    <w:uiPriority w:val="99"/>
    <w:rsid w:val="00E768B4"/>
    <w:rPr>
      <w:rFonts w:ascii="Georgia" w:hAnsi="Georgia"/>
      <w:b/>
      <w:sz w:val="12"/>
    </w:rPr>
  </w:style>
  <w:style w:type="character" w:customStyle="1" w:styleId="FontStyle13">
    <w:name w:val="Font Style13"/>
    <w:uiPriority w:val="99"/>
    <w:rsid w:val="00E768B4"/>
    <w:rPr>
      <w:rFonts w:ascii="Times New Roman" w:hAnsi="Times New Roman"/>
      <w:b/>
      <w:sz w:val="12"/>
    </w:rPr>
  </w:style>
  <w:style w:type="character" w:customStyle="1" w:styleId="FontStyle14">
    <w:name w:val="Font Style14"/>
    <w:uiPriority w:val="99"/>
    <w:rsid w:val="00E768B4"/>
    <w:rPr>
      <w:rFonts w:ascii="Times New Roman" w:hAnsi="Times New Roman"/>
      <w:b/>
      <w:sz w:val="14"/>
    </w:rPr>
  </w:style>
  <w:style w:type="character" w:customStyle="1" w:styleId="FontStyle15">
    <w:name w:val="Font Style15"/>
    <w:uiPriority w:val="99"/>
    <w:rsid w:val="00E768B4"/>
    <w:rPr>
      <w:rFonts w:ascii="Times New Roman" w:hAnsi="Times New Roman"/>
      <w:b/>
      <w:sz w:val="18"/>
    </w:rPr>
  </w:style>
  <w:style w:type="character" w:customStyle="1" w:styleId="FontStyle17">
    <w:name w:val="Font Style17"/>
    <w:uiPriority w:val="99"/>
    <w:rsid w:val="00E768B4"/>
    <w:rPr>
      <w:rFonts w:ascii="Times New Roman" w:hAnsi="Times New Roman"/>
      <w:b/>
      <w:sz w:val="16"/>
    </w:rPr>
  </w:style>
  <w:style w:type="character" w:customStyle="1" w:styleId="FontStyle18">
    <w:name w:val="Font Style18"/>
    <w:uiPriority w:val="99"/>
    <w:rsid w:val="00E768B4"/>
    <w:rPr>
      <w:rFonts w:ascii="Times New Roman" w:hAnsi="Times New Roman"/>
      <w:b/>
      <w:sz w:val="10"/>
    </w:rPr>
  </w:style>
  <w:style w:type="character" w:customStyle="1" w:styleId="FontStyle19">
    <w:name w:val="Font Style19"/>
    <w:uiPriority w:val="99"/>
    <w:rsid w:val="00E768B4"/>
    <w:rPr>
      <w:rFonts w:ascii="Times New Roman" w:hAnsi="Times New Roman"/>
      <w:i/>
      <w:sz w:val="12"/>
    </w:rPr>
  </w:style>
  <w:style w:type="character" w:customStyle="1" w:styleId="FontStyle20">
    <w:name w:val="Font Style20"/>
    <w:uiPriority w:val="99"/>
    <w:rsid w:val="00E768B4"/>
    <w:rPr>
      <w:rFonts w:ascii="Georgia" w:hAnsi="Georgia"/>
      <w:sz w:val="12"/>
    </w:rPr>
  </w:style>
  <w:style w:type="character" w:customStyle="1" w:styleId="FontStyle21">
    <w:name w:val="Font Style21"/>
    <w:uiPriority w:val="99"/>
    <w:rsid w:val="00E768B4"/>
    <w:rPr>
      <w:rFonts w:ascii="Times New Roman" w:hAnsi="Times New Roman"/>
      <w:sz w:val="12"/>
    </w:rPr>
  </w:style>
  <w:style w:type="character" w:customStyle="1" w:styleId="FontStyle22">
    <w:name w:val="Font Style22"/>
    <w:uiPriority w:val="99"/>
    <w:rsid w:val="00E768B4"/>
    <w:rPr>
      <w:rFonts w:ascii="Times New Roman" w:hAnsi="Times New Roman"/>
      <w:sz w:val="20"/>
    </w:rPr>
  </w:style>
  <w:style w:type="character" w:customStyle="1" w:styleId="FontStyle23">
    <w:name w:val="Font Style23"/>
    <w:uiPriority w:val="99"/>
    <w:rsid w:val="00E768B4"/>
    <w:rPr>
      <w:rFonts w:ascii="Times New Roman" w:hAnsi="Times New Roman"/>
      <w:b/>
      <w:sz w:val="12"/>
    </w:rPr>
  </w:style>
  <w:style w:type="character" w:customStyle="1" w:styleId="FontStyle24">
    <w:name w:val="Font Style24"/>
    <w:uiPriority w:val="99"/>
    <w:rsid w:val="00E768B4"/>
    <w:rPr>
      <w:rFonts w:ascii="Times New Roman" w:hAnsi="Times New Roman"/>
      <w:b/>
      <w:sz w:val="10"/>
    </w:rPr>
  </w:style>
  <w:style w:type="character" w:customStyle="1" w:styleId="FontStyle25">
    <w:name w:val="Font Style25"/>
    <w:uiPriority w:val="99"/>
    <w:rsid w:val="00E768B4"/>
    <w:rPr>
      <w:rFonts w:ascii="Times New Roman" w:hAnsi="Times New Roman"/>
      <w:i/>
      <w:sz w:val="12"/>
    </w:rPr>
  </w:style>
  <w:style w:type="paragraph" w:customStyle="1" w:styleId="Style9">
    <w:name w:val="Style9"/>
    <w:basedOn w:val="Normal"/>
    <w:uiPriority w:val="99"/>
    <w:rsid w:val="00E768B4"/>
  </w:style>
  <w:style w:type="paragraph" w:customStyle="1" w:styleId="Style10">
    <w:name w:val="Style10"/>
    <w:basedOn w:val="Normal"/>
    <w:uiPriority w:val="99"/>
    <w:rsid w:val="00E768B4"/>
  </w:style>
  <w:style w:type="paragraph" w:customStyle="1" w:styleId="Style11">
    <w:name w:val="Style11"/>
    <w:basedOn w:val="Normal"/>
    <w:uiPriority w:val="99"/>
    <w:rsid w:val="00E768B4"/>
  </w:style>
  <w:style w:type="paragraph" w:customStyle="1" w:styleId="Style12">
    <w:name w:val="Style12"/>
    <w:basedOn w:val="Normal"/>
    <w:uiPriority w:val="99"/>
    <w:rsid w:val="00E768B4"/>
  </w:style>
  <w:style w:type="paragraph" w:customStyle="1" w:styleId="Style13">
    <w:name w:val="Style13"/>
    <w:basedOn w:val="Normal"/>
    <w:uiPriority w:val="99"/>
    <w:rsid w:val="00E768B4"/>
  </w:style>
  <w:style w:type="paragraph" w:customStyle="1" w:styleId="Style14">
    <w:name w:val="Style14"/>
    <w:basedOn w:val="Normal"/>
    <w:uiPriority w:val="99"/>
    <w:rsid w:val="00E768B4"/>
  </w:style>
  <w:style w:type="paragraph" w:customStyle="1" w:styleId="Style15">
    <w:name w:val="Style15"/>
    <w:basedOn w:val="Normal"/>
    <w:uiPriority w:val="99"/>
    <w:rsid w:val="00E768B4"/>
  </w:style>
  <w:style w:type="paragraph" w:customStyle="1" w:styleId="Style16">
    <w:name w:val="Style16"/>
    <w:basedOn w:val="Normal"/>
    <w:uiPriority w:val="99"/>
    <w:rsid w:val="00E768B4"/>
  </w:style>
  <w:style w:type="paragraph" w:customStyle="1" w:styleId="Style17">
    <w:name w:val="Style17"/>
    <w:basedOn w:val="Normal"/>
    <w:uiPriority w:val="99"/>
    <w:rsid w:val="00E768B4"/>
  </w:style>
  <w:style w:type="paragraph" w:customStyle="1" w:styleId="Style18">
    <w:name w:val="Style18"/>
    <w:basedOn w:val="Normal"/>
    <w:uiPriority w:val="99"/>
    <w:rsid w:val="00E768B4"/>
  </w:style>
  <w:style w:type="paragraph" w:customStyle="1" w:styleId="Style19">
    <w:name w:val="Style19"/>
    <w:basedOn w:val="Normal"/>
    <w:uiPriority w:val="99"/>
    <w:rsid w:val="00E768B4"/>
  </w:style>
  <w:style w:type="character" w:customStyle="1" w:styleId="FontStyle26">
    <w:name w:val="Font Style26"/>
    <w:uiPriority w:val="99"/>
    <w:rsid w:val="00E768B4"/>
    <w:rPr>
      <w:rFonts w:ascii="Times New Roman" w:hAnsi="Times New Roman"/>
      <w:b/>
      <w:sz w:val="12"/>
    </w:rPr>
  </w:style>
  <w:style w:type="character" w:customStyle="1" w:styleId="FontStyle27">
    <w:name w:val="Font Style27"/>
    <w:uiPriority w:val="99"/>
    <w:rsid w:val="00E768B4"/>
    <w:rPr>
      <w:rFonts w:ascii="Times New Roman" w:hAnsi="Times New Roman"/>
      <w:b/>
      <w:sz w:val="10"/>
    </w:rPr>
  </w:style>
  <w:style w:type="character" w:customStyle="1" w:styleId="FontStyle28">
    <w:name w:val="Font Style28"/>
    <w:uiPriority w:val="99"/>
    <w:rsid w:val="00E768B4"/>
    <w:rPr>
      <w:rFonts w:ascii="Constantia" w:hAnsi="Constantia"/>
      <w:b/>
      <w:smallCaps/>
      <w:sz w:val="10"/>
    </w:rPr>
  </w:style>
  <w:style w:type="character" w:customStyle="1" w:styleId="FontStyle29">
    <w:name w:val="Font Style29"/>
    <w:uiPriority w:val="99"/>
    <w:rsid w:val="00E768B4"/>
    <w:rPr>
      <w:rFonts w:ascii="Times New Roman" w:hAnsi="Times New Roman"/>
      <w:b/>
      <w:sz w:val="10"/>
    </w:rPr>
  </w:style>
  <w:style w:type="character" w:customStyle="1" w:styleId="FontStyle30">
    <w:name w:val="Font Style30"/>
    <w:uiPriority w:val="99"/>
    <w:rsid w:val="00E768B4"/>
    <w:rPr>
      <w:rFonts w:ascii="Times New Roman" w:hAnsi="Times New Roman"/>
      <w:b/>
      <w:sz w:val="10"/>
    </w:rPr>
  </w:style>
  <w:style w:type="character" w:customStyle="1" w:styleId="FontStyle31">
    <w:name w:val="Font Style31"/>
    <w:uiPriority w:val="99"/>
    <w:rsid w:val="00E768B4"/>
    <w:rPr>
      <w:rFonts w:ascii="Georgia" w:hAnsi="Georgia"/>
      <w:sz w:val="12"/>
    </w:rPr>
  </w:style>
  <w:style w:type="character" w:customStyle="1" w:styleId="FontStyle32">
    <w:name w:val="Font Style32"/>
    <w:uiPriority w:val="99"/>
    <w:rsid w:val="00E768B4"/>
    <w:rPr>
      <w:rFonts w:ascii="Times New Roman" w:hAnsi="Times New Roman"/>
      <w:i/>
      <w:sz w:val="12"/>
    </w:rPr>
  </w:style>
  <w:style w:type="character" w:customStyle="1" w:styleId="FontStyle33">
    <w:name w:val="Font Style33"/>
    <w:uiPriority w:val="99"/>
    <w:rsid w:val="00E768B4"/>
    <w:rPr>
      <w:rFonts w:ascii="Times New Roman" w:hAnsi="Times New Roman"/>
      <w:b/>
      <w:sz w:val="12"/>
    </w:rPr>
  </w:style>
  <w:style w:type="character" w:customStyle="1" w:styleId="FontStyle34">
    <w:name w:val="Font Style34"/>
    <w:uiPriority w:val="99"/>
    <w:rsid w:val="00E768B4"/>
    <w:rPr>
      <w:rFonts w:ascii="Times New Roman" w:hAnsi="Times New Roman"/>
      <w:sz w:val="12"/>
    </w:rPr>
  </w:style>
  <w:style w:type="character" w:customStyle="1" w:styleId="FontStyle35">
    <w:name w:val="Font Style35"/>
    <w:uiPriority w:val="99"/>
    <w:rsid w:val="00E768B4"/>
    <w:rPr>
      <w:rFonts w:ascii="Times New Roman" w:hAnsi="Times New Roman"/>
      <w:smallCaps/>
      <w:sz w:val="12"/>
    </w:rPr>
  </w:style>
  <w:style w:type="character" w:customStyle="1" w:styleId="FontStyle36">
    <w:name w:val="Font Style36"/>
    <w:uiPriority w:val="99"/>
    <w:rsid w:val="00E768B4"/>
    <w:rPr>
      <w:rFonts w:ascii="Times New Roman" w:hAnsi="Times New Roman"/>
      <w:sz w:val="12"/>
    </w:rPr>
  </w:style>
  <w:style w:type="character" w:customStyle="1" w:styleId="FontStyle37">
    <w:name w:val="Font Style37"/>
    <w:uiPriority w:val="99"/>
    <w:rsid w:val="00E768B4"/>
    <w:rPr>
      <w:rFonts w:ascii="Times New Roman" w:hAnsi="Times New Roman"/>
      <w:spacing w:val="10"/>
      <w:sz w:val="12"/>
    </w:rPr>
  </w:style>
  <w:style w:type="character" w:customStyle="1" w:styleId="FontStyle38">
    <w:name w:val="Font Style38"/>
    <w:uiPriority w:val="99"/>
    <w:rsid w:val="00E768B4"/>
    <w:rPr>
      <w:rFonts w:ascii="Times New Roman" w:hAnsi="Times New Roman"/>
      <w:b/>
      <w:sz w:val="10"/>
    </w:rPr>
  </w:style>
  <w:style w:type="character" w:customStyle="1" w:styleId="FontStyle39">
    <w:name w:val="Font Style39"/>
    <w:uiPriority w:val="99"/>
    <w:rsid w:val="00E768B4"/>
    <w:rPr>
      <w:rFonts w:ascii="Times New Roman" w:hAnsi="Times New Roman"/>
      <w:i/>
      <w:sz w:val="14"/>
    </w:rPr>
  </w:style>
  <w:style w:type="character" w:customStyle="1" w:styleId="FontStyle40">
    <w:name w:val="Font Style40"/>
    <w:uiPriority w:val="99"/>
    <w:rsid w:val="00E768B4"/>
    <w:rPr>
      <w:rFonts w:ascii="Times New Roman" w:hAnsi="Times New Roman"/>
      <w:i/>
      <w:sz w:val="12"/>
    </w:rPr>
  </w:style>
  <w:style w:type="paragraph" w:customStyle="1" w:styleId="Style20">
    <w:name w:val="Style20"/>
    <w:basedOn w:val="Normal"/>
    <w:uiPriority w:val="99"/>
    <w:rsid w:val="00E768B4"/>
  </w:style>
  <w:style w:type="paragraph" w:customStyle="1" w:styleId="Style21">
    <w:name w:val="Style21"/>
    <w:basedOn w:val="Normal"/>
    <w:uiPriority w:val="99"/>
    <w:rsid w:val="00E768B4"/>
  </w:style>
  <w:style w:type="paragraph" w:customStyle="1" w:styleId="Style22">
    <w:name w:val="Style22"/>
    <w:basedOn w:val="Normal"/>
    <w:uiPriority w:val="99"/>
    <w:rsid w:val="00E768B4"/>
  </w:style>
  <w:style w:type="paragraph" w:customStyle="1" w:styleId="Style23">
    <w:name w:val="Style23"/>
    <w:basedOn w:val="Normal"/>
    <w:uiPriority w:val="99"/>
    <w:rsid w:val="00E768B4"/>
  </w:style>
  <w:style w:type="paragraph" w:customStyle="1" w:styleId="Style24">
    <w:name w:val="Style24"/>
    <w:basedOn w:val="Normal"/>
    <w:uiPriority w:val="99"/>
    <w:rsid w:val="00E768B4"/>
  </w:style>
  <w:style w:type="character" w:customStyle="1" w:styleId="FontStyle41">
    <w:name w:val="Font Style41"/>
    <w:uiPriority w:val="99"/>
    <w:rsid w:val="00E768B4"/>
    <w:rPr>
      <w:rFonts w:ascii="Tahoma" w:hAnsi="Tahoma"/>
      <w:sz w:val="22"/>
    </w:rPr>
  </w:style>
  <w:style w:type="character" w:customStyle="1" w:styleId="FontStyle42">
    <w:name w:val="Font Style42"/>
    <w:uiPriority w:val="99"/>
    <w:rsid w:val="00E768B4"/>
    <w:rPr>
      <w:rFonts w:ascii="Times New Roman" w:hAnsi="Times New Roman"/>
      <w:spacing w:val="-10"/>
      <w:sz w:val="24"/>
    </w:rPr>
  </w:style>
  <w:style w:type="character" w:customStyle="1" w:styleId="FontStyle43">
    <w:name w:val="Font Style43"/>
    <w:uiPriority w:val="99"/>
    <w:rsid w:val="00E768B4"/>
    <w:rPr>
      <w:rFonts w:ascii="Courier New" w:hAnsi="Courier New"/>
      <w:b/>
      <w:i/>
      <w:sz w:val="12"/>
    </w:rPr>
  </w:style>
  <w:style w:type="character" w:customStyle="1" w:styleId="FontStyle44">
    <w:name w:val="Font Style44"/>
    <w:uiPriority w:val="99"/>
    <w:rsid w:val="00E768B4"/>
    <w:rPr>
      <w:rFonts w:ascii="Times New Roman" w:hAnsi="Times New Roman"/>
      <w:b/>
      <w:sz w:val="42"/>
    </w:rPr>
  </w:style>
  <w:style w:type="paragraph" w:customStyle="1" w:styleId="Style25">
    <w:name w:val="Style25"/>
    <w:basedOn w:val="Normal"/>
    <w:uiPriority w:val="99"/>
    <w:rsid w:val="00E768B4"/>
  </w:style>
  <w:style w:type="paragraph" w:customStyle="1" w:styleId="Style26">
    <w:name w:val="Style26"/>
    <w:basedOn w:val="Normal"/>
    <w:uiPriority w:val="99"/>
    <w:rsid w:val="00E768B4"/>
  </w:style>
  <w:style w:type="paragraph" w:customStyle="1" w:styleId="Style27">
    <w:name w:val="Style27"/>
    <w:basedOn w:val="Normal"/>
    <w:uiPriority w:val="99"/>
    <w:rsid w:val="00E768B4"/>
  </w:style>
  <w:style w:type="paragraph" w:customStyle="1" w:styleId="Style28">
    <w:name w:val="Style28"/>
    <w:basedOn w:val="Normal"/>
    <w:uiPriority w:val="99"/>
    <w:rsid w:val="00E768B4"/>
  </w:style>
  <w:style w:type="paragraph" w:customStyle="1" w:styleId="Style29">
    <w:name w:val="Style29"/>
    <w:basedOn w:val="Normal"/>
    <w:uiPriority w:val="99"/>
    <w:rsid w:val="00E768B4"/>
  </w:style>
  <w:style w:type="paragraph" w:customStyle="1" w:styleId="Style30">
    <w:name w:val="Style30"/>
    <w:basedOn w:val="Normal"/>
    <w:uiPriority w:val="99"/>
    <w:rsid w:val="00E768B4"/>
  </w:style>
  <w:style w:type="paragraph" w:customStyle="1" w:styleId="Style31">
    <w:name w:val="Style31"/>
    <w:basedOn w:val="Normal"/>
    <w:uiPriority w:val="99"/>
    <w:rsid w:val="00E768B4"/>
  </w:style>
  <w:style w:type="paragraph" w:customStyle="1" w:styleId="Style32">
    <w:name w:val="Style32"/>
    <w:basedOn w:val="Normal"/>
    <w:uiPriority w:val="99"/>
    <w:rsid w:val="00E768B4"/>
  </w:style>
  <w:style w:type="paragraph" w:customStyle="1" w:styleId="Style33">
    <w:name w:val="Style33"/>
    <w:basedOn w:val="Normal"/>
    <w:uiPriority w:val="99"/>
    <w:rsid w:val="00E768B4"/>
  </w:style>
  <w:style w:type="paragraph" w:customStyle="1" w:styleId="Style34">
    <w:name w:val="Style34"/>
    <w:basedOn w:val="Normal"/>
    <w:uiPriority w:val="99"/>
    <w:rsid w:val="00E768B4"/>
  </w:style>
  <w:style w:type="paragraph" w:customStyle="1" w:styleId="Style35">
    <w:name w:val="Style35"/>
    <w:basedOn w:val="Normal"/>
    <w:uiPriority w:val="99"/>
    <w:rsid w:val="00E768B4"/>
  </w:style>
  <w:style w:type="character" w:customStyle="1" w:styleId="FontStyle45">
    <w:name w:val="Font Style45"/>
    <w:uiPriority w:val="99"/>
    <w:rsid w:val="00E768B4"/>
    <w:rPr>
      <w:rFonts w:ascii="Times New Roman" w:hAnsi="Times New Roman"/>
      <w:i/>
      <w:spacing w:val="10"/>
      <w:sz w:val="16"/>
    </w:rPr>
  </w:style>
  <w:style w:type="character" w:customStyle="1" w:styleId="FontStyle46">
    <w:name w:val="Font Style46"/>
    <w:uiPriority w:val="99"/>
    <w:rsid w:val="00E768B4"/>
    <w:rPr>
      <w:rFonts w:ascii="Constantia" w:hAnsi="Constantia"/>
      <w:sz w:val="14"/>
    </w:rPr>
  </w:style>
  <w:style w:type="character" w:customStyle="1" w:styleId="FontStyle47">
    <w:name w:val="Font Style47"/>
    <w:uiPriority w:val="99"/>
    <w:rsid w:val="00E768B4"/>
    <w:rPr>
      <w:rFonts w:ascii="Times New Roman" w:hAnsi="Times New Roman"/>
      <w:b/>
      <w:sz w:val="12"/>
    </w:rPr>
  </w:style>
  <w:style w:type="character" w:customStyle="1" w:styleId="FontStyle48">
    <w:name w:val="Font Style48"/>
    <w:uiPriority w:val="99"/>
    <w:rsid w:val="00E768B4"/>
    <w:rPr>
      <w:rFonts w:ascii="Times New Roman" w:hAnsi="Times New Roman"/>
      <w:b/>
      <w:spacing w:val="-20"/>
      <w:sz w:val="32"/>
    </w:rPr>
  </w:style>
  <w:style w:type="character" w:customStyle="1" w:styleId="FontStyle49">
    <w:name w:val="Font Style49"/>
    <w:uiPriority w:val="99"/>
    <w:rsid w:val="00E768B4"/>
    <w:rPr>
      <w:rFonts w:ascii="Times New Roman" w:hAnsi="Times New Roman"/>
      <w:i/>
      <w:w w:val="50"/>
      <w:sz w:val="42"/>
    </w:rPr>
  </w:style>
  <w:style w:type="character" w:customStyle="1" w:styleId="FontStyle50">
    <w:name w:val="Font Style50"/>
    <w:uiPriority w:val="99"/>
    <w:rsid w:val="00E768B4"/>
    <w:rPr>
      <w:rFonts w:ascii="Times New Roman" w:hAnsi="Times New Roman"/>
      <w:sz w:val="14"/>
    </w:rPr>
  </w:style>
  <w:style w:type="character" w:customStyle="1" w:styleId="FontStyle51">
    <w:name w:val="Font Style51"/>
    <w:uiPriority w:val="99"/>
    <w:rsid w:val="00E768B4"/>
    <w:rPr>
      <w:rFonts w:ascii="Times New Roman" w:hAnsi="Times New Roman"/>
      <w:sz w:val="16"/>
    </w:rPr>
  </w:style>
  <w:style w:type="character" w:customStyle="1" w:styleId="FontStyle52">
    <w:name w:val="Font Style52"/>
    <w:uiPriority w:val="99"/>
    <w:rsid w:val="00E768B4"/>
    <w:rPr>
      <w:rFonts w:ascii="Times New Roman" w:hAnsi="Times New Roman"/>
      <w:b/>
      <w:sz w:val="10"/>
    </w:rPr>
  </w:style>
  <w:style w:type="character" w:customStyle="1" w:styleId="FontStyle53">
    <w:name w:val="Font Style53"/>
    <w:uiPriority w:val="99"/>
    <w:rsid w:val="00E768B4"/>
    <w:rPr>
      <w:rFonts w:ascii="Times New Roman" w:hAnsi="Times New Roman"/>
      <w:spacing w:val="-10"/>
      <w:sz w:val="14"/>
    </w:rPr>
  </w:style>
  <w:style w:type="character" w:customStyle="1" w:styleId="FontStyle54">
    <w:name w:val="Font Style54"/>
    <w:uiPriority w:val="99"/>
    <w:rsid w:val="00E768B4"/>
    <w:rPr>
      <w:rFonts w:ascii="Times New Roman" w:hAnsi="Times New Roman"/>
      <w:sz w:val="22"/>
    </w:rPr>
  </w:style>
  <w:style w:type="character" w:customStyle="1" w:styleId="FontStyle55">
    <w:name w:val="Font Style55"/>
    <w:uiPriority w:val="99"/>
    <w:rsid w:val="00E768B4"/>
    <w:rPr>
      <w:rFonts w:ascii="Times New Roman" w:hAnsi="Times New Roman"/>
      <w:sz w:val="42"/>
    </w:rPr>
  </w:style>
  <w:style w:type="character" w:customStyle="1" w:styleId="FontStyle56">
    <w:name w:val="Font Style56"/>
    <w:uiPriority w:val="99"/>
    <w:rsid w:val="00E768B4"/>
    <w:rPr>
      <w:rFonts w:ascii="Times New Roman" w:hAnsi="Times New Roman"/>
      <w:i/>
      <w:sz w:val="16"/>
    </w:rPr>
  </w:style>
  <w:style w:type="character" w:customStyle="1" w:styleId="FontStyle57">
    <w:name w:val="Font Style57"/>
    <w:uiPriority w:val="99"/>
    <w:rsid w:val="00E768B4"/>
    <w:rPr>
      <w:rFonts w:ascii="Times New Roman" w:hAnsi="Times New Roman"/>
      <w:sz w:val="20"/>
    </w:rPr>
  </w:style>
  <w:style w:type="character" w:customStyle="1" w:styleId="FontStyle58">
    <w:name w:val="Font Style58"/>
    <w:uiPriority w:val="99"/>
    <w:rsid w:val="00E768B4"/>
    <w:rPr>
      <w:rFonts w:ascii="Times New Roman" w:hAnsi="Times New Roman"/>
      <w:b/>
      <w:i/>
      <w:sz w:val="18"/>
    </w:rPr>
  </w:style>
  <w:style w:type="character" w:customStyle="1" w:styleId="FontStyle59">
    <w:name w:val="Font Style59"/>
    <w:uiPriority w:val="99"/>
    <w:rsid w:val="00E768B4"/>
    <w:rPr>
      <w:rFonts w:ascii="Times New Roman" w:hAnsi="Times New Roman"/>
      <w:b/>
      <w:i/>
      <w:sz w:val="20"/>
    </w:rPr>
  </w:style>
  <w:style w:type="character" w:customStyle="1" w:styleId="FontStyle60">
    <w:name w:val="Font Style60"/>
    <w:uiPriority w:val="99"/>
    <w:rsid w:val="00E768B4"/>
    <w:rPr>
      <w:rFonts w:ascii="Times New Roman" w:hAnsi="Times New Roman"/>
      <w:b/>
      <w:i/>
      <w:sz w:val="18"/>
    </w:rPr>
  </w:style>
  <w:style w:type="paragraph" w:styleId="Footer">
    <w:name w:val="footer"/>
    <w:basedOn w:val="Normal"/>
    <w:link w:val="FooterChar"/>
    <w:uiPriority w:val="99"/>
    <w:rsid w:val="00E768B4"/>
    <w:pPr>
      <w:tabs>
        <w:tab w:val="center" w:pos="4677"/>
        <w:tab w:val="right" w:pos="9355"/>
      </w:tabs>
    </w:pPr>
  </w:style>
  <w:style w:type="character" w:customStyle="1" w:styleId="FooterChar">
    <w:name w:val="Footer Char"/>
    <w:basedOn w:val="DefaultParagraphFont"/>
    <w:link w:val="Footer"/>
    <w:uiPriority w:val="99"/>
    <w:locked/>
    <w:rsid w:val="00E768B4"/>
    <w:rPr>
      <w:rFonts w:ascii="Times New Roman" w:hAnsi="Times New Roman" w:cs="Times New Roman"/>
      <w:sz w:val="24"/>
      <w:szCs w:val="24"/>
      <w:lang w:eastAsia="ru-RU"/>
    </w:rPr>
  </w:style>
  <w:style w:type="character" w:styleId="PageNumber">
    <w:name w:val="page number"/>
    <w:basedOn w:val="DefaultParagraphFont"/>
    <w:uiPriority w:val="99"/>
    <w:rsid w:val="00E768B4"/>
    <w:rPr>
      <w:rFonts w:cs="Times New Roman"/>
    </w:rPr>
  </w:style>
  <w:style w:type="table" w:styleId="TableGrid">
    <w:name w:val="Table Grid"/>
    <w:basedOn w:val="TableNormal"/>
    <w:uiPriority w:val="99"/>
    <w:rsid w:val="00E768B4"/>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аголовок 2"/>
    <w:basedOn w:val="Normal"/>
    <w:next w:val="Normal"/>
    <w:uiPriority w:val="99"/>
    <w:rsid w:val="00E768B4"/>
    <w:pPr>
      <w:keepNext/>
      <w:autoSpaceDE/>
      <w:autoSpaceDN/>
      <w:adjustRightInd/>
      <w:ind w:firstLine="400"/>
      <w:outlineLvl w:val="1"/>
    </w:pPr>
    <w:rPr>
      <w:rFonts w:cs="Arial"/>
      <w:szCs w:val="28"/>
    </w:rPr>
  </w:style>
  <w:style w:type="paragraph" w:customStyle="1" w:styleId="Style77">
    <w:name w:val="Style77"/>
    <w:basedOn w:val="Normal"/>
    <w:uiPriority w:val="99"/>
    <w:rsid w:val="00E768B4"/>
  </w:style>
  <w:style w:type="character" w:customStyle="1" w:styleId="FontStyle278">
    <w:name w:val="Font Style278"/>
    <w:uiPriority w:val="99"/>
    <w:rsid w:val="00E768B4"/>
    <w:rPr>
      <w:rFonts w:ascii="Times New Roman" w:hAnsi="Times New Roman"/>
      <w:sz w:val="20"/>
    </w:rPr>
  </w:style>
  <w:style w:type="paragraph" w:customStyle="1" w:styleId="Style55">
    <w:name w:val="Style55"/>
    <w:basedOn w:val="Normal"/>
    <w:uiPriority w:val="99"/>
    <w:rsid w:val="00E768B4"/>
  </w:style>
  <w:style w:type="paragraph" w:customStyle="1" w:styleId="Style63">
    <w:name w:val="Style63"/>
    <w:basedOn w:val="Normal"/>
    <w:uiPriority w:val="99"/>
    <w:rsid w:val="00E768B4"/>
  </w:style>
  <w:style w:type="paragraph" w:customStyle="1" w:styleId="Style70">
    <w:name w:val="Style70"/>
    <w:basedOn w:val="Normal"/>
    <w:uiPriority w:val="99"/>
    <w:rsid w:val="00E768B4"/>
  </w:style>
  <w:style w:type="paragraph" w:customStyle="1" w:styleId="Style79">
    <w:name w:val="Style79"/>
    <w:basedOn w:val="Normal"/>
    <w:uiPriority w:val="99"/>
    <w:rsid w:val="00E768B4"/>
  </w:style>
  <w:style w:type="paragraph" w:customStyle="1" w:styleId="Style80">
    <w:name w:val="Style80"/>
    <w:basedOn w:val="Normal"/>
    <w:uiPriority w:val="99"/>
    <w:rsid w:val="00E768B4"/>
  </w:style>
  <w:style w:type="paragraph" w:customStyle="1" w:styleId="Style85">
    <w:name w:val="Style85"/>
    <w:basedOn w:val="Normal"/>
    <w:uiPriority w:val="99"/>
    <w:rsid w:val="00E768B4"/>
  </w:style>
  <w:style w:type="paragraph" w:customStyle="1" w:styleId="Style89">
    <w:name w:val="Style89"/>
    <w:basedOn w:val="Normal"/>
    <w:uiPriority w:val="99"/>
    <w:rsid w:val="00E768B4"/>
  </w:style>
  <w:style w:type="paragraph" w:customStyle="1" w:styleId="Style113">
    <w:name w:val="Style113"/>
    <w:basedOn w:val="Normal"/>
    <w:uiPriority w:val="99"/>
    <w:rsid w:val="00E768B4"/>
  </w:style>
  <w:style w:type="paragraph" w:customStyle="1" w:styleId="Style114">
    <w:name w:val="Style114"/>
    <w:basedOn w:val="Normal"/>
    <w:uiPriority w:val="99"/>
    <w:rsid w:val="00E768B4"/>
  </w:style>
  <w:style w:type="paragraph" w:customStyle="1" w:styleId="Style116">
    <w:name w:val="Style116"/>
    <w:basedOn w:val="Normal"/>
    <w:uiPriority w:val="99"/>
    <w:rsid w:val="00E768B4"/>
  </w:style>
  <w:style w:type="character" w:customStyle="1" w:styleId="FontStyle258">
    <w:name w:val="Font Style258"/>
    <w:uiPriority w:val="99"/>
    <w:rsid w:val="00E768B4"/>
    <w:rPr>
      <w:rFonts w:ascii="Times New Roman" w:hAnsi="Times New Roman"/>
      <w:b/>
      <w:spacing w:val="-10"/>
      <w:sz w:val="14"/>
    </w:rPr>
  </w:style>
  <w:style w:type="character" w:customStyle="1" w:styleId="FontStyle276">
    <w:name w:val="Font Style276"/>
    <w:uiPriority w:val="99"/>
    <w:rsid w:val="00E768B4"/>
    <w:rPr>
      <w:rFonts w:ascii="Times New Roman" w:hAnsi="Times New Roman"/>
      <w:b/>
      <w:sz w:val="20"/>
    </w:rPr>
  </w:style>
  <w:style w:type="character" w:customStyle="1" w:styleId="FontStyle277">
    <w:name w:val="Font Style277"/>
    <w:uiPriority w:val="99"/>
    <w:rsid w:val="00E768B4"/>
    <w:rPr>
      <w:rFonts w:ascii="Times New Roman" w:hAnsi="Times New Roman"/>
      <w:b/>
      <w:i/>
      <w:sz w:val="20"/>
    </w:rPr>
  </w:style>
  <w:style w:type="character" w:customStyle="1" w:styleId="FontStyle279">
    <w:name w:val="Font Style279"/>
    <w:uiPriority w:val="99"/>
    <w:rsid w:val="00E768B4"/>
    <w:rPr>
      <w:rFonts w:ascii="Georgia" w:hAnsi="Georgia"/>
      <w:b/>
      <w:spacing w:val="-10"/>
      <w:sz w:val="10"/>
    </w:rPr>
  </w:style>
  <w:style w:type="character" w:customStyle="1" w:styleId="FontStyle280">
    <w:name w:val="Font Style280"/>
    <w:uiPriority w:val="99"/>
    <w:rsid w:val="00E768B4"/>
    <w:rPr>
      <w:rFonts w:ascii="Times New Roman" w:hAnsi="Times New Roman"/>
      <w:sz w:val="36"/>
    </w:rPr>
  </w:style>
  <w:style w:type="character" w:customStyle="1" w:styleId="FontStyle281">
    <w:name w:val="Font Style281"/>
    <w:uiPriority w:val="99"/>
    <w:rsid w:val="00E768B4"/>
    <w:rPr>
      <w:rFonts w:ascii="Times New Roman" w:hAnsi="Times New Roman"/>
      <w:b/>
      <w:spacing w:val="-10"/>
      <w:sz w:val="12"/>
    </w:rPr>
  </w:style>
  <w:style w:type="character" w:customStyle="1" w:styleId="FontStyle282">
    <w:name w:val="Font Style282"/>
    <w:uiPriority w:val="99"/>
    <w:rsid w:val="00E768B4"/>
    <w:rPr>
      <w:rFonts w:ascii="Times New Roman" w:hAnsi="Times New Roman"/>
      <w:b/>
      <w:spacing w:val="-10"/>
      <w:sz w:val="12"/>
    </w:rPr>
  </w:style>
  <w:style w:type="paragraph" w:customStyle="1" w:styleId="ConsPlusTitle">
    <w:name w:val="ConsPlusTitle"/>
    <w:uiPriority w:val="99"/>
    <w:rsid w:val="00E768B4"/>
    <w:pPr>
      <w:widowControl w:val="0"/>
      <w:autoSpaceDE w:val="0"/>
      <w:autoSpaceDN w:val="0"/>
      <w:adjustRightInd w:val="0"/>
    </w:pPr>
    <w:rPr>
      <w:rFonts w:ascii="Times New Roman" w:eastAsia="Times New Roman" w:hAnsi="Times New Roman"/>
      <w:b/>
      <w:bCs/>
      <w:sz w:val="24"/>
      <w:szCs w:val="24"/>
    </w:rPr>
  </w:style>
  <w:style w:type="paragraph" w:styleId="BodyTextIndent">
    <w:name w:val="Body Text Indent"/>
    <w:basedOn w:val="Normal"/>
    <w:link w:val="BodyTextIndentChar"/>
    <w:uiPriority w:val="99"/>
    <w:rsid w:val="00E768B4"/>
    <w:pPr>
      <w:widowControl/>
      <w:autoSpaceDE/>
      <w:autoSpaceDN/>
      <w:adjustRightInd/>
      <w:ind w:firstLine="709"/>
    </w:pPr>
    <w:rPr>
      <w:i/>
      <w:iCs/>
    </w:rPr>
  </w:style>
  <w:style w:type="character" w:customStyle="1" w:styleId="BodyTextIndentChar">
    <w:name w:val="Body Text Indent Char"/>
    <w:basedOn w:val="DefaultParagraphFont"/>
    <w:link w:val="BodyTextIndent"/>
    <w:uiPriority w:val="99"/>
    <w:locked/>
    <w:rsid w:val="00E768B4"/>
    <w:rPr>
      <w:rFonts w:ascii="Times New Roman" w:hAnsi="Times New Roman" w:cs="Times New Roman"/>
      <w:i/>
      <w:iCs/>
      <w:sz w:val="24"/>
      <w:szCs w:val="24"/>
      <w:lang w:eastAsia="ru-RU"/>
    </w:rPr>
  </w:style>
  <w:style w:type="character" w:styleId="Emphasis">
    <w:name w:val="Emphasis"/>
    <w:basedOn w:val="DefaultParagraphFont"/>
    <w:uiPriority w:val="99"/>
    <w:qFormat/>
    <w:rsid w:val="00E768B4"/>
    <w:rPr>
      <w:rFonts w:cs="Times New Roman"/>
      <w:i/>
    </w:rPr>
  </w:style>
  <w:style w:type="paragraph" w:styleId="BalloonText">
    <w:name w:val="Balloon Text"/>
    <w:basedOn w:val="Normal"/>
    <w:link w:val="BalloonTextChar"/>
    <w:uiPriority w:val="99"/>
    <w:semiHidden/>
    <w:rsid w:val="00E768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768B4"/>
    <w:rPr>
      <w:rFonts w:ascii="Tahoma" w:hAnsi="Tahoma" w:cs="Tahoma"/>
      <w:sz w:val="16"/>
      <w:szCs w:val="16"/>
      <w:lang w:eastAsia="ru-RU"/>
    </w:rPr>
  </w:style>
  <w:style w:type="character" w:styleId="CommentReference">
    <w:name w:val="annotation reference"/>
    <w:basedOn w:val="DefaultParagraphFont"/>
    <w:uiPriority w:val="99"/>
    <w:rsid w:val="00E768B4"/>
    <w:rPr>
      <w:rFonts w:cs="Times New Roman"/>
      <w:sz w:val="16"/>
    </w:rPr>
  </w:style>
  <w:style w:type="paragraph" w:styleId="CommentText">
    <w:name w:val="annotation text"/>
    <w:basedOn w:val="Normal"/>
    <w:link w:val="CommentTextChar"/>
    <w:uiPriority w:val="99"/>
    <w:rsid w:val="00E768B4"/>
    <w:rPr>
      <w:sz w:val="20"/>
      <w:szCs w:val="20"/>
    </w:rPr>
  </w:style>
  <w:style w:type="character" w:customStyle="1" w:styleId="CommentTextChar">
    <w:name w:val="Comment Text Char"/>
    <w:basedOn w:val="DefaultParagraphFont"/>
    <w:link w:val="CommentText"/>
    <w:uiPriority w:val="99"/>
    <w:locked/>
    <w:rsid w:val="00E768B4"/>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E768B4"/>
    <w:rPr>
      <w:b/>
      <w:bCs/>
    </w:rPr>
  </w:style>
  <w:style w:type="character" w:customStyle="1" w:styleId="CommentSubjectChar">
    <w:name w:val="Comment Subject Char"/>
    <w:basedOn w:val="CommentTextChar"/>
    <w:link w:val="CommentSubject"/>
    <w:uiPriority w:val="99"/>
    <w:locked/>
    <w:rsid w:val="00E768B4"/>
    <w:rPr>
      <w:b/>
      <w:bCs/>
    </w:rPr>
  </w:style>
  <w:style w:type="paragraph" w:styleId="FootnoteText">
    <w:name w:val="footnote text"/>
    <w:basedOn w:val="Normal"/>
    <w:link w:val="FootnoteTextChar"/>
    <w:uiPriority w:val="99"/>
    <w:rsid w:val="00E768B4"/>
    <w:rPr>
      <w:sz w:val="20"/>
      <w:szCs w:val="20"/>
    </w:rPr>
  </w:style>
  <w:style w:type="character" w:customStyle="1" w:styleId="FootnoteTextChar">
    <w:name w:val="Footnote Text Char"/>
    <w:basedOn w:val="DefaultParagraphFont"/>
    <w:link w:val="FootnoteText"/>
    <w:uiPriority w:val="99"/>
    <w:locked/>
    <w:rsid w:val="00E768B4"/>
    <w:rPr>
      <w:rFonts w:ascii="Times New Roman" w:hAnsi="Times New Roman" w:cs="Times New Roman"/>
      <w:sz w:val="20"/>
      <w:szCs w:val="20"/>
      <w:lang w:eastAsia="ru-RU"/>
    </w:rPr>
  </w:style>
  <w:style w:type="character" w:styleId="FootnoteReference">
    <w:name w:val="footnote reference"/>
    <w:basedOn w:val="DefaultParagraphFont"/>
    <w:uiPriority w:val="99"/>
    <w:rsid w:val="00E768B4"/>
    <w:rPr>
      <w:rFonts w:cs="Times New Roman"/>
      <w:vertAlign w:val="superscript"/>
    </w:rPr>
  </w:style>
  <w:style w:type="paragraph" w:customStyle="1" w:styleId="1">
    <w:name w:val="Обычный1"/>
    <w:uiPriority w:val="99"/>
    <w:rsid w:val="00E768B4"/>
    <w:pPr>
      <w:widowControl w:val="0"/>
      <w:spacing w:before="60" w:line="260" w:lineRule="auto"/>
      <w:ind w:firstLine="680"/>
      <w:jc w:val="both"/>
    </w:pPr>
    <w:rPr>
      <w:rFonts w:ascii="Times New Roman" w:eastAsia="Times New Roman" w:hAnsi="Times New Roman"/>
      <w:szCs w:val="20"/>
    </w:rPr>
  </w:style>
  <w:style w:type="paragraph" w:styleId="ListParagraph">
    <w:name w:val="List Paragraph"/>
    <w:basedOn w:val="Normal"/>
    <w:uiPriority w:val="99"/>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BodyText2">
    <w:name w:val="Body Text 2"/>
    <w:basedOn w:val="Normal"/>
    <w:link w:val="BodyText2Char"/>
    <w:uiPriority w:val="99"/>
    <w:rsid w:val="00E768B4"/>
    <w:pPr>
      <w:widowControl/>
      <w:autoSpaceDE/>
      <w:autoSpaceDN/>
      <w:adjustRightInd/>
      <w:spacing w:after="120" w:line="480" w:lineRule="auto"/>
      <w:ind w:firstLine="0"/>
      <w:jc w:val="left"/>
    </w:pPr>
  </w:style>
  <w:style w:type="character" w:customStyle="1" w:styleId="BodyText2Char">
    <w:name w:val="Body Text 2 Char"/>
    <w:basedOn w:val="DefaultParagraphFont"/>
    <w:link w:val="BodyText2"/>
    <w:uiPriority w:val="99"/>
    <w:locked/>
    <w:rsid w:val="00E768B4"/>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E768B4"/>
    <w:pPr>
      <w:spacing w:after="120" w:line="480" w:lineRule="auto"/>
      <w:ind w:left="283"/>
    </w:pPr>
  </w:style>
  <w:style w:type="character" w:customStyle="1" w:styleId="BodyTextIndent2Char">
    <w:name w:val="Body Text Indent 2 Char"/>
    <w:basedOn w:val="DefaultParagraphFont"/>
    <w:link w:val="BodyTextIndent2"/>
    <w:uiPriority w:val="99"/>
    <w:locked/>
    <w:rsid w:val="00E768B4"/>
    <w:rPr>
      <w:rFonts w:ascii="Times New Roman" w:hAnsi="Times New Roman" w:cs="Times New Roman"/>
      <w:sz w:val="24"/>
      <w:szCs w:val="24"/>
      <w:lang w:eastAsia="ru-RU"/>
    </w:rPr>
  </w:style>
  <w:style w:type="paragraph" w:styleId="NormalWeb">
    <w:name w:val="Normal (Web)"/>
    <w:basedOn w:val="Normal"/>
    <w:uiPriority w:val="99"/>
    <w:rsid w:val="00E768B4"/>
    <w:pPr>
      <w:widowControl/>
      <w:autoSpaceDE/>
      <w:autoSpaceDN/>
      <w:adjustRightInd/>
      <w:spacing w:before="100" w:beforeAutospacing="1" w:after="100" w:afterAutospacing="1" w:line="360" w:lineRule="auto"/>
    </w:pPr>
    <w:rPr>
      <w:sz w:val="20"/>
    </w:rPr>
  </w:style>
  <w:style w:type="paragraph" w:styleId="Subtitle">
    <w:name w:val="Subtitle"/>
    <w:basedOn w:val="Normal"/>
    <w:link w:val="SubtitleChar"/>
    <w:uiPriority w:val="99"/>
    <w:qFormat/>
    <w:rsid w:val="00E768B4"/>
    <w:pPr>
      <w:widowControl/>
      <w:autoSpaceDE/>
      <w:autoSpaceDN/>
      <w:adjustRightInd/>
      <w:spacing w:before="60" w:after="60" w:line="360" w:lineRule="auto"/>
      <w:ind w:left="567" w:firstLine="0"/>
      <w:jc w:val="left"/>
    </w:pPr>
    <w:rPr>
      <w:b/>
      <w:bCs/>
      <w:sz w:val="20"/>
    </w:rPr>
  </w:style>
  <w:style w:type="character" w:customStyle="1" w:styleId="SubtitleChar">
    <w:name w:val="Subtitle Char"/>
    <w:basedOn w:val="DefaultParagraphFont"/>
    <w:link w:val="Subtitle"/>
    <w:uiPriority w:val="99"/>
    <w:locked/>
    <w:rsid w:val="00E768B4"/>
    <w:rPr>
      <w:rFonts w:ascii="Times New Roman" w:hAnsi="Times New Roman" w:cs="Times New Roman"/>
      <w:b/>
      <w:bCs/>
      <w:sz w:val="24"/>
      <w:szCs w:val="24"/>
      <w:lang w:eastAsia="ru-RU"/>
    </w:rPr>
  </w:style>
  <w:style w:type="character" w:customStyle="1" w:styleId="apple-converted-space">
    <w:name w:val="apple-converted-space"/>
    <w:basedOn w:val="DefaultParagraphFont"/>
    <w:uiPriority w:val="99"/>
    <w:rsid w:val="00E768B4"/>
    <w:rPr>
      <w:rFonts w:cs="Times New Roman"/>
    </w:rPr>
  </w:style>
  <w:style w:type="character" w:customStyle="1" w:styleId="butback">
    <w:name w:val="butback"/>
    <w:basedOn w:val="DefaultParagraphFont"/>
    <w:uiPriority w:val="99"/>
    <w:rsid w:val="00E768B4"/>
    <w:rPr>
      <w:rFonts w:cs="Times New Roman"/>
    </w:rPr>
  </w:style>
  <w:style w:type="character" w:customStyle="1" w:styleId="submenu-table">
    <w:name w:val="submenu-table"/>
    <w:basedOn w:val="DefaultParagraphFont"/>
    <w:uiPriority w:val="99"/>
    <w:rsid w:val="00E768B4"/>
    <w:rPr>
      <w:rFonts w:cs="Times New Roman"/>
    </w:rPr>
  </w:style>
  <w:style w:type="paragraph" w:styleId="Title">
    <w:name w:val="Title"/>
    <w:basedOn w:val="Normal"/>
    <w:link w:val="TitleChar"/>
    <w:uiPriority w:val="99"/>
    <w:qFormat/>
    <w:rsid w:val="00E768B4"/>
    <w:pPr>
      <w:widowControl/>
      <w:autoSpaceDE/>
      <w:autoSpaceDN/>
      <w:adjustRightInd/>
      <w:ind w:firstLine="0"/>
      <w:jc w:val="center"/>
    </w:pPr>
    <w:rPr>
      <w:b/>
      <w:szCs w:val="20"/>
    </w:rPr>
  </w:style>
  <w:style w:type="character" w:customStyle="1" w:styleId="TitleChar">
    <w:name w:val="Title Char"/>
    <w:basedOn w:val="DefaultParagraphFont"/>
    <w:link w:val="Title"/>
    <w:uiPriority w:val="99"/>
    <w:locked/>
    <w:rsid w:val="00E768B4"/>
    <w:rPr>
      <w:rFonts w:ascii="Times New Roman" w:hAnsi="Times New Roman" w:cs="Times New Roman"/>
      <w:b/>
      <w:sz w:val="20"/>
      <w:szCs w:val="20"/>
      <w:lang w:eastAsia="ru-RU"/>
    </w:rPr>
  </w:style>
  <w:style w:type="paragraph" w:styleId="BodyText">
    <w:name w:val="Body Text"/>
    <w:basedOn w:val="Normal"/>
    <w:link w:val="BodyTextChar"/>
    <w:uiPriority w:val="99"/>
    <w:rsid w:val="00E768B4"/>
    <w:pPr>
      <w:spacing w:after="120"/>
    </w:pPr>
  </w:style>
  <w:style w:type="character" w:customStyle="1" w:styleId="BodyTextChar">
    <w:name w:val="Body Text Char"/>
    <w:basedOn w:val="DefaultParagraphFont"/>
    <w:link w:val="BodyText"/>
    <w:uiPriority w:val="99"/>
    <w:locked/>
    <w:rsid w:val="00E768B4"/>
    <w:rPr>
      <w:rFonts w:ascii="Times New Roman" w:hAnsi="Times New Roman" w:cs="Times New Roman"/>
      <w:sz w:val="24"/>
      <w:szCs w:val="24"/>
      <w:lang w:eastAsia="ru-RU"/>
    </w:rPr>
  </w:style>
  <w:style w:type="paragraph" w:customStyle="1" w:styleId="a">
    <w:name w:val="Содержимое таблицы"/>
    <w:basedOn w:val="Normal"/>
    <w:uiPriority w:val="99"/>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sid w:val="00E768B4"/>
    <w:rPr>
      <w:rFonts w:ascii="Arial" w:hAnsi="Arial" w:cs="Arial"/>
      <w:color w:val="143057"/>
      <w:u w:val="single"/>
    </w:rPr>
  </w:style>
  <w:style w:type="paragraph" w:styleId="HTMLPreformatted">
    <w:name w:val="HTML Preformatted"/>
    <w:basedOn w:val="Normal"/>
    <w:link w:val="HTMLPreformattedChar"/>
    <w:uiPriority w:val="99"/>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PreformattedChar">
    <w:name w:val="HTML Preformatted Char"/>
    <w:basedOn w:val="DefaultParagraphFont"/>
    <w:link w:val="HTMLPreformatted"/>
    <w:uiPriority w:val="99"/>
    <w:locked/>
    <w:rsid w:val="00E768B4"/>
    <w:rPr>
      <w:rFonts w:ascii="Courier New" w:hAnsi="Courier New" w:cs="Times New Roman"/>
      <w:sz w:val="20"/>
      <w:szCs w:val="20"/>
      <w:lang w:eastAsia="ru-RU"/>
    </w:rPr>
  </w:style>
  <w:style w:type="paragraph" w:styleId="PlainText">
    <w:name w:val="Plain Text"/>
    <w:basedOn w:val="Normal"/>
    <w:link w:val="PlainTextChar"/>
    <w:uiPriority w:val="99"/>
    <w:rsid w:val="00A70A83"/>
    <w:pPr>
      <w:widowControl/>
      <w:autoSpaceDE/>
      <w:autoSpaceDN/>
      <w:adjustRightInd/>
      <w:ind w:firstLine="0"/>
      <w:jc w:val="left"/>
    </w:pPr>
    <w:rPr>
      <w:rFonts w:ascii="Courier New" w:hAnsi="Courier New"/>
      <w:sz w:val="20"/>
      <w:szCs w:val="20"/>
    </w:rPr>
  </w:style>
  <w:style w:type="character" w:customStyle="1" w:styleId="PlainTextChar">
    <w:name w:val="Plain Text Char"/>
    <w:basedOn w:val="DefaultParagraphFont"/>
    <w:link w:val="PlainText"/>
    <w:uiPriority w:val="99"/>
    <w:locked/>
    <w:rsid w:val="00A70A83"/>
    <w:rPr>
      <w:rFonts w:ascii="Courier New" w:hAnsi="Courier New" w:cs="Times New Roman"/>
      <w:sz w:val="20"/>
      <w:szCs w:val="20"/>
      <w:lang w:eastAsia="ru-RU"/>
    </w:rPr>
  </w:style>
  <w:style w:type="paragraph" w:customStyle="1" w:styleId="p790">
    <w:name w:val="p790"/>
    <w:basedOn w:val="Normal"/>
    <w:uiPriority w:val="99"/>
    <w:rsid w:val="00EF2F17"/>
    <w:pPr>
      <w:widowControl/>
      <w:autoSpaceDE/>
      <w:autoSpaceDN/>
      <w:adjustRightInd/>
      <w:spacing w:before="100" w:beforeAutospacing="1" w:after="100" w:afterAutospacing="1"/>
      <w:ind w:firstLine="0"/>
      <w:jc w:val="left"/>
    </w:pPr>
  </w:style>
  <w:style w:type="character" w:customStyle="1" w:styleId="ft310">
    <w:name w:val="ft310"/>
    <w:basedOn w:val="DefaultParagraphFont"/>
    <w:uiPriority w:val="99"/>
    <w:rsid w:val="00EF2F17"/>
    <w:rPr>
      <w:rFonts w:cs="Times New Roman"/>
    </w:rPr>
  </w:style>
  <w:style w:type="paragraph" w:customStyle="1" w:styleId="p791">
    <w:name w:val="p791"/>
    <w:basedOn w:val="Normal"/>
    <w:uiPriority w:val="99"/>
    <w:rsid w:val="00EF2F17"/>
    <w:pPr>
      <w:widowControl/>
      <w:autoSpaceDE/>
      <w:autoSpaceDN/>
      <w:adjustRightInd/>
      <w:spacing w:before="100" w:beforeAutospacing="1" w:after="100" w:afterAutospacing="1"/>
      <w:ind w:firstLine="0"/>
      <w:jc w:val="left"/>
    </w:pPr>
  </w:style>
  <w:style w:type="character" w:customStyle="1" w:styleId="ft309">
    <w:name w:val="ft309"/>
    <w:basedOn w:val="DefaultParagraphFont"/>
    <w:uiPriority w:val="99"/>
    <w:rsid w:val="00EF2F17"/>
    <w:rPr>
      <w:rFonts w:cs="Times New Roman"/>
    </w:rPr>
  </w:style>
  <w:style w:type="character" w:customStyle="1" w:styleId="ft75">
    <w:name w:val="ft75"/>
    <w:basedOn w:val="DefaultParagraphFont"/>
    <w:uiPriority w:val="99"/>
    <w:rsid w:val="00EF2F17"/>
    <w:rPr>
      <w:rFonts w:cs="Times New Roman"/>
    </w:rPr>
  </w:style>
  <w:style w:type="paragraph" w:customStyle="1" w:styleId="p792">
    <w:name w:val="p792"/>
    <w:basedOn w:val="Normal"/>
    <w:uiPriority w:val="99"/>
    <w:rsid w:val="00EF2F17"/>
    <w:pPr>
      <w:widowControl/>
      <w:autoSpaceDE/>
      <w:autoSpaceDN/>
      <w:adjustRightInd/>
      <w:spacing w:before="100" w:beforeAutospacing="1" w:after="100" w:afterAutospacing="1"/>
      <w:ind w:firstLine="0"/>
      <w:jc w:val="left"/>
    </w:pPr>
  </w:style>
  <w:style w:type="character" w:customStyle="1" w:styleId="ft89">
    <w:name w:val="ft89"/>
    <w:basedOn w:val="DefaultParagraphFont"/>
    <w:uiPriority w:val="99"/>
    <w:rsid w:val="00EF2F17"/>
    <w:rPr>
      <w:rFonts w:cs="Times New Roman"/>
    </w:rPr>
  </w:style>
  <w:style w:type="paragraph" w:customStyle="1" w:styleId="p793">
    <w:name w:val="p793"/>
    <w:basedOn w:val="Normal"/>
    <w:uiPriority w:val="99"/>
    <w:rsid w:val="00EF2F17"/>
    <w:pPr>
      <w:widowControl/>
      <w:autoSpaceDE/>
      <w:autoSpaceDN/>
      <w:adjustRightInd/>
      <w:spacing w:before="100" w:beforeAutospacing="1" w:after="100" w:afterAutospacing="1"/>
      <w:ind w:firstLine="0"/>
      <w:jc w:val="left"/>
    </w:pPr>
  </w:style>
  <w:style w:type="character" w:customStyle="1" w:styleId="ft311">
    <w:name w:val="ft311"/>
    <w:basedOn w:val="DefaultParagraphFont"/>
    <w:uiPriority w:val="99"/>
    <w:rsid w:val="00EF2F17"/>
    <w:rPr>
      <w:rFonts w:cs="Times New Roman"/>
    </w:rPr>
  </w:style>
  <w:style w:type="paragraph" w:customStyle="1" w:styleId="p794">
    <w:name w:val="p794"/>
    <w:basedOn w:val="Normal"/>
    <w:uiPriority w:val="99"/>
    <w:rsid w:val="00EF2F17"/>
    <w:pPr>
      <w:widowControl/>
      <w:autoSpaceDE/>
      <w:autoSpaceDN/>
      <w:adjustRightInd/>
      <w:spacing w:before="100" w:beforeAutospacing="1" w:after="100" w:afterAutospacing="1"/>
      <w:ind w:firstLine="0"/>
      <w:jc w:val="left"/>
    </w:pPr>
  </w:style>
  <w:style w:type="character" w:customStyle="1" w:styleId="ft312">
    <w:name w:val="ft312"/>
    <w:basedOn w:val="DefaultParagraphFont"/>
    <w:uiPriority w:val="99"/>
    <w:rsid w:val="00EF2F17"/>
    <w:rPr>
      <w:rFonts w:cs="Times New Roman"/>
    </w:rPr>
  </w:style>
  <w:style w:type="character" w:customStyle="1" w:styleId="ft313">
    <w:name w:val="ft313"/>
    <w:basedOn w:val="DefaultParagraphFont"/>
    <w:uiPriority w:val="99"/>
    <w:rsid w:val="00EF2F17"/>
    <w:rPr>
      <w:rFonts w:cs="Times New Roman"/>
    </w:rPr>
  </w:style>
  <w:style w:type="paragraph" w:customStyle="1" w:styleId="p282">
    <w:name w:val="p282"/>
    <w:basedOn w:val="Normal"/>
    <w:uiPriority w:val="99"/>
    <w:rsid w:val="00EF2F17"/>
    <w:pPr>
      <w:widowControl/>
      <w:autoSpaceDE/>
      <w:autoSpaceDN/>
      <w:adjustRightInd/>
      <w:spacing w:before="100" w:beforeAutospacing="1" w:after="100" w:afterAutospacing="1"/>
      <w:ind w:firstLine="0"/>
      <w:jc w:val="left"/>
    </w:pPr>
  </w:style>
  <w:style w:type="paragraph" w:customStyle="1" w:styleId="p492">
    <w:name w:val="p492"/>
    <w:basedOn w:val="Normal"/>
    <w:uiPriority w:val="99"/>
    <w:rsid w:val="00EF2F17"/>
    <w:pPr>
      <w:widowControl/>
      <w:autoSpaceDE/>
      <w:autoSpaceDN/>
      <w:adjustRightInd/>
      <w:spacing w:before="100" w:beforeAutospacing="1" w:after="100" w:afterAutospacing="1"/>
      <w:ind w:firstLine="0"/>
      <w:jc w:val="left"/>
    </w:pPr>
  </w:style>
  <w:style w:type="character" w:customStyle="1" w:styleId="ft314">
    <w:name w:val="ft314"/>
    <w:basedOn w:val="DefaultParagraphFont"/>
    <w:uiPriority w:val="99"/>
    <w:rsid w:val="00EF2F17"/>
    <w:rPr>
      <w:rFonts w:cs="Times New Roman"/>
    </w:rPr>
  </w:style>
  <w:style w:type="character" w:styleId="Strong">
    <w:name w:val="Strong"/>
    <w:basedOn w:val="DefaultParagraphFont"/>
    <w:uiPriority w:val="99"/>
    <w:qFormat/>
    <w:rsid w:val="00110077"/>
    <w:rPr>
      <w:rFonts w:cs="Times New Roman"/>
      <w:b/>
      <w:bCs/>
    </w:rPr>
  </w:style>
  <w:style w:type="character" w:styleId="FollowedHyperlink">
    <w:name w:val="FollowedHyperlink"/>
    <w:basedOn w:val="DefaultParagraphFont"/>
    <w:uiPriority w:val="99"/>
    <w:semiHidden/>
    <w:rsid w:val="00506C25"/>
    <w:rPr>
      <w:rFonts w:cs="Times New Roman"/>
      <w:color w:val="800080"/>
      <w:u w:val="single"/>
    </w:rPr>
  </w:style>
  <w:style w:type="paragraph" w:customStyle="1" w:styleId="ListParagraph1">
    <w:name w:val="List Paragraph1"/>
    <w:basedOn w:val="Normal"/>
    <w:uiPriority w:val="99"/>
    <w:rsid w:val="009E4487"/>
    <w:pPr>
      <w:widowControl/>
      <w:autoSpaceDE/>
      <w:autoSpaceDN/>
      <w:adjustRightInd/>
      <w:spacing w:line="276" w:lineRule="auto"/>
      <w:ind w:left="720" w:firstLine="709"/>
      <w:contextualSpacing/>
    </w:pPr>
    <w:rPr>
      <w:szCs w:val="22"/>
      <w:lang w:val="en-US" w:eastAsia="en-US"/>
    </w:rPr>
  </w:style>
</w:styles>
</file>

<file path=word/webSettings.xml><?xml version="1.0" encoding="utf-8"?>
<w:webSettings xmlns:r="http://schemas.openxmlformats.org/officeDocument/2006/relationships" xmlns:w="http://schemas.openxmlformats.org/wordprocessingml/2006/main">
  <w:divs>
    <w:div w:id="1940138488">
      <w:marLeft w:val="0"/>
      <w:marRight w:val="0"/>
      <w:marTop w:val="0"/>
      <w:marBottom w:val="0"/>
      <w:divBdr>
        <w:top w:val="none" w:sz="0" w:space="0" w:color="auto"/>
        <w:left w:val="none" w:sz="0" w:space="0" w:color="auto"/>
        <w:bottom w:val="none" w:sz="0" w:space="0" w:color="auto"/>
        <w:right w:val="none" w:sz="0" w:space="0" w:color="auto"/>
      </w:divBdr>
    </w:div>
    <w:div w:id="1940138498">
      <w:marLeft w:val="0"/>
      <w:marRight w:val="0"/>
      <w:marTop w:val="0"/>
      <w:marBottom w:val="0"/>
      <w:divBdr>
        <w:top w:val="none" w:sz="0" w:space="0" w:color="auto"/>
        <w:left w:val="none" w:sz="0" w:space="0" w:color="auto"/>
        <w:bottom w:val="none" w:sz="0" w:space="0" w:color="auto"/>
        <w:right w:val="none" w:sz="0" w:space="0" w:color="auto"/>
      </w:divBdr>
    </w:div>
    <w:div w:id="1940138511">
      <w:marLeft w:val="0"/>
      <w:marRight w:val="0"/>
      <w:marTop w:val="0"/>
      <w:marBottom w:val="0"/>
      <w:divBdr>
        <w:top w:val="none" w:sz="0" w:space="0" w:color="auto"/>
        <w:left w:val="none" w:sz="0" w:space="0" w:color="auto"/>
        <w:bottom w:val="none" w:sz="0" w:space="0" w:color="auto"/>
        <w:right w:val="none" w:sz="0" w:space="0" w:color="auto"/>
      </w:divBdr>
    </w:div>
    <w:div w:id="1940138520">
      <w:marLeft w:val="0"/>
      <w:marRight w:val="0"/>
      <w:marTop w:val="0"/>
      <w:marBottom w:val="0"/>
      <w:divBdr>
        <w:top w:val="none" w:sz="0" w:space="0" w:color="auto"/>
        <w:left w:val="none" w:sz="0" w:space="0" w:color="auto"/>
        <w:bottom w:val="none" w:sz="0" w:space="0" w:color="auto"/>
        <w:right w:val="none" w:sz="0" w:space="0" w:color="auto"/>
      </w:divBdr>
    </w:div>
    <w:div w:id="1940138532">
      <w:marLeft w:val="0"/>
      <w:marRight w:val="0"/>
      <w:marTop w:val="0"/>
      <w:marBottom w:val="0"/>
      <w:divBdr>
        <w:top w:val="none" w:sz="0" w:space="0" w:color="auto"/>
        <w:left w:val="none" w:sz="0" w:space="0" w:color="auto"/>
        <w:bottom w:val="none" w:sz="0" w:space="0" w:color="auto"/>
        <w:right w:val="none" w:sz="0" w:space="0" w:color="auto"/>
      </w:divBdr>
    </w:div>
    <w:div w:id="1940138538">
      <w:marLeft w:val="0"/>
      <w:marRight w:val="0"/>
      <w:marTop w:val="0"/>
      <w:marBottom w:val="0"/>
      <w:divBdr>
        <w:top w:val="none" w:sz="0" w:space="0" w:color="auto"/>
        <w:left w:val="none" w:sz="0" w:space="0" w:color="auto"/>
        <w:bottom w:val="none" w:sz="0" w:space="0" w:color="auto"/>
        <w:right w:val="none" w:sz="0" w:space="0" w:color="auto"/>
      </w:divBdr>
    </w:div>
    <w:div w:id="1940138541">
      <w:marLeft w:val="0"/>
      <w:marRight w:val="0"/>
      <w:marTop w:val="0"/>
      <w:marBottom w:val="0"/>
      <w:divBdr>
        <w:top w:val="none" w:sz="0" w:space="0" w:color="auto"/>
        <w:left w:val="none" w:sz="0" w:space="0" w:color="auto"/>
        <w:bottom w:val="none" w:sz="0" w:space="0" w:color="auto"/>
        <w:right w:val="none" w:sz="0" w:space="0" w:color="auto"/>
      </w:divBdr>
      <w:divsChild>
        <w:div w:id="1940138591">
          <w:marLeft w:val="0"/>
          <w:marRight w:val="0"/>
          <w:marTop w:val="0"/>
          <w:marBottom w:val="0"/>
          <w:divBdr>
            <w:top w:val="none" w:sz="0" w:space="0" w:color="auto"/>
            <w:left w:val="none" w:sz="0" w:space="0" w:color="auto"/>
            <w:bottom w:val="none" w:sz="0" w:space="0" w:color="auto"/>
            <w:right w:val="none" w:sz="0" w:space="0" w:color="auto"/>
          </w:divBdr>
          <w:divsChild>
            <w:div w:id="1940138573">
              <w:marLeft w:val="0"/>
              <w:marRight w:val="0"/>
              <w:marTop w:val="0"/>
              <w:marBottom w:val="0"/>
              <w:divBdr>
                <w:top w:val="none" w:sz="0" w:space="0" w:color="auto"/>
                <w:left w:val="none" w:sz="0" w:space="0" w:color="auto"/>
                <w:bottom w:val="none" w:sz="0" w:space="0" w:color="auto"/>
                <w:right w:val="none" w:sz="0" w:space="0" w:color="auto"/>
              </w:divBdr>
              <w:divsChild>
                <w:div w:id="1940138578">
                  <w:marLeft w:val="0"/>
                  <w:marRight w:val="0"/>
                  <w:marTop w:val="0"/>
                  <w:marBottom w:val="155"/>
                  <w:divBdr>
                    <w:top w:val="none" w:sz="0" w:space="0" w:color="auto"/>
                    <w:left w:val="none" w:sz="0" w:space="0" w:color="auto"/>
                    <w:bottom w:val="none" w:sz="0" w:space="0" w:color="auto"/>
                    <w:right w:val="none" w:sz="0" w:space="0" w:color="auto"/>
                  </w:divBdr>
                  <w:divsChild>
                    <w:div w:id="1940138555">
                      <w:marLeft w:val="0"/>
                      <w:marRight w:val="0"/>
                      <w:marTop w:val="0"/>
                      <w:marBottom w:val="0"/>
                      <w:divBdr>
                        <w:top w:val="none" w:sz="0" w:space="0" w:color="auto"/>
                        <w:left w:val="none" w:sz="0" w:space="0" w:color="auto"/>
                        <w:bottom w:val="none" w:sz="0" w:space="0" w:color="auto"/>
                        <w:right w:val="none" w:sz="0" w:space="0" w:color="auto"/>
                      </w:divBdr>
                      <w:divsChild>
                        <w:div w:id="1940138476">
                          <w:marLeft w:val="0"/>
                          <w:marRight w:val="0"/>
                          <w:marTop w:val="0"/>
                          <w:marBottom w:val="0"/>
                          <w:divBdr>
                            <w:top w:val="none" w:sz="0" w:space="0" w:color="auto"/>
                            <w:left w:val="none" w:sz="0" w:space="0" w:color="auto"/>
                            <w:bottom w:val="none" w:sz="0" w:space="0" w:color="auto"/>
                            <w:right w:val="none" w:sz="0" w:space="0" w:color="auto"/>
                          </w:divBdr>
                        </w:div>
                        <w:div w:id="1940138477">
                          <w:marLeft w:val="0"/>
                          <w:marRight w:val="0"/>
                          <w:marTop w:val="0"/>
                          <w:marBottom w:val="0"/>
                          <w:divBdr>
                            <w:top w:val="none" w:sz="0" w:space="0" w:color="auto"/>
                            <w:left w:val="none" w:sz="0" w:space="0" w:color="auto"/>
                            <w:bottom w:val="none" w:sz="0" w:space="0" w:color="auto"/>
                            <w:right w:val="none" w:sz="0" w:space="0" w:color="auto"/>
                          </w:divBdr>
                        </w:div>
                        <w:div w:id="1940138478">
                          <w:marLeft w:val="0"/>
                          <w:marRight w:val="0"/>
                          <w:marTop w:val="0"/>
                          <w:marBottom w:val="0"/>
                          <w:divBdr>
                            <w:top w:val="none" w:sz="0" w:space="0" w:color="auto"/>
                            <w:left w:val="none" w:sz="0" w:space="0" w:color="auto"/>
                            <w:bottom w:val="none" w:sz="0" w:space="0" w:color="auto"/>
                            <w:right w:val="none" w:sz="0" w:space="0" w:color="auto"/>
                          </w:divBdr>
                        </w:div>
                        <w:div w:id="1940138479">
                          <w:marLeft w:val="0"/>
                          <w:marRight w:val="0"/>
                          <w:marTop w:val="0"/>
                          <w:marBottom w:val="0"/>
                          <w:divBdr>
                            <w:top w:val="none" w:sz="0" w:space="0" w:color="auto"/>
                            <w:left w:val="none" w:sz="0" w:space="0" w:color="auto"/>
                            <w:bottom w:val="none" w:sz="0" w:space="0" w:color="auto"/>
                            <w:right w:val="none" w:sz="0" w:space="0" w:color="auto"/>
                          </w:divBdr>
                        </w:div>
                        <w:div w:id="1940138480">
                          <w:marLeft w:val="0"/>
                          <w:marRight w:val="0"/>
                          <w:marTop w:val="0"/>
                          <w:marBottom w:val="0"/>
                          <w:divBdr>
                            <w:top w:val="none" w:sz="0" w:space="0" w:color="auto"/>
                            <w:left w:val="none" w:sz="0" w:space="0" w:color="auto"/>
                            <w:bottom w:val="none" w:sz="0" w:space="0" w:color="auto"/>
                            <w:right w:val="none" w:sz="0" w:space="0" w:color="auto"/>
                          </w:divBdr>
                        </w:div>
                        <w:div w:id="1940138481">
                          <w:marLeft w:val="0"/>
                          <w:marRight w:val="0"/>
                          <w:marTop w:val="0"/>
                          <w:marBottom w:val="0"/>
                          <w:divBdr>
                            <w:top w:val="none" w:sz="0" w:space="0" w:color="auto"/>
                            <w:left w:val="none" w:sz="0" w:space="0" w:color="auto"/>
                            <w:bottom w:val="none" w:sz="0" w:space="0" w:color="auto"/>
                            <w:right w:val="none" w:sz="0" w:space="0" w:color="auto"/>
                          </w:divBdr>
                        </w:div>
                        <w:div w:id="1940138482">
                          <w:marLeft w:val="0"/>
                          <w:marRight w:val="0"/>
                          <w:marTop w:val="0"/>
                          <w:marBottom w:val="0"/>
                          <w:divBdr>
                            <w:top w:val="none" w:sz="0" w:space="0" w:color="auto"/>
                            <w:left w:val="none" w:sz="0" w:space="0" w:color="auto"/>
                            <w:bottom w:val="none" w:sz="0" w:space="0" w:color="auto"/>
                            <w:right w:val="none" w:sz="0" w:space="0" w:color="auto"/>
                          </w:divBdr>
                        </w:div>
                        <w:div w:id="1940138483">
                          <w:marLeft w:val="0"/>
                          <w:marRight w:val="0"/>
                          <w:marTop w:val="0"/>
                          <w:marBottom w:val="0"/>
                          <w:divBdr>
                            <w:top w:val="none" w:sz="0" w:space="0" w:color="auto"/>
                            <w:left w:val="none" w:sz="0" w:space="0" w:color="auto"/>
                            <w:bottom w:val="none" w:sz="0" w:space="0" w:color="auto"/>
                            <w:right w:val="none" w:sz="0" w:space="0" w:color="auto"/>
                          </w:divBdr>
                        </w:div>
                        <w:div w:id="1940138484">
                          <w:marLeft w:val="0"/>
                          <w:marRight w:val="0"/>
                          <w:marTop w:val="0"/>
                          <w:marBottom w:val="0"/>
                          <w:divBdr>
                            <w:top w:val="none" w:sz="0" w:space="0" w:color="auto"/>
                            <w:left w:val="none" w:sz="0" w:space="0" w:color="auto"/>
                            <w:bottom w:val="none" w:sz="0" w:space="0" w:color="auto"/>
                            <w:right w:val="none" w:sz="0" w:space="0" w:color="auto"/>
                          </w:divBdr>
                        </w:div>
                        <w:div w:id="1940138485">
                          <w:marLeft w:val="0"/>
                          <w:marRight w:val="0"/>
                          <w:marTop w:val="0"/>
                          <w:marBottom w:val="0"/>
                          <w:divBdr>
                            <w:top w:val="none" w:sz="0" w:space="0" w:color="auto"/>
                            <w:left w:val="none" w:sz="0" w:space="0" w:color="auto"/>
                            <w:bottom w:val="none" w:sz="0" w:space="0" w:color="auto"/>
                            <w:right w:val="none" w:sz="0" w:space="0" w:color="auto"/>
                          </w:divBdr>
                        </w:div>
                        <w:div w:id="1940138486">
                          <w:marLeft w:val="0"/>
                          <w:marRight w:val="0"/>
                          <w:marTop w:val="0"/>
                          <w:marBottom w:val="0"/>
                          <w:divBdr>
                            <w:top w:val="none" w:sz="0" w:space="0" w:color="auto"/>
                            <w:left w:val="none" w:sz="0" w:space="0" w:color="auto"/>
                            <w:bottom w:val="none" w:sz="0" w:space="0" w:color="auto"/>
                            <w:right w:val="none" w:sz="0" w:space="0" w:color="auto"/>
                          </w:divBdr>
                        </w:div>
                        <w:div w:id="1940138487">
                          <w:marLeft w:val="0"/>
                          <w:marRight w:val="0"/>
                          <w:marTop w:val="0"/>
                          <w:marBottom w:val="0"/>
                          <w:divBdr>
                            <w:top w:val="none" w:sz="0" w:space="0" w:color="auto"/>
                            <w:left w:val="none" w:sz="0" w:space="0" w:color="auto"/>
                            <w:bottom w:val="none" w:sz="0" w:space="0" w:color="auto"/>
                            <w:right w:val="none" w:sz="0" w:space="0" w:color="auto"/>
                          </w:divBdr>
                        </w:div>
                        <w:div w:id="1940138489">
                          <w:marLeft w:val="0"/>
                          <w:marRight w:val="0"/>
                          <w:marTop w:val="0"/>
                          <w:marBottom w:val="0"/>
                          <w:divBdr>
                            <w:top w:val="none" w:sz="0" w:space="0" w:color="auto"/>
                            <w:left w:val="none" w:sz="0" w:space="0" w:color="auto"/>
                            <w:bottom w:val="none" w:sz="0" w:space="0" w:color="auto"/>
                            <w:right w:val="none" w:sz="0" w:space="0" w:color="auto"/>
                          </w:divBdr>
                        </w:div>
                        <w:div w:id="1940138490">
                          <w:marLeft w:val="0"/>
                          <w:marRight w:val="0"/>
                          <w:marTop w:val="0"/>
                          <w:marBottom w:val="0"/>
                          <w:divBdr>
                            <w:top w:val="none" w:sz="0" w:space="0" w:color="auto"/>
                            <w:left w:val="none" w:sz="0" w:space="0" w:color="auto"/>
                            <w:bottom w:val="none" w:sz="0" w:space="0" w:color="auto"/>
                            <w:right w:val="none" w:sz="0" w:space="0" w:color="auto"/>
                          </w:divBdr>
                        </w:div>
                        <w:div w:id="1940138491">
                          <w:marLeft w:val="0"/>
                          <w:marRight w:val="0"/>
                          <w:marTop w:val="0"/>
                          <w:marBottom w:val="0"/>
                          <w:divBdr>
                            <w:top w:val="none" w:sz="0" w:space="0" w:color="auto"/>
                            <w:left w:val="none" w:sz="0" w:space="0" w:color="auto"/>
                            <w:bottom w:val="none" w:sz="0" w:space="0" w:color="auto"/>
                            <w:right w:val="none" w:sz="0" w:space="0" w:color="auto"/>
                          </w:divBdr>
                        </w:div>
                        <w:div w:id="1940138492">
                          <w:marLeft w:val="0"/>
                          <w:marRight w:val="0"/>
                          <w:marTop w:val="0"/>
                          <w:marBottom w:val="0"/>
                          <w:divBdr>
                            <w:top w:val="none" w:sz="0" w:space="0" w:color="auto"/>
                            <w:left w:val="none" w:sz="0" w:space="0" w:color="auto"/>
                            <w:bottom w:val="none" w:sz="0" w:space="0" w:color="auto"/>
                            <w:right w:val="none" w:sz="0" w:space="0" w:color="auto"/>
                          </w:divBdr>
                        </w:div>
                        <w:div w:id="1940138493">
                          <w:marLeft w:val="0"/>
                          <w:marRight w:val="0"/>
                          <w:marTop w:val="0"/>
                          <w:marBottom w:val="0"/>
                          <w:divBdr>
                            <w:top w:val="none" w:sz="0" w:space="0" w:color="auto"/>
                            <w:left w:val="none" w:sz="0" w:space="0" w:color="auto"/>
                            <w:bottom w:val="none" w:sz="0" w:space="0" w:color="auto"/>
                            <w:right w:val="none" w:sz="0" w:space="0" w:color="auto"/>
                          </w:divBdr>
                        </w:div>
                        <w:div w:id="1940138494">
                          <w:marLeft w:val="0"/>
                          <w:marRight w:val="0"/>
                          <w:marTop w:val="0"/>
                          <w:marBottom w:val="0"/>
                          <w:divBdr>
                            <w:top w:val="none" w:sz="0" w:space="0" w:color="auto"/>
                            <w:left w:val="none" w:sz="0" w:space="0" w:color="auto"/>
                            <w:bottom w:val="none" w:sz="0" w:space="0" w:color="auto"/>
                            <w:right w:val="none" w:sz="0" w:space="0" w:color="auto"/>
                          </w:divBdr>
                        </w:div>
                        <w:div w:id="1940138495">
                          <w:marLeft w:val="0"/>
                          <w:marRight w:val="0"/>
                          <w:marTop w:val="0"/>
                          <w:marBottom w:val="0"/>
                          <w:divBdr>
                            <w:top w:val="none" w:sz="0" w:space="0" w:color="auto"/>
                            <w:left w:val="none" w:sz="0" w:space="0" w:color="auto"/>
                            <w:bottom w:val="none" w:sz="0" w:space="0" w:color="auto"/>
                            <w:right w:val="none" w:sz="0" w:space="0" w:color="auto"/>
                          </w:divBdr>
                        </w:div>
                        <w:div w:id="1940138496">
                          <w:marLeft w:val="0"/>
                          <w:marRight w:val="0"/>
                          <w:marTop w:val="0"/>
                          <w:marBottom w:val="0"/>
                          <w:divBdr>
                            <w:top w:val="none" w:sz="0" w:space="0" w:color="auto"/>
                            <w:left w:val="none" w:sz="0" w:space="0" w:color="auto"/>
                            <w:bottom w:val="none" w:sz="0" w:space="0" w:color="auto"/>
                            <w:right w:val="none" w:sz="0" w:space="0" w:color="auto"/>
                          </w:divBdr>
                        </w:div>
                        <w:div w:id="1940138497">
                          <w:marLeft w:val="0"/>
                          <w:marRight w:val="0"/>
                          <w:marTop w:val="0"/>
                          <w:marBottom w:val="0"/>
                          <w:divBdr>
                            <w:top w:val="none" w:sz="0" w:space="0" w:color="auto"/>
                            <w:left w:val="none" w:sz="0" w:space="0" w:color="auto"/>
                            <w:bottom w:val="none" w:sz="0" w:space="0" w:color="auto"/>
                            <w:right w:val="none" w:sz="0" w:space="0" w:color="auto"/>
                          </w:divBdr>
                        </w:div>
                        <w:div w:id="1940138499">
                          <w:marLeft w:val="0"/>
                          <w:marRight w:val="0"/>
                          <w:marTop w:val="0"/>
                          <w:marBottom w:val="0"/>
                          <w:divBdr>
                            <w:top w:val="none" w:sz="0" w:space="0" w:color="auto"/>
                            <w:left w:val="none" w:sz="0" w:space="0" w:color="auto"/>
                            <w:bottom w:val="none" w:sz="0" w:space="0" w:color="auto"/>
                            <w:right w:val="none" w:sz="0" w:space="0" w:color="auto"/>
                          </w:divBdr>
                        </w:div>
                        <w:div w:id="1940138500">
                          <w:marLeft w:val="0"/>
                          <w:marRight w:val="0"/>
                          <w:marTop w:val="0"/>
                          <w:marBottom w:val="0"/>
                          <w:divBdr>
                            <w:top w:val="none" w:sz="0" w:space="0" w:color="auto"/>
                            <w:left w:val="none" w:sz="0" w:space="0" w:color="auto"/>
                            <w:bottom w:val="none" w:sz="0" w:space="0" w:color="auto"/>
                            <w:right w:val="none" w:sz="0" w:space="0" w:color="auto"/>
                          </w:divBdr>
                        </w:div>
                        <w:div w:id="1940138501">
                          <w:marLeft w:val="0"/>
                          <w:marRight w:val="0"/>
                          <w:marTop w:val="0"/>
                          <w:marBottom w:val="0"/>
                          <w:divBdr>
                            <w:top w:val="none" w:sz="0" w:space="0" w:color="auto"/>
                            <w:left w:val="none" w:sz="0" w:space="0" w:color="auto"/>
                            <w:bottom w:val="none" w:sz="0" w:space="0" w:color="auto"/>
                            <w:right w:val="none" w:sz="0" w:space="0" w:color="auto"/>
                          </w:divBdr>
                        </w:div>
                        <w:div w:id="1940138502">
                          <w:marLeft w:val="0"/>
                          <w:marRight w:val="0"/>
                          <w:marTop w:val="0"/>
                          <w:marBottom w:val="0"/>
                          <w:divBdr>
                            <w:top w:val="none" w:sz="0" w:space="0" w:color="auto"/>
                            <w:left w:val="none" w:sz="0" w:space="0" w:color="auto"/>
                            <w:bottom w:val="none" w:sz="0" w:space="0" w:color="auto"/>
                            <w:right w:val="none" w:sz="0" w:space="0" w:color="auto"/>
                          </w:divBdr>
                        </w:div>
                        <w:div w:id="1940138503">
                          <w:marLeft w:val="0"/>
                          <w:marRight w:val="0"/>
                          <w:marTop w:val="0"/>
                          <w:marBottom w:val="0"/>
                          <w:divBdr>
                            <w:top w:val="none" w:sz="0" w:space="0" w:color="auto"/>
                            <w:left w:val="none" w:sz="0" w:space="0" w:color="auto"/>
                            <w:bottom w:val="none" w:sz="0" w:space="0" w:color="auto"/>
                            <w:right w:val="none" w:sz="0" w:space="0" w:color="auto"/>
                          </w:divBdr>
                        </w:div>
                        <w:div w:id="1940138504">
                          <w:marLeft w:val="0"/>
                          <w:marRight w:val="0"/>
                          <w:marTop w:val="0"/>
                          <w:marBottom w:val="0"/>
                          <w:divBdr>
                            <w:top w:val="none" w:sz="0" w:space="0" w:color="auto"/>
                            <w:left w:val="none" w:sz="0" w:space="0" w:color="auto"/>
                            <w:bottom w:val="none" w:sz="0" w:space="0" w:color="auto"/>
                            <w:right w:val="none" w:sz="0" w:space="0" w:color="auto"/>
                          </w:divBdr>
                        </w:div>
                        <w:div w:id="1940138505">
                          <w:marLeft w:val="0"/>
                          <w:marRight w:val="0"/>
                          <w:marTop w:val="0"/>
                          <w:marBottom w:val="0"/>
                          <w:divBdr>
                            <w:top w:val="none" w:sz="0" w:space="0" w:color="auto"/>
                            <w:left w:val="none" w:sz="0" w:space="0" w:color="auto"/>
                            <w:bottom w:val="none" w:sz="0" w:space="0" w:color="auto"/>
                            <w:right w:val="none" w:sz="0" w:space="0" w:color="auto"/>
                          </w:divBdr>
                        </w:div>
                        <w:div w:id="1940138506">
                          <w:marLeft w:val="0"/>
                          <w:marRight w:val="0"/>
                          <w:marTop w:val="0"/>
                          <w:marBottom w:val="0"/>
                          <w:divBdr>
                            <w:top w:val="none" w:sz="0" w:space="0" w:color="auto"/>
                            <w:left w:val="none" w:sz="0" w:space="0" w:color="auto"/>
                            <w:bottom w:val="none" w:sz="0" w:space="0" w:color="auto"/>
                            <w:right w:val="none" w:sz="0" w:space="0" w:color="auto"/>
                          </w:divBdr>
                        </w:div>
                        <w:div w:id="1940138507">
                          <w:marLeft w:val="0"/>
                          <w:marRight w:val="0"/>
                          <w:marTop w:val="0"/>
                          <w:marBottom w:val="0"/>
                          <w:divBdr>
                            <w:top w:val="none" w:sz="0" w:space="0" w:color="auto"/>
                            <w:left w:val="none" w:sz="0" w:space="0" w:color="auto"/>
                            <w:bottom w:val="none" w:sz="0" w:space="0" w:color="auto"/>
                            <w:right w:val="none" w:sz="0" w:space="0" w:color="auto"/>
                          </w:divBdr>
                        </w:div>
                        <w:div w:id="1940138508">
                          <w:marLeft w:val="0"/>
                          <w:marRight w:val="0"/>
                          <w:marTop w:val="0"/>
                          <w:marBottom w:val="0"/>
                          <w:divBdr>
                            <w:top w:val="none" w:sz="0" w:space="0" w:color="auto"/>
                            <w:left w:val="none" w:sz="0" w:space="0" w:color="auto"/>
                            <w:bottom w:val="none" w:sz="0" w:space="0" w:color="auto"/>
                            <w:right w:val="none" w:sz="0" w:space="0" w:color="auto"/>
                          </w:divBdr>
                        </w:div>
                        <w:div w:id="1940138509">
                          <w:marLeft w:val="0"/>
                          <w:marRight w:val="0"/>
                          <w:marTop w:val="0"/>
                          <w:marBottom w:val="0"/>
                          <w:divBdr>
                            <w:top w:val="none" w:sz="0" w:space="0" w:color="auto"/>
                            <w:left w:val="none" w:sz="0" w:space="0" w:color="auto"/>
                            <w:bottom w:val="none" w:sz="0" w:space="0" w:color="auto"/>
                            <w:right w:val="none" w:sz="0" w:space="0" w:color="auto"/>
                          </w:divBdr>
                        </w:div>
                        <w:div w:id="1940138510">
                          <w:marLeft w:val="0"/>
                          <w:marRight w:val="0"/>
                          <w:marTop w:val="0"/>
                          <w:marBottom w:val="0"/>
                          <w:divBdr>
                            <w:top w:val="none" w:sz="0" w:space="0" w:color="auto"/>
                            <w:left w:val="none" w:sz="0" w:space="0" w:color="auto"/>
                            <w:bottom w:val="none" w:sz="0" w:space="0" w:color="auto"/>
                            <w:right w:val="none" w:sz="0" w:space="0" w:color="auto"/>
                          </w:divBdr>
                        </w:div>
                        <w:div w:id="1940138512">
                          <w:marLeft w:val="0"/>
                          <w:marRight w:val="0"/>
                          <w:marTop w:val="0"/>
                          <w:marBottom w:val="0"/>
                          <w:divBdr>
                            <w:top w:val="none" w:sz="0" w:space="0" w:color="auto"/>
                            <w:left w:val="none" w:sz="0" w:space="0" w:color="auto"/>
                            <w:bottom w:val="none" w:sz="0" w:space="0" w:color="auto"/>
                            <w:right w:val="none" w:sz="0" w:space="0" w:color="auto"/>
                          </w:divBdr>
                        </w:div>
                        <w:div w:id="1940138513">
                          <w:marLeft w:val="0"/>
                          <w:marRight w:val="0"/>
                          <w:marTop w:val="0"/>
                          <w:marBottom w:val="0"/>
                          <w:divBdr>
                            <w:top w:val="none" w:sz="0" w:space="0" w:color="auto"/>
                            <w:left w:val="none" w:sz="0" w:space="0" w:color="auto"/>
                            <w:bottom w:val="none" w:sz="0" w:space="0" w:color="auto"/>
                            <w:right w:val="none" w:sz="0" w:space="0" w:color="auto"/>
                          </w:divBdr>
                        </w:div>
                        <w:div w:id="1940138514">
                          <w:marLeft w:val="0"/>
                          <w:marRight w:val="0"/>
                          <w:marTop w:val="0"/>
                          <w:marBottom w:val="0"/>
                          <w:divBdr>
                            <w:top w:val="none" w:sz="0" w:space="0" w:color="auto"/>
                            <w:left w:val="none" w:sz="0" w:space="0" w:color="auto"/>
                            <w:bottom w:val="none" w:sz="0" w:space="0" w:color="auto"/>
                            <w:right w:val="none" w:sz="0" w:space="0" w:color="auto"/>
                          </w:divBdr>
                        </w:div>
                        <w:div w:id="1940138515">
                          <w:marLeft w:val="0"/>
                          <w:marRight w:val="0"/>
                          <w:marTop w:val="0"/>
                          <w:marBottom w:val="0"/>
                          <w:divBdr>
                            <w:top w:val="none" w:sz="0" w:space="0" w:color="auto"/>
                            <w:left w:val="none" w:sz="0" w:space="0" w:color="auto"/>
                            <w:bottom w:val="none" w:sz="0" w:space="0" w:color="auto"/>
                            <w:right w:val="none" w:sz="0" w:space="0" w:color="auto"/>
                          </w:divBdr>
                        </w:div>
                        <w:div w:id="1940138516">
                          <w:marLeft w:val="0"/>
                          <w:marRight w:val="0"/>
                          <w:marTop w:val="0"/>
                          <w:marBottom w:val="0"/>
                          <w:divBdr>
                            <w:top w:val="none" w:sz="0" w:space="0" w:color="auto"/>
                            <w:left w:val="none" w:sz="0" w:space="0" w:color="auto"/>
                            <w:bottom w:val="none" w:sz="0" w:space="0" w:color="auto"/>
                            <w:right w:val="none" w:sz="0" w:space="0" w:color="auto"/>
                          </w:divBdr>
                        </w:div>
                        <w:div w:id="1940138517">
                          <w:marLeft w:val="0"/>
                          <w:marRight w:val="0"/>
                          <w:marTop w:val="0"/>
                          <w:marBottom w:val="0"/>
                          <w:divBdr>
                            <w:top w:val="none" w:sz="0" w:space="0" w:color="auto"/>
                            <w:left w:val="none" w:sz="0" w:space="0" w:color="auto"/>
                            <w:bottom w:val="none" w:sz="0" w:space="0" w:color="auto"/>
                            <w:right w:val="none" w:sz="0" w:space="0" w:color="auto"/>
                          </w:divBdr>
                        </w:div>
                        <w:div w:id="1940138518">
                          <w:marLeft w:val="0"/>
                          <w:marRight w:val="0"/>
                          <w:marTop w:val="0"/>
                          <w:marBottom w:val="0"/>
                          <w:divBdr>
                            <w:top w:val="none" w:sz="0" w:space="0" w:color="auto"/>
                            <w:left w:val="none" w:sz="0" w:space="0" w:color="auto"/>
                            <w:bottom w:val="none" w:sz="0" w:space="0" w:color="auto"/>
                            <w:right w:val="none" w:sz="0" w:space="0" w:color="auto"/>
                          </w:divBdr>
                        </w:div>
                        <w:div w:id="1940138519">
                          <w:marLeft w:val="0"/>
                          <w:marRight w:val="0"/>
                          <w:marTop w:val="0"/>
                          <w:marBottom w:val="0"/>
                          <w:divBdr>
                            <w:top w:val="none" w:sz="0" w:space="0" w:color="auto"/>
                            <w:left w:val="none" w:sz="0" w:space="0" w:color="auto"/>
                            <w:bottom w:val="none" w:sz="0" w:space="0" w:color="auto"/>
                            <w:right w:val="none" w:sz="0" w:space="0" w:color="auto"/>
                          </w:divBdr>
                        </w:div>
                        <w:div w:id="1940138521">
                          <w:marLeft w:val="0"/>
                          <w:marRight w:val="0"/>
                          <w:marTop w:val="0"/>
                          <w:marBottom w:val="0"/>
                          <w:divBdr>
                            <w:top w:val="none" w:sz="0" w:space="0" w:color="auto"/>
                            <w:left w:val="none" w:sz="0" w:space="0" w:color="auto"/>
                            <w:bottom w:val="none" w:sz="0" w:space="0" w:color="auto"/>
                            <w:right w:val="none" w:sz="0" w:space="0" w:color="auto"/>
                          </w:divBdr>
                        </w:div>
                        <w:div w:id="1940138522">
                          <w:marLeft w:val="0"/>
                          <w:marRight w:val="0"/>
                          <w:marTop w:val="0"/>
                          <w:marBottom w:val="0"/>
                          <w:divBdr>
                            <w:top w:val="none" w:sz="0" w:space="0" w:color="auto"/>
                            <w:left w:val="none" w:sz="0" w:space="0" w:color="auto"/>
                            <w:bottom w:val="none" w:sz="0" w:space="0" w:color="auto"/>
                            <w:right w:val="none" w:sz="0" w:space="0" w:color="auto"/>
                          </w:divBdr>
                        </w:div>
                        <w:div w:id="1940138523">
                          <w:marLeft w:val="0"/>
                          <w:marRight w:val="0"/>
                          <w:marTop w:val="0"/>
                          <w:marBottom w:val="0"/>
                          <w:divBdr>
                            <w:top w:val="none" w:sz="0" w:space="0" w:color="auto"/>
                            <w:left w:val="none" w:sz="0" w:space="0" w:color="auto"/>
                            <w:bottom w:val="none" w:sz="0" w:space="0" w:color="auto"/>
                            <w:right w:val="none" w:sz="0" w:space="0" w:color="auto"/>
                          </w:divBdr>
                        </w:div>
                        <w:div w:id="1940138524">
                          <w:marLeft w:val="0"/>
                          <w:marRight w:val="0"/>
                          <w:marTop w:val="0"/>
                          <w:marBottom w:val="0"/>
                          <w:divBdr>
                            <w:top w:val="none" w:sz="0" w:space="0" w:color="auto"/>
                            <w:left w:val="none" w:sz="0" w:space="0" w:color="auto"/>
                            <w:bottom w:val="none" w:sz="0" w:space="0" w:color="auto"/>
                            <w:right w:val="none" w:sz="0" w:space="0" w:color="auto"/>
                          </w:divBdr>
                        </w:div>
                        <w:div w:id="1940138525">
                          <w:marLeft w:val="0"/>
                          <w:marRight w:val="0"/>
                          <w:marTop w:val="0"/>
                          <w:marBottom w:val="0"/>
                          <w:divBdr>
                            <w:top w:val="none" w:sz="0" w:space="0" w:color="auto"/>
                            <w:left w:val="none" w:sz="0" w:space="0" w:color="auto"/>
                            <w:bottom w:val="none" w:sz="0" w:space="0" w:color="auto"/>
                            <w:right w:val="none" w:sz="0" w:space="0" w:color="auto"/>
                          </w:divBdr>
                        </w:div>
                        <w:div w:id="1940138526">
                          <w:marLeft w:val="0"/>
                          <w:marRight w:val="0"/>
                          <w:marTop w:val="0"/>
                          <w:marBottom w:val="0"/>
                          <w:divBdr>
                            <w:top w:val="none" w:sz="0" w:space="0" w:color="auto"/>
                            <w:left w:val="none" w:sz="0" w:space="0" w:color="auto"/>
                            <w:bottom w:val="none" w:sz="0" w:space="0" w:color="auto"/>
                            <w:right w:val="none" w:sz="0" w:space="0" w:color="auto"/>
                          </w:divBdr>
                        </w:div>
                        <w:div w:id="1940138527">
                          <w:marLeft w:val="0"/>
                          <w:marRight w:val="0"/>
                          <w:marTop w:val="0"/>
                          <w:marBottom w:val="0"/>
                          <w:divBdr>
                            <w:top w:val="none" w:sz="0" w:space="0" w:color="auto"/>
                            <w:left w:val="none" w:sz="0" w:space="0" w:color="auto"/>
                            <w:bottom w:val="none" w:sz="0" w:space="0" w:color="auto"/>
                            <w:right w:val="none" w:sz="0" w:space="0" w:color="auto"/>
                          </w:divBdr>
                        </w:div>
                        <w:div w:id="1940138528">
                          <w:marLeft w:val="0"/>
                          <w:marRight w:val="0"/>
                          <w:marTop w:val="0"/>
                          <w:marBottom w:val="0"/>
                          <w:divBdr>
                            <w:top w:val="none" w:sz="0" w:space="0" w:color="auto"/>
                            <w:left w:val="none" w:sz="0" w:space="0" w:color="auto"/>
                            <w:bottom w:val="none" w:sz="0" w:space="0" w:color="auto"/>
                            <w:right w:val="none" w:sz="0" w:space="0" w:color="auto"/>
                          </w:divBdr>
                        </w:div>
                        <w:div w:id="1940138529">
                          <w:marLeft w:val="0"/>
                          <w:marRight w:val="0"/>
                          <w:marTop w:val="0"/>
                          <w:marBottom w:val="0"/>
                          <w:divBdr>
                            <w:top w:val="none" w:sz="0" w:space="0" w:color="auto"/>
                            <w:left w:val="none" w:sz="0" w:space="0" w:color="auto"/>
                            <w:bottom w:val="none" w:sz="0" w:space="0" w:color="auto"/>
                            <w:right w:val="none" w:sz="0" w:space="0" w:color="auto"/>
                          </w:divBdr>
                        </w:div>
                        <w:div w:id="1940138530">
                          <w:marLeft w:val="0"/>
                          <w:marRight w:val="0"/>
                          <w:marTop w:val="0"/>
                          <w:marBottom w:val="0"/>
                          <w:divBdr>
                            <w:top w:val="none" w:sz="0" w:space="0" w:color="auto"/>
                            <w:left w:val="none" w:sz="0" w:space="0" w:color="auto"/>
                            <w:bottom w:val="none" w:sz="0" w:space="0" w:color="auto"/>
                            <w:right w:val="none" w:sz="0" w:space="0" w:color="auto"/>
                          </w:divBdr>
                        </w:div>
                        <w:div w:id="1940138531">
                          <w:marLeft w:val="0"/>
                          <w:marRight w:val="0"/>
                          <w:marTop w:val="0"/>
                          <w:marBottom w:val="0"/>
                          <w:divBdr>
                            <w:top w:val="none" w:sz="0" w:space="0" w:color="auto"/>
                            <w:left w:val="none" w:sz="0" w:space="0" w:color="auto"/>
                            <w:bottom w:val="none" w:sz="0" w:space="0" w:color="auto"/>
                            <w:right w:val="none" w:sz="0" w:space="0" w:color="auto"/>
                          </w:divBdr>
                        </w:div>
                        <w:div w:id="1940138533">
                          <w:marLeft w:val="0"/>
                          <w:marRight w:val="0"/>
                          <w:marTop w:val="0"/>
                          <w:marBottom w:val="0"/>
                          <w:divBdr>
                            <w:top w:val="none" w:sz="0" w:space="0" w:color="auto"/>
                            <w:left w:val="none" w:sz="0" w:space="0" w:color="auto"/>
                            <w:bottom w:val="none" w:sz="0" w:space="0" w:color="auto"/>
                            <w:right w:val="none" w:sz="0" w:space="0" w:color="auto"/>
                          </w:divBdr>
                        </w:div>
                        <w:div w:id="1940138534">
                          <w:marLeft w:val="0"/>
                          <w:marRight w:val="0"/>
                          <w:marTop w:val="0"/>
                          <w:marBottom w:val="0"/>
                          <w:divBdr>
                            <w:top w:val="none" w:sz="0" w:space="0" w:color="auto"/>
                            <w:left w:val="none" w:sz="0" w:space="0" w:color="auto"/>
                            <w:bottom w:val="none" w:sz="0" w:space="0" w:color="auto"/>
                            <w:right w:val="none" w:sz="0" w:space="0" w:color="auto"/>
                          </w:divBdr>
                        </w:div>
                        <w:div w:id="1940138535">
                          <w:marLeft w:val="0"/>
                          <w:marRight w:val="0"/>
                          <w:marTop w:val="0"/>
                          <w:marBottom w:val="0"/>
                          <w:divBdr>
                            <w:top w:val="none" w:sz="0" w:space="0" w:color="auto"/>
                            <w:left w:val="none" w:sz="0" w:space="0" w:color="auto"/>
                            <w:bottom w:val="none" w:sz="0" w:space="0" w:color="auto"/>
                            <w:right w:val="none" w:sz="0" w:space="0" w:color="auto"/>
                          </w:divBdr>
                        </w:div>
                        <w:div w:id="1940138536">
                          <w:marLeft w:val="0"/>
                          <w:marRight w:val="0"/>
                          <w:marTop w:val="0"/>
                          <w:marBottom w:val="0"/>
                          <w:divBdr>
                            <w:top w:val="none" w:sz="0" w:space="0" w:color="auto"/>
                            <w:left w:val="none" w:sz="0" w:space="0" w:color="auto"/>
                            <w:bottom w:val="none" w:sz="0" w:space="0" w:color="auto"/>
                            <w:right w:val="none" w:sz="0" w:space="0" w:color="auto"/>
                          </w:divBdr>
                        </w:div>
                        <w:div w:id="1940138537">
                          <w:marLeft w:val="0"/>
                          <w:marRight w:val="0"/>
                          <w:marTop w:val="0"/>
                          <w:marBottom w:val="0"/>
                          <w:divBdr>
                            <w:top w:val="none" w:sz="0" w:space="0" w:color="auto"/>
                            <w:left w:val="none" w:sz="0" w:space="0" w:color="auto"/>
                            <w:bottom w:val="none" w:sz="0" w:space="0" w:color="auto"/>
                            <w:right w:val="none" w:sz="0" w:space="0" w:color="auto"/>
                          </w:divBdr>
                        </w:div>
                        <w:div w:id="1940138539">
                          <w:marLeft w:val="0"/>
                          <w:marRight w:val="0"/>
                          <w:marTop w:val="0"/>
                          <w:marBottom w:val="0"/>
                          <w:divBdr>
                            <w:top w:val="none" w:sz="0" w:space="0" w:color="auto"/>
                            <w:left w:val="none" w:sz="0" w:space="0" w:color="auto"/>
                            <w:bottom w:val="none" w:sz="0" w:space="0" w:color="auto"/>
                            <w:right w:val="none" w:sz="0" w:space="0" w:color="auto"/>
                          </w:divBdr>
                        </w:div>
                        <w:div w:id="1940138540">
                          <w:marLeft w:val="0"/>
                          <w:marRight w:val="0"/>
                          <w:marTop w:val="0"/>
                          <w:marBottom w:val="0"/>
                          <w:divBdr>
                            <w:top w:val="none" w:sz="0" w:space="0" w:color="auto"/>
                            <w:left w:val="none" w:sz="0" w:space="0" w:color="auto"/>
                            <w:bottom w:val="none" w:sz="0" w:space="0" w:color="auto"/>
                            <w:right w:val="none" w:sz="0" w:space="0" w:color="auto"/>
                          </w:divBdr>
                        </w:div>
                        <w:div w:id="1940138542">
                          <w:marLeft w:val="0"/>
                          <w:marRight w:val="0"/>
                          <w:marTop w:val="0"/>
                          <w:marBottom w:val="0"/>
                          <w:divBdr>
                            <w:top w:val="none" w:sz="0" w:space="0" w:color="auto"/>
                            <w:left w:val="none" w:sz="0" w:space="0" w:color="auto"/>
                            <w:bottom w:val="none" w:sz="0" w:space="0" w:color="auto"/>
                            <w:right w:val="none" w:sz="0" w:space="0" w:color="auto"/>
                          </w:divBdr>
                        </w:div>
                        <w:div w:id="1940138544">
                          <w:marLeft w:val="0"/>
                          <w:marRight w:val="0"/>
                          <w:marTop w:val="0"/>
                          <w:marBottom w:val="0"/>
                          <w:divBdr>
                            <w:top w:val="none" w:sz="0" w:space="0" w:color="auto"/>
                            <w:left w:val="none" w:sz="0" w:space="0" w:color="auto"/>
                            <w:bottom w:val="none" w:sz="0" w:space="0" w:color="auto"/>
                            <w:right w:val="none" w:sz="0" w:space="0" w:color="auto"/>
                          </w:divBdr>
                        </w:div>
                        <w:div w:id="1940138545">
                          <w:marLeft w:val="0"/>
                          <w:marRight w:val="0"/>
                          <w:marTop w:val="0"/>
                          <w:marBottom w:val="0"/>
                          <w:divBdr>
                            <w:top w:val="none" w:sz="0" w:space="0" w:color="auto"/>
                            <w:left w:val="none" w:sz="0" w:space="0" w:color="auto"/>
                            <w:bottom w:val="none" w:sz="0" w:space="0" w:color="auto"/>
                            <w:right w:val="none" w:sz="0" w:space="0" w:color="auto"/>
                          </w:divBdr>
                        </w:div>
                        <w:div w:id="1940138546">
                          <w:marLeft w:val="0"/>
                          <w:marRight w:val="0"/>
                          <w:marTop w:val="0"/>
                          <w:marBottom w:val="0"/>
                          <w:divBdr>
                            <w:top w:val="none" w:sz="0" w:space="0" w:color="auto"/>
                            <w:left w:val="none" w:sz="0" w:space="0" w:color="auto"/>
                            <w:bottom w:val="none" w:sz="0" w:space="0" w:color="auto"/>
                            <w:right w:val="none" w:sz="0" w:space="0" w:color="auto"/>
                          </w:divBdr>
                        </w:div>
                        <w:div w:id="1940138547">
                          <w:marLeft w:val="0"/>
                          <w:marRight w:val="0"/>
                          <w:marTop w:val="0"/>
                          <w:marBottom w:val="0"/>
                          <w:divBdr>
                            <w:top w:val="none" w:sz="0" w:space="0" w:color="auto"/>
                            <w:left w:val="none" w:sz="0" w:space="0" w:color="auto"/>
                            <w:bottom w:val="none" w:sz="0" w:space="0" w:color="auto"/>
                            <w:right w:val="none" w:sz="0" w:space="0" w:color="auto"/>
                          </w:divBdr>
                        </w:div>
                        <w:div w:id="1940138548">
                          <w:marLeft w:val="0"/>
                          <w:marRight w:val="0"/>
                          <w:marTop w:val="0"/>
                          <w:marBottom w:val="0"/>
                          <w:divBdr>
                            <w:top w:val="none" w:sz="0" w:space="0" w:color="auto"/>
                            <w:left w:val="none" w:sz="0" w:space="0" w:color="auto"/>
                            <w:bottom w:val="none" w:sz="0" w:space="0" w:color="auto"/>
                            <w:right w:val="none" w:sz="0" w:space="0" w:color="auto"/>
                          </w:divBdr>
                        </w:div>
                        <w:div w:id="1940138549">
                          <w:marLeft w:val="0"/>
                          <w:marRight w:val="0"/>
                          <w:marTop w:val="0"/>
                          <w:marBottom w:val="0"/>
                          <w:divBdr>
                            <w:top w:val="none" w:sz="0" w:space="0" w:color="auto"/>
                            <w:left w:val="none" w:sz="0" w:space="0" w:color="auto"/>
                            <w:bottom w:val="none" w:sz="0" w:space="0" w:color="auto"/>
                            <w:right w:val="none" w:sz="0" w:space="0" w:color="auto"/>
                          </w:divBdr>
                        </w:div>
                        <w:div w:id="1940138550">
                          <w:marLeft w:val="0"/>
                          <w:marRight w:val="0"/>
                          <w:marTop w:val="0"/>
                          <w:marBottom w:val="0"/>
                          <w:divBdr>
                            <w:top w:val="none" w:sz="0" w:space="0" w:color="auto"/>
                            <w:left w:val="none" w:sz="0" w:space="0" w:color="auto"/>
                            <w:bottom w:val="none" w:sz="0" w:space="0" w:color="auto"/>
                            <w:right w:val="none" w:sz="0" w:space="0" w:color="auto"/>
                          </w:divBdr>
                        </w:div>
                        <w:div w:id="1940138551">
                          <w:marLeft w:val="0"/>
                          <w:marRight w:val="0"/>
                          <w:marTop w:val="0"/>
                          <w:marBottom w:val="0"/>
                          <w:divBdr>
                            <w:top w:val="none" w:sz="0" w:space="0" w:color="auto"/>
                            <w:left w:val="none" w:sz="0" w:space="0" w:color="auto"/>
                            <w:bottom w:val="none" w:sz="0" w:space="0" w:color="auto"/>
                            <w:right w:val="none" w:sz="0" w:space="0" w:color="auto"/>
                          </w:divBdr>
                        </w:div>
                        <w:div w:id="1940138552">
                          <w:marLeft w:val="0"/>
                          <w:marRight w:val="0"/>
                          <w:marTop w:val="0"/>
                          <w:marBottom w:val="0"/>
                          <w:divBdr>
                            <w:top w:val="none" w:sz="0" w:space="0" w:color="auto"/>
                            <w:left w:val="none" w:sz="0" w:space="0" w:color="auto"/>
                            <w:bottom w:val="none" w:sz="0" w:space="0" w:color="auto"/>
                            <w:right w:val="none" w:sz="0" w:space="0" w:color="auto"/>
                          </w:divBdr>
                        </w:div>
                        <w:div w:id="1940138553">
                          <w:marLeft w:val="0"/>
                          <w:marRight w:val="0"/>
                          <w:marTop w:val="0"/>
                          <w:marBottom w:val="0"/>
                          <w:divBdr>
                            <w:top w:val="none" w:sz="0" w:space="0" w:color="auto"/>
                            <w:left w:val="none" w:sz="0" w:space="0" w:color="auto"/>
                            <w:bottom w:val="none" w:sz="0" w:space="0" w:color="auto"/>
                            <w:right w:val="none" w:sz="0" w:space="0" w:color="auto"/>
                          </w:divBdr>
                        </w:div>
                        <w:div w:id="1940138554">
                          <w:marLeft w:val="0"/>
                          <w:marRight w:val="0"/>
                          <w:marTop w:val="0"/>
                          <w:marBottom w:val="0"/>
                          <w:divBdr>
                            <w:top w:val="none" w:sz="0" w:space="0" w:color="auto"/>
                            <w:left w:val="none" w:sz="0" w:space="0" w:color="auto"/>
                            <w:bottom w:val="none" w:sz="0" w:space="0" w:color="auto"/>
                            <w:right w:val="none" w:sz="0" w:space="0" w:color="auto"/>
                          </w:divBdr>
                        </w:div>
                        <w:div w:id="1940138556">
                          <w:marLeft w:val="0"/>
                          <w:marRight w:val="0"/>
                          <w:marTop w:val="0"/>
                          <w:marBottom w:val="0"/>
                          <w:divBdr>
                            <w:top w:val="none" w:sz="0" w:space="0" w:color="auto"/>
                            <w:left w:val="none" w:sz="0" w:space="0" w:color="auto"/>
                            <w:bottom w:val="none" w:sz="0" w:space="0" w:color="auto"/>
                            <w:right w:val="none" w:sz="0" w:space="0" w:color="auto"/>
                          </w:divBdr>
                        </w:div>
                        <w:div w:id="1940138557">
                          <w:marLeft w:val="0"/>
                          <w:marRight w:val="0"/>
                          <w:marTop w:val="0"/>
                          <w:marBottom w:val="0"/>
                          <w:divBdr>
                            <w:top w:val="none" w:sz="0" w:space="0" w:color="auto"/>
                            <w:left w:val="none" w:sz="0" w:space="0" w:color="auto"/>
                            <w:bottom w:val="none" w:sz="0" w:space="0" w:color="auto"/>
                            <w:right w:val="none" w:sz="0" w:space="0" w:color="auto"/>
                          </w:divBdr>
                        </w:div>
                        <w:div w:id="1940138558">
                          <w:marLeft w:val="0"/>
                          <w:marRight w:val="0"/>
                          <w:marTop w:val="0"/>
                          <w:marBottom w:val="0"/>
                          <w:divBdr>
                            <w:top w:val="none" w:sz="0" w:space="0" w:color="auto"/>
                            <w:left w:val="none" w:sz="0" w:space="0" w:color="auto"/>
                            <w:bottom w:val="none" w:sz="0" w:space="0" w:color="auto"/>
                            <w:right w:val="none" w:sz="0" w:space="0" w:color="auto"/>
                          </w:divBdr>
                        </w:div>
                        <w:div w:id="1940138559">
                          <w:marLeft w:val="0"/>
                          <w:marRight w:val="0"/>
                          <w:marTop w:val="0"/>
                          <w:marBottom w:val="0"/>
                          <w:divBdr>
                            <w:top w:val="none" w:sz="0" w:space="0" w:color="auto"/>
                            <w:left w:val="none" w:sz="0" w:space="0" w:color="auto"/>
                            <w:bottom w:val="none" w:sz="0" w:space="0" w:color="auto"/>
                            <w:right w:val="none" w:sz="0" w:space="0" w:color="auto"/>
                          </w:divBdr>
                        </w:div>
                        <w:div w:id="1940138560">
                          <w:marLeft w:val="0"/>
                          <w:marRight w:val="0"/>
                          <w:marTop w:val="0"/>
                          <w:marBottom w:val="0"/>
                          <w:divBdr>
                            <w:top w:val="none" w:sz="0" w:space="0" w:color="auto"/>
                            <w:left w:val="none" w:sz="0" w:space="0" w:color="auto"/>
                            <w:bottom w:val="none" w:sz="0" w:space="0" w:color="auto"/>
                            <w:right w:val="none" w:sz="0" w:space="0" w:color="auto"/>
                          </w:divBdr>
                        </w:div>
                        <w:div w:id="1940138561">
                          <w:marLeft w:val="0"/>
                          <w:marRight w:val="0"/>
                          <w:marTop w:val="0"/>
                          <w:marBottom w:val="0"/>
                          <w:divBdr>
                            <w:top w:val="none" w:sz="0" w:space="0" w:color="auto"/>
                            <w:left w:val="none" w:sz="0" w:space="0" w:color="auto"/>
                            <w:bottom w:val="none" w:sz="0" w:space="0" w:color="auto"/>
                            <w:right w:val="none" w:sz="0" w:space="0" w:color="auto"/>
                          </w:divBdr>
                        </w:div>
                        <w:div w:id="1940138562">
                          <w:marLeft w:val="0"/>
                          <w:marRight w:val="0"/>
                          <w:marTop w:val="0"/>
                          <w:marBottom w:val="0"/>
                          <w:divBdr>
                            <w:top w:val="none" w:sz="0" w:space="0" w:color="auto"/>
                            <w:left w:val="none" w:sz="0" w:space="0" w:color="auto"/>
                            <w:bottom w:val="none" w:sz="0" w:space="0" w:color="auto"/>
                            <w:right w:val="none" w:sz="0" w:space="0" w:color="auto"/>
                          </w:divBdr>
                        </w:div>
                        <w:div w:id="1940138563">
                          <w:marLeft w:val="0"/>
                          <w:marRight w:val="0"/>
                          <w:marTop w:val="0"/>
                          <w:marBottom w:val="0"/>
                          <w:divBdr>
                            <w:top w:val="none" w:sz="0" w:space="0" w:color="auto"/>
                            <w:left w:val="none" w:sz="0" w:space="0" w:color="auto"/>
                            <w:bottom w:val="none" w:sz="0" w:space="0" w:color="auto"/>
                            <w:right w:val="none" w:sz="0" w:space="0" w:color="auto"/>
                          </w:divBdr>
                        </w:div>
                        <w:div w:id="1940138564">
                          <w:marLeft w:val="0"/>
                          <w:marRight w:val="0"/>
                          <w:marTop w:val="0"/>
                          <w:marBottom w:val="0"/>
                          <w:divBdr>
                            <w:top w:val="none" w:sz="0" w:space="0" w:color="auto"/>
                            <w:left w:val="none" w:sz="0" w:space="0" w:color="auto"/>
                            <w:bottom w:val="none" w:sz="0" w:space="0" w:color="auto"/>
                            <w:right w:val="none" w:sz="0" w:space="0" w:color="auto"/>
                          </w:divBdr>
                        </w:div>
                        <w:div w:id="1940138565">
                          <w:marLeft w:val="0"/>
                          <w:marRight w:val="0"/>
                          <w:marTop w:val="0"/>
                          <w:marBottom w:val="0"/>
                          <w:divBdr>
                            <w:top w:val="none" w:sz="0" w:space="0" w:color="auto"/>
                            <w:left w:val="none" w:sz="0" w:space="0" w:color="auto"/>
                            <w:bottom w:val="none" w:sz="0" w:space="0" w:color="auto"/>
                            <w:right w:val="none" w:sz="0" w:space="0" w:color="auto"/>
                          </w:divBdr>
                        </w:div>
                        <w:div w:id="1940138566">
                          <w:marLeft w:val="0"/>
                          <w:marRight w:val="0"/>
                          <w:marTop w:val="0"/>
                          <w:marBottom w:val="0"/>
                          <w:divBdr>
                            <w:top w:val="none" w:sz="0" w:space="0" w:color="auto"/>
                            <w:left w:val="none" w:sz="0" w:space="0" w:color="auto"/>
                            <w:bottom w:val="none" w:sz="0" w:space="0" w:color="auto"/>
                            <w:right w:val="none" w:sz="0" w:space="0" w:color="auto"/>
                          </w:divBdr>
                        </w:div>
                        <w:div w:id="1940138568">
                          <w:marLeft w:val="0"/>
                          <w:marRight w:val="0"/>
                          <w:marTop w:val="0"/>
                          <w:marBottom w:val="0"/>
                          <w:divBdr>
                            <w:top w:val="none" w:sz="0" w:space="0" w:color="auto"/>
                            <w:left w:val="none" w:sz="0" w:space="0" w:color="auto"/>
                            <w:bottom w:val="none" w:sz="0" w:space="0" w:color="auto"/>
                            <w:right w:val="none" w:sz="0" w:space="0" w:color="auto"/>
                          </w:divBdr>
                        </w:div>
                        <w:div w:id="1940138569">
                          <w:marLeft w:val="0"/>
                          <w:marRight w:val="0"/>
                          <w:marTop w:val="0"/>
                          <w:marBottom w:val="0"/>
                          <w:divBdr>
                            <w:top w:val="none" w:sz="0" w:space="0" w:color="auto"/>
                            <w:left w:val="none" w:sz="0" w:space="0" w:color="auto"/>
                            <w:bottom w:val="none" w:sz="0" w:space="0" w:color="auto"/>
                            <w:right w:val="none" w:sz="0" w:space="0" w:color="auto"/>
                          </w:divBdr>
                        </w:div>
                        <w:div w:id="1940138570">
                          <w:marLeft w:val="0"/>
                          <w:marRight w:val="0"/>
                          <w:marTop w:val="0"/>
                          <w:marBottom w:val="0"/>
                          <w:divBdr>
                            <w:top w:val="none" w:sz="0" w:space="0" w:color="auto"/>
                            <w:left w:val="none" w:sz="0" w:space="0" w:color="auto"/>
                            <w:bottom w:val="none" w:sz="0" w:space="0" w:color="auto"/>
                            <w:right w:val="none" w:sz="0" w:space="0" w:color="auto"/>
                          </w:divBdr>
                        </w:div>
                        <w:div w:id="1940138571">
                          <w:marLeft w:val="0"/>
                          <w:marRight w:val="0"/>
                          <w:marTop w:val="0"/>
                          <w:marBottom w:val="0"/>
                          <w:divBdr>
                            <w:top w:val="none" w:sz="0" w:space="0" w:color="auto"/>
                            <w:left w:val="none" w:sz="0" w:space="0" w:color="auto"/>
                            <w:bottom w:val="none" w:sz="0" w:space="0" w:color="auto"/>
                            <w:right w:val="none" w:sz="0" w:space="0" w:color="auto"/>
                          </w:divBdr>
                        </w:div>
                        <w:div w:id="1940138575">
                          <w:marLeft w:val="0"/>
                          <w:marRight w:val="0"/>
                          <w:marTop w:val="0"/>
                          <w:marBottom w:val="0"/>
                          <w:divBdr>
                            <w:top w:val="none" w:sz="0" w:space="0" w:color="auto"/>
                            <w:left w:val="none" w:sz="0" w:space="0" w:color="auto"/>
                            <w:bottom w:val="none" w:sz="0" w:space="0" w:color="auto"/>
                            <w:right w:val="none" w:sz="0" w:space="0" w:color="auto"/>
                          </w:divBdr>
                        </w:div>
                        <w:div w:id="1940138576">
                          <w:marLeft w:val="0"/>
                          <w:marRight w:val="0"/>
                          <w:marTop w:val="0"/>
                          <w:marBottom w:val="0"/>
                          <w:divBdr>
                            <w:top w:val="none" w:sz="0" w:space="0" w:color="auto"/>
                            <w:left w:val="none" w:sz="0" w:space="0" w:color="auto"/>
                            <w:bottom w:val="none" w:sz="0" w:space="0" w:color="auto"/>
                            <w:right w:val="none" w:sz="0" w:space="0" w:color="auto"/>
                          </w:divBdr>
                        </w:div>
                        <w:div w:id="1940138577">
                          <w:marLeft w:val="0"/>
                          <w:marRight w:val="0"/>
                          <w:marTop w:val="0"/>
                          <w:marBottom w:val="0"/>
                          <w:divBdr>
                            <w:top w:val="none" w:sz="0" w:space="0" w:color="auto"/>
                            <w:left w:val="none" w:sz="0" w:space="0" w:color="auto"/>
                            <w:bottom w:val="none" w:sz="0" w:space="0" w:color="auto"/>
                            <w:right w:val="none" w:sz="0" w:space="0" w:color="auto"/>
                          </w:divBdr>
                        </w:div>
                        <w:div w:id="1940138579">
                          <w:marLeft w:val="0"/>
                          <w:marRight w:val="0"/>
                          <w:marTop w:val="0"/>
                          <w:marBottom w:val="0"/>
                          <w:divBdr>
                            <w:top w:val="none" w:sz="0" w:space="0" w:color="auto"/>
                            <w:left w:val="none" w:sz="0" w:space="0" w:color="auto"/>
                            <w:bottom w:val="none" w:sz="0" w:space="0" w:color="auto"/>
                            <w:right w:val="none" w:sz="0" w:space="0" w:color="auto"/>
                          </w:divBdr>
                        </w:div>
                        <w:div w:id="1940138580">
                          <w:marLeft w:val="0"/>
                          <w:marRight w:val="0"/>
                          <w:marTop w:val="0"/>
                          <w:marBottom w:val="0"/>
                          <w:divBdr>
                            <w:top w:val="none" w:sz="0" w:space="0" w:color="auto"/>
                            <w:left w:val="none" w:sz="0" w:space="0" w:color="auto"/>
                            <w:bottom w:val="none" w:sz="0" w:space="0" w:color="auto"/>
                            <w:right w:val="none" w:sz="0" w:space="0" w:color="auto"/>
                          </w:divBdr>
                        </w:div>
                        <w:div w:id="1940138581">
                          <w:marLeft w:val="0"/>
                          <w:marRight w:val="0"/>
                          <w:marTop w:val="0"/>
                          <w:marBottom w:val="0"/>
                          <w:divBdr>
                            <w:top w:val="none" w:sz="0" w:space="0" w:color="auto"/>
                            <w:left w:val="none" w:sz="0" w:space="0" w:color="auto"/>
                            <w:bottom w:val="none" w:sz="0" w:space="0" w:color="auto"/>
                            <w:right w:val="none" w:sz="0" w:space="0" w:color="auto"/>
                          </w:divBdr>
                        </w:div>
                        <w:div w:id="1940138582">
                          <w:marLeft w:val="0"/>
                          <w:marRight w:val="0"/>
                          <w:marTop w:val="0"/>
                          <w:marBottom w:val="0"/>
                          <w:divBdr>
                            <w:top w:val="none" w:sz="0" w:space="0" w:color="auto"/>
                            <w:left w:val="none" w:sz="0" w:space="0" w:color="auto"/>
                            <w:bottom w:val="none" w:sz="0" w:space="0" w:color="auto"/>
                            <w:right w:val="none" w:sz="0" w:space="0" w:color="auto"/>
                          </w:divBdr>
                        </w:div>
                        <w:div w:id="1940138583">
                          <w:marLeft w:val="0"/>
                          <w:marRight w:val="0"/>
                          <w:marTop w:val="0"/>
                          <w:marBottom w:val="0"/>
                          <w:divBdr>
                            <w:top w:val="none" w:sz="0" w:space="0" w:color="auto"/>
                            <w:left w:val="none" w:sz="0" w:space="0" w:color="auto"/>
                            <w:bottom w:val="none" w:sz="0" w:space="0" w:color="auto"/>
                            <w:right w:val="none" w:sz="0" w:space="0" w:color="auto"/>
                          </w:divBdr>
                        </w:div>
                        <w:div w:id="1940138584">
                          <w:marLeft w:val="0"/>
                          <w:marRight w:val="0"/>
                          <w:marTop w:val="0"/>
                          <w:marBottom w:val="0"/>
                          <w:divBdr>
                            <w:top w:val="none" w:sz="0" w:space="0" w:color="auto"/>
                            <w:left w:val="none" w:sz="0" w:space="0" w:color="auto"/>
                            <w:bottom w:val="none" w:sz="0" w:space="0" w:color="auto"/>
                            <w:right w:val="none" w:sz="0" w:space="0" w:color="auto"/>
                          </w:divBdr>
                        </w:div>
                        <w:div w:id="1940138585">
                          <w:marLeft w:val="0"/>
                          <w:marRight w:val="0"/>
                          <w:marTop w:val="0"/>
                          <w:marBottom w:val="0"/>
                          <w:divBdr>
                            <w:top w:val="none" w:sz="0" w:space="0" w:color="auto"/>
                            <w:left w:val="none" w:sz="0" w:space="0" w:color="auto"/>
                            <w:bottom w:val="none" w:sz="0" w:space="0" w:color="auto"/>
                            <w:right w:val="none" w:sz="0" w:space="0" w:color="auto"/>
                          </w:divBdr>
                        </w:div>
                        <w:div w:id="1940138586">
                          <w:marLeft w:val="0"/>
                          <w:marRight w:val="0"/>
                          <w:marTop w:val="0"/>
                          <w:marBottom w:val="0"/>
                          <w:divBdr>
                            <w:top w:val="none" w:sz="0" w:space="0" w:color="auto"/>
                            <w:left w:val="none" w:sz="0" w:space="0" w:color="auto"/>
                            <w:bottom w:val="none" w:sz="0" w:space="0" w:color="auto"/>
                            <w:right w:val="none" w:sz="0" w:space="0" w:color="auto"/>
                          </w:divBdr>
                        </w:div>
                        <w:div w:id="1940138587">
                          <w:marLeft w:val="0"/>
                          <w:marRight w:val="0"/>
                          <w:marTop w:val="0"/>
                          <w:marBottom w:val="0"/>
                          <w:divBdr>
                            <w:top w:val="none" w:sz="0" w:space="0" w:color="auto"/>
                            <w:left w:val="none" w:sz="0" w:space="0" w:color="auto"/>
                            <w:bottom w:val="none" w:sz="0" w:space="0" w:color="auto"/>
                            <w:right w:val="none" w:sz="0" w:space="0" w:color="auto"/>
                          </w:divBdr>
                        </w:div>
                        <w:div w:id="1940138589">
                          <w:marLeft w:val="0"/>
                          <w:marRight w:val="0"/>
                          <w:marTop w:val="0"/>
                          <w:marBottom w:val="0"/>
                          <w:divBdr>
                            <w:top w:val="none" w:sz="0" w:space="0" w:color="auto"/>
                            <w:left w:val="none" w:sz="0" w:space="0" w:color="auto"/>
                            <w:bottom w:val="none" w:sz="0" w:space="0" w:color="auto"/>
                            <w:right w:val="none" w:sz="0" w:space="0" w:color="auto"/>
                          </w:divBdr>
                        </w:div>
                        <w:div w:id="19401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138543">
      <w:marLeft w:val="0"/>
      <w:marRight w:val="0"/>
      <w:marTop w:val="0"/>
      <w:marBottom w:val="0"/>
      <w:divBdr>
        <w:top w:val="none" w:sz="0" w:space="0" w:color="auto"/>
        <w:left w:val="none" w:sz="0" w:space="0" w:color="auto"/>
        <w:bottom w:val="none" w:sz="0" w:space="0" w:color="auto"/>
        <w:right w:val="none" w:sz="0" w:space="0" w:color="auto"/>
      </w:divBdr>
    </w:div>
    <w:div w:id="1940138567">
      <w:marLeft w:val="0"/>
      <w:marRight w:val="0"/>
      <w:marTop w:val="0"/>
      <w:marBottom w:val="0"/>
      <w:divBdr>
        <w:top w:val="none" w:sz="0" w:space="0" w:color="auto"/>
        <w:left w:val="none" w:sz="0" w:space="0" w:color="auto"/>
        <w:bottom w:val="none" w:sz="0" w:space="0" w:color="auto"/>
        <w:right w:val="none" w:sz="0" w:space="0" w:color="auto"/>
      </w:divBdr>
    </w:div>
    <w:div w:id="1940138572">
      <w:marLeft w:val="0"/>
      <w:marRight w:val="0"/>
      <w:marTop w:val="0"/>
      <w:marBottom w:val="0"/>
      <w:divBdr>
        <w:top w:val="none" w:sz="0" w:space="0" w:color="auto"/>
        <w:left w:val="none" w:sz="0" w:space="0" w:color="auto"/>
        <w:bottom w:val="none" w:sz="0" w:space="0" w:color="auto"/>
        <w:right w:val="none" w:sz="0" w:space="0" w:color="auto"/>
      </w:divBdr>
    </w:div>
    <w:div w:id="1940138574">
      <w:marLeft w:val="0"/>
      <w:marRight w:val="0"/>
      <w:marTop w:val="0"/>
      <w:marBottom w:val="0"/>
      <w:divBdr>
        <w:top w:val="none" w:sz="0" w:space="0" w:color="auto"/>
        <w:left w:val="none" w:sz="0" w:space="0" w:color="auto"/>
        <w:bottom w:val="none" w:sz="0" w:space="0" w:color="auto"/>
        <w:right w:val="none" w:sz="0" w:space="0" w:color="auto"/>
      </w:divBdr>
    </w:div>
    <w:div w:id="1940138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18" Type="http://schemas.openxmlformats.org/officeDocument/2006/relationships/hyperlink" Target="https://urait.ru/bcode/385397" TargetMode="External"/><Relationship Id="rId26" Type="http://schemas.openxmlformats.org/officeDocument/2006/relationships/hyperlink" Target="https://scholar.google.ru" TargetMode="External"/><Relationship Id="rId3" Type="http://schemas.openxmlformats.org/officeDocument/2006/relationships/settings" Target="settings.xml"/><Relationship Id="rId21" Type="http://schemas.openxmlformats.org/officeDocument/2006/relationships/hyperlink" Target="https://znanium.com/read?id=356043" TargetMode="Externa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urait.ru/bcode/450919" TargetMode="External"/><Relationship Id="rId25" Type="http://schemas.openxmlformats.org/officeDocument/2006/relationships/hyperlink" Target="https://elibrary.ru/project_risc.asp"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hyperlink" Target="https://znanium.com/read?id=302930"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dlib.eastview.com" TargetMode="Externa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yperlink" Target="https://magtu.informsystema.ru/uploader/fileUpload?name=3503.pdf&amp;show=dcatalogues/1/1514316/3503.pdf&amp;view=true" TargetMode="External"/><Relationship Id="rId28" Type="http://schemas.openxmlformats.org/officeDocument/2006/relationships/hyperlink" Target="http://magtu.ru:8085/marcweb2/Default.asp" TargetMode="External"/><Relationship Id="rId10" Type="http://schemas.openxmlformats.org/officeDocument/2006/relationships/footer" Target="footer1.xml"/><Relationship Id="rId19" Type="http://schemas.openxmlformats.org/officeDocument/2006/relationships/hyperlink" Target="https://urait.ru/bcode/45006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png"/><Relationship Id="rId22" Type="http://schemas.openxmlformats.org/officeDocument/2006/relationships/hyperlink" Target="https://magtu.informsystema.ru/uploader/fileUpload?name=2736.pdf&amp;show=dcatalogues/1/1132631/2736.pdf&amp;view=true" TargetMode="External"/><Relationship Id="rId27" Type="http://schemas.openxmlformats.org/officeDocument/2006/relationships/hyperlink" Target="http://window.edu.r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446</TotalTime>
  <Pages>37</Pages>
  <Words>10326</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Lera</cp:lastModifiedBy>
  <cp:revision>50</cp:revision>
  <dcterms:created xsi:type="dcterms:W3CDTF">2018-10-25T13:59:00Z</dcterms:created>
  <dcterms:modified xsi:type="dcterms:W3CDTF">2020-12-20T10:51:00Z</dcterms:modified>
</cp:coreProperties>
</file>