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95.75pt;height:680.25pt;visibility:visible">
            <v:imagedata r:id="rId5" o:title=""/>
          </v:shape>
        </w:pict>
      </w: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  <w:r>
        <w:rPr>
          <w:noProof/>
        </w:rPr>
        <w:pict>
          <v:shape id="Рисунок 2" o:spid="_x0000_i1026" type="#_x0000_t75" style="width:495.75pt;height:680.25pt;visibility:visible">
            <v:imagedata r:id="rId6" o:title=""/>
          </v:shape>
        </w:pict>
      </w: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C365CA">
      <w:pPr>
        <w:widowControl/>
        <w:ind w:firstLine="0"/>
        <w:jc w:val="center"/>
      </w:pPr>
    </w:p>
    <w:p w:rsidR="009620AC" w:rsidRDefault="009620AC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028C4">
        <w:rPr>
          <w:b/>
          <w:sz w:val="28"/>
          <w:szCs w:val="28"/>
        </w:rPr>
        <w:pict>
          <v:shape id="_x0000_i1027" type="#_x0000_t75" style="width:493.5pt;height:697.5pt">
            <v:imagedata r:id="rId7" o:title=""/>
          </v:shape>
        </w:pict>
      </w:r>
    </w:p>
    <w:p w:rsidR="009620AC" w:rsidRDefault="009620AC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620AC" w:rsidRDefault="009620AC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620AC" w:rsidRDefault="009620AC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620AC" w:rsidRDefault="009620AC" w:rsidP="008173F1">
      <w:pPr>
        <w:widowControl/>
        <w:autoSpaceDE/>
        <w:autoSpaceDN/>
        <w:adjustRightInd/>
        <w:spacing w:before="60" w:after="60"/>
        <w:rPr>
          <w:b/>
          <w:sz w:val="28"/>
          <w:szCs w:val="28"/>
        </w:rPr>
      </w:pPr>
    </w:p>
    <w:p w:rsidR="009620AC" w:rsidRDefault="009620AC" w:rsidP="008173F1">
      <w:pPr>
        <w:widowControl/>
        <w:autoSpaceDE/>
        <w:autoSpaceDN/>
        <w:adjustRightInd/>
        <w:spacing w:before="60" w:after="60"/>
      </w:pPr>
      <w:r>
        <w:rPr>
          <w:b/>
        </w:rPr>
        <w:t>1.</w:t>
      </w:r>
      <w:r>
        <w:t xml:space="preserve"> </w:t>
      </w:r>
      <w:r>
        <w:rPr>
          <w:rStyle w:val="FontStyle16"/>
          <w:sz w:val="24"/>
          <w:szCs w:val="24"/>
        </w:rPr>
        <w:t>Цели освоения дисциплины</w:t>
      </w:r>
    </w:p>
    <w:p w:rsidR="009620AC" w:rsidRDefault="009620AC" w:rsidP="006E2D85">
      <w:pPr>
        <w:ind w:firstLine="709"/>
        <w:rPr>
          <w:b/>
        </w:rPr>
      </w:pPr>
      <w:r>
        <w:rPr>
          <w:rFonts w:eastAsia="MS Mincho"/>
        </w:rPr>
        <w:t>Целью освоения дисциплины «</w:t>
      </w:r>
      <w:r>
        <w:t>Оценка эффективности финансово-экономической деятельности предприятия (организации)</w:t>
      </w:r>
      <w:r>
        <w:rPr>
          <w:rFonts w:eastAsia="MS Mincho"/>
        </w:rPr>
        <w:t xml:space="preserve">» является формирование у студентов знаний и практических навыков </w:t>
      </w:r>
      <w:r>
        <w:t xml:space="preserve">диагностики деятельности организации с позиции эффективности использования материально-технических, трудовых и финансовых ресурсов.   </w:t>
      </w:r>
    </w:p>
    <w:p w:rsidR="009620AC" w:rsidRDefault="009620AC" w:rsidP="006E2D85">
      <w:pPr>
        <w:pStyle w:val="Heading1"/>
        <w:ind w:firstLine="709"/>
        <w:jc w:val="both"/>
        <w:rPr>
          <w:sz w:val="24"/>
          <w:szCs w:val="24"/>
        </w:rPr>
      </w:pPr>
      <w:r>
        <w:rPr>
          <w:caps w:val="0"/>
          <w:sz w:val="24"/>
          <w:szCs w:val="24"/>
        </w:rPr>
        <w:t xml:space="preserve">2. </w:t>
      </w:r>
      <w:r>
        <w:rPr>
          <w:rStyle w:val="FontStyle21"/>
          <w:caps w:val="0"/>
          <w:sz w:val="24"/>
          <w:szCs w:val="24"/>
        </w:rPr>
        <w:t>Место дисциплины в структуре образовательной программы подготовки магистра</w:t>
      </w:r>
    </w:p>
    <w:p w:rsidR="009620AC" w:rsidRPr="00DB7E48" w:rsidRDefault="009620AC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Дисциплина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образовательной программы.</w:t>
      </w:r>
    </w:p>
    <w:p w:rsidR="009620AC" w:rsidRPr="00DB7E48" w:rsidRDefault="009620AC" w:rsidP="006E2D85">
      <w:pPr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сформированные в результате изучения дисциплин «Экономика организации», «Экономический анализ», «Инвестиции», «Методы обработки экономической информации».</w:t>
      </w:r>
    </w:p>
    <w:p w:rsidR="009620AC" w:rsidRPr="00DB7E48" w:rsidRDefault="009620AC" w:rsidP="006E2D85">
      <w:pPr>
        <w:rPr>
          <w:rStyle w:val="FontStyle17"/>
          <w:color w:val="C00000"/>
        </w:rPr>
      </w:pPr>
      <w:r w:rsidRPr="00DB7E48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изучении дисциплин «Финансовый менеджмент», «Экономика и организация инновационной деятельности предприятия (организации)», </w:t>
      </w:r>
      <w:r w:rsidRPr="00DB7E48">
        <w:t>прохождении производственной практики и выполнении выпускной квалификационной работы.</w:t>
      </w:r>
    </w:p>
    <w:p w:rsidR="009620AC" w:rsidRDefault="009620AC" w:rsidP="006E2D85">
      <w:pPr>
        <w:pStyle w:val="PlainText"/>
        <w:spacing w:before="120" w:after="120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3. Компетенции обучающегося, формируемые в результате освоения дисциплины и планируемые результаты обучения</w:t>
      </w:r>
    </w:p>
    <w:p w:rsidR="009620AC" w:rsidRPr="00DB7E48" w:rsidRDefault="009620AC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DB7E48">
        <w:rPr>
          <w:rStyle w:val="FontStyle16"/>
          <w:b w:val="0"/>
          <w:sz w:val="24"/>
          <w:szCs w:val="24"/>
        </w:rPr>
        <w:t xml:space="preserve">В результате освоения дисциплины (модуля)  </w:t>
      </w:r>
      <w:r w:rsidRPr="00DB7E48">
        <w:rPr>
          <w:rStyle w:val="FontStyle16"/>
          <w:sz w:val="24"/>
          <w:szCs w:val="24"/>
        </w:rPr>
        <w:t>«</w:t>
      </w:r>
      <w:r w:rsidRPr="00DB7E48">
        <w:t>Оценка эффективности финансово-экономической деятельности предприятия (организации)</w:t>
      </w:r>
      <w:r w:rsidRPr="00DB7E48">
        <w:rPr>
          <w:rStyle w:val="FontStyle16"/>
          <w:sz w:val="24"/>
          <w:szCs w:val="24"/>
        </w:rPr>
        <w:t>»</w:t>
      </w:r>
      <w:r w:rsidRPr="00DB7E48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9620AC" w:rsidRDefault="009620AC" w:rsidP="006E2D85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778"/>
        <w:gridCol w:w="8303"/>
      </w:tblGrid>
      <w:tr w:rsidR="009620AC" w:rsidTr="006E2D8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</w:t>
            </w:r>
            <w:r>
              <w:rPr>
                <w:lang w:eastAsia="en-US"/>
              </w:rPr>
              <w:br/>
              <w:t xml:space="preserve">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</w:tr>
      <w:tr w:rsidR="009620AC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color w:val="C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620AC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9620AC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 xml:space="preserve"> распознавать эффективное решение от неэффективного;</w:t>
            </w:r>
          </w:p>
          <w:p w:rsidR="009620AC" w:rsidRDefault="009620AC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620AC" w:rsidRDefault="009620AC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9620AC" w:rsidTr="006E2D8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профессиональным языком предметной области знания;</w:t>
            </w:r>
          </w:p>
          <w:p w:rsidR="009620AC" w:rsidRDefault="009620AC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9620AC" w:rsidTr="006E2D8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9620AC" w:rsidTr="006E2D8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9620AC" w:rsidTr="006E2D8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9620AC" w:rsidTr="006E2D8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/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</w:tbl>
    <w:p w:rsidR="009620AC" w:rsidRDefault="009620AC" w:rsidP="006E2D85">
      <w:pPr>
        <w:tabs>
          <w:tab w:val="left" w:pos="851"/>
        </w:tabs>
        <w:rPr>
          <w:rStyle w:val="FontStyle16"/>
          <w:b w:val="0"/>
        </w:rPr>
      </w:pPr>
    </w:p>
    <w:p w:rsidR="009620AC" w:rsidRDefault="009620AC" w:rsidP="006E2D85">
      <w:pPr>
        <w:pStyle w:val="Heading1"/>
        <w:ind w:firstLine="567"/>
        <w:rPr>
          <w:rStyle w:val="FontStyle18"/>
          <w:b/>
          <w:caps w:val="0"/>
          <w:szCs w:val="24"/>
        </w:rPr>
      </w:pPr>
    </w:p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/>
    <w:p w:rsidR="009620AC" w:rsidRDefault="009620AC" w:rsidP="006E2D85">
      <w:pPr>
        <w:pStyle w:val="Heading1"/>
        <w:rPr>
          <w:rStyle w:val="FontStyle18"/>
          <w:b/>
        </w:rPr>
      </w:pPr>
      <w:r>
        <w:rPr>
          <w:rStyle w:val="FontStyle18"/>
        </w:rPr>
        <w:t xml:space="preserve">4 </w:t>
      </w:r>
    </w:p>
    <w:p w:rsidR="009620AC" w:rsidRDefault="009620AC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caps/>
          <w:kern w:val="32"/>
        </w:rPr>
        <w:sectPr w:rsidR="009620AC">
          <w:pgSz w:w="11906" w:h="16838"/>
          <w:pgMar w:top="851" w:right="851" w:bottom="851" w:left="1134" w:header="709" w:footer="709" w:gutter="0"/>
          <w:cols w:space="720"/>
        </w:sectPr>
      </w:pPr>
    </w:p>
    <w:p w:rsidR="009620AC" w:rsidRPr="006E2D85" w:rsidRDefault="009620AC" w:rsidP="006E2D85">
      <w:pPr>
        <w:pStyle w:val="Heading1"/>
        <w:rPr>
          <w:rStyle w:val="FontStyle18"/>
          <w:b/>
          <w:i/>
          <w:color w:val="C00000"/>
          <w:sz w:val="24"/>
          <w:szCs w:val="24"/>
        </w:rPr>
      </w:pPr>
      <w:r w:rsidRPr="006E2D85">
        <w:rPr>
          <w:rStyle w:val="FontStyle18"/>
          <w:sz w:val="24"/>
          <w:szCs w:val="24"/>
        </w:rPr>
        <w:t xml:space="preserve">Структура и содержание дисциплины (модуля) </w:t>
      </w:r>
    </w:p>
    <w:p w:rsidR="009620AC" w:rsidRPr="00E73B66" w:rsidRDefault="009620AC" w:rsidP="006E2D8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Общая трудоемкость дисциплины составляет 4 зачетных единицы 144 акад. часов, в том числе:</w:t>
      </w:r>
    </w:p>
    <w:p w:rsidR="009620AC" w:rsidRPr="00E73B66" w:rsidRDefault="009620AC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20</w:t>
      </w:r>
      <w:r w:rsidRPr="00E73B66">
        <w:rPr>
          <w:rStyle w:val="FontStyle18"/>
          <w:b w:val="0"/>
          <w:sz w:val="24"/>
          <w:szCs w:val="24"/>
        </w:rPr>
        <w:t>,2 акад. часов:</w:t>
      </w:r>
    </w:p>
    <w:p w:rsidR="009620AC" w:rsidRPr="00E73B66" w:rsidRDefault="009620AC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</w:t>
      </w: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16</w:t>
      </w:r>
      <w:r w:rsidRPr="00E73B66">
        <w:rPr>
          <w:rStyle w:val="FontStyle18"/>
          <w:b w:val="0"/>
          <w:sz w:val="24"/>
          <w:szCs w:val="24"/>
        </w:rPr>
        <w:t xml:space="preserve"> акад. часов;</w:t>
      </w:r>
    </w:p>
    <w:p w:rsidR="009620AC" w:rsidRDefault="009620AC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</w:t>
      </w: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 xml:space="preserve">внеаудиторная – 4,2 акад. часов </w:t>
      </w:r>
    </w:p>
    <w:p w:rsidR="009620AC" w:rsidRPr="00EF2F5B" w:rsidRDefault="009620AC" w:rsidP="00EF2F5B">
      <w:r w:rsidRPr="00EF2F5B">
        <w:t>– в форме практической подготовки – 2 акад. часов;</w:t>
      </w:r>
    </w:p>
    <w:p w:rsidR="009620AC" w:rsidRPr="00E73B66" w:rsidRDefault="009620AC" w:rsidP="00DB7E48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115</w:t>
      </w:r>
      <w:r w:rsidRPr="00E73B66">
        <w:rPr>
          <w:rStyle w:val="FontStyle18"/>
          <w:b w:val="0"/>
          <w:sz w:val="24"/>
          <w:szCs w:val="24"/>
        </w:rPr>
        <w:t>,1 акад. часов;</w:t>
      </w:r>
    </w:p>
    <w:p w:rsidR="009620AC" w:rsidRPr="00DB7E48" w:rsidRDefault="009620AC" w:rsidP="00DB7E48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E73B66">
        <w:rPr>
          <w:rStyle w:val="FontStyle18"/>
          <w:b w:val="0"/>
          <w:sz w:val="24"/>
          <w:szCs w:val="24"/>
        </w:rPr>
        <w:t>–</w:t>
      </w:r>
      <w:r w:rsidRPr="00E73B66">
        <w:rPr>
          <w:rStyle w:val="FontStyle18"/>
          <w:b w:val="0"/>
          <w:sz w:val="24"/>
          <w:szCs w:val="24"/>
        </w:rPr>
        <w:tab/>
        <w:t>подготовка к экзамену – 8,7 акад. часа</w:t>
      </w:r>
      <w:r w:rsidRPr="00394CF0">
        <w:rPr>
          <w:rStyle w:val="FontStyle18"/>
          <w:b w:val="0"/>
          <w:sz w:val="24"/>
          <w:szCs w:val="24"/>
        </w:rPr>
        <w:t xml:space="preserve"> </w:t>
      </w:r>
    </w:p>
    <w:p w:rsidR="009620AC" w:rsidRPr="00DB7E48" w:rsidRDefault="009620AC" w:rsidP="00DB7E48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87"/>
        <w:gridCol w:w="516"/>
        <w:gridCol w:w="920"/>
        <w:gridCol w:w="668"/>
        <w:gridCol w:w="694"/>
        <w:gridCol w:w="912"/>
        <w:gridCol w:w="3221"/>
        <w:gridCol w:w="2915"/>
        <w:gridCol w:w="1083"/>
      </w:tblGrid>
      <w:tr w:rsidR="009620AC" w:rsidRPr="00DB7E48" w:rsidTr="00632E59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620AC" w:rsidRPr="00DB7E48" w:rsidRDefault="009620AC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620AC" w:rsidRPr="00DB7E48" w:rsidRDefault="009620AC" w:rsidP="00632E5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620AC" w:rsidRPr="00DB7E48" w:rsidRDefault="009620AC" w:rsidP="00632E59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DB7E48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620AC" w:rsidRPr="005F4CE1" w:rsidRDefault="009620AC" w:rsidP="00632E59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620AC" w:rsidRPr="005F4CE1" w:rsidRDefault="009620AC" w:rsidP="00632E59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620AC" w:rsidRPr="005F4CE1" w:rsidRDefault="009620AC" w:rsidP="00632E59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F4CE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620AC" w:rsidRPr="005F4CE1" w:rsidRDefault="009620AC" w:rsidP="00632E59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5F4C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620AC" w:rsidRPr="00DB7E48" w:rsidRDefault="009620AC" w:rsidP="00632E59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620AC" w:rsidRPr="00DB7E48" w:rsidTr="00632E59">
        <w:trPr>
          <w:cantSplit/>
          <w:trHeight w:val="1134"/>
          <w:tblHeader/>
        </w:trPr>
        <w:tc>
          <w:tcPr>
            <w:tcW w:w="1425" w:type="pct"/>
            <w:vMerge/>
          </w:tcPr>
          <w:p w:rsidR="009620AC" w:rsidRPr="00DB7E48" w:rsidRDefault="009620AC" w:rsidP="00632E59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9620AC" w:rsidRPr="00DB7E48" w:rsidRDefault="009620AC" w:rsidP="00632E59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620AC" w:rsidRPr="00DB7E48" w:rsidRDefault="009620AC" w:rsidP="00632E59">
            <w:pPr>
              <w:pStyle w:val="Style14"/>
              <w:widowControl/>
              <w:ind w:firstLine="0"/>
              <w:jc w:val="center"/>
            </w:pPr>
            <w:r w:rsidRPr="00DB7E48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620AC" w:rsidRPr="00DB7E48" w:rsidRDefault="009620AC" w:rsidP="00632E59">
            <w:pPr>
              <w:pStyle w:val="Style14"/>
              <w:widowControl/>
              <w:ind w:firstLine="0"/>
              <w:jc w:val="center"/>
            </w:pPr>
            <w:r w:rsidRPr="00DB7E48">
              <w:t>лаборат.</w:t>
            </w:r>
          </w:p>
          <w:p w:rsidR="009620AC" w:rsidRPr="00DB7E48" w:rsidRDefault="009620AC" w:rsidP="00632E59">
            <w:pPr>
              <w:pStyle w:val="Style14"/>
              <w:widowControl/>
              <w:ind w:firstLine="0"/>
              <w:jc w:val="center"/>
            </w:pPr>
            <w:r w:rsidRPr="00DB7E48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620AC" w:rsidRPr="00DB7E48" w:rsidRDefault="009620AC" w:rsidP="00632E59">
            <w:pPr>
              <w:pStyle w:val="Style14"/>
              <w:widowControl/>
              <w:ind w:firstLine="0"/>
              <w:jc w:val="center"/>
            </w:pPr>
            <w:r w:rsidRPr="00DB7E48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620AC" w:rsidRPr="00DB7E48" w:rsidRDefault="009620AC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620AC" w:rsidRPr="00DB7E48" w:rsidRDefault="009620AC" w:rsidP="00632E59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620AC" w:rsidRPr="00DB7E48" w:rsidRDefault="009620AC" w:rsidP="00632E59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620AC" w:rsidRPr="00DB7E48" w:rsidRDefault="009620AC" w:rsidP="00632E59">
            <w:pPr>
              <w:pStyle w:val="Style14"/>
              <w:widowControl/>
              <w:jc w:val="center"/>
            </w:pPr>
          </w:p>
        </w:tc>
      </w:tr>
      <w:tr w:rsidR="009620AC" w:rsidRPr="00DB7E48" w:rsidTr="00632E59">
        <w:trPr>
          <w:trHeight w:val="268"/>
        </w:trPr>
        <w:tc>
          <w:tcPr>
            <w:tcW w:w="1425" w:type="pct"/>
          </w:tcPr>
          <w:p w:rsidR="009620AC" w:rsidRDefault="009620AC" w:rsidP="00394CF0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 Раздел Понятие эффективности финансово-экономической деятельности предприятия (организации)</w:t>
            </w:r>
          </w:p>
        </w:tc>
        <w:tc>
          <w:tcPr>
            <w:tcW w:w="186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0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2" w:type="pct"/>
          </w:tcPr>
          <w:p w:rsidR="009620AC" w:rsidRPr="00DB7E48" w:rsidRDefault="009620AC" w:rsidP="00394CF0">
            <w:pPr>
              <w:pStyle w:val="Style14"/>
              <w:widowControl/>
              <w:ind w:firstLine="0"/>
              <w:jc w:val="left"/>
            </w:pPr>
          </w:p>
        </w:tc>
      </w:tr>
      <w:tr w:rsidR="009620AC" w:rsidRPr="00DB7E48" w:rsidTr="00632E59">
        <w:trPr>
          <w:trHeight w:val="422"/>
        </w:trPr>
        <w:tc>
          <w:tcPr>
            <w:tcW w:w="1425" w:type="pct"/>
          </w:tcPr>
          <w:p w:rsidR="009620AC" w:rsidRDefault="009620AC" w:rsidP="005F4CE1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1.1. Тема Понятие эффекта и эффективности</w:t>
            </w:r>
          </w:p>
        </w:tc>
        <w:tc>
          <w:tcPr>
            <w:tcW w:w="186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22"/>
        </w:trPr>
        <w:tc>
          <w:tcPr>
            <w:tcW w:w="1425" w:type="pct"/>
          </w:tcPr>
          <w:p w:rsidR="009620AC" w:rsidRDefault="009620AC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1.2. Тема Система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</w:p>
        </w:tc>
        <w:tc>
          <w:tcPr>
            <w:tcW w:w="220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5F4CE1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5F4CE1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52F1">
              <w:rPr>
                <w:b/>
              </w:rPr>
              <w:t>1</w:t>
            </w:r>
          </w:p>
        </w:tc>
        <w:tc>
          <w:tcPr>
            <w:tcW w:w="220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5F4CE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75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5F4CE1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5F4CE1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70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 Раздел Показатели оценки эффективности использования отдельных видов ресурсов предприятия (организации)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2.1. Тема Показатели эффективности использования основных средств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2.2. Тема Показатели эффективности использования оборотных средств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1/1И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2.3 Тема Показатели эффективности использования материальных ресурсов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2.4 Тема Показатели эффективности использования персонала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0,5</w:t>
            </w:r>
            <w:r>
              <w:t>/0,5И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452F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268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2.5 Тема Показатели оценки эффективности инвестиций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</w:pPr>
            <w:r w:rsidRPr="008452F1">
              <w:t>10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22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2/2И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5/2И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452F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22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tabs>
                <w:tab w:val="left" w:pos="435"/>
              </w:tabs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 Раздел Обобщающие показатели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3.1. Тема Система обобщающих показателей эффективности деятельности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996D3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70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3.2. Тема Факторные модели для анализа обобщающих показателей эффективности деятельности предприятия (организации)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517A20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</w:pPr>
            <w:r>
              <w:t>9,1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17,1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 Раздел Комплексная оценка эффективности деятельности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20AC" w:rsidRPr="008452F1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color w:val="C00000"/>
                <w:lang w:eastAsia="en-US"/>
              </w:rPr>
            </w:pP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  <w:rPr>
                <w:lang w:eastAsia="en-US"/>
              </w:rPr>
            </w:pPr>
            <w:r>
              <w:rPr>
                <w:lang w:eastAsia="en-US"/>
              </w:rPr>
              <w:t>4.1. Тема Показатели для проведения комплексной оценки эффективности деятельности предприятия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4.2. Тема Комплексная рейтинговая оценка финансового состояния организации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 w:rsidRPr="008452F1">
              <w:t>4</w:t>
            </w:r>
          </w:p>
        </w:tc>
        <w:tc>
          <w:tcPr>
            <w:tcW w:w="194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</w:pPr>
            <w:r w:rsidRPr="00DB7E48">
              <w:rPr>
                <w:lang w:eastAsia="en-US"/>
              </w:rPr>
              <w:t xml:space="preserve"> 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ПК-2 –зув</w:t>
            </w:r>
          </w:p>
          <w:p w:rsidR="009620AC" w:rsidRDefault="009620AC" w:rsidP="003C3D2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lang w:eastAsia="en-US"/>
              </w:rPr>
              <w:t>ПК-5 -зув</w:t>
            </w: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Default="009620AC" w:rsidP="003C3D2C">
            <w:pPr>
              <w:pStyle w:val="Style14"/>
              <w:widowControl/>
              <w:ind w:firstLine="0"/>
            </w:pPr>
            <w:r>
              <w:rPr>
                <w:lang w:eastAsia="en-US"/>
              </w:rPr>
              <w:t>Итого по разделу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620AC" w:rsidRPr="008452F1" w:rsidRDefault="009620AC" w:rsidP="008452F1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28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  <w:highlight w:val="yellow"/>
                <w:lang w:eastAsia="en-US"/>
              </w:rPr>
            </w:pPr>
            <w:r w:rsidRPr="00DB7E48">
              <w:rPr>
                <w:rStyle w:val="FontStyle31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Самостоятельное изучение учебной и научной литературы. </w:t>
            </w:r>
            <w:r w:rsidRPr="00DB7E48">
              <w:rPr>
                <w:lang w:eastAsia="en-US"/>
              </w:rPr>
              <w:t>Выполнение расчетно-аналитических заданий</w:t>
            </w: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</w:pPr>
            <w:r w:rsidRPr="00DB7E48">
              <w:rPr>
                <w:lang w:eastAsia="en-US"/>
              </w:rPr>
              <w:t>Собеседование, тестирование, проверка расчетно-аналитических заданий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  <w:rPr>
                <w:lang w:eastAsia="en-US"/>
              </w:rPr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Pr="00632E59" w:rsidRDefault="009620A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10/2И</w:t>
            </w:r>
          </w:p>
        </w:tc>
        <w:tc>
          <w:tcPr>
            <w:tcW w:w="332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115,1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B7E48">
              <w:rPr>
                <w:b/>
                <w:lang w:eastAsia="en-US"/>
              </w:rPr>
              <w:t>Экзамен, курсовая работа</w:t>
            </w:r>
          </w:p>
        </w:tc>
        <w:tc>
          <w:tcPr>
            <w:tcW w:w="372" w:type="pct"/>
          </w:tcPr>
          <w:p w:rsidR="009620AC" w:rsidRDefault="009620AC" w:rsidP="003C3D2C">
            <w:pPr>
              <w:pStyle w:val="Style14"/>
              <w:widowControl/>
              <w:ind w:firstLine="0"/>
              <w:jc w:val="left"/>
            </w:pPr>
          </w:p>
        </w:tc>
      </w:tr>
      <w:tr w:rsidR="009620AC" w:rsidRPr="00DB7E48" w:rsidTr="00632E59">
        <w:trPr>
          <w:trHeight w:val="499"/>
        </w:trPr>
        <w:tc>
          <w:tcPr>
            <w:tcW w:w="1425" w:type="pct"/>
          </w:tcPr>
          <w:p w:rsidR="009620AC" w:rsidRPr="00632E59" w:rsidRDefault="009620AC" w:rsidP="003C3D2C">
            <w:pPr>
              <w:pStyle w:val="Style14"/>
              <w:widowControl/>
              <w:ind w:firstLine="0"/>
              <w:rPr>
                <w:b/>
              </w:rPr>
            </w:pPr>
            <w:r w:rsidRPr="00632E59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220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620AC" w:rsidRPr="008452F1" w:rsidRDefault="009620AC" w:rsidP="003C3D2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10/2И</w:t>
            </w:r>
          </w:p>
        </w:tc>
        <w:tc>
          <w:tcPr>
            <w:tcW w:w="332" w:type="pct"/>
          </w:tcPr>
          <w:p w:rsidR="009620AC" w:rsidRPr="008452F1" w:rsidRDefault="009620AC" w:rsidP="00D16966">
            <w:pPr>
              <w:pStyle w:val="Style14"/>
              <w:widowControl/>
              <w:ind w:firstLine="0"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115,1</w:t>
            </w:r>
          </w:p>
        </w:tc>
        <w:tc>
          <w:tcPr>
            <w:tcW w:w="1075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372" w:type="pct"/>
          </w:tcPr>
          <w:p w:rsidR="009620AC" w:rsidRPr="00DB7E48" w:rsidRDefault="009620AC" w:rsidP="003C3D2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620AC" w:rsidRPr="006E2D85" w:rsidRDefault="009620AC" w:rsidP="006E2D85">
      <w:pPr>
        <w:tabs>
          <w:tab w:val="left" w:pos="851"/>
        </w:tabs>
        <w:rPr>
          <w:rStyle w:val="FontStyle18"/>
          <w:b w:val="0"/>
        </w:rPr>
      </w:pPr>
    </w:p>
    <w:p w:rsidR="009620AC" w:rsidRDefault="009620AC" w:rsidP="006E2D85">
      <w:pPr>
        <w:widowControl/>
        <w:autoSpaceDE/>
        <w:autoSpaceDN/>
        <w:adjustRightInd/>
        <w:ind w:firstLine="0"/>
        <w:jc w:val="left"/>
        <w:rPr>
          <w:rStyle w:val="FontStyle18"/>
          <w:bCs w:val="0"/>
          <w:kern w:val="32"/>
        </w:rPr>
        <w:sectPr w:rsidR="009620AC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9620AC" w:rsidRDefault="009620AC" w:rsidP="006E2D85">
      <w:pPr>
        <w:spacing w:before="100" w:beforeAutospacing="1" w:after="120"/>
        <w:rPr>
          <w:b/>
        </w:rPr>
      </w:pPr>
      <w:r>
        <w:rPr>
          <w:b/>
        </w:rPr>
        <w:t>5. Образовательные и информационные технологии</w:t>
      </w:r>
    </w:p>
    <w:p w:rsidR="009620AC" w:rsidRDefault="009620AC" w:rsidP="006E2D85">
      <w:pPr>
        <w:widowControl/>
      </w:pPr>
      <w:r>
        <w:t>В процессе освоения дисциплины «Оценка эффективности финансово-экономической деятельности предприятия (организации)» используются следующие образовательные технологии:</w:t>
      </w:r>
    </w:p>
    <w:p w:rsidR="009620AC" w:rsidRDefault="009620AC" w:rsidP="006E2D85">
      <w:pPr>
        <w:widowControl/>
      </w:pPr>
      <w:r>
        <w:t>- стандартные методы обучения: практические занятия, на которых обсуждаются основные вопросы методики расчетов показателей, рассмотренных в учебной литературе и раздаточных материалах;</w:t>
      </w:r>
    </w:p>
    <w:p w:rsidR="009620AC" w:rsidRDefault="009620AC" w:rsidP="006E2D85">
      <w:pPr>
        <w:widowControl/>
      </w:pPr>
      <w:r>
        <w:t>- расчетно-аналитические задания;</w:t>
      </w:r>
    </w:p>
    <w:p w:rsidR="009620AC" w:rsidRDefault="009620AC" w:rsidP="006E2D85">
      <w:pPr>
        <w:widowControl/>
      </w:pPr>
      <w:r>
        <w:t>- индивидуальные исследовательские проекты;</w:t>
      </w:r>
    </w:p>
    <w:p w:rsidR="009620AC" w:rsidRDefault="009620AC" w:rsidP="006E2D85">
      <w:pPr>
        <w:widowControl/>
      </w:pPr>
      <w:r>
        <w:t>- консультации преподавателей;</w:t>
      </w:r>
    </w:p>
    <w:p w:rsidR="009620AC" w:rsidRDefault="009620AC" w:rsidP="006E2D85">
      <w:pPr>
        <w:widowControl/>
      </w:pPr>
      <w:r>
        <w:t>- методы обучения с применением интерактивных форм образовательных технологий: анализ деловых ситуаций, технология полного освоения знаний.</w:t>
      </w:r>
    </w:p>
    <w:p w:rsidR="009620AC" w:rsidRDefault="009620AC" w:rsidP="006E2D85">
      <w:pPr>
        <w:widowControl/>
      </w:pPr>
      <w:r>
        <w:rPr>
          <w:b/>
          <w:i/>
        </w:rPr>
        <w:t>Технология полного усвоения знаний</w:t>
      </w:r>
      <w:r>
        <w:t xml:space="preserve">: студентам выдаются задания по изучению отдельных тем или вопросов учебного курса с отчетностью в виде собеседования или тестирования при полном выполнении задания без ограничения времени на подготовку. </w:t>
      </w:r>
    </w:p>
    <w:p w:rsidR="009620AC" w:rsidRDefault="009620AC" w:rsidP="006E2D85">
      <w:pPr>
        <w:widowControl/>
      </w:pPr>
      <w:r>
        <w:t xml:space="preserve">Для проведения </w:t>
      </w:r>
      <w:r>
        <w:rPr>
          <w:b/>
        </w:rPr>
        <w:t>контрольно-диагностических мероприятий</w:t>
      </w:r>
      <w:r>
        <w:t xml:space="preserve"> предлагается использовать компьютерные контролирующие тесты, тесты для самодиагностики, листы самооценки для экспресс–диагностики (например, эффективности лекции, содержания дисциплины).</w:t>
      </w:r>
    </w:p>
    <w:p w:rsidR="009620AC" w:rsidRDefault="009620AC" w:rsidP="006E2D85">
      <w:r>
        <w:t>Текущий контроль знаний (рейтинг-контроль) осуществляется в виде тестирования или выполнения мини контрольных работ.</w:t>
      </w:r>
    </w:p>
    <w:p w:rsidR="009620AC" w:rsidRDefault="009620AC" w:rsidP="006E2D85">
      <w: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педагогом материалам и подготовки к выполнению индивидуальных заданий по курсу. </w:t>
      </w:r>
    </w:p>
    <w:p w:rsidR="009620AC" w:rsidRPr="00C419E5" w:rsidRDefault="009620AC" w:rsidP="00EF2F5B">
      <w:r>
        <w:t>Практические/</w:t>
      </w:r>
      <w:r w:rsidRPr="00C419E5">
        <w:t>лабораторные занятия проводятся в форме практической подготовки в условиях выполнения обучающимися видов работ, связанных с будущей профессиональной деятельностью и направленных на формирование, закрепление, развитие практических навыков и компетенций по профилю образовательной программы.</w:t>
      </w:r>
    </w:p>
    <w:p w:rsidR="009620AC" w:rsidRDefault="009620AC" w:rsidP="006E2D85">
      <w:pPr>
        <w:pStyle w:val="Heading1"/>
        <w:spacing w:before="100" w:beforeAutospacing="1" w:after="100" w:afterAutospacing="1"/>
        <w:ind w:firstLine="567"/>
        <w:jc w:val="center"/>
        <w:rPr>
          <w:rFonts w:cs="Times New Roman"/>
          <w:caps w:val="0"/>
          <w:sz w:val="24"/>
          <w:szCs w:val="24"/>
        </w:rPr>
      </w:pPr>
      <w:r>
        <w:rPr>
          <w:rFonts w:cs="Times New Roman"/>
          <w:caps w:val="0"/>
          <w:sz w:val="24"/>
          <w:szCs w:val="24"/>
        </w:rPr>
        <w:t>6. Учебно-методическое обеспечение самостоятельной работы студентов</w:t>
      </w:r>
    </w:p>
    <w:p w:rsidR="009620AC" w:rsidRDefault="009620AC" w:rsidP="006E2D85">
      <w:pPr>
        <w:widowControl/>
      </w:pPr>
      <w:r>
        <w:t xml:space="preserve">По дисциплине «Оценка эффективности финансово-экономической деятельности предприятия (организации)» предусмотрена аудиторная и внеаудиторная самостоятельная работа обучающихся. </w:t>
      </w:r>
    </w:p>
    <w:p w:rsidR="009620AC" w:rsidRDefault="009620AC" w:rsidP="006E2D85">
      <w:pPr>
        <w:widowControl/>
      </w:pPr>
      <w:r>
        <w:t xml:space="preserve">Аудиторная самостоятельная работа студентов предполагает самостоятельное изучение литературы и решение расчетно-аналитических задач на практических занятиях. </w:t>
      </w:r>
    </w:p>
    <w:p w:rsidR="009620AC" w:rsidRDefault="009620AC" w:rsidP="006E2D85">
      <w:pPr>
        <w:rPr>
          <w:b/>
          <w:i/>
        </w:rPr>
      </w:pPr>
    </w:p>
    <w:p w:rsidR="009620AC" w:rsidRDefault="009620AC" w:rsidP="006E2D85">
      <w:pPr>
        <w:rPr>
          <w:i/>
        </w:rPr>
      </w:pPr>
      <w:r>
        <w:rPr>
          <w:b/>
          <w:i/>
        </w:rPr>
        <w:t>АКР№ 1. «</w:t>
      </w:r>
      <w:r>
        <w:rPr>
          <w:i/>
        </w:rPr>
        <w:t>Понятие эффективности финансово-экономической деятельности предприятия (организации)»</w:t>
      </w:r>
    </w:p>
    <w:p w:rsidR="009620AC" w:rsidRDefault="009620AC" w:rsidP="006E2D85">
      <w:r>
        <w:t>Ответьте в письменной форме на следующие вопросы:</w:t>
      </w:r>
    </w:p>
    <w:p w:rsidR="009620AC" w:rsidRDefault="009620AC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Охарактеризуйте связь и сущность понятий «эффект» и «эффективность».</w:t>
      </w:r>
    </w:p>
    <w:p w:rsidR="009620AC" w:rsidRDefault="009620AC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Что является критерием экономической эффективности предпринимательской деятельности?</w:t>
      </w:r>
    </w:p>
    <w:p w:rsidR="009620AC" w:rsidRDefault="009620AC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По каким признакам классифицируются показатели эффективности?</w:t>
      </w:r>
    </w:p>
    <w:p w:rsidR="009620AC" w:rsidRDefault="009620AC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В чем разница затратного и ресурсного подходов при построении показателей эффективности?</w:t>
      </w:r>
    </w:p>
    <w:p w:rsidR="009620AC" w:rsidRDefault="009620AC" w:rsidP="00DB7E48">
      <w:pPr>
        <w:pStyle w:val="ListParagraph"/>
        <w:widowControl/>
        <w:numPr>
          <w:ilvl w:val="0"/>
          <w:numId w:val="4"/>
        </w:numPr>
        <w:shd w:val="clear" w:color="auto" w:fill="FFFFFF"/>
        <w:autoSpaceDE/>
        <w:adjustRightInd/>
        <w:ind w:left="0" w:firstLine="567"/>
        <w:jc w:val="both"/>
        <w:outlineLvl w:val="2"/>
        <w:rPr>
          <w:bCs/>
        </w:rPr>
      </w:pPr>
      <w:r>
        <w:rPr>
          <w:bCs/>
        </w:rPr>
        <w:t>Какие частные и обобщающие показатели используются при оценке эффективности деятельности предприятия?</w:t>
      </w:r>
    </w:p>
    <w:p w:rsidR="009620AC" w:rsidRDefault="009620AC" w:rsidP="006E2D85">
      <w:pPr>
        <w:rPr>
          <w:i/>
        </w:rPr>
      </w:pPr>
    </w:p>
    <w:p w:rsidR="009620AC" w:rsidRDefault="009620AC" w:rsidP="006E2D85">
      <w:pPr>
        <w:rPr>
          <w:b/>
          <w:i/>
        </w:rPr>
      </w:pPr>
      <w:r>
        <w:rPr>
          <w:b/>
          <w:i/>
        </w:rPr>
        <w:t>Тесты: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1. </w:t>
      </w:r>
      <w:r>
        <w:rPr>
          <w:iCs/>
        </w:rPr>
        <w:t>Экономический эффект – это</w:t>
      </w:r>
      <w:r>
        <w:t>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совокупность отдельных результатов экономической деятельности;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сумма результатов экономической деятельности и затрат на их получение в стоимостном выражении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разница между результатами экономической деятельности и затратами, произведенными для их получения.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 2. </w:t>
      </w:r>
      <w:r>
        <w:rPr>
          <w:iCs/>
        </w:rPr>
        <w:t>Экономическая эффективность представляет собой соотношение</w:t>
      </w:r>
      <w:r>
        <w:t>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полученного результата в стоимостном выражении с эффектом от использования различного рода ресурсов (материальных, трудовых, финансовых, информационных);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полученного результата или эффекта в стоимостном выражении с затратами различного рода ресурсов (материальных, трудовых, финансовых, информационных) по его достижению;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затрат различного рода ресурсов (материальных, трудовых, финансовых, информационных) в стоимостном выражении с полученным результатом или эффектом.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3.Что не является показателем эффективности финансово-экономической деятельности предприятия (организации)?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собственного капитала;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активов;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размер чистой прибыли;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4. Какой показатель можно включить в группу показателей результата (эффекта)?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продаж;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чистая прибыль.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5. Отчет о финансовых результатах отражает: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финансовое положение предприятия;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изменение финансового положения предприятия;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признанные доходы и расходы;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6. Отчет о движении денежных средств включает в себя перечисленные разделы за исключением: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текущей деятельности: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производственной деятельности;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инвестиционной деятельности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7. </w:t>
      </w:r>
      <w:r>
        <w:rPr>
          <w:iCs/>
        </w:rPr>
        <w:t>Обобщающим результативным показателем производственно-финансовой деятельности промышленного предприятия и источником финансовых накоплений является</w:t>
      </w:r>
      <w:r>
        <w:t>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прибыль;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 xml:space="preserve">б) выручка; 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рентабельность.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8. К показателю эффективности затратного типа относится: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фондоотдача;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коэффициент оборачиваемости;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зарплатоотдача;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9. К показателю эффективности ресурсного типа относится: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амортизациоотдача: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зарплатоотдача;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выработка;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10. В качестве обобщающего показателя при комплексной оценке эффективности производства и продажи продукции используют: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а) рентабельность продукции;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б) рентабельность предприятия;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left="150" w:right="150" w:firstLine="567"/>
      </w:pPr>
      <w:r>
        <w:t>в) доля прироста ресурсов на 1% прироста продаж.</w:t>
      </w:r>
    </w:p>
    <w:p w:rsidR="009620AC" w:rsidRDefault="009620AC" w:rsidP="006E2D85">
      <w:pPr>
        <w:pStyle w:val="Style3"/>
        <w:widowControl/>
        <w:spacing w:line="360" w:lineRule="auto"/>
        <w:ind w:firstLine="567"/>
        <w:jc w:val="both"/>
        <w:rPr>
          <w:b/>
          <w:i/>
        </w:rPr>
      </w:pPr>
    </w:p>
    <w:p w:rsidR="009620AC" w:rsidRDefault="009620AC" w:rsidP="006E2D85">
      <w:pPr>
        <w:pStyle w:val="Style3"/>
        <w:widowControl/>
        <w:ind w:firstLine="567"/>
        <w:jc w:val="both"/>
        <w:rPr>
          <w:i/>
        </w:rPr>
      </w:pPr>
      <w:r>
        <w:rPr>
          <w:b/>
          <w:i/>
        </w:rPr>
        <w:t>АКР№ 2.</w:t>
      </w:r>
      <w:r>
        <w:t xml:space="preserve"> «</w:t>
      </w:r>
      <w:r>
        <w:rPr>
          <w:i/>
        </w:rPr>
        <w:t>Показатели оценки эффективности использования отдельных видов ресурсов предприятия (организации)»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По данным табл.1 рассчитайте показатели эффективности использования трудовых ресурсов за два смежных периода. Сделайте выводы по результатам расчетов и предложите возможные варианты управленческих решений повышения эффективности труда.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1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79"/>
        <w:gridCol w:w="1846"/>
        <w:gridCol w:w="1879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84600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88300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2.Среднесписочная численность работников, чел.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360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365</w:t>
            </w:r>
          </w:p>
        </w:tc>
      </w:tr>
    </w:tbl>
    <w:p w:rsidR="009620AC" w:rsidRDefault="009620AC" w:rsidP="006E2D85">
      <w:pPr>
        <w:shd w:val="clear" w:color="auto" w:fill="FFFFFF"/>
        <w:ind w:firstLine="709"/>
        <w:rPr>
          <w:b/>
          <w:color w:val="000000"/>
        </w:rPr>
      </w:pP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По данным табл.2 рассчитайте показатели эффективности использования основных производственных фондов за два смежных периода, сделайте выводы по результатам расчетов и предложите возможные варианты управленческих решений повышения эффективности использования основных производственных фондов.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2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72"/>
        <w:gridCol w:w="1816"/>
        <w:gridCol w:w="1849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25900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26200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2.Средняя стоимость основных производственных фондов,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11300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10900</w:t>
            </w:r>
          </w:p>
        </w:tc>
      </w:tr>
    </w:tbl>
    <w:p w:rsidR="009620AC" w:rsidRDefault="009620AC" w:rsidP="006E2D85">
      <w:pPr>
        <w:shd w:val="clear" w:color="auto" w:fill="FFFFFF"/>
        <w:rPr>
          <w:b/>
          <w:color w:val="000000"/>
        </w:rPr>
      </w:pP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3. </w:t>
      </w:r>
      <w:r>
        <w:rPr>
          <w:color w:val="000000"/>
        </w:rPr>
        <w:t>По данным табл.3 рассчитайте показатели эффективности использования материальных затрат за два смежных периода, сделайте выводы по результатам расчетов и предложите варианты управленческих решений, направленных на повышение использования материальных ресурсов.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3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"/>
        <w:gridCol w:w="4644"/>
        <w:gridCol w:w="1846"/>
        <w:gridCol w:w="1879"/>
      </w:tblGrid>
      <w:tr w:rsidR="009620AC" w:rsidTr="00EE2E8D">
        <w:tc>
          <w:tcPr>
            <w:tcW w:w="0" w:type="auto"/>
            <w:gridSpan w:val="2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  <w:gridSpan w:val="2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25900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26200</w:t>
            </w:r>
          </w:p>
        </w:tc>
      </w:tr>
      <w:tr w:rsidR="009620AC" w:rsidTr="00EE2E8D">
        <w:trPr>
          <w:gridBefore w:val="1"/>
        </w:trPr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2.Общая сумма материальных затрат,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15100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16300</w:t>
            </w:r>
          </w:p>
        </w:tc>
      </w:tr>
    </w:tbl>
    <w:p w:rsidR="009620AC" w:rsidRDefault="009620AC" w:rsidP="006E2D85">
      <w:pPr>
        <w:shd w:val="clear" w:color="auto" w:fill="FFFFFF"/>
        <w:rPr>
          <w:color w:val="000000"/>
          <w:sz w:val="28"/>
          <w:szCs w:val="28"/>
        </w:rPr>
      </w:pPr>
    </w:p>
    <w:p w:rsidR="009620AC" w:rsidRDefault="009620AC" w:rsidP="006E2D85">
      <w:r>
        <w:rPr>
          <w:b/>
        </w:rPr>
        <w:t xml:space="preserve">4. </w:t>
      </w:r>
      <w:r>
        <w:t>На основании информации, содержащейся в табл.7, определите динамику производительности труда рабочего (средней выработки одного рабочего) и рассчитайте способом абсолютных разниц размер влияния на изменение выработки следующих факторов:</w:t>
      </w:r>
    </w:p>
    <w:p w:rsidR="009620AC" w:rsidRDefault="009620AC" w:rsidP="006E2D85">
      <w:r>
        <w:t>а) изменения среднего числа дней, отработанных одним рабочим;</w:t>
      </w:r>
    </w:p>
    <w:p w:rsidR="009620AC" w:rsidRDefault="009620AC" w:rsidP="006E2D85">
      <w:r>
        <w:t>б) изменения средней продолжительности рабочего дня;</w:t>
      </w:r>
    </w:p>
    <w:p w:rsidR="009620AC" w:rsidRDefault="009620AC" w:rsidP="006E2D85">
      <w:r>
        <w:t>в) изменения среднечасовой выработки одного рабочего.</w:t>
      </w:r>
    </w:p>
    <w:p w:rsidR="009620AC" w:rsidRDefault="009620AC" w:rsidP="006E2D85">
      <w:r>
        <w:t>Дайте оценку полученных результатов расчетов и предложите возможные варианты управленческих решений, направленные на повышение производительности труда.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>Таблица 7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14"/>
        <w:gridCol w:w="1745"/>
        <w:gridCol w:w="1778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1.Объем произведенной продукции,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134000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141000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2.Среднесписочная численность рабочих, чел.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170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168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3. Общее число отработанных рабочими за период чел-дней (тыс. чел-дней)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441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460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4. Общее число отработанных рабочими за период чел-часов (тыс. чел-час)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3410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3390</w:t>
            </w:r>
          </w:p>
        </w:tc>
      </w:tr>
    </w:tbl>
    <w:p w:rsidR="009620AC" w:rsidRDefault="009620AC" w:rsidP="006E2D85">
      <w:pPr>
        <w:shd w:val="clear" w:color="auto" w:fill="FFFFFF"/>
        <w:ind w:firstLine="709"/>
        <w:rPr>
          <w:b/>
          <w:color w:val="000000"/>
        </w:rPr>
      </w:pPr>
    </w:p>
    <w:p w:rsidR="009620AC" w:rsidRDefault="009620AC" w:rsidP="006E2D85">
      <w:r>
        <w:rPr>
          <w:b/>
        </w:rPr>
        <w:t xml:space="preserve">5. </w:t>
      </w:r>
      <w:r>
        <w:rPr>
          <w:color w:val="000000"/>
        </w:rPr>
        <w:t>Предприятие рассматривает инвестиционный  проект - приобретение новой технологической линии. Стоимость линии (цена приобретения + перевозка и монтаж) 30,0 млн.д.е Срок эксплуатации 5 лет; амортизационные отчисления на оборудование(износ) производятся линейным способом; суммы, вырученные от ликвидации оборудования, покроют расходы по его демонтажу. Выручка от реализации продукции, произведенной на данной линии, прогнозируется по годам следующих объемах (тыс. д.е.): 20 400; 22 200; 24 600; 24 000; 20 600.</w:t>
      </w:r>
    </w:p>
    <w:p w:rsidR="009620AC" w:rsidRDefault="009620AC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Текущие расходы  по годам оцениваются следующим образом;   10 200 тыс.д.е впервый год эксплуатации. Ежегодно эксплуатационные расходы увеличиваются на 4%. Ставка налога на прибыль составляет 20%. В текущих расходах учитываются расходы на оплату труда, сырья, материалов, энергии и прочие эксплуатационные расходы.Процентная ставка на авансированный капитал - 15%.</w:t>
      </w:r>
    </w:p>
    <w:p w:rsidR="009620AC" w:rsidRDefault="009620AC" w:rsidP="006E2D85">
      <w:pPr>
        <w:shd w:val="clear" w:color="auto" w:fill="FFFFFF"/>
        <w:tabs>
          <w:tab w:val="left" w:pos="9781"/>
        </w:tabs>
        <w:rPr>
          <w:color w:val="000000"/>
        </w:rPr>
      </w:pPr>
      <w:r>
        <w:rPr>
          <w:color w:val="000000"/>
        </w:rPr>
        <w:t>Оцените эффективность инвестиционного проекта, определите срок окупаемости проекта.</w:t>
      </w:r>
    </w:p>
    <w:p w:rsidR="009620AC" w:rsidRDefault="009620AC" w:rsidP="006E2D85">
      <w:pPr>
        <w:rPr>
          <w:b/>
          <w:i/>
        </w:rPr>
      </w:pPr>
    </w:p>
    <w:p w:rsidR="009620AC" w:rsidRDefault="009620AC" w:rsidP="006E2D85">
      <w:pPr>
        <w:rPr>
          <w:b/>
          <w:i/>
        </w:rPr>
      </w:pPr>
      <w:r>
        <w:rPr>
          <w:b/>
          <w:i/>
        </w:rPr>
        <w:t>Тесты:</w:t>
      </w:r>
    </w:p>
    <w:p w:rsidR="009620AC" w:rsidRDefault="009620AC" w:rsidP="006E2D85">
      <w:pPr>
        <w:tabs>
          <w:tab w:val="num" w:pos="0"/>
          <w:tab w:val="left" w:pos="993"/>
        </w:tabs>
      </w:pPr>
      <w:r>
        <w:t>1.  Какие из перечисленных позиций относятся к основным средствам: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а) патенты, лицензии, товарные знаки;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б) незавершенное производство;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в) здания, машины, оборудование;</w:t>
      </w:r>
    </w:p>
    <w:p w:rsidR="009620AC" w:rsidRDefault="009620AC" w:rsidP="006E2D85">
      <w:pPr>
        <w:tabs>
          <w:tab w:val="num" w:pos="0"/>
          <w:tab w:val="left" w:pos="993"/>
        </w:tabs>
      </w:pPr>
      <w:r>
        <w:t>2.  Какие из перечисленных позиций относятся к оборотным активам: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а) сырье и материалы;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б) земельные участки;</w:t>
      </w:r>
    </w:p>
    <w:p w:rsidR="009620AC" w:rsidRDefault="009620AC" w:rsidP="006E2D85">
      <w:pPr>
        <w:tabs>
          <w:tab w:val="num" w:pos="0"/>
          <w:tab w:val="left" w:pos="993"/>
        </w:tabs>
      </w:pPr>
      <w:r>
        <w:t>в) незавершенное строительство.</w:t>
      </w:r>
    </w:p>
    <w:p w:rsidR="009620AC" w:rsidRDefault="009620AC" w:rsidP="006E2D85">
      <w:pPr>
        <w:tabs>
          <w:tab w:val="num" w:pos="1440"/>
        </w:tabs>
      </w:pPr>
      <w:r>
        <w:t>3.Показатель фондоотдачи определяется как частное от деления годового объема производства:</w:t>
      </w:r>
    </w:p>
    <w:p w:rsidR="009620AC" w:rsidRDefault="009620AC" w:rsidP="006E2D85">
      <w:pPr>
        <w:tabs>
          <w:tab w:val="num" w:pos="0"/>
        </w:tabs>
      </w:pPr>
      <w:r>
        <w:t>а) на стоимость выбывших основных фондов;</w:t>
      </w:r>
    </w:p>
    <w:p w:rsidR="009620AC" w:rsidRDefault="009620AC" w:rsidP="006E2D85">
      <w:pPr>
        <w:tabs>
          <w:tab w:val="num" w:pos="0"/>
        </w:tabs>
      </w:pPr>
      <w:r>
        <w:t>б) на среднегодовую стоимость основных фондов;</w:t>
      </w:r>
    </w:p>
    <w:p w:rsidR="009620AC" w:rsidRDefault="009620AC" w:rsidP="006E2D85">
      <w:pPr>
        <w:tabs>
          <w:tab w:val="num" w:pos="0"/>
        </w:tabs>
      </w:pPr>
      <w:r>
        <w:t>в) на сумму стоимости выбывших и введенных основных фондов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4. Для эффективности производства: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фондоотдача должна увеличиваться, а фондоемкость уменьшаться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фондоотдача и фондоемкость должны увеличиваться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фондоотдача должна уменьшаться, а фондоемкость увеличиваться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5. Какое из утверждений противоречит двум другим?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на предприятии А коэффициент оборачиваемости оборотных средств выше чем на предприятии 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период оборота оборотных средств ниже на предприятии А по сравнению с предприятием 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коэффициент загрузки оборотных средств на предприятии А выше, чем на предприятии Б.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6. Эффективность использования трудовых ресурсов характеризует показатель: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производительность труда;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коэффициент текучести;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наличие персонала предприятия.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7. Темпы роста фондоотдачи активной части основных средств выше, чем темпы роста фондоотдачи всех производственных фондов. Причина различий темпов роста этих показателей отражает: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улучшение использования активной части основных производственных фондов;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рост доли активной части основных производственных фондов;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снижение доли активной части основных производственных фондов;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8. Между изменением среднечасовой выработки одного рабочего и трудоемкостью работ существует зависимость: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прямо-пропорциональная;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обратно-пропорциональная;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корреляционная.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9. При анализе показателей производительности труда, если темпы роста годовой выработки рабочих отстают от темпов роста производительности труда всего промышленно-производственного персонала, то это означает, что имело место: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целодневные потери рабочего времени;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внутрисменные потери рабочего времени;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ухудшение структуры персонала.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10. Если производительность труда растет более низкими темпами, чем фондовооруженность труда, то фондоотдача: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увеличится;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снизится;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не изменится.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11. Из приведенных ниже показателей выберите тот, который характеризует эффективность использования материальных ресурсов: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среднегодовые остатки материалов;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доля материальных затрат в полной себестоимости;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 материалоемкость.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12. Как определяется продолжительность оборота оборотных средств?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выручка от продаж к среднегодовым остаткам оборотных средств;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среднегодовые остатки оборотных средств к выручке от продаж;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произведение средней стоимости оборотных средств и дней в анализируемом периоде, деленое на выручку (нетто) от продажи продукции.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rPr>
          <w:iCs/>
        </w:rPr>
        <w:t>13. Какие инвестиции называют реальными?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а) вложения капитала в средства производства;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б) инвестиции, осуществляемые фирмой за счет собственных средств;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50" w:firstLine="567"/>
      </w:pPr>
      <w:r>
        <w:t>в) покупка ценных бумаг;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rPr>
          <w:iCs/>
        </w:rPr>
        <w:t>14.Какие инвестиции называются финансовыми (портфельными)?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вложения капитала, связанные с формированием портфеля ценных бумаг;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инвестиции, осуществляемые за счет заемных средств;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вложения капитала в расширение портфеля заказов предприятия;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15. </w:t>
      </w:r>
      <w:r>
        <w:rPr>
          <w:iCs/>
        </w:rPr>
        <w:t>При сравнении нескольких инвестиционных проектов следует выбрать тот вариант, для которого выполняются условия</w:t>
      </w:r>
      <w:r>
        <w:t>: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а) чистый дисконтированный доход больше нуля;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б) чистый дисконтированный доход меньше нуля;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в) внутренняя норма доходности максимальна;</w:t>
      </w:r>
    </w:p>
    <w:p w:rsidR="009620AC" w:rsidRDefault="009620AC" w:rsidP="006E2D85">
      <w:pPr>
        <w:pStyle w:val="NormalWeb"/>
        <w:shd w:val="clear" w:color="auto" w:fill="FFFFFF"/>
        <w:spacing w:before="0" w:beforeAutospacing="0" w:after="0" w:afterAutospacing="0"/>
        <w:ind w:right="147" w:firstLine="567"/>
      </w:pPr>
      <w:r>
        <w:t>г) внутренняя норма доходности минимальна.</w:t>
      </w:r>
    </w:p>
    <w:p w:rsidR="009620AC" w:rsidRDefault="009620AC" w:rsidP="006E2D85">
      <w:r>
        <w:t>16. Выберите правильный ответ. Чистая приведенная стоимость – это…</w:t>
      </w:r>
    </w:p>
    <w:p w:rsidR="009620AC" w:rsidRDefault="009620AC" w:rsidP="006E2D85">
      <w:r>
        <w:t>а) разница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9620AC" w:rsidRDefault="009620AC" w:rsidP="006E2D85">
      <w:r>
        <w:t>б) отношение между суммой денежных поступлений от реализации инвестиционного проекта, дисконтированных к текущей их стоимости, и суммой дисконтированных текущих денежных оттоков, необходимых для реализации проекта;</w:t>
      </w:r>
    </w:p>
    <w:p w:rsidR="009620AC" w:rsidRDefault="009620AC" w:rsidP="006E2D85">
      <w:r>
        <w:t>в) коэффициент дисконтирования, при котором NPV = 0;</w:t>
      </w:r>
    </w:p>
    <w:p w:rsidR="009620AC" w:rsidRDefault="009620AC" w:rsidP="006E2D85">
      <w:r>
        <w:t>17. Выберите правильный ответ. Период окупаемости инвестиционного проекта– это…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а) продолжительность сооружения (строительства) объекта;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б) средневзвешенный срок службы основного оборудования;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в) расчетный период, продолжительность которого принимается с учетом срока возмещения вложенного капитала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18. Фондоемкость характеризует: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а) стоимость основных производственных фондов, приходящуюся на 1 рубль объема продаж;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б) прибыль, полученную с каждого рубля вложенных в производство основных фондов;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в) объем продаж, приходящийся на 1 рубль стоимости основных производственных фондов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19. К экстенсивному фактору развития производства относится: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использованных ресурсов, увеличение времени использования ресурсов;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б) совершенствование качественных характеристик использованных ресурсов;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технологии производства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20.  К интенсивному фактору развития производства относится: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а) увеличение количества введенных в эксплуатацию основных средств;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б) увеличение количества использованных ресурсов;</w:t>
      </w:r>
    </w:p>
    <w:p w:rsidR="009620AC" w:rsidRDefault="009620AC" w:rsidP="006E2D85">
      <w:pPr>
        <w:shd w:val="clear" w:color="auto" w:fill="FFFFFF"/>
        <w:rPr>
          <w:bCs/>
        </w:rPr>
      </w:pPr>
      <w:r>
        <w:rPr>
          <w:bCs/>
        </w:rPr>
        <w:t>в) совершенствование качественных характеристик использованных ресурсов;</w:t>
      </w:r>
    </w:p>
    <w:p w:rsidR="009620AC" w:rsidRDefault="009620AC" w:rsidP="006E2D85">
      <w:pPr>
        <w:rPr>
          <w:b/>
          <w:i/>
        </w:rPr>
      </w:pPr>
    </w:p>
    <w:p w:rsidR="009620AC" w:rsidRDefault="009620AC" w:rsidP="006E2D85">
      <w:pPr>
        <w:shd w:val="clear" w:color="auto" w:fill="FFFFFF"/>
        <w:rPr>
          <w:b/>
          <w:color w:val="333333"/>
        </w:rPr>
      </w:pPr>
    </w:p>
    <w:p w:rsidR="009620AC" w:rsidRDefault="009620AC" w:rsidP="006E2D85">
      <w:pPr>
        <w:shd w:val="clear" w:color="auto" w:fill="FFFFFF"/>
        <w:rPr>
          <w:b/>
          <w:i/>
          <w:color w:val="333333"/>
        </w:rPr>
      </w:pPr>
      <w:r>
        <w:rPr>
          <w:b/>
          <w:i/>
        </w:rPr>
        <w:t>АКР№ 3.</w:t>
      </w:r>
      <w:r>
        <w:t xml:space="preserve"> «</w:t>
      </w:r>
      <w:r>
        <w:rPr>
          <w:i/>
        </w:rPr>
        <w:t>Система обобщающих показателей эффективности деятельности предприятия»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1. </w:t>
      </w:r>
      <w:r>
        <w:rPr>
          <w:color w:val="000000"/>
        </w:rPr>
        <w:t>На основании информации, содержащейся в таблице, постройте мультипликативную двухфакторную модель рентабельности активов и рассчитайте способом абсолютных разниц и цепных подстановок влияние на изменение рентабельности активов следующих факторов: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отдачи активов;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рентабельности продаж.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активов.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0"/>
        <w:gridCol w:w="1767"/>
        <w:gridCol w:w="1800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110730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112300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2.Средняя стоимость активов за период,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156750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166900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39670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38940</w:t>
            </w:r>
          </w:p>
        </w:tc>
      </w:tr>
    </w:tbl>
    <w:p w:rsidR="009620AC" w:rsidRDefault="009620AC" w:rsidP="006E2D85">
      <w:pPr>
        <w:shd w:val="clear" w:color="auto" w:fill="FFFFFF"/>
        <w:rPr>
          <w:color w:val="000000"/>
        </w:rPr>
      </w:pP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 xml:space="preserve">2. </w:t>
      </w:r>
      <w:r>
        <w:rPr>
          <w:color w:val="000000"/>
        </w:rPr>
        <w:t>На основании информации, содержащейся в таблице, постройте трехфакторную модель зависимости рентабельности активов от: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- удельного веса активов, используемых в предпринимательской деятельности,  в общей стоимости активов;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- отдачи активов, используемых в предпринимательских целях;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- рентабельности продаж.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Рассчитайте способом абсолютных разниц влияние указанных факторов на отклонение отчетного уровня рентабельности активов от базисного ее уровня. Дайте оценку полученных результатов расчетов и определите возможные направления дальнейшего анализа рентабельности активов.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82"/>
        <w:gridCol w:w="1661"/>
        <w:gridCol w:w="1694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110730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112300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2.Средняя стоимость активов,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156750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166900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3. Средняя стоимость активов, используемых в предпринимательских целях,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96730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99140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3. Чистая прибыль,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39670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38940</w:t>
            </w:r>
          </w:p>
        </w:tc>
      </w:tr>
    </w:tbl>
    <w:p w:rsidR="009620AC" w:rsidRDefault="009620AC" w:rsidP="006E2D85">
      <w:pPr>
        <w:shd w:val="clear" w:color="auto" w:fill="FFFFFF"/>
        <w:rPr>
          <w:color w:val="000000"/>
        </w:rPr>
      </w:pP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b/>
          <w:color w:val="000000"/>
        </w:rPr>
        <w:t>3</w:t>
      </w:r>
      <w:r>
        <w:rPr>
          <w:color w:val="000000"/>
        </w:rPr>
        <w:t>. На основании информации, содержащейся в таблице, рассчитайте способом цепных подстановок влияние на изменение рентабельности продаж следующих факторов: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а) изменение выручки от продаж;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б) изменения полной себестоимости проданной продукции.</w:t>
      </w:r>
    </w:p>
    <w:p w:rsidR="009620AC" w:rsidRDefault="009620AC" w:rsidP="006E2D85">
      <w:pPr>
        <w:shd w:val="clear" w:color="auto" w:fill="FFFFFF"/>
        <w:rPr>
          <w:color w:val="000000"/>
        </w:rPr>
      </w:pPr>
      <w:r>
        <w:rPr>
          <w:color w:val="000000"/>
        </w:rPr>
        <w:t>Дайте оценку полученных результатов расчетов и предложите возможные варианты управленческих решений по повышению уровня рентабельности продаж.</w:t>
      </w:r>
    </w:p>
    <w:p w:rsidR="009620AC" w:rsidRDefault="009620AC" w:rsidP="006E2D85">
      <w:pPr>
        <w:shd w:val="clear" w:color="auto" w:fill="FFFFFF"/>
        <w:jc w:val="right"/>
        <w:rPr>
          <w:color w:val="000000"/>
        </w:rPr>
      </w:pPr>
      <w:r>
        <w:rPr>
          <w:color w:val="000000"/>
        </w:rPr>
        <w:t xml:space="preserve">Таблица </w:t>
      </w:r>
    </w:p>
    <w:p w:rsidR="009620AC" w:rsidRDefault="009620AC" w:rsidP="006E2D85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Исходные данные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76"/>
        <w:gridCol w:w="1764"/>
        <w:gridCol w:w="1797"/>
      </w:tblGrid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Показатели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Базисный период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Отчетный период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pStyle w:val="ListParagraph"/>
              <w:ind w:left="29"/>
              <w:jc w:val="both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1.Выручка (нетто) от продажи товаров, продукции, работ, услуг,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76250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79840</w:t>
            </w:r>
          </w:p>
        </w:tc>
      </w:tr>
      <w:tr w:rsidR="009620AC" w:rsidTr="00EE2E8D"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left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2.Полная себестоимость проданной продукции, тыс. руб.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59600</w:t>
            </w:r>
          </w:p>
        </w:tc>
        <w:tc>
          <w:tcPr>
            <w:tcW w:w="0" w:type="auto"/>
          </w:tcPr>
          <w:p w:rsidR="009620AC" w:rsidRPr="00EE2E8D" w:rsidRDefault="009620AC" w:rsidP="00EE2E8D">
            <w:pPr>
              <w:ind w:firstLine="0"/>
              <w:jc w:val="center"/>
              <w:rPr>
                <w:color w:val="000000"/>
                <w:lang w:eastAsia="en-US"/>
              </w:rPr>
            </w:pPr>
            <w:r w:rsidRPr="00EE2E8D">
              <w:rPr>
                <w:color w:val="000000"/>
                <w:sz w:val="22"/>
                <w:szCs w:val="22"/>
                <w:lang w:eastAsia="en-US"/>
              </w:rPr>
              <w:t>68350</w:t>
            </w:r>
          </w:p>
        </w:tc>
      </w:tr>
    </w:tbl>
    <w:p w:rsidR="009620AC" w:rsidRDefault="009620AC" w:rsidP="006E2D85">
      <w:pPr>
        <w:pStyle w:val="ListParagraph"/>
        <w:tabs>
          <w:tab w:val="left" w:pos="993"/>
        </w:tabs>
        <w:ind w:left="0"/>
        <w:rPr>
          <w:bCs/>
          <w:sz w:val="28"/>
          <w:szCs w:val="28"/>
        </w:rPr>
      </w:pPr>
    </w:p>
    <w:p w:rsidR="009620AC" w:rsidRDefault="009620AC" w:rsidP="006E2D85">
      <w:pPr>
        <w:widowControl/>
        <w:autoSpaceDE/>
        <w:adjustRightInd/>
      </w:pPr>
      <w:r>
        <w:rPr>
          <w:b/>
        </w:rPr>
        <w:t>4.</w:t>
      </w:r>
      <w:r>
        <w:t xml:space="preserve"> </w:t>
      </w:r>
      <w:r>
        <w:rPr>
          <w:iCs/>
        </w:rPr>
        <w:t xml:space="preserve">Определите уровень рентабельности капитала, </w:t>
      </w:r>
      <w:r>
        <w:t xml:space="preserve">если выручка от реализации товарной продукции </w:t>
      </w:r>
      <w:r>
        <w:rPr>
          <w:iCs/>
        </w:rPr>
        <w:t>РП=</w:t>
      </w:r>
      <w:r>
        <w:t xml:space="preserve"> 250тыс. руб.; себестоимость реализации С д = 200тыс. руб; пени и штрафы, уплаченные в бюджет, составляют5тыс. руб.; стоимость активной части основных фондов Факт = 80 000 руб.; доля активной части а=0,4; в августе было реализовано основных средств с остаточной стоимостью 15 тыс. руб. и ликвидационной стоимостью 10 тыс. руб. период одного оборота средств на предприятии составляет 90 дней.</w:t>
      </w:r>
    </w:p>
    <w:p w:rsidR="009620AC" w:rsidRDefault="009620AC" w:rsidP="006E2D85">
      <w:pPr>
        <w:widowControl/>
        <w:autoSpaceDE/>
        <w:adjustRightInd/>
      </w:pPr>
      <w:r>
        <w:rPr>
          <w:b/>
        </w:rPr>
        <w:t>5.</w:t>
      </w:r>
      <w:r>
        <w:t xml:space="preserve"> В базисном году цена изделия А 150руб., изделия Б 200руб., изделия В 350руб., себестоимость единицы продукции Са = 120руб.; Сб = 180руб.; Св = 300руб., ставка налога </w:t>
      </w:r>
      <w:r>
        <w:rPr>
          <w:iCs/>
        </w:rPr>
        <w:t>Н</w:t>
      </w:r>
      <w:r>
        <w:t xml:space="preserve"> = 35%.Среднегодовая стоимость основных производственных фондов </w:t>
      </w:r>
      <w:r>
        <w:rPr>
          <w:iCs/>
        </w:rPr>
        <w:t>ОПФ</w:t>
      </w:r>
      <w:r>
        <w:t xml:space="preserve"> = 500тыс. руб., норматив оборотных средств ОС = 330тыс. руб. Годовой объем производства Vа = 1000ед.;Vб =1500ед.;Vв =2000ед.</w:t>
      </w:r>
    </w:p>
    <w:p w:rsidR="009620AC" w:rsidRDefault="009620AC" w:rsidP="006E2D85">
      <w:pPr>
        <w:widowControl/>
        <w:autoSpaceDE/>
        <w:adjustRightInd/>
      </w:pPr>
      <w:r>
        <w:t>В отчетном году цена на изделие повышенного спроса возросла до400руб. Длительность одного оборота сократилась с120дней до 100дней.</w:t>
      </w:r>
    </w:p>
    <w:p w:rsidR="009620AC" w:rsidRDefault="009620AC" w:rsidP="006E2D85">
      <w:pPr>
        <w:widowControl/>
        <w:autoSpaceDE/>
        <w:adjustRightInd/>
      </w:pPr>
      <w:r>
        <w:rPr>
          <w:iCs/>
        </w:rPr>
        <w:t>Определите изменение уровня чистой рентабельности в результате осуществления плана организационно-технических мероприятий по повышению качества выпускаемой продукции и улучшению использования оборотных средств.</w:t>
      </w:r>
    </w:p>
    <w:p w:rsidR="009620AC" w:rsidRDefault="009620AC" w:rsidP="006E2D85">
      <w:pPr>
        <w:rPr>
          <w:b/>
          <w:i/>
        </w:rPr>
      </w:pPr>
      <w:r>
        <w:rPr>
          <w:b/>
          <w:i/>
        </w:rPr>
        <w:t>Тесты: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1.Рентабельность продаж рассчитывается как отношение: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 xml:space="preserve"> 2. Рентабельность продукции определяется как отношение: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а) валовой прибыли к выручке (нетто) от продаж;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б) прибыли от продаж к полной себестоимости проданной продукции;</w:t>
      </w:r>
    </w:p>
    <w:p w:rsidR="009620AC" w:rsidRDefault="009620AC" w:rsidP="006E2D85">
      <w:pPr>
        <w:pStyle w:val="ListParagraph"/>
        <w:tabs>
          <w:tab w:val="left" w:pos="993"/>
        </w:tabs>
        <w:ind w:left="0" w:firstLine="567"/>
        <w:rPr>
          <w:bCs/>
        </w:rPr>
      </w:pPr>
      <w:r>
        <w:rPr>
          <w:bCs/>
        </w:rPr>
        <w:t>в) прибыли от продаж к выручке (нетто) от продаж.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3.Рентабельность производственной деятельности организации определяется как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отношение прибыли от реализации продукции к среднегодовой стоимости имущества организации;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отношение выручки от реализации продукции к среднегодовой стоимости производственных основных и оборотных средств;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отношение прибыли от реализации продукции к среднегодовой стоимости производственных основных средств и запасов.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4.Рентабельность активов характеризует: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структуру активов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ликвидность активов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доходность вложения капитала в имущество предприятия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5.Доходность акционерного капитала рассчитывается как отношение дивидендов (процентов) к: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собственному капиталу;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чистым активам акционерного общества;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уставному капиталу.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6. Рентабельность собственного капитала изменяется под воздействием: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рентабельности продаж;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соотношения собственного и заемного капитала;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платежеспособности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7. Фактором роста рентабельности продаж является: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рост продажных цен;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рост объема готовой продукции;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сокращение рынка сбыта.</w:t>
      </w:r>
    </w:p>
    <w:p w:rsidR="009620AC" w:rsidRDefault="009620AC" w:rsidP="006E2D85">
      <w:pPr>
        <w:tabs>
          <w:tab w:val="left" w:pos="993"/>
        </w:tabs>
        <w:rPr>
          <w:bCs/>
        </w:rPr>
      </w:pPr>
      <w:r>
        <w:rPr>
          <w:bCs/>
        </w:rPr>
        <w:t>8 Какие из указанных факторов оказывают влияние на рентабельность производственных фондов:</w:t>
      </w:r>
    </w:p>
    <w:p w:rsidR="009620AC" w:rsidRDefault="009620AC" w:rsidP="006E2D85">
      <w:pPr>
        <w:tabs>
          <w:tab w:val="left" w:pos="993"/>
        </w:tabs>
        <w:rPr>
          <w:bCs/>
        </w:rPr>
      </w:pPr>
      <w:r>
        <w:rPr>
          <w:bCs/>
        </w:rPr>
        <w:t>а) отдача производственных фондов;</w:t>
      </w:r>
    </w:p>
    <w:p w:rsidR="009620AC" w:rsidRDefault="009620AC" w:rsidP="006E2D85">
      <w:pPr>
        <w:tabs>
          <w:tab w:val="left" w:pos="993"/>
        </w:tabs>
        <w:rPr>
          <w:bCs/>
        </w:rPr>
      </w:pPr>
      <w:r>
        <w:rPr>
          <w:bCs/>
        </w:rPr>
        <w:t>б) выручка от продаж;</w:t>
      </w:r>
    </w:p>
    <w:p w:rsidR="009620AC" w:rsidRDefault="009620AC" w:rsidP="006E2D85">
      <w:pPr>
        <w:tabs>
          <w:tab w:val="left" w:pos="993"/>
        </w:tabs>
        <w:rPr>
          <w:bCs/>
        </w:rPr>
      </w:pPr>
      <w:r>
        <w:rPr>
          <w:bCs/>
        </w:rPr>
        <w:t>в) рентабельность продаж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9. Коэффициент автономии определяется как отношение: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собственных оборотных средств к итогу баланса;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собственных средств (капитала) к итогу баланса;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суммы собственных и заемных средств к итогу баланса.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10. Коэффициент, характеризующий немедленное погашение краткосрочных обязательств, называется коэффициентом: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текущей ликвидности;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абсолютной ликвидности;</w:t>
      </w:r>
    </w:p>
    <w:p w:rsidR="009620AC" w:rsidRDefault="009620AC" w:rsidP="004708DC">
      <w:pPr>
        <w:tabs>
          <w:tab w:val="left" w:pos="993"/>
          <w:tab w:val="num" w:pos="1440"/>
        </w:tabs>
      </w:pPr>
      <w:r>
        <w:t>в) срочной ликвидности.</w:t>
      </w:r>
    </w:p>
    <w:p w:rsidR="009620AC" w:rsidRDefault="009620AC" w:rsidP="004708DC">
      <w:pPr>
        <w:pStyle w:val="ListParagraph"/>
        <w:widowControl/>
        <w:suppressAutoHyphens/>
        <w:autoSpaceDE/>
        <w:adjustRightInd/>
        <w:ind w:left="567"/>
        <w:jc w:val="both"/>
      </w:pPr>
      <w:r>
        <w:t>11.В качестве обобщающего показателя при комплексной оценке эффективности хозяйственной деятельности организации обычно используют:</w:t>
      </w:r>
    </w:p>
    <w:p w:rsidR="009620AC" w:rsidRDefault="009620AC" w:rsidP="006E2D85">
      <w:r>
        <w:t>а) показатель рентабельности вложений;</w:t>
      </w:r>
    </w:p>
    <w:p w:rsidR="009620AC" w:rsidRDefault="009620AC" w:rsidP="006E2D85">
      <w:r>
        <w:t>б) показатель рентабельности производственных фондов;</w:t>
      </w:r>
    </w:p>
    <w:p w:rsidR="009620AC" w:rsidRDefault="009620AC" w:rsidP="006E2D85">
      <w:r>
        <w:t>в) показатель рентабельности продаж.</w:t>
      </w:r>
    </w:p>
    <w:p w:rsidR="009620AC" w:rsidRDefault="009620AC" w:rsidP="006E2D85">
      <w:r>
        <w:t>12. Комплексная рейтинговая оценка:</w:t>
      </w:r>
    </w:p>
    <w:p w:rsidR="009620AC" w:rsidRDefault="009620AC" w:rsidP="006E2D85">
      <w:r>
        <w:t>а) базируется на многомерном подходе к оценке финансового состояния;</w:t>
      </w:r>
    </w:p>
    <w:p w:rsidR="009620AC" w:rsidRDefault="009620AC" w:rsidP="006E2D85">
      <w:r>
        <w:t>б) базируется на произвольном наборе показателей;</w:t>
      </w:r>
    </w:p>
    <w:p w:rsidR="009620AC" w:rsidRDefault="009620AC" w:rsidP="006E2D85">
      <w:r>
        <w:t>в) осуществляется по данным публичной отчетности.</w:t>
      </w:r>
    </w:p>
    <w:p w:rsidR="009620AC" w:rsidRDefault="009620AC" w:rsidP="006E2D85">
      <w:r>
        <w:t>13. Показатели, используемые при проведении рейтинговой оценки:</w:t>
      </w:r>
    </w:p>
    <w:p w:rsidR="009620AC" w:rsidRDefault="009620AC" w:rsidP="006E2D85">
      <w:r>
        <w:t>а) должны иметь одинаковую направленность;</w:t>
      </w:r>
    </w:p>
    <w:p w:rsidR="009620AC" w:rsidRDefault="009620AC" w:rsidP="006E2D85">
      <w:r>
        <w:t>б) ориентированы на нормативы, минимальный удовлетворительный уровень или диапазон измерений;</w:t>
      </w:r>
    </w:p>
    <w:p w:rsidR="009620AC" w:rsidRDefault="009620AC" w:rsidP="006E2D85">
      <w:r>
        <w:t>в) отбираются произвольно.</w:t>
      </w:r>
    </w:p>
    <w:p w:rsidR="009620AC" w:rsidRDefault="009620AC" w:rsidP="006E2D85">
      <w:r>
        <w:t>14. Комплексная балльная оценка заключается:</w:t>
      </w:r>
    </w:p>
    <w:p w:rsidR="009620AC" w:rsidRDefault="009620AC" w:rsidP="006E2D85">
      <w:r>
        <w:t>а) в сравнении показателей с условным эталонным предприятием, имеющим оптимальные результаты;</w:t>
      </w:r>
    </w:p>
    <w:p w:rsidR="009620AC" w:rsidRDefault="009620AC" w:rsidP="006E2D85">
      <w:r>
        <w:t>б) в классификации предприятий по уровню финансового риска;</w:t>
      </w:r>
    </w:p>
    <w:p w:rsidR="009620AC" w:rsidRDefault="009620AC" w:rsidP="006E2D85">
      <w:r>
        <w:t>в) учитывает достижения конкурентов.</w:t>
      </w:r>
    </w:p>
    <w:p w:rsidR="009620AC" w:rsidRDefault="009620AC" w:rsidP="006E2D85">
      <w:pPr>
        <w:rPr>
          <w:bCs/>
        </w:rPr>
      </w:pPr>
      <w:r>
        <w:t xml:space="preserve">15. Комплексная балльная оценка </w:t>
      </w:r>
      <w:r>
        <w:rPr>
          <w:bCs/>
        </w:rPr>
        <w:t>финансового состояния  предполагает расчет показателей:</w:t>
      </w:r>
    </w:p>
    <w:p w:rsidR="009620AC" w:rsidRDefault="009620AC" w:rsidP="006E2D85">
      <w:pPr>
        <w:rPr>
          <w:bCs/>
        </w:rPr>
      </w:pPr>
      <w:r>
        <w:rPr>
          <w:bCs/>
        </w:rPr>
        <w:t>а) рентабельности продаж;</w:t>
      </w:r>
    </w:p>
    <w:p w:rsidR="009620AC" w:rsidRDefault="009620AC" w:rsidP="006E2D85">
      <w:pPr>
        <w:rPr>
          <w:bCs/>
        </w:rPr>
      </w:pPr>
      <w:r>
        <w:rPr>
          <w:bCs/>
        </w:rPr>
        <w:t>б) коэффициента текущей ликвидности;</w:t>
      </w:r>
    </w:p>
    <w:p w:rsidR="009620AC" w:rsidRDefault="009620AC" w:rsidP="006E2D85">
      <w:pPr>
        <w:rPr>
          <w:bCs/>
        </w:rPr>
      </w:pPr>
      <w:r>
        <w:rPr>
          <w:bCs/>
        </w:rPr>
        <w:t>в)  рентабельности собственного капитала;</w:t>
      </w:r>
    </w:p>
    <w:p w:rsidR="009620AC" w:rsidRDefault="009620AC" w:rsidP="006E2D85">
      <w:r>
        <w:rPr>
          <w:bCs/>
        </w:rPr>
        <w:t>16. Экспресс-оценка финансового состояния  предполагает расчет показателей:</w:t>
      </w:r>
    </w:p>
    <w:p w:rsidR="009620AC" w:rsidRDefault="009620AC" w:rsidP="006E2D85">
      <w:r>
        <w:t>а) материалоемкости;</w:t>
      </w:r>
    </w:p>
    <w:p w:rsidR="009620AC" w:rsidRDefault="009620AC" w:rsidP="006E2D85">
      <w:r>
        <w:t>б) финансовой устойчивости;</w:t>
      </w:r>
    </w:p>
    <w:p w:rsidR="009620AC" w:rsidRDefault="009620AC" w:rsidP="006E2D85">
      <w:r>
        <w:t>в) коэффициента обеспеченности собственными оборотными средствами;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17.Как должны изменяться темпы роста экономических показателей, чтобы уровень рентабельности повышался?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все показатели должны расти пропорционально;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темпы роста показателей прибыли должны опережать темпы роста показателей затрат;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темпы роста затрат должны превышать темпы роста объемов производства.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18.Какое из условий не способствует росту рентабельности?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увеличение выработки;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списание излишнего оборудования</w:t>
      </w:r>
    </w:p>
    <w:p w:rsidR="009620AC" w:rsidRDefault="009620AC" w:rsidP="006E2D85">
      <w:pPr>
        <w:tabs>
          <w:tab w:val="left" w:pos="993"/>
        </w:tabs>
      </w:pPr>
      <w:r>
        <w:rPr>
          <w:bCs/>
        </w:rPr>
        <w:t>19.При каких соотношениях темпов роста основных производственных фондов и других экономических показателей производства обеспечивается рост уровня рентабельности?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а) темпы роста стоимости основных производственных фондов опережают темпы роста себестоимости продукции;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б) темпы роста объема производства опережают темпы роста основных производственных фондов;</w:t>
      </w:r>
    </w:p>
    <w:p w:rsidR="009620AC" w:rsidRDefault="009620AC" w:rsidP="006E2D85">
      <w:pPr>
        <w:tabs>
          <w:tab w:val="left" w:pos="993"/>
          <w:tab w:val="num" w:pos="1440"/>
        </w:tabs>
      </w:pPr>
      <w:r>
        <w:t>в) темпы роста основных производственных фондов опережают темпы роста номенклатуры выпускаемой продукции.</w:t>
      </w:r>
    </w:p>
    <w:p w:rsidR="009620AC" w:rsidRDefault="009620AC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20.Всесторонний анализ эффективности деятельности предприятия позволяет:</w:t>
      </w:r>
    </w:p>
    <w:p w:rsidR="009620AC" w:rsidRDefault="009620AC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а) оценивать результативность хозяйственной деятельности предприятия;</w:t>
      </w:r>
    </w:p>
    <w:p w:rsidR="009620AC" w:rsidRDefault="009620AC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б) определять производственную мощность предприятия;</w:t>
      </w:r>
    </w:p>
    <w:p w:rsidR="009620AC" w:rsidRDefault="009620AC" w:rsidP="006E2D85">
      <w:pPr>
        <w:pStyle w:val="ListParagraph"/>
        <w:tabs>
          <w:tab w:val="num" w:pos="0"/>
          <w:tab w:val="left" w:pos="993"/>
        </w:tabs>
        <w:ind w:left="0" w:firstLine="567"/>
        <w:jc w:val="both"/>
      </w:pPr>
      <w:r>
        <w:t>в) находить оптимальные пути решения проблем предприятия.</w:t>
      </w:r>
    </w:p>
    <w:p w:rsidR="009620AC" w:rsidRDefault="009620AC" w:rsidP="006E2D85">
      <w:pPr>
        <w:tabs>
          <w:tab w:val="num" w:pos="0"/>
        </w:tabs>
      </w:pPr>
    </w:p>
    <w:p w:rsidR="009620AC" w:rsidRDefault="009620AC" w:rsidP="006E2D85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9620AC" w:rsidRDefault="009620AC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caps/>
          <w:kern w:val="32"/>
          <w:sz w:val="20"/>
          <w:szCs w:val="20"/>
        </w:rPr>
        <w:sectPr w:rsidR="009620AC">
          <w:pgSz w:w="11906" w:h="16838"/>
          <w:pgMar w:top="851" w:right="851" w:bottom="851" w:left="1134" w:header="709" w:footer="709" w:gutter="0"/>
          <w:cols w:space="720"/>
        </w:sectPr>
      </w:pPr>
    </w:p>
    <w:p w:rsidR="009620AC" w:rsidRDefault="009620AC" w:rsidP="006E2D85">
      <w:pPr>
        <w:pStyle w:val="Heading1"/>
        <w:rPr>
          <w:rStyle w:val="FontStyle20"/>
          <w:rFonts w:ascii="Times New Roman" w:hAnsi="Times New Roman" w:cs="Times New Roman"/>
          <w:sz w:val="20"/>
          <w:szCs w:val="20"/>
        </w:rPr>
      </w:pPr>
      <w:r>
        <w:rPr>
          <w:rStyle w:val="FontStyle20"/>
          <w:rFonts w:cs="Times New Roman"/>
          <w:sz w:val="20"/>
          <w:szCs w:val="20"/>
        </w:rPr>
        <w:t>7 Оценочные средства для проведения промежуточной аттестации</w:t>
      </w:r>
    </w:p>
    <w:p w:rsidR="009620AC" w:rsidRDefault="009620AC" w:rsidP="006E2D85">
      <w:pPr>
        <w:rPr>
          <w:b/>
        </w:rPr>
      </w:pPr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620AC" w:rsidRDefault="009620AC" w:rsidP="006E2D85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3666"/>
        <w:gridCol w:w="10085"/>
      </w:tblGrid>
      <w:tr w:rsidR="009620AC" w:rsidTr="006E2D85">
        <w:trPr>
          <w:trHeight w:val="753"/>
          <w:tblHeader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Структурный элемент </w:t>
            </w:r>
            <w:r>
              <w:rPr>
                <w:lang w:eastAsia="en-US"/>
              </w:rPr>
              <w:br/>
              <w:t>компетенции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firstLine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 xml:space="preserve">Планируемые результаты обучения 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firstLine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Оценочные средства</w:t>
            </w:r>
          </w:p>
        </w:tc>
      </w:tr>
      <w:tr w:rsidR="009620AC" w:rsidTr="006E2D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color w:val="C00000"/>
                <w:highlight w:val="yellow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9620AC" w:rsidTr="006E2D85">
        <w:trPr>
          <w:trHeight w:val="3364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основные определения и понятия, характеризующие деятельность хозяйствующих субъектов;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основные методы исследований, используемых при расчёте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основные типовые методики, позволяющие рассчитать </w:t>
            </w:r>
            <w:r>
              <w:rPr>
                <w:sz w:val="24"/>
                <w:szCs w:val="24"/>
                <w:lang w:eastAsia="en-US"/>
              </w:rPr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Heading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эффекта и эффективности. Подходы к трактовке понятия «эффективность»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 показателей эффективности деятельности предприятия (организации)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Персонал предприятия: понятие, классификация.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персонала организации.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персонала организации.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фонды организации: понятие и классификация.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основных фондов организации.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Факторы, влияющие на эффективность использования основных фондов организации.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Оборотные фонды организации: понятие и классификация.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Показатели эффективности использования оборотных фондов организации.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Факторы, влияющие на эффективность использования оборотных фондов организации.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эффективности использования материальных ресурсов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классификация инвестиций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Понятие и виды инвестиционных проектов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Методы оценки эффективности инвестиционных проектов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6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Система обобщающих показателей оценки эффективности деятельности предприятия (организации).</w:t>
            </w:r>
          </w:p>
        </w:tc>
      </w:tr>
      <w:tr w:rsidR="009620AC" w:rsidTr="006E2D85">
        <w:trPr>
          <w:trHeight w:val="258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выделять группы необходимых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 xml:space="preserve"> распознавать эффективное решение от неэффективного;</w:t>
            </w:r>
          </w:p>
          <w:p w:rsidR="009620AC" w:rsidRDefault="009620AC" w:rsidP="00DB7E48">
            <w:pPr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9620AC" w:rsidRDefault="009620AC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t>Примерные практические задания для экзамена</w:t>
            </w:r>
          </w:p>
          <w:p w:rsidR="009620AC" w:rsidRDefault="009620AC">
            <w:pPr>
              <w:rPr>
                <w:b/>
                <w:bCs/>
                <w:i/>
                <w:iCs/>
                <w:color w:val="333333"/>
                <w:lang w:eastAsia="en-US"/>
              </w:rPr>
            </w:pPr>
          </w:p>
          <w:p w:rsidR="009620AC" w:rsidRDefault="009620AC" w:rsidP="004708DC">
            <w:pPr>
              <w:rPr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1.</w:t>
            </w:r>
            <w:r>
              <w:rPr>
                <w:lang w:eastAsia="en-US"/>
              </w:rPr>
              <w:t xml:space="preserve"> Дайте оценку эффективности производственно-хозяйственной деятельности предприятия на основе данных табл. 1.</w:t>
            </w:r>
          </w:p>
          <w:p w:rsidR="009620AC" w:rsidRDefault="009620AC">
            <w:pPr>
              <w:widowControl/>
              <w:autoSpaceDE/>
              <w:adjustRightInd/>
              <w:ind w:left="360" w:firstLine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>Таблица 1</w:t>
            </w:r>
          </w:p>
          <w:tbl>
            <w:tblPr>
              <w:tblW w:w="5000" w:type="pct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A0"/>
            </w:tblPr>
            <w:tblGrid>
              <w:gridCol w:w="6578"/>
              <w:gridCol w:w="1618"/>
              <w:gridCol w:w="1719"/>
            </w:tblGrid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Базисный год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Отчетный год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Произведено и реализовано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350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Среднегодовая стоимость основных производственных фондов,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60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Средний остаток оборотных средств,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50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15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Численность рабочих, человек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22</w:t>
                  </w:r>
                </w:p>
              </w:tc>
            </w:tr>
            <w:tr w:rsidR="009620AC">
              <w:trPr>
                <w:tblCellSpacing w:w="0" w:type="dxa"/>
              </w:trPr>
              <w:tc>
                <w:tcPr>
                  <w:tcW w:w="331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Прибыль от реализации продукции, тыс. руб.</w:t>
                  </w:r>
                </w:p>
              </w:tc>
              <w:tc>
                <w:tcPr>
                  <w:tcW w:w="81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30</w:t>
                  </w:r>
                </w:p>
              </w:tc>
              <w:tc>
                <w:tcPr>
                  <w:tcW w:w="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Default="009620AC">
                  <w:pPr>
                    <w:widowControl/>
                    <w:autoSpaceDE/>
                    <w:adjustRightInd/>
                    <w:spacing w:line="254" w:lineRule="auto"/>
                    <w:ind w:firstLine="0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40</w:t>
                  </w:r>
                </w:p>
              </w:tc>
            </w:tr>
          </w:tbl>
          <w:p w:rsidR="009620AC" w:rsidRDefault="009620AC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Определите:</w:t>
            </w:r>
          </w:p>
          <w:p w:rsidR="009620AC" w:rsidRDefault="009620AC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а) фондоотдачу, фондоемкость, фондовооруженность;</w:t>
            </w:r>
          </w:p>
          <w:p w:rsidR="009620AC" w:rsidRDefault="009620AC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б) производительность труда;</w:t>
            </w:r>
          </w:p>
          <w:p w:rsidR="009620AC" w:rsidRDefault="009620AC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в) показатели использования оборотных средств;</w:t>
            </w:r>
          </w:p>
          <w:p w:rsidR="009620AC" w:rsidRDefault="009620AC">
            <w:pPr>
              <w:pStyle w:val="ListParagraph"/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д) рентабельность продукции и производства;</w:t>
            </w:r>
          </w:p>
          <w:p w:rsidR="009620AC" w:rsidRDefault="009620AC">
            <w:pPr>
              <w:widowControl/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>Охарактеризуйте произошедшие изменения в отчетном году по сравнению с базисным годом.</w:t>
            </w:r>
          </w:p>
          <w:p w:rsidR="009620AC" w:rsidRDefault="009620AC">
            <w:pPr>
              <w:pStyle w:val="ListParagraph"/>
              <w:rPr>
                <w:color w:val="333333"/>
                <w:lang w:eastAsia="en-US"/>
              </w:rPr>
            </w:pPr>
          </w:p>
          <w:p w:rsidR="009620AC" w:rsidRDefault="009620AC">
            <w:pPr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 динамику материалоемкости продукции и произведите ее факторный анализ исходя из данных, приведенных в таблице 2. Дайте оценку полученных результатов расчетов.</w:t>
            </w:r>
          </w:p>
          <w:p w:rsidR="009620AC" w:rsidRDefault="009620AC">
            <w:pPr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9620AC" w:rsidRDefault="009620AC">
            <w:pPr>
              <w:jc w:val="right"/>
              <w:rPr>
                <w:color w:val="333333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860"/>
              <w:gridCol w:w="1683"/>
              <w:gridCol w:w="1372"/>
            </w:tblGrid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6000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7200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 Материальные затраты, в том числе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3456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2.1 сырье и материалы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1872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1935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2.2 покупные комплектующие изделия, полуфабрикаты и производственные услуги сторонних организаций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548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585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2.3 топливо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504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2.4 энергия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432</w:t>
                  </w:r>
                </w:p>
              </w:tc>
            </w:tr>
          </w:tbl>
          <w:p w:rsidR="009620AC" w:rsidRDefault="009620AC">
            <w:pPr>
              <w:pStyle w:val="ListParagraph"/>
              <w:ind w:left="0" w:firstLine="567"/>
              <w:rPr>
                <w:color w:val="333333"/>
                <w:lang w:eastAsia="en-US"/>
              </w:rPr>
            </w:pPr>
          </w:p>
          <w:p w:rsidR="009620AC" w:rsidRDefault="009620A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9620AC" w:rsidRPr="004708DC" w:rsidRDefault="009620AC">
            <w:pPr>
              <w:rPr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1</w:t>
            </w:r>
            <w:r w:rsidRPr="004708DC">
              <w:rPr>
                <w:bCs/>
                <w:iCs/>
                <w:lang w:eastAsia="en-US"/>
              </w:rPr>
              <w:t>. Определите на основании исходной информации, приведенной в табл. 3, доли (в %) влияния экстенсивных и интенсивных факторов на прирост объема продукции, принятого за 100%. Объясните экономическое содержание факторов и дайте оценку полученных результатов расчетов.</w:t>
            </w:r>
          </w:p>
          <w:p w:rsidR="009620AC" w:rsidRPr="004708DC" w:rsidRDefault="009620AC">
            <w:pPr>
              <w:jc w:val="right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Таблица 3</w:t>
            </w:r>
          </w:p>
          <w:p w:rsidR="009620AC" w:rsidRPr="004708DC" w:rsidRDefault="009620AC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642"/>
              <w:gridCol w:w="1792"/>
              <w:gridCol w:w="1481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14963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1279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1283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3.Среднегодовая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2005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4.Материальные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9685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9690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5.Среднегодовая стоимость оборотных средств,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402</w:t>
                  </w:r>
                </w:p>
              </w:tc>
            </w:tr>
          </w:tbl>
          <w:p w:rsidR="009620AC" w:rsidRPr="004708DC" w:rsidRDefault="009620AC">
            <w:pPr>
              <w:rPr>
                <w:lang w:eastAsia="en-US"/>
              </w:rPr>
            </w:pPr>
          </w:p>
          <w:p w:rsidR="009620AC" w:rsidRPr="004708DC" w:rsidRDefault="009620AC">
            <w:pPr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  <w:r w:rsidRPr="004708DC">
              <w:rPr>
                <w:b/>
                <w:bCs/>
                <w:lang w:eastAsia="en-US"/>
              </w:rPr>
              <w:t xml:space="preserve">. </w:t>
            </w:r>
            <w:r w:rsidRPr="004708DC">
              <w:rPr>
                <w:bCs/>
                <w:lang w:eastAsia="en-US"/>
              </w:rPr>
              <w:t>На основании информации, содержащейся в табл.4, определите планируемое изменение уровня рентабельности активов.</w:t>
            </w:r>
          </w:p>
          <w:p w:rsidR="009620AC" w:rsidRPr="004708DC" w:rsidRDefault="009620AC">
            <w:pPr>
              <w:jc w:val="right"/>
              <w:rPr>
                <w:bCs/>
                <w:lang w:eastAsia="en-US"/>
              </w:rPr>
            </w:pPr>
            <w:r w:rsidRPr="004708DC">
              <w:rPr>
                <w:bCs/>
                <w:lang w:eastAsia="en-US"/>
              </w:rPr>
              <w:t>Таблица 4</w:t>
            </w:r>
          </w:p>
          <w:p w:rsidR="009620AC" w:rsidRPr="004708DC" w:rsidRDefault="009620AC">
            <w:pPr>
              <w:jc w:val="center"/>
              <w:rPr>
                <w:bCs/>
                <w:iCs/>
                <w:lang w:eastAsia="en-US"/>
              </w:rPr>
            </w:pPr>
            <w:r w:rsidRPr="004708DC">
              <w:rPr>
                <w:bCs/>
                <w:iCs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182"/>
              <w:gridCol w:w="1879"/>
              <w:gridCol w:w="1800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1.Прибыль до налогообложения,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8000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Рост на 2%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2.Основной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Снижение на 9%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3.Оборотный капитал,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Рост на 10%</w:t>
                  </w:r>
                </w:p>
              </w:tc>
            </w:tr>
          </w:tbl>
          <w:p w:rsidR="009620AC" w:rsidRPr="004708DC" w:rsidRDefault="009620AC">
            <w:pPr>
              <w:shd w:val="clear" w:color="auto" w:fill="FFFFFF"/>
              <w:jc w:val="right"/>
              <w:rPr>
                <w:lang w:eastAsia="en-US"/>
              </w:rPr>
            </w:pPr>
          </w:p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4708DC">
              <w:rPr>
                <w:b/>
                <w:lang w:eastAsia="en-US"/>
              </w:rPr>
              <w:t xml:space="preserve">. </w:t>
            </w:r>
            <w:r w:rsidRPr="004708DC">
              <w:rPr>
                <w:lang w:eastAsia="en-US"/>
              </w:rPr>
              <w:t>Постройте необходимую факторную модель и определите влияние на изменение производительности труда следующих факторов (табл.5):</w:t>
            </w:r>
          </w:p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- изменения средней фондовооруженности труда одного работника;</w:t>
            </w:r>
          </w:p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 xml:space="preserve"> - изменения фондоотдачи.</w:t>
            </w:r>
          </w:p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  <w:r w:rsidRPr="004708DC">
              <w:rPr>
                <w:lang w:eastAsia="en-US"/>
              </w:rPr>
              <w:t>Объясните экономическое содержание факторов и дайте оценку полученных результатов расчетов.</w:t>
            </w:r>
          </w:p>
          <w:p w:rsidR="009620AC" w:rsidRPr="004708DC" w:rsidRDefault="009620AC">
            <w:pPr>
              <w:shd w:val="clear" w:color="auto" w:fill="FFFFFF"/>
              <w:jc w:val="right"/>
              <w:rPr>
                <w:lang w:eastAsia="en-US"/>
              </w:rPr>
            </w:pPr>
            <w:r w:rsidRPr="004708DC">
              <w:rPr>
                <w:lang w:eastAsia="en-US"/>
              </w:rPr>
              <w:t>Таблица 5</w:t>
            </w:r>
          </w:p>
          <w:p w:rsidR="009620AC" w:rsidRPr="004708DC" w:rsidRDefault="009620AC">
            <w:pPr>
              <w:shd w:val="clear" w:color="auto" w:fill="FFFFFF"/>
              <w:jc w:val="center"/>
              <w:rPr>
                <w:lang w:eastAsia="en-US"/>
              </w:rPr>
            </w:pPr>
            <w:r w:rsidRPr="004708DC">
              <w:rPr>
                <w:lang w:eastAsia="en-US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6576"/>
              <w:gridCol w:w="1825"/>
              <w:gridCol w:w="1514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Предыдущий год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Отчетный год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1.Объем произведенной (реализованной) продукции,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14963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2. Среднесписочная численность работников,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1564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1556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3. 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lang w:eastAsia="en-US"/>
                    </w:rPr>
                  </w:pPr>
                  <w:r w:rsidRPr="00EE2E8D">
                    <w:rPr>
                      <w:bCs/>
                      <w:iCs/>
                      <w:sz w:val="22"/>
                      <w:szCs w:val="22"/>
                      <w:lang w:eastAsia="en-US"/>
                    </w:rPr>
                    <w:t>2049,7</w:t>
                  </w:r>
                </w:p>
              </w:tc>
            </w:tr>
          </w:tbl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</w:p>
          <w:p w:rsidR="009620AC" w:rsidRPr="004708DC" w:rsidRDefault="009620AC">
            <w:pPr>
              <w:shd w:val="clear" w:color="auto" w:fill="FFFFFF"/>
              <w:rPr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Pr="004708DC">
              <w:rPr>
                <w:b/>
                <w:lang w:eastAsia="en-US"/>
              </w:rPr>
              <w:t>.</w:t>
            </w:r>
            <w:r w:rsidRPr="004708DC">
              <w:rPr>
                <w:lang w:eastAsia="en-US"/>
              </w:rPr>
              <w:t xml:space="preserve"> Компания планирует реализовать инвестиционный проект, позволяющий сократить постоянные операционные расходы. Проект позволит увеличить прибыль до вычета амортизации и налога на прибыль (EBITDA) на 700 млн. руб. ежегодно в течение следующих двух лет. Инвестиции составят 1 000 млн. руб. млн. руб. в 0 периоде, данные инвестиции будут полностью амортизированы также в течение двух лет равными долями. Проект требует дополнительных инвестиций в чистый оборотный капитал в 0 периоде в размере 80 млн. руб., которые будут возвращены по окончании проекта во 2 году. Как изменится стоимость компании в случае реализации проекта при ставке требуемой доходности 14%, если налог на прибыль составляет 20%, и у компании нет долга</w:t>
            </w:r>
          </w:p>
          <w:p w:rsidR="009620AC" w:rsidRPr="004708DC" w:rsidRDefault="009620AC">
            <w:pPr>
              <w:shd w:val="clear" w:color="auto" w:fill="FFFFFF"/>
              <w:tabs>
                <w:tab w:val="left" w:pos="9781"/>
              </w:tabs>
              <w:rPr>
                <w:lang w:eastAsia="en-US"/>
              </w:rPr>
            </w:pPr>
          </w:p>
          <w:p w:rsidR="009620AC" w:rsidRDefault="009620AC">
            <w:pPr>
              <w:rPr>
                <w:sz w:val="28"/>
                <w:szCs w:val="28"/>
                <w:lang w:eastAsia="en-US"/>
              </w:rPr>
            </w:pPr>
          </w:p>
        </w:tc>
      </w:tr>
      <w:tr w:rsidR="009620AC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 w:rsidP="00DB7E48">
            <w:pPr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методами расчёта </w:t>
            </w:r>
            <w:r>
              <w:rPr>
                <w:lang w:eastAsia="en-US"/>
              </w:rPr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способами демонстрации умения анализировать ситуацию на основе рассчитанных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навыками и методиками обобщения результатов полученного решения;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9620AC" w:rsidRDefault="009620AC" w:rsidP="00DB7E48">
            <w:pPr>
              <w:pStyle w:val="BodyText2"/>
              <w:widowControl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autoSpaceDE/>
              <w:adjustRightInd/>
              <w:spacing w:after="0" w:line="240" w:lineRule="auto"/>
              <w:ind w:left="0" w:firstLine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возможностью междисциплинарного применения результатов расчёта </w:t>
            </w:r>
            <w:r>
              <w:rPr>
                <w:lang w:eastAsia="en-US"/>
              </w:rPr>
              <w:t>экономических и социально-экономических показателей</w:t>
            </w:r>
            <w:r>
              <w:rPr>
                <w:color w:val="000000"/>
                <w:lang w:eastAsia="en-US"/>
              </w:rPr>
              <w:t>;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9620AC" w:rsidRDefault="009620AC" w:rsidP="00DB7E48">
            <w:pPr>
              <w:widowControl/>
              <w:numPr>
                <w:ilvl w:val="0"/>
                <w:numId w:val="3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профессиональным языком предметной области знания;</w:t>
            </w:r>
          </w:p>
          <w:p w:rsidR="009620AC" w:rsidRDefault="009620AC" w:rsidP="00DB7E48">
            <w:pPr>
              <w:pStyle w:val="FootnoteText"/>
              <w:numPr>
                <w:ilvl w:val="0"/>
                <w:numId w:val="3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C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Heading2"/>
              <w:tabs>
                <w:tab w:val="left" w:pos="331"/>
              </w:tabs>
              <w:ind w:firstLine="332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Предпосылки и показатели успешной работы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Основные экономические проблемы предприятия и возможные пути их решения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трудовых ресурсов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рабочего времени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Факторы роста производительности труда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Износ оборудования на предприятии и обоснование путей его снижения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амортизационной политики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использования оборудования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Создание и использование интеллектуальной собственности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ресурсосбережения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Эффективность использования сырья и материалов в процессе их переработки и пути их повышения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целесообразности использования отходов производства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производственных запасов на предприятии и пути их оптимизации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оборачиваемости оборотных средств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Оптимизация структуры оборотных средств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лизинга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аренды имущества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природоохранных мероприятий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Экономический механизм повышения качества продукции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обоснование выпуска новых видов продукции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Особенности тарифной системы оплаты труда работников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выбора эффективной системы оплаты труда работников предприятия (отдельных категорий работников, на конкретных участках производства и т.д.)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Экономическое стимулирование снижения себестоимости продукции на предприятии и пути его совершенствования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экономии материальных ресурсов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роста производительности труда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снижения себестоимости продукции за счет увеличения объема производства (на примере конкретного предприятия</w:t>
            </w:r>
            <w:r>
              <w:rPr>
                <w:b/>
                <w:bCs/>
                <w:lang w:eastAsia="en-US"/>
              </w:rPr>
              <w:t>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инновационной деятельности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bCs/>
                <w:lang w:eastAsia="en-US"/>
              </w:rPr>
              <w:t>Оценка экономической эффективности инноваций на предприятии (новой техники, новой технологии, автоматизации производства, роботизации и др.)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инвестиционной деятельности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экономической эффективности инвестиционного проекта развития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экономической эффективности развития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Стимулирование повышения экономической эффективности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7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Мониторинг уровня развития предприятия (на примере конкретного предприятия).</w:t>
            </w:r>
          </w:p>
          <w:p w:rsidR="009620AC" w:rsidRDefault="009620AC">
            <w:pPr>
              <w:tabs>
                <w:tab w:val="left" w:pos="331"/>
              </w:tabs>
              <w:ind w:firstLine="0"/>
              <w:jc w:val="left"/>
              <w:rPr>
                <w:b/>
                <w:i/>
                <w:lang w:eastAsia="en-US"/>
              </w:rPr>
            </w:pPr>
          </w:p>
          <w:p w:rsidR="009620AC" w:rsidRDefault="009620AC">
            <w:pPr>
              <w:tabs>
                <w:tab w:val="left" w:pos="331"/>
              </w:tabs>
              <w:ind w:firstLine="474"/>
              <w:jc w:val="left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Пример задания по теме курсовой работы:</w:t>
            </w:r>
          </w:p>
          <w:p w:rsidR="009620AC" w:rsidRDefault="009620AC">
            <w:pPr>
              <w:rPr>
                <w:lang w:eastAsia="en-US"/>
              </w:rPr>
            </w:pPr>
            <w:r>
              <w:rPr>
                <w:lang w:eastAsia="en-US"/>
              </w:rPr>
              <w:t>При выполнении курсовой работы необходимо отразить следующие основные элементы: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динамики основных технико - экономических показателей;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num" w:pos="0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9620AC" w:rsidRDefault="009620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-   рекомендации, мероприятия. Каждое рекомендуемое предложение включает обоснование целесообразности осуществления</w:t>
            </w:r>
          </w:p>
          <w:p w:rsidR="009620AC" w:rsidRDefault="009620AC">
            <w:pPr>
              <w:rPr>
                <w:lang w:eastAsia="en-US"/>
              </w:rPr>
            </w:pPr>
          </w:p>
          <w:p w:rsidR="009620AC" w:rsidRDefault="009620AC">
            <w:pPr>
              <w:ind w:firstLine="737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Методические указания по выполнению курсовой работы: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Во введении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дается общая характеристика курсовой работы: обоснование актуальности выбранной темы, цель, задачи.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Объем введения составляет 1-2 страниц.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Первая глава</w:t>
            </w:r>
            <w:r>
              <w:rPr>
                <w:lang w:eastAsia="en-US"/>
              </w:rPr>
      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lang w:eastAsia="en-US"/>
              </w:rPr>
              <w:t>По объему первая глава, как правило, не должна превышать 30% всей работы.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Содержание второй главы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носит практический характер. Это самостоятельный экономический, правовой, финансовый и статистический анализ собранного материала.</w:t>
            </w:r>
          </w:p>
          <w:p w:rsidR="009620AC" w:rsidRDefault="009620AC">
            <w:pPr>
              <w:rPr>
                <w:lang w:eastAsia="en-US"/>
              </w:rPr>
            </w:pPr>
            <w:r>
              <w:rPr>
                <w:lang w:eastAsia="en-US"/>
              </w:rPr>
      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      </w:r>
          </w:p>
          <w:p w:rsidR="009620AC" w:rsidRDefault="009620A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 практической части курсового проекта  при характеристике организации необходимо отразить следующие основные элементы: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название организации, ее местонахождение (юридический адрес);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профиль (сферу) деятельности, основные направления развития;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схему  и характеристику организационной структуры управления;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динамики основных технико - экономических показателей;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анализ финансовых показателей по изучаемой проблеме;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перечень выявленных проблем или положительные стороны финансово – хозяйственной деятельности организации;</w:t>
            </w:r>
          </w:p>
          <w:p w:rsidR="009620AC" w:rsidRDefault="009620AC" w:rsidP="00DB7E48">
            <w:pPr>
              <w:widowControl/>
              <w:numPr>
                <w:ilvl w:val="0"/>
                <w:numId w:val="8"/>
              </w:numPr>
              <w:tabs>
                <w:tab w:val="clear" w:pos="928"/>
                <w:tab w:val="num" w:pos="0"/>
                <w:tab w:val="num" w:pos="1353"/>
              </w:tabs>
              <w:autoSpaceDE/>
              <w:adjustRightInd/>
              <w:ind w:left="0" w:firstLine="709"/>
              <w:rPr>
                <w:lang w:eastAsia="en-US"/>
              </w:rPr>
            </w:pPr>
            <w:r>
              <w:rPr>
                <w:lang w:eastAsia="en-US"/>
              </w:rPr>
              <w:t>рекомендации, мероприятия. Каждое рекомендуемое предложение включает: обоснование целесообразности осуществления предложения, описание его сущности и содержания.</w:t>
            </w:r>
          </w:p>
          <w:p w:rsidR="009620AC" w:rsidRDefault="009620AC">
            <w:pPr>
              <w:rPr>
                <w:lang w:eastAsia="en-US"/>
              </w:rPr>
            </w:pPr>
            <w:r>
              <w:rPr>
                <w:lang w:eastAsia="en-US"/>
              </w:rPr>
              <w:t>Аналитические данные, используемые для формирования информационной базы курсового проекта, приводятся в «Приложениях» (бухгалтерский баланс, отчет о финансовых результатах и др.)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bCs/>
                <w:i/>
                <w:lang w:eastAsia="en-US"/>
              </w:rPr>
              <w:t>Заключение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      </w:r>
          </w:p>
          <w:p w:rsidR="009620AC" w:rsidRDefault="009620AC">
            <w:pPr>
              <w:ind w:firstLine="680"/>
              <w:rPr>
                <w:lang w:eastAsia="en-US"/>
              </w:rPr>
            </w:pPr>
            <w:r>
              <w:rPr>
                <w:i/>
                <w:lang w:eastAsia="en-US"/>
              </w:rPr>
              <w:t>С</w:t>
            </w:r>
            <w:r>
              <w:rPr>
                <w:bCs/>
                <w:i/>
                <w:lang w:eastAsia="en-US"/>
              </w:rPr>
              <w:t>писок использованной литературы</w:t>
            </w:r>
            <w:r>
              <w:rPr>
                <w:b/>
                <w:bCs/>
                <w:lang w:eastAsia="en-US"/>
              </w:rPr>
              <w:t xml:space="preserve"> </w:t>
            </w:r>
            <w:r>
              <w:rPr>
                <w:lang w:eastAsia="en-US"/>
              </w:rPr>
      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      </w:r>
          </w:p>
          <w:p w:rsidR="009620AC" w:rsidRDefault="009620AC">
            <w:pPr>
              <w:widowControl/>
              <w:shd w:val="clear" w:color="auto" w:fill="FFFFFF"/>
              <w:autoSpaceDE/>
              <w:adjustRightInd/>
              <w:ind w:firstLine="397"/>
              <w:rPr>
                <w:color w:val="000000"/>
                <w:sz w:val="20"/>
                <w:szCs w:val="20"/>
                <w:lang w:eastAsia="en-US"/>
              </w:rPr>
            </w:pPr>
          </w:p>
        </w:tc>
      </w:tr>
      <w:tr w:rsidR="009620AC" w:rsidTr="006E2D8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pStyle w:val="Heading2"/>
              <w:tabs>
                <w:tab w:val="left" w:pos="331"/>
              </w:tabs>
              <w:spacing w:before="0"/>
              <w:rPr>
                <w:b/>
                <w:i w:val="0"/>
                <w:sz w:val="24"/>
                <w:szCs w:val="24"/>
                <w:lang w:eastAsia="en-US"/>
              </w:rPr>
            </w:pPr>
            <w:r>
              <w:rPr>
                <w:b/>
                <w:i w:val="0"/>
                <w:color w:val="000000"/>
                <w:sz w:val="24"/>
                <w:szCs w:val="24"/>
                <w:lang w:eastAsia="en-US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 решений</w:t>
            </w:r>
          </w:p>
        </w:tc>
      </w:tr>
      <w:tr w:rsidR="009620AC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Знать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Heading2"/>
              <w:tabs>
                <w:tab w:val="left" w:pos="463"/>
              </w:tabs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Факторные модели для оценки обобщающих показателей эффективности деятельности предприятия (организации)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Источники аналитической информации для оценки финансового состояния организации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комплексной оценки эффективности деятельности предприятия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ind w:right="-14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Абсолютные показатели оценки финансовой устойчивости организации  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Относительные показатели оценки финансовой устойчивости организации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ликвидности и платежеспособности организации.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Оценка деловой активности организации</w:t>
            </w:r>
          </w:p>
          <w:p w:rsidR="009620AC" w:rsidRDefault="009620AC" w:rsidP="00DB7E48">
            <w:pPr>
              <w:pStyle w:val="ListParagraph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Комплексная рейтинговая оценка финансового состояния организации</w:t>
            </w:r>
          </w:p>
          <w:p w:rsidR="009620AC" w:rsidRDefault="009620AC">
            <w:pPr>
              <w:rPr>
                <w:lang w:eastAsia="en-US"/>
              </w:rPr>
            </w:pPr>
          </w:p>
          <w:p w:rsidR="009620AC" w:rsidRDefault="009620AC">
            <w:pPr>
              <w:rPr>
                <w:lang w:eastAsia="en-US"/>
              </w:rPr>
            </w:pPr>
          </w:p>
          <w:p w:rsidR="009620AC" w:rsidRDefault="009620AC">
            <w:pPr>
              <w:rPr>
                <w:lang w:eastAsia="en-US"/>
              </w:rPr>
            </w:pPr>
          </w:p>
          <w:p w:rsidR="009620AC" w:rsidRDefault="009620AC">
            <w:pPr>
              <w:rPr>
                <w:lang w:eastAsia="en-US"/>
              </w:rPr>
            </w:pPr>
          </w:p>
          <w:p w:rsidR="009620AC" w:rsidRDefault="009620AC">
            <w:pPr>
              <w:rPr>
                <w:b/>
                <w:lang w:eastAsia="en-US"/>
              </w:rPr>
            </w:pPr>
          </w:p>
        </w:tc>
      </w:tr>
      <w:tr w:rsidR="009620AC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Уметь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– проводить анализ сильных и слабых сторон решения, взвешивать и анализировать возможности и риски;</w:t>
            </w: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lang w:eastAsia="en-US"/>
              </w:rPr>
            </w:pPr>
          </w:p>
          <w:p w:rsidR="009620AC" w:rsidRDefault="009620AC">
            <w:pPr>
              <w:pStyle w:val="FootnoteText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ind w:left="209"/>
              <w:rPr>
                <w:b/>
                <w:bCs/>
                <w:i/>
                <w:iCs/>
                <w:color w:val="333333"/>
                <w:lang w:eastAsia="en-US"/>
              </w:rPr>
            </w:pPr>
            <w:r>
              <w:rPr>
                <w:b/>
                <w:bCs/>
                <w:i/>
                <w:iCs/>
                <w:color w:val="333333"/>
                <w:lang w:eastAsia="en-US"/>
              </w:rPr>
              <w:t>Примерные практические задания для экзамена</w:t>
            </w:r>
          </w:p>
          <w:p w:rsidR="009620AC" w:rsidRDefault="009620AC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1.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производственных фондов при условиях, приведенных в табл.1.</w:t>
            </w:r>
          </w:p>
          <w:p w:rsidR="009620AC" w:rsidRDefault="009620AC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1</w:t>
            </w:r>
          </w:p>
          <w:p w:rsidR="009620AC" w:rsidRDefault="009620AC">
            <w:pPr>
              <w:jc w:val="center"/>
              <w:rPr>
                <w:bCs/>
                <w:iCs/>
                <w:color w:val="333333"/>
                <w:lang w:eastAsia="en-US"/>
              </w:rPr>
            </w:pPr>
            <w:r>
              <w:rPr>
                <w:bCs/>
                <w:iCs/>
                <w:color w:val="333333"/>
                <w:lang w:eastAsia="en-US"/>
              </w:rPr>
              <w:t>Исходная информация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336"/>
              <w:gridCol w:w="1368"/>
              <w:gridCol w:w="5211"/>
            </w:tblGrid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1.Прибыль от продажи товаров, продукции, работ, услуг,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2865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Убыточная (убыток на 80 тыс. руб.) продажа ненужных запасов материалов и оборудования, балансовая стоимость которых составит 350 тыс. руб.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9556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3.Средняя стоимость запасов,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725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</w:tbl>
          <w:p w:rsidR="009620AC" w:rsidRDefault="009620AC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</w:p>
          <w:p w:rsidR="009620AC" w:rsidRDefault="009620AC">
            <w:pPr>
              <w:shd w:val="clear" w:color="auto" w:fill="FFFFFF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2. </w:t>
            </w:r>
            <w:r>
              <w:rPr>
                <w:color w:val="333333"/>
                <w:lang w:eastAsia="en-US"/>
              </w:rPr>
              <w:t>Определите, как изменится уровень рентабельности продаж при условиях, приведенных в табл.6.</w:t>
            </w:r>
          </w:p>
          <w:p w:rsidR="009620AC" w:rsidRDefault="009620AC">
            <w:pPr>
              <w:shd w:val="clear" w:color="auto" w:fill="FFFFFF"/>
              <w:jc w:val="right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Таблица 2</w:t>
            </w:r>
          </w:p>
          <w:p w:rsidR="009620AC" w:rsidRDefault="009620AC">
            <w:pPr>
              <w:shd w:val="clear" w:color="auto" w:fill="FFFFFF"/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4362"/>
              <w:gridCol w:w="1520"/>
              <w:gridCol w:w="4033"/>
            </w:tblGrid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Планируется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1.Выручка (нетто) от продажи товаров, продукции, работ, услуг,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Увеличение объема продаж товаров, продукции, работ, услуг на 5%</w:t>
                  </w: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2. Переменные затраты на производство и продажу продукции,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100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  <w:tr w:rsidR="009620A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3. Постоянные затраты организации, млн.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bCs/>
                      <w:iCs/>
                      <w:color w:val="333333"/>
                      <w:lang w:eastAsia="en-US"/>
                    </w:rPr>
                  </w:pPr>
                  <w:r w:rsidRPr="00EE2E8D">
                    <w:rPr>
                      <w:bCs/>
                      <w:iCs/>
                      <w:color w:val="333333"/>
                      <w:sz w:val="22"/>
                      <w:szCs w:val="22"/>
                      <w:lang w:eastAsia="en-US"/>
                    </w:rPr>
                    <w:t>50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bCs/>
                      <w:iCs/>
                      <w:color w:val="333333"/>
                      <w:lang w:eastAsia="en-US"/>
                    </w:rPr>
                  </w:pPr>
                </w:p>
              </w:tc>
            </w:tr>
          </w:tbl>
          <w:p w:rsidR="009620AC" w:rsidRDefault="009620AC">
            <w:pPr>
              <w:shd w:val="clear" w:color="auto" w:fill="FFFFFF"/>
              <w:ind w:firstLine="450"/>
              <w:rPr>
                <w:b/>
                <w:color w:val="000000"/>
                <w:lang w:eastAsia="en-US"/>
              </w:rPr>
            </w:pPr>
          </w:p>
          <w:p w:rsidR="009620AC" w:rsidRDefault="009620AC" w:rsidP="004708DC">
            <w:pPr>
              <w:ind w:left="209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bCs/>
                <w:i/>
                <w:iCs/>
                <w:lang w:eastAsia="en-US"/>
              </w:rPr>
              <w:t>П</w:t>
            </w:r>
            <w:r w:rsidRPr="00AA1BD2">
              <w:rPr>
                <w:b/>
                <w:bCs/>
                <w:i/>
                <w:iCs/>
                <w:lang w:eastAsia="en-US"/>
              </w:rPr>
              <w:t xml:space="preserve">рактические задания для </w:t>
            </w:r>
            <w:r>
              <w:rPr>
                <w:b/>
                <w:bCs/>
                <w:i/>
                <w:iCs/>
                <w:lang w:eastAsia="en-US"/>
              </w:rPr>
              <w:t>контрольной работы</w:t>
            </w:r>
          </w:p>
          <w:p w:rsidR="009620AC" w:rsidRPr="004708DC" w:rsidRDefault="009620A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color w:val="000000"/>
                <w:lang w:eastAsia="en-US"/>
              </w:rPr>
              <w:t>1.</w:t>
            </w:r>
            <w:r w:rsidRPr="004708DC">
              <w:rPr>
                <w:lang w:eastAsia="en-US"/>
              </w:rPr>
              <w:t xml:space="preserve"> Используя данные бухгалтерского баланса и отчета о прибылях и убытках, классифицируйте финансовое состояние организации по балльной системе. Напишите вывод. </w:t>
            </w:r>
          </w:p>
          <w:p w:rsidR="009620AC" w:rsidRPr="004708DC" w:rsidRDefault="009620AC">
            <w:pPr>
              <w:shd w:val="clear" w:color="auto" w:fill="FFFFFF"/>
              <w:ind w:firstLine="450"/>
              <w:rPr>
                <w:lang w:eastAsia="en-US"/>
              </w:rPr>
            </w:pPr>
            <w:r w:rsidRPr="004708DC">
              <w:rPr>
                <w:b/>
                <w:lang w:eastAsia="en-US"/>
              </w:rPr>
              <w:t>2.</w:t>
            </w:r>
            <w:r w:rsidRPr="004708DC">
              <w:rPr>
                <w:lang w:eastAsia="en-US"/>
              </w:rPr>
              <w:t xml:space="preserve">Используя данные бухгалтерского баланса и отчета о прибылях и убытках, классифицируйте финансовое состояние организации на основе экспресс-оценки. Напишите вывод. 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b/>
                <w:color w:val="000000"/>
              </w:rPr>
              <w:t>3.</w:t>
            </w:r>
            <w:r w:rsidRPr="004708DC">
              <w:rPr>
                <w:color w:val="000000"/>
              </w:rPr>
              <w:t>На основе исходной информации, содержащейся в табл.1, произведите расчеты: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темпов роста и прироста объема продаж и ресурсов (табл.2);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-динамики показателей эффективности использования ресурсов (табл.3);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-долей прироста продаж продукции за счет действия экстенсивных и интенсивных факторов (табл.4);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>- относительной экономии ресурсов или относительного вовлечения их в оборот предприятия (табл.5).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rPr>
                <w:color w:val="000000"/>
              </w:rPr>
            </w:pPr>
            <w:r w:rsidRPr="004708DC">
              <w:rPr>
                <w:color w:val="000000"/>
              </w:rPr>
              <w:t xml:space="preserve">Обобщите результаты расчетов в табл.6 и сделайте заключение об эффективности деятельности предприятия. 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1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Исходные данные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5719"/>
              <w:gridCol w:w="1720"/>
              <w:gridCol w:w="1753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159400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167220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762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764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23256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23800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100456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104856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16622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17452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14032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14608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148700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157162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32014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32482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(стр. 3 + стр. 4 + стр. 5 + стр. 6 + стр. 7 + стр. 8)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335080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350360</w:t>
                  </w:r>
                </w:p>
              </w:tc>
            </w:tr>
          </w:tbl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2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темпов роста и прироста объема продаж и ресурсов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5920"/>
              <w:gridCol w:w="1463"/>
              <w:gridCol w:w="1809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Темп роста, %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Темп прироста, %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Объем продажи продукции, тыс.руб.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Среднесписочная численность производственного персонала,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основных производственных фондов,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Средняя стоимость оборотных активов,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Итого объем совокупного производственного ресурса,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3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Динамика показателей эффективности использования ресурсов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3652"/>
              <w:gridCol w:w="1846"/>
              <w:gridCol w:w="1879"/>
              <w:gridCol w:w="769"/>
              <w:gridCol w:w="84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Базисный период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Отчетный период</w:t>
                  </w:r>
                </w:p>
              </w:tc>
              <w:tc>
                <w:tcPr>
                  <w:tcW w:w="23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Темпы роста, %</w:t>
                  </w: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персонал: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производительность труда;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зарплатоотдача.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материалоотдача;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-амортизациоотдача;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rPr>
                <w:gridAfter w:val="1"/>
                <w:wAfter w:w="35" w:type="dxa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ресурс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</w:p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4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долей прироста продукции за счет роста объема ресурсов (экстенсивных факторов) и эффективности использования ресурсов (интенсивных факторов)</w:t>
            </w:r>
          </w:p>
          <w:tbl>
            <w:tblPr>
              <w:tblW w:w="96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842"/>
              <w:gridCol w:w="4311"/>
              <w:gridCol w:w="3064"/>
              <w:gridCol w:w="1417"/>
            </w:tblGrid>
            <w:tr w:rsidR="009620AC" w:rsidRPr="004708DC" w:rsidTr="00EE2E8D"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 п/п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Показатели</w:t>
                  </w:r>
                </w:p>
              </w:tc>
              <w:tc>
                <w:tcPr>
                  <w:tcW w:w="448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Доли прироста в %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Порядок расчета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Результат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численности персонала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производительности труда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затрат на оплату труда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зарплатоотдачи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материальных затрат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материалоотдачи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амортизации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амортизациеотдачи</w:t>
                  </w:r>
                </w:p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прочих затрат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удельных прочих затрат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основных производственных фондов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фондоотдачи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А) величины оборотных активов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оборачиваемости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Прирост продукции за счет роста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А_ совокупных ресурсов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Б) ресурсоотдачи</w:t>
                  </w:r>
                </w:p>
              </w:tc>
              <w:tc>
                <w:tcPr>
                  <w:tcW w:w="30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620AC" w:rsidRPr="004708DC" w:rsidRDefault="009620AC" w:rsidP="004708DC">
            <w:pPr>
              <w:jc w:val="right"/>
              <w:rPr>
                <w:color w:val="000000"/>
              </w:rPr>
            </w:pPr>
            <w:r w:rsidRPr="004708DC">
              <w:br w:type="page"/>
            </w:r>
            <w:r w:rsidRPr="004708DC">
              <w:rPr>
                <w:color w:val="000000"/>
              </w:rPr>
              <w:t>Таблица 5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Расчет относительной экономии ресурсов (вовлечения их в оборот)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3270"/>
              <w:gridCol w:w="3509"/>
              <w:gridCol w:w="2413"/>
            </w:tblGrid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Вид ресурса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Относительная экономия (-), относительное вовлечение (+)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В % к базисному значению показателя</w:t>
                  </w: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персонал, чел.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активы,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производственный ресурс тыс. руб.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p w:rsidR="009620AC" w:rsidRPr="004708DC" w:rsidRDefault="009620AC" w:rsidP="004708DC">
            <w:pPr>
              <w:shd w:val="clear" w:color="auto" w:fill="FFFFFF"/>
              <w:ind w:firstLine="450"/>
              <w:jc w:val="right"/>
              <w:rPr>
                <w:color w:val="000000"/>
              </w:rPr>
            </w:pPr>
            <w:r w:rsidRPr="004708DC">
              <w:rPr>
                <w:color w:val="000000"/>
              </w:rPr>
              <w:t>Таблица 6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color w:val="000000"/>
              </w:rPr>
            </w:pPr>
            <w:r w:rsidRPr="004708DC">
              <w:rPr>
                <w:color w:val="000000"/>
              </w:rPr>
              <w:t>Комплексная оценка эффективности деятельности предприятия</w:t>
            </w:r>
          </w:p>
          <w:p w:rsidR="009620AC" w:rsidRPr="004708DC" w:rsidRDefault="009620AC" w:rsidP="004708DC">
            <w:pPr>
              <w:shd w:val="clear" w:color="auto" w:fill="FFFFFF"/>
              <w:ind w:firstLine="450"/>
              <w:jc w:val="center"/>
              <w:rPr>
                <w:b/>
                <w:color w:val="000000"/>
              </w:rPr>
            </w:pPr>
          </w:p>
          <w:tbl>
            <w:tblPr>
              <w:tblW w:w="99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723"/>
              <w:gridCol w:w="2487"/>
              <w:gridCol w:w="1713"/>
              <w:gridCol w:w="1625"/>
              <w:gridCol w:w="1627"/>
              <w:gridCol w:w="1740"/>
            </w:tblGrid>
            <w:tr w:rsidR="009620AC" w:rsidRPr="004708DC" w:rsidTr="00EE2E8D"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№п/п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Виды ресурсов</w:t>
                  </w:r>
                </w:p>
              </w:tc>
              <w:tc>
                <w:tcPr>
                  <w:tcW w:w="15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Динамика показателей эффективности, % (табл.2)</w:t>
                  </w:r>
                </w:p>
              </w:tc>
              <w:tc>
                <w:tcPr>
                  <w:tcW w:w="32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Доля прироста продукции за счет (табл.4)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Относительная экономия (-), вовлечение в оборот (+)</w:t>
                  </w:r>
                </w:p>
              </w:tc>
            </w:tr>
            <w:tr w:rsidR="009620AC" w:rsidRPr="004708DC" w:rsidTr="00EE2E8D">
              <w:tc>
                <w:tcPr>
                  <w:tcW w:w="4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Экстенсивного фактора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Интенсивного фактора</w:t>
                  </w: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20AC" w:rsidRPr="00EE2E8D" w:rsidRDefault="009620AC" w:rsidP="00EE2E8D">
                  <w:pPr>
                    <w:widowControl/>
                    <w:autoSpaceDE/>
                    <w:autoSpaceDN/>
                    <w:adjustRightInd/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Производственный персонал: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 xml:space="preserve">-производительность труда; 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Затраты на оплату труда: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зарплатоотдача.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Материальные ресурсы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материалоотдача;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4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Амортизация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-амортизациоотдача;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Прочие затраты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-удельные прочие затраты;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6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Основные производственные фонды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фондоотдача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RPr="004708D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7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Оборотные активы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коэффициент оборачиваемости: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  <w:tr w:rsidR="009620AC" w:rsidTr="00EE2E8D">
              <w:tc>
                <w:tcPr>
                  <w:tcW w:w="4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Совокупный ресурс</w:t>
                  </w:r>
                </w:p>
                <w:p w:rsidR="009620AC" w:rsidRPr="00EE2E8D" w:rsidRDefault="009620AC" w:rsidP="00EE2E8D">
                  <w:pPr>
                    <w:ind w:firstLine="0"/>
                    <w:jc w:val="left"/>
                    <w:rPr>
                      <w:color w:val="000000"/>
                      <w:lang w:eastAsia="en-US"/>
                    </w:rPr>
                  </w:pPr>
                  <w:r w:rsidRPr="00EE2E8D">
                    <w:rPr>
                      <w:color w:val="000000"/>
                      <w:sz w:val="22"/>
                      <w:szCs w:val="22"/>
                      <w:lang w:eastAsia="en-US"/>
                    </w:rPr>
                    <w:t>- отдача совокупного ресурса</w:t>
                  </w:r>
                </w:p>
              </w:tc>
              <w:tc>
                <w:tcPr>
                  <w:tcW w:w="15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20AC" w:rsidRPr="00EE2E8D" w:rsidRDefault="009620AC" w:rsidP="00EE2E8D">
                  <w:pPr>
                    <w:ind w:firstLine="0"/>
                    <w:jc w:val="center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9620AC" w:rsidRDefault="009620AC">
            <w:pPr>
              <w:shd w:val="clear" w:color="auto" w:fill="FFFFFF"/>
              <w:ind w:firstLine="450"/>
              <w:rPr>
                <w:lang w:eastAsia="en-US"/>
              </w:rPr>
            </w:pPr>
          </w:p>
          <w:p w:rsidR="009620AC" w:rsidRDefault="009620AC">
            <w:pPr>
              <w:shd w:val="clear" w:color="auto" w:fill="FFFFFF"/>
              <w:ind w:firstLine="450"/>
              <w:rPr>
                <w:b/>
                <w:lang w:eastAsia="en-US"/>
              </w:rPr>
            </w:pPr>
          </w:p>
        </w:tc>
      </w:tr>
      <w:tr w:rsidR="009620AC" w:rsidTr="006E2D85">
        <w:trPr>
          <w:trHeight w:val="446"/>
        </w:trPr>
        <w:tc>
          <w:tcPr>
            <w:tcW w:w="5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20AC" w:rsidRDefault="009620AC">
            <w:pPr>
              <w:ind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Владеть</w:t>
            </w:r>
          </w:p>
        </w:tc>
        <w:tc>
          <w:tcPr>
            <w:tcW w:w="14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способами поиска и анализа экономической информации содержащейся в отчетности предприятий различных форм собственности;</w:t>
            </w: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– навыками разработки организационно-управленческих решений, оценки эффективности принятых решений;</w:t>
            </w: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lang w:eastAsia="en-US"/>
              </w:rPr>
            </w:pPr>
          </w:p>
          <w:p w:rsidR="009620AC" w:rsidRDefault="009620A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i/>
                <w:color w:val="000000"/>
                <w:lang w:eastAsia="en-US"/>
              </w:rPr>
            </w:pPr>
          </w:p>
        </w:tc>
        <w:tc>
          <w:tcPr>
            <w:tcW w:w="29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620AC" w:rsidRDefault="009620AC">
            <w:pPr>
              <w:pStyle w:val="Heading2"/>
              <w:tabs>
                <w:tab w:val="left" w:pos="331"/>
              </w:tabs>
              <w:ind w:firstLine="47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Примерный перечень тем курсовых работ: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путей выхода предприятия из экономического кризиса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эффективности функционирования предприятия в современных рыночных условиях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уровня самоокупаемости и рентабельности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реструктуризации предприятия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Экономическая эффективность санации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Максимизация прибыли предприятия при определении объема производства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Оценка резервов роста прибыли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Формирование и использование прибыли на предприятии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Обоснование точки безубыточности предприятия (на примере конкретного предприятия).</w:t>
            </w:r>
          </w:p>
          <w:p w:rsidR="009620AC" w:rsidRDefault="009620AC" w:rsidP="00DB7E48">
            <w:pPr>
              <w:pStyle w:val="ListParagraph"/>
              <w:widowControl/>
              <w:numPr>
                <w:ilvl w:val="0"/>
                <w:numId w:val="10"/>
              </w:numPr>
              <w:autoSpaceDE/>
              <w:adjustRightInd/>
              <w:rPr>
                <w:lang w:eastAsia="en-US"/>
              </w:rPr>
            </w:pPr>
            <w:r>
              <w:rPr>
                <w:bCs/>
                <w:lang w:eastAsia="en-US"/>
              </w:rPr>
              <w:t>Резервы и пути повышения рентабельности продукции (на примере конкретного предприятия)</w:t>
            </w:r>
            <w:r>
              <w:rPr>
                <w:lang w:eastAsia="en-US"/>
              </w:rPr>
              <w:t>.</w:t>
            </w:r>
          </w:p>
          <w:p w:rsidR="009620AC" w:rsidRDefault="009620AC">
            <w:pPr>
              <w:widowControl/>
              <w:autoSpaceDE/>
              <w:adjustRightInd/>
              <w:ind w:left="567" w:firstLine="0"/>
              <w:rPr>
                <w:b/>
                <w:lang w:eastAsia="en-US"/>
              </w:rPr>
            </w:pPr>
          </w:p>
        </w:tc>
      </w:tr>
    </w:tbl>
    <w:p w:rsidR="009620AC" w:rsidRDefault="009620AC" w:rsidP="006E2D85">
      <w:pPr>
        <w:widowControl/>
        <w:autoSpaceDE/>
        <w:autoSpaceDN/>
        <w:adjustRightInd/>
        <w:ind w:firstLine="0"/>
        <w:jc w:val="left"/>
        <w:rPr>
          <w:rStyle w:val="FontStyle20"/>
          <w:b/>
          <w:bCs/>
          <w:kern w:val="32"/>
        </w:rPr>
        <w:sectPr w:rsidR="009620AC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9620AC" w:rsidRDefault="009620AC" w:rsidP="006E2D85">
      <w:pPr>
        <w:pStyle w:val="Heading1"/>
        <w:ind w:firstLine="567"/>
        <w:jc w:val="center"/>
        <w:rPr>
          <w:rStyle w:val="FontStyle20"/>
          <w:rFonts w:ascii="Times New Roman" w:hAnsi="Times New Roman" w:cs="Times New Roman"/>
          <w:caps w:val="0"/>
          <w:sz w:val="24"/>
          <w:szCs w:val="24"/>
        </w:rPr>
      </w:pPr>
    </w:p>
    <w:p w:rsidR="009620AC" w:rsidRDefault="009620AC" w:rsidP="006E2D85">
      <w:pPr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оценивания:</w:t>
      </w:r>
    </w:p>
    <w:p w:rsidR="009620AC" w:rsidRDefault="009620AC" w:rsidP="006E2D85">
      <w:pPr>
        <w:rPr>
          <w:color w:val="C00000"/>
          <w:highlight w:val="yellow"/>
        </w:rPr>
      </w:pPr>
    </w:p>
    <w:p w:rsidR="009620AC" w:rsidRDefault="009620AC" w:rsidP="006E2D85">
      <w:r>
        <w:t>Промежуточная аттестация по дисциплине «Оценка эффективности финансово-экономической деятельности предприятия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 и в форме выполнения и защиты курсовой работы.</w:t>
      </w:r>
    </w:p>
    <w:p w:rsidR="009620AC" w:rsidRDefault="009620AC" w:rsidP="006E2D85"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9620AC" w:rsidRDefault="009620AC" w:rsidP="006E2D85">
      <w:pPr>
        <w:rPr>
          <w:b/>
        </w:rPr>
      </w:pPr>
      <w:r>
        <w:rPr>
          <w:b/>
        </w:rPr>
        <w:t>Показатели и критерии оценивания экзамена:</w:t>
      </w:r>
    </w:p>
    <w:p w:rsidR="009620AC" w:rsidRDefault="009620AC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9620AC" w:rsidRDefault="009620AC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620AC" w:rsidRDefault="009620AC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620AC" w:rsidRDefault="009620AC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9620AC" w:rsidRDefault="009620AC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620AC" w:rsidRDefault="009620AC" w:rsidP="006E2D85">
      <w:pPr>
        <w:rPr>
          <w:color w:val="C00000"/>
          <w:highlight w:val="yellow"/>
        </w:rPr>
      </w:pPr>
    </w:p>
    <w:p w:rsidR="009620AC" w:rsidRDefault="009620AC" w:rsidP="006E2D85">
      <w:r>
        <w:t>Курсовая работа выполняется под руководством преподавателя, в процессе ее написания обучающийся развивает навыки к научной работе, закрепляя и одновременно расширяя знания, полученные при изучении курса «Оценка эффективности финансово-экономической деятельности предприятия (организации)».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9620AC" w:rsidRDefault="009620AC" w:rsidP="006E2D85">
      <w: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9620AC" w:rsidRDefault="009620AC" w:rsidP="006E2D85"/>
    <w:p w:rsidR="009620AC" w:rsidRDefault="009620AC" w:rsidP="006E2D85">
      <w:pPr>
        <w:rPr>
          <w:b/>
        </w:rPr>
      </w:pPr>
      <w:r>
        <w:rPr>
          <w:b/>
        </w:rPr>
        <w:t>Показатели и критерии оценивания курсовой работы:</w:t>
      </w:r>
    </w:p>
    <w:p w:rsidR="009620AC" w:rsidRDefault="009620AC" w:rsidP="006E2D85">
      <w:r>
        <w:t xml:space="preserve">– на оценку </w:t>
      </w:r>
      <w:r>
        <w:rPr>
          <w:b/>
        </w:rPr>
        <w:t>«отлично»</w:t>
      </w:r>
      <w:r>
        <w:t xml:space="preserve">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620AC" w:rsidRDefault="009620AC" w:rsidP="006E2D85">
      <w:r>
        <w:t xml:space="preserve">– на оценку </w:t>
      </w:r>
      <w:r>
        <w:rPr>
          <w:b/>
        </w:rPr>
        <w:t>«хорошо»</w:t>
      </w:r>
      <w:r>
        <w:t xml:space="preserve">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620AC" w:rsidRDefault="009620AC" w:rsidP="006E2D85"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работа выполнена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9620AC" w:rsidRDefault="009620AC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9620AC" w:rsidRDefault="009620AC" w:rsidP="006E2D85"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9620AC" w:rsidRDefault="009620AC" w:rsidP="006E2D85">
      <w:pPr>
        <w:ind w:firstLine="539"/>
        <w:jc w:val="center"/>
        <w:rPr>
          <w:b/>
          <w:highlight w:val="yellow"/>
        </w:rPr>
      </w:pPr>
    </w:p>
    <w:p w:rsidR="009620AC" w:rsidRPr="00921C3A" w:rsidRDefault="009620AC" w:rsidP="00921C3A">
      <w:pPr>
        <w:rPr>
          <w:b/>
        </w:rPr>
      </w:pPr>
      <w:r w:rsidRPr="0095753B">
        <w:rPr>
          <w:rStyle w:val="FontStyle32"/>
          <w:b/>
          <w:i w:val="0"/>
          <w:spacing w:val="-4"/>
          <w:sz w:val="24"/>
          <w:szCs w:val="24"/>
        </w:rPr>
        <w:t>8.</w:t>
      </w:r>
      <w:r w:rsidRPr="00921C3A">
        <w:rPr>
          <w:rStyle w:val="FontStyle32"/>
          <w:b/>
          <w:spacing w:val="-4"/>
          <w:sz w:val="24"/>
          <w:szCs w:val="24"/>
        </w:rPr>
        <w:t xml:space="preserve"> </w:t>
      </w:r>
      <w:r w:rsidRPr="00921C3A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 обеспечение дисциплины</w:t>
      </w:r>
    </w:p>
    <w:p w:rsidR="009620AC" w:rsidRPr="0095753B" w:rsidRDefault="009620AC" w:rsidP="00921C3A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5753B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989"/>
      </w:tblGrid>
      <w:tr w:rsidR="009620AC" w:rsidRPr="003C27FE" w:rsidTr="00EF2F5B">
        <w:trPr>
          <w:trHeight w:hRule="exact" w:val="170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20AC" w:rsidRPr="003C27FE" w:rsidRDefault="009620AC" w:rsidP="00330507">
            <w:pPr>
              <w:ind w:firstLine="754"/>
              <w:rPr>
                <w:color w:val="000000"/>
              </w:rPr>
            </w:pPr>
            <w:r>
              <w:rPr>
                <w:color w:val="000000"/>
              </w:rPr>
              <w:t xml:space="preserve">1.Ивашина, Н. С. Оценка эффективности финансово-экономической деятельности предприятия (организации): учебное пособие / Н. С. Ивашина ; МГТУ. - Магнитогорск : МГТУ, 2018. - 1 электрон. опт. диск (CD-ROM). - URL: </w:t>
            </w:r>
            <w:hyperlink r:id="rId8" w:history="1">
              <w:r w:rsidRPr="00DD6585">
                <w:rPr>
                  <w:rStyle w:val="Hyperlink"/>
                  <w:rFonts w:ascii="Times New Roman" w:hAnsi="Times New Roman" w:cs="Times New Roman"/>
                </w:rPr>
                <w:t>https://magtu.informsystema.ru/uploader/fileUpload?name=3652.pdf&amp;show=dcatalogues/1/1526280/3652.pdf&amp;view=true</w:t>
              </w:r>
            </w:hyperlink>
            <w:r w:rsidRPr="0095753B">
              <w:rPr>
                <w:rStyle w:val="Hyperlink"/>
                <w:rFonts w:ascii="Times New Roman" w:hAnsi="Times New Roman" w:cs="Times New Roman"/>
                <w:u w:val="none"/>
              </w:rPr>
              <w:t xml:space="preserve"> </w:t>
            </w:r>
            <w:r>
              <w:rPr>
                <w:color w:val="000000"/>
              </w:rPr>
              <w:t>(дата обращения:01.09.2020) - Макрообъект. - Текст: электронный. - Сведения доступны также на CD-ROM.</w:t>
            </w:r>
          </w:p>
        </w:tc>
      </w:tr>
      <w:tr w:rsidR="009620AC" w:rsidRPr="003C27FE" w:rsidTr="0095753B">
        <w:trPr>
          <w:trHeight w:hRule="exact" w:val="934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620AC" w:rsidRPr="0095753B" w:rsidRDefault="009620AC" w:rsidP="00F34A14">
            <w:pPr>
              <w:ind w:firstLine="754"/>
              <w:rPr>
                <w:color w:val="001329"/>
                <w:shd w:val="clear" w:color="auto" w:fill="FFFFFF"/>
              </w:rPr>
            </w:pPr>
            <w:r>
              <w:rPr>
                <w:color w:val="001329"/>
                <w:shd w:val="clear" w:color="auto" w:fill="FFFFFF"/>
              </w:rPr>
              <w:t>2.</w:t>
            </w:r>
            <w:r w:rsidRPr="0057635B">
              <w:rPr>
                <w:color w:val="001329"/>
                <w:shd w:val="clear" w:color="auto" w:fill="FFFFFF"/>
              </w:rPr>
              <w:t>Чернышева, Ю. Г. Анализ и диагностика финансово-хозяйственной деятельности предприятия (организации) : уче</w:t>
            </w:r>
            <w:r>
              <w:rPr>
                <w:color w:val="001329"/>
                <w:shd w:val="clear" w:color="auto" w:fill="FFFFFF"/>
              </w:rPr>
              <w:t>бник / Ю.Г. Чернышева. — Москва: ИНФРА-М, 2019. — 421 с. Текст</w:t>
            </w:r>
            <w:r w:rsidRPr="0057635B">
              <w:rPr>
                <w:color w:val="001329"/>
                <w:shd w:val="clear" w:color="auto" w:fill="FFFFFF"/>
              </w:rPr>
              <w:t xml:space="preserve">: электронный. - URL: </w:t>
            </w:r>
            <w:hyperlink r:id="rId9" w:history="1">
              <w:r w:rsidRPr="00552DCD">
                <w:rPr>
                  <w:rStyle w:val="Hyperlink"/>
                  <w:rFonts w:ascii="Times New Roman" w:hAnsi="Times New Roman" w:cs="Times New Roman"/>
                  <w:shd w:val="clear" w:color="auto" w:fill="FFFFFF"/>
                </w:rPr>
                <w:t>https://znanium.com/read?id=336544</w:t>
              </w:r>
            </w:hyperlink>
            <w:r>
              <w:rPr>
                <w:rStyle w:val="Hyperlink"/>
                <w:rFonts w:ascii="Times New Roman" w:hAnsi="Times New Roman" w:cs="Times New Roman"/>
                <w:shd w:val="clear" w:color="auto" w:fill="FFFFFF"/>
              </w:rPr>
              <w:t xml:space="preserve"> </w:t>
            </w:r>
            <w:r>
              <w:rPr>
                <w:color w:val="000000"/>
              </w:rPr>
              <w:t>(дата обращения:01.09.2020)</w:t>
            </w:r>
          </w:p>
        </w:tc>
      </w:tr>
    </w:tbl>
    <w:p w:rsidR="009620AC" w:rsidRPr="00921C3A" w:rsidRDefault="009620AC" w:rsidP="00921C3A"/>
    <w:p w:rsidR="009620AC" w:rsidRPr="0095753B" w:rsidRDefault="009620AC" w:rsidP="00921C3A">
      <w:pPr>
        <w:rPr>
          <w:b/>
        </w:rPr>
      </w:pPr>
      <w:r w:rsidRPr="0095753B">
        <w:rPr>
          <w:b/>
        </w:rPr>
        <w:t xml:space="preserve"> б) Дополнительная литература:</w:t>
      </w:r>
    </w:p>
    <w:p w:rsidR="009620AC" w:rsidRPr="00EF2F5B" w:rsidRDefault="009620AC" w:rsidP="00EF2F5B">
      <w:pPr>
        <w:ind w:firstLine="756"/>
        <w:rPr>
          <w:color w:val="001329"/>
          <w:shd w:val="clear" w:color="auto" w:fill="FFFFFF"/>
        </w:rPr>
      </w:pPr>
      <w:r w:rsidRPr="00EF2F5B">
        <w:rPr>
          <w:color w:val="001329"/>
          <w:shd w:val="clear" w:color="auto" w:fill="FFFFFF"/>
        </w:rPr>
        <w:t>1.Абдукаримов, И. Т. Финансово-экономический анализ хозяйственной деятельности коммерческих организаций (анализ деловой активности) : учеб. пособие / И.Т. Абдук</w:t>
      </w:r>
      <w:r>
        <w:rPr>
          <w:color w:val="001329"/>
          <w:shd w:val="clear" w:color="auto" w:fill="FFFFFF"/>
        </w:rPr>
        <w:t>аримов, М.В. Беспалов. — Москва</w:t>
      </w:r>
      <w:r w:rsidRPr="00EF2F5B">
        <w:rPr>
          <w:color w:val="001329"/>
          <w:shd w:val="clear" w:color="auto" w:fill="FFFFFF"/>
        </w:rPr>
        <w:t xml:space="preserve">: ИНФРА-М, 2019. — 320 с. — (Высшее образование: Бакалавриат). - </w:t>
      </w:r>
      <w:r>
        <w:rPr>
          <w:color w:val="001329"/>
          <w:shd w:val="clear" w:color="auto" w:fill="FFFFFF"/>
        </w:rPr>
        <w:t>ISBN 978-5-16-005165-9. - Текст</w:t>
      </w:r>
      <w:r w:rsidRPr="00EF2F5B">
        <w:rPr>
          <w:color w:val="001329"/>
          <w:shd w:val="clear" w:color="auto" w:fill="FFFFFF"/>
        </w:rPr>
        <w:t xml:space="preserve">: электронный. - URL: </w:t>
      </w:r>
      <w:hyperlink r:id="rId10" w:history="1">
        <w:r w:rsidRPr="00DD6585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https://znanium.com/read?id=333489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>
        <w:rPr>
          <w:color w:val="000000"/>
        </w:rPr>
        <w:t>(дата обращения:01.09.2020)</w:t>
      </w:r>
      <w:r>
        <w:rPr>
          <w:color w:val="001329"/>
          <w:shd w:val="clear" w:color="auto" w:fill="FFFFFF"/>
        </w:rPr>
        <w:t xml:space="preserve"> </w:t>
      </w:r>
      <w:r w:rsidRPr="00EF2F5B">
        <w:rPr>
          <w:color w:val="001329"/>
          <w:shd w:val="clear" w:color="auto" w:fill="FFFFFF"/>
        </w:rPr>
        <w:t xml:space="preserve"> </w:t>
      </w:r>
    </w:p>
    <w:p w:rsidR="009620AC" w:rsidRPr="00EF2F5B" w:rsidRDefault="009620AC" w:rsidP="00EF2F5B">
      <w:pPr>
        <w:ind w:firstLine="756"/>
        <w:rPr>
          <w:color w:val="001329"/>
          <w:shd w:val="clear" w:color="auto" w:fill="FFFFFF"/>
        </w:rPr>
      </w:pPr>
      <w:r w:rsidRPr="00EF2F5B">
        <w:rPr>
          <w:color w:val="001329"/>
          <w:shd w:val="clear" w:color="auto" w:fill="FFFFFF"/>
        </w:rPr>
        <w:t xml:space="preserve">2.Шеремет, А. Д. Анализ и диагностика финансово-хозяйственной деятельности предприятия : учебник / А. Д. Шеремет. — 2-е изд., доп. — Москва : ИНФРА-М, 2019. — 374 с. — (Высшее образование: Бакалавриат). — www.dx.doi.org/10.12737/21493. - </w:t>
      </w:r>
      <w:r>
        <w:rPr>
          <w:color w:val="001329"/>
          <w:shd w:val="clear" w:color="auto" w:fill="FFFFFF"/>
        </w:rPr>
        <w:t>ISBN 978-5-16-012181-9. - Текст</w:t>
      </w:r>
      <w:r w:rsidRPr="00EF2F5B">
        <w:rPr>
          <w:color w:val="001329"/>
          <w:shd w:val="clear" w:color="auto" w:fill="FFFFFF"/>
        </w:rPr>
        <w:t xml:space="preserve">: электронный. - URL: </w:t>
      </w:r>
      <w:hyperlink r:id="rId11" w:history="1">
        <w:r w:rsidRPr="00EF2F5B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https://znanium.com/read?id=327955</w:t>
        </w:r>
      </w:hyperlink>
      <w:r>
        <w:t xml:space="preserve"> </w:t>
      </w:r>
      <w:r>
        <w:rPr>
          <w:color w:val="000000"/>
        </w:rPr>
        <w:t>(дата обращения:01.09.2020)</w:t>
      </w:r>
    </w:p>
    <w:p w:rsidR="009620AC" w:rsidRPr="00EF2F5B" w:rsidRDefault="009620AC" w:rsidP="00EF2F5B">
      <w:pPr>
        <w:ind w:firstLine="756"/>
        <w:rPr>
          <w:color w:val="001329"/>
          <w:shd w:val="clear" w:color="auto" w:fill="FFFFFF"/>
        </w:rPr>
      </w:pPr>
      <w:r w:rsidRPr="00EF2F5B">
        <w:rPr>
          <w:color w:val="001329"/>
          <w:shd w:val="clear" w:color="auto" w:fill="FFFFFF"/>
        </w:rPr>
        <w:t>3.Маевская, Е. Б. Экономика организации : уч</w:t>
      </w:r>
      <w:r>
        <w:rPr>
          <w:color w:val="001329"/>
          <w:shd w:val="clear" w:color="auto" w:fill="FFFFFF"/>
        </w:rPr>
        <w:t>ебник / Е.Б. Маевская. — Москва</w:t>
      </w:r>
      <w:r w:rsidRPr="00EF2F5B">
        <w:rPr>
          <w:color w:val="001329"/>
          <w:shd w:val="clear" w:color="auto" w:fill="FFFFFF"/>
        </w:rPr>
        <w:t xml:space="preserve">: ИНФРА-М, 2020. — 351 с. — (Высшее образование: Бакалавриат). — www.dx.doi.org/10.12737/19026. - </w:t>
      </w:r>
      <w:r>
        <w:rPr>
          <w:color w:val="001329"/>
          <w:shd w:val="clear" w:color="auto" w:fill="FFFFFF"/>
        </w:rPr>
        <w:t>ISBN 978-5-16-104822-1. - Текст</w:t>
      </w:r>
      <w:r w:rsidRPr="00EF2F5B">
        <w:rPr>
          <w:color w:val="001329"/>
          <w:shd w:val="clear" w:color="auto" w:fill="FFFFFF"/>
        </w:rPr>
        <w:t xml:space="preserve">: электронный. - URL: </w:t>
      </w:r>
      <w:hyperlink r:id="rId12" w:history="1">
        <w:r w:rsidRPr="00EF2F5B">
          <w:rPr>
            <w:rStyle w:val="Hyperlink"/>
            <w:rFonts w:ascii="Times New Roman" w:hAnsi="Times New Roman" w:cs="Times New Roman"/>
            <w:shd w:val="clear" w:color="auto" w:fill="FFFFFF"/>
          </w:rPr>
          <w:t>https://znanium.com/read?id=345007</w:t>
        </w:r>
      </w:hyperlink>
      <w:r>
        <w:rPr>
          <w:rStyle w:val="Hyperlink"/>
          <w:rFonts w:ascii="Times New Roman" w:hAnsi="Times New Roman" w:cs="Times New Roman"/>
          <w:shd w:val="clear" w:color="auto" w:fill="FFFFFF"/>
        </w:rPr>
        <w:t xml:space="preserve"> </w:t>
      </w:r>
      <w:r>
        <w:rPr>
          <w:color w:val="000000"/>
        </w:rPr>
        <w:t>(дата обращения:01.09.2020)</w:t>
      </w:r>
    </w:p>
    <w:p w:rsidR="009620AC" w:rsidRPr="00921C3A" w:rsidRDefault="009620AC" w:rsidP="00921C3A"/>
    <w:p w:rsidR="009620AC" w:rsidRPr="0095753B" w:rsidRDefault="009620AC" w:rsidP="00921C3A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95753B">
        <w:rPr>
          <w:rStyle w:val="FontStyle15"/>
          <w:spacing w:val="40"/>
          <w:sz w:val="24"/>
          <w:szCs w:val="24"/>
        </w:rPr>
        <w:t>в)</w:t>
      </w:r>
      <w:r w:rsidRPr="0095753B">
        <w:rPr>
          <w:rStyle w:val="FontStyle15"/>
          <w:b w:val="0"/>
          <w:sz w:val="24"/>
          <w:szCs w:val="24"/>
        </w:rPr>
        <w:t xml:space="preserve"> </w:t>
      </w:r>
      <w:r w:rsidRPr="0095753B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9620AC" w:rsidRPr="00921C3A" w:rsidRDefault="009620AC" w:rsidP="00921C3A">
      <w:pPr>
        <w:pStyle w:val="Style10"/>
        <w:widowControl/>
        <w:ind w:firstLine="567"/>
        <w:jc w:val="both"/>
      </w:pPr>
      <w:r w:rsidRPr="00921C3A">
        <w:t xml:space="preserve">1. Вотчель, Л. М. Экономика : практикум / Л. М. Вотчель, Н. С. Ивашина, М. В. Кузнецова ; МГТУ. - Магнитогорск : МГТУ, 2017. - 1 электрон. опт. диск (CD-ROM). - Загл. с титул. экрана. - URL: </w:t>
      </w:r>
      <w:hyperlink r:id="rId13" w:history="1">
        <w:r w:rsidRPr="00DD6585">
          <w:rPr>
            <w:rStyle w:val="Hyperlink"/>
            <w:rFonts w:ascii="Times New Roman" w:hAnsi="Times New Roman" w:cs="Times New Roman"/>
          </w:rPr>
          <w:t>https://magtu.informsystema.ru/uploader/fileUpload?name=3073.pdf&amp;show=dcatalogues/1/1135267/3073.pdf&amp;view=true</w:t>
        </w:r>
      </w:hyperlink>
      <w:r>
        <w:t xml:space="preserve"> </w:t>
      </w:r>
      <w:r>
        <w:rPr>
          <w:color w:val="000000"/>
        </w:rPr>
        <w:t xml:space="preserve">(дата обращения: 01.09.2020) </w:t>
      </w:r>
      <w:r>
        <w:t>Макрообъект. - Текст</w:t>
      </w:r>
      <w:r w:rsidRPr="00921C3A">
        <w:t>: электронный. - Сведения доступны также на CD-ROM.</w:t>
      </w:r>
    </w:p>
    <w:p w:rsidR="009620AC" w:rsidRDefault="009620AC" w:rsidP="00EF2F5B">
      <w:pPr>
        <w:rPr>
          <w:b/>
        </w:rPr>
      </w:pPr>
    </w:p>
    <w:p w:rsidR="009620AC" w:rsidRPr="00921C3A" w:rsidRDefault="009620AC" w:rsidP="00EF2F5B">
      <w:pPr>
        <w:rPr>
          <w:b/>
        </w:rPr>
      </w:pPr>
      <w:bookmarkStart w:id="0" w:name="_GoBack"/>
      <w:bookmarkEnd w:id="0"/>
      <w:r>
        <w:rPr>
          <w:b/>
        </w:rPr>
        <w:t>г</w:t>
      </w:r>
      <w:r w:rsidRPr="00921C3A">
        <w:rPr>
          <w:b/>
        </w:rPr>
        <w:t>) Программное обеспечение и Интернет-ресурсы:</w:t>
      </w:r>
    </w:p>
    <w:p w:rsidR="009620AC" w:rsidRPr="00921C3A" w:rsidRDefault="009620AC" w:rsidP="00EF2F5B">
      <w:pPr>
        <w:rPr>
          <w:b/>
        </w:rPr>
      </w:pPr>
      <w:r w:rsidRPr="00921C3A">
        <w:rPr>
          <w:b/>
        </w:rPr>
        <w:t>Программное обеспечение</w:t>
      </w:r>
    </w:p>
    <w:p w:rsidR="009620AC" w:rsidRPr="00921C3A" w:rsidRDefault="009620AC" w:rsidP="00921C3A">
      <w:pPr>
        <w:ind w:firstLine="0"/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9620AC" w:rsidRPr="00334FC9" w:rsidTr="00EE2E8D">
        <w:trPr>
          <w:trHeight w:val="537"/>
        </w:trPr>
        <w:tc>
          <w:tcPr>
            <w:tcW w:w="2835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9620AC" w:rsidRPr="00334FC9" w:rsidTr="00EE2E8D">
        <w:tc>
          <w:tcPr>
            <w:tcW w:w="2835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MS Windows 7</w:t>
            </w:r>
          </w:p>
        </w:tc>
        <w:tc>
          <w:tcPr>
            <w:tcW w:w="3754" w:type="dxa"/>
            <w:vAlign w:val="center"/>
          </w:tcPr>
          <w:p w:rsidR="009620AC" w:rsidRPr="00FE3A31" w:rsidRDefault="009620AC" w:rsidP="00EE2E8D">
            <w:pPr>
              <w:ind w:firstLine="0"/>
              <w:contextualSpacing/>
              <w:jc w:val="left"/>
            </w:pPr>
            <w:r w:rsidRPr="00FE3A31">
              <w:t>Д-1227 от 08.10.2018</w:t>
            </w:r>
          </w:p>
          <w:p w:rsidR="009620AC" w:rsidRDefault="009620AC" w:rsidP="00EE2E8D">
            <w:pPr>
              <w:ind w:firstLine="0"/>
              <w:contextualSpacing/>
              <w:jc w:val="left"/>
            </w:pPr>
            <w:r w:rsidRPr="00FE3A31">
              <w:t xml:space="preserve">Д-757-17 от 27.06.2017 </w:t>
            </w:r>
          </w:p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FE3A31">
              <w:t>Д-593-16 от 20.05.2016</w:t>
            </w:r>
          </w:p>
        </w:tc>
        <w:tc>
          <w:tcPr>
            <w:tcW w:w="2761" w:type="dxa"/>
          </w:tcPr>
          <w:p w:rsidR="009620AC" w:rsidRPr="00334FC9" w:rsidRDefault="009620AC" w:rsidP="00EE2E8D">
            <w:pPr>
              <w:ind w:firstLine="646"/>
              <w:contextualSpacing/>
              <w:jc w:val="left"/>
            </w:pPr>
            <w:r w:rsidRPr="00334FC9">
              <w:t>11.10.2021</w:t>
            </w:r>
          </w:p>
          <w:p w:rsidR="009620AC" w:rsidRPr="00334FC9" w:rsidRDefault="009620AC" w:rsidP="00EE2E8D">
            <w:pPr>
              <w:ind w:firstLine="646"/>
              <w:contextualSpacing/>
              <w:jc w:val="left"/>
            </w:pPr>
            <w:r w:rsidRPr="00334FC9">
              <w:t>27.07.2018</w:t>
            </w:r>
          </w:p>
          <w:p w:rsidR="009620AC" w:rsidRPr="00334FC9" w:rsidRDefault="009620AC" w:rsidP="00EE2E8D">
            <w:pPr>
              <w:ind w:firstLine="646"/>
              <w:contextualSpacing/>
              <w:jc w:val="left"/>
            </w:pPr>
            <w:r w:rsidRPr="00334FC9">
              <w:t>20.05.2017</w:t>
            </w:r>
          </w:p>
        </w:tc>
      </w:tr>
      <w:tr w:rsidR="009620AC" w:rsidRPr="00334FC9" w:rsidTr="00EE2E8D">
        <w:tc>
          <w:tcPr>
            <w:tcW w:w="2835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MS Office 2007</w:t>
            </w:r>
          </w:p>
        </w:tc>
        <w:tc>
          <w:tcPr>
            <w:tcW w:w="3754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9620AC" w:rsidRPr="00334FC9" w:rsidRDefault="009620AC" w:rsidP="00EE2E8D">
            <w:pPr>
              <w:ind w:firstLine="646"/>
              <w:contextualSpacing/>
              <w:jc w:val="left"/>
            </w:pPr>
            <w:r w:rsidRPr="00334FC9">
              <w:t>бессрочно</w:t>
            </w:r>
          </w:p>
        </w:tc>
      </w:tr>
      <w:tr w:rsidR="009620AC" w:rsidRPr="00334FC9" w:rsidTr="00EE2E8D">
        <w:tc>
          <w:tcPr>
            <w:tcW w:w="2835" w:type="dxa"/>
            <w:vAlign w:val="center"/>
          </w:tcPr>
          <w:p w:rsidR="009620AC" w:rsidRPr="00334FC9" w:rsidRDefault="009620AC" w:rsidP="00EE2E8D">
            <w:pPr>
              <w:ind w:firstLine="0"/>
              <w:jc w:val="left"/>
            </w:pPr>
            <w:r w:rsidRPr="00334FC9">
              <w:t>FAR Manager</w:t>
            </w:r>
          </w:p>
        </w:tc>
        <w:tc>
          <w:tcPr>
            <w:tcW w:w="3754" w:type="dxa"/>
            <w:vAlign w:val="center"/>
          </w:tcPr>
          <w:p w:rsidR="009620AC" w:rsidRPr="00334FC9" w:rsidRDefault="009620AC" w:rsidP="00EE2E8D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9620AC" w:rsidRPr="00334FC9" w:rsidRDefault="009620AC" w:rsidP="00EE2E8D">
            <w:pPr>
              <w:ind w:firstLine="646"/>
              <w:jc w:val="left"/>
            </w:pPr>
            <w:r w:rsidRPr="00334FC9">
              <w:t>бессрочно</w:t>
            </w:r>
          </w:p>
        </w:tc>
      </w:tr>
      <w:tr w:rsidR="009620AC" w:rsidRPr="00334FC9" w:rsidTr="00EE2E8D">
        <w:tc>
          <w:tcPr>
            <w:tcW w:w="2835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9620AC" w:rsidRPr="00334FC9" w:rsidRDefault="009620AC" w:rsidP="00EE2E8D">
            <w:pPr>
              <w:ind w:firstLine="0"/>
              <w:contextualSpacing/>
              <w:jc w:val="left"/>
            </w:pPr>
            <w:r w:rsidRPr="00334FC9">
              <w:t>бессрочно</w:t>
            </w:r>
          </w:p>
        </w:tc>
      </w:tr>
    </w:tbl>
    <w:p w:rsidR="009620AC" w:rsidRDefault="009620AC" w:rsidP="00EF2F5B">
      <w:pPr>
        <w:pStyle w:val="Style8"/>
        <w:widowControl/>
        <w:tabs>
          <w:tab w:val="left" w:pos="993"/>
        </w:tabs>
        <w:rPr>
          <w:rStyle w:val="FontStyle21"/>
          <w:b/>
          <w:color w:val="000000"/>
        </w:rPr>
      </w:pPr>
    </w:p>
    <w:p w:rsidR="009620AC" w:rsidRPr="00921C3A" w:rsidRDefault="009620AC" w:rsidP="00921C3A">
      <w:pPr>
        <w:spacing w:before="120"/>
        <w:ind w:firstLine="0"/>
        <w:contextualSpacing/>
        <w:rPr>
          <w:b/>
        </w:rPr>
      </w:pPr>
    </w:p>
    <w:p w:rsidR="009620AC" w:rsidRPr="00921C3A" w:rsidRDefault="009620AC" w:rsidP="00921C3A">
      <w:pPr>
        <w:ind w:firstLine="0"/>
        <w:rPr>
          <w:b/>
        </w:rPr>
      </w:pPr>
      <w:r w:rsidRPr="00921C3A">
        <w:rPr>
          <w:b/>
        </w:rPr>
        <w:t>Интернет ресурсы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Информационная система - Единое окно доступа к информационным ресурсам. - URL: </w:t>
      </w:r>
      <w:hyperlink r:id="rId14" w:history="1">
        <w:r w:rsidRPr="00EF2F5B">
          <w:rPr>
            <w:rStyle w:val="Hyperlink"/>
            <w:rFonts w:ascii="Times New Roman" w:hAnsi="Times New Roman" w:cs="Times New Roman"/>
          </w:rPr>
          <w:t>http://window.edu.ru/</w:t>
        </w:r>
      </w:hyperlink>
      <w:r w:rsidRPr="00EF2F5B">
        <w:rPr>
          <w:bCs/>
        </w:rPr>
        <w:t>, свободный доступ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Международная база полнотекстовых журналов Springer Journals. – Режим доступа: </w:t>
      </w:r>
      <w:hyperlink r:id="rId15" w:history="1">
        <w:r w:rsidRPr="00EF2F5B">
          <w:rPr>
            <w:rStyle w:val="Hyperlink"/>
            <w:rFonts w:ascii="Times New Roman" w:hAnsi="Times New Roman" w:cs="Times New Roman"/>
          </w:rPr>
          <w:t>http://link.springer.com/</w:t>
        </w:r>
      </w:hyperlink>
      <w:r w:rsidRPr="00EF2F5B">
        <w:rPr>
          <w:bCs/>
        </w:rPr>
        <w:t xml:space="preserve">, вход по </w:t>
      </w:r>
      <w:r w:rsidRPr="00EF2F5B">
        <w:rPr>
          <w:bCs/>
          <w:lang w:val="en-US"/>
        </w:rPr>
        <w:t>IP</w:t>
      </w:r>
      <w:r w:rsidRPr="00EF2F5B">
        <w:rPr>
          <w:bCs/>
        </w:rPr>
        <w:t>-адресам вуза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16" w:history="1">
        <w:r w:rsidRPr="00EF2F5B">
          <w:rPr>
            <w:rStyle w:val="Hyperlink"/>
            <w:rFonts w:ascii="Times New Roman" w:hAnsi="Times New Roman" w:cs="Times New Roman"/>
          </w:rPr>
          <w:t>http://www.springer.com/references</w:t>
        </w:r>
      </w:hyperlink>
      <w:r w:rsidRPr="00EF2F5B">
        <w:rPr>
          <w:bCs/>
        </w:rPr>
        <w:t xml:space="preserve">, вход по </w:t>
      </w:r>
      <w:r w:rsidRPr="00EF2F5B">
        <w:rPr>
          <w:bCs/>
          <w:lang w:val="en-US"/>
        </w:rPr>
        <w:t>IP</w:t>
      </w:r>
      <w:r w:rsidRPr="00EF2F5B">
        <w:rPr>
          <w:bCs/>
        </w:rPr>
        <w:t>-адресам вуза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17" w:history="1">
        <w:r w:rsidRPr="00EF2F5B">
          <w:rPr>
            <w:rStyle w:val="Hyperlink"/>
            <w:rFonts w:ascii="Times New Roman" w:hAnsi="Times New Roman" w:cs="Times New Roman"/>
          </w:rPr>
          <w:t>http://webofscience.com</w:t>
        </w:r>
      </w:hyperlink>
      <w:r w:rsidRPr="00EF2F5B">
        <w:rPr>
          <w:bCs/>
        </w:rPr>
        <w:t xml:space="preserve">, вход по </w:t>
      </w:r>
      <w:r w:rsidRPr="00EF2F5B">
        <w:rPr>
          <w:bCs/>
          <w:lang w:val="en-US"/>
        </w:rPr>
        <w:t>IP</w:t>
      </w:r>
      <w:r w:rsidRPr="00EF2F5B">
        <w:rPr>
          <w:bCs/>
        </w:rPr>
        <w:t>-адресам вуза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18" w:history="1">
        <w:r w:rsidRPr="00EF2F5B">
          <w:rPr>
            <w:rStyle w:val="Hyperlink"/>
            <w:rFonts w:ascii="Times New Roman" w:hAnsi="Times New Roman" w:cs="Times New Roman"/>
          </w:rPr>
          <w:t>http://scopus.com</w:t>
        </w:r>
      </w:hyperlink>
      <w:r w:rsidRPr="00EF2F5B">
        <w:rPr>
          <w:bCs/>
        </w:rPr>
        <w:t xml:space="preserve">, вход по </w:t>
      </w:r>
      <w:r w:rsidRPr="00EF2F5B">
        <w:rPr>
          <w:bCs/>
          <w:lang w:val="en-US"/>
        </w:rPr>
        <w:t>IP</w:t>
      </w:r>
      <w:r w:rsidRPr="00EF2F5B">
        <w:rPr>
          <w:bCs/>
        </w:rPr>
        <w:t>-адресам вуза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9" w:history="1">
        <w:r w:rsidRPr="00EF2F5B">
          <w:rPr>
            <w:rStyle w:val="Hyperlink"/>
            <w:rFonts w:ascii="Times New Roman" w:hAnsi="Times New Roman" w:cs="Times New Roman"/>
          </w:rPr>
          <w:t>https://elibrary.ru/project_risc.asp</w:t>
        </w:r>
      </w:hyperlink>
      <w:r w:rsidRPr="00EF2F5B">
        <w:rPr>
          <w:bCs/>
        </w:rPr>
        <w:t xml:space="preserve"> , регистрация по логину и паролю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Поисковая система Академия Google (Google Scholar). - URL: </w:t>
      </w:r>
      <w:hyperlink r:id="rId20" w:history="1">
        <w:r w:rsidRPr="00EF2F5B">
          <w:rPr>
            <w:rStyle w:val="Hyperlink"/>
            <w:rFonts w:ascii="Times New Roman" w:hAnsi="Times New Roman" w:cs="Times New Roman"/>
          </w:rPr>
          <w:t>https://scholar.google.ru/</w:t>
        </w:r>
      </w:hyperlink>
      <w:r w:rsidRPr="00EF2F5B">
        <w:rPr>
          <w:bCs/>
        </w:rPr>
        <w:t xml:space="preserve">  </w:t>
      </w:r>
      <w:r w:rsidRPr="00EF2F5B">
        <w:rPr>
          <w:bCs/>
        </w:rPr>
        <w:tab/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Российская Государственная библиотека. Каталоги. – Режим обращения: </w:t>
      </w:r>
      <w:hyperlink r:id="rId21" w:history="1">
        <w:r w:rsidRPr="00EF2F5B">
          <w:rPr>
            <w:rStyle w:val="Hyperlink"/>
            <w:rFonts w:ascii="Times New Roman" w:hAnsi="Times New Roman" w:cs="Times New Roman"/>
          </w:rPr>
          <w:t>https://www.rsl.ru/ru/4readers/catalogues/</w:t>
        </w:r>
      </w:hyperlink>
      <w:r w:rsidRPr="00EF2F5B">
        <w:rPr>
          <w:bCs/>
        </w:rPr>
        <w:t xml:space="preserve"> , свободный доступ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Университетская информационная система РОССИЯ. – Режим доступа: </w:t>
      </w:r>
      <w:hyperlink r:id="rId22" w:history="1">
        <w:r w:rsidRPr="00EF2F5B">
          <w:rPr>
            <w:rStyle w:val="Hyperlink"/>
            <w:rFonts w:ascii="Times New Roman" w:hAnsi="Times New Roman" w:cs="Times New Roman"/>
          </w:rPr>
          <w:t>https://uisrussia.msu.ru</w:t>
        </w:r>
      </w:hyperlink>
      <w:r w:rsidRPr="00EF2F5B">
        <w:rPr>
          <w:bCs/>
        </w:rPr>
        <w:t>, свободный доступ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3" w:history="1">
        <w:r w:rsidRPr="00EF2F5B">
          <w:rPr>
            <w:rStyle w:val="Hyperlink"/>
            <w:rFonts w:ascii="Times New Roman" w:hAnsi="Times New Roman" w:cs="Times New Roman"/>
          </w:rPr>
          <w:t>http://ecsocman.hse.ru</w:t>
        </w:r>
      </w:hyperlink>
      <w:r w:rsidRPr="00EF2F5B">
        <w:rPr>
          <w:bCs/>
        </w:rPr>
        <w:t>, свободный доступ</w:t>
      </w:r>
    </w:p>
    <w:p w:rsidR="009620AC" w:rsidRPr="00EF2F5B" w:rsidRDefault="009620AC" w:rsidP="00EF2F5B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Электронная база периодических изданий East View Information Services, ООО «ИВИС». – Режим доступа: </w:t>
      </w:r>
      <w:hyperlink r:id="rId24" w:history="1">
        <w:r w:rsidRPr="00EF2F5B">
          <w:rPr>
            <w:rStyle w:val="Hyperlink"/>
            <w:rFonts w:ascii="Times New Roman" w:hAnsi="Times New Roman" w:cs="Times New Roman"/>
          </w:rPr>
          <w:t>https://dlib.eastview.com/</w:t>
        </w:r>
      </w:hyperlink>
      <w:r w:rsidRPr="00EF2F5B">
        <w:rPr>
          <w:bCs/>
        </w:rPr>
        <w:t xml:space="preserve"> , вход по </w:t>
      </w:r>
      <w:r w:rsidRPr="00EF2F5B">
        <w:rPr>
          <w:bCs/>
          <w:lang w:val="en-US"/>
        </w:rPr>
        <w:t>IP</w:t>
      </w:r>
      <w:r w:rsidRPr="00EF2F5B">
        <w:rPr>
          <w:bCs/>
        </w:rPr>
        <w:t>-адресам вуза, с внешней сети по логину и паролю</w:t>
      </w:r>
    </w:p>
    <w:p w:rsidR="009620AC" w:rsidRPr="0095753B" w:rsidRDefault="009620AC" w:rsidP="0095753B">
      <w:pPr>
        <w:pStyle w:val="ListParagraph"/>
        <w:widowControl/>
        <w:numPr>
          <w:ilvl w:val="0"/>
          <w:numId w:val="11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EF2F5B">
        <w:rPr>
          <w:bCs/>
        </w:rPr>
        <w:t xml:space="preserve">Электронные ресурсы библиотеки МГТУ им. Г.И. Носова. – Режим обращения: </w:t>
      </w:r>
      <w:hyperlink r:id="rId25" w:history="1">
        <w:r w:rsidRPr="00EF2F5B">
          <w:rPr>
            <w:rStyle w:val="Hyperlink"/>
            <w:rFonts w:ascii="Times New Roman" w:hAnsi="Times New Roman" w:cs="Times New Roman"/>
          </w:rPr>
          <w:t>http://magtu.ru:8085/marcweb2/Default.asp</w:t>
        </w:r>
      </w:hyperlink>
      <w:r w:rsidRPr="00EF2F5B">
        <w:rPr>
          <w:bCs/>
        </w:rPr>
        <w:t>, вход с внешней сети по логину и паролю</w:t>
      </w:r>
    </w:p>
    <w:p w:rsidR="009620AC" w:rsidRPr="00EF2F5B" w:rsidRDefault="009620AC" w:rsidP="0095753B">
      <w:pPr>
        <w:pStyle w:val="ListParagraph"/>
        <w:widowControl/>
        <w:tabs>
          <w:tab w:val="left" w:pos="993"/>
        </w:tabs>
        <w:autoSpaceDE/>
        <w:autoSpaceDN/>
        <w:adjustRightInd/>
        <w:ind w:left="567"/>
        <w:jc w:val="both"/>
        <w:rPr>
          <w:bCs/>
        </w:rPr>
      </w:pPr>
    </w:p>
    <w:p w:rsidR="009620AC" w:rsidRPr="00921C3A" w:rsidRDefault="009620AC" w:rsidP="00921C3A">
      <w:pPr>
        <w:pStyle w:val="Heading1"/>
        <w:spacing w:before="0" w:after="0"/>
        <w:rPr>
          <w:rStyle w:val="FontStyle14"/>
          <w:b/>
          <w:sz w:val="24"/>
          <w:szCs w:val="24"/>
        </w:rPr>
      </w:pPr>
      <w:r w:rsidRPr="00921C3A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9620AC" w:rsidRPr="00921C3A" w:rsidRDefault="009620AC" w:rsidP="00921C3A">
      <w:r w:rsidRPr="00921C3A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09"/>
        <w:gridCol w:w="6228"/>
      </w:tblGrid>
      <w:tr w:rsidR="009620AC" w:rsidRPr="00B01564" w:rsidTr="00F34A14">
        <w:trPr>
          <w:tblHeader/>
        </w:trPr>
        <w:tc>
          <w:tcPr>
            <w:tcW w:w="1928" w:type="pct"/>
            <w:vAlign w:val="center"/>
          </w:tcPr>
          <w:p w:rsidR="009620AC" w:rsidRPr="00B01564" w:rsidRDefault="009620AC" w:rsidP="00F34A14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pPr>
              <w:jc w:val="center"/>
            </w:pPr>
            <w:r w:rsidRPr="00B01564">
              <w:t>Оснащение аудитории</w:t>
            </w:r>
          </w:p>
        </w:tc>
      </w:tr>
      <w:tr w:rsidR="009620AC" w:rsidRPr="00B01564" w:rsidTr="00F34A14">
        <w:tc>
          <w:tcPr>
            <w:tcW w:w="1928" w:type="pct"/>
            <w:vAlign w:val="center"/>
          </w:tcPr>
          <w:p w:rsidR="009620AC" w:rsidRPr="00B01564" w:rsidRDefault="009620AC" w:rsidP="00F34A14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9620AC" w:rsidRPr="00B01564" w:rsidTr="00F34A14">
        <w:tc>
          <w:tcPr>
            <w:tcW w:w="1928" w:type="pct"/>
            <w:vAlign w:val="center"/>
          </w:tcPr>
          <w:p w:rsidR="009620AC" w:rsidRPr="00B01564" w:rsidRDefault="009620AC" w:rsidP="00F34A14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r w:rsidRPr="00B01564">
              <w:t>Мультимедийные средства хранения, передачи  и представления информации.</w:t>
            </w:r>
          </w:p>
          <w:p w:rsidR="009620AC" w:rsidRPr="00B01564" w:rsidRDefault="009620AC" w:rsidP="00F34A14"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9620AC" w:rsidRPr="00B01564" w:rsidTr="00F34A14">
        <w:tc>
          <w:tcPr>
            <w:tcW w:w="1928" w:type="pct"/>
            <w:vAlign w:val="center"/>
          </w:tcPr>
          <w:p w:rsidR="009620AC" w:rsidRPr="00B01564" w:rsidRDefault="009620AC" w:rsidP="00F34A14"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620AC" w:rsidRPr="00B01564" w:rsidTr="00F34A14">
        <w:tc>
          <w:tcPr>
            <w:tcW w:w="1928" w:type="pct"/>
            <w:vAlign w:val="center"/>
          </w:tcPr>
          <w:p w:rsidR="009620AC" w:rsidRPr="007B47E4" w:rsidRDefault="009620AC" w:rsidP="00F34A14"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9620AC" w:rsidRPr="00B01564" w:rsidTr="00F34A14">
        <w:tc>
          <w:tcPr>
            <w:tcW w:w="1928" w:type="pct"/>
            <w:vAlign w:val="center"/>
          </w:tcPr>
          <w:p w:rsidR="009620AC" w:rsidRPr="00B01564" w:rsidRDefault="009620AC" w:rsidP="00F34A14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620AC" w:rsidRPr="00B01564" w:rsidRDefault="009620AC" w:rsidP="00F34A14"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620AC" w:rsidRPr="00921C3A" w:rsidRDefault="009620AC" w:rsidP="00921C3A">
      <w:pPr>
        <w:rPr>
          <w:rStyle w:val="FontStyle15"/>
          <w:b w:val="0"/>
          <w:i/>
          <w:color w:val="C00000"/>
          <w:sz w:val="24"/>
          <w:szCs w:val="24"/>
        </w:rPr>
      </w:pPr>
    </w:p>
    <w:p w:rsidR="009620AC" w:rsidRPr="00921C3A" w:rsidRDefault="009620AC" w:rsidP="00921C3A">
      <w:pPr>
        <w:spacing w:before="120" w:after="120"/>
      </w:pPr>
    </w:p>
    <w:p w:rsidR="009620AC" w:rsidRPr="00921C3A" w:rsidRDefault="009620AC" w:rsidP="00921C3A">
      <w:pPr>
        <w:spacing w:before="120" w:after="120"/>
      </w:pPr>
    </w:p>
    <w:p w:rsidR="009620AC" w:rsidRPr="00921C3A" w:rsidRDefault="009620AC" w:rsidP="00921C3A">
      <w:pPr>
        <w:spacing w:before="120" w:after="120"/>
      </w:pPr>
    </w:p>
    <w:sectPr w:rsidR="009620AC" w:rsidRPr="00921C3A" w:rsidSect="00F15B77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3628"/>
    <w:multiLevelType w:val="hybridMultilevel"/>
    <w:tmpl w:val="4148B4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1B5C9D"/>
    <w:multiLevelType w:val="hybridMultilevel"/>
    <w:tmpl w:val="D79AC4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0BB10F9"/>
    <w:multiLevelType w:val="hybridMultilevel"/>
    <w:tmpl w:val="A3E8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B2E4C"/>
    <w:multiLevelType w:val="hybridMultilevel"/>
    <w:tmpl w:val="ADA4146A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C0083C"/>
    <w:multiLevelType w:val="singleLevel"/>
    <w:tmpl w:val="687CC03E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2C9B730F"/>
    <w:multiLevelType w:val="hybridMultilevel"/>
    <w:tmpl w:val="55C847B6"/>
    <w:lvl w:ilvl="0" w:tplc="7076FD08">
      <w:start w:val="1"/>
      <w:numFmt w:val="decimal"/>
      <w:lvlText w:val="%1."/>
      <w:lvlJc w:val="left"/>
      <w:pPr>
        <w:ind w:left="927" w:hanging="360"/>
      </w:pPr>
      <w:rPr>
        <w:rFonts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3F12499A"/>
    <w:multiLevelType w:val="hybridMultilevel"/>
    <w:tmpl w:val="D442A4A8"/>
    <w:lvl w:ilvl="0" w:tplc="CAF49656">
      <w:start w:val="1"/>
      <w:numFmt w:val="bullet"/>
      <w:lvlText w:val="­"/>
      <w:lvlJc w:val="left"/>
      <w:pPr>
        <w:tabs>
          <w:tab w:val="num" w:pos="928"/>
        </w:tabs>
        <w:ind w:left="928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917"/>
        </w:tabs>
        <w:ind w:left="917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7B06341"/>
    <w:multiLevelType w:val="hybridMultilevel"/>
    <w:tmpl w:val="F536C3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6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8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  <w:rPr>
        <w:rFonts w:cs="Times New Roman"/>
      </w:rPr>
    </w:lvl>
  </w:abstractNum>
  <w:abstractNum w:abstractNumId="10">
    <w:nsid w:val="7FBB7D98"/>
    <w:multiLevelType w:val="hybridMultilevel"/>
    <w:tmpl w:val="FE68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5B77"/>
    <w:rsid w:val="000024A7"/>
    <w:rsid w:val="00003229"/>
    <w:rsid w:val="00006428"/>
    <w:rsid w:val="00011A49"/>
    <w:rsid w:val="000232EF"/>
    <w:rsid w:val="00027476"/>
    <w:rsid w:val="00031FF0"/>
    <w:rsid w:val="00041047"/>
    <w:rsid w:val="00044FD5"/>
    <w:rsid w:val="000454ED"/>
    <w:rsid w:val="0005225E"/>
    <w:rsid w:val="000667EE"/>
    <w:rsid w:val="00066885"/>
    <w:rsid w:val="000833D1"/>
    <w:rsid w:val="0008512C"/>
    <w:rsid w:val="0009360F"/>
    <w:rsid w:val="00097715"/>
    <w:rsid w:val="000A297F"/>
    <w:rsid w:val="000A52DF"/>
    <w:rsid w:val="000C0923"/>
    <w:rsid w:val="000C3689"/>
    <w:rsid w:val="000D6BB8"/>
    <w:rsid w:val="000E76B4"/>
    <w:rsid w:val="000F26E2"/>
    <w:rsid w:val="001028C4"/>
    <w:rsid w:val="00102B4B"/>
    <w:rsid w:val="00102FFC"/>
    <w:rsid w:val="00105D16"/>
    <w:rsid w:val="0011507D"/>
    <w:rsid w:val="00132636"/>
    <w:rsid w:val="00141B53"/>
    <w:rsid w:val="00143226"/>
    <w:rsid w:val="0014382F"/>
    <w:rsid w:val="00180260"/>
    <w:rsid w:val="00183F1F"/>
    <w:rsid w:val="001866E9"/>
    <w:rsid w:val="00192DC7"/>
    <w:rsid w:val="001A3EB6"/>
    <w:rsid w:val="001C219B"/>
    <w:rsid w:val="001C3966"/>
    <w:rsid w:val="001D59EA"/>
    <w:rsid w:val="001F5BF4"/>
    <w:rsid w:val="00201F8D"/>
    <w:rsid w:val="00216F40"/>
    <w:rsid w:val="0023344B"/>
    <w:rsid w:val="00247801"/>
    <w:rsid w:val="0028614B"/>
    <w:rsid w:val="002F1592"/>
    <w:rsid w:val="003060F4"/>
    <w:rsid w:val="00310BCD"/>
    <w:rsid w:val="00316249"/>
    <w:rsid w:val="00316353"/>
    <w:rsid w:val="00325D3C"/>
    <w:rsid w:val="00330507"/>
    <w:rsid w:val="00334FC9"/>
    <w:rsid w:val="0034423B"/>
    <w:rsid w:val="003467B8"/>
    <w:rsid w:val="00357B77"/>
    <w:rsid w:val="003619CE"/>
    <w:rsid w:val="003703EC"/>
    <w:rsid w:val="00387142"/>
    <w:rsid w:val="00394CF0"/>
    <w:rsid w:val="003A1BF5"/>
    <w:rsid w:val="003B6DC8"/>
    <w:rsid w:val="003C06D2"/>
    <w:rsid w:val="003C27FE"/>
    <w:rsid w:val="003C3D2C"/>
    <w:rsid w:val="003C3E75"/>
    <w:rsid w:val="003F438A"/>
    <w:rsid w:val="003F509A"/>
    <w:rsid w:val="003F5CE2"/>
    <w:rsid w:val="00412E5C"/>
    <w:rsid w:val="00416889"/>
    <w:rsid w:val="00431903"/>
    <w:rsid w:val="0043281A"/>
    <w:rsid w:val="004433B4"/>
    <w:rsid w:val="00445EE4"/>
    <w:rsid w:val="004708DC"/>
    <w:rsid w:val="00472CA5"/>
    <w:rsid w:val="00481E45"/>
    <w:rsid w:val="004B0DC5"/>
    <w:rsid w:val="004E55E5"/>
    <w:rsid w:val="004F5E73"/>
    <w:rsid w:val="00517A20"/>
    <w:rsid w:val="00532F3F"/>
    <w:rsid w:val="00545CDE"/>
    <w:rsid w:val="00552DCD"/>
    <w:rsid w:val="0057635B"/>
    <w:rsid w:val="00590C5C"/>
    <w:rsid w:val="00596812"/>
    <w:rsid w:val="005B3662"/>
    <w:rsid w:val="005C5837"/>
    <w:rsid w:val="005D7C56"/>
    <w:rsid w:val="005F4CE1"/>
    <w:rsid w:val="00623B16"/>
    <w:rsid w:val="0063025B"/>
    <w:rsid w:val="00631986"/>
    <w:rsid w:val="00632E59"/>
    <w:rsid w:val="0064339D"/>
    <w:rsid w:val="0065075F"/>
    <w:rsid w:val="006736E1"/>
    <w:rsid w:val="00682088"/>
    <w:rsid w:val="00683839"/>
    <w:rsid w:val="006950F3"/>
    <w:rsid w:val="00697409"/>
    <w:rsid w:val="006A52D8"/>
    <w:rsid w:val="006B64BE"/>
    <w:rsid w:val="006C7BDF"/>
    <w:rsid w:val="006D3585"/>
    <w:rsid w:val="006D57B4"/>
    <w:rsid w:val="006E2D85"/>
    <w:rsid w:val="006E3DCA"/>
    <w:rsid w:val="006E6D6E"/>
    <w:rsid w:val="006F3823"/>
    <w:rsid w:val="00700F08"/>
    <w:rsid w:val="0071651B"/>
    <w:rsid w:val="00732F4A"/>
    <w:rsid w:val="007552A9"/>
    <w:rsid w:val="00757037"/>
    <w:rsid w:val="007869E0"/>
    <w:rsid w:val="007B47E4"/>
    <w:rsid w:val="007C0944"/>
    <w:rsid w:val="007C3C36"/>
    <w:rsid w:val="007D05AA"/>
    <w:rsid w:val="007E1536"/>
    <w:rsid w:val="007E3169"/>
    <w:rsid w:val="008067FF"/>
    <w:rsid w:val="008173F1"/>
    <w:rsid w:val="00827A34"/>
    <w:rsid w:val="00834E8C"/>
    <w:rsid w:val="008452F1"/>
    <w:rsid w:val="008709A2"/>
    <w:rsid w:val="0088053B"/>
    <w:rsid w:val="00881151"/>
    <w:rsid w:val="008837A2"/>
    <w:rsid w:val="008924FF"/>
    <w:rsid w:val="008A0CB1"/>
    <w:rsid w:val="008A1072"/>
    <w:rsid w:val="008A2B80"/>
    <w:rsid w:val="008B0093"/>
    <w:rsid w:val="00921C3A"/>
    <w:rsid w:val="00937E22"/>
    <w:rsid w:val="00947AD7"/>
    <w:rsid w:val="0095753B"/>
    <w:rsid w:val="009620AC"/>
    <w:rsid w:val="00974973"/>
    <w:rsid w:val="0097649E"/>
    <w:rsid w:val="00982096"/>
    <w:rsid w:val="00985D0D"/>
    <w:rsid w:val="00992AC1"/>
    <w:rsid w:val="00996D37"/>
    <w:rsid w:val="00996D8A"/>
    <w:rsid w:val="009D637C"/>
    <w:rsid w:val="00A01B21"/>
    <w:rsid w:val="00A04EDC"/>
    <w:rsid w:val="00A1260E"/>
    <w:rsid w:val="00A25AA4"/>
    <w:rsid w:val="00A314AF"/>
    <w:rsid w:val="00A348F3"/>
    <w:rsid w:val="00A40124"/>
    <w:rsid w:val="00A4746F"/>
    <w:rsid w:val="00A52C7B"/>
    <w:rsid w:val="00A60AE0"/>
    <w:rsid w:val="00A64510"/>
    <w:rsid w:val="00A766F3"/>
    <w:rsid w:val="00A8093F"/>
    <w:rsid w:val="00A82487"/>
    <w:rsid w:val="00AA1BD2"/>
    <w:rsid w:val="00AA203E"/>
    <w:rsid w:val="00AB3968"/>
    <w:rsid w:val="00AC5EE2"/>
    <w:rsid w:val="00AE7AB6"/>
    <w:rsid w:val="00AF502D"/>
    <w:rsid w:val="00B01564"/>
    <w:rsid w:val="00B24708"/>
    <w:rsid w:val="00B51046"/>
    <w:rsid w:val="00B940ED"/>
    <w:rsid w:val="00BB0631"/>
    <w:rsid w:val="00BB14BF"/>
    <w:rsid w:val="00BC6296"/>
    <w:rsid w:val="00BD47E1"/>
    <w:rsid w:val="00BE2D0C"/>
    <w:rsid w:val="00BE76DD"/>
    <w:rsid w:val="00BF015C"/>
    <w:rsid w:val="00BF076E"/>
    <w:rsid w:val="00C045CA"/>
    <w:rsid w:val="00C365CA"/>
    <w:rsid w:val="00C419E5"/>
    <w:rsid w:val="00C42197"/>
    <w:rsid w:val="00C51681"/>
    <w:rsid w:val="00C54BD1"/>
    <w:rsid w:val="00C56E5B"/>
    <w:rsid w:val="00C61445"/>
    <w:rsid w:val="00C9421F"/>
    <w:rsid w:val="00CA42C8"/>
    <w:rsid w:val="00CF2A67"/>
    <w:rsid w:val="00CF6C4F"/>
    <w:rsid w:val="00D1038A"/>
    <w:rsid w:val="00D16966"/>
    <w:rsid w:val="00D30DC0"/>
    <w:rsid w:val="00D367D4"/>
    <w:rsid w:val="00D36A11"/>
    <w:rsid w:val="00D52E64"/>
    <w:rsid w:val="00D84A0C"/>
    <w:rsid w:val="00D95042"/>
    <w:rsid w:val="00D96531"/>
    <w:rsid w:val="00DB3801"/>
    <w:rsid w:val="00DB7E48"/>
    <w:rsid w:val="00DD6585"/>
    <w:rsid w:val="00DE4AE6"/>
    <w:rsid w:val="00DE7924"/>
    <w:rsid w:val="00E1125D"/>
    <w:rsid w:val="00E179DF"/>
    <w:rsid w:val="00E24214"/>
    <w:rsid w:val="00E243A8"/>
    <w:rsid w:val="00E3766B"/>
    <w:rsid w:val="00E54879"/>
    <w:rsid w:val="00E73B66"/>
    <w:rsid w:val="00E77163"/>
    <w:rsid w:val="00EA59BB"/>
    <w:rsid w:val="00EC1ED2"/>
    <w:rsid w:val="00EC4D80"/>
    <w:rsid w:val="00ED548A"/>
    <w:rsid w:val="00ED6760"/>
    <w:rsid w:val="00ED684E"/>
    <w:rsid w:val="00EE2E8D"/>
    <w:rsid w:val="00EE342F"/>
    <w:rsid w:val="00EF2B1F"/>
    <w:rsid w:val="00EF2F5B"/>
    <w:rsid w:val="00EF794A"/>
    <w:rsid w:val="00F15B77"/>
    <w:rsid w:val="00F2683E"/>
    <w:rsid w:val="00F32C62"/>
    <w:rsid w:val="00F34A14"/>
    <w:rsid w:val="00F35C65"/>
    <w:rsid w:val="00F42970"/>
    <w:rsid w:val="00F45FF0"/>
    <w:rsid w:val="00F478ED"/>
    <w:rsid w:val="00F538DA"/>
    <w:rsid w:val="00F87D1B"/>
    <w:rsid w:val="00FA6252"/>
    <w:rsid w:val="00FD7E49"/>
    <w:rsid w:val="00FE2CA4"/>
    <w:rsid w:val="00FE3A31"/>
    <w:rsid w:val="00FE7E7D"/>
    <w:rsid w:val="00FF0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B77"/>
    <w:pPr>
      <w:widowControl w:val="0"/>
      <w:autoSpaceDE w:val="0"/>
      <w:autoSpaceDN w:val="0"/>
      <w:adjustRightInd w:val="0"/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B0631"/>
    <w:pPr>
      <w:keepNext/>
      <w:suppressAutoHyphens/>
      <w:spacing w:before="120" w:after="120"/>
      <w:ind w:firstLine="0"/>
      <w:jc w:val="left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B0631"/>
    <w:pPr>
      <w:keepNext/>
      <w:keepLines/>
      <w:spacing w:before="200"/>
      <w:ind w:firstLine="0"/>
      <w:jc w:val="left"/>
      <w:outlineLvl w:val="1"/>
    </w:pPr>
    <w:rPr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B0631"/>
    <w:pPr>
      <w:keepNext/>
      <w:spacing w:before="60" w:after="60"/>
      <w:ind w:firstLine="0"/>
      <w:jc w:val="center"/>
      <w:outlineLvl w:val="2"/>
    </w:pPr>
    <w:rPr>
      <w:rFonts w:cs="Arial"/>
      <w:bCs/>
      <w:i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B0631"/>
    <w:rPr>
      <w:rFonts w:ascii="Times New Roman" w:hAnsi="Times New Roman" w:cs="Arial"/>
      <w:b/>
      <w:bCs/>
      <w: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B0631"/>
    <w:rPr>
      <w:rFonts w:ascii="Times New Roman" w:hAnsi="Times New Roman" w:cs="Times New Roman"/>
      <w:bCs/>
      <w:i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B0631"/>
    <w:rPr>
      <w:rFonts w:ascii="Times New Roman" w:hAnsi="Times New Roman" w:cs="Arial"/>
      <w:bCs/>
      <w:i/>
      <w:sz w:val="26"/>
      <w:szCs w:val="26"/>
      <w:lang w:eastAsia="ru-RU"/>
    </w:rPr>
  </w:style>
  <w:style w:type="paragraph" w:customStyle="1" w:styleId="Style4">
    <w:name w:val="Style4"/>
    <w:basedOn w:val="Normal"/>
    <w:uiPriority w:val="99"/>
    <w:rsid w:val="00590C5C"/>
  </w:style>
  <w:style w:type="character" w:customStyle="1" w:styleId="FontStyle16">
    <w:name w:val="Font Style16"/>
    <w:basedOn w:val="DefaultParagraphFont"/>
    <w:uiPriority w:val="99"/>
    <w:rsid w:val="00590C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590C5C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Normal"/>
    <w:uiPriority w:val="99"/>
    <w:rsid w:val="00590C5C"/>
  </w:style>
  <w:style w:type="character" w:styleId="Hyperlink">
    <w:name w:val="Hyperlink"/>
    <w:basedOn w:val="DefaultParagraphFont"/>
    <w:uiPriority w:val="99"/>
    <w:rsid w:val="00BB0631"/>
    <w:rPr>
      <w:rFonts w:ascii="Arial" w:hAnsi="Arial" w:cs="Arial"/>
      <w:color w:val="143057"/>
      <w:u w:val="single"/>
    </w:rPr>
  </w:style>
  <w:style w:type="character" w:styleId="FollowedHyperlink">
    <w:name w:val="FollowedHyperlink"/>
    <w:basedOn w:val="DefaultParagraphFont"/>
    <w:uiPriority w:val="99"/>
    <w:semiHidden/>
    <w:rsid w:val="00BB0631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480"/>
    </w:pPr>
  </w:style>
  <w:style w:type="paragraph" w:styleId="Title">
    <w:name w:val="Title"/>
    <w:basedOn w:val="Normal"/>
    <w:link w:val="TitleChar"/>
    <w:uiPriority w:val="99"/>
    <w:qFormat/>
    <w:rsid w:val="00BB0631"/>
    <w:pPr>
      <w:widowControl/>
      <w:autoSpaceDE/>
      <w:autoSpaceDN/>
      <w:adjustRightInd/>
      <w:ind w:firstLine="0"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BB0631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rsid w:val="00BB0631"/>
    <w:pPr>
      <w:spacing w:after="120"/>
      <w:ind w:firstLine="0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BB0631"/>
    <w:pPr>
      <w:spacing w:after="120"/>
      <w:ind w:left="283" w:firstLine="0"/>
      <w:jc w:val="left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BB0631"/>
    <w:pPr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rsid w:val="00BB0631"/>
    <w:pPr>
      <w:spacing w:after="120"/>
      <w:ind w:firstLine="0"/>
      <w:jc w:val="left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rsid w:val="00BB0631"/>
    <w:pPr>
      <w:widowControl/>
      <w:autoSpaceDE/>
      <w:autoSpaceDN/>
      <w:adjustRightInd/>
      <w:spacing w:after="120" w:line="480" w:lineRule="auto"/>
      <w:ind w:left="283" w:firstLine="0"/>
      <w:jc w:val="left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B0631"/>
    <w:rPr>
      <w:rFonts w:ascii="Times New Roman" w:hAnsi="Times New Roman"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BB0631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BB0631"/>
    <w:rPr>
      <w:rFonts w:ascii="Times New Roman" w:hAnsi="Times New Roman" w:cs="Times New Roman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rsid w:val="00BB0631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BB0631"/>
    <w:rPr>
      <w:rFonts w:ascii="Courier New" w:hAnsi="Courier New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BB0631"/>
    <w:pPr>
      <w:ind w:left="720" w:firstLine="0"/>
      <w:contextualSpacing/>
      <w:jc w:val="left"/>
    </w:pPr>
  </w:style>
  <w:style w:type="paragraph" w:customStyle="1" w:styleId="a">
    <w:name w:val="подрисн"/>
    <w:basedOn w:val="BodyText"/>
    <w:uiPriority w:val="99"/>
    <w:rsid w:val="00BB0631"/>
    <w:pPr>
      <w:spacing w:after="0"/>
      <w:jc w:val="center"/>
    </w:pPr>
    <w:rPr>
      <w:sz w:val="22"/>
      <w:szCs w:val="20"/>
    </w:rPr>
  </w:style>
  <w:style w:type="paragraph" w:customStyle="1" w:styleId="a0">
    <w:name w:val="таблица"/>
    <w:basedOn w:val="BodyText"/>
    <w:uiPriority w:val="99"/>
    <w:rsid w:val="00BB0631"/>
    <w:pPr>
      <w:spacing w:after="0"/>
      <w:jc w:val="center"/>
    </w:pPr>
    <w:rPr>
      <w:szCs w:val="16"/>
    </w:rPr>
  </w:style>
  <w:style w:type="paragraph" w:customStyle="1" w:styleId="a1">
    <w:name w:val="Для таблиц"/>
    <w:basedOn w:val="Normal"/>
    <w:uiPriority w:val="99"/>
    <w:rsid w:val="00BB0631"/>
    <w:pPr>
      <w:widowControl/>
      <w:autoSpaceDE/>
      <w:autoSpaceDN/>
      <w:adjustRightInd/>
      <w:ind w:firstLine="0"/>
      <w:jc w:val="left"/>
    </w:pPr>
  </w:style>
  <w:style w:type="paragraph" w:customStyle="1" w:styleId="a2">
    <w:name w:val="список с точками"/>
    <w:basedOn w:val="Normal"/>
    <w:uiPriority w:val="99"/>
    <w:rsid w:val="00BB0631"/>
    <w:pPr>
      <w:widowControl/>
      <w:tabs>
        <w:tab w:val="num" w:pos="756"/>
        <w:tab w:val="num" w:pos="1440"/>
      </w:tabs>
      <w:autoSpaceDE/>
      <w:autoSpaceDN/>
      <w:adjustRightInd/>
      <w:spacing w:line="312" w:lineRule="auto"/>
      <w:ind w:left="756" w:hanging="360"/>
    </w:pPr>
  </w:style>
  <w:style w:type="paragraph" w:customStyle="1" w:styleId="Default">
    <w:name w:val="Default"/>
    <w:uiPriority w:val="99"/>
    <w:rsid w:val="00BB063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e1">
    <w:name w:val="Style1"/>
    <w:basedOn w:val="Normal"/>
    <w:uiPriority w:val="99"/>
    <w:rsid w:val="00BB0631"/>
    <w:pPr>
      <w:ind w:firstLine="0"/>
      <w:jc w:val="left"/>
    </w:pPr>
  </w:style>
  <w:style w:type="paragraph" w:customStyle="1" w:styleId="Style2">
    <w:name w:val="Style2"/>
    <w:basedOn w:val="Normal"/>
    <w:uiPriority w:val="99"/>
    <w:rsid w:val="00BB0631"/>
    <w:pPr>
      <w:ind w:firstLine="0"/>
      <w:jc w:val="left"/>
    </w:pPr>
  </w:style>
  <w:style w:type="paragraph" w:customStyle="1" w:styleId="Style5">
    <w:name w:val="Style5"/>
    <w:basedOn w:val="Normal"/>
    <w:uiPriority w:val="99"/>
    <w:rsid w:val="00BB0631"/>
    <w:pPr>
      <w:ind w:firstLine="0"/>
      <w:jc w:val="left"/>
    </w:pPr>
  </w:style>
  <w:style w:type="paragraph" w:customStyle="1" w:styleId="Style6">
    <w:name w:val="Style6"/>
    <w:basedOn w:val="Normal"/>
    <w:uiPriority w:val="99"/>
    <w:rsid w:val="00BB0631"/>
    <w:pPr>
      <w:ind w:firstLine="0"/>
      <w:jc w:val="left"/>
    </w:pPr>
  </w:style>
  <w:style w:type="paragraph" w:customStyle="1" w:styleId="Style9">
    <w:name w:val="Style9"/>
    <w:basedOn w:val="Normal"/>
    <w:uiPriority w:val="99"/>
    <w:rsid w:val="00BB0631"/>
    <w:pPr>
      <w:ind w:firstLine="0"/>
      <w:jc w:val="left"/>
    </w:pPr>
  </w:style>
  <w:style w:type="paragraph" w:customStyle="1" w:styleId="Style10">
    <w:name w:val="Style10"/>
    <w:basedOn w:val="Normal"/>
    <w:uiPriority w:val="99"/>
    <w:rsid w:val="00BB0631"/>
    <w:pPr>
      <w:ind w:firstLine="0"/>
      <w:jc w:val="left"/>
    </w:pPr>
  </w:style>
  <w:style w:type="paragraph" w:customStyle="1" w:styleId="Style12">
    <w:name w:val="Style12"/>
    <w:basedOn w:val="Normal"/>
    <w:uiPriority w:val="99"/>
    <w:rsid w:val="00BB0631"/>
    <w:pPr>
      <w:ind w:firstLine="0"/>
      <w:jc w:val="left"/>
    </w:pPr>
  </w:style>
  <w:style w:type="paragraph" w:customStyle="1" w:styleId="Style13">
    <w:name w:val="Style13"/>
    <w:basedOn w:val="Normal"/>
    <w:uiPriority w:val="99"/>
    <w:rsid w:val="00BB0631"/>
    <w:pPr>
      <w:ind w:firstLine="0"/>
      <w:jc w:val="left"/>
    </w:pPr>
  </w:style>
  <w:style w:type="paragraph" w:customStyle="1" w:styleId="Style3">
    <w:name w:val="Style3"/>
    <w:basedOn w:val="Normal"/>
    <w:uiPriority w:val="99"/>
    <w:rsid w:val="00BB0631"/>
    <w:pPr>
      <w:ind w:firstLine="0"/>
      <w:jc w:val="left"/>
    </w:pPr>
  </w:style>
  <w:style w:type="paragraph" w:customStyle="1" w:styleId="text">
    <w:name w:val="text"/>
    <w:basedOn w:val="Normal"/>
    <w:uiPriority w:val="99"/>
    <w:rsid w:val="00BB0631"/>
    <w:pPr>
      <w:widowControl/>
      <w:autoSpaceDE/>
      <w:autoSpaceDN/>
      <w:adjustRightInd/>
      <w:spacing w:before="60" w:after="100" w:afterAutospacing="1"/>
      <w:ind w:firstLine="0"/>
    </w:pPr>
    <w:rPr>
      <w:rFonts w:ascii="Verdana" w:hAnsi="Verdana"/>
      <w:color w:val="000000"/>
      <w:sz w:val="20"/>
      <w:szCs w:val="20"/>
    </w:rPr>
  </w:style>
  <w:style w:type="paragraph" w:customStyle="1" w:styleId="10">
    <w:name w:val="Обычный1"/>
    <w:uiPriority w:val="99"/>
    <w:rsid w:val="00BB0631"/>
    <w:pPr>
      <w:widowControl w:val="0"/>
      <w:snapToGrid w:val="0"/>
      <w:spacing w:before="60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1">
    <w:name w:val="Верхний колонтитул1"/>
    <w:basedOn w:val="Normal"/>
    <w:uiPriority w:val="99"/>
    <w:rsid w:val="00BB0631"/>
    <w:pPr>
      <w:widowControl/>
      <w:autoSpaceDE/>
      <w:autoSpaceDN/>
      <w:adjustRightInd/>
      <w:spacing w:before="40" w:after="200"/>
      <w:ind w:left="60" w:firstLine="0"/>
      <w:jc w:val="left"/>
    </w:pPr>
    <w:rPr>
      <w:rFonts w:ascii="Arial" w:hAnsi="Arial" w:cs="Arial"/>
      <w:b/>
      <w:bCs/>
      <w:color w:val="000000"/>
    </w:rPr>
  </w:style>
  <w:style w:type="paragraph" w:customStyle="1" w:styleId="copywrite">
    <w:name w:val="copywrite"/>
    <w:basedOn w:val="Normal"/>
    <w:uiPriority w:val="99"/>
    <w:rsid w:val="00BB063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Verdana" w:hAnsi="Verdana"/>
      <w:color w:val="000000"/>
      <w:sz w:val="20"/>
      <w:szCs w:val="20"/>
    </w:rPr>
  </w:style>
  <w:style w:type="paragraph" w:customStyle="1" w:styleId="1">
    <w:name w:val="Стиль1"/>
    <w:basedOn w:val="Normal"/>
    <w:autoRedefine/>
    <w:uiPriority w:val="99"/>
    <w:rsid w:val="00BB0631"/>
    <w:pPr>
      <w:widowControl/>
      <w:numPr>
        <w:numId w:val="1"/>
      </w:numPr>
      <w:autoSpaceDE/>
      <w:autoSpaceDN/>
      <w:adjustRightInd/>
      <w:snapToGrid w:val="0"/>
      <w:spacing w:after="120"/>
    </w:pPr>
    <w:rPr>
      <w:szCs w:val="20"/>
      <w:lang w:val="en-US" w:eastAsia="en-US"/>
    </w:rPr>
  </w:style>
  <w:style w:type="character" w:customStyle="1" w:styleId="FontStyle17">
    <w:name w:val="Font Style17"/>
    <w:basedOn w:val="DefaultParagraphFont"/>
    <w:uiPriority w:val="99"/>
    <w:rsid w:val="00BB063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0">
    <w:name w:val="Font Style20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BB063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BB063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BB063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1">
    <w:name w:val="Font Style31"/>
    <w:basedOn w:val="DefaultParagraphFont"/>
    <w:uiPriority w:val="99"/>
    <w:rsid w:val="00BB063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BB063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BB063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BB0631"/>
    <w:rPr>
      <w:rFonts w:ascii="Times New Roman" w:hAnsi="Times New Roman" w:cs="Times New Roman"/>
      <w:b/>
      <w:bCs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BB063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B06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0631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B06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063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BB06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0631"/>
    <w:rPr>
      <w:rFonts w:ascii="Tahoma" w:hAnsi="Tahoma" w:cs="Tahoma"/>
      <w:sz w:val="16"/>
      <w:szCs w:val="16"/>
      <w:lang w:eastAsia="ru-RU"/>
    </w:rPr>
  </w:style>
  <w:style w:type="paragraph" w:customStyle="1" w:styleId="Style14">
    <w:name w:val="Style14"/>
    <w:basedOn w:val="Normal"/>
    <w:uiPriority w:val="99"/>
    <w:rsid w:val="00BB0631"/>
  </w:style>
  <w:style w:type="paragraph" w:customStyle="1" w:styleId="Style16">
    <w:name w:val="Style16"/>
    <w:basedOn w:val="Normal"/>
    <w:uiPriority w:val="99"/>
    <w:rsid w:val="00BB0631"/>
  </w:style>
  <w:style w:type="character" w:styleId="Strong">
    <w:name w:val="Strong"/>
    <w:basedOn w:val="DefaultParagraphFont"/>
    <w:uiPriority w:val="99"/>
    <w:qFormat/>
    <w:rsid w:val="0005225E"/>
    <w:rPr>
      <w:rFonts w:cs="Times New Roman"/>
      <w:b/>
    </w:rPr>
  </w:style>
  <w:style w:type="paragraph" w:customStyle="1" w:styleId="Style8">
    <w:name w:val="Style8"/>
    <w:basedOn w:val="Normal"/>
    <w:uiPriority w:val="99"/>
    <w:rsid w:val="0005225E"/>
    <w:pPr>
      <w:ind w:firstLine="0"/>
      <w:jc w:val="left"/>
    </w:pPr>
  </w:style>
  <w:style w:type="paragraph" w:customStyle="1" w:styleId="a3">
    <w:name w:val="Обычный+черный"/>
    <w:basedOn w:val="Normal"/>
    <w:uiPriority w:val="99"/>
    <w:rsid w:val="00ED548A"/>
    <w:pPr>
      <w:widowControl/>
      <w:autoSpaceDE/>
      <w:autoSpaceDN/>
      <w:adjustRightInd/>
      <w:ind w:firstLine="0"/>
      <w:jc w:val="left"/>
    </w:pPr>
  </w:style>
  <w:style w:type="paragraph" w:styleId="Header">
    <w:name w:val="header"/>
    <w:aliases w:val="Знак"/>
    <w:basedOn w:val="Normal"/>
    <w:link w:val="HeaderChar"/>
    <w:uiPriority w:val="99"/>
    <w:rsid w:val="005D7C56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5D7C56"/>
    <w:rPr>
      <w:rFonts w:ascii="Times New Roman" w:hAnsi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6E2D8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E2D8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12">
    <w:name w:val="Верхний колонтитул Знак1"/>
    <w:aliases w:val="Знак Знак1"/>
    <w:basedOn w:val="DefaultParagraphFont"/>
    <w:uiPriority w:val="99"/>
    <w:semiHidden/>
    <w:rsid w:val="006E2D8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">
    <w:name w:val="style1"/>
    <w:basedOn w:val="Normal"/>
    <w:uiPriority w:val="99"/>
    <w:rsid w:val="006E2D8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ontStyle25">
    <w:name w:val="Font Style25"/>
    <w:uiPriority w:val="99"/>
    <w:rsid w:val="006E2D85"/>
    <w:rPr>
      <w:rFonts w:ascii="Times New Roman" w:hAnsi="Times New Roman"/>
      <w:i/>
      <w:sz w:val="12"/>
    </w:rPr>
  </w:style>
  <w:style w:type="table" w:styleId="TableGrid">
    <w:name w:val="Table Grid"/>
    <w:basedOn w:val="TableNormal"/>
    <w:uiPriority w:val="99"/>
    <w:rsid w:val="006E2D8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8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38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38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8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38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38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38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938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38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938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8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81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8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3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3652.pdf&amp;show=dcatalogues/1/1526280/3652.pdf&amp;view=true" TargetMode="External"/><Relationship Id="rId13" Type="http://schemas.openxmlformats.org/officeDocument/2006/relationships/hyperlink" Target="https://magtu.informsystema.ru/uploader/fileUpload?name=3073.pdf&amp;show=dcatalogues/1/1135267/3073.pdf&amp;view=true" TargetMode="External"/><Relationship Id="rId18" Type="http://schemas.openxmlformats.org/officeDocument/2006/relationships/hyperlink" Target="http://scopus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3.png"/><Relationship Id="rId12" Type="http://schemas.openxmlformats.org/officeDocument/2006/relationships/hyperlink" Target="https://znanium.com/read?id=345007" TargetMode="External"/><Relationship Id="rId17" Type="http://schemas.openxmlformats.org/officeDocument/2006/relationships/hyperlink" Target="http://webofscience.com" TargetMode="External"/><Relationship Id="rId25" Type="http://schemas.openxmlformats.org/officeDocument/2006/relationships/hyperlink" Target="http://magtu.ru:8085/marcweb2/Default.as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pringer.com/references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27955" TargetMode="External"/><Relationship Id="rId24" Type="http://schemas.openxmlformats.org/officeDocument/2006/relationships/hyperlink" Target="https://dlib.eastview.com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link.springer.com/" TargetMode="External"/><Relationship Id="rId23" Type="http://schemas.openxmlformats.org/officeDocument/2006/relationships/hyperlink" Target="http://ecsocman.hse.ru" TargetMode="External"/><Relationship Id="rId10" Type="http://schemas.openxmlformats.org/officeDocument/2006/relationships/hyperlink" Target="https://znanium.com/read?id=333489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36544" TargetMode="External"/><Relationship Id="rId14" Type="http://schemas.openxmlformats.org/officeDocument/2006/relationships/hyperlink" Target="http://window.edu.ru/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38</Pages>
  <Words>9721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Lera</cp:lastModifiedBy>
  <cp:revision>9</cp:revision>
  <cp:lastPrinted>2017-09-28T16:28:00Z</cp:lastPrinted>
  <dcterms:created xsi:type="dcterms:W3CDTF">2020-10-27T16:34:00Z</dcterms:created>
  <dcterms:modified xsi:type="dcterms:W3CDTF">2020-12-20T10:46:00Z</dcterms:modified>
</cp:coreProperties>
</file>