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F20" w:rsidRDefault="00242F20">
      <w:pPr>
        <w:widowControl/>
        <w:autoSpaceDE/>
        <w:autoSpaceDN/>
        <w:adjustRightInd/>
        <w:spacing w:before="60" w:after="6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1 007" style="position:absolute;left:0;text-align:left;margin-left:0;margin-top:0;width:612.35pt;height:841.9pt;z-index:251658240;visibility:visible;mso-position-horizontal:center;mso-position-horizontal-relative:margin;mso-position-vertical:center;mso-position-vertical-relative:margin">
            <v:imagedata r:id="rId5" o:title=""/>
            <w10:wrap type="square" anchorx="margin" anchory="margin"/>
          </v:shape>
        </w:pict>
      </w:r>
    </w:p>
    <w:p w:rsidR="00242F20" w:rsidRDefault="00242F20">
      <w:pPr>
        <w:widowControl/>
        <w:autoSpaceDE/>
        <w:autoSpaceDN/>
        <w:adjustRightInd/>
        <w:spacing w:before="60" w:after="60"/>
        <w:rPr>
          <w:noProof/>
        </w:rPr>
      </w:pPr>
      <w:r>
        <w:rPr>
          <w:noProof/>
        </w:rPr>
        <w:pict>
          <v:shape id="Рисунок 2" o:spid="_x0000_s1027" type="#_x0000_t75" alt="1 008" style="position:absolute;left:0;text-align:left;margin-left:0;margin-top:0;width:612.35pt;height:841.9pt;z-index:251659264;visibility:visible;mso-position-horizontal:center;mso-position-horizontal-relative:margin;mso-position-vertical:center;mso-position-vertical-relative:margin">
            <v:imagedata r:id="rId6" o:title=""/>
            <w10:wrap type="square" anchorx="margin" anchory="margin"/>
          </v:shape>
        </w:pict>
      </w:r>
    </w:p>
    <w:p w:rsidR="00242F20" w:rsidRDefault="00242F20">
      <w:pPr>
        <w:widowControl/>
        <w:autoSpaceDE/>
        <w:autoSpaceDN/>
        <w:adjustRightInd/>
        <w:spacing w:before="60" w:after="60"/>
        <w:rPr>
          <w:noProof/>
        </w:rPr>
      </w:pPr>
    </w:p>
    <w:p w:rsidR="00242F20" w:rsidRDefault="00242F20" w:rsidP="001F7CFF">
      <w:pPr>
        <w:widowControl/>
        <w:spacing w:after="120"/>
        <w:ind w:firstLine="284"/>
        <w:rPr>
          <w:b/>
        </w:rPr>
      </w:pPr>
      <w:r w:rsidRPr="00B1188B">
        <w:rPr>
          <w:b/>
        </w:rPr>
        <w:pict>
          <v:shape id="_x0000_i1025" type="#_x0000_t75" style="width:493.5pt;height:697.5pt">
            <v:imagedata r:id="rId7" o:title=""/>
          </v:shape>
        </w:pict>
      </w:r>
    </w:p>
    <w:p w:rsidR="00242F20" w:rsidRDefault="00242F20" w:rsidP="001F7CFF">
      <w:pPr>
        <w:widowControl/>
        <w:spacing w:after="120"/>
        <w:ind w:firstLine="284"/>
        <w:rPr>
          <w:b/>
        </w:rPr>
      </w:pPr>
    </w:p>
    <w:p w:rsidR="00242F20" w:rsidRDefault="00242F20" w:rsidP="001F7CFF">
      <w:pPr>
        <w:widowControl/>
        <w:spacing w:after="120"/>
        <w:ind w:firstLine="284"/>
        <w:rPr>
          <w:b/>
        </w:rPr>
      </w:pPr>
    </w:p>
    <w:p w:rsidR="00242F20" w:rsidRPr="00AA1BD2" w:rsidRDefault="00242F20" w:rsidP="001F7CFF">
      <w:pPr>
        <w:widowControl/>
        <w:spacing w:after="120"/>
        <w:ind w:firstLine="284"/>
      </w:pPr>
      <w:r w:rsidRPr="00AA1BD2">
        <w:rPr>
          <w:b/>
        </w:rPr>
        <w:t>1.</w:t>
      </w:r>
      <w:r w:rsidRPr="00AA1BD2">
        <w:t xml:space="preserve"> </w:t>
      </w:r>
      <w:r w:rsidRPr="00AA1BD2">
        <w:rPr>
          <w:rStyle w:val="FontStyle16"/>
          <w:sz w:val="24"/>
          <w:szCs w:val="24"/>
        </w:rPr>
        <w:t>Цели освоения дисциплины</w:t>
      </w:r>
    </w:p>
    <w:p w:rsidR="00242F20" w:rsidRPr="00AA1BD2" w:rsidRDefault="00242F20" w:rsidP="002D408B">
      <w:r w:rsidRPr="00AA1BD2">
        <w:rPr>
          <w:rFonts w:eastAsia="MS Mincho"/>
        </w:rPr>
        <w:t>Целью освоения дисциплины «</w:t>
      </w:r>
      <w:r>
        <w:rPr>
          <w:rFonts w:eastAsia="MS Mincho"/>
        </w:rPr>
        <w:t xml:space="preserve">Основы </w:t>
      </w:r>
      <w:r>
        <w:t>финансового</w:t>
      </w:r>
      <w:r w:rsidRPr="00AA1BD2">
        <w:t xml:space="preserve"> менеджмент</w:t>
      </w:r>
      <w:r>
        <w:t>а</w:t>
      </w:r>
      <w:r w:rsidRPr="00AA1BD2">
        <w:rPr>
          <w:rFonts w:eastAsia="MS Mincho"/>
        </w:rPr>
        <w:t xml:space="preserve">» является </w:t>
      </w:r>
      <w:r w:rsidRPr="00AA1BD2">
        <w:t>формирование у обучающихся целостного представления о системе управления финансами и финансовыми отношениями, компетенций, необходимых в профессиональной деятельности бакалавра по направлению «Экономика».</w:t>
      </w:r>
    </w:p>
    <w:p w:rsidR="00242F20" w:rsidRPr="00AA1BD2" w:rsidRDefault="00242F20" w:rsidP="002D408B">
      <w:pPr>
        <w:ind w:firstLine="709"/>
        <w:rPr>
          <w:b/>
        </w:rPr>
      </w:pPr>
      <w:r w:rsidRPr="00AA1BD2">
        <w:t xml:space="preserve">.   </w:t>
      </w:r>
    </w:p>
    <w:p w:rsidR="00242F20" w:rsidRPr="00AA1BD2" w:rsidRDefault="00242F20" w:rsidP="002D408B">
      <w:pPr>
        <w:pStyle w:val="Heading1"/>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rsidR="00242F20" w:rsidRPr="00D106D6" w:rsidRDefault="00242F20" w:rsidP="00774632">
      <w:pPr>
        <w:rPr>
          <w:rStyle w:val="FontStyle16"/>
          <w:b w:val="0"/>
          <w:sz w:val="24"/>
          <w:szCs w:val="24"/>
        </w:rPr>
      </w:pPr>
      <w:r w:rsidRPr="000E76B4">
        <w:rPr>
          <w:rStyle w:val="FontStyle16"/>
          <w:b w:val="0"/>
          <w:sz w:val="24"/>
          <w:szCs w:val="24"/>
        </w:rPr>
        <w:t>Для изучения дисциплины необходимы знания (умения, навыки), сформированные в результате изучения дисциплин</w:t>
      </w:r>
      <w:r>
        <w:rPr>
          <w:rStyle w:val="FontStyle16"/>
          <w:b w:val="0"/>
          <w:sz w:val="24"/>
          <w:szCs w:val="24"/>
        </w:rPr>
        <w:t xml:space="preserve">: </w:t>
      </w:r>
      <w:r w:rsidRPr="00D106D6">
        <w:rPr>
          <w:rStyle w:val="FontStyle16"/>
          <w:b w:val="0"/>
          <w:sz w:val="24"/>
          <w:szCs w:val="24"/>
        </w:rPr>
        <w:t xml:space="preserve">«Экономический анализ», </w:t>
      </w:r>
      <w:r w:rsidRPr="0086195D">
        <w:rPr>
          <w:rStyle w:val="FontStyle16"/>
          <w:b w:val="0"/>
          <w:sz w:val="24"/>
          <w:szCs w:val="24"/>
        </w:rPr>
        <w:t xml:space="preserve">«Корпоративные финансы», </w:t>
      </w:r>
      <w:r w:rsidRPr="00D106D6">
        <w:rPr>
          <w:rStyle w:val="FontStyle16"/>
          <w:b w:val="0"/>
          <w:sz w:val="24"/>
          <w:szCs w:val="24"/>
        </w:rPr>
        <w:t>«Инвестиции».</w:t>
      </w:r>
    </w:p>
    <w:p w:rsidR="00242F20" w:rsidRPr="00A151C1" w:rsidRDefault="00242F20" w:rsidP="00774632">
      <w:pPr>
        <w:rPr>
          <w:rStyle w:val="FontStyle17"/>
          <w:b w:val="0"/>
          <w:color w:val="C00000"/>
        </w:rPr>
      </w:pPr>
      <w:r w:rsidRPr="0086195D">
        <w:rPr>
          <w:rStyle w:val="FontStyle16"/>
          <w:b w:val="0"/>
          <w:sz w:val="24"/>
          <w:szCs w:val="24"/>
        </w:rPr>
        <w:t xml:space="preserve">Знания (умения, владения), полученные при изучении данной дисциплины будут необходимы при </w:t>
      </w:r>
      <w:r w:rsidRPr="0086195D">
        <w:t>прохожден</w:t>
      </w:r>
      <w:r>
        <w:t xml:space="preserve">ии производственной практики и </w:t>
      </w:r>
      <w:r w:rsidRPr="0086195D">
        <w:t>выполнении выпускной квалификационной работы.</w:t>
      </w:r>
    </w:p>
    <w:p w:rsidR="00242F20" w:rsidRPr="00AA1BD2" w:rsidRDefault="00242F20" w:rsidP="002D408B">
      <w:pPr>
        <w:pStyle w:val="PlainText"/>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242F20" w:rsidRPr="00AA1BD2" w:rsidRDefault="00242F20" w:rsidP="002D408B">
      <w:pPr>
        <w:tabs>
          <w:tab w:val="left" w:pos="851"/>
        </w:tabs>
        <w:rPr>
          <w:rStyle w:val="FontStyle16"/>
          <w:b w:val="0"/>
          <w:sz w:val="24"/>
          <w:szCs w:val="24"/>
        </w:rPr>
      </w:pPr>
      <w:r w:rsidRPr="00AA1BD2">
        <w:rPr>
          <w:rStyle w:val="FontStyle16"/>
          <w:b w:val="0"/>
          <w:sz w:val="24"/>
          <w:szCs w:val="24"/>
        </w:rPr>
        <w:t>В результате освоения дисциплины «</w:t>
      </w:r>
      <w:r w:rsidRPr="00353C1E">
        <w:t>Основы финансового менеджмента»</w:t>
      </w:r>
      <w:r w:rsidRPr="00353C1E">
        <w:rPr>
          <w:rStyle w:val="BodyTextChar"/>
          <w:lang w:val="ru-RU"/>
        </w:rPr>
        <w:t xml:space="preserve"> </w:t>
      </w:r>
      <w:r w:rsidRPr="00AA1BD2">
        <w:rPr>
          <w:rStyle w:val="FontStyle16"/>
          <w:b w:val="0"/>
          <w:sz w:val="24"/>
          <w:szCs w:val="24"/>
        </w:rPr>
        <w:t>обучающийся должен обладать следующими компетенциями:</w:t>
      </w:r>
    </w:p>
    <w:p w:rsidR="00242F20" w:rsidRPr="00AA1BD2" w:rsidRDefault="00242F20" w:rsidP="002D408B">
      <w:pPr>
        <w:tabs>
          <w:tab w:val="left" w:pos="851"/>
        </w:tabs>
        <w:rPr>
          <w:rStyle w:val="FontStyle16"/>
          <w:b w:val="0"/>
          <w:sz w:val="24"/>
          <w:szCs w:val="24"/>
        </w:rPr>
      </w:pPr>
    </w:p>
    <w:tbl>
      <w:tblPr>
        <w:tblW w:w="5000" w:type="pct"/>
        <w:tblCellMar>
          <w:left w:w="0" w:type="dxa"/>
          <w:right w:w="0" w:type="dxa"/>
        </w:tblCellMar>
        <w:tblLook w:val="00A0"/>
      </w:tblPr>
      <w:tblGrid>
        <w:gridCol w:w="1778"/>
        <w:gridCol w:w="8303"/>
      </w:tblGrid>
      <w:tr w:rsidR="00242F20" w:rsidRPr="00AA1BD2" w:rsidTr="009A08BE">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42F20" w:rsidRPr="00AA1BD2" w:rsidRDefault="00242F20" w:rsidP="009A08BE">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AA1BD2" w:rsidRDefault="00242F20" w:rsidP="009A08BE">
            <w:pPr>
              <w:ind w:firstLine="0"/>
              <w:jc w:val="center"/>
              <w:rPr>
                <w:lang w:eastAsia="en-US"/>
              </w:rPr>
            </w:pPr>
            <w:r w:rsidRPr="00AA1BD2">
              <w:rPr>
                <w:bCs/>
                <w:lang w:eastAsia="en-US"/>
              </w:rPr>
              <w:t xml:space="preserve">Планируемые результаты обучения </w:t>
            </w:r>
          </w:p>
        </w:tc>
      </w:tr>
      <w:tr w:rsidR="00242F20" w:rsidRPr="00AA1BD2" w:rsidTr="009A08B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AA1BD2" w:rsidRDefault="00242F20" w:rsidP="009A08BE">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42F20" w:rsidRPr="00AA1BD2" w:rsidTr="009A08B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AA1BD2" w:rsidRDefault="00242F2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242F20" w:rsidRPr="00AA1BD2" w:rsidTr="009A08B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AA1BD2" w:rsidRDefault="00242F20" w:rsidP="00B51525">
            <w:pPr>
              <w:pStyle w:val="FootnoteText"/>
              <w:numPr>
                <w:ilvl w:val="0"/>
                <w:numId w:val="3"/>
              </w:numPr>
              <w:tabs>
                <w:tab w:val="left" w:pos="356"/>
                <w:tab w:val="left" w:pos="851"/>
              </w:tabs>
              <w:ind w:left="0" w:firstLine="0"/>
              <w:rPr>
                <w:sz w:val="24"/>
                <w:szCs w:val="24"/>
                <w:lang w:eastAsia="en-US"/>
              </w:rPr>
            </w:pPr>
            <w:r w:rsidRPr="00AA1BD2">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242F20" w:rsidRPr="00AA1BD2" w:rsidRDefault="00242F2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242F20" w:rsidRPr="00AA1BD2" w:rsidTr="009A08BE">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AA1BD2" w:rsidRDefault="00242F20" w:rsidP="00B51525">
            <w:pPr>
              <w:pStyle w:val="FootnoteText"/>
              <w:numPr>
                <w:ilvl w:val="0"/>
                <w:numId w:val="3"/>
              </w:numPr>
              <w:tabs>
                <w:tab w:val="left" w:pos="356"/>
                <w:tab w:val="left" w:pos="851"/>
              </w:tabs>
              <w:ind w:left="0" w:firstLine="0"/>
              <w:rPr>
                <w:sz w:val="24"/>
                <w:szCs w:val="24"/>
                <w:lang w:eastAsia="en-US"/>
              </w:rPr>
            </w:pPr>
            <w:r w:rsidRPr="00AA1BD2">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242F20" w:rsidRPr="00AA1BD2" w:rsidRDefault="00242F20" w:rsidP="00B51525">
            <w:pPr>
              <w:pStyle w:val="FootnoteText"/>
              <w:numPr>
                <w:ilvl w:val="0"/>
                <w:numId w:val="3"/>
              </w:numPr>
              <w:tabs>
                <w:tab w:val="left" w:pos="356"/>
                <w:tab w:val="left" w:pos="851"/>
              </w:tabs>
              <w:ind w:left="0" w:firstLine="0"/>
              <w:rPr>
                <w:i/>
                <w:sz w:val="24"/>
                <w:szCs w:val="24"/>
                <w:lang w:eastAsia="en-US"/>
              </w:rPr>
            </w:pPr>
            <w:r w:rsidRPr="00AA1BD2">
              <w:rPr>
                <w:sz w:val="24"/>
                <w:szCs w:val="24"/>
                <w:lang w:eastAsia="en-US"/>
              </w:rPr>
              <w:t>способностью нести ответственность за последствия принимаемых организационно-управленческих решений;</w:t>
            </w:r>
          </w:p>
        </w:tc>
      </w:tr>
      <w:tr w:rsidR="00242F20" w:rsidRPr="00AA1BD2" w:rsidTr="009A08BE">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AA1BD2" w:rsidRDefault="00242F20" w:rsidP="009A08BE">
            <w:pPr>
              <w:widowControl/>
              <w:autoSpaceDE/>
              <w:autoSpaceDN/>
              <w:adjustRightInd/>
              <w:ind w:firstLine="0"/>
              <w:rPr>
                <w:lang w:eastAsia="en-US"/>
              </w:rPr>
            </w:pPr>
            <w:r w:rsidRPr="00853943">
              <w:rPr>
                <w:b/>
              </w:rPr>
              <w:t>ПК-23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42F20" w:rsidRPr="00AA1BD2" w:rsidTr="009A08BE">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350542" w:rsidRDefault="00242F20" w:rsidP="00B51525">
            <w:pPr>
              <w:widowControl/>
              <w:numPr>
                <w:ilvl w:val="0"/>
                <w:numId w:val="3"/>
              </w:numPr>
              <w:tabs>
                <w:tab w:val="left" w:pos="356"/>
                <w:tab w:val="left" w:pos="851"/>
              </w:tabs>
              <w:autoSpaceDE/>
              <w:autoSpaceDN/>
              <w:adjustRightInd/>
              <w:ind w:left="0" w:firstLine="0"/>
              <w:rPr>
                <w:color w:val="000000"/>
              </w:rPr>
            </w:pPr>
            <w:r w:rsidRPr="00350542">
              <w:rPr>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 в секторе государственного и муниципального управления;</w:t>
            </w:r>
          </w:p>
          <w:p w:rsidR="00242F20" w:rsidRPr="00350542" w:rsidRDefault="00242F20" w:rsidP="00B51525">
            <w:pPr>
              <w:widowControl/>
              <w:numPr>
                <w:ilvl w:val="0"/>
                <w:numId w:val="3"/>
              </w:numPr>
              <w:tabs>
                <w:tab w:val="left" w:pos="356"/>
                <w:tab w:val="left" w:pos="851"/>
              </w:tabs>
              <w:autoSpaceDE/>
              <w:autoSpaceDN/>
              <w:adjustRightInd/>
              <w:ind w:left="0" w:firstLine="0"/>
              <w:rPr>
                <w:color w:val="000000"/>
              </w:rPr>
            </w:pPr>
            <w:r w:rsidRPr="00350542">
              <w:rPr>
                <w:color w:val="000000"/>
              </w:rPr>
              <w:t>основные методы исследований, используемых в практике финансового контроля в секторе государственного и муниципального управления, в рамках ревизии, проверки, анализа, наблюдения, аудита;</w:t>
            </w:r>
          </w:p>
          <w:p w:rsidR="00242F20" w:rsidRPr="00AA1BD2" w:rsidRDefault="00242F20" w:rsidP="00B51525">
            <w:pPr>
              <w:widowControl/>
              <w:numPr>
                <w:ilvl w:val="0"/>
                <w:numId w:val="3"/>
              </w:numPr>
              <w:tabs>
                <w:tab w:val="left" w:pos="356"/>
                <w:tab w:val="left" w:pos="851"/>
              </w:tabs>
              <w:autoSpaceDE/>
              <w:autoSpaceDN/>
              <w:adjustRightInd/>
              <w:ind w:left="0" w:firstLine="0"/>
              <w:rPr>
                <w:lang w:eastAsia="en-US"/>
              </w:rPr>
            </w:pPr>
            <w:r w:rsidRPr="00350542">
              <w:rPr>
                <w:color w:val="000000"/>
              </w:rPr>
              <w:t>определения  понятий финансового контроля, структурные характеристики ревизии, проверки, аудита, обследования, анализа, наблюдения в секторе государственного и муниципального управления;</w:t>
            </w:r>
            <w:r w:rsidRPr="00AA1BD2">
              <w:rPr>
                <w:lang w:eastAsia="en-US"/>
              </w:rPr>
              <w:t xml:space="preserve"> </w:t>
            </w:r>
          </w:p>
        </w:tc>
      </w:tr>
      <w:tr w:rsidR="00242F20" w:rsidRPr="00AA1BD2" w:rsidTr="009A08BE">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350542" w:rsidRDefault="00242F20" w:rsidP="00B51525">
            <w:pPr>
              <w:numPr>
                <w:ilvl w:val="0"/>
                <w:numId w:val="3"/>
              </w:numPr>
              <w:tabs>
                <w:tab w:val="left" w:pos="356"/>
                <w:tab w:val="left" w:pos="851"/>
              </w:tabs>
              <w:ind w:left="0" w:firstLine="0"/>
              <w:rPr>
                <w:color w:val="000000"/>
              </w:rPr>
            </w:pPr>
            <w:r w:rsidRPr="00350542">
              <w:rPr>
                <w:color w:val="000000"/>
              </w:rPr>
              <w:t xml:space="preserve">выделять объекты и субъекты, цели и задачи финансового контроля и выявлять отклонения в секторе государственного и муниципального управления; </w:t>
            </w:r>
          </w:p>
          <w:p w:rsidR="00242F20" w:rsidRPr="00350542" w:rsidRDefault="00242F20" w:rsidP="00B51525">
            <w:pPr>
              <w:numPr>
                <w:ilvl w:val="0"/>
                <w:numId w:val="3"/>
              </w:numPr>
              <w:tabs>
                <w:tab w:val="left" w:pos="356"/>
                <w:tab w:val="left" w:pos="851"/>
              </w:tabs>
              <w:ind w:left="0" w:firstLine="0"/>
              <w:rPr>
                <w:color w:val="000000"/>
              </w:rPr>
            </w:pPr>
            <w:r w:rsidRPr="00350542">
              <w:rPr>
                <w:color w:val="000000"/>
              </w:rPr>
              <w:t>обсуждать способы эффективного решения проблем реализации отклонений, выявленных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42F20" w:rsidRPr="00350542" w:rsidRDefault="00242F20" w:rsidP="00B51525">
            <w:pPr>
              <w:numPr>
                <w:ilvl w:val="0"/>
                <w:numId w:val="3"/>
              </w:numPr>
              <w:tabs>
                <w:tab w:val="left" w:pos="356"/>
                <w:tab w:val="left" w:pos="851"/>
              </w:tabs>
              <w:ind w:left="0" w:firstLine="0"/>
              <w:rPr>
                <w:color w:val="000000"/>
              </w:rPr>
            </w:pPr>
            <w:r w:rsidRPr="00350542">
              <w:rPr>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секторе государственного и муниципального управления, в рамках ревизии, проверки, анализа, наблюдения, аудита;</w:t>
            </w:r>
          </w:p>
          <w:p w:rsidR="00242F20" w:rsidRPr="00350542" w:rsidRDefault="00242F20" w:rsidP="00B51525">
            <w:pPr>
              <w:numPr>
                <w:ilvl w:val="0"/>
                <w:numId w:val="3"/>
              </w:numPr>
              <w:tabs>
                <w:tab w:val="left" w:pos="356"/>
                <w:tab w:val="left" w:pos="851"/>
              </w:tabs>
              <w:ind w:left="0" w:firstLine="0"/>
              <w:rPr>
                <w:color w:val="000000"/>
              </w:rPr>
            </w:pPr>
            <w:r w:rsidRPr="00350542">
              <w:rPr>
                <w:color w:val="000000"/>
              </w:rPr>
              <w:t>приобретать знания в области программирования, организации и проведения финансового контроля, идентификации его объекта и предмета, целей и задач, методики и инструментария, использования современных информационных технологий;</w:t>
            </w:r>
          </w:p>
          <w:p w:rsidR="00242F20" w:rsidRPr="00AA1BD2" w:rsidRDefault="00242F20" w:rsidP="009A08BE">
            <w:pPr>
              <w:ind w:firstLine="0"/>
              <w:rPr>
                <w:lang w:eastAsia="en-US"/>
              </w:rPr>
            </w:pPr>
            <w:r>
              <w:rPr>
                <w:color w:val="000000"/>
              </w:rPr>
              <w:t xml:space="preserve">- </w:t>
            </w:r>
            <w:r w:rsidRPr="00350542">
              <w:rPr>
                <w:color w:val="000000"/>
              </w:rPr>
              <w:t>корректно выражать и аргументировано обосновывать положения финансового контроля, необходимость его проведения и использованием баз данных на государственном и муниципальном уровне, применения методов ревизии, проверки, анализа, наблюдения, аудита.</w:t>
            </w:r>
          </w:p>
        </w:tc>
      </w:tr>
      <w:tr w:rsidR="00242F20" w:rsidRPr="00AA1BD2" w:rsidTr="009A08BE">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AA1BD2" w:rsidRDefault="00242F20" w:rsidP="009A08BE">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350542" w:rsidRDefault="00242F20" w:rsidP="00B51525">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350542">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242F20" w:rsidRPr="00350542" w:rsidRDefault="00242F20" w:rsidP="00B51525">
            <w:pPr>
              <w:widowControl/>
              <w:numPr>
                <w:ilvl w:val="0"/>
                <w:numId w:val="3"/>
              </w:numPr>
              <w:shd w:val="clear" w:color="auto" w:fill="FFFFFF"/>
              <w:tabs>
                <w:tab w:val="left" w:pos="356"/>
                <w:tab w:val="left" w:pos="851"/>
              </w:tabs>
              <w:ind w:left="0" w:firstLine="0"/>
              <w:rPr>
                <w:color w:val="000000"/>
              </w:rPr>
            </w:pPr>
            <w:r w:rsidRPr="00350542">
              <w:rPr>
                <w:color w:val="000000"/>
              </w:rPr>
              <w:t>основными методами решения задач в области финансового контроля на государственном и муниципальном уровне в рамках ревизии, проверки, анализа, наблюдения, аудита с использованием современных информационных технологий;</w:t>
            </w:r>
          </w:p>
          <w:p w:rsidR="00242F20" w:rsidRPr="00AA1BD2" w:rsidRDefault="00242F20" w:rsidP="00B51525">
            <w:pPr>
              <w:widowControl/>
              <w:numPr>
                <w:ilvl w:val="0"/>
                <w:numId w:val="3"/>
              </w:numPr>
              <w:shd w:val="clear" w:color="auto" w:fill="FFFFFF"/>
              <w:tabs>
                <w:tab w:val="left" w:pos="356"/>
                <w:tab w:val="left" w:pos="851"/>
              </w:tabs>
              <w:ind w:left="0" w:firstLine="0"/>
              <w:rPr>
                <w:lang w:eastAsia="en-US"/>
              </w:rPr>
            </w:pPr>
            <w:r w:rsidRPr="00350542">
              <w:rPr>
                <w:color w:val="000000"/>
              </w:rPr>
              <w:t>профессиональным языком области знания, связанной с финансовым контролем на государственном и муниципальном уровне;</w:t>
            </w:r>
            <w:r w:rsidRPr="00AA1BD2">
              <w:rPr>
                <w:lang w:eastAsia="en-US"/>
              </w:rPr>
              <w:t xml:space="preserve"> </w:t>
            </w:r>
          </w:p>
        </w:tc>
      </w:tr>
    </w:tbl>
    <w:p w:rsidR="00242F20" w:rsidRPr="00AA1BD2" w:rsidRDefault="00242F20" w:rsidP="002D408B">
      <w:pPr>
        <w:tabs>
          <w:tab w:val="left" w:pos="851"/>
        </w:tabs>
        <w:rPr>
          <w:rStyle w:val="FontStyle16"/>
          <w:b w:val="0"/>
          <w:sz w:val="24"/>
          <w:szCs w:val="24"/>
        </w:rPr>
      </w:pPr>
    </w:p>
    <w:p w:rsidR="00242F20" w:rsidRPr="00AA1BD2" w:rsidRDefault="00242F20" w:rsidP="002D408B">
      <w:pPr>
        <w:tabs>
          <w:tab w:val="left" w:pos="851"/>
        </w:tabs>
        <w:rPr>
          <w:rStyle w:val="FontStyle16"/>
          <w:b w:val="0"/>
          <w:sz w:val="24"/>
          <w:szCs w:val="24"/>
        </w:rPr>
      </w:pPr>
    </w:p>
    <w:p w:rsidR="00242F20" w:rsidRPr="00AA1BD2" w:rsidRDefault="00242F20" w:rsidP="002D408B">
      <w:pPr>
        <w:widowControl/>
        <w:autoSpaceDE/>
        <w:autoSpaceDN/>
        <w:adjustRightInd/>
        <w:ind w:firstLine="0"/>
        <w:jc w:val="left"/>
        <w:rPr>
          <w:rStyle w:val="FontStyle18"/>
          <w:bCs w:val="0"/>
          <w:caps/>
          <w:kern w:val="32"/>
          <w:sz w:val="24"/>
          <w:szCs w:val="24"/>
        </w:rPr>
        <w:sectPr w:rsidR="00242F20" w:rsidRPr="00AA1BD2">
          <w:pgSz w:w="11906" w:h="16838"/>
          <w:pgMar w:top="851" w:right="851" w:bottom="851" w:left="1134" w:header="709" w:footer="709" w:gutter="0"/>
          <w:cols w:space="720"/>
        </w:sectPr>
      </w:pPr>
    </w:p>
    <w:p w:rsidR="00242F20" w:rsidRPr="00B93553" w:rsidRDefault="00242F20" w:rsidP="00B93553">
      <w:pPr>
        <w:pStyle w:val="Heading1"/>
        <w:spacing w:before="0" w:after="0"/>
        <w:rPr>
          <w:rStyle w:val="FontStyle18"/>
          <w:b/>
          <w:i/>
          <w:color w:val="C00000"/>
          <w:sz w:val="24"/>
          <w:szCs w:val="24"/>
        </w:rPr>
      </w:pPr>
      <w:r w:rsidRPr="00B93553">
        <w:rPr>
          <w:rStyle w:val="FontStyle18"/>
          <w:b/>
          <w:sz w:val="24"/>
          <w:szCs w:val="24"/>
        </w:rPr>
        <w:t xml:space="preserve">4 Структура и содержание дисциплины (модуля) </w:t>
      </w:r>
    </w:p>
    <w:p w:rsidR="00242F20" w:rsidRPr="00185923" w:rsidRDefault="00242F20" w:rsidP="007553D0">
      <w:pPr>
        <w:tabs>
          <w:tab w:val="left" w:pos="851"/>
        </w:tabs>
        <w:rPr>
          <w:rStyle w:val="FontStyle18"/>
          <w:b w:val="0"/>
          <w:sz w:val="24"/>
          <w:szCs w:val="24"/>
        </w:rPr>
      </w:pPr>
      <w:r w:rsidRPr="00185923">
        <w:rPr>
          <w:rStyle w:val="FontStyle18"/>
          <w:b w:val="0"/>
          <w:sz w:val="24"/>
          <w:szCs w:val="24"/>
        </w:rPr>
        <w:t>Общая трудоемкость дисциплины составляет 6 зачетных единиц 216 акад. часов, в том числе:</w:t>
      </w:r>
    </w:p>
    <w:p w:rsidR="00242F20" w:rsidRPr="00185923" w:rsidRDefault="00242F20" w:rsidP="007553D0">
      <w:pPr>
        <w:tabs>
          <w:tab w:val="left" w:pos="851"/>
        </w:tabs>
        <w:rPr>
          <w:rStyle w:val="FontStyle18"/>
          <w:b w:val="0"/>
          <w:sz w:val="24"/>
          <w:szCs w:val="24"/>
        </w:rPr>
      </w:pPr>
      <w:r w:rsidRPr="00185923">
        <w:rPr>
          <w:rStyle w:val="FontStyle18"/>
          <w:b w:val="0"/>
          <w:sz w:val="24"/>
          <w:szCs w:val="24"/>
        </w:rPr>
        <w:t>–</w:t>
      </w:r>
      <w:r w:rsidRPr="00185923">
        <w:rPr>
          <w:rStyle w:val="FontStyle18"/>
          <w:b w:val="0"/>
          <w:sz w:val="24"/>
          <w:szCs w:val="24"/>
        </w:rPr>
        <w:tab/>
        <w:t xml:space="preserve">контактная работа – </w:t>
      </w:r>
      <w:r>
        <w:rPr>
          <w:rStyle w:val="FontStyle18"/>
          <w:b w:val="0"/>
          <w:sz w:val="24"/>
          <w:szCs w:val="24"/>
        </w:rPr>
        <w:t>34,9</w:t>
      </w:r>
      <w:r w:rsidRPr="00185923">
        <w:rPr>
          <w:rStyle w:val="FontStyle18"/>
          <w:b w:val="0"/>
          <w:sz w:val="24"/>
          <w:szCs w:val="24"/>
        </w:rPr>
        <w:t xml:space="preserve"> акад. часов:</w:t>
      </w:r>
    </w:p>
    <w:p w:rsidR="00242F20" w:rsidRPr="00185923" w:rsidRDefault="00242F20" w:rsidP="007553D0">
      <w:pPr>
        <w:tabs>
          <w:tab w:val="left" w:pos="851"/>
          <w:tab w:val="left" w:pos="1134"/>
        </w:tabs>
        <w:rPr>
          <w:rStyle w:val="FontStyle18"/>
          <w:b w:val="0"/>
          <w:sz w:val="24"/>
          <w:szCs w:val="24"/>
        </w:rPr>
      </w:pPr>
      <w:r w:rsidRPr="00185923">
        <w:rPr>
          <w:rStyle w:val="FontStyle18"/>
          <w:b w:val="0"/>
          <w:sz w:val="24"/>
          <w:szCs w:val="24"/>
        </w:rPr>
        <w:tab/>
        <w:t>–</w:t>
      </w:r>
      <w:r w:rsidRPr="00185923">
        <w:rPr>
          <w:rStyle w:val="FontStyle18"/>
          <w:b w:val="0"/>
          <w:sz w:val="24"/>
          <w:szCs w:val="24"/>
        </w:rPr>
        <w:tab/>
        <w:t xml:space="preserve">аудиторная – </w:t>
      </w:r>
      <w:r>
        <w:rPr>
          <w:rStyle w:val="FontStyle18"/>
          <w:b w:val="0"/>
          <w:sz w:val="24"/>
          <w:szCs w:val="24"/>
        </w:rPr>
        <w:t>30</w:t>
      </w:r>
      <w:r w:rsidRPr="00185923">
        <w:rPr>
          <w:rStyle w:val="FontStyle18"/>
          <w:b w:val="0"/>
          <w:sz w:val="24"/>
          <w:szCs w:val="24"/>
        </w:rPr>
        <w:t xml:space="preserve"> акад. часов;</w:t>
      </w:r>
    </w:p>
    <w:p w:rsidR="00242F20" w:rsidRPr="00185923" w:rsidRDefault="00242F20" w:rsidP="007553D0">
      <w:pPr>
        <w:tabs>
          <w:tab w:val="left" w:pos="851"/>
          <w:tab w:val="left" w:pos="1134"/>
        </w:tabs>
        <w:rPr>
          <w:rStyle w:val="FontStyle18"/>
          <w:b w:val="0"/>
          <w:sz w:val="24"/>
          <w:szCs w:val="24"/>
        </w:rPr>
      </w:pPr>
      <w:r w:rsidRPr="00185923">
        <w:rPr>
          <w:rStyle w:val="FontStyle18"/>
          <w:b w:val="0"/>
          <w:sz w:val="24"/>
          <w:szCs w:val="24"/>
        </w:rPr>
        <w:tab/>
        <w:t>–</w:t>
      </w:r>
      <w:r w:rsidRPr="00185923">
        <w:rPr>
          <w:rStyle w:val="FontStyle18"/>
          <w:b w:val="0"/>
          <w:sz w:val="24"/>
          <w:szCs w:val="24"/>
        </w:rPr>
        <w:tab/>
        <w:t xml:space="preserve">внеаудиторная – 4,9 акад. часов </w:t>
      </w:r>
    </w:p>
    <w:p w:rsidR="00242F20" w:rsidRPr="00185923" w:rsidRDefault="00242F20" w:rsidP="007553D0">
      <w:pPr>
        <w:tabs>
          <w:tab w:val="left" w:pos="851"/>
          <w:tab w:val="left" w:pos="1134"/>
        </w:tabs>
        <w:rPr>
          <w:rStyle w:val="FontStyle18"/>
          <w:b w:val="0"/>
          <w:sz w:val="24"/>
          <w:szCs w:val="24"/>
        </w:rPr>
      </w:pPr>
      <w:r w:rsidRPr="00185923">
        <w:rPr>
          <w:rStyle w:val="FontStyle18"/>
          <w:b w:val="0"/>
          <w:sz w:val="24"/>
          <w:szCs w:val="24"/>
        </w:rPr>
        <w:t>–</w:t>
      </w:r>
      <w:r w:rsidRPr="00185923">
        <w:rPr>
          <w:rStyle w:val="FontStyle18"/>
          <w:b w:val="0"/>
          <w:sz w:val="24"/>
          <w:szCs w:val="24"/>
        </w:rPr>
        <w:tab/>
        <w:t>самостоятельная работа – 1</w:t>
      </w:r>
      <w:r>
        <w:rPr>
          <w:rStyle w:val="FontStyle18"/>
          <w:b w:val="0"/>
          <w:sz w:val="24"/>
          <w:szCs w:val="24"/>
        </w:rPr>
        <w:t>68</w:t>
      </w:r>
      <w:r w:rsidRPr="00185923">
        <w:rPr>
          <w:rStyle w:val="FontStyle18"/>
          <w:b w:val="0"/>
          <w:sz w:val="24"/>
          <w:szCs w:val="24"/>
        </w:rPr>
        <w:t>,5 акад. часов;</w:t>
      </w:r>
    </w:p>
    <w:p w:rsidR="00242F20" w:rsidRPr="00185923" w:rsidRDefault="00242F20" w:rsidP="007553D0">
      <w:pPr>
        <w:tabs>
          <w:tab w:val="left" w:pos="851"/>
        </w:tabs>
        <w:rPr>
          <w:rStyle w:val="FontStyle18"/>
          <w:b w:val="0"/>
          <w:i/>
          <w:color w:val="C00000"/>
          <w:sz w:val="24"/>
          <w:szCs w:val="24"/>
        </w:rPr>
      </w:pPr>
      <w:r w:rsidRPr="00185923">
        <w:rPr>
          <w:rStyle w:val="FontStyle18"/>
          <w:b w:val="0"/>
          <w:sz w:val="24"/>
          <w:szCs w:val="24"/>
        </w:rPr>
        <w:t>–</w:t>
      </w:r>
      <w:r w:rsidRPr="00185923">
        <w:rPr>
          <w:rStyle w:val="FontStyle18"/>
          <w:b w:val="0"/>
          <w:sz w:val="24"/>
          <w:szCs w:val="24"/>
        </w:rPr>
        <w:tab/>
        <w:t>подготовка к экзамену – 8,7 акад. часа</w:t>
      </w:r>
    </w:p>
    <w:p w:rsidR="00242F20" w:rsidRPr="00B93553" w:rsidRDefault="00242F20" w:rsidP="007553D0">
      <w:pPr>
        <w:tabs>
          <w:tab w:val="left" w:pos="851"/>
        </w:tabs>
        <w:rPr>
          <w:rStyle w:val="FontStyle18"/>
          <w:b w:val="0"/>
          <w:i/>
          <w:color w:val="C00000"/>
          <w:sz w:val="24"/>
          <w:szCs w:val="24"/>
        </w:rPr>
      </w:pPr>
      <w:r w:rsidRPr="00185923">
        <w:rPr>
          <w:rStyle w:val="FontStyle18"/>
          <w:b w:val="0"/>
          <w:sz w:val="24"/>
          <w:szCs w:val="24"/>
        </w:rPr>
        <w:t>–</w:t>
      </w:r>
      <w:r w:rsidRPr="00185923">
        <w:rPr>
          <w:rStyle w:val="FontStyle18"/>
          <w:b w:val="0"/>
          <w:sz w:val="24"/>
          <w:szCs w:val="24"/>
        </w:rPr>
        <w:tab/>
        <w:t>подготовка к зачету – 3,9 акад. часа</w:t>
      </w:r>
      <w:r w:rsidRPr="001D53CD">
        <w:rPr>
          <w:rStyle w:val="FontStyle18"/>
          <w:b w:val="0"/>
          <w:i/>
          <w:color w:val="C00000"/>
          <w:sz w:val="24"/>
          <w:szCs w:val="24"/>
        </w:rPr>
        <w:t xml:space="preserve"> </w:t>
      </w:r>
    </w:p>
    <w:p w:rsidR="00242F20" w:rsidRPr="00B93553" w:rsidRDefault="00242F20" w:rsidP="00B9355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47"/>
        <w:gridCol w:w="384"/>
        <w:gridCol w:w="920"/>
        <w:gridCol w:w="668"/>
        <w:gridCol w:w="694"/>
        <w:gridCol w:w="717"/>
        <w:gridCol w:w="3082"/>
        <w:gridCol w:w="2775"/>
        <w:gridCol w:w="1829"/>
      </w:tblGrid>
      <w:tr w:rsidR="00242F20" w:rsidRPr="00B93553" w:rsidTr="007B69DD">
        <w:trPr>
          <w:cantSplit/>
          <w:trHeight w:val="1156"/>
          <w:tblHeader/>
        </w:trPr>
        <w:tc>
          <w:tcPr>
            <w:tcW w:w="1364" w:type="pct"/>
            <w:vMerge w:val="restart"/>
            <w:vAlign w:val="center"/>
          </w:tcPr>
          <w:p w:rsidR="00242F20" w:rsidRPr="00B93553" w:rsidRDefault="00242F20"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rsidR="00242F20" w:rsidRPr="00B93553" w:rsidRDefault="00242F20" w:rsidP="00B93553">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25" w:type="pct"/>
            <w:vMerge w:val="restart"/>
            <w:textDirection w:val="btLr"/>
            <w:vAlign w:val="center"/>
          </w:tcPr>
          <w:p w:rsidR="00242F20" w:rsidRPr="00B93553" w:rsidRDefault="00242F20" w:rsidP="00B93553">
            <w:pPr>
              <w:pStyle w:val="Style13"/>
              <w:widowControl/>
              <w:ind w:left="113" w:right="113"/>
              <w:jc w:val="center"/>
              <w:rPr>
                <w:rStyle w:val="FontStyle25"/>
                <w:i w:val="0"/>
                <w:iCs/>
                <w:sz w:val="24"/>
              </w:rPr>
            </w:pPr>
            <w:r w:rsidRPr="00B93553">
              <w:rPr>
                <w:rStyle w:val="FontStyle25"/>
                <w:i w:val="0"/>
                <w:iCs/>
                <w:sz w:val="24"/>
              </w:rPr>
              <w:t>Курс</w:t>
            </w:r>
          </w:p>
        </w:tc>
        <w:tc>
          <w:tcPr>
            <w:tcW w:w="745" w:type="pct"/>
            <w:gridSpan w:val="3"/>
            <w:vAlign w:val="center"/>
          </w:tcPr>
          <w:p w:rsidR="00242F20" w:rsidRPr="00560EA0" w:rsidRDefault="00242F20" w:rsidP="00B93553">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237" w:type="pct"/>
            <w:vMerge w:val="restart"/>
            <w:textDirection w:val="btLr"/>
            <w:vAlign w:val="center"/>
          </w:tcPr>
          <w:p w:rsidR="00242F20" w:rsidRPr="00560EA0" w:rsidRDefault="00242F20" w:rsidP="00B93553">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14" w:type="pct"/>
            <w:vMerge w:val="restart"/>
            <w:vAlign w:val="center"/>
          </w:tcPr>
          <w:p w:rsidR="00242F20" w:rsidRPr="00560EA0" w:rsidRDefault="00242F20" w:rsidP="00B93553">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13" w:type="pct"/>
            <w:vMerge w:val="restart"/>
            <w:vAlign w:val="center"/>
          </w:tcPr>
          <w:p w:rsidR="00242F20" w:rsidRPr="00560EA0" w:rsidRDefault="00242F20" w:rsidP="00B93553">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602" w:type="pct"/>
            <w:vMerge w:val="restart"/>
            <w:textDirection w:val="btLr"/>
            <w:vAlign w:val="center"/>
          </w:tcPr>
          <w:p w:rsidR="00242F20" w:rsidRPr="00560EA0" w:rsidRDefault="00242F20" w:rsidP="00B93553">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242F20" w:rsidRPr="00B93553" w:rsidTr="007B69DD">
        <w:trPr>
          <w:cantSplit/>
          <w:trHeight w:val="1134"/>
          <w:tblHeader/>
        </w:trPr>
        <w:tc>
          <w:tcPr>
            <w:tcW w:w="1364" w:type="pct"/>
            <w:vMerge/>
          </w:tcPr>
          <w:p w:rsidR="00242F20" w:rsidRPr="00B93553" w:rsidRDefault="00242F20" w:rsidP="00B93553">
            <w:pPr>
              <w:pStyle w:val="Style14"/>
              <w:widowControl/>
              <w:jc w:val="center"/>
            </w:pPr>
          </w:p>
        </w:tc>
        <w:tc>
          <w:tcPr>
            <w:tcW w:w="125" w:type="pct"/>
            <w:vMerge/>
          </w:tcPr>
          <w:p w:rsidR="00242F20" w:rsidRPr="00B93553" w:rsidRDefault="00242F20" w:rsidP="00B93553">
            <w:pPr>
              <w:pStyle w:val="Style14"/>
              <w:widowControl/>
              <w:jc w:val="center"/>
            </w:pPr>
          </w:p>
        </w:tc>
        <w:tc>
          <w:tcPr>
            <w:tcW w:w="302" w:type="pct"/>
            <w:textDirection w:val="btLr"/>
            <w:vAlign w:val="center"/>
          </w:tcPr>
          <w:p w:rsidR="00242F20" w:rsidRPr="00560EA0" w:rsidRDefault="00242F20" w:rsidP="00B93553">
            <w:pPr>
              <w:pStyle w:val="Style14"/>
              <w:widowControl/>
              <w:ind w:firstLine="0"/>
              <w:jc w:val="center"/>
            </w:pPr>
            <w:r w:rsidRPr="00560EA0">
              <w:t>лекции</w:t>
            </w:r>
          </w:p>
        </w:tc>
        <w:tc>
          <w:tcPr>
            <w:tcW w:w="215" w:type="pct"/>
            <w:textDirection w:val="btLr"/>
            <w:vAlign w:val="center"/>
          </w:tcPr>
          <w:p w:rsidR="00242F20" w:rsidRPr="00560EA0" w:rsidRDefault="00242F20" w:rsidP="00B93553">
            <w:pPr>
              <w:pStyle w:val="Style14"/>
              <w:widowControl/>
              <w:ind w:firstLine="0"/>
              <w:jc w:val="center"/>
            </w:pPr>
            <w:r w:rsidRPr="00560EA0">
              <w:t>лаборат.</w:t>
            </w:r>
          </w:p>
          <w:p w:rsidR="00242F20" w:rsidRPr="00560EA0" w:rsidRDefault="00242F20" w:rsidP="00B93553">
            <w:pPr>
              <w:pStyle w:val="Style14"/>
              <w:widowControl/>
              <w:ind w:firstLine="0"/>
              <w:jc w:val="center"/>
            </w:pPr>
            <w:r w:rsidRPr="00560EA0">
              <w:t>занятия</w:t>
            </w:r>
          </w:p>
        </w:tc>
        <w:tc>
          <w:tcPr>
            <w:tcW w:w="228" w:type="pct"/>
            <w:textDirection w:val="btLr"/>
            <w:vAlign w:val="center"/>
          </w:tcPr>
          <w:p w:rsidR="00242F20" w:rsidRPr="00560EA0" w:rsidRDefault="00242F20" w:rsidP="00B93553">
            <w:pPr>
              <w:pStyle w:val="Style14"/>
              <w:widowControl/>
              <w:ind w:firstLine="0"/>
              <w:jc w:val="center"/>
            </w:pPr>
            <w:r w:rsidRPr="00560EA0">
              <w:t>практич. занятия</w:t>
            </w:r>
          </w:p>
        </w:tc>
        <w:tc>
          <w:tcPr>
            <w:tcW w:w="237" w:type="pct"/>
            <w:vMerge/>
            <w:textDirection w:val="btLr"/>
          </w:tcPr>
          <w:p w:rsidR="00242F20" w:rsidRPr="00560EA0" w:rsidRDefault="00242F20" w:rsidP="00B93553">
            <w:pPr>
              <w:pStyle w:val="Style14"/>
              <w:widowControl/>
              <w:jc w:val="center"/>
            </w:pPr>
          </w:p>
        </w:tc>
        <w:tc>
          <w:tcPr>
            <w:tcW w:w="1014" w:type="pct"/>
            <w:vMerge/>
            <w:textDirection w:val="btLr"/>
          </w:tcPr>
          <w:p w:rsidR="00242F20" w:rsidRPr="00560EA0" w:rsidRDefault="00242F20" w:rsidP="00B93553">
            <w:pPr>
              <w:pStyle w:val="Style14"/>
              <w:widowControl/>
              <w:jc w:val="center"/>
            </w:pPr>
          </w:p>
        </w:tc>
        <w:tc>
          <w:tcPr>
            <w:tcW w:w="913" w:type="pct"/>
            <w:vMerge/>
            <w:textDirection w:val="btLr"/>
            <w:vAlign w:val="center"/>
          </w:tcPr>
          <w:p w:rsidR="00242F20" w:rsidRPr="00560EA0" w:rsidRDefault="00242F20" w:rsidP="00B93553">
            <w:pPr>
              <w:pStyle w:val="Style14"/>
              <w:widowControl/>
              <w:jc w:val="center"/>
            </w:pPr>
          </w:p>
        </w:tc>
        <w:tc>
          <w:tcPr>
            <w:tcW w:w="602" w:type="pct"/>
            <w:vMerge/>
            <w:textDirection w:val="btLr"/>
          </w:tcPr>
          <w:p w:rsidR="00242F20" w:rsidRPr="00560EA0" w:rsidRDefault="00242F20" w:rsidP="00B93553">
            <w:pPr>
              <w:pStyle w:val="Style14"/>
              <w:widowControl/>
              <w:jc w:val="center"/>
            </w:pPr>
          </w:p>
        </w:tc>
      </w:tr>
      <w:tr w:rsidR="00242F20" w:rsidRPr="00B93553" w:rsidTr="007B69DD">
        <w:trPr>
          <w:trHeight w:val="268"/>
        </w:trPr>
        <w:tc>
          <w:tcPr>
            <w:tcW w:w="1364" w:type="pct"/>
          </w:tcPr>
          <w:p w:rsidR="00242F20" w:rsidRPr="00C350F6" w:rsidRDefault="00242F20" w:rsidP="00B93553">
            <w:pPr>
              <w:pStyle w:val="Style14"/>
              <w:widowControl/>
              <w:tabs>
                <w:tab w:val="left" w:pos="435"/>
              </w:tabs>
              <w:ind w:firstLine="0"/>
            </w:pPr>
            <w:r w:rsidRPr="00C350F6">
              <w:t>1. Раздел</w:t>
            </w:r>
            <w:r w:rsidRPr="00C350F6">
              <w:rPr>
                <w:lang w:eastAsia="en-US"/>
              </w:rPr>
              <w:t xml:space="preserve">. </w:t>
            </w:r>
            <w:r w:rsidRPr="006565E7">
              <w:t xml:space="preserve">Основные понятия и информационная база </w:t>
            </w:r>
            <w:r>
              <w:t xml:space="preserve">основ </w:t>
            </w:r>
            <w:r w:rsidRPr="006565E7">
              <w:t>финансового менеджмента</w:t>
            </w:r>
          </w:p>
        </w:tc>
        <w:tc>
          <w:tcPr>
            <w:tcW w:w="125" w:type="pct"/>
          </w:tcPr>
          <w:p w:rsidR="00242F20" w:rsidRPr="005B6F20" w:rsidRDefault="00242F20" w:rsidP="00B93553">
            <w:pPr>
              <w:pStyle w:val="Style14"/>
              <w:widowControl/>
              <w:ind w:firstLine="0"/>
              <w:jc w:val="center"/>
            </w:pPr>
            <w:r w:rsidRPr="005B6F20">
              <w:t>5</w:t>
            </w:r>
          </w:p>
        </w:tc>
        <w:tc>
          <w:tcPr>
            <w:tcW w:w="302" w:type="pct"/>
          </w:tcPr>
          <w:p w:rsidR="00242F20" w:rsidRPr="005B6F20" w:rsidRDefault="00242F20" w:rsidP="00B93553">
            <w:pPr>
              <w:pStyle w:val="Style14"/>
              <w:widowControl/>
              <w:ind w:firstLine="0"/>
              <w:jc w:val="center"/>
            </w:pPr>
          </w:p>
        </w:tc>
        <w:tc>
          <w:tcPr>
            <w:tcW w:w="215" w:type="pct"/>
          </w:tcPr>
          <w:p w:rsidR="00242F20" w:rsidRPr="005B6F20" w:rsidRDefault="00242F20" w:rsidP="00B93553">
            <w:pPr>
              <w:pStyle w:val="Style14"/>
              <w:widowControl/>
              <w:ind w:firstLine="0"/>
              <w:jc w:val="center"/>
            </w:pPr>
          </w:p>
        </w:tc>
        <w:tc>
          <w:tcPr>
            <w:tcW w:w="228" w:type="pct"/>
          </w:tcPr>
          <w:p w:rsidR="00242F20" w:rsidRPr="005B6F20" w:rsidRDefault="00242F20" w:rsidP="00B93553">
            <w:pPr>
              <w:pStyle w:val="Style14"/>
              <w:widowControl/>
              <w:ind w:firstLine="0"/>
              <w:jc w:val="center"/>
            </w:pPr>
          </w:p>
        </w:tc>
        <w:tc>
          <w:tcPr>
            <w:tcW w:w="237" w:type="pct"/>
          </w:tcPr>
          <w:p w:rsidR="00242F20" w:rsidRPr="00560EA0" w:rsidRDefault="00242F20" w:rsidP="00B93553">
            <w:pPr>
              <w:pStyle w:val="Style14"/>
              <w:widowControl/>
              <w:ind w:firstLine="0"/>
              <w:jc w:val="left"/>
              <w:rPr>
                <w:color w:val="C00000"/>
              </w:rPr>
            </w:pPr>
          </w:p>
        </w:tc>
        <w:tc>
          <w:tcPr>
            <w:tcW w:w="1014" w:type="pct"/>
          </w:tcPr>
          <w:p w:rsidR="00242F20" w:rsidRPr="00560EA0" w:rsidRDefault="00242F20" w:rsidP="00B93553">
            <w:pPr>
              <w:pStyle w:val="Style14"/>
              <w:widowControl/>
              <w:ind w:firstLine="0"/>
              <w:jc w:val="left"/>
              <w:rPr>
                <w:color w:val="C00000"/>
              </w:rPr>
            </w:pPr>
          </w:p>
        </w:tc>
        <w:tc>
          <w:tcPr>
            <w:tcW w:w="913" w:type="pct"/>
          </w:tcPr>
          <w:p w:rsidR="00242F20" w:rsidRPr="00560EA0" w:rsidRDefault="00242F20" w:rsidP="00B93553">
            <w:pPr>
              <w:pStyle w:val="Style14"/>
              <w:widowControl/>
              <w:ind w:firstLine="0"/>
              <w:jc w:val="left"/>
              <w:rPr>
                <w:color w:val="C00000"/>
              </w:rPr>
            </w:pPr>
          </w:p>
        </w:tc>
        <w:tc>
          <w:tcPr>
            <w:tcW w:w="602" w:type="pct"/>
          </w:tcPr>
          <w:p w:rsidR="00242F20" w:rsidRPr="00560EA0" w:rsidRDefault="00242F20" w:rsidP="00B93553">
            <w:pPr>
              <w:pStyle w:val="Style14"/>
              <w:widowControl/>
              <w:ind w:firstLine="0"/>
              <w:jc w:val="left"/>
            </w:pPr>
          </w:p>
        </w:tc>
      </w:tr>
      <w:tr w:rsidR="00242F20" w:rsidRPr="00B93553" w:rsidTr="007B69DD">
        <w:trPr>
          <w:trHeight w:val="422"/>
        </w:trPr>
        <w:tc>
          <w:tcPr>
            <w:tcW w:w="1364" w:type="pct"/>
          </w:tcPr>
          <w:p w:rsidR="00242F20" w:rsidRPr="00C350F6" w:rsidRDefault="00242F20" w:rsidP="00636051">
            <w:pPr>
              <w:pStyle w:val="Style14"/>
              <w:widowControl/>
              <w:ind w:firstLine="0"/>
            </w:pPr>
            <w:r w:rsidRPr="00C350F6">
              <w:t>1.1. Тема</w:t>
            </w:r>
            <w:r w:rsidRPr="00C350F6">
              <w:rPr>
                <w:lang w:eastAsia="en-US"/>
              </w:rPr>
              <w:t xml:space="preserve"> </w:t>
            </w:r>
            <w:r w:rsidRPr="006565E7">
              <w:t xml:space="preserve">Сущность, </w:t>
            </w:r>
            <w:r>
              <w:t>функции</w:t>
            </w:r>
            <w:r w:rsidRPr="006565E7">
              <w:t xml:space="preserve"> и задачи финансового менеджмента</w:t>
            </w:r>
          </w:p>
        </w:tc>
        <w:tc>
          <w:tcPr>
            <w:tcW w:w="125" w:type="pct"/>
          </w:tcPr>
          <w:p w:rsidR="00242F20" w:rsidRPr="005B6F20" w:rsidRDefault="00242F20" w:rsidP="00636051">
            <w:pPr>
              <w:pStyle w:val="Style14"/>
              <w:widowControl/>
              <w:ind w:firstLine="0"/>
              <w:jc w:val="center"/>
            </w:pPr>
            <w:r w:rsidRPr="005B6F20">
              <w:t>5</w:t>
            </w:r>
          </w:p>
        </w:tc>
        <w:tc>
          <w:tcPr>
            <w:tcW w:w="302" w:type="pct"/>
          </w:tcPr>
          <w:p w:rsidR="00242F20" w:rsidRPr="005B6F20" w:rsidRDefault="00242F20" w:rsidP="00636051">
            <w:pPr>
              <w:pStyle w:val="Style14"/>
              <w:widowControl/>
              <w:ind w:firstLine="0"/>
              <w:jc w:val="center"/>
            </w:pPr>
            <w:r w:rsidRPr="005B6F20">
              <w:t>0,5</w:t>
            </w:r>
            <w:r>
              <w:t>/0,5И</w:t>
            </w:r>
          </w:p>
        </w:tc>
        <w:tc>
          <w:tcPr>
            <w:tcW w:w="215" w:type="pct"/>
          </w:tcPr>
          <w:p w:rsidR="00242F20" w:rsidRPr="005B6F20" w:rsidRDefault="00242F20" w:rsidP="00636051">
            <w:pPr>
              <w:pStyle w:val="Style14"/>
              <w:widowControl/>
              <w:ind w:firstLine="0"/>
              <w:jc w:val="center"/>
            </w:pPr>
          </w:p>
        </w:tc>
        <w:tc>
          <w:tcPr>
            <w:tcW w:w="228" w:type="pct"/>
          </w:tcPr>
          <w:p w:rsidR="00242F20" w:rsidRPr="005B6F20" w:rsidRDefault="00242F20" w:rsidP="00636051">
            <w:pPr>
              <w:pStyle w:val="Style14"/>
              <w:widowControl/>
              <w:ind w:firstLine="0"/>
              <w:jc w:val="center"/>
            </w:pPr>
          </w:p>
        </w:tc>
        <w:tc>
          <w:tcPr>
            <w:tcW w:w="237" w:type="pct"/>
          </w:tcPr>
          <w:p w:rsidR="00242F20" w:rsidRPr="00560EA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14" w:type="pct"/>
          </w:tcPr>
          <w:p w:rsidR="00242F20" w:rsidRPr="00560EA0" w:rsidRDefault="00242F2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13" w:type="pct"/>
          </w:tcPr>
          <w:p w:rsidR="00242F20" w:rsidRPr="00560EA0" w:rsidRDefault="00242F20" w:rsidP="00636051">
            <w:pPr>
              <w:pStyle w:val="Style14"/>
              <w:widowControl/>
              <w:ind w:firstLine="0"/>
            </w:pPr>
            <w:r w:rsidRPr="00560EA0">
              <w:rPr>
                <w:lang w:eastAsia="en-US"/>
              </w:rPr>
              <w:t xml:space="preserve"> Собеседование, тестирование</w:t>
            </w:r>
          </w:p>
        </w:tc>
        <w:tc>
          <w:tcPr>
            <w:tcW w:w="602" w:type="pct"/>
          </w:tcPr>
          <w:p w:rsidR="00242F20" w:rsidRPr="00560EA0" w:rsidRDefault="00242F20" w:rsidP="00636051">
            <w:pPr>
              <w:pStyle w:val="Style14"/>
              <w:widowControl/>
              <w:ind w:firstLine="0"/>
              <w:jc w:val="left"/>
              <w:rPr>
                <w:rStyle w:val="FontStyle31"/>
                <w:rFonts w:ascii="Times New Roman" w:hAnsi="Times New Roman" w:cs="Times New Roman"/>
                <w:sz w:val="24"/>
                <w:szCs w:val="24"/>
              </w:rPr>
            </w:pPr>
            <w:r>
              <w:rPr>
                <w:i/>
                <w:lang w:eastAsia="en-US"/>
              </w:rPr>
              <w:t>ОПК-4</w:t>
            </w:r>
            <w:r w:rsidRPr="00560EA0">
              <w:rPr>
                <w:i/>
                <w:lang w:eastAsia="en-US"/>
              </w:rPr>
              <w:t xml:space="preserve"> – зу</w:t>
            </w:r>
          </w:p>
        </w:tc>
      </w:tr>
      <w:tr w:rsidR="00242F20" w:rsidRPr="00B93553" w:rsidTr="007B69DD">
        <w:trPr>
          <w:trHeight w:val="422"/>
        </w:trPr>
        <w:tc>
          <w:tcPr>
            <w:tcW w:w="1364" w:type="pct"/>
          </w:tcPr>
          <w:p w:rsidR="00242F20" w:rsidRPr="00C350F6" w:rsidRDefault="00242F20" w:rsidP="00636051">
            <w:pPr>
              <w:pStyle w:val="Style14"/>
              <w:widowControl/>
              <w:ind w:firstLine="0"/>
            </w:pPr>
            <w:r w:rsidRPr="00C350F6">
              <w:t>1.2. Тема</w:t>
            </w:r>
            <w:r w:rsidRPr="00C350F6">
              <w:rPr>
                <w:lang w:eastAsia="en-US"/>
              </w:rPr>
              <w:t xml:space="preserve"> </w:t>
            </w:r>
            <w:r>
              <w:t>Функции объекта и субъекта финансового менеджмента.</w:t>
            </w:r>
            <w:r>
              <w:rPr>
                <w:color w:val="000000"/>
                <w:sz w:val="19"/>
                <w:szCs w:val="19"/>
              </w:rPr>
              <w:t xml:space="preserve"> </w:t>
            </w:r>
            <w:r w:rsidRPr="007B69DD">
              <w:rPr>
                <w:color w:val="000000"/>
              </w:rPr>
              <w:t>Финансовый</w:t>
            </w:r>
            <w:r w:rsidRPr="007B69DD">
              <w:t xml:space="preserve"> </w:t>
            </w:r>
            <w:r w:rsidRPr="007B69DD">
              <w:rPr>
                <w:color w:val="000000"/>
              </w:rPr>
              <w:t>механизм</w:t>
            </w:r>
            <w:r w:rsidRPr="007B69DD">
              <w:t xml:space="preserve"> </w:t>
            </w:r>
            <w:r w:rsidRPr="007B69DD">
              <w:rPr>
                <w:color w:val="000000"/>
              </w:rPr>
              <w:t>предприятия</w:t>
            </w:r>
          </w:p>
        </w:tc>
        <w:tc>
          <w:tcPr>
            <w:tcW w:w="125" w:type="pct"/>
          </w:tcPr>
          <w:p w:rsidR="00242F20" w:rsidRPr="005B6F20" w:rsidRDefault="00242F20" w:rsidP="00636051">
            <w:pPr>
              <w:pStyle w:val="Style14"/>
              <w:widowControl/>
              <w:ind w:firstLine="0"/>
              <w:jc w:val="center"/>
            </w:pPr>
            <w:r w:rsidRPr="005B6F20">
              <w:t>5</w:t>
            </w:r>
          </w:p>
        </w:tc>
        <w:tc>
          <w:tcPr>
            <w:tcW w:w="302" w:type="pct"/>
          </w:tcPr>
          <w:p w:rsidR="00242F20" w:rsidRPr="005B6F20" w:rsidRDefault="00242F20" w:rsidP="00636051">
            <w:pPr>
              <w:pStyle w:val="Style14"/>
              <w:widowControl/>
              <w:ind w:firstLine="0"/>
              <w:jc w:val="center"/>
            </w:pPr>
            <w:r>
              <w:t>0,5/0,5И</w:t>
            </w:r>
          </w:p>
        </w:tc>
        <w:tc>
          <w:tcPr>
            <w:tcW w:w="215" w:type="pct"/>
          </w:tcPr>
          <w:p w:rsidR="00242F20" w:rsidRPr="005B6F20" w:rsidRDefault="00242F20" w:rsidP="00636051">
            <w:pPr>
              <w:pStyle w:val="Style14"/>
              <w:widowControl/>
              <w:ind w:firstLine="0"/>
              <w:jc w:val="center"/>
            </w:pPr>
          </w:p>
        </w:tc>
        <w:tc>
          <w:tcPr>
            <w:tcW w:w="228" w:type="pct"/>
          </w:tcPr>
          <w:p w:rsidR="00242F20" w:rsidRPr="005B6F20" w:rsidRDefault="00242F20" w:rsidP="00636051">
            <w:pPr>
              <w:pStyle w:val="Style14"/>
              <w:widowControl/>
              <w:ind w:firstLine="0"/>
              <w:jc w:val="center"/>
            </w:pPr>
          </w:p>
        </w:tc>
        <w:tc>
          <w:tcPr>
            <w:tcW w:w="237" w:type="pct"/>
          </w:tcPr>
          <w:p w:rsidR="00242F20" w:rsidRPr="00560EA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14" w:type="pct"/>
          </w:tcPr>
          <w:p w:rsidR="00242F20" w:rsidRPr="00560EA0" w:rsidRDefault="00242F2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7B69DD" w:rsidRDefault="00242F20" w:rsidP="00636051">
            <w:pPr>
              <w:pStyle w:val="Style14"/>
              <w:widowControl/>
              <w:ind w:firstLine="0"/>
            </w:pPr>
            <w:r w:rsidRPr="007B69DD">
              <w:rPr>
                <w:color w:val="000000"/>
              </w:rPr>
              <w:t>1.3 Тема Финансовые</w:t>
            </w:r>
            <w:r w:rsidRPr="007B69DD">
              <w:t xml:space="preserve"> </w:t>
            </w:r>
            <w:r w:rsidRPr="007B69DD">
              <w:rPr>
                <w:color w:val="000000"/>
              </w:rPr>
              <w:t>инструменты:</w:t>
            </w:r>
            <w:r w:rsidRPr="007B69DD">
              <w:t xml:space="preserve"> </w:t>
            </w:r>
            <w:r w:rsidRPr="007B69DD">
              <w:rPr>
                <w:color w:val="000000"/>
              </w:rPr>
              <w:t>понятие,</w:t>
            </w:r>
            <w:r w:rsidRPr="007B69DD">
              <w:t xml:space="preserve"> </w:t>
            </w:r>
            <w:r w:rsidRPr="007B69DD">
              <w:rPr>
                <w:color w:val="000000"/>
              </w:rPr>
              <w:t>особенности</w:t>
            </w:r>
            <w:r w:rsidRPr="007B69DD">
              <w:t xml:space="preserve"> </w:t>
            </w:r>
            <w:r w:rsidRPr="007B69DD">
              <w:rPr>
                <w:color w:val="000000"/>
              </w:rPr>
              <w:t>использования</w:t>
            </w:r>
          </w:p>
        </w:tc>
        <w:tc>
          <w:tcPr>
            <w:tcW w:w="125" w:type="pct"/>
          </w:tcPr>
          <w:p w:rsidR="00242F20" w:rsidRPr="005B6F20" w:rsidRDefault="00242F20" w:rsidP="00636051">
            <w:pPr>
              <w:pStyle w:val="Style14"/>
              <w:widowControl/>
              <w:ind w:firstLine="0"/>
              <w:jc w:val="center"/>
            </w:pPr>
            <w:r>
              <w:t>5</w:t>
            </w:r>
          </w:p>
        </w:tc>
        <w:tc>
          <w:tcPr>
            <w:tcW w:w="302" w:type="pct"/>
          </w:tcPr>
          <w:p w:rsidR="00242F20" w:rsidRDefault="00242F20" w:rsidP="00636051">
            <w:pPr>
              <w:pStyle w:val="Style14"/>
              <w:widowControl/>
              <w:ind w:firstLine="0"/>
              <w:jc w:val="center"/>
            </w:pPr>
            <w:r>
              <w:t>0,5/0,5И</w:t>
            </w:r>
          </w:p>
        </w:tc>
        <w:tc>
          <w:tcPr>
            <w:tcW w:w="215" w:type="pct"/>
          </w:tcPr>
          <w:p w:rsidR="00242F20" w:rsidRPr="005B6F20" w:rsidRDefault="00242F20" w:rsidP="00636051">
            <w:pPr>
              <w:pStyle w:val="Style14"/>
              <w:widowControl/>
              <w:ind w:firstLine="0"/>
              <w:jc w:val="center"/>
            </w:pPr>
          </w:p>
        </w:tc>
        <w:tc>
          <w:tcPr>
            <w:tcW w:w="228" w:type="pct"/>
          </w:tcPr>
          <w:p w:rsidR="00242F20" w:rsidRPr="005B6F20" w:rsidRDefault="00242F20" w:rsidP="00636051">
            <w:pPr>
              <w:pStyle w:val="Style14"/>
              <w:widowControl/>
              <w:ind w:firstLine="0"/>
              <w:jc w:val="center"/>
            </w:pPr>
            <w:r>
              <w:t>1</w:t>
            </w:r>
          </w:p>
        </w:tc>
        <w:tc>
          <w:tcPr>
            <w:tcW w:w="237" w:type="pct"/>
          </w:tcPr>
          <w:p w:rsidR="00242F2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14" w:type="pct"/>
          </w:tcPr>
          <w:p w:rsidR="00242F20" w:rsidRPr="00560EA0" w:rsidRDefault="00242F20" w:rsidP="00F34A14">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F34A14">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F34A14">
            <w:pPr>
              <w:pStyle w:val="Style14"/>
              <w:widowControl/>
              <w:ind w:firstLine="0"/>
              <w:jc w:val="left"/>
              <w:rPr>
                <w:i/>
                <w:lang w:eastAsia="en-US"/>
              </w:rPr>
            </w:pPr>
            <w:r w:rsidRPr="00560EA0">
              <w:rPr>
                <w:i/>
                <w:lang w:eastAsia="en-US"/>
              </w:rPr>
              <w:t>ОПК-4 – зув</w:t>
            </w:r>
          </w:p>
          <w:p w:rsidR="00242F20" w:rsidRPr="00560EA0" w:rsidRDefault="00242F20" w:rsidP="00F34A14">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C350F6" w:rsidRDefault="00242F20" w:rsidP="00636051">
            <w:pPr>
              <w:pStyle w:val="Style14"/>
              <w:widowControl/>
              <w:ind w:firstLine="0"/>
            </w:pPr>
            <w:r>
              <w:rPr>
                <w:lang w:eastAsia="en-US"/>
              </w:rPr>
              <w:t>1.4</w:t>
            </w:r>
            <w:r w:rsidRPr="00C350F6">
              <w:rPr>
                <w:lang w:eastAsia="en-US"/>
              </w:rPr>
              <w:t xml:space="preserve"> Тема </w:t>
            </w:r>
            <w:r>
              <w:t>Концепции финансового менеджмента</w:t>
            </w:r>
          </w:p>
        </w:tc>
        <w:tc>
          <w:tcPr>
            <w:tcW w:w="125" w:type="pct"/>
          </w:tcPr>
          <w:p w:rsidR="00242F20" w:rsidRPr="005B6F20" w:rsidRDefault="00242F20" w:rsidP="00636051">
            <w:pPr>
              <w:pStyle w:val="Style14"/>
              <w:widowControl/>
              <w:ind w:firstLine="0"/>
              <w:jc w:val="center"/>
            </w:pPr>
            <w:r w:rsidRPr="005B6F20">
              <w:t>5</w:t>
            </w:r>
          </w:p>
        </w:tc>
        <w:tc>
          <w:tcPr>
            <w:tcW w:w="302" w:type="pct"/>
          </w:tcPr>
          <w:p w:rsidR="00242F20" w:rsidRPr="005B6F20" w:rsidRDefault="00242F20" w:rsidP="00636051">
            <w:pPr>
              <w:pStyle w:val="Style14"/>
              <w:widowControl/>
              <w:ind w:firstLine="0"/>
              <w:jc w:val="center"/>
            </w:pPr>
            <w:r>
              <w:t>0,5/0,5И</w:t>
            </w:r>
          </w:p>
        </w:tc>
        <w:tc>
          <w:tcPr>
            <w:tcW w:w="215" w:type="pct"/>
          </w:tcPr>
          <w:p w:rsidR="00242F20" w:rsidRPr="005B6F20" w:rsidRDefault="00242F20" w:rsidP="00636051">
            <w:pPr>
              <w:pStyle w:val="Style14"/>
              <w:widowControl/>
              <w:ind w:firstLine="0"/>
              <w:jc w:val="center"/>
            </w:pPr>
          </w:p>
        </w:tc>
        <w:tc>
          <w:tcPr>
            <w:tcW w:w="228" w:type="pct"/>
          </w:tcPr>
          <w:p w:rsidR="00242F20" w:rsidRPr="005B6F20" w:rsidRDefault="00242F20" w:rsidP="009A08BE">
            <w:pPr>
              <w:pStyle w:val="Style14"/>
              <w:widowControl/>
              <w:ind w:firstLine="0"/>
              <w:jc w:val="center"/>
            </w:pPr>
            <w:r>
              <w:t>1/1И</w:t>
            </w:r>
          </w:p>
        </w:tc>
        <w:tc>
          <w:tcPr>
            <w:tcW w:w="237" w:type="pct"/>
          </w:tcPr>
          <w:p w:rsidR="00242F20" w:rsidRPr="00560EA0" w:rsidRDefault="00242F20" w:rsidP="00560EA0">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14" w:type="pct"/>
          </w:tcPr>
          <w:p w:rsidR="00242F20" w:rsidRPr="00560EA0" w:rsidRDefault="00242F20" w:rsidP="00636051">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636051">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C350F6" w:rsidRDefault="00242F20" w:rsidP="004F6E3E">
            <w:pPr>
              <w:pStyle w:val="Style14"/>
              <w:widowControl/>
              <w:ind w:firstLine="0"/>
              <w:rPr>
                <w:lang w:eastAsia="en-US"/>
              </w:rPr>
            </w:pPr>
            <w:r>
              <w:t>1.5 Тема Финансовая отчетность в системе финансового менеджмента</w:t>
            </w:r>
          </w:p>
        </w:tc>
        <w:tc>
          <w:tcPr>
            <w:tcW w:w="125" w:type="pct"/>
          </w:tcPr>
          <w:p w:rsidR="00242F20" w:rsidRPr="005B6F20" w:rsidRDefault="00242F20" w:rsidP="004F6E3E">
            <w:pPr>
              <w:pStyle w:val="Style14"/>
              <w:widowControl/>
              <w:ind w:firstLine="0"/>
              <w:jc w:val="center"/>
            </w:pPr>
            <w:r>
              <w:t>5</w:t>
            </w:r>
          </w:p>
        </w:tc>
        <w:tc>
          <w:tcPr>
            <w:tcW w:w="302" w:type="pct"/>
          </w:tcPr>
          <w:p w:rsidR="00242F20" w:rsidRPr="005B6F20" w:rsidRDefault="00242F20" w:rsidP="004F6E3E">
            <w:pPr>
              <w:pStyle w:val="Style14"/>
              <w:widowControl/>
              <w:ind w:firstLine="0"/>
              <w:jc w:val="center"/>
            </w:pPr>
            <w:r>
              <w:t>0,5</w:t>
            </w:r>
          </w:p>
        </w:tc>
        <w:tc>
          <w:tcPr>
            <w:tcW w:w="215" w:type="pct"/>
          </w:tcPr>
          <w:p w:rsidR="00242F20" w:rsidRPr="005B6F20" w:rsidRDefault="00242F20" w:rsidP="004F6E3E">
            <w:pPr>
              <w:pStyle w:val="Style14"/>
              <w:widowControl/>
              <w:ind w:firstLine="0"/>
              <w:jc w:val="center"/>
            </w:pPr>
          </w:p>
        </w:tc>
        <w:tc>
          <w:tcPr>
            <w:tcW w:w="228" w:type="pct"/>
          </w:tcPr>
          <w:p w:rsidR="00242F20" w:rsidRPr="005B6F20" w:rsidRDefault="00242F20" w:rsidP="004F6E3E">
            <w:pPr>
              <w:pStyle w:val="Style14"/>
              <w:widowControl/>
              <w:ind w:firstLine="0"/>
              <w:jc w:val="center"/>
            </w:pPr>
            <w:r>
              <w:t>1/1И</w:t>
            </w:r>
          </w:p>
        </w:tc>
        <w:tc>
          <w:tcPr>
            <w:tcW w:w="237" w:type="pct"/>
          </w:tcPr>
          <w:p w:rsidR="00242F2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14" w:type="pct"/>
          </w:tcPr>
          <w:p w:rsidR="00242F20" w:rsidRPr="00560EA0" w:rsidRDefault="00242F2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7B69DD" w:rsidRDefault="00242F20" w:rsidP="004F6E3E">
            <w:pPr>
              <w:pStyle w:val="Style14"/>
              <w:widowControl/>
              <w:ind w:firstLine="0"/>
            </w:pPr>
            <w:r w:rsidRPr="007B69DD">
              <w:rPr>
                <w:color w:val="000000"/>
              </w:rPr>
              <w:t>1.6 Тема Финансовый</w:t>
            </w:r>
            <w:r w:rsidRPr="007B69DD">
              <w:t xml:space="preserve"> </w:t>
            </w:r>
            <w:r w:rsidRPr="007B69DD">
              <w:rPr>
                <w:color w:val="000000"/>
              </w:rPr>
              <w:t>контроль:</w:t>
            </w:r>
            <w:r w:rsidRPr="007B69DD">
              <w:t xml:space="preserve"> </w:t>
            </w:r>
            <w:r w:rsidRPr="007B69DD">
              <w:rPr>
                <w:color w:val="000000"/>
              </w:rPr>
              <w:t>функции,</w:t>
            </w:r>
            <w:r w:rsidRPr="007B69DD">
              <w:t xml:space="preserve"> </w:t>
            </w:r>
            <w:r w:rsidRPr="007B69DD">
              <w:rPr>
                <w:color w:val="000000"/>
              </w:rPr>
              <w:t>принципы,</w:t>
            </w:r>
            <w:r w:rsidRPr="007B69DD">
              <w:t xml:space="preserve"> </w:t>
            </w:r>
            <w:r w:rsidRPr="007B69DD">
              <w:rPr>
                <w:color w:val="000000"/>
              </w:rPr>
              <w:t>виды</w:t>
            </w:r>
          </w:p>
        </w:tc>
        <w:tc>
          <w:tcPr>
            <w:tcW w:w="125" w:type="pct"/>
          </w:tcPr>
          <w:p w:rsidR="00242F20" w:rsidRPr="005B6F20" w:rsidRDefault="00242F20" w:rsidP="004F6E3E">
            <w:pPr>
              <w:pStyle w:val="Style14"/>
              <w:widowControl/>
              <w:ind w:firstLine="0"/>
              <w:jc w:val="center"/>
            </w:pPr>
            <w:r>
              <w:t>5</w:t>
            </w:r>
          </w:p>
        </w:tc>
        <w:tc>
          <w:tcPr>
            <w:tcW w:w="302" w:type="pct"/>
          </w:tcPr>
          <w:p w:rsidR="00242F20" w:rsidRDefault="00242F20" w:rsidP="004F6E3E">
            <w:pPr>
              <w:pStyle w:val="Style14"/>
              <w:widowControl/>
              <w:ind w:firstLine="0"/>
              <w:jc w:val="center"/>
            </w:pPr>
            <w:r>
              <w:t>0,5</w:t>
            </w:r>
          </w:p>
        </w:tc>
        <w:tc>
          <w:tcPr>
            <w:tcW w:w="215" w:type="pct"/>
          </w:tcPr>
          <w:p w:rsidR="00242F20" w:rsidRPr="005B6F20" w:rsidRDefault="00242F20" w:rsidP="004F6E3E">
            <w:pPr>
              <w:pStyle w:val="Style14"/>
              <w:widowControl/>
              <w:ind w:firstLine="0"/>
              <w:jc w:val="center"/>
            </w:pPr>
          </w:p>
        </w:tc>
        <w:tc>
          <w:tcPr>
            <w:tcW w:w="228" w:type="pct"/>
          </w:tcPr>
          <w:p w:rsidR="00242F20" w:rsidRDefault="00242F20" w:rsidP="004F6E3E">
            <w:pPr>
              <w:pStyle w:val="Style14"/>
              <w:widowControl/>
              <w:ind w:firstLine="0"/>
              <w:jc w:val="center"/>
            </w:pPr>
            <w:r>
              <w:t>1</w:t>
            </w:r>
          </w:p>
        </w:tc>
        <w:tc>
          <w:tcPr>
            <w:tcW w:w="237" w:type="pct"/>
          </w:tcPr>
          <w:p w:rsidR="00242F2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w:t>
            </w:r>
          </w:p>
        </w:tc>
        <w:tc>
          <w:tcPr>
            <w:tcW w:w="1014" w:type="pct"/>
          </w:tcPr>
          <w:p w:rsidR="00242F20" w:rsidRPr="00560EA0" w:rsidRDefault="00242F20" w:rsidP="00F34A14">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F34A14">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F34A14">
            <w:pPr>
              <w:pStyle w:val="Style14"/>
              <w:widowControl/>
              <w:ind w:firstLine="0"/>
              <w:jc w:val="left"/>
              <w:rPr>
                <w:i/>
                <w:lang w:eastAsia="en-US"/>
              </w:rPr>
            </w:pPr>
            <w:r w:rsidRPr="00560EA0">
              <w:rPr>
                <w:i/>
                <w:lang w:eastAsia="en-US"/>
              </w:rPr>
              <w:t>ОПК-4 – зув</w:t>
            </w:r>
          </w:p>
          <w:p w:rsidR="00242F20" w:rsidRPr="00560EA0" w:rsidRDefault="00242F20" w:rsidP="00F34A14">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Итого по разделу</w:t>
            </w:r>
          </w:p>
        </w:tc>
        <w:tc>
          <w:tcPr>
            <w:tcW w:w="125" w:type="pct"/>
          </w:tcPr>
          <w:p w:rsidR="00242F20" w:rsidRPr="005B6F20" w:rsidRDefault="00242F20" w:rsidP="004F6E3E">
            <w:pPr>
              <w:pStyle w:val="Style14"/>
              <w:widowControl/>
              <w:ind w:firstLine="0"/>
              <w:jc w:val="center"/>
            </w:pPr>
          </w:p>
        </w:tc>
        <w:tc>
          <w:tcPr>
            <w:tcW w:w="302" w:type="pct"/>
          </w:tcPr>
          <w:p w:rsidR="00242F20" w:rsidRPr="009A08BE" w:rsidRDefault="00242F20" w:rsidP="004F6E3E">
            <w:pPr>
              <w:pStyle w:val="Style14"/>
              <w:widowControl/>
              <w:ind w:firstLine="0"/>
              <w:jc w:val="center"/>
              <w:rPr>
                <w:b/>
              </w:rPr>
            </w:pPr>
            <w:r>
              <w:rPr>
                <w:b/>
              </w:rPr>
              <w:t>3/2</w:t>
            </w:r>
            <w:r w:rsidRPr="009A08BE">
              <w:rPr>
                <w:b/>
              </w:rPr>
              <w:t>И</w:t>
            </w:r>
          </w:p>
        </w:tc>
        <w:tc>
          <w:tcPr>
            <w:tcW w:w="215" w:type="pct"/>
          </w:tcPr>
          <w:p w:rsidR="00242F20" w:rsidRPr="001C78ED" w:rsidRDefault="00242F20" w:rsidP="004F6E3E">
            <w:pPr>
              <w:pStyle w:val="Style14"/>
              <w:widowControl/>
              <w:ind w:firstLine="0"/>
              <w:jc w:val="center"/>
            </w:pPr>
          </w:p>
        </w:tc>
        <w:tc>
          <w:tcPr>
            <w:tcW w:w="228" w:type="pct"/>
          </w:tcPr>
          <w:p w:rsidR="00242F20" w:rsidRPr="009A08BE" w:rsidRDefault="00242F20" w:rsidP="00710DFB">
            <w:pPr>
              <w:pStyle w:val="Style14"/>
              <w:widowControl/>
              <w:ind w:firstLine="0"/>
              <w:jc w:val="center"/>
              <w:rPr>
                <w:b/>
              </w:rPr>
            </w:pPr>
            <w:r>
              <w:rPr>
                <w:b/>
              </w:rPr>
              <w:t>4</w:t>
            </w:r>
            <w:r w:rsidRPr="009A08BE">
              <w:rPr>
                <w:b/>
              </w:rPr>
              <w:t>/</w:t>
            </w:r>
            <w:r>
              <w:rPr>
                <w:b/>
              </w:rPr>
              <w:t>2</w:t>
            </w:r>
            <w:r w:rsidRPr="009A08BE">
              <w:rPr>
                <w:b/>
              </w:rPr>
              <w:t>И</w:t>
            </w:r>
          </w:p>
        </w:tc>
        <w:tc>
          <w:tcPr>
            <w:tcW w:w="237" w:type="pct"/>
          </w:tcPr>
          <w:p w:rsidR="00242F20" w:rsidRPr="009A08BE" w:rsidRDefault="00242F20"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40</w:t>
            </w:r>
          </w:p>
        </w:tc>
        <w:tc>
          <w:tcPr>
            <w:tcW w:w="1014" w:type="pct"/>
          </w:tcPr>
          <w:p w:rsidR="00242F20" w:rsidRPr="00560EA0" w:rsidRDefault="00242F20"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jc w:val="left"/>
            </w:pPr>
            <w:r w:rsidRPr="00560EA0">
              <w:rPr>
                <w:lang w:eastAsia="en-US"/>
              </w:rPr>
              <w:t>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pStyle w:val="Style14"/>
              <w:widowControl/>
              <w:ind w:firstLine="0"/>
              <w:jc w:val="left"/>
              <w:rPr>
                <w:lang w:eastAsia="en-US"/>
              </w:rPr>
            </w:pPr>
            <w:r>
              <w:rPr>
                <w:i/>
                <w:lang w:eastAsia="en-US"/>
              </w:rPr>
              <w:t>ПК-23</w:t>
            </w:r>
            <w:r w:rsidRPr="00560EA0">
              <w:rPr>
                <w:i/>
                <w:lang w:eastAsia="en-US"/>
              </w:rPr>
              <w:t xml:space="preserve"> –зув</w:t>
            </w:r>
          </w:p>
        </w:tc>
      </w:tr>
      <w:tr w:rsidR="00242F20" w:rsidRPr="00B93553" w:rsidTr="007B69DD">
        <w:trPr>
          <w:trHeight w:val="70"/>
        </w:trPr>
        <w:tc>
          <w:tcPr>
            <w:tcW w:w="1364" w:type="pct"/>
          </w:tcPr>
          <w:p w:rsidR="00242F20" w:rsidRPr="00C350F6" w:rsidRDefault="00242F20" w:rsidP="004F6E3E">
            <w:pPr>
              <w:pStyle w:val="Style14"/>
              <w:widowControl/>
              <w:ind w:firstLine="0"/>
            </w:pPr>
            <w:r w:rsidRPr="00C350F6">
              <w:t>2. Раздел</w:t>
            </w:r>
            <w:r w:rsidRPr="00C350F6">
              <w:rPr>
                <w:lang w:eastAsia="en-US"/>
              </w:rPr>
              <w:t xml:space="preserve"> </w:t>
            </w:r>
            <w:r>
              <w:t>Цели и задачи управления капиталом организации</w:t>
            </w:r>
          </w:p>
        </w:tc>
        <w:tc>
          <w:tcPr>
            <w:tcW w:w="125" w:type="pct"/>
          </w:tcPr>
          <w:p w:rsidR="00242F20" w:rsidRPr="002C508C" w:rsidRDefault="00242F20" w:rsidP="004F6E3E">
            <w:pPr>
              <w:pStyle w:val="Style14"/>
              <w:widowControl/>
              <w:ind w:firstLine="0"/>
              <w:jc w:val="center"/>
              <w:rPr>
                <w:b/>
              </w:rPr>
            </w:pPr>
            <w:r w:rsidRPr="002C508C">
              <w:rPr>
                <w:b/>
              </w:rPr>
              <w:t>5</w:t>
            </w:r>
          </w:p>
        </w:tc>
        <w:tc>
          <w:tcPr>
            <w:tcW w:w="302" w:type="pct"/>
          </w:tcPr>
          <w:p w:rsidR="00242F20" w:rsidRPr="002C508C" w:rsidRDefault="00242F20" w:rsidP="004F6E3E">
            <w:pPr>
              <w:pStyle w:val="Style14"/>
              <w:widowControl/>
              <w:ind w:firstLine="0"/>
              <w:jc w:val="center"/>
            </w:pP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p>
        </w:tc>
        <w:tc>
          <w:tcPr>
            <w:tcW w:w="237" w:type="pct"/>
          </w:tcPr>
          <w:p w:rsidR="00242F20" w:rsidRPr="00560EA0" w:rsidRDefault="00242F20" w:rsidP="004F6E3E">
            <w:pPr>
              <w:pStyle w:val="Style14"/>
              <w:widowControl/>
              <w:ind w:firstLine="0"/>
              <w:jc w:val="left"/>
              <w:rPr>
                <w:color w:val="C00000"/>
              </w:rPr>
            </w:pPr>
          </w:p>
        </w:tc>
        <w:tc>
          <w:tcPr>
            <w:tcW w:w="1014" w:type="pct"/>
          </w:tcPr>
          <w:p w:rsidR="00242F20" w:rsidRPr="00560EA0" w:rsidRDefault="00242F20" w:rsidP="004F6E3E">
            <w:pPr>
              <w:pStyle w:val="Style14"/>
              <w:widowControl/>
              <w:ind w:firstLine="0"/>
              <w:jc w:val="left"/>
              <w:rPr>
                <w:color w:val="C00000"/>
              </w:rPr>
            </w:pPr>
          </w:p>
        </w:tc>
        <w:tc>
          <w:tcPr>
            <w:tcW w:w="913" w:type="pct"/>
          </w:tcPr>
          <w:p w:rsidR="00242F20" w:rsidRPr="00560EA0" w:rsidRDefault="00242F20" w:rsidP="004F6E3E">
            <w:pPr>
              <w:pStyle w:val="Style14"/>
              <w:widowControl/>
              <w:ind w:firstLine="0"/>
              <w:jc w:val="left"/>
              <w:rPr>
                <w:color w:val="C00000"/>
              </w:rPr>
            </w:pPr>
          </w:p>
        </w:tc>
        <w:tc>
          <w:tcPr>
            <w:tcW w:w="602" w:type="pct"/>
          </w:tcPr>
          <w:p w:rsidR="00242F20" w:rsidRPr="00560EA0" w:rsidRDefault="00242F20" w:rsidP="004F6E3E">
            <w:pPr>
              <w:pStyle w:val="Style14"/>
              <w:widowControl/>
              <w:ind w:firstLine="0"/>
              <w:jc w:val="left"/>
            </w:pP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2.1. Тема</w:t>
            </w:r>
            <w:r w:rsidRPr="00C350F6">
              <w:rPr>
                <w:lang w:eastAsia="en-US"/>
              </w:rPr>
              <w:t xml:space="preserve"> Концепция стоимости капитала</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2/2И</w:t>
            </w:r>
          </w:p>
        </w:tc>
        <w:tc>
          <w:tcPr>
            <w:tcW w:w="237" w:type="pct"/>
          </w:tcPr>
          <w:p w:rsidR="00242F20" w:rsidRPr="00560EA0" w:rsidRDefault="00242F2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14" w:type="pct"/>
          </w:tcPr>
          <w:p w:rsidR="00242F20" w:rsidRPr="00560EA0" w:rsidRDefault="00242F2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2.2. Тема</w:t>
            </w:r>
            <w:r w:rsidRPr="00C350F6">
              <w:rPr>
                <w:lang w:eastAsia="en-US"/>
              </w:rPr>
              <w:t xml:space="preserve"> </w:t>
            </w:r>
            <w:r>
              <w:t>Управление собственным  и заемным капиталом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4/2И</w:t>
            </w:r>
          </w:p>
        </w:tc>
        <w:tc>
          <w:tcPr>
            <w:tcW w:w="237" w:type="pct"/>
          </w:tcPr>
          <w:p w:rsidR="00242F20" w:rsidRPr="00560EA0" w:rsidRDefault="00242F2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14" w:type="pct"/>
          </w:tcPr>
          <w:p w:rsidR="00242F20" w:rsidRPr="00560EA0" w:rsidRDefault="00242F2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677"/>
        </w:trPr>
        <w:tc>
          <w:tcPr>
            <w:tcW w:w="1364" w:type="pct"/>
          </w:tcPr>
          <w:p w:rsidR="00242F20" w:rsidRPr="00C350F6" w:rsidRDefault="00242F20" w:rsidP="004F6E3E">
            <w:pPr>
              <w:pStyle w:val="Style14"/>
              <w:widowControl/>
              <w:ind w:firstLine="0"/>
            </w:pPr>
            <w:r w:rsidRPr="00C350F6">
              <w:t>Итого по разделу</w:t>
            </w:r>
          </w:p>
        </w:tc>
        <w:tc>
          <w:tcPr>
            <w:tcW w:w="125" w:type="pct"/>
          </w:tcPr>
          <w:p w:rsidR="00242F20" w:rsidRPr="002C508C" w:rsidRDefault="00242F20" w:rsidP="004F6E3E">
            <w:pPr>
              <w:pStyle w:val="Style14"/>
              <w:widowControl/>
              <w:ind w:firstLine="0"/>
              <w:jc w:val="center"/>
            </w:pPr>
          </w:p>
        </w:tc>
        <w:tc>
          <w:tcPr>
            <w:tcW w:w="302" w:type="pct"/>
          </w:tcPr>
          <w:p w:rsidR="00242F20" w:rsidRPr="009A08BE" w:rsidRDefault="00242F20" w:rsidP="004F6E3E">
            <w:pPr>
              <w:pStyle w:val="Style14"/>
              <w:widowControl/>
              <w:ind w:firstLine="0"/>
              <w:jc w:val="center"/>
              <w:rPr>
                <w:b/>
              </w:rPr>
            </w:pPr>
            <w:r>
              <w:rPr>
                <w:b/>
              </w:rPr>
              <w:t>2</w:t>
            </w:r>
          </w:p>
        </w:tc>
        <w:tc>
          <w:tcPr>
            <w:tcW w:w="215" w:type="pct"/>
          </w:tcPr>
          <w:p w:rsidR="00242F20" w:rsidRPr="001C78ED" w:rsidRDefault="00242F20" w:rsidP="004F6E3E">
            <w:pPr>
              <w:pStyle w:val="Style14"/>
              <w:widowControl/>
              <w:ind w:firstLine="0"/>
              <w:jc w:val="center"/>
            </w:pPr>
          </w:p>
        </w:tc>
        <w:tc>
          <w:tcPr>
            <w:tcW w:w="228" w:type="pct"/>
          </w:tcPr>
          <w:p w:rsidR="00242F20" w:rsidRPr="009A08BE" w:rsidRDefault="00242F20" w:rsidP="004F6E3E">
            <w:pPr>
              <w:pStyle w:val="Style14"/>
              <w:widowControl/>
              <w:ind w:firstLine="0"/>
              <w:jc w:val="center"/>
              <w:rPr>
                <w:b/>
              </w:rPr>
            </w:pPr>
            <w:r>
              <w:rPr>
                <w:b/>
              </w:rPr>
              <w:t>6/4</w:t>
            </w:r>
            <w:r w:rsidRPr="009A08BE">
              <w:rPr>
                <w:b/>
              </w:rPr>
              <w:t>И</w:t>
            </w:r>
          </w:p>
        </w:tc>
        <w:tc>
          <w:tcPr>
            <w:tcW w:w="237" w:type="pct"/>
          </w:tcPr>
          <w:p w:rsidR="00242F20" w:rsidRPr="009A08BE" w:rsidRDefault="00242F20"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40</w:t>
            </w:r>
          </w:p>
        </w:tc>
        <w:tc>
          <w:tcPr>
            <w:tcW w:w="1014" w:type="pct"/>
          </w:tcPr>
          <w:p w:rsidR="00242F20" w:rsidRPr="00560EA0" w:rsidRDefault="00242F20" w:rsidP="004F6E3E">
            <w:pPr>
              <w:pStyle w:val="Style14"/>
              <w:widowControl/>
              <w:ind w:firstLine="0"/>
              <w:jc w:val="left"/>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jc w:val="left"/>
              <w:rPr>
                <w:rStyle w:val="FontStyle31"/>
                <w:rFonts w:ascii="Times New Roman" w:hAnsi="Times New Roman" w:cs="Times New Roman"/>
                <w:sz w:val="24"/>
                <w:szCs w:val="24"/>
                <w:lang w:eastAsia="en-US"/>
              </w:rPr>
            </w:pPr>
            <w:r w:rsidRPr="00560EA0">
              <w:rPr>
                <w:lang w:eastAsia="en-US"/>
              </w:rPr>
              <w:t>Собеседование, тестирование, проверка расчетно-аналитических заданий</w:t>
            </w:r>
            <w:r w:rsidRPr="00560EA0">
              <w:rPr>
                <w:rStyle w:val="FontStyle31"/>
                <w:rFonts w:ascii="Times New Roman" w:hAnsi="Times New Roman" w:cs="Times New Roman"/>
                <w:sz w:val="24"/>
                <w:szCs w:val="24"/>
                <w:lang w:eastAsia="en-US"/>
              </w:rPr>
              <w:t xml:space="preserve"> </w:t>
            </w:r>
          </w:p>
          <w:p w:rsidR="00242F20" w:rsidRPr="00560EA0" w:rsidRDefault="00242F20" w:rsidP="004F6E3E">
            <w:pPr>
              <w:pStyle w:val="Style14"/>
              <w:widowControl/>
              <w:ind w:firstLine="0"/>
              <w:jc w:val="left"/>
            </w:pPr>
          </w:p>
        </w:tc>
        <w:tc>
          <w:tcPr>
            <w:tcW w:w="602" w:type="pct"/>
          </w:tcPr>
          <w:p w:rsidR="00242F20" w:rsidRPr="00560EA0" w:rsidRDefault="00242F20" w:rsidP="004F6E3E">
            <w:pPr>
              <w:pStyle w:val="Style14"/>
              <w:widowControl/>
              <w:ind w:firstLine="0"/>
              <w:jc w:val="left"/>
              <w:rPr>
                <w:lang w:eastAsia="en-US"/>
              </w:rPr>
            </w:pPr>
          </w:p>
        </w:tc>
      </w:tr>
      <w:tr w:rsidR="00242F20" w:rsidRPr="00B93553" w:rsidTr="007B69DD">
        <w:trPr>
          <w:trHeight w:val="268"/>
        </w:trPr>
        <w:tc>
          <w:tcPr>
            <w:tcW w:w="1364" w:type="pct"/>
          </w:tcPr>
          <w:p w:rsidR="00242F20" w:rsidRPr="00C350F6" w:rsidRDefault="00242F20" w:rsidP="004F6E3E">
            <w:pPr>
              <w:pStyle w:val="Style14"/>
              <w:widowControl/>
              <w:tabs>
                <w:tab w:val="left" w:pos="435"/>
              </w:tabs>
              <w:ind w:firstLine="0"/>
            </w:pPr>
            <w:r w:rsidRPr="00C350F6">
              <w:t>3. Раздел</w:t>
            </w:r>
            <w:r w:rsidRPr="00C350F6">
              <w:rPr>
                <w:lang w:eastAsia="en-US"/>
              </w:rPr>
              <w:t xml:space="preserve"> Управление доходами, расходами, прибылью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p>
        </w:tc>
        <w:tc>
          <w:tcPr>
            <w:tcW w:w="237" w:type="pct"/>
          </w:tcPr>
          <w:p w:rsidR="00242F20" w:rsidRPr="00560EA0" w:rsidRDefault="00242F20" w:rsidP="004F6E3E">
            <w:pPr>
              <w:pStyle w:val="Style14"/>
              <w:widowControl/>
              <w:ind w:firstLine="0"/>
              <w:jc w:val="center"/>
            </w:pPr>
          </w:p>
        </w:tc>
        <w:tc>
          <w:tcPr>
            <w:tcW w:w="1014" w:type="pct"/>
          </w:tcPr>
          <w:p w:rsidR="00242F20" w:rsidRPr="00560EA0" w:rsidRDefault="00242F20" w:rsidP="004F6E3E">
            <w:pPr>
              <w:pStyle w:val="Style14"/>
              <w:widowControl/>
              <w:ind w:firstLine="0"/>
              <w:rPr>
                <w:rStyle w:val="FontStyle31"/>
                <w:rFonts w:ascii="Times New Roman" w:hAnsi="Times New Roman" w:cs="Times New Roman"/>
                <w:sz w:val="24"/>
                <w:szCs w:val="24"/>
                <w:lang w:eastAsia="en-US"/>
              </w:rPr>
            </w:pPr>
          </w:p>
        </w:tc>
        <w:tc>
          <w:tcPr>
            <w:tcW w:w="913" w:type="pct"/>
          </w:tcPr>
          <w:p w:rsidR="00242F20" w:rsidRPr="00560EA0" w:rsidRDefault="00242F20" w:rsidP="004F6E3E">
            <w:pPr>
              <w:pStyle w:val="Style14"/>
              <w:widowControl/>
              <w:ind w:firstLine="0"/>
            </w:pPr>
          </w:p>
        </w:tc>
        <w:tc>
          <w:tcPr>
            <w:tcW w:w="602" w:type="pct"/>
          </w:tcPr>
          <w:p w:rsidR="00242F20" w:rsidRPr="00560EA0" w:rsidRDefault="00242F20" w:rsidP="004F6E3E">
            <w:pPr>
              <w:pStyle w:val="Style14"/>
              <w:widowControl/>
              <w:ind w:firstLine="0"/>
              <w:jc w:val="left"/>
              <w:rPr>
                <w:rStyle w:val="FontStyle31"/>
                <w:rFonts w:ascii="Times New Roman" w:hAnsi="Times New Roman" w:cs="Times New Roman"/>
                <w:sz w:val="24"/>
                <w:szCs w:val="24"/>
              </w:rPr>
            </w:pPr>
          </w:p>
        </w:tc>
      </w:tr>
      <w:tr w:rsidR="00242F20" w:rsidRPr="00B93553" w:rsidTr="007B69DD">
        <w:trPr>
          <w:trHeight w:val="422"/>
        </w:trPr>
        <w:tc>
          <w:tcPr>
            <w:tcW w:w="1364" w:type="pct"/>
          </w:tcPr>
          <w:p w:rsidR="00242F20" w:rsidRPr="00C350F6" w:rsidRDefault="00242F20" w:rsidP="004F6E3E">
            <w:pPr>
              <w:pStyle w:val="Style14"/>
              <w:widowControl/>
              <w:ind w:firstLine="0"/>
            </w:pPr>
            <w:r w:rsidRPr="00C350F6">
              <w:t>3.1. Тема</w:t>
            </w:r>
            <w:r w:rsidRPr="00C350F6">
              <w:rPr>
                <w:lang w:eastAsia="en-US"/>
              </w:rPr>
              <w:t xml:space="preserve"> Классификация затрат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w:t>
            </w:r>
          </w:p>
        </w:tc>
        <w:tc>
          <w:tcPr>
            <w:tcW w:w="237" w:type="pct"/>
          </w:tcPr>
          <w:p w:rsidR="00242F20" w:rsidRPr="00560EA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14</w:t>
            </w:r>
          </w:p>
        </w:tc>
        <w:tc>
          <w:tcPr>
            <w:tcW w:w="1014" w:type="pct"/>
          </w:tcPr>
          <w:p w:rsidR="00242F20" w:rsidRPr="00560EA0" w:rsidRDefault="00242F20" w:rsidP="004F6E3E">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13" w:type="pct"/>
          </w:tcPr>
          <w:p w:rsidR="00242F20" w:rsidRPr="00560EA0" w:rsidRDefault="00242F20" w:rsidP="004F6E3E">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560EA0"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C350F6" w:rsidRDefault="00242F20" w:rsidP="004F6E3E">
            <w:pPr>
              <w:pStyle w:val="Style14"/>
              <w:widowControl/>
              <w:ind w:firstLine="0"/>
            </w:pPr>
            <w:r w:rsidRPr="00C350F6">
              <w:t>3.2. Тема</w:t>
            </w:r>
            <w:r w:rsidRPr="00C350F6">
              <w:rPr>
                <w:lang w:eastAsia="en-US"/>
              </w:rPr>
              <w:t xml:space="preserve"> </w:t>
            </w:r>
            <w:r>
              <w:t>Управление расходами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w:t>
            </w:r>
          </w:p>
        </w:tc>
        <w:tc>
          <w:tcPr>
            <w:tcW w:w="237" w:type="pct"/>
          </w:tcPr>
          <w:p w:rsidR="00242F20" w:rsidRPr="00560EA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14</w:t>
            </w:r>
          </w:p>
        </w:tc>
        <w:tc>
          <w:tcPr>
            <w:tcW w:w="1014" w:type="pct"/>
          </w:tcPr>
          <w:p w:rsidR="00242F20" w:rsidRPr="00AA1BD2" w:rsidRDefault="00242F2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22"/>
        </w:trPr>
        <w:tc>
          <w:tcPr>
            <w:tcW w:w="1364" w:type="pct"/>
          </w:tcPr>
          <w:p w:rsidR="00242F20" w:rsidRPr="00C350F6" w:rsidRDefault="00242F20" w:rsidP="004F6E3E">
            <w:pPr>
              <w:pStyle w:val="Style14"/>
              <w:widowControl/>
              <w:ind w:firstLine="0"/>
            </w:pPr>
            <w:r w:rsidRPr="00C350F6">
              <w:rPr>
                <w:lang w:eastAsia="en-US"/>
              </w:rPr>
              <w:t xml:space="preserve">3.3 Тема </w:t>
            </w:r>
            <w:r w:rsidRPr="006565E7">
              <w:t>Управление прибылью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w:t>
            </w:r>
          </w:p>
        </w:tc>
        <w:tc>
          <w:tcPr>
            <w:tcW w:w="237" w:type="pct"/>
          </w:tcPr>
          <w:p w:rsidR="00242F20" w:rsidRPr="00560EA0" w:rsidRDefault="00242F20" w:rsidP="004F6E3E">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16</w:t>
            </w:r>
          </w:p>
        </w:tc>
        <w:tc>
          <w:tcPr>
            <w:tcW w:w="1014" w:type="pct"/>
          </w:tcPr>
          <w:p w:rsidR="00242F20" w:rsidRPr="00AA1BD2" w:rsidRDefault="00242F2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pStyle w:val="Style14"/>
              <w:widowControl/>
              <w:ind w:firstLine="0"/>
              <w:jc w:val="left"/>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Итого по разделу</w:t>
            </w:r>
          </w:p>
        </w:tc>
        <w:tc>
          <w:tcPr>
            <w:tcW w:w="125" w:type="pct"/>
          </w:tcPr>
          <w:p w:rsidR="00242F20" w:rsidRPr="002C508C" w:rsidRDefault="00242F20" w:rsidP="004F6E3E">
            <w:pPr>
              <w:pStyle w:val="Style14"/>
              <w:widowControl/>
              <w:ind w:firstLine="0"/>
              <w:jc w:val="center"/>
            </w:pPr>
          </w:p>
        </w:tc>
        <w:tc>
          <w:tcPr>
            <w:tcW w:w="302" w:type="pct"/>
          </w:tcPr>
          <w:p w:rsidR="00242F20" w:rsidRPr="009A08BE" w:rsidRDefault="00242F20" w:rsidP="004F6E3E">
            <w:pPr>
              <w:pStyle w:val="Style14"/>
              <w:widowControl/>
              <w:ind w:firstLine="0"/>
              <w:jc w:val="center"/>
              <w:rPr>
                <w:b/>
              </w:rPr>
            </w:pPr>
            <w:r>
              <w:rPr>
                <w:b/>
              </w:rPr>
              <w:t>3</w:t>
            </w:r>
          </w:p>
        </w:tc>
        <w:tc>
          <w:tcPr>
            <w:tcW w:w="215" w:type="pct"/>
          </w:tcPr>
          <w:p w:rsidR="00242F20" w:rsidRPr="001C78ED" w:rsidRDefault="00242F20" w:rsidP="004F6E3E">
            <w:pPr>
              <w:pStyle w:val="Style14"/>
              <w:widowControl/>
              <w:ind w:firstLine="0"/>
              <w:jc w:val="center"/>
            </w:pPr>
          </w:p>
        </w:tc>
        <w:tc>
          <w:tcPr>
            <w:tcW w:w="228" w:type="pct"/>
          </w:tcPr>
          <w:p w:rsidR="00242F20" w:rsidRPr="009A08BE" w:rsidRDefault="00242F20" w:rsidP="004F6E3E">
            <w:pPr>
              <w:pStyle w:val="Style14"/>
              <w:widowControl/>
              <w:ind w:firstLine="0"/>
              <w:jc w:val="center"/>
              <w:rPr>
                <w:b/>
              </w:rPr>
            </w:pPr>
            <w:r>
              <w:rPr>
                <w:b/>
              </w:rPr>
              <w:t>6</w:t>
            </w:r>
          </w:p>
        </w:tc>
        <w:tc>
          <w:tcPr>
            <w:tcW w:w="237" w:type="pct"/>
          </w:tcPr>
          <w:p w:rsidR="00242F20" w:rsidRPr="009A08BE" w:rsidRDefault="00242F20" w:rsidP="004F6E3E">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44</w:t>
            </w:r>
          </w:p>
        </w:tc>
        <w:tc>
          <w:tcPr>
            <w:tcW w:w="1014" w:type="pct"/>
          </w:tcPr>
          <w:p w:rsidR="00242F20" w:rsidRPr="00AA1BD2" w:rsidRDefault="00242F20" w:rsidP="004F6E3E">
            <w:pPr>
              <w:pStyle w:val="Style14"/>
              <w:widowControl/>
              <w:ind w:firstLine="0"/>
              <w:jc w:val="left"/>
              <w:rPr>
                <w:rStyle w:val="FontStyle31"/>
                <w:rFonts w:ascii="Times New Roman" w:hAnsi="Times New Roman" w:cs="Times New Roman"/>
                <w:sz w:val="24"/>
                <w:szCs w:val="24"/>
                <w:highlight w:val="yellow"/>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4F6E3E">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pStyle w:val="Style14"/>
              <w:widowControl/>
              <w:ind w:firstLine="0"/>
              <w:jc w:val="left"/>
              <w:rPr>
                <w:lang w:eastAsia="en-US"/>
              </w:rPr>
            </w:pPr>
            <w:r>
              <w:rPr>
                <w:i/>
                <w:lang w:eastAsia="en-US"/>
              </w:rPr>
              <w:t>ПК-23</w:t>
            </w:r>
            <w:r w:rsidRPr="00560EA0">
              <w:rPr>
                <w:i/>
                <w:lang w:eastAsia="en-US"/>
              </w:rPr>
              <w:t xml:space="preserve"> –зув</w:t>
            </w:r>
          </w:p>
        </w:tc>
      </w:tr>
      <w:tr w:rsidR="00242F20" w:rsidRPr="00B93553" w:rsidTr="007B69DD">
        <w:trPr>
          <w:trHeight w:val="70"/>
        </w:trPr>
        <w:tc>
          <w:tcPr>
            <w:tcW w:w="1364" w:type="pct"/>
          </w:tcPr>
          <w:p w:rsidR="00242F20" w:rsidRPr="00C350F6" w:rsidRDefault="00242F20" w:rsidP="004F6E3E">
            <w:pPr>
              <w:pStyle w:val="Style14"/>
              <w:widowControl/>
              <w:ind w:firstLine="0"/>
            </w:pPr>
            <w:r w:rsidRPr="00C350F6">
              <w:t>4. Раздел</w:t>
            </w:r>
            <w:r w:rsidRPr="00C350F6">
              <w:rPr>
                <w:lang w:eastAsia="en-US"/>
              </w:rPr>
              <w:t xml:space="preserve"> Управление активами организации</w:t>
            </w:r>
          </w:p>
        </w:tc>
        <w:tc>
          <w:tcPr>
            <w:tcW w:w="125" w:type="pct"/>
          </w:tcPr>
          <w:p w:rsidR="00242F20" w:rsidRPr="002C508C" w:rsidRDefault="00242F20" w:rsidP="004F6E3E">
            <w:pPr>
              <w:pStyle w:val="Style14"/>
              <w:widowControl/>
              <w:ind w:firstLine="0"/>
              <w:jc w:val="center"/>
              <w:rPr>
                <w:b/>
              </w:rPr>
            </w:pPr>
            <w:r w:rsidRPr="002C508C">
              <w:rPr>
                <w:b/>
              </w:rPr>
              <w:t>5</w:t>
            </w:r>
          </w:p>
        </w:tc>
        <w:tc>
          <w:tcPr>
            <w:tcW w:w="302" w:type="pct"/>
          </w:tcPr>
          <w:p w:rsidR="00242F20" w:rsidRPr="002C508C" w:rsidRDefault="00242F20" w:rsidP="004F6E3E">
            <w:pPr>
              <w:pStyle w:val="Style14"/>
              <w:widowControl/>
              <w:ind w:firstLine="0"/>
              <w:jc w:val="center"/>
            </w:pP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p>
        </w:tc>
        <w:tc>
          <w:tcPr>
            <w:tcW w:w="237" w:type="pct"/>
          </w:tcPr>
          <w:p w:rsidR="00242F20" w:rsidRPr="00560EA0" w:rsidRDefault="00242F20" w:rsidP="004F6E3E">
            <w:pPr>
              <w:pStyle w:val="Style14"/>
              <w:widowControl/>
              <w:ind w:firstLine="0"/>
              <w:jc w:val="center"/>
            </w:pPr>
          </w:p>
        </w:tc>
        <w:tc>
          <w:tcPr>
            <w:tcW w:w="1014" w:type="pct"/>
          </w:tcPr>
          <w:p w:rsidR="00242F20" w:rsidRPr="00AA1BD2" w:rsidRDefault="00242F20" w:rsidP="004F6E3E">
            <w:pPr>
              <w:pStyle w:val="Style14"/>
              <w:widowControl/>
              <w:ind w:firstLine="0"/>
              <w:rPr>
                <w:rStyle w:val="FontStyle31"/>
                <w:rFonts w:ascii="Times New Roman" w:hAnsi="Times New Roman" w:cs="Times New Roman"/>
                <w:sz w:val="24"/>
                <w:szCs w:val="24"/>
                <w:lang w:eastAsia="en-US"/>
              </w:rPr>
            </w:pPr>
          </w:p>
        </w:tc>
        <w:tc>
          <w:tcPr>
            <w:tcW w:w="913" w:type="pct"/>
          </w:tcPr>
          <w:p w:rsidR="00242F20" w:rsidRPr="00AA1BD2" w:rsidRDefault="00242F20" w:rsidP="004F6E3E">
            <w:pPr>
              <w:pStyle w:val="Style14"/>
              <w:widowControl/>
              <w:ind w:firstLine="0"/>
            </w:pPr>
          </w:p>
        </w:tc>
        <w:tc>
          <w:tcPr>
            <w:tcW w:w="602" w:type="pct"/>
          </w:tcPr>
          <w:p w:rsidR="00242F20" w:rsidRPr="00AA1BD2" w:rsidRDefault="00242F20" w:rsidP="004F6E3E">
            <w:pPr>
              <w:ind w:firstLine="0"/>
              <w:rPr>
                <w:rStyle w:val="FontStyle31"/>
                <w:rFonts w:ascii="Times New Roman" w:hAnsi="Times New Roman" w:cs="Times New Roman"/>
                <w:sz w:val="24"/>
                <w:szCs w:val="24"/>
              </w:rPr>
            </w:pP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4.1. Тема</w:t>
            </w:r>
            <w:r w:rsidRPr="00C350F6">
              <w:rPr>
                <w:lang w:eastAsia="en-US"/>
              </w:rPr>
              <w:t xml:space="preserve"> Управление оборотными активами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rsidRPr="002C508C">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w:t>
            </w:r>
          </w:p>
        </w:tc>
        <w:tc>
          <w:tcPr>
            <w:tcW w:w="237" w:type="pct"/>
          </w:tcPr>
          <w:p w:rsidR="00242F20" w:rsidRPr="00560EA0" w:rsidRDefault="00242F2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w:t>
            </w:r>
          </w:p>
        </w:tc>
        <w:tc>
          <w:tcPr>
            <w:tcW w:w="1014" w:type="pct"/>
          </w:tcPr>
          <w:p w:rsidR="00242F20" w:rsidRPr="00AA1BD2" w:rsidRDefault="00242F2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4F6E3E">
            <w:pPr>
              <w:pStyle w:val="Style14"/>
              <w:widowControl/>
              <w:ind w:firstLine="0"/>
            </w:pPr>
            <w:r w:rsidRPr="00C350F6">
              <w:t>4.2. Тема</w:t>
            </w:r>
            <w:r w:rsidRPr="00C350F6">
              <w:rPr>
                <w:lang w:eastAsia="en-US"/>
              </w:rPr>
              <w:t xml:space="preserve"> Инвестиционная политика организации</w:t>
            </w:r>
          </w:p>
        </w:tc>
        <w:tc>
          <w:tcPr>
            <w:tcW w:w="125" w:type="pct"/>
          </w:tcPr>
          <w:p w:rsidR="00242F20" w:rsidRPr="002C508C" w:rsidRDefault="00242F20" w:rsidP="004F6E3E">
            <w:pPr>
              <w:pStyle w:val="Style14"/>
              <w:widowControl/>
              <w:ind w:firstLine="0"/>
              <w:jc w:val="center"/>
            </w:pPr>
            <w:r w:rsidRPr="002C508C">
              <w:t>5</w:t>
            </w:r>
          </w:p>
        </w:tc>
        <w:tc>
          <w:tcPr>
            <w:tcW w:w="302" w:type="pct"/>
          </w:tcPr>
          <w:p w:rsidR="00242F20" w:rsidRPr="002C508C" w:rsidRDefault="00242F20" w:rsidP="004F6E3E">
            <w:pPr>
              <w:pStyle w:val="Style14"/>
              <w:widowControl/>
              <w:ind w:firstLine="0"/>
              <w:jc w:val="center"/>
            </w:pPr>
            <w:r>
              <w:t>1</w:t>
            </w:r>
          </w:p>
        </w:tc>
        <w:tc>
          <w:tcPr>
            <w:tcW w:w="215" w:type="pct"/>
          </w:tcPr>
          <w:p w:rsidR="00242F20" w:rsidRPr="002C508C" w:rsidRDefault="00242F20" w:rsidP="004F6E3E">
            <w:pPr>
              <w:pStyle w:val="Style14"/>
              <w:widowControl/>
              <w:ind w:firstLine="0"/>
              <w:jc w:val="center"/>
            </w:pPr>
          </w:p>
        </w:tc>
        <w:tc>
          <w:tcPr>
            <w:tcW w:w="228" w:type="pct"/>
          </w:tcPr>
          <w:p w:rsidR="00242F20" w:rsidRPr="002C508C" w:rsidRDefault="00242F20" w:rsidP="004F6E3E">
            <w:pPr>
              <w:pStyle w:val="Style14"/>
              <w:widowControl/>
              <w:ind w:firstLine="0"/>
              <w:jc w:val="center"/>
            </w:pPr>
            <w:r>
              <w:t>2</w:t>
            </w:r>
          </w:p>
        </w:tc>
        <w:tc>
          <w:tcPr>
            <w:tcW w:w="237" w:type="pct"/>
          </w:tcPr>
          <w:p w:rsidR="00242F20" w:rsidRPr="00560EA0" w:rsidRDefault="00242F20" w:rsidP="004F6E3E">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22,5</w:t>
            </w:r>
          </w:p>
        </w:tc>
        <w:tc>
          <w:tcPr>
            <w:tcW w:w="1014" w:type="pct"/>
          </w:tcPr>
          <w:p w:rsidR="00242F20" w:rsidRPr="00AA1BD2" w:rsidRDefault="00242F20" w:rsidP="004F6E3E">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4F6E3E">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1C78ED">
            <w:pPr>
              <w:pStyle w:val="Style14"/>
              <w:widowControl/>
              <w:ind w:firstLine="0"/>
            </w:pPr>
            <w:r w:rsidRPr="00C350F6">
              <w:t>Итого по разделу</w:t>
            </w:r>
          </w:p>
        </w:tc>
        <w:tc>
          <w:tcPr>
            <w:tcW w:w="125" w:type="pct"/>
          </w:tcPr>
          <w:p w:rsidR="00242F20" w:rsidRPr="002C508C" w:rsidRDefault="00242F20" w:rsidP="001C78ED">
            <w:pPr>
              <w:pStyle w:val="Style14"/>
              <w:widowControl/>
              <w:ind w:firstLine="0"/>
              <w:jc w:val="center"/>
            </w:pPr>
          </w:p>
        </w:tc>
        <w:tc>
          <w:tcPr>
            <w:tcW w:w="302" w:type="pct"/>
          </w:tcPr>
          <w:p w:rsidR="00242F20" w:rsidRPr="009A08BE" w:rsidRDefault="00242F20" w:rsidP="001C78ED">
            <w:pPr>
              <w:pStyle w:val="Style14"/>
              <w:widowControl/>
              <w:ind w:firstLine="0"/>
              <w:jc w:val="center"/>
              <w:rPr>
                <w:b/>
              </w:rPr>
            </w:pPr>
            <w:r>
              <w:rPr>
                <w:b/>
              </w:rPr>
              <w:t>2</w:t>
            </w:r>
          </w:p>
        </w:tc>
        <w:tc>
          <w:tcPr>
            <w:tcW w:w="215" w:type="pct"/>
          </w:tcPr>
          <w:p w:rsidR="00242F20" w:rsidRPr="001C78ED" w:rsidRDefault="00242F20" w:rsidP="001C78ED">
            <w:pPr>
              <w:pStyle w:val="Style14"/>
              <w:widowControl/>
              <w:ind w:firstLine="0"/>
              <w:jc w:val="center"/>
            </w:pPr>
          </w:p>
        </w:tc>
        <w:tc>
          <w:tcPr>
            <w:tcW w:w="228" w:type="pct"/>
          </w:tcPr>
          <w:p w:rsidR="00242F20" w:rsidRPr="009A08BE" w:rsidRDefault="00242F20" w:rsidP="001C78ED">
            <w:pPr>
              <w:pStyle w:val="Style14"/>
              <w:widowControl/>
              <w:ind w:firstLine="0"/>
              <w:jc w:val="center"/>
              <w:rPr>
                <w:b/>
              </w:rPr>
            </w:pPr>
            <w:r>
              <w:rPr>
                <w:b/>
              </w:rPr>
              <w:t>4</w:t>
            </w:r>
          </w:p>
        </w:tc>
        <w:tc>
          <w:tcPr>
            <w:tcW w:w="237" w:type="pct"/>
          </w:tcPr>
          <w:p w:rsidR="00242F20" w:rsidRPr="009A08BE" w:rsidRDefault="00242F20" w:rsidP="001C78ED">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44,5</w:t>
            </w:r>
          </w:p>
        </w:tc>
        <w:tc>
          <w:tcPr>
            <w:tcW w:w="1014" w:type="pct"/>
          </w:tcPr>
          <w:p w:rsidR="00242F20" w:rsidRPr="00AA1BD2" w:rsidRDefault="00242F20" w:rsidP="001C78ED">
            <w:pPr>
              <w:pStyle w:val="Style14"/>
              <w:widowControl/>
              <w:ind w:firstLine="0"/>
              <w:jc w:val="left"/>
              <w:rPr>
                <w:rStyle w:val="FontStyle31"/>
                <w:rFonts w:ascii="Times New Roman" w:hAnsi="Times New Roman" w:cs="Times New Roman"/>
                <w:sz w:val="24"/>
                <w:szCs w:val="24"/>
                <w:highlight w:val="yellow"/>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13" w:type="pct"/>
          </w:tcPr>
          <w:p w:rsidR="00242F20" w:rsidRPr="00AA1BD2" w:rsidRDefault="00242F20" w:rsidP="001C78ED">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602" w:type="pct"/>
          </w:tcPr>
          <w:p w:rsidR="00242F20" w:rsidRPr="00560EA0" w:rsidRDefault="00242F20" w:rsidP="0019169A">
            <w:pPr>
              <w:pStyle w:val="Style14"/>
              <w:widowControl/>
              <w:ind w:firstLine="0"/>
              <w:jc w:val="left"/>
              <w:rPr>
                <w:i/>
                <w:lang w:eastAsia="en-US"/>
              </w:rPr>
            </w:pPr>
            <w:r w:rsidRPr="00560EA0">
              <w:rPr>
                <w:i/>
                <w:lang w:eastAsia="en-US"/>
              </w:rPr>
              <w:t>ОПК-4 – зув</w:t>
            </w:r>
          </w:p>
          <w:p w:rsidR="00242F20" w:rsidRPr="00AA1BD2" w:rsidRDefault="00242F20" w:rsidP="0019169A">
            <w:pPr>
              <w:ind w:firstLine="0"/>
              <w:rPr>
                <w:rStyle w:val="FontStyle31"/>
                <w:rFonts w:ascii="Times New Roman" w:hAnsi="Times New Roman" w:cs="Times New Roman"/>
                <w:sz w:val="24"/>
                <w:szCs w:val="24"/>
              </w:rPr>
            </w:pPr>
            <w:r>
              <w:rPr>
                <w:i/>
                <w:lang w:eastAsia="en-US"/>
              </w:rPr>
              <w:t>ПК-23</w:t>
            </w:r>
            <w:r w:rsidRPr="00560EA0">
              <w:rPr>
                <w:i/>
                <w:lang w:eastAsia="en-US"/>
              </w:rPr>
              <w:t xml:space="preserve"> –зув</w:t>
            </w:r>
          </w:p>
        </w:tc>
      </w:tr>
      <w:tr w:rsidR="00242F20" w:rsidRPr="00B93553" w:rsidTr="007B69DD">
        <w:trPr>
          <w:trHeight w:val="499"/>
        </w:trPr>
        <w:tc>
          <w:tcPr>
            <w:tcW w:w="1364" w:type="pct"/>
          </w:tcPr>
          <w:p w:rsidR="00242F20" w:rsidRPr="00C350F6" w:rsidRDefault="00242F20" w:rsidP="001C78ED">
            <w:pPr>
              <w:pStyle w:val="Style14"/>
              <w:widowControl/>
              <w:ind w:firstLine="0"/>
              <w:rPr>
                <w:b/>
              </w:rPr>
            </w:pPr>
            <w:r w:rsidRPr="00C350F6">
              <w:rPr>
                <w:b/>
              </w:rPr>
              <w:t>Итого по курсу</w:t>
            </w:r>
          </w:p>
        </w:tc>
        <w:tc>
          <w:tcPr>
            <w:tcW w:w="125" w:type="pct"/>
          </w:tcPr>
          <w:p w:rsidR="00242F20" w:rsidRPr="002C508C" w:rsidRDefault="00242F20" w:rsidP="001C78ED">
            <w:pPr>
              <w:pStyle w:val="Style14"/>
              <w:widowControl/>
              <w:ind w:firstLine="0"/>
              <w:jc w:val="center"/>
              <w:rPr>
                <w:b/>
              </w:rPr>
            </w:pPr>
          </w:p>
        </w:tc>
        <w:tc>
          <w:tcPr>
            <w:tcW w:w="302" w:type="pct"/>
          </w:tcPr>
          <w:p w:rsidR="00242F20" w:rsidRPr="002C508C" w:rsidRDefault="00242F20" w:rsidP="001C78ED">
            <w:pPr>
              <w:pStyle w:val="Style14"/>
              <w:widowControl/>
              <w:ind w:firstLine="0"/>
              <w:jc w:val="center"/>
              <w:rPr>
                <w:b/>
              </w:rPr>
            </w:pPr>
            <w:r>
              <w:rPr>
                <w:b/>
              </w:rPr>
              <w:t>10/2И</w:t>
            </w:r>
          </w:p>
        </w:tc>
        <w:tc>
          <w:tcPr>
            <w:tcW w:w="215" w:type="pct"/>
          </w:tcPr>
          <w:p w:rsidR="00242F20" w:rsidRPr="002C508C" w:rsidRDefault="00242F20" w:rsidP="001C78ED">
            <w:pPr>
              <w:pStyle w:val="Style14"/>
              <w:widowControl/>
              <w:ind w:firstLine="0"/>
              <w:jc w:val="center"/>
              <w:rPr>
                <w:b/>
              </w:rPr>
            </w:pPr>
          </w:p>
        </w:tc>
        <w:tc>
          <w:tcPr>
            <w:tcW w:w="228" w:type="pct"/>
          </w:tcPr>
          <w:p w:rsidR="00242F20" w:rsidRPr="002C508C" w:rsidRDefault="00242F20" w:rsidP="001C78ED">
            <w:pPr>
              <w:pStyle w:val="Style14"/>
              <w:widowControl/>
              <w:ind w:firstLine="0"/>
              <w:jc w:val="center"/>
              <w:rPr>
                <w:b/>
              </w:rPr>
            </w:pPr>
            <w:r>
              <w:rPr>
                <w:b/>
              </w:rPr>
              <w:t>20</w:t>
            </w:r>
            <w:r w:rsidRPr="002C508C">
              <w:rPr>
                <w:b/>
              </w:rPr>
              <w:t>/</w:t>
            </w:r>
            <w:r>
              <w:rPr>
                <w:b/>
              </w:rPr>
              <w:t>6И</w:t>
            </w:r>
          </w:p>
        </w:tc>
        <w:tc>
          <w:tcPr>
            <w:tcW w:w="237" w:type="pct"/>
          </w:tcPr>
          <w:p w:rsidR="00242F20" w:rsidRPr="00C350F6" w:rsidRDefault="00242F20" w:rsidP="00EC5637">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168,5</w:t>
            </w:r>
          </w:p>
        </w:tc>
        <w:tc>
          <w:tcPr>
            <w:tcW w:w="1014" w:type="pct"/>
          </w:tcPr>
          <w:p w:rsidR="00242F20" w:rsidRPr="00AA1BD2" w:rsidRDefault="00242F20" w:rsidP="001C78ED">
            <w:pPr>
              <w:pStyle w:val="Style14"/>
              <w:widowControl/>
              <w:ind w:firstLine="0"/>
              <w:jc w:val="left"/>
              <w:rPr>
                <w:rStyle w:val="FontStyle31"/>
                <w:rFonts w:ascii="Times New Roman" w:hAnsi="Times New Roman" w:cs="Times New Roman"/>
                <w:b/>
                <w:sz w:val="24"/>
                <w:szCs w:val="24"/>
                <w:highlight w:val="yellow"/>
                <w:lang w:eastAsia="en-US"/>
              </w:rPr>
            </w:pPr>
          </w:p>
        </w:tc>
        <w:tc>
          <w:tcPr>
            <w:tcW w:w="913" w:type="pct"/>
          </w:tcPr>
          <w:p w:rsidR="00242F20" w:rsidRPr="00AA1BD2" w:rsidRDefault="00242F20" w:rsidP="001C78ED">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602" w:type="pct"/>
          </w:tcPr>
          <w:p w:rsidR="00242F20" w:rsidRPr="00AA1BD2" w:rsidRDefault="00242F20" w:rsidP="001C78ED">
            <w:pPr>
              <w:pStyle w:val="Style14"/>
              <w:widowControl/>
              <w:ind w:firstLine="0"/>
              <w:jc w:val="left"/>
            </w:pPr>
          </w:p>
        </w:tc>
      </w:tr>
      <w:tr w:rsidR="00242F20" w:rsidRPr="00B93553" w:rsidTr="007B69DD">
        <w:trPr>
          <w:trHeight w:val="499"/>
        </w:trPr>
        <w:tc>
          <w:tcPr>
            <w:tcW w:w="1364" w:type="pct"/>
          </w:tcPr>
          <w:p w:rsidR="00242F20" w:rsidRPr="00C350F6" w:rsidRDefault="00242F20" w:rsidP="001C78ED">
            <w:pPr>
              <w:pStyle w:val="Style14"/>
              <w:widowControl/>
              <w:ind w:firstLine="0"/>
              <w:rPr>
                <w:b/>
              </w:rPr>
            </w:pPr>
            <w:r w:rsidRPr="00C350F6">
              <w:rPr>
                <w:b/>
              </w:rPr>
              <w:t>Итого по дисциплине</w:t>
            </w:r>
          </w:p>
        </w:tc>
        <w:tc>
          <w:tcPr>
            <w:tcW w:w="125" w:type="pct"/>
          </w:tcPr>
          <w:p w:rsidR="00242F20" w:rsidRPr="00B93553" w:rsidRDefault="00242F20" w:rsidP="001C78ED">
            <w:pPr>
              <w:pStyle w:val="Style14"/>
              <w:widowControl/>
              <w:ind w:firstLine="0"/>
              <w:jc w:val="center"/>
              <w:rPr>
                <w:b/>
                <w:color w:val="C00000"/>
              </w:rPr>
            </w:pPr>
          </w:p>
        </w:tc>
        <w:tc>
          <w:tcPr>
            <w:tcW w:w="302" w:type="pct"/>
          </w:tcPr>
          <w:p w:rsidR="00242F20" w:rsidRPr="002C508C" w:rsidRDefault="00242F20" w:rsidP="001C78ED">
            <w:pPr>
              <w:pStyle w:val="Style14"/>
              <w:widowControl/>
              <w:ind w:firstLine="0"/>
              <w:jc w:val="center"/>
              <w:rPr>
                <w:b/>
              </w:rPr>
            </w:pPr>
            <w:r>
              <w:rPr>
                <w:b/>
              </w:rPr>
              <w:t>10/2И</w:t>
            </w:r>
          </w:p>
        </w:tc>
        <w:tc>
          <w:tcPr>
            <w:tcW w:w="215" w:type="pct"/>
          </w:tcPr>
          <w:p w:rsidR="00242F20" w:rsidRPr="002C508C" w:rsidRDefault="00242F20" w:rsidP="001C78ED">
            <w:pPr>
              <w:pStyle w:val="Style14"/>
              <w:widowControl/>
              <w:ind w:firstLine="0"/>
              <w:jc w:val="center"/>
              <w:rPr>
                <w:b/>
              </w:rPr>
            </w:pPr>
          </w:p>
        </w:tc>
        <w:tc>
          <w:tcPr>
            <w:tcW w:w="228" w:type="pct"/>
          </w:tcPr>
          <w:p w:rsidR="00242F20" w:rsidRPr="002C508C" w:rsidRDefault="00242F20" w:rsidP="001C78ED">
            <w:pPr>
              <w:pStyle w:val="Style14"/>
              <w:widowControl/>
              <w:ind w:firstLine="0"/>
              <w:jc w:val="center"/>
              <w:rPr>
                <w:b/>
              </w:rPr>
            </w:pPr>
            <w:r>
              <w:rPr>
                <w:b/>
              </w:rPr>
              <w:t>20</w:t>
            </w:r>
            <w:r w:rsidRPr="002C508C">
              <w:rPr>
                <w:b/>
              </w:rPr>
              <w:t>/</w:t>
            </w:r>
            <w:r>
              <w:rPr>
                <w:b/>
              </w:rPr>
              <w:t>6И</w:t>
            </w:r>
          </w:p>
        </w:tc>
        <w:tc>
          <w:tcPr>
            <w:tcW w:w="237" w:type="pct"/>
          </w:tcPr>
          <w:p w:rsidR="00242F20" w:rsidRPr="00C350F6" w:rsidRDefault="00242F20" w:rsidP="00EC5637">
            <w:pPr>
              <w:pStyle w:val="Style14"/>
              <w:widowControl/>
              <w:ind w:firstLine="0"/>
              <w:jc w:val="center"/>
              <w:rPr>
                <w:rStyle w:val="FontStyle31"/>
                <w:rFonts w:ascii="Times New Roman" w:hAnsi="Times New Roman" w:cs="Times New Roman"/>
                <w:b/>
                <w:sz w:val="24"/>
                <w:szCs w:val="24"/>
              </w:rPr>
            </w:pPr>
            <w:r>
              <w:rPr>
                <w:rStyle w:val="FontStyle31"/>
                <w:rFonts w:ascii="Times New Roman" w:hAnsi="Times New Roman" w:cs="Times New Roman"/>
                <w:b/>
                <w:sz w:val="24"/>
                <w:szCs w:val="24"/>
              </w:rPr>
              <w:t>168,5</w:t>
            </w:r>
          </w:p>
        </w:tc>
        <w:tc>
          <w:tcPr>
            <w:tcW w:w="1014" w:type="pct"/>
          </w:tcPr>
          <w:p w:rsidR="00242F20" w:rsidRPr="00B93553" w:rsidRDefault="00242F20" w:rsidP="001C78ED">
            <w:pPr>
              <w:pStyle w:val="Style14"/>
              <w:widowControl/>
              <w:ind w:firstLine="0"/>
              <w:jc w:val="left"/>
              <w:rPr>
                <w:b/>
                <w:color w:val="C00000"/>
                <w:highlight w:val="yellow"/>
              </w:rPr>
            </w:pPr>
          </w:p>
        </w:tc>
        <w:tc>
          <w:tcPr>
            <w:tcW w:w="913" w:type="pct"/>
          </w:tcPr>
          <w:p w:rsidR="00242F20" w:rsidRPr="00B93553" w:rsidRDefault="00242F20" w:rsidP="001C78ED">
            <w:pPr>
              <w:pStyle w:val="Style14"/>
              <w:widowControl/>
              <w:ind w:firstLine="0"/>
              <w:jc w:val="left"/>
              <w:rPr>
                <w:b/>
                <w:color w:val="C00000"/>
              </w:rPr>
            </w:pPr>
          </w:p>
        </w:tc>
        <w:tc>
          <w:tcPr>
            <w:tcW w:w="602" w:type="pct"/>
          </w:tcPr>
          <w:p w:rsidR="00242F20" w:rsidRPr="00B93553" w:rsidRDefault="00242F20" w:rsidP="001C78ED">
            <w:pPr>
              <w:pStyle w:val="Style14"/>
              <w:widowControl/>
              <w:ind w:firstLine="0"/>
              <w:jc w:val="left"/>
              <w:rPr>
                <w:b/>
              </w:rPr>
            </w:pPr>
          </w:p>
        </w:tc>
      </w:tr>
    </w:tbl>
    <w:p w:rsidR="00242F20" w:rsidRPr="00AA1BD2" w:rsidRDefault="00242F20" w:rsidP="002D408B">
      <w:pPr>
        <w:tabs>
          <w:tab w:val="left" w:pos="851"/>
        </w:tabs>
        <w:rPr>
          <w:rStyle w:val="FontStyle18"/>
          <w:b w:val="0"/>
          <w:sz w:val="24"/>
          <w:szCs w:val="24"/>
        </w:rPr>
      </w:pPr>
    </w:p>
    <w:p w:rsidR="00242F20" w:rsidRPr="00AA1BD2" w:rsidRDefault="00242F20" w:rsidP="002D408B">
      <w:pPr>
        <w:widowControl/>
        <w:autoSpaceDE/>
        <w:autoSpaceDN/>
        <w:adjustRightInd/>
        <w:ind w:firstLine="0"/>
        <w:jc w:val="left"/>
        <w:rPr>
          <w:rStyle w:val="FontStyle18"/>
          <w:bCs w:val="0"/>
          <w:kern w:val="32"/>
          <w:sz w:val="24"/>
          <w:szCs w:val="24"/>
        </w:rPr>
        <w:sectPr w:rsidR="00242F20" w:rsidRPr="00AA1BD2">
          <w:pgSz w:w="16838" w:h="11906" w:orient="landscape"/>
          <w:pgMar w:top="1134" w:right="851" w:bottom="851" w:left="851" w:header="709" w:footer="709" w:gutter="0"/>
          <w:cols w:space="720"/>
        </w:sectPr>
      </w:pPr>
    </w:p>
    <w:p w:rsidR="00242F20" w:rsidRPr="00AA1BD2" w:rsidRDefault="00242F20" w:rsidP="002D408B">
      <w:pPr>
        <w:spacing w:before="100" w:beforeAutospacing="1" w:after="120"/>
        <w:rPr>
          <w:b/>
        </w:rPr>
      </w:pPr>
      <w:r w:rsidRPr="00AA1BD2">
        <w:rPr>
          <w:b/>
        </w:rPr>
        <w:t>5. Образовательные и информационные технологии</w:t>
      </w:r>
    </w:p>
    <w:p w:rsidR="00242F20" w:rsidRPr="00AA1BD2" w:rsidRDefault="00242F20" w:rsidP="002D408B">
      <w:pPr>
        <w:widowControl/>
      </w:pPr>
      <w:r w:rsidRPr="00AA1BD2">
        <w:t>В процессе освоения дисциплины «</w:t>
      </w:r>
      <w:r>
        <w:t>Основы финансового</w:t>
      </w:r>
      <w:r w:rsidRPr="00AA1BD2">
        <w:t xml:space="preserve"> менеджмент</w:t>
      </w:r>
      <w:r>
        <w:t>а</w:t>
      </w:r>
      <w:r w:rsidRPr="00AA1BD2">
        <w:t>» используются следующие образовательные технологии:</w:t>
      </w:r>
    </w:p>
    <w:p w:rsidR="00242F20" w:rsidRPr="00AA1BD2" w:rsidRDefault="00242F20" w:rsidP="002D408B">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242F20" w:rsidRPr="00AA1BD2" w:rsidRDefault="00242F20" w:rsidP="002D408B">
      <w:pPr>
        <w:widowControl/>
      </w:pPr>
      <w:r w:rsidRPr="00AA1BD2">
        <w:t>- расчетно-аналитические задания;</w:t>
      </w:r>
    </w:p>
    <w:p w:rsidR="00242F20" w:rsidRPr="00AA1BD2" w:rsidRDefault="00242F20" w:rsidP="002D408B">
      <w:pPr>
        <w:widowControl/>
      </w:pPr>
      <w:r w:rsidRPr="00AA1BD2">
        <w:t>- индивидуальные исследовательские проекты;</w:t>
      </w:r>
    </w:p>
    <w:p w:rsidR="00242F20" w:rsidRPr="00AA1BD2" w:rsidRDefault="00242F20" w:rsidP="002D408B">
      <w:r w:rsidRPr="00AA1BD2">
        <w:t xml:space="preserve">  -  лекция-беседа, лекция-дискуссия;</w:t>
      </w:r>
    </w:p>
    <w:p w:rsidR="00242F20" w:rsidRPr="00AA1BD2" w:rsidRDefault="00242F20" w:rsidP="002D408B">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242F20" w:rsidRPr="00AA1BD2" w:rsidRDefault="00242F20" w:rsidP="002D408B">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rsidR="00242F20" w:rsidRPr="00AA1BD2" w:rsidRDefault="00242F20" w:rsidP="002D408B">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242F20" w:rsidRPr="00AA1BD2" w:rsidRDefault="00242F20" w:rsidP="002D408B">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242F20" w:rsidRPr="00AA1BD2" w:rsidRDefault="00242F20" w:rsidP="002D408B">
      <w:r w:rsidRPr="00AA1BD2">
        <w:t>Текущий контроль знаний (рейтинг-контроль) осуществляется в виде тестирования или выполнения мини контрольных работ.</w:t>
      </w:r>
    </w:p>
    <w:p w:rsidR="00242F20" w:rsidRPr="00AA1BD2" w:rsidRDefault="00242F20" w:rsidP="002D408B">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242F20" w:rsidRPr="00AA1BD2" w:rsidRDefault="00242F20" w:rsidP="002D408B">
      <w:pPr>
        <w:pStyle w:val="Heading1"/>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rsidR="00242F20" w:rsidRPr="00AA1BD2" w:rsidRDefault="00242F20" w:rsidP="002D408B">
      <w:pPr>
        <w:widowControl/>
      </w:pPr>
      <w:r w:rsidRPr="00AA1BD2">
        <w:t>По дисциплине «</w:t>
      </w:r>
      <w:r>
        <w:t>Основы финансового</w:t>
      </w:r>
      <w:r w:rsidRPr="00AA1BD2">
        <w:t xml:space="preserve"> менеджмент</w:t>
      </w:r>
      <w:r>
        <w:t>а</w:t>
      </w:r>
      <w:r w:rsidRPr="00AA1BD2">
        <w:t xml:space="preserve">» предусмотрена аудиторная и внеаудиторная самостоятельная работа обучающихся. </w:t>
      </w:r>
    </w:p>
    <w:p w:rsidR="00242F20" w:rsidRPr="00AA1BD2" w:rsidRDefault="00242F20" w:rsidP="002D408B">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242F20" w:rsidRPr="00AA1BD2" w:rsidRDefault="00242F20" w:rsidP="002D408B">
      <w:pPr>
        <w:widowControl/>
      </w:pPr>
    </w:p>
    <w:p w:rsidR="00242F20" w:rsidRPr="004F3034" w:rsidRDefault="00242F20" w:rsidP="007353F2">
      <w:pPr>
        <w:rPr>
          <w:b/>
          <w:i/>
        </w:rPr>
      </w:pPr>
      <w:r w:rsidRPr="004F3034">
        <w:rPr>
          <w:b/>
          <w:i/>
        </w:rPr>
        <w:t xml:space="preserve">ИДЗ № 1. </w:t>
      </w:r>
      <w:r w:rsidRPr="004F3034">
        <w:rPr>
          <w:i/>
        </w:rPr>
        <w:t>Теоретические основы</w:t>
      </w:r>
      <w:r w:rsidRPr="004F3034">
        <w:rPr>
          <w:b/>
          <w:i/>
        </w:rPr>
        <w:t xml:space="preserve"> </w:t>
      </w:r>
      <w:r w:rsidRPr="004F3034">
        <w:rPr>
          <w:i/>
        </w:rPr>
        <w:t>финансового менеджмента»</w:t>
      </w:r>
    </w:p>
    <w:p w:rsidR="00242F20" w:rsidRPr="004F3034" w:rsidRDefault="00242F20" w:rsidP="007353F2">
      <w:r w:rsidRPr="004F3034">
        <w:t>Ответьте в письменной форме на следующие вопросы:</w:t>
      </w:r>
    </w:p>
    <w:p w:rsidR="00242F20" w:rsidRPr="004F3034" w:rsidRDefault="00242F20" w:rsidP="007353F2">
      <w:r w:rsidRPr="004F3034">
        <w:t>1. Эволюция финансового менеджмента, этапы его развития в российской экономике.</w:t>
      </w:r>
    </w:p>
    <w:p w:rsidR="00242F20" w:rsidRPr="004F3034" w:rsidRDefault="00242F20" w:rsidP="007353F2">
      <w:r w:rsidRPr="004F3034">
        <w:t>2. Роль финансового менеджмента как науки.</w:t>
      </w:r>
    </w:p>
    <w:p w:rsidR="00242F20" w:rsidRPr="004F3034" w:rsidRDefault="00242F20" w:rsidP="007353F2">
      <w:r w:rsidRPr="004F3034">
        <w:t>3. Функции и принципы финансового менеджмента.</w:t>
      </w:r>
    </w:p>
    <w:p w:rsidR="00242F20" w:rsidRPr="004F3034" w:rsidRDefault="00242F20" w:rsidP="007353F2">
      <w:r w:rsidRPr="004F3034">
        <w:t>4. Цели и задачи финансового менеджмента.</w:t>
      </w: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r w:rsidRPr="004F3034">
        <w:t>Выберите правильный ответ.</w:t>
      </w:r>
    </w:p>
    <w:p w:rsidR="00242F20" w:rsidRPr="004F3034" w:rsidRDefault="00242F20" w:rsidP="007353F2">
      <w:r>
        <w:t>1.</w:t>
      </w:r>
      <w:r w:rsidRPr="004F3034">
        <w:t>Финансовый менеджмент-это:</w:t>
      </w:r>
    </w:p>
    <w:p w:rsidR="00242F20" w:rsidRPr="004F3034" w:rsidRDefault="00242F20" w:rsidP="007353F2">
      <w:r w:rsidRPr="004F3034">
        <w:t>а) научное направление в макроэкономике;</w:t>
      </w:r>
    </w:p>
    <w:p w:rsidR="00242F20" w:rsidRPr="004F3034" w:rsidRDefault="00242F20" w:rsidP="007353F2">
      <w:r w:rsidRPr="004F3034">
        <w:t>б) наука об управлении государственными финансами;</w:t>
      </w:r>
    </w:p>
    <w:p w:rsidR="00242F20" w:rsidRPr="004F3034" w:rsidRDefault="00242F20" w:rsidP="007353F2">
      <w:r w:rsidRPr="004F3034">
        <w:t>в) практическая деятельность по управлению денежными потоками компании;</w:t>
      </w:r>
    </w:p>
    <w:p w:rsidR="00242F20" w:rsidRPr="004F3034" w:rsidRDefault="00242F20" w:rsidP="007353F2">
      <w:r w:rsidRPr="004F3034">
        <w:t>г) управление финансами хозяйствующего субъекта</w:t>
      </w:r>
    </w:p>
    <w:p w:rsidR="00242F20" w:rsidRPr="004F3034" w:rsidRDefault="00242F20" w:rsidP="007353F2">
      <w:pPr>
        <w:shd w:val="clear" w:color="auto" w:fill="FFFFFF"/>
      </w:pPr>
      <w:r w:rsidRPr="004F3034">
        <w:rPr>
          <w:bCs/>
        </w:rPr>
        <w:t>2.Основная цель финансового менеджмента – это …</w:t>
      </w:r>
    </w:p>
    <w:p w:rsidR="00242F20" w:rsidRPr="004F3034" w:rsidRDefault="00242F20" w:rsidP="007353F2">
      <w:pPr>
        <w:shd w:val="clear" w:color="auto" w:fill="FFFFFF"/>
      </w:pPr>
      <w:r w:rsidRPr="004F3034">
        <w:t>а) обеспечение предприятия источниками финансирования</w:t>
      </w:r>
    </w:p>
    <w:p w:rsidR="00242F20" w:rsidRPr="004F3034" w:rsidRDefault="00242F20" w:rsidP="007353F2">
      <w:pPr>
        <w:shd w:val="clear" w:color="auto" w:fill="FFFFFF"/>
      </w:pPr>
      <w:r w:rsidRPr="004F3034">
        <w:t>б) организация, планирование, контроль и стимулирование использования финансовых ресурсов</w:t>
      </w:r>
    </w:p>
    <w:p w:rsidR="00242F20" w:rsidRPr="004F3034" w:rsidRDefault="00242F20" w:rsidP="007353F2">
      <w:pPr>
        <w:shd w:val="clear" w:color="auto" w:fill="FFFFFF"/>
      </w:pPr>
      <w:r w:rsidRPr="004F3034">
        <w:t>в) максимизация прибыли предприятия</w:t>
      </w:r>
    </w:p>
    <w:p w:rsidR="00242F20" w:rsidRPr="004F3034" w:rsidRDefault="00242F20" w:rsidP="007353F2">
      <w:pPr>
        <w:shd w:val="clear" w:color="auto" w:fill="FFFFFF"/>
      </w:pPr>
      <w:r w:rsidRPr="004F3034">
        <w:t>г) максимизация рыночной стоимости организации</w:t>
      </w:r>
    </w:p>
    <w:p w:rsidR="00242F20" w:rsidRPr="004F3034" w:rsidRDefault="00242F20" w:rsidP="007353F2">
      <w:pPr>
        <w:shd w:val="clear" w:color="auto" w:fill="FFFFFF"/>
      </w:pPr>
      <w:r w:rsidRPr="004F3034">
        <w:rPr>
          <w:bCs/>
        </w:rPr>
        <w:t>3.Финансовый менеджмент организации представляет собой …</w:t>
      </w:r>
    </w:p>
    <w:p w:rsidR="00242F20" w:rsidRPr="004F3034" w:rsidRDefault="00242F20" w:rsidP="007353F2">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rsidR="00242F20" w:rsidRPr="004F3034" w:rsidRDefault="00242F20" w:rsidP="007353F2">
      <w:pPr>
        <w:shd w:val="clear" w:color="auto" w:fill="FFFFFF"/>
      </w:pPr>
      <w:r w:rsidRPr="004F3034">
        <w:t>б) политику организации в области использования прибыли</w:t>
      </w:r>
    </w:p>
    <w:p w:rsidR="00242F20" w:rsidRPr="004F3034" w:rsidRDefault="00242F20" w:rsidP="007353F2">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rsidR="00242F20" w:rsidRPr="004F3034" w:rsidRDefault="00242F20" w:rsidP="007353F2">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242F20" w:rsidRPr="004F3034" w:rsidRDefault="00242F20" w:rsidP="007353F2">
      <w:pPr>
        <w:shd w:val="clear" w:color="auto" w:fill="FFFFFF"/>
      </w:pPr>
      <w:r w:rsidRPr="004F3034">
        <w:t>4. К функциям финансового менеджмента не относятся:</w:t>
      </w:r>
    </w:p>
    <w:p w:rsidR="00242F20" w:rsidRPr="004F3034" w:rsidRDefault="00242F20" w:rsidP="007353F2">
      <w:pPr>
        <w:shd w:val="clear" w:color="auto" w:fill="FFFFFF"/>
      </w:pPr>
      <w:r w:rsidRPr="004F3034">
        <w:t>а) фискальная функция;</w:t>
      </w:r>
    </w:p>
    <w:p w:rsidR="00242F20" w:rsidRPr="004F3034" w:rsidRDefault="00242F20" w:rsidP="007353F2">
      <w:pPr>
        <w:shd w:val="clear" w:color="auto" w:fill="FFFFFF"/>
      </w:pPr>
      <w:r w:rsidRPr="004F3034">
        <w:t>б) управление финансовыми рисками;</w:t>
      </w:r>
    </w:p>
    <w:p w:rsidR="00242F20" w:rsidRPr="004F3034" w:rsidRDefault="00242F20" w:rsidP="007353F2">
      <w:pPr>
        <w:shd w:val="clear" w:color="auto" w:fill="FFFFFF"/>
      </w:pPr>
      <w:r w:rsidRPr="004F3034">
        <w:t>в) управление капиталом;</w:t>
      </w:r>
    </w:p>
    <w:p w:rsidR="00242F20" w:rsidRPr="004F3034" w:rsidRDefault="00242F20" w:rsidP="007353F2">
      <w:pPr>
        <w:shd w:val="clear" w:color="auto" w:fill="FFFFFF"/>
      </w:pPr>
      <w:r w:rsidRPr="004F3034">
        <w:t>г) управление активами.</w:t>
      </w:r>
    </w:p>
    <w:p w:rsidR="00242F20" w:rsidRPr="004F3034" w:rsidRDefault="00242F20" w:rsidP="007353F2">
      <w:pPr>
        <w:shd w:val="clear" w:color="auto" w:fill="FFFFFF"/>
      </w:pPr>
    </w:p>
    <w:p w:rsidR="00242F20" w:rsidRPr="004F3034" w:rsidRDefault="00242F20" w:rsidP="007353F2">
      <w:pPr>
        <w:rPr>
          <w:b/>
          <w:i/>
        </w:rPr>
      </w:pPr>
    </w:p>
    <w:p w:rsidR="00242F20" w:rsidRPr="004F3034" w:rsidRDefault="00242F20" w:rsidP="007353F2">
      <w:pPr>
        <w:rPr>
          <w:i/>
        </w:rPr>
      </w:pPr>
      <w:r w:rsidRPr="004F3034">
        <w:rPr>
          <w:b/>
          <w:i/>
        </w:rPr>
        <w:t>ИДЗ №2.</w:t>
      </w:r>
      <w:r w:rsidRPr="004F3034">
        <w:t xml:space="preserve"> «</w:t>
      </w:r>
      <w:r w:rsidRPr="004F3034">
        <w:rPr>
          <w:i/>
        </w:rPr>
        <w:t>Функции объекта и субъекта финансового менеджмента»</w:t>
      </w:r>
    </w:p>
    <w:p w:rsidR="00242F20" w:rsidRPr="004F3034" w:rsidRDefault="00242F20" w:rsidP="007353F2">
      <w:r w:rsidRPr="004F3034">
        <w:t>Ответьте в письменной форме на следующие вопросы:</w:t>
      </w:r>
    </w:p>
    <w:p w:rsidR="00242F20" w:rsidRPr="004F3034" w:rsidRDefault="00242F20" w:rsidP="007353F2">
      <w:pPr>
        <w:pStyle w:val="ListParagraph"/>
        <w:ind w:left="0" w:firstLine="567"/>
        <w:jc w:val="both"/>
      </w:pPr>
      <w:r w:rsidRPr="004F3034">
        <w:t>1.Финансовый менеджмент как система управления. Функции объекта и субъекта управления.</w:t>
      </w:r>
    </w:p>
    <w:p w:rsidR="00242F20" w:rsidRPr="004F3034" w:rsidRDefault="00242F20" w:rsidP="007353F2">
      <w:r w:rsidRPr="004F3034">
        <w:t>2. Финансовый менеджмент как орган управления.</w:t>
      </w:r>
    </w:p>
    <w:p w:rsidR="00242F20" w:rsidRPr="004F3034" w:rsidRDefault="00242F20" w:rsidP="007353F2">
      <w:r w:rsidRPr="004F3034">
        <w:t>3. Финансовый механизм и его структура.</w:t>
      </w:r>
    </w:p>
    <w:p w:rsidR="00242F20" w:rsidRPr="004F3034" w:rsidRDefault="00242F20" w:rsidP="007353F2">
      <w:pPr>
        <w:pStyle w:val="Style3"/>
        <w:widowControl/>
        <w:ind w:firstLine="567"/>
        <w:jc w:val="both"/>
        <w:outlineLvl w:val="0"/>
        <w:rPr>
          <w:b/>
          <w:i/>
        </w:rPr>
      </w:pP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r w:rsidRPr="004F3034">
        <w:rPr>
          <w:b/>
          <w:bCs/>
          <w:color w:val="000000"/>
        </w:rPr>
        <w:t>1.</w:t>
      </w:r>
      <w:r w:rsidRPr="004F3034">
        <w:t>В структуру механизма финансового менеджмента входят …</w:t>
      </w:r>
    </w:p>
    <w:p w:rsidR="00242F20" w:rsidRPr="004F3034" w:rsidRDefault="00242F20" w:rsidP="007353F2">
      <w:r w:rsidRPr="004F3034">
        <w:t>а) финансовая политика;</w:t>
      </w:r>
    </w:p>
    <w:p w:rsidR="00242F20" w:rsidRPr="004F3034" w:rsidRDefault="00242F20" w:rsidP="007353F2">
      <w:r w:rsidRPr="004F3034">
        <w:t>б) финансовая стратегия;</w:t>
      </w:r>
    </w:p>
    <w:p w:rsidR="00242F20" w:rsidRPr="004F3034" w:rsidRDefault="00242F20" w:rsidP="007353F2">
      <w:r w:rsidRPr="004F3034">
        <w:t>в) государственное нормативно-правовое регулирование финансовой деятельности предприятия;</w:t>
      </w:r>
    </w:p>
    <w:p w:rsidR="00242F20" w:rsidRPr="004F3034" w:rsidRDefault="00242F20" w:rsidP="007353F2">
      <w:r w:rsidRPr="004F3034">
        <w:t>г) рыночный механизм регулирования финансовой деятельности предприятия.</w:t>
      </w:r>
    </w:p>
    <w:p w:rsidR="00242F20" w:rsidRPr="004F3034" w:rsidRDefault="00242F20" w:rsidP="007353F2">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242F20" w:rsidRPr="004F3034" w:rsidRDefault="00242F20" w:rsidP="007353F2">
      <w:r w:rsidRPr="004F3034">
        <w:t>а) интегрированности фин. менеджмента с общей системой управления предприятием;</w:t>
      </w:r>
    </w:p>
    <w:p w:rsidR="00242F20" w:rsidRPr="004F3034" w:rsidRDefault="00242F20" w:rsidP="007353F2">
      <w:r w:rsidRPr="004F3034">
        <w:t>б) комплексного характера формирования управленческих решений;</w:t>
      </w:r>
    </w:p>
    <w:p w:rsidR="00242F20" w:rsidRPr="004F3034" w:rsidRDefault="00242F20" w:rsidP="007353F2">
      <w:r w:rsidRPr="004F3034">
        <w:t>в) высокого динамизма управления;</w:t>
      </w:r>
    </w:p>
    <w:p w:rsidR="00242F20" w:rsidRPr="004F3034" w:rsidRDefault="00242F20" w:rsidP="007353F2">
      <w:r w:rsidRPr="004F3034">
        <w:t>г) многовариантности подходов к разработке отдельных управленческих решений.</w:t>
      </w:r>
    </w:p>
    <w:p w:rsidR="00242F20" w:rsidRPr="004F3034" w:rsidRDefault="00242F20" w:rsidP="007353F2">
      <w:r w:rsidRPr="004F3034">
        <w:t>3. Учет при подготовке управленческих решений альтернативных возможностей действий – это принцип ….</w:t>
      </w:r>
    </w:p>
    <w:p w:rsidR="00242F20" w:rsidRPr="004F3034" w:rsidRDefault="00242F20" w:rsidP="007353F2">
      <w:r w:rsidRPr="004F3034">
        <w:t>а) интегрированности фин. менеджмента с общей системой управления предприятием;</w:t>
      </w:r>
    </w:p>
    <w:p w:rsidR="00242F20" w:rsidRPr="004F3034" w:rsidRDefault="00242F20" w:rsidP="007353F2">
      <w:r w:rsidRPr="004F3034">
        <w:t>б) комплексного характера формирования управленческих решений;</w:t>
      </w:r>
    </w:p>
    <w:p w:rsidR="00242F20" w:rsidRPr="004F3034" w:rsidRDefault="00242F20" w:rsidP="007353F2">
      <w:r w:rsidRPr="004F3034">
        <w:t>в) высокого динамизма управления;</w:t>
      </w:r>
    </w:p>
    <w:p w:rsidR="00242F20" w:rsidRPr="004F3034" w:rsidRDefault="00242F20" w:rsidP="007353F2">
      <w:r w:rsidRPr="004F3034">
        <w:t>г) многовариантности подходов к разработке отдельных управленческих решений.</w:t>
      </w:r>
    </w:p>
    <w:p w:rsidR="00242F20" w:rsidRPr="004F3034" w:rsidRDefault="00242F20" w:rsidP="007353F2">
      <w:r w:rsidRPr="004F3034">
        <w:t>4.Соответствие управленческих решений в области финансовой деятельности миссии организации – это принцип…</w:t>
      </w:r>
    </w:p>
    <w:p w:rsidR="00242F20" w:rsidRPr="004F3034" w:rsidRDefault="00242F20" w:rsidP="007353F2">
      <w:r w:rsidRPr="004F3034">
        <w:t>а) интегрированности фин. менеджмента с общей системой управления предприятием;</w:t>
      </w:r>
    </w:p>
    <w:p w:rsidR="00242F20" w:rsidRPr="004F3034" w:rsidRDefault="00242F20" w:rsidP="007353F2">
      <w:r w:rsidRPr="004F3034">
        <w:t>б) комплексного характера формирования управленческих решений;</w:t>
      </w:r>
    </w:p>
    <w:p w:rsidR="00242F20" w:rsidRPr="004F3034" w:rsidRDefault="00242F20" w:rsidP="007353F2">
      <w:r w:rsidRPr="004F3034">
        <w:t>в) ориентированности на стратегические цели развития предприятия;</w:t>
      </w:r>
    </w:p>
    <w:p w:rsidR="00242F20" w:rsidRPr="004F3034" w:rsidRDefault="00242F20" w:rsidP="007353F2">
      <w:r w:rsidRPr="004F3034">
        <w:t>г) многовариантности подходов к разработке отдельных управленческих решений.</w:t>
      </w:r>
    </w:p>
    <w:p w:rsidR="00242F20" w:rsidRPr="004F3034" w:rsidRDefault="00242F20" w:rsidP="007353F2">
      <w:r w:rsidRPr="004F3034">
        <w:t>5. Учет при подготовке управленческих решений альтернативных возможностей действий – это принцип ….</w:t>
      </w:r>
    </w:p>
    <w:p w:rsidR="00242F20" w:rsidRPr="004F3034" w:rsidRDefault="00242F20" w:rsidP="007353F2">
      <w:r w:rsidRPr="004F3034">
        <w:t>а) интегрированности фин. менеджмента с общей системой управления предприятием;</w:t>
      </w:r>
    </w:p>
    <w:p w:rsidR="00242F20" w:rsidRPr="004F3034" w:rsidRDefault="00242F20" w:rsidP="007353F2">
      <w:r w:rsidRPr="004F3034">
        <w:t>б) комплексного характера формирования управленческих решений;</w:t>
      </w:r>
    </w:p>
    <w:p w:rsidR="00242F20" w:rsidRPr="004F3034" w:rsidRDefault="00242F20" w:rsidP="007353F2">
      <w:r w:rsidRPr="004F3034">
        <w:t>в) высокого динамизма управления;</w:t>
      </w:r>
    </w:p>
    <w:p w:rsidR="00242F20" w:rsidRPr="004F3034" w:rsidRDefault="00242F20" w:rsidP="007353F2">
      <w:r w:rsidRPr="004F3034">
        <w:t>г) многовариантности подходов к разработке отдельных управленческих решений.</w:t>
      </w:r>
    </w:p>
    <w:p w:rsidR="00242F20" w:rsidRPr="004F3034" w:rsidRDefault="00242F20" w:rsidP="007353F2">
      <w:r w:rsidRPr="004F3034">
        <w:t>6. Объектами финансового менеджмента являются:</w:t>
      </w:r>
    </w:p>
    <w:p w:rsidR="00242F20" w:rsidRPr="004F3034" w:rsidRDefault="00242F20" w:rsidP="007353F2">
      <w:r w:rsidRPr="004F3034">
        <w:t>а) финансовые ресурсы, внеоборотные активы, заработная плата основных работников;</w:t>
      </w:r>
    </w:p>
    <w:p w:rsidR="00242F20" w:rsidRPr="004F3034" w:rsidRDefault="00242F20" w:rsidP="007353F2">
      <w:r w:rsidRPr="004F3034">
        <w:t>б) рентабельность продукции, фондоотдача, ликвидность организации;</w:t>
      </w:r>
    </w:p>
    <w:p w:rsidR="00242F20" w:rsidRPr="004F3034" w:rsidRDefault="00242F20" w:rsidP="007353F2">
      <w:r w:rsidRPr="004F3034">
        <w:t>в) финансовые ресурсы, финансовые отношения, денежные потоки.</w:t>
      </w:r>
    </w:p>
    <w:p w:rsidR="00242F20" w:rsidRPr="004F3034" w:rsidRDefault="00242F20" w:rsidP="007353F2">
      <w:r w:rsidRPr="004F3034">
        <w:t>7. Что является управляющей подсистемой финансового менеджмента?</w:t>
      </w:r>
    </w:p>
    <w:p w:rsidR="00242F20" w:rsidRPr="004F3034" w:rsidRDefault="00242F20" w:rsidP="007353F2">
      <w:r w:rsidRPr="004F3034">
        <w:t>а) дирекция коммерческой организации;</w:t>
      </w:r>
    </w:p>
    <w:p w:rsidR="00242F20" w:rsidRPr="004F3034" w:rsidRDefault="00242F20" w:rsidP="007353F2">
      <w:r w:rsidRPr="004F3034">
        <w:t>б) финансовое подразделение и бухгалтерия;</w:t>
      </w:r>
    </w:p>
    <w:p w:rsidR="00242F20" w:rsidRPr="004F3034" w:rsidRDefault="00242F20" w:rsidP="007353F2">
      <w:r w:rsidRPr="004F3034">
        <w:t>в) маркетинговая служба организации</w:t>
      </w:r>
    </w:p>
    <w:p w:rsidR="00242F20" w:rsidRPr="004F3034" w:rsidRDefault="00242F20" w:rsidP="007353F2">
      <w:pPr>
        <w:rPr>
          <w:b/>
          <w:i/>
        </w:rPr>
      </w:pPr>
    </w:p>
    <w:p w:rsidR="00242F20" w:rsidRPr="004F3034" w:rsidRDefault="00242F20" w:rsidP="007353F2">
      <w:pPr>
        <w:rPr>
          <w:rStyle w:val="Strong"/>
          <w:bCs/>
          <w:color w:val="000000"/>
        </w:rPr>
      </w:pPr>
      <w:r w:rsidRPr="004F3034">
        <w:rPr>
          <w:b/>
          <w:i/>
        </w:rPr>
        <w:t>АКР №1.</w:t>
      </w:r>
      <w:r w:rsidRPr="004F3034">
        <w:t xml:space="preserve"> </w:t>
      </w:r>
      <w:r w:rsidRPr="004F3034">
        <w:rPr>
          <w:rStyle w:val="Strong"/>
          <w:bCs/>
          <w:i/>
          <w:color w:val="000000"/>
        </w:rPr>
        <w:t>Математические основы финансового менеджмента</w:t>
      </w:r>
      <w:r w:rsidRPr="004F3034">
        <w:rPr>
          <w:rStyle w:val="Strong"/>
          <w:bCs/>
          <w:color w:val="000000"/>
        </w:rPr>
        <w:t xml:space="preserve"> </w:t>
      </w:r>
    </w:p>
    <w:p w:rsidR="00242F20" w:rsidRPr="004F3034" w:rsidRDefault="00242F20" w:rsidP="007353F2">
      <w:r w:rsidRPr="004F3034">
        <w:t>Ответьте в письменной форме на следующие вопросы:</w:t>
      </w:r>
    </w:p>
    <w:p w:rsidR="00242F20" w:rsidRPr="004F3034" w:rsidRDefault="00242F20" w:rsidP="007353F2">
      <w:pPr>
        <w:pStyle w:val="ListParagraph"/>
        <w:widowControl/>
        <w:numPr>
          <w:ilvl w:val="0"/>
          <w:numId w:val="21"/>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242F20" w:rsidRPr="004F3034" w:rsidRDefault="00242F20" w:rsidP="007353F2">
      <w:pPr>
        <w:pStyle w:val="NormalWeb"/>
        <w:spacing w:before="0" w:beforeAutospacing="0" w:after="0" w:afterAutospacing="0"/>
        <w:rPr>
          <w:color w:val="000000"/>
        </w:rPr>
      </w:pPr>
      <w:r>
        <w:rPr>
          <w:color w:val="000000"/>
        </w:rPr>
        <w:t>2.</w:t>
      </w:r>
      <w:r w:rsidRPr="004F3034">
        <w:rPr>
          <w:color w:val="000000"/>
        </w:rPr>
        <w:t>Учет инфляции в финансовых расчетах.</w:t>
      </w:r>
    </w:p>
    <w:p w:rsidR="00242F20" w:rsidRPr="004F3034" w:rsidRDefault="00242F20" w:rsidP="007353F2">
      <w:pPr>
        <w:pStyle w:val="Style3"/>
        <w:widowControl/>
        <w:ind w:left="567" w:firstLine="567"/>
        <w:jc w:val="both"/>
        <w:outlineLvl w:val="0"/>
        <w:rPr>
          <w:b/>
          <w:i/>
        </w:rPr>
      </w:pPr>
      <w:r w:rsidRPr="004F3034">
        <w:rPr>
          <w:b/>
          <w:i/>
        </w:rPr>
        <w:t>Тесты:</w:t>
      </w:r>
    </w:p>
    <w:p w:rsidR="00242F20" w:rsidRPr="004F3034" w:rsidRDefault="00242F20" w:rsidP="007353F2">
      <w:pPr>
        <w:pStyle w:val="p1"/>
        <w:shd w:val="clear" w:color="auto" w:fill="F7FBFC"/>
        <w:spacing w:before="0" w:beforeAutospacing="0" w:after="0" w:afterAutospacing="0"/>
        <w:ind w:firstLine="567"/>
        <w:jc w:val="both"/>
      </w:pPr>
      <w:r w:rsidRPr="004F3034">
        <w:t>1 В каких единицах измеряется учетная ставка?</w:t>
      </w:r>
    </w:p>
    <w:p w:rsidR="00242F20" w:rsidRPr="004F3034" w:rsidRDefault="00242F20" w:rsidP="007353F2">
      <w:pPr>
        <w:pStyle w:val="p3"/>
        <w:shd w:val="clear" w:color="auto" w:fill="F7FBFC"/>
        <w:spacing w:before="0" w:beforeAutospacing="0" w:after="0" w:afterAutospacing="0"/>
        <w:ind w:firstLine="567"/>
        <w:jc w:val="both"/>
      </w:pPr>
      <w:r w:rsidRPr="004F3034">
        <w:t>1) в процентах</w:t>
      </w:r>
    </w:p>
    <w:p w:rsidR="00242F20" w:rsidRPr="004F3034" w:rsidRDefault="00242F20" w:rsidP="007353F2">
      <w:pPr>
        <w:pStyle w:val="p3"/>
        <w:shd w:val="clear" w:color="auto" w:fill="F7FBFC"/>
        <w:spacing w:before="0" w:beforeAutospacing="0" w:after="0" w:afterAutospacing="0"/>
        <w:ind w:firstLine="567"/>
        <w:jc w:val="both"/>
      </w:pPr>
      <w:r w:rsidRPr="004F3034">
        <w:t>2) в долларах</w:t>
      </w:r>
    </w:p>
    <w:p w:rsidR="00242F20" w:rsidRPr="004F3034" w:rsidRDefault="00242F20" w:rsidP="007353F2">
      <w:pPr>
        <w:pStyle w:val="p3"/>
        <w:shd w:val="clear" w:color="auto" w:fill="F7FBFC"/>
        <w:spacing w:before="0" w:beforeAutospacing="0" w:after="0" w:afterAutospacing="0"/>
        <w:ind w:firstLine="567"/>
        <w:jc w:val="both"/>
      </w:pPr>
      <w:r w:rsidRPr="004F3034">
        <w:t>3) в свободно конвертируемой валюте</w:t>
      </w:r>
    </w:p>
    <w:p w:rsidR="00242F20" w:rsidRPr="004F3034" w:rsidRDefault="00242F20" w:rsidP="007353F2">
      <w:pPr>
        <w:pStyle w:val="p3"/>
        <w:shd w:val="clear" w:color="auto" w:fill="F7FBFC"/>
        <w:spacing w:before="0" w:beforeAutospacing="0" w:after="0" w:afterAutospacing="0"/>
        <w:ind w:firstLine="567"/>
        <w:jc w:val="both"/>
      </w:pPr>
      <w:r w:rsidRPr="004F3034">
        <w:t>4) в евро</w:t>
      </w:r>
    </w:p>
    <w:p w:rsidR="00242F20" w:rsidRPr="004F3034" w:rsidRDefault="00242F20" w:rsidP="007353F2">
      <w:pPr>
        <w:pStyle w:val="p2"/>
        <w:shd w:val="clear" w:color="auto" w:fill="F7FBFC"/>
        <w:spacing w:before="0" w:beforeAutospacing="0" w:after="0" w:afterAutospacing="0"/>
        <w:ind w:firstLine="567"/>
        <w:jc w:val="both"/>
      </w:pPr>
      <w:r w:rsidRPr="004F3034">
        <w:t>2 По какой формуле рассчитывается наращенная сумма?</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1) S = A + P</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2) Y = AX + I</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4) Z = X + P / A</w:t>
      </w:r>
    </w:p>
    <w:p w:rsidR="00242F20" w:rsidRPr="004F3034" w:rsidRDefault="00242F20" w:rsidP="007353F2">
      <w:pPr>
        <w:pStyle w:val="p2"/>
        <w:shd w:val="clear" w:color="auto" w:fill="F7FBFC"/>
        <w:spacing w:before="0" w:beforeAutospacing="0" w:after="0" w:afterAutospacing="0"/>
        <w:ind w:firstLine="567"/>
        <w:jc w:val="both"/>
      </w:pPr>
      <w:r w:rsidRPr="004F3034">
        <w:t>3 Что такое процентные деньги?</w:t>
      </w:r>
    </w:p>
    <w:p w:rsidR="00242F20" w:rsidRPr="004F3034" w:rsidRDefault="00242F20" w:rsidP="007353F2">
      <w:pPr>
        <w:pStyle w:val="p3"/>
        <w:shd w:val="clear" w:color="auto" w:fill="F7FBFC"/>
        <w:spacing w:before="0" w:beforeAutospacing="0" w:after="0" w:afterAutospacing="0"/>
        <w:ind w:firstLine="567"/>
        <w:jc w:val="both"/>
      </w:pPr>
      <w:r w:rsidRPr="004F3034">
        <w:t>1) маржа</w:t>
      </w:r>
    </w:p>
    <w:p w:rsidR="00242F20" w:rsidRPr="004F3034" w:rsidRDefault="00242F20" w:rsidP="007353F2">
      <w:pPr>
        <w:pStyle w:val="p3"/>
        <w:shd w:val="clear" w:color="auto" w:fill="F7FBFC"/>
        <w:spacing w:before="0" w:beforeAutospacing="0" w:after="0" w:afterAutospacing="0"/>
        <w:ind w:firstLine="567"/>
        <w:jc w:val="both"/>
      </w:pPr>
      <w:r w:rsidRPr="004F3034">
        <w:t>2) вексель</w:t>
      </w:r>
    </w:p>
    <w:p w:rsidR="00242F20" w:rsidRPr="004F3034" w:rsidRDefault="00242F20" w:rsidP="007353F2">
      <w:pPr>
        <w:pStyle w:val="p3"/>
        <w:shd w:val="clear" w:color="auto" w:fill="F7FBFC"/>
        <w:spacing w:before="0" w:beforeAutospacing="0" w:after="0" w:afterAutospacing="0"/>
        <w:ind w:firstLine="567"/>
        <w:jc w:val="both"/>
      </w:pPr>
      <w:r w:rsidRPr="004F3034">
        <w:t>3) налог</w:t>
      </w:r>
    </w:p>
    <w:p w:rsidR="00242F20" w:rsidRPr="004F3034" w:rsidRDefault="00242F20" w:rsidP="007353F2">
      <w:pPr>
        <w:pStyle w:val="p3"/>
        <w:shd w:val="clear" w:color="auto" w:fill="F7FBFC"/>
        <w:spacing w:before="0" w:beforeAutospacing="0" w:after="0" w:afterAutospacing="0"/>
        <w:ind w:firstLine="567"/>
        <w:jc w:val="both"/>
      </w:pPr>
      <w:r w:rsidRPr="004F3034">
        <w:t>4) J = Р * п * i</w:t>
      </w:r>
    </w:p>
    <w:p w:rsidR="00242F20" w:rsidRPr="004F3034" w:rsidRDefault="00242F20" w:rsidP="007353F2">
      <w:pPr>
        <w:pStyle w:val="p2"/>
        <w:shd w:val="clear" w:color="auto" w:fill="F7FBFC"/>
        <w:spacing w:before="0" w:beforeAutospacing="0" w:after="0" w:afterAutospacing="0"/>
        <w:ind w:firstLine="567"/>
        <w:jc w:val="both"/>
      </w:pPr>
      <w:r w:rsidRPr="004F3034">
        <w:t>4 Укажите формулу расчета простых процентов:</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1) S = P(1 + ni)</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2) S = B(i + 1)</w:t>
      </w:r>
    </w:p>
    <w:p w:rsidR="00242F20" w:rsidRPr="004F3034" w:rsidRDefault="00242F20" w:rsidP="007353F2">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i</w:t>
      </w:r>
    </w:p>
    <w:p w:rsidR="00242F20" w:rsidRPr="004F3034" w:rsidRDefault="00242F20" w:rsidP="007353F2">
      <w:pPr>
        <w:pStyle w:val="p3"/>
        <w:shd w:val="clear" w:color="auto" w:fill="F7FBFC"/>
        <w:spacing w:before="0" w:beforeAutospacing="0" w:after="0" w:afterAutospacing="0"/>
        <w:ind w:firstLine="567"/>
        <w:jc w:val="both"/>
      </w:pPr>
      <w:r w:rsidRPr="004F3034">
        <w:t>4) S = A / i + P</w:t>
      </w:r>
    </w:p>
    <w:p w:rsidR="00242F20" w:rsidRPr="004F3034" w:rsidRDefault="00242F20" w:rsidP="007353F2">
      <w:pPr>
        <w:pStyle w:val="p2"/>
        <w:shd w:val="clear" w:color="auto" w:fill="F7FBFC"/>
        <w:spacing w:before="0" w:beforeAutospacing="0" w:after="0" w:afterAutospacing="0"/>
        <w:ind w:firstLine="567"/>
        <w:jc w:val="both"/>
      </w:pPr>
      <w:r w:rsidRPr="004F3034">
        <w:t>5 Какая годовая временная база принята в финансово-коммерческих расчетах?</w:t>
      </w:r>
    </w:p>
    <w:p w:rsidR="00242F20" w:rsidRPr="004F3034" w:rsidRDefault="00242F20" w:rsidP="007353F2">
      <w:pPr>
        <w:pStyle w:val="p3"/>
        <w:shd w:val="clear" w:color="auto" w:fill="F7FBFC"/>
        <w:spacing w:before="0" w:beforeAutospacing="0" w:after="0" w:afterAutospacing="0"/>
        <w:ind w:firstLine="567"/>
        <w:jc w:val="both"/>
      </w:pPr>
      <w:r w:rsidRPr="004F3034">
        <w:t>1) 15 дней</w:t>
      </w:r>
    </w:p>
    <w:p w:rsidR="00242F20" w:rsidRPr="004F3034" w:rsidRDefault="00242F20" w:rsidP="007353F2">
      <w:pPr>
        <w:pStyle w:val="p3"/>
        <w:shd w:val="clear" w:color="auto" w:fill="F7FBFC"/>
        <w:spacing w:before="0" w:beforeAutospacing="0" w:after="0" w:afterAutospacing="0"/>
        <w:ind w:firstLine="567"/>
        <w:jc w:val="both"/>
      </w:pPr>
      <w:r w:rsidRPr="004F3034">
        <w:t>2) 20 дней</w:t>
      </w:r>
    </w:p>
    <w:p w:rsidR="00242F20" w:rsidRPr="004F3034" w:rsidRDefault="00242F20" w:rsidP="007353F2">
      <w:pPr>
        <w:pStyle w:val="p3"/>
        <w:shd w:val="clear" w:color="auto" w:fill="F7FBFC"/>
        <w:spacing w:before="0" w:beforeAutospacing="0" w:after="0" w:afterAutospacing="0"/>
        <w:ind w:firstLine="567"/>
        <w:jc w:val="both"/>
      </w:pPr>
      <w:r w:rsidRPr="004F3034">
        <w:t>3) 360 дней</w:t>
      </w:r>
    </w:p>
    <w:p w:rsidR="00242F20" w:rsidRPr="004F3034" w:rsidRDefault="00242F20" w:rsidP="007353F2">
      <w:pPr>
        <w:pStyle w:val="p3"/>
        <w:shd w:val="clear" w:color="auto" w:fill="F7FBFC"/>
        <w:spacing w:before="0" w:beforeAutospacing="0" w:after="0" w:afterAutospacing="0"/>
        <w:ind w:firstLine="567"/>
        <w:jc w:val="both"/>
      </w:pPr>
      <w:r w:rsidRPr="004F3034">
        <w:t>4) 1000 дней</w:t>
      </w:r>
    </w:p>
    <w:p w:rsidR="00242F20" w:rsidRPr="004F3034" w:rsidRDefault="00242F20" w:rsidP="007353F2">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rsidR="00242F20" w:rsidRPr="004F3034" w:rsidRDefault="00242F20" w:rsidP="007353F2">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rsidR="00242F20" w:rsidRPr="004F3034" w:rsidRDefault="00242F20" w:rsidP="007353F2">
      <w:pPr>
        <w:pStyle w:val="p3"/>
        <w:shd w:val="clear" w:color="auto" w:fill="F7FBFC"/>
        <w:spacing w:before="0" w:beforeAutospacing="0" w:after="0" w:afterAutospacing="0"/>
        <w:ind w:firstLine="567"/>
        <w:jc w:val="both"/>
      </w:pPr>
      <w:r w:rsidRPr="004F3034">
        <w:t>2) в дисконтировании</w:t>
      </w:r>
    </w:p>
    <w:p w:rsidR="00242F20" w:rsidRPr="004F3034" w:rsidRDefault="00242F20" w:rsidP="007353F2">
      <w:pPr>
        <w:pStyle w:val="p3"/>
        <w:shd w:val="clear" w:color="auto" w:fill="F7FBFC"/>
        <w:spacing w:before="0" w:beforeAutospacing="0" w:after="0" w:afterAutospacing="0"/>
        <w:ind w:firstLine="567"/>
        <w:jc w:val="both"/>
      </w:pPr>
      <w:r w:rsidRPr="004F3034">
        <w:t>3) в весельном обращении</w:t>
      </w:r>
    </w:p>
    <w:p w:rsidR="00242F20" w:rsidRPr="004F3034" w:rsidRDefault="00242F20" w:rsidP="007353F2">
      <w:pPr>
        <w:pStyle w:val="p3"/>
        <w:shd w:val="clear" w:color="auto" w:fill="F7FBFC"/>
        <w:spacing w:before="0" w:beforeAutospacing="0" w:after="0" w:afterAutospacing="0"/>
        <w:ind w:firstLine="567"/>
        <w:jc w:val="both"/>
      </w:pPr>
      <w:r w:rsidRPr="004F3034">
        <w:t>4) в бухгалтерском учете</w:t>
      </w:r>
    </w:p>
    <w:p w:rsidR="00242F20" w:rsidRPr="004F3034" w:rsidRDefault="00242F20" w:rsidP="007353F2">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rsidR="00242F20" w:rsidRPr="004F3034" w:rsidRDefault="00242F20" w:rsidP="007353F2">
      <w:pPr>
        <w:pStyle w:val="p3"/>
        <w:shd w:val="clear" w:color="auto" w:fill="F7FBFC"/>
        <w:spacing w:before="0" w:beforeAutospacing="0" w:after="0" w:afterAutospacing="0"/>
        <w:ind w:firstLine="567"/>
        <w:jc w:val="both"/>
      </w:pPr>
      <w:r w:rsidRPr="004F3034">
        <w:t>1) Capital</w:t>
      </w:r>
    </w:p>
    <w:p w:rsidR="00242F20" w:rsidRPr="004F3034" w:rsidRDefault="00242F20" w:rsidP="007353F2">
      <w:pPr>
        <w:pStyle w:val="p3"/>
        <w:shd w:val="clear" w:color="auto" w:fill="F7FBFC"/>
        <w:spacing w:before="0" w:beforeAutospacing="0" w:after="0" w:afterAutospacing="0"/>
        <w:ind w:firstLine="567"/>
        <w:jc w:val="both"/>
      </w:pPr>
      <w:r w:rsidRPr="004F3034">
        <w:t>2) Money</w:t>
      </w:r>
    </w:p>
    <w:p w:rsidR="00242F20" w:rsidRPr="004F3034" w:rsidRDefault="00242F20" w:rsidP="007353F2">
      <w:pPr>
        <w:pStyle w:val="p3"/>
        <w:shd w:val="clear" w:color="auto" w:fill="F7FBFC"/>
        <w:spacing w:before="0" w:beforeAutospacing="0" w:after="0" w:afterAutospacing="0"/>
        <w:ind w:firstLine="567"/>
        <w:jc w:val="both"/>
      </w:pPr>
      <w:r w:rsidRPr="004F3034">
        <w:t>3) Work</w:t>
      </w:r>
    </w:p>
    <w:p w:rsidR="00242F20" w:rsidRPr="004F3034" w:rsidRDefault="00242F20" w:rsidP="007353F2">
      <w:pPr>
        <w:pStyle w:val="p3"/>
        <w:shd w:val="clear" w:color="auto" w:fill="F7FBFC"/>
        <w:spacing w:before="0" w:beforeAutospacing="0" w:after="0" w:afterAutospacing="0"/>
        <w:ind w:firstLine="567"/>
        <w:jc w:val="both"/>
      </w:pPr>
      <w:r w:rsidRPr="004F3034">
        <w:t>4) Cach Flou</w:t>
      </w:r>
    </w:p>
    <w:p w:rsidR="00242F20" w:rsidRPr="004F3034" w:rsidRDefault="00242F20" w:rsidP="007353F2">
      <w:pPr>
        <w:pStyle w:val="p2"/>
        <w:shd w:val="clear" w:color="auto" w:fill="F7FBFC"/>
        <w:spacing w:before="0" w:beforeAutospacing="0" w:after="0" w:afterAutospacing="0"/>
        <w:ind w:firstLine="567"/>
        <w:jc w:val="both"/>
      </w:pPr>
      <w:r w:rsidRPr="004F3034">
        <w:t>8 Математическое дисконтирование — это…</w:t>
      </w:r>
    </w:p>
    <w:p w:rsidR="00242F20" w:rsidRPr="004F3034" w:rsidRDefault="00242F20" w:rsidP="007353F2">
      <w:pPr>
        <w:pStyle w:val="p3"/>
        <w:shd w:val="clear" w:color="auto" w:fill="F7FBFC"/>
        <w:spacing w:before="0" w:beforeAutospacing="0" w:after="0" w:afterAutospacing="0"/>
        <w:ind w:firstLine="567"/>
        <w:jc w:val="both"/>
      </w:pPr>
      <w:r w:rsidRPr="004F3034">
        <w:t>1) кредит = депозит</w:t>
      </w:r>
    </w:p>
    <w:p w:rsidR="00242F20" w:rsidRPr="004F3034" w:rsidRDefault="00242F20" w:rsidP="007353F2">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rsidR="00242F20" w:rsidRPr="004F3034" w:rsidRDefault="00242F20" w:rsidP="007353F2">
      <w:pPr>
        <w:pStyle w:val="p3"/>
        <w:shd w:val="clear" w:color="auto" w:fill="F7FBFC"/>
        <w:spacing w:before="0" w:beforeAutospacing="0" w:after="0" w:afterAutospacing="0"/>
        <w:ind w:firstLine="567"/>
        <w:jc w:val="both"/>
      </w:pPr>
      <w:r w:rsidRPr="004F3034">
        <w:t>3) расходы = доходы</w:t>
      </w:r>
    </w:p>
    <w:p w:rsidR="00242F20" w:rsidRPr="004F3034" w:rsidRDefault="00242F20" w:rsidP="007353F2">
      <w:pPr>
        <w:pStyle w:val="p3"/>
        <w:shd w:val="clear" w:color="auto" w:fill="F7FBFC"/>
        <w:spacing w:before="0" w:beforeAutospacing="0" w:after="0" w:afterAutospacing="0"/>
        <w:ind w:firstLine="567"/>
        <w:jc w:val="both"/>
      </w:pPr>
      <w:r w:rsidRPr="004F3034">
        <w:t>4) инвестиции = дефляция</w:t>
      </w:r>
    </w:p>
    <w:p w:rsidR="00242F20" w:rsidRPr="004F3034" w:rsidRDefault="00242F20" w:rsidP="007353F2">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242F20" w:rsidRPr="004F3034" w:rsidRDefault="00242F20" w:rsidP="007353F2">
      <w:pPr>
        <w:pStyle w:val="p3"/>
        <w:shd w:val="clear" w:color="auto" w:fill="F7FBFC"/>
        <w:spacing w:before="0" w:beforeAutospacing="0" w:after="0" w:afterAutospacing="0"/>
        <w:ind w:firstLine="567"/>
        <w:jc w:val="both"/>
      </w:pPr>
      <w:r w:rsidRPr="004F3034">
        <w:t>1) индекс</w:t>
      </w:r>
    </w:p>
    <w:p w:rsidR="00242F20" w:rsidRPr="004F3034" w:rsidRDefault="00242F20" w:rsidP="007353F2">
      <w:pPr>
        <w:pStyle w:val="p3"/>
        <w:shd w:val="clear" w:color="auto" w:fill="F7FBFC"/>
        <w:spacing w:before="0" w:beforeAutospacing="0" w:after="0" w:afterAutospacing="0"/>
        <w:ind w:firstLine="567"/>
        <w:jc w:val="both"/>
      </w:pPr>
      <w:r w:rsidRPr="004F3034">
        <w:t>2) множитель</w:t>
      </w:r>
    </w:p>
    <w:p w:rsidR="00242F20" w:rsidRPr="004F3034" w:rsidRDefault="00242F20" w:rsidP="007353F2">
      <w:pPr>
        <w:pStyle w:val="p3"/>
        <w:shd w:val="clear" w:color="auto" w:fill="F7FBFC"/>
        <w:spacing w:before="0" w:beforeAutospacing="0" w:after="0" w:afterAutospacing="0"/>
        <w:ind w:firstLine="567"/>
        <w:jc w:val="both"/>
      </w:pPr>
      <w:r w:rsidRPr="004F3034">
        <w:t>3) коэффициент</w:t>
      </w:r>
    </w:p>
    <w:p w:rsidR="00242F20" w:rsidRPr="004F3034" w:rsidRDefault="00242F20" w:rsidP="007353F2">
      <w:pPr>
        <w:pStyle w:val="p3"/>
        <w:shd w:val="clear" w:color="auto" w:fill="F7FBFC"/>
        <w:spacing w:before="0" w:beforeAutospacing="0" w:after="0" w:afterAutospacing="0"/>
        <w:ind w:firstLine="567"/>
        <w:jc w:val="both"/>
      </w:pPr>
      <w:r w:rsidRPr="004F3034">
        <w:t>4) отношение</w:t>
      </w:r>
    </w:p>
    <w:p w:rsidR="00242F20" w:rsidRPr="004F3034" w:rsidRDefault="00242F20" w:rsidP="007353F2">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rsidR="00242F20" w:rsidRPr="004F3034" w:rsidRDefault="00242F20" w:rsidP="007353F2">
      <w:pPr>
        <w:pStyle w:val="p3"/>
        <w:shd w:val="clear" w:color="auto" w:fill="F7FBFC"/>
        <w:spacing w:before="0" w:beforeAutospacing="0" w:after="0" w:afterAutospacing="0"/>
        <w:ind w:firstLine="567"/>
        <w:jc w:val="both"/>
      </w:pPr>
      <w:r w:rsidRPr="004F3034">
        <w:t>1) в прибыльности</w:t>
      </w:r>
    </w:p>
    <w:p w:rsidR="00242F20" w:rsidRPr="004F3034" w:rsidRDefault="00242F20" w:rsidP="007353F2">
      <w:pPr>
        <w:pStyle w:val="p3"/>
        <w:shd w:val="clear" w:color="auto" w:fill="F7FBFC"/>
        <w:spacing w:before="0" w:beforeAutospacing="0" w:after="0" w:afterAutospacing="0"/>
        <w:ind w:firstLine="567"/>
        <w:jc w:val="both"/>
      </w:pPr>
      <w:r w:rsidRPr="004F3034">
        <w:t>2) в эффективности</w:t>
      </w:r>
    </w:p>
    <w:p w:rsidR="00242F20" w:rsidRPr="004F3034" w:rsidRDefault="00242F20" w:rsidP="007353F2">
      <w:pPr>
        <w:pStyle w:val="p3"/>
        <w:shd w:val="clear" w:color="auto" w:fill="F7FBFC"/>
        <w:spacing w:before="0" w:beforeAutospacing="0" w:after="0" w:afterAutospacing="0"/>
        <w:ind w:firstLine="567"/>
        <w:jc w:val="both"/>
      </w:pPr>
      <w:r w:rsidRPr="004F3034">
        <w:t>3) в равновесии</w:t>
      </w:r>
    </w:p>
    <w:p w:rsidR="00242F20" w:rsidRPr="004F3034" w:rsidRDefault="00242F20" w:rsidP="007353F2">
      <w:pPr>
        <w:pStyle w:val="p3"/>
        <w:shd w:val="clear" w:color="auto" w:fill="F7FBFC"/>
        <w:spacing w:before="0" w:beforeAutospacing="0" w:after="0" w:afterAutospacing="0"/>
        <w:ind w:firstLine="567"/>
        <w:jc w:val="both"/>
      </w:pPr>
      <w:r w:rsidRPr="004F3034">
        <w:t>4) в оценке доходности</w:t>
      </w:r>
    </w:p>
    <w:p w:rsidR="00242F20" w:rsidRPr="004F3034" w:rsidRDefault="00242F20" w:rsidP="007353F2">
      <w:r w:rsidRPr="004F3034">
        <w:t>11. Фактический темп инфляции –</w:t>
      </w:r>
    </w:p>
    <w:p w:rsidR="00242F20" w:rsidRPr="004F3034" w:rsidRDefault="00242F20" w:rsidP="007353F2">
      <w:r w:rsidRPr="004F3034">
        <w:t xml:space="preserve">а) прогнозный показатель, характеризующий возможный прирост среднего уровня цен в рассматриваемом предстоящем периоде </w:t>
      </w:r>
    </w:p>
    <w:p w:rsidR="00242F20" w:rsidRPr="004F3034" w:rsidRDefault="00242F20" w:rsidP="007353F2">
      <w:r w:rsidRPr="004F3034">
        <w:t>б) показатель, характеризующий реальный прирост среднего уровня цен в прошедшем периоде.</w:t>
      </w:r>
    </w:p>
    <w:p w:rsidR="00242F20" w:rsidRPr="004F3034" w:rsidRDefault="00242F20" w:rsidP="007353F2">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42F20" w:rsidRPr="004F3034" w:rsidRDefault="00242F20" w:rsidP="007353F2">
      <w:r w:rsidRPr="004F3034">
        <w:t>12.Индекс инфляции –</w:t>
      </w:r>
    </w:p>
    <w:p w:rsidR="00242F20" w:rsidRPr="004F3034" w:rsidRDefault="00242F20" w:rsidP="007353F2">
      <w:r w:rsidRPr="004F3034">
        <w:t xml:space="preserve"> а) прогнозный показатель, характеризующий возможный прирост среднего уровня цен в рассматриваемом предстоящем периоде </w:t>
      </w:r>
    </w:p>
    <w:p w:rsidR="00242F20" w:rsidRPr="004F3034" w:rsidRDefault="00242F20" w:rsidP="007353F2">
      <w:r w:rsidRPr="004F3034">
        <w:t>б) показатель, характеризующий реальный прирост среднего уровня цен в прошедшем периоде.</w:t>
      </w:r>
    </w:p>
    <w:p w:rsidR="00242F20" w:rsidRPr="004F3034" w:rsidRDefault="00242F20" w:rsidP="007353F2">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242F20" w:rsidRPr="004F3034" w:rsidRDefault="00242F20" w:rsidP="007353F2">
      <w:pPr>
        <w:shd w:val="clear" w:color="auto" w:fill="FFFFFF"/>
        <w:outlineLvl w:val="1"/>
        <w:rPr>
          <w:bCs/>
        </w:rPr>
      </w:pPr>
      <w:r w:rsidRPr="004F3034">
        <w:rPr>
          <w:bCs/>
        </w:rPr>
        <w:t>13. Дисконтирование – это…</w:t>
      </w:r>
    </w:p>
    <w:p w:rsidR="00242F20" w:rsidRPr="004F3034" w:rsidRDefault="00242F20" w:rsidP="007353F2">
      <w:pPr>
        <w:shd w:val="clear" w:color="auto" w:fill="FFFFFF"/>
        <w:rPr>
          <w:bCs/>
        </w:rPr>
      </w:pPr>
      <w:r w:rsidRPr="004F3034">
        <w:rPr>
          <w:bCs/>
        </w:rPr>
        <w:t>а) Процесс расчета будущей стоимости средств, инвестируемых сегодня</w:t>
      </w:r>
    </w:p>
    <w:p w:rsidR="00242F20" w:rsidRPr="004F3034" w:rsidRDefault="00242F20" w:rsidP="007353F2">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242F20" w:rsidRPr="004F3034" w:rsidRDefault="00242F20" w:rsidP="007353F2">
      <w:pPr>
        <w:shd w:val="clear" w:color="auto" w:fill="FFFFFF"/>
        <w:rPr>
          <w:bCs/>
        </w:rPr>
      </w:pPr>
      <w:r w:rsidRPr="004F3034">
        <w:rPr>
          <w:bCs/>
        </w:rPr>
        <w:t>в) Финансовая операция, предполагающая ежегодный взнос денежных средств ради накопления определенной суммы в будущем</w:t>
      </w:r>
    </w:p>
    <w:p w:rsidR="00242F20" w:rsidRPr="004F3034" w:rsidRDefault="00242F20" w:rsidP="007353F2">
      <w:pPr>
        <w:rPr>
          <w:b/>
          <w:color w:val="222222"/>
          <w:shd w:val="clear" w:color="auto" w:fill="FEFEFE"/>
        </w:rPr>
      </w:pPr>
    </w:p>
    <w:p w:rsidR="00242F20" w:rsidRPr="004F3034" w:rsidRDefault="00242F20" w:rsidP="007353F2">
      <w:r w:rsidRPr="004F3034">
        <w:rPr>
          <w:b/>
          <w:color w:val="222222"/>
          <w:shd w:val="clear" w:color="auto" w:fill="FEFEFE"/>
        </w:rPr>
        <w:t>Задача 1.</w:t>
      </w:r>
      <w:r w:rsidRPr="004F3034">
        <w:rPr>
          <w:color w:val="222222"/>
          <w:shd w:val="clear" w:color="auto" w:fill="FEFEFE"/>
        </w:rPr>
        <w:t>Банк выдал ссуду в 10 млн. руб. на 2 года под 10% годовых. Определить подлежащую возврату сумму, если </w:t>
      </w:r>
      <w:r w:rsidRPr="004F3034">
        <w:rPr>
          <w:rStyle w:val="Strong"/>
          <w:bCs/>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rsidR="00242F20" w:rsidRPr="004F3034" w:rsidRDefault="00242F20" w:rsidP="007353F2">
      <w:r w:rsidRPr="004F3034">
        <w:rPr>
          <w:b/>
        </w:rPr>
        <w:t>Задача 2.</w:t>
      </w:r>
      <w:r w:rsidRPr="004F3034">
        <w:t xml:space="preserve"> </w:t>
      </w:r>
      <w:r w:rsidRPr="004F3034">
        <w:rPr>
          <w:color w:val="222222"/>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242F20" w:rsidRPr="004F3034" w:rsidRDefault="00242F20" w:rsidP="007353F2">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242F20" w:rsidRPr="004F3034" w:rsidRDefault="00242F20" w:rsidP="007353F2">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rsidR="00242F20" w:rsidRPr="004F3034" w:rsidRDefault="00242F20" w:rsidP="007353F2">
      <w:pPr>
        <w:rPr>
          <w:b/>
          <w:i/>
        </w:rPr>
      </w:pPr>
    </w:p>
    <w:p w:rsidR="00242F20" w:rsidRPr="004F3034" w:rsidRDefault="00242F20" w:rsidP="007353F2">
      <w:pPr>
        <w:rPr>
          <w:i/>
        </w:rPr>
      </w:pPr>
      <w:r w:rsidRPr="004F3034">
        <w:rPr>
          <w:b/>
          <w:i/>
        </w:rPr>
        <w:t>ИДЗ №3.</w:t>
      </w:r>
      <w:r w:rsidRPr="004F3034">
        <w:t xml:space="preserve"> «</w:t>
      </w:r>
      <w:r w:rsidRPr="004F3034">
        <w:rPr>
          <w:i/>
        </w:rPr>
        <w:t>Концепции финансового менеджмента»</w:t>
      </w:r>
    </w:p>
    <w:p w:rsidR="00242F20" w:rsidRPr="004F3034" w:rsidRDefault="00242F20" w:rsidP="007353F2">
      <w:pPr>
        <w:ind w:left="-142"/>
      </w:pPr>
      <w:r w:rsidRPr="004F3034">
        <w:t>Ответьте в письменной форме на следующие вопросы:</w:t>
      </w:r>
    </w:p>
    <w:p w:rsidR="00242F20" w:rsidRPr="004F3034" w:rsidRDefault="00242F20" w:rsidP="007353F2">
      <w:pPr>
        <w:pStyle w:val="ListParagraph"/>
        <w:ind w:left="-142" w:firstLine="567"/>
        <w:jc w:val="both"/>
      </w:pPr>
      <w:r w:rsidRPr="004F3034">
        <w:t>1.Понятие концепции в финансовом менеджменте.</w:t>
      </w:r>
    </w:p>
    <w:p w:rsidR="00242F20" w:rsidRPr="004F3034" w:rsidRDefault="00242F20" w:rsidP="007353F2">
      <w:pPr>
        <w:pStyle w:val="ListParagraph"/>
        <w:ind w:left="-142" w:firstLine="567"/>
        <w:jc w:val="both"/>
      </w:pPr>
      <w:r w:rsidRPr="004F3034">
        <w:t>2.Традиционная (неоклассическая) концепция, поведенческие подходы к управлению, теория систем.</w:t>
      </w:r>
    </w:p>
    <w:p w:rsidR="00242F20" w:rsidRPr="004F3034" w:rsidRDefault="00242F20" w:rsidP="007353F2">
      <w:pPr>
        <w:pStyle w:val="ListParagraph"/>
        <w:ind w:left="-142" w:firstLine="567"/>
        <w:jc w:val="both"/>
      </w:pPr>
      <w:r w:rsidRPr="004F3034">
        <w:t>3. Концепция денежного потока</w:t>
      </w:r>
    </w:p>
    <w:p w:rsidR="00242F20" w:rsidRPr="004F3034" w:rsidRDefault="00242F20" w:rsidP="007353F2">
      <w:pPr>
        <w:pStyle w:val="ListParagraph"/>
        <w:ind w:left="-142" w:firstLine="567"/>
        <w:jc w:val="both"/>
      </w:pPr>
      <w:r w:rsidRPr="004F3034">
        <w:t>4.Концепция компромисса между риском и доходностью</w:t>
      </w:r>
    </w:p>
    <w:p w:rsidR="00242F20" w:rsidRPr="004F3034" w:rsidRDefault="00242F20" w:rsidP="007353F2">
      <w:pPr>
        <w:pStyle w:val="ListParagraph"/>
        <w:ind w:left="0" w:firstLine="567"/>
        <w:jc w:val="both"/>
      </w:pPr>
      <w:r w:rsidRPr="004F3034">
        <w:t>5. Концепция эффективности рынка, концепция ассиметричной информации, концепция агентских соглашений</w:t>
      </w:r>
    </w:p>
    <w:p w:rsidR="00242F20" w:rsidRPr="004F3034" w:rsidRDefault="00242F20" w:rsidP="007353F2">
      <w:pPr>
        <w:pStyle w:val="Style3"/>
        <w:widowControl/>
        <w:ind w:firstLine="567"/>
        <w:jc w:val="both"/>
        <w:outlineLvl w:val="0"/>
        <w:rPr>
          <w:b/>
          <w:i/>
        </w:rPr>
      </w:pP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pStyle w:val="Style3"/>
        <w:widowControl/>
        <w:ind w:firstLine="567"/>
        <w:jc w:val="both"/>
        <w:outlineLvl w:val="0"/>
      </w:pPr>
      <w:r w:rsidRPr="004F3034">
        <w:t>1.Финансовые методы включают:</w:t>
      </w:r>
    </w:p>
    <w:p w:rsidR="00242F20" w:rsidRPr="004F3034" w:rsidRDefault="00242F20" w:rsidP="007353F2">
      <w:pPr>
        <w:pStyle w:val="Style3"/>
        <w:widowControl/>
        <w:ind w:firstLine="567"/>
        <w:jc w:val="both"/>
        <w:outlineLvl w:val="0"/>
      </w:pPr>
      <w:r w:rsidRPr="004F3034">
        <w:t>а) инвестирование;</w:t>
      </w:r>
    </w:p>
    <w:p w:rsidR="00242F20" w:rsidRPr="004F3034" w:rsidRDefault="00242F20" w:rsidP="007353F2">
      <w:pPr>
        <w:pStyle w:val="Style3"/>
        <w:widowControl/>
        <w:ind w:firstLine="567"/>
        <w:jc w:val="both"/>
        <w:outlineLvl w:val="0"/>
      </w:pPr>
      <w:r w:rsidRPr="004F3034">
        <w:t>б) кредитование;</w:t>
      </w:r>
    </w:p>
    <w:p w:rsidR="00242F20" w:rsidRPr="004F3034" w:rsidRDefault="00242F20" w:rsidP="007353F2">
      <w:pPr>
        <w:pStyle w:val="Style3"/>
        <w:widowControl/>
        <w:ind w:firstLine="567"/>
        <w:jc w:val="both"/>
        <w:outlineLvl w:val="0"/>
      </w:pPr>
      <w:r w:rsidRPr="004F3034">
        <w:t>в) налогообложение.</w:t>
      </w:r>
    </w:p>
    <w:p w:rsidR="00242F20" w:rsidRPr="004F3034" w:rsidRDefault="00242F20" w:rsidP="007353F2">
      <w:pPr>
        <w:pStyle w:val="Style3"/>
        <w:widowControl/>
        <w:ind w:firstLine="567"/>
        <w:jc w:val="both"/>
        <w:outlineLvl w:val="0"/>
      </w:pPr>
      <w:r w:rsidRPr="004F3034">
        <w:t>2. Сущность концепции стоимости капитала заключается в том, что:</w:t>
      </w:r>
    </w:p>
    <w:p w:rsidR="00242F20" w:rsidRPr="004F3034" w:rsidRDefault="00242F20" w:rsidP="007353F2">
      <w:pPr>
        <w:pStyle w:val="Style3"/>
        <w:widowControl/>
        <w:ind w:firstLine="567"/>
        <w:jc w:val="both"/>
        <w:outlineLvl w:val="0"/>
      </w:pPr>
      <w:r w:rsidRPr="004F3034">
        <w:t>а) ценность денег различна в различные периоды времени;</w:t>
      </w:r>
    </w:p>
    <w:p w:rsidR="00242F20" w:rsidRPr="004F3034" w:rsidRDefault="00242F20" w:rsidP="007353F2">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242F20" w:rsidRPr="004F3034" w:rsidRDefault="00242F20" w:rsidP="007353F2">
      <w:pPr>
        <w:pStyle w:val="Style3"/>
        <w:widowControl/>
        <w:ind w:firstLine="567"/>
        <w:jc w:val="both"/>
        <w:outlineLvl w:val="0"/>
      </w:pPr>
      <w:r w:rsidRPr="004F3034">
        <w:t>в) оба ответа верны;</w:t>
      </w:r>
    </w:p>
    <w:p w:rsidR="00242F20" w:rsidRPr="004F3034" w:rsidRDefault="00242F20" w:rsidP="007353F2">
      <w:pPr>
        <w:pStyle w:val="Style3"/>
        <w:widowControl/>
        <w:ind w:firstLine="567"/>
        <w:jc w:val="both"/>
        <w:outlineLvl w:val="0"/>
      </w:pPr>
      <w:r w:rsidRPr="004F3034">
        <w:t>г) ни один из ответов не верен.</w:t>
      </w:r>
    </w:p>
    <w:p w:rsidR="00242F20" w:rsidRPr="004F3034" w:rsidRDefault="00242F20" w:rsidP="007353F2">
      <w:pPr>
        <w:pStyle w:val="Style3"/>
        <w:widowControl/>
        <w:ind w:firstLine="567"/>
        <w:jc w:val="both"/>
        <w:outlineLvl w:val="0"/>
      </w:pPr>
      <w:r w:rsidRPr="004F3034">
        <w:t>3. Сущность концепции временной стоимости денег заключается в том, что:</w:t>
      </w:r>
    </w:p>
    <w:p w:rsidR="00242F20" w:rsidRPr="004F3034" w:rsidRDefault="00242F20" w:rsidP="007353F2">
      <w:pPr>
        <w:pStyle w:val="Style3"/>
        <w:widowControl/>
        <w:ind w:firstLine="567"/>
        <w:jc w:val="both"/>
        <w:outlineLvl w:val="0"/>
      </w:pPr>
      <w:r w:rsidRPr="004F3034">
        <w:t>а) ценность денег в настоящее время ниже, чем в будущем;</w:t>
      </w:r>
    </w:p>
    <w:p w:rsidR="00242F20" w:rsidRPr="004F3034" w:rsidRDefault="00242F20" w:rsidP="007353F2">
      <w:pPr>
        <w:pStyle w:val="Style3"/>
        <w:widowControl/>
        <w:ind w:firstLine="567"/>
        <w:jc w:val="both"/>
        <w:outlineLvl w:val="0"/>
      </w:pPr>
      <w:r w:rsidRPr="004F3034">
        <w:t>б) затраты по привлечению капитала отличаются в зависимости от его источника;</w:t>
      </w:r>
    </w:p>
    <w:p w:rsidR="00242F20" w:rsidRPr="004F3034" w:rsidRDefault="00242F20" w:rsidP="007353F2">
      <w:pPr>
        <w:pStyle w:val="Style3"/>
        <w:widowControl/>
        <w:ind w:firstLine="567"/>
        <w:jc w:val="both"/>
        <w:outlineLvl w:val="0"/>
      </w:pPr>
      <w:r w:rsidRPr="004F3034">
        <w:t>в) ценность денег в настоящее время всегда выше, чем в будущем;</w:t>
      </w:r>
    </w:p>
    <w:p w:rsidR="00242F20" w:rsidRPr="004F3034" w:rsidRDefault="00242F20" w:rsidP="007353F2">
      <w:pPr>
        <w:pStyle w:val="Style3"/>
        <w:widowControl/>
        <w:ind w:firstLine="567"/>
        <w:jc w:val="both"/>
        <w:outlineLvl w:val="0"/>
      </w:pPr>
      <w:r w:rsidRPr="004F3034">
        <w:t>г) все ответы верны;</w:t>
      </w:r>
    </w:p>
    <w:p w:rsidR="00242F20" w:rsidRPr="004F3034" w:rsidRDefault="00242F20" w:rsidP="007353F2">
      <w:pPr>
        <w:pStyle w:val="Style3"/>
        <w:widowControl/>
        <w:ind w:firstLine="567"/>
        <w:jc w:val="both"/>
        <w:outlineLvl w:val="0"/>
      </w:pPr>
      <w:r w:rsidRPr="004F3034">
        <w:t>д) нет правильных ответов.</w:t>
      </w:r>
    </w:p>
    <w:p w:rsidR="00242F20" w:rsidRPr="004F3034" w:rsidRDefault="00242F20" w:rsidP="007353F2">
      <w:pPr>
        <w:pStyle w:val="Style3"/>
        <w:widowControl/>
        <w:ind w:firstLine="567"/>
        <w:jc w:val="both"/>
        <w:outlineLvl w:val="0"/>
      </w:pPr>
      <w:r w:rsidRPr="004F3034">
        <w:t>4. К базовым концепциям финансового менеджмента относят все пункты, кроме:</w:t>
      </w:r>
    </w:p>
    <w:p w:rsidR="00242F20" w:rsidRPr="004F3034" w:rsidRDefault="00242F20" w:rsidP="007353F2">
      <w:pPr>
        <w:pStyle w:val="Style3"/>
        <w:widowControl/>
        <w:ind w:firstLine="567"/>
        <w:jc w:val="both"/>
        <w:outlineLvl w:val="0"/>
      </w:pPr>
      <w:r w:rsidRPr="004F3034">
        <w:t>а) временной ценности денежных ресурсов;</w:t>
      </w:r>
    </w:p>
    <w:p w:rsidR="00242F20" w:rsidRPr="004F3034" w:rsidRDefault="00242F20" w:rsidP="007353F2">
      <w:pPr>
        <w:pStyle w:val="Style3"/>
        <w:widowControl/>
        <w:ind w:firstLine="567"/>
        <w:jc w:val="both"/>
        <w:outlineLvl w:val="0"/>
      </w:pPr>
      <w:r w:rsidRPr="004F3034">
        <w:t>б) стоимости капитала;</w:t>
      </w:r>
    </w:p>
    <w:p w:rsidR="00242F20" w:rsidRPr="004F3034" w:rsidRDefault="00242F20" w:rsidP="007353F2">
      <w:pPr>
        <w:pStyle w:val="Style3"/>
        <w:widowControl/>
        <w:ind w:firstLine="567"/>
        <w:jc w:val="both"/>
        <w:outlineLvl w:val="0"/>
      </w:pPr>
      <w:r w:rsidRPr="004F3034">
        <w:t>в) денежного потока;</w:t>
      </w:r>
    </w:p>
    <w:p w:rsidR="00242F20" w:rsidRPr="004F3034" w:rsidRDefault="00242F20" w:rsidP="007353F2">
      <w:pPr>
        <w:pStyle w:val="Style3"/>
        <w:widowControl/>
        <w:ind w:firstLine="567"/>
        <w:jc w:val="both"/>
        <w:outlineLvl w:val="0"/>
      </w:pPr>
      <w:r w:rsidRPr="004F3034">
        <w:t>г) максимизации рыночной стоимости капитала.</w:t>
      </w:r>
    </w:p>
    <w:p w:rsidR="00242F20" w:rsidRPr="004F3034" w:rsidRDefault="00242F20" w:rsidP="007353F2">
      <w:pPr>
        <w:pStyle w:val="Style3"/>
        <w:widowControl/>
        <w:ind w:firstLine="567"/>
        <w:jc w:val="both"/>
        <w:outlineLvl w:val="0"/>
      </w:pPr>
      <w:r w:rsidRPr="004F3034">
        <w:t>5. К основным концепциям финансового менеджмента относятся концепции:</w:t>
      </w:r>
    </w:p>
    <w:p w:rsidR="00242F20" w:rsidRPr="004F3034" w:rsidRDefault="00242F20" w:rsidP="007353F2">
      <w:pPr>
        <w:pStyle w:val="Style3"/>
        <w:widowControl/>
        <w:ind w:firstLine="567"/>
        <w:jc w:val="both"/>
        <w:outlineLvl w:val="0"/>
      </w:pPr>
      <w:r w:rsidRPr="004F3034">
        <w:t>а) двойная запись;</w:t>
      </w:r>
    </w:p>
    <w:p w:rsidR="00242F20" w:rsidRPr="004F3034" w:rsidRDefault="00242F20" w:rsidP="007353F2">
      <w:pPr>
        <w:pStyle w:val="Style3"/>
        <w:widowControl/>
        <w:ind w:firstLine="567"/>
        <w:jc w:val="both"/>
        <w:outlineLvl w:val="0"/>
      </w:pPr>
      <w:r w:rsidRPr="004F3034">
        <w:t>б) компромисса между доходностью и риском;</w:t>
      </w:r>
    </w:p>
    <w:p w:rsidR="00242F20" w:rsidRPr="004F3034" w:rsidRDefault="00242F20" w:rsidP="007353F2">
      <w:pPr>
        <w:pStyle w:val="Style3"/>
        <w:widowControl/>
        <w:ind w:firstLine="567"/>
        <w:jc w:val="both"/>
        <w:outlineLvl w:val="0"/>
      </w:pPr>
      <w:r w:rsidRPr="004F3034">
        <w:t>в) делегирования полномочий.</w:t>
      </w:r>
    </w:p>
    <w:p w:rsidR="00242F20" w:rsidRPr="004F3034" w:rsidRDefault="00242F20" w:rsidP="007353F2">
      <w:pPr>
        <w:pStyle w:val="Style3"/>
        <w:widowControl/>
        <w:ind w:firstLine="567"/>
        <w:jc w:val="both"/>
        <w:outlineLvl w:val="0"/>
      </w:pPr>
    </w:p>
    <w:p w:rsidR="00242F20" w:rsidRPr="004F3034" w:rsidRDefault="00242F20" w:rsidP="007353F2">
      <w:pPr>
        <w:pStyle w:val="Style3"/>
        <w:widowControl/>
        <w:ind w:firstLine="567"/>
        <w:jc w:val="both"/>
        <w:outlineLvl w:val="0"/>
      </w:pPr>
    </w:p>
    <w:p w:rsidR="00242F20" w:rsidRPr="004F3034" w:rsidRDefault="00242F20" w:rsidP="007353F2">
      <w:pPr>
        <w:rPr>
          <w:b/>
          <w:i/>
        </w:rPr>
      </w:pPr>
      <w:r w:rsidRPr="004F3034">
        <w:rPr>
          <w:b/>
          <w:i/>
        </w:rPr>
        <w:t>АКР №2.</w:t>
      </w:r>
      <w:r w:rsidRPr="004F3034">
        <w:t xml:space="preserve"> </w:t>
      </w:r>
      <w:r w:rsidRPr="004F3034">
        <w:rPr>
          <w:i/>
        </w:rPr>
        <w:t>«Финансовая отчетность в системе финансового менеджмента»</w:t>
      </w:r>
    </w:p>
    <w:p w:rsidR="00242F20" w:rsidRPr="004F3034" w:rsidRDefault="00242F20" w:rsidP="007353F2">
      <w:pPr>
        <w:shd w:val="clear" w:color="auto" w:fill="FFFFFF"/>
        <w:rPr>
          <w:b/>
        </w:rPr>
      </w:pPr>
    </w:p>
    <w:p w:rsidR="00242F20" w:rsidRPr="004F3034" w:rsidRDefault="00242F20" w:rsidP="007353F2">
      <w:pPr>
        <w:shd w:val="clear" w:color="auto" w:fill="FFFFFF"/>
        <w:rPr>
          <w:color w:val="000000"/>
        </w:rPr>
      </w:pPr>
      <w:r w:rsidRPr="004F3034">
        <w:rPr>
          <w:b/>
        </w:rPr>
        <w:t>Задача 1.</w:t>
      </w:r>
      <w:r w:rsidRPr="004F3034">
        <w:t xml:space="preserve"> </w:t>
      </w:r>
      <w:r w:rsidRPr="004F3034">
        <w:rPr>
          <w:color w:val="000000"/>
        </w:rPr>
        <w:t>Составьте баланс предприятия, если:  внеоборотные активы – 700 тыс. руб., недостаток собственных средств для покрытия внеоборотных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827"/>
        <w:gridCol w:w="1418"/>
        <w:gridCol w:w="3402"/>
        <w:gridCol w:w="1276"/>
      </w:tblGrid>
      <w:tr w:rsidR="00242F20" w:rsidRPr="008307B0" w:rsidTr="00F34A14">
        <w:trPr>
          <w:tblCellSpacing w:w="0" w:type="dxa"/>
        </w:trPr>
        <w:tc>
          <w:tcPr>
            <w:tcW w:w="2827" w:type="dxa"/>
            <w:shd w:val="clear" w:color="auto" w:fill="FFFFFF"/>
          </w:tcPr>
          <w:p w:rsidR="00242F20" w:rsidRPr="004F3034" w:rsidRDefault="00242F20" w:rsidP="00F34A14">
            <w:pPr>
              <w:jc w:val="center"/>
              <w:rPr>
                <w:color w:val="000000"/>
              </w:rPr>
            </w:pPr>
            <w:r w:rsidRPr="004F3034">
              <w:rPr>
                <w:iCs/>
                <w:color w:val="000000"/>
              </w:rPr>
              <w:t>Актив</w:t>
            </w:r>
          </w:p>
        </w:tc>
        <w:tc>
          <w:tcPr>
            <w:tcW w:w="1418" w:type="dxa"/>
            <w:shd w:val="clear" w:color="auto" w:fill="FFFFFF"/>
          </w:tcPr>
          <w:p w:rsidR="00242F20" w:rsidRPr="004F3034" w:rsidRDefault="00242F20" w:rsidP="00F34A14">
            <w:pPr>
              <w:jc w:val="center"/>
              <w:rPr>
                <w:color w:val="000000"/>
              </w:rPr>
            </w:pPr>
            <w:r w:rsidRPr="004F3034">
              <w:rPr>
                <w:iCs/>
                <w:color w:val="000000"/>
              </w:rPr>
              <w:t>тыс. руб.</w:t>
            </w:r>
          </w:p>
        </w:tc>
        <w:tc>
          <w:tcPr>
            <w:tcW w:w="3402" w:type="dxa"/>
            <w:shd w:val="clear" w:color="auto" w:fill="FFFFFF"/>
          </w:tcPr>
          <w:p w:rsidR="00242F20" w:rsidRPr="004F3034" w:rsidRDefault="00242F20" w:rsidP="00F34A14">
            <w:pPr>
              <w:jc w:val="center"/>
              <w:rPr>
                <w:color w:val="000000"/>
              </w:rPr>
            </w:pPr>
            <w:r w:rsidRPr="004F3034">
              <w:rPr>
                <w:iCs/>
                <w:color w:val="000000"/>
              </w:rPr>
              <w:t>Пассив</w:t>
            </w:r>
          </w:p>
        </w:tc>
        <w:tc>
          <w:tcPr>
            <w:tcW w:w="1276" w:type="dxa"/>
            <w:shd w:val="clear" w:color="auto" w:fill="FFFFFF"/>
          </w:tcPr>
          <w:p w:rsidR="00242F20" w:rsidRPr="004F3034" w:rsidRDefault="00242F20" w:rsidP="00F34A14">
            <w:pPr>
              <w:jc w:val="center"/>
              <w:rPr>
                <w:color w:val="000000"/>
              </w:rPr>
            </w:pPr>
            <w:r w:rsidRPr="004F3034">
              <w:rPr>
                <w:iCs/>
                <w:color w:val="000000"/>
              </w:rPr>
              <w:t>тыс. руб.</w:t>
            </w:r>
          </w:p>
        </w:tc>
      </w:tr>
      <w:tr w:rsidR="00242F20" w:rsidRPr="008307B0"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Внеоборотные активы</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402" w:type="dxa"/>
            <w:shd w:val="clear" w:color="auto" w:fill="FFFFFF"/>
          </w:tcPr>
          <w:p w:rsidR="00242F20" w:rsidRPr="004F3034" w:rsidRDefault="00242F20" w:rsidP="00F34A14">
            <w:pPr>
              <w:rPr>
                <w:color w:val="000000"/>
              </w:rPr>
            </w:pPr>
            <w:r w:rsidRPr="004F3034">
              <w:rPr>
                <w:color w:val="000000"/>
              </w:rPr>
              <w:t>Капитал</w:t>
            </w:r>
          </w:p>
        </w:tc>
        <w:tc>
          <w:tcPr>
            <w:tcW w:w="1276" w:type="dxa"/>
            <w:shd w:val="clear" w:color="auto" w:fill="FFFFFF"/>
          </w:tcPr>
          <w:p w:rsidR="00242F20" w:rsidRPr="004F3034" w:rsidRDefault="00242F20" w:rsidP="00F34A14">
            <w:pPr>
              <w:rPr>
                <w:color w:val="000000"/>
              </w:rPr>
            </w:pPr>
            <w:r w:rsidRPr="004F3034">
              <w:rPr>
                <w:color w:val="000000"/>
              </w:rPr>
              <w:t> </w:t>
            </w:r>
          </w:p>
        </w:tc>
      </w:tr>
      <w:tr w:rsidR="00242F20" w:rsidRPr="008307B0"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Оборотные активы</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402" w:type="dxa"/>
            <w:shd w:val="clear" w:color="auto" w:fill="FFFFFF"/>
          </w:tcPr>
          <w:p w:rsidR="00242F20" w:rsidRPr="004F3034" w:rsidRDefault="00242F20" w:rsidP="00F34A14">
            <w:pPr>
              <w:rPr>
                <w:color w:val="000000"/>
              </w:rPr>
            </w:pPr>
            <w:r w:rsidRPr="004F3034">
              <w:rPr>
                <w:color w:val="000000"/>
              </w:rPr>
              <w:t>Долгосрочные пассивы</w:t>
            </w:r>
          </w:p>
        </w:tc>
        <w:tc>
          <w:tcPr>
            <w:tcW w:w="1276" w:type="dxa"/>
            <w:shd w:val="clear" w:color="auto" w:fill="FFFFFF"/>
          </w:tcPr>
          <w:p w:rsidR="00242F20" w:rsidRPr="004F3034" w:rsidRDefault="00242F20" w:rsidP="00F34A14">
            <w:pPr>
              <w:rPr>
                <w:color w:val="000000"/>
              </w:rPr>
            </w:pPr>
            <w:r w:rsidRPr="004F3034">
              <w:rPr>
                <w:color w:val="000000"/>
              </w:rPr>
              <w:t> </w:t>
            </w:r>
          </w:p>
        </w:tc>
      </w:tr>
      <w:tr w:rsidR="00242F20" w:rsidRPr="008307B0"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 </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402" w:type="dxa"/>
            <w:shd w:val="clear" w:color="auto" w:fill="FFFFFF"/>
          </w:tcPr>
          <w:p w:rsidR="00242F20" w:rsidRPr="004F3034" w:rsidRDefault="00242F20" w:rsidP="00F34A14">
            <w:pPr>
              <w:rPr>
                <w:color w:val="000000"/>
              </w:rPr>
            </w:pPr>
            <w:r w:rsidRPr="004F3034">
              <w:rPr>
                <w:color w:val="000000"/>
              </w:rPr>
              <w:t>Краткосрочные пассивы</w:t>
            </w:r>
          </w:p>
        </w:tc>
        <w:tc>
          <w:tcPr>
            <w:tcW w:w="1276" w:type="dxa"/>
            <w:shd w:val="clear" w:color="auto" w:fill="FFFFFF"/>
          </w:tcPr>
          <w:p w:rsidR="00242F20" w:rsidRPr="004F3034" w:rsidRDefault="00242F20" w:rsidP="00F34A14">
            <w:pPr>
              <w:rPr>
                <w:color w:val="000000"/>
              </w:rPr>
            </w:pPr>
            <w:r w:rsidRPr="004F3034">
              <w:rPr>
                <w:color w:val="000000"/>
              </w:rPr>
              <w:t> </w:t>
            </w:r>
          </w:p>
        </w:tc>
      </w:tr>
      <w:tr w:rsidR="00242F20" w:rsidRPr="008307B0"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Итог</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402" w:type="dxa"/>
            <w:shd w:val="clear" w:color="auto" w:fill="FFFFFF"/>
          </w:tcPr>
          <w:p w:rsidR="00242F20" w:rsidRPr="004F3034" w:rsidRDefault="00242F20" w:rsidP="00F34A14">
            <w:pPr>
              <w:rPr>
                <w:color w:val="000000"/>
              </w:rPr>
            </w:pPr>
            <w:r w:rsidRPr="004F3034">
              <w:rPr>
                <w:color w:val="000000"/>
              </w:rPr>
              <w:t>Итог</w:t>
            </w:r>
          </w:p>
        </w:tc>
        <w:tc>
          <w:tcPr>
            <w:tcW w:w="1276" w:type="dxa"/>
            <w:shd w:val="clear" w:color="auto" w:fill="FFFFFF"/>
          </w:tcPr>
          <w:p w:rsidR="00242F20" w:rsidRPr="004F3034" w:rsidRDefault="00242F20" w:rsidP="00F34A14">
            <w:pPr>
              <w:rPr>
                <w:color w:val="000000"/>
              </w:rPr>
            </w:pPr>
            <w:r w:rsidRPr="004F3034">
              <w:rPr>
                <w:color w:val="000000"/>
              </w:rPr>
              <w:t> </w:t>
            </w:r>
          </w:p>
        </w:tc>
      </w:tr>
    </w:tbl>
    <w:p w:rsidR="00242F20" w:rsidRDefault="00242F20" w:rsidP="007353F2">
      <w:pPr>
        <w:shd w:val="clear" w:color="auto" w:fill="FFFFFF"/>
        <w:rPr>
          <w:b/>
          <w:bCs/>
          <w:color w:val="000000"/>
        </w:rPr>
      </w:pPr>
    </w:p>
    <w:p w:rsidR="00242F20" w:rsidRPr="004F3034" w:rsidRDefault="00242F20" w:rsidP="007353F2">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2827"/>
        <w:gridCol w:w="1418"/>
        <w:gridCol w:w="3544"/>
        <w:gridCol w:w="1275"/>
      </w:tblGrid>
      <w:tr w:rsidR="00242F20" w:rsidRPr="004F3034" w:rsidTr="00F34A14">
        <w:trPr>
          <w:tblCellSpacing w:w="0" w:type="dxa"/>
        </w:trPr>
        <w:tc>
          <w:tcPr>
            <w:tcW w:w="2827" w:type="dxa"/>
            <w:shd w:val="clear" w:color="auto" w:fill="FFFFFF"/>
          </w:tcPr>
          <w:p w:rsidR="00242F20" w:rsidRPr="004F3034" w:rsidRDefault="00242F20" w:rsidP="00F34A14">
            <w:pPr>
              <w:jc w:val="center"/>
              <w:rPr>
                <w:color w:val="000000"/>
              </w:rPr>
            </w:pPr>
            <w:r w:rsidRPr="004F3034">
              <w:rPr>
                <w:i/>
                <w:iCs/>
                <w:color w:val="000000"/>
              </w:rPr>
              <w:t>Актив</w:t>
            </w:r>
          </w:p>
        </w:tc>
        <w:tc>
          <w:tcPr>
            <w:tcW w:w="1418" w:type="dxa"/>
            <w:shd w:val="clear" w:color="auto" w:fill="FFFFFF"/>
          </w:tcPr>
          <w:p w:rsidR="00242F20" w:rsidRPr="004F3034" w:rsidRDefault="00242F20" w:rsidP="00F34A14">
            <w:pPr>
              <w:jc w:val="center"/>
              <w:rPr>
                <w:color w:val="000000"/>
              </w:rPr>
            </w:pPr>
            <w:r w:rsidRPr="004F3034">
              <w:rPr>
                <w:i/>
                <w:iCs/>
                <w:color w:val="000000"/>
              </w:rPr>
              <w:t>руб.</w:t>
            </w:r>
          </w:p>
        </w:tc>
        <w:tc>
          <w:tcPr>
            <w:tcW w:w="3544" w:type="dxa"/>
            <w:shd w:val="clear" w:color="auto" w:fill="FFFFFF"/>
          </w:tcPr>
          <w:p w:rsidR="00242F20" w:rsidRPr="004F3034" w:rsidRDefault="00242F20" w:rsidP="00F34A14">
            <w:pPr>
              <w:jc w:val="center"/>
              <w:rPr>
                <w:color w:val="000000"/>
              </w:rPr>
            </w:pPr>
            <w:r w:rsidRPr="004F3034">
              <w:rPr>
                <w:i/>
                <w:iCs/>
                <w:color w:val="000000"/>
              </w:rPr>
              <w:t>Пассив</w:t>
            </w:r>
          </w:p>
        </w:tc>
        <w:tc>
          <w:tcPr>
            <w:tcW w:w="1275" w:type="dxa"/>
            <w:shd w:val="clear" w:color="auto" w:fill="FFFFFF"/>
          </w:tcPr>
          <w:p w:rsidR="00242F20" w:rsidRPr="004F3034" w:rsidRDefault="00242F20" w:rsidP="00F34A14">
            <w:pPr>
              <w:jc w:val="center"/>
              <w:rPr>
                <w:color w:val="000000"/>
              </w:rPr>
            </w:pPr>
            <w:r w:rsidRPr="004F3034">
              <w:rPr>
                <w:i/>
                <w:iCs/>
                <w:color w:val="000000"/>
              </w:rPr>
              <w:t>руб.</w:t>
            </w:r>
          </w:p>
        </w:tc>
      </w:tr>
      <w:tr w:rsidR="00242F20" w:rsidRPr="004F3034"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Внеоборотные активы</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544" w:type="dxa"/>
            <w:shd w:val="clear" w:color="auto" w:fill="FFFFFF"/>
          </w:tcPr>
          <w:p w:rsidR="00242F20" w:rsidRPr="004F3034" w:rsidRDefault="00242F20" w:rsidP="00F34A14">
            <w:pPr>
              <w:rPr>
                <w:color w:val="000000"/>
              </w:rPr>
            </w:pPr>
            <w:r w:rsidRPr="004F3034">
              <w:rPr>
                <w:color w:val="000000"/>
              </w:rPr>
              <w:t>Нераспределенная прибыль</w:t>
            </w:r>
          </w:p>
        </w:tc>
        <w:tc>
          <w:tcPr>
            <w:tcW w:w="1275" w:type="dxa"/>
            <w:shd w:val="clear" w:color="auto" w:fill="FFFFFF"/>
          </w:tcPr>
          <w:p w:rsidR="00242F20" w:rsidRPr="004F3034" w:rsidRDefault="00242F20" w:rsidP="00F34A14">
            <w:pPr>
              <w:rPr>
                <w:color w:val="000000"/>
              </w:rPr>
            </w:pPr>
            <w:r w:rsidRPr="004F3034">
              <w:rPr>
                <w:color w:val="000000"/>
              </w:rPr>
              <w:t>100 000</w:t>
            </w:r>
          </w:p>
        </w:tc>
      </w:tr>
      <w:tr w:rsidR="00242F20" w:rsidRPr="004F3034"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Запасы</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544" w:type="dxa"/>
            <w:shd w:val="clear" w:color="auto" w:fill="FFFFFF"/>
          </w:tcPr>
          <w:p w:rsidR="00242F20" w:rsidRPr="004F3034" w:rsidRDefault="00242F20" w:rsidP="00F34A14">
            <w:pPr>
              <w:rPr>
                <w:color w:val="000000"/>
              </w:rPr>
            </w:pPr>
            <w:r w:rsidRPr="004F3034">
              <w:rPr>
                <w:color w:val="000000"/>
              </w:rPr>
              <w:t>Долгосрочные пассивы</w:t>
            </w:r>
          </w:p>
        </w:tc>
        <w:tc>
          <w:tcPr>
            <w:tcW w:w="1275" w:type="dxa"/>
            <w:shd w:val="clear" w:color="auto" w:fill="FFFFFF"/>
          </w:tcPr>
          <w:p w:rsidR="00242F20" w:rsidRPr="004F3034" w:rsidRDefault="00242F20" w:rsidP="00F34A14">
            <w:pPr>
              <w:rPr>
                <w:color w:val="000000"/>
              </w:rPr>
            </w:pPr>
            <w:r w:rsidRPr="004F3034">
              <w:rPr>
                <w:color w:val="000000"/>
              </w:rPr>
              <w:t> </w:t>
            </w:r>
          </w:p>
        </w:tc>
      </w:tr>
      <w:tr w:rsidR="00242F20" w:rsidRPr="004F3034"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Дебит. задолженность</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544" w:type="dxa"/>
            <w:shd w:val="clear" w:color="auto" w:fill="FFFFFF"/>
          </w:tcPr>
          <w:p w:rsidR="00242F20" w:rsidRPr="004F3034" w:rsidRDefault="00242F20" w:rsidP="00F34A14">
            <w:pPr>
              <w:rPr>
                <w:color w:val="000000"/>
              </w:rPr>
            </w:pPr>
            <w:r w:rsidRPr="004F3034">
              <w:rPr>
                <w:color w:val="000000"/>
              </w:rPr>
              <w:t>Краткосрочные пассивы</w:t>
            </w:r>
          </w:p>
        </w:tc>
        <w:tc>
          <w:tcPr>
            <w:tcW w:w="1275" w:type="dxa"/>
            <w:shd w:val="clear" w:color="auto" w:fill="FFFFFF"/>
          </w:tcPr>
          <w:p w:rsidR="00242F20" w:rsidRPr="004F3034" w:rsidRDefault="00242F20" w:rsidP="00F34A14">
            <w:pPr>
              <w:rPr>
                <w:color w:val="000000"/>
              </w:rPr>
            </w:pPr>
            <w:r w:rsidRPr="004F3034">
              <w:rPr>
                <w:color w:val="000000"/>
              </w:rPr>
              <w:t>100 000</w:t>
            </w:r>
          </w:p>
        </w:tc>
      </w:tr>
      <w:tr w:rsidR="00242F20" w:rsidRPr="004F3034" w:rsidTr="00F34A14">
        <w:trPr>
          <w:tblCellSpacing w:w="0" w:type="dxa"/>
        </w:trPr>
        <w:tc>
          <w:tcPr>
            <w:tcW w:w="2827" w:type="dxa"/>
            <w:shd w:val="clear" w:color="auto" w:fill="FFFFFF"/>
          </w:tcPr>
          <w:p w:rsidR="00242F20" w:rsidRPr="004F3034" w:rsidRDefault="00242F20" w:rsidP="00F34A14">
            <w:pPr>
              <w:rPr>
                <w:color w:val="000000"/>
              </w:rPr>
            </w:pPr>
            <w:r w:rsidRPr="004F3034">
              <w:rPr>
                <w:color w:val="000000"/>
              </w:rPr>
              <w:t>Денежные средства</w:t>
            </w:r>
          </w:p>
        </w:tc>
        <w:tc>
          <w:tcPr>
            <w:tcW w:w="1418" w:type="dxa"/>
            <w:shd w:val="clear" w:color="auto" w:fill="FFFFFF"/>
          </w:tcPr>
          <w:p w:rsidR="00242F20" w:rsidRPr="004F3034" w:rsidRDefault="00242F20" w:rsidP="00F34A14">
            <w:pPr>
              <w:rPr>
                <w:color w:val="000000"/>
              </w:rPr>
            </w:pPr>
            <w:r w:rsidRPr="004F3034">
              <w:rPr>
                <w:color w:val="000000"/>
              </w:rPr>
              <w:t> </w:t>
            </w:r>
          </w:p>
        </w:tc>
        <w:tc>
          <w:tcPr>
            <w:tcW w:w="3544" w:type="dxa"/>
            <w:shd w:val="clear" w:color="auto" w:fill="FFFFFF"/>
          </w:tcPr>
          <w:p w:rsidR="00242F20" w:rsidRPr="004F3034" w:rsidRDefault="00242F20" w:rsidP="00F34A14">
            <w:pPr>
              <w:rPr>
                <w:color w:val="000000"/>
              </w:rPr>
            </w:pPr>
            <w:r w:rsidRPr="004F3034">
              <w:rPr>
                <w:color w:val="000000"/>
              </w:rPr>
              <w:t>Обыкновенные акции</w:t>
            </w:r>
          </w:p>
        </w:tc>
        <w:tc>
          <w:tcPr>
            <w:tcW w:w="1275" w:type="dxa"/>
            <w:shd w:val="clear" w:color="auto" w:fill="FFFFFF"/>
          </w:tcPr>
          <w:p w:rsidR="00242F20" w:rsidRPr="004F3034" w:rsidRDefault="00242F20" w:rsidP="00F34A14">
            <w:pPr>
              <w:rPr>
                <w:color w:val="000000"/>
              </w:rPr>
            </w:pPr>
            <w:r w:rsidRPr="004F3034">
              <w:rPr>
                <w:color w:val="000000"/>
              </w:rPr>
              <w:t>100 000</w:t>
            </w:r>
          </w:p>
        </w:tc>
      </w:tr>
    </w:tbl>
    <w:p w:rsidR="00242F20" w:rsidRPr="00517524" w:rsidRDefault="00242F20" w:rsidP="007353F2">
      <w:pPr>
        <w:shd w:val="clear" w:color="auto" w:fill="FFFFFF"/>
      </w:pPr>
    </w:p>
    <w:p w:rsidR="00242F20" w:rsidRDefault="00242F20" w:rsidP="007353F2">
      <w:pPr>
        <w:pStyle w:val="Style3"/>
        <w:widowControl/>
        <w:ind w:firstLine="567"/>
        <w:jc w:val="both"/>
        <w:outlineLvl w:val="0"/>
        <w:rPr>
          <w:b/>
          <w:i/>
        </w:rPr>
      </w:pPr>
      <w:r w:rsidRPr="006B459C">
        <w:rPr>
          <w:b/>
          <w:i/>
        </w:rPr>
        <w:t>Тесты:</w:t>
      </w:r>
    </w:p>
    <w:p w:rsidR="00242F20" w:rsidRDefault="00242F20" w:rsidP="007353F2">
      <w:pPr>
        <w:pStyle w:val="Style3"/>
        <w:widowControl/>
        <w:numPr>
          <w:ilvl w:val="0"/>
          <w:numId w:val="22"/>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rsidR="00242F20" w:rsidRDefault="00242F20" w:rsidP="007353F2">
      <w:pPr>
        <w:pStyle w:val="Style3"/>
        <w:widowControl/>
        <w:ind w:firstLine="567"/>
        <w:jc w:val="both"/>
        <w:outlineLvl w:val="0"/>
      </w:pPr>
      <w:r>
        <w:t>а) нормативно-плановые показатели, связанные с финансовым развитием предприятия;</w:t>
      </w:r>
    </w:p>
    <w:p w:rsidR="00242F20" w:rsidRDefault="00242F20" w:rsidP="007353F2">
      <w:pPr>
        <w:pStyle w:val="Style3"/>
        <w:widowControl/>
        <w:ind w:firstLine="567"/>
        <w:jc w:val="both"/>
        <w:outlineLvl w:val="0"/>
      </w:pPr>
      <w:r>
        <w:t>б) показатели, характеризующие общеэкономическое развитие страны;</w:t>
      </w:r>
    </w:p>
    <w:p w:rsidR="00242F20" w:rsidRDefault="00242F20" w:rsidP="007353F2">
      <w:pPr>
        <w:pStyle w:val="Style3"/>
        <w:widowControl/>
        <w:ind w:firstLine="567"/>
        <w:jc w:val="both"/>
        <w:outlineLvl w:val="0"/>
      </w:pPr>
      <w:r>
        <w:t>в)</w:t>
      </w:r>
      <w:r w:rsidRPr="00BE0470">
        <w:t xml:space="preserve"> </w:t>
      </w:r>
      <w:r>
        <w:t>показатели, характеризующие деятельность контрагентов и конкурентов;</w:t>
      </w:r>
    </w:p>
    <w:p w:rsidR="00242F20" w:rsidRDefault="00242F20" w:rsidP="007353F2">
      <w:pPr>
        <w:pStyle w:val="Style3"/>
        <w:widowControl/>
        <w:ind w:firstLine="567"/>
        <w:jc w:val="both"/>
        <w:outlineLvl w:val="0"/>
      </w:pPr>
      <w:r>
        <w:t>г) показатели, характеризующие конъюнктуру финансового рынка.</w:t>
      </w:r>
    </w:p>
    <w:p w:rsidR="00242F20" w:rsidRDefault="00242F20" w:rsidP="007353F2">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rsidR="00242F20" w:rsidRDefault="00242F20" w:rsidP="007353F2">
      <w:pPr>
        <w:pStyle w:val="Style3"/>
        <w:widowControl/>
        <w:ind w:firstLine="567"/>
        <w:jc w:val="both"/>
        <w:outlineLvl w:val="0"/>
      </w:pPr>
      <w:r>
        <w:t>а) система внутренних нормативов, регулирующих финансовое развитие предприятия;</w:t>
      </w:r>
    </w:p>
    <w:p w:rsidR="00242F20" w:rsidRDefault="00242F20" w:rsidP="007353F2">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rsidR="00242F20" w:rsidRDefault="00242F20" w:rsidP="007353F2">
      <w:pPr>
        <w:pStyle w:val="Style3"/>
        <w:widowControl/>
        <w:ind w:firstLine="567"/>
        <w:jc w:val="both"/>
        <w:outlineLvl w:val="0"/>
      </w:pPr>
      <w:r>
        <w:t>в)</w:t>
      </w:r>
      <w:r w:rsidRPr="009A1E29">
        <w:t xml:space="preserve"> </w:t>
      </w:r>
      <w:r>
        <w:t>показатели, характеризующие конъюнктуру финансового рынка.</w:t>
      </w:r>
    </w:p>
    <w:p w:rsidR="00242F20" w:rsidRDefault="00242F20" w:rsidP="007353F2">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242F20" w:rsidRDefault="00242F20" w:rsidP="007353F2">
      <w:pPr>
        <w:pStyle w:val="Style3"/>
        <w:widowControl/>
        <w:ind w:firstLine="567"/>
        <w:jc w:val="both"/>
        <w:outlineLvl w:val="0"/>
      </w:pPr>
      <w:r>
        <w:t>3. В активе бухгалтерского баланса отражается:</w:t>
      </w:r>
    </w:p>
    <w:p w:rsidR="00242F20" w:rsidRDefault="00242F20" w:rsidP="007353F2">
      <w:pPr>
        <w:pStyle w:val="Style3"/>
        <w:widowControl/>
        <w:ind w:firstLine="567"/>
        <w:jc w:val="both"/>
        <w:outlineLvl w:val="0"/>
      </w:pPr>
      <w:r>
        <w:t>а) выручка от реализации продукции;</w:t>
      </w:r>
    </w:p>
    <w:p w:rsidR="00242F20" w:rsidRDefault="00242F20" w:rsidP="007353F2">
      <w:pPr>
        <w:pStyle w:val="Style3"/>
        <w:widowControl/>
        <w:ind w:firstLine="567"/>
        <w:jc w:val="both"/>
        <w:outlineLvl w:val="0"/>
      </w:pPr>
      <w:r>
        <w:t>б) внеоборотные активы;</w:t>
      </w:r>
    </w:p>
    <w:p w:rsidR="00242F20" w:rsidRDefault="00242F20" w:rsidP="007353F2">
      <w:pPr>
        <w:pStyle w:val="Style3"/>
        <w:widowControl/>
        <w:ind w:firstLine="567"/>
        <w:jc w:val="both"/>
        <w:outlineLvl w:val="0"/>
      </w:pPr>
      <w:r>
        <w:t>в) величина источников финансирования имущества;</w:t>
      </w:r>
    </w:p>
    <w:p w:rsidR="00242F20" w:rsidRDefault="00242F20" w:rsidP="007353F2">
      <w:pPr>
        <w:pStyle w:val="Style3"/>
        <w:widowControl/>
        <w:ind w:firstLine="567"/>
        <w:jc w:val="both"/>
        <w:outlineLvl w:val="0"/>
      </w:pPr>
      <w:r>
        <w:t>г) стоимость имущества предприятия.</w:t>
      </w:r>
    </w:p>
    <w:p w:rsidR="00242F20" w:rsidRDefault="00242F20" w:rsidP="007353F2">
      <w:pPr>
        <w:pStyle w:val="Style3"/>
        <w:widowControl/>
        <w:ind w:firstLine="567"/>
        <w:jc w:val="both"/>
        <w:outlineLvl w:val="0"/>
      </w:pPr>
      <w:r>
        <w:t>4. В пассиве бухгалтерского баланса отражается:</w:t>
      </w:r>
    </w:p>
    <w:p w:rsidR="00242F20" w:rsidRDefault="00242F20" w:rsidP="007353F2">
      <w:pPr>
        <w:pStyle w:val="Style3"/>
        <w:widowControl/>
        <w:ind w:firstLine="567"/>
        <w:jc w:val="both"/>
        <w:outlineLvl w:val="0"/>
      </w:pPr>
      <w:r>
        <w:t>а)</w:t>
      </w:r>
      <w:r w:rsidRPr="00E33066">
        <w:t xml:space="preserve"> </w:t>
      </w:r>
      <w:r>
        <w:t>стоимость имущества предприятия;</w:t>
      </w:r>
    </w:p>
    <w:p w:rsidR="00242F20" w:rsidRDefault="00242F20" w:rsidP="007353F2">
      <w:pPr>
        <w:pStyle w:val="Style3"/>
        <w:widowControl/>
        <w:ind w:firstLine="567"/>
        <w:jc w:val="both"/>
        <w:outlineLvl w:val="0"/>
      </w:pPr>
      <w:r>
        <w:t>б)</w:t>
      </w:r>
      <w:r w:rsidRPr="000044CB">
        <w:t xml:space="preserve"> </w:t>
      </w:r>
      <w:r>
        <w:t>выручка от реализации продукции;</w:t>
      </w:r>
    </w:p>
    <w:p w:rsidR="00242F20" w:rsidRDefault="00242F20" w:rsidP="007353F2">
      <w:pPr>
        <w:pStyle w:val="Style3"/>
        <w:widowControl/>
        <w:ind w:firstLine="567"/>
        <w:jc w:val="both"/>
        <w:outlineLvl w:val="0"/>
      </w:pPr>
      <w:r>
        <w:t>в)</w:t>
      </w:r>
      <w:r w:rsidRPr="000044CB">
        <w:t xml:space="preserve"> </w:t>
      </w:r>
      <w:r>
        <w:t>величина источников финансирования имущества;</w:t>
      </w:r>
    </w:p>
    <w:p w:rsidR="00242F20" w:rsidRPr="003A012D" w:rsidRDefault="00242F20" w:rsidP="007353F2">
      <w:pPr>
        <w:pStyle w:val="Style3"/>
        <w:widowControl/>
        <w:ind w:firstLine="567"/>
        <w:jc w:val="both"/>
        <w:outlineLvl w:val="0"/>
      </w:pPr>
      <w:r>
        <w:t>г) краткосрочная задолженность.</w:t>
      </w:r>
    </w:p>
    <w:p w:rsidR="00242F20" w:rsidRPr="004F3034" w:rsidRDefault="00242F20" w:rsidP="007353F2">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t> </w:t>
      </w:r>
    </w:p>
    <w:p w:rsidR="00242F20" w:rsidRPr="004F3034" w:rsidRDefault="00242F20" w:rsidP="007353F2">
      <w:pPr>
        <w:shd w:val="clear" w:color="auto" w:fill="F7FBFC"/>
        <w:rPr>
          <w:color w:val="333333"/>
        </w:rPr>
      </w:pPr>
      <w:r w:rsidRPr="0060284F">
        <w:rPr>
          <w:rFonts w:ascii="Helvetica" w:hAnsi="Helvetica" w:cs="Helvetica"/>
          <w:color w:val="333333"/>
          <w:sz w:val="20"/>
          <w:szCs w:val="20"/>
        </w:rPr>
        <w:t> </w:t>
      </w:r>
    </w:p>
    <w:p w:rsidR="00242F20" w:rsidRPr="004F3034" w:rsidRDefault="00242F20" w:rsidP="007353F2">
      <w:pPr>
        <w:rPr>
          <w:i/>
        </w:rPr>
      </w:pPr>
      <w:r w:rsidRPr="004F3034">
        <w:rPr>
          <w:b/>
          <w:i/>
        </w:rPr>
        <w:t>АКР №3.</w:t>
      </w:r>
      <w:r w:rsidRPr="004F3034">
        <w:t xml:space="preserve"> </w:t>
      </w:r>
      <w:r w:rsidRPr="004F3034">
        <w:rPr>
          <w:i/>
        </w:rPr>
        <w:t>Финансовый контроль: функции, принципы, виды</w:t>
      </w:r>
    </w:p>
    <w:p w:rsidR="00242F20" w:rsidRPr="004F3034" w:rsidRDefault="00242F20" w:rsidP="007353F2">
      <w:pPr>
        <w:ind w:left="-142"/>
      </w:pPr>
      <w:r w:rsidRPr="004F3034">
        <w:t>Ответьте в письменной форме на следующие вопросы:</w:t>
      </w:r>
    </w:p>
    <w:p w:rsidR="00242F20" w:rsidRPr="004F3034" w:rsidRDefault="00242F20" w:rsidP="007353F2">
      <w:pPr>
        <w:pStyle w:val="NormalWeb"/>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242F20" w:rsidRPr="004F3034" w:rsidRDefault="00242F20" w:rsidP="007353F2">
      <w:pPr>
        <w:shd w:val="clear" w:color="auto" w:fill="FFFFFF"/>
        <w:rPr>
          <w:color w:val="333333"/>
        </w:rPr>
      </w:pPr>
      <w:r w:rsidRPr="004F3034">
        <w:rPr>
          <w:color w:val="333333"/>
        </w:rPr>
        <w:t>2. Государственный финансовый контроль в РФ</w:t>
      </w:r>
    </w:p>
    <w:p w:rsidR="00242F20" w:rsidRPr="004F3034" w:rsidRDefault="00242F20" w:rsidP="007353F2">
      <w:pPr>
        <w:shd w:val="clear" w:color="auto" w:fill="FFFFFF"/>
        <w:rPr>
          <w:color w:val="333333"/>
        </w:rPr>
      </w:pPr>
      <w:r w:rsidRPr="004F3034">
        <w:rPr>
          <w:color w:val="333333"/>
        </w:rPr>
        <w:t>3. Негосударственный финансовый контроль</w:t>
      </w: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shd w:val="clear" w:color="auto" w:fill="FFFFFF"/>
        <w:rPr>
          <w:color w:val="242424"/>
        </w:rPr>
      </w:pPr>
      <w:r w:rsidRPr="004F3034">
        <w:rPr>
          <w:color w:val="242424"/>
        </w:rPr>
        <w:t>1. Финансовый контроль является одним из видов:</w:t>
      </w:r>
    </w:p>
    <w:p w:rsidR="00242F20" w:rsidRPr="004F3034" w:rsidRDefault="00242F20" w:rsidP="007353F2">
      <w:pPr>
        <w:shd w:val="clear" w:color="auto" w:fill="FFFFFF"/>
      </w:pPr>
      <w:r w:rsidRPr="004F3034">
        <w:t>а) государственного контроля;</w:t>
      </w:r>
    </w:p>
    <w:p w:rsidR="00242F20" w:rsidRPr="004F3034" w:rsidRDefault="00242F20" w:rsidP="007353F2">
      <w:pPr>
        <w:shd w:val="clear" w:color="auto" w:fill="FFFFFF"/>
      </w:pPr>
      <w:r w:rsidRPr="004F3034">
        <w:t>б) негосударственного контроля.</w:t>
      </w:r>
    </w:p>
    <w:p w:rsidR="00242F20" w:rsidRPr="004F3034" w:rsidRDefault="00242F20" w:rsidP="007353F2">
      <w:pPr>
        <w:shd w:val="clear" w:color="auto" w:fill="FFFFFF"/>
      </w:pPr>
      <w:r w:rsidRPr="004F3034">
        <w:t>2. Финансовый контроль осуществляется за:</w:t>
      </w:r>
    </w:p>
    <w:p w:rsidR="00242F20" w:rsidRPr="004F3034" w:rsidRDefault="00242F20" w:rsidP="007353F2">
      <w:pPr>
        <w:shd w:val="clear" w:color="auto" w:fill="FFFFFF"/>
      </w:pPr>
      <w:r w:rsidRPr="004F3034">
        <w:t>б) образованием всех звеньев финансовой системы;</w:t>
      </w:r>
    </w:p>
    <w:p w:rsidR="00242F20" w:rsidRPr="004F3034" w:rsidRDefault="00242F20" w:rsidP="007353F2">
      <w:pPr>
        <w:shd w:val="clear" w:color="auto" w:fill="FFFFFF"/>
      </w:pPr>
      <w:r w:rsidRPr="004F3034">
        <w:t>в) распределением всех звеньев финансовой системы;</w:t>
      </w:r>
    </w:p>
    <w:p w:rsidR="00242F20" w:rsidRPr="004F3034" w:rsidRDefault="00242F20" w:rsidP="007353F2">
      <w:pPr>
        <w:shd w:val="clear" w:color="auto" w:fill="FFFFFF"/>
      </w:pPr>
      <w:r w:rsidRPr="004F3034">
        <w:t>г) использованием всех звеньев финансовой системы.</w:t>
      </w:r>
    </w:p>
    <w:p w:rsidR="00242F20" w:rsidRPr="004F3034" w:rsidRDefault="00242F20" w:rsidP="007353F2">
      <w:pPr>
        <w:shd w:val="clear" w:color="auto" w:fill="FFFFFF"/>
      </w:pPr>
      <w:r w:rsidRPr="004F3034">
        <w:t>3. Финансовый контроль классифицируется:</w:t>
      </w:r>
    </w:p>
    <w:p w:rsidR="00242F20" w:rsidRPr="004F3034" w:rsidRDefault="00242F20" w:rsidP="007353F2">
      <w:pPr>
        <w:shd w:val="clear" w:color="auto" w:fill="FFFFFF"/>
      </w:pPr>
      <w:r w:rsidRPr="004F3034">
        <w:t>а) по времени осуществления;</w:t>
      </w:r>
    </w:p>
    <w:p w:rsidR="00242F20" w:rsidRPr="004F3034" w:rsidRDefault="00242F20" w:rsidP="007353F2">
      <w:pPr>
        <w:shd w:val="clear" w:color="auto" w:fill="FFFFFF"/>
      </w:pPr>
      <w:r w:rsidRPr="004F3034">
        <w:t>б) по субъектам осуществления.</w:t>
      </w:r>
    </w:p>
    <w:p w:rsidR="00242F20" w:rsidRPr="004F3034" w:rsidRDefault="00242F20" w:rsidP="007353F2">
      <w:pPr>
        <w:shd w:val="clear" w:color="auto" w:fill="FFFFFF"/>
      </w:pPr>
      <w:r w:rsidRPr="004F3034">
        <w:t>4. По времени осуществления контроль подразделяется на:</w:t>
      </w:r>
    </w:p>
    <w:p w:rsidR="00242F20" w:rsidRPr="004F3034" w:rsidRDefault="00242F20" w:rsidP="007353F2">
      <w:pPr>
        <w:shd w:val="clear" w:color="auto" w:fill="FFFFFF"/>
      </w:pPr>
      <w:r w:rsidRPr="004F3034">
        <w:t>а) предварительный;</w:t>
      </w:r>
    </w:p>
    <w:p w:rsidR="00242F20" w:rsidRPr="004F3034" w:rsidRDefault="00242F20" w:rsidP="007353F2">
      <w:pPr>
        <w:shd w:val="clear" w:color="auto" w:fill="FFFFFF"/>
      </w:pPr>
      <w:r w:rsidRPr="004F3034">
        <w:t>б) текущий;</w:t>
      </w:r>
    </w:p>
    <w:p w:rsidR="00242F20" w:rsidRPr="004F3034" w:rsidRDefault="00242F20" w:rsidP="007353F2">
      <w:pPr>
        <w:shd w:val="clear" w:color="auto" w:fill="FFFFFF"/>
      </w:pPr>
      <w:r w:rsidRPr="004F3034">
        <w:t>в) последующий.</w:t>
      </w:r>
    </w:p>
    <w:p w:rsidR="00242F20" w:rsidRPr="004F3034" w:rsidRDefault="00242F20" w:rsidP="007353F2">
      <w:pPr>
        <w:shd w:val="clear" w:color="auto" w:fill="FFFFFF"/>
      </w:pPr>
      <w:r w:rsidRPr="004F3034">
        <w:t>5. По субъекту осуществления выделяют следующие виды контроля:</w:t>
      </w:r>
    </w:p>
    <w:p w:rsidR="00242F20" w:rsidRPr="004F3034" w:rsidRDefault="00242F20" w:rsidP="007353F2">
      <w:pPr>
        <w:shd w:val="clear" w:color="auto" w:fill="FFFFFF"/>
      </w:pPr>
      <w:r w:rsidRPr="004F3034">
        <w:t>а) государственный;</w:t>
      </w:r>
    </w:p>
    <w:p w:rsidR="00242F20" w:rsidRPr="004F3034" w:rsidRDefault="00242F20" w:rsidP="007353F2">
      <w:pPr>
        <w:shd w:val="clear" w:color="auto" w:fill="FFFFFF"/>
      </w:pPr>
      <w:r w:rsidRPr="004F3034">
        <w:t>б) независимый.</w:t>
      </w:r>
    </w:p>
    <w:p w:rsidR="00242F20" w:rsidRPr="004F3034" w:rsidRDefault="00242F20" w:rsidP="007353F2">
      <w:pPr>
        <w:shd w:val="clear" w:color="auto" w:fill="FFFFFF"/>
      </w:pPr>
      <w:r w:rsidRPr="004F3034">
        <w:t>6. Аудит--это:</w:t>
      </w:r>
    </w:p>
    <w:p w:rsidR="00242F20" w:rsidRPr="004F3034" w:rsidRDefault="00242F20" w:rsidP="007353F2">
      <w:pPr>
        <w:shd w:val="clear" w:color="auto" w:fill="FFFFFF"/>
      </w:pPr>
      <w:r w:rsidRPr="004F3034">
        <w:t>б) местный контроль;</w:t>
      </w:r>
    </w:p>
    <w:p w:rsidR="00242F20" w:rsidRPr="004F3034" w:rsidRDefault="00242F20" w:rsidP="007353F2">
      <w:pPr>
        <w:shd w:val="clear" w:color="auto" w:fill="FFFFFF"/>
      </w:pPr>
      <w:r w:rsidRPr="004F3034">
        <w:t>в) независимый контроль.</w:t>
      </w:r>
    </w:p>
    <w:p w:rsidR="00242F20" w:rsidRPr="004F3034" w:rsidRDefault="00242F20" w:rsidP="007353F2">
      <w:pPr>
        <w:shd w:val="clear" w:color="auto" w:fill="FFFFFF"/>
      </w:pPr>
      <w:r w:rsidRPr="004F3034">
        <w:t>7. Осуществление банковского контроля входит в компетенцию:</w:t>
      </w:r>
    </w:p>
    <w:p w:rsidR="00242F20" w:rsidRPr="004F3034" w:rsidRDefault="00242F20" w:rsidP="007353F2">
      <w:pPr>
        <w:shd w:val="clear" w:color="auto" w:fill="FFFFFF"/>
      </w:pPr>
      <w:r w:rsidRPr="004F3034">
        <w:t>а) Счетной палаты;</w:t>
      </w:r>
    </w:p>
    <w:p w:rsidR="00242F20" w:rsidRPr="004F3034" w:rsidRDefault="00242F20" w:rsidP="007353F2">
      <w:pPr>
        <w:shd w:val="clear" w:color="auto" w:fill="FFFFFF"/>
      </w:pPr>
      <w:r w:rsidRPr="004F3034">
        <w:t>б) ЦБ РФ.</w:t>
      </w:r>
    </w:p>
    <w:p w:rsidR="00242F20" w:rsidRPr="004F3034" w:rsidRDefault="00242F20" w:rsidP="007353F2">
      <w:pPr>
        <w:shd w:val="clear" w:color="auto" w:fill="FFFFFF"/>
      </w:pPr>
      <w:r w:rsidRPr="004F3034">
        <w:t>8. Роль финансового контроля в охране собственности:</w:t>
      </w:r>
    </w:p>
    <w:p w:rsidR="00242F20" w:rsidRPr="004F3034" w:rsidRDefault="00242F20" w:rsidP="007353F2">
      <w:pPr>
        <w:shd w:val="clear" w:color="auto" w:fill="FFFFFF"/>
      </w:pPr>
      <w:r w:rsidRPr="004F3034">
        <w:t>а) выявить состояние учета материальных ценностей и денежных средств;</w:t>
      </w:r>
    </w:p>
    <w:p w:rsidR="00242F20" w:rsidRPr="004F3034" w:rsidRDefault="00242F20" w:rsidP="007353F2">
      <w:pPr>
        <w:shd w:val="clear" w:color="auto" w:fill="FFFFFF"/>
      </w:pPr>
      <w:r w:rsidRPr="004F3034">
        <w:t>б) выявить характер финансового нарушения;</w:t>
      </w:r>
    </w:p>
    <w:p w:rsidR="00242F20" w:rsidRPr="004F3034" w:rsidRDefault="00242F20" w:rsidP="007353F2">
      <w:pPr>
        <w:shd w:val="clear" w:color="auto" w:fill="FFFFFF"/>
      </w:pPr>
      <w:r w:rsidRPr="004F3034">
        <w:t>в) выявить причины и условия, способствующие финансовым нарушениям.</w:t>
      </w:r>
    </w:p>
    <w:p w:rsidR="00242F20" w:rsidRPr="004F3034" w:rsidRDefault="00242F20" w:rsidP="007353F2">
      <w:pPr>
        <w:shd w:val="clear" w:color="auto" w:fill="FFFFFF"/>
      </w:pPr>
      <w:r w:rsidRPr="004F3034">
        <w:t>9. К способам и приемам финансового контроля относятся:</w:t>
      </w:r>
    </w:p>
    <w:p w:rsidR="00242F20" w:rsidRPr="004F3034" w:rsidRDefault="00242F20" w:rsidP="007353F2">
      <w:pPr>
        <w:shd w:val="clear" w:color="auto" w:fill="FFFFFF"/>
      </w:pPr>
      <w:r w:rsidRPr="004F3034">
        <w:t>а) ревизия;</w:t>
      </w:r>
    </w:p>
    <w:p w:rsidR="00242F20" w:rsidRPr="004F3034" w:rsidRDefault="00242F20" w:rsidP="007353F2">
      <w:pPr>
        <w:shd w:val="clear" w:color="auto" w:fill="FFFFFF"/>
      </w:pPr>
      <w:r w:rsidRPr="004F3034">
        <w:t>б) анализ.</w:t>
      </w:r>
    </w:p>
    <w:p w:rsidR="00242F20" w:rsidRPr="004F3034" w:rsidRDefault="00242F20" w:rsidP="007353F2">
      <w:pPr>
        <w:shd w:val="clear" w:color="auto" w:fill="FFFFFF"/>
      </w:pPr>
      <w:r w:rsidRPr="004F3034">
        <w:t>10. В компетенцию Таможенного комитета входит осуществление контроля:</w:t>
      </w:r>
    </w:p>
    <w:p w:rsidR="00242F20" w:rsidRPr="004F3034" w:rsidRDefault="00242F20" w:rsidP="007353F2">
      <w:pPr>
        <w:shd w:val="clear" w:color="auto" w:fill="FFFFFF"/>
      </w:pPr>
      <w:r w:rsidRPr="004F3034">
        <w:t>а) налогового;</w:t>
      </w:r>
    </w:p>
    <w:p w:rsidR="00242F20" w:rsidRPr="004F3034" w:rsidRDefault="00242F20" w:rsidP="007353F2">
      <w:pPr>
        <w:shd w:val="clear" w:color="auto" w:fill="FFFFFF"/>
      </w:pPr>
      <w:r w:rsidRPr="004F3034">
        <w:t>б) валютного.</w:t>
      </w:r>
    </w:p>
    <w:p w:rsidR="00242F20" w:rsidRPr="004F3034" w:rsidRDefault="00242F20" w:rsidP="007353F2">
      <w:pPr>
        <w:shd w:val="clear" w:color="auto" w:fill="FFFFFF"/>
      </w:pPr>
      <w:r w:rsidRPr="004F3034">
        <w:t>11. Методом осуществления финансового контроля является:</w:t>
      </w:r>
    </w:p>
    <w:p w:rsidR="00242F20" w:rsidRPr="004F3034" w:rsidRDefault="00242F20" w:rsidP="007353F2">
      <w:pPr>
        <w:shd w:val="clear" w:color="auto" w:fill="FFFFFF"/>
      </w:pPr>
      <w:r w:rsidRPr="004F3034">
        <w:t>а) анализ;</w:t>
      </w:r>
    </w:p>
    <w:p w:rsidR="00242F20" w:rsidRPr="004F3034" w:rsidRDefault="00242F20" w:rsidP="007353F2">
      <w:pPr>
        <w:shd w:val="clear" w:color="auto" w:fill="FFFFFF"/>
      </w:pPr>
      <w:r w:rsidRPr="004F3034">
        <w:t>б) проверка наличия отчетной документации;</w:t>
      </w:r>
    </w:p>
    <w:p w:rsidR="00242F20" w:rsidRPr="004F3034" w:rsidRDefault="00242F20" w:rsidP="007353F2">
      <w:pPr>
        <w:shd w:val="clear" w:color="auto" w:fill="FFFFFF"/>
      </w:pPr>
      <w:r w:rsidRPr="004F3034">
        <w:t>в) проверка наличия финансовой документации;</w:t>
      </w:r>
    </w:p>
    <w:p w:rsidR="00242F20" w:rsidRPr="004F3034" w:rsidRDefault="00242F20" w:rsidP="007353F2">
      <w:pPr>
        <w:shd w:val="clear" w:color="auto" w:fill="FFFFFF"/>
      </w:pPr>
      <w:r w:rsidRPr="004F3034">
        <w:t>г) ревизия.</w:t>
      </w:r>
    </w:p>
    <w:p w:rsidR="00242F20" w:rsidRPr="004F3034" w:rsidRDefault="00242F20" w:rsidP="007353F2">
      <w:pPr>
        <w:shd w:val="clear" w:color="auto" w:fill="FFFFFF"/>
      </w:pPr>
      <w:r w:rsidRPr="004F3034">
        <w:t>12. Независимый финансовый контроль осуществляется:</w:t>
      </w:r>
    </w:p>
    <w:p w:rsidR="00242F20" w:rsidRPr="004F3034" w:rsidRDefault="00242F20" w:rsidP="007353F2">
      <w:pPr>
        <w:shd w:val="clear" w:color="auto" w:fill="FFFFFF"/>
      </w:pPr>
      <w:r w:rsidRPr="004F3034">
        <w:t>а) аудиторами;</w:t>
      </w:r>
    </w:p>
    <w:p w:rsidR="00242F20" w:rsidRPr="004F3034" w:rsidRDefault="00242F20" w:rsidP="007353F2">
      <w:pPr>
        <w:shd w:val="clear" w:color="auto" w:fill="FFFFFF"/>
      </w:pPr>
      <w:r w:rsidRPr="004F3034">
        <w:t>б) государственными органами.</w:t>
      </w:r>
    </w:p>
    <w:p w:rsidR="00242F20" w:rsidRPr="004F3034" w:rsidRDefault="00242F20" w:rsidP="007353F2">
      <w:pPr>
        <w:shd w:val="clear" w:color="auto" w:fill="FFFFFF"/>
      </w:pPr>
      <w:r w:rsidRPr="004F3034">
        <w:t>13. Независимый финансовый контроль делится на:</w:t>
      </w:r>
    </w:p>
    <w:p w:rsidR="00242F20" w:rsidRPr="004F3034" w:rsidRDefault="00242F20" w:rsidP="007353F2">
      <w:pPr>
        <w:shd w:val="clear" w:color="auto" w:fill="FFFFFF"/>
      </w:pPr>
      <w:r w:rsidRPr="004F3034">
        <w:t>а) банковский аудит;</w:t>
      </w:r>
    </w:p>
    <w:p w:rsidR="00242F20" w:rsidRPr="004F3034" w:rsidRDefault="00242F20" w:rsidP="007353F2">
      <w:pPr>
        <w:shd w:val="clear" w:color="auto" w:fill="FFFFFF"/>
      </w:pPr>
      <w:r w:rsidRPr="004F3034">
        <w:t>б) аудит внебюджетных фондов;</w:t>
      </w:r>
    </w:p>
    <w:p w:rsidR="00242F20" w:rsidRPr="004F3034" w:rsidRDefault="00242F20" w:rsidP="007353F2">
      <w:pPr>
        <w:shd w:val="clear" w:color="auto" w:fill="FFFFFF"/>
      </w:pPr>
      <w:r w:rsidRPr="004F3034">
        <w:t>в) аудит инвестиционных фондов;</w:t>
      </w:r>
    </w:p>
    <w:p w:rsidR="00242F20" w:rsidRPr="004F3034" w:rsidRDefault="00242F20" w:rsidP="007353F2">
      <w:pPr>
        <w:shd w:val="clear" w:color="auto" w:fill="FFFFFF"/>
      </w:pPr>
      <w:r w:rsidRPr="004F3034">
        <w:t>г) внешний аудит.</w:t>
      </w:r>
    </w:p>
    <w:p w:rsidR="00242F20" w:rsidRPr="004F3034" w:rsidRDefault="00242F20" w:rsidP="007353F2">
      <w:pPr>
        <w:shd w:val="clear" w:color="auto" w:fill="FFFFFF"/>
      </w:pPr>
      <w:r w:rsidRPr="004F3034">
        <w:t>14. Не относятся к методам осуществления финансового контроля:</w:t>
      </w:r>
    </w:p>
    <w:p w:rsidR="00242F20" w:rsidRPr="004F3034" w:rsidRDefault="00242F20" w:rsidP="007353F2">
      <w:pPr>
        <w:shd w:val="clear" w:color="auto" w:fill="FFFFFF"/>
      </w:pPr>
      <w:r w:rsidRPr="004F3034">
        <w:t>а) метод обязательных взносов юридическмх и физических лиц.</w:t>
      </w:r>
    </w:p>
    <w:p w:rsidR="00242F20" w:rsidRPr="004F3034" w:rsidRDefault="00242F20" w:rsidP="007353F2">
      <w:pPr>
        <w:shd w:val="clear" w:color="auto" w:fill="FFFFFF"/>
      </w:pPr>
      <w:r w:rsidRPr="004F3034">
        <w:t>15. По содержанию ревизия бывает:</w:t>
      </w:r>
    </w:p>
    <w:p w:rsidR="00242F20" w:rsidRPr="004F3034" w:rsidRDefault="00242F20" w:rsidP="007353F2">
      <w:pPr>
        <w:shd w:val="clear" w:color="auto" w:fill="FFFFFF"/>
      </w:pPr>
      <w:r w:rsidRPr="004F3034">
        <w:t>а) плановой и внеплановой;</w:t>
      </w:r>
    </w:p>
    <w:p w:rsidR="00242F20" w:rsidRPr="004F3034" w:rsidRDefault="00242F20" w:rsidP="007353F2">
      <w:pPr>
        <w:shd w:val="clear" w:color="auto" w:fill="FFFFFF"/>
        <w:rPr>
          <w:color w:val="242424"/>
        </w:rPr>
      </w:pPr>
      <w:r w:rsidRPr="004F3034">
        <w:t>в) документальной и фактической</w:t>
      </w:r>
      <w:r w:rsidRPr="004F3034">
        <w:rPr>
          <w:color w:val="242424"/>
        </w:rPr>
        <w:t>.</w:t>
      </w:r>
    </w:p>
    <w:p w:rsidR="00242F20" w:rsidRPr="004F3034" w:rsidRDefault="00242F20" w:rsidP="007353F2"/>
    <w:p w:rsidR="00242F20" w:rsidRPr="004F3034" w:rsidRDefault="00242F20" w:rsidP="007353F2">
      <w:pPr>
        <w:rPr>
          <w:b/>
          <w:i/>
        </w:rPr>
      </w:pPr>
      <w:r w:rsidRPr="004F3034">
        <w:rPr>
          <w:b/>
          <w:i/>
        </w:rPr>
        <w:t>ИДЗ №4:</w:t>
      </w:r>
    </w:p>
    <w:p w:rsidR="00242F20" w:rsidRPr="004F3034" w:rsidRDefault="00242F20" w:rsidP="007353F2">
      <w:pPr>
        <w:shd w:val="clear" w:color="auto" w:fill="FFFFFF"/>
        <w:rPr>
          <w:b/>
        </w:rPr>
      </w:pPr>
    </w:p>
    <w:p w:rsidR="00242F20" w:rsidRPr="004F3034" w:rsidRDefault="00242F20" w:rsidP="007353F2">
      <w:pPr>
        <w:shd w:val="clear" w:color="auto" w:fill="FFFFFF"/>
        <w:rPr>
          <w:color w:val="000000"/>
        </w:rPr>
      </w:pPr>
      <w:r w:rsidRPr="004F3034">
        <w:rPr>
          <w:b/>
        </w:rPr>
        <w:t>1</w:t>
      </w:r>
      <w:r w:rsidRPr="004F3034">
        <w:t>.</w:t>
      </w:r>
      <w:r w:rsidRPr="004F3034">
        <w:rPr>
          <w:b/>
          <w:bCs/>
          <w:color w:val="000000"/>
        </w:rPr>
        <w:t xml:space="preserve"> </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242F20" w:rsidRPr="004F3034" w:rsidRDefault="00242F20" w:rsidP="007353F2">
      <w:pPr>
        <w:shd w:val="clear" w:color="auto" w:fill="FFFFFF"/>
        <w:rPr>
          <w:color w:val="000000"/>
        </w:rPr>
      </w:pPr>
      <w:r w:rsidRPr="004F3034">
        <w:rPr>
          <w:b/>
        </w:rPr>
        <w:t>2</w:t>
      </w:r>
      <w:r w:rsidRPr="004F3034">
        <w:rPr>
          <w:b/>
          <w:bCs/>
          <w:color w:val="000000"/>
        </w:rPr>
        <w:t>. </w:t>
      </w:r>
      <w:r w:rsidRPr="004F3034">
        <w:rPr>
          <w:color w:val="000000"/>
        </w:rPr>
        <w:t>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а  кредиторская задолженность равна 600 тыс. руб.</w:t>
      </w:r>
    </w:p>
    <w:p w:rsidR="00242F20" w:rsidRPr="004F3034" w:rsidRDefault="00242F20" w:rsidP="007353F2">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242F20" w:rsidRPr="004F3034" w:rsidRDefault="00242F20" w:rsidP="007353F2">
      <w:pPr>
        <w:shd w:val="clear" w:color="auto" w:fill="FFFFFF"/>
        <w:rPr>
          <w:color w:val="000000"/>
        </w:rPr>
      </w:pPr>
      <w:r w:rsidRPr="004F3034">
        <w:rPr>
          <w:b/>
        </w:rPr>
        <w:t>4</w:t>
      </w:r>
      <w:r w:rsidRPr="004F3034">
        <w:t>. Р</w:t>
      </w:r>
      <w:r w:rsidRPr="004F3034">
        <w:rPr>
          <w:color w:val="000000"/>
        </w:rPr>
        <w:t>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внеоборотных активов – 13 млн руб., отношение выручки к собственным оборотным средствам – 2, внеоборотные активы превышают оборотные в 4 раза.</w:t>
      </w:r>
    </w:p>
    <w:p w:rsidR="00242F20" w:rsidRPr="004F3034" w:rsidRDefault="00242F20" w:rsidP="007353F2">
      <w:pPr>
        <w:shd w:val="clear" w:color="auto" w:fill="FFFFFF"/>
        <w:rPr>
          <w:b/>
          <w:i/>
        </w:rPr>
      </w:pPr>
    </w:p>
    <w:p w:rsidR="00242F20" w:rsidRPr="004F3034" w:rsidRDefault="00242F20" w:rsidP="007353F2">
      <w:pPr>
        <w:rPr>
          <w:b/>
          <w:i/>
        </w:rPr>
      </w:pPr>
      <w:r w:rsidRPr="004F3034">
        <w:rPr>
          <w:b/>
          <w:i/>
        </w:rPr>
        <w:t>АКР №4.</w:t>
      </w:r>
      <w:r w:rsidRPr="004F3034">
        <w:t xml:space="preserve"> «</w:t>
      </w:r>
      <w:r w:rsidRPr="004F3034">
        <w:rPr>
          <w:i/>
        </w:rPr>
        <w:t>Концепция стоимости капитала»</w:t>
      </w:r>
      <w:r w:rsidRPr="004F3034">
        <w:rPr>
          <w:b/>
          <w:i/>
        </w:rPr>
        <w:t xml:space="preserve"> </w:t>
      </w:r>
    </w:p>
    <w:p w:rsidR="00242F20" w:rsidRPr="004F3034" w:rsidRDefault="00242F20" w:rsidP="007353F2">
      <w:pPr>
        <w:rPr>
          <w:b/>
        </w:rPr>
      </w:pPr>
    </w:p>
    <w:p w:rsidR="00242F20" w:rsidRPr="004F3034" w:rsidRDefault="00242F20" w:rsidP="007353F2">
      <w:pPr>
        <w:rPr>
          <w:color w:val="222222"/>
        </w:rPr>
      </w:pPr>
      <w:r w:rsidRPr="004F3034">
        <w:rPr>
          <w:b/>
        </w:rPr>
        <w:t>Задача 1.</w:t>
      </w:r>
      <w:r w:rsidRPr="004F303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242F20" w:rsidRPr="004F3034" w:rsidRDefault="00242F20" w:rsidP="007353F2">
      <w:pPr>
        <w:shd w:val="clear" w:color="auto" w:fill="FFFFFF"/>
        <w:rPr>
          <w:color w:val="000000"/>
        </w:rPr>
      </w:pPr>
      <w:r w:rsidRPr="004F3034">
        <w:rPr>
          <w:b/>
          <w:bCs/>
          <w:color w:val="000000"/>
        </w:rPr>
        <w:t>Задача 2.</w:t>
      </w:r>
      <w:r w:rsidRPr="004F3034">
        <w:rPr>
          <w:color w:val="000000"/>
        </w:rPr>
        <w:t> 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Расчетная  потребность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 на прибыль 24 %. Ставка рефинансирования –    8 %. Определить средневзвешенную стоимость капитала.</w:t>
      </w: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pStyle w:val="Style3"/>
        <w:widowControl/>
        <w:ind w:firstLine="567"/>
        <w:jc w:val="both"/>
        <w:outlineLvl w:val="0"/>
        <w:rPr>
          <w:b/>
          <w:i/>
        </w:rPr>
      </w:pPr>
    </w:p>
    <w:p w:rsidR="00242F20" w:rsidRPr="004F3034" w:rsidRDefault="00242F20" w:rsidP="007353F2">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rsidR="00242F20" w:rsidRPr="004F3034" w:rsidRDefault="00242F20" w:rsidP="007353F2">
      <w:pPr>
        <w:shd w:val="clear" w:color="auto" w:fill="FFFFFF"/>
        <w:rPr>
          <w:color w:val="000000"/>
        </w:rPr>
      </w:pPr>
      <w:r w:rsidRPr="004F3034">
        <w:rPr>
          <w:color w:val="000000"/>
        </w:rPr>
        <w:t>а) да;</w:t>
      </w:r>
    </w:p>
    <w:p w:rsidR="00242F20" w:rsidRPr="004F3034" w:rsidRDefault="00242F20" w:rsidP="007353F2">
      <w:pPr>
        <w:shd w:val="clear" w:color="auto" w:fill="FFFFFF"/>
        <w:rPr>
          <w:color w:val="000000"/>
        </w:rPr>
      </w:pPr>
      <w:r w:rsidRPr="004F3034">
        <w:rPr>
          <w:color w:val="000000"/>
        </w:rPr>
        <w:t>б) нет.</w:t>
      </w:r>
    </w:p>
    <w:p w:rsidR="00242F20" w:rsidRPr="004F3034" w:rsidRDefault="00242F20" w:rsidP="007353F2">
      <w:r w:rsidRPr="004F3034">
        <w:t>2. Стоимость капитала – это …</w:t>
      </w:r>
    </w:p>
    <w:p w:rsidR="00242F20" w:rsidRPr="004F3034" w:rsidRDefault="00242F20" w:rsidP="007353F2">
      <w:r w:rsidRPr="004F3034">
        <w:t>а) требуемая ставка доходности кредиторов;</w:t>
      </w:r>
    </w:p>
    <w:p w:rsidR="00242F20" w:rsidRPr="004F3034" w:rsidRDefault="00242F20" w:rsidP="007353F2">
      <w:r w:rsidRPr="004F3034">
        <w:t>б) ставка доходности по финансовым вложениям;</w:t>
      </w:r>
    </w:p>
    <w:p w:rsidR="00242F20" w:rsidRPr="004F3034" w:rsidRDefault="00242F20" w:rsidP="007353F2">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rsidR="00242F20" w:rsidRPr="004F3034" w:rsidRDefault="00242F20" w:rsidP="007353F2">
      <w:pPr>
        <w:shd w:val="clear" w:color="auto" w:fill="FFFFFF"/>
      </w:pPr>
      <w:r w:rsidRPr="004F3034">
        <w:t>г) среднее пропорциональное значение стоимостей различных источников финансирования в бизнесе</w:t>
      </w:r>
    </w:p>
    <w:p w:rsidR="00242F20" w:rsidRPr="004F3034" w:rsidRDefault="00242F20" w:rsidP="007353F2">
      <w:pPr>
        <w:shd w:val="clear" w:color="auto" w:fill="FFFFFF"/>
      </w:pPr>
      <w:r w:rsidRPr="004F3034">
        <w:t>3. К элементам капитала относятся:</w:t>
      </w:r>
    </w:p>
    <w:p w:rsidR="00242F20" w:rsidRPr="004F3034" w:rsidRDefault="00242F20" w:rsidP="007353F2">
      <w:pPr>
        <w:shd w:val="clear" w:color="auto" w:fill="FFFFFF"/>
      </w:pPr>
      <w:r w:rsidRPr="004F3034">
        <w:t>а) долгосрочные кредиты и займы;</w:t>
      </w:r>
    </w:p>
    <w:p w:rsidR="00242F20" w:rsidRPr="004F3034" w:rsidRDefault="00242F20" w:rsidP="007353F2">
      <w:pPr>
        <w:shd w:val="clear" w:color="auto" w:fill="FFFFFF"/>
      </w:pPr>
      <w:r w:rsidRPr="004F3034">
        <w:t>б) основной капитал;</w:t>
      </w:r>
    </w:p>
    <w:p w:rsidR="00242F20" w:rsidRPr="004F3034" w:rsidRDefault="00242F20" w:rsidP="007353F2">
      <w:pPr>
        <w:shd w:val="clear" w:color="auto" w:fill="FFFFFF"/>
      </w:pPr>
      <w:r w:rsidRPr="004F3034">
        <w:t>в) кредиторская задолженность.</w:t>
      </w:r>
    </w:p>
    <w:p w:rsidR="00242F20" w:rsidRPr="004F3034" w:rsidRDefault="00242F20" w:rsidP="007353F2">
      <w:pPr>
        <w:shd w:val="clear" w:color="auto" w:fill="FFFFFF"/>
      </w:pPr>
      <w:r w:rsidRPr="004F3034">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242F20" w:rsidRPr="004F3034" w:rsidRDefault="00242F20" w:rsidP="007353F2">
      <w:pPr>
        <w:shd w:val="clear" w:color="auto" w:fill="FFFFFF"/>
      </w:pPr>
      <w:r w:rsidRPr="004F3034">
        <w:t>а) 10%</w:t>
      </w:r>
    </w:p>
    <w:p w:rsidR="00242F20" w:rsidRPr="004F3034" w:rsidRDefault="00242F20" w:rsidP="007353F2">
      <w:pPr>
        <w:shd w:val="clear" w:color="auto" w:fill="FFFFFF"/>
      </w:pPr>
      <w:r w:rsidRPr="004F3034">
        <w:t>б) 5%</w:t>
      </w:r>
    </w:p>
    <w:p w:rsidR="00242F20" w:rsidRPr="004F3034" w:rsidRDefault="00242F20" w:rsidP="007353F2">
      <w:pPr>
        <w:shd w:val="clear" w:color="auto" w:fill="FFFFFF"/>
      </w:pPr>
      <w:r w:rsidRPr="004F3034">
        <w:t>в) 20%</w:t>
      </w:r>
    </w:p>
    <w:p w:rsidR="00242F20" w:rsidRPr="004F3034" w:rsidRDefault="00242F20" w:rsidP="007353F2">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242F20" w:rsidRPr="004F3034" w:rsidRDefault="00242F20" w:rsidP="007353F2">
      <w:pPr>
        <w:shd w:val="clear" w:color="auto" w:fill="FFFFFF"/>
      </w:pPr>
      <w:r w:rsidRPr="004F3034">
        <w:t>а) 8%</w:t>
      </w:r>
    </w:p>
    <w:p w:rsidR="00242F20" w:rsidRPr="004F3034" w:rsidRDefault="00242F20" w:rsidP="007353F2">
      <w:pPr>
        <w:shd w:val="clear" w:color="auto" w:fill="FFFFFF"/>
      </w:pPr>
      <w:r w:rsidRPr="004F3034">
        <w:t>б) 10%</w:t>
      </w:r>
    </w:p>
    <w:p w:rsidR="00242F20" w:rsidRPr="004F3034" w:rsidRDefault="00242F20" w:rsidP="007353F2">
      <w:pPr>
        <w:shd w:val="clear" w:color="auto" w:fill="FFFFFF"/>
      </w:pPr>
      <w:r w:rsidRPr="004F3034">
        <w:t>в) 5%</w:t>
      </w:r>
    </w:p>
    <w:p w:rsidR="00242F20" w:rsidRPr="004F3034" w:rsidRDefault="00242F20" w:rsidP="007353F2">
      <w:pPr>
        <w:shd w:val="clear" w:color="auto" w:fill="FFFFFF"/>
      </w:pPr>
      <w:r w:rsidRPr="004F3034">
        <w:t>6. Если процентная ставка за кредит составляет 10%, ставка налога на прибыль – 20%, то стоимость капитала, привлеченного за счет кредитов и займов, будет рав:</w:t>
      </w:r>
    </w:p>
    <w:p w:rsidR="00242F20" w:rsidRPr="004F3034" w:rsidRDefault="00242F20" w:rsidP="007353F2">
      <w:pPr>
        <w:shd w:val="clear" w:color="auto" w:fill="FFFFFF"/>
      </w:pPr>
      <w:r w:rsidRPr="004F3034">
        <w:t>а) 10%</w:t>
      </w:r>
    </w:p>
    <w:p w:rsidR="00242F20" w:rsidRPr="004F3034" w:rsidRDefault="00242F20" w:rsidP="007353F2">
      <w:pPr>
        <w:shd w:val="clear" w:color="auto" w:fill="FFFFFF"/>
      </w:pPr>
      <w:r w:rsidRPr="004F3034">
        <w:t>б) 8%</w:t>
      </w:r>
    </w:p>
    <w:p w:rsidR="00242F20" w:rsidRPr="004F3034" w:rsidRDefault="00242F20" w:rsidP="007353F2">
      <w:pPr>
        <w:shd w:val="clear" w:color="auto" w:fill="FFFFFF"/>
      </w:pPr>
      <w:r w:rsidRPr="004F3034">
        <w:t>в) 9,5%</w:t>
      </w:r>
    </w:p>
    <w:p w:rsidR="00242F20" w:rsidRPr="004F3034" w:rsidRDefault="00242F20" w:rsidP="007353F2">
      <w:pPr>
        <w:shd w:val="clear" w:color="auto" w:fill="FFFFFF"/>
      </w:pPr>
      <w:r w:rsidRPr="004F3034">
        <w:t>7. Цена капитала используется в следующих управленческих решениях:</w:t>
      </w:r>
    </w:p>
    <w:p w:rsidR="00242F20" w:rsidRPr="004F3034" w:rsidRDefault="00242F20" w:rsidP="007353F2">
      <w:pPr>
        <w:shd w:val="clear" w:color="auto" w:fill="FFFFFF"/>
      </w:pPr>
      <w:r w:rsidRPr="004F3034">
        <w:t>а) оценки потребности в оборотных средствах;</w:t>
      </w:r>
    </w:p>
    <w:p w:rsidR="00242F20" w:rsidRPr="004F3034" w:rsidRDefault="00242F20" w:rsidP="007353F2">
      <w:pPr>
        <w:shd w:val="clear" w:color="auto" w:fill="FFFFFF"/>
      </w:pPr>
      <w:r w:rsidRPr="004F3034">
        <w:t>б) управление дебиторской и кредиторской задолженностью;</w:t>
      </w:r>
    </w:p>
    <w:p w:rsidR="00242F20" w:rsidRPr="004F3034" w:rsidRDefault="00242F20" w:rsidP="007353F2">
      <w:pPr>
        <w:shd w:val="clear" w:color="auto" w:fill="FFFFFF"/>
      </w:pPr>
      <w:r w:rsidRPr="004F3034">
        <w:t>в) оценка рыночной стоимости организации.</w:t>
      </w:r>
    </w:p>
    <w:p w:rsidR="00242F20" w:rsidRPr="004F3034" w:rsidRDefault="00242F20" w:rsidP="007353F2">
      <w:pPr>
        <w:shd w:val="clear" w:color="auto" w:fill="FFFFFF"/>
      </w:pPr>
    </w:p>
    <w:p w:rsidR="00242F20" w:rsidRPr="004F3034" w:rsidRDefault="00242F20" w:rsidP="007353F2"/>
    <w:p w:rsidR="00242F20" w:rsidRPr="004F3034" w:rsidRDefault="00242F20" w:rsidP="007353F2">
      <w:pPr>
        <w:rPr>
          <w:b/>
          <w:i/>
        </w:rPr>
      </w:pPr>
      <w:r w:rsidRPr="004F3034">
        <w:rPr>
          <w:b/>
          <w:i/>
        </w:rPr>
        <w:t>АКР №5.</w:t>
      </w:r>
      <w:r w:rsidRPr="004F3034">
        <w:t xml:space="preserve"> «</w:t>
      </w:r>
      <w:r w:rsidRPr="004F3034">
        <w:rPr>
          <w:i/>
        </w:rPr>
        <w:t>Управление собственным и заемным капиталом организации»</w:t>
      </w:r>
      <w:r w:rsidRPr="004F3034">
        <w:rPr>
          <w:b/>
          <w:i/>
        </w:rPr>
        <w:t xml:space="preserve"> </w:t>
      </w:r>
    </w:p>
    <w:p w:rsidR="00242F20" w:rsidRPr="004F3034" w:rsidRDefault="00242F20" w:rsidP="007353F2">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242F20" w:rsidRPr="004F3034" w:rsidRDefault="00242F20" w:rsidP="007353F2">
      <w:pPr>
        <w:shd w:val="clear" w:color="auto" w:fill="FFFFFF"/>
      </w:pPr>
      <w:r w:rsidRPr="004F3034">
        <w:t>Условия получения кредита: процентная ставка составляет 19% годовых; срок кредита – 1 год.</w:t>
      </w:r>
    </w:p>
    <w:p w:rsidR="00242F20" w:rsidRPr="004F3034" w:rsidRDefault="00242F20" w:rsidP="007353F2">
      <w:pPr>
        <w:shd w:val="clear" w:color="auto" w:fill="FFFFFF"/>
      </w:pPr>
      <w:r w:rsidRPr="004F3034">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242F20" w:rsidRPr="004F3034" w:rsidRDefault="00242F20" w:rsidP="007353F2">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rsidR="00242F20" w:rsidRPr="004F3034" w:rsidRDefault="00242F20" w:rsidP="007353F2">
      <w:pPr>
        <w:shd w:val="clear" w:color="auto" w:fill="FFFFFF"/>
        <w:rPr>
          <w:b/>
          <w:bCs/>
          <w:color w:val="222222"/>
        </w:rPr>
      </w:pPr>
    </w:p>
    <w:p w:rsidR="00242F20" w:rsidRPr="004F3034" w:rsidRDefault="00242F20" w:rsidP="007353F2">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242F20" w:rsidRPr="004F3034" w:rsidRDefault="00242F20" w:rsidP="007353F2">
      <w:pPr>
        <w:shd w:val="clear" w:color="auto" w:fill="FFFFFF"/>
      </w:pPr>
      <w:r w:rsidRPr="004F3034">
        <w:t>1) при использовании только собственных средств;</w:t>
      </w:r>
    </w:p>
    <w:p w:rsidR="00242F20" w:rsidRPr="004F3034" w:rsidRDefault="00242F20" w:rsidP="007353F2">
      <w:pPr>
        <w:shd w:val="clear" w:color="auto" w:fill="FFFFFF"/>
      </w:pPr>
      <w:r w:rsidRPr="004F3034">
        <w:t>2) при использовании собственных и заемных средств. Удельный вес заемных средств составляет 50% в структуре капитала;</w:t>
      </w:r>
    </w:p>
    <w:p w:rsidR="00242F20" w:rsidRPr="004F3034" w:rsidRDefault="00242F20" w:rsidP="007353F2">
      <w:pPr>
        <w:shd w:val="clear" w:color="auto" w:fill="FFFFFF"/>
      </w:pPr>
      <w:r w:rsidRPr="004F3034">
        <w:t>3) при использовании собственных и заемных средств. Удельный вес заемных средств составляет 75% в структуре капитала.</w:t>
      </w:r>
    </w:p>
    <w:p w:rsidR="00242F20" w:rsidRPr="004F3034" w:rsidRDefault="00242F20" w:rsidP="007353F2">
      <w:pPr>
        <w:shd w:val="clear" w:color="auto" w:fill="FFFFFF"/>
      </w:pPr>
      <w:r w:rsidRPr="004F3034">
        <w:t>Необходимо сделать вывод о предпочтительности структуры капитала.</w:t>
      </w:r>
    </w:p>
    <w:p w:rsidR="00242F20" w:rsidRPr="004F3034" w:rsidRDefault="00242F20" w:rsidP="007353F2">
      <w:pPr>
        <w:rPr>
          <w:b/>
          <w:i/>
        </w:rPr>
      </w:pP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pStyle w:val="ListParagraph"/>
        <w:widowControl/>
        <w:numPr>
          <w:ilvl w:val="0"/>
          <w:numId w:val="23"/>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242F20" w:rsidRPr="004F3034" w:rsidRDefault="00242F20" w:rsidP="007353F2">
      <w:pPr>
        <w:shd w:val="clear" w:color="auto" w:fill="FFFFFF"/>
        <w:rPr>
          <w:color w:val="000000"/>
        </w:rPr>
      </w:pPr>
      <w:r w:rsidRPr="004F3034">
        <w:rPr>
          <w:color w:val="000000"/>
        </w:rPr>
        <w:t>а) возможность мобилизации крупных средств на неопределенный срок;</w:t>
      </w:r>
    </w:p>
    <w:p w:rsidR="00242F20" w:rsidRPr="004F3034" w:rsidRDefault="00242F20" w:rsidP="007353F2">
      <w:pPr>
        <w:shd w:val="clear" w:color="auto" w:fill="FFFFFF"/>
        <w:rPr>
          <w:color w:val="000000"/>
        </w:rPr>
      </w:pPr>
      <w:r w:rsidRPr="004F3034">
        <w:rPr>
          <w:color w:val="000000"/>
        </w:rPr>
        <w:t>б) контроль за предприятием не утрачивается;</w:t>
      </w:r>
    </w:p>
    <w:p w:rsidR="00242F20" w:rsidRPr="004F3034" w:rsidRDefault="00242F20" w:rsidP="007353F2">
      <w:pPr>
        <w:shd w:val="clear" w:color="auto" w:fill="FFFFFF"/>
        <w:rPr>
          <w:color w:val="000000"/>
        </w:rPr>
      </w:pPr>
      <w:r w:rsidRPr="004F3034">
        <w:rPr>
          <w:color w:val="000000"/>
        </w:rPr>
        <w:t>в) высокая стоимость привлеченных средств;</w:t>
      </w:r>
    </w:p>
    <w:p w:rsidR="00242F20" w:rsidRPr="004F3034" w:rsidRDefault="00242F20" w:rsidP="007353F2">
      <w:pPr>
        <w:shd w:val="clear" w:color="auto" w:fill="FFFFFF"/>
        <w:rPr>
          <w:color w:val="000000"/>
        </w:rPr>
      </w:pPr>
      <w:r w:rsidRPr="004F3034">
        <w:rPr>
          <w:color w:val="000000"/>
        </w:rPr>
        <w:t>г) финансовый риск не возрастает</w:t>
      </w:r>
    </w:p>
    <w:p w:rsidR="00242F20" w:rsidRPr="004F3034" w:rsidRDefault="00242F20" w:rsidP="007353F2">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242F20" w:rsidRPr="004F3034" w:rsidRDefault="00242F20" w:rsidP="007353F2">
      <w:pPr>
        <w:shd w:val="clear" w:color="auto" w:fill="FFFFFF"/>
        <w:tabs>
          <w:tab w:val="num" w:pos="363"/>
        </w:tabs>
        <w:rPr>
          <w:color w:val="000000"/>
        </w:rPr>
      </w:pPr>
      <w:r w:rsidRPr="004F3034">
        <w:rPr>
          <w:color w:val="000000"/>
        </w:rPr>
        <w:t>а) учитывать</w:t>
      </w:r>
    </w:p>
    <w:p w:rsidR="00242F20" w:rsidRPr="004F3034" w:rsidRDefault="00242F20" w:rsidP="007353F2">
      <w:pPr>
        <w:shd w:val="clear" w:color="auto" w:fill="FFFFFF"/>
        <w:tabs>
          <w:tab w:val="num" w:pos="363"/>
        </w:tabs>
        <w:rPr>
          <w:color w:val="000000"/>
        </w:rPr>
      </w:pPr>
      <w:r w:rsidRPr="004F3034">
        <w:rPr>
          <w:color w:val="000000"/>
        </w:rPr>
        <w:t>б) исключать</w:t>
      </w:r>
    </w:p>
    <w:p w:rsidR="00242F20" w:rsidRPr="004F3034" w:rsidRDefault="00242F20" w:rsidP="007353F2">
      <w:pPr>
        <w:shd w:val="clear" w:color="auto" w:fill="FFFFFF"/>
        <w:tabs>
          <w:tab w:val="num" w:pos="363"/>
        </w:tabs>
        <w:rPr>
          <w:color w:val="000000"/>
        </w:rPr>
      </w:pPr>
      <w:r w:rsidRPr="004F3034">
        <w:rPr>
          <w:color w:val="000000"/>
        </w:rPr>
        <w:t>в) не исключать</w:t>
      </w:r>
    </w:p>
    <w:p w:rsidR="00242F20" w:rsidRPr="004F3034" w:rsidRDefault="00242F20" w:rsidP="007353F2">
      <w:pPr>
        <w:shd w:val="clear" w:color="auto" w:fill="FFFFFF"/>
        <w:tabs>
          <w:tab w:val="num" w:pos="363"/>
        </w:tabs>
        <w:rPr>
          <w:color w:val="000000"/>
        </w:rPr>
      </w:pPr>
      <w:r w:rsidRPr="004F3034">
        <w:rPr>
          <w:color w:val="000000"/>
        </w:rPr>
        <w:t>г) в зависимости от условий кредитного договора</w:t>
      </w:r>
    </w:p>
    <w:p w:rsidR="00242F20" w:rsidRPr="004F3034" w:rsidRDefault="00242F20" w:rsidP="007353F2">
      <w:pPr>
        <w:shd w:val="clear" w:color="auto" w:fill="FFFFFF"/>
        <w:tabs>
          <w:tab w:val="num" w:pos="363"/>
        </w:tabs>
        <w:rPr>
          <w:color w:val="000000"/>
        </w:rPr>
      </w:pPr>
      <w:r w:rsidRPr="004F3034">
        <w:rPr>
          <w:color w:val="000000"/>
        </w:rPr>
        <w:t>3. Организация мобилизует свои денежные средства на:</w:t>
      </w:r>
    </w:p>
    <w:p w:rsidR="00242F20" w:rsidRPr="004F3034" w:rsidRDefault="00242F20" w:rsidP="007353F2">
      <w:pPr>
        <w:shd w:val="clear" w:color="auto" w:fill="FFFFFF"/>
        <w:tabs>
          <w:tab w:val="num" w:pos="363"/>
        </w:tabs>
        <w:rPr>
          <w:color w:val="000000"/>
        </w:rPr>
      </w:pPr>
      <w:r w:rsidRPr="004F3034">
        <w:rPr>
          <w:color w:val="000000"/>
        </w:rPr>
        <w:t>а) страховом рынке;</w:t>
      </w:r>
    </w:p>
    <w:p w:rsidR="00242F20" w:rsidRPr="004F3034" w:rsidRDefault="00242F20" w:rsidP="007353F2">
      <w:pPr>
        <w:shd w:val="clear" w:color="auto" w:fill="FFFFFF"/>
        <w:tabs>
          <w:tab w:val="num" w:pos="363"/>
        </w:tabs>
        <w:rPr>
          <w:color w:val="000000"/>
        </w:rPr>
      </w:pPr>
      <w:r w:rsidRPr="004F3034">
        <w:rPr>
          <w:color w:val="000000"/>
        </w:rPr>
        <w:t>б) рынке коммуникационных услуг;</w:t>
      </w:r>
    </w:p>
    <w:p w:rsidR="00242F20" w:rsidRPr="004F3034" w:rsidRDefault="00242F20" w:rsidP="007353F2">
      <w:pPr>
        <w:shd w:val="clear" w:color="auto" w:fill="FFFFFF"/>
        <w:tabs>
          <w:tab w:val="num" w:pos="363"/>
        </w:tabs>
        <w:rPr>
          <w:color w:val="000000"/>
        </w:rPr>
      </w:pPr>
      <w:r w:rsidRPr="004F3034">
        <w:rPr>
          <w:color w:val="000000"/>
        </w:rPr>
        <w:t>в) фондовом рынке</w:t>
      </w:r>
    </w:p>
    <w:p w:rsidR="00242F20" w:rsidRPr="004F3034" w:rsidRDefault="00242F20" w:rsidP="007353F2">
      <w:pPr>
        <w:shd w:val="clear" w:color="auto" w:fill="FFFFFF"/>
        <w:tabs>
          <w:tab w:val="num" w:pos="363"/>
        </w:tabs>
        <w:rPr>
          <w:color w:val="000000"/>
        </w:rPr>
      </w:pPr>
      <w:r w:rsidRPr="004F3034">
        <w:rPr>
          <w:color w:val="000000"/>
        </w:rPr>
        <w:t>4. Организация привлекает краткосрочные кредиты на:</w:t>
      </w:r>
    </w:p>
    <w:p w:rsidR="00242F20" w:rsidRPr="004F3034" w:rsidRDefault="00242F20" w:rsidP="007353F2">
      <w:pPr>
        <w:shd w:val="clear" w:color="auto" w:fill="FFFFFF"/>
        <w:tabs>
          <w:tab w:val="num" w:pos="363"/>
        </w:tabs>
        <w:rPr>
          <w:color w:val="000000"/>
        </w:rPr>
      </w:pPr>
      <w:r w:rsidRPr="004F3034">
        <w:rPr>
          <w:color w:val="000000"/>
        </w:rPr>
        <w:t>а) рынке капитала;</w:t>
      </w:r>
    </w:p>
    <w:p w:rsidR="00242F20" w:rsidRPr="004F3034" w:rsidRDefault="00242F20" w:rsidP="007353F2">
      <w:pPr>
        <w:shd w:val="clear" w:color="auto" w:fill="FFFFFF"/>
        <w:tabs>
          <w:tab w:val="num" w:pos="363"/>
        </w:tabs>
        <w:rPr>
          <w:color w:val="000000"/>
        </w:rPr>
      </w:pPr>
      <w:r w:rsidRPr="004F3034">
        <w:rPr>
          <w:color w:val="000000"/>
        </w:rPr>
        <w:t>б) страховом рынке;</w:t>
      </w:r>
    </w:p>
    <w:p w:rsidR="00242F20" w:rsidRPr="004F3034" w:rsidRDefault="00242F20" w:rsidP="007353F2">
      <w:pPr>
        <w:shd w:val="clear" w:color="auto" w:fill="FFFFFF"/>
        <w:tabs>
          <w:tab w:val="num" w:pos="363"/>
        </w:tabs>
        <w:rPr>
          <w:color w:val="000000"/>
        </w:rPr>
      </w:pPr>
      <w:r w:rsidRPr="004F3034">
        <w:rPr>
          <w:color w:val="000000"/>
        </w:rPr>
        <w:t>в) денежном рынке</w:t>
      </w:r>
    </w:p>
    <w:p w:rsidR="00242F20" w:rsidRPr="004F3034" w:rsidRDefault="00242F20" w:rsidP="007353F2">
      <w:pPr>
        <w:shd w:val="clear" w:color="auto" w:fill="FFFFFF"/>
        <w:tabs>
          <w:tab w:val="num" w:pos="363"/>
        </w:tabs>
        <w:rPr>
          <w:color w:val="000000"/>
        </w:rPr>
      </w:pPr>
      <w:r w:rsidRPr="004F3034">
        <w:rPr>
          <w:color w:val="000000"/>
        </w:rPr>
        <w:t>5. На объем и структуру собственного капитала влияет:</w:t>
      </w:r>
    </w:p>
    <w:p w:rsidR="00242F20" w:rsidRPr="004F3034" w:rsidRDefault="00242F20" w:rsidP="007353F2">
      <w:pPr>
        <w:shd w:val="clear" w:color="auto" w:fill="FFFFFF"/>
        <w:tabs>
          <w:tab w:val="num" w:pos="363"/>
        </w:tabs>
        <w:rPr>
          <w:color w:val="000000"/>
        </w:rPr>
      </w:pPr>
      <w:r w:rsidRPr="004F3034">
        <w:rPr>
          <w:color w:val="000000"/>
        </w:rPr>
        <w:t>а) организационно-правовая форма хозяйствования;</w:t>
      </w:r>
    </w:p>
    <w:p w:rsidR="00242F20" w:rsidRPr="004F3034" w:rsidRDefault="00242F20" w:rsidP="007353F2">
      <w:pPr>
        <w:shd w:val="clear" w:color="auto" w:fill="FFFFFF"/>
        <w:tabs>
          <w:tab w:val="num" w:pos="363"/>
        </w:tabs>
        <w:rPr>
          <w:color w:val="000000"/>
        </w:rPr>
      </w:pPr>
      <w:r w:rsidRPr="004F3034">
        <w:rPr>
          <w:color w:val="000000"/>
        </w:rPr>
        <w:t>б) величина амортизационных отчислений;</w:t>
      </w:r>
    </w:p>
    <w:p w:rsidR="00242F20" w:rsidRPr="004F3034" w:rsidRDefault="00242F20" w:rsidP="007353F2">
      <w:pPr>
        <w:shd w:val="clear" w:color="auto" w:fill="FFFFFF"/>
        <w:tabs>
          <w:tab w:val="num" w:pos="363"/>
        </w:tabs>
        <w:rPr>
          <w:color w:val="000000"/>
        </w:rPr>
      </w:pPr>
      <w:r w:rsidRPr="004F3034">
        <w:rPr>
          <w:color w:val="000000"/>
        </w:rPr>
        <w:t>в) величина оборотных средств</w:t>
      </w:r>
    </w:p>
    <w:p w:rsidR="00242F20" w:rsidRPr="004F3034" w:rsidRDefault="00242F20" w:rsidP="007353F2">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rsidR="00242F20" w:rsidRPr="004F3034" w:rsidRDefault="00242F20" w:rsidP="007353F2">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rsidR="00242F20" w:rsidRPr="004F3034" w:rsidRDefault="00242F20" w:rsidP="007353F2">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rsidR="00242F20" w:rsidRPr="004F3034" w:rsidRDefault="00242F20" w:rsidP="007353F2">
      <w:pPr>
        <w:shd w:val="clear" w:color="auto" w:fill="FFFFFF"/>
        <w:tabs>
          <w:tab w:val="num" w:pos="363"/>
        </w:tabs>
        <w:rPr>
          <w:color w:val="000000"/>
        </w:rPr>
      </w:pPr>
      <w:r w:rsidRPr="004F3034">
        <w:rPr>
          <w:color w:val="000000"/>
        </w:rPr>
        <w:t>в) потеря ликвидности организации</w:t>
      </w:r>
    </w:p>
    <w:p w:rsidR="00242F20" w:rsidRPr="004F3034" w:rsidRDefault="00242F20" w:rsidP="007353F2">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rsidR="00242F20" w:rsidRPr="004F3034" w:rsidRDefault="00242F20" w:rsidP="007353F2">
      <w:pPr>
        <w:shd w:val="clear" w:color="auto" w:fill="FFFFFF"/>
        <w:tabs>
          <w:tab w:val="num" w:pos="363"/>
        </w:tabs>
        <w:rPr>
          <w:color w:val="000000"/>
        </w:rPr>
      </w:pPr>
      <w:r w:rsidRPr="004F3034">
        <w:rPr>
          <w:color w:val="000000"/>
        </w:rPr>
        <w:t>а) снижение финансовых рисков;</w:t>
      </w:r>
    </w:p>
    <w:p w:rsidR="00242F20" w:rsidRPr="004F3034" w:rsidRDefault="00242F20" w:rsidP="007353F2">
      <w:pPr>
        <w:shd w:val="clear" w:color="auto" w:fill="FFFFFF"/>
        <w:tabs>
          <w:tab w:val="num" w:pos="363"/>
        </w:tabs>
        <w:rPr>
          <w:color w:val="000000"/>
        </w:rPr>
      </w:pPr>
      <w:r w:rsidRPr="004F3034">
        <w:rPr>
          <w:color w:val="000000"/>
        </w:rPr>
        <w:t>б) низкая цена привлечения и наличие «налогового щита»</w:t>
      </w:r>
    </w:p>
    <w:p w:rsidR="00242F20" w:rsidRPr="004F3034" w:rsidRDefault="00242F20" w:rsidP="007353F2">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rsidR="00242F20" w:rsidRPr="004F3034" w:rsidRDefault="00242F20" w:rsidP="007353F2">
      <w:pPr>
        <w:shd w:val="clear" w:color="auto" w:fill="FFFFFF"/>
        <w:tabs>
          <w:tab w:val="num" w:pos="363"/>
        </w:tabs>
        <w:rPr>
          <w:color w:val="000000"/>
        </w:rPr>
      </w:pPr>
    </w:p>
    <w:p w:rsidR="00242F20" w:rsidRPr="004F3034" w:rsidRDefault="00242F20" w:rsidP="007353F2">
      <w:pPr>
        <w:rPr>
          <w:i/>
        </w:rPr>
      </w:pPr>
      <w:r w:rsidRPr="004F3034">
        <w:rPr>
          <w:b/>
          <w:i/>
        </w:rPr>
        <w:t>АКР №6.</w:t>
      </w:r>
      <w:r w:rsidRPr="004F3034">
        <w:t xml:space="preserve"> «</w:t>
      </w:r>
      <w:r w:rsidRPr="004F3034">
        <w:rPr>
          <w:i/>
        </w:rPr>
        <w:t>Классификация затрат организации»</w:t>
      </w:r>
    </w:p>
    <w:p w:rsidR="00242F20" w:rsidRPr="004F3034" w:rsidRDefault="00242F20" w:rsidP="007353F2">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242F20" w:rsidRPr="004F3034" w:rsidRDefault="00242F20" w:rsidP="007353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90"/>
        <w:gridCol w:w="3167"/>
        <w:gridCol w:w="3414"/>
      </w:tblGrid>
      <w:tr w:rsidR="00242F20" w:rsidRPr="004F3034" w:rsidTr="00F34A14">
        <w:tc>
          <w:tcPr>
            <w:tcW w:w="0" w:type="auto"/>
          </w:tcPr>
          <w:p w:rsidR="00242F20" w:rsidRPr="008E5DB6" w:rsidRDefault="00242F20" w:rsidP="00F34A14">
            <w:r w:rsidRPr="008E5DB6">
              <w:t>Анализируемый период</w:t>
            </w:r>
          </w:p>
        </w:tc>
        <w:tc>
          <w:tcPr>
            <w:tcW w:w="0" w:type="auto"/>
          </w:tcPr>
          <w:p w:rsidR="00242F20" w:rsidRPr="008E5DB6" w:rsidRDefault="00242F20" w:rsidP="00F34A14">
            <w:r w:rsidRPr="008E5DB6">
              <w:t>Объем производства, тыс. шт.</w:t>
            </w:r>
          </w:p>
        </w:tc>
        <w:tc>
          <w:tcPr>
            <w:tcW w:w="0" w:type="auto"/>
          </w:tcPr>
          <w:p w:rsidR="00242F20" w:rsidRPr="008E5DB6" w:rsidRDefault="00242F20" w:rsidP="00F34A14">
            <w:r>
              <w:t>Суммарные издержки, тыс</w:t>
            </w:r>
            <w:r w:rsidRPr="008E5DB6">
              <w:t>. руб.</w:t>
            </w:r>
          </w:p>
        </w:tc>
      </w:tr>
      <w:tr w:rsidR="00242F20" w:rsidRPr="004F3034" w:rsidTr="00F34A14">
        <w:tc>
          <w:tcPr>
            <w:tcW w:w="0" w:type="auto"/>
          </w:tcPr>
          <w:p w:rsidR="00242F20" w:rsidRPr="008E5DB6" w:rsidRDefault="00242F20" w:rsidP="00F34A14">
            <w:r w:rsidRPr="008E5DB6">
              <w:t>1 квартал</w:t>
            </w:r>
          </w:p>
        </w:tc>
        <w:tc>
          <w:tcPr>
            <w:tcW w:w="0" w:type="auto"/>
          </w:tcPr>
          <w:p w:rsidR="00242F20" w:rsidRPr="008E5DB6" w:rsidRDefault="00242F20" w:rsidP="00F34A14">
            <w:r w:rsidRPr="008E5DB6">
              <w:t>10</w:t>
            </w:r>
          </w:p>
        </w:tc>
        <w:tc>
          <w:tcPr>
            <w:tcW w:w="0" w:type="auto"/>
          </w:tcPr>
          <w:p w:rsidR="00242F20" w:rsidRPr="008E5DB6" w:rsidRDefault="00242F20" w:rsidP="00F34A14">
            <w:r w:rsidRPr="008E5DB6">
              <w:t>4500</w:t>
            </w:r>
          </w:p>
        </w:tc>
      </w:tr>
      <w:tr w:rsidR="00242F20" w:rsidRPr="004F3034" w:rsidTr="00F34A14">
        <w:tc>
          <w:tcPr>
            <w:tcW w:w="0" w:type="auto"/>
          </w:tcPr>
          <w:p w:rsidR="00242F20" w:rsidRPr="008E5DB6" w:rsidRDefault="00242F20" w:rsidP="00F34A14">
            <w:r w:rsidRPr="008E5DB6">
              <w:t>2 квартал</w:t>
            </w:r>
          </w:p>
        </w:tc>
        <w:tc>
          <w:tcPr>
            <w:tcW w:w="0" w:type="auto"/>
          </w:tcPr>
          <w:p w:rsidR="00242F20" w:rsidRPr="008E5DB6" w:rsidRDefault="00242F20" w:rsidP="00F34A14">
            <w:r w:rsidRPr="008E5DB6">
              <w:t>20</w:t>
            </w:r>
          </w:p>
        </w:tc>
        <w:tc>
          <w:tcPr>
            <w:tcW w:w="0" w:type="auto"/>
          </w:tcPr>
          <w:p w:rsidR="00242F20" w:rsidRPr="008E5DB6" w:rsidRDefault="00242F20" w:rsidP="00F34A14">
            <w:r w:rsidRPr="008E5DB6">
              <w:t>7200</w:t>
            </w:r>
          </w:p>
        </w:tc>
      </w:tr>
      <w:tr w:rsidR="00242F20" w:rsidRPr="004F3034" w:rsidTr="00F34A14">
        <w:tc>
          <w:tcPr>
            <w:tcW w:w="0" w:type="auto"/>
          </w:tcPr>
          <w:p w:rsidR="00242F20" w:rsidRPr="008E5DB6" w:rsidRDefault="00242F20" w:rsidP="00F34A14">
            <w:r w:rsidRPr="008E5DB6">
              <w:t>3 квартал</w:t>
            </w:r>
          </w:p>
        </w:tc>
        <w:tc>
          <w:tcPr>
            <w:tcW w:w="0" w:type="auto"/>
          </w:tcPr>
          <w:p w:rsidR="00242F20" w:rsidRPr="008E5DB6" w:rsidRDefault="00242F20" w:rsidP="00F34A14">
            <w:r w:rsidRPr="008E5DB6">
              <w:t>20</w:t>
            </w:r>
          </w:p>
        </w:tc>
        <w:tc>
          <w:tcPr>
            <w:tcW w:w="0" w:type="auto"/>
          </w:tcPr>
          <w:p w:rsidR="00242F20" w:rsidRPr="008E5DB6" w:rsidRDefault="00242F20" w:rsidP="00F34A14">
            <w:r w:rsidRPr="008E5DB6">
              <w:t>7800</w:t>
            </w:r>
          </w:p>
        </w:tc>
      </w:tr>
      <w:tr w:rsidR="00242F20" w:rsidRPr="004F3034" w:rsidTr="00F34A14">
        <w:tc>
          <w:tcPr>
            <w:tcW w:w="0" w:type="auto"/>
          </w:tcPr>
          <w:p w:rsidR="00242F20" w:rsidRPr="008E5DB6" w:rsidRDefault="00242F20" w:rsidP="00F34A14">
            <w:r w:rsidRPr="008E5DB6">
              <w:t>4 квартал</w:t>
            </w:r>
          </w:p>
        </w:tc>
        <w:tc>
          <w:tcPr>
            <w:tcW w:w="0" w:type="auto"/>
          </w:tcPr>
          <w:p w:rsidR="00242F20" w:rsidRPr="008E5DB6" w:rsidRDefault="00242F20" w:rsidP="00F34A14">
            <w:r w:rsidRPr="008E5DB6">
              <w:t>30</w:t>
            </w:r>
          </w:p>
        </w:tc>
        <w:tc>
          <w:tcPr>
            <w:tcW w:w="0" w:type="auto"/>
          </w:tcPr>
          <w:p w:rsidR="00242F20" w:rsidRPr="008E5DB6" w:rsidRDefault="00242F20" w:rsidP="00F34A14">
            <w:r w:rsidRPr="008E5DB6">
              <w:t>9500</w:t>
            </w:r>
          </w:p>
        </w:tc>
      </w:tr>
    </w:tbl>
    <w:p w:rsidR="00242F20" w:rsidRPr="004F3034" w:rsidRDefault="00242F20" w:rsidP="007353F2">
      <w:pPr>
        <w:rPr>
          <w:b/>
          <w:i/>
        </w:rPr>
      </w:pP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r w:rsidRPr="004F3034">
        <w:t>1. К методам дифференциации издержек относится:</w:t>
      </w:r>
    </w:p>
    <w:p w:rsidR="00242F20" w:rsidRPr="004F3034" w:rsidRDefault="00242F20" w:rsidP="007353F2">
      <w:r w:rsidRPr="004F3034">
        <w:t>а) метод максимальной и минимальной точки;</w:t>
      </w:r>
    </w:p>
    <w:p w:rsidR="00242F20" w:rsidRPr="004F3034" w:rsidRDefault="00242F20" w:rsidP="007353F2">
      <w:r w:rsidRPr="004F3034">
        <w:t>б) метод операционного рычага;</w:t>
      </w:r>
    </w:p>
    <w:p w:rsidR="00242F20" w:rsidRPr="004F3034" w:rsidRDefault="00242F20" w:rsidP="007353F2">
      <w:r w:rsidRPr="004F3034">
        <w:t>в) финансовый леверидж;</w:t>
      </w:r>
    </w:p>
    <w:p w:rsidR="00242F20" w:rsidRPr="004F3034" w:rsidRDefault="00242F20" w:rsidP="007353F2">
      <w:r w:rsidRPr="004F3034">
        <w:t>г) метод расчета порога рентабельности.</w:t>
      </w:r>
    </w:p>
    <w:p w:rsidR="00242F20" w:rsidRPr="004F3034" w:rsidRDefault="00242F20" w:rsidP="007353F2">
      <w:pPr>
        <w:rPr>
          <w:color w:val="000000"/>
        </w:rPr>
      </w:pPr>
      <w:r w:rsidRPr="004F3034">
        <w:rPr>
          <w:color w:val="000000"/>
        </w:rPr>
        <w:t>2. При увеличении объема продаж от реализации постоянные затраты:</w:t>
      </w:r>
    </w:p>
    <w:p w:rsidR="00242F20" w:rsidRPr="004F3034" w:rsidRDefault="00242F20" w:rsidP="007353F2">
      <w:pPr>
        <w:rPr>
          <w:color w:val="000000"/>
        </w:rPr>
      </w:pPr>
      <w:r w:rsidRPr="004F3034">
        <w:rPr>
          <w:color w:val="000000"/>
        </w:rPr>
        <w:t>а) увеличиваются;</w:t>
      </w:r>
    </w:p>
    <w:p w:rsidR="00242F20" w:rsidRPr="004F3034" w:rsidRDefault="00242F20" w:rsidP="007353F2">
      <w:pPr>
        <w:rPr>
          <w:color w:val="000000"/>
        </w:rPr>
      </w:pPr>
      <w:r w:rsidRPr="004F3034">
        <w:rPr>
          <w:color w:val="000000"/>
        </w:rPr>
        <w:t>б) не изменяются;</w:t>
      </w:r>
    </w:p>
    <w:p w:rsidR="00242F20" w:rsidRPr="004F3034" w:rsidRDefault="00242F20" w:rsidP="007353F2">
      <w:pPr>
        <w:rPr>
          <w:color w:val="000000"/>
        </w:rPr>
      </w:pPr>
      <w:r w:rsidRPr="004F3034">
        <w:rPr>
          <w:color w:val="000000"/>
        </w:rPr>
        <w:t>в) уменьшаются.</w:t>
      </w:r>
    </w:p>
    <w:p w:rsidR="00242F20" w:rsidRPr="004F3034" w:rsidRDefault="00242F20" w:rsidP="007353F2">
      <w:r w:rsidRPr="004F3034">
        <w:t>3.Переменные затраты – это:</w:t>
      </w:r>
    </w:p>
    <w:p w:rsidR="00242F20" w:rsidRPr="004F3034" w:rsidRDefault="00242F20" w:rsidP="007353F2">
      <w:r w:rsidRPr="004F3034">
        <w:t>а) затраты, которые меняются прямо пропорционально увеличению или уменьшению объема производства и продаж;</w:t>
      </w:r>
    </w:p>
    <w:p w:rsidR="00242F20" w:rsidRPr="004F3034" w:rsidRDefault="00242F20" w:rsidP="007353F2">
      <w:r w:rsidRPr="004F3034">
        <w:t>б) затраты, которые не меняются при изменении уровня производства и продаж за какой-то определенный период времени;</w:t>
      </w:r>
    </w:p>
    <w:p w:rsidR="00242F20" w:rsidRPr="004F3034" w:rsidRDefault="00242F20" w:rsidP="007353F2">
      <w:r w:rsidRPr="004F3034">
        <w:t>в) затраты, которые непосредственно связаны с производством и реализацией конкретного вида продукции;</w:t>
      </w:r>
    </w:p>
    <w:p w:rsidR="00242F20" w:rsidRPr="004F3034" w:rsidRDefault="00242F20" w:rsidP="007353F2">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242F20" w:rsidRPr="004F3034" w:rsidRDefault="00242F20" w:rsidP="007353F2">
      <w:pPr>
        <w:pStyle w:val="Style3"/>
        <w:widowControl/>
        <w:ind w:firstLine="567"/>
        <w:jc w:val="both"/>
        <w:outlineLvl w:val="0"/>
        <w:rPr>
          <w:b/>
          <w:i/>
        </w:rPr>
      </w:pPr>
    </w:p>
    <w:p w:rsidR="00242F20" w:rsidRPr="004F3034" w:rsidRDefault="00242F20" w:rsidP="007353F2">
      <w:pPr>
        <w:rPr>
          <w:i/>
        </w:rPr>
      </w:pPr>
      <w:r w:rsidRPr="004F3034">
        <w:rPr>
          <w:b/>
          <w:i/>
        </w:rPr>
        <w:t>АКР №7.</w:t>
      </w:r>
      <w:r w:rsidRPr="004F3034">
        <w:t xml:space="preserve"> «</w:t>
      </w:r>
      <w:r w:rsidRPr="004F3034">
        <w:rPr>
          <w:i/>
        </w:rPr>
        <w:t>Управление расходами организации»</w:t>
      </w:r>
    </w:p>
    <w:p w:rsidR="00242F20" w:rsidRPr="004F3034" w:rsidRDefault="00242F20" w:rsidP="007353F2">
      <w:pPr>
        <w:pStyle w:val="Style3"/>
        <w:widowControl/>
        <w:ind w:firstLine="567"/>
        <w:jc w:val="both"/>
        <w:outlineLvl w:val="0"/>
        <w:rPr>
          <w:b/>
          <w:i/>
        </w:rPr>
      </w:pPr>
    </w:p>
    <w:p w:rsidR="00242F20" w:rsidRPr="004F3034" w:rsidRDefault="00242F20" w:rsidP="007353F2">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тыс.руб. Цена выпускаемого изделия составляет 18 руб. На производство одного изделия израсходовано материалов на 4,238 руб, заработная плата – 0,127 руб. Определить объем товара, обеспечивающего безубыточность (Кт).</w:t>
      </w:r>
    </w:p>
    <w:p w:rsidR="00242F20" w:rsidRPr="004F3034" w:rsidRDefault="00242F20" w:rsidP="007353F2">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242F20" w:rsidRPr="004F3034" w:rsidRDefault="00242F20" w:rsidP="007353F2">
      <w:pPr>
        <w:pStyle w:val="Style3"/>
        <w:widowControl/>
        <w:ind w:firstLine="567"/>
        <w:jc w:val="both"/>
        <w:outlineLvl w:val="0"/>
        <w:rPr>
          <w:b/>
          <w:i/>
        </w:rPr>
      </w:pP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rPr>
          <w:color w:val="000000"/>
        </w:rPr>
      </w:pPr>
      <w:r w:rsidRPr="004F3034">
        <w:rPr>
          <w:color w:val="000000"/>
        </w:rPr>
        <w:t>1. Эффект операционного рычага тем выше, чем выше:</w:t>
      </w:r>
    </w:p>
    <w:p w:rsidR="00242F20" w:rsidRPr="004F3034" w:rsidRDefault="00242F20" w:rsidP="007353F2">
      <w:pPr>
        <w:rPr>
          <w:color w:val="000000"/>
        </w:rPr>
      </w:pPr>
      <w:r w:rsidRPr="004F3034">
        <w:rPr>
          <w:color w:val="000000"/>
        </w:rPr>
        <w:t>а) выручка от продаж;</w:t>
      </w:r>
    </w:p>
    <w:p w:rsidR="00242F20" w:rsidRPr="004F3034" w:rsidRDefault="00242F20" w:rsidP="007353F2">
      <w:pPr>
        <w:rPr>
          <w:color w:val="000000"/>
        </w:rPr>
      </w:pPr>
      <w:r w:rsidRPr="004F3034">
        <w:rPr>
          <w:color w:val="000000"/>
        </w:rPr>
        <w:t>б) прибыль от продаж;</w:t>
      </w:r>
    </w:p>
    <w:p w:rsidR="00242F20" w:rsidRPr="004F3034" w:rsidRDefault="00242F20" w:rsidP="007353F2">
      <w:pPr>
        <w:rPr>
          <w:color w:val="000000"/>
        </w:rPr>
      </w:pPr>
      <w:r w:rsidRPr="004F3034">
        <w:rPr>
          <w:color w:val="000000"/>
        </w:rPr>
        <w:t>в) переменные затраты.</w:t>
      </w:r>
    </w:p>
    <w:p w:rsidR="00242F20" w:rsidRPr="004F3034" w:rsidRDefault="00242F20" w:rsidP="007353F2">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242F20" w:rsidRPr="004F3034" w:rsidRDefault="00242F20" w:rsidP="007353F2">
      <w:pPr>
        <w:rPr>
          <w:color w:val="000000"/>
        </w:rPr>
      </w:pPr>
      <w:r w:rsidRPr="004F3034">
        <w:rPr>
          <w:color w:val="000000"/>
        </w:rPr>
        <w:t>а) 1,13;</w:t>
      </w:r>
    </w:p>
    <w:p w:rsidR="00242F20" w:rsidRPr="004F3034" w:rsidRDefault="00242F20" w:rsidP="007353F2">
      <w:pPr>
        <w:rPr>
          <w:color w:val="000000"/>
        </w:rPr>
      </w:pPr>
      <w:r w:rsidRPr="004F3034">
        <w:rPr>
          <w:color w:val="000000"/>
        </w:rPr>
        <w:t>б) 8,5;</w:t>
      </w:r>
    </w:p>
    <w:p w:rsidR="00242F20" w:rsidRPr="004F3034" w:rsidRDefault="00242F20" w:rsidP="007353F2">
      <w:pPr>
        <w:rPr>
          <w:color w:val="000000"/>
        </w:rPr>
      </w:pPr>
      <w:r w:rsidRPr="004F3034">
        <w:rPr>
          <w:color w:val="000000"/>
        </w:rPr>
        <w:t>в) 1 700.</w:t>
      </w:r>
    </w:p>
    <w:p w:rsidR="00242F20" w:rsidRPr="004F3034" w:rsidRDefault="00242F20" w:rsidP="007353F2">
      <w:pPr>
        <w:rPr>
          <w:color w:val="000000"/>
        </w:rPr>
      </w:pPr>
      <w:r w:rsidRPr="004F3034">
        <w:rPr>
          <w:color w:val="000000"/>
        </w:rPr>
        <w:t>3. Эффект операционного рычага отражает эффективность:</w:t>
      </w:r>
    </w:p>
    <w:p w:rsidR="00242F20" w:rsidRPr="004F3034" w:rsidRDefault="00242F20" w:rsidP="007353F2">
      <w:pPr>
        <w:rPr>
          <w:color w:val="000000"/>
        </w:rPr>
      </w:pPr>
      <w:r w:rsidRPr="004F3034">
        <w:rPr>
          <w:color w:val="000000"/>
        </w:rPr>
        <w:t>а) политики привлечения собственных финансовых ресурсов;</w:t>
      </w:r>
    </w:p>
    <w:p w:rsidR="00242F20" w:rsidRPr="004F3034" w:rsidRDefault="00242F20" w:rsidP="007353F2">
      <w:pPr>
        <w:rPr>
          <w:color w:val="000000"/>
        </w:rPr>
      </w:pPr>
      <w:r w:rsidRPr="004F3034">
        <w:rPr>
          <w:color w:val="000000"/>
        </w:rPr>
        <w:t>б) производственной деятельности;</w:t>
      </w:r>
    </w:p>
    <w:p w:rsidR="00242F20" w:rsidRPr="004F3034" w:rsidRDefault="00242F20" w:rsidP="007353F2">
      <w:pPr>
        <w:rPr>
          <w:color w:val="000000"/>
        </w:rPr>
      </w:pPr>
      <w:r w:rsidRPr="004F3034">
        <w:rPr>
          <w:color w:val="000000"/>
        </w:rPr>
        <w:t>в) сбытовой деятельности;</w:t>
      </w:r>
    </w:p>
    <w:p w:rsidR="00242F20" w:rsidRPr="004F3034" w:rsidRDefault="00242F20" w:rsidP="007353F2">
      <w:pPr>
        <w:rPr>
          <w:color w:val="000000"/>
        </w:rPr>
      </w:pPr>
      <w:r w:rsidRPr="004F3034">
        <w:rPr>
          <w:color w:val="000000"/>
        </w:rPr>
        <w:t>г) заготовительной деятельности;</w:t>
      </w:r>
    </w:p>
    <w:p w:rsidR="00242F20" w:rsidRPr="004F3034" w:rsidRDefault="00242F20" w:rsidP="007353F2">
      <w:pPr>
        <w:rPr>
          <w:color w:val="000000"/>
        </w:rPr>
      </w:pPr>
      <w:r w:rsidRPr="004F3034">
        <w:rPr>
          <w:color w:val="000000"/>
        </w:rPr>
        <w:t>д) степень роста финансовых ресурсов.</w:t>
      </w:r>
    </w:p>
    <w:p w:rsidR="00242F20" w:rsidRPr="004F3034" w:rsidRDefault="00242F20" w:rsidP="007353F2">
      <w:r w:rsidRPr="004F3034">
        <w:t>4. Сила воздействия операционного рычага – это…</w:t>
      </w:r>
    </w:p>
    <w:p w:rsidR="00242F20" w:rsidRPr="004F3034" w:rsidRDefault="00242F20" w:rsidP="007353F2">
      <w:r w:rsidRPr="004F3034">
        <w:t>а) отношение постоянных затрат к валовой марже в относительном выражении к выручке;</w:t>
      </w:r>
    </w:p>
    <w:p w:rsidR="00242F20" w:rsidRPr="004F3034" w:rsidRDefault="00242F20" w:rsidP="007353F2">
      <w:r w:rsidRPr="004F3034">
        <w:t>б) разница между достигнутой фактической выручкой от реализации и порогом рентабельности;</w:t>
      </w:r>
    </w:p>
    <w:p w:rsidR="00242F20" w:rsidRPr="004F3034" w:rsidRDefault="00242F20" w:rsidP="007353F2">
      <w:r w:rsidRPr="004F3034">
        <w:t>в) разница между выручкой от реализации и переменными затратами;</w:t>
      </w:r>
    </w:p>
    <w:p w:rsidR="00242F20" w:rsidRPr="004F3034" w:rsidRDefault="00242F20" w:rsidP="007353F2">
      <w:r w:rsidRPr="004F3034">
        <w:t>г) отношение валовой маржи к прибыли.</w:t>
      </w:r>
    </w:p>
    <w:p w:rsidR="00242F20" w:rsidRPr="004F3034" w:rsidRDefault="00242F20" w:rsidP="007353F2">
      <w:pPr>
        <w:rPr>
          <w:color w:val="000000"/>
        </w:rPr>
      </w:pPr>
      <w:r w:rsidRPr="004F3034">
        <w:rPr>
          <w:color w:val="000000"/>
        </w:rPr>
        <w:t>5. Маржинальная прибыль – это:</w:t>
      </w:r>
    </w:p>
    <w:p w:rsidR="00242F20" w:rsidRPr="004F3034" w:rsidRDefault="00242F20" w:rsidP="007353F2">
      <w:pPr>
        <w:rPr>
          <w:color w:val="000000"/>
        </w:rPr>
      </w:pPr>
      <w:r w:rsidRPr="004F3034">
        <w:rPr>
          <w:color w:val="000000"/>
        </w:rPr>
        <w:t>а) прибыль за вычетом налогов;</w:t>
      </w:r>
    </w:p>
    <w:p w:rsidR="00242F20" w:rsidRPr="004F3034" w:rsidRDefault="00242F20" w:rsidP="007353F2">
      <w:pPr>
        <w:rPr>
          <w:color w:val="000000"/>
        </w:rPr>
      </w:pPr>
      <w:r w:rsidRPr="004F3034">
        <w:rPr>
          <w:color w:val="000000"/>
        </w:rPr>
        <w:t>б) выручка за вычетом прямых издержек;</w:t>
      </w:r>
    </w:p>
    <w:p w:rsidR="00242F20" w:rsidRPr="004F3034" w:rsidRDefault="00242F20" w:rsidP="007353F2">
      <w:pPr>
        <w:rPr>
          <w:color w:val="000000"/>
        </w:rPr>
      </w:pPr>
      <w:r w:rsidRPr="004F3034">
        <w:rPr>
          <w:color w:val="000000"/>
        </w:rPr>
        <w:t>в) валовая прибыль до вычета налогов и процентов;</w:t>
      </w:r>
    </w:p>
    <w:p w:rsidR="00242F20" w:rsidRPr="004F3034" w:rsidRDefault="00242F20" w:rsidP="007353F2">
      <w:pPr>
        <w:rPr>
          <w:color w:val="000000"/>
        </w:rPr>
      </w:pPr>
      <w:r w:rsidRPr="004F3034">
        <w:rPr>
          <w:color w:val="000000"/>
        </w:rPr>
        <w:t>г) выручка за вычетом переменных издержек</w:t>
      </w:r>
    </w:p>
    <w:p w:rsidR="00242F20" w:rsidRPr="004F3034" w:rsidRDefault="00242F20" w:rsidP="007353F2"/>
    <w:p w:rsidR="00242F20" w:rsidRPr="004F3034" w:rsidRDefault="00242F20" w:rsidP="007353F2">
      <w:pPr>
        <w:rPr>
          <w:i/>
        </w:rPr>
      </w:pPr>
      <w:r w:rsidRPr="004F3034">
        <w:rPr>
          <w:b/>
          <w:i/>
        </w:rPr>
        <w:t>АКР №8.</w:t>
      </w:r>
      <w:r w:rsidRPr="004F3034">
        <w:t xml:space="preserve"> </w:t>
      </w:r>
      <w:r w:rsidRPr="004F3034">
        <w:rPr>
          <w:i/>
        </w:rPr>
        <w:t>Управление прибылью организации</w:t>
      </w:r>
    </w:p>
    <w:p w:rsidR="00242F20" w:rsidRPr="004F3034" w:rsidRDefault="00242F20" w:rsidP="007353F2">
      <w:pPr>
        <w:rPr>
          <w:b/>
        </w:rPr>
      </w:pPr>
    </w:p>
    <w:p w:rsidR="00242F20" w:rsidRPr="004F3034" w:rsidRDefault="00242F20" w:rsidP="007353F2">
      <w:pPr>
        <w:rPr>
          <w:i/>
        </w:rPr>
      </w:pPr>
      <w:r w:rsidRPr="004F3034">
        <w:rPr>
          <w:b/>
        </w:rPr>
        <w:t>Задача.</w:t>
      </w:r>
      <w:r w:rsidRPr="004F3034">
        <w:rPr>
          <w:i/>
        </w:rPr>
        <w:t xml:space="preserve"> Проанализируйте ситуации:</w:t>
      </w:r>
    </w:p>
    <w:p w:rsidR="00242F20" w:rsidRPr="004F3034" w:rsidRDefault="00242F20" w:rsidP="007353F2">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242F20" w:rsidRPr="004F3034" w:rsidRDefault="00242F20" w:rsidP="007353F2">
      <w:r w:rsidRPr="004F3034">
        <w:t>2. Организация производит 100 000 ед. изделий типа А. Цена реализации – 2570 руб.; средние переменные издержки – 1800 руб</w:t>
      </w:r>
      <w:r>
        <w:t>.</w:t>
      </w:r>
      <w:r w:rsidRPr="004F3034">
        <w:t>\шт.; постоянные издержки – 38,5 млн.</w:t>
      </w:r>
      <w:r>
        <w:t xml:space="preserve"> </w:t>
      </w:r>
      <w:r w:rsidRPr="004F3034">
        <w:t>руб. Провести анализ чувствительности прибыли предприятия к 10% - ным изменениям основных элементов операционного рычага:</w:t>
      </w:r>
    </w:p>
    <w:p w:rsidR="00242F20" w:rsidRPr="004F3034" w:rsidRDefault="00242F20" w:rsidP="007353F2">
      <w:r w:rsidRPr="004F3034">
        <w:t>- цена изменяется на 10%. Как изменяется прибыль? На сколько единиц продукции можно сократить объем реализации без потери прибыли?</w:t>
      </w:r>
    </w:p>
    <w:p w:rsidR="00242F20" w:rsidRPr="004F3034" w:rsidRDefault="00242F20" w:rsidP="007353F2">
      <w:r w:rsidRPr="004F3034">
        <w:t>- оценить влияние 10% изменения переменных расходов на прибыль;</w:t>
      </w:r>
    </w:p>
    <w:p w:rsidR="00242F20" w:rsidRPr="004F3034" w:rsidRDefault="00242F20" w:rsidP="007353F2">
      <w:r w:rsidRPr="004F3034">
        <w:t>- оценить влияние 10% изменения постоянных расходов на прибыль;</w:t>
      </w:r>
    </w:p>
    <w:p w:rsidR="00242F20" w:rsidRPr="004F3034" w:rsidRDefault="00242F20" w:rsidP="007353F2">
      <w:r w:rsidRPr="004F3034">
        <w:t>- оценить влияние 10% увеличения объема реализации.</w:t>
      </w:r>
    </w:p>
    <w:p w:rsidR="00242F20" w:rsidRPr="004F3034" w:rsidRDefault="00242F20" w:rsidP="007353F2">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уровень  дивиденда, 2) прибыль на одну простую акцию, 3) коэффициент выплаты дивидендов, 4) коэффициент капитализации чистой прибыли</w:t>
      </w:r>
    </w:p>
    <w:p w:rsidR="00242F20" w:rsidRPr="004F3034" w:rsidRDefault="00242F20" w:rsidP="007353F2">
      <w:pPr>
        <w:pStyle w:val="Style3"/>
        <w:widowControl/>
        <w:ind w:firstLine="567"/>
        <w:jc w:val="both"/>
        <w:outlineLvl w:val="0"/>
        <w:rPr>
          <w:b/>
          <w:i/>
        </w:rPr>
      </w:pPr>
      <w:r w:rsidRPr="004F3034">
        <w:rPr>
          <w:b/>
          <w:i/>
        </w:rPr>
        <w:t>Тесты:</w:t>
      </w:r>
    </w:p>
    <w:p w:rsidR="00242F20" w:rsidRPr="004F3034" w:rsidRDefault="00242F20" w:rsidP="007353F2">
      <w:pPr>
        <w:pStyle w:val="Style3"/>
        <w:widowControl/>
        <w:numPr>
          <w:ilvl w:val="0"/>
          <w:numId w:val="24"/>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242F20" w:rsidRPr="004F3034" w:rsidRDefault="00242F20" w:rsidP="007353F2">
      <w:pPr>
        <w:pStyle w:val="Style3"/>
        <w:widowControl/>
        <w:ind w:left="567" w:firstLine="567"/>
        <w:jc w:val="both"/>
        <w:outlineLvl w:val="0"/>
      </w:pPr>
      <w:r w:rsidRPr="004F3034">
        <w:t>а) балансов акционерного общества;</w:t>
      </w:r>
    </w:p>
    <w:p w:rsidR="00242F20" w:rsidRPr="004F3034" w:rsidRDefault="00242F20" w:rsidP="007353F2">
      <w:pPr>
        <w:pStyle w:val="Style3"/>
        <w:widowControl/>
        <w:ind w:left="567" w:firstLine="567"/>
        <w:jc w:val="both"/>
        <w:outlineLvl w:val="0"/>
      </w:pPr>
      <w:r w:rsidRPr="004F3034">
        <w:t>б) результатами аудиторских проверок;</w:t>
      </w:r>
    </w:p>
    <w:p w:rsidR="00242F20" w:rsidRPr="004F3034" w:rsidRDefault="00242F20" w:rsidP="007353F2">
      <w:pPr>
        <w:pStyle w:val="Style3"/>
        <w:widowControl/>
        <w:ind w:left="567" w:firstLine="567"/>
        <w:jc w:val="both"/>
        <w:outlineLvl w:val="0"/>
      </w:pPr>
      <w:r w:rsidRPr="004F3034">
        <w:t>в) отчетом о прибылях и убытках;</w:t>
      </w:r>
    </w:p>
    <w:p w:rsidR="00242F20" w:rsidRPr="004F3034" w:rsidRDefault="00242F20" w:rsidP="007353F2">
      <w:pPr>
        <w:pStyle w:val="Style3"/>
        <w:widowControl/>
        <w:ind w:left="567" w:firstLine="567"/>
        <w:jc w:val="both"/>
        <w:outlineLvl w:val="0"/>
      </w:pPr>
      <w:r w:rsidRPr="004F3034">
        <w:t>г) данными рейтинговых агентств.</w:t>
      </w:r>
    </w:p>
    <w:p w:rsidR="00242F20" w:rsidRPr="004F3034" w:rsidRDefault="00242F20" w:rsidP="007353F2">
      <w:r w:rsidRPr="004F3034">
        <w:t>2.Выберите правильный ответ. Какой вид дивидендной политики предполагает выплату постоянной процентной части прибыли в дивидендах?</w:t>
      </w:r>
    </w:p>
    <w:p w:rsidR="00242F20" w:rsidRPr="004F3034" w:rsidRDefault="00242F20" w:rsidP="007353F2">
      <w:r w:rsidRPr="004F3034">
        <w:t>а)  политика стабильного дохода на акцию;</w:t>
      </w:r>
    </w:p>
    <w:p w:rsidR="00242F20" w:rsidRPr="004F3034" w:rsidRDefault="00242F20" w:rsidP="007353F2">
      <w:r w:rsidRPr="004F3034">
        <w:t>б) политика постоянной доли доходов, выплачиваемой в виде дивидендов;</w:t>
      </w:r>
    </w:p>
    <w:p w:rsidR="00242F20" w:rsidRPr="004F3034" w:rsidRDefault="00242F20" w:rsidP="007353F2">
      <w:r w:rsidRPr="004F3034">
        <w:t>в) политика компромисса между стабильной суммой дивидендов и процентной доли прибыли на дивиденд;</w:t>
      </w:r>
    </w:p>
    <w:p w:rsidR="00242F20" w:rsidRPr="004F3034" w:rsidRDefault="00242F20" w:rsidP="007353F2">
      <w:r w:rsidRPr="004F3034">
        <w:t>г) политика остаточного дивиденда.</w:t>
      </w:r>
    </w:p>
    <w:p w:rsidR="00242F20" w:rsidRPr="004F3034" w:rsidRDefault="00242F20" w:rsidP="007353F2">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242F20" w:rsidRPr="004F3034" w:rsidRDefault="00242F20" w:rsidP="007353F2">
      <w:r w:rsidRPr="004F3034">
        <w:t>а) запас финансовой прочности;</w:t>
      </w:r>
    </w:p>
    <w:p w:rsidR="00242F20" w:rsidRPr="004F3034" w:rsidRDefault="00242F20" w:rsidP="007353F2">
      <w:r w:rsidRPr="004F3034">
        <w:t>б) порог безубыточности;</w:t>
      </w:r>
    </w:p>
    <w:p w:rsidR="00242F20" w:rsidRPr="004F3034" w:rsidRDefault="00242F20" w:rsidP="007353F2">
      <w:r w:rsidRPr="004F3034">
        <w:t>в) порог рентабельности;</w:t>
      </w:r>
    </w:p>
    <w:p w:rsidR="00242F20" w:rsidRPr="004F3034" w:rsidRDefault="00242F20" w:rsidP="007353F2">
      <w:r w:rsidRPr="004F3034">
        <w:t>г) эффект операционного рычага.</w:t>
      </w:r>
    </w:p>
    <w:p w:rsidR="00242F20" w:rsidRPr="004F3034" w:rsidRDefault="00242F20" w:rsidP="007353F2">
      <w:pPr>
        <w:rPr>
          <w:b/>
          <w:i/>
        </w:rPr>
      </w:pPr>
    </w:p>
    <w:p w:rsidR="00242F20" w:rsidRPr="004F3034" w:rsidRDefault="00242F20" w:rsidP="007353F2">
      <w:pPr>
        <w:rPr>
          <w:i/>
        </w:rPr>
      </w:pPr>
      <w:r w:rsidRPr="004F3034">
        <w:rPr>
          <w:b/>
          <w:i/>
        </w:rPr>
        <w:t>АКР №10</w:t>
      </w:r>
      <w:r w:rsidRPr="004F3034">
        <w:rPr>
          <w:i/>
        </w:rPr>
        <w:t>.</w:t>
      </w:r>
      <w:r w:rsidRPr="004F3034">
        <w:t xml:space="preserve"> </w:t>
      </w:r>
      <w:r w:rsidRPr="004F3034">
        <w:rPr>
          <w:i/>
        </w:rPr>
        <w:t>Управление оборотными активами</w:t>
      </w:r>
    </w:p>
    <w:p w:rsidR="00242F20" w:rsidRDefault="00242F20" w:rsidP="007353F2">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капитала. Благоприятно ли данное изменение?</w:t>
      </w:r>
    </w:p>
    <w:p w:rsidR="00242F20" w:rsidRPr="004F3034" w:rsidRDefault="00242F20" w:rsidP="007353F2">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528"/>
        <w:gridCol w:w="1276"/>
        <w:gridCol w:w="1563"/>
      </w:tblGrid>
      <w:tr w:rsidR="00242F20" w:rsidRPr="004F3034" w:rsidTr="00F34A14">
        <w:trPr>
          <w:tblCellSpacing w:w="0" w:type="dxa"/>
          <w:jc w:val="center"/>
        </w:trPr>
        <w:tc>
          <w:tcPr>
            <w:tcW w:w="4528" w:type="dxa"/>
          </w:tcPr>
          <w:p w:rsidR="00242F20" w:rsidRPr="004F3034" w:rsidRDefault="00242F20" w:rsidP="00F34A14">
            <w:pPr>
              <w:jc w:val="center"/>
            </w:pPr>
            <w:r w:rsidRPr="004F3034">
              <w:rPr>
                <w:iCs/>
              </w:rPr>
              <w:t>Статьи баланса, тыс. руб.</w:t>
            </w:r>
          </w:p>
        </w:tc>
        <w:tc>
          <w:tcPr>
            <w:tcW w:w="1276" w:type="dxa"/>
          </w:tcPr>
          <w:p w:rsidR="00242F20" w:rsidRPr="004F3034" w:rsidRDefault="00242F20" w:rsidP="00F34A14">
            <w:pPr>
              <w:jc w:val="center"/>
            </w:pPr>
            <w:smartTag w:uri="urn:schemas-microsoft-com:office:smarttags" w:element="metricconverter">
              <w:smartTagPr>
                <w:attr w:name="ProductID" w:val="2017 г"/>
              </w:smartTagPr>
              <w:r w:rsidRPr="004F3034">
                <w:rPr>
                  <w:iCs/>
                </w:rPr>
                <w:t>2017 г</w:t>
              </w:r>
            </w:smartTag>
            <w:r w:rsidRPr="004F3034">
              <w:rPr>
                <w:iCs/>
              </w:rPr>
              <w:t>.</w:t>
            </w:r>
          </w:p>
        </w:tc>
        <w:tc>
          <w:tcPr>
            <w:tcW w:w="1563" w:type="dxa"/>
          </w:tcPr>
          <w:p w:rsidR="00242F20" w:rsidRPr="004F3034" w:rsidRDefault="00242F20" w:rsidP="00F34A14">
            <w:pPr>
              <w:jc w:val="center"/>
            </w:pPr>
            <w:smartTag w:uri="urn:schemas-microsoft-com:office:smarttags" w:element="metricconverter">
              <w:smartTagPr>
                <w:attr w:name="ProductID" w:val="2018 г"/>
              </w:smartTagPr>
              <w:r w:rsidRPr="004F3034">
                <w:rPr>
                  <w:iCs/>
                </w:rPr>
                <w:t>2018 г</w:t>
              </w:r>
            </w:smartTag>
            <w:r w:rsidRPr="004F3034">
              <w:rPr>
                <w:iCs/>
              </w:rPr>
              <w:t>.</w:t>
            </w:r>
          </w:p>
        </w:tc>
      </w:tr>
      <w:tr w:rsidR="00242F20" w:rsidRPr="004F3034" w:rsidTr="00F34A14">
        <w:trPr>
          <w:tblCellSpacing w:w="0" w:type="dxa"/>
          <w:jc w:val="center"/>
        </w:trPr>
        <w:tc>
          <w:tcPr>
            <w:tcW w:w="4528" w:type="dxa"/>
          </w:tcPr>
          <w:p w:rsidR="00242F20" w:rsidRPr="004F3034" w:rsidRDefault="00242F20" w:rsidP="00F34A14">
            <w:r w:rsidRPr="004F3034">
              <w:t>Внеоборотные активы</w:t>
            </w:r>
          </w:p>
        </w:tc>
        <w:tc>
          <w:tcPr>
            <w:tcW w:w="1276" w:type="dxa"/>
          </w:tcPr>
          <w:p w:rsidR="00242F20" w:rsidRPr="004F3034" w:rsidRDefault="00242F20" w:rsidP="00F34A14">
            <w:pPr>
              <w:jc w:val="center"/>
            </w:pPr>
            <w:r w:rsidRPr="004F3034">
              <w:t>100</w:t>
            </w:r>
          </w:p>
        </w:tc>
        <w:tc>
          <w:tcPr>
            <w:tcW w:w="1563" w:type="dxa"/>
          </w:tcPr>
          <w:p w:rsidR="00242F20" w:rsidRPr="004F3034" w:rsidRDefault="00242F20" w:rsidP="00F34A14">
            <w:pPr>
              <w:jc w:val="center"/>
            </w:pPr>
            <w:r w:rsidRPr="004F3034">
              <w:t>110</w:t>
            </w:r>
          </w:p>
        </w:tc>
      </w:tr>
      <w:tr w:rsidR="00242F20" w:rsidRPr="004F3034" w:rsidTr="00F34A14">
        <w:trPr>
          <w:tblCellSpacing w:w="0" w:type="dxa"/>
          <w:jc w:val="center"/>
        </w:trPr>
        <w:tc>
          <w:tcPr>
            <w:tcW w:w="4528" w:type="dxa"/>
          </w:tcPr>
          <w:p w:rsidR="00242F20" w:rsidRPr="004F3034" w:rsidRDefault="00242F20" w:rsidP="00F34A14">
            <w:r w:rsidRPr="004F3034">
              <w:t>Производственные запасы</w:t>
            </w:r>
          </w:p>
        </w:tc>
        <w:tc>
          <w:tcPr>
            <w:tcW w:w="1276" w:type="dxa"/>
          </w:tcPr>
          <w:p w:rsidR="00242F20" w:rsidRPr="004F3034" w:rsidRDefault="00242F20" w:rsidP="00F34A14">
            <w:pPr>
              <w:jc w:val="center"/>
            </w:pPr>
            <w:r w:rsidRPr="004F3034">
              <w:t>20</w:t>
            </w:r>
          </w:p>
        </w:tc>
        <w:tc>
          <w:tcPr>
            <w:tcW w:w="1563" w:type="dxa"/>
          </w:tcPr>
          <w:p w:rsidR="00242F20" w:rsidRPr="004F3034" w:rsidRDefault="00242F20" w:rsidP="00F34A14">
            <w:pPr>
              <w:jc w:val="center"/>
            </w:pPr>
            <w:r w:rsidRPr="004F3034">
              <w:t>30</w:t>
            </w:r>
          </w:p>
        </w:tc>
      </w:tr>
      <w:tr w:rsidR="00242F20" w:rsidRPr="004F3034" w:rsidTr="00F34A14">
        <w:trPr>
          <w:tblCellSpacing w:w="0" w:type="dxa"/>
          <w:jc w:val="center"/>
        </w:trPr>
        <w:tc>
          <w:tcPr>
            <w:tcW w:w="4528" w:type="dxa"/>
          </w:tcPr>
          <w:p w:rsidR="00242F20" w:rsidRPr="004F3034" w:rsidRDefault="00242F20" w:rsidP="00F34A14">
            <w:r w:rsidRPr="004F3034">
              <w:t>Денежные средства</w:t>
            </w:r>
          </w:p>
        </w:tc>
        <w:tc>
          <w:tcPr>
            <w:tcW w:w="1276" w:type="dxa"/>
          </w:tcPr>
          <w:p w:rsidR="00242F20" w:rsidRPr="004F3034" w:rsidRDefault="00242F20" w:rsidP="00F34A14">
            <w:pPr>
              <w:jc w:val="center"/>
            </w:pPr>
            <w:r w:rsidRPr="004F3034">
              <w:t>30</w:t>
            </w:r>
          </w:p>
        </w:tc>
        <w:tc>
          <w:tcPr>
            <w:tcW w:w="1563" w:type="dxa"/>
          </w:tcPr>
          <w:p w:rsidR="00242F20" w:rsidRPr="004F3034" w:rsidRDefault="00242F20" w:rsidP="00F34A14">
            <w:pPr>
              <w:jc w:val="center"/>
            </w:pPr>
            <w:r w:rsidRPr="004F3034">
              <w:t>30</w:t>
            </w:r>
          </w:p>
        </w:tc>
      </w:tr>
      <w:tr w:rsidR="00242F20" w:rsidRPr="004F3034" w:rsidTr="00F34A14">
        <w:trPr>
          <w:tblCellSpacing w:w="0" w:type="dxa"/>
          <w:jc w:val="center"/>
        </w:trPr>
        <w:tc>
          <w:tcPr>
            <w:tcW w:w="4528" w:type="dxa"/>
          </w:tcPr>
          <w:p w:rsidR="00242F20" w:rsidRPr="004F3034" w:rsidRDefault="00242F20" w:rsidP="00F34A14">
            <w:r w:rsidRPr="004F3034">
              <w:t>Собственный капитал</w:t>
            </w:r>
          </w:p>
        </w:tc>
        <w:tc>
          <w:tcPr>
            <w:tcW w:w="1276" w:type="dxa"/>
          </w:tcPr>
          <w:p w:rsidR="00242F20" w:rsidRPr="004F3034" w:rsidRDefault="00242F20" w:rsidP="00F34A14">
            <w:pPr>
              <w:jc w:val="center"/>
            </w:pPr>
            <w:r w:rsidRPr="004F3034">
              <w:t>90</w:t>
            </w:r>
          </w:p>
        </w:tc>
        <w:tc>
          <w:tcPr>
            <w:tcW w:w="1563" w:type="dxa"/>
          </w:tcPr>
          <w:p w:rsidR="00242F20" w:rsidRPr="004F3034" w:rsidRDefault="00242F20" w:rsidP="00F34A14">
            <w:pPr>
              <w:jc w:val="center"/>
            </w:pPr>
            <w:r w:rsidRPr="004F3034">
              <w:t>100</w:t>
            </w:r>
          </w:p>
        </w:tc>
      </w:tr>
      <w:tr w:rsidR="00242F20" w:rsidRPr="004F3034" w:rsidTr="00F34A14">
        <w:trPr>
          <w:tblCellSpacing w:w="0" w:type="dxa"/>
          <w:jc w:val="center"/>
        </w:trPr>
        <w:tc>
          <w:tcPr>
            <w:tcW w:w="4528" w:type="dxa"/>
          </w:tcPr>
          <w:p w:rsidR="00242F20" w:rsidRPr="004F3034" w:rsidRDefault="00242F20" w:rsidP="00F34A14">
            <w:r w:rsidRPr="004F3034">
              <w:t>Долгосрочная задолженность</w:t>
            </w:r>
          </w:p>
        </w:tc>
        <w:tc>
          <w:tcPr>
            <w:tcW w:w="1276" w:type="dxa"/>
          </w:tcPr>
          <w:p w:rsidR="00242F20" w:rsidRPr="004F3034" w:rsidRDefault="00242F20" w:rsidP="00F34A14">
            <w:pPr>
              <w:jc w:val="center"/>
            </w:pPr>
            <w:r w:rsidRPr="004F3034">
              <w:t>20</w:t>
            </w:r>
          </w:p>
        </w:tc>
        <w:tc>
          <w:tcPr>
            <w:tcW w:w="1563" w:type="dxa"/>
          </w:tcPr>
          <w:p w:rsidR="00242F20" w:rsidRPr="004F3034" w:rsidRDefault="00242F20" w:rsidP="00F34A14">
            <w:pPr>
              <w:jc w:val="center"/>
            </w:pPr>
            <w:r w:rsidRPr="004F3034">
              <w:t>50</w:t>
            </w:r>
          </w:p>
        </w:tc>
      </w:tr>
      <w:tr w:rsidR="00242F20" w:rsidRPr="004F3034" w:rsidTr="00F34A14">
        <w:trPr>
          <w:tblCellSpacing w:w="0" w:type="dxa"/>
          <w:jc w:val="center"/>
        </w:trPr>
        <w:tc>
          <w:tcPr>
            <w:tcW w:w="4528" w:type="dxa"/>
          </w:tcPr>
          <w:p w:rsidR="00242F20" w:rsidRPr="004F3034" w:rsidRDefault="00242F20" w:rsidP="00F34A14">
            <w:r w:rsidRPr="004F3034">
              <w:t>Краткосрочная задолженность</w:t>
            </w:r>
          </w:p>
        </w:tc>
        <w:tc>
          <w:tcPr>
            <w:tcW w:w="1276" w:type="dxa"/>
          </w:tcPr>
          <w:p w:rsidR="00242F20" w:rsidRPr="004F3034" w:rsidRDefault="00242F20" w:rsidP="00F34A14">
            <w:pPr>
              <w:jc w:val="center"/>
            </w:pPr>
            <w:r w:rsidRPr="004F3034">
              <w:t>40</w:t>
            </w:r>
          </w:p>
        </w:tc>
        <w:tc>
          <w:tcPr>
            <w:tcW w:w="1563" w:type="dxa"/>
          </w:tcPr>
          <w:p w:rsidR="00242F20" w:rsidRPr="004F3034" w:rsidRDefault="00242F20" w:rsidP="00F34A14">
            <w:pPr>
              <w:jc w:val="center"/>
            </w:pPr>
            <w:r w:rsidRPr="004F3034">
              <w:t>20</w:t>
            </w:r>
          </w:p>
        </w:tc>
      </w:tr>
    </w:tbl>
    <w:p w:rsidR="00242F20" w:rsidRDefault="00242F20" w:rsidP="007353F2">
      <w:pPr>
        <w:shd w:val="clear" w:color="auto" w:fill="FFFFFF"/>
        <w:rPr>
          <w:b/>
          <w:bCs/>
          <w:color w:val="000000"/>
        </w:rPr>
      </w:pPr>
    </w:p>
    <w:p w:rsidR="00242F20" w:rsidRDefault="00242F20" w:rsidP="007353F2">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242F20" w:rsidRPr="004F3034" w:rsidRDefault="00242F20" w:rsidP="007353F2">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984"/>
        <w:gridCol w:w="2112"/>
        <w:gridCol w:w="1502"/>
        <w:gridCol w:w="2185"/>
      </w:tblGrid>
      <w:tr w:rsidR="00242F20" w:rsidRPr="004F3034" w:rsidTr="00F34A14">
        <w:trPr>
          <w:tblCellSpacing w:w="0" w:type="dxa"/>
        </w:trPr>
        <w:tc>
          <w:tcPr>
            <w:tcW w:w="1974" w:type="dxa"/>
            <w:shd w:val="clear" w:color="auto" w:fill="FFFFFF"/>
          </w:tcPr>
          <w:p w:rsidR="00242F20" w:rsidRPr="0040238E" w:rsidRDefault="00242F20" w:rsidP="00F34A14">
            <w:pPr>
              <w:rPr>
                <w:color w:val="000000"/>
              </w:rPr>
            </w:pPr>
            <w:r w:rsidRPr="0040238E">
              <w:rPr>
                <w:iCs/>
                <w:color w:val="000000"/>
              </w:rPr>
              <w:t>Показатель</w:t>
            </w:r>
          </w:p>
        </w:tc>
        <w:tc>
          <w:tcPr>
            <w:tcW w:w="2045" w:type="dxa"/>
            <w:shd w:val="clear" w:color="auto" w:fill="FFFFFF"/>
          </w:tcPr>
          <w:p w:rsidR="00242F20" w:rsidRPr="0040238E" w:rsidRDefault="00242F20" w:rsidP="00F34A14">
            <w:pPr>
              <w:rPr>
                <w:color w:val="000000"/>
              </w:rPr>
            </w:pPr>
            <w:r w:rsidRPr="0040238E">
              <w:rPr>
                <w:iCs/>
                <w:color w:val="000000"/>
              </w:rPr>
              <w:t>Минимальный</w:t>
            </w:r>
          </w:p>
        </w:tc>
        <w:tc>
          <w:tcPr>
            <w:tcW w:w="1465" w:type="dxa"/>
            <w:shd w:val="clear" w:color="auto" w:fill="FFFFFF"/>
          </w:tcPr>
          <w:p w:rsidR="00242F20" w:rsidRPr="0040238E" w:rsidRDefault="00242F20" w:rsidP="00F34A14">
            <w:pPr>
              <w:rPr>
                <w:color w:val="000000"/>
              </w:rPr>
            </w:pPr>
            <w:r w:rsidRPr="0040238E">
              <w:rPr>
                <w:iCs/>
                <w:color w:val="000000"/>
              </w:rPr>
              <w:t>Средний</w:t>
            </w:r>
          </w:p>
        </w:tc>
        <w:tc>
          <w:tcPr>
            <w:tcW w:w="2145" w:type="dxa"/>
            <w:shd w:val="clear" w:color="auto" w:fill="FFFFFF"/>
          </w:tcPr>
          <w:p w:rsidR="00242F20" w:rsidRPr="0040238E" w:rsidRDefault="00242F20" w:rsidP="00F34A14">
            <w:pPr>
              <w:rPr>
                <w:color w:val="000000"/>
              </w:rPr>
            </w:pPr>
            <w:r w:rsidRPr="0040238E">
              <w:rPr>
                <w:iCs/>
                <w:color w:val="000000"/>
              </w:rPr>
              <w:t>Максимальный</w:t>
            </w:r>
          </w:p>
        </w:tc>
      </w:tr>
      <w:tr w:rsidR="00242F20" w:rsidRPr="004F3034" w:rsidTr="00F34A14">
        <w:trPr>
          <w:tblCellSpacing w:w="0" w:type="dxa"/>
        </w:trPr>
        <w:tc>
          <w:tcPr>
            <w:tcW w:w="1974" w:type="dxa"/>
            <w:shd w:val="clear" w:color="auto" w:fill="FFFFFF"/>
          </w:tcPr>
          <w:p w:rsidR="00242F20" w:rsidRPr="0040238E" w:rsidRDefault="00242F20" w:rsidP="00F34A14">
            <w:pPr>
              <w:rPr>
                <w:color w:val="000000"/>
              </w:rPr>
            </w:pPr>
            <w:r w:rsidRPr="0040238E">
              <w:rPr>
                <w:color w:val="000000"/>
              </w:rPr>
              <w:t>Дни выполнения заказа</w:t>
            </w:r>
          </w:p>
        </w:tc>
        <w:tc>
          <w:tcPr>
            <w:tcW w:w="2045" w:type="dxa"/>
            <w:shd w:val="clear" w:color="auto" w:fill="FFFFFF"/>
          </w:tcPr>
          <w:p w:rsidR="00242F20" w:rsidRPr="0040238E" w:rsidRDefault="00242F20" w:rsidP="00F34A14">
            <w:pPr>
              <w:rPr>
                <w:color w:val="000000"/>
              </w:rPr>
            </w:pPr>
            <w:r w:rsidRPr="0040238E">
              <w:rPr>
                <w:color w:val="000000"/>
              </w:rPr>
              <w:t>14</w:t>
            </w:r>
          </w:p>
        </w:tc>
        <w:tc>
          <w:tcPr>
            <w:tcW w:w="1465" w:type="dxa"/>
            <w:shd w:val="clear" w:color="auto" w:fill="FFFFFF"/>
          </w:tcPr>
          <w:p w:rsidR="00242F20" w:rsidRPr="0040238E" w:rsidRDefault="00242F20" w:rsidP="00F34A14">
            <w:pPr>
              <w:rPr>
                <w:color w:val="000000"/>
              </w:rPr>
            </w:pPr>
            <w:r w:rsidRPr="0040238E">
              <w:rPr>
                <w:color w:val="000000"/>
              </w:rPr>
              <w:t>17</w:t>
            </w:r>
          </w:p>
        </w:tc>
        <w:tc>
          <w:tcPr>
            <w:tcW w:w="2145" w:type="dxa"/>
            <w:shd w:val="clear" w:color="auto" w:fill="FFFFFF"/>
          </w:tcPr>
          <w:p w:rsidR="00242F20" w:rsidRPr="0040238E" w:rsidRDefault="00242F20" w:rsidP="00F34A14">
            <w:pPr>
              <w:rPr>
                <w:color w:val="000000"/>
              </w:rPr>
            </w:pPr>
            <w:r w:rsidRPr="0040238E">
              <w:rPr>
                <w:color w:val="000000"/>
              </w:rPr>
              <w:t>20</w:t>
            </w:r>
          </w:p>
        </w:tc>
      </w:tr>
      <w:tr w:rsidR="00242F20" w:rsidRPr="004F3034" w:rsidTr="00F34A14">
        <w:trPr>
          <w:tblCellSpacing w:w="0" w:type="dxa"/>
        </w:trPr>
        <w:tc>
          <w:tcPr>
            <w:tcW w:w="1974" w:type="dxa"/>
            <w:shd w:val="clear" w:color="auto" w:fill="FFFFFF"/>
          </w:tcPr>
          <w:p w:rsidR="00242F20" w:rsidRPr="0040238E" w:rsidRDefault="00242F20" w:rsidP="00F34A14">
            <w:pPr>
              <w:rPr>
                <w:color w:val="000000"/>
              </w:rPr>
            </w:pPr>
            <w:r w:rsidRPr="0040238E">
              <w:rPr>
                <w:color w:val="000000"/>
              </w:rPr>
              <w:t>Потребность, ед./день</w:t>
            </w:r>
          </w:p>
        </w:tc>
        <w:tc>
          <w:tcPr>
            <w:tcW w:w="2045" w:type="dxa"/>
            <w:shd w:val="clear" w:color="auto" w:fill="FFFFFF"/>
          </w:tcPr>
          <w:p w:rsidR="00242F20" w:rsidRPr="0040238E" w:rsidRDefault="00242F20" w:rsidP="00F34A14">
            <w:pPr>
              <w:rPr>
                <w:color w:val="000000"/>
              </w:rPr>
            </w:pPr>
            <w:r w:rsidRPr="0040238E">
              <w:rPr>
                <w:color w:val="000000"/>
              </w:rPr>
              <w:t>60</w:t>
            </w:r>
          </w:p>
        </w:tc>
        <w:tc>
          <w:tcPr>
            <w:tcW w:w="1465" w:type="dxa"/>
            <w:shd w:val="clear" w:color="auto" w:fill="FFFFFF"/>
          </w:tcPr>
          <w:p w:rsidR="00242F20" w:rsidRPr="0040238E" w:rsidRDefault="00242F20" w:rsidP="00F34A14">
            <w:pPr>
              <w:rPr>
                <w:color w:val="000000"/>
              </w:rPr>
            </w:pPr>
            <w:r w:rsidRPr="0040238E">
              <w:rPr>
                <w:color w:val="000000"/>
              </w:rPr>
              <w:t>90</w:t>
            </w:r>
          </w:p>
        </w:tc>
        <w:tc>
          <w:tcPr>
            <w:tcW w:w="2145" w:type="dxa"/>
            <w:shd w:val="clear" w:color="auto" w:fill="FFFFFF"/>
          </w:tcPr>
          <w:p w:rsidR="00242F20" w:rsidRPr="0040238E" w:rsidRDefault="00242F20" w:rsidP="00F34A14">
            <w:pPr>
              <w:rPr>
                <w:color w:val="000000"/>
              </w:rPr>
            </w:pPr>
            <w:r w:rsidRPr="0040238E">
              <w:rPr>
                <w:color w:val="000000"/>
              </w:rPr>
              <w:t>120</w:t>
            </w:r>
          </w:p>
        </w:tc>
      </w:tr>
    </w:tbl>
    <w:p w:rsidR="00242F20" w:rsidRDefault="00242F20" w:rsidP="007353F2">
      <w:pPr>
        <w:shd w:val="clear" w:color="auto" w:fill="FFFFFF"/>
        <w:rPr>
          <w:b/>
          <w:bCs/>
          <w:color w:val="000000"/>
        </w:rPr>
      </w:pPr>
    </w:p>
    <w:p w:rsidR="00242F20" w:rsidRPr="004F3034" w:rsidRDefault="00242F20" w:rsidP="007353F2">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242F20" w:rsidRPr="004F3034" w:rsidRDefault="00242F20" w:rsidP="007353F2">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242F20" w:rsidRPr="004F3034" w:rsidRDefault="00242F20" w:rsidP="007353F2">
      <w:pPr>
        <w:tabs>
          <w:tab w:val="left" w:pos="3750"/>
        </w:tabs>
        <w:rPr>
          <w:b/>
          <w:i/>
        </w:rPr>
      </w:pPr>
      <w:r w:rsidRPr="004F3034">
        <w:rPr>
          <w:b/>
          <w:i/>
        </w:rPr>
        <w:t>Тесты:</w:t>
      </w:r>
    </w:p>
    <w:p w:rsidR="00242F20" w:rsidRPr="004F3034" w:rsidRDefault="00242F20" w:rsidP="007353F2">
      <w:pPr>
        <w:tabs>
          <w:tab w:val="left" w:pos="3750"/>
        </w:tabs>
      </w:pPr>
      <w:r w:rsidRPr="004F3034">
        <w:t>1.Коэффициент оборачиваемости запасов сырья и материалов определяется как отношение:</w:t>
      </w:r>
    </w:p>
    <w:p w:rsidR="00242F20" w:rsidRPr="004F3034" w:rsidRDefault="00242F20" w:rsidP="007353F2">
      <w:pPr>
        <w:tabs>
          <w:tab w:val="left" w:pos="3750"/>
        </w:tabs>
      </w:pPr>
      <w:r w:rsidRPr="004F3034">
        <w:t>а) объема запасов сырья и материалов за период к прибыли от продаж;</w:t>
      </w:r>
    </w:p>
    <w:p w:rsidR="00242F20" w:rsidRPr="004F3034" w:rsidRDefault="00242F20" w:rsidP="007353F2">
      <w:pPr>
        <w:tabs>
          <w:tab w:val="left" w:pos="3750"/>
        </w:tabs>
      </w:pPr>
      <w:r w:rsidRPr="004F3034">
        <w:t>б) объем запасов сырья и материалов за период к объему продаж за период;</w:t>
      </w:r>
    </w:p>
    <w:p w:rsidR="00242F20" w:rsidRPr="004F3034" w:rsidRDefault="00242F20" w:rsidP="007353F2">
      <w:pPr>
        <w:tabs>
          <w:tab w:val="left" w:pos="3750"/>
        </w:tabs>
      </w:pPr>
      <w:r w:rsidRPr="004F3034">
        <w:t>в) себестоимости израсходованных материалов к средней величине запасов сырья и материалов.</w:t>
      </w:r>
    </w:p>
    <w:p w:rsidR="00242F20" w:rsidRPr="004F3034" w:rsidRDefault="00242F20" w:rsidP="007353F2">
      <w:pPr>
        <w:tabs>
          <w:tab w:val="left" w:pos="3750"/>
        </w:tabs>
      </w:pPr>
      <w:r w:rsidRPr="004F3034">
        <w:t>2. Из приведенных компонентов оборотных активов наименее ликвидной являются:</w:t>
      </w:r>
    </w:p>
    <w:p w:rsidR="00242F20" w:rsidRPr="004F3034" w:rsidRDefault="00242F20" w:rsidP="007353F2">
      <w:pPr>
        <w:tabs>
          <w:tab w:val="left" w:pos="3750"/>
        </w:tabs>
      </w:pPr>
      <w:r w:rsidRPr="004F3034">
        <w:t>а) производственные запасы;</w:t>
      </w:r>
    </w:p>
    <w:p w:rsidR="00242F20" w:rsidRPr="004F3034" w:rsidRDefault="00242F20" w:rsidP="007353F2">
      <w:pPr>
        <w:tabs>
          <w:tab w:val="left" w:pos="3750"/>
        </w:tabs>
      </w:pPr>
      <w:r w:rsidRPr="004F3034">
        <w:t>б) дебиторск4ая задолженность;</w:t>
      </w:r>
    </w:p>
    <w:p w:rsidR="00242F20" w:rsidRPr="004F3034" w:rsidRDefault="00242F20" w:rsidP="007353F2">
      <w:pPr>
        <w:tabs>
          <w:tab w:val="left" w:pos="3750"/>
        </w:tabs>
      </w:pPr>
      <w:r w:rsidRPr="004F3034">
        <w:t>в) краткосрочные финансовые вложения;</w:t>
      </w:r>
    </w:p>
    <w:p w:rsidR="00242F20" w:rsidRPr="004F3034" w:rsidRDefault="00242F20" w:rsidP="007353F2">
      <w:pPr>
        <w:tabs>
          <w:tab w:val="left" w:pos="3750"/>
        </w:tabs>
      </w:pPr>
      <w:r w:rsidRPr="004F3034">
        <w:t>3. Консервативную политику управления оборотными активами характеризуют:</w:t>
      </w:r>
    </w:p>
    <w:p w:rsidR="00242F20" w:rsidRPr="004F3034" w:rsidRDefault="00242F20" w:rsidP="007353F2">
      <w:pPr>
        <w:tabs>
          <w:tab w:val="left" w:pos="3750"/>
        </w:tabs>
      </w:pPr>
      <w:r w:rsidRPr="004F3034">
        <w:t>а) высокая доля текущих активов в составе всех активов организации;</w:t>
      </w:r>
    </w:p>
    <w:p w:rsidR="00242F20" w:rsidRPr="004F3034" w:rsidRDefault="00242F20" w:rsidP="007353F2">
      <w:pPr>
        <w:tabs>
          <w:tab w:val="left" w:pos="3750"/>
        </w:tabs>
      </w:pPr>
      <w:r w:rsidRPr="004F3034">
        <w:t>б) низкий удельный вес краткосрочного кредита в составе пассивов или его отсутствие;</w:t>
      </w:r>
    </w:p>
    <w:p w:rsidR="00242F20" w:rsidRPr="004F3034" w:rsidRDefault="00242F20" w:rsidP="007353F2">
      <w:pPr>
        <w:tabs>
          <w:tab w:val="left" w:pos="3750"/>
        </w:tabs>
      </w:pPr>
      <w:r w:rsidRPr="004F3034">
        <w:t>в) усредненный период оборачиваемости оборотных средств.</w:t>
      </w:r>
    </w:p>
    <w:p w:rsidR="00242F20" w:rsidRPr="004F3034" w:rsidRDefault="00242F20" w:rsidP="007353F2">
      <w:pPr>
        <w:tabs>
          <w:tab w:val="left" w:pos="3750"/>
        </w:tabs>
      </w:pPr>
      <w:r w:rsidRPr="004F3034">
        <w:t>4. Агрессивной политике управления оборотными активами соответствуют:</w:t>
      </w:r>
    </w:p>
    <w:p w:rsidR="00242F20" w:rsidRPr="004F3034" w:rsidRDefault="00242F20" w:rsidP="007353F2">
      <w:pPr>
        <w:tabs>
          <w:tab w:val="left" w:pos="3750"/>
        </w:tabs>
      </w:pPr>
      <w:r w:rsidRPr="004F3034">
        <w:t>а) усредненный уровень краткосрочного кредита в составе пассивов;</w:t>
      </w:r>
    </w:p>
    <w:p w:rsidR="00242F20" w:rsidRPr="004F3034" w:rsidRDefault="00242F20" w:rsidP="007353F2">
      <w:pPr>
        <w:tabs>
          <w:tab w:val="left" w:pos="3750"/>
        </w:tabs>
      </w:pPr>
      <w:r w:rsidRPr="004F3034">
        <w:t>б) низкий удельный вес краткосрочного кредита в составе пассивов либо его отсутствие;</w:t>
      </w:r>
    </w:p>
    <w:p w:rsidR="00242F20" w:rsidRPr="004F3034" w:rsidRDefault="00242F20" w:rsidP="007353F2">
      <w:pPr>
        <w:tabs>
          <w:tab w:val="left" w:pos="3750"/>
        </w:tabs>
      </w:pPr>
      <w:r w:rsidRPr="004F3034">
        <w:t>в) высокая доля краткосрочного кредита в составе всех пассивов.</w:t>
      </w:r>
    </w:p>
    <w:p w:rsidR="00242F20" w:rsidRPr="004F3034" w:rsidRDefault="00242F20" w:rsidP="007353F2">
      <w:pPr>
        <w:rPr>
          <w:color w:val="000000"/>
        </w:rPr>
      </w:pPr>
      <w:r w:rsidRPr="004F3034">
        <w:rPr>
          <w:color w:val="000000"/>
        </w:rPr>
        <w:t>5. К какому этапу формирования политики управления денежными активами относятся модели Баумоля и Миллера-Орра?</w:t>
      </w:r>
    </w:p>
    <w:p w:rsidR="00242F20" w:rsidRPr="004F3034" w:rsidRDefault="00242F20" w:rsidP="007353F2">
      <w:pPr>
        <w:rPr>
          <w:color w:val="000000"/>
        </w:rPr>
      </w:pPr>
      <w:r w:rsidRPr="004F3034">
        <w:rPr>
          <w:color w:val="000000"/>
        </w:rPr>
        <w:t>а) Оптимизация среднего остатка денежных активов. *</w:t>
      </w:r>
    </w:p>
    <w:p w:rsidR="00242F20" w:rsidRPr="004F3034" w:rsidRDefault="00242F20" w:rsidP="007353F2">
      <w:pPr>
        <w:rPr>
          <w:color w:val="000000"/>
        </w:rPr>
      </w:pPr>
      <w:r w:rsidRPr="004F3034">
        <w:rPr>
          <w:color w:val="000000"/>
        </w:rPr>
        <w:t>б) Выбор эффективных форм регулирования среднего остатка денежных активов</w:t>
      </w:r>
    </w:p>
    <w:p w:rsidR="00242F20" w:rsidRPr="004F3034" w:rsidRDefault="00242F20" w:rsidP="007353F2">
      <w:pPr>
        <w:rPr>
          <w:color w:val="000000"/>
        </w:rPr>
      </w:pPr>
      <w:r w:rsidRPr="004F3034">
        <w:rPr>
          <w:color w:val="000000"/>
        </w:rPr>
        <w:t>в) Обеспечение рентабельного использования временно свободного остатка денежных активов.</w:t>
      </w:r>
    </w:p>
    <w:p w:rsidR="00242F20" w:rsidRPr="004F3034" w:rsidRDefault="00242F20" w:rsidP="007353F2">
      <w:pPr>
        <w:rPr>
          <w:color w:val="000000"/>
        </w:rPr>
      </w:pPr>
      <w:r w:rsidRPr="004F3034">
        <w:rPr>
          <w:color w:val="000000"/>
        </w:rPr>
        <w:t>г) Построение эффективных систем контроля за денежными активами предприятия.</w:t>
      </w:r>
    </w:p>
    <w:p w:rsidR="00242F20" w:rsidRPr="004F3034" w:rsidRDefault="00242F20" w:rsidP="007353F2">
      <w:pPr>
        <w:rPr>
          <w:color w:val="000000"/>
        </w:rPr>
      </w:pPr>
      <w:r w:rsidRPr="004F3034">
        <w:rPr>
          <w:color w:val="000000"/>
        </w:rPr>
        <w:t>6. Сколько всего основных этапов формирования политики управления денежными активами?</w:t>
      </w:r>
    </w:p>
    <w:p w:rsidR="00242F20" w:rsidRPr="008E5DB6" w:rsidRDefault="00242F20" w:rsidP="007353F2">
      <w:pPr>
        <w:rPr>
          <w:color w:val="000000"/>
        </w:rPr>
      </w:pPr>
      <w:r w:rsidRPr="008E5DB6">
        <w:rPr>
          <w:color w:val="000000"/>
        </w:rPr>
        <w:t>а) 3</w:t>
      </w:r>
    </w:p>
    <w:p w:rsidR="00242F20" w:rsidRPr="008E5DB6" w:rsidRDefault="00242F20" w:rsidP="007353F2">
      <w:pPr>
        <w:rPr>
          <w:color w:val="000000"/>
        </w:rPr>
      </w:pPr>
      <w:r w:rsidRPr="008E5DB6">
        <w:rPr>
          <w:color w:val="000000"/>
        </w:rPr>
        <w:t>б) 4</w:t>
      </w:r>
    </w:p>
    <w:p w:rsidR="00242F20" w:rsidRPr="004F3034" w:rsidRDefault="00242F20" w:rsidP="007353F2">
      <w:pPr>
        <w:rPr>
          <w:color w:val="000000"/>
        </w:rPr>
      </w:pPr>
      <w:r w:rsidRPr="004F3034">
        <w:rPr>
          <w:color w:val="000000"/>
        </w:rPr>
        <w:t>в) 5</w:t>
      </w:r>
    </w:p>
    <w:p w:rsidR="00242F20" w:rsidRPr="004F3034" w:rsidRDefault="00242F20" w:rsidP="007353F2">
      <w:pPr>
        <w:rPr>
          <w:color w:val="000000"/>
        </w:rPr>
      </w:pPr>
      <w:r w:rsidRPr="004F3034">
        <w:rPr>
          <w:color w:val="000000"/>
        </w:rPr>
        <w:t>г) 6</w:t>
      </w:r>
    </w:p>
    <w:p w:rsidR="00242F20" w:rsidRPr="004F3034" w:rsidRDefault="00242F20" w:rsidP="007353F2">
      <w:pPr>
        <w:rPr>
          <w:color w:val="000000"/>
        </w:rPr>
      </w:pPr>
      <w:r w:rsidRPr="004F3034">
        <w:rPr>
          <w:color w:val="000000"/>
        </w:rPr>
        <w:t>7. Для каких целей используют в финансовом менеджменте модели Баумоля и Миллера-Орра?</w:t>
      </w:r>
    </w:p>
    <w:p w:rsidR="00242F20" w:rsidRPr="004F3034" w:rsidRDefault="00242F20" w:rsidP="007353F2">
      <w:pPr>
        <w:rPr>
          <w:color w:val="000000"/>
        </w:rPr>
      </w:pPr>
      <w:r w:rsidRPr="004F3034">
        <w:rPr>
          <w:color w:val="000000"/>
        </w:rPr>
        <w:t>а) Определение размеров активов.</w:t>
      </w:r>
    </w:p>
    <w:p w:rsidR="00242F20" w:rsidRPr="004F3034" w:rsidRDefault="00242F20" w:rsidP="007353F2">
      <w:pPr>
        <w:rPr>
          <w:color w:val="000000"/>
        </w:rPr>
      </w:pPr>
      <w:r w:rsidRPr="004F3034">
        <w:rPr>
          <w:color w:val="000000"/>
        </w:rPr>
        <w:t>б) Определение частоты пополнения остатков денежных средств.</w:t>
      </w:r>
    </w:p>
    <w:p w:rsidR="00242F20" w:rsidRPr="004F3034" w:rsidRDefault="00242F20" w:rsidP="007353F2">
      <w:pPr>
        <w:rPr>
          <w:color w:val="000000"/>
        </w:rPr>
      </w:pPr>
      <w:r w:rsidRPr="004F3034">
        <w:rPr>
          <w:color w:val="000000"/>
        </w:rPr>
        <w:t>в) Определение и учет кредиторской задолженности.</w:t>
      </w:r>
    </w:p>
    <w:p w:rsidR="00242F20" w:rsidRPr="004F3034" w:rsidRDefault="00242F20" w:rsidP="007353F2">
      <w:pPr>
        <w:rPr>
          <w:color w:val="000000"/>
        </w:rPr>
      </w:pPr>
      <w:r w:rsidRPr="004F3034">
        <w:rPr>
          <w:color w:val="000000"/>
        </w:rPr>
        <w:t>г) Определение оптимального размера остатков денежных активов. *</w:t>
      </w:r>
    </w:p>
    <w:p w:rsidR="00242F20" w:rsidRPr="004F3034" w:rsidRDefault="00242F20" w:rsidP="007353F2">
      <w:r w:rsidRPr="004F3034">
        <w:t>8. Текущие финансовые потребности – это …</w:t>
      </w:r>
    </w:p>
    <w:p w:rsidR="00242F20" w:rsidRPr="004F3034" w:rsidRDefault="00242F20" w:rsidP="007353F2">
      <w:r w:rsidRPr="004F3034">
        <w:t xml:space="preserve">а) разница между средствами иммобилизованными в запасах сырья,  готовой продукции, дебиторской задолженности и суммой кредиторской задолженности </w:t>
      </w:r>
    </w:p>
    <w:p w:rsidR="00242F20" w:rsidRPr="004F3034" w:rsidRDefault="00242F20" w:rsidP="007353F2">
      <w:r w:rsidRPr="004F3034">
        <w:t>б) разница между текущими активами, включая денежные средства и кредиторской задолженностью;</w:t>
      </w:r>
    </w:p>
    <w:p w:rsidR="00242F20" w:rsidRPr="004F3034" w:rsidRDefault="00242F20" w:rsidP="007353F2">
      <w:r w:rsidRPr="004F3034">
        <w:t>в) недостаток собственных средств;</w:t>
      </w:r>
    </w:p>
    <w:p w:rsidR="00242F20" w:rsidRPr="004F3034" w:rsidRDefault="00242F20" w:rsidP="007353F2">
      <w:r w:rsidRPr="004F3034">
        <w:t>г) разность между текущими активами и краткосрочными обязательствами.</w:t>
      </w:r>
    </w:p>
    <w:p w:rsidR="00242F20" w:rsidRPr="004F3034" w:rsidRDefault="00242F20" w:rsidP="007353F2">
      <w:pPr>
        <w:rPr>
          <w:b/>
          <w:i/>
        </w:rPr>
      </w:pPr>
    </w:p>
    <w:p w:rsidR="00242F20" w:rsidRPr="004F3034" w:rsidRDefault="00242F20" w:rsidP="007353F2">
      <w:pPr>
        <w:rPr>
          <w:i/>
        </w:rPr>
      </w:pPr>
      <w:r w:rsidRPr="004F3034">
        <w:rPr>
          <w:b/>
          <w:i/>
        </w:rPr>
        <w:t>АКР №11.</w:t>
      </w:r>
      <w:r w:rsidRPr="004F3034">
        <w:t xml:space="preserve"> </w:t>
      </w:r>
      <w:r w:rsidRPr="004F3034">
        <w:rPr>
          <w:i/>
        </w:rPr>
        <w:t>Управление внеоборотными активами организации</w:t>
      </w:r>
    </w:p>
    <w:p w:rsidR="00242F20" w:rsidRPr="008E5DB6" w:rsidRDefault="00242F20" w:rsidP="007353F2">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В планируется поступление 14,4 млн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годовых.</w:t>
      </w:r>
    </w:p>
    <w:p w:rsidR="00242F20" w:rsidRPr="004F3034" w:rsidRDefault="00242F20" w:rsidP="007353F2">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tblPr>
      <w:tblGrid>
        <w:gridCol w:w="1138"/>
        <w:gridCol w:w="3107"/>
        <w:gridCol w:w="1559"/>
        <w:gridCol w:w="2835"/>
      </w:tblGrid>
      <w:tr w:rsidR="00242F20" w:rsidRPr="004F3034" w:rsidTr="00F34A14">
        <w:trPr>
          <w:tblCellSpacing w:w="0" w:type="dxa"/>
        </w:trPr>
        <w:tc>
          <w:tcPr>
            <w:tcW w:w="1138" w:type="dxa"/>
            <w:vMerge w:val="restart"/>
            <w:shd w:val="clear" w:color="auto" w:fill="FFFFFF"/>
          </w:tcPr>
          <w:p w:rsidR="00242F20" w:rsidRPr="004F3034" w:rsidRDefault="00242F20" w:rsidP="00F34A14">
            <w:pPr>
              <w:jc w:val="center"/>
              <w:rPr>
                <w:color w:val="000000"/>
              </w:rPr>
            </w:pPr>
            <w:r w:rsidRPr="004F3034">
              <w:rPr>
                <w:i/>
                <w:iCs/>
                <w:color w:val="000000"/>
              </w:rPr>
              <w:t> </w:t>
            </w:r>
          </w:p>
        </w:tc>
        <w:tc>
          <w:tcPr>
            <w:tcW w:w="3107" w:type="dxa"/>
            <w:vMerge w:val="restart"/>
            <w:shd w:val="clear" w:color="auto" w:fill="FFFFFF"/>
          </w:tcPr>
          <w:p w:rsidR="00242F20" w:rsidRPr="004F3034" w:rsidRDefault="00242F20" w:rsidP="00F34A14">
            <w:pPr>
              <w:jc w:val="center"/>
              <w:rPr>
                <w:color w:val="000000"/>
              </w:rPr>
            </w:pPr>
            <w:r w:rsidRPr="004F3034">
              <w:rPr>
                <w:iCs/>
                <w:color w:val="000000"/>
              </w:rPr>
              <w:t>Инвестиции</w:t>
            </w:r>
          </w:p>
        </w:tc>
        <w:tc>
          <w:tcPr>
            <w:tcW w:w="4394" w:type="dxa"/>
            <w:gridSpan w:val="2"/>
            <w:shd w:val="clear" w:color="auto" w:fill="FFFFFF"/>
          </w:tcPr>
          <w:p w:rsidR="00242F20" w:rsidRPr="004F3034" w:rsidRDefault="00242F20" w:rsidP="00F34A14">
            <w:pPr>
              <w:jc w:val="center"/>
              <w:rPr>
                <w:color w:val="000000"/>
              </w:rPr>
            </w:pPr>
            <w:r w:rsidRPr="004F3034">
              <w:rPr>
                <w:iCs/>
                <w:color w:val="000000"/>
              </w:rPr>
              <w:t>Денежные поступления</w:t>
            </w:r>
          </w:p>
        </w:tc>
      </w:tr>
      <w:tr w:rsidR="00242F20" w:rsidRPr="004F3034" w:rsidTr="00F34A14">
        <w:trPr>
          <w:tblCellSpacing w:w="0" w:type="dxa"/>
        </w:trPr>
        <w:tc>
          <w:tcPr>
            <w:tcW w:w="0" w:type="auto"/>
            <w:vMerge/>
            <w:shd w:val="clear" w:color="auto" w:fill="FFFFFF"/>
            <w:vAlign w:val="center"/>
          </w:tcPr>
          <w:p w:rsidR="00242F20" w:rsidRPr="004F3034" w:rsidRDefault="00242F20" w:rsidP="00F34A14">
            <w:pPr>
              <w:rPr>
                <w:color w:val="000000"/>
              </w:rPr>
            </w:pPr>
          </w:p>
        </w:tc>
        <w:tc>
          <w:tcPr>
            <w:tcW w:w="3107" w:type="dxa"/>
            <w:vMerge/>
            <w:shd w:val="clear" w:color="auto" w:fill="FFFFFF"/>
            <w:vAlign w:val="center"/>
          </w:tcPr>
          <w:p w:rsidR="00242F20" w:rsidRPr="004F3034" w:rsidRDefault="00242F20" w:rsidP="00F34A14">
            <w:pPr>
              <w:rPr>
                <w:color w:val="000000"/>
              </w:rPr>
            </w:pPr>
          </w:p>
        </w:tc>
        <w:tc>
          <w:tcPr>
            <w:tcW w:w="1559" w:type="dxa"/>
            <w:shd w:val="clear" w:color="auto" w:fill="FFFFFF"/>
          </w:tcPr>
          <w:p w:rsidR="00242F20" w:rsidRPr="004F3034" w:rsidRDefault="00242F20" w:rsidP="00F34A14">
            <w:pPr>
              <w:jc w:val="center"/>
              <w:rPr>
                <w:color w:val="000000"/>
              </w:rPr>
            </w:pPr>
            <w:r w:rsidRPr="004F3034">
              <w:rPr>
                <w:iCs/>
                <w:color w:val="000000"/>
              </w:rPr>
              <w:t>1 год</w:t>
            </w:r>
          </w:p>
        </w:tc>
        <w:tc>
          <w:tcPr>
            <w:tcW w:w="2835" w:type="dxa"/>
            <w:shd w:val="clear" w:color="auto" w:fill="FFFFFF"/>
          </w:tcPr>
          <w:p w:rsidR="00242F20" w:rsidRPr="004F3034" w:rsidRDefault="00242F20" w:rsidP="00F34A14">
            <w:pPr>
              <w:jc w:val="center"/>
              <w:rPr>
                <w:color w:val="000000"/>
              </w:rPr>
            </w:pPr>
            <w:r w:rsidRPr="004F3034">
              <w:rPr>
                <w:iCs/>
                <w:color w:val="000000"/>
              </w:rPr>
              <w:t>2 год</w:t>
            </w:r>
          </w:p>
        </w:tc>
      </w:tr>
      <w:tr w:rsidR="00242F20" w:rsidRPr="004F3034" w:rsidTr="00F34A14">
        <w:trPr>
          <w:tblCellSpacing w:w="0" w:type="dxa"/>
        </w:trPr>
        <w:tc>
          <w:tcPr>
            <w:tcW w:w="1138" w:type="dxa"/>
            <w:shd w:val="clear" w:color="auto" w:fill="FFFFFF"/>
          </w:tcPr>
          <w:p w:rsidR="00242F20" w:rsidRPr="004F3034" w:rsidRDefault="00242F20" w:rsidP="007353F2">
            <w:pPr>
              <w:ind w:firstLine="0"/>
              <w:rPr>
                <w:color w:val="000000"/>
              </w:rPr>
            </w:pPr>
            <w:r w:rsidRPr="004F3034">
              <w:rPr>
                <w:color w:val="000000"/>
              </w:rPr>
              <w:t>Проект 1</w:t>
            </w:r>
          </w:p>
        </w:tc>
        <w:tc>
          <w:tcPr>
            <w:tcW w:w="3107" w:type="dxa"/>
            <w:shd w:val="clear" w:color="auto" w:fill="FFFFFF"/>
          </w:tcPr>
          <w:p w:rsidR="00242F20" w:rsidRPr="004F3034" w:rsidRDefault="00242F20" w:rsidP="00F34A14">
            <w:pPr>
              <w:jc w:val="center"/>
              <w:rPr>
                <w:color w:val="000000"/>
              </w:rPr>
            </w:pPr>
            <w:r w:rsidRPr="004F3034">
              <w:rPr>
                <w:color w:val="000000"/>
              </w:rPr>
              <w:t>3 900</w:t>
            </w:r>
          </w:p>
        </w:tc>
        <w:tc>
          <w:tcPr>
            <w:tcW w:w="1559" w:type="dxa"/>
            <w:shd w:val="clear" w:color="auto" w:fill="FFFFFF"/>
          </w:tcPr>
          <w:p w:rsidR="00242F20" w:rsidRPr="004F3034" w:rsidRDefault="00242F20" w:rsidP="00F34A14">
            <w:pPr>
              <w:jc w:val="center"/>
              <w:rPr>
                <w:color w:val="000000"/>
              </w:rPr>
            </w:pPr>
            <w:r w:rsidRPr="004F3034">
              <w:rPr>
                <w:color w:val="000000"/>
              </w:rPr>
              <w:t>2 500</w:t>
            </w:r>
          </w:p>
        </w:tc>
        <w:tc>
          <w:tcPr>
            <w:tcW w:w="2835" w:type="dxa"/>
            <w:shd w:val="clear" w:color="auto" w:fill="FFFFFF"/>
          </w:tcPr>
          <w:p w:rsidR="00242F20" w:rsidRPr="004F3034" w:rsidRDefault="00242F20" w:rsidP="00F34A14">
            <w:pPr>
              <w:jc w:val="center"/>
              <w:rPr>
                <w:color w:val="000000"/>
              </w:rPr>
            </w:pPr>
            <w:r w:rsidRPr="004F3034">
              <w:rPr>
                <w:color w:val="000000"/>
              </w:rPr>
              <w:t>3 100</w:t>
            </w:r>
          </w:p>
        </w:tc>
      </w:tr>
      <w:tr w:rsidR="00242F20" w:rsidRPr="004F3034" w:rsidTr="00F34A14">
        <w:trPr>
          <w:tblCellSpacing w:w="0" w:type="dxa"/>
        </w:trPr>
        <w:tc>
          <w:tcPr>
            <w:tcW w:w="1138" w:type="dxa"/>
            <w:shd w:val="clear" w:color="auto" w:fill="FFFFFF"/>
          </w:tcPr>
          <w:p w:rsidR="00242F20" w:rsidRPr="004F3034" w:rsidRDefault="00242F20" w:rsidP="007353F2">
            <w:pPr>
              <w:ind w:firstLine="0"/>
              <w:rPr>
                <w:color w:val="000000"/>
              </w:rPr>
            </w:pPr>
            <w:r w:rsidRPr="004F3034">
              <w:rPr>
                <w:color w:val="000000"/>
              </w:rPr>
              <w:t>Проект 2</w:t>
            </w:r>
          </w:p>
        </w:tc>
        <w:tc>
          <w:tcPr>
            <w:tcW w:w="3107" w:type="dxa"/>
            <w:shd w:val="clear" w:color="auto" w:fill="FFFFFF"/>
          </w:tcPr>
          <w:p w:rsidR="00242F20" w:rsidRPr="004F3034" w:rsidRDefault="00242F20" w:rsidP="00F34A14">
            <w:pPr>
              <w:jc w:val="center"/>
              <w:rPr>
                <w:color w:val="000000"/>
              </w:rPr>
            </w:pPr>
            <w:r w:rsidRPr="004F3034">
              <w:rPr>
                <w:color w:val="000000"/>
              </w:rPr>
              <w:t>1 800</w:t>
            </w:r>
          </w:p>
        </w:tc>
        <w:tc>
          <w:tcPr>
            <w:tcW w:w="1559" w:type="dxa"/>
            <w:shd w:val="clear" w:color="auto" w:fill="FFFFFF"/>
          </w:tcPr>
          <w:p w:rsidR="00242F20" w:rsidRPr="004F3034" w:rsidRDefault="00242F20" w:rsidP="00F34A14">
            <w:pPr>
              <w:jc w:val="center"/>
              <w:rPr>
                <w:color w:val="000000"/>
              </w:rPr>
            </w:pPr>
            <w:r w:rsidRPr="004F3034">
              <w:rPr>
                <w:color w:val="000000"/>
              </w:rPr>
              <w:t>1 200</w:t>
            </w:r>
          </w:p>
        </w:tc>
        <w:tc>
          <w:tcPr>
            <w:tcW w:w="2835" w:type="dxa"/>
            <w:shd w:val="clear" w:color="auto" w:fill="FFFFFF"/>
          </w:tcPr>
          <w:p w:rsidR="00242F20" w:rsidRPr="004F3034" w:rsidRDefault="00242F20" w:rsidP="00F34A14">
            <w:pPr>
              <w:jc w:val="center"/>
              <w:rPr>
                <w:color w:val="000000"/>
              </w:rPr>
            </w:pPr>
            <w:r w:rsidRPr="004F3034">
              <w:rPr>
                <w:color w:val="000000"/>
              </w:rPr>
              <w:t>1 500</w:t>
            </w:r>
          </w:p>
        </w:tc>
      </w:tr>
    </w:tbl>
    <w:p w:rsidR="00242F20" w:rsidRPr="004F3034" w:rsidRDefault="00242F20" w:rsidP="007353F2">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rsidR="00242F20" w:rsidRPr="004F3034" w:rsidRDefault="00242F20" w:rsidP="007353F2">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242F20" w:rsidRPr="008E5DB6" w:rsidRDefault="00242F20" w:rsidP="007353F2">
      <w:pPr>
        <w:rPr>
          <w:b/>
          <w:i/>
        </w:rPr>
      </w:pPr>
      <w:r w:rsidRPr="008E5DB6">
        <w:rPr>
          <w:b/>
          <w:i/>
        </w:rPr>
        <w:t>Тесты:</w:t>
      </w:r>
    </w:p>
    <w:p w:rsidR="00242F20" w:rsidRPr="004F3034" w:rsidRDefault="00242F20" w:rsidP="007353F2">
      <w:r w:rsidRPr="004F3034">
        <w:t>1. Выберите правильный ответ. Инвестиционная политика организации – это…</w:t>
      </w:r>
    </w:p>
    <w:p w:rsidR="00242F20" w:rsidRPr="004F3034" w:rsidRDefault="00242F20" w:rsidP="007353F2">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242F20" w:rsidRPr="004F3034" w:rsidRDefault="00242F20" w:rsidP="007353F2">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242F20" w:rsidRPr="004F3034" w:rsidRDefault="00242F20" w:rsidP="007353F2">
      <w:r w:rsidRPr="004F3034">
        <w:t>в) совокупность практических действий организации по реализации программы инвестиций;</w:t>
      </w:r>
    </w:p>
    <w:p w:rsidR="00242F20" w:rsidRPr="004F3034" w:rsidRDefault="00242F20" w:rsidP="007353F2">
      <w:r w:rsidRPr="004F3034">
        <w:t>г) эффективное взаимодействие  всех элементов инвестиционного процесса в целях успешной реализации инвестиций.</w:t>
      </w:r>
    </w:p>
    <w:p w:rsidR="00242F20" w:rsidRPr="004F3034" w:rsidRDefault="00242F20" w:rsidP="007353F2">
      <w:r w:rsidRPr="004F3034">
        <w:t>2. Выберите правильный ответ. Инвестиции – это…</w:t>
      </w:r>
    </w:p>
    <w:p w:rsidR="00242F20" w:rsidRPr="004F3034" w:rsidRDefault="00242F20" w:rsidP="007353F2">
      <w:r w:rsidRPr="004F3034">
        <w:t>а) операции, связанные с вложением ценностей в реализацию различных программ и проектов;</w:t>
      </w:r>
    </w:p>
    <w:p w:rsidR="00242F20" w:rsidRPr="004F3034" w:rsidRDefault="00242F20" w:rsidP="007353F2">
      <w:r w:rsidRPr="004F3034">
        <w:t>б) максимальный объем средств, которые могут быть привлечены и использованы с максимальной эффективностью;</w:t>
      </w:r>
    </w:p>
    <w:p w:rsidR="00242F20" w:rsidRPr="004F3034" w:rsidRDefault="00242F20" w:rsidP="007353F2">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42F20" w:rsidRPr="004F3034" w:rsidRDefault="00242F20" w:rsidP="007353F2">
      <w:r w:rsidRPr="004F3034">
        <w:t>г) совокупность инвестиционных проектов и ценных бумаг.</w:t>
      </w:r>
    </w:p>
    <w:p w:rsidR="00242F20" w:rsidRPr="008E5DB6" w:rsidRDefault="00242F20" w:rsidP="007353F2">
      <w:r w:rsidRPr="008E5DB6">
        <w:t>3. Простая норма прибыли показывает:</w:t>
      </w:r>
    </w:p>
    <w:p w:rsidR="00242F20" w:rsidRPr="004F3034" w:rsidRDefault="00242F20" w:rsidP="007353F2">
      <w:r w:rsidRPr="004F3034">
        <w:t>а) долю текущих затрат в денежном потоке организации;</w:t>
      </w:r>
    </w:p>
    <w:p w:rsidR="00242F20" w:rsidRPr="004F3034" w:rsidRDefault="00242F20" w:rsidP="007353F2">
      <w:r w:rsidRPr="004F3034">
        <w:t>б) долю инвестиционных затрат, возвращаемую организации в виде чистой прибыли в течение определенного промежутка времени;</w:t>
      </w:r>
    </w:p>
    <w:p w:rsidR="00242F20" w:rsidRPr="004F3034" w:rsidRDefault="00242F20" w:rsidP="007353F2">
      <w:r w:rsidRPr="004F3034">
        <w:t>в) долю переменных затрат в совокупных затратах организации</w:t>
      </w:r>
    </w:p>
    <w:p w:rsidR="00242F20" w:rsidRPr="004F3034" w:rsidRDefault="00242F20" w:rsidP="007353F2">
      <w:r w:rsidRPr="004F3034">
        <w:t>4. Срок окупаемости проекта при равномерном денежном потоке представляет собой отношение:</w:t>
      </w:r>
    </w:p>
    <w:p w:rsidR="00242F20" w:rsidRPr="004F3034" w:rsidRDefault="00242F20" w:rsidP="007353F2">
      <w:r w:rsidRPr="004F3034">
        <w:t>а) чистого денежного потока к сумме инвестиционных затрат;</w:t>
      </w:r>
    </w:p>
    <w:p w:rsidR="00242F20" w:rsidRPr="004F3034" w:rsidRDefault="00242F20" w:rsidP="007353F2">
      <w:r w:rsidRPr="004F3034">
        <w:t>б) общей суммы поступлений денежных средств к инвестируемым затратам;</w:t>
      </w:r>
    </w:p>
    <w:p w:rsidR="00242F20" w:rsidRPr="004F3034" w:rsidRDefault="00242F20" w:rsidP="007353F2">
      <w:r w:rsidRPr="004F3034">
        <w:t>в) свободного денежного потока к сумме инвестиционных затрат.</w:t>
      </w:r>
    </w:p>
    <w:p w:rsidR="00242F20" w:rsidRPr="004F3034" w:rsidRDefault="00242F20" w:rsidP="007353F2">
      <w:r w:rsidRPr="004F3034">
        <w:t>5. Текущая приведенная стоимость проекта NPV показывает:</w:t>
      </w:r>
    </w:p>
    <w:p w:rsidR="00242F20" w:rsidRPr="004F3034" w:rsidRDefault="00242F20" w:rsidP="007353F2">
      <w:r w:rsidRPr="004F3034">
        <w:t>а) среднюю рентабельность инвестиционного проекта;</w:t>
      </w:r>
    </w:p>
    <w:p w:rsidR="00242F20" w:rsidRPr="004F3034" w:rsidRDefault="00242F20" w:rsidP="007353F2">
      <w:r w:rsidRPr="004F3034">
        <w:t>б) дисконтированную величину прибыли, получаемую от реализации инвестиционного проекта;</w:t>
      </w:r>
    </w:p>
    <w:p w:rsidR="00242F20" w:rsidRPr="004F3034" w:rsidRDefault="00242F20" w:rsidP="007353F2">
      <w:r w:rsidRPr="004F3034">
        <w:t>в) дисконтированную величину валовой прибыли от реализации готовой продукции</w:t>
      </w:r>
    </w:p>
    <w:p w:rsidR="00242F20" w:rsidRPr="008E5DB6" w:rsidRDefault="00242F20" w:rsidP="007353F2">
      <w:r w:rsidRPr="008E5DB6">
        <w:t>6. Индекс рентабельности характеризует:</w:t>
      </w:r>
    </w:p>
    <w:p w:rsidR="00242F20" w:rsidRPr="004F3034" w:rsidRDefault="00242F20" w:rsidP="007353F2">
      <w:r w:rsidRPr="004F3034">
        <w:t>а) уровень доходов от реализации проекта в расчете на 1 руб. инвестиционных затрат;</w:t>
      </w:r>
    </w:p>
    <w:p w:rsidR="00242F20" w:rsidRPr="004F3034" w:rsidRDefault="00242F20" w:rsidP="007353F2">
      <w:r w:rsidRPr="004F3034">
        <w:t>б) долю поступлений денежных средств;</w:t>
      </w:r>
    </w:p>
    <w:p w:rsidR="00242F20" w:rsidRPr="004F3034" w:rsidRDefault="00242F20" w:rsidP="007353F2">
      <w:r w:rsidRPr="004F3034">
        <w:t>в) долю оттоков денежных средств в валовом денежном потоке.</w:t>
      </w:r>
    </w:p>
    <w:p w:rsidR="00242F20" w:rsidRPr="004F3034" w:rsidRDefault="00242F20" w:rsidP="007353F2">
      <w:r w:rsidRPr="004F3034">
        <w:t>7. Показатель внутренней нормы прибыли – это:</w:t>
      </w:r>
    </w:p>
    <w:p w:rsidR="00242F20" w:rsidRPr="004F3034" w:rsidRDefault="00242F20" w:rsidP="007353F2">
      <w:r w:rsidRPr="004F3034">
        <w:t>а) цена капитала, ниже которой инвестиционный проект не выгоден;</w:t>
      </w:r>
    </w:p>
    <w:p w:rsidR="00242F20" w:rsidRPr="004F3034" w:rsidRDefault="00242F20" w:rsidP="007353F2">
      <w:r w:rsidRPr="004F3034">
        <w:t>б) средняя учетная ставка привлечения заемных средств;</w:t>
      </w:r>
    </w:p>
    <w:p w:rsidR="00242F20" w:rsidRPr="004F3034" w:rsidRDefault="00242F20" w:rsidP="007353F2">
      <w:r w:rsidRPr="004F3034">
        <w:t>в) ставка дисконтирования инвестиционного проекта, при которой чистая приведенная стоимость проекта равна нулю.</w:t>
      </w:r>
    </w:p>
    <w:p w:rsidR="00242F20" w:rsidRPr="004F3034" w:rsidRDefault="00242F20" w:rsidP="007353F2"/>
    <w:p w:rsidR="00242F20" w:rsidRPr="004F3034" w:rsidRDefault="00242F20" w:rsidP="007353F2"/>
    <w:p w:rsidR="00242F20" w:rsidRPr="004F3034" w:rsidRDefault="00242F20" w:rsidP="007353F2">
      <w:r w:rsidRPr="004F3034">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42F20" w:rsidRPr="004F3034" w:rsidRDefault="00242F20" w:rsidP="007353F2">
      <w:r w:rsidRPr="004F3034">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242F20" w:rsidRPr="004F3034" w:rsidRDefault="00242F20" w:rsidP="007353F2">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242F20" w:rsidRPr="004F3034" w:rsidRDefault="00242F20" w:rsidP="007353F2">
      <w:r w:rsidRPr="004F303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42F20" w:rsidRPr="004F3034" w:rsidRDefault="00242F20" w:rsidP="007353F2">
      <w:r w:rsidRPr="004F3034">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242F20" w:rsidRPr="004F3034" w:rsidRDefault="00242F20" w:rsidP="007353F2">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242F20" w:rsidRDefault="00242F20" w:rsidP="007353F2">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242F20" w:rsidRDefault="00242F20" w:rsidP="007353F2"/>
    <w:p w:rsidR="00242F20" w:rsidRDefault="00242F20" w:rsidP="007353F2"/>
    <w:p w:rsidR="00242F20" w:rsidRDefault="00242F20" w:rsidP="007353F2"/>
    <w:p w:rsidR="00242F20" w:rsidRDefault="00242F20" w:rsidP="007353F2"/>
    <w:p w:rsidR="00242F20" w:rsidRDefault="00242F20" w:rsidP="007353F2"/>
    <w:p w:rsidR="00242F20" w:rsidRDefault="00242F20" w:rsidP="007353F2"/>
    <w:p w:rsidR="00242F20" w:rsidRDefault="00242F20" w:rsidP="007353F2"/>
    <w:p w:rsidR="00242F20" w:rsidRDefault="00242F20" w:rsidP="007353F2"/>
    <w:p w:rsidR="00242F20" w:rsidRPr="00AA1BD2" w:rsidRDefault="00242F20" w:rsidP="00036429">
      <w:pPr>
        <w:widowControl/>
        <w:autoSpaceDE/>
        <w:autoSpaceDN/>
        <w:adjustRightInd/>
        <w:ind w:firstLine="0"/>
        <w:jc w:val="left"/>
        <w:sectPr w:rsidR="00242F20" w:rsidRPr="00AA1BD2">
          <w:pgSz w:w="11907" w:h="16840"/>
          <w:pgMar w:top="1134" w:right="851" w:bottom="851" w:left="1701" w:header="720" w:footer="720" w:gutter="0"/>
          <w:cols w:space="720"/>
        </w:sectPr>
      </w:pPr>
    </w:p>
    <w:p w:rsidR="00242F20" w:rsidRPr="00AA1BD2" w:rsidRDefault="00242F20" w:rsidP="002D408B">
      <w:pPr>
        <w:pStyle w:val="Heading1"/>
        <w:rPr>
          <w:rStyle w:val="FontStyle20"/>
          <w:rFonts w:ascii="Times New Roman" w:hAnsi="Times New Roman" w:cs="Times New Roman"/>
          <w:sz w:val="24"/>
          <w:szCs w:val="24"/>
        </w:rPr>
      </w:pPr>
      <w:r w:rsidRPr="00AA1BD2">
        <w:rPr>
          <w:rStyle w:val="FontStyle20"/>
          <w:rFonts w:ascii="Times New Roman" w:hAnsi="Times New Roman" w:cs="Times New Roman"/>
          <w:sz w:val="24"/>
          <w:szCs w:val="24"/>
        </w:rPr>
        <w:t>7 Оценочные средства для проведения промежуточной аттестации</w:t>
      </w:r>
    </w:p>
    <w:p w:rsidR="00242F20" w:rsidRPr="00304D3D" w:rsidRDefault="00242F20" w:rsidP="007353F2">
      <w:pPr>
        <w:rPr>
          <w:b/>
        </w:rPr>
      </w:pPr>
      <w:r w:rsidRPr="00304D3D">
        <w:rPr>
          <w:b/>
        </w:rPr>
        <w:t>а) Планируемые результаты обучения и оценочные средства для проведения промежуточной аттестации:</w:t>
      </w:r>
    </w:p>
    <w:p w:rsidR="00242F20" w:rsidRPr="006657BA" w:rsidRDefault="00242F20" w:rsidP="007353F2">
      <w:pPr>
        <w:rPr>
          <w:i/>
          <w:color w:val="C00000"/>
        </w:rPr>
      </w:pPr>
    </w:p>
    <w:tbl>
      <w:tblPr>
        <w:tblW w:w="5000" w:type="pct"/>
        <w:tblCellMar>
          <w:left w:w="0" w:type="dxa"/>
          <w:right w:w="0" w:type="dxa"/>
        </w:tblCellMar>
        <w:tblLook w:val="00A0"/>
      </w:tblPr>
      <w:tblGrid>
        <w:gridCol w:w="2112"/>
        <w:gridCol w:w="4079"/>
        <w:gridCol w:w="9105"/>
      </w:tblGrid>
      <w:tr w:rsidR="00242F20" w:rsidTr="00F34A14">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42F20" w:rsidRPr="006657BA" w:rsidRDefault="00242F20" w:rsidP="00F34A14">
            <w:pPr>
              <w:jc w:val="center"/>
            </w:pPr>
            <w:r w:rsidRPr="006657BA">
              <w:t xml:space="preserve">Структурный элемент </w:t>
            </w:r>
            <w:r w:rsidRPr="006657BA">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42F20" w:rsidRPr="006657BA" w:rsidRDefault="00242F20" w:rsidP="00F34A14">
            <w:pPr>
              <w:jc w:val="center"/>
            </w:pPr>
            <w:r w:rsidRPr="006657BA">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jc w:val="center"/>
            </w:pPr>
            <w:r w:rsidRPr="00785B54">
              <w:t>Оценочные средства</w:t>
            </w:r>
          </w:p>
        </w:tc>
      </w:tr>
      <w:tr w:rsidR="00242F20" w:rsidRPr="00A31549" w:rsidTr="00F34A1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6657BA" w:rsidRDefault="00242F20" w:rsidP="00F34A14">
            <w:pPr>
              <w:rPr>
                <w:color w:val="C00000"/>
                <w:highlight w:val="yellow"/>
              </w:rPr>
            </w:pPr>
            <w:r w:rsidRPr="006657B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242F20" w:rsidTr="00F34A14">
        <w:trPr>
          <w:trHeight w:val="3364"/>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7353F2">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6657BA" w:rsidRDefault="00242F20" w:rsidP="00F34A14">
            <w:pPr>
              <w:pStyle w:val="Heading2"/>
              <w:tabs>
                <w:tab w:val="left" w:pos="463"/>
              </w:tabs>
              <w:spacing w:before="0"/>
              <w:ind w:firstLine="707"/>
              <w:rPr>
                <w:b/>
                <w:sz w:val="24"/>
                <w:szCs w:val="24"/>
                <w:lang w:eastAsia="en-US"/>
              </w:rPr>
            </w:pPr>
            <w:r w:rsidRPr="006657BA">
              <w:rPr>
                <w:b/>
                <w:sz w:val="24"/>
                <w:szCs w:val="24"/>
                <w:lang w:eastAsia="en-US"/>
              </w:rPr>
              <w:t>Перечень теоретических вопросов к зачету:</w:t>
            </w:r>
          </w:p>
          <w:p w:rsidR="00242F20" w:rsidRPr="006657BA" w:rsidRDefault="00242F20" w:rsidP="007353F2">
            <w:pPr>
              <w:widowControl/>
              <w:numPr>
                <w:ilvl w:val="0"/>
                <w:numId w:val="25"/>
              </w:numPr>
              <w:autoSpaceDE/>
              <w:adjustRightInd/>
            </w:pPr>
            <w:r w:rsidRPr="006657BA">
              <w:t>Предмет, цели, задачи курса «Основы финансовый менеджмент»</w:t>
            </w:r>
          </w:p>
          <w:p w:rsidR="00242F20" w:rsidRPr="006657BA" w:rsidRDefault="00242F20" w:rsidP="007353F2">
            <w:pPr>
              <w:widowControl/>
              <w:numPr>
                <w:ilvl w:val="0"/>
                <w:numId w:val="25"/>
              </w:numPr>
              <w:autoSpaceDE/>
              <w:adjustRightInd/>
            </w:pPr>
            <w:r w:rsidRPr="006657BA">
              <w:t>Теоретические основы финансового менеджмента.</w:t>
            </w:r>
          </w:p>
          <w:p w:rsidR="00242F20" w:rsidRPr="006657BA" w:rsidRDefault="00242F20" w:rsidP="007353F2">
            <w:pPr>
              <w:widowControl/>
              <w:numPr>
                <w:ilvl w:val="0"/>
                <w:numId w:val="25"/>
              </w:numPr>
              <w:autoSpaceDE/>
              <w:adjustRightInd/>
            </w:pPr>
            <w:r w:rsidRPr="006657BA">
              <w:t>Структура финансового менеджмента и его роль в деятельности организации</w:t>
            </w:r>
          </w:p>
          <w:p w:rsidR="00242F20" w:rsidRPr="006657BA" w:rsidRDefault="00242F20" w:rsidP="007353F2">
            <w:pPr>
              <w:widowControl/>
              <w:numPr>
                <w:ilvl w:val="0"/>
                <w:numId w:val="25"/>
              </w:numPr>
              <w:autoSpaceDE/>
              <w:adjustRightInd/>
            </w:pPr>
            <w:r w:rsidRPr="006657BA">
              <w:t>Виды и содержание финансовых отношений</w:t>
            </w:r>
          </w:p>
          <w:p w:rsidR="00242F20" w:rsidRPr="006657BA" w:rsidRDefault="00242F20" w:rsidP="007353F2">
            <w:pPr>
              <w:widowControl/>
              <w:numPr>
                <w:ilvl w:val="0"/>
                <w:numId w:val="25"/>
              </w:numPr>
              <w:autoSpaceDE/>
              <w:adjustRightInd/>
            </w:pPr>
            <w:r w:rsidRPr="006657BA">
              <w:t>Сущность и принципы финансового менеджмента</w:t>
            </w:r>
          </w:p>
          <w:p w:rsidR="00242F20" w:rsidRPr="006657BA" w:rsidRDefault="00242F20" w:rsidP="007353F2">
            <w:pPr>
              <w:widowControl/>
              <w:numPr>
                <w:ilvl w:val="0"/>
                <w:numId w:val="25"/>
              </w:numPr>
              <w:autoSpaceDE/>
              <w:adjustRightInd/>
            </w:pPr>
            <w:r w:rsidRPr="006657BA">
              <w:t>Функции финансового менеджмента как управляющей системы</w:t>
            </w:r>
          </w:p>
          <w:p w:rsidR="00242F20" w:rsidRPr="006657BA" w:rsidRDefault="00242F20" w:rsidP="007353F2">
            <w:pPr>
              <w:widowControl/>
              <w:numPr>
                <w:ilvl w:val="0"/>
                <w:numId w:val="25"/>
              </w:numPr>
              <w:autoSpaceDE/>
              <w:adjustRightInd/>
            </w:pPr>
            <w:r w:rsidRPr="006657BA">
              <w:t>Функции финансового менеджмента как специальной области управления предприятием</w:t>
            </w:r>
          </w:p>
          <w:p w:rsidR="00242F20" w:rsidRPr="006657BA" w:rsidRDefault="00242F20" w:rsidP="007353F2">
            <w:pPr>
              <w:widowControl/>
              <w:numPr>
                <w:ilvl w:val="0"/>
                <w:numId w:val="25"/>
              </w:numPr>
              <w:autoSpaceDE/>
              <w:adjustRightInd/>
            </w:pPr>
            <w:r w:rsidRPr="006657BA">
              <w:t>Место финансового менеджмента в общей системе управления финансами</w:t>
            </w:r>
          </w:p>
          <w:p w:rsidR="00242F20" w:rsidRPr="006657BA" w:rsidRDefault="00242F20" w:rsidP="007353F2">
            <w:pPr>
              <w:widowControl/>
              <w:numPr>
                <w:ilvl w:val="0"/>
                <w:numId w:val="25"/>
              </w:numPr>
              <w:autoSpaceDE/>
              <w:adjustRightInd/>
            </w:pPr>
            <w:r w:rsidRPr="006657BA">
              <w:t>Информационное обеспечение финансового менеджмента в организации</w:t>
            </w:r>
          </w:p>
          <w:p w:rsidR="00242F20" w:rsidRPr="006657BA" w:rsidRDefault="00242F20" w:rsidP="007353F2">
            <w:pPr>
              <w:widowControl/>
              <w:numPr>
                <w:ilvl w:val="0"/>
                <w:numId w:val="25"/>
              </w:numPr>
              <w:autoSpaceDE/>
              <w:adjustRightInd/>
            </w:pPr>
            <w:r w:rsidRPr="006657BA">
              <w:t>Внешние и внутренние источники информации</w:t>
            </w:r>
          </w:p>
          <w:p w:rsidR="00242F20" w:rsidRPr="006657BA" w:rsidRDefault="00242F20" w:rsidP="007353F2">
            <w:pPr>
              <w:widowControl/>
              <w:numPr>
                <w:ilvl w:val="0"/>
                <w:numId w:val="25"/>
              </w:numPr>
              <w:autoSpaceDE/>
              <w:adjustRightInd/>
            </w:pPr>
            <w:r w:rsidRPr="006657BA">
              <w:t>Внешние и внутренние пользователи финансовой отчетности</w:t>
            </w:r>
          </w:p>
          <w:p w:rsidR="00242F20" w:rsidRPr="006657BA" w:rsidRDefault="00242F20" w:rsidP="007353F2">
            <w:pPr>
              <w:widowControl/>
              <w:numPr>
                <w:ilvl w:val="0"/>
                <w:numId w:val="25"/>
              </w:numPr>
              <w:autoSpaceDE/>
              <w:adjustRightInd/>
            </w:pPr>
            <w:r w:rsidRPr="006657BA">
              <w:t>Сущность, классификация, принципы формирования капитала компании</w:t>
            </w:r>
          </w:p>
          <w:p w:rsidR="00242F20" w:rsidRPr="006657BA" w:rsidRDefault="00242F20" w:rsidP="007353F2">
            <w:pPr>
              <w:widowControl/>
              <w:numPr>
                <w:ilvl w:val="0"/>
                <w:numId w:val="25"/>
              </w:numPr>
              <w:autoSpaceDE/>
              <w:adjustRightInd/>
            </w:pPr>
            <w:r w:rsidRPr="006657BA">
              <w:t>Структура капитала компании</w:t>
            </w:r>
          </w:p>
          <w:p w:rsidR="00242F20" w:rsidRPr="006657BA" w:rsidRDefault="00242F20" w:rsidP="007353F2">
            <w:pPr>
              <w:widowControl/>
              <w:numPr>
                <w:ilvl w:val="0"/>
                <w:numId w:val="25"/>
              </w:numPr>
              <w:autoSpaceDE/>
              <w:adjustRightInd/>
            </w:pPr>
            <w:r w:rsidRPr="006657BA">
              <w:t>Концепция стоимости капитала</w:t>
            </w:r>
          </w:p>
          <w:p w:rsidR="00242F20" w:rsidRPr="006657BA" w:rsidRDefault="00242F20" w:rsidP="00F34A14">
            <w:pPr>
              <w:ind w:firstLine="707"/>
            </w:pPr>
          </w:p>
          <w:p w:rsidR="00242F20" w:rsidRPr="007353F2" w:rsidRDefault="00242F20" w:rsidP="00F34A14">
            <w:pPr>
              <w:pStyle w:val="Heading2"/>
              <w:tabs>
                <w:tab w:val="left" w:pos="463"/>
              </w:tabs>
              <w:spacing w:before="0"/>
              <w:ind w:firstLine="707"/>
              <w:rPr>
                <w:b/>
                <w:sz w:val="24"/>
                <w:szCs w:val="24"/>
                <w:lang w:eastAsia="en-US"/>
              </w:rPr>
            </w:pPr>
            <w:r w:rsidRPr="007353F2">
              <w:rPr>
                <w:b/>
                <w:sz w:val="24"/>
                <w:szCs w:val="24"/>
                <w:lang w:eastAsia="en-US"/>
              </w:rPr>
              <w:t>Перечень теоретиче</w:t>
            </w:r>
            <w:r>
              <w:rPr>
                <w:b/>
                <w:sz w:val="24"/>
                <w:szCs w:val="24"/>
                <w:lang w:eastAsia="en-US"/>
              </w:rPr>
              <w:t>ских вопросов к экзамену</w:t>
            </w:r>
          </w:p>
          <w:p w:rsidR="00242F20" w:rsidRPr="00304D3D" w:rsidRDefault="00242F20" w:rsidP="007353F2">
            <w:pPr>
              <w:widowControl/>
              <w:numPr>
                <w:ilvl w:val="0"/>
                <w:numId w:val="28"/>
              </w:numPr>
              <w:autoSpaceDE/>
              <w:adjustRightInd/>
            </w:pPr>
            <w:r w:rsidRPr="00304D3D">
              <w:t>Принципы организации финансового менеджмента</w:t>
            </w:r>
          </w:p>
          <w:p w:rsidR="00242F20" w:rsidRPr="00304D3D" w:rsidRDefault="00242F20" w:rsidP="007353F2">
            <w:pPr>
              <w:widowControl/>
              <w:numPr>
                <w:ilvl w:val="0"/>
                <w:numId w:val="28"/>
              </w:numPr>
              <w:autoSpaceDE/>
              <w:adjustRightInd/>
            </w:pPr>
            <w:r w:rsidRPr="00304D3D">
              <w:t>Цели управления финансами в бизнесе</w:t>
            </w:r>
          </w:p>
          <w:p w:rsidR="00242F20" w:rsidRPr="00304D3D" w:rsidRDefault="00242F20" w:rsidP="007353F2">
            <w:pPr>
              <w:widowControl/>
              <w:numPr>
                <w:ilvl w:val="0"/>
                <w:numId w:val="28"/>
              </w:numPr>
              <w:autoSpaceDE/>
              <w:adjustRightInd/>
            </w:pPr>
            <w:r w:rsidRPr="00304D3D">
              <w:t>Задачи, объекты и субъекты финансового менеджмента</w:t>
            </w:r>
          </w:p>
          <w:p w:rsidR="00242F20" w:rsidRPr="007353F2" w:rsidRDefault="00242F20" w:rsidP="007353F2">
            <w:pPr>
              <w:widowControl/>
              <w:numPr>
                <w:ilvl w:val="0"/>
                <w:numId w:val="28"/>
              </w:numPr>
              <w:autoSpaceDE/>
              <w:adjustRightInd/>
            </w:pPr>
            <w:r w:rsidRPr="007353F2">
              <w:rPr>
                <w:rStyle w:val="Emphasis"/>
                <w:bCs/>
                <w:i w:val="0"/>
                <w:color w:val="333333"/>
                <w:shd w:val="clear" w:color="auto" w:fill="FFFFFF"/>
              </w:rPr>
              <w:t>Концепция денежного потока</w:t>
            </w:r>
            <w:r w:rsidRPr="007353F2">
              <w:rPr>
                <w:color w:val="333333"/>
                <w:shd w:val="clear" w:color="auto" w:fill="FFFFFF"/>
              </w:rPr>
              <w:t>,</w:t>
            </w:r>
          </w:p>
          <w:p w:rsidR="00242F20" w:rsidRPr="007353F2" w:rsidRDefault="00242F20" w:rsidP="007353F2">
            <w:pPr>
              <w:widowControl/>
              <w:numPr>
                <w:ilvl w:val="0"/>
                <w:numId w:val="28"/>
              </w:numPr>
              <w:autoSpaceDE/>
              <w:adjustRightInd/>
              <w:rPr>
                <w:rStyle w:val="Emphasis"/>
                <w:i w:val="0"/>
                <w:iCs w:val="0"/>
              </w:rPr>
            </w:pPr>
            <w:r w:rsidRPr="007353F2">
              <w:rPr>
                <w:rStyle w:val="Emphasis"/>
                <w:bCs/>
                <w:i w:val="0"/>
                <w:color w:val="333333"/>
                <w:shd w:val="clear" w:color="auto" w:fill="FFFFFF"/>
              </w:rPr>
              <w:t>Концепция изменения стоимости денег во времени</w:t>
            </w:r>
          </w:p>
          <w:p w:rsidR="00242F20" w:rsidRPr="007353F2" w:rsidRDefault="00242F20" w:rsidP="007353F2">
            <w:pPr>
              <w:widowControl/>
              <w:numPr>
                <w:ilvl w:val="0"/>
                <w:numId w:val="28"/>
              </w:numPr>
              <w:autoSpaceDE/>
              <w:adjustRightInd/>
              <w:rPr>
                <w:rStyle w:val="Emphasis"/>
                <w:i w:val="0"/>
                <w:iCs w:val="0"/>
              </w:rPr>
            </w:pPr>
            <w:r w:rsidRPr="007353F2">
              <w:rPr>
                <w:rStyle w:val="Emphasis"/>
                <w:bCs/>
                <w:i w:val="0"/>
                <w:shd w:val="clear" w:color="auto" w:fill="FFFFFF"/>
              </w:rPr>
              <w:t>Концепция учета фактора инфляции.</w:t>
            </w:r>
          </w:p>
          <w:p w:rsidR="00242F20" w:rsidRPr="007353F2" w:rsidRDefault="00242F20" w:rsidP="007353F2">
            <w:pPr>
              <w:widowControl/>
              <w:numPr>
                <w:ilvl w:val="0"/>
                <w:numId w:val="28"/>
              </w:numPr>
              <w:autoSpaceDE/>
              <w:adjustRightInd/>
              <w:rPr>
                <w:rStyle w:val="Strong"/>
                <w:b w:val="0"/>
              </w:rPr>
            </w:pPr>
            <w:r w:rsidRPr="007353F2">
              <w:rPr>
                <w:rStyle w:val="Strong"/>
                <w:b w:val="0"/>
                <w:bCs/>
                <w:shd w:val="clear" w:color="auto" w:fill="FFFFFF"/>
              </w:rPr>
              <w:t>Концепция учета фактора ликвидности.</w:t>
            </w:r>
          </w:p>
          <w:p w:rsidR="00242F20" w:rsidRPr="007353F2" w:rsidRDefault="00242F20" w:rsidP="007353F2">
            <w:pPr>
              <w:widowControl/>
              <w:numPr>
                <w:ilvl w:val="0"/>
                <w:numId w:val="28"/>
              </w:numPr>
              <w:autoSpaceDE/>
              <w:adjustRightInd/>
            </w:pPr>
            <w:r w:rsidRPr="007353F2">
              <w:rPr>
                <w:rStyle w:val="Emphasis"/>
                <w:bCs/>
                <w:i w:val="0"/>
                <w:shd w:val="clear" w:color="auto" w:fill="FFFFFF"/>
              </w:rPr>
              <w:t>Концепция цены (стоимости) капитала</w:t>
            </w:r>
            <w:r w:rsidRPr="007353F2">
              <w:rPr>
                <w:shd w:val="clear" w:color="auto" w:fill="FFFFFF"/>
              </w:rPr>
              <w:t> </w:t>
            </w:r>
          </w:p>
          <w:p w:rsidR="00242F20" w:rsidRPr="007353F2" w:rsidRDefault="00242F20" w:rsidP="007353F2">
            <w:pPr>
              <w:widowControl/>
              <w:numPr>
                <w:ilvl w:val="0"/>
                <w:numId w:val="28"/>
              </w:numPr>
              <w:autoSpaceDE/>
              <w:adjustRightInd/>
            </w:pPr>
            <w:r w:rsidRPr="007353F2">
              <w:rPr>
                <w:rStyle w:val="Emphasis"/>
                <w:bCs/>
                <w:i w:val="0"/>
                <w:shd w:val="clear" w:color="auto" w:fill="FFFFFF"/>
              </w:rPr>
              <w:t>Концепция эффективности рынка капитала</w:t>
            </w:r>
            <w:r w:rsidRPr="007353F2">
              <w:rPr>
                <w:shd w:val="clear" w:color="auto" w:fill="FFFFFF"/>
              </w:rPr>
              <w:t> –</w:t>
            </w:r>
          </w:p>
          <w:p w:rsidR="00242F20" w:rsidRPr="007353F2" w:rsidRDefault="00242F20" w:rsidP="007353F2">
            <w:pPr>
              <w:widowControl/>
              <w:numPr>
                <w:ilvl w:val="0"/>
                <w:numId w:val="28"/>
              </w:numPr>
              <w:autoSpaceDE/>
              <w:adjustRightInd/>
            </w:pPr>
            <w:r w:rsidRPr="007353F2">
              <w:rPr>
                <w:rStyle w:val="Emphasis"/>
                <w:bCs/>
                <w:i w:val="0"/>
                <w:shd w:val="clear" w:color="auto" w:fill="FFFFFF"/>
              </w:rPr>
              <w:t>Концепция ассиметричности информации</w:t>
            </w:r>
            <w:r w:rsidRPr="007353F2">
              <w:rPr>
                <w:shd w:val="clear" w:color="auto" w:fill="FFFFFF"/>
              </w:rPr>
              <w:t> </w:t>
            </w:r>
          </w:p>
          <w:p w:rsidR="00242F20" w:rsidRPr="007353F2" w:rsidRDefault="00242F20" w:rsidP="007353F2">
            <w:pPr>
              <w:widowControl/>
              <w:numPr>
                <w:ilvl w:val="0"/>
                <w:numId w:val="28"/>
              </w:numPr>
              <w:autoSpaceDE/>
              <w:adjustRightInd/>
              <w:rPr>
                <w:rStyle w:val="Emphasis"/>
                <w:i w:val="0"/>
                <w:iCs w:val="0"/>
              </w:rPr>
            </w:pPr>
            <w:r w:rsidRPr="007353F2">
              <w:rPr>
                <w:rStyle w:val="Emphasis"/>
                <w:bCs/>
                <w:i w:val="0"/>
                <w:shd w:val="clear" w:color="auto" w:fill="FFFFFF"/>
              </w:rPr>
              <w:t>Концепция агентских отношений</w:t>
            </w:r>
          </w:p>
          <w:p w:rsidR="00242F20" w:rsidRPr="007353F2" w:rsidRDefault="00242F20" w:rsidP="007353F2">
            <w:pPr>
              <w:widowControl/>
              <w:numPr>
                <w:ilvl w:val="0"/>
                <w:numId w:val="28"/>
              </w:numPr>
              <w:autoSpaceDE/>
              <w:adjustRightInd/>
            </w:pPr>
            <w:r w:rsidRPr="007353F2">
              <w:rPr>
                <w:rStyle w:val="Strong"/>
                <w:bCs/>
                <w:shd w:val="clear" w:color="auto" w:fill="FFFFFF"/>
              </w:rPr>
              <w:t> </w:t>
            </w:r>
            <w:r w:rsidRPr="007353F2">
              <w:rPr>
                <w:rStyle w:val="Emphasis"/>
                <w:bCs/>
                <w:i w:val="0"/>
                <w:shd w:val="clear" w:color="auto" w:fill="FFFFFF"/>
              </w:rPr>
              <w:t>Концепция альтернативных затрат</w:t>
            </w:r>
          </w:p>
          <w:p w:rsidR="00242F20" w:rsidRPr="00304D3D" w:rsidRDefault="00242F20" w:rsidP="007353F2">
            <w:pPr>
              <w:widowControl/>
              <w:numPr>
                <w:ilvl w:val="0"/>
                <w:numId w:val="28"/>
              </w:numPr>
              <w:autoSpaceDE/>
              <w:adjustRightInd/>
              <w:jc w:val="left"/>
            </w:pPr>
            <w:r w:rsidRPr="00304D3D">
              <w:t>Терминология и базовые показатели финансового менеджмента</w:t>
            </w:r>
          </w:p>
          <w:p w:rsidR="00242F20" w:rsidRPr="00304D3D" w:rsidRDefault="00242F20" w:rsidP="007353F2">
            <w:pPr>
              <w:widowControl/>
              <w:numPr>
                <w:ilvl w:val="0"/>
                <w:numId w:val="28"/>
              </w:numPr>
              <w:autoSpaceDE/>
              <w:adjustRightInd/>
              <w:jc w:val="left"/>
            </w:pPr>
            <w:r w:rsidRPr="00304D3D">
              <w:t>Классификации капитала организации</w:t>
            </w:r>
          </w:p>
          <w:p w:rsidR="00242F20" w:rsidRPr="006657BA" w:rsidRDefault="00242F20" w:rsidP="007353F2">
            <w:pPr>
              <w:widowControl/>
              <w:numPr>
                <w:ilvl w:val="0"/>
                <w:numId w:val="28"/>
              </w:numPr>
              <w:autoSpaceDE/>
              <w:adjustRightInd/>
            </w:pPr>
            <w:r w:rsidRPr="006657BA">
              <w:t>Понятия стоимости и структуры капитала организации</w:t>
            </w:r>
          </w:p>
          <w:p w:rsidR="00242F20" w:rsidRPr="006657BA" w:rsidRDefault="00242F20" w:rsidP="007353F2">
            <w:pPr>
              <w:widowControl/>
              <w:numPr>
                <w:ilvl w:val="0"/>
                <w:numId w:val="28"/>
              </w:numPr>
              <w:autoSpaceDE/>
              <w:adjustRightInd/>
            </w:pPr>
            <w:r w:rsidRPr="006657BA">
              <w:t>Структура собственного капитала и особенности управления им</w:t>
            </w:r>
          </w:p>
          <w:p w:rsidR="00242F20" w:rsidRPr="006657BA" w:rsidRDefault="00242F20" w:rsidP="007353F2">
            <w:pPr>
              <w:widowControl/>
              <w:numPr>
                <w:ilvl w:val="0"/>
                <w:numId w:val="28"/>
              </w:numPr>
              <w:autoSpaceDE/>
              <w:adjustRightInd/>
            </w:pPr>
            <w:r w:rsidRPr="006657BA">
              <w:t>Эффект финансового рычага: его сущность и последствия</w:t>
            </w:r>
          </w:p>
          <w:p w:rsidR="00242F20" w:rsidRPr="006657BA" w:rsidRDefault="00242F20" w:rsidP="007353F2">
            <w:pPr>
              <w:widowControl/>
              <w:numPr>
                <w:ilvl w:val="0"/>
                <w:numId w:val="28"/>
              </w:numPr>
              <w:autoSpaceDE/>
              <w:adjustRightInd/>
            </w:pPr>
            <w:r w:rsidRPr="006657BA">
              <w:t>Этапы процесса формирования политики заимствования средств в бизнесе</w:t>
            </w:r>
          </w:p>
          <w:p w:rsidR="00242F20" w:rsidRPr="006657BA" w:rsidRDefault="00242F20" w:rsidP="007353F2">
            <w:pPr>
              <w:widowControl/>
              <w:numPr>
                <w:ilvl w:val="0"/>
                <w:numId w:val="28"/>
              </w:numPr>
              <w:autoSpaceDE/>
              <w:adjustRightInd/>
            </w:pPr>
            <w:r w:rsidRPr="006657BA">
              <w:t>Состав и структура оборотного капитала</w:t>
            </w:r>
          </w:p>
          <w:p w:rsidR="00242F20" w:rsidRPr="006657BA" w:rsidRDefault="00242F20" w:rsidP="007353F2">
            <w:pPr>
              <w:widowControl/>
              <w:numPr>
                <w:ilvl w:val="0"/>
                <w:numId w:val="28"/>
              </w:numPr>
              <w:autoSpaceDE/>
              <w:adjustRightInd/>
            </w:pPr>
            <w:r w:rsidRPr="006657BA">
              <w:t>Кругооборот оборотного капитала: сущность, стадии.</w:t>
            </w:r>
          </w:p>
          <w:p w:rsidR="00242F20" w:rsidRPr="006657BA" w:rsidRDefault="00242F20" w:rsidP="007353F2">
            <w:pPr>
              <w:widowControl/>
              <w:numPr>
                <w:ilvl w:val="0"/>
                <w:numId w:val="28"/>
              </w:numPr>
              <w:autoSpaceDE/>
              <w:adjustRightInd/>
            </w:pPr>
            <w:r w:rsidRPr="006657BA">
              <w:t>Основные показатели эффективности использования оборотных средств</w:t>
            </w:r>
          </w:p>
          <w:p w:rsidR="00242F20" w:rsidRPr="006657BA" w:rsidRDefault="00242F20" w:rsidP="007353F2">
            <w:pPr>
              <w:widowControl/>
              <w:numPr>
                <w:ilvl w:val="0"/>
                <w:numId w:val="28"/>
              </w:numPr>
              <w:autoSpaceDE/>
              <w:adjustRightInd/>
            </w:pPr>
            <w:r w:rsidRPr="006657BA">
              <w:t>Сущность и характеристики денежных потоков в бизнесе.</w:t>
            </w:r>
          </w:p>
          <w:p w:rsidR="00242F20" w:rsidRPr="006657BA" w:rsidRDefault="00242F20" w:rsidP="007353F2">
            <w:pPr>
              <w:widowControl/>
              <w:numPr>
                <w:ilvl w:val="0"/>
                <w:numId w:val="28"/>
              </w:numPr>
              <w:autoSpaceDE/>
              <w:adjustRightInd/>
            </w:pPr>
            <w:r w:rsidRPr="006657BA">
              <w:t>Анализ денежных потоков</w:t>
            </w:r>
          </w:p>
          <w:p w:rsidR="00242F20" w:rsidRPr="006657BA" w:rsidRDefault="00242F20" w:rsidP="007353F2">
            <w:pPr>
              <w:widowControl/>
              <w:numPr>
                <w:ilvl w:val="0"/>
                <w:numId w:val="28"/>
              </w:numPr>
              <w:autoSpaceDE/>
              <w:adjustRightInd/>
            </w:pPr>
            <w:r w:rsidRPr="006657BA">
              <w:t>Понятие и классификация расходов организации</w:t>
            </w:r>
          </w:p>
          <w:p w:rsidR="00242F20" w:rsidRPr="006657BA" w:rsidRDefault="00242F20" w:rsidP="007353F2">
            <w:pPr>
              <w:widowControl/>
              <w:numPr>
                <w:ilvl w:val="0"/>
                <w:numId w:val="28"/>
              </w:numPr>
              <w:autoSpaceDE/>
              <w:adjustRightInd/>
            </w:pPr>
            <w:r w:rsidRPr="006657BA">
              <w:t>Операционный рычаг, эффект операционного рычага</w:t>
            </w:r>
          </w:p>
          <w:p w:rsidR="00242F20" w:rsidRPr="006657BA" w:rsidRDefault="00242F20" w:rsidP="007353F2">
            <w:pPr>
              <w:widowControl/>
              <w:numPr>
                <w:ilvl w:val="0"/>
                <w:numId w:val="28"/>
              </w:numPr>
              <w:autoSpaceDE/>
              <w:adjustRightInd/>
            </w:pPr>
            <w:r w:rsidRPr="006657BA">
              <w:t>Анализ безубыточности</w:t>
            </w:r>
          </w:p>
          <w:p w:rsidR="00242F20" w:rsidRPr="006657BA" w:rsidRDefault="00242F20" w:rsidP="007353F2">
            <w:pPr>
              <w:widowControl/>
              <w:numPr>
                <w:ilvl w:val="0"/>
                <w:numId w:val="28"/>
              </w:numPr>
              <w:autoSpaceDE/>
              <w:adjustRightInd/>
            </w:pPr>
            <w:r w:rsidRPr="006657BA">
              <w:t>Формирование и распределение налогооблагаемой и чистой прибыли</w:t>
            </w:r>
          </w:p>
          <w:p w:rsidR="00242F20" w:rsidRPr="006657BA" w:rsidRDefault="00242F20" w:rsidP="007353F2">
            <w:pPr>
              <w:pStyle w:val="BodyText"/>
              <w:numPr>
                <w:ilvl w:val="0"/>
                <w:numId w:val="28"/>
              </w:numPr>
              <w:spacing w:after="0"/>
              <w:jc w:val="both"/>
              <w:rPr>
                <w:lang w:eastAsia="en-US"/>
              </w:rPr>
            </w:pPr>
            <w:r w:rsidRPr="006657BA">
              <w:rPr>
                <w:lang w:eastAsia="en-US"/>
              </w:rPr>
              <w:t>Сущность и виды инвестиций</w:t>
            </w:r>
          </w:p>
          <w:p w:rsidR="00242F20" w:rsidRPr="006657BA" w:rsidRDefault="00242F20" w:rsidP="007353F2">
            <w:pPr>
              <w:pStyle w:val="BodyText"/>
              <w:numPr>
                <w:ilvl w:val="0"/>
                <w:numId w:val="28"/>
              </w:numPr>
              <w:spacing w:after="0"/>
              <w:jc w:val="both"/>
              <w:rPr>
                <w:lang w:eastAsia="en-US"/>
              </w:rPr>
            </w:pPr>
            <w:r w:rsidRPr="006657BA">
              <w:rPr>
                <w:lang w:eastAsia="en-US"/>
              </w:rPr>
              <w:t xml:space="preserve"> Оценка денежных потоков инвестиционного проекта</w:t>
            </w:r>
          </w:p>
          <w:p w:rsidR="00242F20" w:rsidRPr="006657BA" w:rsidRDefault="00242F20" w:rsidP="007353F2">
            <w:pPr>
              <w:pStyle w:val="BodyText"/>
              <w:numPr>
                <w:ilvl w:val="0"/>
                <w:numId w:val="28"/>
              </w:numPr>
              <w:spacing w:after="0"/>
              <w:jc w:val="both"/>
              <w:rPr>
                <w:lang w:eastAsia="en-US"/>
              </w:rPr>
            </w:pPr>
            <w:r w:rsidRPr="006657BA">
              <w:rPr>
                <w:lang w:eastAsia="en-US"/>
              </w:rPr>
              <w:t>Методы оценки эффективности инвестиционных проектов</w:t>
            </w:r>
          </w:p>
          <w:p w:rsidR="00242F20" w:rsidRDefault="00242F20" w:rsidP="007353F2">
            <w:pPr>
              <w:pStyle w:val="BodyText"/>
              <w:numPr>
                <w:ilvl w:val="0"/>
                <w:numId w:val="28"/>
              </w:numPr>
              <w:spacing w:after="0"/>
              <w:jc w:val="both"/>
              <w:rPr>
                <w:lang w:eastAsia="en-US"/>
              </w:rPr>
            </w:pPr>
            <w:r w:rsidRPr="006657BA">
              <w:rPr>
                <w:lang w:eastAsia="en-US"/>
              </w:rPr>
              <w:t>Классификация источников финансирования организации</w:t>
            </w:r>
          </w:p>
        </w:tc>
      </w:tr>
      <w:tr w:rsidR="00242F20" w:rsidRPr="00A31549" w:rsidTr="00F34A1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7353F2">
            <w:pPr>
              <w:pStyle w:val="FootnoteText"/>
              <w:numPr>
                <w:ilvl w:val="0"/>
                <w:numId w:val="3"/>
              </w:numPr>
              <w:tabs>
                <w:tab w:val="left" w:pos="356"/>
                <w:tab w:val="left" w:pos="851"/>
              </w:tabs>
              <w:ind w:left="0" w:firstLine="0"/>
              <w:rPr>
                <w:sz w:val="24"/>
                <w:szCs w:val="24"/>
                <w:lang w:eastAsia="en-US"/>
              </w:rPr>
            </w:pPr>
            <w:r w:rsidRPr="006657BA">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242F20" w:rsidRPr="006657BA" w:rsidRDefault="00242F20" w:rsidP="007353F2">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ind w:left="209" w:firstLine="345"/>
              <w:rPr>
                <w:b/>
                <w:bCs/>
                <w:i/>
                <w:iCs/>
                <w:color w:val="333333"/>
              </w:rPr>
            </w:pPr>
            <w:r w:rsidRPr="00785B54">
              <w:rPr>
                <w:b/>
                <w:bCs/>
                <w:i/>
                <w:iCs/>
                <w:color w:val="333333"/>
              </w:rPr>
              <w:t>Примерные практичес</w:t>
            </w:r>
            <w:r>
              <w:rPr>
                <w:b/>
                <w:bCs/>
                <w:i/>
                <w:iCs/>
                <w:color w:val="333333"/>
              </w:rPr>
              <w:t>кие задания для зачета</w:t>
            </w:r>
          </w:p>
          <w:p w:rsidR="00242F20" w:rsidRPr="00785B54" w:rsidRDefault="00242F20" w:rsidP="00F34A14">
            <w:pPr>
              <w:ind w:firstLine="345"/>
            </w:pPr>
            <w:r w:rsidRPr="00785B54">
              <w:t>1.На сколько дней нужно положить на депозит  10000 усл. ден.ед., исходя из 8% годовых, чтобы сумма составила 11000 усл. ден. ед. Расчет необходимо выполнить для обыкновенных и точных процентов.</w:t>
            </w:r>
          </w:p>
          <w:p w:rsidR="00242F20" w:rsidRPr="00785B54" w:rsidRDefault="00242F20" w:rsidP="00F34A14">
            <w:pPr>
              <w:ind w:firstLine="345"/>
            </w:pPr>
          </w:p>
          <w:p w:rsidR="00242F20" w:rsidRPr="00785B54" w:rsidRDefault="00242F20" w:rsidP="00F34A14">
            <w:pPr>
              <w:pStyle w:val="ListParagraph"/>
              <w:ind w:left="129" w:firstLine="216"/>
              <w:jc w:val="both"/>
              <w:rPr>
                <w:lang w:eastAsia="en-US"/>
              </w:rPr>
            </w:pPr>
            <w:r w:rsidRPr="00785B54">
              <w:rPr>
                <w:lang w:eastAsia="en-US"/>
              </w:rPr>
              <w:t>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обыкновенного процента.</w:t>
            </w:r>
          </w:p>
          <w:p w:rsidR="00242F20" w:rsidRPr="00785B54" w:rsidRDefault="00242F20" w:rsidP="00F34A14">
            <w:pPr>
              <w:pStyle w:val="ListParagraph"/>
              <w:ind w:left="129" w:firstLine="216"/>
              <w:jc w:val="both"/>
              <w:rPr>
                <w:lang w:eastAsia="en-US"/>
              </w:rPr>
            </w:pPr>
          </w:p>
          <w:p w:rsidR="00242F20" w:rsidRPr="00785B54" w:rsidRDefault="00242F20" w:rsidP="00F34A14">
            <w:pPr>
              <w:ind w:left="129" w:firstLine="216"/>
            </w:pPr>
            <w:r w:rsidRPr="00785B54">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242F20" w:rsidRPr="00785B54" w:rsidRDefault="00242F20" w:rsidP="00F34A14">
            <w:pPr>
              <w:ind w:left="129" w:firstLine="216"/>
              <w:rPr>
                <w:b/>
              </w:rPr>
            </w:pPr>
          </w:p>
          <w:p w:rsidR="00242F20" w:rsidRPr="00785B54" w:rsidRDefault="00242F20" w:rsidP="00F34A14">
            <w:pPr>
              <w:shd w:val="clear" w:color="auto" w:fill="FFFFFF"/>
              <w:ind w:left="129" w:firstLine="216"/>
              <w:rPr>
                <w:iCs/>
                <w:color w:val="000000"/>
              </w:rPr>
            </w:pPr>
            <w:r w:rsidRPr="00785B54">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242F20" w:rsidRPr="00785B54" w:rsidRDefault="00242F20" w:rsidP="00F34A14">
            <w:pPr>
              <w:ind w:left="129" w:firstLine="216"/>
              <w:rPr>
                <w:b/>
              </w:rPr>
            </w:pPr>
          </w:p>
          <w:p w:rsidR="00242F20" w:rsidRPr="00785B54" w:rsidRDefault="00242F20" w:rsidP="00F34A14">
            <w:pPr>
              <w:ind w:left="129" w:firstLine="216"/>
            </w:pPr>
            <w:r w:rsidRPr="00785B54">
              <w:t>4.</w:t>
            </w:r>
            <w:r w:rsidRPr="00785B54">
              <w:rPr>
                <w:b/>
              </w:rPr>
              <w:t xml:space="preserve"> </w:t>
            </w:r>
            <w:r w:rsidRPr="00785B54">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p>
          <w:p w:rsidR="00242F20" w:rsidRPr="00785B54" w:rsidRDefault="00242F20" w:rsidP="00F34A14">
            <w:pPr>
              <w:ind w:left="129" w:firstLine="216"/>
            </w:pPr>
            <w:r w:rsidRPr="00785B54">
              <w:t>Рассчитайте маржинальный доход, точку безубыточности в натуральных и стоимостных единицах, запас финансовой прочности.</w:t>
            </w:r>
          </w:p>
          <w:p w:rsidR="00242F20" w:rsidRPr="00785B54" w:rsidRDefault="00242F20" w:rsidP="00F34A14">
            <w:pPr>
              <w:ind w:firstLine="345"/>
            </w:pPr>
          </w:p>
          <w:p w:rsidR="00242F20" w:rsidRPr="00785B54" w:rsidRDefault="00242F20" w:rsidP="00F34A14">
            <w:pPr>
              <w:ind w:firstLine="345"/>
              <w:rPr>
                <w:b/>
              </w:rPr>
            </w:pPr>
            <w:r w:rsidRPr="00785B54">
              <w:rPr>
                <w:b/>
              </w:rPr>
              <w:t xml:space="preserve">5. </w:t>
            </w:r>
            <w:r w:rsidRPr="00785B54">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785B54">
              <w:rPr>
                <w:b/>
              </w:rPr>
              <w:t>.</w:t>
            </w:r>
          </w:p>
          <w:p w:rsidR="00242F20" w:rsidRPr="00785B54" w:rsidRDefault="00242F20" w:rsidP="00F34A14">
            <w:pPr>
              <w:ind w:firstLine="345"/>
            </w:pPr>
          </w:p>
          <w:p w:rsidR="00242F20" w:rsidRPr="00785B54" w:rsidRDefault="00242F20" w:rsidP="00F34A14">
            <w:pPr>
              <w:shd w:val="clear" w:color="auto" w:fill="FFFFFF"/>
              <w:ind w:firstLine="345"/>
              <w:rPr>
                <w:color w:val="222222"/>
              </w:rPr>
            </w:pPr>
            <w:r w:rsidRPr="00785B54">
              <w:rPr>
                <w:b/>
                <w:color w:val="222222"/>
              </w:rPr>
              <w:t>6</w:t>
            </w:r>
            <w:r w:rsidRPr="00785B54">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242F20" w:rsidRPr="00785B54" w:rsidRDefault="00242F20" w:rsidP="00F34A14">
            <w:pPr>
              <w:shd w:val="clear" w:color="auto" w:fill="FFFFFF"/>
              <w:ind w:firstLine="345"/>
              <w:rPr>
                <w:color w:val="222222"/>
              </w:rPr>
            </w:pPr>
            <w:r w:rsidRPr="00785B54">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242F20" w:rsidRPr="00785B54" w:rsidRDefault="00242F20" w:rsidP="00F34A14">
            <w:pPr>
              <w:shd w:val="clear" w:color="auto" w:fill="FFFFFF"/>
              <w:ind w:firstLine="345"/>
              <w:rPr>
                <w:color w:val="222222"/>
              </w:rPr>
            </w:pPr>
            <w:r w:rsidRPr="00785B54">
              <w:rPr>
                <w:color w:val="222222"/>
              </w:rPr>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242F20" w:rsidRPr="00785B54" w:rsidRDefault="00242F20" w:rsidP="00F34A14">
            <w:pPr>
              <w:shd w:val="clear" w:color="auto" w:fill="FFFFFF"/>
              <w:ind w:firstLine="345"/>
              <w:rPr>
                <w:color w:val="222222"/>
              </w:rPr>
            </w:pPr>
          </w:p>
          <w:p w:rsidR="00242F20" w:rsidRPr="006657BA" w:rsidRDefault="00242F20" w:rsidP="00F34A14">
            <w:pPr>
              <w:shd w:val="clear" w:color="auto" w:fill="FFFFFF"/>
              <w:ind w:firstLine="345"/>
              <w:rPr>
                <w:color w:val="222222"/>
              </w:rPr>
            </w:pPr>
            <w:r w:rsidRPr="00785B54">
              <w:rPr>
                <w:b/>
                <w:color w:val="222222"/>
              </w:rPr>
              <w:t>7.</w:t>
            </w:r>
            <w:r w:rsidRPr="00785B54">
              <w:rPr>
                <w:color w:val="222222"/>
              </w:rPr>
              <w:t>Структура капитала предприятия выглядит следующим образом</w:t>
            </w:r>
            <w:r w:rsidRPr="006657BA">
              <w:rPr>
                <w:color w:val="222222"/>
              </w:rPr>
              <w:t>:</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tblPr>
            <w:tblGrid>
              <w:gridCol w:w="3941"/>
              <w:gridCol w:w="3122"/>
            </w:tblGrid>
            <w:tr w:rsidR="00242F20" w:rsidRPr="009E44FF" w:rsidTr="00F34A1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242F20" w:rsidRPr="00785B54" w:rsidRDefault="00242F20" w:rsidP="00F34A14">
                  <w:r w:rsidRPr="00785B54">
                    <w:t>Источники средств</w:t>
                  </w:r>
                </w:p>
              </w:tc>
              <w:tc>
                <w:tcPr>
                  <w:tcW w:w="3077" w:type="dxa"/>
                  <w:tcBorders>
                    <w:top w:val="single" w:sz="4" w:space="0" w:color="auto"/>
                    <w:left w:val="single" w:sz="4" w:space="0" w:color="auto"/>
                    <w:bottom w:val="single" w:sz="4" w:space="0" w:color="auto"/>
                    <w:right w:val="single" w:sz="4" w:space="0" w:color="auto"/>
                  </w:tcBorders>
                  <w:vAlign w:val="center"/>
                </w:tcPr>
                <w:p w:rsidR="00242F20" w:rsidRPr="00785B54" w:rsidRDefault="00242F20" w:rsidP="00F34A14">
                  <w:r w:rsidRPr="00785B54">
                    <w:t>Сумма (млн. руб.)</w:t>
                  </w:r>
                </w:p>
              </w:tc>
            </w:tr>
            <w:tr w:rsidR="00242F20" w:rsidRPr="00156413" w:rsidTr="00F34A14">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tcPr>
                <w:p w:rsidR="00242F20" w:rsidRPr="00785B54" w:rsidRDefault="00242F20" w:rsidP="00F34A14">
                  <w:r w:rsidRPr="00785B54">
                    <w:t>Собственный капитал:</w:t>
                  </w:r>
                </w:p>
                <w:p w:rsidR="00242F20" w:rsidRPr="00785B54" w:rsidRDefault="00242F20" w:rsidP="00F34A14">
                  <w:r w:rsidRPr="00785B54">
                    <w:t>Обыкновенные акции</w:t>
                  </w:r>
                </w:p>
                <w:p w:rsidR="00242F20" w:rsidRPr="00785B54" w:rsidRDefault="00242F20" w:rsidP="00F34A14">
                  <w:r w:rsidRPr="00785B54">
                    <w:t>Нераспределенная прибыль</w:t>
                  </w:r>
                </w:p>
                <w:p w:rsidR="00242F20" w:rsidRPr="00785B54" w:rsidRDefault="00242F20" w:rsidP="00F34A14">
                  <w:r w:rsidRPr="00785B54">
                    <w:t>Заемный капитал:</w:t>
                  </w:r>
                </w:p>
                <w:p w:rsidR="00242F20" w:rsidRPr="00785B54" w:rsidRDefault="00242F20" w:rsidP="00F34A14">
                  <w:r w:rsidRPr="00785B54">
                    <w:t>Облигационный заем</w:t>
                  </w:r>
                </w:p>
                <w:p w:rsidR="00242F20" w:rsidRPr="00785B54" w:rsidRDefault="00242F20" w:rsidP="00F34A14">
                  <w:r w:rsidRPr="00785B54">
                    <w:t>Краткосрочные кредиты банков</w:t>
                  </w:r>
                </w:p>
              </w:tc>
              <w:tc>
                <w:tcPr>
                  <w:tcW w:w="3077" w:type="dxa"/>
                  <w:tcBorders>
                    <w:top w:val="single" w:sz="4" w:space="0" w:color="auto"/>
                    <w:left w:val="single" w:sz="4" w:space="0" w:color="auto"/>
                    <w:bottom w:val="single" w:sz="4" w:space="0" w:color="auto"/>
                    <w:right w:val="single" w:sz="4" w:space="0" w:color="auto"/>
                  </w:tcBorders>
                  <w:vAlign w:val="center"/>
                </w:tcPr>
                <w:p w:rsidR="00242F20" w:rsidRPr="00785B54" w:rsidRDefault="00242F20" w:rsidP="00F34A14">
                  <w:pPr>
                    <w:jc w:val="right"/>
                  </w:pPr>
                  <w:r w:rsidRPr="00785B54">
                    <w:t>8000</w:t>
                  </w:r>
                </w:p>
                <w:p w:rsidR="00242F20" w:rsidRPr="00785B54" w:rsidRDefault="00242F20" w:rsidP="00F34A14">
                  <w:pPr>
                    <w:jc w:val="right"/>
                  </w:pPr>
                  <w:r w:rsidRPr="00785B54">
                    <w:t>3600</w:t>
                  </w:r>
                </w:p>
                <w:p w:rsidR="00242F20" w:rsidRPr="00785B54" w:rsidRDefault="00242F20" w:rsidP="00F34A14">
                  <w:pPr>
                    <w:jc w:val="right"/>
                  </w:pPr>
                </w:p>
                <w:p w:rsidR="00242F20" w:rsidRPr="00785B54" w:rsidRDefault="00242F20" w:rsidP="00F34A14">
                  <w:pPr>
                    <w:jc w:val="right"/>
                  </w:pPr>
                </w:p>
                <w:p w:rsidR="00242F20" w:rsidRPr="00785B54" w:rsidRDefault="00242F20" w:rsidP="00F34A14">
                  <w:pPr>
                    <w:jc w:val="right"/>
                  </w:pPr>
                  <w:r w:rsidRPr="00785B54">
                    <w:t>500</w:t>
                  </w:r>
                </w:p>
                <w:p w:rsidR="00242F20" w:rsidRPr="00785B54" w:rsidRDefault="00242F20" w:rsidP="00F34A14">
                  <w:pPr>
                    <w:jc w:val="right"/>
                  </w:pPr>
                  <w:r w:rsidRPr="00785B54">
                    <w:t>2400</w:t>
                  </w:r>
                </w:p>
              </w:tc>
            </w:tr>
          </w:tbl>
          <w:p w:rsidR="00242F20" w:rsidRPr="00785B54" w:rsidRDefault="00242F20" w:rsidP="00F34A14">
            <w:pPr>
              <w:shd w:val="clear" w:color="auto" w:fill="FFFFFF"/>
              <w:ind w:firstLine="413"/>
              <w:rPr>
                <w:color w:val="222222"/>
              </w:rPr>
            </w:pPr>
            <w:r w:rsidRPr="00785B54">
              <w:rPr>
                <w:color w:val="222222"/>
              </w:rPr>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242F20" w:rsidRPr="00785B54" w:rsidRDefault="00242F20" w:rsidP="00F34A14">
            <w:pPr>
              <w:ind w:firstLine="413"/>
              <w:rPr>
                <w:b/>
              </w:rPr>
            </w:pPr>
          </w:p>
          <w:p w:rsidR="00242F20" w:rsidRPr="00785B54" w:rsidRDefault="00242F20" w:rsidP="00F34A14">
            <w:pPr>
              <w:ind w:firstLine="413"/>
            </w:pPr>
            <w:r w:rsidRPr="00785B54">
              <w:rPr>
                <w:b/>
              </w:rPr>
              <w:t>8.</w:t>
            </w:r>
            <w:r w:rsidRPr="00785B54">
              <w:t xml:space="preserve"> Требуется проанализировать проект со следующими характеристиками (таблица . Оценить эффективен ли проект для двух случаев</w:t>
            </w:r>
          </w:p>
          <w:p w:rsidR="00242F20" w:rsidRPr="00785B54" w:rsidRDefault="00242F20" w:rsidP="00F34A14">
            <w:pPr>
              <w:ind w:firstLine="413"/>
            </w:pPr>
            <w:r w:rsidRPr="00785B54">
              <w:t>а) цена капитала 12%;</w:t>
            </w:r>
          </w:p>
          <w:p w:rsidR="00242F20" w:rsidRDefault="00242F20" w:rsidP="00F34A14">
            <w:pPr>
              <w:ind w:firstLine="413"/>
            </w:pPr>
            <w:r w:rsidRPr="00785B54">
              <w:t>б) ожидается, что цена капитала будет меняться по годам следующим образом: 12%, 13%, 14%, 14%.</w:t>
            </w:r>
          </w:p>
          <w:p w:rsidR="00242F20" w:rsidRPr="00785B54" w:rsidRDefault="00242F20" w:rsidP="00F34A14">
            <w:pPr>
              <w:ind w:firstLine="413"/>
            </w:pP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0"/>
              <w:gridCol w:w="576"/>
              <w:gridCol w:w="456"/>
              <w:gridCol w:w="456"/>
              <w:gridCol w:w="456"/>
              <w:gridCol w:w="456"/>
            </w:tblGrid>
            <w:tr w:rsidR="00242F20" w:rsidRPr="00156413" w:rsidTr="000E7017">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Год</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1</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2</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3</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4</w:t>
                  </w:r>
                </w:p>
              </w:tc>
            </w:tr>
            <w:tr w:rsidR="00242F20" w:rsidRPr="00156413" w:rsidTr="000E7017">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150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r>
            <w:tr w:rsidR="00242F20" w:rsidRPr="00156413" w:rsidTr="000E7017">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30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70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70</w:t>
                  </w:r>
                </w:p>
              </w:tc>
              <w:tc>
                <w:tcPr>
                  <w:tcW w:w="0" w:type="auto"/>
                  <w:tcBorders>
                    <w:top w:val="single" w:sz="4" w:space="0" w:color="auto"/>
                    <w:left w:val="single" w:sz="4" w:space="0" w:color="auto"/>
                    <w:bottom w:val="single" w:sz="4" w:space="0" w:color="auto"/>
                    <w:right w:val="single" w:sz="4" w:space="0" w:color="auto"/>
                  </w:tcBorders>
                </w:tcPr>
                <w:p w:rsidR="00242F20" w:rsidRPr="00785B54" w:rsidRDefault="00242F20" w:rsidP="000E7017">
                  <w:pPr>
                    <w:ind w:firstLine="0"/>
                    <w:jc w:val="left"/>
                  </w:pPr>
                  <w:r w:rsidRPr="00785B54">
                    <w:t>30</w:t>
                  </w:r>
                </w:p>
              </w:tc>
            </w:tr>
          </w:tbl>
          <w:p w:rsidR="00242F20" w:rsidRPr="00785B54" w:rsidRDefault="00242F20" w:rsidP="00F34A14">
            <w:pPr>
              <w:shd w:val="clear" w:color="auto" w:fill="FFFFFF"/>
              <w:ind w:firstLine="413"/>
              <w:rPr>
                <w:color w:val="000000"/>
              </w:rPr>
            </w:pPr>
            <w:r w:rsidRPr="00785B54">
              <w:rPr>
                <w:b/>
                <w:bCs/>
                <w:color w:val="000000"/>
              </w:rPr>
              <w:t>9</w:t>
            </w:r>
            <w:r w:rsidRPr="00785B54">
              <w:rPr>
                <w:color w:val="000000"/>
              </w:rPr>
              <w:t xml:space="preserve">. Уставной капитал АО составляет 10 млн руб. На эту сумму были выпущены акции номинальной стоимостью 1 000 руб., в том числе 15 % – привилегированных акций. В </w:t>
            </w:r>
            <w:smartTag w:uri="urn:schemas-microsoft-com:office:smarttags" w:element="metricconverter">
              <w:smartTagPr>
                <w:attr w:name="ProductID" w:val="2006 г"/>
              </w:smartTagPr>
              <w:r w:rsidRPr="00785B54">
                <w:rPr>
                  <w:color w:val="000000"/>
                </w:rPr>
                <w:t>2006 г</w:t>
              </w:r>
            </w:smartTag>
            <w:r w:rsidRPr="00785B54">
              <w:rPr>
                <w:color w:val="000000"/>
              </w:rPr>
              <w:t xml:space="preserve">. АО получило чистую прибыль, равную 30 млн руб., из которой 50 % направлено на выплату дивидендов (в том числе 5 млн руб. на дивиденды по привилегированным акциям). В </w:t>
            </w:r>
            <w:smartTag w:uri="urn:schemas-microsoft-com:office:smarttags" w:element="metricconverter">
              <w:smartTagPr>
                <w:attr w:name="ProductID" w:val="2007 г"/>
              </w:smartTagPr>
              <w:r w:rsidRPr="00785B54">
                <w:rPr>
                  <w:color w:val="000000"/>
                </w:rPr>
                <w:t>2007 г</w:t>
              </w:r>
            </w:smartTag>
            <w:r w:rsidRPr="00785B54">
              <w:rPr>
                <w:color w:val="000000"/>
              </w:rPr>
              <w:t>. прибыль составила 35 млн руб. и была распределена следующим образом: 6 млн руб. – на выплату дивидендов по привилегированным акциям, 12 млн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242F20" w:rsidRPr="006657BA" w:rsidRDefault="00242F20" w:rsidP="00F34A14">
            <w:pPr>
              <w:shd w:val="clear" w:color="auto" w:fill="FFFFFF"/>
              <w:ind w:firstLine="413"/>
              <w:rPr>
                <w:rFonts w:ascii="Arial" w:hAnsi="Arial" w:cs="Arial"/>
                <w:i/>
                <w:color w:val="C00000"/>
                <w:sz w:val="36"/>
                <w:szCs w:val="36"/>
              </w:rPr>
            </w:pPr>
            <w:r w:rsidRPr="00785B54">
              <w:rPr>
                <w:b/>
                <w:bCs/>
                <w:color w:val="000000"/>
              </w:rPr>
              <w:t>10</w:t>
            </w:r>
            <w:r w:rsidRPr="00785B54">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r w:rsidRPr="006657BA">
              <w:rPr>
                <w:rFonts w:ascii="Arial" w:hAnsi="Arial" w:cs="Arial"/>
                <w:i/>
                <w:color w:val="C00000"/>
                <w:sz w:val="36"/>
                <w:szCs w:val="36"/>
              </w:rPr>
              <w:t xml:space="preserve"> </w:t>
            </w:r>
          </w:p>
        </w:tc>
      </w:tr>
      <w:tr w:rsidR="00242F20" w:rsidRPr="00A31549" w:rsidTr="00F34A1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7353F2">
            <w:pPr>
              <w:pStyle w:val="FootnoteText"/>
              <w:numPr>
                <w:ilvl w:val="0"/>
                <w:numId w:val="3"/>
              </w:numPr>
              <w:tabs>
                <w:tab w:val="left" w:pos="356"/>
                <w:tab w:val="left" w:pos="851"/>
              </w:tabs>
              <w:ind w:left="0" w:firstLine="0"/>
              <w:rPr>
                <w:sz w:val="24"/>
                <w:szCs w:val="24"/>
                <w:lang w:eastAsia="en-US"/>
              </w:rPr>
            </w:pPr>
            <w:r w:rsidRPr="006657BA">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242F20" w:rsidRPr="006657BA" w:rsidRDefault="00242F20" w:rsidP="007353F2">
            <w:pPr>
              <w:pStyle w:val="FootnoteText"/>
              <w:numPr>
                <w:ilvl w:val="0"/>
                <w:numId w:val="3"/>
              </w:numPr>
              <w:tabs>
                <w:tab w:val="left" w:pos="356"/>
                <w:tab w:val="left" w:pos="851"/>
              </w:tabs>
              <w:ind w:left="0" w:firstLine="0"/>
              <w:rPr>
                <w:i/>
                <w:color w:val="C00000"/>
                <w:sz w:val="24"/>
                <w:szCs w:val="24"/>
                <w:lang w:eastAsia="en-US"/>
              </w:rPr>
            </w:pPr>
            <w:r w:rsidRPr="006657BA">
              <w:rPr>
                <w:sz w:val="24"/>
                <w:szCs w:val="24"/>
                <w:lang w:eastAsia="en-US"/>
              </w:rPr>
              <w:t>способностью нести ответственность за последствия принимаемых организационно-управленческих решений;</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pStyle w:val="Heading2"/>
              <w:tabs>
                <w:tab w:val="left" w:pos="331"/>
              </w:tabs>
              <w:spacing w:before="0"/>
              <w:ind w:firstLine="271"/>
              <w:jc w:val="both"/>
              <w:rPr>
                <w:b/>
                <w:sz w:val="24"/>
                <w:szCs w:val="24"/>
                <w:lang w:eastAsia="en-US"/>
              </w:rPr>
            </w:pPr>
            <w:r w:rsidRPr="00785B54">
              <w:rPr>
                <w:b/>
                <w:sz w:val="24"/>
                <w:szCs w:val="24"/>
                <w:lang w:eastAsia="en-US"/>
              </w:rPr>
              <w:t>Примерный перечень тем курсовых работ:</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Концепция, инструменты и средства финансового менеджмента на предприятии.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денежными средствами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товарно-материальными запасами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дебиторской задолженностью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основными средствами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нематериальными активами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Капитал корпорации и финансовые методы его увеличения</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заемным капиталом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прямыми (реальными) инвестициями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инвестициями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денежными потоками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Управление финансовыми рисками.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Банкротство и финансовая реструктуризация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Внутреннее финансирование или самофинансирование фирмы.</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Финансовые рынки и финансовые институты России.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Повышение эффективности бюджетирования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Анализ риска эффективности намечаемых капиталовложений фирмы.</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Оценка стоимости и структуры капитала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Дивидендная политика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Финансовое планирование и методы прогнозирования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Категории риска и левериджа, их взаимосвязь.</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Источники средств и методы финансирования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Международные аспекты финансового менеджмента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Гибридное финансирование компании: акции компании, лизинг, факторинг и другие ценные бумаги.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Краткосрочное финансирование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Среднесрочное финансирование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Долгосрочное финансирование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Оценка ценных бумаг компании.</w:t>
            </w:r>
          </w:p>
          <w:p w:rsidR="00242F20" w:rsidRPr="00785B54" w:rsidRDefault="00242F20" w:rsidP="007353F2">
            <w:pPr>
              <w:widowControl/>
              <w:numPr>
                <w:ilvl w:val="0"/>
                <w:numId w:val="26"/>
              </w:numPr>
              <w:shd w:val="clear" w:color="auto" w:fill="FFFFFF"/>
              <w:autoSpaceDE/>
              <w:adjustRightInd/>
              <w:ind w:left="714" w:firstLine="271"/>
              <w:rPr>
                <w:color w:val="000000"/>
              </w:rPr>
            </w:pPr>
            <w:r w:rsidRPr="00785B54">
              <w:rPr>
                <w:color w:val="000000"/>
              </w:rPr>
              <w:t>Международный финансовый менеджмент.</w:t>
            </w:r>
          </w:p>
          <w:p w:rsidR="00242F20" w:rsidRPr="00785B54" w:rsidRDefault="00242F20" w:rsidP="00F34A14">
            <w:pPr>
              <w:tabs>
                <w:tab w:val="left" w:pos="331"/>
              </w:tabs>
              <w:ind w:firstLine="271"/>
              <w:rPr>
                <w:b/>
                <w:i/>
              </w:rPr>
            </w:pPr>
          </w:p>
          <w:p w:rsidR="00242F20" w:rsidRPr="00785B54" w:rsidRDefault="00242F20" w:rsidP="00F34A14">
            <w:pPr>
              <w:tabs>
                <w:tab w:val="left" w:pos="331"/>
              </w:tabs>
              <w:ind w:firstLine="271"/>
              <w:rPr>
                <w:b/>
                <w:i/>
              </w:rPr>
            </w:pPr>
            <w:r w:rsidRPr="00785B54">
              <w:rPr>
                <w:b/>
                <w:i/>
              </w:rPr>
              <w:t>Пример задания по теме курсовой работы:</w:t>
            </w:r>
          </w:p>
          <w:p w:rsidR="00242F20" w:rsidRPr="00785B54" w:rsidRDefault="00242F20" w:rsidP="00F34A14">
            <w:pPr>
              <w:ind w:firstLine="271"/>
            </w:pPr>
            <w:r w:rsidRPr="00785B54">
              <w:t>При выполнении курсовой работы необходимо отразить следующие основные элементы:</w:t>
            </w:r>
          </w:p>
          <w:p w:rsidR="00242F20" w:rsidRPr="00785B54" w:rsidRDefault="00242F20" w:rsidP="007353F2">
            <w:pPr>
              <w:widowControl/>
              <w:numPr>
                <w:ilvl w:val="0"/>
                <w:numId w:val="7"/>
              </w:numPr>
              <w:tabs>
                <w:tab w:val="num" w:pos="0"/>
              </w:tabs>
              <w:autoSpaceDE/>
              <w:adjustRightInd/>
              <w:ind w:left="0" w:firstLine="271"/>
            </w:pPr>
            <w:r w:rsidRPr="00785B54">
              <w:t>название организации, ее местонахождение (юридический адрес);</w:t>
            </w:r>
          </w:p>
          <w:p w:rsidR="00242F20" w:rsidRPr="00785B54" w:rsidRDefault="00242F20" w:rsidP="007353F2">
            <w:pPr>
              <w:widowControl/>
              <w:numPr>
                <w:ilvl w:val="0"/>
                <w:numId w:val="7"/>
              </w:numPr>
              <w:tabs>
                <w:tab w:val="num" w:pos="0"/>
              </w:tabs>
              <w:autoSpaceDE/>
              <w:adjustRightInd/>
              <w:ind w:left="0" w:firstLine="271"/>
            </w:pPr>
            <w:r w:rsidRPr="00785B54">
              <w:t>профиль (сферу) деятельности, основные направления развития;</w:t>
            </w:r>
          </w:p>
          <w:p w:rsidR="00242F20" w:rsidRPr="00785B54" w:rsidRDefault="00242F20" w:rsidP="007353F2">
            <w:pPr>
              <w:widowControl/>
              <w:numPr>
                <w:ilvl w:val="0"/>
                <w:numId w:val="7"/>
              </w:numPr>
              <w:tabs>
                <w:tab w:val="num" w:pos="0"/>
              </w:tabs>
              <w:autoSpaceDE/>
              <w:adjustRightInd/>
              <w:ind w:left="0" w:firstLine="271"/>
            </w:pPr>
            <w:r w:rsidRPr="00785B54">
              <w:t>схему  и характеристику организационной структуры управления;</w:t>
            </w:r>
          </w:p>
          <w:p w:rsidR="00242F20" w:rsidRPr="00785B54" w:rsidRDefault="00242F20" w:rsidP="007353F2">
            <w:pPr>
              <w:widowControl/>
              <w:numPr>
                <w:ilvl w:val="0"/>
                <w:numId w:val="7"/>
              </w:numPr>
              <w:tabs>
                <w:tab w:val="num" w:pos="0"/>
              </w:tabs>
              <w:autoSpaceDE/>
              <w:adjustRightInd/>
              <w:ind w:left="0" w:firstLine="271"/>
            </w:pPr>
            <w:r w:rsidRPr="00785B54">
              <w:t>анализ динамики основных технико - экономических показателей;</w:t>
            </w:r>
          </w:p>
          <w:p w:rsidR="00242F20" w:rsidRPr="00785B54" w:rsidRDefault="00242F20" w:rsidP="007353F2">
            <w:pPr>
              <w:widowControl/>
              <w:numPr>
                <w:ilvl w:val="0"/>
                <w:numId w:val="7"/>
              </w:numPr>
              <w:tabs>
                <w:tab w:val="num" w:pos="0"/>
              </w:tabs>
              <w:autoSpaceDE/>
              <w:adjustRightInd/>
              <w:ind w:left="0" w:firstLine="271"/>
            </w:pPr>
            <w:r w:rsidRPr="00785B54">
              <w:t>анализ финансовых показателей по изучаемой проблеме, актива и пассива баланса и др.;</w:t>
            </w:r>
          </w:p>
          <w:p w:rsidR="00242F20" w:rsidRPr="00785B54" w:rsidRDefault="00242F20" w:rsidP="007353F2">
            <w:pPr>
              <w:widowControl/>
              <w:numPr>
                <w:ilvl w:val="0"/>
                <w:numId w:val="7"/>
              </w:numPr>
              <w:tabs>
                <w:tab w:val="num" w:pos="0"/>
              </w:tabs>
              <w:autoSpaceDE/>
              <w:adjustRightInd/>
              <w:ind w:left="0" w:firstLine="271"/>
            </w:pPr>
            <w:r w:rsidRPr="00785B54">
              <w:t>перечень выявленных проблем или положительные стороны финансово – хозяйственной деятельности организации;</w:t>
            </w:r>
          </w:p>
          <w:p w:rsidR="00242F20" w:rsidRPr="00785B54" w:rsidRDefault="00242F20" w:rsidP="00F34A14">
            <w:pPr>
              <w:ind w:firstLine="271"/>
            </w:pPr>
            <w:r w:rsidRPr="00785B54">
              <w:t>- рекомендации, мероприятия. Каждое рекомендуемое предложение включает обоснование целесообразности осуществления</w:t>
            </w:r>
          </w:p>
          <w:p w:rsidR="00242F20" w:rsidRPr="00785B54" w:rsidRDefault="00242F20" w:rsidP="00F34A14">
            <w:pPr>
              <w:ind w:firstLine="271"/>
            </w:pPr>
          </w:p>
          <w:p w:rsidR="00242F20" w:rsidRPr="00785B54" w:rsidRDefault="00242F20" w:rsidP="00F34A14">
            <w:pPr>
              <w:ind w:left="140" w:right="394" w:firstLine="271"/>
              <w:rPr>
                <w:i/>
              </w:rPr>
            </w:pPr>
            <w:r w:rsidRPr="00785B54">
              <w:rPr>
                <w:i/>
              </w:rPr>
              <w:t>Методические указания по выполнению курсовой работы:</w:t>
            </w:r>
          </w:p>
          <w:p w:rsidR="00242F20" w:rsidRPr="00785B54" w:rsidRDefault="00242F20" w:rsidP="00F34A14">
            <w:pPr>
              <w:ind w:left="140" w:right="394" w:firstLine="271"/>
              <w:rPr>
                <w:i/>
              </w:rPr>
            </w:pPr>
            <w:r w:rsidRPr="00785B54">
              <w:rPr>
                <w:i/>
              </w:rPr>
              <w:t>Во введении:</w:t>
            </w:r>
          </w:p>
          <w:p w:rsidR="00242F20" w:rsidRPr="00785B54" w:rsidRDefault="00242F20" w:rsidP="00F34A14">
            <w:pPr>
              <w:ind w:left="140" w:right="394" w:firstLine="271"/>
            </w:pPr>
            <w:r w:rsidRPr="00785B54">
              <w:t>-</w:t>
            </w:r>
            <w:r w:rsidRPr="00785B54">
              <w:rPr>
                <w:i/>
              </w:rPr>
              <w:t xml:space="preserve"> </w:t>
            </w:r>
            <w:r w:rsidRPr="00785B54">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242F20" w:rsidRPr="00785B54" w:rsidRDefault="00242F20" w:rsidP="00F34A14">
            <w:pPr>
              <w:ind w:left="140" w:right="394" w:firstLine="271"/>
            </w:pPr>
            <w:r w:rsidRPr="00785B54">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242F20" w:rsidRPr="00785B54" w:rsidRDefault="00242F20" w:rsidP="00F34A14">
            <w:pPr>
              <w:ind w:left="140" w:right="394" w:firstLine="271"/>
            </w:pPr>
            <w:r w:rsidRPr="00785B54">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242F20" w:rsidRPr="00785B54" w:rsidRDefault="00242F20" w:rsidP="00F34A14">
            <w:pPr>
              <w:ind w:left="140" w:right="394" w:firstLine="271"/>
            </w:pPr>
            <w:r w:rsidRPr="00785B54">
              <w:t>- описывается информация, на базе которой выполнена работа;</w:t>
            </w:r>
          </w:p>
          <w:p w:rsidR="00242F20" w:rsidRPr="00785B54" w:rsidRDefault="00242F20" w:rsidP="00F34A14">
            <w:pPr>
              <w:ind w:left="140" w:right="394" w:firstLine="271"/>
            </w:pPr>
            <w:r w:rsidRPr="00785B54">
              <w:t xml:space="preserve">- обосновывается структура курсовой работы. </w:t>
            </w:r>
          </w:p>
          <w:p w:rsidR="00242F20" w:rsidRPr="00785B54" w:rsidRDefault="00242F20" w:rsidP="00F34A14">
            <w:pPr>
              <w:ind w:left="140" w:right="394" w:firstLine="271"/>
            </w:pPr>
            <w:r w:rsidRPr="00785B54">
              <w:t>Объем введения составляет 2-3 страницы печатного текста.</w:t>
            </w:r>
          </w:p>
          <w:p w:rsidR="00242F20" w:rsidRPr="00785B54" w:rsidRDefault="00242F20" w:rsidP="00F34A14">
            <w:pPr>
              <w:ind w:left="140" w:right="394" w:firstLine="271"/>
            </w:pPr>
            <w:r w:rsidRPr="00785B54">
              <w:rPr>
                <w:i/>
              </w:rPr>
              <w:t>Первая глава</w:t>
            </w:r>
            <w:r w:rsidRPr="00785B54">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242F20" w:rsidRPr="00785B54" w:rsidRDefault="00242F20" w:rsidP="007353F2">
            <w:pPr>
              <w:widowControl/>
              <w:numPr>
                <w:ilvl w:val="0"/>
                <w:numId w:val="8"/>
              </w:numPr>
              <w:tabs>
                <w:tab w:val="left" w:pos="0"/>
                <w:tab w:val="left" w:pos="720"/>
              </w:tabs>
              <w:autoSpaceDE/>
              <w:adjustRightInd/>
              <w:ind w:left="140" w:right="394" w:firstLine="271"/>
            </w:pPr>
            <w:r w:rsidRPr="00785B54">
              <w:t>описание современного состояния изучаемого предмета исследования в теоретических источниках;</w:t>
            </w:r>
          </w:p>
          <w:p w:rsidR="00242F20" w:rsidRPr="00785B54" w:rsidRDefault="00242F20" w:rsidP="007353F2">
            <w:pPr>
              <w:widowControl/>
              <w:numPr>
                <w:ilvl w:val="0"/>
                <w:numId w:val="8"/>
              </w:numPr>
              <w:tabs>
                <w:tab w:val="left" w:pos="0"/>
                <w:tab w:val="left" w:pos="720"/>
              </w:tabs>
              <w:autoSpaceDE/>
              <w:adjustRightInd/>
              <w:ind w:left="140" w:right="394" w:firstLine="271"/>
            </w:pPr>
            <w:r w:rsidRPr="00785B54">
              <w:t>анализ изучаемой проблемы с точки зрения различных подходов к исследованию данной темы, обоснование своей точки зрения;</w:t>
            </w:r>
          </w:p>
          <w:p w:rsidR="00242F20" w:rsidRPr="00785B54" w:rsidRDefault="00242F20" w:rsidP="007353F2">
            <w:pPr>
              <w:widowControl/>
              <w:numPr>
                <w:ilvl w:val="0"/>
                <w:numId w:val="8"/>
              </w:numPr>
              <w:tabs>
                <w:tab w:val="left" w:pos="0"/>
                <w:tab w:val="left" w:pos="720"/>
              </w:tabs>
              <w:autoSpaceDE/>
              <w:adjustRightInd/>
              <w:ind w:left="140" w:right="394" w:firstLine="271"/>
            </w:pPr>
            <w:r w:rsidRPr="00785B54">
              <w:t>теоретические выводы.</w:t>
            </w:r>
          </w:p>
          <w:p w:rsidR="00242F20" w:rsidRPr="00785B54" w:rsidRDefault="00242F20" w:rsidP="00F34A14">
            <w:pPr>
              <w:ind w:left="140" w:right="394" w:firstLine="271"/>
            </w:pPr>
            <w:r w:rsidRPr="00785B54">
              <w:t>Объем теоретической части 12-15 страниц.</w:t>
            </w:r>
          </w:p>
          <w:p w:rsidR="00242F20" w:rsidRPr="00785B54" w:rsidRDefault="00242F20" w:rsidP="00F34A14">
            <w:pPr>
              <w:ind w:left="140" w:right="394" w:firstLine="271"/>
            </w:pPr>
            <w:r w:rsidRPr="00785B54">
              <w:rPr>
                <w:i/>
              </w:rPr>
              <w:t>Вторая глава (</w:t>
            </w:r>
            <w:r w:rsidRPr="00785B54">
              <w:t>практическая</w:t>
            </w:r>
            <w:r w:rsidRPr="00785B54">
              <w:rPr>
                <w:i/>
              </w:rPr>
              <w:t>)</w:t>
            </w:r>
            <w:r w:rsidRPr="00785B54">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242F20" w:rsidRPr="00785B54" w:rsidRDefault="00242F20" w:rsidP="00F34A14">
            <w:pPr>
              <w:ind w:left="140" w:right="394" w:firstLine="271"/>
            </w:pPr>
            <w:r w:rsidRPr="00785B54">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242F20" w:rsidRPr="00785B54" w:rsidRDefault="00242F20" w:rsidP="00F34A14">
            <w:pPr>
              <w:ind w:left="140" w:right="394" w:firstLine="271"/>
            </w:pPr>
            <w:r w:rsidRPr="00785B54">
              <w:t>Объем практической части 15-20 страниц.</w:t>
            </w:r>
          </w:p>
          <w:p w:rsidR="00242F20" w:rsidRPr="00785B54" w:rsidRDefault="00242F20" w:rsidP="00F34A14">
            <w:pPr>
              <w:ind w:left="140" w:right="394" w:firstLine="271"/>
            </w:pPr>
            <w:r w:rsidRPr="00785B54">
              <w:rPr>
                <w:i/>
              </w:rPr>
              <w:t>Заключение</w:t>
            </w:r>
            <w:r w:rsidRPr="00785B54">
              <w:t xml:space="preserve"> курсовой работы содержит: констатацию теоретических и практических 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242F20" w:rsidRPr="006657BA" w:rsidRDefault="00242F20" w:rsidP="00F34A14">
            <w:pPr>
              <w:ind w:left="140" w:right="394" w:firstLine="271"/>
            </w:pPr>
            <w:r w:rsidRPr="00785B54">
              <w:t xml:space="preserve">В конце курсовой работы прилагается </w:t>
            </w:r>
            <w:r w:rsidRPr="00785B54">
              <w:rPr>
                <w:i/>
              </w:rPr>
              <w:t>список используемой литературы</w:t>
            </w:r>
            <w:r w:rsidRPr="00785B54">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785B54">
              <w:rPr>
                <w:i/>
              </w:rPr>
              <w:t xml:space="preserve">Список </w:t>
            </w:r>
            <w:r w:rsidRPr="00785B54">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242F20" w:rsidRPr="00A31549" w:rsidTr="00F34A14">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42F20" w:rsidRPr="006657BA" w:rsidRDefault="00242F20" w:rsidP="00F34A14">
            <w:pPr>
              <w:rPr>
                <w:color w:val="C00000"/>
                <w:highlight w:val="yellow"/>
              </w:rPr>
            </w:pPr>
            <w:r w:rsidRPr="006657BA">
              <w:rPr>
                <w:b/>
                <w:color w:val="000000"/>
              </w:rPr>
              <w:t>ПК – 23 способностью участвовать в мероприятиях по организации и проведению финансового контроля в секторе государственного и муниципального управления, принимать меры по реализации выявленных отклонений</w:t>
            </w:r>
          </w:p>
        </w:tc>
      </w:tr>
      <w:tr w:rsidR="00242F20" w:rsidRPr="00A31549" w:rsidTr="00F34A14">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7353F2">
            <w:pPr>
              <w:widowControl/>
              <w:numPr>
                <w:ilvl w:val="0"/>
                <w:numId w:val="3"/>
              </w:numPr>
              <w:tabs>
                <w:tab w:val="left" w:pos="356"/>
                <w:tab w:val="left" w:pos="851"/>
              </w:tabs>
              <w:autoSpaceDE/>
              <w:autoSpaceDN/>
              <w:adjustRightInd/>
              <w:ind w:left="0" w:firstLine="0"/>
              <w:rPr>
                <w:color w:val="000000"/>
              </w:rPr>
            </w:pPr>
            <w:r w:rsidRPr="006657BA">
              <w:rPr>
                <w:color w:val="000000"/>
              </w:rPr>
              <w:t>основные определения и понятия в области финансового контроля, порядка его организации и проведения, объекты и субъекты, виды и методы контроля;</w:t>
            </w:r>
          </w:p>
          <w:p w:rsidR="00242F20" w:rsidRPr="006657BA" w:rsidRDefault="00242F20" w:rsidP="007353F2">
            <w:pPr>
              <w:widowControl/>
              <w:numPr>
                <w:ilvl w:val="0"/>
                <w:numId w:val="3"/>
              </w:numPr>
              <w:tabs>
                <w:tab w:val="left" w:pos="356"/>
                <w:tab w:val="left" w:pos="851"/>
              </w:tabs>
              <w:autoSpaceDE/>
              <w:autoSpaceDN/>
              <w:adjustRightInd/>
              <w:ind w:left="0" w:firstLine="0"/>
              <w:rPr>
                <w:color w:val="000000"/>
              </w:rPr>
            </w:pPr>
            <w:r w:rsidRPr="006657BA">
              <w:rPr>
                <w:color w:val="000000"/>
              </w:rPr>
              <w:t>основные методы исследований, используемых в практике финансового контроля в рамках ревизии, проверки, анализа, наблюдения, аудита;</w:t>
            </w:r>
          </w:p>
          <w:p w:rsidR="00242F20" w:rsidRPr="006657BA" w:rsidRDefault="00242F2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pStyle w:val="Heading2"/>
              <w:tabs>
                <w:tab w:val="left" w:pos="463"/>
              </w:tabs>
              <w:spacing w:before="0"/>
              <w:ind w:firstLine="566"/>
              <w:rPr>
                <w:b/>
                <w:sz w:val="24"/>
                <w:szCs w:val="24"/>
                <w:lang w:eastAsia="en-US"/>
              </w:rPr>
            </w:pPr>
            <w:r w:rsidRPr="00785B54">
              <w:rPr>
                <w:b/>
                <w:sz w:val="24"/>
                <w:szCs w:val="24"/>
                <w:lang w:eastAsia="en-US"/>
              </w:rPr>
              <w:t>Перечень теоретических вопросов к зачету:</w:t>
            </w:r>
          </w:p>
          <w:p w:rsidR="00242F20" w:rsidRPr="00785B54" w:rsidRDefault="00242F20" w:rsidP="007353F2">
            <w:pPr>
              <w:widowControl/>
              <w:numPr>
                <w:ilvl w:val="0"/>
                <w:numId w:val="27"/>
              </w:numPr>
              <w:autoSpaceDE/>
              <w:adjustRightInd/>
            </w:pPr>
            <w:r w:rsidRPr="00785B54">
              <w:t>Состав показателей  информационной базы</w:t>
            </w:r>
          </w:p>
          <w:p w:rsidR="00242F20" w:rsidRPr="00785B54" w:rsidRDefault="00242F20" w:rsidP="007353F2">
            <w:pPr>
              <w:widowControl/>
              <w:numPr>
                <w:ilvl w:val="0"/>
                <w:numId w:val="27"/>
              </w:numPr>
              <w:autoSpaceDE/>
              <w:adjustRightInd/>
            </w:pPr>
            <w:r w:rsidRPr="00785B54">
              <w:t>Понятие финансовой отчетности. Пользователи финансовой отчетности</w:t>
            </w:r>
          </w:p>
          <w:p w:rsidR="00242F20" w:rsidRPr="00785B54" w:rsidRDefault="00242F20" w:rsidP="007353F2">
            <w:pPr>
              <w:pStyle w:val="ListParagraph"/>
              <w:widowControl/>
              <w:numPr>
                <w:ilvl w:val="0"/>
                <w:numId w:val="27"/>
              </w:numPr>
              <w:autoSpaceDE/>
              <w:adjustRightInd/>
              <w:rPr>
                <w:lang w:eastAsia="en-US"/>
              </w:rPr>
            </w:pPr>
            <w:r w:rsidRPr="00785B54">
              <w:rPr>
                <w:lang w:eastAsia="en-US"/>
              </w:rPr>
              <w:t>Понятие финансовой отчетности. Содержание бухгалтерского баланса</w:t>
            </w:r>
          </w:p>
          <w:p w:rsidR="00242F20" w:rsidRPr="00785B54" w:rsidRDefault="00242F20" w:rsidP="007353F2">
            <w:pPr>
              <w:widowControl/>
              <w:numPr>
                <w:ilvl w:val="0"/>
                <w:numId w:val="27"/>
              </w:numPr>
              <w:autoSpaceDE/>
              <w:adjustRightInd/>
            </w:pPr>
            <w:r w:rsidRPr="00785B54">
              <w:t>Понятие финансовой отчетности. Содержание «Отчета о финансовых результатах»</w:t>
            </w:r>
          </w:p>
          <w:p w:rsidR="00242F20" w:rsidRPr="00785B54" w:rsidRDefault="00242F20" w:rsidP="007353F2">
            <w:pPr>
              <w:widowControl/>
              <w:numPr>
                <w:ilvl w:val="0"/>
                <w:numId w:val="27"/>
              </w:numPr>
              <w:autoSpaceDE/>
              <w:adjustRightInd/>
            </w:pPr>
            <w:r w:rsidRPr="00785B54">
              <w:t>Направления совершенствования финансовой отчетности</w:t>
            </w:r>
          </w:p>
          <w:p w:rsidR="00242F20" w:rsidRPr="00785B54" w:rsidRDefault="00242F20" w:rsidP="007353F2">
            <w:pPr>
              <w:widowControl/>
              <w:numPr>
                <w:ilvl w:val="0"/>
                <w:numId w:val="27"/>
              </w:numPr>
              <w:autoSpaceDE/>
              <w:adjustRightInd/>
            </w:pPr>
            <w:r w:rsidRPr="00785B54">
              <w:t>Содержание отчета о движении денежных средств, об изменениях капитала, пояснительной записки</w:t>
            </w:r>
          </w:p>
          <w:p w:rsidR="00242F20" w:rsidRPr="00785B54" w:rsidRDefault="00242F20" w:rsidP="00F34A14">
            <w:pPr>
              <w:pStyle w:val="Heading2"/>
              <w:tabs>
                <w:tab w:val="left" w:pos="463"/>
              </w:tabs>
              <w:spacing w:before="0"/>
              <w:ind w:firstLine="566"/>
              <w:rPr>
                <w:b/>
                <w:sz w:val="24"/>
                <w:szCs w:val="24"/>
                <w:lang w:eastAsia="en-US"/>
              </w:rPr>
            </w:pPr>
            <w:r w:rsidRPr="00785B54">
              <w:rPr>
                <w:b/>
                <w:sz w:val="24"/>
                <w:szCs w:val="24"/>
                <w:lang w:eastAsia="en-US"/>
              </w:rPr>
              <w:t>Пер</w:t>
            </w:r>
            <w:r>
              <w:rPr>
                <w:b/>
                <w:sz w:val="24"/>
                <w:szCs w:val="24"/>
                <w:lang w:eastAsia="en-US"/>
              </w:rPr>
              <w:t>ечень теоретических вопросов к экзамену</w:t>
            </w:r>
          </w:p>
          <w:p w:rsidR="00242F20" w:rsidRPr="00785B54" w:rsidRDefault="00242F20" w:rsidP="007353F2">
            <w:pPr>
              <w:widowControl/>
              <w:numPr>
                <w:ilvl w:val="0"/>
                <w:numId w:val="29"/>
              </w:numPr>
              <w:autoSpaceDE/>
              <w:adjustRightInd/>
            </w:pPr>
            <w:r w:rsidRPr="00785B54">
              <w:t>Внешние и внутренние источники информации</w:t>
            </w:r>
          </w:p>
          <w:p w:rsidR="00242F20" w:rsidRPr="00785B54" w:rsidRDefault="00242F20" w:rsidP="007353F2">
            <w:pPr>
              <w:widowControl/>
              <w:numPr>
                <w:ilvl w:val="0"/>
                <w:numId w:val="29"/>
              </w:numPr>
              <w:autoSpaceDE/>
              <w:adjustRightInd/>
              <w:jc w:val="left"/>
            </w:pPr>
            <w:r w:rsidRPr="00785B54">
              <w:t>Использование форм отчетности в работе финансового менеджера</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Экономическая сущность денежных потоков</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Классификация денежных потоков</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Методы измерения денежных потоков</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Сущность управления денежными потоками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Направления и методы оптимизации денежных потоков предприятия.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Современные модели управления денежными потоками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Сущность финансовых коэффициентов.</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Концепция ликвидности в финансовом менеджменте</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Анализ кредитоспособности и ликвидности организации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Показатели финансовой устойчивости предприятия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Коэффициенты деловой активности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Показатели рентабельности или эффективности использования активов</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Концепция инфляции в финансовом менеджменте</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Методический инструментарий прогнозирования годо</w:t>
            </w:r>
            <w:r w:rsidRPr="00785B54">
              <w:rPr>
                <w:color w:val="000000"/>
              </w:rPr>
              <w:softHyphen/>
              <w:t>вого темпа и индекса инфляции.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Методический инструментарий формирования реаль</w:t>
            </w:r>
            <w:r w:rsidRPr="00785B54">
              <w:rPr>
                <w:color w:val="000000"/>
              </w:rPr>
              <w:softHyphen/>
              <w:t>ной процентной ставки с учетом фактора инфляции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Методический инструментарий оценки стоимости денежных средств с учетом фактора инфляции</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сфере осуществления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Классификация видов контроля по субъектам осуществления.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Порядок финансирования контрольных проверок.</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Организация внешнего контроля за деятельностью субъектов хозяйствования.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Организация внутреннего контроля в субъектах хозяйствования.</w:t>
            </w:r>
          </w:p>
          <w:p w:rsidR="00242F20" w:rsidRPr="00785B54" w:rsidRDefault="00242F20" w:rsidP="007353F2">
            <w:pPr>
              <w:widowControl/>
              <w:numPr>
                <w:ilvl w:val="0"/>
                <w:numId w:val="29"/>
              </w:numPr>
              <w:shd w:val="clear" w:color="auto" w:fill="FFFFFF"/>
              <w:autoSpaceDE/>
              <w:adjustRightInd/>
              <w:jc w:val="left"/>
              <w:rPr>
                <w:color w:val="000000"/>
              </w:rPr>
            </w:pPr>
            <w:r w:rsidRPr="00785B54">
              <w:rPr>
                <w:color w:val="000000"/>
              </w:rPr>
              <w:t>Задачи и направления внешнего финансового контроля.</w:t>
            </w:r>
          </w:p>
          <w:p w:rsidR="00242F20" w:rsidRPr="006657BA" w:rsidRDefault="00242F20" w:rsidP="007353F2">
            <w:pPr>
              <w:widowControl/>
              <w:numPr>
                <w:ilvl w:val="0"/>
                <w:numId w:val="29"/>
              </w:numPr>
              <w:shd w:val="clear" w:color="auto" w:fill="FFFFFF"/>
              <w:autoSpaceDE/>
              <w:adjustRightInd/>
              <w:jc w:val="left"/>
              <w:rPr>
                <w:color w:val="000000"/>
              </w:rPr>
            </w:pPr>
            <w:r w:rsidRPr="00785B54">
              <w:rPr>
                <w:color w:val="000000"/>
              </w:rPr>
              <w:t>Направления и задачи государственного финансового контроля</w:t>
            </w:r>
          </w:p>
        </w:tc>
      </w:tr>
      <w:tr w:rsidR="00242F20" w:rsidRPr="00785B54" w:rsidTr="00F34A14">
        <w:trPr>
          <w:trHeight w:val="258"/>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pPr>
              <w:tabs>
                <w:tab w:val="left" w:pos="356"/>
                <w:tab w:val="left" w:pos="851"/>
              </w:tabs>
              <w:rPr>
                <w:color w:val="000000"/>
              </w:rPr>
            </w:pPr>
            <w:r w:rsidRPr="006657BA">
              <w:rPr>
                <w:color w:val="000000"/>
              </w:rPr>
              <w:t xml:space="preserve">- выделять объекты и субъекты, цели и задачи финансового контроля и выявлять отклонения фактических показателей от нормативных; </w:t>
            </w:r>
          </w:p>
          <w:p w:rsidR="00242F20" w:rsidRPr="006657BA" w:rsidRDefault="00242F20" w:rsidP="007353F2">
            <w:pPr>
              <w:numPr>
                <w:ilvl w:val="0"/>
                <w:numId w:val="3"/>
              </w:numPr>
              <w:tabs>
                <w:tab w:val="left" w:pos="356"/>
                <w:tab w:val="left" w:pos="851"/>
              </w:tabs>
              <w:ind w:left="0" w:firstLine="0"/>
              <w:rPr>
                <w:color w:val="000000"/>
              </w:rPr>
            </w:pPr>
            <w:r w:rsidRPr="006657BA">
              <w:rPr>
                <w:color w:val="000000"/>
              </w:rPr>
              <w:t>обсуждать способы эффективного решения проблем реализации отклонений, выявленных при проведении финансового контроля в рамках ревизии, проверки, анализа, наблюдения, аудита;</w:t>
            </w:r>
          </w:p>
          <w:p w:rsidR="00242F20" w:rsidRPr="006657BA" w:rsidRDefault="00242F20" w:rsidP="007353F2">
            <w:pPr>
              <w:numPr>
                <w:ilvl w:val="0"/>
                <w:numId w:val="3"/>
              </w:numPr>
              <w:tabs>
                <w:tab w:val="left" w:pos="356"/>
                <w:tab w:val="left" w:pos="851"/>
              </w:tabs>
              <w:ind w:left="0" w:firstLine="0"/>
              <w:rPr>
                <w:color w:val="000000"/>
              </w:rPr>
            </w:pPr>
            <w:r w:rsidRPr="006657BA">
              <w:rPr>
                <w:color w:val="000000"/>
              </w:rPr>
              <w:t>распознавать эффективное решение от неэффективного при реализации мероприятий по отклонениям, выявленным при проведении финансового контроля в рамках ревизии, проверки, анализа, наблюдения, аудита;</w:t>
            </w:r>
          </w:p>
          <w:p w:rsidR="00242F20" w:rsidRPr="006657BA" w:rsidRDefault="00242F20" w:rsidP="007353F2">
            <w:pPr>
              <w:numPr>
                <w:ilvl w:val="0"/>
                <w:numId w:val="3"/>
              </w:numPr>
              <w:tabs>
                <w:tab w:val="left" w:pos="356"/>
                <w:tab w:val="left" w:pos="851"/>
              </w:tabs>
              <w:ind w:left="0" w:firstLine="0"/>
            </w:pPr>
            <w:r w:rsidRPr="006657BA">
              <w:rPr>
                <w:color w:val="000000"/>
              </w:rPr>
              <w:t xml:space="preserve">применять полученные знания в профессиональной деятельности по организации и проведению контрольных мероприятий; </w:t>
            </w:r>
          </w:p>
          <w:p w:rsidR="00242F20" w:rsidRPr="006657BA" w:rsidRDefault="00242F2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ind w:left="209"/>
              <w:rPr>
                <w:b/>
                <w:bCs/>
                <w:i/>
                <w:iCs/>
                <w:color w:val="333333"/>
              </w:rPr>
            </w:pPr>
            <w:r w:rsidRPr="00785B54">
              <w:rPr>
                <w:b/>
                <w:bCs/>
                <w:i/>
                <w:iCs/>
                <w:color w:val="333333"/>
              </w:rPr>
              <w:t>Примерные практические за</w:t>
            </w:r>
            <w:r>
              <w:rPr>
                <w:b/>
                <w:bCs/>
                <w:i/>
                <w:iCs/>
                <w:color w:val="333333"/>
              </w:rPr>
              <w:t xml:space="preserve">дания для зачета </w:t>
            </w:r>
          </w:p>
          <w:tbl>
            <w:tblPr>
              <w:tblpPr w:leftFromText="180" w:rightFromText="180" w:vertAnchor="text" w:horzAnchor="margin" w:tblpXSpec="center" w:tblpY="92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553"/>
              <w:gridCol w:w="2672"/>
            </w:tblGrid>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center"/>
                  </w:pPr>
                  <w:r w:rsidRPr="00785B54">
                    <w:rPr>
                      <w:i/>
                      <w:iCs/>
                    </w:rPr>
                    <w:t>Показатель</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center"/>
                  </w:pPr>
                  <w:r w:rsidRPr="00785B54">
                    <w:rPr>
                      <w:i/>
                      <w:iCs/>
                    </w:rPr>
                    <w:t>Значение, тыс.</w:t>
                  </w:r>
                  <w:r w:rsidRPr="00785B54">
                    <w:t> </w:t>
                  </w:r>
                  <w:r w:rsidRPr="00785B54">
                    <w:rPr>
                      <w:i/>
                      <w:iCs/>
                    </w:rPr>
                    <w:t>руб.</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Внеоборотные активы</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1 900</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Запасы</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140</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Дебиторская задолженность</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340</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Денежные средства</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5</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Кредиторская задолженность</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340</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Капитал и резервы</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130</w:t>
                  </w:r>
                </w:p>
              </w:tc>
            </w:tr>
            <w:tr w:rsidR="00242F20" w:rsidRPr="00A31549" w:rsidTr="00F34A14">
              <w:trPr>
                <w:tblCellSpacing w:w="0" w:type="dxa"/>
              </w:trPr>
              <w:tc>
                <w:tcPr>
                  <w:tcW w:w="3553"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pPr>
                  <w:r w:rsidRPr="00785B54">
                    <w:t>Заемные средства</w:t>
                  </w:r>
                </w:p>
              </w:tc>
              <w:tc>
                <w:tcPr>
                  <w:tcW w:w="2672" w:type="dxa"/>
                  <w:tcBorders>
                    <w:top w:val="single" w:sz="4" w:space="0" w:color="auto"/>
                    <w:left w:val="single" w:sz="4" w:space="0" w:color="auto"/>
                    <w:bottom w:val="single" w:sz="4" w:space="0" w:color="auto"/>
                    <w:right w:val="single" w:sz="4" w:space="0" w:color="auto"/>
                  </w:tcBorders>
                </w:tcPr>
                <w:p w:rsidR="00242F20" w:rsidRPr="00785B54" w:rsidRDefault="00242F20" w:rsidP="00F34A14">
                  <w:pPr>
                    <w:spacing w:before="100" w:beforeAutospacing="1" w:after="100" w:afterAutospacing="1"/>
                    <w:jc w:val="right"/>
                  </w:pPr>
                  <w:r w:rsidRPr="00785B54">
                    <w:t>280</w:t>
                  </w:r>
                </w:p>
              </w:tc>
            </w:tr>
          </w:tbl>
          <w:p w:rsidR="00242F20" w:rsidRPr="00785B54" w:rsidRDefault="00242F20" w:rsidP="00F34A14">
            <w:pPr>
              <w:shd w:val="clear" w:color="auto" w:fill="FFFFFF"/>
              <w:spacing w:before="100" w:beforeAutospacing="1" w:after="100" w:afterAutospacing="1"/>
              <w:rPr>
                <w:color w:val="000000"/>
              </w:rPr>
            </w:pPr>
            <w:r w:rsidRPr="006657BA">
              <w:rPr>
                <w:b/>
                <w:bCs/>
                <w:color w:val="000000"/>
              </w:rPr>
              <w:t>1</w:t>
            </w:r>
            <w:r w:rsidRPr="00785B54">
              <w:rPr>
                <w:b/>
                <w:bCs/>
                <w:color w:val="000000"/>
              </w:rPr>
              <w:t>. </w:t>
            </w:r>
            <w:r w:rsidRPr="00785B54">
              <w:rPr>
                <w:color w:val="000000"/>
              </w:rPr>
              <w:t>Проведите анализ ликвидности компании, используя абсолютные и относительные показатели:</w:t>
            </w:r>
          </w:p>
          <w:p w:rsidR="00242F20" w:rsidRPr="006657BA" w:rsidRDefault="00242F20" w:rsidP="00F34A14">
            <w:pPr>
              <w:rPr>
                <w:b/>
                <w:highlight w:val="yellow"/>
              </w:rPr>
            </w:pPr>
          </w:p>
          <w:p w:rsidR="00242F20" w:rsidRPr="006657BA" w:rsidRDefault="00242F20" w:rsidP="00F34A14"/>
          <w:p w:rsidR="00242F20" w:rsidRPr="006657BA" w:rsidRDefault="00242F20" w:rsidP="00F34A14">
            <w:pPr>
              <w:rPr>
                <w:b/>
              </w:rPr>
            </w:pPr>
          </w:p>
          <w:p w:rsidR="00242F20" w:rsidRPr="006657BA" w:rsidRDefault="00242F20" w:rsidP="00F34A14">
            <w:pPr>
              <w:rPr>
                <w:highlight w:val="yellow"/>
              </w:rPr>
            </w:pPr>
          </w:p>
          <w:p w:rsidR="00242F20" w:rsidRPr="006657BA" w:rsidRDefault="00242F20" w:rsidP="00F34A14">
            <w:pPr>
              <w:rPr>
                <w:highlight w:val="yellow"/>
              </w:rPr>
            </w:pPr>
          </w:p>
          <w:p w:rsidR="00242F20" w:rsidRPr="00785B54" w:rsidRDefault="00242F20" w:rsidP="007353F2">
            <w:pPr>
              <w:pStyle w:val="ListParagraph"/>
              <w:numPr>
                <w:ilvl w:val="0"/>
                <w:numId w:val="24"/>
              </w:numPr>
              <w:shd w:val="clear" w:color="auto" w:fill="FFFFFF"/>
              <w:spacing w:before="100" w:beforeAutospacing="1" w:after="100" w:afterAutospacing="1"/>
              <w:ind w:left="271" w:firstLine="283"/>
              <w:rPr>
                <w:color w:val="000000"/>
              </w:rPr>
            </w:pPr>
            <w:r w:rsidRPr="00785B54">
              <w:rPr>
                <w:color w:val="000000"/>
              </w:rPr>
              <w:t>Разработайте предложения, взяв за критерий совершенствования финансовую устойчивость предприятия:</w:t>
            </w:r>
          </w:p>
          <w:p w:rsidR="00242F20" w:rsidRPr="00785B54" w:rsidRDefault="00242F20" w:rsidP="00F34A14">
            <w:pPr>
              <w:pStyle w:val="ListParagraph"/>
              <w:shd w:val="clear" w:color="auto" w:fill="FFFFFF"/>
              <w:spacing w:before="100" w:beforeAutospacing="1" w:after="100" w:afterAutospacing="1"/>
              <w:ind w:left="927"/>
              <w:rPr>
                <w:color w:val="000000"/>
              </w:rPr>
            </w:pPr>
          </w:p>
          <w:tbl>
            <w:tblPr>
              <w:tblpPr w:leftFromText="180" w:rightFromText="180" w:vertAnchor="text" w:horzAnchor="page" w:tblpX="1879" w:tblpY="-240"/>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690"/>
              <w:gridCol w:w="1275"/>
              <w:gridCol w:w="1275"/>
            </w:tblGrid>
            <w:tr w:rsidR="00242F20" w:rsidRPr="00A31549" w:rsidTr="00F34A14">
              <w:trPr>
                <w:tblCellSpacing w:w="0" w:type="dxa"/>
              </w:trPr>
              <w:tc>
                <w:tcPr>
                  <w:tcW w:w="3690" w:type="dxa"/>
                  <w:vMerge w:val="restart"/>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iCs/>
                      <w:color w:val="000000"/>
                    </w:rPr>
                  </w:pPr>
                </w:p>
                <w:p w:rsidR="00242F20" w:rsidRPr="00785B54" w:rsidRDefault="00242F20" w:rsidP="00F34A14">
                  <w:pPr>
                    <w:spacing w:before="100" w:beforeAutospacing="1" w:after="100" w:afterAutospacing="1"/>
                    <w:jc w:val="center"/>
                    <w:rPr>
                      <w:color w:val="000000"/>
                    </w:rPr>
                  </w:pPr>
                  <w:r w:rsidRPr="00785B54">
                    <w:rPr>
                      <w:iCs/>
                      <w:color w:val="000000"/>
                    </w:rPr>
                    <w:t>Показатель</w:t>
                  </w:r>
                </w:p>
              </w:tc>
              <w:tc>
                <w:tcPr>
                  <w:tcW w:w="2550" w:type="dxa"/>
                  <w:gridSpan w:val="2"/>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Значение, тыс. руб.</w:t>
                  </w:r>
                </w:p>
              </w:tc>
            </w:tr>
            <w:tr w:rsidR="00242F20" w:rsidRPr="00A31549" w:rsidTr="00F34A14">
              <w:trPr>
                <w:tblCellSpacing w:w="0" w:type="dxa"/>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242F20" w:rsidRPr="00785B54" w:rsidRDefault="00242F20" w:rsidP="00F34A14">
                  <w:pPr>
                    <w:rPr>
                      <w:color w:val="000000"/>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7353F2">
                  <w:pPr>
                    <w:spacing w:before="100" w:beforeAutospacing="1" w:after="100" w:afterAutospacing="1"/>
                    <w:ind w:firstLine="0"/>
                    <w:rPr>
                      <w:color w:val="000000"/>
                    </w:rPr>
                  </w:pPr>
                  <w:smartTag w:uri="urn:schemas-microsoft-com:office:smarttags" w:element="metricconverter">
                    <w:smartTagPr>
                      <w:attr w:name="ProductID" w:val="2017 г"/>
                    </w:smartTagPr>
                    <w:r w:rsidRPr="00785B54">
                      <w:rPr>
                        <w:iCs/>
                        <w:color w:val="000000"/>
                      </w:rPr>
                      <w:t>2017 г</w:t>
                    </w:r>
                  </w:smartTag>
                  <w:r w:rsidRPr="00785B54">
                    <w:rPr>
                      <w:iCs/>
                      <w:color w:val="000000"/>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7353F2">
                  <w:pPr>
                    <w:spacing w:before="100" w:beforeAutospacing="1" w:after="100" w:afterAutospacing="1"/>
                    <w:ind w:firstLine="0"/>
                    <w:rPr>
                      <w:color w:val="000000"/>
                    </w:rPr>
                  </w:pPr>
                  <w:smartTag w:uri="urn:schemas-microsoft-com:office:smarttags" w:element="metricconverter">
                    <w:smartTagPr>
                      <w:attr w:name="ProductID" w:val="2018 г"/>
                    </w:smartTagPr>
                    <w:r w:rsidRPr="00785B54">
                      <w:rPr>
                        <w:iCs/>
                        <w:color w:val="000000"/>
                      </w:rPr>
                      <w:t>2018 г</w:t>
                    </w:r>
                  </w:smartTag>
                  <w:r w:rsidRPr="00785B54">
                    <w:rPr>
                      <w:iCs/>
                      <w:color w:val="000000"/>
                    </w:rPr>
                    <w:t>.</w:t>
                  </w:r>
                </w:p>
              </w:tc>
            </w:tr>
            <w:tr w:rsidR="00242F2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Внеоборотные активы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14 500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16 600</w:t>
                  </w:r>
                </w:p>
              </w:tc>
            </w:tr>
            <w:tr w:rsidR="00242F2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Запасы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6 700</w:t>
                  </w:r>
                </w:p>
              </w:tc>
            </w:tr>
            <w:tr w:rsidR="00242F2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Капитал и резервы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15 000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18 000</w:t>
                  </w:r>
                </w:p>
              </w:tc>
            </w:tr>
            <w:tr w:rsidR="00242F2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Долгосрочные кредиты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3 500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3 500</w:t>
                  </w:r>
                </w:p>
              </w:tc>
            </w:tr>
            <w:tr w:rsidR="00242F20" w:rsidRPr="00A31549" w:rsidTr="00F34A14">
              <w:trPr>
                <w:tblCellSpacing w:w="0" w:type="dxa"/>
              </w:trPr>
              <w:tc>
                <w:tcPr>
                  <w:tcW w:w="369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Краткосрочные заемные средства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1 500</w:t>
                  </w:r>
                </w:p>
              </w:tc>
            </w:tr>
          </w:tbl>
          <w:p w:rsidR="00242F20" w:rsidRPr="006657BA" w:rsidRDefault="00242F20" w:rsidP="00F34A14">
            <w:pPr>
              <w:shd w:val="clear" w:color="auto" w:fill="FFFFFF"/>
              <w:ind w:firstLine="709"/>
              <w:jc w:val="center"/>
              <w:rPr>
                <w:highlight w:val="yellow"/>
              </w:rPr>
            </w:pPr>
          </w:p>
          <w:p w:rsidR="00242F20" w:rsidRPr="006657BA" w:rsidRDefault="00242F20" w:rsidP="00F34A14">
            <w:pPr>
              <w:shd w:val="clear" w:color="auto" w:fill="FFFFFF"/>
              <w:ind w:firstLine="709"/>
              <w:jc w:val="center"/>
              <w:rPr>
                <w:highlight w:val="yellow"/>
              </w:rPr>
            </w:pPr>
          </w:p>
          <w:p w:rsidR="00242F20" w:rsidRPr="006657BA" w:rsidRDefault="00242F20" w:rsidP="00F34A14">
            <w:pPr>
              <w:shd w:val="clear" w:color="auto" w:fill="FFFFFF"/>
              <w:ind w:firstLine="709"/>
              <w:jc w:val="center"/>
              <w:rPr>
                <w:highlight w:val="yellow"/>
              </w:rPr>
            </w:pPr>
          </w:p>
          <w:p w:rsidR="00242F20" w:rsidRPr="00785B54" w:rsidRDefault="00242F20" w:rsidP="00F34A14">
            <w:pPr>
              <w:shd w:val="clear" w:color="auto" w:fill="FFFFFF"/>
              <w:spacing w:before="100" w:beforeAutospacing="1" w:after="100" w:afterAutospacing="1"/>
              <w:ind w:firstLine="554"/>
              <w:rPr>
                <w:color w:val="000000"/>
              </w:rPr>
            </w:pPr>
            <w:r w:rsidRPr="00785B54">
              <w:rPr>
                <w:b/>
                <w:bCs/>
                <w:color w:val="000000"/>
              </w:rPr>
              <w:t>3.</w:t>
            </w:r>
            <w:r w:rsidRPr="00785B54">
              <w:rPr>
                <w:color w:val="000000"/>
              </w:rPr>
              <w:t> 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076"/>
              <w:gridCol w:w="648"/>
              <w:gridCol w:w="1008"/>
              <w:gridCol w:w="1023"/>
              <w:gridCol w:w="1071"/>
              <w:gridCol w:w="1002"/>
              <w:gridCol w:w="974"/>
              <w:gridCol w:w="1133"/>
            </w:tblGrid>
            <w:tr w:rsidR="00242F20" w:rsidRPr="00A31549" w:rsidTr="00F34A14">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Прогноз движения денежных средств, тыс. руб.</w:t>
                  </w:r>
                </w:p>
              </w:tc>
            </w:tr>
            <w:tr w:rsidR="00242F2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Cs/>
                      <w:color w:val="000000"/>
                    </w:rPr>
                    <w:t>июнь</w:t>
                  </w:r>
                </w:p>
              </w:tc>
            </w:tr>
            <w:tr w:rsidR="00242F2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242F20" w:rsidRPr="00785B54" w:rsidRDefault="00242F20" w:rsidP="007353F2">
                  <w:pPr>
                    <w:spacing w:before="100" w:beforeAutospacing="1" w:after="100" w:afterAutospacing="1"/>
                    <w:ind w:firstLine="0"/>
                    <w:rPr>
                      <w:color w:val="000000"/>
                    </w:rPr>
                  </w:pPr>
                  <w:r w:rsidRPr="00785B54">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A31549" w:rsidTr="00F34A14">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bl>
          <w:p w:rsidR="00242F20" w:rsidRPr="00785B54" w:rsidRDefault="00242F20" w:rsidP="00F34A14">
            <w:pPr>
              <w:shd w:val="clear" w:color="auto" w:fill="FFFFFF"/>
              <w:ind w:firstLine="709"/>
              <w:rPr>
                <w:highlight w:val="yellow"/>
              </w:rPr>
            </w:pPr>
          </w:p>
          <w:p w:rsidR="00242F20" w:rsidRPr="00785B54" w:rsidRDefault="00242F20" w:rsidP="00F34A14">
            <w:pPr>
              <w:shd w:val="clear" w:color="auto" w:fill="FFFFFF"/>
              <w:ind w:firstLine="709"/>
              <w:rPr>
                <w:color w:val="000000"/>
              </w:rPr>
            </w:pPr>
            <w:r w:rsidRPr="00785B54">
              <w:rPr>
                <w:b/>
                <w:bCs/>
                <w:color w:val="000000"/>
              </w:rPr>
              <w:t>4. </w:t>
            </w:r>
            <w:r w:rsidRPr="00785B54">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4215"/>
              <w:gridCol w:w="2276"/>
              <w:gridCol w:w="1701"/>
            </w:tblGrid>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
                      <w:iCs/>
                      <w:color w:val="000000"/>
                    </w:rPr>
                    <w:t>Баланс, тыс. руб.</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
                      <w:iCs/>
                      <w:color w:val="000000"/>
                    </w:rPr>
                    <w:t>Фирма 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
                      <w:iCs/>
                      <w:color w:val="000000"/>
                    </w:rPr>
                    <w:t>Фирма Б</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color w:val="000000"/>
                    </w:rPr>
                    <w:t>Актив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Денежные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2 060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4 878</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Дебиторская задолженность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1 898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6 479</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Запасы и затраты</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20 080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5 100</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Основные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77 940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40 722</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Итого активов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101 978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57 179</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Пассив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Краткосрочная кредиторская задолженность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10 205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7 735</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Долгосрочные заемные средства</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489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30 020</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Уставной капитал</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89 264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12 324</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Нераспределенная прибыль</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2 020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7 100</w:t>
                  </w:r>
                </w:p>
              </w:tc>
            </w:tr>
            <w:tr w:rsidR="00242F20" w:rsidRPr="00785B54" w:rsidTr="00F34A14">
              <w:trPr>
                <w:tblCellSpacing w:w="0" w:type="dxa"/>
              </w:trPr>
              <w:tc>
                <w:tcPr>
                  <w:tcW w:w="4215"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Итого пассивов</w:t>
                  </w:r>
                </w:p>
              </w:tc>
              <w:tc>
                <w:tcPr>
                  <w:tcW w:w="22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101 978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57 179</w:t>
                  </w:r>
                </w:p>
              </w:tc>
            </w:tr>
          </w:tbl>
          <w:p w:rsidR="00242F20" w:rsidRPr="00785B54" w:rsidRDefault="00242F20" w:rsidP="00F34A14">
            <w:pPr>
              <w:rPr>
                <w:vanish/>
              </w:rPr>
            </w:pPr>
          </w:p>
          <w:tbl>
            <w:tblPr>
              <w:tblW w:w="6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98"/>
              <w:gridCol w:w="1378"/>
              <w:gridCol w:w="1426"/>
              <w:gridCol w:w="648"/>
            </w:tblGrid>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i/>
                      <w:iCs/>
                      <w:color w:val="000000"/>
                    </w:rPr>
                    <w:t>Отчет о финансовых результатах и их использовании,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center"/>
                    <w:rPr>
                      <w:color w:val="000000"/>
                    </w:rPr>
                  </w:pPr>
                  <w:r w:rsidRPr="00785B54">
                    <w:rPr>
                      <w:i/>
                      <w:iCs/>
                      <w:color w:val="000000"/>
                    </w:rPr>
                    <w:t>Фирма Б</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Выручка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107 956</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87 999</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Затраты на производство</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72 345</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61 712</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Результат от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35 611</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26 287</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Результат от прочей реализации</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2 153</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-6 582</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Доходы и расходы от прочих операций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-10 420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-15 063</w:t>
                  </w:r>
                </w:p>
              </w:tc>
            </w:tr>
            <w:tr w:rsidR="00242F20" w:rsidRPr="00785B54" w:rsidTr="00F34A14">
              <w:trPr>
                <w:gridAfter w:val="1"/>
                <w:wAfter w:w="40" w:type="dxa"/>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color w:val="000000"/>
                    </w:rPr>
                    <w:t>Прибыль</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27 344</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4 642</w:t>
                  </w:r>
                </w:p>
              </w:tc>
            </w:tr>
            <w:tr w:rsidR="00242F2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i/>
                      <w:iCs/>
                      <w:color w:val="000000"/>
                    </w:rPr>
                    <w:t>Сведения об акциях, тыс. руб.</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i/>
                      <w:iCs/>
                      <w:color w:val="000000"/>
                    </w:rPr>
                    <w:t>Фирма А</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rPr>
                      <w:color w:val="000000"/>
                    </w:rPr>
                  </w:pPr>
                  <w:r w:rsidRPr="00785B54">
                    <w:rPr>
                      <w:i/>
                      <w:iCs/>
                      <w:color w:val="000000"/>
                    </w:rPr>
                    <w:t>Фирма Б</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304D3D" w:rsidRDefault="00242F20" w:rsidP="00F34A14">
                  <w:pPr>
                    <w:spacing w:before="100" w:beforeAutospacing="1" w:after="100" w:afterAutospacing="1"/>
                    <w:rPr>
                      <w:color w:val="000000"/>
                    </w:rPr>
                  </w:pPr>
                  <w:r w:rsidRPr="00304D3D">
                    <w:rPr>
                      <w:color w:val="000000"/>
                    </w:rPr>
                    <w:t>Число выпущенных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10 440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3 270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304D3D" w:rsidRDefault="00242F20" w:rsidP="00F34A14">
                  <w:pPr>
                    <w:spacing w:before="100" w:beforeAutospacing="1" w:after="100" w:afterAutospacing="1"/>
                    <w:rPr>
                      <w:color w:val="000000"/>
                    </w:rPr>
                  </w:pPr>
                  <w:r w:rsidRPr="00304D3D">
                    <w:rPr>
                      <w:color w:val="000000"/>
                    </w:rPr>
                    <w:t>Рыночная цена акций</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30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242F20" w:rsidRPr="00785B54" w:rsidRDefault="00242F20" w:rsidP="00F34A14">
                  <w:pPr>
                    <w:spacing w:before="100" w:beforeAutospacing="1" w:after="100" w:afterAutospacing="1"/>
                    <w:rPr>
                      <w:color w:val="000000"/>
                    </w:rPr>
                  </w:pPr>
                  <w:r w:rsidRPr="00785B54">
                    <w:rPr>
                      <w:color w:val="000000"/>
                    </w:rPr>
                    <w:t> </w:t>
                  </w:r>
                </w:p>
              </w:tc>
            </w:tr>
            <w:tr w:rsidR="00242F20" w:rsidRPr="00785B54" w:rsidTr="00F34A14">
              <w:trPr>
                <w:tblCellSpacing w:w="0" w:type="dxa"/>
              </w:trPr>
              <w:tc>
                <w:tcPr>
                  <w:tcW w:w="3924" w:type="dxa"/>
                  <w:tcBorders>
                    <w:top w:val="single" w:sz="4" w:space="0" w:color="auto"/>
                    <w:left w:val="single" w:sz="4" w:space="0" w:color="auto"/>
                    <w:bottom w:val="single" w:sz="4" w:space="0" w:color="auto"/>
                    <w:right w:val="single" w:sz="4" w:space="0" w:color="auto"/>
                  </w:tcBorders>
                  <w:shd w:val="clear" w:color="auto" w:fill="FFFFFF"/>
                </w:tcPr>
                <w:p w:rsidR="00242F20" w:rsidRPr="00304D3D" w:rsidRDefault="00242F20" w:rsidP="00F34A14">
                  <w:pPr>
                    <w:spacing w:before="100" w:beforeAutospacing="1" w:after="100" w:afterAutospacing="1"/>
                    <w:rPr>
                      <w:color w:val="000000"/>
                    </w:rPr>
                  </w:pPr>
                  <w:r w:rsidRPr="00304D3D">
                    <w:rPr>
                      <w:color w:val="000000"/>
                    </w:rPr>
                    <w:t>Выплаченные дивиденды по акциям</w:t>
                  </w:r>
                </w:p>
              </w:tc>
              <w:tc>
                <w:tcPr>
                  <w:tcW w:w="1410"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2 000</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242F20" w:rsidRPr="00785B54" w:rsidRDefault="00242F20" w:rsidP="00F34A14">
                  <w:pPr>
                    <w:spacing w:before="100" w:beforeAutospacing="1" w:after="100" w:afterAutospacing="1"/>
                    <w:jc w:val="right"/>
                    <w:rPr>
                      <w:color w:val="000000"/>
                    </w:rPr>
                  </w:pPr>
                  <w:r w:rsidRPr="00785B54">
                    <w:rPr>
                      <w:color w:val="000000"/>
                    </w:rPr>
                    <w:t>600</w:t>
                  </w:r>
                </w:p>
              </w:tc>
              <w:tc>
                <w:tcPr>
                  <w:tcW w:w="40" w:type="dxa"/>
                  <w:tcBorders>
                    <w:top w:val="single" w:sz="4" w:space="0" w:color="auto"/>
                    <w:left w:val="single" w:sz="4" w:space="0" w:color="auto"/>
                    <w:bottom w:val="single" w:sz="4" w:space="0" w:color="auto"/>
                    <w:right w:val="single" w:sz="4" w:space="0" w:color="auto"/>
                  </w:tcBorders>
                  <w:shd w:val="clear" w:color="auto" w:fill="FFFFFF"/>
                  <w:vAlign w:val="center"/>
                </w:tcPr>
                <w:p w:rsidR="00242F20" w:rsidRPr="00785B54" w:rsidRDefault="00242F20" w:rsidP="00F34A14">
                  <w:pPr>
                    <w:spacing w:before="100" w:beforeAutospacing="1" w:after="100" w:afterAutospacing="1"/>
                    <w:rPr>
                      <w:color w:val="000000"/>
                    </w:rPr>
                  </w:pPr>
                  <w:r w:rsidRPr="008307B0">
                    <w:rPr>
                      <w:color w:val="000000"/>
                    </w:rPr>
                    <w:t> </w:t>
                  </w:r>
                </w:p>
              </w:tc>
            </w:tr>
          </w:tbl>
          <w:p w:rsidR="00242F20" w:rsidRPr="00785B54" w:rsidRDefault="00242F20" w:rsidP="00F34A14">
            <w:pPr>
              <w:shd w:val="clear" w:color="auto" w:fill="FFFFFF"/>
              <w:spacing w:before="100" w:beforeAutospacing="1" w:after="100" w:afterAutospacing="1"/>
              <w:rPr>
                <w:i/>
                <w:highlight w:val="yellow"/>
              </w:rPr>
            </w:pPr>
            <w:r w:rsidRPr="008307B0">
              <w:rPr>
                <w:b/>
                <w:bCs/>
                <w:color w:val="000000"/>
              </w:rPr>
              <w:t> </w:t>
            </w:r>
          </w:p>
        </w:tc>
      </w:tr>
      <w:tr w:rsidR="00242F20" w:rsidTr="00F34A14">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F34A14">
            <w:r w:rsidRPr="006657BA">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42F20" w:rsidRPr="006657BA" w:rsidRDefault="00242F20" w:rsidP="007353F2">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демонстрации умения анализировать ситуацию, необходимость и возможности эффективного финансового контроля, обоснования выбора видов контроля на основе ревизии, проверки, анализа, наблюдения;</w:t>
            </w:r>
          </w:p>
          <w:p w:rsidR="00242F20" w:rsidRPr="006657BA" w:rsidRDefault="00242F20" w:rsidP="007353F2">
            <w:pPr>
              <w:pStyle w:val="BodyText2"/>
              <w:widowControl/>
              <w:numPr>
                <w:ilvl w:val="0"/>
                <w:numId w:val="3"/>
              </w:numPr>
              <w:tabs>
                <w:tab w:val="left" w:pos="356"/>
                <w:tab w:val="left" w:pos="851"/>
              </w:tabs>
              <w:autoSpaceDE/>
              <w:autoSpaceDN/>
              <w:adjustRightInd/>
              <w:spacing w:after="0" w:line="240" w:lineRule="auto"/>
              <w:ind w:left="0" w:firstLine="0"/>
              <w:jc w:val="both"/>
              <w:rPr>
                <w:color w:val="000000"/>
              </w:rPr>
            </w:pPr>
            <w:r w:rsidRPr="006657BA">
              <w:rPr>
                <w:color w:val="000000"/>
              </w:rPr>
              <w:t>способами оценивания значимости и правовой обоснованности полученных результатов финансового контроля, формирования мер по реализации выявленных отклонений;</w:t>
            </w:r>
          </w:p>
          <w:p w:rsidR="00242F20" w:rsidRPr="006657BA" w:rsidRDefault="00242F20" w:rsidP="007353F2">
            <w:pPr>
              <w:widowControl/>
              <w:numPr>
                <w:ilvl w:val="0"/>
                <w:numId w:val="3"/>
              </w:numPr>
              <w:shd w:val="clear" w:color="auto" w:fill="FFFFFF"/>
              <w:tabs>
                <w:tab w:val="left" w:pos="356"/>
                <w:tab w:val="left" w:pos="851"/>
              </w:tabs>
              <w:ind w:left="0" w:firstLine="0"/>
              <w:rPr>
                <w:color w:val="000000"/>
              </w:rPr>
            </w:pPr>
            <w:r w:rsidRPr="006657BA">
              <w:rPr>
                <w:color w:val="000000"/>
              </w:rPr>
              <w:t xml:space="preserve">практическими умениями и навыками анализа и обобщения полученных результатов, а также их использованием для разработке мер по реализации выявляемых отклонений; </w:t>
            </w:r>
          </w:p>
          <w:p w:rsidR="00242F20" w:rsidRPr="006657BA" w:rsidRDefault="00242F20" w:rsidP="00F34A14"/>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42F20" w:rsidRPr="00785B54" w:rsidRDefault="00242F20" w:rsidP="00F34A14">
            <w:pPr>
              <w:pStyle w:val="Heading2"/>
              <w:tabs>
                <w:tab w:val="left" w:pos="331"/>
              </w:tabs>
              <w:rPr>
                <w:b/>
                <w:sz w:val="24"/>
                <w:szCs w:val="24"/>
                <w:lang w:eastAsia="en-US"/>
              </w:rPr>
            </w:pPr>
            <w:r w:rsidRPr="00785B54">
              <w:rPr>
                <w:b/>
                <w:sz w:val="24"/>
                <w:szCs w:val="24"/>
                <w:lang w:eastAsia="en-US"/>
              </w:rPr>
              <w:t>Примерный перечень тем курсовых работ:</w:t>
            </w:r>
          </w:p>
          <w:p w:rsidR="00242F20" w:rsidRPr="00785B54" w:rsidRDefault="00242F20" w:rsidP="007353F2">
            <w:pPr>
              <w:widowControl/>
              <w:numPr>
                <w:ilvl w:val="0"/>
                <w:numId w:val="10"/>
              </w:numPr>
              <w:autoSpaceDE/>
              <w:adjustRightInd/>
            </w:pPr>
            <w:r w:rsidRPr="00785B54">
              <w:t>Особенности финансового планирования на предприятии в условиях его экономической нестабильности</w:t>
            </w:r>
          </w:p>
          <w:p w:rsidR="00242F20" w:rsidRPr="00785B54" w:rsidRDefault="00242F20" w:rsidP="007353F2">
            <w:pPr>
              <w:widowControl/>
              <w:numPr>
                <w:ilvl w:val="0"/>
                <w:numId w:val="10"/>
              </w:numPr>
              <w:autoSpaceDE/>
              <w:adjustRightInd/>
            </w:pPr>
            <w:r w:rsidRPr="00785B54">
              <w:t>Основные подходы к организации системы внутреннего контроля за деятельностью предприятия</w:t>
            </w:r>
          </w:p>
          <w:p w:rsidR="00242F20" w:rsidRPr="00785B54" w:rsidRDefault="00242F20" w:rsidP="007353F2">
            <w:pPr>
              <w:widowControl/>
              <w:numPr>
                <w:ilvl w:val="0"/>
                <w:numId w:val="10"/>
              </w:numPr>
              <w:autoSpaceDE/>
              <w:adjustRightInd/>
            </w:pPr>
            <w:r w:rsidRPr="00785B54">
              <w:t>Оценка финансового состояния предприятия и прогнозный анализ перспектив его развития</w:t>
            </w:r>
          </w:p>
          <w:p w:rsidR="00242F20" w:rsidRPr="00785B54" w:rsidRDefault="00242F20" w:rsidP="007353F2">
            <w:pPr>
              <w:widowControl/>
              <w:numPr>
                <w:ilvl w:val="0"/>
                <w:numId w:val="10"/>
              </w:numPr>
              <w:autoSpaceDE/>
              <w:adjustRightInd/>
            </w:pPr>
            <w:r w:rsidRPr="00785B54">
              <w:t>Основы управления прочими доходами как элемент политики доходов</w:t>
            </w:r>
          </w:p>
          <w:p w:rsidR="00242F20" w:rsidRPr="00785B54" w:rsidRDefault="00242F20" w:rsidP="007353F2">
            <w:pPr>
              <w:keepNext/>
              <w:widowControl/>
              <w:numPr>
                <w:ilvl w:val="0"/>
                <w:numId w:val="10"/>
              </w:numPr>
              <w:ind w:right="-1"/>
              <w:outlineLvl w:val="3"/>
              <w:rPr>
                <w:bCs/>
              </w:rPr>
            </w:pPr>
            <w:r w:rsidRPr="00785B54">
              <w:rPr>
                <w:bCs/>
              </w:rPr>
              <w:t>Финансовый контроллинг как основной инструмент финансовой политики фирмы</w:t>
            </w:r>
          </w:p>
          <w:p w:rsidR="00242F20" w:rsidRPr="00785B54" w:rsidRDefault="00242F20" w:rsidP="007353F2">
            <w:pPr>
              <w:widowControl/>
              <w:numPr>
                <w:ilvl w:val="0"/>
                <w:numId w:val="10"/>
              </w:numPr>
              <w:ind w:right="-1"/>
            </w:pPr>
            <w:r w:rsidRPr="00785B54">
              <w:t>Анализ информационного обеспечения функционирования финансового механизма</w:t>
            </w:r>
          </w:p>
          <w:p w:rsidR="00242F20" w:rsidRPr="00785B54" w:rsidRDefault="00242F20" w:rsidP="007353F2">
            <w:pPr>
              <w:widowControl/>
              <w:numPr>
                <w:ilvl w:val="0"/>
                <w:numId w:val="10"/>
              </w:numPr>
              <w:autoSpaceDE/>
              <w:adjustRightInd/>
            </w:pPr>
            <w:r w:rsidRPr="00785B54">
              <w:t>Организация финансового контроля на предприятии</w:t>
            </w:r>
          </w:p>
          <w:p w:rsidR="00242F20" w:rsidRPr="00A83F64" w:rsidRDefault="00242F20" w:rsidP="007353F2">
            <w:pPr>
              <w:pStyle w:val="ListParagraph"/>
              <w:widowControl/>
              <w:numPr>
                <w:ilvl w:val="0"/>
                <w:numId w:val="10"/>
              </w:numPr>
              <w:autoSpaceDE/>
              <w:adjustRightInd/>
              <w:rPr>
                <w:lang w:eastAsia="en-US"/>
              </w:rPr>
            </w:pPr>
            <w:r w:rsidRPr="00785B54">
              <w:rPr>
                <w:lang w:eastAsia="en-US"/>
              </w:rPr>
              <w:t>Формирование финансового имиджа организации</w:t>
            </w:r>
          </w:p>
        </w:tc>
      </w:tr>
    </w:tbl>
    <w:p w:rsidR="00242F20" w:rsidRDefault="00242F20" w:rsidP="007353F2">
      <w:pPr>
        <w:pStyle w:val="Style3"/>
        <w:widowControl/>
        <w:spacing w:line="360" w:lineRule="auto"/>
        <w:jc w:val="both"/>
        <w:rPr>
          <w:rStyle w:val="FontStyle32"/>
          <w:b/>
          <w:i w:val="0"/>
        </w:rPr>
      </w:pPr>
    </w:p>
    <w:p w:rsidR="00242F20" w:rsidRPr="00AA1BD2" w:rsidRDefault="00242F20" w:rsidP="002D408B">
      <w:pPr>
        <w:widowControl/>
        <w:autoSpaceDE/>
        <w:autoSpaceDN/>
        <w:adjustRightInd/>
        <w:ind w:firstLine="0"/>
        <w:jc w:val="left"/>
        <w:sectPr w:rsidR="00242F20" w:rsidRPr="00AA1BD2">
          <w:pgSz w:w="16838" w:h="11906" w:orient="landscape"/>
          <w:pgMar w:top="1134" w:right="851" w:bottom="851" w:left="851" w:header="709" w:footer="709" w:gutter="0"/>
          <w:cols w:space="720"/>
        </w:sectPr>
      </w:pPr>
    </w:p>
    <w:p w:rsidR="00242F20" w:rsidRPr="00AA1BD2" w:rsidRDefault="00242F20" w:rsidP="002D408B">
      <w:pPr>
        <w:ind w:firstLine="284"/>
        <w:rPr>
          <w:highlight w:val="yellow"/>
        </w:rPr>
      </w:pPr>
      <w:r w:rsidRPr="00AA1BD2">
        <w:t>.</w:t>
      </w:r>
      <w:r w:rsidRPr="00AA1BD2">
        <w:rPr>
          <w:b/>
        </w:rPr>
        <w:t xml:space="preserve"> </w:t>
      </w:r>
    </w:p>
    <w:p w:rsidR="00242F20" w:rsidRPr="00AA1BD2" w:rsidRDefault="00242F20" w:rsidP="002D408B">
      <w:pPr>
        <w:rPr>
          <w:b/>
        </w:rPr>
      </w:pPr>
      <w:r w:rsidRPr="00AA1BD2">
        <w:rPr>
          <w:b/>
        </w:rPr>
        <w:t>б) Порядок проведения промежуточной аттестации, показатели и критерии оценивания:</w:t>
      </w:r>
    </w:p>
    <w:p w:rsidR="00242F20" w:rsidRPr="00AA1BD2" w:rsidRDefault="00242F20" w:rsidP="002D408B">
      <w:pPr>
        <w:rPr>
          <w:highlight w:val="yellow"/>
        </w:rPr>
      </w:pPr>
    </w:p>
    <w:p w:rsidR="00242F20" w:rsidRPr="00AA1BD2" w:rsidRDefault="00242F20" w:rsidP="002D408B">
      <w:r w:rsidRPr="00AA1BD2">
        <w:t>Промежуточная аттестация по дисциплине «</w:t>
      </w:r>
      <w:r>
        <w:t>Основы финансового</w:t>
      </w:r>
      <w:r w:rsidRPr="00AA1BD2">
        <w:t xml:space="preserve"> менеджмент</w:t>
      </w:r>
      <w:r>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t xml:space="preserve">зачета, </w:t>
      </w:r>
      <w:r w:rsidRPr="00AA1BD2">
        <w:t>экзамена и в форме выполнения и защиты курсовой работы.</w:t>
      </w:r>
    </w:p>
    <w:p w:rsidR="00242F20" w:rsidRDefault="00242F20" w:rsidP="002D408B">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42F20" w:rsidRPr="00AA1BD2" w:rsidRDefault="00242F20" w:rsidP="00F8534A">
      <w:pPr>
        <w:rPr>
          <w:b/>
        </w:rPr>
      </w:pPr>
      <w:r w:rsidRPr="00AA1BD2">
        <w:rPr>
          <w:b/>
        </w:rPr>
        <w:t xml:space="preserve">Показатели и критерии оценивания </w:t>
      </w:r>
      <w:r>
        <w:rPr>
          <w:b/>
        </w:rPr>
        <w:t>зачета</w:t>
      </w:r>
      <w:r w:rsidRPr="00AA1BD2">
        <w:rPr>
          <w:b/>
        </w:rPr>
        <w:t>:</w:t>
      </w:r>
    </w:p>
    <w:p w:rsidR="00242F20" w:rsidRPr="008D0161" w:rsidRDefault="00242F20" w:rsidP="000057EA">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242F20" w:rsidRPr="008D0161" w:rsidRDefault="00242F20" w:rsidP="000057EA">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42F20" w:rsidRPr="00AA1BD2" w:rsidRDefault="00242F20" w:rsidP="002D408B"/>
    <w:p w:rsidR="00242F20" w:rsidRPr="00AA1BD2" w:rsidRDefault="00242F20" w:rsidP="002D408B">
      <w:pPr>
        <w:rPr>
          <w:b/>
        </w:rPr>
      </w:pPr>
      <w:r w:rsidRPr="00AA1BD2">
        <w:rPr>
          <w:b/>
        </w:rPr>
        <w:t>Показатели и критерии оценивания экзамена:</w:t>
      </w:r>
    </w:p>
    <w:p w:rsidR="00242F20" w:rsidRPr="00AA1BD2" w:rsidRDefault="00242F20" w:rsidP="002D408B">
      <w:r w:rsidRPr="00AA1BD2">
        <w:t xml:space="preserve">– на оценку </w:t>
      </w:r>
      <w:r w:rsidRPr="00AA1BD2">
        <w:rPr>
          <w:b/>
        </w:rPr>
        <w:t>«отлично»</w:t>
      </w:r>
      <w:r w:rsidRPr="00AA1BD2">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42F20" w:rsidRPr="00AA1BD2" w:rsidRDefault="00242F20" w:rsidP="002D408B">
      <w:r w:rsidRPr="00AA1BD2">
        <w:t xml:space="preserve">– на оценку </w:t>
      </w:r>
      <w:r w:rsidRPr="00AA1BD2">
        <w:rPr>
          <w:b/>
        </w:rPr>
        <w:t>«хорошо»</w:t>
      </w:r>
      <w:r w:rsidRPr="00AA1BD2">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42F20" w:rsidRPr="00AA1BD2" w:rsidRDefault="00242F20" w:rsidP="002D408B">
      <w:r w:rsidRPr="00AA1BD2">
        <w:t xml:space="preserve">– на оценку </w:t>
      </w:r>
      <w:r w:rsidRPr="00AA1BD2">
        <w:rPr>
          <w:b/>
        </w:rPr>
        <w:t>«удовлетворительно»</w:t>
      </w:r>
      <w:r w:rsidRPr="00AA1BD2">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42F20" w:rsidRPr="00AA1BD2" w:rsidRDefault="00242F20" w:rsidP="002D408B">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42F20" w:rsidRPr="00AA1BD2" w:rsidRDefault="00242F20" w:rsidP="002D408B">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42F20" w:rsidRPr="00AA1BD2" w:rsidRDefault="00242F20" w:rsidP="002D408B">
      <w:pPr>
        <w:rPr>
          <w:highlight w:val="yellow"/>
        </w:rPr>
      </w:pPr>
    </w:p>
    <w:p w:rsidR="00242F20" w:rsidRPr="00AA1BD2" w:rsidRDefault="00242F20" w:rsidP="002D408B">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Основы финансового</w:t>
      </w:r>
      <w:r w:rsidRPr="00AA1BD2">
        <w:t xml:space="preserve"> менеджмент</w:t>
      </w:r>
      <w:r>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242F20" w:rsidRPr="00AA1BD2" w:rsidRDefault="00242F20" w:rsidP="002D408B">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242F20" w:rsidRPr="00AA1BD2" w:rsidRDefault="00242F20" w:rsidP="002D408B"/>
    <w:p w:rsidR="00242F20" w:rsidRPr="00AA1BD2" w:rsidRDefault="00242F20" w:rsidP="002D408B">
      <w:pPr>
        <w:rPr>
          <w:b/>
        </w:rPr>
      </w:pPr>
      <w:r w:rsidRPr="00AA1BD2">
        <w:rPr>
          <w:b/>
        </w:rPr>
        <w:t>Показатели и критерии оценивания курсовой работы:</w:t>
      </w:r>
    </w:p>
    <w:p w:rsidR="00242F20" w:rsidRPr="00AA1BD2" w:rsidRDefault="00242F20" w:rsidP="002D408B">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242F20" w:rsidRPr="00AA1BD2" w:rsidRDefault="00242F20" w:rsidP="002D408B">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242F20" w:rsidRPr="00AA1BD2" w:rsidRDefault="00242F20" w:rsidP="002D408B">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242F20" w:rsidRPr="00AA1BD2" w:rsidRDefault="00242F20" w:rsidP="002D408B">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242F20" w:rsidRPr="00AA1BD2" w:rsidRDefault="00242F20" w:rsidP="002D408B">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242F20" w:rsidRPr="00AA1BD2" w:rsidRDefault="00242F20" w:rsidP="002D408B">
      <w:pPr>
        <w:ind w:firstLine="539"/>
        <w:jc w:val="center"/>
        <w:rPr>
          <w:b/>
          <w:highlight w:val="yellow"/>
        </w:rPr>
      </w:pPr>
    </w:p>
    <w:p w:rsidR="00242F20" w:rsidRPr="00AA1BD2" w:rsidRDefault="00242F20" w:rsidP="002D408B">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242F20" w:rsidRPr="003619CE" w:rsidRDefault="00242F20" w:rsidP="00F25EA2">
      <w:pPr>
        <w:pStyle w:val="PlainText"/>
        <w:ind w:firstLine="567"/>
        <w:jc w:val="both"/>
        <w:rPr>
          <w:rFonts w:ascii="Times New Roman" w:hAnsi="Times New Roman"/>
          <w:sz w:val="24"/>
          <w:szCs w:val="24"/>
        </w:rPr>
      </w:pPr>
      <w:r w:rsidRPr="00C00045">
        <w:rPr>
          <w:rFonts w:ascii="Times New Roman" w:hAnsi="Times New Roman"/>
          <w:b/>
          <w:sz w:val="24"/>
          <w:szCs w:val="24"/>
        </w:rPr>
        <w:t>а) Основная литература</w:t>
      </w:r>
      <w:r w:rsidRPr="003619CE">
        <w:rPr>
          <w:rFonts w:ascii="Times New Roman" w:hAnsi="Times New Roman"/>
          <w:sz w:val="24"/>
          <w:szCs w:val="24"/>
        </w:rPr>
        <w:t xml:space="preserve">: </w:t>
      </w:r>
    </w:p>
    <w:p w:rsidR="00242F20" w:rsidRDefault="00242F20" w:rsidP="00F25EA2">
      <w:pPr>
        <w:rPr>
          <w:rStyle w:val="Hyperlink"/>
          <w:rFonts w:ascii="Times New Roman" w:hAnsi="Times New Roman" w:cs="Times New Roman"/>
          <w:shd w:val="clear" w:color="auto" w:fill="FFFFFF"/>
        </w:rPr>
      </w:pPr>
      <w:r w:rsidRPr="00CF2A1F">
        <w:rPr>
          <w:color w:val="000000"/>
          <w:shd w:val="clear" w:color="auto" w:fill="FFFFFF"/>
        </w:rPr>
        <w:t>1.</w:t>
      </w:r>
      <w:r w:rsidRPr="00E822F4">
        <w:rPr>
          <w:shd w:val="clear" w:color="auto" w:fill="FFFFFF"/>
        </w:rPr>
        <w:t xml:space="preserve"> </w:t>
      </w:r>
      <w:r w:rsidRPr="00831DFF">
        <w:rPr>
          <w:shd w:val="clear" w:color="auto" w:fill="FFFFFF"/>
        </w:rPr>
        <w:t>Воронина, М. В. Финансовый менеджмент: учебник для бакалавров / М. В. Ворон</w:t>
      </w:r>
      <w:r>
        <w:rPr>
          <w:shd w:val="clear" w:color="auto" w:fill="FFFFFF"/>
        </w:rPr>
        <w:t>ина. - 2-е изд., стер. - Москва</w:t>
      </w:r>
      <w:r w:rsidRPr="00831DFF">
        <w:rPr>
          <w:shd w:val="clear" w:color="auto" w:fill="FFFFFF"/>
        </w:rPr>
        <w:t xml:space="preserve">: Издательско-торговая корпорация «Дашков и К°», 2020. - 384 с.- ISBN 978-5-394-03552-4. - Текст: электронный. - URL: </w:t>
      </w:r>
      <w:hyperlink r:id="rId8" w:history="1">
        <w:r w:rsidRPr="007F21FD">
          <w:rPr>
            <w:rStyle w:val="Hyperlink"/>
            <w:rFonts w:ascii="Times New Roman" w:hAnsi="Times New Roman" w:cs="Times New Roman"/>
            <w:shd w:val="clear" w:color="auto" w:fill="FFFFFF"/>
          </w:rPr>
          <w:t>https://znanium.com/read?id=358194</w:t>
        </w:r>
      </w:hyperlink>
      <w:r w:rsidRPr="00F25EA2">
        <w:rPr>
          <w:rStyle w:val="Hyperlink"/>
          <w:rFonts w:ascii="Times New Roman" w:hAnsi="Times New Roman" w:cs="Times New Roman"/>
          <w:color w:val="auto"/>
          <w:u w:val="none"/>
          <w:shd w:val="clear" w:color="auto" w:fill="FFFFFF"/>
        </w:rPr>
        <w:t xml:space="preserve"> (дата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rPr>
          <w:rStyle w:val="Hyperlink"/>
          <w:rFonts w:ascii="Times New Roman" w:hAnsi="Times New Roman" w:cs="Times New Roman"/>
          <w:shd w:val="clear" w:color="auto" w:fill="FFFFFF"/>
        </w:rPr>
      </w:pPr>
      <w:r w:rsidRPr="00CF2A1F">
        <w:rPr>
          <w:color w:val="000000"/>
          <w:shd w:val="clear" w:color="auto" w:fill="FFFFFF"/>
        </w:rPr>
        <w:t>2.Басовск</w:t>
      </w:r>
      <w:r>
        <w:rPr>
          <w:color w:val="000000"/>
          <w:shd w:val="clear" w:color="auto" w:fill="FFFFFF"/>
        </w:rPr>
        <w:t>ий, Л. Е. Финансовый менеджмент</w:t>
      </w:r>
      <w:r w:rsidRPr="00CF2A1F">
        <w:rPr>
          <w:color w:val="000000"/>
          <w:shd w:val="clear" w:color="auto" w:fill="FFFFFF"/>
        </w:rPr>
        <w:t xml:space="preserve">: учебное пособие / </w:t>
      </w:r>
      <w:r>
        <w:rPr>
          <w:color w:val="000000"/>
          <w:shd w:val="clear" w:color="auto" w:fill="FFFFFF"/>
        </w:rPr>
        <w:t>Л.Е. Басовский. — Москва: РИОР</w:t>
      </w:r>
      <w:r w:rsidRPr="00CF2A1F">
        <w:rPr>
          <w:color w:val="000000"/>
          <w:shd w:val="clear" w:color="auto" w:fill="FFFFFF"/>
        </w:rPr>
        <w:t xml:space="preserve">: ИНФРА-М, 2020. — 88 с. — (Высшее образование: Бакалавриат). — DOI: https://doi.org/10.12737/12199. - </w:t>
      </w:r>
      <w:r>
        <w:rPr>
          <w:color w:val="000000"/>
          <w:shd w:val="clear" w:color="auto" w:fill="FFFFFF"/>
        </w:rPr>
        <w:t>ISBN 978-5-369-00676-4. - Текст</w:t>
      </w:r>
      <w:r w:rsidRPr="00CF2A1F">
        <w:rPr>
          <w:color w:val="000000"/>
          <w:shd w:val="clear" w:color="auto" w:fill="FFFFFF"/>
        </w:rPr>
        <w:t>: электронный. - URL:</w:t>
      </w:r>
      <w:r w:rsidRPr="005D1A71">
        <w:rPr>
          <w:color w:val="001329"/>
          <w:shd w:val="clear" w:color="auto" w:fill="FFFFFF"/>
        </w:rPr>
        <w:t xml:space="preserve"> </w:t>
      </w:r>
      <w:hyperlink r:id="rId9" w:history="1">
        <w:r w:rsidRPr="005D1A71">
          <w:rPr>
            <w:rStyle w:val="Hyperlink"/>
            <w:rFonts w:ascii="Times New Roman" w:hAnsi="Times New Roman" w:cs="Times New Roman"/>
            <w:shd w:val="clear" w:color="auto" w:fill="FFFFFF"/>
          </w:rPr>
          <w:t>https://znanium.com/read?id=356163</w:t>
        </w:r>
      </w:hyperlink>
      <w:r w:rsidRPr="00F25EA2">
        <w:rPr>
          <w:rStyle w:val="Hyperlink"/>
          <w:rFonts w:ascii="Times New Roman" w:hAnsi="Times New Roman" w:cs="Times New Roman"/>
          <w:color w:val="auto"/>
          <w:u w:val="none"/>
          <w:shd w:val="clear" w:color="auto" w:fill="FFFFFF"/>
        </w:rPr>
        <w:t xml:space="preserve"> (дата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rPr>
          <w:rFonts w:ascii="Arial" w:hAnsi="Arial" w:cs="Arial"/>
          <w:color w:val="001329"/>
          <w:sz w:val="20"/>
          <w:szCs w:val="20"/>
          <w:shd w:val="clear" w:color="auto" w:fill="FFFFFF"/>
        </w:rPr>
      </w:pPr>
    </w:p>
    <w:p w:rsidR="00242F20" w:rsidRPr="00C00045" w:rsidRDefault="00242F20" w:rsidP="00F25EA2">
      <w:pPr>
        <w:rPr>
          <w:b/>
        </w:rPr>
      </w:pPr>
      <w:r w:rsidRPr="00C00045">
        <w:rPr>
          <w:b/>
        </w:rPr>
        <w:t>б) Дополнительная литература:</w:t>
      </w:r>
    </w:p>
    <w:p w:rsidR="00242F20" w:rsidRDefault="00242F20" w:rsidP="00F25EA2">
      <w:pPr>
        <w:rPr>
          <w:rStyle w:val="Hyperlink"/>
          <w:rFonts w:ascii="Times New Roman" w:hAnsi="Times New Roman" w:cs="Times New Roman"/>
          <w:shd w:val="clear" w:color="auto" w:fill="FFFFFF"/>
        </w:rPr>
      </w:pPr>
      <w:r w:rsidRPr="00831DFF">
        <w:rPr>
          <w:shd w:val="clear" w:color="auto" w:fill="FFFFFF"/>
        </w:rPr>
        <w:t xml:space="preserve">1.Чараева, М. В. Финансовый менеджмент: учеб. пособие / М.В. Чараева. — 2-е изд., перераб. и доп. — Москва : ИНФРА-М, 2019. — 240 с. + Доп. материалы [Электронный ресурс; Режим доступа http://new.znanium.com]. — (Высшее образование: Бакалавриат). — www.dx.doi.org/10.12737/13453. - ISBN 978-5-16-010828-5. - Текст: электронный. - URL: </w:t>
      </w:r>
      <w:hyperlink r:id="rId10" w:history="1">
        <w:r w:rsidRPr="007F21FD">
          <w:rPr>
            <w:rStyle w:val="Hyperlink"/>
            <w:rFonts w:ascii="Times New Roman" w:hAnsi="Times New Roman" w:cs="Times New Roman"/>
            <w:shd w:val="clear" w:color="auto" w:fill="FFFFFF"/>
          </w:rPr>
          <w:t>https://znanium.com/read?id=335580</w:t>
        </w:r>
      </w:hyperlink>
      <w:r w:rsidRPr="00F25EA2">
        <w:rPr>
          <w:rStyle w:val="Hyperlink"/>
          <w:rFonts w:ascii="Times New Roman" w:hAnsi="Times New Roman" w:cs="Times New Roman"/>
          <w:u w:val="none"/>
          <w:shd w:val="clear" w:color="auto" w:fill="FFFFFF"/>
        </w:rPr>
        <w:t xml:space="preserve"> </w:t>
      </w:r>
      <w:r w:rsidRPr="00F25EA2">
        <w:rPr>
          <w:rStyle w:val="Hyperlink"/>
          <w:rFonts w:ascii="Times New Roman" w:hAnsi="Times New Roman" w:cs="Times New Roman"/>
          <w:color w:val="auto"/>
          <w:u w:val="none"/>
          <w:shd w:val="clear" w:color="auto" w:fill="FFFFFF"/>
        </w:rPr>
        <w:t>(дата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rPr>
          <w:rStyle w:val="Hyperlink"/>
          <w:rFonts w:ascii="Times New Roman" w:hAnsi="Times New Roman" w:cs="Times New Roman"/>
          <w:shd w:val="clear" w:color="auto" w:fill="FFFFFF"/>
        </w:rPr>
      </w:pPr>
      <w:r w:rsidRPr="00831DFF">
        <w:rPr>
          <w:shd w:val="clear" w:color="auto" w:fill="FFFFFF"/>
        </w:rPr>
        <w:t xml:space="preserve">2.Филатова Т.В. Финансовый менеджмент: Учеб. пособие. — Москва  ИНФРА-М, 2017. — 236 с. — (Высшее образование: Бакалавриат). - ISBN 978-5-16-105646-2. - Текст: электронный. - URL: </w:t>
      </w:r>
      <w:hyperlink r:id="rId11" w:history="1">
        <w:r w:rsidRPr="007F21FD">
          <w:rPr>
            <w:rStyle w:val="Hyperlink"/>
            <w:rFonts w:ascii="Times New Roman" w:hAnsi="Times New Roman" w:cs="Times New Roman"/>
            <w:shd w:val="clear" w:color="auto" w:fill="FFFFFF"/>
          </w:rPr>
          <w:t>https://znanium.com/read?id=211044</w:t>
        </w:r>
      </w:hyperlink>
      <w:r w:rsidRPr="00F25EA2">
        <w:rPr>
          <w:rStyle w:val="Hyperlink"/>
          <w:rFonts w:ascii="Times New Roman" w:hAnsi="Times New Roman" w:cs="Times New Roman"/>
          <w:u w:val="none"/>
          <w:shd w:val="clear" w:color="auto" w:fill="FFFFFF"/>
        </w:rPr>
        <w:t xml:space="preserve"> </w:t>
      </w:r>
      <w:r w:rsidRPr="00F25EA2">
        <w:rPr>
          <w:rStyle w:val="Hyperlink"/>
          <w:rFonts w:ascii="Times New Roman" w:hAnsi="Times New Roman" w:cs="Times New Roman"/>
          <w:color w:val="auto"/>
          <w:u w:val="none"/>
          <w:shd w:val="clear" w:color="auto" w:fill="FFFFFF"/>
        </w:rPr>
        <w:t xml:space="preserve"> (дата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rPr>
          <w:rStyle w:val="Hyperlink"/>
          <w:rFonts w:ascii="Times New Roman" w:hAnsi="Times New Roman" w:cs="Times New Roman"/>
          <w:shd w:val="clear" w:color="auto" w:fill="FFFFFF"/>
        </w:rPr>
      </w:pPr>
      <w:r w:rsidRPr="00831DFF">
        <w:rPr>
          <w:shd w:val="clear" w:color="auto" w:fill="FFFFFF"/>
        </w:rPr>
        <w:t>3.</w:t>
      </w:r>
      <w:r>
        <w:rPr>
          <w:shd w:val="clear" w:color="auto" w:fill="FFFFFF"/>
        </w:rPr>
        <w:t xml:space="preserve"> </w:t>
      </w:r>
      <w:r w:rsidRPr="00CF2A1F">
        <w:rPr>
          <w:color w:val="000000"/>
          <w:shd w:val="clear" w:color="auto" w:fill="FFFFFF"/>
        </w:rPr>
        <w:t xml:space="preserve">Левчаев, П. А. Финансовый менеджмент : учеб. пособие / П.А. Левчаев. — Москва: ИНФРА-М, 2017. — 247 с. — (Высшее образование: Бакалавриат). — www.dx.doi.org/10.12737/textbook_5915582eeda078.31720783. - </w:t>
      </w:r>
      <w:r>
        <w:rPr>
          <w:color w:val="000000"/>
          <w:shd w:val="clear" w:color="auto" w:fill="FFFFFF"/>
        </w:rPr>
        <w:t>ISBN 978-5-16-103254-1. - Текст</w:t>
      </w:r>
      <w:r w:rsidRPr="00CF2A1F">
        <w:rPr>
          <w:color w:val="000000"/>
          <w:shd w:val="clear" w:color="auto" w:fill="FFFFFF"/>
        </w:rPr>
        <w:t>: электронный. - URL:</w:t>
      </w:r>
      <w:r w:rsidRPr="005D1A71">
        <w:rPr>
          <w:color w:val="001329"/>
          <w:shd w:val="clear" w:color="auto" w:fill="FFFFFF"/>
        </w:rPr>
        <w:t xml:space="preserve"> </w:t>
      </w:r>
      <w:hyperlink r:id="rId12" w:history="1">
        <w:r w:rsidRPr="005D1A71">
          <w:rPr>
            <w:rStyle w:val="Hyperlink"/>
            <w:rFonts w:ascii="Times New Roman" w:hAnsi="Times New Roman" w:cs="Times New Roman"/>
            <w:shd w:val="clear" w:color="auto" w:fill="FFFFFF"/>
          </w:rPr>
          <w:t>https://znanium.com/read?id=111233</w:t>
        </w:r>
      </w:hyperlink>
      <w:r w:rsidRPr="00F25EA2">
        <w:rPr>
          <w:rStyle w:val="Hyperlink"/>
          <w:rFonts w:ascii="Times New Roman" w:hAnsi="Times New Roman" w:cs="Times New Roman"/>
          <w:u w:val="none"/>
          <w:shd w:val="clear" w:color="auto" w:fill="FFFFFF"/>
        </w:rPr>
        <w:t xml:space="preserve"> </w:t>
      </w:r>
      <w:r w:rsidRPr="00F25EA2">
        <w:rPr>
          <w:rStyle w:val="Hyperlink"/>
          <w:rFonts w:ascii="Times New Roman" w:hAnsi="Times New Roman" w:cs="Times New Roman"/>
          <w:color w:val="auto"/>
          <w:u w:val="none"/>
          <w:shd w:val="clear" w:color="auto" w:fill="FFFFFF"/>
        </w:rPr>
        <w:t>(дата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rPr>
          <w:rStyle w:val="Hyperlink"/>
          <w:rFonts w:ascii="Times New Roman" w:hAnsi="Times New Roman" w:cs="Times New Roman"/>
          <w:shd w:val="clear" w:color="auto" w:fill="FFFFFF"/>
        </w:rPr>
      </w:pPr>
      <w:r w:rsidRPr="00831DFF">
        <w:rPr>
          <w:shd w:val="clear" w:color="auto" w:fill="FFFFFF"/>
        </w:rPr>
        <w:t>4.Кириченко, Т. Т. Финансовый менеджм</w:t>
      </w:r>
      <w:r>
        <w:rPr>
          <w:shd w:val="clear" w:color="auto" w:fill="FFFFFF"/>
        </w:rPr>
        <w:t>ент / Т. Т. Кириченко. - Москва</w:t>
      </w:r>
      <w:r w:rsidRPr="00831DFF">
        <w:rPr>
          <w:shd w:val="clear" w:color="auto" w:fill="FFFFFF"/>
        </w:rPr>
        <w:t xml:space="preserve">: Дашков и К, 2018. - 484 с. - ISBN 978-5-394-01996-8. - Текст: электронный. - URL: </w:t>
      </w:r>
      <w:hyperlink r:id="rId13" w:history="1">
        <w:r w:rsidRPr="00831DFF">
          <w:rPr>
            <w:rStyle w:val="Hyperlink"/>
            <w:rFonts w:ascii="Times New Roman" w:hAnsi="Times New Roman" w:cs="Times New Roman"/>
            <w:shd w:val="clear" w:color="auto" w:fill="FFFFFF"/>
          </w:rPr>
          <w:t>https://znanium.com/read?id=72919</w:t>
        </w:r>
      </w:hyperlink>
      <w:r w:rsidRPr="00F25EA2">
        <w:rPr>
          <w:rStyle w:val="Hyperlink"/>
          <w:rFonts w:ascii="Times New Roman" w:hAnsi="Times New Roman" w:cs="Times New Roman"/>
          <w:u w:val="none"/>
          <w:shd w:val="clear" w:color="auto" w:fill="FFFFFF"/>
        </w:rPr>
        <w:t xml:space="preserve"> </w:t>
      </w:r>
      <w:r w:rsidRPr="00F25EA2">
        <w:rPr>
          <w:rStyle w:val="Hyperlink"/>
          <w:rFonts w:ascii="Times New Roman" w:hAnsi="Times New Roman" w:cs="Times New Roman"/>
          <w:color w:val="auto"/>
          <w:u w:val="none"/>
          <w:shd w:val="clear" w:color="auto" w:fill="FFFFFF"/>
        </w:rPr>
        <w:t>(дата обращения: 01.09.2020)</w:t>
      </w:r>
      <w:r>
        <w:rPr>
          <w:rStyle w:val="Hyperlink"/>
          <w:rFonts w:ascii="Times New Roman" w:hAnsi="Times New Roman" w:cs="Times New Roman"/>
          <w:color w:val="auto"/>
          <w:u w:val="none"/>
          <w:shd w:val="clear" w:color="auto" w:fill="FFFFFF"/>
        </w:rPr>
        <w:t>.</w:t>
      </w:r>
    </w:p>
    <w:p w:rsidR="00242F20" w:rsidRDefault="00242F20" w:rsidP="00F25EA2">
      <w:pPr>
        <w:pStyle w:val="Style10"/>
        <w:widowControl/>
        <w:ind w:firstLine="567"/>
        <w:jc w:val="both"/>
        <w:rPr>
          <w:b/>
        </w:rPr>
      </w:pPr>
    </w:p>
    <w:p w:rsidR="00242F20" w:rsidRPr="00CF2A1F" w:rsidRDefault="00242F20" w:rsidP="00F25EA2">
      <w:pPr>
        <w:pStyle w:val="Style10"/>
        <w:widowControl/>
        <w:ind w:firstLine="567"/>
        <w:jc w:val="both"/>
        <w:rPr>
          <w:b/>
        </w:rPr>
      </w:pPr>
      <w:r w:rsidRPr="00CF2A1F">
        <w:rPr>
          <w:b/>
        </w:rPr>
        <w:t>в) Методические указания</w:t>
      </w:r>
      <w:bookmarkStart w:id="0" w:name="_GoBack"/>
      <w:bookmarkEnd w:id="0"/>
    </w:p>
    <w:p w:rsidR="00242F20" w:rsidRDefault="00242F20" w:rsidP="00F25EA2">
      <w:r w:rsidRPr="003619CE">
        <w:t xml:space="preserve">1. </w:t>
      </w:r>
      <w:r w:rsidRPr="00E822F4">
        <w:t>Ивашина, Н. С. Ф</w:t>
      </w:r>
      <w:r>
        <w:t>инансовый менеджмент. Практикум</w:t>
      </w:r>
      <w:r w:rsidRPr="00E822F4">
        <w:t>: учебное пособие /</w:t>
      </w:r>
      <w:r>
        <w:t xml:space="preserve"> Н. С. Ивашина, Г. С. Свиридова</w:t>
      </w:r>
      <w:r w:rsidRPr="00E822F4">
        <w:t>; МГТУ. - Магнитог</w:t>
      </w:r>
      <w:r>
        <w:t>орск</w:t>
      </w:r>
      <w:r w:rsidRPr="00E822F4">
        <w:t xml:space="preserve">: МГТУ, 2016. - 1 электрон. опт. диск (CD-ROM). - Загл. с титул. экрана. - URL: </w:t>
      </w:r>
      <w:hyperlink r:id="rId14" w:history="1">
        <w:r w:rsidRPr="007638D7">
          <w:rPr>
            <w:rStyle w:val="Hyperlink"/>
            <w:rFonts w:ascii="Times New Roman" w:hAnsi="Times New Roman" w:cs="Times New Roman"/>
          </w:rPr>
          <w:t>https://magtu.informsystema.ru/uploader/fileUpload?name=2549.pdf&amp;show=dcatalogues/1/1130351/2549.pdf&amp;view=true</w:t>
        </w:r>
      </w:hyperlink>
      <w:r w:rsidRPr="00E822F4">
        <w:t xml:space="preserve"> (дата обращения: </w:t>
      </w:r>
      <w:r>
        <w:t>01</w:t>
      </w:r>
      <w:r w:rsidRPr="00E822F4">
        <w:t>.0</w:t>
      </w:r>
      <w:r>
        <w:t>9.2020). - Макрообъект. - Текст</w:t>
      </w:r>
      <w:r w:rsidRPr="00E822F4">
        <w:t>: электронный. - Сведения доступны также на CD-ROM.</w:t>
      </w:r>
    </w:p>
    <w:p w:rsidR="00242F20" w:rsidRPr="00E95C3B" w:rsidRDefault="00242F20" w:rsidP="00284B03"/>
    <w:p w:rsidR="00242F20" w:rsidRPr="00AF7E0A" w:rsidRDefault="00242F20" w:rsidP="00284B03">
      <w:pPr>
        <w:pStyle w:val="Style10"/>
        <w:widowControl/>
        <w:ind w:firstLine="567"/>
        <w:jc w:val="both"/>
        <w:rPr>
          <w:b/>
        </w:rPr>
      </w:pPr>
      <w:r w:rsidRPr="00AF7E0A">
        <w:rPr>
          <w:b/>
        </w:rPr>
        <w:t xml:space="preserve">г) Программное обеспечение и Интернет-ресурсы: </w:t>
      </w:r>
    </w:p>
    <w:p w:rsidR="00242F20" w:rsidRPr="00AF7E0A" w:rsidRDefault="00242F20" w:rsidP="00284B03">
      <w:pPr>
        <w:pStyle w:val="Style10"/>
        <w:widowControl/>
        <w:ind w:firstLine="567"/>
        <w:jc w:val="both"/>
        <w:rPr>
          <w:b/>
          <w:bCs/>
        </w:rPr>
      </w:pPr>
      <w:r w:rsidRPr="00AF7E0A">
        <w:rPr>
          <w:b/>
          <w:bCs/>
        </w:rPr>
        <w:t>Программное обеспечение</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754"/>
        <w:gridCol w:w="2761"/>
      </w:tblGrid>
      <w:tr w:rsidR="00242F20" w:rsidRPr="00334FC9" w:rsidTr="000E7017">
        <w:trPr>
          <w:trHeight w:val="537"/>
        </w:trPr>
        <w:tc>
          <w:tcPr>
            <w:tcW w:w="2835" w:type="dxa"/>
            <w:vAlign w:val="center"/>
          </w:tcPr>
          <w:p w:rsidR="00242F20" w:rsidRPr="00334FC9" w:rsidRDefault="00242F20" w:rsidP="000E7017">
            <w:pPr>
              <w:ind w:firstLine="0"/>
              <w:contextualSpacing/>
              <w:jc w:val="center"/>
            </w:pPr>
            <w:r w:rsidRPr="00334FC9">
              <w:t>Наименование ПО</w:t>
            </w:r>
          </w:p>
        </w:tc>
        <w:tc>
          <w:tcPr>
            <w:tcW w:w="3754" w:type="dxa"/>
            <w:vAlign w:val="center"/>
          </w:tcPr>
          <w:p w:rsidR="00242F20" w:rsidRPr="00334FC9" w:rsidRDefault="00242F20" w:rsidP="000E7017">
            <w:pPr>
              <w:ind w:firstLine="0"/>
              <w:contextualSpacing/>
              <w:jc w:val="center"/>
            </w:pPr>
            <w:r w:rsidRPr="00334FC9">
              <w:t>№ договора</w:t>
            </w:r>
          </w:p>
        </w:tc>
        <w:tc>
          <w:tcPr>
            <w:tcW w:w="2761" w:type="dxa"/>
            <w:vAlign w:val="center"/>
          </w:tcPr>
          <w:p w:rsidR="00242F20" w:rsidRPr="00334FC9" w:rsidRDefault="00242F20" w:rsidP="000E7017">
            <w:pPr>
              <w:ind w:firstLine="0"/>
              <w:contextualSpacing/>
              <w:jc w:val="center"/>
            </w:pPr>
            <w:r w:rsidRPr="00334FC9">
              <w:t>Срок действия лицензии</w:t>
            </w:r>
          </w:p>
        </w:tc>
      </w:tr>
      <w:tr w:rsidR="00242F20" w:rsidRPr="00334FC9" w:rsidTr="000E7017">
        <w:tc>
          <w:tcPr>
            <w:tcW w:w="2835" w:type="dxa"/>
            <w:vAlign w:val="center"/>
          </w:tcPr>
          <w:p w:rsidR="00242F20" w:rsidRPr="00334FC9" w:rsidRDefault="00242F20" w:rsidP="000E7017">
            <w:pPr>
              <w:ind w:firstLine="0"/>
              <w:contextualSpacing/>
              <w:jc w:val="left"/>
            </w:pPr>
            <w:r w:rsidRPr="00334FC9">
              <w:t>MS Windows 7</w:t>
            </w:r>
          </w:p>
        </w:tc>
        <w:tc>
          <w:tcPr>
            <w:tcW w:w="3754" w:type="dxa"/>
            <w:vAlign w:val="center"/>
          </w:tcPr>
          <w:p w:rsidR="00242F20" w:rsidRPr="00334FC9" w:rsidRDefault="00242F20" w:rsidP="000E7017">
            <w:pPr>
              <w:ind w:firstLine="0"/>
              <w:contextualSpacing/>
              <w:jc w:val="left"/>
            </w:pPr>
            <w:r w:rsidRPr="00334FC9">
              <w:t>Д-1227 от 08.10.2018</w:t>
            </w:r>
          </w:p>
          <w:p w:rsidR="00242F20" w:rsidRDefault="00242F20" w:rsidP="000E7017">
            <w:pPr>
              <w:ind w:firstLine="0"/>
              <w:contextualSpacing/>
              <w:jc w:val="left"/>
            </w:pPr>
            <w:r w:rsidRPr="00334FC9">
              <w:t xml:space="preserve">Д-757-17 от 27.06.2017 </w:t>
            </w:r>
          </w:p>
          <w:p w:rsidR="00242F20" w:rsidRPr="00334FC9" w:rsidRDefault="00242F20" w:rsidP="000E7017">
            <w:pPr>
              <w:ind w:firstLine="0"/>
              <w:contextualSpacing/>
              <w:jc w:val="left"/>
            </w:pPr>
            <w:r w:rsidRPr="00334FC9">
              <w:t>Д-593-16 от 20.05.2016</w:t>
            </w:r>
          </w:p>
        </w:tc>
        <w:tc>
          <w:tcPr>
            <w:tcW w:w="2761" w:type="dxa"/>
          </w:tcPr>
          <w:p w:rsidR="00242F20" w:rsidRPr="00334FC9" w:rsidRDefault="00242F20" w:rsidP="000E7017">
            <w:pPr>
              <w:ind w:firstLine="0"/>
              <w:contextualSpacing/>
              <w:jc w:val="center"/>
            </w:pPr>
            <w:r w:rsidRPr="00334FC9">
              <w:t>11.10.2021</w:t>
            </w:r>
          </w:p>
          <w:p w:rsidR="00242F20" w:rsidRPr="00334FC9" w:rsidRDefault="00242F20" w:rsidP="000E7017">
            <w:pPr>
              <w:ind w:firstLine="0"/>
              <w:contextualSpacing/>
              <w:jc w:val="center"/>
            </w:pPr>
            <w:r w:rsidRPr="00334FC9">
              <w:t>27.07.2018</w:t>
            </w:r>
          </w:p>
          <w:p w:rsidR="00242F20" w:rsidRPr="00334FC9" w:rsidRDefault="00242F20" w:rsidP="000E7017">
            <w:pPr>
              <w:ind w:firstLine="0"/>
              <w:contextualSpacing/>
              <w:jc w:val="center"/>
            </w:pPr>
            <w:r w:rsidRPr="00334FC9">
              <w:t>20.05.2017</w:t>
            </w:r>
          </w:p>
        </w:tc>
      </w:tr>
      <w:tr w:rsidR="00242F20" w:rsidRPr="00334FC9" w:rsidTr="000E7017">
        <w:tc>
          <w:tcPr>
            <w:tcW w:w="2835" w:type="dxa"/>
            <w:vAlign w:val="center"/>
          </w:tcPr>
          <w:p w:rsidR="00242F20" w:rsidRPr="00334FC9" w:rsidRDefault="00242F20" w:rsidP="000E7017">
            <w:pPr>
              <w:ind w:firstLine="0"/>
              <w:contextualSpacing/>
              <w:jc w:val="left"/>
            </w:pPr>
            <w:r w:rsidRPr="00334FC9">
              <w:t>MS Office 2007</w:t>
            </w:r>
          </w:p>
        </w:tc>
        <w:tc>
          <w:tcPr>
            <w:tcW w:w="3754" w:type="dxa"/>
            <w:vAlign w:val="center"/>
          </w:tcPr>
          <w:p w:rsidR="00242F20" w:rsidRPr="00334FC9" w:rsidRDefault="00242F20" w:rsidP="000E7017">
            <w:pPr>
              <w:ind w:firstLine="0"/>
              <w:contextualSpacing/>
              <w:jc w:val="left"/>
            </w:pPr>
            <w:r w:rsidRPr="00334FC9">
              <w:t>№ 135 от 17.09.2007</w:t>
            </w:r>
          </w:p>
        </w:tc>
        <w:tc>
          <w:tcPr>
            <w:tcW w:w="2761" w:type="dxa"/>
          </w:tcPr>
          <w:p w:rsidR="00242F20" w:rsidRPr="00334FC9" w:rsidRDefault="00242F20" w:rsidP="000E7017">
            <w:pPr>
              <w:ind w:firstLine="0"/>
              <w:contextualSpacing/>
              <w:jc w:val="center"/>
            </w:pPr>
            <w:r w:rsidRPr="00334FC9">
              <w:t>бессрочно</w:t>
            </w:r>
          </w:p>
        </w:tc>
      </w:tr>
      <w:tr w:rsidR="00242F20" w:rsidRPr="00334FC9" w:rsidTr="000E7017">
        <w:tc>
          <w:tcPr>
            <w:tcW w:w="2835" w:type="dxa"/>
            <w:vAlign w:val="center"/>
          </w:tcPr>
          <w:p w:rsidR="00242F20" w:rsidRPr="00334FC9" w:rsidRDefault="00242F20" w:rsidP="000E7017">
            <w:pPr>
              <w:ind w:firstLine="0"/>
              <w:jc w:val="left"/>
            </w:pPr>
            <w:r w:rsidRPr="00334FC9">
              <w:t>FAR Manager</w:t>
            </w:r>
          </w:p>
        </w:tc>
        <w:tc>
          <w:tcPr>
            <w:tcW w:w="3754" w:type="dxa"/>
            <w:vAlign w:val="center"/>
          </w:tcPr>
          <w:p w:rsidR="00242F20" w:rsidRPr="00334FC9" w:rsidRDefault="00242F20" w:rsidP="000E7017">
            <w:pPr>
              <w:ind w:firstLine="0"/>
              <w:jc w:val="left"/>
            </w:pPr>
            <w:r w:rsidRPr="00334FC9">
              <w:t>свободно распространяемое</w:t>
            </w:r>
          </w:p>
        </w:tc>
        <w:tc>
          <w:tcPr>
            <w:tcW w:w="2761" w:type="dxa"/>
          </w:tcPr>
          <w:p w:rsidR="00242F20" w:rsidRPr="00334FC9" w:rsidRDefault="00242F20" w:rsidP="000E7017">
            <w:pPr>
              <w:ind w:firstLine="0"/>
              <w:jc w:val="center"/>
            </w:pPr>
            <w:r w:rsidRPr="00334FC9">
              <w:t>бессрочно</w:t>
            </w:r>
          </w:p>
        </w:tc>
      </w:tr>
      <w:tr w:rsidR="00242F20" w:rsidRPr="00334FC9" w:rsidTr="000E7017">
        <w:tc>
          <w:tcPr>
            <w:tcW w:w="2835" w:type="dxa"/>
            <w:vAlign w:val="center"/>
          </w:tcPr>
          <w:p w:rsidR="00242F20" w:rsidRPr="00334FC9" w:rsidRDefault="00242F20" w:rsidP="000E7017">
            <w:pPr>
              <w:ind w:firstLine="0"/>
              <w:contextualSpacing/>
              <w:jc w:val="left"/>
            </w:pPr>
            <w:r w:rsidRPr="00334FC9">
              <w:t>7Zip</w:t>
            </w:r>
          </w:p>
        </w:tc>
        <w:tc>
          <w:tcPr>
            <w:tcW w:w="3754" w:type="dxa"/>
            <w:vAlign w:val="center"/>
          </w:tcPr>
          <w:p w:rsidR="00242F20" w:rsidRPr="00334FC9" w:rsidRDefault="00242F20" w:rsidP="000E7017">
            <w:pPr>
              <w:ind w:firstLine="0"/>
              <w:contextualSpacing/>
              <w:jc w:val="left"/>
            </w:pPr>
            <w:r w:rsidRPr="00334FC9">
              <w:t>свободно распространяемое</w:t>
            </w:r>
          </w:p>
        </w:tc>
        <w:tc>
          <w:tcPr>
            <w:tcW w:w="2761" w:type="dxa"/>
          </w:tcPr>
          <w:p w:rsidR="00242F20" w:rsidRPr="00334FC9" w:rsidRDefault="00242F20" w:rsidP="000E7017">
            <w:pPr>
              <w:ind w:firstLine="0"/>
              <w:contextualSpacing/>
              <w:jc w:val="center"/>
            </w:pPr>
            <w:r w:rsidRPr="00334FC9">
              <w:t>бессрочно</w:t>
            </w:r>
          </w:p>
        </w:tc>
      </w:tr>
    </w:tbl>
    <w:p w:rsidR="00242F20" w:rsidRDefault="00242F20" w:rsidP="00AF7E0A">
      <w:pPr>
        <w:pStyle w:val="Style8"/>
        <w:widowControl/>
        <w:tabs>
          <w:tab w:val="left" w:pos="993"/>
        </w:tabs>
        <w:rPr>
          <w:rStyle w:val="FontStyle21"/>
          <w:b/>
          <w:color w:val="000000"/>
        </w:rPr>
      </w:pPr>
    </w:p>
    <w:p w:rsidR="00242F20" w:rsidRDefault="00242F20" w:rsidP="00284B03">
      <w:pPr>
        <w:pStyle w:val="Style10"/>
        <w:widowControl/>
        <w:ind w:firstLine="567"/>
        <w:jc w:val="both"/>
        <w:rPr>
          <w:bCs/>
        </w:rPr>
      </w:pPr>
    </w:p>
    <w:p w:rsidR="00242F20" w:rsidRPr="00AF7E0A" w:rsidRDefault="00242F20" w:rsidP="00284B03">
      <w:pPr>
        <w:pStyle w:val="Style10"/>
        <w:widowControl/>
        <w:ind w:firstLine="567"/>
        <w:jc w:val="both"/>
        <w:rPr>
          <w:b/>
        </w:rPr>
      </w:pPr>
      <w:r w:rsidRPr="00AF7E0A">
        <w:rPr>
          <w:b/>
          <w:bCs/>
        </w:rPr>
        <w:t>Интернет ресурсы</w:t>
      </w:r>
      <w:r>
        <w:rPr>
          <w:b/>
          <w:bCs/>
        </w:rPr>
        <w:t>:</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Информационная система - Единое окно доступа к информационным ресурсам. - URL: </w:t>
      </w:r>
      <w:hyperlink r:id="rId15" w:history="1">
        <w:r w:rsidRPr="00AF7E0A">
          <w:rPr>
            <w:rStyle w:val="Hyperlink"/>
            <w:rFonts w:ascii="Times New Roman" w:hAnsi="Times New Roman" w:cs="Times New Roman"/>
          </w:rPr>
          <w:t>http://window.edu.ru/</w:t>
        </w:r>
      </w:hyperlink>
      <w:r w:rsidRPr="00AF7E0A">
        <w:rPr>
          <w:bCs/>
        </w:rPr>
        <w:t>, свободный доступ</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Международная база полнотекстовых журналов Springer Journals. – Режим доступа: </w:t>
      </w:r>
      <w:hyperlink r:id="rId16" w:history="1">
        <w:r w:rsidRPr="00AF7E0A">
          <w:rPr>
            <w:rStyle w:val="Hyperlink"/>
            <w:rFonts w:ascii="Times New Roman" w:hAnsi="Times New Roman" w:cs="Times New Roman"/>
          </w:rPr>
          <w:t>http://link.springer.com/</w:t>
        </w:r>
      </w:hyperlink>
      <w:r w:rsidRPr="00AF7E0A">
        <w:rPr>
          <w:bCs/>
        </w:rPr>
        <w:t xml:space="preserve">, вход по </w:t>
      </w:r>
      <w:r w:rsidRPr="00AF7E0A">
        <w:rPr>
          <w:bCs/>
          <w:lang w:val="en-US"/>
        </w:rPr>
        <w:t>IP</w:t>
      </w:r>
      <w:r w:rsidRPr="00AF7E0A">
        <w:rPr>
          <w:bCs/>
        </w:rPr>
        <w:t>-адресам вуза</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Международная база справочных изданий по всем отраслям знаний SpringerReference. – Режим доступа: </w:t>
      </w:r>
      <w:hyperlink r:id="rId17" w:history="1">
        <w:r w:rsidRPr="00AF7E0A">
          <w:rPr>
            <w:rStyle w:val="Hyperlink"/>
            <w:rFonts w:ascii="Times New Roman" w:hAnsi="Times New Roman" w:cs="Times New Roman"/>
          </w:rPr>
          <w:t>http://www.springer.com/references</w:t>
        </w:r>
      </w:hyperlink>
      <w:r w:rsidRPr="00AF7E0A">
        <w:rPr>
          <w:bCs/>
        </w:rPr>
        <w:t xml:space="preserve">, вход по </w:t>
      </w:r>
      <w:r w:rsidRPr="00AF7E0A">
        <w:rPr>
          <w:bCs/>
          <w:lang w:val="en-US"/>
        </w:rPr>
        <w:t>IP</w:t>
      </w:r>
      <w:r w:rsidRPr="00AF7E0A">
        <w:rPr>
          <w:bCs/>
        </w:rPr>
        <w:t>-адресам вуза</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Международная наукометрическая реферативная и полнотекстовая база данных научных изданий «Web of science». – Режим доступа: </w:t>
      </w:r>
      <w:hyperlink r:id="rId18" w:history="1">
        <w:r w:rsidRPr="00AF7E0A">
          <w:rPr>
            <w:rStyle w:val="Hyperlink"/>
            <w:rFonts w:ascii="Times New Roman" w:hAnsi="Times New Roman" w:cs="Times New Roman"/>
          </w:rPr>
          <w:t>http://webofscience.com</w:t>
        </w:r>
      </w:hyperlink>
      <w:r w:rsidRPr="00AF7E0A">
        <w:rPr>
          <w:bCs/>
        </w:rPr>
        <w:t xml:space="preserve">, вход по </w:t>
      </w:r>
      <w:r w:rsidRPr="00AF7E0A">
        <w:rPr>
          <w:bCs/>
          <w:lang w:val="en-US"/>
        </w:rPr>
        <w:t>IP</w:t>
      </w:r>
      <w:r w:rsidRPr="00AF7E0A">
        <w:rPr>
          <w:bCs/>
        </w:rPr>
        <w:t>-адресам вуза</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Международная реферативная и полнотекстовая справочная база данных научных изданий «Scopus». – Режим доступа: </w:t>
      </w:r>
      <w:hyperlink r:id="rId19" w:history="1">
        <w:r w:rsidRPr="00AF7E0A">
          <w:rPr>
            <w:rStyle w:val="Hyperlink"/>
            <w:rFonts w:ascii="Times New Roman" w:hAnsi="Times New Roman" w:cs="Times New Roman"/>
          </w:rPr>
          <w:t>http://scopus.com</w:t>
        </w:r>
      </w:hyperlink>
      <w:r w:rsidRPr="00AF7E0A">
        <w:rPr>
          <w:bCs/>
        </w:rPr>
        <w:t xml:space="preserve">, вход по </w:t>
      </w:r>
      <w:r w:rsidRPr="00AF7E0A">
        <w:rPr>
          <w:bCs/>
          <w:lang w:val="en-US"/>
        </w:rPr>
        <w:t>IP</w:t>
      </w:r>
      <w:r w:rsidRPr="00AF7E0A">
        <w:rPr>
          <w:bCs/>
        </w:rPr>
        <w:t>-адресам вуза</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Национальная информационно-аналитическая система – Российский индекс научного цитирования (РИНЦ). – Режим доступа: </w:t>
      </w:r>
      <w:hyperlink r:id="rId20" w:history="1">
        <w:r w:rsidRPr="00AF7E0A">
          <w:rPr>
            <w:rStyle w:val="Hyperlink"/>
            <w:rFonts w:ascii="Times New Roman" w:hAnsi="Times New Roman" w:cs="Times New Roman"/>
          </w:rPr>
          <w:t>https://elibrary.ru/project_risc.asp</w:t>
        </w:r>
      </w:hyperlink>
      <w:r w:rsidRPr="00AF7E0A">
        <w:rPr>
          <w:bCs/>
        </w:rPr>
        <w:t xml:space="preserve"> , регистрация по логину и паролю</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Поисковая система Академия Google (Google Scholar). - URL: </w:t>
      </w:r>
      <w:hyperlink r:id="rId21" w:history="1">
        <w:r w:rsidRPr="00AF7E0A">
          <w:rPr>
            <w:rStyle w:val="Hyperlink"/>
            <w:rFonts w:ascii="Times New Roman" w:hAnsi="Times New Roman" w:cs="Times New Roman"/>
          </w:rPr>
          <w:t>https://scholar.google.ru/</w:t>
        </w:r>
      </w:hyperlink>
      <w:r w:rsidRPr="00AF7E0A">
        <w:rPr>
          <w:bCs/>
        </w:rPr>
        <w:t xml:space="preserve">  </w:t>
      </w:r>
      <w:r w:rsidRPr="00AF7E0A">
        <w:rPr>
          <w:bCs/>
        </w:rPr>
        <w:tab/>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Российская Государственная библиотека. Каталоги. – Режим обращения: </w:t>
      </w:r>
      <w:hyperlink r:id="rId22" w:history="1">
        <w:r w:rsidRPr="00AF7E0A">
          <w:rPr>
            <w:rStyle w:val="Hyperlink"/>
            <w:rFonts w:ascii="Times New Roman" w:hAnsi="Times New Roman" w:cs="Times New Roman"/>
          </w:rPr>
          <w:t>https://www.rsl.ru/ru/4readers/catalogues/</w:t>
        </w:r>
      </w:hyperlink>
      <w:r w:rsidRPr="00AF7E0A">
        <w:rPr>
          <w:bCs/>
        </w:rPr>
        <w:t xml:space="preserve"> , свободный доступ</w:t>
      </w:r>
    </w:p>
    <w:p w:rsidR="00242F20" w:rsidRPr="00AF7E0A" w:rsidRDefault="00242F20" w:rsidP="00AF7E0A">
      <w:pPr>
        <w:pStyle w:val="ListParagraph"/>
        <w:widowControl/>
        <w:numPr>
          <w:ilvl w:val="0"/>
          <w:numId w:val="30"/>
        </w:numPr>
        <w:tabs>
          <w:tab w:val="left" w:pos="851"/>
        </w:tabs>
        <w:autoSpaceDE/>
        <w:autoSpaceDN/>
        <w:adjustRightInd/>
        <w:ind w:left="0" w:firstLine="567"/>
        <w:jc w:val="both"/>
        <w:rPr>
          <w:bCs/>
        </w:rPr>
      </w:pPr>
      <w:r w:rsidRPr="00AF7E0A">
        <w:rPr>
          <w:bCs/>
        </w:rPr>
        <w:t xml:space="preserve">Университетская информационная система РОССИЯ. – Режим доступа: </w:t>
      </w:r>
      <w:hyperlink r:id="rId23" w:history="1">
        <w:r w:rsidRPr="00AF7E0A">
          <w:rPr>
            <w:rStyle w:val="Hyperlink"/>
            <w:rFonts w:ascii="Times New Roman" w:hAnsi="Times New Roman" w:cs="Times New Roman"/>
          </w:rPr>
          <w:t>https://uisrussia.msu.ru</w:t>
        </w:r>
      </w:hyperlink>
      <w:r w:rsidRPr="00AF7E0A">
        <w:rPr>
          <w:bCs/>
        </w:rPr>
        <w:t>, свободный доступ</w:t>
      </w:r>
    </w:p>
    <w:p w:rsidR="00242F20" w:rsidRPr="00AF7E0A" w:rsidRDefault="00242F20" w:rsidP="00AF7E0A">
      <w:pPr>
        <w:pStyle w:val="ListParagraph"/>
        <w:widowControl/>
        <w:numPr>
          <w:ilvl w:val="0"/>
          <w:numId w:val="30"/>
        </w:numPr>
        <w:tabs>
          <w:tab w:val="left" w:pos="993"/>
        </w:tabs>
        <w:autoSpaceDE/>
        <w:autoSpaceDN/>
        <w:adjustRightInd/>
        <w:ind w:left="0" w:firstLine="567"/>
        <w:jc w:val="both"/>
        <w:rPr>
          <w:bCs/>
        </w:rPr>
      </w:pPr>
      <w:r w:rsidRPr="00AF7E0A">
        <w:rPr>
          <w:bCs/>
        </w:rPr>
        <w:t xml:space="preserve">Федеральный образовательный портал – Экономика. Социология.  Менеджмент. – Режим доступа: </w:t>
      </w:r>
      <w:hyperlink r:id="rId24" w:history="1">
        <w:r w:rsidRPr="00AF7E0A">
          <w:rPr>
            <w:rStyle w:val="Hyperlink"/>
            <w:rFonts w:ascii="Times New Roman" w:hAnsi="Times New Roman" w:cs="Times New Roman"/>
          </w:rPr>
          <w:t>http://ecsocman.hse.ru</w:t>
        </w:r>
      </w:hyperlink>
      <w:r w:rsidRPr="00AF7E0A">
        <w:rPr>
          <w:bCs/>
        </w:rPr>
        <w:t>, свободный доступ</w:t>
      </w:r>
    </w:p>
    <w:p w:rsidR="00242F20" w:rsidRPr="00AF7E0A" w:rsidRDefault="00242F20" w:rsidP="00AF7E0A">
      <w:pPr>
        <w:pStyle w:val="ListParagraph"/>
        <w:widowControl/>
        <w:numPr>
          <w:ilvl w:val="0"/>
          <w:numId w:val="30"/>
        </w:numPr>
        <w:tabs>
          <w:tab w:val="left" w:pos="993"/>
        </w:tabs>
        <w:autoSpaceDE/>
        <w:autoSpaceDN/>
        <w:adjustRightInd/>
        <w:ind w:left="0" w:firstLine="567"/>
        <w:jc w:val="both"/>
        <w:rPr>
          <w:bCs/>
        </w:rPr>
      </w:pPr>
      <w:r w:rsidRPr="00AF7E0A">
        <w:rPr>
          <w:bCs/>
        </w:rPr>
        <w:t xml:space="preserve">Электронная база периодических изданий East View Information Services, ООО «ИВИС». – Режим доступа: </w:t>
      </w:r>
      <w:hyperlink r:id="rId25" w:history="1">
        <w:r w:rsidRPr="00AF7E0A">
          <w:rPr>
            <w:rStyle w:val="Hyperlink"/>
            <w:rFonts w:ascii="Times New Roman" w:hAnsi="Times New Roman" w:cs="Times New Roman"/>
          </w:rPr>
          <w:t>https://dlib.eastview.com/</w:t>
        </w:r>
      </w:hyperlink>
      <w:r w:rsidRPr="00AF7E0A">
        <w:rPr>
          <w:bCs/>
        </w:rPr>
        <w:t xml:space="preserve"> , вход по </w:t>
      </w:r>
      <w:r w:rsidRPr="00AF7E0A">
        <w:rPr>
          <w:bCs/>
          <w:lang w:val="en-US"/>
        </w:rPr>
        <w:t>IP</w:t>
      </w:r>
      <w:r w:rsidRPr="00AF7E0A">
        <w:rPr>
          <w:bCs/>
        </w:rPr>
        <w:t>-адресам вуза, с внешней сети по логину и паролю</w:t>
      </w:r>
    </w:p>
    <w:p w:rsidR="00242F20" w:rsidRPr="00AF7E0A" w:rsidRDefault="00242F20" w:rsidP="00AF7E0A">
      <w:pPr>
        <w:pStyle w:val="ListParagraph"/>
        <w:widowControl/>
        <w:numPr>
          <w:ilvl w:val="0"/>
          <w:numId w:val="30"/>
        </w:numPr>
        <w:tabs>
          <w:tab w:val="left" w:pos="993"/>
        </w:tabs>
        <w:autoSpaceDE/>
        <w:autoSpaceDN/>
        <w:adjustRightInd/>
        <w:ind w:left="0" w:firstLine="567"/>
        <w:jc w:val="both"/>
        <w:rPr>
          <w:bCs/>
        </w:rPr>
      </w:pPr>
      <w:r w:rsidRPr="00AF7E0A">
        <w:rPr>
          <w:bCs/>
        </w:rPr>
        <w:t xml:space="preserve">Электронные ресурсы библиотеки МГТУ им. Г.И. Носова. – Режим обращения: </w:t>
      </w:r>
      <w:hyperlink r:id="rId26" w:history="1">
        <w:r w:rsidRPr="00AF7E0A">
          <w:rPr>
            <w:rStyle w:val="Hyperlink"/>
            <w:rFonts w:ascii="Times New Roman" w:hAnsi="Times New Roman" w:cs="Times New Roman"/>
          </w:rPr>
          <w:t>http://magtu.ru:8085/marcweb2/Default.asp</w:t>
        </w:r>
      </w:hyperlink>
      <w:r w:rsidRPr="00AF7E0A">
        <w:rPr>
          <w:bCs/>
        </w:rPr>
        <w:t>, вход с внешней сети по логину и паролю</w:t>
      </w:r>
    </w:p>
    <w:p w:rsidR="00242F20" w:rsidRPr="00F95608" w:rsidRDefault="00242F20" w:rsidP="00284B03">
      <w:pPr>
        <w:autoSpaceDE/>
        <w:autoSpaceDN/>
        <w:adjustRightInd/>
        <w:rPr>
          <w:rStyle w:val="FontStyle21"/>
          <w:i/>
          <w:color w:val="C00000"/>
        </w:rPr>
      </w:pPr>
    </w:p>
    <w:p w:rsidR="00242F20" w:rsidRPr="0060415F" w:rsidRDefault="00242F20" w:rsidP="00284B03">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242F20" w:rsidRPr="00F25EA2" w:rsidRDefault="00242F20" w:rsidP="00284B03">
      <w:pPr>
        <w:widowControl/>
        <w:autoSpaceDE/>
        <w:autoSpaceDN/>
        <w:adjustRightInd/>
        <w:rPr>
          <w:color w:val="000000"/>
        </w:rPr>
      </w:pPr>
      <w:r w:rsidRPr="00F25EA2">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09"/>
        <w:gridCol w:w="6228"/>
      </w:tblGrid>
      <w:tr w:rsidR="00242F20" w:rsidRPr="00B01564" w:rsidTr="00F34A14">
        <w:trPr>
          <w:tblHeader/>
        </w:trPr>
        <w:tc>
          <w:tcPr>
            <w:tcW w:w="1928" w:type="pct"/>
            <w:vAlign w:val="center"/>
          </w:tcPr>
          <w:p w:rsidR="00242F20" w:rsidRPr="00B01564" w:rsidRDefault="00242F20" w:rsidP="00F34A14">
            <w:pPr>
              <w:jc w:val="center"/>
            </w:pPr>
            <w:r w:rsidRPr="00B01564">
              <w:t xml:space="preserve">Тип и название аудитории </w:t>
            </w:r>
          </w:p>
        </w:tc>
        <w:tc>
          <w:tcPr>
            <w:tcW w:w="3072" w:type="pct"/>
            <w:vAlign w:val="center"/>
          </w:tcPr>
          <w:p w:rsidR="00242F20" w:rsidRPr="00B01564" w:rsidRDefault="00242F20" w:rsidP="00F34A14">
            <w:pPr>
              <w:jc w:val="center"/>
            </w:pPr>
            <w:r w:rsidRPr="00B01564">
              <w:t>Оснащение аудитории</w:t>
            </w:r>
          </w:p>
        </w:tc>
      </w:tr>
      <w:tr w:rsidR="00242F20" w:rsidRPr="00B01564" w:rsidTr="00F34A14">
        <w:tc>
          <w:tcPr>
            <w:tcW w:w="1928" w:type="pct"/>
            <w:vAlign w:val="center"/>
          </w:tcPr>
          <w:p w:rsidR="00242F20" w:rsidRPr="00B01564" w:rsidRDefault="00242F20" w:rsidP="00F34A14">
            <w:r w:rsidRPr="00B01564">
              <w:t>Учебные аудитории для проведения занятий лекционного типа</w:t>
            </w:r>
          </w:p>
        </w:tc>
        <w:tc>
          <w:tcPr>
            <w:tcW w:w="3072" w:type="pct"/>
            <w:vAlign w:val="center"/>
          </w:tcPr>
          <w:p w:rsidR="00242F20" w:rsidRPr="00B01564" w:rsidRDefault="00242F20" w:rsidP="00F34A14">
            <w:r w:rsidRPr="00B01564">
              <w:t>Мультимедийные средства хранения, передачи  и представления информации</w:t>
            </w:r>
            <w:r>
              <w:t>.</w:t>
            </w:r>
          </w:p>
        </w:tc>
      </w:tr>
      <w:tr w:rsidR="00242F20" w:rsidRPr="00B01564" w:rsidTr="00F34A14">
        <w:tc>
          <w:tcPr>
            <w:tcW w:w="1928" w:type="pct"/>
            <w:vAlign w:val="center"/>
          </w:tcPr>
          <w:p w:rsidR="00242F20" w:rsidRPr="00B01564" w:rsidRDefault="00242F20" w:rsidP="00F34A14">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242F20" w:rsidRPr="00B01564" w:rsidRDefault="00242F20" w:rsidP="00F34A14">
            <w:r w:rsidRPr="00B01564">
              <w:t>Мультимедийные средства хранения, передачи  и представления информации.</w:t>
            </w:r>
          </w:p>
          <w:p w:rsidR="00242F20" w:rsidRPr="00B01564" w:rsidRDefault="00242F20" w:rsidP="00F34A14">
            <w:r w:rsidRPr="00B01564">
              <w:t>Комплекс тестовых заданий для проведения промежуточных и рубежных контролей.</w:t>
            </w:r>
          </w:p>
        </w:tc>
      </w:tr>
      <w:tr w:rsidR="00242F20" w:rsidRPr="00B01564" w:rsidTr="00F34A14">
        <w:tc>
          <w:tcPr>
            <w:tcW w:w="1928" w:type="pct"/>
            <w:vAlign w:val="center"/>
          </w:tcPr>
          <w:p w:rsidR="00242F20" w:rsidRPr="00B01564" w:rsidRDefault="00242F20" w:rsidP="00F34A14">
            <w:r w:rsidRPr="007B47E4">
              <w:t>Учебные аудитории для выполнения курсового проектирования</w:t>
            </w:r>
          </w:p>
        </w:tc>
        <w:tc>
          <w:tcPr>
            <w:tcW w:w="3072" w:type="pct"/>
            <w:vAlign w:val="center"/>
          </w:tcPr>
          <w:p w:rsidR="00242F20" w:rsidRPr="00B01564" w:rsidRDefault="00242F20" w:rsidP="00F34A14">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xml:space="preserve">, выходом в Интернет и с доступом в электронную информационно-образовательную среду университета </w:t>
            </w:r>
          </w:p>
        </w:tc>
      </w:tr>
      <w:tr w:rsidR="00242F20" w:rsidRPr="00B01564" w:rsidTr="00F34A14">
        <w:tc>
          <w:tcPr>
            <w:tcW w:w="1928" w:type="pct"/>
            <w:vAlign w:val="center"/>
          </w:tcPr>
          <w:p w:rsidR="00242F20" w:rsidRPr="007B47E4" w:rsidRDefault="00242F20" w:rsidP="00F34A14">
            <w:r>
              <w:t>П</w:t>
            </w:r>
            <w:r w:rsidRPr="00B01564">
              <w:t>омеще</w:t>
            </w:r>
            <w:r>
              <w:t xml:space="preserve">ния для самостоятельной работы </w:t>
            </w:r>
            <w:r w:rsidRPr="00B01564">
              <w:t>обучающихся</w:t>
            </w:r>
          </w:p>
        </w:tc>
        <w:tc>
          <w:tcPr>
            <w:tcW w:w="3072" w:type="pct"/>
            <w:vAlign w:val="center"/>
          </w:tcPr>
          <w:p w:rsidR="00242F20" w:rsidRPr="00B01564" w:rsidRDefault="00242F20" w:rsidP="00F34A14">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выходом в Интернет и с доступом в электронную информационно-образовательную среду университета</w:t>
            </w:r>
          </w:p>
        </w:tc>
      </w:tr>
      <w:tr w:rsidR="00242F20" w:rsidRPr="00B01564" w:rsidTr="00F34A14">
        <w:tc>
          <w:tcPr>
            <w:tcW w:w="1928" w:type="pct"/>
            <w:vAlign w:val="center"/>
          </w:tcPr>
          <w:p w:rsidR="00242F20" w:rsidRPr="00B01564" w:rsidRDefault="00242F20" w:rsidP="00F34A14">
            <w:r w:rsidRPr="00B01564">
              <w:t>Помещения для хранения и профилактического обслуживания учебного оборудования</w:t>
            </w:r>
          </w:p>
        </w:tc>
        <w:tc>
          <w:tcPr>
            <w:tcW w:w="3072" w:type="pct"/>
            <w:vAlign w:val="center"/>
          </w:tcPr>
          <w:p w:rsidR="00242F20" w:rsidRPr="00B01564" w:rsidRDefault="00242F20" w:rsidP="00F34A14">
            <w:r w:rsidRPr="00B01564">
              <w:t>Шкафы для хранения учебно-методической документации, учебного оборудования и учебно-наглядных пособий.</w:t>
            </w:r>
          </w:p>
        </w:tc>
      </w:tr>
    </w:tbl>
    <w:p w:rsidR="00242F20" w:rsidRPr="00AA1BD2" w:rsidRDefault="00242F20" w:rsidP="00132636">
      <w:pPr>
        <w:pStyle w:val="Heading1"/>
        <w:jc w:val="center"/>
        <w:rPr>
          <w:rFonts w:cs="Times New Roman"/>
          <w:sz w:val="24"/>
          <w:szCs w:val="24"/>
        </w:rPr>
      </w:pPr>
    </w:p>
    <w:sectPr w:rsidR="00242F20" w:rsidRPr="00AA1BD2" w:rsidSect="00F15B77">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478D3"/>
    <w:multiLevelType w:val="hybridMultilevel"/>
    <w:tmpl w:val="FD5A2B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636648"/>
    <w:multiLevelType w:val="hybridMultilevel"/>
    <w:tmpl w:val="4E28EB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CC4E27"/>
    <w:multiLevelType w:val="hybridMultilevel"/>
    <w:tmpl w:val="D06436E8"/>
    <w:lvl w:ilvl="0" w:tplc="979CB68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8DB2E4C"/>
    <w:multiLevelType w:val="hybridMultilevel"/>
    <w:tmpl w:val="ADA4146A"/>
    <w:lvl w:ilvl="0" w:tplc="0419000F">
      <w:start w:val="1"/>
      <w:numFmt w:val="decimal"/>
      <w:lvlText w:val="%1."/>
      <w:lvlJc w:val="left"/>
      <w:pPr>
        <w:ind w:hanging="360"/>
      </w:pPr>
      <w:rPr>
        <w:rFonts w:cs="Times New Roman"/>
      </w:rPr>
    </w:lvl>
    <w:lvl w:ilvl="1" w:tplc="04190019">
      <w:start w:val="1"/>
      <w:numFmt w:val="lowerLetter"/>
      <w:lvlText w:val="%2."/>
      <w:lvlJc w:val="left"/>
      <w:pPr>
        <w:ind w:left="72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8C0083C"/>
    <w:multiLevelType w:val="singleLevel"/>
    <w:tmpl w:val="687CC03E"/>
    <w:lvl w:ilvl="0">
      <w:start w:val="1"/>
      <w:numFmt w:val="decimal"/>
      <w:pStyle w:val="1"/>
      <w:lvlText w:val="%1."/>
      <w:lvlJc w:val="left"/>
      <w:pPr>
        <w:tabs>
          <w:tab w:val="num" w:pos="360"/>
        </w:tabs>
        <w:ind w:left="360" w:hanging="360"/>
      </w:pPr>
      <w:rPr>
        <w:rFonts w:cs="Times New Roman"/>
      </w:rPr>
    </w:lvl>
  </w:abstractNum>
  <w:abstractNum w:abstractNumId="6">
    <w:nsid w:val="29502E46"/>
    <w:multiLevelType w:val="hybridMultilevel"/>
    <w:tmpl w:val="9006C094"/>
    <w:lvl w:ilvl="0" w:tplc="80221ED6">
      <w:start w:val="1"/>
      <w:numFmt w:val="decimal"/>
      <w:lvlText w:val="%1."/>
      <w:lvlJc w:val="left"/>
      <w:pPr>
        <w:tabs>
          <w:tab w:val="num" w:pos="720"/>
        </w:tabs>
        <w:ind w:left="720" w:hanging="360"/>
      </w:pPr>
      <w:rPr>
        <w:rFonts w:ascii="Times New Roman" w:eastAsia="Times New Roman" w:hAnsi="Times New Roman" w:cs="Times New Roman"/>
      </w:rPr>
    </w:lvl>
    <w:lvl w:ilvl="1" w:tplc="4E70970E">
      <w:numFmt w:val="none"/>
      <w:lvlText w:val=""/>
      <w:lvlJc w:val="left"/>
      <w:pPr>
        <w:tabs>
          <w:tab w:val="num" w:pos="360"/>
        </w:tabs>
        <w:ind w:firstLine="567"/>
      </w:pPr>
      <w:rPr>
        <w:rFonts w:cs="Times New Roman"/>
      </w:rPr>
    </w:lvl>
    <w:lvl w:ilvl="2" w:tplc="5BA42DB0">
      <w:numFmt w:val="none"/>
      <w:lvlText w:val=""/>
      <w:lvlJc w:val="left"/>
      <w:pPr>
        <w:tabs>
          <w:tab w:val="num" w:pos="360"/>
        </w:tabs>
        <w:ind w:firstLine="567"/>
      </w:pPr>
      <w:rPr>
        <w:rFonts w:cs="Times New Roman"/>
      </w:rPr>
    </w:lvl>
    <w:lvl w:ilvl="3" w:tplc="04269BCC">
      <w:numFmt w:val="none"/>
      <w:lvlText w:val=""/>
      <w:lvlJc w:val="left"/>
      <w:pPr>
        <w:tabs>
          <w:tab w:val="num" w:pos="360"/>
        </w:tabs>
        <w:ind w:firstLine="567"/>
      </w:pPr>
      <w:rPr>
        <w:rFonts w:cs="Times New Roman"/>
      </w:rPr>
    </w:lvl>
    <w:lvl w:ilvl="4" w:tplc="8378147A">
      <w:numFmt w:val="none"/>
      <w:lvlText w:val=""/>
      <w:lvlJc w:val="left"/>
      <w:pPr>
        <w:tabs>
          <w:tab w:val="num" w:pos="360"/>
        </w:tabs>
        <w:ind w:firstLine="567"/>
      </w:pPr>
      <w:rPr>
        <w:rFonts w:cs="Times New Roman"/>
      </w:rPr>
    </w:lvl>
    <w:lvl w:ilvl="5" w:tplc="E93AD5D6">
      <w:numFmt w:val="none"/>
      <w:lvlText w:val=""/>
      <w:lvlJc w:val="left"/>
      <w:pPr>
        <w:tabs>
          <w:tab w:val="num" w:pos="360"/>
        </w:tabs>
        <w:ind w:firstLine="567"/>
      </w:pPr>
      <w:rPr>
        <w:rFonts w:cs="Times New Roman"/>
      </w:rPr>
    </w:lvl>
    <w:lvl w:ilvl="6" w:tplc="1714D17A">
      <w:numFmt w:val="none"/>
      <w:lvlText w:val=""/>
      <w:lvlJc w:val="left"/>
      <w:pPr>
        <w:tabs>
          <w:tab w:val="num" w:pos="360"/>
        </w:tabs>
        <w:ind w:firstLine="567"/>
      </w:pPr>
      <w:rPr>
        <w:rFonts w:cs="Times New Roman"/>
      </w:rPr>
    </w:lvl>
    <w:lvl w:ilvl="7" w:tplc="D354D9AC">
      <w:numFmt w:val="none"/>
      <w:lvlText w:val=""/>
      <w:lvlJc w:val="left"/>
      <w:pPr>
        <w:tabs>
          <w:tab w:val="num" w:pos="360"/>
        </w:tabs>
        <w:ind w:firstLine="567"/>
      </w:pPr>
      <w:rPr>
        <w:rFonts w:cs="Times New Roman"/>
      </w:rPr>
    </w:lvl>
    <w:lvl w:ilvl="8" w:tplc="5454B01E">
      <w:numFmt w:val="none"/>
      <w:lvlText w:val=""/>
      <w:lvlJc w:val="left"/>
      <w:pPr>
        <w:tabs>
          <w:tab w:val="num" w:pos="360"/>
        </w:tabs>
        <w:ind w:firstLine="567"/>
      </w:pPr>
      <w:rPr>
        <w:rFonts w:cs="Times New Roman"/>
      </w:rPr>
    </w:lvl>
  </w:abstractNum>
  <w:abstractNum w:abstractNumId="7">
    <w:nsid w:val="29E6072D"/>
    <w:multiLevelType w:val="hybridMultilevel"/>
    <w:tmpl w:val="FD5A2B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C9B730F"/>
    <w:multiLevelType w:val="hybridMultilevel"/>
    <w:tmpl w:val="55C847B6"/>
    <w:lvl w:ilvl="0" w:tplc="7076FD0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2F230ADC"/>
    <w:multiLevelType w:val="hybridMultilevel"/>
    <w:tmpl w:val="55C847B6"/>
    <w:lvl w:ilvl="0" w:tplc="7076FD08">
      <w:start w:val="1"/>
      <w:numFmt w:val="decimal"/>
      <w:lvlText w:val="%1."/>
      <w:lvlJc w:val="left"/>
      <w:pPr>
        <w:ind w:left="927" w:hanging="360"/>
      </w:pPr>
      <w:rPr>
        <w:rFonts w:cs="Times New Roman"/>
        <w:b w:val="0"/>
        <w:i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3195623C"/>
    <w:multiLevelType w:val="hybridMultilevel"/>
    <w:tmpl w:val="B3703CD6"/>
    <w:lvl w:ilvl="0" w:tplc="9508EB6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6603475"/>
    <w:multiLevelType w:val="multilevel"/>
    <w:tmpl w:val="46B2894A"/>
    <w:lvl w:ilvl="0">
      <w:start w:val="1"/>
      <w:numFmt w:val="decimal"/>
      <w:lvlText w:val="%1."/>
      <w:lvlJc w:val="left"/>
      <w:pPr>
        <w:tabs>
          <w:tab w:val="num" w:pos="1069"/>
        </w:tabs>
        <w:ind w:left="1069"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8183E46"/>
    <w:multiLevelType w:val="hybridMultilevel"/>
    <w:tmpl w:val="8FA8AB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9E26316"/>
    <w:multiLevelType w:val="hybridMultilevel"/>
    <w:tmpl w:val="1020EF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hint="default"/>
      </w:rPr>
    </w:lvl>
    <w:lvl w:ilvl="1" w:tplc="04190003">
      <w:start w:val="1"/>
      <w:numFmt w:val="bullet"/>
      <w:lvlText w:val="o"/>
      <w:lvlJc w:val="left"/>
      <w:pPr>
        <w:tabs>
          <w:tab w:val="num" w:pos="917"/>
        </w:tabs>
        <w:ind w:left="917"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7A07AED"/>
    <w:multiLevelType w:val="hybridMultilevel"/>
    <w:tmpl w:val="6CC8CF74"/>
    <w:lvl w:ilvl="0" w:tplc="3F32B5C8">
      <w:start w:val="1"/>
      <w:numFmt w:val="decimal"/>
      <w:lvlText w:val="%1."/>
      <w:lvlJc w:val="left"/>
      <w:pPr>
        <w:ind w:left="927" w:hanging="360"/>
      </w:pPr>
      <w:rPr>
        <w:rFonts w:cs="Times New Roman" w:hint="default"/>
        <w:b w:val="0"/>
        <w:color w:val="auto"/>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88A101B"/>
    <w:multiLevelType w:val="hybridMultilevel"/>
    <w:tmpl w:val="3ECA3F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3883DB4"/>
    <w:multiLevelType w:val="hybridMultilevel"/>
    <w:tmpl w:val="04E4FD92"/>
    <w:lvl w:ilvl="0" w:tplc="35207BC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56165F7F"/>
    <w:multiLevelType w:val="hybridMultilevel"/>
    <w:tmpl w:val="B16C1F56"/>
    <w:lvl w:ilvl="0" w:tplc="0419000F">
      <w:start w:val="1"/>
      <w:numFmt w:val="decimal"/>
      <w:lvlText w:val="%1."/>
      <w:lvlJc w:val="left"/>
      <w:pPr>
        <w:ind w:left="2629" w:hanging="360"/>
      </w:pPr>
      <w:rPr>
        <w:rFonts w:cs="Times New Roman"/>
      </w:rPr>
    </w:lvl>
    <w:lvl w:ilvl="1" w:tplc="04190019" w:tentative="1">
      <w:start w:val="1"/>
      <w:numFmt w:val="lowerLetter"/>
      <w:lvlText w:val="%2."/>
      <w:lvlJc w:val="left"/>
      <w:pPr>
        <w:ind w:left="3349" w:hanging="360"/>
      </w:pPr>
      <w:rPr>
        <w:rFonts w:cs="Times New Roman"/>
      </w:rPr>
    </w:lvl>
    <w:lvl w:ilvl="2" w:tplc="0419001B" w:tentative="1">
      <w:start w:val="1"/>
      <w:numFmt w:val="lowerRoman"/>
      <w:lvlText w:val="%3."/>
      <w:lvlJc w:val="right"/>
      <w:pPr>
        <w:ind w:left="4069" w:hanging="180"/>
      </w:pPr>
      <w:rPr>
        <w:rFonts w:cs="Times New Roman"/>
      </w:rPr>
    </w:lvl>
    <w:lvl w:ilvl="3" w:tplc="0419000F" w:tentative="1">
      <w:start w:val="1"/>
      <w:numFmt w:val="decimal"/>
      <w:lvlText w:val="%4."/>
      <w:lvlJc w:val="left"/>
      <w:pPr>
        <w:ind w:left="4789" w:hanging="360"/>
      </w:pPr>
      <w:rPr>
        <w:rFonts w:cs="Times New Roman"/>
      </w:rPr>
    </w:lvl>
    <w:lvl w:ilvl="4" w:tplc="04190019" w:tentative="1">
      <w:start w:val="1"/>
      <w:numFmt w:val="lowerLetter"/>
      <w:lvlText w:val="%5."/>
      <w:lvlJc w:val="left"/>
      <w:pPr>
        <w:ind w:left="5509" w:hanging="360"/>
      </w:pPr>
      <w:rPr>
        <w:rFonts w:cs="Times New Roman"/>
      </w:rPr>
    </w:lvl>
    <w:lvl w:ilvl="5" w:tplc="0419001B" w:tentative="1">
      <w:start w:val="1"/>
      <w:numFmt w:val="lowerRoman"/>
      <w:lvlText w:val="%6."/>
      <w:lvlJc w:val="right"/>
      <w:pPr>
        <w:ind w:left="6229" w:hanging="180"/>
      </w:pPr>
      <w:rPr>
        <w:rFonts w:cs="Times New Roman"/>
      </w:rPr>
    </w:lvl>
    <w:lvl w:ilvl="6" w:tplc="0419000F" w:tentative="1">
      <w:start w:val="1"/>
      <w:numFmt w:val="decimal"/>
      <w:lvlText w:val="%7."/>
      <w:lvlJc w:val="left"/>
      <w:pPr>
        <w:ind w:left="6949" w:hanging="360"/>
      </w:pPr>
      <w:rPr>
        <w:rFonts w:cs="Times New Roman"/>
      </w:rPr>
    </w:lvl>
    <w:lvl w:ilvl="7" w:tplc="04190019" w:tentative="1">
      <w:start w:val="1"/>
      <w:numFmt w:val="lowerLetter"/>
      <w:lvlText w:val="%8."/>
      <w:lvlJc w:val="left"/>
      <w:pPr>
        <w:ind w:left="7669" w:hanging="360"/>
      </w:pPr>
      <w:rPr>
        <w:rFonts w:cs="Times New Roman"/>
      </w:rPr>
    </w:lvl>
    <w:lvl w:ilvl="8" w:tplc="0419001B" w:tentative="1">
      <w:start w:val="1"/>
      <w:numFmt w:val="lowerRoman"/>
      <w:lvlText w:val="%9."/>
      <w:lvlJc w:val="right"/>
      <w:pPr>
        <w:ind w:left="8389" w:hanging="180"/>
      </w:pPr>
      <w:rPr>
        <w:rFonts w:cs="Times New Roman"/>
      </w:rPr>
    </w:lvl>
  </w:abstractNum>
  <w:abstractNum w:abstractNumId="19">
    <w:nsid w:val="5BAD4FE8"/>
    <w:multiLevelType w:val="hybridMultilevel"/>
    <w:tmpl w:val="FCAE22EE"/>
    <w:lvl w:ilvl="0" w:tplc="840AF34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5CB01A28"/>
    <w:multiLevelType w:val="hybridMultilevel"/>
    <w:tmpl w:val="3B4EAA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3D6CD7"/>
    <w:multiLevelType w:val="hybridMultilevel"/>
    <w:tmpl w:val="8EFE4904"/>
    <w:lvl w:ilvl="0" w:tplc="09F45A0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5FD23D82"/>
    <w:multiLevelType w:val="hybridMultilevel"/>
    <w:tmpl w:val="CA34B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A6621DF"/>
    <w:multiLevelType w:val="hybridMultilevel"/>
    <w:tmpl w:val="49A81756"/>
    <w:lvl w:ilvl="0" w:tplc="5900A78E">
      <w:start w:val="1"/>
      <w:numFmt w:val="bullet"/>
      <w:lvlText w:val=""/>
      <w:lvlJc w:val="left"/>
      <w:pPr>
        <w:tabs>
          <w:tab w:val="num" w:pos="0"/>
        </w:tabs>
        <w:ind w:hanging="360"/>
      </w:pPr>
      <w:rPr>
        <w:rFonts w:ascii="Symbol" w:hAnsi="Symbol" w:hint="default"/>
      </w:rPr>
    </w:lvl>
    <w:lvl w:ilvl="1" w:tplc="04190003">
      <w:start w:val="1"/>
      <w:numFmt w:val="decimal"/>
      <w:lvlText w:val="%2."/>
      <w:lvlJc w:val="left"/>
      <w:pPr>
        <w:tabs>
          <w:tab w:val="num" w:pos="1080"/>
        </w:tabs>
        <w:ind w:left="1080" w:hanging="360"/>
      </w:pPr>
      <w:rPr>
        <w:rFonts w:cs="Times New Roman"/>
      </w:rPr>
    </w:lvl>
    <w:lvl w:ilvl="2" w:tplc="04190005">
      <w:start w:val="1"/>
      <w:numFmt w:val="decimal"/>
      <w:lvlText w:val="%3."/>
      <w:lvlJc w:val="left"/>
      <w:pPr>
        <w:tabs>
          <w:tab w:val="num" w:pos="1800"/>
        </w:tabs>
        <w:ind w:left="1800" w:hanging="360"/>
      </w:pPr>
      <w:rPr>
        <w:rFonts w:cs="Times New Roman"/>
      </w:rPr>
    </w:lvl>
    <w:lvl w:ilvl="3" w:tplc="04190001">
      <w:start w:val="1"/>
      <w:numFmt w:val="decimal"/>
      <w:lvlText w:val="%4."/>
      <w:lvlJc w:val="left"/>
      <w:pPr>
        <w:tabs>
          <w:tab w:val="num" w:pos="2520"/>
        </w:tabs>
        <w:ind w:left="2520" w:hanging="360"/>
      </w:pPr>
      <w:rPr>
        <w:rFonts w:cs="Times New Roman"/>
      </w:rPr>
    </w:lvl>
    <w:lvl w:ilvl="4" w:tplc="04190003">
      <w:start w:val="1"/>
      <w:numFmt w:val="decimal"/>
      <w:lvlText w:val="%5."/>
      <w:lvlJc w:val="left"/>
      <w:pPr>
        <w:tabs>
          <w:tab w:val="num" w:pos="3240"/>
        </w:tabs>
        <w:ind w:left="3240" w:hanging="360"/>
      </w:pPr>
      <w:rPr>
        <w:rFonts w:cs="Times New Roman"/>
      </w:rPr>
    </w:lvl>
    <w:lvl w:ilvl="5" w:tplc="04190005">
      <w:start w:val="1"/>
      <w:numFmt w:val="decimal"/>
      <w:lvlText w:val="%6."/>
      <w:lvlJc w:val="left"/>
      <w:pPr>
        <w:tabs>
          <w:tab w:val="num" w:pos="3960"/>
        </w:tabs>
        <w:ind w:left="3960" w:hanging="360"/>
      </w:pPr>
      <w:rPr>
        <w:rFonts w:cs="Times New Roman"/>
      </w:rPr>
    </w:lvl>
    <w:lvl w:ilvl="6" w:tplc="04190001">
      <w:start w:val="1"/>
      <w:numFmt w:val="decimal"/>
      <w:lvlText w:val="%7."/>
      <w:lvlJc w:val="left"/>
      <w:pPr>
        <w:tabs>
          <w:tab w:val="num" w:pos="4680"/>
        </w:tabs>
        <w:ind w:left="4680" w:hanging="360"/>
      </w:pPr>
      <w:rPr>
        <w:rFonts w:cs="Times New Roman"/>
      </w:rPr>
    </w:lvl>
    <w:lvl w:ilvl="7" w:tplc="04190003">
      <w:start w:val="1"/>
      <w:numFmt w:val="decimal"/>
      <w:lvlText w:val="%8."/>
      <w:lvlJc w:val="left"/>
      <w:pPr>
        <w:tabs>
          <w:tab w:val="num" w:pos="5400"/>
        </w:tabs>
        <w:ind w:left="5400" w:hanging="360"/>
      </w:pPr>
      <w:rPr>
        <w:rFonts w:cs="Times New Roman"/>
      </w:rPr>
    </w:lvl>
    <w:lvl w:ilvl="8" w:tplc="04190005">
      <w:start w:val="1"/>
      <w:numFmt w:val="decimal"/>
      <w:lvlText w:val="%9."/>
      <w:lvlJc w:val="left"/>
      <w:pPr>
        <w:tabs>
          <w:tab w:val="num" w:pos="6120"/>
        </w:tabs>
        <w:ind w:left="6120" w:hanging="360"/>
      </w:pPr>
      <w:rPr>
        <w:rFonts w:cs="Times New Roman"/>
      </w:rPr>
    </w:lvl>
  </w:abstractNum>
  <w:abstractNum w:abstractNumId="24">
    <w:nsid w:val="6F137784"/>
    <w:multiLevelType w:val="hybridMultilevel"/>
    <w:tmpl w:val="B3703CD6"/>
    <w:lvl w:ilvl="0" w:tplc="9508EB6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79980FBD"/>
    <w:multiLevelType w:val="hybridMultilevel"/>
    <w:tmpl w:val="F2DA2D84"/>
    <w:lvl w:ilvl="0" w:tplc="9A148E8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13"/>
  </w:num>
  <w:num w:numId="14">
    <w:abstractNumId w:val="12"/>
  </w:num>
  <w:num w:numId="15">
    <w:abstractNumId w:val="22"/>
  </w:num>
  <w:num w:numId="16">
    <w:abstractNumId w:val="20"/>
  </w:num>
  <w:num w:numId="17">
    <w:abstractNumId w:val="1"/>
  </w:num>
  <w:num w:numId="18">
    <w:abstractNumId w:val="16"/>
  </w:num>
  <w:num w:numId="19">
    <w:abstractNumId w:val="10"/>
  </w:num>
  <w:num w:numId="20">
    <w:abstractNumId w:val="24"/>
  </w:num>
  <w:num w:numId="21">
    <w:abstractNumId w:val="15"/>
  </w:num>
  <w:num w:numId="22">
    <w:abstractNumId w:val="19"/>
  </w:num>
  <w:num w:numId="23">
    <w:abstractNumId w:val="25"/>
  </w:num>
  <w:num w:numId="24">
    <w:abstractNumId w:val="17"/>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1"/>
  </w:num>
  <w:num w:numId="30">
    <w:abstractNumId w:val="1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B77"/>
    <w:rsid w:val="00003229"/>
    <w:rsid w:val="000044CB"/>
    <w:rsid w:val="00004848"/>
    <w:rsid w:val="000057EA"/>
    <w:rsid w:val="00006428"/>
    <w:rsid w:val="00011A49"/>
    <w:rsid w:val="000232EF"/>
    <w:rsid w:val="00031FF0"/>
    <w:rsid w:val="00036429"/>
    <w:rsid w:val="00041047"/>
    <w:rsid w:val="00043BFC"/>
    <w:rsid w:val="0005225E"/>
    <w:rsid w:val="000667EE"/>
    <w:rsid w:val="0008512C"/>
    <w:rsid w:val="00097715"/>
    <w:rsid w:val="000A52DF"/>
    <w:rsid w:val="000C0923"/>
    <w:rsid w:val="000C3689"/>
    <w:rsid w:val="000D0611"/>
    <w:rsid w:val="000D0D41"/>
    <w:rsid w:val="000E7017"/>
    <w:rsid w:val="000E76B4"/>
    <w:rsid w:val="000F26E2"/>
    <w:rsid w:val="00101E7A"/>
    <w:rsid w:val="00102B4B"/>
    <w:rsid w:val="00105D16"/>
    <w:rsid w:val="0010743D"/>
    <w:rsid w:val="00132636"/>
    <w:rsid w:val="00141B53"/>
    <w:rsid w:val="00143226"/>
    <w:rsid w:val="00156413"/>
    <w:rsid w:val="00175EF0"/>
    <w:rsid w:val="00180260"/>
    <w:rsid w:val="001832D9"/>
    <w:rsid w:val="00185923"/>
    <w:rsid w:val="00185D2C"/>
    <w:rsid w:val="001866E9"/>
    <w:rsid w:val="0019169A"/>
    <w:rsid w:val="00192DC7"/>
    <w:rsid w:val="001A3EB6"/>
    <w:rsid w:val="001A7413"/>
    <w:rsid w:val="001C219B"/>
    <w:rsid w:val="001C3966"/>
    <w:rsid w:val="001C78ED"/>
    <w:rsid w:val="001D53CD"/>
    <w:rsid w:val="001D59EA"/>
    <w:rsid w:val="001E44BE"/>
    <w:rsid w:val="001F5BF4"/>
    <w:rsid w:val="001F7CFF"/>
    <w:rsid w:val="00216F40"/>
    <w:rsid w:val="00221888"/>
    <w:rsid w:val="00242F20"/>
    <w:rsid w:val="00247801"/>
    <w:rsid w:val="00284B03"/>
    <w:rsid w:val="0028614B"/>
    <w:rsid w:val="002B6E5C"/>
    <w:rsid w:val="002C508C"/>
    <w:rsid w:val="002D408B"/>
    <w:rsid w:val="002F1592"/>
    <w:rsid w:val="00304D3D"/>
    <w:rsid w:val="003060F4"/>
    <w:rsid w:val="00310BCD"/>
    <w:rsid w:val="00316249"/>
    <w:rsid w:val="00316353"/>
    <w:rsid w:val="00325D3C"/>
    <w:rsid w:val="00334FC9"/>
    <w:rsid w:val="003467B8"/>
    <w:rsid w:val="00350542"/>
    <w:rsid w:val="00353C1E"/>
    <w:rsid w:val="003619CE"/>
    <w:rsid w:val="003703EC"/>
    <w:rsid w:val="00387142"/>
    <w:rsid w:val="003953A5"/>
    <w:rsid w:val="003A012D"/>
    <w:rsid w:val="003A1BF5"/>
    <w:rsid w:val="003B6DC8"/>
    <w:rsid w:val="003C06D2"/>
    <w:rsid w:val="003C3E75"/>
    <w:rsid w:val="003D69A3"/>
    <w:rsid w:val="003F438A"/>
    <w:rsid w:val="003F509A"/>
    <w:rsid w:val="003F5CE2"/>
    <w:rsid w:val="0040238E"/>
    <w:rsid w:val="00412E5C"/>
    <w:rsid w:val="00416889"/>
    <w:rsid w:val="00424687"/>
    <w:rsid w:val="0043281A"/>
    <w:rsid w:val="004433B4"/>
    <w:rsid w:val="00445EE4"/>
    <w:rsid w:val="00456E0A"/>
    <w:rsid w:val="00472CA5"/>
    <w:rsid w:val="00481E45"/>
    <w:rsid w:val="0049542B"/>
    <w:rsid w:val="004B0DC5"/>
    <w:rsid w:val="004E55E5"/>
    <w:rsid w:val="004F3034"/>
    <w:rsid w:val="004F5E73"/>
    <w:rsid w:val="004F6E3E"/>
    <w:rsid w:val="00517524"/>
    <w:rsid w:val="00532F3F"/>
    <w:rsid w:val="00545CDE"/>
    <w:rsid w:val="00555B35"/>
    <w:rsid w:val="00560EA0"/>
    <w:rsid w:val="00590C5C"/>
    <w:rsid w:val="005A3760"/>
    <w:rsid w:val="005B6F20"/>
    <w:rsid w:val="005D1A71"/>
    <w:rsid w:val="005D7C56"/>
    <w:rsid w:val="005E6916"/>
    <w:rsid w:val="0060284F"/>
    <w:rsid w:val="0060415F"/>
    <w:rsid w:val="00623B16"/>
    <w:rsid w:val="0063025B"/>
    <w:rsid w:val="00631986"/>
    <w:rsid w:val="00636051"/>
    <w:rsid w:val="0064339D"/>
    <w:rsid w:val="0065075F"/>
    <w:rsid w:val="006565E7"/>
    <w:rsid w:val="00656876"/>
    <w:rsid w:val="006657BA"/>
    <w:rsid w:val="00682088"/>
    <w:rsid w:val="00683839"/>
    <w:rsid w:val="006950F3"/>
    <w:rsid w:val="00697409"/>
    <w:rsid w:val="006A52D8"/>
    <w:rsid w:val="006B459C"/>
    <w:rsid w:val="006C7BDF"/>
    <w:rsid w:val="006D3585"/>
    <w:rsid w:val="006D57B4"/>
    <w:rsid w:val="006E6D6E"/>
    <w:rsid w:val="006F3823"/>
    <w:rsid w:val="00700F08"/>
    <w:rsid w:val="00710DFB"/>
    <w:rsid w:val="0071651B"/>
    <w:rsid w:val="00732F4A"/>
    <w:rsid w:val="007353F2"/>
    <w:rsid w:val="00746270"/>
    <w:rsid w:val="007552A9"/>
    <w:rsid w:val="007553D0"/>
    <w:rsid w:val="00757037"/>
    <w:rsid w:val="00762F5B"/>
    <w:rsid w:val="007638D7"/>
    <w:rsid w:val="007700C3"/>
    <w:rsid w:val="00774632"/>
    <w:rsid w:val="007855B3"/>
    <w:rsid w:val="00785B54"/>
    <w:rsid w:val="007869E0"/>
    <w:rsid w:val="007B47E4"/>
    <w:rsid w:val="007B69DD"/>
    <w:rsid w:val="007C0944"/>
    <w:rsid w:val="007D05AA"/>
    <w:rsid w:val="007E1536"/>
    <w:rsid w:val="007E3169"/>
    <w:rsid w:val="007F21FD"/>
    <w:rsid w:val="008067FF"/>
    <w:rsid w:val="00810010"/>
    <w:rsid w:val="00827A34"/>
    <w:rsid w:val="008307B0"/>
    <w:rsid w:val="00831DFF"/>
    <w:rsid w:val="00834E8C"/>
    <w:rsid w:val="00853943"/>
    <w:rsid w:val="0086195D"/>
    <w:rsid w:val="008709A2"/>
    <w:rsid w:val="00870DD3"/>
    <w:rsid w:val="0088053B"/>
    <w:rsid w:val="00881151"/>
    <w:rsid w:val="008837A2"/>
    <w:rsid w:val="008924FF"/>
    <w:rsid w:val="008A0CB1"/>
    <w:rsid w:val="008A1072"/>
    <w:rsid w:val="008A2B80"/>
    <w:rsid w:val="008B0093"/>
    <w:rsid w:val="008C6599"/>
    <w:rsid w:val="008D0161"/>
    <w:rsid w:val="008D693B"/>
    <w:rsid w:val="008E5DB6"/>
    <w:rsid w:val="008E6D5B"/>
    <w:rsid w:val="00937D0E"/>
    <w:rsid w:val="00937E22"/>
    <w:rsid w:val="00974973"/>
    <w:rsid w:val="0097649E"/>
    <w:rsid w:val="00982096"/>
    <w:rsid w:val="00985D0D"/>
    <w:rsid w:val="00992AC1"/>
    <w:rsid w:val="00996D8A"/>
    <w:rsid w:val="009A08BE"/>
    <w:rsid w:val="009A16C1"/>
    <w:rsid w:val="009A1E29"/>
    <w:rsid w:val="009D637C"/>
    <w:rsid w:val="009E44FF"/>
    <w:rsid w:val="00A01B21"/>
    <w:rsid w:val="00A04EDC"/>
    <w:rsid w:val="00A1260E"/>
    <w:rsid w:val="00A151C1"/>
    <w:rsid w:val="00A25AA4"/>
    <w:rsid w:val="00A314AF"/>
    <w:rsid w:val="00A31549"/>
    <w:rsid w:val="00A40124"/>
    <w:rsid w:val="00A4746F"/>
    <w:rsid w:val="00A60AE0"/>
    <w:rsid w:val="00A64510"/>
    <w:rsid w:val="00A766F3"/>
    <w:rsid w:val="00A82487"/>
    <w:rsid w:val="00A83F64"/>
    <w:rsid w:val="00AA1BD2"/>
    <w:rsid w:val="00AA203E"/>
    <w:rsid w:val="00AB3968"/>
    <w:rsid w:val="00AC5EE2"/>
    <w:rsid w:val="00AC6DFE"/>
    <w:rsid w:val="00AD074B"/>
    <w:rsid w:val="00AD3CAF"/>
    <w:rsid w:val="00AE7AB6"/>
    <w:rsid w:val="00AF502D"/>
    <w:rsid w:val="00AF7E0A"/>
    <w:rsid w:val="00B01564"/>
    <w:rsid w:val="00B1188B"/>
    <w:rsid w:val="00B24708"/>
    <w:rsid w:val="00B36B00"/>
    <w:rsid w:val="00B51046"/>
    <w:rsid w:val="00B51525"/>
    <w:rsid w:val="00B73C55"/>
    <w:rsid w:val="00B745B0"/>
    <w:rsid w:val="00B825D5"/>
    <w:rsid w:val="00B93553"/>
    <w:rsid w:val="00B940ED"/>
    <w:rsid w:val="00BA3FA9"/>
    <w:rsid w:val="00BA7301"/>
    <w:rsid w:val="00BB0631"/>
    <w:rsid w:val="00BB14BF"/>
    <w:rsid w:val="00BC6296"/>
    <w:rsid w:val="00BC78F0"/>
    <w:rsid w:val="00BD47E1"/>
    <w:rsid w:val="00BE0470"/>
    <w:rsid w:val="00BE18E4"/>
    <w:rsid w:val="00BE2D0C"/>
    <w:rsid w:val="00BE76DD"/>
    <w:rsid w:val="00BF015C"/>
    <w:rsid w:val="00BF076E"/>
    <w:rsid w:val="00C00045"/>
    <w:rsid w:val="00C045CA"/>
    <w:rsid w:val="00C0663B"/>
    <w:rsid w:val="00C11C05"/>
    <w:rsid w:val="00C350F6"/>
    <w:rsid w:val="00C365CA"/>
    <w:rsid w:val="00C42197"/>
    <w:rsid w:val="00C56E5B"/>
    <w:rsid w:val="00C61445"/>
    <w:rsid w:val="00C70579"/>
    <w:rsid w:val="00C92DBD"/>
    <w:rsid w:val="00C9421F"/>
    <w:rsid w:val="00CA42C8"/>
    <w:rsid w:val="00CC125F"/>
    <w:rsid w:val="00CD7809"/>
    <w:rsid w:val="00CF2A1F"/>
    <w:rsid w:val="00CF2A67"/>
    <w:rsid w:val="00CF6C4F"/>
    <w:rsid w:val="00D1038A"/>
    <w:rsid w:val="00D106D6"/>
    <w:rsid w:val="00D13B55"/>
    <w:rsid w:val="00D30DC0"/>
    <w:rsid w:val="00D3315E"/>
    <w:rsid w:val="00D367D4"/>
    <w:rsid w:val="00D36A11"/>
    <w:rsid w:val="00D52E64"/>
    <w:rsid w:val="00D84A0C"/>
    <w:rsid w:val="00D874C9"/>
    <w:rsid w:val="00D95042"/>
    <w:rsid w:val="00D9567F"/>
    <w:rsid w:val="00D960EC"/>
    <w:rsid w:val="00D96531"/>
    <w:rsid w:val="00DB4C15"/>
    <w:rsid w:val="00DD4C02"/>
    <w:rsid w:val="00DE4AE6"/>
    <w:rsid w:val="00DE7924"/>
    <w:rsid w:val="00E1125D"/>
    <w:rsid w:val="00E179DF"/>
    <w:rsid w:val="00E24214"/>
    <w:rsid w:val="00E243A8"/>
    <w:rsid w:val="00E33066"/>
    <w:rsid w:val="00E3766B"/>
    <w:rsid w:val="00E54879"/>
    <w:rsid w:val="00E61354"/>
    <w:rsid w:val="00E77163"/>
    <w:rsid w:val="00E822F4"/>
    <w:rsid w:val="00E95C3B"/>
    <w:rsid w:val="00EA0D51"/>
    <w:rsid w:val="00EA1D16"/>
    <w:rsid w:val="00EA59BB"/>
    <w:rsid w:val="00EC1ED2"/>
    <w:rsid w:val="00EC5637"/>
    <w:rsid w:val="00ED3E03"/>
    <w:rsid w:val="00ED548A"/>
    <w:rsid w:val="00ED6760"/>
    <w:rsid w:val="00EE342F"/>
    <w:rsid w:val="00EF2B1F"/>
    <w:rsid w:val="00EF794A"/>
    <w:rsid w:val="00F15B77"/>
    <w:rsid w:val="00F20E88"/>
    <w:rsid w:val="00F25EA2"/>
    <w:rsid w:val="00F32C62"/>
    <w:rsid w:val="00F33A01"/>
    <w:rsid w:val="00F34A14"/>
    <w:rsid w:val="00F35C65"/>
    <w:rsid w:val="00F42970"/>
    <w:rsid w:val="00F45FF0"/>
    <w:rsid w:val="00F8534A"/>
    <w:rsid w:val="00F8799C"/>
    <w:rsid w:val="00F87D1B"/>
    <w:rsid w:val="00F95608"/>
    <w:rsid w:val="00FA0A95"/>
    <w:rsid w:val="00FA6252"/>
    <w:rsid w:val="00FB55EA"/>
    <w:rsid w:val="00FD5E73"/>
    <w:rsid w:val="00FD7E49"/>
    <w:rsid w:val="00FE2CA4"/>
    <w:rsid w:val="00FE7E7D"/>
    <w:rsid w:val="00FF0B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B77"/>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BB0631"/>
    <w:pPr>
      <w:keepNext/>
      <w:suppressAutoHyphens/>
      <w:spacing w:before="120" w:after="120"/>
      <w:ind w:firstLine="0"/>
      <w:jc w:val="left"/>
      <w:outlineLvl w:val="0"/>
    </w:pPr>
    <w:rPr>
      <w:rFonts w:cs="Arial"/>
      <w:b/>
      <w:bCs/>
      <w:caps/>
      <w:kern w:val="32"/>
      <w:sz w:val="28"/>
      <w:szCs w:val="32"/>
    </w:rPr>
  </w:style>
  <w:style w:type="paragraph" w:styleId="Heading2">
    <w:name w:val="heading 2"/>
    <w:basedOn w:val="Normal"/>
    <w:next w:val="Normal"/>
    <w:link w:val="Heading2Char"/>
    <w:uiPriority w:val="99"/>
    <w:qFormat/>
    <w:rsid w:val="00BB0631"/>
    <w:pPr>
      <w:keepNext/>
      <w:keepLines/>
      <w:spacing w:before="200"/>
      <w:ind w:firstLine="0"/>
      <w:jc w:val="left"/>
      <w:outlineLvl w:val="1"/>
    </w:pPr>
    <w:rPr>
      <w:bCs/>
      <w:i/>
      <w:sz w:val="28"/>
      <w:szCs w:val="26"/>
    </w:rPr>
  </w:style>
  <w:style w:type="paragraph" w:styleId="Heading3">
    <w:name w:val="heading 3"/>
    <w:basedOn w:val="Normal"/>
    <w:next w:val="Normal"/>
    <w:link w:val="Heading3Char"/>
    <w:uiPriority w:val="99"/>
    <w:qFormat/>
    <w:rsid w:val="00BB0631"/>
    <w:pPr>
      <w:keepNext/>
      <w:spacing w:before="60" w:after="60"/>
      <w:ind w:firstLine="0"/>
      <w:jc w:val="center"/>
      <w:outlineLvl w:val="2"/>
    </w:pPr>
    <w:rPr>
      <w:rFonts w:cs="Arial"/>
      <w:bCs/>
      <w:i/>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0631"/>
    <w:rPr>
      <w:rFonts w:ascii="Times New Roman" w:hAnsi="Times New Roman" w:cs="Arial"/>
      <w:b/>
      <w:bCs/>
      <w:caps/>
      <w:kern w:val="32"/>
      <w:sz w:val="32"/>
      <w:szCs w:val="32"/>
      <w:lang w:eastAsia="ru-RU"/>
    </w:rPr>
  </w:style>
  <w:style w:type="character" w:customStyle="1" w:styleId="Heading2Char">
    <w:name w:val="Heading 2 Char"/>
    <w:basedOn w:val="DefaultParagraphFont"/>
    <w:link w:val="Heading2"/>
    <w:uiPriority w:val="99"/>
    <w:semiHidden/>
    <w:locked/>
    <w:rsid w:val="00BB0631"/>
    <w:rPr>
      <w:rFonts w:ascii="Times New Roman" w:hAnsi="Times New Roman" w:cs="Times New Roman"/>
      <w:bCs/>
      <w:i/>
      <w:sz w:val="26"/>
      <w:szCs w:val="26"/>
      <w:lang w:eastAsia="ru-RU"/>
    </w:rPr>
  </w:style>
  <w:style w:type="character" w:customStyle="1" w:styleId="Heading3Char">
    <w:name w:val="Heading 3 Char"/>
    <w:basedOn w:val="DefaultParagraphFont"/>
    <w:link w:val="Heading3"/>
    <w:uiPriority w:val="99"/>
    <w:semiHidden/>
    <w:locked/>
    <w:rsid w:val="00BB0631"/>
    <w:rPr>
      <w:rFonts w:ascii="Times New Roman" w:hAnsi="Times New Roman" w:cs="Arial"/>
      <w:bCs/>
      <w:i/>
      <w:sz w:val="26"/>
      <w:szCs w:val="26"/>
      <w:lang w:eastAsia="ru-RU"/>
    </w:rPr>
  </w:style>
  <w:style w:type="paragraph" w:customStyle="1" w:styleId="Style4">
    <w:name w:val="Style4"/>
    <w:basedOn w:val="Normal"/>
    <w:uiPriority w:val="99"/>
    <w:rsid w:val="00590C5C"/>
  </w:style>
  <w:style w:type="character" w:customStyle="1" w:styleId="FontStyle16">
    <w:name w:val="Font Style16"/>
    <w:basedOn w:val="DefaultParagraphFont"/>
    <w:uiPriority w:val="99"/>
    <w:rsid w:val="00590C5C"/>
    <w:rPr>
      <w:rFonts w:ascii="Times New Roman" w:hAnsi="Times New Roman" w:cs="Times New Roman"/>
      <w:b/>
      <w:bCs/>
      <w:sz w:val="16"/>
      <w:szCs w:val="16"/>
    </w:rPr>
  </w:style>
  <w:style w:type="character" w:customStyle="1" w:styleId="FontStyle18">
    <w:name w:val="Font Style18"/>
    <w:basedOn w:val="DefaultParagraphFont"/>
    <w:uiPriority w:val="99"/>
    <w:rsid w:val="00590C5C"/>
    <w:rPr>
      <w:rFonts w:ascii="Times New Roman" w:hAnsi="Times New Roman" w:cs="Times New Roman"/>
      <w:b/>
      <w:bCs/>
      <w:sz w:val="10"/>
      <w:szCs w:val="10"/>
    </w:rPr>
  </w:style>
  <w:style w:type="paragraph" w:customStyle="1" w:styleId="Style11">
    <w:name w:val="Style11"/>
    <w:basedOn w:val="Normal"/>
    <w:uiPriority w:val="99"/>
    <w:rsid w:val="00590C5C"/>
  </w:style>
  <w:style w:type="character" w:styleId="Hyperlink">
    <w:name w:val="Hyperlink"/>
    <w:basedOn w:val="DefaultParagraphFont"/>
    <w:uiPriority w:val="99"/>
    <w:rsid w:val="00BB0631"/>
    <w:rPr>
      <w:rFonts w:ascii="Arial" w:hAnsi="Arial" w:cs="Arial"/>
      <w:color w:val="143057"/>
      <w:u w:val="single"/>
    </w:rPr>
  </w:style>
  <w:style w:type="character" w:styleId="FollowedHyperlink">
    <w:name w:val="FollowedHyperlink"/>
    <w:basedOn w:val="DefaultParagraphFont"/>
    <w:uiPriority w:val="99"/>
    <w:semiHidden/>
    <w:rsid w:val="00BB0631"/>
    <w:rPr>
      <w:rFonts w:cs="Times New Roman"/>
      <w:color w:val="800080"/>
      <w:u w:val="single"/>
    </w:rPr>
  </w:style>
  <w:style w:type="paragraph" w:styleId="NormalWeb">
    <w:name w:val="Normal (Web)"/>
    <w:basedOn w:val="Normal"/>
    <w:uiPriority w:val="99"/>
    <w:rsid w:val="00BB0631"/>
    <w:pPr>
      <w:widowControl/>
      <w:autoSpaceDE/>
      <w:autoSpaceDN/>
      <w:adjustRightInd/>
      <w:spacing w:before="100" w:beforeAutospacing="1" w:after="100" w:afterAutospacing="1"/>
      <w:ind w:firstLine="480"/>
    </w:pPr>
  </w:style>
  <w:style w:type="paragraph" w:styleId="Title">
    <w:name w:val="Title"/>
    <w:basedOn w:val="Normal"/>
    <w:link w:val="TitleChar"/>
    <w:uiPriority w:val="99"/>
    <w:qFormat/>
    <w:rsid w:val="00BB0631"/>
    <w:pPr>
      <w:widowControl/>
      <w:autoSpaceDE/>
      <w:autoSpaceDN/>
      <w:adjustRightInd/>
      <w:ind w:firstLine="0"/>
      <w:jc w:val="center"/>
    </w:pPr>
    <w:rPr>
      <w:b/>
      <w:sz w:val="28"/>
      <w:szCs w:val="20"/>
    </w:rPr>
  </w:style>
  <w:style w:type="character" w:customStyle="1" w:styleId="TitleChar">
    <w:name w:val="Title Char"/>
    <w:basedOn w:val="DefaultParagraphFont"/>
    <w:link w:val="Title"/>
    <w:uiPriority w:val="99"/>
    <w:locked/>
    <w:rsid w:val="00BB0631"/>
    <w:rPr>
      <w:rFonts w:ascii="Times New Roman" w:hAnsi="Times New Roman" w:cs="Times New Roman"/>
      <w:b/>
      <w:sz w:val="20"/>
      <w:szCs w:val="20"/>
      <w:lang w:eastAsia="ru-RU"/>
    </w:rPr>
  </w:style>
  <w:style w:type="paragraph" w:styleId="BodyText">
    <w:name w:val="Body Text"/>
    <w:basedOn w:val="Normal"/>
    <w:link w:val="BodyTextChar"/>
    <w:uiPriority w:val="99"/>
    <w:rsid w:val="00BB0631"/>
    <w:pPr>
      <w:spacing w:after="120"/>
      <w:ind w:firstLine="0"/>
      <w:jc w:val="left"/>
    </w:pPr>
  </w:style>
  <w:style w:type="character" w:customStyle="1" w:styleId="BodyTextChar">
    <w:name w:val="Body Text Char"/>
    <w:basedOn w:val="DefaultParagraphFont"/>
    <w:link w:val="BodyText"/>
    <w:uiPriority w:val="99"/>
    <w:locked/>
    <w:rsid w:val="00BB0631"/>
    <w:rPr>
      <w:rFonts w:ascii="Times New Roman" w:hAnsi="Times New Roman" w:cs="Times New Roman"/>
      <w:sz w:val="24"/>
      <w:szCs w:val="24"/>
      <w:lang w:eastAsia="ru-RU"/>
    </w:rPr>
  </w:style>
  <w:style w:type="paragraph" w:styleId="BodyTextIndent">
    <w:name w:val="Body Text Indent"/>
    <w:basedOn w:val="Normal"/>
    <w:link w:val="BodyTextIndentChar"/>
    <w:uiPriority w:val="99"/>
    <w:semiHidden/>
    <w:rsid w:val="00BB0631"/>
    <w:pPr>
      <w:spacing w:after="120"/>
      <w:ind w:left="283" w:firstLine="0"/>
      <w:jc w:val="left"/>
    </w:pPr>
  </w:style>
  <w:style w:type="character" w:customStyle="1" w:styleId="BodyTextIndentChar">
    <w:name w:val="Body Text Indent Char"/>
    <w:basedOn w:val="DefaultParagraphFont"/>
    <w:link w:val="BodyTextIndent"/>
    <w:uiPriority w:val="99"/>
    <w:semiHidden/>
    <w:locked/>
    <w:rsid w:val="00BB0631"/>
    <w:rPr>
      <w:rFonts w:ascii="Times New Roman" w:hAnsi="Times New Roman" w:cs="Times New Roman"/>
      <w:sz w:val="24"/>
      <w:szCs w:val="24"/>
      <w:lang w:eastAsia="ru-RU"/>
    </w:rPr>
  </w:style>
  <w:style w:type="paragraph" w:styleId="BodyText2">
    <w:name w:val="Body Text 2"/>
    <w:basedOn w:val="Normal"/>
    <w:link w:val="BodyText2Char"/>
    <w:uiPriority w:val="99"/>
    <w:rsid w:val="00BB0631"/>
    <w:pPr>
      <w:spacing w:after="120" w:line="480" w:lineRule="auto"/>
      <w:ind w:firstLine="0"/>
      <w:jc w:val="left"/>
    </w:pPr>
  </w:style>
  <w:style w:type="character" w:customStyle="1" w:styleId="BodyText2Char">
    <w:name w:val="Body Text 2 Char"/>
    <w:basedOn w:val="DefaultParagraphFont"/>
    <w:link w:val="BodyText2"/>
    <w:uiPriority w:val="99"/>
    <w:locked/>
    <w:rsid w:val="00BB0631"/>
    <w:rPr>
      <w:rFonts w:ascii="Times New Roman" w:hAnsi="Times New Roman" w:cs="Times New Roman"/>
      <w:sz w:val="24"/>
      <w:szCs w:val="24"/>
      <w:lang w:eastAsia="ru-RU"/>
    </w:rPr>
  </w:style>
  <w:style w:type="paragraph" w:styleId="BodyText3">
    <w:name w:val="Body Text 3"/>
    <w:basedOn w:val="Normal"/>
    <w:link w:val="BodyText3Char"/>
    <w:uiPriority w:val="99"/>
    <w:semiHidden/>
    <w:rsid w:val="00BB0631"/>
    <w:pPr>
      <w:spacing w:after="120"/>
      <w:ind w:firstLine="0"/>
      <w:jc w:val="left"/>
    </w:pPr>
    <w:rPr>
      <w:sz w:val="16"/>
      <w:szCs w:val="16"/>
    </w:rPr>
  </w:style>
  <w:style w:type="character" w:customStyle="1" w:styleId="BodyText3Char">
    <w:name w:val="Body Text 3 Char"/>
    <w:basedOn w:val="DefaultParagraphFont"/>
    <w:link w:val="BodyText3"/>
    <w:uiPriority w:val="99"/>
    <w:semiHidden/>
    <w:locked/>
    <w:rsid w:val="00BB0631"/>
    <w:rPr>
      <w:rFonts w:ascii="Times New Roman" w:hAnsi="Times New Roman" w:cs="Times New Roman"/>
      <w:sz w:val="16"/>
      <w:szCs w:val="16"/>
      <w:lang w:eastAsia="ru-RU"/>
    </w:rPr>
  </w:style>
  <w:style w:type="paragraph" w:styleId="BodyTextIndent2">
    <w:name w:val="Body Text Indent 2"/>
    <w:basedOn w:val="Normal"/>
    <w:link w:val="BodyTextIndent2Char"/>
    <w:uiPriority w:val="99"/>
    <w:semiHidden/>
    <w:rsid w:val="00BB0631"/>
    <w:pPr>
      <w:widowControl/>
      <w:autoSpaceDE/>
      <w:autoSpaceDN/>
      <w:adjustRightInd/>
      <w:spacing w:after="120" w:line="480" w:lineRule="auto"/>
      <w:ind w:left="283" w:firstLine="0"/>
      <w:jc w:val="left"/>
    </w:pPr>
  </w:style>
  <w:style w:type="character" w:customStyle="1" w:styleId="BodyTextIndent2Char">
    <w:name w:val="Body Text Indent 2 Char"/>
    <w:basedOn w:val="DefaultParagraphFont"/>
    <w:link w:val="BodyTextIndent2"/>
    <w:uiPriority w:val="99"/>
    <w:semiHidden/>
    <w:locked/>
    <w:rsid w:val="00BB0631"/>
    <w:rPr>
      <w:rFonts w:ascii="Times New Roman" w:hAnsi="Times New Roman" w:cs="Times New Roman"/>
      <w:sz w:val="24"/>
      <w:szCs w:val="24"/>
      <w:lang w:eastAsia="ru-RU"/>
    </w:rPr>
  </w:style>
  <w:style w:type="paragraph" w:styleId="BodyTextIndent3">
    <w:name w:val="Body Text Indent 3"/>
    <w:basedOn w:val="Normal"/>
    <w:link w:val="BodyTextIndent3Char"/>
    <w:uiPriority w:val="99"/>
    <w:semiHidden/>
    <w:rsid w:val="00BB0631"/>
    <w:pPr>
      <w:spacing w:after="120"/>
      <w:ind w:left="283" w:firstLine="0"/>
      <w:jc w:val="left"/>
    </w:pPr>
    <w:rPr>
      <w:sz w:val="16"/>
      <w:szCs w:val="16"/>
    </w:rPr>
  </w:style>
  <w:style w:type="character" w:customStyle="1" w:styleId="BodyTextIndent3Char">
    <w:name w:val="Body Text Indent 3 Char"/>
    <w:basedOn w:val="DefaultParagraphFont"/>
    <w:link w:val="BodyTextIndent3"/>
    <w:uiPriority w:val="99"/>
    <w:semiHidden/>
    <w:locked/>
    <w:rsid w:val="00BB0631"/>
    <w:rPr>
      <w:rFonts w:ascii="Times New Roman" w:hAnsi="Times New Roman" w:cs="Times New Roman"/>
      <w:sz w:val="16"/>
      <w:szCs w:val="16"/>
      <w:lang w:eastAsia="ru-RU"/>
    </w:rPr>
  </w:style>
  <w:style w:type="paragraph" w:styleId="PlainText">
    <w:name w:val="Plain Text"/>
    <w:basedOn w:val="Normal"/>
    <w:link w:val="PlainTextChar"/>
    <w:uiPriority w:val="99"/>
    <w:rsid w:val="00BB0631"/>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BB0631"/>
    <w:rPr>
      <w:rFonts w:ascii="Courier New" w:hAnsi="Courier New" w:cs="Times New Roman"/>
      <w:sz w:val="20"/>
      <w:szCs w:val="20"/>
      <w:lang w:eastAsia="ru-RU"/>
    </w:rPr>
  </w:style>
  <w:style w:type="paragraph" w:styleId="ListParagraph">
    <w:name w:val="List Paragraph"/>
    <w:basedOn w:val="Normal"/>
    <w:uiPriority w:val="99"/>
    <w:qFormat/>
    <w:rsid w:val="00BB0631"/>
    <w:pPr>
      <w:ind w:left="720" w:firstLine="0"/>
      <w:contextualSpacing/>
      <w:jc w:val="left"/>
    </w:pPr>
  </w:style>
  <w:style w:type="paragraph" w:customStyle="1" w:styleId="a">
    <w:name w:val="подрисн"/>
    <w:basedOn w:val="BodyText"/>
    <w:uiPriority w:val="99"/>
    <w:rsid w:val="00BB0631"/>
    <w:pPr>
      <w:spacing w:after="0"/>
      <w:jc w:val="center"/>
    </w:pPr>
    <w:rPr>
      <w:sz w:val="22"/>
      <w:szCs w:val="20"/>
    </w:rPr>
  </w:style>
  <w:style w:type="paragraph" w:customStyle="1" w:styleId="a0">
    <w:name w:val="таблица"/>
    <w:basedOn w:val="BodyText"/>
    <w:uiPriority w:val="99"/>
    <w:rsid w:val="00BB0631"/>
    <w:pPr>
      <w:spacing w:after="0"/>
      <w:jc w:val="center"/>
    </w:pPr>
    <w:rPr>
      <w:szCs w:val="16"/>
    </w:rPr>
  </w:style>
  <w:style w:type="paragraph" w:customStyle="1" w:styleId="a1">
    <w:name w:val="Для таблиц"/>
    <w:basedOn w:val="Normal"/>
    <w:uiPriority w:val="99"/>
    <w:rsid w:val="00BB0631"/>
    <w:pPr>
      <w:widowControl/>
      <w:autoSpaceDE/>
      <w:autoSpaceDN/>
      <w:adjustRightInd/>
      <w:ind w:firstLine="0"/>
      <w:jc w:val="left"/>
    </w:pPr>
  </w:style>
  <w:style w:type="paragraph" w:customStyle="1" w:styleId="a2">
    <w:name w:val="список с точками"/>
    <w:basedOn w:val="Normal"/>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Normal"/>
    <w:uiPriority w:val="99"/>
    <w:rsid w:val="00BB0631"/>
    <w:pPr>
      <w:ind w:firstLine="0"/>
      <w:jc w:val="left"/>
    </w:pPr>
  </w:style>
  <w:style w:type="paragraph" w:customStyle="1" w:styleId="Style2">
    <w:name w:val="Style2"/>
    <w:basedOn w:val="Normal"/>
    <w:uiPriority w:val="99"/>
    <w:rsid w:val="00BB0631"/>
    <w:pPr>
      <w:ind w:firstLine="0"/>
      <w:jc w:val="left"/>
    </w:pPr>
  </w:style>
  <w:style w:type="paragraph" w:customStyle="1" w:styleId="Style5">
    <w:name w:val="Style5"/>
    <w:basedOn w:val="Normal"/>
    <w:uiPriority w:val="99"/>
    <w:rsid w:val="00BB0631"/>
    <w:pPr>
      <w:ind w:firstLine="0"/>
      <w:jc w:val="left"/>
    </w:pPr>
  </w:style>
  <w:style w:type="paragraph" w:customStyle="1" w:styleId="Style6">
    <w:name w:val="Style6"/>
    <w:basedOn w:val="Normal"/>
    <w:uiPriority w:val="99"/>
    <w:rsid w:val="00BB0631"/>
    <w:pPr>
      <w:ind w:firstLine="0"/>
      <w:jc w:val="left"/>
    </w:pPr>
  </w:style>
  <w:style w:type="paragraph" w:customStyle="1" w:styleId="Style9">
    <w:name w:val="Style9"/>
    <w:basedOn w:val="Normal"/>
    <w:uiPriority w:val="99"/>
    <w:rsid w:val="00BB0631"/>
    <w:pPr>
      <w:ind w:firstLine="0"/>
      <w:jc w:val="left"/>
    </w:pPr>
  </w:style>
  <w:style w:type="paragraph" w:customStyle="1" w:styleId="Style10">
    <w:name w:val="Style10"/>
    <w:basedOn w:val="Normal"/>
    <w:uiPriority w:val="99"/>
    <w:rsid w:val="00BB0631"/>
    <w:pPr>
      <w:ind w:firstLine="0"/>
      <w:jc w:val="left"/>
    </w:pPr>
  </w:style>
  <w:style w:type="paragraph" w:customStyle="1" w:styleId="Style12">
    <w:name w:val="Style12"/>
    <w:basedOn w:val="Normal"/>
    <w:uiPriority w:val="99"/>
    <w:rsid w:val="00BB0631"/>
    <w:pPr>
      <w:ind w:firstLine="0"/>
      <w:jc w:val="left"/>
    </w:pPr>
  </w:style>
  <w:style w:type="paragraph" w:customStyle="1" w:styleId="Style13">
    <w:name w:val="Style13"/>
    <w:basedOn w:val="Normal"/>
    <w:uiPriority w:val="99"/>
    <w:rsid w:val="00BB0631"/>
    <w:pPr>
      <w:ind w:firstLine="0"/>
      <w:jc w:val="left"/>
    </w:pPr>
  </w:style>
  <w:style w:type="paragraph" w:customStyle="1" w:styleId="Style3">
    <w:name w:val="Style3"/>
    <w:basedOn w:val="Normal"/>
    <w:uiPriority w:val="99"/>
    <w:rsid w:val="00BB0631"/>
    <w:pPr>
      <w:ind w:firstLine="0"/>
      <w:jc w:val="left"/>
    </w:pPr>
  </w:style>
  <w:style w:type="paragraph" w:customStyle="1" w:styleId="text">
    <w:name w:val="text"/>
    <w:basedOn w:val="Normal"/>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0">
    <w:name w:val="Обычный1"/>
    <w:uiPriority w:val="99"/>
    <w:rsid w:val="00BB0631"/>
    <w:pPr>
      <w:widowControl w:val="0"/>
      <w:snapToGrid w:val="0"/>
      <w:spacing w:before="60"/>
      <w:jc w:val="both"/>
    </w:pPr>
    <w:rPr>
      <w:rFonts w:ascii="Times New Roman" w:eastAsia="Times New Roman" w:hAnsi="Times New Roman"/>
      <w:sz w:val="24"/>
      <w:szCs w:val="20"/>
    </w:rPr>
  </w:style>
  <w:style w:type="paragraph" w:customStyle="1" w:styleId="11">
    <w:name w:val="Верхний колонтитул1"/>
    <w:basedOn w:val="Normal"/>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Normal"/>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Normal"/>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DefaultParagraphFont"/>
    <w:uiPriority w:val="99"/>
    <w:rsid w:val="00BB0631"/>
    <w:rPr>
      <w:rFonts w:ascii="Times New Roman" w:hAnsi="Times New Roman" w:cs="Times New Roman"/>
      <w:b/>
      <w:bCs/>
      <w:sz w:val="16"/>
      <w:szCs w:val="16"/>
    </w:rPr>
  </w:style>
  <w:style w:type="character" w:customStyle="1" w:styleId="FontStyle20">
    <w:name w:val="Font Style20"/>
    <w:basedOn w:val="DefaultParagraphFont"/>
    <w:uiPriority w:val="99"/>
    <w:rsid w:val="00BB0631"/>
    <w:rPr>
      <w:rFonts w:ascii="Georgia" w:hAnsi="Georgia" w:cs="Georgia"/>
      <w:sz w:val="12"/>
      <w:szCs w:val="12"/>
    </w:rPr>
  </w:style>
  <w:style w:type="character" w:customStyle="1" w:styleId="FontStyle21">
    <w:name w:val="Font Style21"/>
    <w:basedOn w:val="DefaultParagraphFont"/>
    <w:uiPriority w:val="99"/>
    <w:rsid w:val="00BB0631"/>
    <w:rPr>
      <w:rFonts w:ascii="Times New Roman" w:hAnsi="Times New Roman" w:cs="Times New Roman"/>
      <w:sz w:val="12"/>
      <w:szCs w:val="12"/>
    </w:rPr>
  </w:style>
  <w:style w:type="character" w:customStyle="1" w:styleId="FontStyle22">
    <w:name w:val="Font Style22"/>
    <w:basedOn w:val="DefaultParagraphFont"/>
    <w:uiPriority w:val="99"/>
    <w:rsid w:val="00BB0631"/>
    <w:rPr>
      <w:rFonts w:ascii="Times New Roman" w:hAnsi="Times New Roman" w:cs="Times New Roman"/>
      <w:sz w:val="20"/>
      <w:szCs w:val="20"/>
    </w:rPr>
  </w:style>
  <w:style w:type="character" w:customStyle="1" w:styleId="FontStyle23">
    <w:name w:val="Font Style23"/>
    <w:basedOn w:val="DefaultParagraphFont"/>
    <w:uiPriority w:val="99"/>
    <w:rsid w:val="00BB0631"/>
    <w:rPr>
      <w:rFonts w:ascii="Times New Roman" w:hAnsi="Times New Roman" w:cs="Times New Roman"/>
      <w:b/>
      <w:bCs/>
      <w:sz w:val="12"/>
      <w:szCs w:val="12"/>
    </w:rPr>
  </w:style>
  <w:style w:type="character" w:customStyle="1" w:styleId="FontStyle31">
    <w:name w:val="Font Style31"/>
    <w:basedOn w:val="DefaultParagraphFont"/>
    <w:uiPriority w:val="99"/>
    <w:rsid w:val="00BB0631"/>
    <w:rPr>
      <w:rFonts w:ascii="Georgia" w:hAnsi="Georgia" w:cs="Georgia"/>
      <w:sz w:val="12"/>
      <w:szCs w:val="12"/>
    </w:rPr>
  </w:style>
  <w:style w:type="character" w:customStyle="1" w:styleId="FontStyle32">
    <w:name w:val="Font Style32"/>
    <w:basedOn w:val="DefaultParagraphFont"/>
    <w:uiPriority w:val="99"/>
    <w:rsid w:val="00BB0631"/>
    <w:rPr>
      <w:rFonts w:ascii="Times New Roman" w:hAnsi="Times New Roman" w:cs="Times New Roman"/>
      <w:i/>
      <w:iCs/>
      <w:sz w:val="12"/>
      <w:szCs w:val="12"/>
    </w:rPr>
  </w:style>
  <w:style w:type="character" w:customStyle="1" w:styleId="FontStyle14">
    <w:name w:val="Font Style14"/>
    <w:basedOn w:val="DefaultParagraphFont"/>
    <w:uiPriority w:val="99"/>
    <w:rsid w:val="00BB0631"/>
    <w:rPr>
      <w:rFonts w:ascii="Times New Roman" w:hAnsi="Times New Roman" w:cs="Times New Roman"/>
      <w:b/>
      <w:bCs/>
      <w:sz w:val="14"/>
      <w:szCs w:val="14"/>
    </w:rPr>
  </w:style>
  <w:style w:type="character" w:customStyle="1" w:styleId="FontStyle15">
    <w:name w:val="Font Style15"/>
    <w:basedOn w:val="DefaultParagraphFont"/>
    <w:uiPriority w:val="99"/>
    <w:rsid w:val="00BB0631"/>
    <w:rPr>
      <w:rFonts w:ascii="Times New Roman" w:hAnsi="Times New Roman" w:cs="Times New Roman"/>
      <w:b/>
      <w:bCs/>
      <w:sz w:val="18"/>
      <w:szCs w:val="18"/>
    </w:rPr>
  </w:style>
  <w:style w:type="character" w:styleId="CommentReference">
    <w:name w:val="annotation reference"/>
    <w:basedOn w:val="DefaultParagraphFont"/>
    <w:uiPriority w:val="99"/>
    <w:semiHidden/>
    <w:rsid w:val="00BB0631"/>
    <w:rPr>
      <w:rFonts w:cs="Times New Roman"/>
      <w:sz w:val="16"/>
      <w:szCs w:val="16"/>
    </w:rPr>
  </w:style>
  <w:style w:type="paragraph" w:styleId="CommentText">
    <w:name w:val="annotation text"/>
    <w:basedOn w:val="Normal"/>
    <w:link w:val="CommentTextChar"/>
    <w:uiPriority w:val="99"/>
    <w:semiHidden/>
    <w:rsid w:val="00BB0631"/>
    <w:rPr>
      <w:sz w:val="20"/>
      <w:szCs w:val="20"/>
    </w:rPr>
  </w:style>
  <w:style w:type="character" w:customStyle="1" w:styleId="CommentTextChar">
    <w:name w:val="Comment Text Char"/>
    <w:basedOn w:val="DefaultParagraphFont"/>
    <w:link w:val="CommentText"/>
    <w:uiPriority w:val="99"/>
    <w:semiHidden/>
    <w:locked/>
    <w:rsid w:val="00BB0631"/>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BB0631"/>
    <w:rPr>
      <w:b/>
      <w:bCs/>
    </w:rPr>
  </w:style>
  <w:style w:type="character" w:customStyle="1" w:styleId="CommentSubjectChar">
    <w:name w:val="Comment Subject Char"/>
    <w:basedOn w:val="CommentTextChar"/>
    <w:link w:val="CommentSubject"/>
    <w:uiPriority w:val="99"/>
    <w:semiHidden/>
    <w:locked/>
    <w:rsid w:val="00BB0631"/>
    <w:rPr>
      <w:b/>
      <w:bCs/>
    </w:rPr>
  </w:style>
  <w:style w:type="paragraph" w:styleId="BalloonText">
    <w:name w:val="Balloon Text"/>
    <w:basedOn w:val="Normal"/>
    <w:link w:val="BalloonTextChar"/>
    <w:uiPriority w:val="99"/>
    <w:semiHidden/>
    <w:rsid w:val="00BB063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631"/>
    <w:rPr>
      <w:rFonts w:ascii="Tahoma" w:hAnsi="Tahoma" w:cs="Tahoma"/>
      <w:sz w:val="16"/>
      <w:szCs w:val="16"/>
      <w:lang w:eastAsia="ru-RU"/>
    </w:rPr>
  </w:style>
  <w:style w:type="paragraph" w:customStyle="1" w:styleId="Style14">
    <w:name w:val="Style14"/>
    <w:basedOn w:val="Normal"/>
    <w:uiPriority w:val="99"/>
    <w:rsid w:val="00BB0631"/>
  </w:style>
  <w:style w:type="paragraph" w:customStyle="1" w:styleId="Style16">
    <w:name w:val="Style16"/>
    <w:basedOn w:val="Normal"/>
    <w:uiPriority w:val="99"/>
    <w:rsid w:val="00BB0631"/>
  </w:style>
  <w:style w:type="character" w:styleId="Strong">
    <w:name w:val="Strong"/>
    <w:basedOn w:val="DefaultParagraphFont"/>
    <w:uiPriority w:val="99"/>
    <w:qFormat/>
    <w:rsid w:val="0005225E"/>
    <w:rPr>
      <w:rFonts w:cs="Times New Roman"/>
      <w:b/>
    </w:rPr>
  </w:style>
  <w:style w:type="paragraph" w:customStyle="1" w:styleId="Style8">
    <w:name w:val="Style8"/>
    <w:basedOn w:val="Normal"/>
    <w:uiPriority w:val="99"/>
    <w:rsid w:val="0005225E"/>
    <w:pPr>
      <w:ind w:firstLine="0"/>
      <w:jc w:val="left"/>
    </w:pPr>
  </w:style>
  <w:style w:type="paragraph" w:customStyle="1" w:styleId="a3">
    <w:name w:val="Обычный+черный"/>
    <w:basedOn w:val="Normal"/>
    <w:uiPriority w:val="99"/>
    <w:rsid w:val="00ED548A"/>
    <w:pPr>
      <w:widowControl/>
      <w:autoSpaceDE/>
      <w:autoSpaceDN/>
      <w:adjustRightInd/>
      <w:ind w:firstLine="0"/>
      <w:jc w:val="left"/>
    </w:pPr>
  </w:style>
  <w:style w:type="paragraph" w:styleId="Header">
    <w:name w:val="header"/>
    <w:aliases w:val="Знак"/>
    <w:basedOn w:val="Normal"/>
    <w:link w:val="HeaderChar"/>
    <w:uiPriority w:val="99"/>
    <w:rsid w:val="005D7C56"/>
    <w:pPr>
      <w:tabs>
        <w:tab w:val="center" w:pos="4677"/>
        <w:tab w:val="right" w:pos="9355"/>
      </w:tabs>
    </w:pPr>
  </w:style>
  <w:style w:type="character" w:customStyle="1" w:styleId="HeaderChar">
    <w:name w:val="Header Char"/>
    <w:aliases w:val="Знак Char"/>
    <w:basedOn w:val="DefaultParagraphFont"/>
    <w:link w:val="Header"/>
    <w:uiPriority w:val="99"/>
    <w:locked/>
    <w:rsid w:val="005D7C56"/>
    <w:rPr>
      <w:rFonts w:ascii="Times New Roman" w:hAnsi="Times New Roman" w:cs="Times New Roman"/>
      <w:sz w:val="24"/>
      <w:szCs w:val="24"/>
      <w:lang w:eastAsia="ru-RU"/>
    </w:rPr>
  </w:style>
  <w:style w:type="paragraph" w:styleId="FootnoteText">
    <w:name w:val="footnote text"/>
    <w:basedOn w:val="Normal"/>
    <w:link w:val="FootnoteTextChar"/>
    <w:uiPriority w:val="99"/>
    <w:rsid w:val="002D408B"/>
    <w:rPr>
      <w:sz w:val="20"/>
      <w:szCs w:val="20"/>
    </w:rPr>
  </w:style>
  <w:style w:type="character" w:customStyle="1" w:styleId="FootnoteTextChar">
    <w:name w:val="Footnote Text Char"/>
    <w:basedOn w:val="DefaultParagraphFont"/>
    <w:link w:val="FootnoteText"/>
    <w:uiPriority w:val="99"/>
    <w:locked/>
    <w:rsid w:val="002D408B"/>
    <w:rPr>
      <w:rFonts w:ascii="Times New Roman" w:hAnsi="Times New Roman" w:cs="Times New Roman"/>
      <w:sz w:val="20"/>
      <w:szCs w:val="20"/>
      <w:lang w:eastAsia="ru-RU"/>
    </w:rPr>
  </w:style>
  <w:style w:type="character" w:customStyle="1" w:styleId="12">
    <w:name w:val="Верхний колонтитул Знак1"/>
    <w:aliases w:val="Знак Знак1"/>
    <w:basedOn w:val="DefaultParagraphFont"/>
    <w:uiPriority w:val="99"/>
    <w:semiHidden/>
    <w:rsid w:val="002D408B"/>
    <w:rPr>
      <w:rFonts w:ascii="Times New Roman" w:hAnsi="Times New Roman" w:cs="Times New Roman"/>
      <w:sz w:val="24"/>
      <w:szCs w:val="24"/>
      <w:lang w:eastAsia="ru-RU"/>
    </w:rPr>
  </w:style>
  <w:style w:type="paragraph" w:customStyle="1" w:styleId="style15">
    <w:name w:val="style1"/>
    <w:basedOn w:val="Normal"/>
    <w:uiPriority w:val="99"/>
    <w:rsid w:val="002D408B"/>
    <w:pPr>
      <w:widowControl/>
      <w:autoSpaceDE/>
      <w:autoSpaceDN/>
      <w:adjustRightInd/>
      <w:spacing w:before="100" w:beforeAutospacing="1" w:after="100" w:afterAutospacing="1"/>
      <w:ind w:firstLine="0"/>
      <w:jc w:val="left"/>
    </w:pPr>
  </w:style>
  <w:style w:type="character" w:customStyle="1" w:styleId="FontStyle25">
    <w:name w:val="Font Style25"/>
    <w:uiPriority w:val="99"/>
    <w:rsid w:val="002D408B"/>
    <w:rPr>
      <w:rFonts w:ascii="Times New Roman" w:hAnsi="Times New Roman"/>
      <w:i/>
      <w:sz w:val="12"/>
    </w:rPr>
  </w:style>
  <w:style w:type="table" w:styleId="TableGrid">
    <w:name w:val="Table Grid"/>
    <w:basedOn w:val="TableNormal"/>
    <w:uiPriority w:val="99"/>
    <w:rsid w:val="002D408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uiPriority w:val="99"/>
    <w:rsid w:val="007353F2"/>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7353F2"/>
    <w:pPr>
      <w:widowControl/>
      <w:autoSpaceDE/>
      <w:autoSpaceDN/>
      <w:adjustRightInd/>
      <w:spacing w:before="100" w:beforeAutospacing="1" w:after="100" w:afterAutospacing="1"/>
      <w:ind w:firstLine="0"/>
      <w:jc w:val="left"/>
    </w:pPr>
  </w:style>
  <w:style w:type="paragraph" w:customStyle="1" w:styleId="p2">
    <w:name w:val="p2"/>
    <w:basedOn w:val="Normal"/>
    <w:uiPriority w:val="99"/>
    <w:rsid w:val="007353F2"/>
    <w:pPr>
      <w:widowControl/>
      <w:autoSpaceDE/>
      <w:autoSpaceDN/>
      <w:adjustRightInd/>
      <w:spacing w:before="100" w:beforeAutospacing="1" w:after="100" w:afterAutospacing="1"/>
      <w:ind w:firstLine="0"/>
      <w:jc w:val="left"/>
    </w:pPr>
  </w:style>
  <w:style w:type="character" w:styleId="Emphasis">
    <w:name w:val="Emphasis"/>
    <w:basedOn w:val="DefaultParagraphFont"/>
    <w:uiPriority w:val="99"/>
    <w:qFormat/>
    <w:rsid w:val="007353F2"/>
    <w:rPr>
      <w:rFonts w:cs="Times New Roman"/>
      <w:i/>
      <w:iCs/>
    </w:rPr>
  </w:style>
</w:styles>
</file>

<file path=word/webSettings.xml><?xml version="1.0" encoding="utf-8"?>
<w:webSettings xmlns:r="http://schemas.openxmlformats.org/officeDocument/2006/relationships" xmlns:w="http://schemas.openxmlformats.org/wordprocessingml/2006/main">
  <w:divs>
    <w:div w:id="716779693">
      <w:marLeft w:val="0"/>
      <w:marRight w:val="0"/>
      <w:marTop w:val="0"/>
      <w:marBottom w:val="0"/>
      <w:divBdr>
        <w:top w:val="none" w:sz="0" w:space="0" w:color="auto"/>
        <w:left w:val="none" w:sz="0" w:space="0" w:color="auto"/>
        <w:bottom w:val="none" w:sz="0" w:space="0" w:color="auto"/>
        <w:right w:val="none" w:sz="0" w:space="0" w:color="auto"/>
      </w:divBdr>
      <w:divsChild>
        <w:div w:id="716779692">
          <w:marLeft w:val="0"/>
          <w:marRight w:val="0"/>
          <w:marTop w:val="0"/>
          <w:marBottom w:val="0"/>
          <w:divBdr>
            <w:top w:val="none" w:sz="0" w:space="0" w:color="auto"/>
            <w:left w:val="none" w:sz="0" w:space="0" w:color="auto"/>
            <w:bottom w:val="none" w:sz="0" w:space="0" w:color="auto"/>
            <w:right w:val="none" w:sz="0" w:space="0" w:color="auto"/>
          </w:divBdr>
        </w:div>
        <w:div w:id="716779712">
          <w:marLeft w:val="0"/>
          <w:marRight w:val="0"/>
          <w:marTop w:val="0"/>
          <w:marBottom w:val="0"/>
          <w:divBdr>
            <w:top w:val="none" w:sz="0" w:space="0" w:color="auto"/>
            <w:left w:val="none" w:sz="0" w:space="0" w:color="auto"/>
            <w:bottom w:val="none" w:sz="0" w:space="0" w:color="auto"/>
            <w:right w:val="none" w:sz="0" w:space="0" w:color="auto"/>
          </w:divBdr>
        </w:div>
        <w:div w:id="716779738">
          <w:marLeft w:val="0"/>
          <w:marRight w:val="0"/>
          <w:marTop w:val="0"/>
          <w:marBottom w:val="0"/>
          <w:divBdr>
            <w:top w:val="none" w:sz="0" w:space="0" w:color="auto"/>
            <w:left w:val="none" w:sz="0" w:space="0" w:color="auto"/>
            <w:bottom w:val="none" w:sz="0" w:space="0" w:color="auto"/>
            <w:right w:val="none" w:sz="0" w:space="0" w:color="auto"/>
          </w:divBdr>
        </w:div>
        <w:div w:id="716779771">
          <w:marLeft w:val="0"/>
          <w:marRight w:val="0"/>
          <w:marTop w:val="0"/>
          <w:marBottom w:val="0"/>
          <w:divBdr>
            <w:top w:val="none" w:sz="0" w:space="0" w:color="auto"/>
            <w:left w:val="none" w:sz="0" w:space="0" w:color="auto"/>
            <w:bottom w:val="none" w:sz="0" w:space="0" w:color="auto"/>
            <w:right w:val="none" w:sz="0" w:space="0" w:color="auto"/>
          </w:divBdr>
        </w:div>
      </w:divsChild>
    </w:div>
    <w:div w:id="716779695">
      <w:marLeft w:val="0"/>
      <w:marRight w:val="0"/>
      <w:marTop w:val="0"/>
      <w:marBottom w:val="0"/>
      <w:divBdr>
        <w:top w:val="none" w:sz="0" w:space="0" w:color="auto"/>
        <w:left w:val="none" w:sz="0" w:space="0" w:color="auto"/>
        <w:bottom w:val="none" w:sz="0" w:space="0" w:color="auto"/>
        <w:right w:val="none" w:sz="0" w:space="0" w:color="auto"/>
      </w:divBdr>
    </w:div>
    <w:div w:id="716779702">
      <w:marLeft w:val="0"/>
      <w:marRight w:val="0"/>
      <w:marTop w:val="0"/>
      <w:marBottom w:val="0"/>
      <w:divBdr>
        <w:top w:val="none" w:sz="0" w:space="0" w:color="auto"/>
        <w:left w:val="none" w:sz="0" w:space="0" w:color="auto"/>
        <w:bottom w:val="none" w:sz="0" w:space="0" w:color="auto"/>
        <w:right w:val="none" w:sz="0" w:space="0" w:color="auto"/>
      </w:divBdr>
      <w:divsChild>
        <w:div w:id="716779709">
          <w:marLeft w:val="0"/>
          <w:marRight w:val="0"/>
          <w:marTop w:val="0"/>
          <w:marBottom w:val="0"/>
          <w:divBdr>
            <w:top w:val="none" w:sz="0" w:space="0" w:color="auto"/>
            <w:left w:val="none" w:sz="0" w:space="0" w:color="auto"/>
            <w:bottom w:val="none" w:sz="0" w:space="0" w:color="auto"/>
            <w:right w:val="none" w:sz="0" w:space="0" w:color="auto"/>
          </w:divBdr>
        </w:div>
        <w:div w:id="716779736">
          <w:marLeft w:val="0"/>
          <w:marRight w:val="0"/>
          <w:marTop w:val="0"/>
          <w:marBottom w:val="0"/>
          <w:divBdr>
            <w:top w:val="none" w:sz="0" w:space="0" w:color="auto"/>
            <w:left w:val="none" w:sz="0" w:space="0" w:color="auto"/>
            <w:bottom w:val="none" w:sz="0" w:space="0" w:color="auto"/>
            <w:right w:val="none" w:sz="0" w:space="0" w:color="auto"/>
          </w:divBdr>
        </w:div>
        <w:div w:id="716779781">
          <w:marLeft w:val="0"/>
          <w:marRight w:val="0"/>
          <w:marTop w:val="0"/>
          <w:marBottom w:val="0"/>
          <w:divBdr>
            <w:top w:val="none" w:sz="0" w:space="0" w:color="auto"/>
            <w:left w:val="none" w:sz="0" w:space="0" w:color="auto"/>
            <w:bottom w:val="none" w:sz="0" w:space="0" w:color="auto"/>
            <w:right w:val="none" w:sz="0" w:space="0" w:color="auto"/>
          </w:divBdr>
        </w:div>
        <w:div w:id="716779782">
          <w:marLeft w:val="0"/>
          <w:marRight w:val="0"/>
          <w:marTop w:val="0"/>
          <w:marBottom w:val="0"/>
          <w:divBdr>
            <w:top w:val="none" w:sz="0" w:space="0" w:color="auto"/>
            <w:left w:val="none" w:sz="0" w:space="0" w:color="auto"/>
            <w:bottom w:val="none" w:sz="0" w:space="0" w:color="auto"/>
            <w:right w:val="none" w:sz="0" w:space="0" w:color="auto"/>
          </w:divBdr>
        </w:div>
        <w:div w:id="716779809">
          <w:marLeft w:val="0"/>
          <w:marRight w:val="0"/>
          <w:marTop w:val="0"/>
          <w:marBottom w:val="0"/>
          <w:divBdr>
            <w:top w:val="none" w:sz="0" w:space="0" w:color="auto"/>
            <w:left w:val="none" w:sz="0" w:space="0" w:color="auto"/>
            <w:bottom w:val="none" w:sz="0" w:space="0" w:color="auto"/>
            <w:right w:val="none" w:sz="0" w:space="0" w:color="auto"/>
          </w:divBdr>
        </w:div>
        <w:div w:id="716779824">
          <w:marLeft w:val="0"/>
          <w:marRight w:val="0"/>
          <w:marTop w:val="0"/>
          <w:marBottom w:val="0"/>
          <w:divBdr>
            <w:top w:val="none" w:sz="0" w:space="0" w:color="auto"/>
            <w:left w:val="none" w:sz="0" w:space="0" w:color="auto"/>
            <w:bottom w:val="none" w:sz="0" w:space="0" w:color="auto"/>
            <w:right w:val="none" w:sz="0" w:space="0" w:color="auto"/>
          </w:divBdr>
        </w:div>
      </w:divsChild>
    </w:div>
    <w:div w:id="716779725">
      <w:marLeft w:val="0"/>
      <w:marRight w:val="0"/>
      <w:marTop w:val="0"/>
      <w:marBottom w:val="0"/>
      <w:divBdr>
        <w:top w:val="none" w:sz="0" w:space="0" w:color="auto"/>
        <w:left w:val="none" w:sz="0" w:space="0" w:color="auto"/>
        <w:bottom w:val="none" w:sz="0" w:space="0" w:color="auto"/>
        <w:right w:val="none" w:sz="0" w:space="0" w:color="auto"/>
      </w:divBdr>
      <w:divsChild>
        <w:div w:id="716779761">
          <w:marLeft w:val="0"/>
          <w:marRight w:val="0"/>
          <w:marTop w:val="0"/>
          <w:marBottom w:val="0"/>
          <w:divBdr>
            <w:top w:val="none" w:sz="0" w:space="0" w:color="auto"/>
            <w:left w:val="none" w:sz="0" w:space="0" w:color="auto"/>
            <w:bottom w:val="none" w:sz="0" w:space="0" w:color="auto"/>
            <w:right w:val="none" w:sz="0" w:space="0" w:color="auto"/>
          </w:divBdr>
          <w:divsChild>
            <w:div w:id="716779699">
              <w:marLeft w:val="0"/>
              <w:marRight w:val="0"/>
              <w:marTop w:val="0"/>
              <w:marBottom w:val="0"/>
              <w:divBdr>
                <w:top w:val="none" w:sz="0" w:space="0" w:color="auto"/>
                <w:left w:val="none" w:sz="0" w:space="0" w:color="auto"/>
                <w:bottom w:val="none" w:sz="0" w:space="0" w:color="auto"/>
                <w:right w:val="none" w:sz="0" w:space="0" w:color="auto"/>
              </w:divBdr>
            </w:div>
            <w:div w:id="716779805">
              <w:marLeft w:val="0"/>
              <w:marRight w:val="0"/>
              <w:marTop w:val="0"/>
              <w:marBottom w:val="0"/>
              <w:divBdr>
                <w:top w:val="none" w:sz="0" w:space="0" w:color="auto"/>
                <w:left w:val="none" w:sz="0" w:space="0" w:color="auto"/>
                <w:bottom w:val="none" w:sz="0" w:space="0" w:color="auto"/>
                <w:right w:val="none" w:sz="0" w:space="0" w:color="auto"/>
              </w:divBdr>
              <w:divsChild>
                <w:div w:id="716779700">
                  <w:marLeft w:val="0"/>
                  <w:marRight w:val="0"/>
                  <w:marTop w:val="0"/>
                  <w:marBottom w:val="0"/>
                  <w:divBdr>
                    <w:top w:val="none" w:sz="0" w:space="0" w:color="auto"/>
                    <w:left w:val="none" w:sz="0" w:space="0" w:color="auto"/>
                    <w:bottom w:val="none" w:sz="0" w:space="0" w:color="auto"/>
                    <w:right w:val="none" w:sz="0" w:space="0" w:color="auto"/>
                  </w:divBdr>
                  <w:divsChild>
                    <w:div w:id="716779756">
                      <w:marLeft w:val="0"/>
                      <w:marRight w:val="0"/>
                      <w:marTop w:val="0"/>
                      <w:marBottom w:val="0"/>
                      <w:divBdr>
                        <w:top w:val="none" w:sz="0" w:space="0" w:color="auto"/>
                        <w:left w:val="none" w:sz="0" w:space="0" w:color="auto"/>
                        <w:bottom w:val="none" w:sz="0" w:space="0" w:color="auto"/>
                        <w:right w:val="none" w:sz="0" w:space="0" w:color="auto"/>
                      </w:divBdr>
                      <w:divsChild>
                        <w:div w:id="716779727">
                          <w:marLeft w:val="0"/>
                          <w:marRight w:val="0"/>
                          <w:marTop w:val="0"/>
                          <w:marBottom w:val="0"/>
                          <w:divBdr>
                            <w:top w:val="none" w:sz="0" w:space="0" w:color="auto"/>
                            <w:left w:val="none" w:sz="0" w:space="0" w:color="auto"/>
                            <w:bottom w:val="none" w:sz="0" w:space="0" w:color="auto"/>
                            <w:right w:val="none" w:sz="0" w:space="0" w:color="auto"/>
                          </w:divBdr>
                          <w:divsChild>
                            <w:div w:id="716779744">
                              <w:marLeft w:val="0"/>
                              <w:marRight w:val="0"/>
                              <w:marTop w:val="0"/>
                              <w:marBottom w:val="0"/>
                              <w:divBdr>
                                <w:top w:val="none" w:sz="0" w:space="0" w:color="auto"/>
                                <w:left w:val="none" w:sz="0" w:space="0" w:color="auto"/>
                                <w:bottom w:val="none" w:sz="0" w:space="0" w:color="auto"/>
                                <w:right w:val="none" w:sz="0" w:space="0" w:color="auto"/>
                              </w:divBdr>
                            </w:div>
                            <w:div w:id="716779836">
                              <w:marLeft w:val="0"/>
                              <w:marRight w:val="0"/>
                              <w:marTop w:val="0"/>
                              <w:marBottom w:val="0"/>
                              <w:divBdr>
                                <w:top w:val="none" w:sz="0" w:space="0" w:color="auto"/>
                                <w:left w:val="none" w:sz="0" w:space="0" w:color="auto"/>
                                <w:bottom w:val="none" w:sz="0" w:space="0" w:color="auto"/>
                                <w:right w:val="none" w:sz="0" w:space="0" w:color="auto"/>
                              </w:divBdr>
                            </w:div>
                            <w:div w:id="716779848">
                              <w:marLeft w:val="0"/>
                              <w:marRight w:val="0"/>
                              <w:marTop w:val="0"/>
                              <w:marBottom w:val="0"/>
                              <w:divBdr>
                                <w:top w:val="none" w:sz="0" w:space="0" w:color="auto"/>
                                <w:left w:val="none" w:sz="0" w:space="0" w:color="auto"/>
                                <w:bottom w:val="none" w:sz="0" w:space="0" w:color="auto"/>
                                <w:right w:val="none" w:sz="0" w:space="0" w:color="auto"/>
                              </w:divBdr>
                            </w:div>
                          </w:divsChild>
                        </w:div>
                        <w:div w:id="716779742">
                          <w:marLeft w:val="0"/>
                          <w:marRight w:val="0"/>
                          <w:marTop w:val="0"/>
                          <w:marBottom w:val="0"/>
                          <w:divBdr>
                            <w:top w:val="none" w:sz="0" w:space="0" w:color="auto"/>
                            <w:left w:val="none" w:sz="0" w:space="0" w:color="auto"/>
                            <w:bottom w:val="none" w:sz="0" w:space="0" w:color="auto"/>
                            <w:right w:val="none" w:sz="0" w:space="0" w:color="auto"/>
                          </w:divBdr>
                          <w:divsChild>
                            <w:div w:id="716779698">
                              <w:marLeft w:val="0"/>
                              <w:marRight w:val="0"/>
                              <w:marTop w:val="0"/>
                              <w:marBottom w:val="0"/>
                              <w:divBdr>
                                <w:top w:val="none" w:sz="0" w:space="0" w:color="auto"/>
                                <w:left w:val="none" w:sz="0" w:space="0" w:color="auto"/>
                                <w:bottom w:val="none" w:sz="0" w:space="0" w:color="auto"/>
                                <w:right w:val="none" w:sz="0" w:space="0" w:color="auto"/>
                              </w:divBdr>
                            </w:div>
                            <w:div w:id="716779707">
                              <w:marLeft w:val="0"/>
                              <w:marRight w:val="0"/>
                              <w:marTop w:val="0"/>
                              <w:marBottom w:val="0"/>
                              <w:divBdr>
                                <w:top w:val="none" w:sz="0" w:space="0" w:color="auto"/>
                                <w:left w:val="none" w:sz="0" w:space="0" w:color="auto"/>
                                <w:bottom w:val="none" w:sz="0" w:space="0" w:color="auto"/>
                                <w:right w:val="none" w:sz="0" w:space="0" w:color="auto"/>
                              </w:divBdr>
                            </w:div>
                            <w:div w:id="716779734">
                              <w:marLeft w:val="0"/>
                              <w:marRight w:val="0"/>
                              <w:marTop w:val="0"/>
                              <w:marBottom w:val="0"/>
                              <w:divBdr>
                                <w:top w:val="none" w:sz="0" w:space="0" w:color="auto"/>
                                <w:left w:val="none" w:sz="0" w:space="0" w:color="auto"/>
                                <w:bottom w:val="none" w:sz="0" w:space="0" w:color="auto"/>
                                <w:right w:val="none" w:sz="0" w:space="0" w:color="auto"/>
                              </w:divBdr>
                            </w:div>
                          </w:divsChild>
                        </w:div>
                        <w:div w:id="7167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9823">
          <w:marLeft w:val="0"/>
          <w:marRight w:val="0"/>
          <w:marTop w:val="0"/>
          <w:marBottom w:val="0"/>
          <w:divBdr>
            <w:top w:val="none" w:sz="0" w:space="0" w:color="auto"/>
            <w:left w:val="none" w:sz="0" w:space="0" w:color="auto"/>
            <w:bottom w:val="none" w:sz="0" w:space="0" w:color="auto"/>
            <w:right w:val="none" w:sz="0" w:space="0" w:color="auto"/>
          </w:divBdr>
          <w:divsChild>
            <w:div w:id="716779745">
              <w:marLeft w:val="0"/>
              <w:marRight w:val="0"/>
              <w:marTop w:val="0"/>
              <w:marBottom w:val="0"/>
              <w:divBdr>
                <w:top w:val="none" w:sz="0" w:space="0" w:color="auto"/>
                <w:left w:val="none" w:sz="0" w:space="0" w:color="auto"/>
                <w:bottom w:val="none" w:sz="0" w:space="0" w:color="auto"/>
                <w:right w:val="none" w:sz="0" w:space="0" w:color="auto"/>
              </w:divBdr>
              <w:divsChild>
                <w:div w:id="716779737">
                  <w:marLeft w:val="0"/>
                  <w:marRight w:val="0"/>
                  <w:marTop w:val="0"/>
                  <w:marBottom w:val="0"/>
                  <w:divBdr>
                    <w:top w:val="none" w:sz="0" w:space="0" w:color="auto"/>
                    <w:left w:val="none" w:sz="0" w:space="0" w:color="auto"/>
                    <w:bottom w:val="none" w:sz="0" w:space="0" w:color="auto"/>
                    <w:right w:val="none" w:sz="0" w:space="0" w:color="auto"/>
                  </w:divBdr>
                  <w:divsChild>
                    <w:div w:id="716779779">
                      <w:marLeft w:val="0"/>
                      <w:marRight w:val="0"/>
                      <w:marTop w:val="0"/>
                      <w:marBottom w:val="0"/>
                      <w:divBdr>
                        <w:top w:val="none" w:sz="0" w:space="0" w:color="auto"/>
                        <w:left w:val="none" w:sz="0" w:space="0" w:color="auto"/>
                        <w:bottom w:val="none" w:sz="0" w:space="0" w:color="auto"/>
                        <w:right w:val="none" w:sz="0" w:space="0" w:color="auto"/>
                      </w:divBdr>
                    </w:div>
                  </w:divsChild>
                </w:div>
                <w:div w:id="716779780">
                  <w:marLeft w:val="0"/>
                  <w:marRight w:val="0"/>
                  <w:marTop w:val="0"/>
                  <w:marBottom w:val="0"/>
                  <w:divBdr>
                    <w:top w:val="none" w:sz="0" w:space="0" w:color="auto"/>
                    <w:left w:val="none" w:sz="0" w:space="0" w:color="auto"/>
                    <w:bottom w:val="none" w:sz="0" w:space="0" w:color="auto"/>
                    <w:right w:val="none" w:sz="0" w:space="0" w:color="auto"/>
                  </w:divBdr>
                  <w:divsChild>
                    <w:div w:id="71677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9729">
      <w:marLeft w:val="0"/>
      <w:marRight w:val="0"/>
      <w:marTop w:val="0"/>
      <w:marBottom w:val="0"/>
      <w:divBdr>
        <w:top w:val="none" w:sz="0" w:space="0" w:color="auto"/>
        <w:left w:val="none" w:sz="0" w:space="0" w:color="auto"/>
        <w:bottom w:val="none" w:sz="0" w:space="0" w:color="auto"/>
        <w:right w:val="none" w:sz="0" w:space="0" w:color="auto"/>
      </w:divBdr>
    </w:div>
    <w:div w:id="716779739">
      <w:marLeft w:val="0"/>
      <w:marRight w:val="0"/>
      <w:marTop w:val="0"/>
      <w:marBottom w:val="0"/>
      <w:divBdr>
        <w:top w:val="none" w:sz="0" w:space="0" w:color="auto"/>
        <w:left w:val="none" w:sz="0" w:space="0" w:color="auto"/>
        <w:bottom w:val="none" w:sz="0" w:space="0" w:color="auto"/>
        <w:right w:val="none" w:sz="0" w:space="0" w:color="auto"/>
      </w:divBdr>
      <w:divsChild>
        <w:div w:id="716779694">
          <w:marLeft w:val="0"/>
          <w:marRight w:val="0"/>
          <w:marTop w:val="0"/>
          <w:marBottom w:val="0"/>
          <w:divBdr>
            <w:top w:val="none" w:sz="0" w:space="0" w:color="auto"/>
            <w:left w:val="none" w:sz="0" w:space="0" w:color="auto"/>
            <w:bottom w:val="none" w:sz="0" w:space="0" w:color="auto"/>
            <w:right w:val="none" w:sz="0" w:space="0" w:color="auto"/>
          </w:divBdr>
        </w:div>
        <w:div w:id="716779697">
          <w:marLeft w:val="0"/>
          <w:marRight w:val="0"/>
          <w:marTop w:val="0"/>
          <w:marBottom w:val="0"/>
          <w:divBdr>
            <w:top w:val="none" w:sz="0" w:space="0" w:color="auto"/>
            <w:left w:val="none" w:sz="0" w:space="0" w:color="auto"/>
            <w:bottom w:val="none" w:sz="0" w:space="0" w:color="auto"/>
            <w:right w:val="none" w:sz="0" w:space="0" w:color="auto"/>
          </w:divBdr>
        </w:div>
        <w:div w:id="716779703">
          <w:marLeft w:val="0"/>
          <w:marRight w:val="0"/>
          <w:marTop w:val="0"/>
          <w:marBottom w:val="0"/>
          <w:divBdr>
            <w:top w:val="none" w:sz="0" w:space="0" w:color="auto"/>
            <w:left w:val="none" w:sz="0" w:space="0" w:color="auto"/>
            <w:bottom w:val="none" w:sz="0" w:space="0" w:color="auto"/>
            <w:right w:val="none" w:sz="0" w:space="0" w:color="auto"/>
          </w:divBdr>
        </w:div>
        <w:div w:id="716779713">
          <w:marLeft w:val="0"/>
          <w:marRight w:val="0"/>
          <w:marTop w:val="0"/>
          <w:marBottom w:val="0"/>
          <w:divBdr>
            <w:top w:val="none" w:sz="0" w:space="0" w:color="auto"/>
            <w:left w:val="none" w:sz="0" w:space="0" w:color="auto"/>
            <w:bottom w:val="none" w:sz="0" w:space="0" w:color="auto"/>
            <w:right w:val="none" w:sz="0" w:space="0" w:color="auto"/>
          </w:divBdr>
        </w:div>
        <w:div w:id="716779723">
          <w:marLeft w:val="0"/>
          <w:marRight w:val="0"/>
          <w:marTop w:val="0"/>
          <w:marBottom w:val="0"/>
          <w:divBdr>
            <w:top w:val="none" w:sz="0" w:space="0" w:color="auto"/>
            <w:left w:val="none" w:sz="0" w:space="0" w:color="auto"/>
            <w:bottom w:val="none" w:sz="0" w:space="0" w:color="auto"/>
            <w:right w:val="none" w:sz="0" w:space="0" w:color="auto"/>
          </w:divBdr>
        </w:div>
        <w:div w:id="716779755">
          <w:marLeft w:val="0"/>
          <w:marRight w:val="0"/>
          <w:marTop w:val="0"/>
          <w:marBottom w:val="0"/>
          <w:divBdr>
            <w:top w:val="none" w:sz="0" w:space="0" w:color="auto"/>
            <w:left w:val="none" w:sz="0" w:space="0" w:color="auto"/>
            <w:bottom w:val="none" w:sz="0" w:space="0" w:color="auto"/>
            <w:right w:val="none" w:sz="0" w:space="0" w:color="auto"/>
          </w:divBdr>
        </w:div>
        <w:div w:id="716779828">
          <w:marLeft w:val="0"/>
          <w:marRight w:val="0"/>
          <w:marTop w:val="0"/>
          <w:marBottom w:val="0"/>
          <w:divBdr>
            <w:top w:val="none" w:sz="0" w:space="0" w:color="auto"/>
            <w:left w:val="none" w:sz="0" w:space="0" w:color="auto"/>
            <w:bottom w:val="none" w:sz="0" w:space="0" w:color="auto"/>
            <w:right w:val="none" w:sz="0" w:space="0" w:color="auto"/>
          </w:divBdr>
        </w:div>
      </w:divsChild>
    </w:div>
    <w:div w:id="716779746">
      <w:marLeft w:val="0"/>
      <w:marRight w:val="0"/>
      <w:marTop w:val="0"/>
      <w:marBottom w:val="0"/>
      <w:divBdr>
        <w:top w:val="none" w:sz="0" w:space="0" w:color="auto"/>
        <w:left w:val="none" w:sz="0" w:space="0" w:color="auto"/>
        <w:bottom w:val="none" w:sz="0" w:space="0" w:color="auto"/>
        <w:right w:val="none" w:sz="0" w:space="0" w:color="auto"/>
      </w:divBdr>
    </w:div>
    <w:div w:id="716779750">
      <w:marLeft w:val="0"/>
      <w:marRight w:val="0"/>
      <w:marTop w:val="0"/>
      <w:marBottom w:val="0"/>
      <w:divBdr>
        <w:top w:val="none" w:sz="0" w:space="0" w:color="auto"/>
        <w:left w:val="none" w:sz="0" w:space="0" w:color="auto"/>
        <w:bottom w:val="none" w:sz="0" w:space="0" w:color="auto"/>
        <w:right w:val="none" w:sz="0" w:space="0" w:color="auto"/>
      </w:divBdr>
      <w:divsChild>
        <w:div w:id="716779800">
          <w:marLeft w:val="0"/>
          <w:marRight w:val="0"/>
          <w:marTop w:val="0"/>
          <w:marBottom w:val="0"/>
          <w:divBdr>
            <w:top w:val="none" w:sz="0" w:space="0" w:color="auto"/>
            <w:left w:val="none" w:sz="0" w:space="0" w:color="auto"/>
            <w:bottom w:val="none" w:sz="0" w:space="0" w:color="auto"/>
            <w:right w:val="none" w:sz="0" w:space="0" w:color="auto"/>
          </w:divBdr>
        </w:div>
        <w:div w:id="716779811">
          <w:marLeft w:val="0"/>
          <w:marRight w:val="0"/>
          <w:marTop w:val="0"/>
          <w:marBottom w:val="0"/>
          <w:divBdr>
            <w:top w:val="none" w:sz="0" w:space="0" w:color="auto"/>
            <w:left w:val="none" w:sz="0" w:space="0" w:color="auto"/>
            <w:bottom w:val="none" w:sz="0" w:space="0" w:color="auto"/>
            <w:right w:val="none" w:sz="0" w:space="0" w:color="auto"/>
          </w:divBdr>
        </w:div>
        <w:div w:id="716779821">
          <w:marLeft w:val="0"/>
          <w:marRight w:val="0"/>
          <w:marTop w:val="0"/>
          <w:marBottom w:val="0"/>
          <w:divBdr>
            <w:top w:val="none" w:sz="0" w:space="0" w:color="auto"/>
            <w:left w:val="none" w:sz="0" w:space="0" w:color="auto"/>
            <w:bottom w:val="none" w:sz="0" w:space="0" w:color="auto"/>
            <w:right w:val="none" w:sz="0" w:space="0" w:color="auto"/>
          </w:divBdr>
        </w:div>
        <w:div w:id="716779830">
          <w:marLeft w:val="0"/>
          <w:marRight w:val="0"/>
          <w:marTop w:val="0"/>
          <w:marBottom w:val="0"/>
          <w:divBdr>
            <w:top w:val="none" w:sz="0" w:space="0" w:color="auto"/>
            <w:left w:val="none" w:sz="0" w:space="0" w:color="auto"/>
            <w:bottom w:val="none" w:sz="0" w:space="0" w:color="auto"/>
            <w:right w:val="none" w:sz="0" w:space="0" w:color="auto"/>
          </w:divBdr>
        </w:div>
        <w:div w:id="716779839">
          <w:marLeft w:val="0"/>
          <w:marRight w:val="0"/>
          <w:marTop w:val="0"/>
          <w:marBottom w:val="0"/>
          <w:divBdr>
            <w:top w:val="none" w:sz="0" w:space="0" w:color="auto"/>
            <w:left w:val="none" w:sz="0" w:space="0" w:color="auto"/>
            <w:bottom w:val="none" w:sz="0" w:space="0" w:color="auto"/>
            <w:right w:val="none" w:sz="0" w:space="0" w:color="auto"/>
          </w:divBdr>
        </w:div>
        <w:div w:id="716779847">
          <w:marLeft w:val="0"/>
          <w:marRight w:val="0"/>
          <w:marTop w:val="0"/>
          <w:marBottom w:val="0"/>
          <w:divBdr>
            <w:top w:val="none" w:sz="0" w:space="0" w:color="auto"/>
            <w:left w:val="none" w:sz="0" w:space="0" w:color="auto"/>
            <w:bottom w:val="none" w:sz="0" w:space="0" w:color="auto"/>
            <w:right w:val="none" w:sz="0" w:space="0" w:color="auto"/>
          </w:divBdr>
        </w:div>
      </w:divsChild>
    </w:div>
    <w:div w:id="716779752">
      <w:marLeft w:val="0"/>
      <w:marRight w:val="0"/>
      <w:marTop w:val="0"/>
      <w:marBottom w:val="0"/>
      <w:divBdr>
        <w:top w:val="none" w:sz="0" w:space="0" w:color="auto"/>
        <w:left w:val="none" w:sz="0" w:space="0" w:color="auto"/>
        <w:bottom w:val="none" w:sz="0" w:space="0" w:color="auto"/>
        <w:right w:val="none" w:sz="0" w:space="0" w:color="auto"/>
      </w:divBdr>
    </w:div>
    <w:div w:id="716779754">
      <w:marLeft w:val="0"/>
      <w:marRight w:val="0"/>
      <w:marTop w:val="0"/>
      <w:marBottom w:val="0"/>
      <w:divBdr>
        <w:top w:val="none" w:sz="0" w:space="0" w:color="auto"/>
        <w:left w:val="none" w:sz="0" w:space="0" w:color="auto"/>
        <w:bottom w:val="none" w:sz="0" w:space="0" w:color="auto"/>
        <w:right w:val="none" w:sz="0" w:space="0" w:color="auto"/>
      </w:divBdr>
    </w:div>
    <w:div w:id="716779758">
      <w:marLeft w:val="0"/>
      <w:marRight w:val="0"/>
      <w:marTop w:val="0"/>
      <w:marBottom w:val="0"/>
      <w:divBdr>
        <w:top w:val="none" w:sz="0" w:space="0" w:color="auto"/>
        <w:left w:val="none" w:sz="0" w:space="0" w:color="auto"/>
        <w:bottom w:val="none" w:sz="0" w:space="0" w:color="auto"/>
        <w:right w:val="none" w:sz="0" w:space="0" w:color="auto"/>
      </w:divBdr>
    </w:div>
    <w:div w:id="716779763">
      <w:marLeft w:val="0"/>
      <w:marRight w:val="0"/>
      <w:marTop w:val="0"/>
      <w:marBottom w:val="0"/>
      <w:divBdr>
        <w:top w:val="none" w:sz="0" w:space="0" w:color="auto"/>
        <w:left w:val="none" w:sz="0" w:space="0" w:color="auto"/>
        <w:bottom w:val="none" w:sz="0" w:space="0" w:color="auto"/>
        <w:right w:val="none" w:sz="0" w:space="0" w:color="auto"/>
      </w:divBdr>
    </w:div>
    <w:div w:id="716779769">
      <w:marLeft w:val="0"/>
      <w:marRight w:val="0"/>
      <w:marTop w:val="0"/>
      <w:marBottom w:val="0"/>
      <w:divBdr>
        <w:top w:val="none" w:sz="0" w:space="0" w:color="auto"/>
        <w:left w:val="none" w:sz="0" w:space="0" w:color="auto"/>
        <w:bottom w:val="none" w:sz="0" w:space="0" w:color="auto"/>
        <w:right w:val="none" w:sz="0" w:space="0" w:color="auto"/>
      </w:divBdr>
      <w:divsChild>
        <w:div w:id="716779704">
          <w:marLeft w:val="0"/>
          <w:marRight w:val="0"/>
          <w:marTop w:val="0"/>
          <w:marBottom w:val="0"/>
          <w:divBdr>
            <w:top w:val="none" w:sz="0" w:space="0" w:color="auto"/>
            <w:left w:val="none" w:sz="0" w:space="0" w:color="auto"/>
            <w:bottom w:val="none" w:sz="0" w:space="0" w:color="auto"/>
            <w:right w:val="none" w:sz="0" w:space="0" w:color="auto"/>
          </w:divBdr>
        </w:div>
        <w:div w:id="716779706">
          <w:marLeft w:val="0"/>
          <w:marRight w:val="0"/>
          <w:marTop w:val="0"/>
          <w:marBottom w:val="0"/>
          <w:divBdr>
            <w:top w:val="none" w:sz="0" w:space="0" w:color="auto"/>
            <w:left w:val="none" w:sz="0" w:space="0" w:color="auto"/>
            <w:bottom w:val="none" w:sz="0" w:space="0" w:color="auto"/>
            <w:right w:val="none" w:sz="0" w:space="0" w:color="auto"/>
          </w:divBdr>
        </w:div>
        <w:div w:id="716779714">
          <w:marLeft w:val="0"/>
          <w:marRight w:val="0"/>
          <w:marTop w:val="0"/>
          <w:marBottom w:val="0"/>
          <w:divBdr>
            <w:top w:val="none" w:sz="0" w:space="0" w:color="auto"/>
            <w:left w:val="none" w:sz="0" w:space="0" w:color="auto"/>
            <w:bottom w:val="none" w:sz="0" w:space="0" w:color="auto"/>
            <w:right w:val="none" w:sz="0" w:space="0" w:color="auto"/>
          </w:divBdr>
        </w:div>
        <w:div w:id="716779717">
          <w:marLeft w:val="0"/>
          <w:marRight w:val="0"/>
          <w:marTop w:val="0"/>
          <w:marBottom w:val="0"/>
          <w:divBdr>
            <w:top w:val="none" w:sz="0" w:space="0" w:color="auto"/>
            <w:left w:val="none" w:sz="0" w:space="0" w:color="auto"/>
            <w:bottom w:val="none" w:sz="0" w:space="0" w:color="auto"/>
            <w:right w:val="none" w:sz="0" w:space="0" w:color="auto"/>
          </w:divBdr>
        </w:div>
        <w:div w:id="716779718">
          <w:marLeft w:val="0"/>
          <w:marRight w:val="0"/>
          <w:marTop w:val="0"/>
          <w:marBottom w:val="0"/>
          <w:divBdr>
            <w:top w:val="none" w:sz="0" w:space="0" w:color="auto"/>
            <w:left w:val="none" w:sz="0" w:space="0" w:color="auto"/>
            <w:bottom w:val="none" w:sz="0" w:space="0" w:color="auto"/>
            <w:right w:val="none" w:sz="0" w:space="0" w:color="auto"/>
          </w:divBdr>
        </w:div>
        <w:div w:id="716779728">
          <w:marLeft w:val="0"/>
          <w:marRight w:val="0"/>
          <w:marTop w:val="0"/>
          <w:marBottom w:val="0"/>
          <w:divBdr>
            <w:top w:val="none" w:sz="0" w:space="0" w:color="auto"/>
            <w:left w:val="none" w:sz="0" w:space="0" w:color="auto"/>
            <w:bottom w:val="none" w:sz="0" w:space="0" w:color="auto"/>
            <w:right w:val="none" w:sz="0" w:space="0" w:color="auto"/>
          </w:divBdr>
        </w:div>
        <w:div w:id="716779743">
          <w:marLeft w:val="0"/>
          <w:marRight w:val="0"/>
          <w:marTop w:val="0"/>
          <w:marBottom w:val="0"/>
          <w:divBdr>
            <w:top w:val="none" w:sz="0" w:space="0" w:color="auto"/>
            <w:left w:val="none" w:sz="0" w:space="0" w:color="auto"/>
            <w:bottom w:val="none" w:sz="0" w:space="0" w:color="auto"/>
            <w:right w:val="none" w:sz="0" w:space="0" w:color="auto"/>
          </w:divBdr>
        </w:div>
        <w:div w:id="716779791">
          <w:marLeft w:val="0"/>
          <w:marRight w:val="0"/>
          <w:marTop w:val="0"/>
          <w:marBottom w:val="0"/>
          <w:divBdr>
            <w:top w:val="none" w:sz="0" w:space="0" w:color="auto"/>
            <w:left w:val="none" w:sz="0" w:space="0" w:color="auto"/>
            <w:bottom w:val="none" w:sz="0" w:space="0" w:color="auto"/>
            <w:right w:val="none" w:sz="0" w:space="0" w:color="auto"/>
          </w:divBdr>
        </w:div>
        <w:div w:id="716779794">
          <w:marLeft w:val="0"/>
          <w:marRight w:val="0"/>
          <w:marTop w:val="0"/>
          <w:marBottom w:val="0"/>
          <w:divBdr>
            <w:top w:val="none" w:sz="0" w:space="0" w:color="auto"/>
            <w:left w:val="none" w:sz="0" w:space="0" w:color="auto"/>
            <w:bottom w:val="none" w:sz="0" w:space="0" w:color="auto"/>
            <w:right w:val="none" w:sz="0" w:space="0" w:color="auto"/>
          </w:divBdr>
        </w:div>
        <w:div w:id="716779815">
          <w:marLeft w:val="0"/>
          <w:marRight w:val="0"/>
          <w:marTop w:val="0"/>
          <w:marBottom w:val="0"/>
          <w:divBdr>
            <w:top w:val="none" w:sz="0" w:space="0" w:color="auto"/>
            <w:left w:val="none" w:sz="0" w:space="0" w:color="auto"/>
            <w:bottom w:val="none" w:sz="0" w:space="0" w:color="auto"/>
            <w:right w:val="none" w:sz="0" w:space="0" w:color="auto"/>
          </w:divBdr>
        </w:div>
      </w:divsChild>
    </w:div>
    <w:div w:id="716779770">
      <w:marLeft w:val="0"/>
      <w:marRight w:val="0"/>
      <w:marTop w:val="0"/>
      <w:marBottom w:val="0"/>
      <w:divBdr>
        <w:top w:val="none" w:sz="0" w:space="0" w:color="auto"/>
        <w:left w:val="none" w:sz="0" w:space="0" w:color="auto"/>
        <w:bottom w:val="none" w:sz="0" w:space="0" w:color="auto"/>
        <w:right w:val="none" w:sz="0" w:space="0" w:color="auto"/>
      </w:divBdr>
    </w:div>
    <w:div w:id="716779772">
      <w:marLeft w:val="0"/>
      <w:marRight w:val="0"/>
      <w:marTop w:val="0"/>
      <w:marBottom w:val="0"/>
      <w:divBdr>
        <w:top w:val="none" w:sz="0" w:space="0" w:color="auto"/>
        <w:left w:val="none" w:sz="0" w:space="0" w:color="auto"/>
        <w:bottom w:val="none" w:sz="0" w:space="0" w:color="auto"/>
        <w:right w:val="none" w:sz="0" w:space="0" w:color="auto"/>
      </w:divBdr>
    </w:div>
    <w:div w:id="716779775">
      <w:marLeft w:val="0"/>
      <w:marRight w:val="0"/>
      <w:marTop w:val="0"/>
      <w:marBottom w:val="0"/>
      <w:divBdr>
        <w:top w:val="none" w:sz="0" w:space="0" w:color="auto"/>
        <w:left w:val="none" w:sz="0" w:space="0" w:color="auto"/>
        <w:bottom w:val="none" w:sz="0" w:space="0" w:color="auto"/>
        <w:right w:val="none" w:sz="0" w:space="0" w:color="auto"/>
      </w:divBdr>
    </w:div>
    <w:div w:id="716779776">
      <w:marLeft w:val="0"/>
      <w:marRight w:val="0"/>
      <w:marTop w:val="0"/>
      <w:marBottom w:val="0"/>
      <w:divBdr>
        <w:top w:val="none" w:sz="0" w:space="0" w:color="auto"/>
        <w:left w:val="none" w:sz="0" w:space="0" w:color="auto"/>
        <w:bottom w:val="none" w:sz="0" w:space="0" w:color="auto"/>
        <w:right w:val="none" w:sz="0" w:space="0" w:color="auto"/>
      </w:divBdr>
    </w:div>
    <w:div w:id="716779778">
      <w:marLeft w:val="0"/>
      <w:marRight w:val="0"/>
      <w:marTop w:val="0"/>
      <w:marBottom w:val="0"/>
      <w:divBdr>
        <w:top w:val="none" w:sz="0" w:space="0" w:color="auto"/>
        <w:left w:val="none" w:sz="0" w:space="0" w:color="auto"/>
        <w:bottom w:val="none" w:sz="0" w:space="0" w:color="auto"/>
        <w:right w:val="none" w:sz="0" w:space="0" w:color="auto"/>
      </w:divBdr>
    </w:div>
    <w:div w:id="716779786">
      <w:marLeft w:val="0"/>
      <w:marRight w:val="0"/>
      <w:marTop w:val="0"/>
      <w:marBottom w:val="0"/>
      <w:divBdr>
        <w:top w:val="none" w:sz="0" w:space="0" w:color="auto"/>
        <w:left w:val="none" w:sz="0" w:space="0" w:color="auto"/>
        <w:bottom w:val="none" w:sz="0" w:space="0" w:color="auto"/>
        <w:right w:val="none" w:sz="0" w:space="0" w:color="auto"/>
      </w:divBdr>
    </w:div>
    <w:div w:id="716779789">
      <w:marLeft w:val="0"/>
      <w:marRight w:val="0"/>
      <w:marTop w:val="0"/>
      <w:marBottom w:val="0"/>
      <w:divBdr>
        <w:top w:val="none" w:sz="0" w:space="0" w:color="auto"/>
        <w:left w:val="none" w:sz="0" w:space="0" w:color="auto"/>
        <w:bottom w:val="none" w:sz="0" w:space="0" w:color="auto"/>
        <w:right w:val="none" w:sz="0" w:space="0" w:color="auto"/>
      </w:divBdr>
      <w:divsChild>
        <w:div w:id="716779696">
          <w:marLeft w:val="0"/>
          <w:marRight w:val="0"/>
          <w:marTop w:val="0"/>
          <w:marBottom w:val="0"/>
          <w:divBdr>
            <w:top w:val="none" w:sz="0" w:space="0" w:color="auto"/>
            <w:left w:val="none" w:sz="0" w:space="0" w:color="auto"/>
            <w:bottom w:val="none" w:sz="0" w:space="0" w:color="auto"/>
            <w:right w:val="none" w:sz="0" w:space="0" w:color="auto"/>
          </w:divBdr>
        </w:div>
        <w:div w:id="716779705">
          <w:marLeft w:val="0"/>
          <w:marRight w:val="0"/>
          <w:marTop w:val="0"/>
          <w:marBottom w:val="0"/>
          <w:divBdr>
            <w:top w:val="none" w:sz="0" w:space="0" w:color="auto"/>
            <w:left w:val="none" w:sz="0" w:space="0" w:color="auto"/>
            <w:bottom w:val="none" w:sz="0" w:space="0" w:color="auto"/>
            <w:right w:val="none" w:sz="0" w:space="0" w:color="auto"/>
          </w:divBdr>
        </w:div>
        <w:div w:id="716779710">
          <w:marLeft w:val="0"/>
          <w:marRight w:val="0"/>
          <w:marTop w:val="0"/>
          <w:marBottom w:val="0"/>
          <w:divBdr>
            <w:top w:val="none" w:sz="0" w:space="0" w:color="auto"/>
            <w:left w:val="none" w:sz="0" w:space="0" w:color="auto"/>
            <w:bottom w:val="none" w:sz="0" w:space="0" w:color="auto"/>
            <w:right w:val="none" w:sz="0" w:space="0" w:color="auto"/>
          </w:divBdr>
        </w:div>
        <w:div w:id="716779711">
          <w:marLeft w:val="0"/>
          <w:marRight w:val="0"/>
          <w:marTop w:val="0"/>
          <w:marBottom w:val="0"/>
          <w:divBdr>
            <w:top w:val="none" w:sz="0" w:space="0" w:color="auto"/>
            <w:left w:val="none" w:sz="0" w:space="0" w:color="auto"/>
            <w:bottom w:val="none" w:sz="0" w:space="0" w:color="auto"/>
            <w:right w:val="none" w:sz="0" w:space="0" w:color="auto"/>
          </w:divBdr>
        </w:div>
        <w:div w:id="716779715">
          <w:marLeft w:val="0"/>
          <w:marRight w:val="0"/>
          <w:marTop w:val="0"/>
          <w:marBottom w:val="0"/>
          <w:divBdr>
            <w:top w:val="none" w:sz="0" w:space="0" w:color="auto"/>
            <w:left w:val="none" w:sz="0" w:space="0" w:color="auto"/>
            <w:bottom w:val="none" w:sz="0" w:space="0" w:color="auto"/>
            <w:right w:val="none" w:sz="0" w:space="0" w:color="auto"/>
          </w:divBdr>
        </w:div>
        <w:div w:id="716779720">
          <w:marLeft w:val="0"/>
          <w:marRight w:val="0"/>
          <w:marTop w:val="0"/>
          <w:marBottom w:val="0"/>
          <w:divBdr>
            <w:top w:val="none" w:sz="0" w:space="0" w:color="auto"/>
            <w:left w:val="none" w:sz="0" w:space="0" w:color="auto"/>
            <w:bottom w:val="none" w:sz="0" w:space="0" w:color="auto"/>
            <w:right w:val="none" w:sz="0" w:space="0" w:color="auto"/>
          </w:divBdr>
        </w:div>
        <w:div w:id="716779721">
          <w:marLeft w:val="0"/>
          <w:marRight w:val="0"/>
          <w:marTop w:val="0"/>
          <w:marBottom w:val="0"/>
          <w:divBdr>
            <w:top w:val="none" w:sz="0" w:space="0" w:color="auto"/>
            <w:left w:val="none" w:sz="0" w:space="0" w:color="auto"/>
            <w:bottom w:val="none" w:sz="0" w:space="0" w:color="auto"/>
            <w:right w:val="none" w:sz="0" w:space="0" w:color="auto"/>
          </w:divBdr>
        </w:div>
        <w:div w:id="716779722">
          <w:marLeft w:val="0"/>
          <w:marRight w:val="0"/>
          <w:marTop w:val="0"/>
          <w:marBottom w:val="0"/>
          <w:divBdr>
            <w:top w:val="none" w:sz="0" w:space="0" w:color="auto"/>
            <w:left w:val="none" w:sz="0" w:space="0" w:color="auto"/>
            <w:bottom w:val="none" w:sz="0" w:space="0" w:color="auto"/>
            <w:right w:val="none" w:sz="0" w:space="0" w:color="auto"/>
          </w:divBdr>
        </w:div>
        <w:div w:id="716779724">
          <w:marLeft w:val="0"/>
          <w:marRight w:val="0"/>
          <w:marTop w:val="0"/>
          <w:marBottom w:val="0"/>
          <w:divBdr>
            <w:top w:val="none" w:sz="0" w:space="0" w:color="auto"/>
            <w:left w:val="none" w:sz="0" w:space="0" w:color="auto"/>
            <w:bottom w:val="none" w:sz="0" w:space="0" w:color="auto"/>
            <w:right w:val="none" w:sz="0" w:space="0" w:color="auto"/>
          </w:divBdr>
        </w:div>
        <w:div w:id="716779731">
          <w:marLeft w:val="0"/>
          <w:marRight w:val="0"/>
          <w:marTop w:val="0"/>
          <w:marBottom w:val="0"/>
          <w:divBdr>
            <w:top w:val="none" w:sz="0" w:space="0" w:color="auto"/>
            <w:left w:val="none" w:sz="0" w:space="0" w:color="auto"/>
            <w:bottom w:val="none" w:sz="0" w:space="0" w:color="auto"/>
            <w:right w:val="none" w:sz="0" w:space="0" w:color="auto"/>
          </w:divBdr>
        </w:div>
        <w:div w:id="716779732">
          <w:marLeft w:val="0"/>
          <w:marRight w:val="0"/>
          <w:marTop w:val="0"/>
          <w:marBottom w:val="0"/>
          <w:divBdr>
            <w:top w:val="none" w:sz="0" w:space="0" w:color="auto"/>
            <w:left w:val="none" w:sz="0" w:space="0" w:color="auto"/>
            <w:bottom w:val="none" w:sz="0" w:space="0" w:color="auto"/>
            <w:right w:val="none" w:sz="0" w:space="0" w:color="auto"/>
          </w:divBdr>
        </w:div>
        <w:div w:id="716779733">
          <w:marLeft w:val="0"/>
          <w:marRight w:val="0"/>
          <w:marTop w:val="0"/>
          <w:marBottom w:val="0"/>
          <w:divBdr>
            <w:top w:val="none" w:sz="0" w:space="0" w:color="auto"/>
            <w:left w:val="none" w:sz="0" w:space="0" w:color="auto"/>
            <w:bottom w:val="none" w:sz="0" w:space="0" w:color="auto"/>
            <w:right w:val="none" w:sz="0" w:space="0" w:color="auto"/>
          </w:divBdr>
        </w:div>
        <w:div w:id="716779740">
          <w:marLeft w:val="0"/>
          <w:marRight w:val="0"/>
          <w:marTop w:val="0"/>
          <w:marBottom w:val="0"/>
          <w:divBdr>
            <w:top w:val="none" w:sz="0" w:space="0" w:color="auto"/>
            <w:left w:val="none" w:sz="0" w:space="0" w:color="auto"/>
            <w:bottom w:val="none" w:sz="0" w:space="0" w:color="auto"/>
            <w:right w:val="none" w:sz="0" w:space="0" w:color="auto"/>
          </w:divBdr>
        </w:div>
        <w:div w:id="716779741">
          <w:marLeft w:val="0"/>
          <w:marRight w:val="0"/>
          <w:marTop w:val="0"/>
          <w:marBottom w:val="0"/>
          <w:divBdr>
            <w:top w:val="none" w:sz="0" w:space="0" w:color="auto"/>
            <w:left w:val="none" w:sz="0" w:space="0" w:color="auto"/>
            <w:bottom w:val="none" w:sz="0" w:space="0" w:color="auto"/>
            <w:right w:val="none" w:sz="0" w:space="0" w:color="auto"/>
          </w:divBdr>
        </w:div>
        <w:div w:id="716779747">
          <w:marLeft w:val="0"/>
          <w:marRight w:val="0"/>
          <w:marTop w:val="0"/>
          <w:marBottom w:val="0"/>
          <w:divBdr>
            <w:top w:val="none" w:sz="0" w:space="0" w:color="auto"/>
            <w:left w:val="none" w:sz="0" w:space="0" w:color="auto"/>
            <w:bottom w:val="none" w:sz="0" w:space="0" w:color="auto"/>
            <w:right w:val="none" w:sz="0" w:space="0" w:color="auto"/>
          </w:divBdr>
        </w:div>
        <w:div w:id="716779749">
          <w:marLeft w:val="0"/>
          <w:marRight w:val="0"/>
          <w:marTop w:val="0"/>
          <w:marBottom w:val="0"/>
          <w:divBdr>
            <w:top w:val="none" w:sz="0" w:space="0" w:color="auto"/>
            <w:left w:val="none" w:sz="0" w:space="0" w:color="auto"/>
            <w:bottom w:val="none" w:sz="0" w:space="0" w:color="auto"/>
            <w:right w:val="none" w:sz="0" w:space="0" w:color="auto"/>
          </w:divBdr>
        </w:div>
        <w:div w:id="716779751">
          <w:marLeft w:val="0"/>
          <w:marRight w:val="0"/>
          <w:marTop w:val="0"/>
          <w:marBottom w:val="0"/>
          <w:divBdr>
            <w:top w:val="none" w:sz="0" w:space="0" w:color="auto"/>
            <w:left w:val="none" w:sz="0" w:space="0" w:color="auto"/>
            <w:bottom w:val="none" w:sz="0" w:space="0" w:color="auto"/>
            <w:right w:val="none" w:sz="0" w:space="0" w:color="auto"/>
          </w:divBdr>
        </w:div>
        <w:div w:id="716779753">
          <w:marLeft w:val="0"/>
          <w:marRight w:val="0"/>
          <w:marTop w:val="0"/>
          <w:marBottom w:val="0"/>
          <w:divBdr>
            <w:top w:val="none" w:sz="0" w:space="0" w:color="auto"/>
            <w:left w:val="none" w:sz="0" w:space="0" w:color="auto"/>
            <w:bottom w:val="none" w:sz="0" w:space="0" w:color="auto"/>
            <w:right w:val="none" w:sz="0" w:space="0" w:color="auto"/>
          </w:divBdr>
        </w:div>
        <w:div w:id="716779757">
          <w:marLeft w:val="0"/>
          <w:marRight w:val="0"/>
          <w:marTop w:val="0"/>
          <w:marBottom w:val="0"/>
          <w:divBdr>
            <w:top w:val="none" w:sz="0" w:space="0" w:color="auto"/>
            <w:left w:val="none" w:sz="0" w:space="0" w:color="auto"/>
            <w:bottom w:val="none" w:sz="0" w:space="0" w:color="auto"/>
            <w:right w:val="none" w:sz="0" w:space="0" w:color="auto"/>
          </w:divBdr>
        </w:div>
        <w:div w:id="716779759">
          <w:marLeft w:val="0"/>
          <w:marRight w:val="0"/>
          <w:marTop w:val="0"/>
          <w:marBottom w:val="0"/>
          <w:divBdr>
            <w:top w:val="none" w:sz="0" w:space="0" w:color="auto"/>
            <w:left w:val="none" w:sz="0" w:space="0" w:color="auto"/>
            <w:bottom w:val="none" w:sz="0" w:space="0" w:color="auto"/>
            <w:right w:val="none" w:sz="0" w:space="0" w:color="auto"/>
          </w:divBdr>
        </w:div>
        <w:div w:id="716779760">
          <w:marLeft w:val="0"/>
          <w:marRight w:val="0"/>
          <w:marTop w:val="0"/>
          <w:marBottom w:val="0"/>
          <w:divBdr>
            <w:top w:val="none" w:sz="0" w:space="0" w:color="auto"/>
            <w:left w:val="none" w:sz="0" w:space="0" w:color="auto"/>
            <w:bottom w:val="none" w:sz="0" w:space="0" w:color="auto"/>
            <w:right w:val="none" w:sz="0" w:space="0" w:color="auto"/>
          </w:divBdr>
        </w:div>
        <w:div w:id="716779762">
          <w:marLeft w:val="0"/>
          <w:marRight w:val="0"/>
          <w:marTop w:val="0"/>
          <w:marBottom w:val="0"/>
          <w:divBdr>
            <w:top w:val="none" w:sz="0" w:space="0" w:color="auto"/>
            <w:left w:val="none" w:sz="0" w:space="0" w:color="auto"/>
            <w:bottom w:val="none" w:sz="0" w:space="0" w:color="auto"/>
            <w:right w:val="none" w:sz="0" w:space="0" w:color="auto"/>
          </w:divBdr>
        </w:div>
        <w:div w:id="716779764">
          <w:marLeft w:val="0"/>
          <w:marRight w:val="0"/>
          <w:marTop w:val="0"/>
          <w:marBottom w:val="0"/>
          <w:divBdr>
            <w:top w:val="none" w:sz="0" w:space="0" w:color="auto"/>
            <w:left w:val="none" w:sz="0" w:space="0" w:color="auto"/>
            <w:bottom w:val="none" w:sz="0" w:space="0" w:color="auto"/>
            <w:right w:val="none" w:sz="0" w:space="0" w:color="auto"/>
          </w:divBdr>
        </w:div>
        <w:div w:id="716779765">
          <w:marLeft w:val="0"/>
          <w:marRight w:val="0"/>
          <w:marTop w:val="0"/>
          <w:marBottom w:val="0"/>
          <w:divBdr>
            <w:top w:val="none" w:sz="0" w:space="0" w:color="auto"/>
            <w:left w:val="none" w:sz="0" w:space="0" w:color="auto"/>
            <w:bottom w:val="none" w:sz="0" w:space="0" w:color="auto"/>
            <w:right w:val="none" w:sz="0" w:space="0" w:color="auto"/>
          </w:divBdr>
        </w:div>
        <w:div w:id="716779767">
          <w:marLeft w:val="0"/>
          <w:marRight w:val="0"/>
          <w:marTop w:val="0"/>
          <w:marBottom w:val="0"/>
          <w:divBdr>
            <w:top w:val="none" w:sz="0" w:space="0" w:color="auto"/>
            <w:left w:val="none" w:sz="0" w:space="0" w:color="auto"/>
            <w:bottom w:val="none" w:sz="0" w:space="0" w:color="auto"/>
            <w:right w:val="none" w:sz="0" w:space="0" w:color="auto"/>
          </w:divBdr>
        </w:div>
        <w:div w:id="716779768">
          <w:marLeft w:val="0"/>
          <w:marRight w:val="0"/>
          <w:marTop w:val="0"/>
          <w:marBottom w:val="0"/>
          <w:divBdr>
            <w:top w:val="none" w:sz="0" w:space="0" w:color="auto"/>
            <w:left w:val="none" w:sz="0" w:space="0" w:color="auto"/>
            <w:bottom w:val="none" w:sz="0" w:space="0" w:color="auto"/>
            <w:right w:val="none" w:sz="0" w:space="0" w:color="auto"/>
          </w:divBdr>
        </w:div>
        <w:div w:id="716779773">
          <w:marLeft w:val="0"/>
          <w:marRight w:val="0"/>
          <w:marTop w:val="0"/>
          <w:marBottom w:val="0"/>
          <w:divBdr>
            <w:top w:val="none" w:sz="0" w:space="0" w:color="auto"/>
            <w:left w:val="none" w:sz="0" w:space="0" w:color="auto"/>
            <w:bottom w:val="none" w:sz="0" w:space="0" w:color="auto"/>
            <w:right w:val="none" w:sz="0" w:space="0" w:color="auto"/>
          </w:divBdr>
        </w:div>
        <w:div w:id="716779774">
          <w:marLeft w:val="0"/>
          <w:marRight w:val="0"/>
          <w:marTop w:val="0"/>
          <w:marBottom w:val="0"/>
          <w:divBdr>
            <w:top w:val="none" w:sz="0" w:space="0" w:color="auto"/>
            <w:left w:val="none" w:sz="0" w:space="0" w:color="auto"/>
            <w:bottom w:val="none" w:sz="0" w:space="0" w:color="auto"/>
            <w:right w:val="none" w:sz="0" w:space="0" w:color="auto"/>
          </w:divBdr>
        </w:div>
        <w:div w:id="716779777">
          <w:marLeft w:val="0"/>
          <w:marRight w:val="0"/>
          <w:marTop w:val="0"/>
          <w:marBottom w:val="0"/>
          <w:divBdr>
            <w:top w:val="none" w:sz="0" w:space="0" w:color="auto"/>
            <w:left w:val="none" w:sz="0" w:space="0" w:color="auto"/>
            <w:bottom w:val="none" w:sz="0" w:space="0" w:color="auto"/>
            <w:right w:val="none" w:sz="0" w:space="0" w:color="auto"/>
          </w:divBdr>
        </w:div>
        <w:div w:id="716779783">
          <w:marLeft w:val="0"/>
          <w:marRight w:val="0"/>
          <w:marTop w:val="0"/>
          <w:marBottom w:val="0"/>
          <w:divBdr>
            <w:top w:val="none" w:sz="0" w:space="0" w:color="auto"/>
            <w:left w:val="none" w:sz="0" w:space="0" w:color="auto"/>
            <w:bottom w:val="none" w:sz="0" w:space="0" w:color="auto"/>
            <w:right w:val="none" w:sz="0" w:space="0" w:color="auto"/>
          </w:divBdr>
        </w:div>
        <w:div w:id="716779784">
          <w:marLeft w:val="0"/>
          <w:marRight w:val="0"/>
          <w:marTop w:val="0"/>
          <w:marBottom w:val="0"/>
          <w:divBdr>
            <w:top w:val="none" w:sz="0" w:space="0" w:color="auto"/>
            <w:left w:val="none" w:sz="0" w:space="0" w:color="auto"/>
            <w:bottom w:val="none" w:sz="0" w:space="0" w:color="auto"/>
            <w:right w:val="none" w:sz="0" w:space="0" w:color="auto"/>
          </w:divBdr>
        </w:div>
        <w:div w:id="716779788">
          <w:marLeft w:val="0"/>
          <w:marRight w:val="0"/>
          <w:marTop w:val="0"/>
          <w:marBottom w:val="0"/>
          <w:divBdr>
            <w:top w:val="none" w:sz="0" w:space="0" w:color="auto"/>
            <w:left w:val="none" w:sz="0" w:space="0" w:color="auto"/>
            <w:bottom w:val="none" w:sz="0" w:space="0" w:color="auto"/>
            <w:right w:val="none" w:sz="0" w:space="0" w:color="auto"/>
          </w:divBdr>
        </w:div>
        <w:div w:id="716779795">
          <w:marLeft w:val="0"/>
          <w:marRight w:val="0"/>
          <w:marTop w:val="0"/>
          <w:marBottom w:val="0"/>
          <w:divBdr>
            <w:top w:val="none" w:sz="0" w:space="0" w:color="auto"/>
            <w:left w:val="none" w:sz="0" w:space="0" w:color="auto"/>
            <w:bottom w:val="none" w:sz="0" w:space="0" w:color="auto"/>
            <w:right w:val="none" w:sz="0" w:space="0" w:color="auto"/>
          </w:divBdr>
        </w:div>
        <w:div w:id="716779796">
          <w:marLeft w:val="0"/>
          <w:marRight w:val="0"/>
          <w:marTop w:val="0"/>
          <w:marBottom w:val="0"/>
          <w:divBdr>
            <w:top w:val="none" w:sz="0" w:space="0" w:color="auto"/>
            <w:left w:val="none" w:sz="0" w:space="0" w:color="auto"/>
            <w:bottom w:val="none" w:sz="0" w:space="0" w:color="auto"/>
            <w:right w:val="none" w:sz="0" w:space="0" w:color="auto"/>
          </w:divBdr>
        </w:div>
        <w:div w:id="716779797">
          <w:marLeft w:val="0"/>
          <w:marRight w:val="0"/>
          <w:marTop w:val="0"/>
          <w:marBottom w:val="0"/>
          <w:divBdr>
            <w:top w:val="none" w:sz="0" w:space="0" w:color="auto"/>
            <w:left w:val="none" w:sz="0" w:space="0" w:color="auto"/>
            <w:bottom w:val="none" w:sz="0" w:space="0" w:color="auto"/>
            <w:right w:val="none" w:sz="0" w:space="0" w:color="auto"/>
          </w:divBdr>
        </w:div>
        <w:div w:id="716779801">
          <w:marLeft w:val="0"/>
          <w:marRight w:val="0"/>
          <w:marTop w:val="0"/>
          <w:marBottom w:val="0"/>
          <w:divBdr>
            <w:top w:val="none" w:sz="0" w:space="0" w:color="auto"/>
            <w:left w:val="none" w:sz="0" w:space="0" w:color="auto"/>
            <w:bottom w:val="none" w:sz="0" w:space="0" w:color="auto"/>
            <w:right w:val="none" w:sz="0" w:space="0" w:color="auto"/>
          </w:divBdr>
        </w:div>
        <w:div w:id="716779802">
          <w:marLeft w:val="0"/>
          <w:marRight w:val="0"/>
          <w:marTop w:val="0"/>
          <w:marBottom w:val="0"/>
          <w:divBdr>
            <w:top w:val="none" w:sz="0" w:space="0" w:color="auto"/>
            <w:left w:val="none" w:sz="0" w:space="0" w:color="auto"/>
            <w:bottom w:val="none" w:sz="0" w:space="0" w:color="auto"/>
            <w:right w:val="none" w:sz="0" w:space="0" w:color="auto"/>
          </w:divBdr>
        </w:div>
        <w:div w:id="716779803">
          <w:marLeft w:val="0"/>
          <w:marRight w:val="0"/>
          <w:marTop w:val="0"/>
          <w:marBottom w:val="0"/>
          <w:divBdr>
            <w:top w:val="none" w:sz="0" w:space="0" w:color="auto"/>
            <w:left w:val="none" w:sz="0" w:space="0" w:color="auto"/>
            <w:bottom w:val="none" w:sz="0" w:space="0" w:color="auto"/>
            <w:right w:val="none" w:sz="0" w:space="0" w:color="auto"/>
          </w:divBdr>
        </w:div>
        <w:div w:id="716779806">
          <w:marLeft w:val="0"/>
          <w:marRight w:val="0"/>
          <w:marTop w:val="0"/>
          <w:marBottom w:val="0"/>
          <w:divBdr>
            <w:top w:val="none" w:sz="0" w:space="0" w:color="auto"/>
            <w:left w:val="none" w:sz="0" w:space="0" w:color="auto"/>
            <w:bottom w:val="none" w:sz="0" w:space="0" w:color="auto"/>
            <w:right w:val="none" w:sz="0" w:space="0" w:color="auto"/>
          </w:divBdr>
        </w:div>
        <w:div w:id="716779808">
          <w:marLeft w:val="0"/>
          <w:marRight w:val="0"/>
          <w:marTop w:val="0"/>
          <w:marBottom w:val="0"/>
          <w:divBdr>
            <w:top w:val="none" w:sz="0" w:space="0" w:color="auto"/>
            <w:left w:val="none" w:sz="0" w:space="0" w:color="auto"/>
            <w:bottom w:val="none" w:sz="0" w:space="0" w:color="auto"/>
            <w:right w:val="none" w:sz="0" w:space="0" w:color="auto"/>
          </w:divBdr>
        </w:div>
        <w:div w:id="716779810">
          <w:marLeft w:val="0"/>
          <w:marRight w:val="0"/>
          <w:marTop w:val="0"/>
          <w:marBottom w:val="0"/>
          <w:divBdr>
            <w:top w:val="none" w:sz="0" w:space="0" w:color="auto"/>
            <w:left w:val="none" w:sz="0" w:space="0" w:color="auto"/>
            <w:bottom w:val="none" w:sz="0" w:space="0" w:color="auto"/>
            <w:right w:val="none" w:sz="0" w:space="0" w:color="auto"/>
          </w:divBdr>
        </w:div>
        <w:div w:id="716779812">
          <w:marLeft w:val="0"/>
          <w:marRight w:val="0"/>
          <w:marTop w:val="0"/>
          <w:marBottom w:val="0"/>
          <w:divBdr>
            <w:top w:val="none" w:sz="0" w:space="0" w:color="auto"/>
            <w:left w:val="none" w:sz="0" w:space="0" w:color="auto"/>
            <w:bottom w:val="none" w:sz="0" w:space="0" w:color="auto"/>
            <w:right w:val="none" w:sz="0" w:space="0" w:color="auto"/>
          </w:divBdr>
        </w:div>
        <w:div w:id="716779813">
          <w:marLeft w:val="0"/>
          <w:marRight w:val="0"/>
          <w:marTop w:val="0"/>
          <w:marBottom w:val="0"/>
          <w:divBdr>
            <w:top w:val="none" w:sz="0" w:space="0" w:color="auto"/>
            <w:left w:val="none" w:sz="0" w:space="0" w:color="auto"/>
            <w:bottom w:val="none" w:sz="0" w:space="0" w:color="auto"/>
            <w:right w:val="none" w:sz="0" w:space="0" w:color="auto"/>
          </w:divBdr>
        </w:div>
        <w:div w:id="716779816">
          <w:marLeft w:val="0"/>
          <w:marRight w:val="0"/>
          <w:marTop w:val="0"/>
          <w:marBottom w:val="0"/>
          <w:divBdr>
            <w:top w:val="none" w:sz="0" w:space="0" w:color="auto"/>
            <w:left w:val="none" w:sz="0" w:space="0" w:color="auto"/>
            <w:bottom w:val="none" w:sz="0" w:space="0" w:color="auto"/>
            <w:right w:val="none" w:sz="0" w:space="0" w:color="auto"/>
          </w:divBdr>
        </w:div>
        <w:div w:id="716779825">
          <w:marLeft w:val="0"/>
          <w:marRight w:val="0"/>
          <w:marTop w:val="0"/>
          <w:marBottom w:val="0"/>
          <w:divBdr>
            <w:top w:val="none" w:sz="0" w:space="0" w:color="auto"/>
            <w:left w:val="none" w:sz="0" w:space="0" w:color="auto"/>
            <w:bottom w:val="none" w:sz="0" w:space="0" w:color="auto"/>
            <w:right w:val="none" w:sz="0" w:space="0" w:color="auto"/>
          </w:divBdr>
        </w:div>
        <w:div w:id="716779827">
          <w:marLeft w:val="0"/>
          <w:marRight w:val="0"/>
          <w:marTop w:val="0"/>
          <w:marBottom w:val="0"/>
          <w:divBdr>
            <w:top w:val="none" w:sz="0" w:space="0" w:color="auto"/>
            <w:left w:val="none" w:sz="0" w:space="0" w:color="auto"/>
            <w:bottom w:val="none" w:sz="0" w:space="0" w:color="auto"/>
            <w:right w:val="none" w:sz="0" w:space="0" w:color="auto"/>
          </w:divBdr>
        </w:div>
        <w:div w:id="716779832">
          <w:marLeft w:val="0"/>
          <w:marRight w:val="0"/>
          <w:marTop w:val="0"/>
          <w:marBottom w:val="0"/>
          <w:divBdr>
            <w:top w:val="none" w:sz="0" w:space="0" w:color="auto"/>
            <w:left w:val="none" w:sz="0" w:space="0" w:color="auto"/>
            <w:bottom w:val="none" w:sz="0" w:space="0" w:color="auto"/>
            <w:right w:val="none" w:sz="0" w:space="0" w:color="auto"/>
          </w:divBdr>
        </w:div>
        <w:div w:id="716779835">
          <w:marLeft w:val="0"/>
          <w:marRight w:val="0"/>
          <w:marTop w:val="0"/>
          <w:marBottom w:val="0"/>
          <w:divBdr>
            <w:top w:val="none" w:sz="0" w:space="0" w:color="auto"/>
            <w:left w:val="none" w:sz="0" w:space="0" w:color="auto"/>
            <w:bottom w:val="none" w:sz="0" w:space="0" w:color="auto"/>
            <w:right w:val="none" w:sz="0" w:space="0" w:color="auto"/>
          </w:divBdr>
        </w:div>
        <w:div w:id="716779837">
          <w:marLeft w:val="0"/>
          <w:marRight w:val="0"/>
          <w:marTop w:val="0"/>
          <w:marBottom w:val="0"/>
          <w:divBdr>
            <w:top w:val="none" w:sz="0" w:space="0" w:color="auto"/>
            <w:left w:val="none" w:sz="0" w:space="0" w:color="auto"/>
            <w:bottom w:val="none" w:sz="0" w:space="0" w:color="auto"/>
            <w:right w:val="none" w:sz="0" w:space="0" w:color="auto"/>
          </w:divBdr>
        </w:div>
        <w:div w:id="716779838">
          <w:marLeft w:val="0"/>
          <w:marRight w:val="0"/>
          <w:marTop w:val="0"/>
          <w:marBottom w:val="0"/>
          <w:divBdr>
            <w:top w:val="none" w:sz="0" w:space="0" w:color="auto"/>
            <w:left w:val="none" w:sz="0" w:space="0" w:color="auto"/>
            <w:bottom w:val="none" w:sz="0" w:space="0" w:color="auto"/>
            <w:right w:val="none" w:sz="0" w:space="0" w:color="auto"/>
          </w:divBdr>
        </w:div>
        <w:div w:id="716779841">
          <w:marLeft w:val="0"/>
          <w:marRight w:val="0"/>
          <w:marTop w:val="0"/>
          <w:marBottom w:val="0"/>
          <w:divBdr>
            <w:top w:val="none" w:sz="0" w:space="0" w:color="auto"/>
            <w:left w:val="none" w:sz="0" w:space="0" w:color="auto"/>
            <w:bottom w:val="none" w:sz="0" w:space="0" w:color="auto"/>
            <w:right w:val="none" w:sz="0" w:space="0" w:color="auto"/>
          </w:divBdr>
        </w:div>
        <w:div w:id="716779842">
          <w:marLeft w:val="0"/>
          <w:marRight w:val="0"/>
          <w:marTop w:val="0"/>
          <w:marBottom w:val="0"/>
          <w:divBdr>
            <w:top w:val="none" w:sz="0" w:space="0" w:color="auto"/>
            <w:left w:val="none" w:sz="0" w:space="0" w:color="auto"/>
            <w:bottom w:val="none" w:sz="0" w:space="0" w:color="auto"/>
            <w:right w:val="none" w:sz="0" w:space="0" w:color="auto"/>
          </w:divBdr>
        </w:div>
        <w:div w:id="716779846">
          <w:marLeft w:val="0"/>
          <w:marRight w:val="0"/>
          <w:marTop w:val="0"/>
          <w:marBottom w:val="0"/>
          <w:divBdr>
            <w:top w:val="none" w:sz="0" w:space="0" w:color="auto"/>
            <w:left w:val="none" w:sz="0" w:space="0" w:color="auto"/>
            <w:bottom w:val="none" w:sz="0" w:space="0" w:color="auto"/>
            <w:right w:val="none" w:sz="0" w:space="0" w:color="auto"/>
          </w:divBdr>
        </w:div>
      </w:divsChild>
    </w:div>
    <w:div w:id="716779790">
      <w:marLeft w:val="0"/>
      <w:marRight w:val="0"/>
      <w:marTop w:val="0"/>
      <w:marBottom w:val="0"/>
      <w:divBdr>
        <w:top w:val="none" w:sz="0" w:space="0" w:color="auto"/>
        <w:left w:val="none" w:sz="0" w:space="0" w:color="auto"/>
        <w:bottom w:val="none" w:sz="0" w:space="0" w:color="auto"/>
        <w:right w:val="none" w:sz="0" w:space="0" w:color="auto"/>
      </w:divBdr>
    </w:div>
    <w:div w:id="716779793">
      <w:marLeft w:val="0"/>
      <w:marRight w:val="0"/>
      <w:marTop w:val="0"/>
      <w:marBottom w:val="0"/>
      <w:divBdr>
        <w:top w:val="none" w:sz="0" w:space="0" w:color="auto"/>
        <w:left w:val="none" w:sz="0" w:space="0" w:color="auto"/>
        <w:bottom w:val="none" w:sz="0" w:space="0" w:color="auto"/>
        <w:right w:val="none" w:sz="0" w:space="0" w:color="auto"/>
      </w:divBdr>
    </w:div>
    <w:div w:id="716779799">
      <w:marLeft w:val="0"/>
      <w:marRight w:val="0"/>
      <w:marTop w:val="0"/>
      <w:marBottom w:val="0"/>
      <w:divBdr>
        <w:top w:val="none" w:sz="0" w:space="0" w:color="auto"/>
        <w:left w:val="none" w:sz="0" w:space="0" w:color="auto"/>
        <w:bottom w:val="none" w:sz="0" w:space="0" w:color="auto"/>
        <w:right w:val="none" w:sz="0" w:space="0" w:color="auto"/>
      </w:divBdr>
    </w:div>
    <w:div w:id="716779804">
      <w:marLeft w:val="0"/>
      <w:marRight w:val="0"/>
      <w:marTop w:val="0"/>
      <w:marBottom w:val="0"/>
      <w:divBdr>
        <w:top w:val="none" w:sz="0" w:space="0" w:color="auto"/>
        <w:left w:val="none" w:sz="0" w:space="0" w:color="auto"/>
        <w:bottom w:val="none" w:sz="0" w:space="0" w:color="auto"/>
        <w:right w:val="none" w:sz="0" w:space="0" w:color="auto"/>
      </w:divBdr>
    </w:div>
    <w:div w:id="716779814">
      <w:marLeft w:val="0"/>
      <w:marRight w:val="0"/>
      <w:marTop w:val="0"/>
      <w:marBottom w:val="0"/>
      <w:divBdr>
        <w:top w:val="none" w:sz="0" w:space="0" w:color="auto"/>
        <w:left w:val="none" w:sz="0" w:space="0" w:color="auto"/>
        <w:bottom w:val="none" w:sz="0" w:space="0" w:color="auto"/>
        <w:right w:val="none" w:sz="0" w:space="0" w:color="auto"/>
      </w:divBdr>
    </w:div>
    <w:div w:id="716779817">
      <w:marLeft w:val="0"/>
      <w:marRight w:val="0"/>
      <w:marTop w:val="0"/>
      <w:marBottom w:val="0"/>
      <w:divBdr>
        <w:top w:val="none" w:sz="0" w:space="0" w:color="auto"/>
        <w:left w:val="none" w:sz="0" w:space="0" w:color="auto"/>
        <w:bottom w:val="none" w:sz="0" w:space="0" w:color="auto"/>
        <w:right w:val="none" w:sz="0" w:space="0" w:color="auto"/>
      </w:divBdr>
    </w:div>
    <w:div w:id="716779818">
      <w:marLeft w:val="0"/>
      <w:marRight w:val="0"/>
      <w:marTop w:val="0"/>
      <w:marBottom w:val="0"/>
      <w:divBdr>
        <w:top w:val="none" w:sz="0" w:space="0" w:color="auto"/>
        <w:left w:val="none" w:sz="0" w:space="0" w:color="auto"/>
        <w:bottom w:val="none" w:sz="0" w:space="0" w:color="auto"/>
        <w:right w:val="none" w:sz="0" w:space="0" w:color="auto"/>
      </w:divBdr>
    </w:div>
    <w:div w:id="716779819">
      <w:marLeft w:val="0"/>
      <w:marRight w:val="0"/>
      <w:marTop w:val="0"/>
      <w:marBottom w:val="0"/>
      <w:divBdr>
        <w:top w:val="none" w:sz="0" w:space="0" w:color="auto"/>
        <w:left w:val="none" w:sz="0" w:space="0" w:color="auto"/>
        <w:bottom w:val="none" w:sz="0" w:space="0" w:color="auto"/>
        <w:right w:val="none" w:sz="0" w:space="0" w:color="auto"/>
      </w:divBdr>
      <w:divsChild>
        <w:div w:id="716779708">
          <w:marLeft w:val="0"/>
          <w:marRight w:val="0"/>
          <w:marTop w:val="0"/>
          <w:marBottom w:val="0"/>
          <w:divBdr>
            <w:top w:val="none" w:sz="0" w:space="0" w:color="auto"/>
            <w:left w:val="none" w:sz="0" w:space="0" w:color="auto"/>
            <w:bottom w:val="none" w:sz="0" w:space="0" w:color="auto"/>
            <w:right w:val="none" w:sz="0" w:space="0" w:color="auto"/>
          </w:divBdr>
        </w:div>
        <w:div w:id="716779716">
          <w:marLeft w:val="0"/>
          <w:marRight w:val="0"/>
          <w:marTop w:val="0"/>
          <w:marBottom w:val="0"/>
          <w:divBdr>
            <w:top w:val="none" w:sz="0" w:space="0" w:color="auto"/>
            <w:left w:val="none" w:sz="0" w:space="0" w:color="auto"/>
            <w:bottom w:val="none" w:sz="0" w:space="0" w:color="auto"/>
            <w:right w:val="none" w:sz="0" w:space="0" w:color="auto"/>
          </w:divBdr>
        </w:div>
        <w:div w:id="716779730">
          <w:marLeft w:val="0"/>
          <w:marRight w:val="0"/>
          <w:marTop w:val="0"/>
          <w:marBottom w:val="0"/>
          <w:divBdr>
            <w:top w:val="none" w:sz="0" w:space="0" w:color="auto"/>
            <w:left w:val="none" w:sz="0" w:space="0" w:color="auto"/>
            <w:bottom w:val="none" w:sz="0" w:space="0" w:color="auto"/>
            <w:right w:val="none" w:sz="0" w:space="0" w:color="auto"/>
          </w:divBdr>
        </w:div>
      </w:divsChild>
    </w:div>
    <w:div w:id="716779820">
      <w:marLeft w:val="0"/>
      <w:marRight w:val="0"/>
      <w:marTop w:val="0"/>
      <w:marBottom w:val="0"/>
      <w:divBdr>
        <w:top w:val="none" w:sz="0" w:space="0" w:color="auto"/>
        <w:left w:val="none" w:sz="0" w:space="0" w:color="auto"/>
        <w:bottom w:val="none" w:sz="0" w:space="0" w:color="auto"/>
        <w:right w:val="none" w:sz="0" w:space="0" w:color="auto"/>
      </w:divBdr>
    </w:div>
    <w:div w:id="716779822">
      <w:marLeft w:val="0"/>
      <w:marRight w:val="0"/>
      <w:marTop w:val="0"/>
      <w:marBottom w:val="0"/>
      <w:divBdr>
        <w:top w:val="none" w:sz="0" w:space="0" w:color="auto"/>
        <w:left w:val="none" w:sz="0" w:space="0" w:color="auto"/>
        <w:bottom w:val="none" w:sz="0" w:space="0" w:color="auto"/>
        <w:right w:val="none" w:sz="0" w:space="0" w:color="auto"/>
      </w:divBdr>
      <w:divsChild>
        <w:div w:id="716779798">
          <w:marLeft w:val="0"/>
          <w:marRight w:val="0"/>
          <w:marTop w:val="0"/>
          <w:marBottom w:val="0"/>
          <w:divBdr>
            <w:top w:val="none" w:sz="0" w:space="0" w:color="auto"/>
            <w:left w:val="none" w:sz="0" w:space="0" w:color="auto"/>
            <w:bottom w:val="none" w:sz="0" w:space="0" w:color="auto"/>
            <w:right w:val="none" w:sz="0" w:space="0" w:color="auto"/>
          </w:divBdr>
        </w:div>
        <w:div w:id="716779826">
          <w:marLeft w:val="0"/>
          <w:marRight w:val="0"/>
          <w:marTop w:val="0"/>
          <w:marBottom w:val="0"/>
          <w:divBdr>
            <w:top w:val="none" w:sz="0" w:space="0" w:color="auto"/>
            <w:left w:val="none" w:sz="0" w:space="0" w:color="auto"/>
            <w:bottom w:val="none" w:sz="0" w:space="0" w:color="auto"/>
            <w:right w:val="none" w:sz="0" w:space="0" w:color="auto"/>
          </w:divBdr>
          <w:divsChild>
            <w:div w:id="716779787">
              <w:marLeft w:val="0"/>
              <w:marRight w:val="0"/>
              <w:marTop w:val="0"/>
              <w:marBottom w:val="0"/>
              <w:divBdr>
                <w:top w:val="none" w:sz="0" w:space="0" w:color="auto"/>
                <w:left w:val="none" w:sz="0" w:space="0" w:color="auto"/>
                <w:bottom w:val="none" w:sz="0" w:space="0" w:color="auto"/>
                <w:right w:val="none" w:sz="0" w:space="0" w:color="auto"/>
              </w:divBdr>
              <w:divsChild>
                <w:div w:id="716779701">
                  <w:marLeft w:val="0"/>
                  <w:marRight w:val="0"/>
                  <w:marTop w:val="0"/>
                  <w:marBottom w:val="0"/>
                  <w:divBdr>
                    <w:top w:val="none" w:sz="0" w:space="0" w:color="auto"/>
                    <w:left w:val="none" w:sz="0" w:space="0" w:color="auto"/>
                    <w:bottom w:val="none" w:sz="0" w:space="0" w:color="auto"/>
                    <w:right w:val="none" w:sz="0" w:space="0" w:color="auto"/>
                  </w:divBdr>
                </w:div>
                <w:div w:id="716779719">
                  <w:marLeft w:val="0"/>
                  <w:marRight w:val="0"/>
                  <w:marTop w:val="0"/>
                  <w:marBottom w:val="0"/>
                  <w:divBdr>
                    <w:top w:val="none" w:sz="0" w:space="0" w:color="auto"/>
                    <w:left w:val="none" w:sz="0" w:space="0" w:color="auto"/>
                    <w:bottom w:val="none" w:sz="0" w:space="0" w:color="auto"/>
                    <w:right w:val="none" w:sz="0" w:space="0" w:color="auto"/>
                  </w:divBdr>
                </w:div>
                <w:div w:id="716779726">
                  <w:marLeft w:val="0"/>
                  <w:marRight w:val="0"/>
                  <w:marTop w:val="0"/>
                  <w:marBottom w:val="0"/>
                  <w:divBdr>
                    <w:top w:val="none" w:sz="0" w:space="0" w:color="auto"/>
                    <w:left w:val="none" w:sz="0" w:space="0" w:color="auto"/>
                    <w:bottom w:val="none" w:sz="0" w:space="0" w:color="auto"/>
                    <w:right w:val="none" w:sz="0" w:space="0" w:color="auto"/>
                  </w:divBdr>
                </w:div>
                <w:div w:id="716779735">
                  <w:marLeft w:val="0"/>
                  <w:marRight w:val="0"/>
                  <w:marTop w:val="0"/>
                  <w:marBottom w:val="0"/>
                  <w:divBdr>
                    <w:top w:val="none" w:sz="0" w:space="0" w:color="auto"/>
                    <w:left w:val="none" w:sz="0" w:space="0" w:color="auto"/>
                    <w:bottom w:val="none" w:sz="0" w:space="0" w:color="auto"/>
                    <w:right w:val="none" w:sz="0" w:space="0" w:color="auto"/>
                  </w:divBdr>
                </w:div>
                <w:div w:id="716779748">
                  <w:marLeft w:val="0"/>
                  <w:marRight w:val="0"/>
                  <w:marTop w:val="0"/>
                  <w:marBottom w:val="0"/>
                  <w:divBdr>
                    <w:top w:val="none" w:sz="0" w:space="0" w:color="auto"/>
                    <w:left w:val="none" w:sz="0" w:space="0" w:color="auto"/>
                    <w:bottom w:val="none" w:sz="0" w:space="0" w:color="auto"/>
                    <w:right w:val="none" w:sz="0" w:space="0" w:color="auto"/>
                  </w:divBdr>
                </w:div>
                <w:div w:id="716779807">
                  <w:marLeft w:val="0"/>
                  <w:marRight w:val="0"/>
                  <w:marTop w:val="0"/>
                  <w:marBottom w:val="0"/>
                  <w:divBdr>
                    <w:top w:val="none" w:sz="0" w:space="0" w:color="auto"/>
                    <w:left w:val="none" w:sz="0" w:space="0" w:color="auto"/>
                    <w:bottom w:val="none" w:sz="0" w:space="0" w:color="auto"/>
                    <w:right w:val="none" w:sz="0" w:space="0" w:color="auto"/>
                  </w:divBdr>
                </w:div>
                <w:div w:id="71677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79831">
      <w:marLeft w:val="0"/>
      <w:marRight w:val="0"/>
      <w:marTop w:val="0"/>
      <w:marBottom w:val="0"/>
      <w:divBdr>
        <w:top w:val="none" w:sz="0" w:space="0" w:color="auto"/>
        <w:left w:val="none" w:sz="0" w:space="0" w:color="auto"/>
        <w:bottom w:val="none" w:sz="0" w:space="0" w:color="auto"/>
        <w:right w:val="none" w:sz="0" w:space="0" w:color="auto"/>
      </w:divBdr>
    </w:div>
    <w:div w:id="716779833">
      <w:marLeft w:val="0"/>
      <w:marRight w:val="0"/>
      <w:marTop w:val="0"/>
      <w:marBottom w:val="0"/>
      <w:divBdr>
        <w:top w:val="none" w:sz="0" w:space="0" w:color="auto"/>
        <w:left w:val="none" w:sz="0" w:space="0" w:color="auto"/>
        <w:bottom w:val="none" w:sz="0" w:space="0" w:color="auto"/>
        <w:right w:val="none" w:sz="0" w:space="0" w:color="auto"/>
      </w:divBdr>
    </w:div>
    <w:div w:id="716779840">
      <w:marLeft w:val="0"/>
      <w:marRight w:val="0"/>
      <w:marTop w:val="0"/>
      <w:marBottom w:val="0"/>
      <w:divBdr>
        <w:top w:val="none" w:sz="0" w:space="0" w:color="auto"/>
        <w:left w:val="none" w:sz="0" w:space="0" w:color="auto"/>
        <w:bottom w:val="none" w:sz="0" w:space="0" w:color="auto"/>
        <w:right w:val="none" w:sz="0" w:space="0" w:color="auto"/>
      </w:divBdr>
    </w:div>
    <w:div w:id="716779844">
      <w:marLeft w:val="0"/>
      <w:marRight w:val="0"/>
      <w:marTop w:val="0"/>
      <w:marBottom w:val="0"/>
      <w:divBdr>
        <w:top w:val="none" w:sz="0" w:space="0" w:color="auto"/>
        <w:left w:val="none" w:sz="0" w:space="0" w:color="auto"/>
        <w:bottom w:val="none" w:sz="0" w:space="0" w:color="auto"/>
        <w:right w:val="none" w:sz="0" w:space="0" w:color="auto"/>
      </w:divBdr>
      <w:divsChild>
        <w:div w:id="716779766">
          <w:marLeft w:val="0"/>
          <w:marRight w:val="0"/>
          <w:marTop w:val="0"/>
          <w:marBottom w:val="0"/>
          <w:divBdr>
            <w:top w:val="none" w:sz="0" w:space="0" w:color="auto"/>
            <w:left w:val="none" w:sz="0" w:space="0" w:color="auto"/>
            <w:bottom w:val="none" w:sz="0" w:space="0" w:color="auto"/>
            <w:right w:val="none" w:sz="0" w:space="0" w:color="auto"/>
          </w:divBdr>
        </w:div>
        <w:div w:id="716779834">
          <w:marLeft w:val="0"/>
          <w:marRight w:val="0"/>
          <w:marTop w:val="0"/>
          <w:marBottom w:val="0"/>
          <w:divBdr>
            <w:top w:val="none" w:sz="0" w:space="0" w:color="auto"/>
            <w:left w:val="none" w:sz="0" w:space="0" w:color="auto"/>
            <w:bottom w:val="none" w:sz="0" w:space="0" w:color="auto"/>
            <w:right w:val="none" w:sz="0" w:space="0" w:color="auto"/>
          </w:divBdr>
        </w:div>
        <w:div w:id="716779843">
          <w:marLeft w:val="0"/>
          <w:marRight w:val="0"/>
          <w:marTop w:val="0"/>
          <w:marBottom w:val="0"/>
          <w:divBdr>
            <w:top w:val="none" w:sz="0" w:space="0" w:color="auto"/>
            <w:left w:val="none" w:sz="0" w:space="0" w:color="auto"/>
            <w:bottom w:val="none" w:sz="0" w:space="0" w:color="auto"/>
            <w:right w:val="none" w:sz="0" w:space="0" w:color="auto"/>
          </w:divBdr>
        </w:div>
      </w:divsChild>
    </w:div>
    <w:div w:id="7167798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58194" TargetMode="External"/><Relationship Id="rId13" Type="http://schemas.openxmlformats.org/officeDocument/2006/relationships/hyperlink" Target="https://znanium.com/read?id=72919" TargetMode="External"/><Relationship Id="rId18" Type="http://schemas.openxmlformats.org/officeDocument/2006/relationships/hyperlink" Target="http://webofscience.com" TargetMode="External"/><Relationship Id="rId26"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s://scholar.google.ru/" TargetMode="External"/><Relationship Id="rId7" Type="http://schemas.openxmlformats.org/officeDocument/2006/relationships/image" Target="media/image3.png"/><Relationship Id="rId12" Type="http://schemas.openxmlformats.org/officeDocument/2006/relationships/hyperlink" Target="https://znanium.com/read?id=111233" TargetMode="External"/><Relationship Id="rId17" Type="http://schemas.openxmlformats.org/officeDocument/2006/relationships/hyperlink" Target="http://www.springer.com/references"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link.springer.com/"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211044" TargetMode="External"/><Relationship Id="rId24" Type="http://schemas.openxmlformats.org/officeDocument/2006/relationships/hyperlink" Target="http://ecsocman.hse.ru" TargetMode="External"/><Relationship Id="rId5" Type="http://schemas.openxmlformats.org/officeDocument/2006/relationships/image" Target="media/image1.jpeg"/><Relationship Id="rId15" Type="http://schemas.openxmlformats.org/officeDocument/2006/relationships/hyperlink" Target="http://window.edu.ru/" TargetMode="External"/><Relationship Id="rId23" Type="http://schemas.openxmlformats.org/officeDocument/2006/relationships/hyperlink" Target="https://uisrussia.msu.ru" TargetMode="External"/><Relationship Id="rId28" Type="http://schemas.openxmlformats.org/officeDocument/2006/relationships/theme" Target="theme/theme1.xml"/><Relationship Id="rId10" Type="http://schemas.openxmlformats.org/officeDocument/2006/relationships/hyperlink" Target="https://znanium.com/read?id=335580" TargetMode="External"/><Relationship Id="rId19"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hyperlink" Target="https://znanium.com/read?id=356163" TargetMode="External"/><Relationship Id="rId14" Type="http://schemas.openxmlformats.org/officeDocument/2006/relationships/hyperlink" Target="https://magtu.informsystema.ru/uploader/fileUpload?name=2549.pdf&amp;show=dcatalogues/1/1130351/2549.pdf&amp;view=true" TargetMode="External"/><Relationship Id="rId22" Type="http://schemas.openxmlformats.org/officeDocument/2006/relationships/hyperlink" Target="https://www.rsl.ru/ru/4readers/catalogu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42</Pages>
  <Words>11533</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Lera</cp:lastModifiedBy>
  <cp:revision>12</cp:revision>
  <cp:lastPrinted>2017-09-28T16:28:00Z</cp:lastPrinted>
  <dcterms:created xsi:type="dcterms:W3CDTF">2020-10-27T16:40:00Z</dcterms:created>
  <dcterms:modified xsi:type="dcterms:W3CDTF">2020-12-20T10:35:00Z</dcterms:modified>
</cp:coreProperties>
</file>