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122C58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CD5776">
        <w:rPr>
          <w:noProof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2.25pt;height:669pt;visibility:visible">
            <v:imagedata r:id="rId7" o:title=""/>
          </v:shape>
        </w:pict>
      </w: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pict>
          <v:shape id="Рисунок 2" o:spid="_x0000_s1026" type="#_x0000_t75" style="position:absolute;margin-left:0;margin-top:0;width:530.9pt;height:707.7pt;z-index:251658240;visibility:visible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17249C">
        <w:rPr>
          <w:lang w:val="en-US"/>
        </w:rPr>
        <w:pict>
          <v:shape id="_x0000_i1026" type="#_x0000_t75" style="width:447pt;height:631.5pt">
            <v:imagedata r:id="rId9" o:title=""/>
          </v:shape>
        </w:pict>
      </w: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Default="00732FE8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732FE8" w:rsidRPr="00903043" w:rsidRDefault="00732FE8" w:rsidP="006A411F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732FE8" w:rsidRPr="00534977" w:rsidRDefault="00732FE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«Основы профессиональной деятельности» – созда</w:t>
      </w:r>
      <w:r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</w:t>
      </w:r>
      <w:r w:rsidRPr="00534977">
        <w:rPr>
          <w:rStyle w:val="FontStyle51"/>
          <w:sz w:val="24"/>
          <w:szCs w:val="24"/>
        </w:rPr>
        <w:t>у</w:t>
      </w:r>
      <w:r w:rsidRPr="00534977">
        <w:rPr>
          <w:rStyle w:val="FontStyle51"/>
          <w:sz w:val="24"/>
          <w:szCs w:val="24"/>
        </w:rPr>
        <w:t xml:space="preserve">дентов </w:t>
      </w:r>
      <w:r>
        <w:rPr>
          <w:rStyle w:val="FontStyle51"/>
          <w:sz w:val="24"/>
          <w:szCs w:val="24"/>
        </w:rPr>
        <w:t>представления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>
        <w:rPr>
          <w:rStyle w:val="FontStyle51"/>
          <w:sz w:val="24"/>
          <w:szCs w:val="24"/>
        </w:rPr>
        <w:t xml:space="preserve">, знакомство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</w:t>
      </w:r>
      <w:r w:rsidRPr="00534977">
        <w:rPr>
          <w:rStyle w:val="FontStyle51"/>
          <w:sz w:val="24"/>
          <w:szCs w:val="24"/>
        </w:rPr>
        <w:t>и</w:t>
      </w:r>
      <w:r w:rsidRPr="00534977">
        <w:rPr>
          <w:rStyle w:val="FontStyle51"/>
          <w:sz w:val="24"/>
          <w:szCs w:val="24"/>
        </w:rPr>
        <w:t xml:space="preserve">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науки.</w:t>
      </w:r>
    </w:p>
    <w:p w:rsidR="00732FE8" w:rsidRPr="00534977" w:rsidRDefault="00732FE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732FE8" w:rsidRDefault="00732FE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экономике;</w:t>
      </w:r>
      <w:r w:rsidRPr="00534977">
        <w:rPr>
          <w:rStyle w:val="FontStyle51"/>
          <w:sz w:val="24"/>
          <w:szCs w:val="24"/>
        </w:rPr>
        <w:t xml:space="preserve"> </w:t>
      </w:r>
    </w:p>
    <w:p w:rsidR="00732FE8" w:rsidRDefault="00732FE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:rsidR="00732FE8" w:rsidRDefault="00732FE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732FE8" w:rsidRPr="00534977" w:rsidRDefault="00732FE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732FE8" w:rsidRPr="00767FA7" w:rsidRDefault="00732FE8" w:rsidP="009C35F8">
      <w:pPr>
        <w:ind w:firstLine="720"/>
        <w:rPr>
          <w:bCs/>
        </w:rPr>
      </w:pPr>
    </w:p>
    <w:p w:rsidR="00732FE8" w:rsidRPr="00774B83" w:rsidRDefault="00732FE8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732FE8" w:rsidRDefault="00732FE8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Pr="009C35F8">
        <w:rPr>
          <w:bCs/>
        </w:rPr>
        <w:t>Основы профессиональной деятельности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:rsidR="00732FE8" w:rsidRDefault="00732FE8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Pr="009C35F8">
        <w:rPr>
          <w:bCs/>
        </w:rPr>
        <w:t>Основы профессиональной деятельности</w:t>
      </w:r>
      <w:r>
        <w:t>»</w:t>
      </w:r>
      <w:r w:rsidRPr="00053134">
        <w:t xml:space="preserve"> базируется на освоении дисциплин</w:t>
      </w:r>
      <w:r>
        <w:t xml:space="preserve"> «Статистика», «Экономика организации».</w:t>
      </w:r>
    </w:p>
    <w:p w:rsidR="00732FE8" w:rsidRPr="00A8514D" w:rsidRDefault="00732FE8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«</w:t>
      </w:r>
      <w:r w:rsidRPr="009C35F8">
        <w:rPr>
          <w:rStyle w:val="FontStyle21"/>
          <w:sz w:val="24"/>
          <w:szCs w:val="24"/>
        </w:rPr>
        <w:t>Финансовый менеджмент</w:t>
      </w:r>
      <w:r>
        <w:rPr>
          <w:rStyle w:val="FontStyle21"/>
          <w:sz w:val="24"/>
          <w:szCs w:val="24"/>
        </w:rPr>
        <w:t>», «Бизнес-план», а также в процессе и подготовке отчетов по практикам и защите выпускной квалификационной работы в части экономического обоснования анализируемых явлений и процессов.</w:t>
      </w:r>
    </w:p>
    <w:p w:rsidR="00732FE8" w:rsidRDefault="00732FE8" w:rsidP="00113E5D">
      <w:pPr>
        <w:pStyle w:val="Heading1"/>
        <w:jc w:val="left"/>
        <w:rPr>
          <w:rStyle w:val="FontStyle21"/>
          <w:sz w:val="24"/>
          <w:szCs w:val="24"/>
        </w:rPr>
      </w:pPr>
      <w:r w:rsidRPr="00CF3AC3">
        <w:t xml:space="preserve">3 </w:t>
      </w:r>
      <w:r w:rsidRPr="00D21C33">
        <w:rPr>
          <w:rStyle w:val="FontStyle21"/>
          <w:sz w:val="24"/>
          <w:szCs w:val="24"/>
        </w:rPr>
        <w:t>Компетенции обучающегося, формируемые в результате освоения дисци</w:t>
      </w:r>
      <w:r w:rsidRPr="00D21C33">
        <w:rPr>
          <w:rStyle w:val="FontStyle21"/>
          <w:sz w:val="24"/>
          <w:szCs w:val="24"/>
        </w:rPr>
        <w:t>п</w:t>
      </w:r>
      <w:r w:rsidRPr="00D21C33">
        <w:rPr>
          <w:rStyle w:val="FontStyle21"/>
          <w:sz w:val="24"/>
          <w:szCs w:val="24"/>
        </w:rPr>
        <w:t>лины</w:t>
      </w:r>
      <w:r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и планируемые результаты обучения</w:t>
      </w:r>
    </w:p>
    <w:p w:rsidR="00732FE8" w:rsidRDefault="00732FE8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732FE8" w:rsidRDefault="00732FE8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29"/>
        <w:gridCol w:w="7603"/>
      </w:tblGrid>
      <w:tr w:rsidR="00732FE8" w:rsidRPr="00C640B4" w:rsidTr="00D31CA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21409E" w:rsidRDefault="00732FE8" w:rsidP="00D31CA6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21409E" w:rsidRDefault="00732FE8" w:rsidP="00D31CA6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732FE8" w:rsidRPr="00C640B4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D23193" w:rsidRDefault="00732FE8" w:rsidP="00D31CA6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732FE8" w:rsidRPr="00C640B4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732FE8" w:rsidRPr="00350542" w:rsidRDefault="00732FE8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732FE8" w:rsidRPr="00350542" w:rsidRDefault="00732FE8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 xml:space="preserve">телей, характеризующих деятельность хозяйствующих субъектов на микро- и макроуровне; </w:t>
            </w:r>
          </w:p>
          <w:p w:rsidR="00732FE8" w:rsidRPr="00350542" w:rsidRDefault="00732FE8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/>
              </w:rPr>
              <w:t>;</w:t>
            </w:r>
          </w:p>
          <w:p w:rsidR="00732FE8" w:rsidRPr="00C74693" w:rsidRDefault="00732FE8" w:rsidP="0031614A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- </w:t>
            </w:r>
            <w:r w:rsidRPr="00350542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профессиональных задач</w:t>
            </w:r>
            <w:r w:rsidRPr="00350542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</w:tr>
      <w:tr w:rsidR="00732FE8" w:rsidRPr="00C640B4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t xml:space="preserve">онными технологиями;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эффективного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/>
              </w:rPr>
              <w:t>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решение от неэффективного;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эффективного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/>
              </w:rPr>
              <w:t>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решение от неэффективного;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732FE8" w:rsidRPr="00350542" w:rsidRDefault="00732FE8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732FE8" w:rsidRPr="00C74693" w:rsidRDefault="00732FE8" w:rsidP="0031614A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/>
                <w:szCs w:val="24"/>
                <w:lang w:val="ru-RU"/>
              </w:rPr>
              <w:t>;</w:t>
            </w:r>
          </w:p>
        </w:tc>
      </w:tr>
      <w:tr w:rsidR="00732FE8" w:rsidRPr="00C640B4" w:rsidTr="00D2319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t>ра, аналитического отчета, статьи.</w:t>
            </w:r>
          </w:p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732FE8" w:rsidRPr="00350542" w:rsidRDefault="00732FE8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732FE8" w:rsidRPr="00C74693" w:rsidRDefault="00732FE8" w:rsidP="0031614A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732FE8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732FE8" w:rsidRPr="00350542" w:rsidTr="00D31CA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732FE8" w:rsidRPr="00350542" w:rsidTr="00D31C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732FE8" w:rsidRPr="00350542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732FE8" w:rsidRPr="00350542" w:rsidTr="00D31CA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732FE8" w:rsidRPr="00350542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732FE8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21409E" w:rsidRDefault="00732FE8" w:rsidP="00D23193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732FE8" w:rsidRPr="00350542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D23193" w:rsidRDefault="00732FE8" w:rsidP="00D31CA6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1614A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732FE8" w:rsidRPr="00D23193" w:rsidRDefault="00732FE8" w:rsidP="00651095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</w:tc>
      </w:tr>
      <w:tr w:rsidR="00732FE8" w:rsidRPr="00350542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D23193" w:rsidRDefault="00732FE8" w:rsidP="00D31CA6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732FE8" w:rsidRPr="00D23193" w:rsidRDefault="00732FE8" w:rsidP="0031614A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732FE8" w:rsidRPr="00350542" w:rsidTr="00D2319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D23193" w:rsidRDefault="00732FE8" w:rsidP="00D31CA6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732FE8" w:rsidRPr="00D23193" w:rsidRDefault="00732FE8" w:rsidP="00651095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732FE8" w:rsidRDefault="00732FE8" w:rsidP="006A411F">
      <w:pPr>
        <w:spacing w:before="120"/>
        <w:rPr>
          <w:b/>
          <w:bCs/>
        </w:rPr>
      </w:pPr>
    </w:p>
    <w:p w:rsidR="00732FE8" w:rsidRDefault="00732FE8" w:rsidP="006A411F">
      <w:pPr>
        <w:spacing w:before="120"/>
        <w:rPr>
          <w:b/>
          <w:bCs/>
        </w:rPr>
      </w:pPr>
    </w:p>
    <w:p w:rsidR="00732FE8" w:rsidRDefault="00732FE8" w:rsidP="002D7477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:rsidR="00732FE8" w:rsidRDefault="00732FE8" w:rsidP="002D7477">
      <w:pPr>
        <w:spacing w:before="120"/>
        <w:rPr>
          <w:b/>
          <w:bCs/>
        </w:rPr>
      </w:pPr>
      <w:r w:rsidRPr="00CF3AC3">
        <w:rPr>
          <w:b/>
          <w:bCs/>
        </w:rPr>
        <w:t xml:space="preserve"> </w:t>
      </w:r>
    </w:p>
    <w:p w:rsidR="00732FE8" w:rsidRPr="00AC2EDF" w:rsidRDefault="00732FE8" w:rsidP="002D7477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</w:t>
      </w:r>
      <w:r w:rsidRPr="00C17915">
        <w:rPr>
          <w:rStyle w:val="FontStyle18"/>
          <w:b w:val="0"/>
          <w:sz w:val="24"/>
          <w:szCs w:val="24"/>
        </w:rPr>
        <w:t>а</w:t>
      </w:r>
      <w:r w:rsidRPr="00C17915">
        <w:rPr>
          <w:rStyle w:val="FontStyle18"/>
          <w:b w:val="0"/>
          <w:sz w:val="24"/>
          <w:szCs w:val="24"/>
        </w:rPr>
        <w:t>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732FE8" w:rsidRDefault="00732FE8" w:rsidP="002D74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>
        <w:rPr>
          <w:rStyle w:val="FontStyle18"/>
          <w:b w:val="0"/>
          <w:sz w:val="24"/>
          <w:szCs w:val="24"/>
        </w:rPr>
        <w:t xml:space="preserve"> </w:t>
      </w:r>
      <w:r w:rsidRPr="007A208C">
        <w:rPr>
          <w:rStyle w:val="FontStyle18"/>
          <w:b w:val="0"/>
          <w:sz w:val="24"/>
          <w:szCs w:val="24"/>
          <w:u w:val="single"/>
        </w:rPr>
        <w:t>12,7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732FE8" w:rsidRPr="00EC49DE" w:rsidRDefault="00732FE8" w:rsidP="002D74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12</w:t>
      </w:r>
      <w:r w:rsidRPr="00B82F59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732FE8" w:rsidRPr="00EC49DE" w:rsidRDefault="00732FE8" w:rsidP="002D7477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 w:rsidRPr="00D95335">
        <w:rPr>
          <w:rStyle w:val="FontStyle18"/>
          <w:b w:val="0"/>
          <w:sz w:val="24"/>
          <w:szCs w:val="24"/>
          <w:u w:val="single"/>
        </w:rPr>
        <w:t>0,</w:t>
      </w:r>
      <w:r>
        <w:rPr>
          <w:rStyle w:val="FontStyle18"/>
          <w:b w:val="0"/>
          <w:sz w:val="24"/>
          <w:szCs w:val="24"/>
          <w:u w:val="single"/>
        </w:rPr>
        <w:t>7</w:t>
      </w:r>
      <w:r w:rsidRPr="00054328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ab/>
      </w:r>
    </w:p>
    <w:p w:rsidR="00732FE8" w:rsidRDefault="00732FE8" w:rsidP="002D74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9C0C79">
        <w:rPr>
          <w:rStyle w:val="FontStyle18"/>
          <w:b w:val="0"/>
          <w:sz w:val="24"/>
          <w:szCs w:val="24"/>
          <w:u w:val="single"/>
        </w:rPr>
        <w:t>9</w:t>
      </w:r>
      <w:r>
        <w:rPr>
          <w:rStyle w:val="FontStyle18"/>
          <w:b w:val="0"/>
          <w:sz w:val="24"/>
          <w:szCs w:val="24"/>
          <w:u w:val="single"/>
        </w:rPr>
        <w:t>1</w:t>
      </w:r>
      <w:r w:rsidRPr="009C0C79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а;</w:t>
      </w:r>
    </w:p>
    <w:p w:rsidR="00732FE8" w:rsidRDefault="00732FE8" w:rsidP="002D747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:rsidR="00732FE8" w:rsidRDefault="00732FE8" w:rsidP="002D7477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732FE8" w:rsidRPr="00F236CB" w:rsidTr="005D1FE3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732FE8" w:rsidRDefault="00732FE8" w:rsidP="005D1FE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32FE8" w:rsidRPr="00AF2BB2" w:rsidRDefault="00732FE8" w:rsidP="005D1FE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732FE8" w:rsidRPr="00AF2BB2" w:rsidRDefault="00732FE8" w:rsidP="005D1FE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:rsidR="00732FE8" w:rsidRPr="00AF2BB2" w:rsidRDefault="00732FE8" w:rsidP="005D1FE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732FE8" w:rsidRPr="00D53906" w:rsidRDefault="00732FE8" w:rsidP="005D1F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мо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то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687" w:type="pct"/>
            <w:vMerge w:val="restart"/>
          </w:tcPr>
          <w:p w:rsidR="00732FE8" w:rsidRPr="00D53906" w:rsidRDefault="00732FE8" w:rsidP="005D1FE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732FE8" w:rsidRPr="00D53906" w:rsidRDefault="00732FE8" w:rsidP="005D1FE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732FE8" w:rsidRPr="00AF2BB2" w:rsidRDefault="00732FE8" w:rsidP="005D1FE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732FE8" w:rsidRPr="00D53906" w:rsidRDefault="00732FE8" w:rsidP="005D1FE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732FE8" w:rsidRPr="00F236CB" w:rsidRDefault="00732FE8" w:rsidP="005D1FE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732FE8" w:rsidRPr="00AF2BB2" w:rsidTr="005D1FE3">
        <w:trPr>
          <w:cantSplit/>
          <w:trHeight w:val="1350"/>
          <w:tblHeader/>
        </w:trPr>
        <w:tc>
          <w:tcPr>
            <w:tcW w:w="1135" w:type="pct"/>
            <w:vMerge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732FE8" w:rsidRPr="00AF2BB2" w:rsidRDefault="00732FE8" w:rsidP="005D1FE3">
            <w:pPr>
              <w:pStyle w:val="Style14"/>
              <w:widowControl/>
              <w:ind w:firstLine="0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379" w:type="pct"/>
            <w:textDirection w:val="btLr"/>
            <w:vAlign w:val="center"/>
          </w:tcPr>
          <w:p w:rsidR="00732FE8" w:rsidRPr="00AF2BB2" w:rsidRDefault="00732FE8" w:rsidP="005D1FE3">
            <w:pPr>
              <w:pStyle w:val="Style14"/>
              <w:widowControl/>
              <w:ind w:firstLine="0"/>
              <w:jc w:val="center"/>
            </w:pPr>
            <w:r w:rsidRPr="00AF2BB2">
              <w:t>лаб</w:t>
            </w:r>
            <w:r w:rsidRPr="00AF2BB2">
              <w:t>о</w:t>
            </w:r>
            <w:r w:rsidRPr="00AF2BB2">
              <w:t>рат.</w:t>
            </w:r>
          </w:p>
          <w:p w:rsidR="00732FE8" w:rsidRPr="00AF2BB2" w:rsidRDefault="00732FE8" w:rsidP="005D1FE3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379" w:type="pct"/>
            <w:textDirection w:val="btLr"/>
            <w:vAlign w:val="center"/>
          </w:tcPr>
          <w:p w:rsidR="00732FE8" w:rsidRDefault="00732FE8" w:rsidP="005D1FE3">
            <w:pPr>
              <w:pStyle w:val="Style14"/>
              <w:widowControl/>
              <w:ind w:firstLine="0"/>
              <w:jc w:val="center"/>
            </w:pPr>
            <w:r w:rsidRPr="00AF2BB2">
              <w:t>пра</w:t>
            </w:r>
            <w:r w:rsidRPr="00AF2BB2">
              <w:t>к</w:t>
            </w:r>
            <w:r w:rsidRPr="00AF2BB2">
              <w:t xml:space="preserve">тич. </w:t>
            </w:r>
          </w:p>
          <w:p w:rsidR="00732FE8" w:rsidRPr="00AF2BB2" w:rsidRDefault="00732FE8" w:rsidP="005D1FE3">
            <w:pPr>
              <w:pStyle w:val="Style14"/>
              <w:widowControl/>
              <w:ind w:firstLine="0"/>
              <w:jc w:val="center"/>
            </w:pPr>
            <w:r w:rsidRPr="00AF2BB2">
              <w:t>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378" w:type="pct"/>
            <w:vMerge/>
            <w:textDirection w:val="btLr"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732FE8" w:rsidRPr="00AF2BB2" w:rsidRDefault="00732FE8" w:rsidP="005D1FE3">
            <w:pPr>
              <w:pStyle w:val="Style14"/>
              <w:widowControl/>
              <w:jc w:val="center"/>
            </w:pPr>
          </w:p>
        </w:tc>
      </w:tr>
      <w:tr w:rsidR="00732FE8" w:rsidRPr="003531C0" w:rsidTr="006C23B1">
        <w:trPr>
          <w:trHeight w:val="727"/>
        </w:trPr>
        <w:tc>
          <w:tcPr>
            <w:tcW w:w="1135" w:type="pct"/>
            <w:vAlign w:val="center"/>
          </w:tcPr>
          <w:p w:rsidR="00732FE8" w:rsidRPr="00A96269" w:rsidRDefault="00732FE8" w:rsidP="00AE1BD7">
            <w:r w:rsidRPr="00A96269">
              <w:rPr>
                <w:color w:val="000000"/>
              </w:rPr>
              <w:t>1.Введение</w:t>
            </w:r>
            <w:r w:rsidRPr="00A96269">
              <w:t xml:space="preserve"> </w:t>
            </w:r>
            <w:r w:rsidRPr="00A96269">
              <w:rPr>
                <w:color w:val="000000"/>
              </w:rPr>
              <w:t>в</w:t>
            </w:r>
            <w:r w:rsidRPr="00A96269">
              <w:t xml:space="preserve"> </w:t>
            </w:r>
            <w:r w:rsidRPr="00A96269">
              <w:rPr>
                <w:color w:val="000000"/>
              </w:rPr>
              <w:t>курс</w:t>
            </w:r>
            <w:r w:rsidRPr="00A96269">
              <w:t xml:space="preserve"> </w:t>
            </w:r>
            <w:r w:rsidRPr="00A96269">
              <w:rPr>
                <w:color w:val="000000"/>
              </w:rPr>
              <w:t>«Основы</w:t>
            </w:r>
            <w:r w:rsidRPr="00A96269">
              <w:t xml:space="preserve"> </w:t>
            </w:r>
            <w:r w:rsidRPr="00A96269">
              <w:rPr>
                <w:color w:val="000000"/>
              </w:rPr>
              <w:t>пр</w:t>
            </w:r>
            <w:r w:rsidRPr="00A96269">
              <w:rPr>
                <w:color w:val="000000"/>
              </w:rPr>
              <w:t>о</w:t>
            </w:r>
            <w:r w:rsidRPr="00A96269">
              <w:rPr>
                <w:color w:val="000000"/>
              </w:rPr>
              <w:t>фессиональной</w:t>
            </w:r>
            <w:r w:rsidRPr="00A96269">
              <w:t xml:space="preserve"> </w:t>
            </w:r>
            <w:r w:rsidRPr="00A96269">
              <w:rPr>
                <w:color w:val="000000"/>
              </w:rPr>
              <w:t>деятельности»</w:t>
            </w:r>
          </w:p>
        </w:tc>
        <w:tc>
          <w:tcPr>
            <w:tcW w:w="228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732FE8" w:rsidRPr="00054B5B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</w:p>
        </w:tc>
        <w:tc>
          <w:tcPr>
            <w:tcW w:w="606" w:type="pct"/>
          </w:tcPr>
          <w:p w:rsidR="00732FE8" w:rsidRPr="00E21781" w:rsidRDefault="00732FE8" w:rsidP="00AE1BD7">
            <w:pPr>
              <w:widowControl/>
              <w:ind w:firstLine="0"/>
              <w:jc w:val="center"/>
            </w:pP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r w:rsidRPr="00A96269">
              <w:rPr>
                <w:color w:val="000000"/>
              </w:rPr>
              <w:t>2</w:t>
            </w:r>
            <w:r w:rsidRPr="00A96269">
              <w:t xml:space="preserve"> </w:t>
            </w:r>
            <w:r w:rsidRPr="00A96269">
              <w:rPr>
                <w:color w:val="000000"/>
              </w:rPr>
              <w:t>Развитие экономики как на</w:t>
            </w:r>
            <w:r w:rsidRPr="00A96269">
              <w:rPr>
                <w:color w:val="000000"/>
              </w:rPr>
              <w:t>у</w:t>
            </w:r>
            <w:r w:rsidRPr="00A96269">
              <w:rPr>
                <w:color w:val="000000"/>
              </w:rPr>
              <w:t>ки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r w:rsidRPr="00A96269">
              <w:rPr>
                <w:color w:val="000000"/>
              </w:rPr>
              <w:t>3 Экономист: особенности пр</w:t>
            </w:r>
            <w:r w:rsidRPr="00A96269">
              <w:rPr>
                <w:color w:val="000000"/>
              </w:rPr>
              <w:t>о</w:t>
            </w:r>
            <w:r w:rsidRPr="00A96269">
              <w:rPr>
                <w:color w:val="000000"/>
              </w:rPr>
              <w:t>фессиональной деятельности</w:t>
            </w:r>
          </w:p>
        </w:tc>
        <w:tc>
          <w:tcPr>
            <w:tcW w:w="228" w:type="pct"/>
          </w:tcPr>
          <w:p w:rsidR="00732FE8" w:rsidRPr="00F26DD4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Pr="003141B5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r w:rsidRPr="00A96269">
              <w:rPr>
                <w:color w:val="000000"/>
              </w:rPr>
              <w:t>4 Мировая и отечественная эк</w:t>
            </w:r>
            <w:r w:rsidRPr="00A96269">
              <w:rPr>
                <w:color w:val="000000"/>
              </w:rPr>
              <w:t>о</w:t>
            </w:r>
            <w:r w:rsidRPr="00A96269">
              <w:rPr>
                <w:color w:val="000000"/>
              </w:rPr>
              <w:t>номические сист</w:t>
            </w:r>
            <w:r w:rsidRPr="00A96269">
              <w:rPr>
                <w:color w:val="000000"/>
              </w:rPr>
              <w:t>е</w:t>
            </w:r>
            <w:r w:rsidRPr="00A96269">
              <w:rPr>
                <w:color w:val="000000"/>
              </w:rPr>
              <w:t xml:space="preserve">мы 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96269">
              <w:rPr>
                <w:color w:val="000000"/>
              </w:rPr>
              <w:t xml:space="preserve"> Основы предпринимател</w:t>
            </w:r>
            <w:r w:rsidRPr="00A96269">
              <w:rPr>
                <w:color w:val="000000"/>
              </w:rPr>
              <w:t>ь</w:t>
            </w:r>
            <w:r w:rsidRPr="00A96269">
              <w:rPr>
                <w:color w:val="000000"/>
              </w:rPr>
              <w:t>ства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6269">
              <w:rPr>
                <w:color w:val="000000"/>
              </w:rPr>
              <w:t xml:space="preserve"> Основы ф</w:t>
            </w:r>
            <w:r w:rsidRPr="00A96269">
              <w:rPr>
                <w:color w:val="000000"/>
              </w:rPr>
              <w:t>и</w:t>
            </w:r>
            <w:r w:rsidRPr="00A96269">
              <w:rPr>
                <w:color w:val="000000"/>
              </w:rPr>
              <w:t>нансов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7A208C" w:rsidRDefault="00732FE8" w:rsidP="00AE1BD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22"/>
        </w:trPr>
        <w:tc>
          <w:tcPr>
            <w:tcW w:w="1135" w:type="pct"/>
            <w:vAlign w:val="center"/>
          </w:tcPr>
          <w:p w:rsidR="00732FE8" w:rsidRPr="00A96269" w:rsidRDefault="00732FE8" w:rsidP="00AE1BD7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A96269">
              <w:rPr>
                <w:color w:val="000000"/>
              </w:rPr>
              <w:t xml:space="preserve"> Основы банковского дела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99"/>
        </w:trPr>
        <w:tc>
          <w:tcPr>
            <w:tcW w:w="1135" w:type="pct"/>
            <w:vAlign w:val="center"/>
          </w:tcPr>
          <w:p w:rsidR="00732FE8" w:rsidRPr="00A96269" w:rsidRDefault="00732FE8" w:rsidP="00AE1BD7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  <w:r w:rsidRPr="00A96269">
              <w:rPr>
                <w:color w:val="000000"/>
              </w:rPr>
              <w:t>Основы страхования и ры</w:t>
            </w:r>
            <w:r w:rsidRPr="00A96269">
              <w:rPr>
                <w:color w:val="000000"/>
              </w:rPr>
              <w:t>н</w:t>
            </w:r>
            <w:r w:rsidRPr="00A96269">
              <w:rPr>
                <w:color w:val="000000"/>
              </w:rPr>
              <w:t>ка ценных бумаг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3531C0" w:rsidTr="006C23B1">
        <w:trPr>
          <w:trHeight w:val="499"/>
        </w:trPr>
        <w:tc>
          <w:tcPr>
            <w:tcW w:w="1135" w:type="pct"/>
            <w:vAlign w:val="center"/>
          </w:tcPr>
          <w:p w:rsidR="00732FE8" w:rsidRPr="00A96269" w:rsidRDefault="00732FE8" w:rsidP="00AE1BD7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A96269">
              <w:rPr>
                <w:color w:val="000000"/>
              </w:rPr>
              <w:t xml:space="preserve"> Основы бухгалтерского учёта</w:t>
            </w:r>
          </w:p>
        </w:tc>
        <w:tc>
          <w:tcPr>
            <w:tcW w:w="22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  <w:p w:rsidR="00732FE8" w:rsidRPr="001F0C84" w:rsidRDefault="00732FE8" w:rsidP="00AE1BD7">
            <w:r>
              <w:t>2</w:t>
            </w:r>
          </w:p>
        </w:tc>
        <w:tc>
          <w:tcPr>
            <w:tcW w:w="379" w:type="pct"/>
          </w:tcPr>
          <w:p w:rsidR="00732FE8" w:rsidRPr="003531C0" w:rsidRDefault="00732FE8" w:rsidP="00AE1BD7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732FE8" w:rsidRDefault="00732FE8" w:rsidP="00AE1BD7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>
              <w:t>11,4</w:t>
            </w:r>
          </w:p>
        </w:tc>
        <w:tc>
          <w:tcPr>
            <w:tcW w:w="687" w:type="pct"/>
          </w:tcPr>
          <w:p w:rsidR="00732FE8" w:rsidRDefault="00732FE8" w:rsidP="00AE1BD7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732FE8" w:rsidRPr="003531C0" w:rsidRDefault="00732FE8" w:rsidP="00AE1BD7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Default="00732FE8" w:rsidP="00AE1BD7">
            <w:pPr>
              <w:ind w:firstLine="0"/>
              <w:jc w:val="center"/>
            </w:pPr>
            <w:r>
              <w:t>ПК-1зув</w:t>
            </w:r>
          </w:p>
        </w:tc>
      </w:tr>
      <w:tr w:rsidR="00732FE8" w:rsidRPr="00126774" w:rsidTr="005D1FE3">
        <w:trPr>
          <w:trHeight w:val="499"/>
        </w:trPr>
        <w:tc>
          <w:tcPr>
            <w:tcW w:w="1135" w:type="pct"/>
          </w:tcPr>
          <w:p w:rsidR="00732FE8" w:rsidRPr="00126774" w:rsidRDefault="00732FE8" w:rsidP="00AE1BD7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</w:t>
            </w:r>
            <w:r w:rsidRPr="00126774">
              <w:rPr>
                <w:b/>
              </w:rPr>
              <w:t>п</w:t>
            </w:r>
            <w:r w:rsidRPr="00126774">
              <w:rPr>
                <w:b/>
              </w:rPr>
              <w:t>лине</w:t>
            </w:r>
          </w:p>
        </w:tc>
        <w:tc>
          <w:tcPr>
            <w:tcW w:w="228" w:type="pct"/>
          </w:tcPr>
          <w:p w:rsidR="00732FE8" w:rsidRPr="00126774" w:rsidRDefault="00732FE8" w:rsidP="00AE1B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732FE8" w:rsidRPr="007A208C" w:rsidRDefault="00732FE8" w:rsidP="00AE1B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" w:type="pct"/>
          </w:tcPr>
          <w:p w:rsidR="00732FE8" w:rsidRPr="00126774" w:rsidRDefault="00732FE8" w:rsidP="00AE1BD7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732FE8" w:rsidRPr="00F00001" w:rsidRDefault="00732FE8" w:rsidP="00AE1B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78" w:type="pct"/>
          </w:tcPr>
          <w:p w:rsidR="00732FE8" w:rsidRPr="00F00001" w:rsidRDefault="00732FE8" w:rsidP="00AE1BD7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687" w:type="pct"/>
          </w:tcPr>
          <w:p w:rsidR="00732FE8" w:rsidRPr="00126774" w:rsidRDefault="00732FE8" w:rsidP="00AE1BD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732FE8" w:rsidRPr="00126774" w:rsidRDefault="00732FE8" w:rsidP="00AE1BD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</w:tcPr>
          <w:p w:rsidR="00732FE8" w:rsidRDefault="00732FE8" w:rsidP="00AE1BD7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732FE8" w:rsidRPr="00126774" w:rsidRDefault="00732FE8" w:rsidP="00AE1BD7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732FE8" w:rsidRDefault="00732FE8" w:rsidP="002D7477">
      <w:pPr>
        <w:tabs>
          <w:tab w:val="left" w:pos="2775"/>
        </w:tabs>
        <w:ind w:firstLine="0"/>
      </w:pPr>
      <w:r>
        <w:tab/>
      </w:r>
    </w:p>
    <w:p w:rsidR="00732FE8" w:rsidRPr="00AF2BB2" w:rsidRDefault="00732FE8" w:rsidP="002D7477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732FE8" w:rsidRPr="00206E7A" w:rsidRDefault="00732FE8" w:rsidP="002D7477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Pr="003141B5">
        <w:rPr>
          <w:rFonts w:cs="Georgia"/>
        </w:rPr>
        <w:t>Основы профессиональной деятельности</w:t>
      </w:r>
      <w:r w:rsidRPr="00206E7A">
        <w:rPr>
          <w:rFonts w:cs="Georgia"/>
        </w:rPr>
        <w:t>». Для активизации учебной работы студе</w:t>
      </w:r>
      <w:r w:rsidRPr="00206E7A">
        <w:rPr>
          <w:rFonts w:cs="Georgia"/>
        </w:rPr>
        <w:t>н</w:t>
      </w:r>
      <w:r w:rsidRPr="00206E7A">
        <w:rPr>
          <w:rFonts w:cs="Georgia"/>
        </w:rPr>
        <w:t>тов проводится тестирование и выполнение индивидуальных заданий в устной и пис</w:t>
      </w:r>
      <w:r w:rsidRPr="00206E7A">
        <w:rPr>
          <w:rFonts w:cs="Georgia"/>
        </w:rPr>
        <w:t>ь</w:t>
      </w:r>
      <w:r w:rsidRPr="00206E7A">
        <w:rPr>
          <w:rFonts w:cs="Georgia"/>
        </w:rPr>
        <w:t xml:space="preserve">менной форме. </w:t>
      </w:r>
    </w:p>
    <w:p w:rsidR="00732FE8" w:rsidRPr="00206E7A" w:rsidRDefault="00732FE8" w:rsidP="002D7477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732FE8" w:rsidRPr="00206E7A" w:rsidRDefault="00732FE8" w:rsidP="002D7477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732FE8" w:rsidRPr="00206E7A" w:rsidRDefault="00732FE8" w:rsidP="002D7477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 w:rsidRPr="003141B5">
        <w:rPr>
          <w:rFonts w:cs="Georgia"/>
          <w:bCs/>
        </w:rPr>
        <w:t>Основы профессиональной деятел</w:t>
      </w:r>
      <w:r w:rsidRPr="003141B5">
        <w:rPr>
          <w:rFonts w:cs="Georgia"/>
          <w:bCs/>
        </w:rPr>
        <w:t>ь</w:t>
      </w:r>
      <w:r w:rsidRPr="003141B5">
        <w:rPr>
          <w:rFonts w:cs="Georgia"/>
          <w:bCs/>
        </w:rPr>
        <w:t>ности</w:t>
      </w:r>
      <w:r w:rsidRPr="00206E7A">
        <w:rPr>
          <w:rFonts w:cs="Georgia"/>
        </w:rPr>
        <w:t>» используются традиционная и модульно-компетентностная технологии.</w:t>
      </w:r>
    </w:p>
    <w:p w:rsidR="00732FE8" w:rsidRPr="00206E7A" w:rsidRDefault="00732FE8" w:rsidP="002D7477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732FE8" w:rsidRPr="00206E7A" w:rsidRDefault="00732FE8" w:rsidP="002D7477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:rsidR="00732FE8" w:rsidRPr="00206E7A" w:rsidRDefault="00732FE8" w:rsidP="002D7477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732FE8" w:rsidRPr="00206E7A" w:rsidRDefault="00732FE8" w:rsidP="002D7477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732FE8" w:rsidRPr="00206E7A" w:rsidRDefault="00732FE8" w:rsidP="002D7477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732FE8" w:rsidRPr="00206E7A" w:rsidRDefault="00732FE8" w:rsidP="002D7477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732FE8" w:rsidRDefault="00732FE8" w:rsidP="002D7477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732FE8" w:rsidRDefault="00732FE8" w:rsidP="002D7477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732FE8" w:rsidRDefault="00732FE8" w:rsidP="002D7477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732FE8" w:rsidRDefault="00732FE8" w:rsidP="002D7477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732FE8" w:rsidRDefault="00732FE8" w:rsidP="002D7477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732FE8" w:rsidRDefault="00732FE8" w:rsidP="002D7477">
      <w:pPr>
        <w:widowControl/>
        <w:ind w:firstLine="0"/>
        <w:jc w:val="left"/>
      </w:pPr>
      <w:r>
        <w:t>1) Перечислите основные типы государственного регулирования экономики.</w:t>
      </w:r>
    </w:p>
    <w:p w:rsidR="00732FE8" w:rsidRDefault="00732FE8" w:rsidP="002D7477">
      <w:pPr>
        <w:widowControl/>
        <w:ind w:firstLine="0"/>
      </w:pPr>
      <w:r>
        <w:t>2) Назовите группы факторов экономического роста. Что включает в себя каждая гру</w:t>
      </w:r>
      <w:r>
        <w:t>п</w:t>
      </w:r>
      <w:r>
        <w:t>па факторов?</w:t>
      </w:r>
    </w:p>
    <w:p w:rsidR="00732FE8" w:rsidRDefault="00732FE8" w:rsidP="002D7477">
      <w:pPr>
        <w:widowControl/>
        <w:ind w:firstLine="0"/>
      </w:pPr>
      <w:r>
        <w:t>3) Почему важно избегать высокой степени дифференциации в доходах между наиб</w:t>
      </w:r>
      <w:r>
        <w:t>о</w:t>
      </w:r>
      <w:r>
        <w:t>лее бедными и наиболее богатыми слоями населения?</w:t>
      </w:r>
    </w:p>
    <w:p w:rsidR="00732FE8" w:rsidRDefault="00732FE8" w:rsidP="002D7477">
      <w:pPr>
        <w:widowControl/>
        <w:ind w:firstLine="0"/>
        <w:jc w:val="left"/>
      </w:pPr>
      <w:r>
        <w:t>4) Перечислите отрицательные последствия коррупции.</w:t>
      </w:r>
    </w:p>
    <w:p w:rsidR="00732FE8" w:rsidRDefault="00732FE8" w:rsidP="002D7477">
      <w:pPr>
        <w:widowControl/>
        <w:ind w:firstLine="0"/>
        <w:jc w:val="left"/>
      </w:pPr>
      <w:r>
        <w:t>5) Перечислите основные угрозы экономической безопасности России.</w:t>
      </w:r>
    </w:p>
    <w:p w:rsidR="00732FE8" w:rsidRDefault="00732FE8" w:rsidP="002D7477">
      <w:pPr>
        <w:pStyle w:val="Style3"/>
        <w:widowControl/>
        <w:ind w:firstLine="0"/>
      </w:pPr>
      <w:r>
        <w:t>6) Какие профессиональные и личностные качества экономиста Вы считаете наиболее значимыми?</w:t>
      </w:r>
    </w:p>
    <w:p w:rsidR="00732FE8" w:rsidRDefault="00732FE8" w:rsidP="002D7477">
      <w:pPr>
        <w:pStyle w:val="Style3"/>
        <w:widowControl/>
        <w:ind w:firstLine="0"/>
      </w:pPr>
      <w:r>
        <w:t>7) Труды каких авторов оказали наибольшее влияние на формирование современной экономической науки?</w:t>
      </w:r>
    </w:p>
    <w:p w:rsidR="00732FE8" w:rsidRDefault="00732FE8" w:rsidP="002D747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32FE8" w:rsidRPr="00FC2D38" w:rsidRDefault="00732FE8" w:rsidP="002D747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732FE8" w:rsidRDefault="00732FE8" w:rsidP="002D7477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732FE8" w:rsidRPr="003D2CB3" w:rsidRDefault="00732FE8" w:rsidP="002D747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862"/>
        <w:gridCol w:w="3773"/>
      </w:tblGrid>
      <w:tr w:rsidR="00732FE8" w:rsidRPr="00457C1A" w:rsidTr="005D1FE3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CF038A" w:rsidRDefault="00732FE8" w:rsidP="005D1FE3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CF038A" w:rsidRDefault="00732FE8" w:rsidP="005D1FE3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CF038A" w:rsidRDefault="00732FE8" w:rsidP="005D1FE3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732FE8" w:rsidRPr="00457C1A" w:rsidTr="005D1F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732FE8" w:rsidRPr="00457C1A" w:rsidTr="005D1FE3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информации, схемы подготовки аналитических и финансовых отч</w:t>
            </w:r>
            <w:r w:rsidRPr="00350542">
              <w:t>е</w:t>
            </w:r>
            <w:r w:rsidRPr="00350542">
              <w:t xml:space="preserve">тов; </w:t>
            </w:r>
          </w:p>
          <w:p w:rsidR="00732FE8" w:rsidRPr="00350542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технические средства и информ</w:t>
            </w:r>
            <w:r w:rsidRPr="00350542">
              <w:t>а</w:t>
            </w:r>
            <w:r w:rsidRPr="00350542">
              <w:t xml:space="preserve">ционные технологии; </w:t>
            </w:r>
          </w:p>
          <w:p w:rsidR="00732FE8" w:rsidRPr="00350542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</w:t>
            </w:r>
            <w:r w:rsidRPr="00350542">
              <w:t>о</w:t>
            </w:r>
            <w:r w:rsidRPr="00350542">
              <w:t>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 xml:space="preserve">тов на микро- и макроуровне; </w:t>
            </w:r>
          </w:p>
          <w:p w:rsidR="00732FE8" w:rsidRPr="00350542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основные методы исследов</w:t>
            </w:r>
            <w:r w:rsidRPr="00350542">
              <w:rPr>
                <w:color w:val="000000"/>
              </w:rPr>
              <w:t>а</w:t>
            </w:r>
            <w:r w:rsidRPr="00350542">
              <w:rPr>
                <w:color w:val="000000"/>
              </w:rPr>
              <w:t xml:space="preserve">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/>
              </w:rPr>
              <w:t>;</w:t>
            </w:r>
          </w:p>
          <w:p w:rsidR="00732FE8" w:rsidRPr="00C74693" w:rsidRDefault="00732FE8" w:rsidP="005D1FE3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нальных задач</w:t>
            </w:r>
            <w:r w:rsidRPr="00350542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pStyle w:val="Heading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732FE8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Приведите принципы постро</w:t>
            </w:r>
            <w:r w:rsidRPr="00D31CA6">
              <w:t>е</w:t>
            </w:r>
            <w:r w:rsidRPr="00D31CA6">
              <w:t>ния бюджетной системы РФ</w:t>
            </w:r>
          </w:p>
          <w:p w:rsidR="00732FE8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Раскройте экономическую сущность налогов</w:t>
            </w:r>
          </w:p>
          <w:p w:rsidR="00732FE8" w:rsidRPr="007A7C3E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 xml:space="preserve">Раскройте </w:t>
            </w:r>
            <w:r w:rsidRPr="007A7C3E">
              <w:rPr>
                <w:color w:val="000000"/>
              </w:rPr>
              <w:t xml:space="preserve">основные методы </w:t>
            </w:r>
            <w:r>
              <w:rPr>
                <w:color w:val="000000"/>
              </w:rPr>
              <w:t>получения финансовой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  <w:p w:rsidR="00732FE8" w:rsidRPr="00216DDF" w:rsidRDefault="00732FE8" w:rsidP="002D747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16DDF">
              <w:t>Назовите основных участников рыночных отношений. Какое м</w:t>
            </w:r>
            <w:r w:rsidRPr="00216DDF">
              <w:t>е</w:t>
            </w:r>
            <w:r w:rsidRPr="00216DDF">
              <w:t xml:space="preserve">сто среди них занимают банки? </w:t>
            </w:r>
          </w:p>
          <w:p w:rsidR="00732FE8" w:rsidRDefault="00732FE8" w:rsidP="005D1FE3">
            <w:pPr>
              <w:ind w:firstLine="0"/>
            </w:pPr>
            <w:r>
              <w:t>- Что такое рынок? Какова его структура?</w:t>
            </w:r>
          </w:p>
          <w:p w:rsidR="00732FE8" w:rsidRDefault="00732FE8" w:rsidP="005D1FE3">
            <w:pPr>
              <w:ind w:firstLine="0"/>
            </w:pPr>
            <w:r>
              <w:t>- Какие виды денег Вы знаете? К</w:t>
            </w:r>
            <w:r>
              <w:t>а</w:t>
            </w:r>
            <w:r>
              <w:t>кова роль банков в эмиссии денег и организации денежного обращ</w:t>
            </w:r>
            <w:r>
              <w:t>е</w:t>
            </w:r>
            <w:r>
              <w:t>ния?</w:t>
            </w:r>
          </w:p>
          <w:p w:rsidR="00732FE8" w:rsidRPr="00216DDF" w:rsidRDefault="00732FE8" w:rsidP="005D1FE3">
            <w:pPr>
              <w:ind w:firstLine="0"/>
            </w:pPr>
            <w:r>
              <w:t xml:space="preserve">- </w:t>
            </w:r>
            <w:r w:rsidRPr="00216DDF">
              <w:t>Назовите три базовых финанс</w:t>
            </w:r>
            <w:r w:rsidRPr="00216DDF">
              <w:t>о</w:t>
            </w:r>
            <w:r w:rsidRPr="00216DDF">
              <w:t>вых потребности экономических субъектов</w:t>
            </w:r>
          </w:p>
          <w:p w:rsidR="00732FE8" w:rsidRPr="008074D4" w:rsidRDefault="00732FE8" w:rsidP="005D1FE3">
            <w:pPr>
              <w:pStyle w:val="ListParagraph"/>
              <w:ind w:left="487" w:firstLine="0"/>
              <w:rPr>
                <w:bCs/>
                <w:lang w:val="ru-RU"/>
              </w:rPr>
            </w:pPr>
          </w:p>
        </w:tc>
      </w:tr>
      <w:tr w:rsidR="00732FE8" w:rsidRPr="00457C1A" w:rsidTr="005D1FE3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</w:t>
            </w:r>
            <w:r w:rsidRPr="00350542">
              <w:t>х</w:t>
            </w:r>
            <w:r w:rsidRPr="00350542">
              <w:t>ническими средствами и информ</w:t>
            </w:r>
            <w:r w:rsidRPr="00350542">
              <w:t>а</w:t>
            </w:r>
            <w:r w:rsidRPr="00350542">
              <w:t xml:space="preserve">ционными технологиями;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</w:t>
            </w:r>
            <w:r w:rsidRPr="00350542">
              <w:rPr>
                <w:color w:val="000000"/>
              </w:rPr>
              <w:t>р</w:t>
            </w:r>
            <w:r w:rsidRPr="00350542">
              <w:rPr>
                <w:color w:val="000000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</w:t>
            </w:r>
            <w:r w:rsidRPr="00350542">
              <w:rPr>
                <w:color w:val="000000"/>
              </w:rPr>
              <w:t>в</w:t>
            </w:r>
            <w:r w:rsidRPr="00350542">
              <w:rPr>
                <w:color w:val="000000"/>
              </w:rPr>
              <w:t>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/>
              </w:rPr>
              <w:t>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шение от неэффективного;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/>
              </w:rPr>
              <w:t>и</w:t>
            </w:r>
            <w:r w:rsidRPr="00350542">
              <w:rPr>
                <w:color w:val="000000"/>
              </w:rPr>
              <w:t>нарном уровне;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/>
              </w:rPr>
              <w:t>корректно выражать и аргуме</w:t>
            </w:r>
            <w:r w:rsidRPr="00350542">
              <w:rPr>
                <w:color w:val="000000"/>
              </w:rPr>
              <w:t>н</w:t>
            </w:r>
            <w:r w:rsidRPr="00350542">
              <w:rPr>
                <w:color w:val="000000"/>
              </w:rPr>
              <w:t>тированно обосновывать полож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ния предметной области знания</w:t>
            </w:r>
            <w:r w:rsidRPr="00350542">
              <w:rPr>
                <w:i/>
                <w:color w:val="000000"/>
              </w:rPr>
              <w:t>;</w:t>
            </w:r>
            <w:r w:rsidRPr="00350542">
              <w:t xml:space="preserve"> работать с современными технич</w:t>
            </w:r>
            <w:r w:rsidRPr="00350542">
              <w:t>е</w:t>
            </w:r>
            <w:r w:rsidRPr="00350542">
              <w:t>скими средствами и информацио</w:t>
            </w:r>
            <w:r w:rsidRPr="00350542">
              <w:t>н</w:t>
            </w:r>
            <w:r w:rsidRPr="00350542">
              <w:t xml:space="preserve">ными технологиями;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</w:t>
            </w:r>
            <w:r w:rsidRPr="00350542">
              <w:rPr>
                <w:color w:val="000000"/>
              </w:rPr>
              <w:t>р</w:t>
            </w:r>
            <w:r w:rsidRPr="00350542">
              <w:rPr>
                <w:color w:val="000000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</w:t>
            </w:r>
            <w:r w:rsidRPr="00350542">
              <w:rPr>
                <w:color w:val="000000"/>
              </w:rPr>
              <w:t>в</w:t>
            </w:r>
            <w:r w:rsidRPr="00350542">
              <w:rPr>
                <w:color w:val="000000"/>
              </w:rPr>
              <w:t>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/>
              </w:rPr>
              <w:t>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шение от неэффективного;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732FE8" w:rsidRPr="00350542" w:rsidRDefault="00732FE8" w:rsidP="002D747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/>
              </w:rPr>
              <w:t>и</w:t>
            </w:r>
            <w:r w:rsidRPr="00350542">
              <w:rPr>
                <w:color w:val="000000"/>
              </w:rPr>
              <w:t>нарном уровне;</w:t>
            </w:r>
          </w:p>
          <w:p w:rsidR="00732FE8" w:rsidRPr="00C74693" w:rsidRDefault="00732FE8" w:rsidP="005D1FE3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>корректно выражать и аргумент</w:t>
            </w:r>
            <w:r w:rsidRPr="00350542">
              <w:rPr>
                <w:color w:val="000000"/>
                <w:szCs w:val="24"/>
                <w:lang w:val="ru-RU"/>
              </w:rPr>
              <w:t>и</w:t>
            </w:r>
            <w:r w:rsidRPr="00350542">
              <w:rPr>
                <w:color w:val="000000"/>
                <w:szCs w:val="24"/>
                <w:lang w:val="ru-RU"/>
              </w:rPr>
              <w:t>рованно обосновывать положения предметной области знания</w:t>
            </w:r>
            <w:r w:rsidRPr="00350542">
              <w:rPr>
                <w:i/>
                <w:color w:val="000000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Практические задания:</w:t>
            </w:r>
          </w:p>
          <w:p w:rsidR="00732FE8" w:rsidRPr="00CF038A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1. Рассчитайте ВВП, если наци</w:t>
            </w:r>
            <w:r>
              <w:rPr>
                <w:bCs/>
              </w:rPr>
              <w:t>о</w:t>
            </w:r>
            <w:r>
              <w:rPr>
                <w:bCs/>
              </w:rPr>
              <w:t>нальный доход 2 млрд. руб., амо</w:t>
            </w:r>
            <w:r>
              <w:rPr>
                <w:bCs/>
              </w:rPr>
              <w:t>р</w:t>
            </w:r>
            <w:r>
              <w:rPr>
                <w:bCs/>
              </w:rPr>
              <w:t>тизация 10 млн. руб., косвенные налоги 200 млн. руб., субсидии 5 млн. руб., чистый факторный д</w:t>
            </w:r>
            <w:r>
              <w:rPr>
                <w:bCs/>
              </w:rPr>
              <w:t>о</w:t>
            </w:r>
            <w:r>
              <w:rPr>
                <w:bCs/>
              </w:rPr>
              <w:t>ход из-за границы 15 млн. руб.</w:t>
            </w:r>
          </w:p>
        </w:tc>
      </w:tr>
      <w:tr w:rsidR="00732FE8" w:rsidRPr="00457C1A" w:rsidTr="005D1FE3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навыками использования с</w:t>
            </w:r>
            <w:r w:rsidRPr="00350542">
              <w:t>о</w:t>
            </w:r>
            <w:r w:rsidRPr="00350542">
              <w:t xml:space="preserve">временных средств коммуникации и технических средств; </w:t>
            </w:r>
          </w:p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методами сбора, обработки и анализа экономич</w:t>
            </w:r>
            <w:r w:rsidRPr="00350542">
              <w:t>е</w:t>
            </w:r>
            <w:r w:rsidRPr="00350542">
              <w:t xml:space="preserve">ских и социальных данных; </w:t>
            </w:r>
          </w:p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</w:t>
            </w:r>
            <w:r w:rsidRPr="00350542">
              <w:t>с</w:t>
            </w:r>
            <w:r w:rsidRPr="00350542">
              <w:t>чета и анализа социально-экономических показателей, пр</w:t>
            </w:r>
            <w:r w:rsidRPr="00350542">
              <w:t>о</w:t>
            </w:r>
            <w:r w:rsidRPr="00350542">
              <w:t>цессов и явлений, выявления те</w:t>
            </w:r>
            <w:r w:rsidRPr="00350542">
              <w:t>н</w:t>
            </w:r>
            <w:r w:rsidRPr="00350542">
              <w:t xml:space="preserve">денций их изменения; </w:t>
            </w:r>
          </w:p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</w:t>
            </w:r>
            <w:r w:rsidRPr="00350542">
              <w:t>е</w:t>
            </w:r>
            <w:r w:rsidRPr="00350542">
              <w:t>зультатов аналитической и иссл</w:t>
            </w:r>
            <w:r w:rsidRPr="00350542">
              <w:t>е</w:t>
            </w:r>
            <w:r w:rsidRPr="00350542">
              <w:t>довательской работы в виде выст</w:t>
            </w:r>
            <w:r w:rsidRPr="00350542">
              <w:t>у</w:t>
            </w:r>
            <w:r w:rsidRPr="00350542">
              <w:t>пления, доклада, информационного обзора, аналитического отчета, ст</w:t>
            </w:r>
            <w:r w:rsidRPr="00350542">
              <w:t>а</w:t>
            </w:r>
            <w:r w:rsidRPr="00350542">
              <w:t>тьи.</w:t>
            </w:r>
          </w:p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</w:t>
            </w:r>
            <w:r w:rsidRPr="00350542">
              <w:t>и</w:t>
            </w:r>
            <w:r w:rsidRPr="00350542">
              <w:t>мости и практической пригодности полученных результатов;</w:t>
            </w:r>
          </w:p>
          <w:p w:rsidR="00732FE8" w:rsidRPr="00350542" w:rsidRDefault="00732FE8" w:rsidP="002D747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732FE8" w:rsidRPr="00C74693" w:rsidRDefault="00732FE8" w:rsidP="005D1FE3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</w:t>
            </w:r>
            <w:r w:rsidRPr="00350542">
              <w:rPr>
                <w:szCs w:val="24"/>
                <w:lang w:val="ru-RU"/>
              </w:rPr>
              <w:t>е</w:t>
            </w:r>
            <w:r w:rsidRPr="00350542">
              <w:rPr>
                <w:szCs w:val="24"/>
                <w:lang w:val="ru-RU"/>
              </w:rPr>
              <w:t>ний путем использования возмо</w:t>
            </w:r>
            <w:r w:rsidRPr="00350542">
              <w:rPr>
                <w:szCs w:val="24"/>
                <w:lang w:val="ru-RU"/>
              </w:rPr>
              <w:t>ж</w:t>
            </w:r>
            <w:r w:rsidRPr="00350542">
              <w:rPr>
                <w:szCs w:val="24"/>
                <w:lang w:val="ru-RU"/>
              </w:rPr>
              <w:t>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E72BFB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732FE8" w:rsidRPr="00E72BFB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1.</w:t>
            </w:r>
            <w:r w:rsidRPr="00E72BFB">
              <w:rPr>
                <w:bCs/>
              </w:rPr>
              <w:t>Напишите тезисы доклада на т</w:t>
            </w:r>
            <w:r w:rsidRPr="00E72BFB">
              <w:rPr>
                <w:bCs/>
              </w:rPr>
              <w:t>е</w:t>
            </w:r>
            <w:r w:rsidRPr="00E72BFB">
              <w:rPr>
                <w:bCs/>
              </w:rPr>
              <w:t>му «Профессия экономиста в б</w:t>
            </w:r>
            <w:r w:rsidRPr="00E72BFB">
              <w:rPr>
                <w:bCs/>
              </w:rPr>
              <w:t>у</w:t>
            </w:r>
            <w:r w:rsidRPr="00E72BFB">
              <w:rPr>
                <w:bCs/>
              </w:rPr>
              <w:t>дущем».</w:t>
            </w:r>
          </w:p>
        </w:tc>
      </w:tr>
      <w:tr w:rsidR="00732FE8" w:rsidRPr="00457C1A" w:rsidTr="005D1F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732FE8" w:rsidRPr="00457C1A" w:rsidTr="005D1FE3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ционно-управленческих решений в профессиональной деятельности, возможные положительные и отр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цательные последствия принима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pStyle w:val="Heading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732FE8" w:rsidRPr="009E171D" w:rsidRDefault="00732FE8" w:rsidP="005D1FE3">
            <w:pPr>
              <w:pStyle w:val="Heading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</w:pPr>
            <w:r>
              <w:rPr>
                <w:b w:val="0"/>
                <w:bCs w:val="0"/>
                <w:i w:val="0"/>
                <w:szCs w:val="24"/>
              </w:rPr>
              <w:t xml:space="preserve">- </w:t>
            </w:r>
            <w:r w:rsidRPr="00D659B0">
              <w:rPr>
                <w:b w:val="0"/>
                <w:bCs w:val="0"/>
                <w:i w:val="0"/>
                <w:szCs w:val="24"/>
              </w:rPr>
              <w:t>Каковы основные методы оценки эффективность упра</w:t>
            </w:r>
            <w:r w:rsidRPr="00D659B0">
              <w:rPr>
                <w:b w:val="0"/>
                <w:bCs w:val="0"/>
                <w:i w:val="0"/>
                <w:szCs w:val="24"/>
              </w:rPr>
              <w:t>в</w:t>
            </w:r>
            <w:r w:rsidRPr="00D659B0">
              <w:rPr>
                <w:b w:val="0"/>
                <w:bCs w:val="0"/>
                <w:i w:val="0"/>
                <w:szCs w:val="24"/>
              </w:rPr>
              <w:t>ленческих решений?</w:t>
            </w:r>
          </w:p>
        </w:tc>
      </w:tr>
      <w:tr w:rsidR="00732FE8" w:rsidRPr="00457C1A" w:rsidTr="005D1FE3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дить из их числа оптимальные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ганизационно-управленческие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шения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 xml:space="preserve">тельности; </w:t>
            </w:r>
          </w:p>
          <w:p w:rsidR="00732FE8" w:rsidRPr="00350542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после</w:t>
            </w:r>
            <w:r w:rsidRPr="00350542">
              <w:rPr>
                <w:sz w:val="24"/>
                <w:szCs w:val="24"/>
              </w:rPr>
              <w:t>д</w:t>
            </w:r>
            <w:r w:rsidRPr="00350542">
              <w:rPr>
                <w:sz w:val="24"/>
                <w:szCs w:val="24"/>
              </w:rPr>
              <w:t>ствия принимаемых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но-управленческих решений, оц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нивать эффективность управленч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732FE8" w:rsidRPr="006601CD" w:rsidRDefault="00732FE8" w:rsidP="005D1FE3">
            <w:pPr>
              <w:ind w:firstLine="0"/>
              <w:rPr>
                <w:bCs/>
              </w:rPr>
            </w:pPr>
            <w:r w:rsidRPr="006601CD">
              <w:rPr>
                <w:bCs/>
              </w:rPr>
              <w:t>Предприятие решает купить об</w:t>
            </w:r>
            <w:r w:rsidRPr="006601CD">
              <w:rPr>
                <w:bCs/>
              </w:rPr>
              <w:t>о</w:t>
            </w:r>
            <w:r w:rsidRPr="006601CD">
              <w:rPr>
                <w:bCs/>
              </w:rPr>
              <w:t>рудование, при этом в качестве источника финансирования выб</w:t>
            </w:r>
            <w:r w:rsidRPr="006601CD">
              <w:rPr>
                <w:bCs/>
              </w:rPr>
              <w:t>и</w:t>
            </w:r>
            <w:r w:rsidRPr="006601CD">
              <w:rPr>
                <w:bCs/>
              </w:rPr>
              <w:t>рает между получением кредита в банке и лизингом. Какая колич</w:t>
            </w:r>
            <w:r w:rsidRPr="006601CD">
              <w:rPr>
                <w:bCs/>
              </w:rPr>
              <w:t>е</w:t>
            </w:r>
            <w:r w:rsidRPr="006601CD">
              <w:rPr>
                <w:bCs/>
              </w:rPr>
              <w:t>ственная информация нужна предприятию для принятия эффе</w:t>
            </w:r>
            <w:r w:rsidRPr="006601CD">
              <w:rPr>
                <w:bCs/>
              </w:rPr>
              <w:t>к</w:t>
            </w:r>
            <w:r w:rsidRPr="006601CD">
              <w:rPr>
                <w:bCs/>
              </w:rPr>
              <w:t>тивного управленческого реш</w:t>
            </w:r>
            <w:r w:rsidRPr="006601CD">
              <w:rPr>
                <w:bCs/>
              </w:rPr>
              <w:t>е</w:t>
            </w:r>
            <w:r w:rsidRPr="006601CD">
              <w:rPr>
                <w:bCs/>
              </w:rPr>
              <w:t>ния?</w:t>
            </w:r>
          </w:p>
        </w:tc>
      </w:tr>
      <w:tr w:rsidR="00732FE8" w:rsidRPr="00457C1A" w:rsidTr="005D1FE3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решений в профессиональной деятельности и оценки их эффективности;</w:t>
            </w:r>
          </w:p>
          <w:p w:rsidR="00732FE8" w:rsidRPr="00350542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венность за последствия прин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E72BFB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732FE8" w:rsidRPr="006601CD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Напишите тезисы аналитического  отчёта о последствиях принятого управленческого решения (вар</w:t>
            </w:r>
            <w:r>
              <w:rPr>
                <w:bCs/>
              </w:rPr>
              <w:t>и</w:t>
            </w:r>
            <w:r>
              <w:rPr>
                <w:bCs/>
              </w:rPr>
              <w:t>ант решения выберите самосто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тельно) </w:t>
            </w:r>
          </w:p>
        </w:tc>
      </w:tr>
      <w:tr w:rsidR="00732FE8" w:rsidRPr="00CF038A" w:rsidTr="005D1FE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732FE8" w:rsidRPr="00CF038A" w:rsidTr="005D1FE3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1614A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  <w:p w:rsidR="00732FE8" w:rsidRPr="00D23193" w:rsidRDefault="00732FE8" w:rsidP="002D7477">
            <w:pPr>
              <w:pStyle w:val="FootnoteText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ально-экономических показателей, характеризующих деятельность 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Перечень теоретических вопросов к зачёту:</w:t>
            </w:r>
          </w:p>
          <w:p w:rsidR="00732FE8" w:rsidRPr="00C34176" w:rsidRDefault="00732FE8" w:rsidP="005D1FE3">
            <w:pPr>
              <w:ind w:firstLine="0"/>
            </w:pPr>
            <w:r>
              <w:t xml:space="preserve"> </w:t>
            </w:r>
          </w:p>
          <w:p w:rsidR="00732FE8" w:rsidRPr="00C34176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-   </w:t>
            </w:r>
            <w:r w:rsidRPr="00C34176">
              <w:rPr>
                <w:bCs/>
              </w:rPr>
              <w:t xml:space="preserve">Каковы основные методы </w:t>
            </w:r>
            <w:r w:rsidRPr="00C34176">
              <w:t>сб</w:t>
            </w:r>
            <w:r w:rsidRPr="00C34176">
              <w:t>о</w:t>
            </w:r>
            <w:r w:rsidRPr="00C34176">
              <w:t>ра, систематизации и анализа и</w:t>
            </w:r>
            <w:r w:rsidRPr="00C34176">
              <w:t>с</w:t>
            </w:r>
            <w:r w:rsidRPr="00C34176">
              <w:t>ходных данных, необходимых для расчета экономических и социал</w:t>
            </w:r>
            <w:r w:rsidRPr="00C34176">
              <w:t>ь</w:t>
            </w:r>
            <w:r w:rsidRPr="00C34176">
              <w:t>но-экономических показателей, характеризующих деятельность хозяйствующих субъектов</w:t>
            </w:r>
            <w:r>
              <w:t>?</w:t>
            </w:r>
          </w:p>
        </w:tc>
      </w:tr>
      <w:tr w:rsidR="00732FE8" w:rsidRPr="00CF038A" w:rsidTr="005D1FE3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</w:t>
            </w:r>
            <w:r w:rsidRPr="00350542">
              <w:t>а</w:t>
            </w:r>
            <w:r w:rsidRPr="00350542">
              <w:t>ции, необходимой для расчета эк</w:t>
            </w:r>
            <w:r w:rsidRPr="00350542">
              <w:t>о</w:t>
            </w:r>
            <w:r w:rsidRPr="00350542">
              <w:t>номических и социально-экономических показателей, хара</w:t>
            </w:r>
            <w:r w:rsidRPr="00350542">
              <w:t>к</w:t>
            </w:r>
            <w:r w:rsidRPr="00350542">
              <w:t>теризующих деятельность хозяйс</w:t>
            </w:r>
            <w:r w:rsidRPr="00350542">
              <w:t>т</w:t>
            </w:r>
            <w:r w:rsidRPr="00350542">
              <w:t>вующих субъектов;</w:t>
            </w:r>
          </w:p>
          <w:p w:rsidR="00732FE8" w:rsidRPr="00D23193" w:rsidRDefault="00732FE8" w:rsidP="005D1FE3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цию и анализ исходных данных, необходимых для расчета эконом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ческих и социально-экономических показателей, характеризующих деятельность хозяйствующих суб</w:t>
            </w:r>
            <w:r w:rsidRPr="0031614A">
              <w:rPr>
                <w:sz w:val="24"/>
                <w:szCs w:val="24"/>
              </w:rPr>
              <w:t>ъ</w:t>
            </w:r>
            <w:r w:rsidRPr="0031614A">
              <w:rPr>
                <w:sz w:val="24"/>
                <w:szCs w:val="24"/>
              </w:rPr>
              <w:t>ектов, в том числе с использован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732FE8" w:rsidRPr="00CF038A" w:rsidRDefault="00732FE8" w:rsidP="005D1FE3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преимущества мет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да кейсов пред другими методами ситуационного анализа.  Составьте краткий мини-кейс по выбранной проблеме.  </w:t>
            </w:r>
          </w:p>
        </w:tc>
      </w:tr>
      <w:tr w:rsidR="00732FE8" w:rsidRPr="0021217F" w:rsidTr="005D1FE3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FE8" w:rsidRPr="00CF038A" w:rsidRDefault="00732FE8" w:rsidP="005D1FE3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350542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деятельность хозяйствующих суб</w:t>
            </w:r>
            <w:r w:rsidRPr="00350542">
              <w:t>ъ</w:t>
            </w:r>
            <w:r w:rsidRPr="00350542">
              <w:t>ектов;</w:t>
            </w:r>
          </w:p>
          <w:p w:rsidR="00732FE8" w:rsidRPr="00D23193" w:rsidRDefault="00732FE8" w:rsidP="002D7477">
            <w:pPr>
              <w:pStyle w:val="BodyText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</w:t>
            </w:r>
            <w:r w:rsidRPr="00350542">
              <w:t>а</w:t>
            </w:r>
            <w:r w:rsidRPr="00350542">
              <w:t>ции и анализа исходных данных, необходимых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деятельность хозяйствующих суб</w:t>
            </w:r>
            <w:r w:rsidRPr="00350542">
              <w:t>ъ</w:t>
            </w:r>
            <w:r w:rsidRPr="00350542">
              <w:t>ектов, в том числе с использован</w:t>
            </w:r>
            <w:r w:rsidRPr="00350542">
              <w:t>и</w:t>
            </w:r>
            <w:r w:rsidRPr="00350542">
              <w:t>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2FE8" w:rsidRPr="00E72BFB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</w:t>
            </w:r>
            <w:r>
              <w:rPr>
                <w:bCs/>
              </w:rPr>
              <w:t>е</w:t>
            </w:r>
            <w:r w:rsidRPr="00E72BFB">
              <w:rPr>
                <w:bCs/>
              </w:rPr>
              <w:t xml:space="preserve">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732FE8" w:rsidRPr="008E0767" w:rsidRDefault="00732FE8" w:rsidP="005D1FE3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</w:t>
            </w:r>
            <w:r>
              <w:rPr>
                <w:bCs/>
              </w:rPr>
              <w:t>д</w:t>
            </w:r>
            <w:r>
              <w:rPr>
                <w:bCs/>
              </w:rPr>
              <w:t>приятия. На основании данных отчётности выбранного предпр</w:t>
            </w:r>
            <w:r>
              <w:rPr>
                <w:bCs/>
              </w:rPr>
              <w:t>и</w:t>
            </w:r>
            <w:r>
              <w:rPr>
                <w:bCs/>
              </w:rPr>
              <w:t>ятия рассчитайте 4-5 показателей, характеризующих деятельность предприятия.</w:t>
            </w:r>
          </w:p>
        </w:tc>
      </w:tr>
    </w:tbl>
    <w:p w:rsidR="00732FE8" w:rsidRPr="003D2CB3" w:rsidRDefault="00732FE8" w:rsidP="002D7477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732FE8" w:rsidRPr="00D22A96" w:rsidRDefault="00732FE8" w:rsidP="002D7477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732FE8" w:rsidRDefault="00732FE8" w:rsidP="002D7477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732FE8" w:rsidRDefault="00732FE8" w:rsidP="002D7477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t>ных и практических занятий, сгруппированном в виде контрольных вопросов.</w:t>
      </w:r>
    </w:p>
    <w:p w:rsidR="00732FE8" w:rsidRDefault="00732FE8" w:rsidP="002D7477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732FE8" w:rsidRDefault="00732FE8" w:rsidP="002D7477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732FE8" w:rsidRDefault="00732FE8" w:rsidP="002D7477">
      <w:pPr>
        <w:tabs>
          <w:tab w:val="left" w:pos="1080"/>
        </w:tabs>
        <w:ind w:firstLine="680"/>
        <w:rPr>
          <w:color w:val="000000"/>
        </w:rPr>
      </w:pPr>
    </w:p>
    <w:p w:rsidR="00732FE8" w:rsidRPr="001516CA" w:rsidRDefault="00732FE8" w:rsidP="002D7477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732FE8" w:rsidRDefault="00732FE8" w:rsidP="002D7477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>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>Дополнительным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732FE8" w:rsidRDefault="00732FE8" w:rsidP="002D7477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732FE8" w:rsidRDefault="00732FE8" w:rsidP="002D7477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732FE8" w:rsidRPr="00C36BA1" w:rsidRDefault="00732FE8" w:rsidP="005D0A51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36BA1">
        <w:rPr>
          <w:rStyle w:val="FontStyle32"/>
          <w:b/>
          <w:i w:val="0"/>
          <w:sz w:val="24"/>
          <w:szCs w:val="24"/>
        </w:rPr>
        <w:t xml:space="preserve">8 </w:t>
      </w:r>
      <w:r w:rsidRPr="00C36BA1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732FE8" w:rsidRDefault="00732FE8" w:rsidP="005D0A51">
      <w:pPr>
        <w:pStyle w:val="Style3"/>
        <w:widowControl/>
        <w:ind w:firstLine="0"/>
        <w:rPr>
          <w:rStyle w:val="FontStyle31"/>
          <w:b/>
        </w:rPr>
      </w:pPr>
    </w:p>
    <w:p w:rsidR="00732FE8" w:rsidRDefault="00732FE8" w:rsidP="005D0A51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:rsidR="00732FE8" w:rsidRPr="00E73B71" w:rsidRDefault="00732FE8" w:rsidP="00CF0125">
      <w:pPr>
        <w:ind w:firstLine="756"/>
      </w:pPr>
      <w:r w:rsidRPr="00E73B71">
        <w:rPr>
          <w:color w:val="000000"/>
        </w:rPr>
        <w:t>1.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Финансы: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Абилова;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</w:t>
      </w:r>
      <w:r w:rsidRPr="00E73B71">
        <w:rPr>
          <w:color w:val="000000"/>
        </w:rPr>
        <w:t>о</w:t>
      </w:r>
      <w:r w:rsidRPr="00E73B71">
        <w:rPr>
          <w:color w:val="000000"/>
        </w:rPr>
        <w:t>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170</w:t>
      </w:r>
      <w:r w:rsidRPr="00E73B71">
        <w:t xml:space="preserve"> </w:t>
      </w:r>
      <w:r w:rsidRPr="00E73B71">
        <w:rPr>
          <w:color w:val="000000"/>
        </w:rPr>
        <w:t>с.: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граф.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0" w:history="1">
        <w:r w:rsidRPr="0051636E">
          <w:rPr>
            <w:rStyle w:val="Hyperlink"/>
          </w:rPr>
          <w:t>https://magtu.informsystema.ru/uploader/fileUpload?name=2694.pdf&amp;show=dcatalogues/1/1131663/2694.pdf&amp;view=true</w:t>
        </w:r>
      </w:hyperlink>
      <w:r w:rsidRPr="00E73B71"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732FE8" w:rsidRPr="00E73B71" w:rsidRDefault="00732FE8" w:rsidP="00CF0125">
      <w:pPr>
        <w:ind w:firstLine="756"/>
      </w:pPr>
      <w:r w:rsidRPr="00E73B71">
        <w:rPr>
          <w:color w:val="000000"/>
        </w:rPr>
        <w:t>2.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Экономика,</w:t>
      </w:r>
      <w:r w:rsidRPr="00E73B71">
        <w:t xml:space="preserve"> </w:t>
      </w:r>
      <w:r w:rsidRPr="00E73B71">
        <w:rPr>
          <w:color w:val="000000"/>
        </w:rPr>
        <w:t>финансы</w:t>
      </w:r>
      <w:r w:rsidRPr="00E73B71">
        <w:t xml:space="preserve"> </w:t>
      </w:r>
      <w:r w:rsidRPr="00E73B71">
        <w:rPr>
          <w:color w:val="000000"/>
        </w:rPr>
        <w:t>и</w:t>
      </w:r>
      <w:r w:rsidRPr="00E73B71">
        <w:t xml:space="preserve"> </w:t>
      </w:r>
      <w:r w:rsidRPr="00E73B71">
        <w:rPr>
          <w:color w:val="000000"/>
        </w:rPr>
        <w:t>организация</w:t>
      </w:r>
      <w:r w:rsidRPr="00E73B71">
        <w:t xml:space="preserve"> </w:t>
      </w:r>
      <w:r w:rsidRPr="00E73B71">
        <w:rPr>
          <w:color w:val="000000"/>
        </w:rPr>
        <w:t>предприятий: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</w:t>
      </w:r>
      <w:r w:rsidRPr="00E73B71">
        <w:rPr>
          <w:color w:val="000000"/>
        </w:rPr>
        <w:t>о</w:t>
      </w:r>
      <w:r w:rsidRPr="00E73B71">
        <w:rPr>
          <w:color w:val="000000"/>
        </w:rPr>
        <w:t>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Н.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Скворцова,</w:t>
      </w:r>
      <w:r w:rsidRPr="00E73B71">
        <w:t xml:space="preserve"> </w:t>
      </w:r>
      <w:r w:rsidRPr="00E73B71">
        <w:rPr>
          <w:color w:val="000000"/>
        </w:rPr>
        <w:t>Т.</w:t>
      </w:r>
      <w:r w:rsidRPr="00E73B71">
        <w:t xml:space="preserve"> </w:t>
      </w:r>
      <w:r w:rsidRPr="00E73B71">
        <w:rPr>
          <w:color w:val="000000"/>
        </w:rPr>
        <w:t>П.</w:t>
      </w:r>
      <w:r w:rsidRPr="00E73B71">
        <w:t xml:space="preserve"> </w:t>
      </w:r>
      <w:r w:rsidRPr="00E73B71">
        <w:rPr>
          <w:color w:val="000000"/>
        </w:rPr>
        <w:t>Рахлис;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</w:t>
      </w:r>
      <w:r w:rsidRPr="00E73B71">
        <w:t xml:space="preserve"> </w:t>
      </w:r>
      <w:r w:rsidRPr="00E73B71">
        <w:rPr>
          <w:color w:val="000000"/>
        </w:rPr>
        <w:t>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208</w:t>
      </w:r>
      <w:r w:rsidRPr="00E73B71">
        <w:t xml:space="preserve"> </w:t>
      </w:r>
      <w:r w:rsidRPr="00E73B71">
        <w:rPr>
          <w:color w:val="000000"/>
        </w:rPr>
        <w:t>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схем.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1" w:history="1">
        <w:r w:rsidRPr="0051636E">
          <w:rPr>
            <w:rStyle w:val="Hyperlink"/>
          </w:rPr>
          <w:t>https://magtu.informsystema.ru/uploader/fileUpload?name=2698.pdf&amp;show=dcatalogues/1/1131697/2698.pdf&amp;view=true</w:t>
        </w:r>
      </w:hyperlink>
      <w:r w:rsidRPr="00E73B71"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732FE8" w:rsidRDefault="00732FE8" w:rsidP="005D0A51">
      <w:pPr>
        <w:pStyle w:val="BodyTextIndent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732FE8" w:rsidRDefault="00732FE8" w:rsidP="005D0A51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732FE8" w:rsidRDefault="00732FE8" w:rsidP="00CF0125">
      <w:pPr>
        <w:ind w:firstLine="756"/>
      </w:pPr>
      <w:r>
        <w:rPr>
          <w:bCs/>
        </w:rPr>
        <w:t xml:space="preserve">1 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Ивлев,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Деньги,</w:t>
      </w:r>
      <w:r w:rsidRPr="00E73B71">
        <w:t xml:space="preserve"> </w:t>
      </w:r>
      <w:r w:rsidRPr="00E73B71">
        <w:rPr>
          <w:color w:val="000000"/>
        </w:rPr>
        <w:t>кредит,</w:t>
      </w:r>
      <w:r w:rsidRPr="00E73B71">
        <w:t xml:space="preserve"> </w:t>
      </w:r>
      <w:r w:rsidRPr="00E73B71">
        <w:rPr>
          <w:color w:val="000000"/>
        </w:rPr>
        <w:t>банки: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Ивлев;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</w:t>
      </w:r>
      <w:r w:rsidRPr="00E73B71">
        <w:t xml:space="preserve"> </w:t>
      </w:r>
      <w:r w:rsidRPr="00E73B71">
        <w:rPr>
          <w:color w:val="000000"/>
        </w:rPr>
        <w:t>электрон.</w:t>
      </w:r>
      <w:r>
        <w:rPr>
          <w:color w:val="000000"/>
        </w:rPr>
        <w:t xml:space="preserve"> </w:t>
      </w:r>
      <w:r w:rsidRPr="00E73B71">
        <w:rPr>
          <w:color w:val="000000"/>
        </w:rPr>
        <w:t>опт.</w:t>
      </w:r>
      <w:r w:rsidRPr="00E73B71">
        <w:t xml:space="preserve"> </w:t>
      </w:r>
      <w:r w:rsidRPr="00E73B71">
        <w:rPr>
          <w:color w:val="000000"/>
        </w:rPr>
        <w:t>диск</w:t>
      </w:r>
      <w:r w:rsidRPr="00E73B71">
        <w:t xml:space="preserve"> </w:t>
      </w:r>
      <w:r w:rsidRPr="00E73B71">
        <w:rPr>
          <w:color w:val="000000"/>
        </w:rPr>
        <w:t>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2" w:history="1">
        <w:r w:rsidRPr="0051636E">
          <w:rPr>
            <w:rStyle w:val="Hyperlink"/>
          </w:rPr>
          <w:t>https://magtu.informsystema.ru/uploader/fileUpload?name=2810.pdf&amp;show=dcatalogues/1/1133009/2810.pdf&amp;view=true</w:t>
        </w:r>
      </w:hyperlink>
      <w:r>
        <w:rPr>
          <w:color w:val="000000"/>
        </w:rPr>
        <w:t xml:space="preserve">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732FE8" w:rsidRDefault="00732FE8" w:rsidP="00CF0125">
      <w:pPr>
        <w:spacing w:before="120"/>
        <w:contextualSpacing/>
        <w:rPr>
          <w:color w:val="000000"/>
        </w:rPr>
      </w:pPr>
      <w:r>
        <w:rPr>
          <w:color w:val="000000"/>
        </w:rPr>
        <w:t xml:space="preserve">        </w:t>
      </w:r>
      <w:r w:rsidRPr="00E9401E">
        <w:rPr>
          <w:color w:val="000000"/>
        </w:rPr>
        <w:t>2. Вотчель, Л. М. Основ</w:t>
      </w:r>
      <w:r>
        <w:rPr>
          <w:color w:val="000000"/>
        </w:rPr>
        <w:t>ы бизнеса и предпринимательства</w:t>
      </w:r>
      <w:r w:rsidRPr="00E9401E">
        <w:rPr>
          <w:color w:val="000000"/>
        </w:rPr>
        <w:t xml:space="preserve">: учебное пособие [для вузов] / Л. М. Вотчель, В. В. Викулина ; Магнитогорский гос. технический ун-т им. </w:t>
      </w:r>
      <w:r>
        <w:rPr>
          <w:color w:val="000000"/>
        </w:rPr>
        <w:t>Г. И. Носова. - Магнитогорск</w:t>
      </w:r>
      <w:r w:rsidRPr="00D21DDF">
        <w:rPr>
          <w:color w:val="000000"/>
        </w:rPr>
        <w:t xml:space="preserve">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Загл.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: </w:t>
      </w:r>
      <w:hyperlink r:id="rId13" w:history="1">
        <w:r w:rsidRPr="0051636E">
          <w:rPr>
            <w:rStyle w:val="Hyperlink"/>
          </w:rPr>
          <w:t>https://magtu.informsystema.ru/uploader/fileUpload?name=4130.pdf&amp;show=dcatalogues/1/1535274/4130.pdf&amp;view=true</w:t>
        </w:r>
      </w:hyperlink>
      <w:r w:rsidRPr="00D21DDF">
        <w:rPr>
          <w:color w:val="000000"/>
        </w:rP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01.09.2020). - Макрообъект. - Текст</w:t>
      </w:r>
      <w:r w:rsidRPr="00D21DDF">
        <w:rPr>
          <w:color w:val="000000"/>
        </w:rPr>
        <w:t>: эле</w:t>
      </w:r>
      <w:r w:rsidRPr="00D21DDF">
        <w:rPr>
          <w:color w:val="000000"/>
        </w:rPr>
        <w:t>к</w:t>
      </w:r>
      <w:r w:rsidRPr="00D21DDF">
        <w:rPr>
          <w:color w:val="000000"/>
        </w:rPr>
        <w:t xml:space="preserve">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732FE8" w:rsidRDefault="00732FE8" w:rsidP="00CF0125">
      <w:pPr>
        <w:spacing w:before="120"/>
        <w:contextualSpacing/>
        <w:rPr>
          <w:b/>
        </w:rPr>
      </w:pPr>
    </w:p>
    <w:p w:rsidR="00732FE8" w:rsidRDefault="00732FE8" w:rsidP="005D0A51">
      <w:pPr>
        <w:spacing w:before="120"/>
        <w:contextualSpacing/>
        <w:rPr>
          <w:b/>
        </w:rPr>
      </w:pPr>
      <w:r>
        <w:rPr>
          <w:b/>
        </w:rPr>
        <w:t>в) Методические указания</w:t>
      </w:r>
    </w:p>
    <w:p w:rsidR="00732FE8" w:rsidRPr="00AD3660" w:rsidRDefault="00732FE8" w:rsidP="007336B0">
      <w:pPr>
        <w:ind w:firstLine="756"/>
      </w:pPr>
      <w:r w:rsidRPr="000A2F02">
        <w:t xml:space="preserve">    </w:t>
      </w:r>
      <w:r>
        <w:t xml:space="preserve">1. </w:t>
      </w:r>
      <w:r w:rsidRPr="00AD3660">
        <w:rPr>
          <w:color w:val="000000"/>
        </w:rPr>
        <w:t>Голубев,</w:t>
      </w:r>
      <w:r w:rsidRPr="00AD3660">
        <w:t xml:space="preserve"> </w:t>
      </w:r>
      <w:r w:rsidRPr="00AD3660">
        <w:rPr>
          <w:color w:val="000000"/>
        </w:rPr>
        <w:t>А.Г.</w:t>
      </w:r>
      <w:r w:rsidRPr="00AD3660">
        <w:t xml:space="preserve"> </w:t>
      </w:r>
      <w:r w:rsidRPr="00AD3660">
        <w:rPr>
          <w:color w:val="000000"/>
        </w:rPr>
        <w:t>Экономика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практикум</w:t>
      </w:r>
      <w:r w:rsidRPr="00AD3660">
        <w:t xml:space="preserve"> </w:t>
      </w:r>
      <w:r w:rsidRPr="00AD3660">
        <w:rPr>
          <w:color w:val="000000"/>
        </w:rPr>
        <w:t>/</w:t>
      </w:r>
      <w:r w:rsidRPr="00AD3660">
        <w:t xml:space="preserve"> </w:t>
      </w:r>
      <w:r w:rsidRPr="00AD3660">
        <w:rPr>
          <w:color w:val="000000"/>
        </w:rPr>
        <w:t>А.Г.</w:t>
      </w:r>
      <w:r w:rsidRPr="00AD3660">
        <w:t xml:space="preserve"> </w:t>
      </w:r>
      <w:r w:rsidRPr="00AD3660">
        <w:rPr>
          <w:color w:val="000000"/>
        </w:rPr>
        <w:t>Голубев.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Самара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Самарский</w:t>
      </w:r>
      <w:r w:rsidRPr="00AD3660">
        <w:t xml:space="preserve"> </w:t>
      </w:r>
      <w:r w:rsidRPr="00AD3660">
        <w:rPr>
          <w:color w:val="000000"/>
        </w:rPr>
        <w:t>юридический</w:t>
      </w:r>
      <w:r w:rsidRPr="00AD3660">
        <w:t xml:space="preserve"> </w:t>
      </w:r>
      <w:r w:rsidRPr="00AD3660">
        <w:rPr>
          <w:color w:val="000000"/>
        </w:rPr>
        <w:t>институт</w:t>
      </w:r>
      <w:r w:rsidRPr="00AD3660">
        <w:t xml:space="preserve"> </w:t>
      </w:r>
      <w:r w:rsidRPr="00AD3660">
        <w:rPr>
          <w:color w:val="000000"/>
        </w:rPr>
        <w:t>ФСИН</w:t>
      </w:r>
      <w:r w:rsidRPr="00AD3660">
        <w:t xml:space="preserve"> </w:t>
      </w:r>
      <w:r w:rsidRPr="00AD3660">
        <w:rPr>
          <w:color w:val="000000"/>
        </w:rPr>
        <w:t>России,</w:t>
      </w:r>
      <w:r w:rsidRPr="00AD3660">
        <w:t xml:space="preserve"> </w:t>
      </w:r>
      <w:r w:rsidRPr="00AD3660">
        <w:rPr>
          <w:color w:val="000000"/>
        </w:rPr>
        <w:t>2018.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81</w:t>
      </w:r>
      <w:r w:rsidRPr="00AD3660">
        <w:t xml:space="preserve"> </w:t>
      </w:r>
      <w:r w:rsidRPr="00AD3660">
        <w:rPr>
          <w:color w:val="000000"/>
        </w:rPr>
        <w:t>с.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ISBN</w:t>
      </w:r>
      <w:r w:rsidRPr="00AD3660">
        <w:t xml:space="preserve"> </w:t>
      </w:r>
      <w:r w:rsidRPr="00AD3660">
        <w:rPr>
          <w:color w:val="000000"/>
        </w:rPr>
        <w:t>978-5-91612-218-3.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Текст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электронный.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URL:</w:t>
      </w:r>
      <w:r w:rsidRPr="00AD3660">
        <w:t xml:space="preserve"> </w:t>
      </w:r>
      <w:hyperlink r:id="rId14" w:history="1">
        <w:r w:rsidRPr="00AD3660">
          <w:rPr>
            <w:rStyle w:val="Hyperlink"/>
          </w:rPr>
          <w:t>https://znanium.com/read?id=347103</w:t>
        </w:r>
      </w:hyperlink>
      <w:r w:rsidRPr="00AD3660">
        <w:t xml:space="preserve"> </w:t>
      </w:r>
      <w:r w:rsidRPr="00AD3660">
        <w:rPr>
          <w:color w:val="000000"/>
        </w:rPr>
        <w:t>(дата обращения: 01.09.2020)</w:t>
      </w:r>
    </w:p>
    <w:p w:rsidR="00732FE8" w:rsidRPr="006E3DCC" w:rsidRDefault="00732FE8" w:rsidP="007336B0">
      <w:pPr>
        <w:spacing w:before="120"/>
        <w:contextualSpacing/>
      </w:pPr>
    </w:p>
    <w:p w:rsidR="00732FE8" w:rsidRDefault="00732FE8" w:rsidP="005D0A51">
      <w:pPr>
        <w:spacing w:before="12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732FE8" w:rsidRDefault="00732FE8" w:rsidP="005D0A51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732FE8" w:rsidRDefault="00732FE8" w:rsidP="005D0A51">
      <w:pPr>
        <w:spacing w:before="120"/>
        <w:ind w:firstLine="0"/>
        <w:contextualSpacing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0"/>
        <w:gridCol w:w="3530"/>
        <w:gridCol w:w="2943"/>
      </w:tblGrid>
      <w:tr w:rsidR="00732FE8" w:rsidRPr="00334FC9" w:rsidTr="0035028F">
        <w:trPr>
          <w:trHeight w:val="537"/>
        </w:trPr>
        <w:tc>
          <w:tcPr>
            <w:tcW w:w="2820" w:type="dxa"/>
            <w:vAlign w:val="center"/>
          </w:tcPr>
          <w:p w:rsidR="00732FE8" w:rsidRPr="00334FC9" w:rsidRDefault="00732FE8" w:rsidP="0035028F">
            <w:pPr>
              <w:ind w:firstLine="5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530" w:type="dxa"/>
            <w:vAlign w:val="center"/>
          </w:tcPr>
          <w:p w:rsidR="00732FE8" w:rsidRPr="00334FC9" w:rsidRDefault="00732FE8" w:rsidP="0035028F">
            <w:pPr>
              <w:ind w:firstLine="5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943" w:type="dxa"/>
            <w:vAlign w:val="center"/>
          </w:tcPr>
          <w:p w:rsidR="00732FE8" w:rsidRPr="00334FC9" w:rsidRDefault="00732FE8" w:rsidP="0035028F">
            <w:pPr>
              <w:ind w:firstLine="5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732FE8" w:rsidRPr="00334FC9" w:rsidTr="0035028F">
        <w:tc>
          <w:tcPr>
            <w:tcW w:w="2820" w:type="dxa"/>
            <w:vAlign w:val="center"/>
          </w:tcPr>
          <w:p w:rsidR="00732FE8" w:rsidRPr="00334FC9" w:rsidRDefault="00732FE8" w:rsidP="0035028F">
            <w:pPr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530" w:type="dxa"/>
            <w:vAlign w:val="center"/>
          </w:tcPr>
          <w:p w:rsidR="00732FE8" w:rsidRPr="00FE3A31" w:rsidRDefault="00732FE8" w:rsidP="0035028F">
            <w:pPr>
              <w:ind w:firstLine="20"/>
              <w:contextualSpacing/>
              <w:jc w:val="left"/>
            </w:pPr>
            <w:r w:rsidRPr="00FE3A31">
              <w:t>Д-1227 от 08.10.2018</w:t>
            </w:r>
          </w:p>
          <w:p w:rsidR="00732FE8" w:rsidRDefault="00732FE8" w:rsidP="0035028F">
            <w:pPr>
              <w:ind w:firstLine="20"/>
              <w:contextualSpacing/>
              <w:jc w:val="left"/>
            </w:pPr>
            <w:r w:rsidRPr="00FE3A31">
              <w:t xml:space="preserve">Д-757-17 от 27.06.2017 </w:t>
            </w:r>
          </w:p>
          <w:p w:rsidR="00732FE8" w:rsidRPr="00334FC9" w:rsidRDefault="00732FE8" w:rsidP="0035028F">
            <w:pPr>
              <w:ind w:firstLine="20"/>
              <w:contextualSpacing/>
              <w:jc w:val="left"/>
            </w:pPr>
            <w:bookmarkStart w:id="0" w:name="_GoBack"/>
            <w:bookmarkEnd w:id="0"/>
            <w:r w:rsidRPr="00FE3A31">
              <w:t>Д-593-16 от 20.05.2016</w:t>
            </w:r>
          </w:p>
        </w:tc>
        <w:tc>
          <w:tcPr>
            <w:tcW w:w="2943" w:type="dxa"/>
          </w:tcPr>
          <w:p w:rsidR="00732FE8" w:rsidRPr="00334FC9" w:rsidRDefault="00732FE8" w:rsidP="0035028F">
            <w:pPr>
              <w:ind w:firstLine="885"/>
              <w:contextualSpacing/>
            </w:pPr>
            <w:r w:rsidRPr="00334FC9">
              <w:t>11.10.2021</w:t>
            </w:r>
          </w:p>
          <w:p w:rsidR="00732FE8" w:rsidRPr="00334FC9" w:rsidRDefault="00732FE8" w:rsidP="0035028F">
            <w:pPr>
              <w:ind w:firstLine="885"/>
              <w:contextualSpacing/>
            </w:pPr>
            <w:r w:rsidRPr="00334FC9">
              <w:t>27.07.2018</w:t>
            </w:r>
          </w:p>
          <w:p w:rsidR="00732FE8" w:rsidRPr="00334FC9" w:rsidRDefault="00732FE8" w:rsidP="0035028F">
            <w:pPr>
              <w:ind w:firstLine="885"/>
              <w:contextualSpacing/>
            </w:pPr>
            <w:r w:rsidRPr="00334FC9">
              <w:t>20.05.2017</w:t>
            </w:r>
          </w:p>
        </w:tc>
      </w:tr>
      <w:tr w:rsidR="00732FE8" w:rsidRPr="00334FC9" w:rsidTr="0035028F">
        <w:tc>
          <w:tcPr>
            <w:tcW w:w="2820" w:type="dxa"/>
            <w:vAlign w:val="center"/>
          </w:tcPr>
          <w:p w:rsidR="00732FE8" w:rsidRPr="00334FC9" w:rsidRDefault="00732FE8" w:rsidP="0035028F">
            <w:pPr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530" w:type="dxa"/>
            <w:vAlign w:val="center"/>
          </w:tcPr>
          <w:p w:rsidR="00732FE8" w:rsidRPr="00334FC9" w:rsidRDefault="00732FE8" w:rsidP="0035028F">
            <w:pPr>
              <w:ind w:firstLine="2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943" w:type="dxa"/>
          </w:tcPr>
          <w:p w:rsidR="00732FE8" w:rsidRPr="00334FC9" w:rsidRDefault="00732FE8" w:rsidP="0035028F">
            <w:pPr>
              <w:ind w:firstLine="885"/>
              <w:contextualSpacing/>
            </w:pPr>
            <w:r w:rsidRPr="00334FC9">
              <w:t>бессрочно</w:t>
            </w:r>
          </w:p>
        </w:tc>
      </w:tr>
      <w:tr w:rsidR="00732FE8" w:rsidRPr="00334FC9" w:rsidTr="0035028F">
        <w:tc>
          <w:tcPr>
            <w:tcW w:w="2820" w:type="dxa"/>
            <w:vAlign w:val="center"/>
          </w:tcPr>
          <w:p w:rsidR="00732FE8" w:rsidRPr="00334FC9" w:rsidRDefault="00732FE8" w:rsidP="0035028F">
            <w:pPr>
              <w:jc w:val="left"/>
            </w:pPr>
            <w:r w:rsidRPr="00334FC9">
              <w:t>FAR Manager</w:t>
            </w:r>
          </w:p>
        </w:tc>
        <w:tc>
          <w:tcPr>
            <w:tcW w:w="3530" w:type="dxa"/>
            <w:vAlign w:val="center"/>
          </w:tcPr>
          <w:p w:rsidR="00732FE8" w:rsidRPr="00334FC9" w:rsidRDefault="00732FE8" w:rsidP="0035028F">
            <w:pPr>
              <w:ind w:firstLine="2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943" w:type="dxa"/>
          </w:tcPr>
          <w:p w:rsidR="00732FE8" w:rsidRPr="00334FC9" w:rsidRDefault="00732FE8" w:rsidP="0035028F">
            <w:pPr>
              <w:ind w:firstLine="885"/>
            </w:pPr>
            <w:r w:rsidRPr="00334FC9">
              <w:t>бессрочно</w:t>
            </w:r>
          </w:p>
        </w:tc>
      </w:tr>
      <w:tr w:rsidR="00732FE8" w:rsidRPr="00334FC9" w:rsidTr="0035028F">
        <w:tc>
          <w:tcPr>
            <w:tcW w:w="2820" w:type="dxa"/>
            <w:vAlign w:val="center"/>
          </w:tcPr>
          <w:p w:rsidR="00732FE8" w:rsidRPr="00334FC9" w:rsidRDefault="00732FE8" w:rsidP="0035028F">
            <w:pPr>
              <w:contextualSpacing/>
              <w:jc w:val="left"/>
            </w:pPr>
            <w:r w:rsidRPr="00334FC9">
              <w:t>7Zip</w:t>
            </w:r>
          </w:p>
        </w:tc>
        <w:tc>
          <w:tcPr>
            <w:tcW w:w="3530" w:type="dxa"/>
            <w:vAlign w:val="center"/>
          </w:tcPr>
          <w:p w:rsidR="00732FE8" w:rsidRPr="00334FC9" w:rsidRDefault="00732FE8" w:rsidP="0035028F">
            <w:pPr>
              <w:ind w:firstLine="2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943" w:type="dxa"/>
          </w:tcPr>
          <w:p w:rsidR="00732FE8" w:rsidRPr="00334FC9" w:rsidRDefault="00732FE8" w:rsidP="0035028F">
            <w:pPr>
              <w:ind w:firstLine="885"/>
              <w:contextualSpacing/>
            </w:pPr>
            <w:r w:rsidRPr="00334FC9">
              <w:t>бессрочно</w:t>
            </w:r>
          </w:p>
        </w:tc>
      </w:tr>
    </w:tbl>
    <w:p w:rsidR="00732FE8" w:rsidRDefault="00732FE8" w:rsidP="005D0A51">
      <w:pPr>
        <w:spacing w:before="120"/>
        <w:ind w:firstLine="0"/>
        <w:contextualSpacing/>
        <w:rPr>
          <w:b/>
        </w:rPr>
      </w:pPr>
    </w:p>
    <w:p w:rsidR="00732FE8" w:rsidRPr="00CF0125" w:rsidRDefault="00732FE8" w:rsidP="00CF0125">
      <w:pPr>
        <w:spacing w:before="120"/>
        <w:contextualSpacing/>
        <w:rPr>
          <w:rStyle w:val="FontStyle21"/>
          <w:b/>
          <w:sz w:val="24"/>
          <w:szCs w:val="24"/>
        </w:rPr>
      </w:pPr>
      <w:r>
        <w:rPr>
          <w:b/>
        </w:rPr>
        <w:t>Интернет ресурсы: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clear" w:pos="720"/>
          <w:tab w:val="num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CF0125">
        <w:rPr>
          <w:bCs/>
          <w:szCs w:val="24"/>
          <w:lang w:val="ru-RU"/>
        </w:rPr>
        <w:t xml:space="preserve">: </w:t>
      </w:r>
      <w:hyperlink r:id="rId15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CF0125">
          <w:rPr>
            <w:rStyle w:val="Hyperlink"/>
            <w:bCs/>
            <w:szCs w:val="24"/>
            <w:lang w:val="ru-RU"/>
          </w:rPr>
          <w:t>/</w:t>
        </w:r>
      </w:hyperlink>
      <w:r w:rsidRPr="00CF0125">
        <w:rPr>
          <w:bCs/>
          <w:szCs w:val="24"/>
          <w:lang w:val="ru-RU"/>
        </w:rPr>
        <w:t>, свободный доступ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CF0125">
        <w:rPr>
          <w:bCs/>
          <w:szCs w:val="24"/>
          <w:lang w:val="ru-RU"/>
        </w:rPr>
        <w:t>. – Режим до</w:t>
      </w:r>
      <w:r w:rsidRPr="00CF0125">
        <w:rPr>
          <w:bCs/>
          <w:szCs w:val="24"/>
          <w:lang w:val="ru-RU"/>
        </w:rPr>
        <w:t>с</w:t>
      </w:r>
      <w:r w:rsidRPr="00CF0125">
        <w:rPr>
          <w:bCs/>
          <w:szCs w:val="24"/>
          <w:lang w:val="ru-RU"/>
        </w:rPr>
        <w:t xml:space="preserve">тупа: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CF0125">
          <w:rPr>
            <w:rStyle w:val="Hyperlink"/>
            <w:bCs/>
            <w:szCs w:val="24"/>
            <w:lang w:val="ru-RU"/>
          </w:rPr>
          <w:t>/</w:t>
        </w:r>
      </w:hyperlink>
      <w:r w:rsidRPr="00CF0125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CF0125">
        <w:rPr>
          <w:bCs/>
          <w:szCs w:val="24"/>
          <w:lang w:val="ru-RU"/>
        </w:rPr>
        <w:t>-адресам вуза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Reference</w:t>
      </w:r>
      <w:r w:rsidRPr="00CF0125">
        <w:rPr>
          <w:bCs/>
          <w:szCs w:val="24"/>
          <w:lang w:val="ru-RU"/>
        </w:rPr>
        <w:t xml:space="preserve">. – Режим доступа: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CF0125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CF0125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CF0125">
        <w:rPr>
          <w:bCs/>
          <w:szCs w:val="24"/>
          <w:lang w:val="ru-RU"/>
        </w:rPr>
        <w:t>-адресам вуза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CF0125">
        <w:rPr>
          <w:bCs/>
          <w:szCs w:val="24"/>
          <w:lang w:val="ru-RU"/>
        </w:rPr>
        <w:t xml:space="preserve">».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CF0125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CF0125">
        <w:rPr>
          <w:bCs/>
          <w:szCs w:val="24"/>
          <w:lang w:val="ru-RU"/>
        </w:rPr>
        <w:t>-адресам вуза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>Международная реферативная и полнотекстовая справочная база данных нау</w:t>
      </w:r>
      <w:r w:rsidRPr="00CF0125">
        <w:rPr>
          <w:bCs/>
          <w:szCs w:val="24"/>
          <w:lang w:val="ru-RU"/>
        </w:rPr>
        <w:t>ч</w:t>
      </w:r>
      <w:r w:rsidRPr="00CF0125">
        <w:rPr>
          <w:bCs/>
          <w:szCs w:val="24"/>
          <w:lang w:val="ru-RU"/>
        </w:rPr>
        <w:t>ных изданий «</w:t>
      </w:r>
      <w:r w:rsidRPr="00763288">
        <w:rPr>
          <w:bCs/>
          <w:szCs w:val="24"/>
        </w:rPr>
        <w:t>Scopus</w:t>
      </w:r>
      <w:r w:rsidRPr="00CF0125">
        <w:rPr>
          <w:bCs/>
          <w:szCs w:val="24"/>
          <w:lang w:val="ru-RU"/>
        </w:rPr>
        <w:t xml:space="preserve">». – Режим доступа: </w:t>
      </w:r>
      <w:hyperlink r:id="rId19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CF0125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CF0125">
        <w:rPr>
          <w:bCs/>
          <w:szCs w:val="24"/>
          <w:lang w:val="ru-RU"/>
        </w:rPr>
        <w:t>-адресам вуза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>Национальная информационно-аналитическая система – Российский индекс н</w:t>
      </w:r>
      <w:r w:rsidRPr="00CF0125">
        <w:rPr>
          <w:bCs/>
          <w:szCs w:val="24"/>
          <w:lang w:val="ru-RU"/>
        </w:rPr>
        <w:t>а</w:t>
      </w:r>
      <w:r w:rsidRPr="00CF0125">
        <w:rPr>
          <w:bCs/>
          <w:szCs w:val="24"/>
          <w:lang w:val="ru-RU"/>
        </w:rPr>
        <w:t xml:space="preserve">учного цитирования (РИНЦ). – Режим доступа: </w:t>
      </w:r>
      <w:hyperlink r:id="rId20" w:history="1">
        <w:r w:rsidRPr="00763288">
          <w:rPr>
            <w:rStyle w:val="Hyperlink"/>
            <w:bCs/>
            <w:szCs w:val="24"/>
          </w:rPr>
          <w:t>https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CF0125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CF0125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CF0125">
        <w:rPr>
          <w:bCs/>
          <w:szCs w:val="24"/>
          <w:lang w:val="ru-RU"/>
        </w:rPr>
        <w:t xml:space="preserve"> , регистрация по логину и паролю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CF0125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CF0125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CF0125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CF0125">
          <w:rPr>
            <w:rStyle w:val="Hyperlink"/>
            <w:bCs/>
            <w:szCs w:val="24"/>
            <w:lang w:val="ru-RU"/>
          </w:rPr>
          <w:t>/</w:t>
        </w:r>
      </w:hyperlink>
      <w:r w:rsidRPr="00CF0125">
        <w:rPr>
          <w:bCs/>
          <w:szCs w:val="24"/>
          <w:lang w:val="ru-RU"/>
        </w:rPr>
        <w:t xml:space="preserve">  </w:t>
      </w:r>
      <w:r w:rsidRPr="00CF0125">
        <w:rPr>
          <w:bCs/>
          <w:szCs w:val="24"/>
          <w:lang w:val="ru-RU"/>
        </w:rPr>
        <w:tab/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2" w:history="1">
        <w:r w:rsidRPr="0071342A">
          <w:rPr>
            <w:rStyle w:val="Hyperlink"/>
            <w:bCs/>
            <w:szCs w:val="24"/>
          </w:rPr>
          <w:t>https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CF0125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CF0125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CF0125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CF0125">
          <w:rPr>
            <w:rStyle w:val="Hyperlink"/>
            <w:bCs/>
            <w:szCs w:val="24"/>
            <w:lang w:val="ru-RU"/>
          </w:rPr>
          <w:t>/</w:t>
        </w:r>
      </w:hyperlink>
      <w:r w:rsidRPr="00CF0125">
        <w:rPr>
          <w:bCs/>
          <w:szCs w:val="24"/>
          <w:lang w:val="ru-RU"/>
        </w:rPr>
        <w:t xml:space="preserve"> , свободный доступ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https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CF0125">
        <w:rPr>
          <w:bCs/>
          <w:szCs w:val="24"/>
          <w:lang w:val="ru-RU"/>
        </w:rPr>
        <w:t>, свободный доступ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CF0125">
        <w:rPr>
          <w:bCs/>
          <w:szCs w:val="24"/>
          <w:lang w:val="ru-RU"/>
        </w:rPr>
        <w:t>, свободный доступ</w:t>
      </w:r>
    </w:p>
    <w:p w:rsidR="00732FE8" w:rsidRDefault="00732FE8" w:rsidP="00CF0125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CF0125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CF0125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CF0125">
        <w:rPr>
          <w:bCs/>
          <w:szCs w:val="24"/>
          <w:lang w:val="ru-RU"/>
        </w:rPr>
        <w:t xml:space="preserve">, ООО «ИВИС». – Режим доступа: </w:t>
      </w:r>
      <w:hyperlink r:id="rId25" w:history="1">
        <w:r w:rsidRPr="0071342A">
          <w:rPr>
            <w:rStyle w:val="Hyperlink"/>
            <w:bCs/>
            <w:szCs w:val="24"/>
          </w:rPr>
          <w:t>https</w:t>
        </w:r>
        <w:r w:rsidRPr="00CF0125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CF0125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CF0125">
          <w:rPr>
            <w:rStyle w:val="Hyperlink"/>
            <w:bCs/>
            <w:szCs w:val="24"/>
            <w:lang w:val="ru-RU"/>
          </w:rPr>
          <w:t>/</w:t>
        </w:r>
      </w:hyperlink>
      <w:r w:rsidRPr="00CF0125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CF0125">
        <w:rPr>
          <w:bCs/>
          <w:szCs w:val="24"/>
          <w:lang w:val="ru-RU"/>
        </w:rPr>
        <w:t>-адресам вуза, с внешней сети по логину и паролю</w:t>
      </w:r>
    </w:p>
    <w:p w:rsidR="00732FE8" w:rsidRPr="00CF0125" w:rsidRDefault="00732FE8" w:rsidP="00CF0125">
      <w:pPr>
        <w:pStyle w:val="ListParagraph"/>
        <w:numPr>
          <w:ilvl w:val="0"/>
          <w:numId w:val="6"/>
        </w:numPr>
        <w:tabs>
          <w:tab w:val="left" w:pos="993"/>
        </w:tabs>
        <w:spacing w:line="240" w:lineRule="auto"/>
        <w:rPr>
          <w:rStyle w:val="FontStyle21"/>
          <w:bCs/>
          <w:sz w:val="24"/>
          <w:szCs w:val="24"/>
          <w:lang w:val="ru-RU"/>
        </w:rPr>
      </w:pPr>
      <w:r w:rsidRPr="00764B11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6" w:history="1">
        <w:r w:rsidRPr="00CF0125">
          <w:rPr>
            <w:rStyle w:val="Hyperlink"/>
            <w:bCs/>
            <w:szCs w:val="24"/>
          </w:rPr>
          <w:t>http</w:t>
        </w:r>
        <w:r w:rsidRPr="00764B11">
          <w:rPr>
            <w:rStyle w:val="Hyperlink"/>
            <w:bCs/>
            <w:szCs w:val="24"/>
            <w:lang w:val="ru-RU"/>
          </w:rPr>
          <w:t>://</w:t>
        </w:r>
        <w:r w:rsidRPr="00CF0125">
          <w:rPr>
            <w:rStyle w:val="Hyperlink"/>
            <w:bCs/>
            <w:szCs w:val="24"/>
          </w:rPr>
          <w:t>magtu</w:t>
        </w:r>
        <w:r w:rsidRPr="00764B11">
          <w:rPr>
            <w:rStyle w:val="Hyperlink"/>
            <w:bCs/>
            <w:szCs w:val="24"/>
            <w:lang w:val="ru-RU"/>
          </w:rPr>
          <w:t>.</w:t>
        </w:r>
        <w:r w:rsidRPr="00CF0125">
          <w:rPr>
            <w:rStyle w:val="Hyperlink"/>
            <w:bCs/>
            <w:szCs w:val="24"/>
          </w:rPr>
          <w:t>ru</w:t>
        </w:r>
        <w:r w:rsidRPr="00764B11">
          <w:rPr>
            <w:rStyle w:val="Hyperlink"/>
            <w:bCs/>
            <w:szCs w:val="24"/>
            <w:lang w:val="ru-RU"/>
          </w:rPr>
          <w:t>:8085/</w:t>
        </w:r>
        <w:r w:rsidRPr="00CF0125">
          <w:rPr>
            <w:rStyle w:val="Hyperlink"/>
            <w:bCs/>
            <w:szCs w:val="24"/>
          </w:rPr>
          <w:t>marcweb</w:t>
        </w:r>
        <w:r w:rsidRPr="00764B11">
          <w:rPr>
            <w:rStyle w:val="Hyperlink"/>
            <w:bCs/>
            <w:szCs w:val="24"/>
            <w:lang w:val="ru-RU"/>
          </w:rPr>
          <w:t>2/</w:t>
        </w:r>
        <w:r w:rsidRPr="00CF0125">
          <w:rPr>
            <w:rStyle w:val="Hyperlink"/>
            <w:bCs/>
            <w:szCs w:val="24"/>
          </w:rPr>
          <w:t>Default</w:t>
        </w:r>
        <w:r w:rsidRPr="00764B11">
          <w:rPr>
            <w:rStyle w:val="Hyperlink"/>
            <w:bCs/>
            <w:szCs w:val="24"/>
            <w:lang w:val="ru-RU"/>
          </w:rPr>
          <w:t>.</w:t>
        </w:r>
        <w:r w:rsidRPr="00CF0125">
          <w:rPr>
            <w:rStyle w:val="Hyperlink"/>
            <w:bCs/>
            <w:szCs w:val="24"/>
          </w:rPr>
          <w:t>asp</w:t>
        </w:r>
      </w:hyperlink>
      <w:r w:rsidRPr="00764B11">
        <w:rPr>
          <w:bCs/>
          <w:szCs w:val="24"/>
          <w:lang w:val="ru-RU"/>
        </w:rPr>
        <w:t>, вход с внешней сети по логину и п</w:t>
      </w:r>
      <w:r w:rsidRPr="00764B11">
        <w:rPr>
          <w:bCs/>
          <w:szCs w:val="24"/>
          <w:lang w:val="ru-RU"/>
        </w:rPr>
        <w:t>а</w:t>
      </w:r>
      <w:r w:rsidRPr="00764B11">
        <w:rPr>
          <w:bCs/>
          <w:szCs w:val="24"/>
          <w:lang w:val="ru-RU"/>
        </w:rPr>
        <w:t>ролю</w:t>
      </w:r>
      <w:r w:rsidRPr="00764B11">
        <w:rPr>
          <w:rStyle w:val="FontStyle21"/>
          <w:sz w:val="24"/>
          <w:szCs w:val="24"/>
          <w:lang w:val="ru-RU"/>
        </w:rPr>
        <w:t xml:space="preserve">    </w:t>
      </w:r>
    </w:p>
    <w:p w:rsidR="00732FE8" w:rsidRPr="00CB5634" w:rsidRDefault="00732FE8" w:rsidP="005D0A51">
      <w:pPr>
        <w:pStyle w:val="Heading1"/>
        <w:rPr>
          <w:rStyle w:val="FontStyle21"/>
          <w:bCs/>
          <w:iCs w:val="0"/>
          <w:sz w:val="24"/>
          <w:szCs w:val="24"/>
        </w:rPr>
      </w:pPr>
      <w:r w:rsidRPr="00CB5634">
        <w:rPr>
          <w:rStyle w:val="FontStyle21"/>
          <w:bCs/>
          <w:iCs w:val="0"/>
          <w:sz w:val="24"/>
          <w:szCs w:val="24"/>
        </w:rPr>
        <w:t>9 Материально-техническое обеспечение дисциплины (модуля)</w:t>
      </w:r>
    </w:p>
    <w:p w:rsidR="00732FE8" w:rsidRDefault="00732FE8" w:rsidP="005D0A51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732FE8" w:rsidTr="00625170">
        <w:trPr>
          <w:tblHeader/>
        </w:trPr>
        <w:tc>
          <w:tcPr>
            <w:tcW w:w="1928" w:type="pct"/>
            <w:vAlign w:val="center"/>
          </w:tcPr>
          <w:p w:rsidR="00732FE8" w:rsidRDefault="00732FE8" w:rsidP="00625170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32FE8" w:rsidRDefault="00732FE8" w:rsidP="00625170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732FE8" w:rsidTr="00625170">
        <w:tc>
          <w:tcPr>
            <w:tcW w:w="1928" w:type="pct"/>
          </w:tcPr>
          <w:p w:rsidR="00732FE8" w:rsidRDefault="00732FE8" w:rsidP="00625170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732FE8" w:rsidRDefault="00732FE8" w:rsidP="00625170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732FE8" w:rsidTr="00625170">
        <w:tc>
          <w:tcPr>
            <w:tcW w:w="1928" w:type="pct"/>
          </w:tcPr>
          <w:p w:rsidR="00732FE8" w:rsidRDefault="00732FE8" w:rsidP="00625170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</w:tcPr>
          <w:p w:rsidR="00732FE8" w:rsidRDefault="00732FE8" w:rsidP="00625170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732FE8" w:rsidRDefault="00732FE8" w:rsidP="00625170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732FE8" w:rsidTr="00625170">
        <w:tc>
          <w:tcPr>
            <w:tcW w:w="1928" w:type="pct"/>
          </w:tcPr>
          <w:p w:rsidR="00732FE8" w:rsidRDefault="00732FE8" w:rsidP="00625170">
            <w:pPr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>ной работы: обучающихся</w:t>
            </w:r>
          </w:p>
        </w:tc>
        <w:tc>
          <w:tcPr>
            <w:tcW w:w="3072" w:type="pct"/>
          </w:tcPr>
          <w:p w:rsidR="00732FE8" w:rsidRDefault="00732FE8" w:rsidP="00625170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CB5634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732FE8" w:rsidTr="00625170">
        <w:tc>
          <w:tcPr>
            <w:tcW w:w="1928" w:type="pct"/>
          </w:tcPr>
          <w:p w:rsidR="00732FE8" w:rsidRDefault="00732FE8" w:rsidP="00625170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732FE8" w:rsidRDefault="00732FE8" w:rsidP="00625170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/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732FE8" w:rsidRDefault="00732FE8" w:rsidP="005D0A51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sectPr w:rsidR="00732FE8" w:rsidSect="00153190">
      <w:footerReference w:type="even" r:id="rId27"/>
      <w:footerReference w:type="default" r:id="rId2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E8" w:rsidRDefault="00732FE8">
      <w:r>
        <w:separator/>
      </w:r>
    </w:p>
  </w:endnote>
  <w:endnote w:type="continuationSeparator" w:id="0">
    <w:p w:rsidR="00732FE8" w:rsidRDefault="00732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E8" w:rsidRDefault="00732FE8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2FE8" w:rsidRDefault="00732FE8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E8" w:rsidRDefault="00732FE8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E8" w:rsidRDefault="00732FE8">
      <w:r>
        <w:separator/>
      </w:r>
    </w:p>
  </w:footnote>
  <w:footnote w:type="continuationSeparator" w:id="0">
    <w:p w:rsidR="00732FE8" w:rsidRDefault="00732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1E95"/>
    <w:rsid w:val="000054C0"/>
    <w:rsid w:val="000055FA"/>
    <w:rsid w:val="000245F9"/>
    <w:rsid w:val="000306DD"/>
    <w:rsid w:val="0003145C"/>
    <w:rsid w:val="000332A6"/>
    <w:rsid w:val="0003443F"/>
    <w:rsid w:val="00036D6F"/>
    <w:rsid w:val="000430D3"/>
    <w:rsid w:val="00045516"/>
    <w:rsid w:val="00050503"/>
    <w:rsid w:val="00053134"/>
    <w:rsid w:val="00054328"/>
    <w:rsid w:val="00054B5B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2F02"/>
    <w:rsid w:val="000A340F"/>
    <w:rsid w:val="000A65A1"/>
    <w:rsid w:val="000B0037"/>
    <w:rsid w:val="000B0736"/>
    <w:rsid w:val="000B0916"/>
    <w:rsid w:val="000B2B23"/>
    <w:rsid w:val="000B40F7"/>
    <w:rsid w:val="000B4357"/>
    <w:rsid w:val="000B6197"/>
    <w:rsid w:val="000B6909"/>
    <w:rsid w:val="000B7140"/>
    <w:rsid w:val="000B7591"/>
    <w:rsid w:val="000B7DA2"/>
    <w:rsid w:val="000C2A6E"/>
    <w:rsid w:val="000C75B2"/>
    <w:rsid w:val="000D6C33"/>
    <w:rsid w:val="000D7CC3"/>
    <w:rsid w:val="000F10A7"/>
    <w:rsid w:val="000F3228"/>
    <w:rsid w:val="000F4E5F"/>
    <w:rsid w:val="0010038D"/>
    <w:rsid w:val="001013BB"/>
    <w:rsid w:val="00102BE4"/>
    <w:rsid w:val="00113E5D"/>
    <w:rsid w:val="00113E76"/>
    <w:rsid w:val="00117951"/>
    <w:rsid w:val="001204AC"/>
    <w:rsid w:val="00122C58"/>
    <w:rsid w:val="001240B4"/>
    <w:rsid w:val="00125605"/>
    <w:rsid w:val="0012639D"/>
    <w:rsid w:val="001263D3"/>
    <w:rsid w:val="00126774"/>
    <w:rsid w:val="0013405F"/>
    <w:rsid w:val="00135DEA"/>
    <w:rsid w:val="00142192"/>
    <w:rsid w:val="001516CA"/>
    <w:rsid w:val="00152163"/>
    <w:rsid w:val="00153190"/>
    <w:rsid w:val="001679E6"/>
    <w:rsid w:val="0017249C"/>
    <w:rsid w:val="00173672"/>
    <w:rsid w:val="00173E53"/>
    <w:rsid w:val="00174580"/>
    <w:rsid w:val="00176009"/>
    <w:rsid w:val="00186258"/>
    <w:rsid w:val="001900D4"/>
    <w:rsid w:val="00196A06"/>
    <w:rsid w:val="001A182E"/>
    <w:rsid w:val="001A4E6B"/>
    <w:rsid w:val="001B6CFA"/>
    <w:rsid w:val="001C23D6"/>
    <w:rsid w:val="001D4471"/>
    <w:rsid w:val="001D6DFA"/>
    <w:rsid w:val="001E2737"/>
    <w:rsid w:val="001E3994"/>
    <w:rsid w:val="001E3F48"/>
    <w:rsid w:val="001E5ECB"/>
    <w:rsid w:val="001F027A"/>
    <w:rsid w:val="001F0C84"/>
    <w:rsid w:val="001F0CBE"/>
    <w:rsid w:val="001F0E72"/>
    <w:rsid w:val="001F31AB"/>
    <w:rsid w:val="001F6E8B"/>
    <w:rsid w:val="002024AC"/>
    <w:rsid w:val="0020331F"/>
    <w:rsid w:val="00203809"/>
    <w:rsid w:val="002049FA"/>
    <w:rsid w:val="00205B6B"/>
    <w:rsid w:val="00206E7A"/>
    <w:rsid w:val="00207DB8"/>
    <w:rsid w:val="0021217F"/>
    <w:rsid w:val="00212FC8"/>
    <w:rsid w:val="0021409E"/>
    <w:rsid w:val="0021580B"/>
    <w:rsid w:val="00216DDF"/>
    <w:rsid w:val="00217581"/>
    <w:rsid w:val="002176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1649"/>
    <w:rsid w:val="00253E5C"/>
    <w:rsid w:val="00263559"/>
    <w:rsid w:val="002637CD"/>
    <w:rsid w:val="002649C9"/>
    <w:rsid w:val="0027424E"/>
    <w:rsid w:val="00275EB3"/>
    <w:rsid w:val="002773CC"/>
    <w:rsid w:val="00277AD1"/>
    <w:rsid w:val="00281BBA"/>
    <w:rsid w:val="00284143"/>
    <w:rsid w:val="00284F1E"/>
    <w:rsid w:val="00293B1F"/>
    <w:rsid w:val="00293C41"/>
    <w:rsid w:val="0029672A"/>
    <w:rsid w:val="002A010E"/>
    <w:rsid w:val="002A01D0"/>
    <w:rsid w:val="002A40E2"/>
    <w:rsid w:val="002A4691"/>
    <w:rsid w:val="002A720F"/>
    <w:rsid w:val="002B037B"/>
    <w:rsid w:val="002B0CF6"/>
    <w:rsid w:val="002B72E2"/>
    <w:rsid w:val="002C0376"/>
    <w:rsid w:val="002C1F2B"/>
    <w:rsid w:val="002C615F"/>
    <w:rsid w:val="002D6B0E"/>
    <w:rsid w:val="002D7477"/>
    <w:rsid w:val="002E102E"/>
    <w:rsid w:val="002E4F95"/>
    <w:rsid w:val="002E61E7"/>
    <w:rsid w:val="002F3881"/>
    <w:rsid w:val="002F41F7"/>
    <w:rsid w:val="003141B5"/>
    <w:rsid w:val="0031614A"/>
    <w:rsid w:val="0032470F"/>
    <w:rsid w:val="00334745"/>
    <w:rsid w:val="00334FC9"/>
    <w:rsid w:val="00342188"/>
    <w:rsid w:val="0035028F"/>
    <w:rsid w:val="00350542"/>
    <w:rsid w:val="003523DE"/>
    <w:rsid w:val="003531C0"/>
    <w:rsid w:val="00355826"/>
    <w:rsid w:val="0035681F"/>
    <w:rsid w:val="00357401"/>
    <w:rsid w:val="0036544D"/>
    <w:rsid w:val="003672B3"/>
    <w:rsid w:val="00373275"/>
    <w:rsid w:val="00376D35"/>
    <w:rsid w:val="00381657"/>
    <w:rsid w:val="003832A5"/>
    <w:rsid w:val="00383869"/>
    <w:rsid w:val="00386A49"/>
    <w:rsid w:val="0039211A"/>
    <w:rsid w:val="003933EF"/>
    <w:rsid w:val="003A2560"/>
    <w:rsid w:val="003A535A"/>
    <w:rsid w:val="003A7E32"/>
    <w:rsid w:val="003B4ACE"/>
    <w:rsid w:val="003B71FE"/>
    <w:rsid w:val="003C4C4E"/>
    <w:rsid w:val="003D2CB3"/>
    <w:rsid w:val="003D2D66"/>
    <w:rsid w:val="003E31A0"/>
    <w:rsid w:val="003E32A1"/>
    <w:rsid w:val="003E6F01"/>
    <w:rsid w:val="003F2C26"/>
    <w:rsid w:val="003F3DBA"/>
    <w:rsid w:val="003F5BA4"/>
    <w:rsid w:val="00403AD4"/>
    <w:rsid w:val="004074B3"/>
    <w:rsid w:val="00407964"/>
    <w:rsid w:val="00415337"/>
    <w:rsid w:val="004168E1"/>
    <w:rsid w:val="00423A38"/>
    <w:rsid w:val="004329F5"/>
    <w:rsid w:val="00435A44"/>
    <w:rsid w:val="0043670B"/>
    <w:rsid w:val="00441151"/>
    <w:rsid w:val="00444DCE"/>
    <w:rsid w:val="00447347"/>
    <w:rsid w:val="00454DA6"/>
    <w:rsid w:val="00457C1A"/>
    <w:rsid w:val="00463E04"/>
    <w:rsid w:val="00477847"/>
    <w:rsid w:val="00477EB4"/>
    <w:rsid w:val="00484560"/>
    <w:rsid w:val="004858B9"/>
    <w:rsid w:val="00486571"/>
    <w:rsid w:val="00486759"/>
    <w:rsid w:val="00486FD1"/>
    <w:rsid w:val="0048775E"/>
    <w:rsid w:val="00490534"/>
    <w:rsid w:val="00491BE4"/>
    <w:rsid w:val="0049314C"/>
    <w:rsid w:val="00493F3B"/>
    <w:rsid w:val="004943AB"/>
    <w:rsid w:val="004971E9"/>
    <w:rsid w:val="004A7B5C"/>
    <w:rsid w:val="004B2897"/>
    <w:rsid w:val="004C21ED"/>
    <w:rsid w:val="004C33DF"/>
    <w:rsid w:val="004C5B19"/>
    <w:rsid w:val="004C7673"/>
    <w:rsid w:val="004D229C"/>
    <w:rsid w:val="004D3C48"/>
    <w:rsid w:val="004E0C41"/>
    <w:rsid w:val="004E1422"/>
    <w:rsid w:val="004E17A2"/>
    <w:rsid w:val="004F032A"/>
    <w:rsid w:val="004F2513"/>
    <w:rsid w:val="004F458C"/>
    <w:rsid w:val="004F65FC"/>
    <w:rsid w:val="00502EE9"/>
    <w:rsid w:val="00507508"/>
    <w:rsid w:val="00514B0A"/>
    <w:rsid w:val="0051636E"/>
    <w:rsid w:val="005203AA"/>
    <w:rsid w:val="00521F5C"/>
    <w:rsid w:val="0052275B"/>
    <w:rsid w:val="00531100"/>
    <w:rsid w:val="00534977"/>
    <w:rsid w:val="0053718C"/>
    <w:rsid w:val="005455B2"/>
    <w:rsid w:val="005461FC"/>
    <w:rsid w:val="00551238"/>
    <w:rsid w:val="005574D1"/>
    <w:rsid w:val="0056233C"/>
    <w:rsid w:val="005640AB"/>
    <w:rsid w:val="00565A84"/>
    <w:rsid w:val="00565C64"/>
    <w:rsid w:val="00565E8F"/>
    <w:rsid w:val="005672B3"/>
    <w:rsid w:val="005678A2"/>
    <w:rsid w:val="0057398E"/>
    <w:rsid w:val="0057672B"/>
    <w:rsid w:val="00576B40"/>
    <w:rsid w:val="00584079"/>
    <w:rsid w:val="00590E4F"/>
    <w:rsid w:val="00592691"/>
    <w:rsid w:val="005930C1"/>
    <w:rsid w:val="005A1D91"/>
    <w:rsid w:val="005B2551"/>
    <w:rsid w:val="005B2D27"/>
    <w:rsid w:val="005C4DE7"/>
    <w:rsid w:val="005D0A51"/>
    <w:rsid w:val="005D1555"/>
    <w:rsid w:val="005D1FE3"/>
    <w:rsid w:val="005D285C"/>
    <w:rsid w:val="005D3E87"/>
    <w:rsid w:val="005E00BC"/>
    <w:rsid w:val="005E0E68"/>
    <w:rsid w:val="005E0FCA"/>
    <w:rsid w:val="005E2DFD"/>
    <w:rsid w:val="005E6D32"/>
    <w:rsid w:val="005F3C26"/>
    <w:rsid w:val="005F541F"/>
    <w:rsid w:val="005F619C"/>
    <w:rsid w:val="0060212B"/>
    <w:rsid w:val="0060318C"/>
    <w:rsid w:val="00605E1D"/>
    <w:rsid w:val="00621CAB"/>
    <w:rsid w:val="00624F44"/>
    <w:rsid w:val="00625170"/>
    <w:rsid w:val="00625FC3"/>
    <w:rsid w:val="0063528D"/>
    <w:rsid w:val="00636EF5"/>
    <w:rsid w:val="00640170"/>
    <w:rsid w:val="00642AAB"/>
    <w:rsid w:val="00651095"/>
    <w:rsid w:val="00653A71"/>
    <w:rsid w:val="00654DCF"/>
    <w:rsid w:val="00657D3B"/>
    <w:rsid w:val="006601CD"/>
    <w:rsid w:val="00681815"/>
    <w:rsid w:val="00682592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2A31"/>
    <w:rsid w:val="006A339B"/>
    <w:rsid w:val="006A411F"/>
    <w:rsid w:val="006B28B4"/>
    <w:rsid w:val="006B6673"/>
    <w:rsid w:val="006C1369"/>
    <w:rsid w:val="006C1BF0"/>
    <w:rsid w:val="006C23B1"/>
    <w:rsid w:val="006C3A50"/>
    <w:rsid w:val="006D047C"/>
    <w:rsid w:val="006D33BA"/>
    <w:rsid w:val="006E3DCC"/>
    <w:rsid w:val="006E6C1C"/>
    <w:rsid w:val="006F09A3"/>
    <w:rsid w:val="006F5C9E"/>
    <w:rsid w:val="006F65CD"/>
    <w:rsid w:val="007051A0"/>
    <w:rsid w:val="0071342A"/>
    <w:rsid w:val="00720775"/>
    <w:rsid w:val="007226F7"/>
    <w:rsid w:val="00724C48"/>
    <w:rsid w:val="00727BCF"/>
    <w:rsid w:val="00731C4E"/>
    <w:rsid w:val="00731D92"/>
    <w:rsid w:val="00732FE8"/>
    <w:rsid w:val="007336B0"/>
    <w:rsid w:val="00735511"/>
    <w:rsid w:val="007356CF"/>
    <w:rsid w:val="00735B87"/>
    <w:rsid w:val="007424B9"/>
    <w:rsid w:val="00750095"/>
    <w:rsid w:val="00752510"/>
    <w:rsid w:val="00753955"/>
    <w:rsid w:val="00756D53"/>
    <w:rsid w:val="00761603"/>
    <w:rsid w:val="0076221E"/>
    <w:rsid w:val="00763288"/>
    <w:rsid w:val="00764B11"/>
    <w:rsid w:val="00765135"/>
    <w:rsid w:val="00767409"/>
    <w:rsid w:val="00767FA7"/>
    <w:rsid w:val="00770893"/>
    <w:rsid w:val="00771D13"/>
    <w:rsid w:val="00773127"/>
    <w:rsid w:val="00774B83"/>
    <w:rsid w:val="007754E4"/>
    <w:rsid w:val="00775BCB"/>
    <w:rsid w:val="007774B0"/>
    <w:rsid w:val="00777CC9"/>
    <w:rsid w:val="00781FF1"/>
    <w:rsid w:val="00783472"/>
    <w:rsid w:val="00786A31"/>
    <w:rsid w:val="0079022C"/>
    <w:rsid w:val="00790391"/>
    <w:rsid w:val="0079685A"/>
    <w:rsid w:val="007A00F2"/>
    <w:rsid w:val="007A208C"/>
    <w:rsid w:val="007A5351"/>
    <w:rsid w:val="007A7C3E"/>
    <w:rsid w:val="007C088E"/>
    <w:rsid w:val="007C2DC7"/>
    <w:rsid w:val="007D343F"/>
    <w:rsid w:val="007F12E6"/>
    <w:rsid w:val="007F55E4"/>
    <w:rsid w:val="007F7A6A"/>
    <w:rsid w:val="00806C74"/>
    <w:rsid w:val="00806CC2"/>
    <w:rsid w:val="00806D87"/>
    <w:rsid w:val="008074D4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41C"/>
    <w:rsid w:val="00851922"/>
    <w:rsid w:val="008531ED"/>
    <w:rsid w:val="008552F7"/>
    <w:rsid w:val="00861B1B"/>
    <w:rsid w:val="00862E4E"/>
    <w:rsid w:val="0086698D"/>
    <w:rsid w:val="00870E79"/>
    <w:rsid w:val="0087519F"/>
    <w:rsid w:val="008771B4"/>
    <w:rsid w:val="0087759C"/>
    <w:rsid w:val="0088236C"/>
    <w:rsid w:val="00886D08"/>
    <w:rsid w:val="00895213"/>
    <w:rsid w:val="00896198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430A"/>
    <w:rsid w:val="008C6843"/>
    <w:rsid w:val="008D0494"/>
    <w:rsid w:val="008D05E2"/>
    <w:rsid w:val="008D1C0A"/>
    <w:rsid w:val="008D4A24"/>
    <w:rsid w:val="008E0767"/>
    <w:rsid w:val="008E3052"/>
    <w:rsid w:val="008E55CC"/>
    <w:rsid w:val="008E5E07"/>
    <w:rsid w:val="008E6EE6"/>
    <w:rsid w:val="008F7981"/>
    <w:rsid w:val="008F7C09"/>
    <w:rsid w:val="00900E33"/>
    <w:rsid w:val="00903043"/>
    <w:rsid w:val="00910AD0"/>
    <w:rsid w:val="00910BAC"/>
    <w:rsid w:val="009122DE"/>
    <w:rsid w:val="009125BE"/>
    <w:rsid w:val="009167EA"/>
    <w:rsid w:val="00916BAD"/>
    <w:rsid w:val="009171C3"/>
    <w:rsid w:val="00921A0B"/>
    <w:rsid w:val="009345C6"/>
    <w:rsid w:val="009357BB"/>
    <w:rsid w:val="00935B66"/>
    <w:rsid w:val="00965E49"/>
    <w:rsid w:val="0097412A"/>
    <w:rsid w:val="00974A0B"/>
    <w:rsid w:val="00974FA5"/>
    <w:rsid w:val="00975F61"/>
    <w:rsid w:val="00977122"/>
    <w:rsid w:val="009801F2"/>
    <w:rsid w:val="00981161"/>
    <w:rsid w:val="00982CD7"/>
    <w:rsid w:val="00986340"/>
    <w:rsid w:val="009901B2"/>
    <w:rsid w:val="009926DE"/>
    <w:rsid w:val="00994A36"/>
    <w:rsid w:val="0099574D"/>
    <w:rsid w:val="009C0C79"/>
    <w:rsid w:val="009C15E7"/>
    <w:rsid w:val="009C320F"/>
    <w:rsid w:val="009C35F8"/>
    <w:rsid w:val="009C447E"/>
    <w:rsid w:val="009C6AA8"/>
    <w:rsid w:val="009D2F6D"/>
    <w:rsid w:val="009D44AD"/>
    <w:rsid w:val="009E171D"/>
    <w:rsid w:val="009E4311"/>
    <w:rsid w:val="009E453A"/>
    <w:rsid w:val="009F09AA"/>
    <w:rsid w:val="009F30D6"/>
    <w:rsid w:val="009F3A0D"/>
    <w:rsid w:val="009F6D80"/>
    <w:rsid w:val="009F7EBB"/>
    <w:rsid w:val="00A00DA6"/>
    <w:rsid w:val="00A01651"/>
    <w:rsid w:val="00A02EA0"/>
    <w:rsid w:val="00A03DBB"/>
    <w:rsid w:val="00A06D4D"/>
    <w:rsid w:val="00A108FE"/>
    <w:rsid w:val="00A16B54"/>
    <w:rsid w:val="00A16C34"/>
    <w:rsid w:val="00A21351"/>
    <w:rsid w:val="00A21C93"/>
    <w:rsid w:val="00A25266"/>
    <w:rsid w:val="00A3084F"/>
    <w:rsid w:val="00A34587"/>
    <w:rsid w:val="00A37599"/>
    <w:rsid w:val="00A37E07"/>
    <w:rsid w:val="00A40900"/>
    <w:rsid w:val="00A45ECB"/>
    <w:rsid w:val="00A5411E"/>
    <w:rsid w:val="00A556FC"/>
    <w:rsid w:val="00A5741F"/>
    <w:rsid w:val="00A735CD"/>
    <w:rsid w:val="00A77090"/>
    <w:rsid w:val="00A8357C"/>
    <w:rsid w:val="00A8514D"/>
    <w:rsid w:val="00A8600B"/>
    <w:rsid w:val="00A870F8"/>
    <w:rsid w:val="00A92EA7"/>
    <w:rsid w:val="00A96269"/>
    <w:rsid w:val="00AA0E6B"/>
    <w:rsid w:val="00AA14D4"/>
    <w:rsid w:val="00AA1BDD"/>
    <w:rsid w:val="00AA44EC"/>
    <w:rsid w:val="00AA7B25"/>
    <w:rsid w:val="00AA7C36"/>
    <w:rsid w:val="00AB1E5B"/>
    <w:rsid w:val="00AB20A9"/>
    <w:rsid w:val="00AB54CC"/>
    <w:rsid w:val="00AB6058"/>
    <w:rsid w:val="00AC0B07"/>
    <w:rsid w:val="00AC2EDF"/>
    <w:rsid w:val="00AC6A0F"/>
    <w:rsid w:val="00AD3660"/>
    <w:rsid w:val="00AD384F"/>
    <w:rsid w:val="00AD3A8E"/>
    <w:rsid w:val="00AD3AA8"/>
    <w:rsid w:val="00AD704A"/>
    <w:rsid w:val="00AE1BD7"/>
    <w:rsid w:val="00AE381E"/>
    <w:rsid w:val="00AE3F6B"/>
    <w:rsid w:val="00AE43C5"/>
    <w:rsid w:val="00AE65C8"/>
    <w:rsid w:val="00AE6F1D"/>
    <w:rsid w:val="00AF006D"/>
    <w:rsid w:val="00AF2BB2"/>
    <w:rsid w:val="00B00909"/>
    <w:rsid w:val="00B03F6C"/>
    <w:rsid w:val="00B0401C"/>
    <w:rsid w:val="00B06F54"/>
    <w:rsid w:val="00B072AC"/>
    <w:rsid w:val="00B1287B"/>
    <w:rsid w:val="00B15617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2C01"/>
    <w:rsid w:val="00B7703E"/>
    <w:rsid w:val="00B80AC8"/>
    <w:rsid w:val="00B82517"/>
    <w:rsid w:val="00B82F59"/>
    <w:rsid w:val="00B82F70"/>
    <w:rsid w:val="00B876E1"/>
    <w:rsid w:val="00B91227"/>
    <w:rsid w:val="00B93B6E"/>
    <w:rsid w:val="00B954D3"/>
    <w:rsid w:val="00B96B77"/>
    <w:rsid w:val="00BA462D"/>
    <w:rsid w:val="00BA5579"/>
    <w:rsid w:val="00BC1ACA"/>
    <w:rsid w:val="00BC6577"/>
    <w:rsid w:val="00BD113D"/>
    <w:rsid w:val="00BD37CC"/>
    <w:rsid w:val="00BD51D2"/>
    <w:rsid w:val="00BD7EEF"/>
    <w:rsid w:val="00BE3ECE"/>
    <w:rsid w:val="00BE66EE"/>
    <w:rsid w:val="00BE7007"/>
    <w:rsid w:val="00BF0651"/>
    <w:rsid w:val="00BF164E"/>
    <w:rsid w:val="00BF42C2"/>
    <w:rsid w:val="00C0251B"/>
    <w:rsid w:val="00C061CD"/>
    <w:rsid w:val="00C15BB4"/>
    <w:rsid w:val="00C17915"/>
    <w:rsid w:val="00C2235B"/>
    <w:rsid w:val="00C22B95"/>
    <w:rsid w:val="00C256CA"/>
    <w:rsid w:val="00C34176"/>
    <w:rsid w:val="00C348B0"/>
    <w:rsid w:val="00C36BA1"/>
    <w:rsid w:val="00C42798"/>
    <w:rsid w:val="00C43CC3"/>
    <w:rsid w:val="00C46727"/>
    <w:rsid w:val="00C47306"/>
    <w:rsid w:val="00C473F8"/>
    <w:rsid w:val="00C47674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693"/>
    <w:rsid w:val="00C75090"/>
    <w:rsid w:val="00C81030"/>
    <w:rsid w:val="00C833AB"/>
    <w:rsid w:val="00C8359C"/>
    <w:rsid w:val="00C8396A"/>
    <w:rsid w:val="00C83DC7"/>
    <w:rsid w:val="00C84B9F"/>
    <w:rsid w:val="00C850C5"/>
    <w:rsid w:val="00C90C94"/>
    <w:rsid w:val="00CA09F5"/>
    <w:rsid w:val="00CA6743"/>
    <w:rsid w:val="00CB40E0"/>
    <w:rsid w:val="00CB5634"/>
    <w:rsid w:val="00CB7127"/>
    <w:rsid w:val="00CC0FC4"/>
    <w:rsid w:val="00CC1427"/>
    <w:rsid w:val="00CC2813"/>
    <w:rsid w:val="00CC4A57"/>
    <w:rsid w:val="00CD5776"/>
    <w:rsid w:val="00CD5830"/>
    <w:rsid w:val="00CE11D9"/>
    <w:rsid w:val="00CE450F"/>
    <w:rsid w:val="00CE56E3"/>
    <w:rsid w:val="00CE592B"/>
    <w:rsid w:val="00CE595E"/>
    <w:rsid w:val="00CF0125"/>
    <w:rsid w:val="00CF038A"/>
    <w:rsid w:val="00CF2681"/>
    <w:rsid w:val="00CF3AC3"/>
    <w:rsid w:val="00D01D8E"/>
    <w:rsid w:val="00D03E29"/>
    <w:rsid w:val="00D05B95"/>
    <w:rsid w:val="00D126DC"/>
    <w:rsid w:val="00D15904"/>
    <w:rsid w:val="00D20748"/>
    <w:rsid w:val="00D21C33"/>
    <w:rsid w:val="00D21DDF"/>
    <w:rsid w:val="00D22A96"/>
    <w:rsid w:val="00D23193"/>
    <w:rsid w:val="00D2377C"/>
    <w:rsid w:val="00D27B06"/>
    <w:rsid w:val="00D31A39"/>
    <w:rsid w:val="00D31CA6"/>
    <w:rsid w:val="00D33718"/>
    <w:rsid w:val="00D40C06"/>
    <w:rsid w:val="00D441E6"/>
    <w:rsid w:val="00D53906"/>
    <w:rsid w:val="00D563F1"/>
    <w:rsid w:val="00D656D8"/>
    <w:rsid w:val="00D659B0"/>
    <w:rsid w:val="00D65E1A"/>
    <w:rsid w:val="00D67FAA"/>
    <w:rsid w:val="00D707CB"/>
    <w:rsid w:val="00D75CF7"/>
    <w:rsid w:val="00D772CE"/>
    <w:rsid w:val="00D91B8E"/>
    <w:rsid w:val="00D95335"/>
    <w:rsid w:val="00DA0223"/>
    <w:rsid w:val="00DA0504"/>
    <w:rsid w:val="00DA4F9B"/>
    <w:rsid w:val="00DA6384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06135"/>
    <w:rsid w:val="00E14997"/>
    <w:rsid w:val="00E14A3F"/>
    <w:rsid w:val="00E2054F"/>
    <w:rsid w:val="00E20CB0"/>
    <w:rsid w:val="00E21781"/>
    <w:rsid w:val="00E26511"/>
    <w:rsid w:val="00E33B9D"/>
    <w:rsid w:val="00E3775D"/>
    <w:rsid w:val="00E41338"/>
    <w:rsid w:val="00E4151B"/>
    <w:rsid w:val="00E51396"/>
    <w:rsid w:val="00E5517E"/>
    <w:rsid w:val="00E55F41"/>
    <w:rsid w:val="00E57DAF"/>
    <w:rsid w:val="00E633D6"/>
    <w:rsid w:val="00E72421"/>
    <w:rsid w:val="00E725DA"/>
    <w:rsid w:val="00E72BFB"/>
    <w:rsid w:val="00E73B71"/>
    <w:rsid w:val="00E7432D"/>
    <w:rsid w:val="00E75988"/>
    <w:rsid w:val="00E80F75"/>
    <w:rsid w:val="00E84C61"/>
    <w:rsid w:val="00E877DD"/>
    <w:rsid w:val="00E9401E"/>
    <w:rsid w:val="00E95DD8"/>
    <w:rsid w:val="00E96C6A"/>
    <w:rsid w:val="00E9746F"/>
    <w:rsid w:val="00E975B6"/>
    <w:rsid w:val="00EA5D5C"/>
    <w:rsid w:val="00EB036B"/>
    <w:rsid w:val="00EB1160"/>
    <w:rsid w:val="00EB6BBF"/>
    <w:rsid w:val="00EC14A7"/>
    <w:rsid w:val="00EC2AC6"/>
    <w:rsid w:val="00EC49DE"/>
    <w:rsid w:val="00ED3631"/>
    <w:rsid w:val="00ED3C3B"/>
    <w:rsid w:val="00ED670D"/>
    <w:rsid w:val="00EE0A0B"/>
    <w:rsid w:val="00EE30C9"/>
    <w:rsid w:val="00EF11D8"/>
    <w:rsid w:val="00EF1946"/>
    <w:rsid w:val="00EF6ED5"/>
    <w:rsid w:val="00F00001"/>
    <w:rsid w:val="00F046DF"/>
    <w:rsid w:val="00F04D76"/>
    <w:rsid w:val="00F061BC"/>
    <w:rsid w:val="00F1140B"/>
    <w:rsid w:val="00F12B80"/>
    <w:rsid w:val="00F13A84"/>
    <w:rsid w:val="00F156C4"/>
    <w:rsid w:val="00F169D5"/>
    <w:rsid w:val="00F236CB"/>
    <w:rsid w:val="00F26DD4"/>
    <w:rsid w:val="00F27ABF"/>
    <w:rsid w:val="00F310B1"/>
    <w:rsid w:val="00F3141D"/>
    <w:rsid w:val="00F34B47"/>
    <w:rsid w:val="00F34F57"/>
    <w:rsid w:val="00F41523"/>
    <w:rsid w:val="00F42916"/>
    <w:rsid w:val="00F43886"/>
    <w:rsid w:val="00F5544D"/>
    <w:rsid w:val="00F61F65"/>
    <w:rsid w:val="00F637F1"/>
    <w:rsid w:val="00F64785"/>
    <w:rsid w:val="00F655DC"/>
    <w:rsid w:val="00F70AB3"/>
    <w:rsid w:val="00F72572"/>
    <w:rsid w:val="00F72B77"/>
    <w:rsid w:val="00F73C90"/>
    <w:rsid w:val="00F75D07"/>
    <w:rsid w:val="00F76840"/>
    <w:rsid w:val="00F76DC8"/>
    <w:rsid w:val="00F77DB6"/>
    <w:rsid w:val="00F8485D"/>
    <w:rsid w:val="00FA2123"/>
    <w:rsid w:val="00FA4406"/>
    <w:rsid w:val="00FB0979"/>
    <w:rsid w:val="00FB0A50"/>
    <w:rsid w:val="00FC0760"/>
    <w:rsid w:val="00FC2D38"/>
    <w:rsid w:val="00FC2E0E"/>
    <w:rsid w:val="00FC6196"/>
    <w:rsid w:val="00FD32EB"/>
    <w:rsid w:val="00FE01EE"/>
    <w:rsid w:val="00FE13B4"/>
    <w:rsid w:val="00FE1877"/>
    <w:rsid w:val="00FE24AC"/>
    <w:rsid w:val="00FE3A31"/>
    <w:rsid w:val="00FE6C50"/>
    <w:rsid w:val="00FF1EDB"/>
    <w:rsid w:val="00FF20BD"/>
    <w:rsid w:val="00FF493E"/>
    <w:rsid w:val="00FF4A5E"/>
    <w:rsid w:val="00FF507A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414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414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75B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4143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4143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E5D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577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4143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4143"/>
    <w:rPr>
      <w:rFonts w:ascii="Calibri Light" w:hAnsi="Calibri Light" w:cs="Times New Roman"/>
      <w:color w:val="2E74B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75B2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4143"/>
    <w:rPr>
      <w:rFonts w:ascii="Calibri Light" w:hAnsi="Calibri Light" w:cs="Times New Roman"/>
      <w:i/>
      <w:iCs/>
      <w:color w:val="1F4D7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4143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Style1">
    <w:name w:val="Style1"/>
    <w:basedOn w:val="Normal"/>
    <w:uiPriority w:val="99"/>
    <w:rsid w:val="005930C1"/>
  </w:style>
  <w:style w:type="paragraph" w:customStyle="1" w:styleId="Style2">
    <w:name w:val="Style2"/>
    <w:basedOn w:val="Normal"/>
    <w:uiPriority w:val="99"/>
    <w:rsid w:val="005930C1"/>
  </w:style>
  <w:style w:type="paragraph" w:customStyle="1" w:styleId="Style3">
    <w:name w:val="Style3"/>
    <w:basedOn w:val="Normal"/>
    <w:uiPriority w:val="99"/>
    <w:rsid w:val="005930C1"/>
  </w:style>
  <w:style w:type="paragraph" w:customStyle="1" w:styleId="Style4">
    <w:name w:val="Style4"/>
    <w:basedOn w:val="Normal"/>
    <w:uiPriority w:val="99"/>
    <w:rsid w:val="005930C1"/>
  </w:style>
  <w:style w:type="paragraph" w:customStyle="1" w:styleId="Style5">
    <w:name w:val="Style5"/>
    <w:basedOn w:val="Normal"/>
    <w:uiPriority w:val="99"/>
    <w:rsid w:val="005930C1"/>
  </w:style>
  <w:style w:type="paragraph" w:customStyle="1" w:styleId="Style6">
    <w:name w:val="Style6"/>
    <w:basedOn w:val="Normal"/>
    <w:uiPriority w:val="99"/>
    <w:rsid w:val="005930C1"/>
  </w:style>
  <w:style w:type="paragraph" w:customStyle="1" w:styleId="Style7">
    <w:name w:val="Style7"/>
    <w:basedOn w:val="Normal"/>
    <w:uiPriority w:val="99"/>
    <w:rsid w:val="005930C1"/>
  </w:style>
  <w:style w:type="paragraph" w:customStyle="1" w:styleId="Style8">
    <w:name w:val="Style8"/>
    <w:basedOn w:val="Normal"/>
    <w:uiPriority w:val="99"/>
    <w:rsid w:val="005930C1"/>
  </w:style>
  <w:style w:type="character" w:customStyle="1" w:styleId="FontStyle11">
    <w:name w:val="Font Style11"/>
    <w:basedOn w:val="DefaultParagraphFont"/>
    <w:uiPriority w:val="99"/>
    <w:rsid w:val="005930C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5930C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5930C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5930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593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593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93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5930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5930C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5930C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5930C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5930C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5930C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5930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5930C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basedOn w:val="DefaultParagraphFont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basedOn w:val="DefaultParagraphFont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577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basedOn w:val="DefaultParagraphFont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776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A411F"/>
    <w:rPr>
      <w:rFonts w:cs="Times New Roman"/>
      <w:color w:val="0563C1"/>
      <w:u w:val="single"/>
    </w:rPr>
  </w:style>
  <w:style w:type="paragraph" w:customStyle="1" w:styleId="a">
    <w:name w:val="список с точками"/>
    <w:basedOn w:val="Normal"/>
    <w:uiPriority w:val="99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paragraph" w:styleId="BodyText">
    <w:name w:val="Body Text"/>
    <w:basedOn w:val="Normal"/>
    <w:link w:val="BodyTextChar"/>
    <w:uiPriority w:val="99"/>
    <w:rsid w:val="000C7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75B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C75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75B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C75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75B2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C75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75B2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75988"/>
    <w:rPr>
      <w:rFonts w:cs="Times New Roman"/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16A3"/>
    <w:rPr>
      <w:rFonts w:ascii="Courier New" w:hAnsi="Courier New" w:cs="Times New Roman"/>
    </w:rPr>
  </w:style>
  <w:style w:type="character" w:customStyle="1" w:styleId="apple-converted-space">
    <w:name w:val="apple-converted-space"/>
    <w:uiPriority w:val="99"/>
    <w:rsid w:val="00477EB4"/>
  </w:style>
  <w:style w:type="paragraph" w:customStyle="1" w:styleId="Default">
    <w:name w:val="Default"/>
    <w:uiPriority w:val="99"/>
    <w:rsid w:val="005D0A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B2B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8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4130.pdf&amp;show=dcatalogues/1/1535274/4130.pdf&amp;view=true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810.pdf&amp;show=dcatalogues/1/1133009/2810.pdf&amp;view=true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698.pdf&amp;show=dcatalogues/1/1131697/2698.pdf&amp;view=true" TargetMode="External"/><Relationship Id="rId24" Type="http://schemas.openxmlformats.org/officeDocument/2006/relationships/hyperlink" Target="http://ecsocman.hs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agtu.informsystema.ru/uploader/fileUpload?name=2694.pdf&amp;show=dcatalogues/1/1131663/2694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znanium.com/read?id=347103%20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306</TotalTime>
  <Pages>17</Pages>
  <Words>4211</Words>
  <Characters>24006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Lera</cp:lastModifiedBy>
  <cp:revision>101</cp:revision>
  <cp:lastPrinted>2017-10-03T08:02:00Z</cp:lastPrinted>
  <dcterms:created xsi:type="dcterms:W3CDTF">2018-10-28T15:39:00Z</dcterms:created>
  <dcterms:modified xsi:type="dcterms:W3CDTF">2020-12-20T10:34:00Z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