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F7E" w:rsidRDefault="000E4F7E" w:rsidP="009D4374">
      <w:pPr>
        <w:ind w:firstLine="567"/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9.75pt;height:594.75pt;visibility:visible">
            <v:imagedata r:id="rId5" o:title=""/>
          </v:shape>
        </w:pict>
      </w:r>
    </w:p>
    <w:p w:rsidR="000E4F7E" w:rsidRDefault="000E4F7E" w:rsidP="009D4374">
      <w:pPr>
        <w:ind w:firstLine="567"/>
        <w:jc w:val="both"/>
        <w:rPr>
          <w:b/>
        </w:rPr>
      </w:pPr>
    </w:p>
    <w:p w:rsidR="000E4F7E" w:rsidRDefault="000E4F7E" w:rsidP="009D4374">
      <w:pPr>
        <w:ind w:firstLine="567"/>
        <w:jc w:val="both"/>
        <w:rPr>
          <w:b/>
        </w:rPr>
      </w:pPr>
    </w:p>
    <w:p w:rsidR="000E4F7E" w:rsidRDefault="000E4F7E" w:rsidP="009D4374">
      <w:pPr>
        <w:ind w:firstLine="567"/>
        <w:jc w:val="both"/>
        <w:rPr>
          <w:b/>
        </w:rPr>
      </w:pPr>
      <w:r w:rsidRPr="00163CF2">
        <w:rPr>
          <w:b/>
          <w:noProof/>
        </w:rPr>
        <w:pict>
          <v:shape id="Рисунок 2" o:spid="_x0000_i1026" type="#_x0000_t75" style="width:466.5pt;height:630pt;visibility:visible">
            <v:imagedata r:id="rId6" o:title=""/>
          </v:shape>
        </w:pict>
      </w:r>
    </w:p>
    <w:p w:rsidR="000E4F7E" w:rsidRPr="00705FA2" w:rsidRDefault="000E4F7E" w:rsidP="009D4374">
      <w:pPr>
        <w:ind w:firstLine="567"/>
        <w:jc w:val="both"/>
        <w:rPr>
          <w:b/>
        </w:rPr>
      </w:pPr>
      <w:r>
        <w:rPr>
          <w:b/>
        </w:rPr>
        <w:br w:type="page"/>
      </w:r>
    </w:p>
    <w:p w:rsidR="000E4F7E" w:rsidRDefault="000E4F7E" w:rsidP="0062335C">
      <w:pPr>
        <w:ind w:firstLine="567"/>
        <w:jc w:val="both"/>
        <w:rPr>
          <w:b/>
        </w:rPr>
      </w:pPr>
      <w:r>
        <w:rPr>
          <w:noProof/>
        </w:rPr>
        <w:pict>
          <v:shape id="_x0000_i1027" type="#_x0000_t75" style="width:466.5pt;height:650.25pt;visibility:visible">
            <v:imagedata r:id="rId7" o:title=""/>
          </v:shape>
        </w:pict>
      </w:r>
    </w:p>
    <w:p w:rsidR="000E4F7E" w:rsidRDefault="000E4F7E" w:rsidP="0062335C">
      <w:pPr>
        <w:ind w:firstLine="567"/>
        <w:jc w:val="both"/>
        <w:rPr>
          <w:b/>
        </w:rPr>
      </w:pPr>
    </w:p>
    <w:p w:rsidR="000E4F7E" w:rsidRDefault="000E4F7E" w:rsidP="0062335C">
      <w:pPr>
        <w:ind w:firstLine="567"/>
        <w:jc w:val="both"/>
        <w:rPr>
          <w:b/>
        </w:rPr>
      </w:pPr>
    </w:p>
    <w:p w:rsidR="000E4F7E" w:rsidRDefault="000E4F7E" w:rsidP="0062335C">
      <w:pPr>
        <w:ind w:firstLine="567"/>
        <w:jc w:val="both"/>
        <w:rPr>
          <w:b/>
        </w:rPr>
      </w:pPr>
    </w:p>
    <w:p w:rsidR="000E4F7E" w:rsidRDefault="000E4F7E" w:rsidP="0062335C">
      <w:pPr>
        <w:ind w:firstLine="567"/>
        <w:jc w:val="both"/>
        <w:rPr>
          <w:b/>
        </w:rPr>
      </w:pPr>
    </w:p>
    <w:p w:rsidR="000E4F7E" w:rsidRDefault="000E4F7E" w:rsidP="0062335C">
      <w:pPr>
        <w:ind w:firstLine="567"/>
        <w:jc w:val="both"/>
        <w:rPr>
          <w:b/>
        </w:rPr>
      </w:pPr>
    </w:p>
    <w:p w:rsidR="000E4F7E" w:rsidRDefault="000E4F7E" w:rsidP="0062335C">
      <w:pPr>
        <w:ind w:firstLine="567"/>
        <w:jc w:val="both"/>
        <w:rPr>
          <w:b/>
        </w:rPr>
      </w:pPr>
      <w:r w:rsidRPr="00705FA2">
        <w:rPr>
          <w:b/>
        </w:rPr>
        <w:t xml:space="preserve">1 </w:t>
      </w:r>
      <w:r w:rsidRPr="005872FB">
        <w:rPr>
          <w:b/>
        </w:rPr>
        <w:t>Цели освоения дисциплины</w:t>
      </w:r>
    </w:p>
    <w:p w:rsidR="000E4F7E" w:rsidRPr="00705FA2" w:rsidRDefault="000E4F7E" w:rsidP="0062335C">
      <w:pPr>
        <w:ind w:firstLine="567"/>
        <w:rPr>
          <w:b/>
        </w:rPr>
      </w:pPr>
    </w:p>
    <w:p w:rsidR="000E4F7E" w:rsidRPr="00705FA2" w:rsidRDefault="000E4F7E" w:rsidP="0062335C">
      <w:pPr>
        <w:ind w:firstLine="540"/>
        <w:jc w:val="both"/>
      </w:pPr>
      <w:r w:rsidRPr="005872FB">
        <w:rPr>
          <w:bCs/>
        </w:rPr>
        <w:t xml:space="preserve">Целями освоения </w:t>
      </w:r>
      <w:r w:rsidRPr="008B3B7D">
        <w:t xml:space="preserve">дисциплины </w:t>
      </w:r>
      <w:r w:rsidRPr="007A60AE">
        <w:t>«</w:t>
      </w:r>
      <w:r w:rsidRPr="007A60AE">
        <w:rPr>
          <w:snapToGrid w:val="0"/>
        </w:rPr>
        <w:t xml:space="preserve">Организация </w:t>
      </w:r>
      <w:r>
        <w:rPr>
          <w:snapToGrid w:val="0"/>
        </w:rPr>
        <w:t>и планирование</w:t>
      </w:r>
      <w:r w:rsidRPr="007A60AE">
        <w:t xml:space="preserve">» </w:t>
      </w:r>
      <w:r w:rsidRPr="008B3B7D">
        <w:t>является получение студентами достаточных знаний о видах</w:t>
      </w:r>
      <w:r>
        <w:t>, составе</w:t>
      </w:r>
      <w:r w:rsidRPr="008B3B7D">
        <w:t xml:space="preserve"> </w:t>
      </w:r>
      <w:r>
        <w:t>и структуре производственных процессов</w:t>
      </w:r>
      <w:r w:rsidRPr="008B3B7D">
        <w:t xml:space="preserve">, </w:t>
      </w:r>
      <w:r>
        <w:t xml:space="preserve">циклов, мощности и программы выпуска продукции; </w:t>
      </w:r>
      <w:r w:rsidRPr="00346EBF">
        <w:t>развитие у с</w:t>
      </w:r>
      <w:r>
        <w:t>тудентов</w:t>
      </w:r>
      <w:r w:rsidRPr="00346EBF">
        <w:t xml:space="preserve"> личностных качеств, а также формирование профессиональных компетенций в соответствии с требованиями ФГОС ВО по </w:t>
      </w:r>
      <w:r>
        <w:t xml:space="preserve">направлению </w:t>
      </w:r>
      <w:r>
        <w:rPr>
          <w:bCs/>
        </w:rPr>
        <w:t>38.03.01</w:t>
      </w:r>
      <w:r w:rsidRPr="00C75047">
        <w:rPr>
          <w:bCs/>
        </w:rPr>
        <w:t xml:space="preserve"> «</w:t>
      </w:r>
      <w:r>
        <w:rPr>
          <w:bCs/>
        </w:rPr>
        <w:t>Экономика</w:t>
      </w:r>
      <w:r w:rsidRPr="00C75047">
        <w:rPr>
          <w:bCs/>
        </w:rPr>
        <w:t>»</w:t>
      </w:r>
      <w:r>
        <w:rPr>
          <w:bCs/>
        </w:rPr>
        <w:t>.</w:t>
      </w:r>
    </w:p>
    <w:p w:rsidR="000E4F7E" w:rsidRPr="00705FA2" w:rsidRDefault="000E4F7E" w:rsidP="0062335C">
      <w:pPr>
        <w:pStyle w:val="BodyTextIndent"/>
        <w:ind w:firstLine="0"/>
        <w:jc w:val="both"/>
        <w:rPr>
          <w:i w:val="0"/>
        </w:rPr>
      </w:pPr>
    </w:p>
    <w:p w:rsidR="000E4F7E" w:rsidRPr="00993D3D" w:rsidRDefault="000E4F7E" w:rsidP="0062335C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специалиста</w:t>
      </w:r>
    </w:p>
    <w:p w:rsidR="000E4F7E" w:rsidRPr="00570135" w:rsidRDefault="000E4F7E" w:rsidP="0062335C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Pr="007A60AE">
        <w:rPr>
          <w:snapToGrid w:val="0"/>
        </w:rPr>
        <w:t xml:space="preserve">Организация </w:t>
      </w:r>
      <w:r>
        <w:rPr>
          <w:snapToGrid w:val="0"/>
        </w:rPr>
        <w:t>и планирование</w:t>
      </w:r>
      <w:r w:rsidRPr="00570135">
        <w:rPr>
          <w:bCs/>
        </w:rPr>
        <w:t xml:space="preserve">» входит в </w:t>
      </w:r>
      <w:r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0E4F7E" w:rsidRDefault="000E4F7E" w:rsidP="009E1776">
      <w:pPr>
        <w:pStyle w:val="Style3"/>
        <w:widowControl/>
        <w:ind w:firstLine="567"/>
        <w:jc w:val="both"/>
        <w:rPr>
          <w:rStyle w:val="FontStyle16"/>
          <w:b w:val="0"/>
          <w:bCs/>
          <w:sz w:val="24"/>
        </w:rPr>
      </w:pPr>
      <w:r w:rsidRPr="009E1776">
        <w:rPr>
          <w:rStyle w:val="FontStyle16"/>
          <w:b w:val="0"/>
          <w:bCs/>
          <w:sz w:val="24"/>
        </w:rPr>
        <w:t>Для изучения дисциплины необходимы знания, сформированные в результате изучения следующих дисциплин: «М</w:t>
      </w:r>
      <w:r>
        <w:rPr>
          <w:rStyle w:val="FontStyle16"/>
          <w:b w:val="0"/>
          <w:bCs/>
          <w:sz w:val="24"/>
        </w:rPr>
        <w:t>енеджмент</w:t>
      </w:r>
      <w:r w:rsidRPr="009E1776">
        <w:rPr>
          <w:rStyle w:val="FontStyle16"/>
          <w:b w:val="0"/>
          <w:bCs/>
          <w:sz w:val="24"/>
        </w:rPr>
        <w:t>», «Экономика организации», «</w:t>
      </w:r>
      <w:r w:rsidRPr="009E1776">
        <w:rPr>
          <w:color w:val="000000"/>
        </w:rPr>
        <w:t>Корпоративные финансы</w:t>
      </w:r>
      <w:r w:rsidRPr="009E1776">
        <w:rPr>
          <w:rStyle w:val="FontStyle16"/>
          <w:b w:val="0"/>
          <w:bCs/>
          <w:sz w:val="24"/>
        </w:rPr>
        <w:t>»</w:t>
      </w:r>
      <w:r>
        <w:rPr>
          <w:rStyle w:val="FontStyle16"/>
          <w:b w:val="0"/>
          <w:bCs/>
          <w:sz w:val="24"/>
        </w:rPr>
        <w:t>.</w:t>
      </w:r>
    </w:p>
    <w:p w:rsidR="000E4F7E" w:rsidRPr="009E1776" w:rsidRDefault="000E4F7E" w:rsidP="009E1776">
      <w:pPr>
        <w:pStyle w:val="Style3"/>
        <w:widowControl/>
        <w:ind w:firstLine="567"/>
        <w:jc w:val="both"/>
      </w:pPr>
      <w:r w:rsidRPr="009E1776">
        <w:rPr>
          <w:rStyle w:val="FontStyle16"/>
          <w:b w:val="0"/>
          <w:bCs/>
          <w:sz w:val="24"/>
        </w:rPr>
        <w:t xml:space="preserve">Знания, полученные при изучении данной дисциплины, будут необходимы </w:t>
      </w:r>
      <w:r w:rsidRPr="009E1776">
        <w:t>при изучении дисциплины «</w:t>
      </w:r>
      <w:r w:rsidRPr="006C4C00">
        <w:t>Экономика и организация инновационной деятельности предприятия (организаций)</w:t>
      </w:r>
      <w:r w:rsidRPr="009E1776">
        <w:t xml:space="preserve">», подготовке к </w:t>
      </w:r>
      <w:r w:rsidRPr="009E1776">
        <w:rPr>
          <w:rStyle w:val="FontStyle17"/>
          <w:b w:val="0"/>
          <w:bCs/>
          <w:sz w:val="24"/>
        </w:rPr>
        <w:t>государственной итоговой аттестации,</w:t>
      </w:r>
      <w:r w:rsidRPr="009E1776">
        <w:t xml:space="preserve"> выполнении и защите ВКР.</w:t>
      </w:r>
    </w:p>
    <w:p w:rsidR="000E4F7E" w:rsidRDefault="000E4F7E" w:rsidP="009E177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jc w:val="both"/>
        <w:rPr>
          <w:snapToGrid w:val="0"/>
        </w:rPr>
      </w:pPr>
    </w:p>
    <w:p w:rsidR="000E4F7E" w:rsidRPr="00993D3D" w:rsidRDefault="000E4F7E" w:rsidP="0062335C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0E4F7E" w:rsidRPr="00993D3D" w:rsidRDefault="000E4F7E" w:rsidP="0062335C">
      <w:pPr>
        <w:ind w:firstLine="540"/>
        <w:jc w:val="both"/>
      </w:pPr>
      <w:r w:rsidRPr="00993D3D">
        <w:t>В результате освоения дисциплины «</w:t>
      </w:r>
      <w:r w:rsidRPr="007A60AE">
        <w:rPr>
          <w:snapToGrid w:val="0"/>
        </w:rPr>
        <w:t xml:space="preserve">Организация </w:t>
      </w:r>
      <w:r>
        <w:rPr>
          <w:snapToGrid w:val="0"/>
        </w:rPr>
        <w:t>и планирование</w:t>
      </w:r>
      <w:r w:rsidRPr="00993D3D">
        <w:t>» обучающийся должен обладать следующими компетенциями:</w:t>
      </w:r>
    </w:p>
    <w:p w:rsidR="000E4F7E" w:rsidRDefault="000E4F7E" w:rsidP="009E1776">
      <w:pPr>
        <w:tabs>
          <w:tab w:val="left" w:pos="851"/>
        </w:tabs>
        <w:rPr>
          <w:rStyle w:val="FontStyle16"/>
          <w:b w:val="0"/>
          <w:bCs/>
          <w:szCs w:val="16"/>
        </w:rPr>
      </w:pPr>
    </w:p>
    <w:tbl>
      <w:tblPr>
        <w:tblW w:w="5001" w:type="pct"/>
        <w:tblCellMar>
          <w:left w:w="0" w:type="dxa"/>
          <w:right w:w="0" w:type="dxa"/>
        </w:tblCellMar>
        <w:tblLook w:val="00A0"/>
      </w:tblPr>
      <w:tblGrid>
        <w:gridCol w:w="1729"/>
        <w:gridCol w:w="8070"/>
      </w:tblGrid>
      <w:tr w:rsidR="000E4F7E" w:rsidRPr="00DD527A" w:rsidTr="0019256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B35198" w:rsidRDefault="000E4F7E" w:rsidP="0019256E">
            <w:pPr>
              <w:rPr>
                <w:b/>
                <w:color w:val="000000"/>
              </w:rPr>
            </w:pPr>
            <w:r w:rsidRPr="00DD527A">
              <w:rPr>
                <w:b/>
                <w:color w:val="000000"/>
              </w:rPr>
              <w:t>Код и содержание компетенции:</w:t>
            </w:r>
            <w:r>
              <w:rPr>
                <w:b/>
                <w:color w:val="000000"/>
              </w:rPr>
              <w:t xml:space="preserve"> ОПК-4 «</w:t>
            </w:r>
            <w:r w:rsidRPr="00B35198">
              <w:rPr>
                <w:b/>
                <w:color w:val="000000"/>
              </w:rPr>
              <w:t>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  <w:r w:rsidRPr="00DD527A">
              <w:rPr>
                <w:b/>
                <w:color w:val="000000"/>
              </w:rPr>
              <w:t>»</w:t>
            </w:r>
          </w:p>
        </w:tc>
      </w:tr>
      <w:tr w:rsidR="000E4F7E" w:rsidRPr="00DD527A" w:rsidTr="001925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DD527A" w:rsidRDefault="000E4F7E" w:rsidP="0019256E">
            <w:r w:rsidRPr="00DD527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CE4183" w:rsidRDefault="000E4F7E" w:rsidP="00023EB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E4183">
              <w:t xml:space="preserve">виды, принципы и формы </w:t>
            </w:r>
            <w:r w:rsidRPr="00CE4183">
              <w:rPr>
                <w:bCs/>
              </w:rPr>
              <w:t>управленческих</w:t>
            </w:r>
            <w:r w:rsidRPr="00CE4183">
              <w:t xml:space="preserve"> </w:t>
            </w:r>
            <w:r w:rsidRPr="00CE4183">
              <w:rPr>
                <w:bCs/>
              </w:rPr>
              <w:t>решений</w:t>
            </w:r>
            <w:r w:rsidRPr="00CE4183">
              <w:t xml:space="preserve">, методы их принятия; </w:t>
            </w:r>
          </w:p>
          <w:p w:rsidR="000E4F7E" w:rsidRPr="00CE4183" w:rsidRDefault="000E4F7E" w:rsidP="00023EB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E4183">
              <w:t>принципы построения организационных структур и распределения функций управления</w:t>
            </w:r>
            <w:r>
              <w:t>.</w:t>
            </w:r>
          </w:p>
        </w:tc>
      </w:tr>
      <w:tr w:rsidR="000E4F7E" w:rsidRPr="00DD527A" w:rsidTr="001925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DD527A" w:rsidRDefault="000E4F7E" w:rsidP="0019256E">
            <w:r w:rsidRPr="00DD527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CE4183" w:rsidRDefault="000E4F7E" w:rsidP="00023EB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E4183">
              <w:t>определять степень важности деловых решений и уровень собственной компетентности и ответственности;</w:t>
            </w:r>
          </w:p>
          <w:p w:rsidR="000E4F7E" w:rsidRPr="00CE4183" w:rsidRDefault="000E4F7E" w:rsidP="00023EB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E4183">
              <w:t>формулировать организационно-управленческие решения и распределять обязанности</w:t>
            </w:r>
            <w:r>
              <w:t>.</w:t>
            </w:r>
          </w:p>
        </w:tc>
      </w:tr>
      <w:tr w:rsidR="000E4F7E" w:rsidRPr="00DD527A" w:rsidTr="00192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DD527A" w:rsidRDefault="000E4F7E" w:rsidP="0019256E">
            <w:r w:rsidRPr="00DD527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CE4183" w:rsidRDefault="000E4F7E" w:rsidP="00023EB6">
            <w:pPr>
              <w:pStyle w:val="BodyText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CE4183">
              <w:rPr>
                <w:rFonts w:cs="Arial"/>
              </w:rPr>
              <w:t>способностями аргументировать принятые решения и объяснять их последствия;</w:t>
            </w:r>
          </w:p>
          <w:p w:rsidR="000E4F7E" w:rsidRPr="00CE4183" w:rsidRDefault="000E4F7E" w:rsidP="00023EB6">
            <w:pPr>
              <w:pStyle w:val="BodyText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CE4183">
              <w:rPr>
                <w:bCs/>
              </w:rPr>
              <w:t>современными методиками принятия и реализации организационно-управленческих решений</w:t>
            </w:r>
            <w:r>
              <w:rPr>
                <w:bCs/>
              </w:rPr>
              <w:t>.</w:t>
            </w:r>
          </w:p>
        </w:tc>
      </w:tr>
      <w:tr w:rsidR="000E4F7E" w:rsidRPr="00DD527A" w:rsidTr="0019256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CE4183" w:rsidRDefault="000E4F7E" w:rsidP="0019256E">
            <w:r w:rsidRPr="00CE4183">
              <w:rPr>
                <w:b/>
              </w:rPr>
              <w:t>Код и содержание компетенции: ПК-3 «способностью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стандартами»</w:t>
            </w:r>
          </w:p>
        </w:tc>
      </w:tr>
      <w:tr w:rsidR="000E4F7E" w:rsidRPr="00DD527A" w:rsidTr="001925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DD527A" w:rsidRDefault="000E4F7E" w:rsidP="0019256E">
            <w:r w:rsidRPr="00DD527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CE4183" w:rsidRDefault="000E4F7E" w:rsidP="00023EB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E4183">
              <w:t>инструментальные средства обработки экономических данных в соответствии с поставленной задачей</w:t>
            </w:r>
            <w:r>
              <w:t>.</w:t>
            </w:r>
          </w:p>
        </w:tc>
      </w:tr>
      <w:tr w:rsidR="000E4F7E" w:rsidRPr="00DD527A" w:rsidTr="001925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DD527A" w:rsidRDefault="000E4F7E" w:rsidP="0019256E">
            <w:r w:rsidRPr="00DD527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CE4183" w:rsidRDefault="000E4F7E" w:rsidP="00023EB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E4183">
              <w:t>систематизировать информацию при обработке экономических данных в соответствии с поставленными задачами.</w:t>
            </w:r>
          </w:p>
        </w:tc>
      </w:tr>
      <w:tr w:rsidR="000E4F7E" w:rsidRPr="00DD527A" w:rsidTr="00192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DD527A" w:rsidRDefault="000E4F7E" w:rsidP="0019256E">
            <w:r w:rsidRPr="00DD527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CE4183" w:rsidRDefault="000E4F7E" w:rsidP="00023EB6">
            <w:pPr>
              <w:pStyle w:val="BodyText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CE4183">
              <w:t xml:space="preserve"> навыками оценки социально-экономических показателей.</w:t>
            </w:r>
          </w:p>
        </w:tc>
      </w:tr>
    </w:tbl>
    <w:p w:rsidR="000E4F7E" w:rsidRDefault="000E4F7E" w:rsidP="0062335C">
      <w:pPr>
        <w:rPr>
          <w:b/>
          <w:bCs/>
        </w:rPr>
      </w:pPr>
      <w:r>
        <w:rPr>
          <w:b/>
          <w:bCs/>
        </w:rPr>
        <w:br w:type="page"/>
      </w:r>
    </w:p>
    <w:p w:rsidR="000E4F7E" w:rsidRDefault="000E4F7E" w:rsidP="0062335C">
      <w:pPr>
        <w:ind w:left="709" w:hanging="142"/>
        <w:rPr>
          <w:b/>
          <w:bCs/>
        </w:rPr>
        <w:sectPr w:rsidR="000E4F7E" w:rsidSect="0062335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E4F7E" w:rsidRPr="004B5101" w:rsidRDefault="000E4F7E" w:rsidP="0062335C">
      <w:pPr>
        <w:ind w:left="709" w:hanging="142"/>
        <w:rPr>
          <w:b/>
          <w:bCs/>
        </w:rPr>
      </w:pPr>
      <w:r w:rsidRPr="004B5101">
        <w:rPr>
          <w:b/>
          <w:bCs/>
        </w:rPr>
        <w:t xml:space="preserve">4 Структура и содержание дисциплины </w:t>
      </w:r>
    </w:p>
    <w:p w:rsidR="000E4F7E" w:rsidRDefault="000E4F7E" w:rsidP="0062335C">
      <w:pPr>
        <w:ind w:firstLine="540"/>
        <w:jc w:val="both"/>
        <w:rPr>
          <w:rStyle w:val="FontStyle18"/>
          <w:b w:val="0"/>
          <w:bCs/>
          <w:sz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bCs/>
          <w:sz w:val="24"/>
        </w:rPr>
        <w:t xml:space="preserve"> трудоемкость дисциплины составляет</w:t>
      </w:r>
      <w:r>
        <w:rPr>
          <w:rStyle w:val="FontStyle18"/>
          <w:b w:val="0"/>
          <w:bCs/>
          <w:sz w:val="24"/>
        </w:rPr>
        <w:t xml:space="preserve"> 3</w:t>
      </w:r>
      <w:r w:rsidRPr="00346EBF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 xml:space="preserve">зачетных </w:t>
      </w:r>
      <w:r w:rsidRPr="00346EBF">
        <w:rPr>
          <w:rStyle w:val="FontStyle18"/>
          <w:b w:val="0"/>
          <w:bCs/>
          <w:sz w:val="24"/>
        </w:rPr>
        <w:t xml:space="preserve">единиц </w:t>
      </w:r>
      <w:r>
        <w:rPr>
          <w:rStyle w:val="FontStyle18"/>
          <w:b w:val="0"/>
          <w:bCs/>
          <w:sz w:val="24"/>
        </w:rPr>
        <w:t>108</w:t>
      </w:r>
      <w:r w:rsidRPr="00346EBF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>акад. часов, в том числе:</w:t>
      </w:r>
    </w:p>
    <w:p w:rsidR="000E4F7E" w:rsidRPr="00FB2080" w:rsidRDefault="000E4F7E" w:rsidP="0062335C">
      <w:pPr>
        <w:tabs>
          <w:tab w:val="left" w:pos="851"/>
        </w:tabs>
        <w:ind w:firstLine="567"/>
        <w:rPr>
          <w:rStyle w:val="FontStyle18"/>
          <w:b w:val="0"/>
          <w:bCs/>
          <w:sz w:val="24"/>
        </w:rPr>
      </w:pPr>
      <w:r w:rsidRPr="00FB2080">
        <w:rPr>
          <w:rStyle w:val="FontStyle18"/>
          <w:b w:val="0"/>
          <w:bCs/>
          <w:sz w:val="24"/>
        </w:rPr>
        <w:t>–</w:t>
      </w:r>
      <w:r w:rsidRPr="00FB2080">
        <w:rPr>
          <w:rStyle w:val="FontStyle18"/>
          <w:b w:val="0"/>
          <w:bCs/>
          <w:sz w:val="24"/>
        </w:rPr>
        <w:tab/>
      </w:r>
      <w:r>
        <w:rPr>
          <w:rStyle w:val="FontStyle18"/>
          <w:b w:val="0"/>
          <w:bCs/>
          <w:sz w:val="24"/>
        </w:rPr>
        <w:t>контактная работа – 21</w:t>
      </w:r>
      <w:r w:rsidRPr="00FB2080">
        <w:rPr>
          <w:rStyle w:val="FontStyle18"/>
          <w:b w:val="0"/>
          <w:bCs/>
          <w:sz w:val="24"/>
        </w:rPr>
        <w:t xml:space="preserve"> акад. часов:</w:t>
      </w:r>
    </w:p>
    <w:p w:rsidR="000E4F7E" w:rsidRPr="00FB2080" w:rsidRDefault="000E4F7E" w:rsidP="0062335C">
      <w:pPr>
        <w:tabs>
          <w:tab w:val="left" w:pos="851"/>
          <w:tab w:val="left" w:pos="1134"/>
        </w:tabs>
        <w:ind w:firstLine="567"/>
        <w:rPr>
          <w:rStyle w:val="FontStyle18"/>
          <w:b w:val="0"/>
          <w:bCs/>
          <w:sz w:val="24"/>
        </w:rPr>
      </w:pPr>
      <w:r w:rsidRPr="00FB2080">
        <w:rPr>
          <w:rStyle w:val="FontStyle18"/>
          <w:b w:val="0"/>
          <w:bCs/>
          <w:sz w:val="24"/>
        </w:rPr>
        <w:tab/>
      </w:r>
      <w:r>
        <w:rPr>
          <w:rStyle w:val="FontStyle18"/>
          <w:b w:val="0"/>
          <w:bCs/>
          <w:sz w:val="24"/>
        </w:rPr>
        <w:t>–</w:t>
      </w:r>
      <w:r>
        <w:rPr>
          <w:rStyle w:val="FontStyle18"/>
          <w:b w:val="0"/>
          <w:bCs/>
          <w:sz w:val="24"/>
        </w:rPr>
        <w:tab/>
        <w:t>аудиторная – 20</w:t>
      </w:r>
      <w:r w:rsidRPr="00FB2080">
        <w:rPr>
          <w:rStyle w:val="FontStyle18"/>
          <w:b w:val="0"/>
          <w:bCs/>
          <w:sz w:val="24"/>
        </w:rPr>
        <w:t xml:space="preserve"> акад. часов;</w:t>
      </w:r>
    </w:p>
    <w:p w:rsidR="000E4F7E" w:rsidRPr="00FB2080" w:rsidRDefault="000E4F7E" w:rsidP="0062335C">
      <w:pPr>
        <w:tabs>
          <w:tab w:val="left" w:pos="851"/>
          <w:tab w:val="left" w:pos="1134"/>
        </w:tabs>
        <w:ind w:firstLine="567"/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  <w:t>–</w:t>
      </w:r>
      <w:r>
        <w:rPr>
          <w:rStyle w:val="FontStyle18"/>
          <w:b w:val="0"/>
          <w:bCs/>
          <w:sz w:val="24"/>
        </w:rPr>
        <w:tab/>
        <w:t>внеаудиторная – 1</w:t>
      </w:r>
      <w:r w:rsidRPr="00FB2080">
        <w:rPr>
          <w:rStyle w:val="FontStyle18"/>
          <w:b w:val="0"/>
          <w:bCs/>
          <w:sz w:val="24"/>
        </w:rPr>
        <w:t xml:space="preserve"> акад. часов </w:t>
      </w:r>
    </w:p>
    <w:p w:rsidR="000E4F7E" w:rsidRDefault="000E4F7E" w:rsidP="0062335C">
      <w:pPr>
        <w:tabs>
          <w:tab w:val="left" w:pos="851"/>
          <w:tab w:val="left" w:pos="1134"/>
        </w:tabs>
        <w:ind w:firstLine="567"/>
        <w:rPr>
          <w:rStyle w:val="FontStyle18"/>
          <w:b w:val="0"/>
          <w:bCs/>
          <w:sz w:val="24"/>
        </w:rPr>
      </w:pPr>
      <w:r w:rsidRPr="00FB2080">
        <w:rPr>
          <w:rStyle w:val="FontStyle18"/>
          <w:b w:val="0"/>
          <w:bCs/>
          <w:sz w:val="24"/>
        </w:rPr>
        <w:t>–</w:t>
      </w:r>
      <w:r w:rsidRPr="00FB2080">
        <w:rPr>
          <w:rStyle w:val="FontStyle18"/>
          <w:b w:val="0"/>
          <w:bCs/>
          <w:sz w:val="24"/>
        </w:rPr>
        <w:tab/>
        <w:t>самостоятельная рабо</w:t>
      </w:r>
      <w:r>
        <w:rPr>
          <w:rStyle w:val="FontStyle18"/>
          <w:b w:val="0"/>
          <w:bCs/>
          <w:sz w:val="24"/>
        </w:rPr>
        <w:t>та – 85,1</w:t>
      </w:r>
      <w:r w:rsidRPr="00FB2080">
        <w:rPr>
          <w:rStyle w:val="FontStyle18"/>
          <w:b w:val="0"/>
          <w:bCs/>
          <w:sz w:val="24"/>
        </w:rPr>
        <w:t xml:space="preserve"> акад. часов;</w:t>
      </w:r>
    </w:p>
    <w:p w:rsidR="000E4F7E" w:rsidRDefault="000E4F7E" w:rsidP="0062335C">
      <w:pPr>
        <w:tabs>
          <w:tab w:val="left" w:pos="851"/>
          <w:tab w:val="left" w:pos="1134"/>
        </w:tabs>
        <w:ind w:firstLine="567"/>
        <w:rPr>
          <w:rStyle w:val="FontStyle18"/>
          <w:b w:val="0"/>
          <w:bCs/>
          <w:sz w:val="24"/>
        </w:rPr>
      </w:pPr>
      <w:r w:rsidRPr="00FB2080">
        <w:rPr>
          <w:rStyle w:val="FontStyle18"/>
          <w:b w:val="0"/>
          <w:bCs/>
          <w:sz w:val="24"/>
        </w:rPr>
        <w:t>–</w:t>
      </w:r>
      <w:r w:rsidRPr="00FB2080">
        <w:rPr>
          <w:rStyle w:val="FontStyle18"/>
          <w:b w:val="0"/>
          <w:bCs/>
          <w:sz w:val="24"/>
        </w:rPr>
        <w:tab/>
      </w:r>
      <w:r>
        <w:rPr>
          <w:rStyle w:val="FontStyle18"/>
          <w:b w:val="0"/>
          <w:bCs/>
          <w:sz w:val="24"/>
        </w:rPr>
        <w:t>подготовка к зачету – 3,9</w:t>
      </w:r>
      <w:r w:rsidRPr="00C45BB6">
        <w:rPr>
          <w:rStyle w:val="FontStyle18"/>
          <w:b w:val="0"/>
          <w:bCs/>
          <w:sz w:val="24"/>
        </w:rPr>
        <w:t xml:space="preserve"> акад. часа.</w:t>
      </w:r>
    </w:p>
    <w:p w:rsidR="000E4F7E" w:rsidRPr="00CB75DF" w:rsidRDefault="000E4F7E" w:rsidP="0062335C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2"/>
        <w:gridCol w:w="565"/>
        <w:gridCol w:w="668"/>
        <w:gridCol w:w="648"/>
        <w:gridCol w:w="970"/>
        <w:gridCol w:w="3147"/>
        <w:gridCol w:w="2652"/>
        <w:gridCol w:w="1286"/>
      </w:tblGrid>
      <w:tr w:rsidR="000E4F7E" w:rsidRPr="00A42A17" w:rsidTr="0062335C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0E4F7E" w:rsidRPr="009E1776" w:rsidRDefault="000E4F7E" w:rsidP="0062335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9E1776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0E4F7E" w:rsidRPr="009E1776" w:rsidRDefault="000E4F7E" w:rsidP="0062335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9E1776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0E4F7E" w:rsidRPr="009E1776" w:rsidRDefault="000E4F7E" w:rsidP="0019256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642" w:type="pct"/>
            <w:gridSpan w:val="3"/>
            <w:vAlign w:val="center"/>
          </w:tcPr>
          <w:p w:rsidR="000E4F7E" w:rsidRPr="009E1776" w:rsidRDefault="000E4F7E" w:rsidP="0062335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9E1776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9E1776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9E1776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0E4F7E" w:rsidRPr="009E1776" w:rsidRDefault="000E4F7E" w:rsidP="0062335C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9E1776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0E4F7E" w:rsidRPr="009E1776" w:rsidRDefault="000E4F7E" w:rsidP="0062335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9E1776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9E1776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05" w:type="pct"/>
            <w:vMerge w:val="restart"/>
            <w:vAlign w:val="center"/>
          </w:tcPr>
          <w:p w:rsidR="000E4F7E" w:rsidRPr="009E1776" w:rsidRDefault="000E4F7E" w:rsidP="0062335C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sz w:val="24"/>
              </w:rPr>
            </w:pPr>
            <w:r w:rsidRPr="009E1776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9E1776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0E4F7E" w:rsidRPr="009E1776" w:rsidRDefault="000E4F7E" w:rsidP="0062335C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9E1776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9E1776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9E1776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0E4F7E" w:rsidRPr="00A42A17" w:rsidTr="0062335C">
        <w:trPr>
          <w:cantSplit/>
          <w:trHeight w:val="1134"/>
          <w:tblHeader/>
        </w:trPr>
        <w:tc>
          <w:tcPr>
            <w:tcW w:w="1424" w:type="pct"/>
            <w:vMerge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 w:rsidRPr="00A10E82">
              <w:t>лаборат.</w:t>
            </w:r>
          </w:p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 w:rsidRPr="00A10E82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5" w:type="pct"/>
            <w:vMerge/>
            <w:textDirection w:val="btLr"/>
            <w:vAlign w:val="center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9" w:type="pct"/>
            <w:vMerge/>
            <w:textDirection w:val="btLr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</w:tr>
      <w:tr w:rsidR="000E4F7E" w:rsidRPr="00A42A17" w:rsidTr="0062335C">
        <w:trPr>
          <w:trHeight w:val="268"/>
        </w:trPr>
        <w:tc>
          <w:tcPr>
            <w:tcW w:w="1424" w:type="pct"/>
          </w:tcPr>
          <w:p w:rsidR="000E4F7E" w:rsidRPr="00A10E82" w:rsidRDefault="000E4F7E" w:rsidP="0062335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B5BA0">
              <w:rPr>
                <w:b/>
              </w:rPr>
              <w:t xml:space="preserve">1. </w:t>
            </w:r>
            <w:r w:rsidRPr="00192164">
              <w:rPr>
                <w:b/>
              </w:rPr>
              <w:t>Организация производства как объект научных знаний</w:t>
            </w:r>
          </w:p>
        </w:tc>
        <w:tc>
          <w:tcPr>
            <w:tcW w:w="185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05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</w:pPr>
          </w:p>
        </w:tc>
        <w:tc>
          <w:tcPr>
            <w:tcW w:w="439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</w:pPr>
          </w:p>
        </w:tc>
      </w:tr>
      <w:tr w:rsidR="000E4F7E" w:rsidRPr="00A42A17" w:rsidTr="0062335C">
        <w:trPr>
          <w:trHeight w:val="422"/>
        </w:trPr>
        <w:tc>
          <w:tcPr>
            <w:tcW w:w="1424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</w:pPr>
            <w:r>
              <w:t>1.1. Основные понятия, функции и принципы организации производства.</w:t>
            </w:r>
          </w:p>
        </w:tc>
        <w:tc>
          <w:tcPr>
            <w:tcW w:w="185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A10E82" w:rsidRDefault="000E4F7E" w:rsidP="006D302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highlight w:val="yellow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ПК-3</w:t>
            </w:r>
            <w:r w:rsidRPr="00CE4183">
              <w:rPr>
                <w:i/>
              </w:rPr>
              <w:t>зув</w:t>
            </w:r>
            <w:r w:rsidRPr="00CE4183">
              <w:t xml:space="preserve"> </w:t>
            </w:r>
          </w:p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22"/>
        </w:trPr>
        <w:tc>
          <w:tcPr>
            <w:tcW w:w="1424" w:type="pct"/>
          </w:tcPr>
          <w:p w:rsidR="000E4F7E" w:rsidRPr="003701E9" w:rsidRDefault="000E4F7E" w:rsidP="0062335C">
            <w:pPr>
              <w:pStyle w:val="Style14"/>
              <w:widowControl/>
              <w:ind w:firstLine="0"/>
            </w:pPr>
            <w:r>
              <w:t>1.2. Этапы развития теории организации производства.</w:t>
            </w:r>
          </w:p>
        </w:tc>
        <w:tc>
          <w:tcPr>
            <w:tcW w:w="185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A10E82" w:rsidRDefault="000E4F7E" w:rsidP="006D302A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ОПК-4</w:t>
            </w:r>
            <w:r w:rsidRPr="00CE4183">
              <w:rPr>
                <w:rStyle w:val="FontStyle31"/>
                <w:rFonts w:ascii="Times New Roman" w:hAnsi="Times New Roman"/>
                <w:i/>
                <w:sz w:val="24"/>
              </w:rPr>
              <w:t>зув</w:t>
            </w:r>
          </w:p>
        </w:tc>
      </w:tr>
      <w:tr w:rsidR="000E4F7E" w:rsidRPr="00A42A17" w:rsidTr="0062335C">
        <w:trPr>
          <w:trHeight w:val="422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</w:pPr>
            <w:r>
              <w:t xml:space="preserve">1.3. </w:t>
            </w:r>
            <w:r>
              <w:rPr>
                <w:iCs/>
              </w:rPr>
              <w:t xml:space="preserve">Научные основы организации производства. Законы организации в структурах и процессах. </w:t>
            </w:r>
            <w:r>
              <w:t>Структура и взаимосвязь элементов системы организации производства.</w:t>
            </w:r>
          </w:p>
        </w:tc>
        <w:tc>
          <w:tcPr>
            <w:tcW w:w="185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8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ПК-3</w:t>
            </w:r>
            <w:r w:rsidRPr="00CE4183">
              <w:rPr>
                <w:rStyle w:val="FontStyle31"/>
                <w:rFonts w:ascii="Times New Roman" w:hAnsi="Times New Roman"/>
                <w:i/>
                <w:sz w:val="24"/>
              </w:rPr>
              <w:t>зув</w:t>
            </w:r>
          </w:p>
        </w:tc>
      </w:tr>
      <w:tr w:rsidR="000E4F7E" w:rsidRPr="00A42A17" w:rsidTr="0062335C">
        <w:trPr>
          <w:trHeight w:val="422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</w:pPr>
            <w:r>
              <w:t xml:space="preserve">1.4. </w:t>
            </w:r>
            <w:r>
              <w:rPr>
                <w:bCs/>
              </w:rPr>
              <w:t>Принципы организации структур и процессов</w:t>
            </w:r>
            <w:r>
              <w:t xml:space="preserve">. Классификация структур системы организации производства. </w:t>
            </w:r>
            <w:r>
              <w:rPr>
                <w:bCs/>
              </w:rPr>
              <w:t>Характеристика структур системы организации производства. Конфигурации структур.</w:t>
            </w:r>
          </w:p>
        </w:tc>
        <w:tc>
          <w:tcPr>
            <w:tcW w:w="185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ПК-3</w:t>
            </w:r>
            <w:r w:rsidRPr="00CE4183">
              <w:rPr>
                <w:rStyle w:val="FontStyle31"/>
                <w:rFonts w:ascii="Times New Roman" w:hAnsi="Times New Roman"/>
                <w:i/>
                <w:sz w:val="24"/>
              </w:rPr>
              <w:t>зув</w:t>
            </w:r>
          </w:p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0E4F7E" w:rsidRPr="00A42A17" w:rsidTr="0062335C">
        <w:trPr>
          <w:trHeight w:val="422"/>
        </w:trPr>
        <w:tc>
          <w:tcPr>
            <w:tcW w:w="1424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</w:pPr>
            <w:r>
              <w:t xml:space="preserve">1.5. </w:t>
            </w:r>
            <w:r>
              <w:rPr>
                <w:bCs/>
                <w:iCs/>
              </w:rPr>
              <w:t>Типы организационных структур управления, их характеристика. Информационное обеспечение системы управления. Виды организационно-управленческих структур в информационном обеспечении</w:t>
            </w:r>
            <w:r>
              <w:t xml:space="preserve"> </w:t>
            </w:r>
            <w:r>
              <w:rPr>
                <w:bCs/>
                <w:iCs/>
              </w:rPr>
              <w:t>предприятия.</w:t>
            </w:r>
          </w:p>
        </w:tc>
        <w:tc>
          <w:tcPr>
            <w:tcW w:w="185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A10E82" w:rsidRDefault="000E4F7E" w:rsidP="006D302A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28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ПК-3</w:t>
            </w:r>
            <w:r w:rsidRPr="00CE4183">
              <w:rPr>
                <w:rStyle w:val="FontStyle31"/>
                <w:rFonts w:ascii="Times New Roman" w:hAnsi="Times New Roman"/>
                <w:i/>
                <w:sz w:val="24"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Pr="0084422C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8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Pr="00A10E82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Подготовка к тестированию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4183">
              <w:rPr>
                <w:b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Pr="0084422C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2. Предприятие как производственная система.</w:t>
            </w:r>
          </w:p>
        </w:tc>
        <w:tc>
          <w:tcPr>
            <w:tcW w:w="185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</w:pPr>
            <w:r>
              <w:t>2.1. Производственные системы, как совокупность элементов. Предприятие как производственная система. Признаки функционирования предприятия как производственной системы.</w:t>
            </w:r>
            <w:r>
              <w:rPr>
                <w:iCs/>
              </w:rPr>
              <w:t xml:space="preserve"> Классификация предприятий.</w:t>
            </w:r>
          </w:p>
        </w:tc>
        <w:tc>
          <w:tcPr>
            <w:tcW w:w="185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Pr="00FF0FA5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Pr="001852BB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highlight w:val="yellow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</w:pPr>
            <w:r>
              <w:t>2.2. Принципы рациональной и эффективной организации основного производства.</w:t>
            </w:r>
          </w:p>
        </w:tc>
        <w:tc>
          <w:tcPr>
            <w:tcW w:w="185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Pr="00FF0FA5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Pr="001852BB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</w:pPr>
            <w:r>
              <w:t>2.3. Типы, формы и методы организации производства и их технико-экономическая характеристика.</w:t>
            </w:r>
          </w:p>
        </w:tc>
        <w:tc>
          <w:tcPr>
            <w:tcW w:w="185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Pr="00FF0FA5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Pr="001852BB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</w:pPr>
            <w:r>
              <w:t>2.4. Отраслевой состав национальной экономики.</w:t>
            </w:r>
          </w:p>
        </w:tc>
        <w:tc>
          <w:tcPr>
            <w:tcW w:w="185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Pr="00FF0FA5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F444C8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1852BB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</w:pPr>
            <w:r>
              <w:t xml:space="preserve">2.5. Характерные признаки предприятий, образующих металлургическую отрасль. Закономерности развития организации производства на предприятиях отрасли. </w:t>
            </w:r>
            <w:r>
              <w:rPr>
                <w:bCs/>
                <w:iCs/>
              </w:rPr>
              <w:t>Основные тенденции развития организации производства на предприятиях отрасли.</w:t>
            </w:r>
          </w:p>
        </w:tc>
        <w:tc>
          <w:tcPr>
            <w:tcW w:w="185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Pr="00FF0FA5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Pr="001852BB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</w:pPr>
            <w:r>
              <w:t xml:space="preserve">2.6. </w:t>
            </w:r>
            <w:r>
              <w:rPr>
                <w:bCs/>
                <w:iCs/>
              </w:rPr>
              <w:t>Содержание и структура проектирования организации основных и вспомогательных производств на предприятиях отрасли.</w:t>
            </w:r>
          </w:p>
        </w:tc>
        <w:tc>
          <w:tcPr>
            <w:tcW w:w="185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Pr="00FF0FA5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Pr="001852BB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ПК-3</w:t>
            </w:r>
            <w:r w:rsidRPr="00CE4183">
              <w:rPr>
                <w:i/>
              </w:rPr>
              <w:t>зув</w:t>
            </w:r>
          </w:p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  <w:p w:rsidR="000E4F7E" w:rsidRPr="00CE4183" w:rsidRDefault="000E4F7E" w:rsidP="0062335C">
            <w:pPr>
              <w:pStyle w:val="Style14"/>
              <w:widowControl/>
              <w:ind w:firstLine="0"/>
            </w:pP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</w:pPr>
            <w:r>
              <w:t>2.7. Система показателей оценки уровня организации производства, их х</w:t>
            </w:r>
            <w:r>
              <w:rPr>
                <w:bCs/>
                <w:iCs/>
              </w:rPr>
              <w:t xml:space="preserve">арактеристика. </w:t>
            </w:r>
            <w:r>
              <w:t>Анализ уровня организации производства и выявление резервов совершенствования организационно-технического уровня производства.</w:t>
            </w:r>
          </w:p>
        </w:tc>
        <w:tc>
          <w:tcPr>
            <w:tcW w:w="185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554FBA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Pr="00FF0FA5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Pr="001852BB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ПК-3</w:t>
            </w:r>
            <w:r w:rsidRPr="00CE4183">
              <w:rPr>
                <w:i/>
              </w:rPr>
              <w:t>зув</w:t>
            </w:r>
          </w:p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  <w:p w:rsidR="000E4F7E" w:rsidRPr="00CE4183" w:rsidRDefault="000E4F7E" w:rsidP="0062335C">
            <w:pPr>
              <w:pStyle w:val="Style14"/>
              <w:widowControl/>
              <w:ind w:firstLine="0"/>
            </w:pP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Подготовка к тестированию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3. Организация производственного процесса.</w:t>
            </w:r>
          </w:p>
        </w:tc>
        <w:tc>
          <w:tcPr>
            <w:tcW w:w="185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3.1. Понятие и особенности производственного процесса. Основные принципы организации производственных процессов. Производственный цикл изготовления продукции. Расчет и анализ продолжительности производственного цикла простого процесса.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Pr="00FB4E91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ПК-3</w:t>
            </w:r>
            <w:r w:rsidRPr="00CE4183">
              <w:rPr>
                <w:i/>
              </w:rPr>
              <w:t>зув</w:t>
            </w:r>
          </w:p>
          <w:p w:rsidR="000E4F7E" w:rsidRPr="00CE4183" w:rsidRDefault="000E4F7E" w:rsidP="0062335C">
            <w:pPr>
              <w:pStyle w:val="Style14"/>
              <w:widowControl/>
              <w:ind w:firstLine="0"/>
            </w:pP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3.2. Классификация производственных процессов. Состав и структура производственного процесса. Параметры производственного процесса. Формы специализации цехов предприятия.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F444C8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  <w:r w:rsidRPr="00CE4183">
              <w:t xml:space="preserve"> 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3.3. Расчет и анализ продолжительности производственного цикла сложного процесса. Оптимизация производственных процессов. </w:t>
            </w:r>
            <w:r>
              <w:rPr>
                <w:iCs/>
              </w:rPr>
              <w:t>Пути повышения производительности сложных процессов.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B8283A" w:rsidRDefault="000E4F7E" w:rsidP="0062335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/2</w:t>
            </w: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Подготовка к практическому занятию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Устный опрос (собеседование)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3.4. Организация производственного процесса в пространстве. Производственная структура предприятия и основных цехов предприятия. Направления совершенствования организации основного производства.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F444C8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3.5. Понятие производственной мощности предприятия и факторы, ее определяющие.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F444C8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3.6. Организация вспомогательных производств и обслуживающих хозяйств (энергетическое, ремонтное, инструментальное хозяйства).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3.7. Организация вспомогательных производств и обслуживающих хозяйств (транспортное, складское хозяйства и служба качества и технического контроля).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B8283A" w:rsidRDefault="000E4F7E" w:rsidP="0062335C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331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Подготовка к тестированию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4. Основы организации труда на предприятии.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</w:p>
        </w:tc>
      </w:tr>
      <w:tr w:rsidR="000E4F7E" w:rsidRPr="00A42A17" w:rsidTr="000D6024">
        <w:trPr>
          <w:trHeight w:val="874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4.1. </w:t>
            </w:r>
            <w:r>
              <w:rPr>
                <w:bCs/>
                <w:iCs/>
              </w:rPr>
              <w:t>Классификация и структура кадров на предприятии. Методы расчета численности рабочих.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4.2. </w:t>
            </w:r>
            <w:r>
              <w:rPr>
                <w:bCs/>
                <w:iCs/>
              </w:rPr>
              <w:t xml:space="preserve">Расчет баланса рабочего времени работника. </w:t>
            </w:r>
            <w:r>
              <w:t>Правила планирования рабочего времени и построения графиков выходов.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F444C8" w:rsidRDefault="000E4F7E" w:rsidP="006233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4.3. Сетевое планирование и управление. Правила построения сетевых графиков.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F444C8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4.4. Основы организации труда на предприятиях черной металлургии Бригадная организация труда.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F444C8" w:rsidRDefault="000E4F7E" w:rsidP="0062335C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4.5. Организация оплаты труда и стимулирования. Оценка состояния социальных условий работы коллектива.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  <w:r>
              <w:t>2/2</w:t>
            </w: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F444C8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4.6. </w:t>
            </w:r>
            <w:r>
              <w:rPr>
                <w:bCs/>
                <w:iCs/>
              </w:rPr>
              <w:t>Формы и системы оплаты труда. Тарифная система оплаты труда. Бестарифная система оплаты труда.</w:t>
            </w:r>
          </w:p>
        </w:tc>
        <w:tc>
          <w:tcPr>
            <w:tcW w:w="185" w:type="pct"/>
          </w:tcPr>
          <w:p w:rsidR="000E4F7E" w:rsidRPr="00294E69" w:rsidRDefault="000E4F7E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0E4F7E" w:rsidRPr="00386370" w:rsidRDefault="000E4F7E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0E4F7E" w:rsidRPr="00FE58F2" w:rsidRDefault="000E4F7E" w:rsidP="0062335C">
            <w:pPr>
              <w:pStyle w:val="Style14"/>
              <w:widowControl/>
              <w:ind w:firstLine="0"/>
              <w:jc w:val="center"/>
            </w:pPr>
            <w:r>
              <w:t>5,7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</w:t>
            </w:r>
          </w:p>
        </w:tc>
        <w:tc>
          <w:tcPr>
            <w:tcW w:w="331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1074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Подготовка к тестированию</w:t>
            </w:r>
          </w:p>
        </w:tc>
        <w:tc>
          <w:tcPr>
            <w:tcW w:w="905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</w:p>
        </w:tc>
      </w:tr>
      <w:tr w:rsidR="000E4F7E" w:rsidRPr="00A42A17" w:rsidTr="0062335C">
        <w:trPr>
          <w:trHeight w:val="499"/>
        </w:trPr>
        <w:tc>
          <w:tcPr>
            <w:tcW w:w="1424" w:type="pct"/>
          </w:tcPr>
          <w:p w:rsidR="000E4F7E" w:rsidRDefault="000E4F7E" w:rsidP="0062335C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6/4</w:t>
            </w:r>
          </w:p>
        </w:tc>
        <w:tc>
          <w:tcPr>
            <w:tcW w:w="228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0E4F7E" w:rsidRPr="00246105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12/2</w:t>
            </w:r>
          </w:p>
        </w:tc>
        <w:tc>
          <w:tcPr>
            <w:tcW w:w="331" w:type="pct"/>
          </w:tcPr>
          <w:p w:rsidR="000E4F7E" w:rsidRDefault="000E4F7E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85,1</w:t>
            </w:r>
          </w:p>
        </w:tc>
        <w:tc>
          <w:tcPr>
            <w:tcW w:w="1074" w:type="pct"/>
          </w:tcPr>
          <w:p w:rsidR="000E4F7E" w:rsidRPr="00CE4183" w:rsidRDefault="000E4F7E" w:rsidP="0096683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Подготовка к зачету</w:t>
            </w:r>
          </w:p>
        </w:tc>
        <w:tc>
          <w:tcPr>
            <w:tcW w:w="905" w:type="pct"/>
          </w:tcPr>
          <w:p w:rsidR="000E4F7E" w:rsidRPr="00CE4183" w:rsidRDefault="000E4F7E" w:rsidP="0096683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Зачет</w:t>
            </w:r>
          </w:p>
        </w:tc>
        <w:tc>
          <w:tcPr>
            <w:tcW w:w="439" w:type="pct"/>
          </w:tcPr>
          <w:p w:rsidR="000E4F7E" w:rsidRPr="00CE4183" w:rsidRDefault="000E4F7E" w:rsidP="0062335C">
            <w:pPr>
              <w:pStyle w:val="Style14"/>
              <w:widowControl/>
              <w:ind w:firstLine="0"/>
            </w:pPr>
          </w:p>
        </w:tc>
      </w:tr>
    </w:tbl>
    <w:p w:rsidR="000E4F7E" w:rsidRDefault="000E4F7E" w:rsidP="0062335C">
      <w:pPr>
        <w:tabs>
          <w:tab w:val="left" w:pos="851"/>
        </w:tabs>
        <w:rPr>
          <w:rStyle w:val="FontStyle18"/>
          <w:b w:val="0"/>
          <w:bCs/>
          <w:sz w:val="24"/>
        </w:rPr>
      </w:pPr>
    </w:p>
    <w:p w:rsidR="000E4F7E" w:rsidRDefault="000E4F7E" w:rsidP="0062335C">
      <w:pPr>
        <w:ind w:left="709" w:hanging="142"/>
        <w:rPr>
          <w:b/>
          <w:bCs/>
        </w:rPr>
      </w:pPr>
      <w:r>
        <w:rPr>
          <w:rStyle w:val="FontStyle31"/>
          <w:rFonts w:cs="Georgia"/>
          <w:b/>
          <w:szCs w:val="12"/>
        </w:rPr>
        <w:br w:type="page"/>
      </w:r>
    </w:p>
    <w:p w:rsidR="000E4F7E" w:rsidRDefault="000E4F7E" w:rsidP="0062335C">
      <w:pPr>
        <w:ind w:left="709" w:hanging="142"/>
        <w:rPr>
          <w:b/>
          <w:bCs/>
        </w:rPr>
        <w:sectPr w:rsidR="000E4F7E" w:rsidSect="0062335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0E4F7E" w:rsidRPr="00EA2B1E" w:rsidRDefault="000E4F7E" w:rsidP="0062335C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0E4F7E" w:rsidRPr="005C48FC" w:rsidRDefault="000E4F7E" w:rsidP="0062335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7A60AE">
        <w:rPr>
          <w:snapToGrid w:val="0"/>
        </w:rPr>
        <w:t xml:space="preserve">Организация </w:t>
      </w:r>
      <w:r>
        <w:rPr>
          <w:snapToGrid w:val="0"/>
        </w:rPr>
        <w:t>и планирование</w:t>
      </w:r>
      <w:r w:rsidRPr="005C48FC">
        <w:rPr>
          <w:rStyle w:val="FontStyle18"/>
          <w:b w:val="0"/>
          <w:bCs/>
          <w:sz w:val="24"/>
        </w:rPr>
        <w:t xml:space="preserve">» используются традиционная и модульно - компетентностная технологии. </w:t>
      </w:r>
    </w:p>
    <w:p w:rsidR="000E4F7E" w:rsidRPr="005C48FC" w:rsidRDefault="000E4F7E" w:rsidP="0062335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>Передача необходимых теоретических знаний и формирование основных предоставлений по курсу «</w:t>
      </w:r>
      <w:r w:rsidRPr="007A60AE">
        <w:rPr>
          <w:snapToGrid w:val="0"/>
        </w:rPr>
        <w:t xml:space="preserve">Организация </w:t>
      </w:r>
      <w:r>
        <w:rPr>
          <w:snapToGrid w:val="0"/>
        </w:rPr>
        <w:t>и планирование</w:t>
      </w:r>
      <w:r w:rsidRPr="005C48FC">
        <w:rPr>
          <w:rStyle w:val="FontStyle18"/>
          <w:b w:val="0"/>
          <w:bCs/>
          <w:sz w:val="24"/>
        </w:rPr>
        <w:t>» происходит с использованием мультим</w:t>
      </w:r>
      <w:r>
        <w:rPr>
          <w:rStyle w:val="FontStyle18"/>
          <w:b w:val="0"/>
          <w:bCs/>
          <w:sz w:val="24"/>
        </w:rPr>
        <w:t>е</w:t>
      </w:r>
      <w:r w:rsidRPr="005C48FC">
        <w:rPr>
          <w:rStyle w:val="FontStyle18"/>
          <w:b w:val="0"/>
          <w:bCs/>
          <w:sz w:val="24"/>
        </w:rPr>
        <w:t>дийного оборудования</w:t>
      </w:r>
      <w:r>
        <w:rPr>
          <w:rStyle w:val="FontStyle18"/>
          <w:b w:val="0"/>
          <w:bCs/>
          <w:sz w:val="24"/>
        </w:rPr>
        <w:t>.</w:t>
      </w:r>
    </w:p>
    <w:p w:rsidR="000E4F7E" w:rsidRPr="005C48FC" w:rsidRDefault="000E4F7E" w:rsidP="0062335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>Лекции проходят в традиционной форме, в форме лекций-</w:t>
      </w:r>
      <w:r>
        <w:rPr>
          <w:rStyle w:val="FontStyle18"/>
          <w:b w:val="0"/>
          <w:bCs/>
          <w:sz w:val="24"/>
        </w:rPr>
        <w:t>информаций</w:t>
      </w:r>
      <w:r w:rsidRPr="005C48FC">
        <w:rPr>
          <w:rStyle w:val="FontStyle18"/>
          <w:b w:val="0"/>
          <w:bCs/>
          <w:sz w:val="24"/>
        </w:rPr>
        <w:t>, лекций-конференци</w:t>
      </w:r>
      <w:r>
        <w:rPr>
          <w:rStyle w:val="FontStyle18"/>
          <w:b w:val="0"/>
          <w:bCs/>
          <w:sz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bCs/>
          <w:sz w:val="24"/>
        </w:rPr>
        <w:t xml:space="preserve"> и проблемных лекций. Теоретический материал</w:t>
      </w:r>
      <w:r>
        <w:rPr>
          <w:rStyle w:val="FontStyle18"/>
          <w:b w:val="0"/>
          <w:bCs/>
          <w:sz w:val="24"/>
        </w:rPr>
        <w:t>,</w:t>
      </w:r>
      <w:r w:rsidRPr="005C48FC">
        <w:rPr>
          <w:rStyle w:val="FontStyle18"/>
          <w:b w:val="0"/>
          <w:bCs/>
          <w:sz w:val="24"/>
        </w:rPr>
        <w:t xml:space="preserve"> изложен</w:t>
      </w:r>
      <w:r>
        <w:rPr>
          <w:rStyle w:val="FontStyle18"/>
          <w:b w:val="0"/>
          <w:bCs/>
          <w:sz w:val="24"/>
        </w:rPr>
        <w:t>ный</w:t>
      </w:r>
      <w:r w:rsidRPr="005C48FC">
        <w:rPr>
          <w:rStyle w:val="FontStyle18"/>
          <w:b w:val="0"/>
          <w:bCs/>
          <w:sz w:val="24"/>
        </w:rPr>
        <w:t xml:space="preserve"> и объяснен</w:t>
      </w:r>
      <w:r>
        <w:rPr>
          <w:rStyle w:val="FontStyle18"/>
          <w:b w:val="0"/>
          <w:bCs/>
          <w:sz w:val="24"/>
        </w:rPr>
        <w:t>ный</w:t>
      </w:r>
      <w:r w:rsidRPr="005C48FC">
        <w:rPr>
          <w:rStyle w:val="FontStyle18"/>
          <w:b w:val="0"/>
          <w:bCs/>
          <w:sz w:val="24"/>
        </w:rPr>
        <w:t xml:space="preserve"> студентам на лекци</w:t>
      </w:r>
      <w:r>
        <w:rPr>
          <w:rStyle w:val="FontStyle18"/>
          <w:b w:val="0"/>
          <w:bCs/>
          <w:sz w:val="24"/>
        </w:rPr>
        <w:t>ях</w:t>
      </w:r>
      <w:r w:rsidRPr="005C48FC">
        <w:rPr>
          <w:rStyle w:val="FontStyle18"/>
          <w:b w:val="0"/>
          <w:bCs/>
          <w:sz w:val="24"/>
        </w:rPr>
        <w:t>-</w:t>
      </w:r>
      <w:r>
        <w:rPr>
          <w:rStyle w:val="FontStyle18"/>
          <w:b w:val="0"/>
          <w:bCs/>
          <w:sz w:val="24"/>
        </w:rPr>
        <w:t>информациях</w:t>
      </w:r>
      <w:r w:rsidRPr="005C48FC">
        <w:rPr>
          <w:rStyle w:val="FontStyle18"/>
          <w:b w:val="0"/>
          <w:bCs/>
          <w:sz w:val="24"/>
        </w:rPr>
        <w:t>, подлеж</w:t>
      </w:r>
      <w:r>
        <w:rPr>
          <w:rStyle w:val="FontStyle18"/>
          <w:b w:val="0"/>
          <w:bCs/>
          <w:sz w:val="24"/>
        </w:rPr>
        <w:t>ит самостоятельному</w:t>
      </w:r>
      <w:r w:rsidRPr="005C48FC">
        <w:rPr>
          <w:rStyle w:val="FontStyle18"/>
          <w:b w:val="0"/>
          <w:bCs/>
          <w:sz w:val="24"/>
        </w:rPr>
        <w:t xml:space="preserve"> осмыслению и запоминанию</w:t>
      </w:r>
      <w:r>
        <w:rPr>
          <w:rStyle w:val="FontStyle18"/>
          <w:b w:val="0"/>
          <w:bCs/>
          <w:sz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bCs/>
          <w:sz w:val="24"/>
        </w:rPr>
        <w:t>лекци</w:t>
      </w:r>
      <w:r>
        <w:rPr>
          <w:rStyle w:val="FontStyle18"/>
          <w:b w:val="0"/>
          <w:bCs/>
          <w:sz w:val="24"/>
        </w:rPr>
        <w:t>и</w:t>
      </w:r>
      <w:r w:rsidRPr="005C48FC">
        <w:rPr>
          <w:rStyle w:val="FontStyle18"/>
          <w:b w:val="0"/>
          <w:bCs/>
          <w:sz w:val="24"/>
        </w:rPr>
        <w:t>-конференци</w:t>
      </w:r>
      <w:r>
        <w:rPr>
          <w:rStyle w:val="FontStyle18"/>
          <w:b w:val="0"/>
          <w:bCs/>
          <w:sz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bCs/>
          <w:sz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0E4F7E" w:rsidRPr="005C48FC" w:rsidRDefault="000E4F7E" w:rsidP="0062335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 xml:space="preserve">При проведении </w:t>
      </w:r>
      <w:r>
        <w:rPr>
          <w:rStyle w:val="FontStyle18"/>
          <w:b w:val="0"/>
          <w:bCs/>
          <w:sz w:val="24"/>
        </w:rPr>
        <w:t>лабораторных</w:t>
      </w:r>
      <w:r w:rsidRPr="005C48FC">
        <w:rPr>
          <w:rStyle w:val="FontStyle18"/>
          <w:b w:val="0"/>
          <w:bCs/>
          <w:sz w:val="24"/>
        </w:rPr>
        <w:t xml:space="preserve"> заняти</w:t>
      </w:r>
      <w:r>
        <w:rPr>
          <w:rStyle w:val="FontStyle18"/>
          <w:b w:val="0"/>
          <w:bCs/>
          <w:sz w:val="24"/>
        </w:rPr>
        <w:t xml:space="preserve">й </w:t>
      </w:r>
      <w:r w:rsidRPr="005C48FC">
        <w:rPr>
          <w:rStyle w:val="FontStyle18"/>
          <w:b w:val="0"/>
          <w:bCs/>
          <w:sz w:val="24"/>
        </w:rPr>
        <w:t>использу</w:t>
      </w:r>
      <w:r>
        <w:rPr>
          <w:rStyle w:val="FontStyle18"/>
          <w:b w:val="0"/>
          <w:bCs/>
          <w:sz w:val="24"/>
        </w:rPr>
        <w:t>е</w:t>
      </w:r>
      <w:r w:rsidRPr="005C48FC">
        <w:rPr>
          <w:rStyle w:val="FontStyle18"/>
          <w:b w:val="0"/>
          <w:bCs/>
          <w:sz w:val="24"/>
        </w:rPr>
        <w:t>тся работа в команде</w:t>
      </w:r>
      <w:r>
        <w:rPr>
          <w:rStyle w:val="FontStyle18"/>
          <w:b w:val="0"/>
          <w:bCs/>
          <w:sz w:val="24"/>
        </w:rPr>
        <w:t xml:space="preserve">, </w:t>
      </w:r>
      <w:r w:rsidRPr="00CD2B7E">
        <w:rPr>
          <w:rStyle w:val="FontStyle18"/>
          <w:b w:val="0"/>
          <w:bCs/>
          <w:sz w:val="24"/>
        </w:rPr>
        <w:t>контекстное обучение и</w:t>
      </w:r>
      <w:r>
        <w:rPr>
          <w:rStyle w:val="FontStyle18"/>
          <w:b w:val="0"/>
          <w:bCs/>
          <w:sz w:val="24"/>
        </w:rPr>
        <w:t xml:space="preserve"> традиционный семинар</w:t>
      </w:r>
      <w:r w:rsidRPr="005C48FC">
        <w:rPr>
          <w:rStyle w:val="FontStyle18"/>
          <w:b w:val="0"/>
          <w:bCs/>
          <w:sz w:val="24"/>
        </w:rPr>
        <w:t xml:space="preserve">. </w:t>
      </w:r>
    </w:p>
    <w:p w:rsidR="000E4F7E" w:rsidRDefault="000E4F7E" w:rsidP="0062335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5C48FC">
        <w:rPr>
          <w:rStyle w:val="FontStyle18"/>
          <w:b w:val="0"/>
          <w:bCs/>
          <w:sz w:val="24"/>
        </w:rPr>
        <w:t xml:space="preserve">Самостоятельная работа стимулирует студентов в процессе подготовки </w:t>
      </w:r>
      <w:r>
        <w:rPr>
          <w:rStyle w:val="FontStyle18"/>
          <w:b w:val="0"/>
          <w:bCs/>
          <w:sz w:val="24"/>
        </w:rPr>
        <w:t>практических занятий</w:t>
      </w:r>
      <w:r w:rsidRPr="005C48FC">
        <w:rPr>
          <w:rStyle w:val="FontStyle18"/>
          <w:b w:val="0"/>
          <w:bCs/>
          <w:sz w:val="24"/>
        </w:rPr>
        <w:t>, при подготовке к итоговой аттестации</w:t>
      </w:r>
    </w:p>
    <w:p w:rsidR="000E4F7E" w:rsidRDefault="000E4F7E" w:rsidP="0062335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E4F7E" w:rsidRDefault="000E4F7E" w:rsidP="0062335C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0E4F7E" w:rsidRDefault="000E4F7E" w:rsidP="0062335C">
      <w:pPr>
        <w:ind w:firstLine="567"/>
      </w:pP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94777">
        <w:rPr>
          <w:b/>
        </w:rPr>
        <w:t>Задание</w:t>
      </w:r>
      <w:r>
        <w:rPr>
          <w:b/>
        </w:rPr>
        <w:t xml:space="preserve"> </w:t>
      </w:r>
      <w:r w:rsidRPr="00794777">
        <w:rPr>
          <w:b/>
        </w:rPr>
        <w:t>1:</w:t>
      </w: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>1. Построить конфигурацию структуры предприятия.</w:t>
      </w: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>2.</w:t>
      </w:r>
      <w:r>
        <w:t xml:space="preserve"> </w:t>
      </w:r>
      <w:r w:rsidRPr="00794777">
        <w:t xml:space="preserve">Построить организационную структуру управления. </w:t>
      </w: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napToGrid w:val="0"/>
        </w:rPr>
      </w:pPr>
      <w:r w:rsidRPr="00794777">
        <w:t>3. Построить</w:t>
      </w:r>
      <w:r w:rsidRPr="00794777">
        <w:rPr>
          <w:snapToGrid w:val="0"/>
        </w:rPr>
        <w:t xml:space="preserve"> производственную структуру предприятия.</w:t>
      </w:r>
      <w:r w:rsidRPr="00794777">
        <w:rPr>
          <w:b/>
          <w:snapToGrid w:val="0"/>
        </w:rPr>
        <w:t xml:space="preserve">  </w:t>
      </w: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jc w:val="both"/>
        <w:rPr>
          <w:snapToGrid w:val="0"/>
        </w:rPr>
      </w:pP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rPr>
          <w:snapToGrid w:val="0"/>
        </w:rPr>
        <w:t>Либо по заданию преподавателя, либо на основе отчетов по практике.</w:t>
      </w:r>
    </w:p>
    <w:p w:rsidR="000E4F7E" w:rsidRPr="00794777" w:rsidRDefault="000E4F7E" w:rsidP="0062335C">
      <w:pPr>
        <w:ind w:firstLine="567"/>
        <w:rPr>
          <w:b/>
          <w:i/>
          <w:snapToGrid w:val="0"/>
        </w:rPr>
      </w:pPr>
      <w:r w:rsidRPr="00794777">
        <w:rPr>
          <w:b/>
          <w:i/>
        </w:rPr>
        <w:t xml:space="preserve">По </w:t>
      </w:r>
      <w:r w:rsidRPr="00794777">
        <w:rPr>
          <w:b/>
          <w:i/>
          <w:snapToGrid w:val="0"/>
        </w:rPr>
        <w:t>заданию преподавателя объектом задания 1 является:</w:t>
      </w:r>
    </w:p>
    <w:p w:rsidR="000E4F7E" w:rsidRPr="00794777" w:rsidRDefault="000E4F7E" w:rsidP="0062335C">
      <w:pPr>
        <w:ind w:firstLine="567"/>
        <w:rPr>
          <w:snapToGrid w:val="0"/>
        </w:rPr>
      </w:pPr>
      <w:r w:rsidRPr="00794777">
        <w:rPr>
          <w:b/>
          <w:snapToGrid w:val="0"/>
        </w:rPr>
        <w:t xml:space="preserve">Вариант 1 </w:t>
      </w:r>
      <w:r w:rsidRPr="00794777">
        <w:rPr>
          <w:snapToGrid w:val="0"/>
        </w:rPr>
        <w:t>– металлургический комбинат;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2</w:t>
      </w:r>
      <w:r w:rsidRPr="00794777">
        <w:rPr>
          <w:snapToGrid w:val="0"/>
        </w:rPr>
        <w:t xml:space="preserve"> – металлургический завод с полным циклом;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3</w:t>
      </w:r>
      <w:r w:rsidRPr="00794777">
        <w:rPr>
          <w:snapToGrid w:val="0"/>
        </w:rPr>
        <w:t xml:space="preserve"> – чугунолитейный завод;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4</w:t>
      </w:r>
      <w:r w:rsidRPr="00794777">
        <w:rPr>
          <w:snapToGrid w:val="0"/>
        </w:rPr>
        <w:t xml:space="preserve"> – сталелитейный завод;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5</w:t>
      </w:r>
      <w:r w:rsidRPr="00794777">
        <w:rPr>
          <w:snapToGrid w:val="0"/>
        </w:rPr>
        <w:t xml:space="preserve"> – сталепрокатный завод;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6</w:t>
      </w:r>
      <w:r w:rsidRPr="00794777">
        <w:rPr>
          <w:snapToGrid w:val="0"/>
        </w:rPr>
        <w:t xml:space="preserve"> – механоремонтный завод;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7</w:t>
      </w:r>
      <w:r w:rsidRPr="00794777">
        <w:rPr>
          <w:snapToGrid w:val="0"/>
        </w:rPr>
        <w:t xml:space="preserve"> – метизный завод;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8</w:t>
      </w:r>
      <w:r w:rsidRPr="00794777">
        <w:rPr>
          <w:snapToGrid w:val="0"/>
        </w:rPr>
        <w:t xml:space="preserve"> – калибровочный завод;</w:t>
      </w:r>
    </w:p>
    <w:p w:rsidR="000E4F7E" w:rsidRPr="00794777" w:rsidRDefault="000E4F7E" w:rsidP="0062335C">
      <w:pPr>
        <w:ind w:left="1701" w:hanging="1134"/>
      </w:pPr>
      <w:r w:rsidRPr="00794777">
        <w:rPr>
          <w:b/>
          <w:snapToGrid w:val="0"/>
        </w:rPr>
        <w:t>Вариант 9</w:t>
      </w:r>
      <w:r w:rsidRPr="00794777">
        <w:rPr>
          <w:snapToGrid w:val="0"/>
        </w:rPr>
        <w:t xml:space="preserve"> – сервисная компания  по ремонту механического оборудования</w:t>
      </w:r>
    </w:p>
    <w:p w:rsidR="000E4F7E" w:rsidRDefault="000E4F7E" w:rsidP="0062335C">
      <w:pPr>
        <w:ind w:left="1701" w:hanging="1134"/>
        <w:rPr>
          <w:snapToGrid w:val="0"/>
        </w:rPr>
      </w:pPr>
      <w:r w:rsidRPr="00794777">
        <w:rPr>
          <w:b/>
          <w:snapToGrid w:val="0"/>
        </w:rPr>
        <w:t>Вариант 10</w:t>
      </w:r>
      <w:r w:rsidRPr="00794777">
        <w:rPr>
          <w:snapToGrid w:val="0"/>
        </w:rPr>
        <w:t xml:space="preserve"> – машиностроительный завод по изготовлению прокатного оборудования</w:t>
      </w:r>
      <w:r>
        <w:rPr>
          <w:snapToGrid w:val="0"/>
        </w:rPr>
        <w:t>.</w:t>
      </w:r>
    </w:p>
    <w:p w:rsidR="000E4F7E" w:rsidRPr="00794777" w:rsidRDefault="000E4F7E" w:rsidP="0062335C">
      <w:pPr>
        <w:ind w:left="1701" w:hanging="1134"/>
      </w:pP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94777">
        <w:rPr>
          <w:b/>
        </w:rPr>
        <w:t>Задание 2:</w:t>
      </w: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 xml:space="preserve">1. Рассмотреть </w:t>
      </w:r>
      <w:r w:rsidRPr="00794777">
        <w:rPr>
          <w:bCs/>
          <w:iCs/>
        </w:rPr>
        <w:t>состав отрасли и ее подотраслей.</w:t>
      </w: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>2. Определить отраслевые специфические особенности предприятий анализируемой отрасли.</w:t>
      </w: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napToGrid w:val="0"/>
        </w:rPr>
      </w:pPr>
      <w:r w:rsidRPr="00794777">
        <w:t>3. Определить</w:t>
      </w:r>
      <w:r w:rsidRPr="00794777">
        <w:rPr>
          <w:snapToGrid w:val="0"/>
        </w:rPr>
        <w:t xml:space="preserve"> состав институциональных единиц, входящих в отрасль.</w:t>
      </w: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napToGrid w:val="0"/>
        </w:rPr>
      </w:pPr>
      <w:r w:rsidRPr="00794777">
        <w:rPr>
          <w:snapToGrid w:val="0"/>
        </w:rPr>
        <w:t>Либо по заданию преподавателя, либо на основе отчетов по практике.</w:t>
      </w: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0E4F7E" w:rsidRPr="00794777" w:rsidRDefault="000E4F7E" w:rsidP="0062335C">
      <w:pPr>
        <w:ind w:firstLine="567"/>
        <w:rPr>
          <w:b/>
          <w:i/>
          <w:snapToGrid w:val="0"/>
        </w:rPr>
      </w:pPr>
      <w:r w:rsidRPr="00794777">
        <w:rPr>
          <w:b/>
          <w:i/>
        </w:rPr>
        <w:t xml:space="preserve">По </w:t>
      </w:r>
      <w:r w:rsidRPr="00794777">
        <w:rPr>
          <w:b/>
          <w:i/>
          <w:snapToGrid w:val="0"/>
        </w:rPr>
        <w:t>заданию преподавателя объектом задания 1 является:</w:t>
      </w:r>
    </w:p>
    <w:p w:rsidR="000E4F7E" w:rsidRPr="00794777" w:rsidRDefault="000E4F7E" w:rsidP="0062335C">
      <w:pPr>
        <w:ind w:firstLine="567"/>
        <w:rPr>
          <w:b/>
          <w:i/>
          <w:snapToGrid w:val="0"/>
        </w:rPr>
      </w:pPr>
    </w:p>
    <w:p w:rsidR="000E4F7E" w:rsidRPr="00794777" w:rsidRDefault="000E4F7E" w:rsidP="0062335C">
      <w:pPr>
        <w:ind w:firstLine="567"/>
        <w:rPr>
          <w:snapToGrid w:val="0"/>
        </w:rPr>
      </w:pPr>
      <w:r w:rsidRPr="00794777">
        <w:rPr>
          <w:b/>
          <w:snapToGrid w:val="0"/>
        </w:rPr>
        <w:t xml:space="preserve">Вариант 1 </w:t>
      </w:r>
      <w:r w:rsidRPr="00794777">
        <w:rPr>
          <w:snapToGrid w:val="0"/>
        </w:rPr>
        <w:t>– машиностроение, станкостроение;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2</w:t>
      </w:r>
      <w:r w:rsidRPr="00794777">
        <w:rPr>
          <w:snapToGrid w:val="0"/>
        </w:rPr>
        <w:t xml:space="preserve"> – энергетика;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3</w:t>
      </w:r>
      <w:r w:rsidRPr="00794777">
        <w:rPr>
          <w:snapToGrid w:val="0"/>
        </w:rPr>
        <w:t xml:space="preserve"> – добыча полезных ископаемых;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4</w:t>
      </w:r>
      <w:r w:rsidRPr="00794777">
        <w:rPr>
          <w:snapToGrid w:val="0"/>
        </w:rPr>
        <w:t xml:space="preserve"> – страховое дело (гостиницы и рестораны);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5</w:t>
      </w:r>
      <w:r w:rsidRPr="00794777">
        <w:rPr>
          <w:snapToGrid w:val="0"/>
        </w:rPr>
        <w:t xml:space="preserve"> – финансовая деятельность;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6</w:t>
      </w:r>
      <w:r w:rsidRPr="00794777">
        <w:rPr>
          <w:snapToGrid w:val="0"/>
        </w:rPr>
        <w:t xml:space="preserve"> – пищевая промышленность;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7</w:t>
      </w:r>
      <w:r w:rsidRPr="00794777">
        <w:rPr>
          <w:snapToGrid w:val="0"/>
        </w:rPr>
        <w:t xml:space="preserve"> – метизное, калибровочное производство;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8</w:t>
      </w:r>
      <w:r w:rsidRPr="00794777">
        <w:rPr>
          <w:snapToGrid w:val="0"/>
        </w:rPr>
        <w:t xml:space="preserve"> –оптовая и розничная торговля;</w:t>
      </w:r>
    </w:p>
    <w:p w:rsidR="000E4F7E" w:rsidRPr="00794777" w:rsidRDefault="000E4F7E" w:rsidP="0062335C">
      <w:pPr>
        <w:ind w:left="1701" w:hanging="1134"/>
      </w:pPr>
      <w:r w:rsidRPr="00794777">
        <w:rPr>
          <w:b/>
          <w:snapToGrid w:val="0"/>
        </w:rPr>
        <w:t>Вариант 9</w:t>
      </w:r>
      <w:r w:rsidRPr="00794777">
        <w:rPr>
          <w:snapToGrid w:val="0"/>
        </w:rPr>
        <w:t xml:space="preserve"> – услуги по ремонту оборудования (услуги по ведению домашнего хозяйства);</w:t>
      </w:r>
    </w:p>
    <w:p w:rsidR="000E4F7E" w:rsidRPr="00794777" w:rsidRDefault="000E4F7E" w:rsidP="0062335C">
      <w:pPr>
        <w:ind w:left="1701" w:hanging="1134"/>
      </w:pPr>
      <w:r w:rsidRPr="00794777">
        <w:rPr>
          <w:b/>
          <w:snapToGrid w:val="0"/>
        </w:rPr>
        <w:t>Вариант 10</w:t>
      </w:r>
      <w:r w:rsidRPr="00794777">
        <w:rPr>
          <w:snapToGrid w:val="0"/>
        </w:rPr>
        <w:t xml:space="preserve"> – строительство.</w:t>
      </w:r>
    </w:p>
    <w:p w:rsidR="000E4F7E" w:rsidRDefault="000E4F7E" w:rsidP="0062335C">
      <w:pPr>
        <w:ind w:firstLine="567"/>
      </w:pP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94777">
        <w:rPr>
          <w:b/>
        </w:rPr>
        <w:t>Задание 3:</w:t>
      </w: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 xml:space="preserve">1. Рассмотреть </w:t>
      </w:r>
      <w:r w:rsidRPr="00794777">
        <w:rPr>
          <w:bCs/>
          <w:iCs/>
        </w:rPr>
        <w:t>достоинства и недостатки каждой школы.</w:t>
      </w:r>
    </w:p>
    <w:p w:rsidR="000E4F7E" w:rsidRPr="00794777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>2. Определить специфические особенности каждой школы и отличия от других школ.</w:t>
      </w:r>
    </w:p>
    <w:p w:rsidR="000E4F7E" w:rsidRPr="00794777" w:rsidRDefault="000E4F7E" w:rsidP="0062335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794777">
        <w:t xml:space="preserve">3. Определить: </w:t>
      </w:r>
      <w:r w:rsidRPr="00794777">
        <w:rPr>
          <w:b/>
          <w:bCs/>
        </w:rPr>
        <w:t xml:space="preserve">Суть  концепции, Основу концепции Основные тезисы доктрины </w:t>
      </w:r>
      <w:r w:rsidRPr="00794777">
        <w:rPr>
          <w:bCs/>
        </w:rPr>
        <w:t>основных представителей каждой школы.</w:t>
      </w:r>
    </w:p>
    <w:p w:rsidR="000E4F7E" w:rsidRDefault="000E4F7E" w:rsidP="0062335C">
      <w:pPr>
        <w:ind w:firstLine="567"/>
      </w:pPr>
    </w:p>
    <w:p w:rsidR="000E4F7E" w:rsidRPr="00D07BA2" w:rsidRDefault="000E4F7E" w:rsidP="0062335C">
      <w:pPr>
        <w:pStyle w:val="western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D07BA2">
        <w:rPr>
          <w:b/>
        </w:rPr>
        <w:t>Задание</w:t>
      </w:r>
      <w:r>
        <w:rPr>
          <w:b/>
        </w:rPr>
        <w:t xml:space="preserve"> 4</w:t>
      </w:r>
      <w:r w:rsidRPr="00D07BA2">
        <w:rPr>
          <w:b/>
        </w:rPr>
        <w:t>.</w:t>
      </w:r>
    </w:p>
    <w:p w:rsidR="000E4F7E" w:rsidRPr="00D07BA2" w:rsidRDefault="000E4F7E" w:rsidP="0062335C">
      <w:pPr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</w:t>
      </w:r>
      <w:r w:rsidRPr="00D07BA2">
        <w:rPr>
          <w:i/>
        </w:rPr>
        <w:t>.1</w:t>
      </w:r>
    </w:p>
    <w:p w:rsidR="000E4F7E" w:rsidRPr="00D07BA2" w:rsidRDefault="000E4F7E" w:rsidP="0062335C">
      <w:pPr>
        <w:ind w:firstLine="540"/>
        <w:jc w:val="both"/>
      </w:pPr>
      <w:r w:rsidRPr="00D07BA2">
        <w:t>Составить баланс рабочего времени рабочего:</w:t>
      </w:r>
    </w:p>
    <w:p w:rsidR="000E4F7E" w:rsidRPr="00D07BA2" w:rsidRDefault="000E4F7E" w:rsidP="0062335C">
      <w:pPr>
        <w:numPr>
          <w:ilvl w:val="0"/>
          <w:numId w:val="2"/>
        </w:numPr>
        <w:jc w:val="both"/>
      </w:pPr>
      <w:r w:rsidRPr="00D07BA2">
        <w:t>на 1 год для лиц от 16- 18 лет при пятидневной рабочей неделе.</w:t>
      </w:r>
    </w:p>
    <w:p w:rsidR="000E4F7E" w:rsidRPr="00D07BA2" w:rsidRDefault="000E4F7E" w:rsidP="00023EB6">
      <w:pPr>
        <w:numPr>
          <w:ilvl w:val="0"/>
          <w:numId w:val="2"/>
        </w:numPr>
        <w:tabs>
          <w:tab w:val="clear" w:pos="900"/>
          <w:tab w:val="num" w:pos="0"/>
        </w:tabs>
        <w:ind w:left="0" w:firstLine="540"/>
        <w:jc w:val="both"/>
      </w:pPr>
      <w:r w:rsidRPr="00D07BA2">
        <w:t>на 6 месяцев (с января по июнь включительно) при прерывном режиме работы при пятидневной рабочей неделе.</w:t>
      </w:r>
    </w:p>
    <w:p w:rsidR="000E4F7E" w:rsidRPr="00D07BA2" w:rsidRDefault="000E4F7E" w:rsidP="0062335C">
      <w:pPr>
        <w:ind w:firstLine="540"/>
        <w:jc w:val="both"/>
      </w:pPr>
      <w:r w:rsidRPr="00D07BA2">
        <w:t>3.  на 1 квартал 20__ г.  для работников занятых на работах с вредными и (или) опасными условиями труда при непрерывном режиме работы.</w:t>
      </w:r>
    </w:p>
    <w:p w:rsidR="000E4F7E" w:rsidRPr="00D07BA2" w:rsidRDefault="000E4F7E" w:rsidP="0062335C">
      <w:pPr>
        <w:rPr>
          <w:i/>
        </w:rPr>
      </w:pPr>
    </w:p>
    <w:p w:rsidR="000E4F7E" w:rsidRPr="00D07BA2" w:rsidRDefault="000E4F7E" w:rsidP="0062335C">
      <w:pPr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</w:t>
      </w:r>
      <w:r w:rsidRPr="00D07BA2">
        <w:rPr>
          <w:i/>
        </w:rPr>
        <w:t>.2</w:t>
      </w:r>
    </w:p>
    <w:p w:rsidR="000E4F7E" w:rsidRPr="00D07BA2" w:rsidRDefault="000E4F7E" w:rsidP="0062335C">
      <w:pPr>
        <w:ind w:firstLine="540"/>
        <w:jc w:val="both"/>
      </w:pPr>
      <w:r w:rsidRPr="00D07BA2">
        <w:t>Составить баланс рабочего времени рабочего:</w:t>
      </w:r>
    </w:p>
    <w:p w:rsidR="000E4F7E" w:rsidRPr="00D07BA2" w:rsidRDefault="000E4F7E" w:rsidP="00023EB6">
      <w:pPr>
        <w:numPr>
          <w:ilvl w:val="0"/>
          <w:numId w:val="3"/>
        </w:numPr>
        <w:tabs>
          <w:tab w:val="clear" w:pos="1646"/>
          <w:tab w:val="num" w:pos="851"/>
        </w:tabs>
        <w:ind w:hanging="1079"/>
        <w:jc w:val="both"/>
      </w:pPr>
      <w:r w:rsidRPr="00D07BA2">
        <w:t>на 6 месяцев (с июня  по декабрь включительно) для работников в возрасте до 16 лет.</w:t>
      </w:r>
    </w:p>
    <w:p w:rsidR="000E4F7E" w:rsidRPr="00D07BA2" w:rsidRDefault="000E4F7E" w:rsidP="00023EB6">
      <w:pPr>
        <w:numPr>
          <w:ilvl w:val="0"/>
          <w:numId w:val="3"/>
        </w:numPr>
        <w:tabs>
          <w:tab w:val="clear" w:pos="1646"/>
          <w:tab w:val="num" w:pos="851"/>
        </w:tabs>
        <w:ind w:hanging="1079"/>
        <w:jc w:val="both"/>
      </w:pPr>
      <w:r w:rsidRPr="00D07BA2">
        <w:t>на 1 год для работников, являющихся инвалидами 1 и 2 гр.</w:t>
      </w:r>
    </w:p>
    <w:p w:rsidR="000E4F7E" w:rsidRPr="00D07BA2" w:rsidRDefault="000E4F7E" w:rsidP="00023EB6">
      <w:pPr>
        <w:numPr>
          <w:ilvl w:val="0"/>
          <w:numId w:val="3"/>
        </w:numPr>
        <w:tabs>
          <w:tab w:val="clear" w:pos="1646"/>
          <w:tab w:val="num" w:pos="851"/>
        </w:tabs>
        <w:ind w:left="851" w:hanging="311"/>
        <w:jc w:val="both"/>
      </w:pPr>
      <w:r w:rsidRPr="00D07BA2">
        <w:t>на 2 квартал 20__ г.  для работников занятых на работах с вредными и (или) опасными условиями труда.</w:t>
      </w:r>
    </w:p>
    <w:p w:rsidR="000E4F7E" w:rsidRPr="00D07BA2" w:rsidRDefault="000E4F7E" w:rsidP="0062335C">
      <w:pPr>
        <w:ind w:left="540" w:hanging="540"/>
      </w:pPr>
    </w:p>
    <w:p w:rsidR="000E4F7E" w:rsidRPr="00D07BA2" w:rsidRDefault="000E4F7E" w:rsidP="0062335C">
      <w:pPr>
        <w:ind w:left="540" w:hanging="540"/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</w:t>
      </w:r>
      <w:r w:rsidRPr="00D07BA2">
        <w:rPr>
          <w:i/>
        </w:rPr>
        <w:t>.3</w:t>
      </w:r>
    </w:p>
    <w:p w:rsidR="000E4F7E" w:rsidRPr="00D07BA2" w:rsidRDefault="000E4F7E" w:rsidP="0062335C">
      <w:pPr>
        <w:ind w:firstLine="540"/>
        <w:jc w:val="both"/>
      </w:pPr>
      <w:r w:rsidRPr="00D07BA2">
        <w:t>Составить баланс рабочего времени рабочего:</w:t>
      </w:r>
    </w:p>
    <w:p w:rsidR="000E4F7E" w:rsidRPr="00D07BA2" w:rsidRDefault="000E4F7E" w:rsidP="00023EB6">
      <w:pPr>
        <w:numPr>
          <w:ilvl w:val="0"/>
          <w:numId w:val="4"/>
        </w:numPr>
        <w:tabs>
          <w:tab w:val="clear" w:pos="1350"/>
          <w:tab w:val="left" w:pos="993"/>
        </w:tabs>
        <w:jc w:val="both"/>
      </w:pPr>
      <w:r w:rsidRPr="00D07BA2">
        <w:t>на 1 год (20__г.) для работников занятых на работах с вредными и (или) опасными условиями труда при непрерывном режиме работы.</w:t>
      </w:r>
    </w:p>
    <w:p w:rsidR="000E4F7E" w:rsidRPr="00D07BA2" w:rsidRDefault="000E4F7E" w:rsidP="00023EB6">
      <w:pPr>
        <w:numPr>
          <w:ilvl w:val="0"/>
          <w:numId w:val="4"/>
        </w:numPr>
        <w:tabs>
          <w:tab w:val="clear" w:pos="1350"/>
          <w:tab w:val="left" w:pos="993"/>
        </w:tabs>
        <w:jc w:val="both"/>
      </w:pPr>
      <w:r w:rsidRPr="00D07BA2">
        <w:t>на 6 месяцев (с июля по декабрь включительно 20__ г.) при прерывном режиме работы.</w:t>
      </w:r>
    </w:p>
    <w:p w:rsidR="000E4F7E" w:rsidRPr="00D07BA2" w:rsidRDefault="000E4F7E" w:rsidP="00023EB6">
      <w:pPr>
        <w:numPr>
          <w:ilvl w:val="0"/>
          <w:numId w:val="4"/>
        </w:numPr>
        <w:tabs>
          <w:tab w:val="clear" w:pos="1350"/>
          <w:tab w:val="left" w:pos="993"/>
        </w:tabs>
        <w:jc w:val="both"/>
      </w:pPr>
      <w:r w:rsidRPr="00D07BA2">
        <w:t>на 3-й квартал 20__ г.  для работников занятых на работах с вредными и (или) опасными условиями труда при прерывном режиме работы.</w:t>
      </w:r>
    </w:p>
    <w:p w:rsidR="000E4F7E" w:rsidRDefault="000E4F7E" w:rsidP="0062335C">
      <w:pPr>
        <w:ind w:firstLine="567"/>
      </w:pPr>
    </w:p>
    <w:p w:rsidR="000E4F7E" w:rsidRPr="00D07BA2" w:rsidRDefault="000E4F7E" w:rsidP="0062335C">
      <w:pPr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4.4</w:t>
      </w:r>
    </w:p>
    <w:p w:rsidR="000E4F7E" w:rsidRPr="00D07BA2" w:rsidRDefault="000E4F7E" w:rsidP="0062335C">
      <w:pPr>
        <w:ind w:firstLine="540"/>
        <w:jc w:val="both"/>
      </w:pPr>
      <w:r>
        <w:t xml:space="preserve">1. </w:t>
      </w:r>
      <w:r w:rsidRPr="00D07BA2">
        <w:t xml:space="preserve">Построить непрерывные </w:t>
      </w:r>
      <w:r>
        <w:t xml:space="preserve">годовые </w:t>
      </w:r>
      <w:r w:rsidRPr="00D07BA2">
        <w:t xml:space="preserve">графики выходов рабочего с продолжительностью смены </w:t>
      </w:r>
      <w:r>
        <w:t xml:space="preserve">12 </w:t>
      </w:r>
      <w:r w:rsidRPr="00D07BA2">
        <w:t xml:space="preserve">ч; </w:t>
      </w:r>
      <w:r>
        <w:t>8</w:t>
      </w:r>
      <w:r w:rsidRPr="00D07BA2">
        <w:t xml:space="preserve"> ч.</w:t>
      </w:r>
      <w:r>
        <w:t xml:space="preserve"> для 36 и 24 часовой рабочей  неделях</w:t>
      </w:r>
    </w:p>
    <w:p w:rsidR="000E4F7E" w:rsidRPr="00D07BA2" w:rsidRDefault="000E4F7E" w:rsidP="0062335C">
      <w:pPr>
        <w:ind w:firstLine="540"/>
        <w:jc w:val="both"/>
      </w:pPr>
      <w:r>
        <w:t xml:space="preserve">2. </w:t>
      </w:r>
      <w:r w:rsidRPr="00D07BA2">
        <w:t xml:space="preserve">Построить непрерывные </w:t>
      </w:r>
      <w:r>
        <w:t>годовые</w:t>
      </w:r>
      <w:r w:rsidRPr="00D07BA2">
        <w:t xml:space="preserve"> графики выходов рабочего с продолжительностью смены 6ч; 4 ч.</w:t>
      </w:r>
      <w:r>
        <w:t xml:space="preserve">, либо другие варианты графиков выходов, используемые на предприятиях при прохождении практики. </w:t>
      </w:r>
    </w:p>
    <w:p w:rsidR="000E4F7E" w:rsidRDefault="000E4F7E" w:rsidP="0062335C">
      <w:pPr>
        <w:ind w:firstLine="567"/>
      </w:pPr>
    </w:p>
    <w:p w:rsidR="000E4F7E" w:rsidRDefault="000E4F7E" w:rsidP="0062335C">
      <w:pPr>
        <w:pStyle w:val="Heading8"/>
        <w:rPr>
          <w:b/>
          <w:bCs/>
          <w:sz w:val="24"/>
          <w:szCs w:val="24"/>
        </w:rPr>
      </w:pPr>
      <w:r w:rsidRPr="00794777">
        <w:rPr>
          <w:b/>
          <w:bCs/>
          <w:sz w:val="24"/>
          <w:szCs w:val="24"/>
        </w:rPr>
        <w:t>Задания</w:t>
      </w:r>
      <w:r>
        <w:rPr>
          <w:b/>
          <w:bCs/>
          <w:sz w:val="24"/>
          <w:szCs w:val="24"/>
        </w:rPr>
        <w:t xml:space="preserve"> 5</w:t>
      </w:r>
    </w:p>
    <w:p w:rsidR="000E4F7E" w:rsidRPr="00794777" w:rsidRDefault="000E4F7E" w:rsidP="0062335C">
      <w:pPr>
        <w:pStyle w:val="Heading8"/>
        <w:rPr>
          <w:b/>
          <w:bCs/>
          <w:sz w:val="24"/>
          <w:szCs w:val="24"/>
        </w:rPr>
      </w:pPr>
      <w:r w:rsidRPr="00794777">
        <w:rPr>
          <w:b/>
          <w:bCs/>
          <w:sz w:val="24"/>
          <w:szCs w:val="24"/>
        </w:rPr>
        <w:t>по теме «Расчет производственной мощности»</w:t>
      </w:r>
    </w:p>
    <w:p w:rsidR="000E4F7E" w:rsidRPr="00D03C4A" w:rsidRDefault="000E4F7E" w:rsidP="0062335C">
      <w:pPr>
        <w:ind w:firstLine="540"/>
        <w:jc w:val="both"/>
        <w:rPr>
          <w:b/>
        </w:rPr>
      </w:pPr>
      <w:r w:rsidRPr="00D03C4A">
        <w:rPr>
          <w:b/>
        </w:rPr>
        <w:t>Задача</w:t>
      </w:r>
    </w:p>
    <w:p w:rsidR="000E4F7E" w:rsidRDefault="000E4F7E" w:rsidP="0062335C">
      <w:pPr>
        <w:ind w:firstLine="540"/>
        <w:jc w:val="both"/>
      </w:pPr>
      <w:r>
        <w:t xml:space="preserve">На основании анализа результатов работы доменной печи в отчетном периоде установлено, что печь с полезным объёмом  </w:t>
      </w:r>
      <w:smartTag w:uri="urn:schemas-microsoft-com:office:smarttags" w:element="metricconverter">
        <w:smartTagPr>
          <w:attr w:name="ProductID" w:val="1719 м3"/>
        </w:smartTagPr>
        <w:r>
          <w:t>1719 м</w:t>
        </w:r>
        <w:r>
          <w:rPr>
            <w:vertAlign w:val="superscript"/>
          </w:rPr>
          <w:t>3</w:t>
        </w:r>
      </w:smartTag>
      <w:r>
        <w:t xml:space="preserve"> за 91 номинальные сутки работы выплавила 200 000 т передельного чугуна; при этом доля агломерата в шихте составила 70%, содержание железа в железорудной части шихты 52%, давление газа под колошником 0,9 </w:t>
      </w:r>
      <w:r w:rsidRPr="00C52D71">
        <w:rPr>
          <w:i/>
        </w:rPr>
        <w:t>ат</w:t>
      </w:r>
      <w:r>
        <w:rPr>
          <w:i/>
        </w:rPr>
        <w:t>м.</w:t>
      </w:r>
      <w:r>
        <w:t>, температура дутья 900</w:t>
      </w:r>
      <w:r>
        <w:rPr>
          <w:vertAlign w:val="superscript"/>
        </w:rPr>
        <w:t xml:space="preserve">0 </w:t>
      </w:r>
      <w:r>
        <w:t>С</w:t>
      </w:r>
      <w:r>
        <w:rPr>
          <w:vertAlign w:val="superscript"/>
        </w:rPr>
        <w:t>0</w:t>
      </w:r>
      <w:r>
        <w:t xml:space="preserve">, содержание магния в чугуне 2,2%, содержание селена в чугуне 0,8%. тихий ход печи составил при ¾ </w:t>
      </w:r>
      <w:r>
        <w:rPr>
          <w:vertAlign w:val="subscript"/>
        </w:rPr>
        <w:t xml:space="preserve">  </w:t>
      </w:r>
      <w:r>
        <w:t>хода 20 ч, при ½  хода 10 ч, и при ¼ хода 5 ч, текущие простои печи были равны 0,65 суток.</w:t>
      </w:r>
    </w:p>
    <w:p w:rsidR="000E4F7E" w:rsidRDefault="000E4F7E" w:rsidP="0062335C">
      <w:pPr>
        <w:ind w:firstLine="540"/>
        <w:jc w:val="both"/>
      </w:pPr>
      <w:r>
        <w:t xml:space="preserve">В планируемом периоде предусматривается: довести содержание агломерата в шихте до 80%; увеличить содержание железа в рудной части шихты до 53,5%, повысить давление газа под колошником до 1,1 </w:t>
      </w:r>
      <w:r>
        <w:rPr>
          <w:i/>
        </w:rPr>
        <w:t>атм.</w:t>
      </w:r>
      <w:r>
        <w:t>, повысить температуру дутья до 950</w:t>
      </w:r>
      <w:r>
        <w:rPr>
          <w:vertAlign w:val="superscript"/>
        </w:rPr>
        <w:t>0</w:t>
      </w:r>
      <w:r>
        <w:t xml:space="preserve"> С</w:t>
      </w:r>
      <w:r>
        <w:rPr>
          <w:vertAlign w:val="superscript"/>
        </w:rPr>
        <w:t>0</w:t>
      </w:r>
      <w:r>
        <w:t>, снизить содержание магния в чугуне до 2%, снизить содержание селена в чугуне до 0,7%, довести текущий простой печи до 0,5 суток в квартал. Требуется определить плановую производительность доменной печи в номинальные сутки на планируемый период.</w:t>
      </w:r>
    </w:p>
    <w:p w:rsidR="000E4F7E" w:rsidRDefault="000E4F7E" w:rsidP="0062335C">
      <w:pPr>
        <w:ind w:firstLine="567"/>
        <w:jc w:val="both"/>
        <w:rPr>
          <w:rFonts w:ascii="Arial" w:hAnsi="Arial"/>
        </w:rPr>
      </w:pPr>
    </w:p>
    <w:p w:rsidR="000E4F7E" w:rsidRDefault="000E4F7E" w:rsidP="0062335C">
      <w:pPr>
        <w:ind w:left="1134" w:hanging="1134"/>
        <w:jc w:val="both"/>
      </w:pPr>
      <w:r>
        <w:t>Задача 5</w:t>
      </w:r>
      <w:r w:rsidRPr="00A37CB0">
        <w:t>.</w:t>
      </w:r>
      <w:r>
        <w:t>1</w:t>
      </w:r>
      <w:r w:rsidRPr="00A37CB0">
        <w:t>.</w:t>
      </w:r>
      <w:r w:rsidRPr="0024035E">
        <w:t xml:space="preserve"> </w:t>
      </w:r>
      <w:r>
        <w:t>Требуется определить плановую производительность доменной печи в номинальные сутки на планируемый период. Исходные данные использовать из предыдущей задачи и табл.П.1.1.</w:t>
      </w:r>
    </w:p>
    <w:p w:rsidR="000E4F7E" w:rsidRPr="00A37CB0" w:rsidRDefault="000E4F7E" w:rsidP="0062335C">
      <w:pPr>
        <w:ind w:left="1134" w:hanging="1134"/>
        <w:jc w:val="both"/>
      </w:pPr>
      <w:r>
        <w:t>Задача 5</w:t>
      </w:r>
      <w:r w:rsidRPr="00A37CB0">
        <w:t>.</w:t>
      </w:r>
      <w:r>
        <w:t>2</w:t>
      </w:r>
      <w:r w:rsidRPr="00A37CB0">
        <w:t xml:space="preserve">. Проанализировать </w:t>
      </w:r>
      <w:r>
        <w:t>производительность</w:t>
      </w:r>
      <w:r w:rsidRPr="00A37CB0">
        <w:t xml:space="preserve"> работы оборудова</w:t>
      </w:r>
      <w:r>
        <w:t>ния на предприятии</w:t>
      </w:r>
      <w:r w:rsidRPr="00A37CB0">
        <w:t>. Решение оформить в виде табл.П.2.</w:t>
      </w:r>
      <w:r>
        <w:t>1</w:t>
      </w:r>
      <w:r w:rsidRPr="00A37CB0">
        <w:t>. Сделать выводы.</w:t>
      </w:r>
    </w:p>
    <w:p w:rsidR="000E4F7E" w:rsidRPr="00A37CB0" w:rsidRDefault="000E4F7E" w:rsidP="0062335C">
      <w:pPr>
        <w:ind w:left="1134" w:hanging="1134"/>
        <w:jc w:val="both"/>
      </w:pPr>
      <w:r>
        <w:t>Задача 5</w:t>
      </w:r>
      <w:r w:rsidRPr="00A37CB0">
        <w:t>.</w:t>
      </w:r>
      <w:r>
        <w:t>3</w:t>
      </w:r>
      <w:r w:rsidRPr="00A37CB0">
        <w:t xml:space="preserve">. Выполнить расчет </w:t>
      </w:r>
      <w:r w:rsidRPr="00A37CB0">
        <w:rPr>
          <w:bCs/>
          <w:iCs/>
        </w:rPr>
        <w:t>фонда рабочего времени</w:t>
      </w:r>
      <w:r w:rsidRPr="00A37CB0">
        <w:t xml:space="preserve"> </w:t>
      </w:r>
      <w:r>
        <w:t xml:space="preserve"> оборудования. </w:t>
      </w:r>
      <w:r w:rsidRPr="00A37CB0">
        <w:t>Проанализировать эффективность работы оборудования на предприятии с выделением интенсивных, экстенсивных и интегральных факторов его использования. Решение  оформить в виде  табл.П.2.</w:t>
      </w:r>
      <w:r>
        <w:t>2</w:t>
      </w:r>
      <w:r w:rsidRPr="00A37CB0">
        <w:t>. Сделать выводы.</w:t>
      </w:r>
    </w:p>
    <w:p w:rsidR="000E4F7E" w:rsidRPr="00A37CB0" w:rsidRDefault="000E4F7E" w:rsidP="0062335C">
      <w:pPr>
        <w:ind w:left="1134" w:hanging="1134"/>
        <w:jc w:val="both"/>
      </w:pPr>
      <w:r>
        <w:t>Задача 5</w:t>
      </w:r>
      <w:r w:rsidRPr="00A37CB0">
        <w:t>.</w:t>
      </w:r>
      <w:r>
        <w:t>4</w:t>
      </w:r>
      <w:r w:rsidRPr="00A37CB0">
        <w:t xml:space="preserve">. Рассчитать показатели </w:t>
      </w:r>
      <w:r>
        <w:t>производственной мощности и производственной программы предприятия</w:t>
      </w:r>
      <w:r w:rsidRPr="00A37CB0">
        <w:t>. Сделать выводы. Решение представить в виде табл.П.2.</w:t>
      </w:r>
      <w:r>
        <w:t>3</w:t>
      </w:r>
      <w:r w:rsidRPr="00A37CB0">
        <w:t>.</w:t>
      </w:r>
    </w:p>
    <w:p w:rsidR="000E4F7E" w:rsidRDefault="000E4F7E" w:rsidP="0062335C">
      <w:pPr>
        <w:ind w:firstLine="567"/>
      </w:pPr>
    </w:p>
    <w:p w:rsidR="000E4F7E" w:rsidRDefault="000E4F7E" w:rsidP="0062335C">
      <w:pPr>
        <w:ind w:left="567"/>
        <w:rPr>
          <w:b/>
          <w:bCs/>
          <w:iCs/>
        </w:rPr>
      </w:pPr>
      <w:r>
        <w:rPr>
          <w:b/>
          <w:bCs/>
          <w:iCs/>
        </w:rPr>
        <w:t xml:space="preserve">Задания 6 </w:t>
      </w:r>
    </w:p>
    <w:p w:rsidR="000E4F7E" w:rsidRPr="006715F4" w:rsidRDefault="000E4F7E" w:rsidP="0062335C">
      <w:pPr>
        <w:ind w:left="567"/>
        <w:rPr>
          <w:b/>
          <w:bCs/>
        </w:rPr>
      </w:pPr>
      <w:r w:rsidRPr="006715F4">
        <w:rPr>
          <w:b/>
          <w:bCs/>
          <w:iCs/>
        </w:rPr>
        <w:t>«Расчет производственн</w:t>
      </w:r>
      <w:r>
        <w:rPr>
          <w:b/>
          <w:bCs/>
          <w:iCs/>
        </w:rPr>
        <w:t>ых</w:t>
      </w:r>
      <w:r w:rsidRPr="006715F4">
        <w:rPr>
          <w:b/>
          <w:bCs/>
          <w:iCs/>
        </w:rPr>
        <w:t xml:space="preserve"> </w:t>
      </w:r>
      <w:r>
        <w:rPr>
          <w:b/>
          <w:bCs/>
          <w:iCs/>
        </w:rPr>
        <w:t>процессов</w:t>
      </w:r>
      <w:r w:rsidRPr="006715F4">
        <w:rPr>
          <w:b/>
          <w:bCs/>
        </w:rPr>
        <w:t>»</w:t>
      </w:r>
    </w:p>
    <w:p w:rsidR="000E4F7E" w:rsidRDefault="000E4F7E" w:rsidP="0062335C">
      <w:pPr>
        <w:rPr>
          <w:u w:val="single"/>
        </w:rPr>
      </w:pPr>
    </w:p>
    <w:p w:rsidR="000E4F7E" w:rsidRPr="009013C7" w:rsidRDefault="000E4F7E" w:rsidP="0062335C">
      <w:pPr>
        <w:rPr>
          <w:u w:val="single"/>
        </w:rPr>
      </w:pPr>
      <w:r w:rsidRPr="009013C7">
        <w:rPr>
          <w:u w:val="single"/>
        </w:rPr>
        <w:t>Вариант</w:t>
      </w:r>
      <w:r>
        <w:rPr>
          <w:u w:val="single"/>
        </w:rPr>
        <w:t xml:space="preserve"> 0</w:t>
      </w:r>
      <w:r w:rsidRPr="009013C7">
        <w:rPr>
          <w:u w:val="single"/>
        </w:rPr>
        <w:t>:</w:t>
      </w:r>
    </w:p>
    <w:p w:rsidR="000E4F7E" w:rsidRPr="009013C7" w:rsidRDefault="000E4F7E" w:rsidP="0062335C">
      <w:pPr>
        <w:ind w:firstLine="567"/>
        <w:jc w:val="both"/>
      </w:pPr>
      <w:r w:rsidRPr="009013C7">
        <w:t>Построить графики движения партии деталей</w:t>
      </w:r>
      <w:r w:rsidRPr="009013C7">
        <w:tab/>
        <w:t xml:space="preserve"> и рассчитать длительность технологического цикла при последовательном, параллельно последовательном и параллельном движении. Если партия деталей состоит из 5 штук, технологический процесс состоит из 5 операций время, из которых занимает для первой операции 2 минуты, для второй 9, для третьей 5, для четвертой 8, для пятой 3. Размер транспортной партии 1 штука и каждая операция выполняется на одном станке. </w:t>
      </w:r>
    </w:p>
    <w:p w:rsidR="000E4F7E" w:rsidRDefault="000E4F7E" w:rsidP="0062335C">
      <w:pPr>
        <w:ind w:firstLine="567"/>
      </w:pPr>
    </w:p>
    <w:p w:rsidR="000E4F7E" w:rsidRPr="006769A3" w:rsidRDefault="000E4F7E" w:rsidP="0062335C">
      <w:pPr>
        <w:ind w:firstLine="567"/>
        <w:rPr>
          <w:b/>
        </w:rPr>
      </w:pPr>
      <w:r>
        <w:rPr>
          <w:b/>
        </w:rPr>
        <w:t xml:space="preserve">Задание </w:t>
      </w:r>
      <w:r w:rsidRPr="006769A3">
        <w:rPr>
          <w:b/>
        </w:rPr>
        <w:t>7</w:t>
      </w:r>
    </w:p>
    <w:p w:rsidR="000E4F7E" w:rsidRDefault="000E4F7E" w:rsidP="0062335C">
      <w:pPr>
        <w:ind w:firstLine="567"/>
        <w:rPr>
          <w:b/>
        </w:rPr>
      </w:pPr>
      <w:r w:rsidRPr="006769A3">
        <w:rPr>
          <w:b/>
        </w:rPr>
        <w:t>«Расчет фонда оплаты труда»</w:t>
      </w:r>
    </w:p>
    <w:p w:rsidR="000E4F7E" w:rsidRPr="006769A3" w:rsidRDefault="000E4F7E" w:rsidP="0062335C">
      <w:pPr>
        <w:ind w:firstLine="567"/>
      </w:pPr>
    </w:p>
    <w:p w:rsidR="000E4F7E" w:rsidRPr="00794777" w:rsidRDefault="000E4F7E" w:rsidP="0062335C">
      <w:pPr>
        <w:ind w:firstLine="567"/>
        <w:rPr>
          <w:b/>
          <w:i/>
          <w:snapToGrid w:val="0"/>
        </w:rPr>
      </w:pPr>
      <w:r w:rsidRPr="00794777">
        <w:rPr>
          <w:b/>
          <w:i/>
        </w:rPr>
        <w:t xml:space="preserve">По </w:t>
      </w:r>
      <w:r w:rsidRPr="00794777">
        <w:rPr>
          <w:b/>
          <w:i/>
          <w:snapToGrid w:val="0"/>
        </w:rPr>
        <w:t>заданию преподавателя объектом задания 1 является:</w:t>
      </w:r>
    </w:p>
    <w:p w:rsidR="000E4F7E" w:rsidRPr="00794777" w:rsidRDefault="000E4F7E" w:rsidP="0062335C">
      <w:pPr>
        <w:ind w:firstLine="567"/>
        <w:rPr>
          <w:b/>
          <w:i/>
          <w:snapToGrid w:val="0"/>
        </w:rPr>
      </w:pPr>
    </w:p>
    <w:p w:rsidR="000E4F7E" w:rsidRPr="00794777" w:rsidRDefault="000E4F7E" w:rsidP="0062335C">
      <w:pPr>
        <w:ind w:firstLine="567"/>
        <w:rPr>
          <w:snapToGrid w:val="0"/>
        </w:rPr>
      </w:pPr>
      <w:r w:rsidRPr="00794777">
        <w:rPr>
          <w:b/>
          <w:snapToGrid w:val="0"/>
        </w:rPr>
        <w:t xml:space="preserve">Вариант 1 </w:t>
      </w:r>
      <w:r w:rsidRPr="00794777">
        <w:rPr>
          <w:snapToGrid w:val="0"/>
        </w:rPr>
        <w:t>– машиностроение, станкостроение;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2</w:t>
      </w:r>
      <w:r w:rsidRPr="00794777">
        <w:rPr>
          <w:snapToGrid w:val="0"/>
        </w:rPr>
        <w:t xml:space="preserve"> – энергетика;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3</w:t>
      </w:r>
      <w:r w:rsidRPr="00794777">
        <w:rPr>
          <w:snapToGrid w:val="0"/>
        </w:rPr>
        <w:t xml:space="preserve"> – добыча полезных ископаемых;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4</w:t>
      </w:r>
      <w:r w:rsidRPr="00794777">
        <w:rPr>
          <w:snapToGrid w:val="0"/>
        </w:rPr>
        <w:t xml:space="preserve"> – страховое дело (гостиницы и рестораны);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5</w:t>
      </w:r>
      <w:r w:rsidRPr="00794777">
        <w:rPr>
          <w:snapToGrid w:val="0"/>
        </w:rPr>
        <w:t xml:space="preserve"> – финансовая деятельность;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6</w:t>
      </w:r>
      <w:r w:rsidRPr="00794777">
        <w:rPr>
          <w:snapToGrid w:val="0"/>
        </w:rPr>
        <w:t xml:space="preserve"> – пищевая промышленность;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7</w:t>
      </w:r>
      <w:r w:rsidRPr="00794777">
        <w:rPr>
          <w:snapToGrid w:val="0"/>
        </w:rPr>
        <w:t xml:space="preserve"> – метизное, калибровочное производство;</w:t>
      </w:r>
    </w:p>
    <w:p w:rsidR="000E4F7E" w:rsidRPr="00794777" w:rsidRDefault="000E4F7E" w:rsidP="0062335C">
      <w:pPr>
        <w:ind w:firstLine="567"/>
      </w:pPr>
      <w:r w:rsidRPr="00794777">
        <w:rPr>
          <w:b/>
          <w:snapToGrid w:val="0"/>
        </w:rPr>
        <w:t>Вариант 8</w:t>
      </w:r>
      <w:r w:rsidRPr="00794777">
        <w:rPr>
          <w:snapToGrid w:val="0"/>
        </w:rPr>
        <w:t xml:space="preserve"> –оптовая и розничная торговля;</w:t>
      </w:r>
    </w:p>
    <w:p w:rsidR="000E4F7E" w:rsidRPr="00794777" w:rsidRDefault="000E4F7E" w:rsidP="0062335C">
      <w:pPr>
        <w:ind w:left="1701" w:hanging="1134"/>
      </w:pPr>
      <w:r w:rsidRPr="00794777">
        <w:rPr>
          <w:b/>
          <w:snapToGrid w:val="0"/>
        </w:rPr>
        <w:t>Вариант 9</w:t>
      </w:r>
      <w:r w:rsidRPr="00794777">
        <w:rPr>
          <w:snapToGrid w:val="0"/>
        </w:rPr>
        <w:t xml:space="preserve"> – услуги по ремонту оборудования (услуги по ведению домашнего хозяйства);</w:t>
      </w:r>
    </w:p>
    <w:p w:rsidR="000E4F7E" w:rsidRPr="00794777" w:rsidRDefault="000E4F7E" w:rsidP="0062335C">
      <w:pPr>
        <w:ind w:left="1701" w:hanging="1134"/>
      </w:pPr>
      <w:r w:rsidRPr="00794777">
        <w:rPr>
          <w:b/>
          <w:snapToGrid w:val="0"/>
        </w:rPr>
        <w:t>Вариант 10</w:t>
      </w:r>
      <w:r w:rsidRPr="00794777">
        <w:rPr>
          <w:snapToGrid w:val="0"/>
        </w:rPr>
        <w:t xml:space="preserve"> – строительство.</w:t>
      </w:r>
    </w:p>
    <w:p w:rsidR="000E4F7E" w:rsidRDefault="000E4F7E" w:rsidP="0062335C">
      <w:pPr>
        <w:ind w:firstLine="567"/>
      </w:pPr>
    </w:p>
    <w:p w:rsidR="000E4F7E" w:rsidRPr="00946944" w:rsidRDefault="000E4F7E" w:rsidP="0062335C">
      <w:pPr>
        <w:rPr>
          <w:b/>
        </w:rPr>
      </w:pPr>
      <w:r w:rsidRPr="00946944">
        <w:rPr>
          <w:b/>
        </w:rPr>
        <w:t>Тест по разделу 1.</w:t>
      </w:r>
    </w:p>
    <w:p w:rsidR="000E4F7E" w:rsidRPr="00946944" w:rsidRDefault="000E4F7E" w:rsidP="0062335C">
      <w:pPr>
        <w:rPr>
          <w:b/>
        </w:rPr>
      </w:pPr>
      <w:r>
        <w:rPr>
          <w:b/>
        </w:rPr>
        <w:t>Вариант 0</w:t>
      </w:r>
    </w:p>
    <w:p w:rsidR="000E4F7E" w:rsidRPr="00946944" w:rsidRDefault="000E4F7E" w:rsidP="0062335C">
      <w:pPr>
        <w:rPr>
          <w:bCs/>
          <w:iCs/>
        </w:rPr>
      </w:pPr>
      <w:r w:rsidRPr="00946944">
        <w:t xml:space="preserve">1. </w:t>
      </w:r>
      <w:r w:rsidRPr="00946944">
        <w:rPr>
          <w:bCs/>
          <w:iCs/>
        </w:rPr>
        <w:t>Организация производства это?</w:t>
      </w:r>
    </w:p>
    <w:p w:rsidR="000E4F7E" w:rsidRPr="00946944" w:rsidRDefault="000E4F7E" w:rsidP="0062335C">
      <w:pPr>
        <w:rPr>
          <w:bCs/>
          <w:iCs/>
        </w:rPr>
      </w:pP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  <w:iCs/>
        </w:rPr>
        <w:t>а. С</w:t>
      </w:r>
      <w:r w:rsidRPr="00946944">
        <w:rPr>
          <w:bCs/>
        </w:rPr>
        <w:t>овокупность организационных форм, методов и правил, осуществление которых обеспечивает результативную деятельность всех факторов производственной системы и их взаимодействие как единого целого в процессе производства продукта.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</w:rPr>
        <w:t xml:space="preserve">б. </w:t>
      </w:r>
      <w:r w:rsidRPr="00946944">
        <w:rPr>
          <w:bCs/>
          <w:iCs/>
        </w:rPr>
        <w:t>Объединение взаимодействия личных и вещественных факторов производства, установление необходимых производственных связей и согласованных действий всех участников производственного процесса по осуществлению материальных благ.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в. Отношения в сфере производства материальных благ - методы и средства рациональной организации производства (организация процессов в пространстве и времени по производству конкурентоспособной продукции).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г. Промышленное предприятие (любая производственная система народно-хозяйственного комплекса страны, производящая продукцию, выполняющая работы или оказывающая услуги) как система: подразделения, процессы и их компоненты.</w:t>
      </w:r>
    </w:p>
    <w:p w:rsidR="000E4F7E" w:rsidRPr="00946944" w:rsidRDefault="000E4F7E" w:rsidP="0062335C">
      <w:pPr>
        <w:jc w:val="both"/>
        <w:rPr>
          <w:bCs/>
          <w:iCs/>
        </w:rPr>
      </w:pPr>
    </w:p>
    <w:p w:rsidR="000E4F7E" w:rsidRPr="00946944" w:rsidRDefault="000E4F7E" w:rsidP="0062335C">
      <w:pPr>
        <w:jc w:val="both"/>
        <w:rPr>
          <w:bCs/>
          <w:iCs/>
        </w:rPr>
      </w:pPr>
      <w:r w:rsidRPr="00946944">
        <w:t xml:space="preserve">2. </w:t>
      </w:r>
      <w:r w:rsidRPr="00946944">
        <w:rPr>
          <w:bCs/>
          <w:iCs/>
        </w:rPr>
        <w:t>Структурированность организации производства это?</w:t>
      </w:r>
    </w:p>
    <w:p w:rsidR="000E4F7E" w:rsidRPr="00946944" w:rsidRDefault="000E4F7E" w:rsidP="0062335C">
      <w:pPr>
        <w:jc w:val="both"/>
        <w:rPr>
          <w:bCs/>
          <w:iCs/>
        </w:rPr>
      </w:pP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t xml:space="preserve">а. </w:t>
      </w:r>
      <w:r w:rsidRPr="00946944">
        <w:rPr>
          <w:bCs/>
          <w:iCs/>
        </w:rPr>
        <w:t>Внутренние правила, обеспечивающие рациональное, налаженное состояние организации, существующее устройство и действующие на основе определенных ранжированных процедур.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б. Совокупность устойчивых связей объекта, обеспечивающих ее целостность и тождественность самому себе, посредствам которой создается и сохраняется структура системы при разных внутренних и внешних изменениях.</w:t>
      </w:r>
    </w:p>
    <w:p w:rsidR="000E4F7E" w:rsidRPr="00946944" w:rsidRDefault="000E4F7E" w:rsidP="0062335C">
      <w:pPr>
        <w:ind w:firstLine="567"/>
        <w:jc w:val="both"/>
      </w:pPr>
      <w:r w:rsidRPr="00946944">
        <w:t>в. Некоторое целостное образование (социальное, техническое, физическое, биологическое), имеющее вполне определенную предназначенность.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t xml:space="preserve">г. </w:t>
      </w:r>
      <w:r w:rsidRPr="00946944">
        <w:rPr>
          <w:bCs/>
          <w:iCs/>
        </w:rPr>
        <w:t>Соответствие взаимодействию относительно самостоятельных частей в системном объекте.</w:t>
      </w:r>
    </w:p>
    <w:p w:rsidR="000E4F7E" w:rsidRPr="00946944" w:rsidRDefault="000E4F7E" w:rsidP="0062335C">
      <w:pPr>
        <w:jc w:val="both"/>
        <w:rPr>
          <w:bCs/>
          <w:iCs/>
        </w:rPr>
      </w:pPr>
    </w:p>
    <w:p w:rsidR="000E4F7E" w:rsidRPr="00946944" w:rsidRDefault="000E4F7E" w:rsidP="0062335C">
      <w:pPr>
        <w:jc w:val="both"/>
        <w:rPr>
          <w:bCs/>
          <w:iCs/>
        </w:rPr>
      </w:pPr>
      <w:r w:rsidRPr="00946944">
        <w:rPr>
          <w:bCs/>
          <w:iCs/>
        </w:rPr>
        <w:t>3. Законы организации, проявляющиеся преимущественно в динамике (процессах) включают в себя?</w:t>
      </w:r>
    </w:p>
    <w:p w:rsidR="000E4F7E" w:rsidRPr="00946944" w:rsidRDefault="000E4F7E" w:rsidP="0062335C">
      <w:pPr>
        <w:jc w:val="both"/>
        <w:rPr>
          <w:bCs/>
          <w:iCs/>
        </w:rPr>
      </w:pP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а. Закон синергии, Закон информированности-упорядоченности, Закон единства анализа и синтеза, Закон самосохранения.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t xml:space="preserve">б. </w:t>
      </w:r>
      <w:r w:rsidRPr="00946944">
        <w:rPr>
          <w:bCs/>
          <w:iCs/>
        </w:rPr>
        <w:t>Закон синергии, Закон онтогенеза, Закон информированности-упорядоченности, Закон самосохранения.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в. Закон синергии, Закон онтогенеза, Закон наименьших, Закон самосохранения.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г. Закон синергии, Закон онтогенеза, Закон наименьших, Закон информированности-упорядоченности.</w:t>
      </w:r>
    </w:p>
    <w:p w:rsidR="000E4F7E" w:rsidRPr="00946944" w:rsidRDefault="000E4F7E" w:rsidP="0062335C">
      <w:pPr>
        <w:jc w:val="both"/>
        <w:rPr>
          <w:bCs/>
          <w:iCs/>
        </w:rPr>
      </w:pPr>
    </w:p>
    <w:p w:rsidR="000E4F7E" w:rsidRPr="00946944" w:rsidRDefault="000E4F7E" w:rsidP="0062335C">
      <w:pPr>
        <w:jc w:val="both"/>
        <w:rPr>
          <w:bCs/>
          <w:iCs/>
        </w:rPr>
      </w:pPr>
      <w:r w:rsidRPr="00946944">
        <w:t xml:space="preserve">4. </w:t>
      </w:r>
      <w:r w:rsidRPr="00946944">
        <w:rPr>
          <w:bCs/>
          <w:iCs/>
        </w:rPr>
        <w:t>Законы организации, проявляющиеся преимущественно в статике (структурах) включают в себя?</w:t>
      </w:r>
    </w:p>
    <w:p w:rsidR="000E4F7E" w:rsidRPr="00946944" w:rsidRDefault="000E4F7E" w:rsidP="0062335C">
      <w:pPr>
        <w:jc w:val="both"/>
        <w:rPr>
          <w:bCs/>
          <w:iCs/>
        </w:rPr>
      </w:pP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а. Закон синергии, Закон онтогенеза, Закон информированности-упорядоченности, Закон самосохранения.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б. Закон синергии, Закон онтогенеза, Закон наименьших, Закон информированности-упорядоченности.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в. Закон композиции, Закон информированности-упорядоченности, Закон наименьших, Закон онтогенеза.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г. Закон композиции, Закон пропорциональности, Закон наименьших, Закон онтогенеза.</w:t>
      </w:r>
    </w:p>
    <w:p w:rsidR="000E4F7E" w:rsidRPr="00946944" w:rsidRDefault="000E4F7E" w:rsidP="0062335C">
      <w:pPr>
        <w:jc w:val="both"/>
      </w:pPr>
    </w:p>
    <w:p w:rsidR="000E4F7E" w:rsidRPr="00946944" w:rsidRDefault="000E4F7E" w:rsidP="0062335C">
      <w:pPr>
        <w:jc w:val="both"/>
        <w:rPr>
          <w:bCs/>
          <w:iCs/>
        </w:rPr>
      </w:pPr>
      <w:r w:rsidRPr="00946944">
        <w:t xml:space="preserve">5. </w:t>
      </w:r>
      <w:r w:rsidRPr="00946944">
        <w:rPr>
          <w:bCs/>
          <w:iCs/>
        </w:rPr>
        <w:t>Основными элементами производственного процесса являются?</w:t>
      </w:r>
    </w:p>
    <w:p w:rsidR="000E4F7E" w:rsidRPr="00946944" w:rsidRDefault="000E4F7E" w:rsidP="0062335C">
      <w:pPr>
        <w:jc w:val="both"/>
        <w:rPr>
          <w:bCs/>
          <w:iCs/>
        </w:rPr>
      </w:pP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а. Орудия труда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б. Предметы труда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в. Источники финансирования</w:t>
      </w:r>
    </w:p>
    <w:p w:rsidR="000E4F7E" w:rsidRPr="00946944" w:rsidRDefault="000E4F7E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г. Все перечисленное</w:t>
      </w:r>
    </w:p>
    <w:p w:rsidR="000E4F7E" w:rsidRPr="00946944" w:rsidRDefault="000E4F7E" w:rsidP="0062335C">
      <w:pPr>
        <w:jc w:val="both"/>
        <w:rPr>
          <w:bCs/>
          <w:iCs/>
        </w:rPr>
      </w:pPr>
    </w:p>
    <w:p w:rsidR="000E4F7E" w:rsidRPr="00946944" w:rsidRDefault="000E4F7E" w:rsidP="0062335C">
      <w:pPr>
        <w:jc w:val="both"/>
        <w:rPr>
          <w:bCs/>
        </w:rPr>
      </w:pPr>
      <w:r w:rsidRPr="00946944">
        <w:t xml:space="preserve">6. </w:t>
      </w:r>
      <w:r w:rsidRPr="00946944">
        <w:rPr>
          <w:bCs/>
        </w:rPr>
        <w:t>Организационная структура это?</w:t>
      </w:r>
    </w:p>
    <w:p w:rsidR="000E4F7E" w:rsidRPr="00946944" w:rsidRDefault="000E4F7E" w:rsidP="0062335C">
      <w:pPr>
        <w:jc w:val="both"/>
        <w:rPr>
          <w:bCs/>
        </w:rPr>
      </w:pP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</w:rPr>
        <w:t xml:space="preserve">а. </w:t>
      </w:r>
      <w:r w:rsidRPr="00946944">
        <w:t>Некоторое целостное образование (социальное, техническое, физическое, биологическое), имеющее вполне определенную предназначенность.</w:t>
      </w: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</w:rPr>
        <w:t xml:space="preserve">б. </w:t>
      </w:r>
      <w:r w:rsidRPr="00946944">
        <w:rPr>
          <w:bCs/>
          <w:iCs/>
        </w:rPr>
        <w:t>Промышленное предприятие (любая производственная система народно-хозяйственного комплекса страны, производящая продукцию, выполняющая работы или оказывающая услуги) как система: подразделения, процессы и их компоненты</w:t>
      </w: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</w:rPr>
        <w:t>в. Логические соотношения уровней управления и функциональных областей, организованных таким образом, чтобы обеспечить эффективное достижение цели.</w:t>
      </w: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</w:rPr>
        <w:t xml:space="preserve">г. </w:t>
      </w:r>
      <w:r w:rsidRPr="00946944">
        <w:t>Единство материальных и нематериальных компонентов объекта, их внешних и внутренних связей, обеспечивающих достижение целей.</w:t>
      </w:r>
    </w:p>
    <w:p w:rsidR="000E4F7E" w:rsidRPr="00946944" w:rsidRDefault="000E4F7E" w:rsidP="0062335C">
      <w:pPr>
        <w:jc w:val="both"/>
      </w:pPr>
    </w:p>
    <w:p w:rsidR="000E4F7E" w:rsidRPr="00946944" w:rsidRDefault="000E4F7E" w:rsidP="0062335C">
      <w:pPr>
        <w:jc w:val="both"/>
        <w:rPr>
          <w:bCs/>
        </w:rPr>
      </w:pPr>
      <w:r w:rsidRPr="00946944">
        <w:t xml:space="preserve">7. </w:t>
      </w:r>
      <w:r w:rsidRPr="00946944">
        <w:rPr>
          <w:bCs/>
        </w:rPr>
        <w:t>Типами департаментизации подразделений организации являются?</w:t>
      </w:r>
    </w:p>
    <w:p w:rsidR="000E4F7E" w:rsidRPr="00946944" w:rsidRDefault="000E4F7E" w:rsidP="0062335C">
      <w:pPr>
        <w:jc w:val="both"/>
        <w:rPr>
          <w:bCs/>
        </w:rPr>
      </w:pP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</w:rPr>
        <w:t>а. Бюрократический и Авторитарный</w:t>
      </w: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</w:rPr>
        <w:t>б. Бюрократический и Демократический</w:t>
      </w: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</w:rPr>
        <w:t>в. Бюрократический и Эдхократический</w:t>
      </w: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</w:rPr>
        <w:t>г. Бюрократический и Органический</w:t>
      </w:r>
    </w:p>
    <w:p w:rsidR="000E4F7E" w:rsidRPr="00946944" w:rsidRDefault="000E4F7E" w:rsidP="0062335C">
      <w:pPr>
        <w:jc w:val="both"/>
        <w:rPr>
          <w:bCs/>
        </w:rPr>
      </w:pPr>
    </w:p>
    <w:p w:rsidR="000E4F7E" w:rsidRPr="00946944" w:rsidRDefault="000E4F7E" w:rsidP="0062335C">
      <w:pPr>
        <w:jc w:val="both"/>
      </w:pPr>
      <w:r w:rsidRPr="00946944">
        <w:t>8. Б</w:t>
      </w:r>
      <w:r w:rsidRPr="00946944">
        <w:rPr>
          <w:bCs/>
        </w:rPr>
        <w:t>юрократический тип</w:t>
      </w:r>
      <w:r w:rsidRPr="00946944">
        <w:t xml:space="preserve"> включает следующие типы организационных структур:</w:t>
      </w:r>
    </w:p>
    <w:p w:rsidR="000E4F7E" w:rsidRPr="00946944" w:rsidRDefault="000E4F7E" w:rsidP="0062335C">
      <w:pPr>
        <w:jc w:val="both"/>
      </w:pPr>
    </w:p>
    <w:p w:rsidR="000E4F7E" w:rsidRPr="00946944" w:rsidRDefault="000E4F7E" w:rsidP="0062335C">
      <w:pPr>
        <w:ind w:firstLine="567"/>
        <w:jc w:val="both"/>
      </w:pPr>
      <w:r w:rsidRPr="00946944">
        <w:t>а. Линейная, функциональная,</w:t>
      </w:r>
      <w:r w:rsidRPr="00946944">
        <w:rPr>
          <w:b/>
          <w:bCs/>
          <w:kern w:val="24"/>
        </w:rPr>
        <w:t xml:space="preserve"> </w:t>
      </w:r>
      <w:r w:rsidRPr="00946944">
        <w:t xml:space="preserve">линейно-функциональная, </w:t>
      </w:r>
      <w:r w:rsidRPr="00946944">
        <w:rPr>
          <w:bCs/>
        </w:rPr>
        <w:t xml:space="preserve">линейно-штабная и </w:t>
      </w:r>
      <w:r w:rsidRPr="00946944">
        <w:t>дивизиональная</w:t>
      </w:r>
    </w:p>
    <w:p w:rsidR="000E4F7E" w:rsidRPr="00946944" w:rsidRDefault="000E4F7E" w:rsidP="0062335C">
      <w:pPr>
        <w:ind w:firstLine="567"/>
        <w:jc w:val="both"/>
      </w:pPr>
      <w:r w:rsidRPr="00946944">
        <w:t xml:space="preserve">б. Линейная, </w:t>
      </w:r>
      <w:r w:rsidRPr="00946944">
        <w:rPr>
          <w:bCs/>
          <w:iCs/>
        </w:rPr>
        <w:t>партисипативная</w:t>
      </w:r>
      <w:r w:rsidRPr="00946944">
        <w:t>, линейно-</w:t>
      </w:r>
      <w:r w:rsidRPr="00946944">
        <w:rPr>
          <w:bCs/>
          <w:iCs/>
        </w:rPr>
        <w:t>партисипативная</w:t>
      </w:r>
      <w:r w:rsidRPr="00946944">
        <w:t xml:space="preserve">, </w:t>
      </w:r>
      <w:r w:rsidRPr="00946944">
        <w:rPr>
          <w:bCs/>
        </w:rPr>
        <w:t xml:space="preserve">линейно-штабная,  и </w:t>
      </w:r>
      <w:r w:rsidRPr="00946944">
        <w:t>дивизиональная</w:t>
      </w:r>
    </w:p>
    <w:p w:rsidR="000E4F7E" w:rsidRPr="00946944" w:rsidRDefault="000E4F7E" w:rsidP="0062335C">
      <w:pPr>
        <w:ind w:firstLine="567"/>
        <w:jc w:val="both"/>
      </w:pPr>
      <w:r w:rsidRPr="00946944">
        <w:t xml:space="preserve">в. Линейная, </w:t>
      </w:r>
      <w:r w:rsidRPr="00946944">
        <w:rPr>
          <w:bCs/>
          <w:iCs/>
        </w:rPr>
        <w:t>сетевая</w:t>
      </w:r>
      <w:r w:rsidRPr="00946944">
        <w:t>,</w:t>
      </w:r>
      <w:r w:rsidRPr="00946944">
        <w:rPr>
          <w:b/>
          <w:bCs/>
          <w:kern w:val="24"/>
        </w:rPr>
        <w:t xml:space="preserve"> </w:t>
      </w:r>
      <w:r w:rsidRPr="00946944">
        <w:t>линейно-</w:t>
      </w:r>
      <w:r w:rsidRPr="00946944">
        <w:rPr>
          <w:bCs/>
          <w:iCs/>
        </w:rPr>
        <w:t>сетевая</w:t>
      </w:r>
      <w:r w:rsidRPr="00946944">
        <w:t xml:space="preserve">, </w:t>
      </w:r>
      <w:r w:rsidRPr="00946944">
        <w:rPr>
          <w:bCs/>
        </w:rPr>
        <w:t xml:space="preserve">линейно-штабная и </w:t>
      </w:r>
      <w:r w:rsidRPr="00946944">
        <w:t>дивизиональная</w:t>
      </w:r>
    </w:p>
    <w:p w:rsidR="000E4F7E" w:rsidRPr="00946944" w:rsidRDefault="000E4F7E" w:rsidP="0062335C">
      <w:pPr>
        <w:ind w:firstLine="567"/>
        <w:jc w:val="both"/>
      </w:pPr>
      <w:r w:rsidRPr="00946944">
        <w:t xml:space="preserve">г. Линейная, </w:t>
      </w:r>
      <w:r w:rsidRPr="00946944">
        <w:rPr>
          <w:bCs/>
          <w:iCs/>
        </w:rPr>
        <w:t>сетевая</w:t>
      </w:r>
      <w:r w:rsidRPr="00946944">
        <w:t>,</w:t>
      </w:r>
      <w:r w:rsidRPr="00946944">
        <w:rPr>
          <w:b/>
          <w:bCs/>
          <w:kern w:val="24"/>
        </w:rPr>
        <w:t xml:space="preserve"> </w:t>
      </w:r>
      <w:r w:rsidRPr="00946944">
        <w:t>линейно-</w:t>
      </w:r>
      <w:r w:rsidRPr="00946944">
        <w:rPr>
          <w:bCs/>
          <w:iCs/>
        </w:rPr>
        <w:t xml:space="preserve"> сетевая</w:t>
      </w:r>
      <w:r w:rsidRPr="00946944">
        <w:t xml:space="preserve">, </w:t>
      </w:r>
      <w:r w:rsidRPr="00946944">
        <w:rPr>
          <w:bCs/>
        </w:rPr>
        <w:t xml:space="preserve">линейно-штабная и </w:t>
      </w:r>
      <w:r w:rsidRPr="00946944">
        <w:rPr>
          <w:bCs/>
          <w:iCs/>
        </w:rPr>
        <w:t>партисипативная</w:t>
      </w:r>
    </w:p>
    <w:p w:rsidR="000E4F7E" w:rsidRPr="00946944" w:rsidRDefault="000E4F7E" w:rsidP="0062335C">
      <w:pPr>
        <w:jc w:val="both"/>
      </w:pPr>
    </w:p>
    <w:p w:rsidR="000E4F7E" w:rsidRPr="00946944" w:rsidRDefault="000E4F7E" w:rsidP="0062335C">
      <w:pPr>
        <w:jc w:val="both"/>
      </w:pPr>
      <w:r w:rsidRPr="00946944">
        <w:t>9. Матричная структура представляет собой:</w:t>
      </w:r>
    </w:p>
    <w:p w:rsidR="000E4F7E" w:rsidRPr="00946944" w:rsidRDefault="000E4F7E" w:rsidP="0062335C">
      <w:pPr>
        <w:jc w:val="both"/>
      </w:pPr>
    </w:p>
    <w:p w:rsidR="000E4F7E" w:rsidRPr="00946944" w:rsidRDefault="000E4F7E" w:rsidP="0062335C">
      <w:pPr>
        <w:ind w:firstLine="567"/>
        <w:jc w:val="both"/>
      </w:pPr>
      <w:r w:rsidRPr="00946944">
        <w:t>а. структуру, предусматривающую создание при основных звеньях решетчатую структуру функциональных подразделений</w:t>
      </w:r>
    </w:p>
    <w:p w:rsidR="000E4F7E" w:rsidRPr="00946944" w:rsidRDefault="000E4F7E" w:rsidP="0062335C">
      <w:pPr>
        <w:ind w:firstLine="567"/>
        <w:jc w:val="both"/>
      </w:pPr>
      <w:r w:rsidRPr="00946944">
        <w:t>б. структуру формирующуюся при разработке организацией проектов, под которыми понимаются любые процессы целенаправленных изменений в системе</w:t>
      </w:r>
    </w:p>
    <w:p w:rsidR="000E4F7E" w:rsidRPr="00946944" w:rsidRDefault="000E4F7E" w:rsidP="0062335C">
      <w:pPr>
        <w:ind w:firstLine="567"/>
        <w:jc w:val="both"/>
      </w:pPr>
      <w:r w:rsidRPr="00946944">
        <w:t>в. структуру существенно ускоряющая реакцию предприятия на изменения</w:t>
      </w:r>
    </w:p>
    <w:p w:rsidR="000E4F7E" w:rsidRPr="00946944" w:rsidRDefault="000E4F7E" w:rsidP="0062335C">
      <w:pPr>
        <w:ind w:firstLine="567"/>
        <w:jc w:val="both"/>
      </w:pPr>
      <w:r w:rsidRPr="00946944">
        <w:t>г. решетчатую структуру, построенную на принципе двойного подчинения исполнителей.</w:t>
      </w:r>
    </w:p>
    <w:p w:rsidR="000E4F7E" w:rsidRPr="00946944" w:rsidRDefault="000E4F7E" w:rsidP="0062335C">
      <w:pPr>
        <w:jc w:val="both"/>
      </w:pPr>
    </w:p>
    <w:p w:rsidR="000E4F7E" w:rsidRPr="00946944" w:rsidRDefault="000E4F7E" w:rsidP="0062335C">
      <w:pPr>
        <w:jc w:val="both"/>
        <w:rPr>
          <w:bCs/>
        </w:rPr>
      </w:pPr>
      <w:r w:rsidRPr="00946944">
        <w:t xml:space="preserve">10. Назовите представителей </w:t>
      </w:r>
      <w:r w:rsidRPr="00946944">
        <w:rPr>
          <w:bCs/>
        </w:rPr>
        <w:t>математической школы управления.</w:t>
      </w:r>
    </w:p>
    <w:p w:rsidR="000E4F7E" w:rsidRPr="00946944" w:rsidRDefault="000E4F7E" w:rsidP="0062335C">
      <w:pPr>
        <w:jc w:val="both"/>
        <w:rPr>
          <w:bCs/>
        </w:rPr>
      </w:pP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</w:rPr>
        <w:t xml:space="preserve">а. </w:t>
      </w:r>
      <w:r w:rsidRPr="00946944">
        <w:t>Норберт Винер</w:t>
      </w: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</w:rPr>
        <w:t>б. Честер Барнард</w:t>
      </w:r>
    </w:p>
    <w:p w:rsidR="000E4F7E" w:rsidRPr="00946944" w:rsidRDefault="000E4F7E" w:rsidP="0062335C">
      <w:pPr>
        <w:ind w:firstLine="567"/>
        <w:jc w:val="both"/>
        <w:rPr>
          <w:bCs/>
        </w:rPr>
      </w:pPr>
      <w:r w:rsidRPr="00946944">
        <w:rPr>
          <w:bCs/>
        </w:rPr>
        <w:t>в. Питер Друкер</w:t>
      </w:r>
    </w:p>
    <w:p w:rsidR="000E4F7E" w:rsidRPr="00B451EC" w:rsidRDefault="000E4F7E" w:rsidP="0062335C">
      <w:pPr>
        <w:ind w:firstLine="567"/>
        <w:jc w:val="both"/>
      </w:pPr>
      <w:r w:rsidRPr="00946944">
        <w:rPr>
          <w:bCs/>
        </w:rPr>
        <w:t>г. Дуглас Макгрегор</w:t>
      </w:r>
    </w:p>
    <w:p w:rsidR="000E4F7E" w:rsidRDefault="000E4F7E" w:rsidP="0062335C"/>
    <w:p w:rsidR="000E4F7E" w:rsidRPr="0098634C" w:rsidRDefault="000E4F7E" w:rsidP="0062335C">
      <w:pPr>
        <w:pStyle w:val="NormalWeb"/>
        <w:shd w:val="clear" w:color="auto" w:fill="FFFFFF"/>
        <w:spacing w:before="0" w:beforeAutospacing="0" w:after="0" w:afterAutospacing="0"/>
        <w:ind w:firstLine="533"/>
        <w:jc w:val="both"/>
        <w:rPr>
          <w:b/>
          <w:bCs/>
          <w:iCs/>
        </w:rPr>
      </w:pPr>
      <w:r w:rsidRPr="0098634C">
        <w:rPr>
          <w:b/>
          <w:bCs/>
          <w:iCs/>
        </w:rPr>
        <w:t>Тест по разделу 2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firstLine="533"/>
        <w:jc w:val="both"/>
        <w:rPr>
          <w:b/>
          <w:bCs/>
          <w:iCs/>
        </w:rPr>
      </w:pPr>
      <w:r w:rsidRPr="005610DF">
        <w:rPr>
          <w:b/>
          <w:bCs/>
          <w:iCs/>
        </w:rPr>
        <w:t>Вариант 0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iCs/>
        </w:rPr>
      </w:pPr>
      <w:r w:rsidRPr="005610DF">
        <w:rPr>
          <w:bCs/>
          <w:iCs/>
        </w:rPr>
        <w:t>1. К особенностям предприятия как производственной системы относят: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jc w:val="both"/>
        <w:rPr>
          <w:bCs/>
          <w:iCs/>
        </w:rPr>
      </w:pPr>
    </w:p>
    <w:p w:rsidR="000E4F7E" w:rsidRPr="005610DF" w:rsidRDefault="000E4F7E" w:rsidP="0062335C">
      <w:pPr>
        <w:ind w:firstLine="567"/>
        <w:rPr>
          <w:bCs/>
          <w:iCs/>
        </w:rPr>
      </w:pPr>
      <w:r w:rsidRPr="005610DF">
        <w:t>а.</w:t>
      </w:r>
      <w:r w:rsidRPr="005610DF">
        <w:rPr>
          <w:bCs/>
          <w:iCs/>
        </w:rPr>
        <w:t xml:space="preserve"> Комплексность; Динамизм; Саморегулирование; Эмерджентность.</w:t>
      </w:r>
    </w:p>
    <w:p w:rsidR="000E4F7E" w:rsidRPr="005610DF" w:rsidRDefault="000E4F7E" w:rsidP="0062335C">
      <w:pPr>
        <w:ind w:firstLine="567"/>
      </w:pPr>
      <w:r w:rsidRPr="005610DF">
        <w:rPr>
          <w:bCs/>
          <w:iCs/>
        </w:rPr>
        <w:t>б. Открытость; Полиструктурность; Целенаправленность; Эмерджентность.</w:t>
      </w:r>
    </w:p>
    <w:p w:rsidR="000E4F7E" w:rsidRPr="005610DF" w:rsidRDefault="000E4F7E" w:rsidP="0062335C">
      <w:pPr>
        <w:ind w:firstLine="567"/>
        <w:rPr>
          <w:bCs/>
          <w:iCs/>
        </w:rPr>
      </w:pPr>
      <w:r w:rsidRPr="005610DF">
        <w:t xml:space="preserve">в. </w:t>
      </w:r>
      <w:r w:rsidRPr="005610DF">
        <w:rPr>
          <w:bCs/>
          <w:iCs/>
        </w:rPr>
        <w:t>Открытость; Динамизм; Целенаправленность; Эмерджентность.</w:t>
      </w:r>
    </w:p>
    <w:p w:rsidR="000E4F7E" w:rsidRPr="005610DF" w:rsidRDefault="000E4F7E" w:rsidP="0062335C">
      <w:pPr>
        <w:ind w:firstLine="567"/>
        <w:rPr>
          <w:bCs/>
          <w:iCs/>
        </w:rPr>
      </w:pPr>
      <w:r w:rsidRPr="005610DF">
        <w:rPr>
          <w:bCs/>
          <w:iCs/>
        </w:rPr>
        <w:t>г. Комплексность; Динамизм; Результативность; Эмерджентность.</w:t>
      </w:r>
    </w:p>
    <w:p w:rsidR="000E4F7E" w:rsidRPr="005610DF" w:rsidRDefault="000E4F7E" w:rsidP="0062335C">
      <w:pPr>
        <w:ind w:firstLine="567"/>
        <w:rPr>
          <w:bCs/>
          <w:iCs/>
        </w:rPr>
      </w:pPr>
    </w:p>
    <w:p w:rsidR="000E4F7E" w:rsidRPr="005610DF" w:rsidRDefault="000E4F7E" w:rsidP="0062335C">
      <w:r w:rsidRPr="005610DF">
        <w:rPr>
          <w:bCs/>
          <w:iCs/>
        </w:rPr>
        <w:t xml:space="preserve">2. </w:t>
      </w:r>
      <w:r w:rsidRPr="005610DF">
        <w:rPr>
          <w:bCs/>
        </w:rPr>
        <w:t xml:space="preserve">По содержанию </w:t>
      </w:r>
      <w:r w:rsidRPr="005610DF">
        <w:rPr>
          <w:bCs/>
          <w:iCs/>
        </w:rPr>
        <w:t>подсистемы предприятия классифицируются</w:t>
      </w:r>
      <w:r w:rsidRPr="005610DF">
        <w:t>: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r w:rsidRPr="005610DF">
        <w:rPr>
          <w:bCs/>
        </w:rPr>
        <w:t>а. социальная, производственно-техническая, обновления;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r w:rsidRPr="005610DF">
        <w:rPr>
          <w:bCs/>
        </w:rPr>
        <w:t>б. передачи информации, производственных процессов, организации труда;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r w:rsidRPr="005610DF">
        <w:rPr>
          <w:bCs/>
        </w:rPr>
        <w:t>в. социальная, передачи информации, производственных процессов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r w:rsidRPr="005610DF">
        <w:rPr>
          <w:bCs/>
        </w:rPr>
        <w:t>г. социальная, производственно-техническая, информации.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jc w:val="both"/>
      </w:pPr>
      <w:r w:rsidRPr="005610DF">
        <w:rPr>
          <w:bCs/>
        </w:rPr>
        <w:t xml:space="preserve">3. </w:t>
      </w:r>
      <w:bookmarkStart w:id="0" w:name="_Toc509376079"/>
      <w:bookmarkStart w:id="1" w:name="_Toc509378561"/>
      <w:bookmarkStart w:id="2" w:name="_Toc509379286"/>
      <w:r w:rsidRPr="005610DF">
        <w:t>Серийное производство</w:t>
      </w:r>
      <w:bookmarkEnd w:id="0"/>
      <w:bookmarkEnd w:id="1"/>
      <w:bookmarkEnd w:id="2"/>
      <w:r w:rsidRPr="005610DF">
        <w:t xml:space="preserve"> характеризуется?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610DF">
        <w:t>а. изготовлением отдельных видов продукции в больших количествах на узкоспециализированных рабочих местах в течение продолжительного периода;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610DF">
        <w:t>б. широким ассортиментом продукции и малым объемом выпуска одинаковых изделий;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610DF">
        <w:t>в. изготовлением ограниченного ассортимента продукции;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5610DF">
        <w:t>г. Все верны.</w:t>
      </w:r>
    </w:p>
    <w:p w:rsidR="000E4F7E" w:rsidRPr="005610DF" w:rsidRDefault="000E4F7E" w:rsidP="0062335C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</w:p>
    <w:p w:rsidR="000E4F7E" w:rsidRPr="005610DF" w:rsidRDefault="000E4F7E" w:rsidP="0062335C">
      <w:r w:rsidRPr="005610DF">
        <w:t>4. Коэффициент серийности при крупносерийном производстве варьируется:</w:t>
      </w:r>
    </w:p>
    <w:p w:rsidR="000E4F7E" w:rsidRPr="005610DF" w:rsidRDefault="000E4F7E" w:rsidP="0062335C"/>
    <w:p w:rsidR="000E4F7E" w:rsidRPr="005610DF" w:rsidRDefault="000E4F7E" w:rsidP="0062335C">
      <w:pPr>
        <w:ind w:firstLine="567"/>
      </w:pPr>
      <w:r w:rsidRPr="005610DF">
        <w:t xml:space="preserve">а. </w:t>
      </w:r>
      <w:r w:rsidRPr="005610DF">
        <w:rPr>
          <w:bCs/>
        </w:rPr>
        <w:t xml:space="preserve">1 </w:t>
      </w:r>
      <w:r w:rsidRPr="005610DF">
        <w:rPr>
          <w:bCs/>
        </w:rPr>
        <w:sym w:font="Symbol" w:char="F0B8"/>
      </w:r>
      <w:r w:rsidRPr="005610DF">
        <w:rPr>
          <w:bCs/>
        </w:rPr>
        <w:t xml:space="preserve"> 3;</w:t>
      </w:r>
    </w:p>
    <w:p w:rsidR="000E4F7E" w:rsidRPr="005610DF" w:rsidRDefault="000E4F7E" w:rsidP="0062335C">
      <w:pPr>
        <w:ind w:firstLine="567"/>
      </w:pPr>
      <w:r w:rsidRPr="005610DF">
        <w:t xml:space="preserve">б. </w:t>
      </w:r>
      <w:r w:rsidRPr="005610DF">
        <w:rPr>
          <w:bCs/>
        </w:rPr>
        <w:t xml:space="preserve">4 </w:t>
      </w:r>
      <w:r w:rsidRPr="005610DF">
        <w:rPr>
          <w:bCs/>
        </w:rPr>
        <w:sym w:font="Symbol" w:char="F0B8"/>
      </w:r>
      <w:r w:rsidRPr="005610DF">
        <w:rPr>
          <w:bCs/>
        </w:rPr>
        <w:t xml:space="preserve"> 10;</w:t>
      </w:r>
    </w:p>
    <w:p w:rsidR="000E4F7E" w:rsidRPr="005610DF" w:rsidRDefault="000E4F7E" w:rsidP="0062335C">
      <w:pPr>
        <w:ind w:firstLine="567"/>
      </w:pPr>
      <w:r w:rsidRPr="005610DF">
        <w:t xml:space="preserve">в. </w:t>
      </w:r>
      <w:r w:rsidRPr="005610DF">
        <w:rPr>
          <w:bCs/>
        </w:rPr>
        <w:t xml:space="preserve">11 </w:t>
      </w:r>
      <w:r w:rsidRPr="005610DF">
        <w:rPr>
          <w:bCs/>
        </w:rPr>
        <w:sym w:font="Symbol" w:char="F0B8"/>
      </w:r>
      <w:r w:rsidRPr="005610DF">
        <w:rPr>
          <w:bCs/>
        </w:rPr>
        <w:t xml:space="preserve"> 20;</w:t>
      </w:r>
    </w:p>
    <w:p w:rsidR="000E4F7E" w:rsidRPr="005610DF" w:rsidRDefault="000E4F7E" w:rsidP="0062335C">
      <w:pPr>
        <w:ind w:firstLine="567"/>
      </w:pPr>
      <w:r w:rsidRPr="005610DF">
        <w:t xml:space="preserve">г. </w:t>
      </w:r>
      <w:r w:rsidRPr="005610DF">
        <w:rPr>
          <w:bCs/>
        </w:rPr>
        <w:t xml:space="preserve">21 </w:t>
      </w:r>
      <w:r w:rsidRPr="005610DF">
        <w:rPr>
          <w:bCs/>
        </w:rPr>
        <w:sym w:font="Symbol" w:char="F0B8"/>
      </w:r>
      <w:r w:rsidRPr="005610DF">
        <w:rPr>
          <w:bCs/>
        </w:rPr>
        <w:t xml:space="preserve"> 40.</w:t>
      </w:r>
    </w:p>
    <w:p w:rsidR="000E4F7E" w:rsidRPr="005610DF" w:rsidRDefault="000E4F7E" w:rsidP="0062335C">
      <w:pPr>
        <w:ind w:firstLine="567"/>
      </w:pPr>
    </w:p>
    <w:p w:rsidR="000E4F7E" w:rsidRPr="005610DF" w:rsidRDefault="000E4F7E" w:rsidP="0062335C">
      <w:r w:rsidRPr="005610DF">
        <w:t>5. Под предметной специализацией производства понимают:</w:t>
      </w:r>
    </w:p>
    <w:p w:rsidR="000E4F7E" w:rsidRPr="005610DF" w:rsidRDefault="000E4F7E" w:rsidP="0062335C"/>
    <w:p w:rsidR="000E4F7E" w:rsidRPr="005610DF" w:rsidRDefault="000E4F7E" w:rsidP="0062335C">
      <w:pPr>
        <w:ind w:firstLine="567"/>
      </w:pPr>
      <w:r w:rsidRPr="005610DF">
        <w:t xml:space="preserve">а. </w:t>
      </w:r>
      <w:r w:rsidRPr="005610DF">
        <w:rPr>
          <w:bCs/>
        </w:rPr>
        <w:t>сосредоточение производства на выпуске определенных видов деталей и агрегатов, заготовок и полуфабрикатов, а также выполнение отдельных технологических процессов;</w:t>
      </w:r>
    </w:p>
    <w:p w:rsidR="000E4F7E" w:rsidRPr="005610DF" w:rsidRDefault="000E4F7E" w:rsidP="0062335C">
      <w:pPr>
        <w:ind w:firstLine="567"/>
      </w:pPr>
      <w:r w:rsidRPr="005610DF">
        <w:t xml:space="preserve">б. </w:t>
      </w:r>
      <w:r w:rsidRPr="005610DF">
        <w:rPr>
          <w:bCs/>
        </w:rPr>
        <w:t>превращение отдельных фаз производства или операций в самостоятельные производства;</w:t>
      </w:r>
    </w:p>
    <w:p w:rsidR="000E4F7E" w:rsidRPr="005610DF" w:rsidRDefault="000E4F7E" w:rsidP="0062335C">
      <w:pPr>
        <w:ind w:firstLine="567"/>
      </w:pPr>
      <w:r w:rsidRPr="005610DF">
        <w:t xml:space="preserve">в. </w:t>
      </w:r>
      <w:r w:rsidRPr="005610DF">
        <w:rPr>
          <w:bCs/>
        </w:rPr>
        <w:t>сосредоточение производства на выпуске определенных видов продукции конечного потребления;</w:t>
      </w:r>
    </w:p>
    <w:p w:rsidR="000E4F7E" w:rsidRPr="005610DF" w:rsidRDefault="000E4F7E" w:rsidP="0062335C">
      <w:pPr>
        <w:ind w:firstLine="567"/>
      </w:pPr>
      <w:r w:rsidRPr="005610DF">
        <w:t>г. нет верных.</w:t>
      </w:r>
    </w:p>
    <w:p w:rsidR="000E4F7E" w:rsidRPr="005610DF" w:rsidRDefault="000E4F7E" w:rsidP="0062335C">
      <w:pPr>
        <w:ind w:firstLine="567"/>
      </w:pPr>
    </w:p>
    <w:p w:rsidR="000E4F7E" w:rsidRPr="005610DF" w:rsidRDefault="000E4F7E" w:rsidP="0062335C">
      <w:r w:rsidRPr="005610DF">
        <w:t>6. Под кооперированием производства понимают:</w:t>
      </w:r>
    </w:p>
    <w:p w:rsidR="000E4F7E" w:rsidRPr="005610DF" w:rsidRDefault="000E4F7E" w:rsidP="0062335C"/>
    <w:p w:rsidR="000E4F7E" w:rsidRPr="005610DF" w:rsidRDefault="000E4F7E" w:rsidP="0062335C">
      <w:pPr>
        <w:ind w:firstLine="426"/>
      </w:pPr>
      <w:r w:rsidRPr="005610DF">
        <w:t xml:space="preserve">а. </w:t>
      </w:r>
      <w:r w:rsidRPr="005610DF">
        <w:rPr>
          <w:bCs/>
        </w:rPr>
        <w:t>установление и использование сравнительно длительных производственных и управленческих связей между предприятиями, специализирующихся на производстве составных частей целого или отдельных видах работ;</w:t>
      </w:r>
    </w:p>
    <w:p w:rsidR="000E4F7E" w:rsidRPr="005610DF" w:rsidRDefault="000E4F7E" w:rsidP="0062335C">
      <w:pPr>
        <w:ind w:firstLine="426"/>
      </w:pPr>
      <w:r w:rsidRPr="005610DF">
        <w:t xml:space="preserve">б. </w:t>
      </w:r>
      <w:r w:rsidRPr="005610DF">
        <w:rPr>
          <w:bCs/>
        </w:rPr>
        <w:t>соединение разных отраслей производства в одной крупной организации с целью упрощения межпроизводственных связей по технологической цепочке;</w:t>
      </w:r>
    </w:p>
    <w:p w:rsidR="000E4F7E" w:rsidRPr="005610DF" w:rsidRDefault="000E4F7E" w:rsidP="0062335C">
      <w:pPr>
        <w:ind w:firstLine="426"/>
      </w:pPr>
      <w:r w:rsidRPr="005610DF">
        <w:t xml:space="preserve">в. </w:t>
      </w:r>
      <w:r w:rsidRPr="005610DF">
        <w:rPr>
          <w:bCs/>
        </w:rPr>
        <w:t>сосредоточение производство одного или нескольких аналогичных видов продукции в крупных предприятиях в пределах небольшого региона;</w:t>
      </w:r>
    </w:p>
    <w:p w:rsidR="000E4F7E" w:rsidRPr="005610DF" w:rsidRDefault="000E4F7E" w:rsidP="0062335C">
      <w:pPr>
        <w:ind w:firstLine="426"/>
      </w:pPr>
      <w:r w:rsidRPr="005610DF">
        <w:t xml:space="preserve">г. </w:t>
      </w:r>
      <w:r w:rsidRPr="005610DF">
        <w:rPr>
          <w:bCs/>
        </w:rPr>
        <w:t>дифференциацие или разделение труда, либо концентрация или объединение однородных операций или продукции.</w:t>
      </w:r>
    </w:p>
    <w:p w:rsidR="000E4F7E" w:rsidRPr="005610DF" w:rsidRDefault="000E4F7E" w:rsidP="0062335C">
      <w:pPr>
        <w:ind w:firstLine="426"/>
      </w:pPr>
    </w:p>
    <w:p w:rsidR="000E4F7E" w:rsidRPr="005610DF" w:rsidRDefault="000E4F7E" w:rsidP="0062335C">
      <w:pPr>
        <w:pStyle w:val="BodyTextIndent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sz w:val="24"/>
          <w:szCs w:val="24"/>
        </w:rPr>
        <w:t xml:space="preserve">7. Какое количество </w:t>
      </w:r>
      <w:r w:rsidRPr="005610DF">
        <w:rPr>
          <w:bCs/>
          <w:iCs/>
          <w:sz w:val="24"/>
          <w:szCs w:val="24"/>
        </w:rPr>
        <w:t>сфер единого народнохозяйственного комплекса</w:t>
      </w:r>
      <w:r w:rsidRPr="005610DF">
        <w:rPr>
          <w:b/>
          <w:bCs/>
          <w:iCs/>
          <w:sz w:val="20"/>
        </w:rPr>
        <w:t xml:space="preserve"> </w:t>
      </w:r>
      <w:r w:rsidRPr="005610DF">
        <w:rPr>
          <w:bCs/>
          <w:iCs/>
          <w:sz w:val="24"/>
          <w:szCs w:val="24"/>
        </w:rPr>
        <w:t>включает в себя Национальная экономика (НЭ)</w:t>
      </w:r>
      <w:r w:rsidRPr="005610DF">
        <w:rPr>
          <w:b/>
          <w:bCs/>
          <w:iCs/>
          <w:sz w:val="20"/>
        </w:rPr>
        <w:t>:</w:t>
      </w:r>
    </w:p>
    <w:p w:rsidR="000E4F7E" w:rsidRPr="005610DF" w:rsidRDefault="000E4F7E" w:rsidP="0062335C">
      <w:pPr>
        <w:pStyle w:val="BodyTextIndent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</w:p>
    <w:p w:rsidR="000E4F7E" w:rsidRPr="005610DF" w:rsidRDefault="000E4F7E" w:rsidP="0062335C">
      <w:pPr>
        <w:pStyle w:val="BodyTextIndent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bCs/>
          <w:iCs/>
          <w:sz w:val="24"/>
          <w:szCs w:val="24"/>
        </w:rPr>
        <w:t>а. 1;</w:t>
      </w:r>
    </w:p>
    <w:p w:rsidR="000E4F7E" w:rsidRPr="005610DF" w:rsidRDefault="000E4F7E" w:rsidP="0062335C">
      <w:pPr>
        <w:pStyle w:val="BodyTextIndent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bCs/>
          <w:iCs/>
          <w:sz w:val="24"/>
          <w:szCs w:val="24"/>
        </w:rPr>
        <w:t>б. 2;</w:t>
      </w:r>
    </w:p>
    <w:p w:rsidR="000E4F7E" w:rsidRPr="005610DF" w:rsidRDefault="000E4F7E" w:rsidP="0062335C">
      <w:pPr>
        <w:pStyle w:val="BodyTextIndent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bCs/>
          <w:iCs/>
          <w:sz w:val="24"/>
          <w:szCs w:val="24"/>
        </w:rPr>
        <w:t>в. 3;</w:t>
      </w:r>
    </w:p>
    <w:p w:rsidR="000E4F7E" w:rsidRPr="005610DF" w:rsidRDefault="000E4F7E" w:rsidP="0062335C">
      <w:pPr>
        <w:pStyle w:val="BodyTextIndent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bCs/>
          <w:iCs/>
          <w:sz w:val="24"/>
          <w:szCs w:val="24"/>
        </w:rPr>
        <w:t>г. Нет верных.</w:t>
      </w:r>
    </w:p>
    <w:p w:rsidR="000E4F7E" w:rsidRPr="005610DF" w:rsidRDefault="000E4F7E" w:rsidP="0062335C">
      <w:pPr>
        <w:pStyle w:val="BodyTextIndent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</w:p>
    <w:p w:rsidR="000E4F7E" w:rsidRPr="005610DF" w:rsidRDefault="000E4F7E" w:rsidP="0062335C">
      <w:pPr>
        <w:rPr>
          <w:bCs/>
          <w:bdr w:val="none" w:sz="0" w:space="0" w:color="auto" w:frame="1"/>
        </w:rPr>
      </w:pPr>
      <w:r w:rsidRPr="005610DF">
        <w:t xml:space="preserve">8. Какое количество групп </w:t>
      </w:r>
      <w:r w:rsidRPr="005610DF">
        <w:rPr>
          <w:bCs/>
          <w:bdr w:val="none" w:sz="0" w:space="0" w:color="auto" w:frame="1"/>
        </w:rPr>
        <w:t>аналитических показателей включает в себя система анализа организационно-технологического уровня производства?</w:t>
      </w:r>
    </w:p>
    <w:p w:rsidR="000E4F7E" w:rsidRPr="005610DF" w:rsidRDefault="000E4F7E" w:rsidP="0062335C">
      <w:pPr>
        <w:rPr>
          <w:bCs/>
          <w:bdr w:val="none" w:sz="0" w:space="0" w:color="auto" w:frame="1"/>
        </w:rPr>
      </w:pPr>
    </w:p>
    <w:p w:rsidR="000E4F7E" w:rsidRPr="005610DF" w:rsidRDefault="000E4F7E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а. 2;</w:t>
      </w:r>
    </w:p>
    <w:p w:rsidR="000E4F7E" w:rsidRPr="005610DF" w:rsidRDefault="000E4F7E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б. 3;</w:t>
      </w:r>
    </w:p>
    <w:p w:rsidR="000E4F7E" w:rsidRPr="005610DF" w:rsidRDefault="000E4F7E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в. 4;</w:t>
      </w:r>
    </w:p>
    <w:p w:rsidR="000E4F7E" w:rsidRPr="005610DF" w:rsidRDefault="000E4F7E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г. 5.</w:t>
      </w:r>
    </w:p>
    <w:p w:rsidR="000E4F7E" w:rsidRPr="005610DF" w:rsidRDefault="000E4F7E" w:rsidP="0062335C">
      <w:pPr>
        <w:ind w:firstLine="567"/>
        <w:rPr>
          <w:bCs/>
          <w:bdr w:val="none" w:sz="0" w:space="0" w:color="auto" w:frame="1"/>
        </w:rPr>
      </w:pPr>
    </w:p>
    <w:p w:rsidR="000E4F7E" w:rsidRPr="005610DF" w:rsidRDefault="000E4F7E" w:rsidP="0062335C">
      <w:pPr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9. Как классифицируются предприятия по назначению готовой продукции?</w:t>
      </w:r>
    </w:p>
    <w:p w:rsidR="000E4F7E" w:rsidRPr="005610DF" w:rsidRDefault="000E4F7E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 xml:space="preserve">а) массовые, серийные, единичные; </w:t>
      </w:r>
    </w:p>
    <w:p w:rsidR="000E4F7E" w:rsidRPr="005610DF" w:rsidRDefault="000E4F7E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б) добывающие, обрабатывающие;</w:t>
      </w:r>
    </w:p>
    <w:p w:rsidR="000E4F7E" w:rsidRPr="005610DF" w:rsidRDefault="000E4F7E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 xml:space="preserve">в) государственные, коллективные, частные, смешанные; </w:t>
      </w:r>
    </w:p>
    <w:p w:rsidR="000E4F7E" w:rsidRPr="005610DF" w:rsidRDefault="000E4F7E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 xml:space="preserve">г) производящие средства производства, производящие предметы потребления. </w:t>
      </w:r>
    </w:p>
    <w:p w:rsidR="000E4F7E" w:rsidRPr="005610DF" w:rsidRDefault="000E4F7E" w:rsidP="0062335C"/>
    <w:p w:rsidR="000E4F7E" w:rsidRPr="005610DF" w:rsidRDefault="000E4F7E" w:rsidP="0062335C">
      <w:pPr>
        <w:rPr>
          <w:bCs/>
        </w:rPr>
      </w:pPr>
      <w:r w:rsidRPr="005610DF">
        <w:t xml:space="preserve">10. </w:t>
      </w:r>
      <w:r w:rsidRPr="005610DF">
        <w:rPr>
          <w:bCs/>
        </w:rPr>
        <w:t>К какой отрасли народного хозяйства согласно классификации ОКВЭД относится промышленность?</w:t>
      </w:r>
    </w:p>
    <w:p w:rsidR="000E4F7E" w:rsidRPr="005610DF" w:rsidRDefault="000E4F7E" w:rsidP="0062335C">
      <w:pPr>
        <w:rPr>
          <w:bCs/>
        </w:rPr>
      </w:pPr>
    </w:p>
    <w:p w:rsidR="000E4F7E" w:rsidRPr="005610DF" w:rsidRDefault="000E4F7E" w:rsidP="0062335C">
      <w:pPr>
        <w:ind w:firstLine="567"/>
        <w:rPr>
          <w:bCs/>
        </w:rPr>
      </w:pPr>
      <w:r w:rsidRPr="005610DF">
        <w:rPr>
          <w:bCs/>
        </w:rPr>
        <w:t xml:space="preserve">а) добыча полезных ископаемых; </w:t>
      </w:r>
    </w:p>
    <w:p w:rsidR="000E4F7E" w:rsidRPr="005610DF" w:rsidRDefault="000E4F7E" w:rsidP="0062335C">
      <w:pPr>
        <w:ind w:firstLine="567"/>
        <w:rPr>
          <w:bCs/>
        </w:rPr>
      </w:pPr>
      <w:r w:rsidRPr="005610DF">
        <w:rPr>
          <w:bCs/>
        </w:rPr>
        <w:t>б) обрабатывающие производства;</w:t>
      </w:r>
    </w:p>
    <w:p w:rsidR="000E4F7E" w:rsidRPr="005610DF" w:rsidRDefault="000E4F7E" w:rsidP="0062335C">
      <w:pPr>
        <w:ind w:firstLine="567"/>
        <w:rPr>
          <w:bCs/>
        </w:rPr>
      </w:pPr>
      <w:r w:rsidRPr="005610DF">
        <w:rPr>
          <w:bCs/>
        </w:rPr>
        <w:t>в) производство и распределение электроэнергии, газа и воды;</w:t>
      </w:r>
    </w:p>
    <w:p w:rsidR="000E4F7E" w:rsidRPr="0023434E" w:rsidRDefault="000E4F7E" w:rsidP="0062335C">
      <w:pPr>
        <w:ind w:firstLine="567"/>
        <w:rPr>
          <w:bCs/>
        </w:rPr>
      </w:pPr>
      <w:r w:rsidRPr="005610DF">
        <w:rPr>
          <w:bCs/>
        </w:rPr>
        <w:t>г) все верны.</w:t>
      </w:r>
    </w:p>
    <w:p w:rsidR="000E4F7E" w:rsidRPr="0098634C" w:rsidRDefault="000E4F7E" w:rsidP="0062335C"/>
    <w:p w:rsidR="000E4F7E" w:rsidRPr="00D047F8" w:rsidRDefault="000E4F7E" w:rsidP="0062335C">
      <w:pPr>
        <w:jc w:val="both"/>
        <w:rPr>
          <w:b/>
        </w:rPr>
      </w:pPr>
      <w:r w:rsidRPr="00D047F8">
        <w:rPr>
          <w:b/>
        </w:rPr>
        <w:t>Тест по разделу 3.</w:t>
      </w:r>
    </w:p>
    <w:p w:rsidR="000E4F7E" w:rsidRPr="005610DF" w:rsidRDefault="000E4F7E" w:rsidP="0062335C">
      <w:pPr>
        <w:jc w:val="both"/>
        <w:rPr>
          <w:b/>
        </w:rPr>
      </w:pPr>
      <w:r w:rsidRPr="005610DF">
        <w:rPr>
          <w:b/>
        </w:rPr>
        <w:t>Вариант 0</w:t>
      </w:r>
    </w:p>
    <w:p w:rsidR="000E4F7E" w:rsidRPr="005610DF" w:rsidRDefault="000E4F7E" w:rsidP="0062335C">
      <w:pPr>
        <w:jc w:val="both"/>
      </w:pPr>
      <w:r w:rsidRPr="005610DF">
        <w:t>1. Под стадией производственного процесса понимают: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часть производственного процесса, включающая регламентированный комплекс технологически однородных производственных операций;</w:t>
      </w:r>
    </w:p>
    <w:p w:rsidR="000E4F7E" w:rsidRPr="005610DF" w:rsidRDefault="000E4F7E" w:rsidP="0062335C">
      <w:pPr>
        <w:ind w:firstLine="567"/>
        <w:jc w:val="both"/>
      </w:pPr>
      <w:r w:rsidRPr="005610DF">
        <w:t>б. часть производственно процесса, включающая в себя регламентированный комплекс технологически однородных производственных операций;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законченный технологический цикл в пределах какого-либо основного цеха;</w:t>
      </w:r>
    </w:p>
    <w:p w:rsidR="000E4F7E" w:rsidRPr="005610DF" w:rsidRDefault="000E4F7E" w:rsidP="0062335C">
      <w:pPr>
        <w:ind w:firstLine="567"/>
        <w:jc w:val="both"/>
      </w:pPr>
      <w:r w:rsidRPr="005610DF">
        <w:t>г. законченную на данной ступени часть производственного процесса, характеризующуюся единством технологических признаков.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</w:pPr>
      <w:r w:rsidRPr="005610DF">
        <w:t xml:space="preserve">2. </w:t>
      </w:r>
      <w:r w:rsidRPr="005610DF">
        <w:rPr>
          <w:bCs/>
        </w:rPr>
        <w:t xml:space="preserve">Дифференциация </w:t>
      </w:r>
      <w:r w:rsidRPr="005610DF">
        <w:t>организации производственных процессов это?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относительно равная пропускная способность всех производственных подразделений, выполняющих основные, вспомогательные и обслуживающие процессы;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б. </w:t>
      </w:r>
      <w:r w:rsidRPr="005610DF">
        <w:rPr>
          <w:bCs/>
        </w:rPr>
        <w:t xml:space="preserve">разделение производственного процесса на отдельные технологические процессы, </w:t>
      </w:r>
      <w:r w:rsidRPr="005610DF">
        <w:rPr>
          <w:bCs/>
          <w:spacing w:val="-4"/>
        </w:rPr>
        <w:t>операции и их закрепление за структурными подразделениями предприятия;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перемещение обрабатываемых предметов по кратчайшему пути, исключая возвратные движения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г. </w:t>
      </w:r>
      <w:r w:rsidRPr="005610DF">
        <w:rPr>
          <w:bCs/>
        </w:rPr>
        <w:t>выполнение всех процессов по выпуску продукции в заданном количестве и в сроки осуществляется с наименьшими затратами трудовых и материальных ресурсов за счет экономии времени.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</w:pPr>
      <w:r w:rsidRPr="005610DF">
        <w:t xml:space="preserve">3. </w:t>
      </w:r>
      <w:r w:rsidRPr="005610DF">
        <w:rPr>
          <w:bCs/>
        </w:rPr>
        <w:t xml:space="preserve">Оптимальность </w:t>
      </w:r>
      <w:r w:rsidRPr="005610DF">
        <w:t>организации производственных процессов это?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относительно равная пропускная способность всех производственных подразделений, выполняющих основные, вспомогательные и обслуживающие процессы;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б. </w:t>
      </w:r>
      <w:r w:rsidRPr="005610DF">
        <w:rPr>
          <w:bCs/>
        </w:rPr>
        <w:t xml:space="preserve">разделение производственного процесса на отдельные технологические процессы, </w:t>
      </w:r>
      <w:r w:rsidRPr="005610DF">
        <w:rPr>
          <w:bCs/>
          <w:spacing w:val="-4"/>
        </w:rPr>
        <w:t>операции и их закрепление за структурными подразделениями предприятия;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перемещение обрабатываемых предметов по кратчайшему пути, исключая возвратные движения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г. </w:t>
      </w:r>
      <w:r w:rsidRPr="005610DF">
        <w:rPr>
          <w:bCs/>
        </w:rPr>
        <w:t>выполнение всех процессов по выпуску продукции в заданном количестве и в сроки осуществляется с наименьшими затратами трудовых и материальных ресурсов за счет экономии времени.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</w:pPr>
      <w:r w:rsidRPr="005610DF">
        <w:t>4. Производственный цикл изготовления продукции это?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комплекс определенным образом организованных во времени основных, вспомогательных и обслуживающих процессов, необходимых для изготовления определенного вида продукции;</w:t>
      </w:r>
    </w:p>
    <w:p w:rsidR="000E4F7E" w:rsidRPr="005610DF" w:rsidRDefault="000E4F7E" w:rsidP="0062335C">
      <w:pPr>
        <w:ind w:firstLine="567"/>
        <w:jc w:val="both"/>
      </w:pPr>
      <w:r w:rsidRPr="005610DF">
        <w:t>б. совокупность взаимосвязанных процессов, в результате которых исходные материалы и полуфабрикаты превращаются в законченное изделие;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часть производственного процесса, включающая регламентированный комплекс технологически однородных производственных операций;</w:t>
      </w:r>
    </w:p>
    <w:p w:rsidR="000E4F7E" w:rsidRPr="005610DF" w:rsidRDefault="000E4F7E" w:rsidP="0062335C">
      <w:pPr>
        <w:ind w:firstLine="567"/>
        <w:jc w:val="both"/>
      </w:pPr>
      <w:r w:rsidRPr="005610DF">
        <w:t>г. законченная на данной ступени часть производственного процесса, характеризующуюся единством технологических признаков.</w:t>
      </w:r>
    </w:p>
    <w:p w:rsidR="000E4F7E" w:rsidRPr="005610DF" w:rsidRDefault="000E4F7E" w:rsidP="0062335C">
      <w:pPr>
        <w:ind w:firstLine="567"/>
      </w:pPr>
    </w:p>
    <w:p w:rsidR="000E4F7E" w:rsidRPr="005610DF" w:rsidRDefault="000E4F7E" w:rsidP="0062335C">
      <w:pPr>
        <w:jc w:val="both"/>
      </w:pPr>
      <w:r w:rsidRPr="005610DF">
        <w:t xml:space="preserve">5. </w:t>
      </w:r>
      <w:r w:rsidRPr="005610DF">
        <w:rPr>
          <w:bCs/>
        </w:rPr>
        <w:t>В зависимости от</w:t>
      </w:r>
      <w:r w:rsidRPr="005610DF">
        <w:rPr>
          <w:b/>
          <w:bCs/>
        </w:rPr>
        <w:t xml:space="preserve"> </w:t>
      </w:r>
      <w:r w:rsidRPr="005610DF">
        <w:rPr>
          <w:bCs/>
        </w:rPr>
        <w:t>характера протекания (сущности)</w:t>
      </w:r>
      <w:r w:rsidRPr="005610DF">
        <w:t xml:space="preserve"> производственные процессы делят на: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</w:pPr>
      <w:r w:rsidRPr="005610DF">
        <w:t xml:space="preserve">а. </w:t>
      </w:r>
      <w:r w:rsidRPr="005610DF">
        <w:rPr>
          <w:bCs/>
        </w:rPr>
        <w:t>Ручные процессы, Машинные процессы, Аппаратурные процессы.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б. </w:t>
      </w:r>
      <w:r w:rsidRPr="005610DF">
        <w:rPr>
          <w:bCs/>
        </w:rPr>
        <w:t>Простые, Синтетические, Аналитические.</w:t>
      </w:r>
    </w:p>
    <w:p w:rsidR="000E4F7E" w:rsidRPr="005610DF" w:rsidRDefault="000E4F7E" w:rsidP="0062335C">
      <w:pPr>
        <w:ind w:firstLine="567"/>
        <w:jc w:val="both"/>
      </w:pPr>
      <w:r w:rsidRPr="005610DF">
        <w:t>в. Циклические, Нециклические.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г. </w:t>
      </w:r>
      <w:r w:rsidRPr="005610DF">
        <w:rPr>
          <w:bCs/>
        </w:rPr>
        <w:t>Закрытые, Открытые, Полузакрытые.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</w:pPr>
      <w:r w:rsidRPr="005610DF">
        <w:t>6. Длительность производственного цикла складывается из: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>а. подготовительно-заключительного времени;</w:t>
      </w:r>
    </w:p>
    <w:p w:rsidR="000E4F7E" w:rsidRPr="005610DF" w:rsidRDefault="000E4F7E" w:rsidP="0062335C">
      <w:pPr>
        <w:ind w:firstLine="567"/>
        <w:jc w:val="both"/>
      </w:pPr>
      <w:r w:rsidRPr="005610DF">
        <w:t>б. времени вспомогательных операций;</w:t>
      </w:r>
    </w:p>
    <w:p w:rsidR="000E4F7E" w:rsidRPr="005610DF" w:rsidRDefault="000E4F7E" w:rsidP="0062335C">
      <w:pPr>
        <w:ind w:firstLine="567"/>
        <w:jc w:val="both"/>
      </w:pPr>
      <w:r w:rsidRPr="005610DF">
        <w:t>в. времени перерывов;</w:t>
      </w:r>
    </w:p>
    <w:p w:rsidR="000E4F7E" w:rsidRPr="005610DF" w:rsidRDefault="000E4F7E" w:rsidP="0062335C">
      <w:pPr>
        <w:ind w:firstLine="567"/>
        <w:jc w:val="both"/>
      </w:pPr>
      <w:r w:rsidRPr="005610DF">
        <w:t>г. из всех перечисленных.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</w:pPr>
      <w:r w:rsidRPr="005610DF">
        <w:t>7. К методам ликвидации узких мест относят: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 xml:space="preserve">а. </w:t>
      </w:r>
      <w:r w:rsidRPr="005610DF">
        <w:rPr>
          <w:spacing w:val="-3"/>
        </w:rPr>
        <w:t>Унификация и стандартизация составных частей изделия.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б. </w:t>
      </w:r>
      <w:r w:rsidRPr="005610DF">
        <w:rPr>
          <w:spacing w:val="-2"/>
        </w:rPr>
        <w:t>Упрощение кинематической схемы изделия.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  <w:iCs/>
        </w:rPr>
        <w:t>Перегруппировка операций на участках производства.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г. </w:t>
      </w:r>
      <w:r w:rsidRPr="005610DF">
        <w:rPr>
          <w:spacing w:val="-1"/>
        </w:rPr>
        <w:t xml:space="preserve">Увеличение удельного веса технически обоснованных норм </w:t>
      </w:r>
      <w:r w:rsidRPr="005610DF">
        <w:rPr>
          <w:spacing w:val="-3"/>
        </w:rPr>
        <w:t>времени.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</w:pPr>
      <w:r w:rsidRPr="005610DF">
        <w:t>8. Первичным звеном пространственной организации производства является?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>а. Рабочее место.</w:t>
      </w:r>
    </w:p>
    <w:p w:rsidR="000E4F7E" w:rsidRPr="005610DF" w:rsidRDefault="000E4F7E" w:rsidP="0062335C">
      <w:pPr>
        <w:ind w:firstLine="567"/>
        <w:jc w:val="both"/>
      </w:pPr>
      <w:r w:rsidRPr="005610DF">
        <w:t>б. Цех.</w:t>
      </w:r>
    </w:p>
    <w:p w:rsidR="000E4F7E" w:rsidRPr="005610DF" w:rsidRDefault="000E4F7E" w:rsidP="0062335C">
      <w:pPr>
        <w:ind w:firstLine="567"/>
        <w:jc w:val="both"/>
      </w:pPr>
      <w:r w:rsidRPr="005610DF">
        <w:t>в. Участок.</w:t>
      </w:r>
    </w:p>
    <w:p w:rsidR="000E4F7E" w:rsidRPr="005610DF" w:rsidRDefault="000E4F7E" w:rsidP="0062335C">
      <w:pPr>
        <w:ind w:firstLine="567"/>
        <w:jc w:val="both"/>
      </w:pPr>
      <w:r w:rsidRPr="005610DF">
        <w:t>г. Все перечисленные.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</w:pPr>
      <w:r w:rsidRPr="005610DF">
        <w:t>9. Под участком производственной структуры предприятия понимают: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>а. неделимое в организационном отношении звено производственного процесса;</w:t>
      </w:r>
    </w:p>
    <w:p w:rsidR="000E4F7E" w:rsidRPr="005610DF" w:rsidRDefault="000E4F7E" w:rsidP="0062335C">
      <w:pPr>
        <w:ind w:firstLine="567"/>
        <w:jc w:val="both"/>
      </w:pPr>
      <w:r w:rsidRPr="005610DF">
        <w:t>б. производственное подразделение, объединяющее ряд рабочих мест, сгруппированных по определенным признакам;</w:t>
      </w:r>
    </w:p>
    <w:p w:rsidR="000E4F7E" w:rsidRPr="005610DF" w:rsidRDefault="000E4F7E" w:rsidP="0062335C">
      <w:pPr>
        <w:ind w:firstLine="567"/>
        <w:jc w:val="both"/>
      </w:pPr>
      <w:r w:rsidRPr="005610DF">
        <w:t>в. основная структурная единица крупного предприятия;</w:t>
      </w:r>
    </w:p>
    <w:p w:rsidR="000E4F7E" w:rsidRPr="005610DF" w:rsidRDefault="000E4F7E" w:rsidP="0062335C">
      <w:pPr>
        <w:ind w:firstLine="567"/>
        <w:jc w:val="both"/>
      </w:pPr>
      <w:r w:rsidRPr="005610DF">
        <w:t>г. все неверны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</w:pPr>
      <w:r w:rsidRPr="005610DF">
        <w:t>10. При технологическом типе цех специализируется: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>а. на выполнении сложных технологических операций</w:t>
      </w:r>
    </w:p>
    <w:p w:rsidR="000E4F7E" w:rsidRPr="005610DF" w:rsidRDefault="000E4F7E" w:rsidP="0062335C">
      <w:pPr>
        <w:ind w:firstLine="567"/>
        <w:jc w:val="both"/>
      </w:pPr>
      <w:r w:rsidRPr="005610DF">
        <w:t>б. на выпуске определенных видов деталей и агрегатов</w:t>
      </w:r>
    </w:p>
    <w:p w:rsidR="000E4F7E" w:rsidRPr="005610DF" w:rsidRDefault="000E4F7E" w:rsidP="0062335C">
      <w:pPr>
        <w:ind w:firstLine="567"/>
        <w:jc w:val="both"/>
      </w:pPr>
      <w:r w:rsidRPr="005610DF">
        <w:t>в. на выпуске определенных видов продукции конечного потребления</w:t>
      </w:r>
    </w:p>
    <w:p w:rsidR="000E4F7E" w:rsidRPr="005610DF" w:rsidRDefault="000E4F7E" w:rsidP="0062335C">
      <w:pPr>
        <w:ind w:firstLine="567"/>
        <w:jc w:val="both"/>
      </w:pPr>
      <w:r w:rsidRPr="005610DF">
        <w:t>г. на выполнении однородных технологических операций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  <w:rPr>
          <w:bCs/>
          <w:iCs/>
        </w:rPr>
      </w:pPr>
      <w:r w:rsidRPr="005610DF">
        <w:t xml:space="preserve">11. </w:t>
      </w:r>
      <w:r w:rsidRPr="005610DF">
        <w:rPr>
          <w:bCs/>
          <w:iCs/>
        </w:rPr>
        <w:t>Аутстаффинг означает:</w:t>
      </w:r>
    </w:p>
    <w:p w:rsidR="000E4F7E" w:rsidRPr="005610DF" w:rsidRDefault="000E4F7E" w:rsidP="0062335C">
      <w:pPr>
        <w:jc w:val="both"/>
        <w:rPr>
          <w:bCs/>
          <w:iCs/>
        </w:rPr>
      </w:pPr>
    </w:p>
    <w:p w:rsidR="000E4F7E" w:rsidRPr="005610DF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а. </w:t>
      </w:r>
      <w:r w:rsidRPr="005610DF">
        <w:t>выполнение работ силами сторонней организации;</w:t>
      </w:r>
    </w:p>
    <w:p w:rsidR="000E4F7E" w:rsidRPr="005610DF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б. </w:t>
      </w:r>
      <w:r w:rsidRPr="005610DF">
        <w:t>делегирование определенных бизнес–процессов другой организации;</w:t>
      </w:r>
    </w:p>
    <w:p w:rsidR="000E4F7E" w:rsidRPr="005610DF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в. </w:t>
      </w:r>
      <w:r w:rsidRPr="005610DF">
        <w:t>передачу ряда функций по управлению персоналом внешним организациям;</w:t>
      </w:r>
    </w:p>
    <w:p w:rsidR="000E4F7E" w:rsidRPr="00D275FC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г. </w:t>
      </w:r>
      <w:r w:rsidRPr="005610DF">
        <w:t>выполнение работ силами самой организации.</w:t>
      </w:r>
    </w:p>
    <w:p w:rsidR="000E4F7E" w:rsidRDefault="000E4F7E" w:rsidP="0062335C"/>
    <w:p w:rsidR="000E4F7E" w:rsidRPr="00D047F8" w:rsidRDefault="000E4F7E" w:rsidP="0062335C">
      <w:pPr>
        <w:jc w:val="both"/>
        <w:rPr>
          <w:b/>
        </w:rPr>
      </w:pPr>
      <w:r>
        <w:rPr>
          <w:b/>
        </w:rPr>
        <w:t>Тест по разделу 4</w:t>
      </w:r>
      <w:r w:rsidRPr="00D047F8">
        <w:rPr>
          <w:b/>
        </w:rPr>
        <w:t>.</w:t>
      </w:r>
    </w:p>
    <w:p w:rsidR="000E4F7E" w:rsidRPr="005610DF" w:rsidRDefault="000E4F7E" w:rsidP="0062335C">
      <w:pPr>
        <w:jc w:val="both"/>
        <w:rPr>
          <w:b/>
        </w:rPr>
      </w:pPr>
      <w:r w:rsidRPr="005610DF">
        <w:rPr>
          <w:b/>
        </w:rPr>
        <w:t>Вариант 0</w:t>
      </w:r>
    </w:p>
    <w:p w:rsidR="000E4F7E" w:rsidRPr="005610DF" w:rsidRDefault="000E4F7E" w:rsidP="0062335C">
      <w:pPr>
        <w:jc w:val="both"/>
      </w:pPr>
      <w:r w:rsidRPr="005610DF">
        <w:t xml:space="preserve">1. Под </w:t>
      </w:r>
      <w:r w:rsidRPr="005610DF">
        <w:rPr>
          <w:bCs/>
        </w:rPr>
        <w:t>списочной численностью</w:t>
      </w:r>
      <w:r w:rsidRPr="005610DF">
        <w:t xml:space="preserve"> понимают: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состав работников согласно рабочим местам, необходимый для осуществления ФПХД согласно графикам выходов;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б. </w:t>
      </w:r>
      <w:r w:rsidRPr="005610DF">
        <w:rPr>
          <w:bCs/>
        </w:rPr>
        <w:t>расстановочный штат работников с учетом подмены на время отпуска и работы в тяжелых и опасных условиях труда</w:t>
      </w:r>
      <w:r w:rsidRPr="005610DF">
        <w:t>;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списочный состав работников с учетом принятых и выбывших на день учета;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г. </w:t>
      </w:r>
      <w:r w:rsidRPr="005610DF">
        <w:rPr>
          <w:bCs/>
        </w:rPr>
        <w:t>работники списочного состава, явившиеся на работу в день учета</w:t>
      </w:r>
      <w:r w:rsidRPr="005610DF">
        <w:t>.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jc w:val="both"/>
      </w:pPr>
      <w:r w:rsidRPr="005610DF">
        <w:t>2. Какой метод расчета численности персонала используется, если численность персонала зависит от количества обслуживаемых агрегатов, аппаратов и других объектов?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>а. Метод расчета по рабочим местам и нормативам численности.</w:t>
      </w:r>
    </w:p>
    <w:p w:rsidR="000E4F7E" w:rsidRPr="005610DF" w:rsidRDefault="000E4F7E" w:rsidP="0062335C">
      <w:pPr>
        <w:ind w:firstLine="567"/>
        <w:jc w:val="both"/>
      </w:pPr>
      <w:r w:rsidRPr="005610DF">
        <w:t>б. Метод расчета по нормам обслуживания.</w:t>
      </w:r>
    </w:p>
    <w:p w:rsidR="000E4F7E" w:rsidRPr="005610DF" w:rsidRDefault="000E4F7E" w:rsidP="0062335C">
      <w:pPr>
        <w:ind w:firstLine="567"/>
        <w:jc w:val="both"/>
      </w:pPr>
      <w:r w:rsidRPr="005610DF">
        <w:t>в. Метод, основанный на использовании данных о времени трудового процесса.</w:t>
      </w:r>
    </w:p>
    <w:p w:rsidR="000E4F7E" w:rsidRPr="005610DF" w:rsidRDefault="000E4F7E" w:rsidP="0062335C">
      <w:pPr>
        <w:ind w:firstLine="567"/>
        <w:jc w:val="both"/>
      </w:pPr>
      <w:r w:rsidRPr="005610DF">
        <w:t>г. Метод, основанный на использовании данных о времени трудового процесса.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  <w:rPr>
          <w:bCs/>
          <w:iCs/>
        </w:rPr>
      </w:pPr>
      <w:r w:rsidRPr="005610DF">
        <w:t xml:space="preserve">3. Время </w:t>
      </w:r>
      <w:r w:rsidRPr="005610DF">
        <w:rPr>
          <w:bCs/>
          <w:iCs/>
        </w:rPr>
        <w:t>на подготовку и выполнение заданных технологией операций называется?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  <w:iCs/>
        </w:rPr>
        <w:t>Основное (технологическое) время.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б. </w:t>
      </w:r>
      <w:r w:rsidRPr="005610DF">
        <w:rPr>
          <w:bCs/>
          <w:iCs/>
        </w:rPr>
        <w:t>Время оперативной работы.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  <w:iCs/>
        </w:rPr>
        <w:t>Рабочее время.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г. </w:t>
      </w:r>
      <w:r w:rsidRPr="005610DF">
        <w:rPr>
          <w:bCs/>
          <w:iCs/>
        </w:rPr>
        <w:t>Время оперативной работы.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</w:pPr>
      <w:r w:rsidRPr="005610DF">
        <w:t xml:space="preserve">4. </w:t>
      </w:r>
      <w:r w:rsidRPr="005610DF">
        <w:rPr>
          <w:bCs/>
          <w:iCs/>
        </w:rPr>
        <w:t>Работа, возникшая из-за небрежности или недостаточной квалификации исполнителя называется?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  <w:iCs/>
        </w:rPr>
        <w:t>Работа вне производственного задания.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б. </w:t>
      </w:r>
      <w:r w:rsidRPr="005610DF">
        <w:rPr>
          <w:bCs/>
          <w:iCs/>
        </w:rPr>
        <w:t>Случайная работа.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  <w:iCs/>
        </w:rPr>
        <w:t>Непроизводительная работ</w:t>
      </w:r>
      <w:r w:rsidRPr="005610DF">
        <w:rPr>
          <w:bCs/>
        </w:rPr>
        <w:t>а.</w:t>
      </w:r>
    </w:p>
    <w:p w:rsidR="000E4F7E" w:rsidRPr="005610DF" w:rsidRDefault="000E4F7E" w:rsidP="0062335C">
      <w:pPr>
        <w:ind w:firstLine="567"/>
        <w:jc w:val="both"/>
      </w:pPr>
      <w:r w:rsidRPr="005610DF">
        <w:t>г. Неквалифицированная работа.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  <w:rPr>
          <w:bCs/>
        </w:rPr>
      </w:pPr>
      <w:r w:rsidRPr="005610DF">
        <w:t xml:space="preserve">5. </w:t>
      </w:r>
      <w:r w:rsidRPr="005610DF">
        <w:rPr>
          <w:bCs/>
        </w:rPr>
        <w:t>Годовая норма рабочего времени каждого работника определяется?</w:t>
      </w:r>
    </w:p>
    <w:p w:rsidR="000E4F7E" w:rsidRPr="005610DF" w:rsidRDefault="000E4F7E" w:rsidP="0062335C">
      <w:pPr>
        <w:jc w:val="both"/>
        <w:rPr>
          <w:bCs/>
        </w:rPr>
      </w:pPr>
    </w:p>
    <w:p w:rsidR="000E4F7E" w:rsidRPr="005610DF" w:rsidRDefault="000E4F7E" w:rsidP="0062335C">
      <w:pPr>
        <w:ind w:firstLine="567"/>
        <w:jc w:val="both"/>
        <w:rPr>
          <w:bCs/>
        </w:rPr>
      </w:pPr>
      <w:r w:rsidRPr="005610DF">
        <w:rPr>
          <w:bCs/>
        </w:rPr>
        <w:t>а. По числу календарных дней за вычетом выходных и праздничных, исключая дни их совпадения, умноженному на установленную законом продолжительность рабочего дня с учетом ее сокращения в предвыходные и предпраздничные дни</w:t>
      </w:r>
      <w:r w:rsidRPr="005610DF">
        <w:rPr>
          <w:color w:val="424242"/>
        </w:rPr>
        <w:t>.</w:t>
      </w:r>
    </w:p>
    <w:p w:rsidR="000E4F7E" w:rsidRPr="005610DF" w:rsidRDefault="000E4F7E" w:rsidP="0062335C">
      <w:pPr>
        <w:ind w:firstLine="567"/>
        <w:jc w:val="both"/>
        <w:rPr>
          <w:bCs/>
        </w:rPr>
      </w:pPr>
      <w:r w:rsidRPr="005610DF">
        <w:rPr>
          <w:bCs/>
        </w:rPr>
        <w:t>б. За вычетом из календарного ФРВ выходных и праздничных дней с учетом сокращенного рабочего дня в предпраздничные дни</w:t>
      </w:r>
    </w:p>
    <w:p w:rsidR="000E4F7E" w:rsidRPr="005610DF" w:rsidRDefault="000E4F7E" w:rsidP="0062335C">
      <w:pPr>
        <w:ind w:firstLine="567"/>
        <w:jc w:val="both"/>
        <w:rPr>
          <w:bCs/>
        </w:rPr>
      </w:pPr>
      <w:r w:rsidRPr="005610DF">
        <w:rPr>
          <w:bCs/>
        </w:rPr>
        <w:t>в. По числу календарных дней в расчетном периоде на количество часов в сутки.</w:t>
      </w:r>
    </w:p>
    <w:p w:rsidR="000E4F7E" w:rsidRPr="005610DF" w:rsidRDefault="000E4F7E" w:rsidP="0062335C">
      <w:pPr>
        <w:ind w:firstLine="567"/>
        <w:jc w:val="both"/>
        <w:rPr>
          <w:bCs/>
        </w:rPr>
      </w:pPr>
      <w:r w:rsidRPr="005610DF">
        <w:rPr>
          <w:bCs/>
        </w:rPr>
        <w:t>г. На основе баланса (бюджета) рабочего времени.</w:t>
      </w:r>
    </w:p>
    <w:p w:rsidR="000E4F7E" w:rsidRPr="005610DF" w:rsidRDefault="000E4F7E" w:rsidP="0062335C">
      <w:pPr>
        <w:ind w:firstLine="567"/>
        <w:jc w:val="both"/>
        <w:rPr>
          <w:bCs/>
        </w:rPr>
      </w:pPr>
    </w:p>
    <w:p w:rsidR="000E4F7E" w:rsidRPr="005610DF" w:rsidRDefault="000E4F7E" w:rsidP="0062335C">
      <w:pPr>
        <w:jc w:val="both"/>
        <w:rPr>
          <w:bCs/>
          <w:iCs/>
        </w:rPr>
      </w:pPr>
      <w:r w:rsidRPr="005610DF">
        <w:rPr>
          <w:bCs/>
        </w:rPr>
        <w:t xml:space="preserve">6. </w:t>
      </w:r>
      <w:r w:rsidRPr="005610DF">
        <w:rPr>
          <w:bCs/>
          <w:iCs/>
        </w:rPr>
        <w:t>Максимальное время, на которое можно перенести начало работы или увеличить ее длительность, не изменяя продолжительности критического пути это?</w:t>
      </w:r>
    </w:p>
    <w:p w:rsidR="000E4F7E" w:rsidRPr="005610DF" w:rsidRDefault="000E4F7E" w:rsidP="0062335C">
      <w:pPr>
        <w:jc w:val="both"/>
        <w:rPr>
          <w:bCs/>
          <w:iCs/>
        </w:rPr>
      </w:pPr>
    </w:p>
    <w:p w:rsidR="000E4F7E" w:rsidRPr="005610DF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а. Частный резерв времени работы.</w:t>
      </w:r>
    </w:p>
    <w:p w:rsidR="000E4F7E" w:rsidRPr="005610DF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б. Свободный резерв времени работы.</w:t>
      </w:r>
    </w:p>
    <w:p w:rsidR="000E4F7E" w:rsidRPr="005610DF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в. Максимальный резерв времени работы</w:t>
      </w:r>
    </w:p>
    <w:p w:rsidR="000E4F7E" w:rsidRPr="005610DF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г. Полный резерв времени работы.</w:t>
      </w:r>
    </w:p>
    <w:p w:rsidR="000E4F7E" w:rsidRPr="005610DF" w:rsidRDefault="000E4F7E" w:rsidP="0062335C">
      <w:pPr>
        <w:ind w:firstLine="567"/>
        <w:jc w:val="both"/>
        <w:rPr>
          <w:bCs/>
        </w:rPr>
      </w:pPr>
    </w:p>
    <w:p w:rsidR="000E4F7E" w:rsidRPr="005610DF" w:rsidRDefault="000E4F7E" w:rsidP="0062335C">
      <w:pPr>
        <w:jc w:val="both"/>
      </w:pPr>
      <w:r w:rsidRPr="005610DF">
        <w:t>7. Под организацией труда понимают.</w:t>
      </w:r>
    </w:p>
    <w:p w:rsidR="000E4F7E" w:rsidRPr="005610DF" w:rsidRDefault="000E4F7E" w:rsidP="0062335C">
      <w:pPr>
        <w:jc w:val="both"/>
      </w:pPr>
    </w:p>
    <w:p w:rsidR="000E4F7E" w:rsidRPr="005610DF" w:rsidRDefault="000E4F7E" w:rsidP="0062335C">
      <w:pPr>
        <w:ind w:firstLine="567"/>
        <w:jc w:val="both"/>
      </w:pPr>
      <w:r w:rsidRPr="005610DF">
        <w:t>а. С</w:t>
      </w:r>
      <w:r w:rsidRPr="005610DF">
        <w:rPr>
          <w:bCs/>
          <w:iCs/>
        </w:rPr>
        <w:t>истему мероприятий, обеспечивающую рациональное использование рабочей силы.</w:t>
      </w:r>
    </w:p>
    <w:p w:rsidR="000E4F7E" w:rsidRPr="005610DF" w:rsidRDefault="000E4F7E" w:rsidP="0062335C">
      <w:pPr>
        <w:ind w:firstLine="567"/>
        <w:jc w:val="both"/>
      </w:pPr>
      <w:r w:rsidRPr="005610DF">
        <w:t>б. Организацию труда на основе современных достижений науки и передового опыта.</w:t>
      </w:r>
    </w:p>
    <w:p w:rsidR="000E4F7E" w:rsidRPr="005610DF" w:rsidRDefault="000E4F7E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Деятельность, охватывающую в широком смысле организацию структуры и организацию процессов, суть которых заключается в их разделении и упорядочении по заданиям, содержанию и времени.</w:t>
      </w:r>
    </w:p>
    <w:p w:rsidR="000E4F7E" w:rsidRPr="005610DF" w:rsidRDefault="000E4F7E" w:rsidP="0062335C">
      <w:pPr>
        <w:ind w:firstLine="567"/>
        <w:jc w:val="both"/>
      </w:pPr>
      <w:r w:rsidRPr="005610DF">
        <w:t>г. Все верны.</w:t>
      </w:r>
    </w:p>
    <w:p w:rsidR="000E4F7E" w:rsidRPr="005610DF" w:rsidRDefault="000E4F7E" w:rsidP="0062335C">
      <w:pPr>
        <w:ind w:firstLine="567"/>
        <w:jc w:val="both"/>
      </w:pPr>
    </w:p>
    <w:p w:rsidR="000E4F7E" w:rsidRPr="005610DF" w:rsidRDefault="000E4F7E" w:rsidP="0062335C">
      <w:pPr>
        <w:jc w:val="both"/>
        <w:rPr>
          <w:bCs/>
          <w:iCs/>
        </w:rPr>
      </w:pPr>
      <w:r w:rsidRPr="005610DF">
        <w:t xml:space="preserve">8. </w:t>
      </w:r>
      <w:r w:rsidRPr="005610DF">
        <w:rPr>
          <w:bCs/>
          <w:iCs/>
        </w:rPr>
        <w:t>Установленный объем работы, который работник или группа должны выполнить с соблюдением определенных требований к качеству продукции это?</w:t>
      </w:r>
    </w:p>
    <w:p w:rsidR="000E4F7E" w:rsidRPr="005610DF" w:rsidRDefault="000E4F7E" w:rsidP="0062335C">
      <w:pPr>
        <w:jc w:val="both"/>
        <w:rPr>
          <w:bCs/>
          <w:iCs/>
        </w:rPr>
      </w:pPr>
    </w:p>
    <w:p w:rsidR="000E4F7E" w:rsidRPr="005610DF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а. Нормированное задание.</w:t>
      </w:r>
    </w:p>
    <w:p w:rsidR="000E4F7E" w:rsidRPr="005610DF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б. Норма выработки.</w:t>
      </w:r>
    </w:p>
    <w:p w:rsidR="000E4F7E" w:rsidRPr="005610DF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в. </w:t>
      </w:r>
      <w:r w:rsidRPr="005610DF">
        <w:rPr>
          <w:bCs/>
          <w:iCs/>
          <w:spacing w:val="-4"/>
        </w:rPr>
        <w:t>Норма обслуживания.</w:t>
      </w:r>
    </w:p>
    <w:p w:rsidR="000E4F7E" w:rsidRPr="005610DF" w:rsidRDefault="000E4F7E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г. Норма труда.</w:t>
      </w:r>
    </w:p>
    <w:p w:rsidR="000E4F7E" w:rsidRPr="005610DF" w:rsidRDefault="000E4F7E" w:rsidP="0062335C">
      <w:pPr>
        <w:jc w:val="both"/>
        <w:rPr>
          <w:bCs/>
          <w:iCs/>
        </w:rPr>
      </w:pPr>
      <w:r w:rsidRPr="005610DF">
        <w:t xml:space="preserve">9. </w:t>
      </w:r>
      <w:r w:rsidRPr="005610DF">
        <w:rPr>
          <w:bCs/>
          <w:iCs/>
        </w:rPr>
        <w:t>Метод изучения затрат оперативного времени путем наблюдения и замеров длительности отдельных, повторяющихся при производстве каждого изделия элементов операции называют?</w:t>
      </w:r>
    </w:p>
    <w:p w:rsidR="000E4F7E" w:rsidRPr="005610DF" w:rsidRDefault="000E4F7E" w:rsidP="0062335C"/>
    <w:p w:rsidR="000E4F7E" w:rsidRPr="005610DF" w:rsidRDefault="000E4F7E" w:rsidP="0062335C">
      <w:pPr>
        <w:ind w:firstLine="567"/>
      </w:pPr>
      <w:r w:rsidRPr="005610DF">
        <w:t xml:space="preserve">а. </w:t>
      </w:r>
      <w:r w:rsidRPr="005610DF">
        <w:rPr>
          <w:bCs/>
          <w:iCs/>
        </w:rPr>
        <w:t>Фотохронометраж.</w:t>
      </w:r>
    </w:p>
    <w:p w:rsidR="000E4F7E" w:rsidRPr="005610DF" w:rsidRDefault="000E4F7E" w:rsidP="0062335C">
      <w:pPr>
        <w:ind w:firstLine="567"/>
      </w:pPr>
      <w:r w:rsidRPr="005610DF">
        <w:t>б. Хронометраж.</w:t>
      </w:r>
    </w:p>
    <w:p w:rsidR="000E4F7E" w:rsidRPr="005610DF" w:rsidRDefault="000E4F7E" w:rsidP="0062335C">
      <w:pPr>
        <w:ind w:firstLine="567"/>
      </w:pPr>
      <w:r w:rsidRPr="005610DF">
        <w:t xml:space="preserve">в. </w:t>
      </w:r>
      <w:r w:rsidRPr="005610DF">
        <w:rPr>
          <w:bCs/>
          <w:iCs/>
        </w:rPr>
        <w:t>Фотография рабочего времени.</w:t>
      </w:r>
    </w:p>
    <w:p w:rsidR="000E4F7E" w:rsidRPr="005610DF" w:rsidRDefault="000E4F7E" w:rsidP="0062335C">
      <w:pPr>
        <w:ind w:firstLine="567"/>
      </w:pPr>
      <w:r w:rsidRPr="005610DF">
        <w:t>г. Все неправильные.</w:t>
      </w:r>
    </w:p>
    <w:p w:rsidR="000E4F7E" w:rsidRPr="005610DF" w:rsidRDefault="000E4F7E" w:rsidP="0062335C">
      <w:pPr>
        <w:ind w:firstLine="567"/>
      </w:pPr>
    </w:p>
    <w:p w:rsidR="000E4F7E" w:rsidRPr="005610DF" w:rsidRDefault="000E4F7E" w:rsidP="0062335C">
      <w:pPr>
        <w:jc w:val="both"/>
        <w:rPr>
          <w:bCs/>
          <w:iCs/>
          <w:snapToGrid w:val="0"/>
        </w:rPr>
      </w:pPr>
      <w:r w:rsidRPr="005610DF">
        <w:t xml:space="preserve">10. </w:t>
      </w:r>
      <w:r w:rsidRPr="005610DF">
        <w:rPr>
          <w:bCs/>
          <w:iCs/>
          <w:snapToGrid w:val="0"/>
        </w:rPr>
        <w:t>Элементами фонда оплаты труда являются.</w:t>
      </w:r>
    </w:p>
    <w:p w:rsidR="000E4F7E" w:rsidRPr="005610DF" w:rsidRDefault="000E4F7E" w:rsidP="0062335C">
      <w:pPr>
        <w:rPr>
          <w:bCs/>
          <w:iCs/>
          <w:snapToGrid w:val="0"/>
        </w:rPr>
      </w:pPr>
    </w:p>
    <w:p w:rsidR="000E4F7E" w:rsidRPr="005610DF" w:rsidRDefault="000E4F7E" w:rsidP="0062335C">
      <w:pPr>
        <w:ind w:firstLine="567"/>
      </w:pPr>
      <w:r w:rsidRPr="005610DF">
        <w:t xml:space="preserve">а. </w:t>
      </w:r>
      <w:r w:rsidRPr="005610DF">
        <w:rPr>
          <w:bCs/>
          <w:iCs/>
          <w:snapToGrid w:val="0"/>
        </w:rPr>
        <w:t>Доплаты.</w:t>
      </w:r>
    </w:p>
    <w:p w:rsidR="000E4F7E" w:rsidRPr="005610DF" w:rsidRDefault="000E4F7E" w:rsidP="0062335C">
      <w:pPr>
        <w:ind w:firstLine="567"/>
      </w:pPr>
      <w:r w:rsidRPr="005610DF">
        <w:t xml:space="preserve">б. </w:t>
      </w:r>
      <w:r w:rsidRPr="005610DF">
        <w:rPr>
          <w:bCs/>
          <w:iCs/>
          <w:snapToGrid w:val="0"/>
        </w:rPr>
        <w:t>Надбавки.</w:t>
      </w:r>
    </w:p>
    <w:p w:rsidR="000E4F7E" w:rsidRPr="005610DF" w:rsidRDefault="000E4F7E" w:rsidP="0062335C">
      <w:pPr>
        <w:ind w:firstLine="567"/>
      </w:pPr>
      <w:r w:rsidRPr="005610DF">
        <w:t xml:space="preserve">в. </w:t>
      </w:r>
      <w:r w:rsidRPr="005610DF">
        <w:rPr>
          <w:bCs/>
          <w:iCs/>
          <w:snapToGrid w:val="0"/>
        </w:rPr>
        <w:t>Компенсации.</w:t>
      </w:r>
    </w:p>
    <w:p w:rsidR="000E4F7E" w:rsidRPr="005610DF" w:rsidRDefault="000E4F7E" w:rsidP="0062335C">
      <w:pPr>
        <w:ind w:firstLine="567"/>
      </w:pPr>
      <w:r w:rsidRPr="005610DF">
        <w:t>г. Все перечисленные.</w:t>
      </w:r>
    </w:p>
    <w:p w:rsidR="000E4F7E" w:rsidRPr="005610DF" w:rsidRDefault="000E4F7E" w:rsidP="0062335C">
      <w:pPr>
        <w:ind w:firstLine="567"/>
      </w:pPr>
    </w:p>
    <w:p w:rsidR="000E4F7E" w:rsidRPr="005610DF" w:rsidRDefault="000E4F7E" w:rsidP="0062335C">
      <w:pPr>
        <w:jc w:val="both"/>
      </w:pPr>
      <w:r w:rsidRPr="005610DF">
        <w:t xml:space="preserve">11. Как называется форма оплаты труда, при которой </w:t>
      </w:r>
      <w:r w:rsidRPr="005610DF">
        <w:rPr>
          <w:snapToGrid w:val="0"/>
        </w:rPr>
        <w:t>заработная плата устанавливается в зависимости от результатов труда обслуживаемых ими основных рабочих, бригад или участков и определяется по сдельным расценкам по каждому объему обслуживания на единицу работы, выполняемой основными рабочими?</w:t>
      </w:r>
    </w:p>
    <w:p w:rsidR="000E4F7E" w:rsidRPr="005610DF" w:rsidRDefault="000E4F7E" w:rsidP="0062335C">
      <w:pPr>
        <w:ind w:firstLine="567"/>
      </w:pPr>
    </w:p>
    <w:p w:rsidR="000E4F7E" w:rsidRPr="005610DF" w:rsidRDefault="000E4F7E" w:rsidP="0062335C">
      <w:pPr>
        <w:ind w:firstLine="567"/>
      </w:pPr>
      <w:r w:rsidRPr="005610DF">
        <w:t xml:space="preserve">а. </w:t>
      </w:r>
      <w:r w:rsidRPr="005610DF">
        <w:rPr>
          <w:iCs/>
          <w:snapToGrid w:val="0"/>
        </w:rPr>
        <w:t>Сдельно-прогрессивная оплата труда.</w:t>
      </w:r>
    </w:p>
    <w:p w:rsidR="000E4F7E" w:rsidRPr="005610DF" w:rsidRDefault="000E4F7E" w:rsidP="0062335C">
      <w:pPr>
        <w:ind w:firstLine="567"/>
      </w:pPr>
      <w:r w:rsidRPr="005610DF">
        <w:t xml:space="preserve">б. </w:t>
      </w:r>
      <w:r w:rsidRPr="005610DF">
        <w:rPr>
          <w:iCs/>
          <w:snapToGrid w:val="0"/>
        </w:rPr>
        <w:t>Косвенно-сдельная оплата труда.</w:t>
      </w:r>
    </w:p>
    <w:p w:rsidR="000E4F7E" w:rsidRPr="005610DF" w:rsidRDefault="000E4F7E" w:rsidP="0062335C">
      <w:pPr>
        <w:ind w:firstLine="567"/>
      </w:pPr>
      <w:r w:rsidRPr="005610DF">
        <w:t xml:space="preserve">в. </w:t>
      </w:r>
      <w:r w:rsidRPr="005610DF">
        <w:rPr>
          <w:iCs/>
          <w:snapToGrid w:val="0"/>
        </w:rPr>
        <w:t>Аккордная система оплаты труда.</w:t>
      </w:r>
    </w:p>
    <w:p w:rsidR="000E4F7E" w:rsidRPr="002F33D8" w:rsidRDefault="000E4F7E" w:rsidP="0062335C">
      <w:pPr>
        <w:ind w:firstLine="567"/>
      </w:pPr>
      <w:r w:rsidRPr="005610DF">
        <w:t xml:space="preserve">г. </w:t>
      </w:r>
      <w:r w:rsidRPr="005610DF">
        <w:rPr>
          <w:iCs/>
          <w:snapToGrid w:val="0"/>
        </w:rPr>
        <w:t>Прямая сдельная оплата труда.</w:t>
      </w:r>
    </w:p>
    <w:p w:rsidR="000E4F7E" w:rsidRPr="00783F20" w:rsidRDefault="000E4F7E" w:rsidP="0062335C">
      <w:pPr>
        <w:ind w:firstLine="567"/>
      </w:pPr>
    </w:p>
    <w:p w:rsidR="000E4F7E" w:rsidRDefault="000E4F7E" w:rsidP="0062335C"/>
    <w:p w:rsidR="000E4F7E" w:rsidRPr="00346096" w:rsidRDefault="000E4F7E" w:rsidP="0062335C"/>
    <w:p w:rsidR="000E4F7E" w:rsidRPr="00736923" w:rsidRDefault="000E4F7E" w:rsidP="0062335C">
      <w:pPr>
        <w:pStyle w:val="PlainText"/>
        <w:rPr>
          <w:sz w:val="24"/>
          <w:szCs w:val="24"/>
        </w:rPr>
      </w:pPr>
      <w:r w:rsidRPr="00736923">
        <w:rPr>
          <w:sz w:val="24"/>
          <w:szCs w:val="24"/>
        </w:rPr>
        <w:br w:type="page"/>
      </w:r>
    </w:p>
    <w:p w:rsidR="000E4F7E" w:rsidRPr="00736923" w:rsidRDefault="000E4F7E" w:rsidP="0062335C">
      <w:pPr>
        <w:jc w:val="center"/>
        <w:sectPr w:rsidR="000E4F7E" w:rsidRPr="00736923" w:rsidSect="0062335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E4F7E" w:rsidRDefault="000E4F7E" w:rsidP="0062335C">
      <w:pPr>
        <w:pStyle w:val="BodyText"/>
        <w:spacing w:after="0"/>
        <w:ind w:firstLine="709"/>
        <w:jc w:val="both"/>
        <w:rPr>
          <w:b/>
        </w:rPr>
      </w:pPr>
    </w:p>
    <w:p w:rsidR="000E4F7E" w:rsidRPr="00346EBF" w:rsidRDefault="000E4F7E" w:rsidP="0062335C">
      <w:pPr>
        <w:pStyle w:val="BodyText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0E4F7E" w:rsidRDefault="000E4F7E" w:rsidP="0062335C">
      <w:pPr>
        <w:pStyle w:val="Style4"/>
        <w:widowControl/>
        <w:ind w:firstLine="567"/>
        <w:jc w:val="both"/>
        <w:rPr>
          <w:rStyle w:val="FontStyle20"/>
          <w:rFonts w:cs="Georgia"/>
          <w:b/>
          <w:i/>
          <w:szCs w:val="12"/>
        </w:rPr>
      </w:pPr>
    </w:p>
    <w:p w:rsidR="000E4F7E" w:rsidRPr="00F44144" w:rsidRDefault="000E4F7E" w:rsidP="0062335C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0A0"/>
      </w:tblPr>
      <w:tblGrid>
        <w:gridCol w:w="1641"/>
        <w:gridCol w:w="3826"/>
        <w:gridCol w:w="8927"/>
      </w:tblGrid>
      <w:tr w:rsidR="000E4F7E" w:rsidRPr="00BC665F" w:rsidTr="00E337F9">
        <w:trPr>
          <w:trHeight w:val="753"/>
          <w:tblHeader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4F7E" w:rsidRPr="00E337F9" w:rsidRDefault="000E4F7E" w:rsidP="0062335C">
            <w:pPr>
              <w:jc w:val="center"/>
              <w:rPr>
                <w:szCs w:val="20"/>
              </w:rPr>
            </w:pPr>
            <w:r w:rsidRPr="00E337F9">
              <w:rPr>
                <w:szCs w:val="20"/>
              </w:rPr>
              <w:t xml:space="preserve">Структурный элемент </w:t>
            </w:r>
            <w:r w:rsidRPr="00E337F9">
              <w:rPr>
                <w:szCs w:val="20"/>
              </w:rPr>
              <w:br/>
              <w:t>компетенции</w:t>
            </w:r>
          </w:p>
        </w:tc>
        <w:tc>
          <w:tcPr>
            <w:tcW w:w="1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4F7E" w:rsidRPr="00E337F9" w:rsidRDefault="000E4F7E" w:rsidP="0062335C">
            <w:pPr>
              <w:jc w:val="center"/>
              <w:rPr>
                <w:szCs w:val="20"/>
              </w:rPr>
            </w:pPr>
            <w:r w:rsidRPr="00E337F9">
              <w:rPr>
                <w:bCs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E4F7E" w:rsidRPr="00E337F9" w:rsidRDefault="000E4F7E" w:rsidP="0062335C">
            <w:pPr>
              <w:jc w:val="center"/>
              <w:rPr>
                <w:szCs w:val="20"/>
              </w:rPr>
            </w:pPr>
            <w:r w:rsidRPr="00E337F9">
              <w:rPr>
                <w:szCs w:val="20"/>
              </w:rPr>
              <w:t>Оценочные средства</w:t>
            </w:r>
          </w:p>
        </w:tc>
      </w:tr>
      <w:tr w:rsidR="000E4F7E" w:rsidRPr="00EC3F7D" w:rsidTr="0062335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Default="000E4F7E" w:rsidP="006233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ОПК-4</w:t>
            </w:r>
          </w:p>
          <w:p w:rsidR="000E4F7E" w:rsidRPr="00736923" w:rsidRDefault="000E4F7E" w:rsidP="0062335C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</w:rPr>
              <w:t>«</w:t>
            </w:r>
            <w:r w:rsidRPr="00B35198">
              <w:rPr>
                <w:b/>
                <w:color w:val="000000"/>
              </w:rPr>
              <w:t>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  <w:r w:rsidRPr="00DD527A">
              <w:rPr>
                <w:b/>
                <w:color w:val="000000"/>
              </w:rPr>
              <w:t>»</w:t>
            </w:r>
          </w:p>
        </w:tc>
      </w:tr>
      <w:tr w:rsidR="000E4F7E" w:rsidRPr="00EC3F7D" w:rsidTr="00E337F9">
        <w:trPr>
          <w:trHeight w:val="283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736923" w:rsidRDefault="000E4F7E" w:rsidP="0062335C">
            <w:pPr>
              <w:rPr>
                <w:b/>
                <w:sz w:val="20"/>
                <w:szCs w:val="20"/>
              </w:rPr>
            </w:pPr>
            <w:r>
              <w:t>Знать</w:t>
            </w:r>
          </w:p>
        </w:tc>
        <w:tc>
          <w:tcPr>
            <w:tcW w:w="1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Pr="00DD527A" w:rsidRDefault="000E4F7E" w:rsidP="00023EB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</w:t>
            </w:r>
            <w:r w:rsidRPr="00DD527A">
              <w:t>равовые основы организации труда</w:t>
            </w:r>
            <w:r>
              <w:t>, основы менеджмента персонала организации;</w:t>
            </w:r>
            <w:r w:rsidRPr="00DD527A">
              <w:t xml:space="preserve"> </w:t>
            </w:r>
          </w:p>
          <w:p w:rsidR="000E4F7E" w:rsidRPr="00DD527A" w:rsidRDefault="000E4F7E" w:rsidP="00023EB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в</w:t>
            </w:r>
            <w:r w:rsidRPr="00DD527A">
              <w:t>иды</w:t>
            </w:r>
            <w:r>
              <w:t>, принципы и формы</w:t>
            </w:r>
            <w:r w:rsidRPr="00DD527A">
              <w:t xml:space="preserve"> </w:t>
            </w:r>
            <w:r w:rsidRPr="00DD527A">
              <w:rPr>
                <w:bCs/>
              </w:rPr>
              <w:t>управленческих</w:t>
            </w:r>
            <w:r w:rsidRPr="00DD527A">
              <w:t xml:space="preserve"> </w:t>
            </w:r>
            <w:r w:rsidRPr="00DD527A">
              <w:rPr>
                <w:bCs/>
              </w:rPr>
              <w:t>решений</w:t>
            </w:r>
            <w:r>
              <w:t xml:space="preserve">, </w:t>
            </w:r>
            <w:r w:rsidRPr="00DD527A">
              <w:t xml:space="preserve">методы их принятия; </w:t>
            </w:r>
          </w:p>
          <w:p w:rsidR="000E4F7E" w:rsidRPr="00C1393B" w:rsidRDefault="000E4F7E" w:rsidP="00023EB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340A22">
              <w:rPr>
                <w:color w:val="000000"/>
              </w:rPr>
              <w:t>принципы построения организационных структур и распределения функций управления</w:t>
            </w:r>
          </w:p>
        </w:tc>
        <w:tc>
          <w:tcPr>
            <w:tcW w:w="310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Pr="00D07EE2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 xml:space="preserve">Примерные </w:t>
            </w:r>
            <w:r w:rsidRPr="00D07EE2">
              <w:rPr>
                <w:color w:val="000000"/>
              </w:rPr>
              <w:t>практические задания для зачета:</w:t>
            </w:r>
          </w:p>
          <w:p w:rsidR="000E4F7E" w:rsidRPr="006F40B5" w:rsidRDefault="000E4F7E" w:rsidP="00604D73">
            <w:r w:rsidRPr="006F40B5">
              <w:t>Тест по разделу 1.</w:t>
            </w:r>
          </w:p>
          <w:p w:rsidR="000E4F7E" w:rsidRPr="006F40B5" w:rsidRDefault="000E4F7E" w:rsidP="00604D73">
            <w:r w:rsidRPr="006F40B5">
              <w:t>1. Организация про</w:t>
            </w:r>
            <w:r>
              <w:t>изводства это?</w:t>
            </w:r>
          </w:p>
          <w:p w:rsidR="000E4F7E" w:rsidRPr="006F40B5" w:rsidRDefault="000E4F7E" w:rsidP="00604D73">
            <w:r w:rsidRPr="006F40B5">
              <w:t>а. Совокупность организационных форм, методов и правил, осуществление которых обеспечивает результативную деятельность всех факторов производственной системы и их взаимодействие как единого целого в процессе производства продукта.</w:t>
            </w:r>
          </w:p>
          <w:p w:rsidR="000E4F7E" w:rsidRPr="006F40B5" w:rsidRDefault="000E4F7E" w:rsidP="00604D73">
            <w:r w:rsidRPr="006F40B5">
              <w:t>б. Объединение взаимодействия личных и вещественных факторов производства, установление необходимых производственных связей и согласованных действий всех участников производственного процесса по осуществлению материальных благ.</w:t>
            </w:r>
          </w:p>
          <w:p w:rsidR="000E4F7E" w:rsidRPr="006F40B5" w:rsidRDefault="000E4F7E" w:rsidP="00604D73">
            <w:r w:rsidRPr="006F40B5">
              <w:t>в. Отношения в сфере производства материальных благ - методы и средства рациональной организации производства (организация процессов в пространстве и времени по производству конкурентоспособной продукции).</w:t>
            </w:r>
          </w:p>
          <w:p w:rsidR="000E4F7E" w:rsidRPr="006F40B5" w:rsidRDefault="000E4F7E" w:rsidP="00604D73">
            <w:r w:rsidRPr="006F40B5">
              <w:t>г. Промышленное предприятие (любая производственная система народно-хозяйственного комплекса страны, производящая продукцию, выполняющая работы или оказывающая услуги) как система: подраздел</w:t>
            </w:r>
            <w:r>
              <w:t>ения, процессы и их компоненты.</w:t>
            </w:r>
          </w:p>
          <w:p w:rsidR="000E4F7E" w:rsidRPr="006F40B5" w:rsidRDefault="000E4F7E" w:rsidP="00604D73">
            <w:r w:rsidRPr="006F40B5">
              <w:t>2. Структурированност</w:t>
            </w:r>
            <w:r>
              <w:t>ь организации производства это?</w:t>
            </w:r>
          </w:p>
          <w:p w:rsidR="000E4F7E" w:rsidRPr="006F40B5" w:rsidRDefault="000E4F7E" w:rsidP="00604D73">
            <w:r w:rsidRPr="006F40B5">
              <w:t>а. Внутренние правила, обеспечивающие рациональное, налаженное состояние организации, существующее устройство и действующие на основе определенных ранжированных процедур.</w:t>
            </w:r>
          </w:p>
          <w:p w:rsidR="000E4F7E" w:rsidRPr="006F40B5" w:rsidRDefault="000E4F7E" w:rsidP="00604D73">
            <w:r w:rsidRPr="006F40B5">
              <w:t>б. Совокупность устойчивых связей объекта, обеспечивающих ее целостность и тождественность самому себе, посредствам которой создается и сохраняется структура системы при разных внутренних и внешних изменениях.</w:t>
            </w:r>
          </w:p>
          <w:p w:rsidR="000E4F7E" w:rsidRPr="006F40B5" w:rsidRDefault="000E4F7E" w:rsidP="00604D73">
            <w:r w:rsidRPr="006F40B5">
              <w:t>в. Некоторое целостное образование (социальное, техническое, физическое, биологическое), имеющее вполне определенную предназначенность.</w:t>
            </w:r>
          </w:p>
          <w:p w:rsidR="000E4F7E" w:rsidRDefault="000E4F7E" w:rsidP="00604D73">
            <w:r w:rsidRPr="006F40B5">
              <w:t>г. Соответствие взаимодействию относительно</w:t>
            </w:r>
          </w:p>
          <w:p w:rsidR="000E4F7E" w:rsidRPr="006F40B5" w:rsidRDefault="000E4F7E" w:rsidP="00604D73">
            <w:r w:rsidRPr="006F40B5">
              <w:t>3. Законы организации, проявляющиеся преимущественно в динами</w:t>
            </w:r>
            <w:r>
              <w:t>ке (процессах) включают в себя?</w:t>
            </w:r>
          </w:p>
          <w:p w:rsidR="000E4F7E" w:rsidRPr="006F40B5" w:rsidRDefault="000E4F7E" w:rsidP="00604D73">
            <w:r w:rsidRPr="006F40B5">
              <w:t>а. Закон синергии, Закон информированности-упорядоченности, Закон единства анализа и синтеза, Закон самосохранения.</w:t>
            </w:r>
          </w:p>
          <w:p w:rsidR="000E4F7E" w:rsidRPr="006F40B5" w:rsidRDefault="000E4F7E" w:rsidP="00604D73">
            <w:r w:rsidRPr="006F40B5">
              <w:t>б. Закон синергии, Закон онтогенеза, Закон информированности-упорядоченности, Закон самосохранения.</w:t>
            </w:r>
          </w:p>
          <w:p w:rsidR="000E4F7E" w:rsidRPr="006F40B5" w:rsidRDefault="000E4F7E" w:rsidP="00604D73">
            <w:r w:rsidRPr="006F40B5">
              <w:t>в. Закон синергии, Закон онтогенеза, Закон наименьших, Закон самосохранения.</w:t>
            </w:r>
          </w:p>
          <w:p w:rsidR="000E4F7E" w:rsidRPr="006F40B5" w:rsidRDefault="000E4F7E" w:rsidP="00604D73">
            <w:r w:rsidRPr="006F40B5">
              <w:t>г. Закон синергии, Закон онтогенеза, Закон наименьших, Закон инф</w:t>
            </w:r>
            <w:r>
              <w:t>ормированности-упорядоченности.</w:t>
            </w:r>
          </w:p>
          <w:p w:rsidR="000E4F7E" w:rsidRPr="006F40B5" w:rsidRDefault="000E4F7E" w:rsidP="00604D73">
            <w:r w:rsidRPr="006F40B5">
              <w:t>4. Законы организации, проявляющиеся преимущественно в статик</w:t>
            </w:r>
            <w:r>
              <w:t>е (структурах) включают в себя?</w:t>
            </w:r>
          </w:p>
          <w:p w:rsidR="000E4F7E" w:rsidRPr="006F40B5" w:rsidRDefault="000E4F7E" w:rsidP="00604D73">
            <w:r w:rsidRPr="006F40B5">
              <w:t>а. Закон синергии, Закон онтогенеза, Закон информированности-упорядоченности, Закон самосохранения.</w:t>
            </w:r>
          </w:p>
          <w:p w:rsidR="000E4F7E" w:rsidRPr="006F40B5" w:rsidRDefault="000E4F7E" w:rsidP="00604D73">
            <w:r w:rsidRPr="006F40B5">
              <w:t>б. Закон синергии, Закон онтогенеза, Закон наименьших, Закон информированности-упорядоченности.</w:t>
            </w:r>
          </w:p>
          <w:p w:rsidR="000E4F7E" w:rsidRPr="006F40B5" w:rsidRDefault="000E4F7E" w:rsidP="00604D73">
            <w:r w:rsidRPr="006F40B5">
              <w:t>в. Закон композиции, Закон информированности-упорядоченности, Закон наименьших, Закон онтогенеза.</w:t>
            </w:r>
          </w:p>
          <w:p w:rsidR="000E4F7E" w:rsidRPr="006F40B5" w:rsidRDefault="000E4F7E" w:rsidP="00604D73">
            <w:r w:rsidRPr="006F40B5">
              <w:t>г. Закон композиции, Закон пропорциональности, Зако</w:t>
            </w:r>
            <w:r>
              <w:t>н наименьших, Закон онтогенеза.</w:t>
            </w:r>
          </w:p>
          <w:p w:rsidR="000E4F7E" w:rsidRPr="006F40B5" w:rsidRDefault="000E4F7E" w:rsidP="00604D73">
            <w:r w:rsidRPr="006F40B5">
              <w:t>5. Основными элементами производственног</w:t>
            </w:r>
            <w:r>
              <w:t>о процесса являются?</w:t>
            </w:r>
          </w:p>
          <w:p w:rsidR="000E4F7E" w:rsidRPr="006F40B5" w:rsidRDefault="000E4F7E" w:rsidP="00604D73">
            <w:r w:rsidRPr="006F40B5">
              <w:t>а. Орудия труда</w:t>
            </w:r>
          </w:p>
          <w:p w:rsidR="000E4F7E" w:rsidRPr="006F40B5" w:rsidRDefault="000E4F7E" w:rsidP="00604D73">
            <w:r w:rsidRPr="006F40B5">
              <w:t>б. Предметы труда</w:t>
            </w:r>
          </w:p>
          <w:p w:rsidR="000E4F7E" w:rsidRPr="006F40B5" w:rsidRDefault="000E4F7E" w:rsidP="00604D73">
            <w:r w:rsidRPr="006F40B5">
              <w:t>в. Источники финансирования</w:t>
            </w:r>
          </w:p>
          <w:p w:rsidR="000E4F7E" w:rsidRPr="006F40B5" w:rsidRDefault="000E4F7E" w:rsidP="00604D73">
            <w:r>
              <w:t>г. Все перечисленное</w:t>
            </w:r>
          </w:p>
          <w:p w:rsidR="000E4F7E" w:rsidRPr="006F40B5" w:rsidRDefault="000E4F7E" w:rsidP="00604D73">
            <w:r w:rsidRPr="006F40B5">
              <w:t>6.</w:t>
            </w:r>
            <w:r>
              <w:t xml:space="preserve"> Организационная структура это?</w:t>
            </w:r>
          </w:p>
          <w:p w:rsidR="000E4F7E" w:rsidRPr="006F40B5" w:rsidRDefault="000E4F7E" w:rsidP="00604D73">
            <w:r w:rsidRPr="006F40B5">
              <w:t>а. Некоторое целостное образование (социальное, техническое, физическое, биологическое), имеющее вполне определенную предназначенность.</w:t>
            </w:r>
          </w:p>
          <w:p w:rsidR="000E4F7E" w:rsidRPr="006F40B5" w:rsidRDefault="000E4F7E" w:rsidP="00604D73">
            <w:r w:rsidRPr="006F40B5">
              <w:t>б. Промышленное предприятие (любая производственная система народно-хозяйственного комплекса страны, производящая продукцию, выполняющая работы или оказывающая услуги) как система: подразделения, процессы и их компоненты</w:t>
            </w:r>
          </w:p>
          <w:p w:rsidR="000E4F7E" w:rsidRPr="006F40B5" w:rsidRDefault="000E4F7E" w:rsidP="00604D73">
            <w:r w:rsidRPr="006F40B5">
              <w:t>в. Логические соотношения уровней управления и функциональных областей, организованных таким образом, чтобы обеспечить эффективное достижение цели.</w:t>
            </w:r>
          </w:p>
          <w:p w:rsidR="000E4F7E" w:rsidRPr="006F40B5" w:rsidRDefault="000E4F7E" w:rsidP="00604D73">
            <w:r w:rsidRPr="006F40B5">
              <w:t>г. Единство материальных и нематериальных компонентов объекта, их внешних и внутренних связей, обеспечивающих достижение ц</w:t>
            </w:r>
            <w:r>
              <w:t>елей.</w:t>
            </w:r>
          </w:p>
          <w:p w:rsidR="000E4F7E" w:rsidRPr="006F40B5" w:rsidRDefault="000E4F7E" w:rsidP="00604D73">
            <w:r w:rsidRPr="006F40B5">
              <w:t>7. Типами департаментизации подр</w:t>
            </w:r>
            <w:r>
              <w:t>азделений организации являются?</w:t>
            </w:r>
          </w:p>
          <w:p w:rsidR="000E4F7E" w:rsidRPr="006F40B5" w:rsidRDefault="000E4F7E" w:rsidP="00604D73">
            <w:r w:rsidRPr="006F40B5">
              <w:t>а. Бюрократический и Авторитарный</w:t>
            </w:r>
          </w:p>
          <w:p w:rsidR="000E4F7E" w:rsidRPr="006F40B5" w:rsidRDefault="000E4F7E" w:rsidP="00604D73">
            <w:r w:rsidRPr="006F40B5">
              <w:t>б. Бюрократический и Демократический</w:t>
            </w:r>
          </w:p>
          <w:p w:rsidR="000E4F7E" w:rsidRPr="006F40B5" w:rsidRDefault="000E4F7E" w:rsidP="00604D73">
            <w:r w:rsidRPr="006F40B5">
              <w:t>в. Бюрократический и Эдхократический</w:t>
            </w:r>
          </w:p>
          <w:p w:rsidR="000E4F7E" w:rsidRPr="006F40B5" w:rsidRDefault="000E4F7E" w:rsidP="00604D73">
            <w:r w:rsidRPr="006F40B5">
              <w:t>г.</w:t>
            </w:r>
            <w:r>
              <w:t xml:space="preserve"> Бюрократический и Органический</w:t>
            </w:r>
          </w:p>
          <w:p w:rsidR="000E4F7E" w:rsidRPr="006F40B5" w:rsidRDefault="000E4F7E" w:rsidP="00604D73">
            <w:r w:rsidRPr="006F40B5">
              <w:t>8. Бюрократический тип включает следующие</w:t>
            </w:r>
            <w:r>
              <w:t xml:space="preserve"> типы организационных структур:</w:t>
            </w:r>
          </w:p>
          <w:p w:rsidR="000E4F7E" w:rsidRPr="006F40B5" w:rsidRDefault="000E4F7E" w:rsidP="00604D73">
            <w:r w:rsidRPr="006F40B5">
              <w:t>а. Линейная, функциональная, линейно-функциональная, линейно-штабная и дивизиональная</w:t>
            </w:r>
          </w:p>
          <w:p w:rsidR="000E4F7E" w:rsidRPr="006F40B5" w:rsidRDefault="000E4F7E" w:rsidP="00604D73">
            <w:r w:rsidRPr="006F40B5">
              <w:t>б. Линейная, партисипативная, линейно-партисипативная, линейно-штабная,  и дивизиональная</w:t>
            </w:r>
          </w:p>
          <w:p w:rsidR="000E4F7E" w:rsidRPr="006F40B5" w:rsidRDefault="000E4F7E" w:rsidP="00604D73">
            <w:r w:rsidRPr="006F40B5">
              <w:t>в. Линейная, сетевая, линейно-сетевая, линейно-штабная и дивизиональная</w:t>
            </w:r>
          </w:p>
          <w:p w:rsidR="000E4F7E" w:rsidRPr="006F40B5" w:rsidRDefault="000E4F7E" w:rsidP="00604D73">
            <w:r w:rsidRPr="006F40B5">
              <w:t>г. Линейная, сетевая, линейно- сетевая, ли</w:t>
            </w:r>
            <w:r>
              <w:t>нейно-штабная и партисипативная</w:t>
            </w:r>
          </w:p>
          <w:p w:rsidR="000E4F7E" w:rsidRPr="006F40B5" w:rsidRDefault="000E4F7E" w:rsidP="00604D73">
            <w:r w:rsidRPr="006F40B5">
              <w:t>9. Матрична</w:t>
            </w:r>
            <w:r>
              <w:t>я структура представляет собой:</w:t>
            </w:r>
          </w:p>
          <w:p w:rsidR="000E4F7E" w:rsidRPr="006F40B5" w:rsidRDefault="000E4F7E" w:rsidP="00604D73">
            <w:r w:rsidRPr="006F40B5">
              <w:t>а. структуру, предусматривающую создание при основных звеньях решетчатую структуру функциональных подразделений</w:t>
            </w:r>
          </w:p>
          <w:p w:rsidR="000E4F7E" w:rsidRPr="006F40B5" w:rsidRDefault="000E4F7E" w:rsidP="00604D73">
            <w:r w:rsidRPr="006F40B5">
              <w:t>б. структуру формирующуюся при разработке организацией проектов, под которыми понимаются любые процессы целенаправленных изменений в системе</w:t>
            </w:r>
          </w:p>
          <w:p w:rsidR="000E4F7E" w:rsidRPr="006F40B5" w:rsidRDefault="000E4F7E" w:rsidP="00604D73">
            <w:r w:rsidRPr="006F40B5">
              <w:t>в. структуру существенно ускоряющая реакцию предприятия на изменения</w:t>
            </w:r>
          </w:p>
          <w:p w:rsidR="000E4F7E" w:rsidRPr="006F40B5" w:rsidRDefault="000E4F7E" w:rsidP="00604D73">
            <w:r w:rsidRPr="006F40B5">
              <w:t>г. решетчатую структуру, построенную на принципе дв</w:t>
            </w:r>
            <w:r>
              <w:t>ойного подчинения исполнителей.</w:t>
            </w:r>
          </w:p>
          <w:p w:rsidR="000E4F7E" w:rsidRPr="006F40B5" w:rsidRDefault="000E4F7E" w:rsidP="00604D73">
            <w:r w:rsidRPr="006F40B5">
              <w:t>10. Назовите представителей м</w:t>
            </w:r>
            <w:r>
              <w:t>атематической школы управления.</w:t>
            </w:r>
          </w:p>
          <w:p w:rsidR="000E4F7E" w:rsidRPr="006F40B5" w:rsidRDefault="000E4F7E" w:rsidP="00604D73">
            <w:r w:rsidRPr="006F40B5">
              <w:t>а. Норберт Винер</w:t>
            </w:r>
          </w:p>
          <w:p w:rsidR="000E4F7E" w:rsidRPr="006F40B5" w:rsidRDefault="000E4F7E" w:rsidP="00604D73">
            <w:r w:rsidRPr="006F40B5">
              <w:t>б. Честер Барнард</w:t>
            </w:r>
          </w:p>
          <w:p w:rsidR="000E4F7E" w:rsidRPr="006F40B5" w:rsidRDefault="000E4F7E" w:rsidP="00604D73">
            <w:r w:rsidRPr="006F40B5">
              <w:t>в. Питер Друкер</w:t>
            </w:r>
          </w:p>
          <w:p w:rsidR="000E4F7E" w:rsidRPr="006F40B5" w:rsidRDefault="000E4F7E" w:rsidP="00604D73">
            <w:r>
              <w:t>г. Дуглас Макгрегор</w:t>
            </w:r>
          </w:p>
          <w:p w:rsidR="000E4F7E" w:rsidRPr="006F40B5" w:rsidRDefault="000E4F7E" w:rsidP="00604D73">
            <w:r w:rsidRPr="006F40B5">
              <w:t>Тест по разделу 2</w:t>
            </w:r>
          </w:p>
          <w:p w:rsidR="000E4F7E" w:rsidRPr="006F40B5" w:rsidRDefault="000E4F7E" w:rsidP="00604D73">
            <w:r w:rsidRPr="006F40B5">
              <w:t>1. К особенностям предприятия как производственной систе</w:t>
            </w:r>
            <w:r>
              <w:t>мы относят:</w:t>
            </w:r>
          </w:p>
          <w:p w:rsidR="000E4F7E" w:rsidRPr="006F40B5" w:rsidRDefault="000E4F7E" w:rsidP="00604D73">
            <w:r w:rsidRPr="006F40B5">
              <w:t>а. Комплексность; Динамизм; Саморегулирование; Эмерджентность.</w:t>
            </w:r>
          </w:p>
          <w:p w:rsidR="000E4F7E" w:rsidRPr="006F40B5" w:rsidRDefault="000E4F7E" w:rsidP="00604D73">
            <w:r w:rsidRPr="006F40B5">
              <w:t>б. Открытость; Полиструктурность; Целенаправленность; Эмерджентность.</w:t>
            </w:r>
          </w:p>
          <w:p w:rsidR="000E4F7E" w:rsidRPr="006F40B5" w:rsidRDefault="000E4F7E" w:rsidP="00604D73">
            <w:r w:rsidRPr="006F40B5">
              <w:t>в. Открытость; Динамизм; Целенаправленность; Эмерджентность.</w:t>
            </w:r>
          </w:p>
          <w:p w:rsidR="000E4F7E" w:rsidRPr="006F40B5" w:rsidRDefault="000E4F7E" w:rsidP="00604D73">
            <w:r w:rsidRPr="006F40B5">
              <w:t>г. Комплексность; Динамизм; Результативность; Эме</w:t>
            </w:r>
            <w:r>
              <w:t>рджентность.</w:t>
            </w:r>
          </w:p>
          <w:p w:rsidR="000E4F7E" w:rsidRPr="006F40B5" w:rsidRDefault="000E4F7E" w:rsidP="00604D73">
            <w:r w:rsidRPr="006F40B5">
              <w:t>2. По содержанию подсистемы предприятия классифицируются:</w:t>
            </w:r>
          </w:p>
          <w:p w:rsidR="000E4F7E" w:rsidRPr="006F40B5" w:rsidRDefault="000E4F7E" w:rsidP="00604D73">
            <w:r w:rsidRPr="006F40B5">
              <w:t>а. социальная, производственно-техническая, обновления;</w:t>
            </w:r>
          </w:p>
          <w:p w:rsidR="000E4F7E" w:rsidRPr="006F40B5" w:rsidRDefault="000E4F7E" w:rsidP="00604D73">
            <w:r w:rsidRPr="006F40B5">
              <w:t>б. передачи информации, производственных процессов, организации труда;</w:t>
            </w:r>
          </w:p>
          <w:p w:rsidR="000E4F7E" w:rsidRPr="006F40B5" w:rsidRDefault="000E4F7E" w:rsidP="00604D73">
            <w:r w:rsidRPr="006F40B5">
              <w:t>в. социальная, передачи информации, производственных процессов</w:t>
            </w:r>
          </w:p>
          <w:p w:rsidR="000E4F7E" w:rsidRPr="006F40B5" w:rsidRDefault="000E4F7E" w:rsidP="00604D73">
            <w:r w:rsidRPr="006F40B5">
              <w:t>г. социальная, производс</w:t>
            </w:r>
            <w:r>
              <w:t>твенно-техническая, информации.</w:t>
            </w:r>
          </w:p>
          <w:p w:rsidR="000E4F7E" w:rsidRPr="006F40B5" w:rsidRDefault="000E4F7E" w:rsidP="00604D73">
            <w:r w:rsidRPr="006F40B5">
              <w:t>3. Серийно</w:t>
            </w:r>
            <w:r>
              <w:t>е производство характеризуется?</w:t>
            </w:r>
          </w:p>
          <w:p w:rsidR="000E4F7E" w:rsidRPr="006F40B5" w:rsidRDefault="000E4F7E" w:rsidP="00604D73">
            <w:r w:rsidRPr="006F40B5">
              <w:t>а. изготовлением отдельных видов продукции в больших количествах на узкоспециализированных рабочих местах в течение продолжительного периода;</w:t>
            </w:r>
          </w:p>
          <w:p w:rsidR="000E4F7E" w:rsidRPr="006F40B5" w:rsidRDefault="000E4F7E" w:rsidP="00604D73">
            <w:r w:rsidRPr="006F40B5">
              <w:t>б. широким ассортиментом продукции и малым объемом выпуска одинаковых изделий;</w:t>
            </w:r>
          </w:p>
          <w:p w:rsidR="000E4F7E" w:rsidRPr="006F40B5" w:rsidRDefault="000E4F7E" w:rsidP="00604D73">
            <w:r w:rsidRPr="006F40B5">
              <w:t>в. изготовлением ограниченного ассортимента продукции;</w:t>
            </w:r>
          </w:p>
          <w:p w:rsidR="000E4F7E" w:rsidRPr="006F40B5" w:rsidRDefault="000E4F7E" w:rsidP="00604D73">
            <w:r>
              <w:t>г. Все верны.</w:t>
            </w:r>
          </w:p>
          <w:p w:rsidR="000E4F7E" w:rsidRPr="006F40B5" w:rsidRDefault="000E4F7E" w:rsidP="00604D73">
            <w:r w:rsidRPr="006F40B5">
              <w:t>4. Коэффициент серийности при крупносер</w:t>
            </w:r>
            <w:r>
              <w:t>ийном производстве варьируется:</w:t>
            </w:r>
          </w:p>
          <w:p w:rsidR="000E4F7E" w:rsidRPr="006F40B5" w:rsidRDefault="000E4F7E" w:rsidP="00604D73">
            <w:r w:rsidRPr="006F40B5">
              <w:t>а. 1 ¸ 3;</w:t>
            </w:r>
          </w:p>
          <w:p w:rsidR="000E4F7E" w:rsidRPr="006F40B5" w:rsidRDefault="000E4F7E" w:rsidP="00604D73">
            <w:r w:rsidRPr="006F40B5">
              <w:t>б. 4 ¸ 10;</w:t>
            </w:r>
          </w:p>
          <w:p w:rsidR="000E4F7E" w:rsidRPr="006F40B5" w:rsidRDefault="000E4F7E" w:rsidP="00604D73">
            <w:r w:rsidRPr="006F40B5">
              <w:t>в. 11 ¸ 20;</w:t>
            </w:r>
          </w:p>
          <w:p w:rsidR="000E4F7E" w:rsidRPr="006F40B5" w:rsidRDefault="000E4F7E" w:rsidP="00604D73">
            <w:r w:rsidRPr="006F40B5">
              <w:t>г. 21 ¸ 40</w:t>
            </w:r>
            <w:r>
              <w:t>.</w:t>
            </w:r>
          </w:p>
          <w:p w:rsidR="000E4F7E" w:rsidRPr="006F40B5" w:rsidRDefault="000E4F7E" w:rsidP="00604D73">
            <w:r w:rsidRPr="006F40B5">
              <w:t>5. Под предметной специа</w:t>
            </w:r>
            <w:r>
              <w:t>лизацией производства понимают:</w:t>
            </w:r>
          </w:p>
          <w:p w:rsidR="000E4F7E" w:rsidRPr="006F40B5" w:rsidRDefault="000E4F7E" w:rsidP="00604D73">
            <w:r w:rsidRPr="006F40B5">
              <w:t>а. сосредоточение производства на выпуске определенных видов деталей и агрегатов, заготовок и полуфабрикатов, а также выполнение отдельных технологических процессов;</w:t>
            </w:r>
          </w:p>
          <w:p w:rsidR="000E4F7E" w:rsidRPr="006F40B5" w:rsidRDefault="000E4F7E" w:rsidP="00604D73">
            <w:r w:rsidRPr="006F40B5">
              <w:t>б. превращение отдельных фаз производства или операций в самостоятельные производства;</w:t>
            </w:r>
          </w:p>
          <w:p w:rsidR="000E4F7E" w:rsidRPr="006F40B5" w:rsidRDefault="000E4F7E" w:rsidP="00604D73">
            <w:r w:rsidRPr="006F40B5">
              <w:t>в. сосредоточение производства на выпуске определенных видов продукции конечного потребления;</w:t>
            </w:r>
          </w:p>
          <w:p w:rsidR="000E4F7E" w:rsidRPr="006F40B5" w:rsidRDefault="000E4F7E" w:rsidP="00604D73">
            <w:r>
              <w:t>г. нет верных.</w:t>
            </w:r>
          </w:p>
          <w:p w:rsidR="000E4F7E" w:rsidRPr="006F40B5" w:rsidRDefault="000E4F7E" w:rsidP="00604D73">
            <w:r w:rsidRPr="006F40B5">
              <w:t>6. Под коопери</w:t>
            </w:r>
            <w:r>
              <w:t>рованием производства понимают:</w:t>
            </w:r>
          </w:p>
          <w:p w:rsidR="000E4F7E" w:rsidRPr="006F40B5" w:rsidRDefault="000E4F7E" w:rsidP="00604D73">
            <w:r w:rsidRPr="006F40B5">
              <w:t>а. установление и использование сравнительно длительных производственных и управленческих связей между предприятиями, специализирующихся на производстве составных частей целого или отдельных видах работ;</w:t>
            </w:r>
          </w:p>
          <w:p w:rsidR="000E4F7E" w:rsidRPr="006F40B5" w:rsidRDefault="000E4F7E" w:rsidP="00604D73">
            <w:r w:rsidRPr="006F40B5">
              <w:t>б. соединение разных отраслей производства в одной крупной организации с целью упрощения межпроизводственных связей по технологической цепочке;</w:t>
            </w:r>
          </w:p>
          <w:p w:rsidR="000E4F7E" w:rsidRPr="006F40B5" w:rsidRDefault="000E4F7E" w:rsidP="00604D73">
            <w:r w:rsidRPr="006F40B5">
              <w:t>в. сосредоточение производство одного или нескольких аналогичных видов продукции в крупных предприятиях в пределах небольшого региона;</w:t>
            </w:r>
          </w:p>
          <w:p w:rsidR="000E4F7E" w:rsidRPr="006F40B5" w:rsidRDefault="000E4F7E" w:rsidP="00604D73">
            <w:r w:rsidRPr="006F40B5">
              <w:t>г. дифференциацие или разделение труда, либо концентрация или объединение одн</w:t>
            </w:r>
            <w:r>
              <w:t>ородных операций или продукции.</w:t>
            </w:r>
          </w:p>
          <w:p w:rsidR="000E4F7E" w:rsidRPr="006F40B5" w:rsidRDefault="000E4F7E" w:rsidP="00604D73">
            <w:r w:rsidRPr="006F40B5">
              <w:t>7. Какое количество сфер единого народнохозяйственного комплекса включает в се</w:t>
            </w:r>
            <w:r>
              <w:t>бя Национальная экономика (НЭ):</w:t>
            </w:r>
          </w:p>
          <w:p w:rsidR="000E4F7E" w:rsidRPr="006F40B5" w:rsidRDefault="000E4F7E" w:rsidP="00604D73">
            <w:r w:rsidRPr="006F40B5">
              <w:t>а. 1;</w:t>
            </w:r>
          </w:p>
          <w:p w:rsidR="000E4F7E" w:rsidRPr="006F40B5" w:rsidRDefault="000E4F7E" w:rsidP="00604D73">
            <w:r w:rsidRPr="006F40B5">
              <w:t>б. 2;</w:t>
            </w:r>
          </w:p>
          <w:p w:rsidR="000E4F7E" w:rsidRPr="006F40B5" w:rsidRDefault="000E4F7E" w:rsidP="00604D73">
            <w:r w:rsidRPr="006F40B5">
              <w:t>в. 3;</w:t>
            </w:r>
          </w:p>
          <w:p w:rsidR="000E4F7E" w:rsidRPr="006F40B5" w:rsidRDefault="000E4F7E" w:rsidP="00604D73">
            <w:r>
              <w:t>г. Нет верных.</w:t>
            </w:r>
          </w:p>
          <w:p w:rsidR="000E4F7E" w:rsidRPr="006F40B5" w:rsidRDefault="000E4F7E" w:rsidP="00604D73">
            <w:r w:rsidRPr="006F40B5">
              <w:t>8. Какое количество групп аналитических показателей включает в себя система анализа организационно-технол</w:t>
            </w:r>
            <w:r>
              <w:t>огического уровня производства?</w:t>
            </w:r>
          </w:p>
          <w:p w:rsidR="000E4F7E" w:rsidRPr="006F40B5" w:rsidRDefault="000E4F7E" w:rsidP="00604D73">
            <w:r w:rsidRPr="006F40B5">
              <w:t>а. 2;</w:t>
            </w:r>
          </w:p>
          <w:p w:rsidR="000E4F7E" w:rsidRPr="006F40B5" w:rsidRDefault="000E4F7E" w:rsidP="00604D73">
            <w:r w:rsidRPr="006F40B5">
              <w:t>б. 3;</w:t>
            </w:r>
          </w:p>
          <w:p w:rsidR="000E4F7E" w:rsidRPr="006F40B5" w:rsidRDefault="000E4F7E" w:rsidP="00604D73">
            <w:r w:rsidRPr="006F40B5">
              <w:t>в. 4;</w:t>
            </w:r>
          </w:p>
          <w:p w:rsidR="000E4F7E" w:rsidRPr="006F40B5" w:rsidRDefault="000E4F7E" w:rsidP="00604D73">
            <w:r>
              <w:t>г. 5.</w:t>
            </w:r>
          </w:p>
          <w:p w:rsidR="000E4F7E" w:rsidRPr="006F40B5" w:rsidRDefault="000E4F7E" w:rsidP="00604D73">
            <w:r w:rsidRPr="006F40B5">
              <w:t>9. Как классифицируются предприятия по назначению готовой продукции?</w:t>
            </w:r>
          </w:p>
          <w:p w:rsidR="000E4F7E" w:rsidRPr="006F40B5" w:rsidRDefault="000E4F7E" w:rsidP="00604D73">
            <w:r w:rsidRPr="006F40B5">
              <w:t xml:space="preserve">а) массовые, серийные, единичные; </w:t>
            </w:r>
          </w:p>
          <w:p w:rsidR="000E4F7E" w:rsidRPr="006F40B5" w:rsidRDefault="000E4F7E" w:rsidP="00604D73">
            <w:r w:rsidRPr="006F40B5">
              <w:t>б) добывающие, обрабатывающие;</w:t>
            </w:r>
          </w:p>
          <w:p w:rsidR="000E4F7E" w:rsidRPr="006F40B5" w:rsidRDefault="000E4F7E" w:rsidP="00604D73">
            <w:r w:rsidRPr="006F40B5">
              <w:t xml:space="preserve">в) государственные, коллективные, частные, смешанные; </w:t>
            </w:r>
          </w:p>
          <w:p w:rsidR="000E4F7E" w:rsidRPr="006F40B5" w:rsidRDefault="000E4F7E" w:rsidP="00604D73">
            <w:r w:rsidRPr="006F40B5">
              <w:t>г) производящие средства производства, прои</w:t>
            </w:r>
            <w:r>
              <w:t xml:space="preserve">зводящие предметы потребления. </w:t>
            </w:r>
          </w:p>
          <w:p w:rsidR="000E4F7E" w:rsidRPr="006F40B5" w:rsidRDefault="000E4F7E" w:rsidP="00604D73">
            <w:r w:rsidRPr="006F40B5">
              <w:t xml:space="preserve">10. К какой отрасли народного хозяйства согласно классификации </w:t>
            </w:r>
            <w:r>
              <w:t>ОКВЭД относится промышленность?</w:t>
            </w:r>
          </w:p>
          <w:p w:rsidR="000E4F7E" w:rsidRPr="006F40B5" w:rsidRDefault="000E4F7E" w:rsidP="00604D73">
            <w:r w:rsidRPr="006F40B5">
              <w:t xml:space="preserve">а) добыча полезных ископаемых; </w:t>
            </w:r>
          </w:p>
          <w:p w:rsidR="000E4F7E" w:rsidRPr="006F40B5" w:rsidRDefault="000E4F7E" w:rsidP="00604D73">
            <w:r w:rsidRPr="006F40B5">
              <w:t>б) обрабатывающие производства;</w:t>
            </w:r>
          </w:p>
          <w:p w:rsidR="000E4F7E" w:rsidRPr="006F40B5" w:rsidRDefault="000E4F7E" w:rsidP="00604D73">
            <w:r w:rsidRPr="006F40B5">
              <w:t>в) производство и распределение электроэнергии, газа и воды;</w:t>
            </w:r>
          </w:p>
          <w:p w:rsidR="000E4F7E" w:rsidRPr="00C3187C" w:rsidRDefault="000E4F7E" w:rsidP="00604D73">
            <w:pPr>
              <w:rPr>
                <w:b/>
              </w:rPr>
            </w:pPr>
            <w:r w:rsidRPr="006F40B5">
              <w:t>г) все верны.</w:t>
            </w:r>
          </w:p>
        </w:tc>
      </w:tr>
      <w:tr w:rsidR="000E4F7E" w:rsidRPr="00EC3F7D" w:rsidTr="00E337F9">
        <w:trPr>
          <w:trHeight w:val="283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736923" w:rsidRDefault="000E4F7E" w:rsidP="0062335C">
            <w:pPr>
              <w:rPr>
                <w:b/>
                <w:sz w:val="20"/>
                <w:szCs w:val="20"/>
              </w:rPr>
            </w:pPr>
            <w:r>
              <w:t>Уметь</w:t>
            </w:r>
          </w:p>
        </w:tc>
        <w:tc>
          <w:tcPr>
            <w:tcW w:w="1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Pr="00686913" w:rsidRDefault="000E4F7E" w:rsidP="00023EB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686913">
              <w:t xml:space="preserve">определять степень важности деловых решений </w:t>
            </w:r>
            <w:r>
              <w:t>и уровень собственной компетентности и ответственности;</w:t>
            </w:r>
          </w:p>
          <w:p w:rsidR="000E4F7E" w:rsidRPr="00C1393B" w:rsidRDefault="000E4F7E" w:rsidP="00023EB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color w:val="C00000"/>
              </w:rPr>
            </w:pPr>
            <w:r>
              <w:t>формулировать организационно-управленческие решения и распределять обязанности</w:t>
            </w:r>
            <w:r w:rsidRPr="00DD527A">
              <w:t>;</w:t>
            </w:r>
          </w:p>
        </w:tc>
        <w:tc>
          <w:tcPr>
            <w:tcW w:w="310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Примерные </w:t>
            </w:r>
            <w:r w:rsidRPr="003B3EA9">
              <w:rPr>
                <w:b/>
                <w:color w:val="000000"/>
              </w:rPr>
              <w:t>практические задания для зачета:</w:t>
            </w:r>
          </w:p>
          <w:p w:rsidR="000E4F7E" w:rsidRPr="00D07EE2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>Задание 1:</w:t>
            </w:r>
          </w:p>
          <w:p w:rsidR="000E4F7E" w:rsidRPr="00D07EE2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>1. Построить конфигурацию структуры предприятия.</w:t>
            </w:r>
          </w:p>
          <w:p w:rsidR="000E4F7E" w:rsidRPr="00D07EE2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 xml:space="preserve">2. Построить организационную структуру управления. </w:t>
            </w:r>
          </w:p>
          <w:p w:rsidR="000E4F7E" w:rsidRPr="00D07EE2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napToGrid w:val="0"/>
              </w:rPr>
            </w:pPr>
            <w:r w:rsidRPr="00D07EE2">
              <w:t>3. Построить</w:t>
            </w:r>
            <w:r w:rsidRPr="00D07EE2">
              <w:rPr>
                <w:snapToGrid w:val="0"/>
              </w:rPr>
              <w:t xml:space="preserve"> производственную структуру предприятия.  </w:t>
            </w:r>
          </w:p>
          <w:p w:rsidR="000E4F7E" w:rsidRPr="00D07EE2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rPr>
                <w:snapToGrid w:val="0"/>
              </w:rPr>
              <w:t>Либо по заданию преподавателя, либо на основе отчетов по практике.</w:t>
            </w:r>
          </w:p>
          <w:p w:rsidR="000E4F7E" w:rsidRPr="00D07EE2" w:rsidRDefault="000E4F7E" w:rsidP="00604D73">
            <w:pPr>
              <w:rPr>
                <w:i/>
                <w:snapToGrid w:val="0"/>
              </w:rPr>
            </w:pPr>
            <w:r w:rsidRPr="00D07EE2">
              <w:rPr>
                <w:i/>
              </w:rPr>
              <w:t xml:space="preserve">По </w:t>
            </w:r>
            <w:r w:rsidRPr="00D07EE2">
              <w:rPr>
                <w:i/>
                <w:snapToGrid w:val="0"/>
              </w:rPr>
              <w:t>заданию преподавателя объектом задания 1 является:</w:t>
            </w:r>
          </w:p>
          <w:p w:rsidR="000E4F7E" w:rsidRPr="00D07EE2" w:rsidRDefault="000E4F7E" w:rsidP="00604D73">
            <w:pPr>
              <w:ind w:firstLine="567"/>
              <w:rPr>
                <w:snapToGrid w:val="0"/>
              </w:rPr>
            </w:pPr>
            <w:r w:rsidRPr="00D07EE2">
              <w:rPr>
                <w:snapToGrid w:val="0"/>
              </w:rPr>
              <w:t>Вариант 1 – металлургический комбинат;</w:t>
            </w:r>
          </w:p>
          <w:p w:rsidR="000E4F7E" w:rsidRPr="00D07EE2" w:rsidRDefault="000E4F7E" w:rsidP="00604D73">
            <w:pPr>
              <w:ind w:firstLine="567"/>
            </w:pPr>
            <w:r w:rsidRPr="00D07EE2">
              <w:rPr>
                <w:snapToGrid w:val="0"/>
              </w:rPr>
              <w:t>Вариант 2 – металлургический завод с полным циклом;</w:t>
            </w:r>
          </w:p>
          <w:p w:rsidR="000E4F7E" w:rsidRPr="00D07EE2" w:rsidRDefault="000E4F7E" w:rsidP="00604D73">
            <w:pPr>
              <w:ind w:firstLine="567"/>
            </w:pPr>
            <w:r w:rsidRPr="00D07EE2">
              <w:rPr>
                <w:snapToGrid w:val="0"/>
              </w:rPr>
              <w:t>Вариант 3 – чугунолитейный завод;</w:t>
            </w:r>
          </w:p>
          <w:p w:rsidR="000E4F7E" w:rsidRPr="00D07EE2" w:rsidRDefault="000E4F7E" w:rsidP="00604D73">
            <w:pPr>
              <w:ind w:firstLine="567"/>
            </w:pPr>
            <w:r w:rsidRPr="00D07EE2">
              <w:rPr>
                <w:snapToGrid w:val="0"/>
              </w:rPr>
              <w:t>Вариант 4 – сталелитейный завод;</w:t>
            </w:r>
          </w:p>
          <w:p w:rsidR="000E4F7E" w:rsidRPr="00D07EE2" w:rsidRDefault="000E4F7E" w:rsidP="00604D73">
            <w:pPr>
              <w:ind w:firstLine="567"/>
            </w:pPr>
            <w:r w:rsidRPr="00D07EE2">
              <w:rPr>
                <w:snapToGrid w:val="0"/>
              </w:rPr>
              <w:t>Вариант 5 – сталепрокатный завод;</w:t>
            </w:r>
          </w:p>
          <w:p w:rsidR="000E4F7E" w:rsidRPr="00D07EE2" w:rsidRDefault="000E4F7E" w:rsidP="00604D73">
            <w:pPr>
              <w:ind w:firstLine="567"/>
            </w:pPr>
            <w:r w:rsidRPr="00D07EE2">
              <w:rPr>
                <w:snapToGrid w:val="0"/>
              </w:rPr>
              <w:t>Вариант 6 – механоремонтный завод;</w:t>
            </w:r>
          </w:p>
          <w:p w:rsidR="000E4F7E" w:rsidRPr="00D07EE2" w:rsidRDefault="000E4F7E" w:rsidP="00604D73">
            <w:pPr>
              <w:ind w:firstLine="567"/>
            </w:pPr>
            <w:r w:rsidRPr="00D07EE2">
              <w:rPr>
                <w:snapToGrid w:val="0"/>
              </w:rPr>
              <w:t>Вариант 7 – метизный завод;</w:t>
            </w:r>
          </w:p>
          <w:p w:rsidR="000E4F7E" w:rsidRPr="00D07EE2" w:rsidRDefault="000E4F7E" w:rsidP="00604D73">
            <w:pPr>
              <w:ind w:firstLine="567"/>
            </w:pPr>
            <w:r w:rsidRPr="00D07EE2">
              <w:rPr>
                <w:snapToGrid w:val="0"/>
              </w:rPr>
              <w:t>Вариант 8 – калибровочный завод;</w:t>
            </w:r>
          </w:p>
          <w:p w:rsidR="000E4F7E" w:rsidRPr="00D07EE2" w:rsidRDefault="000E4F7E" w:rsidP="00604D73">
            <w:pPr>
              <w:ind w:left="1701" w:hanging="1134"/>
            </w:pPr>
            <w:r w:rsidRPr="00D07EE2">
              <w:rPr>
                <w:snapToGrid w:val="0"/>
              </w:rPr>
              <w:t>Вариант 9 – сервисная компания  по ремонту механического оборудования</w:t>
            </w:r>
          </w:p>
          <w:p w:rsidR="000E4F7E" w:rsidRPr="00D07EE2" w:rsidRDefault="000E4F7E" w:rsidP="00604D73">
            <w:pPr>
              <w:ind w:left="1701" w:hanging="1134"/>
              <w:rPr>
                <w:snapToGrid w:val="0"/>
              </w:rPr>
            </w:pPr>
            <w:r w:rsidRPr="00D07EE2">
              <w:rPr>
                <w:snapToGrid w:val="0"/>
              </w:rPr>
              <w:t>Вариант 10 – машиностроительный завод по изготовлению прокатного оборудования.</w:t>
            </w:r>
          </w:p>
          <w:p w:rsidR="000E4F7E" w:rsidRPr="00794777" w:rsidRDefault="000E4F7E" w:rsidP="00604D73">
            <w:pPr>
              <w:ind w:left="1701" w:hanging="1134"/>
            </w:pPr>
          </w:p>
          <w:p w:rsidR="000E4F7E" w:rsidRPr="00D07EE2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>Задание 2:</w:t>
            </w:r>
          </w:p>
          <w:p w:rsidR="000E4F7E" w:rsidRPr="00D07EE2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 xml:space="preserve">1. Рассмотреть </w:t>
            </w:r>
            <w:r w:rsidRPr="00D07EE2">
              <w:rPr>
                <w:bCs/>
                <w:iCs/>
              </w:rPr>
              <w:t>достоинства и недостатки каждой школы.</w:t>
            </w:r>
          </w:p>
          <w:p w:rsidR="000E4F7E" w:rsidRPr="00D07EE2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>2. Определить специфические особенности каждой школы и отличия от других школ.</w:t>
            </w:r>
          </w:p>
          <w:p w:rsidR="000E4F7E" w:rsidRPr="00D07EE2" w:rsidRDefault="000E4F7E" w:rsidP="00604D7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D07EE2">
              <w:t xml:space="preserve">3. Определить: </w:t>
            </w:r>
            <w:r>
              <w:rPr>
                <w:bCs/>
              </w:rPr>
              <w:t xml:space="preserve">Суть </w:t>
            </w:r>
            <w:r w:rsidRPr="00D07EE2">
              <w:rPr>
                <w:bCs/>
              </w:rPr>
              <w:t>концепции, Основу концепции Основные тезисы доктрины основных представителей каждой школы.</w:t>
            </w:r>
          </w:p>
          <w:p w:rsidR="000E4F7E" w:rsidRPr="00C3187C" w:rsidRDefault="000E4F7E" w:rsidP="0062335C">
            <w:pPr>
              <w:rPr>
                <w:b/>
              </w:rPr>
            </w:pPr>
          </w:p>
        </w:tc>
      </w:tr>
      <w:tr w:rsidR="000E4F7E" w:rsidRPr="00EC3F7D" w:rsidTr="00E337F9">
        <w:trPr>
          <w:trHeight w:val="283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Pr="00736923" w:rsidRDefault="000E4F7E" w:rsidP="0062335C">
            <w:pPr>
              <w:rPr>
                <w:b/>
                <w:sz w:val="20"/>
                <w:szCs w:val="20"/>
              </w:rPr>
            </w:pPr>
            <w:r>
              <w:t>Владеть</w:t>
            </w:r>
          </w:p>
        </w:tc>
        <w:tc>
          <w:tcPr>
            <w:tcW w:w="1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Pr="00686913" w:rsidRDefault="000E4F7E" w:rsidP="00023EB6">
            <w:pPr>
              <w:pStyle w:val="BodyText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686913">
              <w:rPr>
                <w:rFonts w:cs="Arial"/>
              </w:rPr>
              <w:t xml:space="preserve">способностями </w:t>
            </w:r>
            <w:r>
              <w:rPr>
                <w:rFonts w:cs="Arial"/>
              </w:rPr>
              <w:t>аргументировать принятые решения и объяснять их последствия;</w:t>
            </w:r>
          </w:p>
          <w:p w:rsidR="000E4F7E" w:rsidRPr="00C1393B" w:rsidRDefault="000E4F7E" w:rsidP="00023EB6">
            <w:pPr>
              <w:pStyle w:val="BodyText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7D2298">
              <w:rPr>
                <w:bCs/>
              </w:rPr>
              <w:t xml:space="preserve">современными </w:t>
            </w:r>
            <w:r>
              <w:rPr>
                <w:bCs/>
              </w:rPr>
              <w:t>методиками принятия и реализации организационно-управленческих решений</w:t>
            </w:r>
          </w:p>
        </w:tc>
        <w:tc>
          <w:tcPr>
            <w:tcW w:w="310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Примерные </w:t>
            </w:r>
            <w:r w:rsidRPr="003B3EA9">
              <w:rPr>
                <w:b/>
                <w:color w:val="000000"/>
              </w:rPr>
              <w:t>практические задания для зачета:</w:t>
            </w:r>
          </w:p>
          <w:p w:rsidR="000E4F7E" w:rsidRPr="00794777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794777">
              <w:t xml:space="preserve">1. Рассмотреть </w:t>
            </w:r>
            <w:r w:rsidRPr="00794777">
              <w:rPr>
                <w:bCs/>
                <w:iCs/>
              </w:rPr>
              <w:t>состав отрасли и ее подотраслей.</w:t>
            </w:r>
          </w:p>
          <w:p w:rsidR="000E4F7E" w:rsidRPr="00794777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794777">
              <w:t>2. Определить отраслевые специфические особенности предприятий анализируемой отрасли.</w:t>
            </w:r>
          </w:p>
          <w:p w:rsidR="000E4F7E" w:rsidRPr="00794777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napToGrid w:val="0"/>
              </w:rPr>
            </w:pPr>
            <w:r w:rsidRPr="00794777">
              <w:t>3. Определить</w:t>
            </w:r>
            <w:r w:rsidRPr="00794777">
              <w:rPr>
                <w:snapToGrid w:val="0"/>
              </w:rPr>
              <w:t xml:space="preserve"> состав институциональных единиц, входящих в отрасль.</w:t>
            </w:r>
          </w:p>
          <w:p w:rsidR="000E4F7E" w:rsidRPr="00D07EE2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napToGrid w:val="0"/>
              </w:rPr>
            </w:pPr>
            <w:r w:rsidRPr="00794777">
              <w:rPr>
                <w:snapToGrid w:val="0"/>
              </w:rPr>
              <w:t>Либо по заданию преподавателя, либо</w:t>
            </w:r>
            <w:r>
              <w:rPr>
                <w:snapToGrid w:val="0"/>
              </w:rPr>
              <w:t xml:space="preserve"> на основе отчетов по практике.</w:t>
            </w:r>
          </w:p>
          <w:p w:rsidR="000E4F7E" w:rsidRPr="0003168F" w:rsidRDefault="000E4F7E" w:rsidP="00604D73">
            <w:pPr>
              <w:rPr>
                <w:i/>
                <w:snapToGrid w:val="0"/>
              </w:rPr>
            </w:pPr>
            <w:r w:rsidRPr="0003168F">
              <w:rPr>
                <w:i/>
              </w:rPr>
              <w:t xml:space="preserve">По </w:t>
            </w:r>
            <w:r w:rsidRPr="0003168F">
              <w:rPr>
                <w:i/>
                <w:snapToGrid w:val="0"/>
              </w:rPr>
              <w:t>заданию преподавателя объектом задания является:</w:t>
            </w:r>
          </w:p>
          <w:p w:rsidR="000E4F7E" w:rsidRPr="0003168F" w:rsidRDefault="000E4F7E" w:rsidP="00604D73">
            <w:pPr>
              <w:ind w:firstLine="567"/>
              <w:rPr>
                <w:snapToGrid w:val="0"/>
              </w:rPr>
            </w:pPr>
            <w:r w:rsidRPr="0003168F">
              <w:rPr>
                <w:snapToGrid w:val="0"/>
              </w:rPr>
              <w:t>Вариант 1 – машиностроение, станкостроение;</w:t>
            </w:r>
          </w:p>
          <w:p w:rsidR="000E4F7E" w:rsidRPr="0003168F" w:rsidRDefault="000E4F7E" w:rsidP="00604D73">
            <w:pPr>
              <w:ind w:firstLine="567"/>
            </w:pPr>
            <w:r w:rsidRPr="0003168F">
              <w:rPr>
                <w:snapToGrid w:val="0"/>
              </w:rPr>
              <w:t>Вариант 2 – энергетика;</w:t>
            </w:r>
          </w:p>
          <w:p w:rsidR="000E4F7E" w:rsidRPr="0003168F" w:rsidRDefault="000E4F7E" w:rsidP="00604D73">
            <w:pPr>
              <w:ind w:firstLine="567"/>
            </w:pPr>
            <w:r w:rsidRPr="0003168F">
              <w:rPr>
                <w:snapToGrid w:val="0"/>
              </w:rPr>
              <w:t>Вариант 3 – добыча полезных ископаемых;</w:t>
            </w:r>
          </w:p>
          <w:p w:rsidR="000E4F7E" w:rsidRPr="0003168F" w:rsidRDefault="000E4F7E" w:rsidP="00604D73">
            <w:pPr>
              <w:ind w:firstLine="567"/>
            </w:pPr>
            <w:r w:rsidRPr="0003168F">
              <w:rPr>
                <w:snapToGrid w:val="0"/>
              </w:rPr>
              <w:t>Вариант 4 – страховое дело (гостиницы и рестораны);</w:t>
            </w:r>
          </w:p>
          <w:p w:rsidR="000E4F7E" w:rsidRPr="0003168F" w:rsidRDefault="000E4F7E" w:rsidP="00604D73">
            <w:pPr>
              <w:ind w:firstLine="567"/>
            </w:pPr>
            <w:r w:rsidRPr="0003168F">
              <w:rPr>
                <w:snapToGrid w:val="0"/>
              </w:rPr>
              <w:t>Вариант 5 – финансовая деятельность;</w:t>
            </w:r>
          </w:p>
          <w:p w:rsidR="000E4F7E" w:rsidRPr="0003168F" w:rsidRDefault="000E4F7E" w:rsidP="00604D73">
            <w:pPr>
              <w:ind w:firstLine="567"/>
            </w:pPr>
            <w:r w:rsidRPr="0003168F">
              <w:rPr>
                <w:snapToGrid w:val="0"/>
              </w:rPr>
              <w:t>Вариант 6 – пищевая промышленность;</w:t>
            </w:r>
          </w:p>
          <w:p w:rsidR="000E4F7E" w:rsidRPr="0003168F" w:rsidRDefault="000E4F7E" w:rsidP="00604D73">
            <w:pPr>
              <w:ind w:firstLine="567"/>
            </w:pPr>
            <w:r w:rsidRPr="0003168F">
              <w:rPr>
                <w:snapToGrid w:val="0"/>
              </w:rPr>
              <w:t>Вариант 7 – метизное, калибровочное производство;</w:t>
            </w:r>
          </w:p>
          <w:p w:rsidR="000E4F7E" w:rsidRPr="0003168F" w:rsidRDefault="000E4F7E" w:rsidP="00604D73">
            <w:pPr>
              <w:ind w:firstLine="567"/>
            </w:pPr>
            <w:r w:rsidRPr="0003168F">
              <w:rPr>
                <w:snapToGrid w:val="0"/>
              </w:rPr>
              <w:t>Вариант 8 –оптовая и розничная торговля;</w:t>
            </w:r>
          </w:p>
          <w:p w:rsidR="000E4F7E" w:rsidRPr="0003168F" w:rsidRDefault="000E4F7E" w:rsidP="00604D73">
            <w:pPr>
              <w:ind w:left="1701" w:hanging="1134"/>
            </w:pPr>
            <w:r w:rsidRPr="0003168F">
              <w:rPr>
                <w:snapToGrid w:val="0"/>
              </w:rPr>
              <w:t>Вариант 9 – услуги по ремонту оборудования (услуги по ведению домашнего хозяйства);</w:t>
            </w:r>
          </w:p>
          <w:p w:rsidR="000E4F7E" w:rsidRPr="0003168F" w:rsidRDefault="000E4F7E" w:rsidP="00604D73">
            <w:pPr>
              <w:ind w:left="1701" w:hanging="1134"/>
            </w:pPr>
            <w:r w:rsidRPr="0003168F">
              <w:rPr>
                <w:snapToGrid w:val="0"/>
              </w:rPr>
              <w:t>Вариант 10 – строительство.</w:t>
            </w:r>
          </w:p>
          <w:p w:rsidR="000E4F7E" w:rsidRPr="002B74EB" w:rsidRDefault="000E4F7E" w:rsidP="0062335C">
            <w:pPr>
              <w:rPr>
                <w:b/>
              </w:rPr>
            </w:pPr>
          </w:p>
        </w:tc>
      </w:tr>
      <w:tr w:rsidR="000E4F7E" w:rsidRPr="00EC3F7D" w:rsidTr="0062335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Default="000E4F7E" w:rsidP="006233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ПК-3 </w:t>
            </w:r>
          </w:p>
          <w:p w:rsidR="000E4F7E" w:rsidRPr="00736923" w:rsidRDefault="000E4F7E" w:rsidP="0062335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«</w:t>
            </w:r>
            <w:r w:rsidRPr="00AD6170">
              <w:rPr>
                <w:b/>
                <w:color w:val="000000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  <w:r w:rsidRPr="00DD527A">
              <w:rPr>
                <w:b/>
                <w:color w:val="000000"/>
              </w:rPr>
              <w:t>»</w:t>
            </w:r>
          </w:p>
        </w:tc>
      </w:tr>
      <w:tr w:rsidR="000E4F7E" w:rsidRPr="00EC3F7D" w:rsidTr="00E337F9">
        <w:trPr>
          <w:trHeight w:val="283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Default="000E4F7E" w:rsidP="0062335C">
            <w:r>
              <w:t>Знать</w:t>
            </w:r>
          </w:p>
        </w:tc>
        <w:tc>
          <w:tcPr>
            <w:tcW w:w="1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Pr="00C1393B" w:rsidRDefault="000E4F7E" w:rsidP="00023EB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AD6170">
              <w:rPr>
                <w:color w:val="000000"/>
              </w:rPr>
              <w:t>инструментальные средства обработки экономических данных в соответствии с</w:t>
            </w:r>
            <w:r w:rsidRPr="00C1393B">
              <w:rPr>
                <w:color w:val="000000"/>
              </w:rPr>
              <w:t xml:space="preserve"> </w:t>
            </w:r>
            <w:r w:rsidRPr="00AD6170">
              <w:rPr>
                <w:color w:val="000000"/>
              </w:rPr>
              <w:t>поставленной задачей</w:t>
            </w:r>
          </w:p>
        </w:tc>
        <w:tc>
          <w:tcPr>
            <w:tcW w:w="310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Default="000E4F7E" w:rsidP="00604D73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Примерные </w:t>
            </w:r>
            <w:r w:rsidRPr="003B3EA9">
              <w:rPr>
                <w:b/>
                <w:color w:val="000000"/>
              </w:rPr>
              <w:t>практические задания для зачета:</w:t>
            </w:r>
          </w:p>
          <w:p w:rsidR="000E4F7E" w:rsidRPr="00D07EE2" w:rsidRDefault="000E4F7E" w:rsidP="00604D73">
            <w:pPr>
              <w:jc w:val="both"/>
            </w:pPr>
            <w:r w:rsidRPr="00D07EE2">
              <w:t>Тест по разделу 3.</w:t>
            </w:r>
          </w:p>
          <w:p w:rsidR="000E4F7E" w:rsidRPr="005610DF" w:rsidRDefault="000E4F7E" w:rsidP="00604D73">
            <w:pPr>
              <w:jc w:val="both"/>
            </w:pPr>
            <w:r w:rsidRPr="005610DF">
              <w:t>1. Под стадией произ</w:t>
            </w:r>
            <w:r>
              <w:t>водственного процесса понимают: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</w:rPr>
              <w:t>часть производственного процесса, включающая регламентированный комплекс технологически однородных производственных операций;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б. часть производственно процесса, включающая в себя регламентированный комплекс технологически однородных производственных операций;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</w:rPr>
              <w:t>законченный технологический цикл в пределах какого-либо основного цеха;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г. законченную на данной ступени часть производственного процесса, характеризующуюся единс</w:t>
            </w:r>
            <w:r>
              <w:t>твом технологических признаков.</w:t>
            </w:r>
          </w:p>
          <w:p w:rsidR="000E4F7E" w:rsidRPr="005610DF" w:rsidRDefault="000E4F7E" w:rsidP="00604D73">
            <w:pPr>
              <w:jc w:val="both"/>
            </w:pPr>
            <w:r w:rsidRPr="005610DF">
              <w:t xml:space="preserve">2. </w:t>
            </w:r>
            <w:r w:rsidRPr="005610DF">
              <w:rPr>
                <w:bCs/>
              </w:rPr>
              <w:t xml:space="preserve">Дифференциация </w:t>
            </w:r>
            <w:r w:rsidRPr="005610DF">
              <w:t xml:space="preserve">организации </w:t>
            </w:r>
            <w:r>
              <w:t>производственных процессов это?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</w:rPr>
              <w:t>относительно равная пропускная способность всех производственных подразделений, выполняющих основные, вспомогательные и обслуживающие процессы;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б. </w:t>
            </w:r>
            <w:r w:rsidRPr="005610DF">
              <w:rPr>
                <w:bCs/>
              </w:rPr>
              <w:t xml:space="preserve">разделение производственного процесса на отдельные технологические процессы, </w:t>
            </w:r>
            <w:r w:rsidRPr="005610DF">
              <w:rPr>
                <w:bCs/>
                <w:spacing w:val="-4"/>
              </w:rPr>
              <w:t>операции и их закрепление за структурными подразделениями предприятия;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</w:rPr>
              <w:t>перемещение обрабатываемых предметов по кратчайшему пути, исключая возвратные движения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г. </w:t>
            </w:r>
            <w:r w:rsidRPr="005610DF">
              <w:rPr>
                <w:bCs/>
              </w:rPr>
              <w:t>выполнение всех процессов по выпуску продукции в заданном количестве и в сроки осуществляется с наименьшими затратами трудовых и материальных ресурсов за счет экономии времени.</w:t>
            </w:r>
          </w:p>
          <w:p w:rsidR="000E4F7E" w:rsidRPr="005610DF" w:rsidRDefault="000E4F7E" w:rsidP="00604D73">
            <w:pPr>
              <w:jc w:val="both"/>
            </w:pPr>
            <w:r w:rsidRPr="005610DF">
              <w:t xml:space="preserve">3. </w:t>
            </w:r>
            <w:r w:rsidRPr="005610DF">
              <w:rPr>
                <w:bCs/>
              </w:rPr>
              <w:t xml:space="preserve">Оптимальность </w:t>
            </w:r>
            <w:r w:rsidRPr="005610DF">
              <w:t xml:space="preserve">организации </w:t>
            </w:r>
            <w:r>
              <w:t>производственных процессов это?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</w:rPr>
              <w:t>относительно равная пропускная способность всех производственных подразделений, выполняющих основные, вспомогательные и обслуживающие процессы;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б. </w:t>
            </w:r>
            <w:r w:rsidRPr="005610DF">
              <w:rPr>
                <w:bCs/>
              </w:rPr>
              <w:t xml:space="preserve">разделение производственного процесса на отдельные технологические процессы, </w:t>
            </w:r>
            <w:r w:rsidRPr="005610DF">
              <w:rPr>
                <w:bCs/>
                <w:spacing w:val="-4"/>
              </w:rPr>
              <w:t>операции и их закрепление за структурными подразделениями предприятия;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</w:rPr>
              <w:t>перемещение обрабатываемых предметов по кратчайшему пути, исключая возвратные движения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г. </w:t>
            </w:r>
            <w:r w:rsidRPr="005610DF">
              <w:rPr>
                <w:bCs/>
              </w:rPr>
              <w:t>выполнение всех процессов по выпуску продукции в заданном количестве и в сроки осуществляется с наименьшими затратами трудовых и материальных ресурсов за счет экономии времени.</w:t>
            </w:r>
          </w:p>
          <w:p w:rsidR="000E4F7E" w:rsidRPr="005610DF" w:rsidRDefault="000E4F7E" w:rsidP="00604D73">
            <w:pPr>
              <w:jc w:val="both"/>
            </w:pPr>
            <w:r w:rsidRPr="005610DF">
              <w:t>4. Производственный ц</w:t>
            </w:r>
            <w:r>
              <w:t>икл изготовления продукции это?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</w:rPr>
              <w:t>комплекс определенным образом организованных во времени основных, вспомогательных и обслуживающих процессов, необходимых для изготовления определенного вида продукции;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б. совокупность взаимосвязанных процессов, в результате которых исходные материалы и полуфабрикаты превращаются в законченное изделие;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</w:rPr>
              <w:t>часть производственного процесса, включающая регламентированный комплекс технологически однородных производственных операций;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г. законченная на данной ступени часть производственного процесса, характеризующуюся единс</w:t>
            </w:r>
            <w:r>
              <w:t>твом технологических признаков.</w:t>
            </w:r>
          </w:p>
          <w:p w:rsidR="000E4F7E" w:rsidRPr="005610DF" w:rsidRDefault="000E4F7E" w:rsidP="00604D73">
            <w:pPr>
              <w:jc w:val="both"/>
            </w:pPr>
            <w:r w:rsidRPr="005610DF">
              <w:t xml:space="preserve">5. </w:t>
            </w:r>
            <w:r w:rsidRPr="005610DF">
              <w:rPr>
                <w:bCs/>
              </w:rPr>
              <w:t>В зависимости отхарактера протекания (сущности)</w:t>
            </w:r>
            <w:r w:rsidRPr="005610DF">
              <w:t xml:space="preserve"> прои</w:t>
            </w:r>
            <w:r>
              <w:t>зводственные процессы делят на:</w:t>
            </w:r>
          </w:p>
          <w:p w:rsidR="000E4F7E" w:rsidRPr="005610DF" w:rsidRDefault="000E4F7E" w:rsidP="00604D73">
            <w:pPr>
              <w:ind w:firstLine="567"/>
            </w:pPr>
            <w:r w:rsidRPr="005610DF">
              <w:t xml:space="preserve">а. </w:t>
            </w:r>
            <w:r w:rsidRPr="005610DF">
              <w:rPr>
                <w:bCs/>
              </w:rPr>
              <w:t>Ручные процессы, Машинные процессы, Аппаратурные процессы.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б. </w:t>
            </w:r>
            <w:r w:rsidRPr="005610DF">
              <w:rPr>
                <w:bCs/>
              </w:rPr>
              <w:t>Простые, Синтетические, Аналитические.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в. Циклические, Нециклические.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г. </w:t>
            </w:r>
            <w:r w:rsidRPr="005610DF">
              <w:rPr>
                <w:bCs/>
              </w:rPr>
              <w:t>Закрытые, Открытые, Полузакрытые.</w:t>
            </w:r>
          </w:p>
          <w:p w:rsidR="000E4F7E" w:rsidRPr="005610DF" w:rsidRDefault="000E4F7E" w:rsidP="00604D73">
            <w:pPr>
              <w:jc w:val="both"/>
            </w:pPr>
            <w:r w:rsidRPr="005610DF">
              <w:t>6. Длительность производс</w:t>
            </w:r>
            <w:r>
              <w:t>твенного цикла складывается из: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а. подготовительно-заключительного времени;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б. времени вспомогательных операций;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в. времени перерывов;</w:t>
            </w:r>
          </w:p>
          <w:p w:rsidR="000E4F7E" w:rsidRPr="005610DF" w:rsidRDefault="000E4F7E" w:rsidP="00604D73">
            <w:pPr>
              <w:ind w:firstLine="567"/>
              <w:jc w:val="both"/>
            </w:pPr>
            <w:r>
              <w:t>г. из всех перечисленных.</w:t>
            </w:r>
          </w:p>
          <w:p w:rsidR="000E4F7E" w:rsidRPr="005610DF" w:rsidRDefault="000E4F7E" w:rsidP="00604D73">
            <w:pPr>
              <w:jc w:val="both"/>
            </w:pPr>
            <w:r w:rsidRPr="005610DF">
              <w:t>7. К методам</w:t>
            </w:r>
            <w:r>
              <w:t xml:space="preserve"> ликвидации узких мест относят: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spacing w:val="-3"/>
              </w:rPr>
              <w:t>Унификация и стандартизация составных частей изделия.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б. </w:t>
            </w:r>
            <w:r w:rsidRPr="005610DF">
              <w:rPr>
                <w:spacing w:val="-2"/>
              </w:rPr>
              <w:t>Упрощение кинематической схемы изделия.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  <w:iCs/>
              </w:rPr>
              <w:t>Перегруппировка операций на участках производства.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г. </w:t>
            </w:r>
            <w:r w:rsidRPr="005610DF">
              <w:rPr>
                <w:spacing w:val="-1"/>
              </w:rPr>
              <w:t xml:space="preserve">Увеличение удельного веса технически обоснованных норм </w:t>
            </w:r>
            <w:r w:rsidRPr="005610DF">
              <w:rPr>
                <w:spacing w:val="-3"/>
              </w:rPr>
              <w:t>времени.</w:t>
            </w:r>
          </w:p>
          <w:p w:rsidR="000E4F7E" w:rsidRPr="005610DF" w:rsidRDefault="000E4F7E" w:rsidP="00604D73">
            <w:pPr>
              <w:jc w:val="both"/>
            </w:pPr>
            <w:r w:rsidRPr="005610DF">
              <w:t>8. Первичным звеном пространственной организации производства явля</w:t>
            </w:r>
            <w:r>
              <w:t>ется?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а. Рабочее место.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б. Цех.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в. Участок.</w:t>
            </w:r>
          </w:p>
          <w:p w:rsidR="000E4F7E" w:rsidRPr="005610DF" w:rsidRDefault="000E4F7E" w:rsidP="00604D73">
            <w:pPr>
              <w:ind w:firstLine="567"/>
              <w:jc w:val="both"/>
            </w:pPr>
            <w:r>
              <w:t>г. Все перечисленные.</w:t>
            </w:r>
          </w:p>
          <w:p w:rsidR="000E4F7E" w:rsidRPr="005610DF" w:rsidRDefault="000E4F7E" w:rsidP="00604D73">
            <w:pPr>
              <w:jc w:val="both"/>
            </w:pPr>
            <w:r w:rsidRPr="005610DF">
              <w:t xml:space="preserve">9. Под участком производственной </w:t>
            </w:r>
            <w:r>
              <w:t>структуры предприятия понимают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а. неделимое в организационном отношении звено производственного процесса;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б. производственное подразделение, объединяющее ряд рабочих мест, сгруппированных по определенным признакам;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в. основная структурная единица крупного предприятия;</w:t>
            </w:r>
          </w:p>
          <w:p w:rsidR="000E4F7E" w:rsidRPr="005610DF" w:rsidRDefault="000E4F7E" w:rsidP="00604D73">
            <w:pPr>
              <w:ind w:firstLine="567"/>
              <w:jc w:val="both"/>
            </w:pPr>
            <w:r>
              <w:t>г. все неверны</w:t>
            </w:r>
          </w:p>
          <w:p w:rsidR="000E4F7E" w:rsidRPr="005610DF" w:rsidRDefault="000E4F7E" w:rsidP="00604D73">
            <w:pPr>
              <w:jc w:val="both"/>
            </w:pPr>
            <w:r w:rsidRPr="005610DF">
              <w:t>10. При технологиче</w:t>
            </w:r>
            <w:r>
              <w:t>ском типе цех специализируется: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а. на выполнении сложных технологических операций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б. на выпуске определенных видов деталей и агрегатов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в. на выпуске определенных видов продукции конечного потребления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г. на выполнении одно</w:t>
            </w:r>
            <w:r>
              <w:t>родных технологических операций</w:t>
            </w:r>
          </w:p>
          <w:p w:rsidR="000E4F7E" w:rsidRPr="005610DF" w:rsidRDefault="000E4F7E" w:rsidP="00604D73">
            <w:pPr>
              <w:jc w:val="both"/>
              <w:rPr>
                <w:bCs/>
                <w:iCs/>
              </w:rPr>
            </w:pPr>
            <w:r w:rsidRPr="005610DF">
              <w:t xml:space="preserve">11. </w:t>
            </w:r>
            <w:r>
              <w:rPr>
                <w:bCs/>
                <w:iCs/>
              </w:rPr>
              <w:t>Аутстаффинг означает: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 xml:space="preserve">а. </w:t>
            </w:r>
            <w:r w:rsidRPr="005610DF">
              <w:t>выполнение работ силами сторонней организации;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 xml:space="preserve">б. </w:t>
            </w:r>
            <w:r w:rsidRPr="005610DF">
              <w:t>делегирование определенных бизнес–процессов другой организации;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 xml:space="preserve">в. </w:t>
            </w:r>
            <w:r w:rsidRPr="005610DF">
              <w:t>передачу ряда функций по управлению персоналом внешним организациям;</w:t>
            </w:r>
          </w:p>
          <w:p w:rsidR="000E4F7E" w:rsidRPr="00D07EE2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 xml:space="preserve">г. </w:t>
            </w:r>
            <w:r w:rsidRPr="005610DF">
              <w:t>выполнение работ силами самой организации.</w:t>
            </w:r>
          </w:p>
          <w:p w:rsidR="000E4F7E" w:rsidRPr="00D07EE2" w:rsidRDefault="000E4F7E" w:rsidP="00604D73">
            <w:pPr>
              <w:jc w:val="both"/>
            </w:pPr>
            <w:r w:rsidRPr="00D07EE2">
              <w:t>Тест по разделу 4.</w:t>
            </w:r>
          </w:p>
          <w:p w:rsidR="000E4F7E" w:rsidRPr="005610DF" w:rsidRDefault="000E4F7E" w:rsidP="00604D73">
            <w:pPr>
              <w:jc w:val="both"/>
            </w:pPr>
            <w:r w:rsidRPr="005610DF">
              <w:t xml:space="preserve">1. Под </w:t>
            </w:r>
            <w:r w:rsidRPr="005610DF">
              <w:rPr>
                <w:bCs/>
              </w:rPr>
              <w:t>списочной численностью</w:t>
            </w:r>
            <w:r>
              <w:t xml:space="preserve"> понимают: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</w:rPr>
              <w:t>состав работников согласно рабочим местам, необходимый для осуществления ФПХД согласно графикам выходов;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б. </w:t>
            </w:r>
            <w:r w:rsidRPr="005610DF">
              <w:rPr>
                <w:bCs/>
              </w:rPr>
              <w:t>расстановочный штат работников с учетом подмены на время отпуска и работы в тяжелых и опасных условиях труда</w:t>
            </w:r>
            <w:r w:rsidRPr="005610DF">
              <w:t>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</w:rPr>
              <w:t>списочный состав работников с учетом принятых и выбывших на день учета;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г. </w:t>
            </w:r>
            <w:r w:rsidRPr="005610DF">
              <w:rPr>
                <w:bCs/>
              </w:rPr>
              <w:t>работники списочного состава, явившиеся на работу в день учета</w:t>
            </w:r>
            <w:r>
              <w:t>.</w:t>
            </w:r>
          </w:p>
          <w:p w:rsidR="000E4F7E" w:rsidRPr="005610DF" w:rsidRDefault="000E4F7E" w:rsidP="00604D73">
            <w:pPr>
              <w:jc w:val="both"/>
            </w:pPr>
            <w:r w:rsidRPr="005610DF">
              <w:t>2. Какой метод расчета численности персонала используется, если численность персонала зависит от количества обслуживаемых агрегато</w:t>
            </w:r>
            <w:r>
              <w:t>в, аппаратов и других объектов?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а. Метод расчета по рабочим местам и нормативам численности.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б. Метод расчета по нормам обслуживания.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в. Метод, основанный на использовании данных о времени трудового процесса.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г. Метод, основанный на использовании данны</w:t>
            </w:r>
            <w:r>
              <w:t>х о времени трудового процесса.</w:t>
            </w:r>
          </w:p>
          <w:p w:rsidR="000E4F7E" w:rsidRPr="00D07EE2" w:rsidRDefault="000E4F7E" w:rsidP="00604D73">
            <w:pPr>
              <w:jc w:val="both"/>
              <w:rPr>
                <w:bCs/>
                <w:iCs/>
              </w:rPr>
            </w:pPr>
            <w:r w:rsidRPr="005610DF">
              <w:t xml:space="preserve">3. Время </w:t>
            </w:r>
            <w:r w:rsidRPr="005610DF">
              <w:rPr>
                <w:bCs/>
                <w:iCs/>
              </w:rPr>
              <w:t>на подготовку и выполнение заданных т</w:t>
            </w:r>
            <w:r>
              <w:rPr>
                <w:bCs/>
                <w:iCs/>
              </w:rPr>
              <w:t>ехнологией операций называется?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  <w:iCs/>
              </w:rPr>
              <w:t>Основное (технологическое) время.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б. </w:t>
            </w:r>
            <w:r w:rsidRPr="005610DF">
              <w:rPr>
                <w:bCs/>
                <w:iCs/>
              </w:rPr>
              <w:t>Время оперативной работы.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  <w:iCs/>
              </w:rPr>
              <w:t>Рабочее время.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г. </w:t>
            </w:r>
            <w:r w:rsidRPr="005610DF">
              <w:rPr>
                <w:bCs/>
                <w:iCs/>
              </w:rPr>
              <w:t>Время оперативной работы.</w:t>
            </w:r>
          </w:p>
          <w:p w:rsidR="000E4F7E" w:rsidRPr="005610DF" w:rsidRDefault="000E4F7E" w:rsidP="00604D73">
            <w:pPr>
              <w:jc w:val="both"/>
            </w:pPr>
            <w:r w:rsidRPr="005610DF">
              <w:t xml:space="preserve">4. </w:t>
            </w:r>
            <w:r w:rsidRPr="005610DF">
              <w:rPr>
                <w:bCs/>
                <w:iCs/>
              </w:rPr>
              <w:t>Работа, возникшая из-за небрежности или недостаточной квалификации исполнителя называется?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  <w:iCs/>
              </w:rPr>
              <w:t>Работа вне производственного задания.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б. </w:t>
            </w:r>
            <w:r w:rsidRPr="005610DF">
              <w:rPr>
                <w:bCs/>
                <w:iCs/>
              </w:rPr>
              <w:t>Случайная работа.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  <w:iCs/>
              </w:rPr>
              <w:t>Непроизводительная работ</w:t>
            </w:r>
            <w:r w:rsidRPr="005610DF">
              <w:rPr>
                <w:bCs/>
              </w:rPr>
              <w:t>а.</w:t>
            </w:r>
          </w:p>
          <w:p w:rsidR="000E4F7E" w:rsidRPr="005610DF" w:rsidRDefault="000E4F7E" w:rsidP="00604D73">
            <w:pPr>
              <w:ind w:firstLine="567"/>
              <w:jc w:val="both"/>
            </w:pPr>
            <w:r>
              <w:t>г. Неквалифицированная работа.</w:t>
            </w:r>
          </w:p>
          <w:p w:rsidR="000E4F7E" w:rsidRPr="005610DF" w:rsidRDefault="000E4F7E" w:rsidP="00604D73">
            <w:pPr>
              <w:jc w:val="both"/>
              <w:rPr>
                <w:bCs/>
              </w:rPr>
            </w:pPr>
            <w:r w:rsidRPr="005610DF">
              <w:t xml:space="preserve">5. </w:t>
            </w:r>
            <w:r w:rsidRPr="005610DF">
              <w:rPr>
                <w:bCs/>
              </w:rPr>
              <w:t xml:space="preserve">Годовая норма рабочего времени </w:t>
            </w:r>
            <w:r>
              <w:rPr>
                <w:bCs/>
              </w:rPr>
              <w:t>каждого работника определяется?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</w:rPr>
            </w:pPr>
            <w:r w:rsidRPr="005610DF">
              <w:rPr>
                <w:bCs/>
              </w:rPr>
              <w:t>а. По числу календарных дней за вычетом выходных и праздничных, исключая дни их совпадения, умноженному на установленную законом продолжительность рабочего дня с учетом ее сокращения в предвыходные и предпраздничные дни</w:t>
            </w:r>
            <w:r w:rsidRPr="005610DF">
              <w:rPr>
                <w:color w:val="424242"/>
              </w:rPr>
              <w:t>.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</w:rPr>
            </w:pPr>
            <w:r w:rsidRPr="005610DF">
              <w:rPr>
                <w:bCs/>
              </w:rPr>
              <w:t>б. За вычетом из календарного ФРВ выходных и праздничных дней с учетом сокращенного рабочего дня в предпраздничные дни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</w:rPr>
            </w:pPr>
            <w:r w:rsidRPr="005610DF">
              <w:rPr>
                <w:bCs/>
              </w:rPr>
              <w:t>в. По числу календарных дней в расчетном периоде на количество часов в сутки.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</w:rPr>
            </w:pPr>
            <w:r w:rsidRPr="005610DF">
              <w:rPr>
                <w:bCs/>
              </w:rPr>
              <w:t>г. На основе бала</w:t>
            </w:r>
            <w:r>
              <w:rPr>
                <w:bCs/>
              </w:rPr>
              <w:t>нса (бюджета) рабочего времени.</w:t>
            </w:r>
          </w:p>
          <w:p w:rsidR="000E4F7E" w:rsidRPr="005610DF" w:rsidRDefault="000E4F7E" w:rsidP="00604D73">
            <w:pPr>
              <w:jc w:val="both"/>
              <w:rPr>
                <w:bCs/>
                <w:iCs/>
              </w:rPr>
            </w:pPr>
            <w:r w:rsidRPr="005610DF">
              <w:rPr>
                <w:bCs/>
              </w:rPr>
              <w:t xml:space="preserve">6. </w:t>
            </w:r>
            <w:r w:rsidRPr="005610DF">
              <w:rPr>
                <w:bCs/>
                <w:iCs/>
              </w:rPr>
              <w:t>Максимальное время, на которое можно перенести начало работы или увеличить ее длительность, не изменяя продолжит</w:t>
            </w:r>
            <w:r>
              <w:rPr>
                <w:bCs/>
                <w:iCs/>
              </w:rPr>
              <w:t>ельности критического пути это?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а. Частный резерв времени работы.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б. Свободный резерв времени работы.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в. Максимальный резерв времени работы</w:t>
            </w:r>
          </w:p>
          <w:p w:rsidR="000E4F7E" w:rsidRPr="00D07EE2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г</w:t>
            </w:r>
            <w:r>
              <w:rPr>
                <w:bCs/>
                <w:iCs/>
              </w:rPr>
              <w:t>. Полный резерв времени работы.</w:t>
            </w:r>
          </w:p>
          <w:p w:rsidR="000E4F7E" w:rsidRPr="005610DF" w:rsidRDefault="000E4F7E" w:rsidP="00604D73">
            <w:pPr>
              <w:jc w:val="both"/>
            </w:pPr>
            <w:r w:rsidRPr="005610DF">
              <w:t>7. П</w:t>
            </w:r>
            <w:r>
              <w:t>од организацией труда понимают: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а. С</w:t>
            </w:r>
            <w:r w:rsidRPr="005610DF">
              <w:rPr>
                <w:bCs/>
                <w:iCs/>
              </w:rPr>
              <w:t>истему мероприятий, обеспечивающую рациональное использование рабочей силы.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>б. Организацию труда на основе современных достижений науки и передового опыта.</w:t>
            </w:r>
          </w:p>
          <w:p w:rsidR="000E4F7E" w:rsidRPr="005610DF" w:rsidRDefault="000E4F7E" w:rsidP="00604D73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</w:rPr>
              <w:t>Деятельность, охватывающую в широком смысле организацию структуры и организацию процессов, суть которых заключается в их разделении и упорядочении по заданиям, содержанию и времени.</w:t>
            </w:r>
          </w:p>
          <w:p w:rsidR="000E4F7E" w:rsidRPr="005610DF" w:rsidRDefault="000E4F7E" w:rsidP="00604D73">
            <w:pPr>
              <w:ind w:firstLine="567"/>
              <w:jc w:val="both"/>
            </w:pPr>
            <w:r>
              <w:t>г. Все верны.</w:t>
            </w:r>
          </w:p>
          <w:p w:rsidR="000E4F7E" w:rsidRPr="005610DF" w:rsidRDefault="000E4F7E" w:rsidP="00604D73">
            <w:pPr>
              <w:jc w:val="both"/>
              <w:rPr>
                <w:bCs/>
                <w:iCs/>
              </w:rPr>
            </w:pPr>
            <w:r w:rsidRPr="005610DF">
              <w:t xml:space="preserve">8. </w:t>
            </w:r>
            <w:r w:rsidRPr="005610DF">
              <w:rPr>
                <w:bCs/>
                <w:iCs/>
              </w:rPr>
              <w:t>Установленный объем работы, который работник или группа должны выполнить с соблюдением определенных требо</w:t>
            </w:r>
            <w:r>
              <w:rPr>
                <w:bCs/>
                <w:iCs/>
              </w:rPr>
              <w:t>ваний к качеству продукции это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а. Нормированное задание.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б. Норма выработки.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 xml:space="preserve">в. </w:t>
            </w:r>
            <w:r w:rsidRPr="005610DF">
              <w:rPr>
                <w:bCs/>
                <w:iCs/>
                <w:spacing w:val="-4"/>
              </w:rPr>
              <w:t>Норма обслуживания.</w:t>
            </w:r>
          </w:p>
          <w:p w:rsidR="000E4F7E" w:rsidRPr="005610DF" w:rsidRDefault="000E4F7E" w:rsidP="00604D73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г. Норма труда.</w:t>
            </w:r>
          </w:p>
          <w:p w:rsidR="000E4F7E" w:rsidRPr="00D07EE2" w:rsidRDefault="000E4F7E" w:rsidP="00604D73">
            <w:pPr>
              <w:jc w:val="both"/>
              <w:rPr>
                <w:bCs/>
                <w:iCs/>
              </w:rPr>
            </w:pPr>
            <w:r w:rsidRPr="005610DF">
              <w:t xml:space="preserve">9. </w:t>
            </w:r>
            <w:r w:rsidRPr="005610DF">
              <w:rPr>
                <w:bCs/>
                <w:iCs/>
              </w:rPr>
              <w:t>Метод изучения затрат оперативного времени путем наблюдения и замеров длительности отдельных, повторяющихся при производстве каждого издел</w:t>
            </w:r>
            <w:r>
              <w:rPr>
                <w:bCs/>
                <w:iCs/>
              </w:rPr>
              <w:t>ия элементов операции называют</w:t>
            </w:r>
          </w:p>
          <w:p w:rsidR="000E4F7E" w:rsidRPr="005610DF" w:rsidRDefault="000E4F7E" w:rsidP="00604D73">
            <w:pPr>
              <w:ind w:firstLine="567"/>
            </w:pPr>
            <w:r w:rsidRPr="005610DF">
              <w:t xml:space="preserve">а. </w:t>
            </w:r>
            <w:r w:rsidRPr="005610DF">
              <w:rPr>
                <w:bCs/>
                <w:iCs/>
              </w:rPr>
              <w:t>Фотохронометраж.</w:t>
            </w:r>
          </w:p>
          <w:p w:rsidR="000E4F7E" w:rsidRPr="005610DF" w:rsidRDefault="000E4F7E" w:rsidP="00604D73">
            <w:pPr>
              <w:ind w:firstLine="567"/>
            </w:pPr>
            <w:r w:rsidRPr="005610DF">
              <w:t>б. Хронометраж.</w:t>
            </w:r>
          </w:p>
          <w:p w:rsidR="000E4F7E" w:rsidRPr="005610DF" w:rsidRDefault="000E4F7E" w:rsidP="00604D73">
            <w:pPr>
              <w:ind w:firstLine="567"/>
            </w:pPr>
            <w:r w:rsidRPr="005610DF">
              <w:t xml:space="preserve">в. </w:t>
            </w:r>
            <w:r w:rsidRPr="005610DF">
              <w:rPr>
                <w:bCs/>
                <w:iCs/>
              </w:rPr>
              <w:t>Фотография рабочего времени.</w:t>
            </w:r>
          </w:p>
          <w:p w:rsidR="000E4F7E" w:rsidRPr="005610DF" w:rsidRDefault="000E4F7E" w:rsidP="00604D73">
            <w:pPr>
              <w:ind w:firstLine="567"/>
            </w:pPr>
            <w:r>
              <w:t>г. Все неправильные.</w:t>
            </w:r>
          </w:p>
          <w:p w:rsidR="000E4F7E" w:rsidRPr="005610DF" w:rsidRDefault="000E4F7E" w:rsidP="00604D73">
            <w:pPr>
              <w:jc w:val="both"/>
              <w:rPr>
                <w:bCs/>
                <w:iCs/>
                <w:snapToGrid w:val="0"/>
              </w:rPr>
            </w:pPr>
            <w:r w:rsidRPr="005610DF">
              <w:t xml:space="preserve">10. </w:t>
            </w:r>
            <w:r w:rsidRPr="005610DF">
              <w:rPr>
                <w:bCs/>
                <w:iCs/>
                <w:snapToGrid w:val="0"/>
              </w:rPr>
              <w:t>Элемента</w:t>
            </w:r>
            <w:r>
              <w:rPr>
                <w:bCs/>
                <w:iCs/>
                <w:snapToGrid w:val="0"/>
              </w:rPr>
              <w:t>ми фонда оплаты труда являются</w:t>
            </w:r>
          </w:p>
          <w:p w:rsidR="000E4F7E" w:rsidRPr="005610DF" w:rsidRDefault="000E4F7E" w:rsidP="00604D73">
            <w:pPr>
              <w:ind w:firstLine="567"/>
            </w:pPr>
            <w:r w:rsidRPr="005610DF">
              <w:t xml:space="preserve">а. </w:t>
            </w:r>
            <w:r w:rsidRPr="005610DF">
              <w:rPr>
                <w:bCs/>
                <w:iCs/>
                <w:snapToGrid w:val="0"/>
              </w:rPr>
              <w:t>Доплаты.</w:t>
            </w:r>
          </w:p>
          <w:p w:rsidR="000E4F7E" w:rsidRPr="005610DF" w:rsidRDefault="000E4F7E" w:rsidP="00604D73">
            <w:pPr>
              <w:ind w:firstLine="567"/>
            </w:pPr>
            <w:r w:rsidRPr="005610DF">
              <w:t xml:space="preserve">б. </w:t>
            </w:r>
            <w:r w:rsidRPr="005610DF">
              <w:rPr>
                <w:bCs/>
                <w:iCs/>
                <w:snapToGrid w:val="0"/>
              </w:rPr>
              <w:t>Надбавки.</w:t>
            </w:r>
          </w:p>
          <w:p w:rsidR="000E4F7E" w:rsidRPr="005610DF" w:rsidRDefault="000E4F7E" w:rsidP="00604D73">
            <w:pPr>
              <w:ind w:firstLine="567"/>
            </w:pPr>
            <w:r w:rsidRPr="005610DF">
              <w:t xml:space="preserve">в. </w:t>
            </w:r>
            <w:r w:rsidRPr="005610DF">
              <w:rPr>
                <w:bCs/>
                <w:iCs/>
                <w:snapToGrid w:val="0"/>
              </w:rPr>
              <w:t>Компенсации.</w:t>
            </w:r>
          </w:p>
          <w:p w:rsidR="000E4F7E" w:rsidRPr="005610DF" w:rsidRDefault="000E4F7E" w:rsidP="00604D73">
            <w:pPr>
              <w:ind w:firstLine="567"/>
            </w:pPr>
            <w:r>
              <w:t>г. Все перечисленные.</w:t>
            </w:r>
          </w:p>
          <w:p w:rsidR="000E4F7E" w:rsidRPr="005610DF" w:rsidRDefault="000E4F7E" w:rsidP="00604D73">
            <w:pPr>
              <w:jc w:val="both"/>
            </w:pPr>
            <w:r w:rsidRPr="005610DF">
              <w:t xml:space="preserve">11. Как называется форма оплаты труда, при которой </w:t>
            </w:r>
            <w:r w:rsidRPr="005610DF">
              <w:rPr>
                <w:snapToGrid w:val="0"/>
              </w:rPr>
              <w:t>заработная плата устанавливается в зависимости от результатов труда обслуживаемых ими основных рабочих, бригад или участков и определяется по сдельным расценкам по каждому объему обслуживания на единицу работы, выполняемой основными рабочими?</w:t>
            </w:r>
          </w:p>
          <w:p w:rsidR="000E4F7E" w:rsidRPr="005610DF" w:rsidRDefault="000E4F7E" w:rsidP="00604D73">
            <w:pPr>
              <w:ind w:firstLine="567"/>
            </w:pPr>
            <w:r w:rsidRPr="005610DF">
              <w:t xml:space="preserve">а. </w:t>
            </w:r>
            <w:r w:rsidRPr="005610DF">
              <w:rPr>
                <w:iCs/>
                <w:snapToGrid w:val="0"/>
              </w:rPr>
              <w:t>Сдельно-прогрессивная оплата труда.</w:t>
            </w:r>
          </w:p>
          <w:p w:rsidR="000E4F7E" w:rsidRPr="005610DF" w:rsidRDefault="000E4F7E" w:rsidP="00604D73">
            <w:pPr>
              <w:ind w:firstLine="567"/>
            </w:pPr>
            <w:r w:rsidRPr="005610DF">
              <w:t xml:space="preserve">б. </w:t>
            </w:r>
            <w:r w:rsidRPr="005610DF">
              <w:rPr>
                <w:iCs/>
                <w:snapToGrid w:val="0"/>
              </w:rPr>
              <w:t>Косвенно-сдельная оплата труда.</w:t>
            </w:r>
          </w:p>
          <w:p w:rsidR="000E4F7E" w:rsidRPr="005610DF" w:rsidRDefault="000E4F7E" w:rsidP="00604D73">
            <w:pPr>
              <w:ind w:firstLine="567"/>
            </w:pPr>
            <w:r w:rsidRPr="005610DF">
              <w:t xml:space="preserve">в. </w:t>
            </w:r>
            <w:r w:rsidRPr="005610DF">
              <w:rPr>
                <w:iCs/>
                <w:snapToGrid w:val="0"/>
              </w:rPr>
              <w:t>Аккордная система оплаты труда.</w:t>
            </w:r>
          </w:p>
          <w:p w:rsidR="000E4F7E" w:rsidRPr="002B74EB" w:rsidRDefault="000E4F7E" w:rsidP="0062335C">
            <w:pPr>
              <w:rPr>
                <w:b/>
              </w:rPr>
            </w:pPr>
          </w:p>
        </w:tc>
      </w:tr>
      <w:tr w:rsidR="000E4F7E" w:rsidRPr="00EC3F7D" w:rsidTr="00E337F9">
        <w:trPr>
          <w:trHeight w:val="283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Default="000E4F7E" w:rsidP="0062335C">
            <w:r>
              <w:t>Уметь</w:t>
            </w:r>
          </w:p>
        </w:tc>
        <w:tc>
          <w:tcPr>
            <w:tcW w:w="1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Pr="00C1393B" w:rsidRDefault="000E4F7E" w:rsidP="00023EB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color w:val="C00000"/>
              </w:rPr>
            </w:pPr>
            <w:r w:rsidRPr="00AD6170">
              <w:rPr>
                <w:color w:val="000000"/>
              </w:rPr>
              <w:t>систематизировать информацию при обработке экономических данных в</w:t>
            </w:r>
            <w:r w:rsidRPr="00C1393B">
              <w:rPr>
                <w:color w:val="000000"/>
              </w:rPr>
              <w:t xml:space="preserve"> </w:t>
            </w:r>
            <w:r w:rsidRPr="00AD6170">
              <w:rPr>
                <w:color w:val="000000"/>
              </w:rPr>
              <w:t>соответствии с поставленными задачами.</w:t>
            </w:r>
          </w:p>
        </w:tc>
        <w:tc>
          <w:tcPr>
            <w:tcW w:w="310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Default="000E4F7E" w:rsidP="00023EB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Примерные </w:t>
            </w:r>
            <w:r w:rsidRPr="003B3EA9">
              <w:rPr>
                <w:b/>
                <w:color w:val="000000"/>
              </w:rPr>
              <w:t>практические задания для зачета:</w:t>
            </w:r>
          </w:p>
          <w:p w:rsidR="000E4F7E" w:rsidRPr="0003168F" w:rsidRDefault="000E4F7E" w:rsidP="00023EB6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03168F">
              <w:t>Задание 4.</w:t>
            </w:r>
          </w:p>
          <w:p w:rsidR="000E4F7E" w:rsidRPr="00D07BA2" w:rsidRDefault="000E4F7E" w:rsidP="00023EB6">
            <w:pPr>
              <w:rPr>
                <w:i/>
              </w:rPr>
            </w:pPr>
            <w:r w:rsidRPr="00D07BA2">
              <w:rPr>
                <w:i/>
              </w:rPr>
              <w:t xml:space="preserve">Задача </w:t>
            </w:r>
            <w:r>
              <w:rPr>
                <w:i/>
              </w:rPr>
              <w:t>4</w:t>
            </w:r>
            <w:r w:rsidRPr="00D07BA2">
              <w:rPr>
                <w:i/>
              </w:rPr>
              <w:t>.1</w:t>
            </w:r>
          </w:p>
          <w:p w:rsidR="000E4F7E" w:rsidRPr="00D07BA2" w:rsidRDefault="000E4F7E" w:rsidP="00023EB6">
            <w:pPr>
              <w:jc w:val="both"/>
            </w:pPr>
            <w:r w:rsidRPr="00D07BA2">
              <w:t>Составить баланс рабочего времени рабочего:</w:t>
            </w:r>
          </w:p>
          <w:p w:rsidR="000E4F7E" w:rsidRPr="0003168F" w:rsidRDefault="000E4F7E" w:rsidP="00023EB6">
            <w:r>
              <w:t xml:space="preserve">1. </w:t>
            </w:r>
            <w:r w:rsidRPr="0003168F">
              <w:t>на 1 год для лиц от 16- 18 лет при пятидневной рабочей неделе.</w:t>
            </w:r>
          </w:p>
          <w:p w:rsidR="000E4F7E" w:rsidRPr="00D07BA2" w:rsidRDefault="000E4F7E" w:rsidP="00023EB6">
            <w:pPr>
              <w:jc w:val="both"/>
            </w:pPr>
            <w:r>
              <w:t xml:space="preserve">2. </w:t>
            </w:r>
            <w:r w:rsidRPr="00D07BA2">
              <w:t>на 6 месяцев (с января по июнь включительно) при прерывном режиме работы при пятидневной рабочей неделе.</w:t>
            </w:r>
          </w:p>
          <w:p w:rsidR="000E4F7E" w:rsidRPr="0003168F" w:rsidRDefault="000E4F7E" w:rsidP="00023EB6">
            <w:pPr>
              <w:jc w:val="both"/>
            </w:pPr>
            <w:r>
              <w:t xml:space="preserve">3. </w:t>
            </w:r>
            <w:r w:rsidRPr="00D07BA2">
              <w:t>на 1 квартал 20__ г.  для работников занятых на работах с вредными и (или) опасными условиями труда при непрерывном режиме работы.</w:t>
            </w:r>
          </w:p>
          <w:p w:rsidR="000E4F7E" w:rsidRPr="00D07BA2" w:rsidRDefault="000E4F7E" w:rsidP="00023EB6">
            <w:pPr>
              <w:rPr>
                <w:i/>
              </w:rPr>
            </w:pPr>
            <w:r w:rsidRPr="00D07BA2">
              <w:rPr>
                <w:i/>
              </w:rPr>
              <w:t xml:space="preserve">Задача </w:t>
            </w:r>
            <w:r>
              <w:rPr>
                <w:i/>
              </w:rPr>
              <w:t>4</w:t>
            </w:r>
            <w:r w:rsidRPr="00D07BA2">
              <w:rPr>
                <w:i/>
              </w:rPr>
              <w:t>.2</w:t>
            </w:r>
          </w:p>
          <w:p w:rsidR="000E4F7E" w:rsidRPr="00D07BA2" w:rsidRDefault="000E4F7E" w:rsidP="00023EB6">
            <w:pPr>
              <w:ind w:firstLine="540"/>
              <w:jc w:val="both"/>
            </w:pPr>
            <w:r w:rsidRPr="00D07BA2">
              <w:t>Составить баланс рабочего времени рабочего:</w:t>
            </w:r>
          </w:p>
          <w:p w:rsidR="000E4F7E" w:rsidRPr="0003168F" w:rsidRDefault="000E4F7E" w:rsidP="00023EB6">
            <w:r>
              <w:t xml:space="preserve">1. </w:t>
            </w:r>
            <w:r w:rsidRPr="0003168F">
              <w:t>на 6 месяцев (с июня  по декабрь включительно) для работников в возрасте до 16 лет.</w:t>
            </w:r>
          </w:p>
          <w:p w:rsidR="000E4F7E" w:rsidRPr="00D07BA2" w:rsidRDefault="000E4F7E" w:rsidP="00023EB6">
            <w:pPr>
              <w:tabs>
                <w:tab w:val="num" w:pos="851"/>
              </w:tabs>
              <w:jc w:val="both"/>
            </w:pPr>
            <w:r>
              <w:t xml:space="preserve">2. </w:t>
            </w:r>
            <w:r w:rsidRPr="00D07BA2">
              <w:t>на 1 год для работников, являющихся инвалидами 1 и 2 гр.</w:t>
            </w:r>
          </w:p>
          <w:p w:rsidR="000E4F7E" w:rsidRPr="00D07BA2" w:rsidRDefault="000E4F7E" w:rsidP="00023EB6">
            <w:pPr>
              <w:jc w:val="both"/>
            </w:pPr>
            <w:r>
              <w:t xml:space="preserve">3. </w:t>
            </w:r>
            <w:r w:rsidRPr="00D07BA2">
              <w:t xml:space="preserve">на 2 квартал 20__ г.  для работников занятых на работах с вредными и </w:t>
            </w:r>
            <w:r>
              <w:t>(или) опасными условиями труда.</w:t>
            </w:r>
          </w:p>
          <w:p w:rsidR="000E4F7E" w:rsidRPr="00D07BA2" w:rsidRDefault="000E4F7E" w:rsidP="00023EB6">
            <w:pPr>
              <w:ind w:left="540" w:hanging="540"/>
              <w:rPr>
                <w:i/>
              </w:rPr>
            </w:pPr>
            <w:r w:rsidRPr="00D07BA2">
              <w:rPr>
                <w:i/>
              </w:rPr>
              <w:t xml:space="preserve">Задача </w:t>
            </w:r>
            <w:r>
              <w:rPr>
                <w:i/>
              </w:rPr>
              <w:t>4</w:t>
            </w:r>
            <w:r w:rsidRPr="00D07BA2">
              <w:rPr>
                <w:i/>
              </w:rPr>
              <w:t>.3</w:t>
            </w:r>
          </w:p>
          <w:p w:rsidR="000E4F7E" w:rsidRPr="00D07BA2" w:rsidRDefault="000E4F7E" w:rsidP="00023EB6">
            <w:pPr>
              <w:ind w:firstLine="540"/>
              <w:jc w:val="both"/>
            </w:pPr>
            <w:r w:rsidRPr="00D07BA2">
              <w:t>Составить баланс рабочего времени рабочего:</w:t>
            </w:r>
          </w:p>
          <w:p w:rsidR="000E4F7E" w:rsidRPr="00D07BA2" w:rsidRDefault="000E4F7E" w:rsidP="00023EB6">
            <w:pPr>
              <w:numPr>
                <w:ilvl w:val="0"/>
                <w:numId w:val="9"/>
              </w:numPr>
              <w:tabs>
                <w:tab w:val="left" w:pos="993"/>
              </w:tabs>
              <w:ind w:hanging="720"/>
              <w:jc w:val="both"/>
            </w:pPr>
            <w:r w:rsidRPr="00D07BA2">
              <w:t>на 1 год (20__г.) для работников занятых на работах с вредными и (или) опасными условиями труда при непрерывном режиме работы.</w:t>
            </w:r>
          </w:p>
          <w:p w:rsidR="000E4F7E" w:rsidRPr="00D07BA2" w:rsidRDefault="000E4F7E" w:rsidP="00023EB6">
            <w:pPr>
              <w:numPr>
                <w:ilvl w:val="0"/>
                <w:numId w:val="9"/>
              </w:numPr>
              <w:tabs>
                <w:tab w:val="left" w:pos="993"/>
              </w:tabs>
              <w:ind w:hanging="720"/>
              <w:jc w:val="both"/>
            </w:pPr>
            <w:r w:rsidRPr="00D07BA2">
              <w:t>на 6 месяцев (с июля по декабрь включительно 20__ г.) при прерывном режиме работы.</w:t>
            </w:r>
          </w:p>
          <w:p w:rsidR="000E4F7E" w:rsidRDefault="000E4F7E" w:rsidP="00023EB6">
            <w:pPr>
              <w:numPr>
                <w:ilvl w:val="0"/>
                <w:numId w:val="9"/>
              </w:numPr>
              <w:tabs>
                <w:tab w:val="left" w:pos="993"/>
              </w:tabs>
              <w:ind w:hanging="720"/>
              <w:jc w:val="both"/>
            </w:pPr>
            <w:r w:rsidRPr="00D07BA2">
              <w:t>на 3-й квартал 20__ г.  для работников занятых на работах с вредными и (или) опасными условиями труда при прерывном режиме работы.</w:t>
            </w:r>
          </w:p>
          <w:p w:rsidR="000E4F7E" w:rsidRPr="00D07BA2" w:rsidRDefault="000E4F7E" w:rsidP="00023EB6">
            <w:pPr>
              <w:rPr>
                <w:i/>
              </w:rPr>
            </w:pPr>
            <w:r w:rsidRPr="00D07BA2">
              <w:rPr>
                <w:i/>
              </w:rPr>
              <w:t xml:space="preserve">Задача </w:t>
            </w:r>
            <w:r>
              <w:rPr>
                <w:i/>
              </w:rPr>
              <w:t>4.4</w:t>
            </w:r>
          </w:p>
          <w:p w:rsidR="000E4F7E" w:rsidRPr="00D07BA2" w:rsidRDefault="000E4F7E" w:rsidP="00023EB6">
            <w:pPr>
              <w:jc w:val="both"/>
            </w:pPr>
            <w:r>
              <w:t xml:space="preserve">1. </w:t>
            </w:r>
            <w:r w:rsidRPr="00D07BA2">
              <w:t xml:space="preserve">Построить непрерывные </w:t>
            </w:r>
            <w:r>
              <w:t xml:space="preserve">годовые </w:t>
            </w:r>
            <w:r w:rsidRPr="00D07BA2">
              <w:t xml:space="preserve">графики выходов рабочего с продолжительностью смены </w:t>
            </w:r>
            <w:r>
              <w:t xml:space="preserve">12 </w:t>
            </w:r>
            <w:r w:rsidRPr="00D07BA2">
              <w:t xml:space="preserve">ч; </w:t>
            </w:r>
            <w:r>
              <w:t>8</w:t>
            </w:r>
            <w:r w:rsidRPr="00D07BA2">
              <w:t xml:space="preserve"> ч.</w:t>
            </w:r>
            <w:r>
              <w:t xml:space="preserve"> для 36 и 24 часовой рабочей  неделях</w:t>
            </w:r>
          </w:p>
          <w:p w:rsidR="000E4F7E" w:rsidRDefault="000E4F7E" w:rsidP="00023EB6">
            <w:pPr>
              <w:jc w:val="both"/>
            </w:pPr>
            <w:r>
              <w:t xml:space="preserve">2. </w:t>
            </w:r>
            <w:r w:rsidRPr="00D07BA2">
              <w:t xml:space="preserve">Построить непрерывные </w:t>
            </w:r>
            <w:r>
              <w:t>годовые</w:t>
            </w:r>
            <w:r w:rsidRPr="00D07BA2">
              <w:t xml:space="preserve"> графики выходов рабочего с продолжительностью смены 6ч; 4 ч.</w:t>
            </w:r>
            <w:r>
              <w:t xml:space="preserve">, либо другие варианты графиков выходов, используемые на предприятиях при прохождении практики.  </w:t>
            </w:r>
          </w:p>
          <w:p w:rsidR="000E4F7E" w:rsidRPr="0003168F" w:rsidRDefault="000E4F7E" w:rsidP="00023EB6">
            <w:pPr>
              <w:jc w:val="both"/>
            </w:pPr>
            <w:r>
              <w:rPr>
                <w:bCs/>
                <w:color w:val="000000"/>
              </w:rPr>
              <w:t>Задача</w:t>
            </w:r>
            <w:r w:rsidRPr="0003168F">
              <w:rPr>
                <w:bCs/>
                <w:color w:val="000000"/>
              </w:rPr>
              <w:t xml:space="preserve"> 5 по теме «Расчет производственной мощности»</w:t>
            </w:r>
          </w:p>
          <w:p w:rsidR="000E4F7E" w:rsidRDefault="000E4F7E" w:rsidP="00023EB6">
            <w:pPr>
              <w:jc w:val="both"/>
            </w:pPr>
            <w:r>
              <w:t xml:space="preserve">На основании анализа результатов работы доменной печи в отчетном периоде установлено, что печь с полезным объёмом  </w:t>
            </w:r>
            <w:smartTag w:uri="urn:schemas-microsoft-com:office:smarttags" w:element="metricconverter">
              <w:smartTagPr>
                <w:attr w:name="ProductID" w:val="1719 м3"/>
              </w:smartTagPr>
              <w:r>
                <w:t>1719 м</w:t>
              </w:r>
              <w:r>
                <w:rPr>
                  <w:vertAlign w:val="superscript"/>
                </w:rPr>
                <w:t>3</w:t>
              </w:r>
            </w:smartTag>
            <w:r>
              <w:t xml:space="preserve"> за 91 номинальные сутки работы выплавила 200 000 т передельного чугуна; при этом доля агломерата в шихте составила 70%, содержание железа в железорудной части шихты 52%, давление газа под колошником 0,9 </w:t>
            </w:r>
            <w:r w:rsidRPr="00C52D71">
              <w:rPr>
                <w:i/>
              </w:rPr>
              <w:t>ат</w:t>
            </w:r>
            <w:r>
              <w:rPr>
                <w:i/>
              </w:rPr>
              <w:t>м.</w:t>
            </w:r>
            <w:r>
              <w:t>, температура дутья 900</w:t>
            </w:r>
            <w:r>
              <w:rPr>
                <w:vertAlign w:val="superscript"/>
              </w:rPr>
              <w:t xml:space="preserve">0 </w:t>
            </w:r>
            <w:r>
              <w:t>С</w:t>
            </w:r>
            <w:r>
              <w:rPr>
                <w:vertAlign w:val="superscript"/>
              </w:rPr>
              <w:t>0</w:t>
            </w:r>
            <w:r>
              <w:t>, содержание магния в чугуне 2,2%, содержание селена в чугуне 0,8%. тихий ход печи составил при ¾ хода 20 ч, при ½  хода 10 ч, и при ¼ хода 5 ч, текущие простои печи были равны 0,65 суток.</w:t>
            </w:r>
          </w:p>
          <w:p w:rsidR="000E4F7E" w:rsidRDefault="000E4F7E" w:rsidP="00023EB6">
            <w:pPr>
              <w:jc w:val="both"/>
            </w:pPr>
            <w:r>
              <w:t xml:space="preserve">В планируемом периоде предусматривается: довести содержание агломерата в шихте до 80%; увеличить содержание железа в рудной части шихты до 53,5%, повысить давление газа под колошником до 1,1 </w:t>
            </w:r>
            <w:r>
              <w:rPr>
                <w:i/>
              </w:rPr>
              <w:t>атм.</w:t>
            </w:r>
            <w:r>
              <w:t>, повысить температуру дутья до 950</w:t>
            </w:r>
            <w:r>
              <w:rPr>
                <w:vertAlign w:val="superscript"/>
              </w:rPr>
              <w:t>0</w:t>
            </w:r>
            <w:r>
              <w:t xml:space="preserve"> С</w:t>
            </w:r>
            <w:r>
              <w:rPr>
                <w:vertAlign w:val="superscript"/>
              </w:rPr>
              <w:t>0</w:t>
            </w:r>
            <w:r>
              <w:t>, снизить содержание магния в чугуне до 2%, снизить содержание селена в чугуне до 0,7%, довести текущий простой печи до 0,5 суток в квартал. Требуется определить плановую производительность доменной печи в номинальные сутки на планируемый период.</w:t>
            </w:r>
          </w:p>
          <w:p w:rsidR="000E4F7E" w:rsidRDefault="000E4F7E" w:rsidP="00023EB6">
            <w:pPr>
              <w:ind w:left="1134" w:hanging="1134"/>
              <w:jc w:val="both"/>
            </w:pPr>
            <w:r>
              <w:t>Задача 5</w:t>
            </w:r>
            <w:r w:rsidRPr="00A37CB0">
              <w:t>.</w:t>
            </w:r>
            <w:r>
              <w:t>1</w:t>
            </w:r>
            <w:r w:rsidRPr="00A37CB0">
              <w:t>.</w:t>
            </w:r>
            <w:r>
              <w:t>Требуется определить плановую производительность доменной печи в</w:t>
            </w:r>
          </w:p>
          <w:p w:rsidR="000E4F7E" w:rsidRDefault="000E4F7E" w:rsidP="00023EB6">
            <w:pPr>
              <w:ind w:left="1134" w:hanging="1134"/>
              <w:jc w:val="both"/>
            </w:pPr>
            <w:r>
              <w:t xml:space="preserve">номинальные сутки на планируемый период. Исходные данные использовать из </w:t>
            </w:r>
          </w:p>
          <w:p w:rsidR="000E4F7E" w:rsidRDefault="000E4F7E" w:rsidP="00023EB6">
            <w:pPr>
              <w:ind w:left="1134" w:hanging="1134"/>
              <w:jc w:val="both"/>
            </w:pPr>
            <w:r>
              <w:t>предыдущей задачи и табл.П.1.1.</w:t>
            </w:r>
          </w:p>
          <w:p w:rsidR="000E4F7E" w:rsidRDefault="000E4F7E" w:rsidP="00023EB6">
            <w:pPr>
              <w:ind w:left="1134" w:hanging="1134"/>
              <w:jc w:val="both"/>
            </w:pPr>
            <w:r>
              <w:t>Задача 5</w:t>
            </w:r>
            <w:r w:rsidRPr="00A37CB0">
              <w:t>.</w:t>
            </w:r>
            <w:r>
              <w:t>2</w:t>
            </w:r>
            <w:r w:rsidRPr="00A37CB0">
              <w:t xml:space="preserve">. Проанализировать </w:t>
            </w:r>
            <w:r>
              <w:t>производительность</w:t>
            </w:r>
            <w:r w:rsidRPr="00A37CB0">
              <w:t xml:space="preserve"> работы оборудова</w:t>
            </w:r>
            <w:r>
              <w:t>ния на</w:t>
            </w:r>
          </w:p>
          <w:p w:rsidR="000E4F7E" w:rsidRPr="00A37CB0" w:rsidRDefault="000E4F7E" w:rsidP="00023EB6">
            <w:pPr>
              <w:ind w:left="1134" w:hanging="1134"/>
              <w:jc w:val="both"/>
            </w:pPr>
            <w:r>
              <w:t>предприятии</w:t>
            </w:r>
            <w:r w:rsidRPr="00A37CB0">
              <w:t>. Решение оформить в виде табл.П.2.</w:t>
            </w:r>
            <w:r>
              <w:t>1</w:t>
            </w:r>
            <w:r w:rsidRPr="00A37CB0">
              <w:t>. Сделать выводы.</w:t>
            </w:r>
          </w:p>
          <w:p w:rsidR="000E4F7E" w:rsidRDefault="000E4F7E" w:rsidP="00023EB6">
            <w:pPr>
              <w:ind w:left="1134" w:hanging="1134"/>
              <w:jc w:val="both"/>
            </w:pPr>
            <w:r>
              <w:t>Задача 5</w:t>
            </w:r>
            <w:r w:rsidRPr="00A37CB0">
              <w:t>.</w:t>
            </w:r>
            <w:r>
              <w:t>3</w:t>
            </w:r>
            <w:r w:rsidRPr="00A37CB0">
              <w:t xml:space="preserve">. Выполнить расчет </w:t>
            </w:r>
            <w:r w:rsidRPr="00A37CB0">
              <w:rPr>
                <w:bCs/>
                <w:iCs/>
              </w:rPr>
              <w:t>фонда рабочего времени</w:t>
            </w:r>
            <w:r>
              <w:t xml:space="preserve"> оборудования. </w:t>
            </w:r>
          </w:p>
          <w:p w:rsidR="000E4F7E" w:rsidRDefault="000E4F7E" w:rsidP="00023EB6">
            <w:pPr>
              <w:ind w:left="1134" w:hanging="1134"/>
              <w:jc w:val="both"/>
            </w:pPr>
            <w:r w:rsidRPr="00A37CB0">
              <w:t xml:space="preserve">Проанализировать эффективность работы оборудования на предприятии с выделением </w:t>
            </w:r>
          </w:p>
          <w:p w:rsidR="000E4F7E" w:rsidRDefault="000E4F7E" w:rsidP="00023EB6">
            <w:pPr>
              <w:ind w:left="1134" w:hanging="1134"/>
              <w:jc w:val="both"/>
            </w:pPr>
            <w:r w:rsidRPr="00A37CB0">
              <w:t xml:space="preserve">интенсивных, экстенсивных и интегральных факторов его использования. Решение  </w:t>
            </w:r>
          </w:p>
          <w:p w:rsidR="000E4F7E" w:rsidRPr="00A37CB0" w:rsidRDefault="000E4F7E" w:rsidP="00023EB6">
            <w:pPr>
              <w:ind w:left="1134" w:hanging="1134"/>
              <w:jc w:val="both"/>
            </w:pPr>
            <w:r w:rsidRPr="00A37CB0">
              <w:t>оформить в виде  табл.П.2.</w:t>
            </w:r>
            <w:r>
              <w:t>2</w:t>
            </w:r>
            <w:r w:rsidRPr="00A37CB0">
              <w:t>. Сделать выводы.</w:t>
            </w:r>
          </w:p>
          <w:p w:rsidR="000E4F7E" w:rsidRDefault="000E4F7E" w:rsidP="00023EB6">
            <w:pPr>
              <w:ind w:left="1134" w:hanging="1134"/>
              <w:jc w:val="both"/>
            </w:pPr>
            <w:r>
              <w:t>Задача 5</w:t>
            </w:r>
            <w:r w:rsidRPr="00A37CB0">
              <w:t>.</w:t>
            </w:r>
            <w:r>
              <w:t>4</w:t>
            </w:r>
            <w:r w:rsidRPr="00A37CB0">
              <w:t xml:space="preserve">. Рассчитать показатели </w:t>
            </w:r>
            <w:r>
              <w:t xml:space="preserve">производственной мощности и производственной </w:t>
            </w:r>
          </w:p>
          <w:p w:rsidR="000E4F7E" w:rsidRPr="002B74EB" w:rsidRDefault="000E4F7E" w:rsidP="00023EB6">
            <w:pPr>
              <w:rPr>
                <w:b/>
              </w:rPr>
            </w:pPr>
            <w:r>
              <w:t>программы предприятия</w:t>
            </w:r>
            <w:r w:rsidRPr="00A37CB0">
              <w:t>. Сделать выводы. Решение представить в виде табл.П.2</w:t>
            </w:r>
          </w:p>
        </w:tc>
      </w:tr>
      <w:tr w:rsidR="000E4F7E" w:rsidRPr="00EC3F7D" w:rsidTr="00E337F9">
        <w:trPr>
          <w:trHeight w:val="283"/>
        </w:trPr>
        <w:tc>
          <w:tcPr>
            <w:tcW w:w="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4F7E" w:rsidRDefault="000E4F7E" w:rsidP="0062335C">
            <w:r>
              <w:t>Владеть</w:t>
            </w:r>
          </w:p>
        </w:tc>
        <w:tc>
          <w:tcPr>
            <w:tcW w:w="132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Pr="00C1393B" w:rsidRDefault="000E4F7E" w:rsidP="00023EB6">
            <w:pPr>
              <w:pStyle w:val="BodyText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DD527A">
              <w:t xml:space="preserve"> </w:t>
            </w:r>
            <w:r w:rsidRPr="00AD6170">
              <w:rPr>
                <w:color w:val="000000"/>
              </w:rPr>
              <w:t>навыками оценки социально-экономических показателей.</w:t>
            </w:r>
          </w:p>
        </w:tc>
        <w:tc>
          <w:tcPr>
            <w:tcW w:w="3101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E4F7E" w:rsidRPr="0003168F" w:rsidRDefault="000E4F7E" w:rsidP="00023EB6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Примерные </w:t>
            </w:r>
            <w:r>
              <w:rPr>
                <w:b/>
                <w:color w:val="000000"/>
              </w:rPr>
              <w:t>задания для практической работы</w:t>
            </w:r>
            <w:r w:rsidRPr="003B3EA9">
              <w:rPr>
                <w:b/>
                <w:color w:val="000000"/>
              </w:rPr>
              <w:t>:</w:t>
            </w:r>
          </w:p>
          <w:p w:rsidR="000E4F7E" w:rsidRPr="0003168F" w:rsidRDefault="000E4F7E" w:rsidP="00023EB6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Задание </w:t>
            </w:r>
            <w:r w:rsidRPr="0003168F">
              <w:rPr>
                <w:bCs/>
                <w:iCs/>
              </w:rPr>
              <w:t>«Расчет производственных процессов</w:t>
            </w:r>
            <w:r w:rsidRPr="0003168F">
              <w:rPr>
                <w:bCs/>
              </w:rPr>
              <w:t>»</w:t>
            </w:r>
          </w:p>
          <w:p w:rsidR="000E4F7E" w:rsidRDefault="000E4F7E" w:rsidP="00023EB6">
            <w:pPr>
              <w:jc w:val="both"/>
            </w:pPr>
            <w:r w:rsidRPr="009013C7">
              <w:t>Построить графики движения партии деталей</w:t>
            </w:r>
            <w:r w:rsidRPr="009013C7">
              <w:tab/>
              <w:t xml:space="preserve"> и рассчитать длительность технологического цикла при последовательном, параллельно последовательном и параллельном движении. Если партия деталей состоит из 5 штук, технологический процесс состоит из 5 операций время, из которых занимает для первой операции 2 минуты, для второй 9, для третьей 5, для четвертой 8, для пятой 3. Размер транспортной партии 1 штука и каждая операци</w:t>
            </w:r>
            <w:r>
              <w:t xml:space="preserve">я выполняется на одном станке. </w:t>
            </w:r>
          </w:p>
          <w:p w:rsidR="000E4F7E" w:rsidRPr="0003168F" w:rsidRDefault="000E4F7E" w:rsidP="00023EB6">
            <w:r w:rsidRPr="0003168F">
              <w:t>Задание 7 «Расчет фонда оплаты труда»</w:t>
            </w:r>
          </w:p>
          <w:p w:rsidR="000E4F7E" w:rsidRPr="0003168F" w:rsidRDefault="000E4F7E" w:rsidP="00023EB6">
            <w:pPr>
              <w:rPr>
                <w:i/>
                <w:snapToGrid w:val="0"/>
              </w:rPr>
            </w:pPr>
            <w:r w:rsidRPr="0003168F">
              <w:rPr>
                <w:i/>
              </w:rPr>
              <w:t xml:space="preserve">По </w:t>
            </w:r>
            <w:r w:rsidRPr="0003168F">
              <w:rPr>
                <w:i/>
                <w:snapToGrid w:val="0"/>
              </w:rPr>
              <w:t>заданию преподавателя объектом задания 1 является:</w:t>
            </w:r>
          </w:p>
          <w:p w:rsidR="000E4F7E" w:rsidRPr="0003168F" w:rsidRDefault="000E4F7E" w:rsidP="00023EB6">
            <w:pPr>
              <w:ind w:firstLine="567"/>
              <w:rPr>
                <w:snapToGrid w:val="0"/>
              </w:rPr>
            </w:pPr>
            <w:r w:rsidRPr="0003168F">
              <w:rPr>
                <w:snapToGrid w:val="0"/>
              </w:rPr>
              <w:t>Вариант 1 – машиностроение, станкостроение;</w:t>
            </w:r>
          </w:p>
          <w:p w:rsidR="000E4F7E" w:rsidRPr="0003168F" w:rsidRDefault="000E4F7E" w:rsidP="00023EB6">
            <w:pPr>
              <w:ind w:firstLine="567"/>
            </w:pPr>
            <w:r w:rsidRPr="0003168F">
              <w:rPr>
                <w:snapToGrid w:val="0"/>
              </w:rPr>
              <w:t>Вариант 2 – энергетика;</w:t>
            </w:r>
          </w:p>
          <w:p w:rsidR="000E4F7E" w:rsidRPr="0003168F" w:rsidRDefault="000E4F7E" w:rsidP="00023EB6">
            <w:pPr>
              <w:ind w:firstLine="567"/>
            </w:pPr>
            <w:r w:rsidRPr="0003168F">
              <w:rPr>
                <w:snapToGrid w:val="0"/>
              </w:rPr>
              <w:t>Вариант 3 – добыча полезных ископаемых;</w:t>
            </w:r>
          </w:p>
          <w:p w:rsidR="000E4F7E" w:rsidRPr="00794777" w:rsidRDefault="000E4F7E" w:rsidP="00023EB6">
            <w:pPr>
              <w:ind w:firstLine="567"/>
            </w:pPr>
            <w:r w:rsidRPr="0003168F">
              <w:rPr>
                <w:snapToGrid w:val="0"/>
              </w:rPr>
              <w:t>Вариант 4 – с</w:t>
            </w:r>
            <w:r w:rsidRPr="00794777">
              <w:rPr>
                <w:snapToGrid w:val="0"/>
              </w:rPr>
              <w:t>траховое дело (гостиницы и рестораны);</w:t>
            </w:r>
          </w:p>
          <w:p w:rsidR="000E4F7E" w:rsidRPr="0003168F" w:rsidRDefault="000E4F7E" w:rsidP="00023EB6">
            <w:pPr>
              <w:ind w:firstLine="567"/>
            </w:pPr>
            <w:r w:rsidRPr="0003168F">
              <w:rPr>
                <w:snapToGrid w:val="0"/>
              </w:rPr>
              <w:t>Вариант 5 – финансовая деятельность;</w:t>
            </w:r>
          </w:p>
          <w:p w:rsidR="000E4F7E" w:rsidRPr="0003168F" w:rsidRDefault="000E4F7E" w:rsidP="00023EB6">
            <w:pPr>
              <w:ind w:firstLine="567"/>
            </w:pPr>
            <w:r w:rsidRPr="0003168F">
              <w:rPr>
                <w:snapToGrid w:val="0"/>
              </w:rPr>
              <w:t>Вариант 6 – пищевая промышленность;</w:t>
            </w:r>
          </w:p>
          <w:p w:rsidR="000E4F7E" w:rsidRPr="0003168F" w:rsidRDefault="000E4F7E" w:rsidP="00023EB6">
            <w:pPr>
              <w:ind w:firstLine="567"/>
            </w:pPr>
            <w:r w:rsidRPr="0003168F">
              <w:rPr>
                <w:snapToGrid w:val="0"/>
              </w:rPr>
              <w:t>Вариант 7 – метизное, калибровочное производство;</w:t>
            </w:r>
          </w:p>
          <w:p w:rsidR="000E4F7E" w:rsidRPr="0003168F" w:rsidRDefault="000E4F7E" w:rsidP="00023EB6">
            <w:pPr>
              <w:ind w:firstLine="567"/>
            </w:pPr>
            <w:r w:rsidRPr="0003168F">
              <w:rPr>
                <w:snapToGrid w:val="0"/>
              </w:rPr>
              <w:t>Вариант 8 –оптовая и розничная торговля;</w:t>
            </w:r>
          </w:p>
          <w:p w:rsidR="000E4F7E" w:rsidRPr="0003168F" w:rsidRDefault="000E4F7E" w:rsidP="00023EB6">
            <w:pPr>
              <w:ind w:left="1701" w:hanging="1134"/>
            </w:pPr>
            <w:r w:rsidRPr="0003168F">
              <w:rPr>
                <w:snapToGrid w:val="0"/>
              </w:rPr>
              <w:t>Вариант 9 – услуги по ремонту оборудования (услуги по ведению домашнего хозяйства);</w:t>
            </w:r>
          </w:p>
          <w:p w:rsidR="000E4F7E" w:rsidRPr="00794777" w:rsidRDefault="000E4F7E" w:rsidP="00023EB6">
            <w:pPr>
              <w:ind w:left="1701" w:hanging="1134"/>
            </w:pPr>
            <w:r w:rsidRPr="0003168F">
              <w:rPr>
                <w:snapToGrid w:val="0"/>
              </w:rPr>
              <w:t>Вариант 10</w:t>
            </w:r>
            <w:r w:rsidRPr="00794777">
              <w:rPr>
                <w:snapToGrid w:val="0"/>
              </w:rPr>
              <w:t xml:space="preserve"> – строительство.</w:t>
            </w:r>
          </w:p>
          <w:p w:rsidR="000E4F7E" w:rsidRPr="00736923" w:rsidRDefault="000E4F7E" w:rsidP="0062335C">
            <w:pPr>
              <w:rPr>
                <w:b/>
                <w:sz w:val="20"/>
                <w:szCs w:val="20"/>
              </w:rPr>
            </w:pPr>
          </w:p>
        </w:tc>
      </w:tr>
    </w:tbl>
    <w:p w:rsidR="000E4F7E" w:rsidRDefault="000E4F7E" w:rsidP="0062335C">
      <w:pPr>
        <w:rPr>
          <w:rStyle w:val="FontStyle20"/>
          <w:rFonts w:cs="Georgia"/>
          <w:szCs w:val="12"/>
        </w:rPr>
        <w:sectPr w:rsidR="000E4F7E" w:rsidSect="0062335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0E4F7E" w:rsidRPr="00CA3644" w:rsidRDefault="000E4F7E" w:rsidP="0062335C">
      <w:pPr>
        <w:ind w:firstLine="567"/>
        <w:rPr>
          <w:b/>
        </w:rPr>
      </w:pPr>
      <w:r w:rsidRPr="00512951">
        <w:rPr>
          <w:b/>
        </w:rPr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0E4F7E" w:rsidRPr="00CA3644" w:rsidRDefault="000E4F7E" w:rsidP="0062335C">
      <w:pPr>
        <w:ind w:firstLine="709"/>
        <w:jc w:val="both"/>
      </w:pPr>
      <w:r w:rsidRPr="00CA3644">
        <w:t>Промежуточная аттестация по дисциплине «</w:t>
      </w:r>
      <w:r>
        <w:t>Организация и планирование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 xml:space="preserve">ости умений и владений, проводится в форме </w:t>
      </w:r>
      <w:r>
        <w:t>зачета.</w:t>
      </w:r>
    </w:p>
    <w:p w:rsidR="000E4F7E" w:rsidRPr="00650D32" w:rsidRDefault="000E4F7E" w:rsidP="00510C35">
      <w:r>
        <w:t>Зачет</w:t>
      </w:r>
      <w:r w:rsidRPr="00650D32">
        <w:t xml:space="preserve"> по данной дисциплине проводится в </w:t>
      </w:r>
      <w:r>
        <w:t>виде теста</w:t>
      </w:r>
      <w:r w:rsidRPr="00650D32">
        <w:t xml:space="preserve">. </w:t>
      </w:r>
    </w:p>
    <w:p w:rsidR="000E4F7E" w:rsidRPr="00835FE3" w:rsidRDefault="000E4F7E" w:rsidP="00510C35">
      <w:pPr>
        <w:ind w:firstLine="567"/>
        <w:rPr>
          <w:b/>
        </w:rPr>
      </w:pPr>
      <w:r w:rsidRPr="00835FE3">
        <w:rPr>
          <w:b/>
        </w:rPr>
        <w:t>Показатели и критерии оценивания зачета:</w:t>
      </w:r>
    </w:p>
    <w:p w:rsidR="000E4F7E" w:rsidRPr="00835FE3" w:rsidRDefault="000E4F7E" w:rsidP="00510C35">
      <w:r w:rsidRPr="00835FE3">
        <w:t xml:space="preserve">– на оценку </w:t>
      </w:r>
      <w:r w:rsidRPr="00835FE3">
        <w:rPr>
          <w:b/>
        </w:rPr>
        <w:t xml:space="preserve">«зачтено» </w:t>
      </w:r>
      <w:r w:rsidRPr="00835FE3">
        <w:t>– обучающийся демонстрирует от высокого до порогового уровня сформированности компетенций:</w:t>
      </w:r>
    </w:p>
    <w:p w:rsidR="000E4F7E" w:rsidRPr="00835FE3" w:rsidRDefault="000E4F7E" w:rsidP="00510C3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5FE3">
        <w:t xml:space="preserve">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E4F7E" w:rsidRPr="00835FE3" w:rsidRDefault="000E4F7E" w:rsidP="00510C3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5FE3">
        <w:t>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E4F7E" w:rsidRPr="00835FE3" w:rsidRDefault="000E4F7E" w:rsidP="00510C3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5FE3">
        <w:t>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E4F7E" w:rsidRPr="00835FE3" w:rsidRDefault="000E4F7E" w:rsidP="00510C35">
      <w:pPr>
        <w:jc w:val="both"/>
      </w:pPr>
      <w:r w:rsidRPr="00835FE3">
        <w:t xml:space="preserve">– на оценку </w:t>
      </w:r>
      <w:r w:rsidRPr="00835FE3">
        <w:rPr>
          <w:b/>
        </w:rPr>
        <w:t>«не</w:t>
      </w:r>
      <w:r>
        <w:rPr>
          <w:b/>
        </w:rPr>
        <w:t xml:space="preserve"> </w:t>
      </w:r>
      <w:r w:rsidRPr="00835FE3">
        <w:rPr>
          <w:b/>
        </w:rPr>
        <w:t xml:space="preserve">зачтено» </w:t>
      </w:r>
      <w:r w:rsidRPr="00835FE3"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E4F7E" w:rsidRDefault="000E4F7E" w:rsidP="0062335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E4F7E" w:rsidRDefault="000E4F7E" w:rsidP="00E337F9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E4F7E" w:rsidRPr="00323558" w:rsidRDefault="000E4F7E" w:rsidP="00E337F9">
      <w:pPr>
        <w:ind w:left="709" w:hanging="142"/>
        <w:rPr>
          <w:b/>
          <w:bCs/>
        </w:rPr>
      </w:pPr>
    </w:p>
    <w:p w:rsidR="000E4F7E" w:rsidRPr="00E337F9" w:rsidRDefault="000E4F7E" w:rsidP="00E337F9">
      <w:pPr>
        <w:pStyle w:val="Style10"/>
        <w:widowControl/>
        <w:spacing w:after="120"/>
        <w:rPr>
          <w:rStyle w:val="FontStyle22"/>
          <w:b/>
          <w:sz w:val="24"/>
          <w:szCs w:val="20"/>
        </w:rPr>
      </w:pPr>
      <w:r w:rsidRPr="00E337F9">
        <w:rPr>
          <w:rStyle w:val="FontStyle22"/>
          <w:b/>
          <w:bCs/>
          <w:sz w:val="24"/>
          <w:szCs w:val="20"/>
        </w:rPr>
        <w:t>а) Основная</w:t>
      </w:r>
      <w:r w:rsidRPr="00E337F9">
        <w:rPr>
          <w:rStyle w:val="FontStyle22"/>
          <w:bCs/>
          <w:sz w:val="24"/>
          <w:szCs w:val="20"/>
        </w:rPr>
        <w:t xml:space="preserve"> </w:t>
      </w:r>
      <w:r w:rsidRPr="00E337F9">
        <w:rPr>
          <w:rStyle w:val="FontStyle22"/>
          <w:b/>
          <w:sz w:val="24"/>
          <w:szCs w:val="20"/>
        </w:rPr>
        <w:t>литература</w:t>
      </w:r>
    </w:p>
    <w:p w:rsidR="000E4F7E" w:rsidRDefault="000E4F7E" w:rsidP="00023EB6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</w:pPr>
      <w:r w:rsidRPr="0098673A">
        <w:t>Голов, Р. С. Организация производства, экономик</w:t>
      </w:r>
      <w:r>
        <w:t>а и управление в промышленности</w:t>
      </w:r>
      <w:r w:rsidRPr="0098673A">
        <w:t xml:space="preserve">: учебник для </w:t>
      </w:r>
      <w:r w:rsidRPr="0098673A">
        <w:rPr>
          <w:b/>
        </w:rPr>
        <w:t xml:space="preserve">бакалавров </w:t>
      </w:r>
      <w:r w:rsidRPr="0098673A">
        <w:t>/ Р. С. Голов, А. П. А</w:t>
      </w:r>
      <w:r>
        <w:t>гарков, А. В. Мыльник. — Москва</w:t>
      </w:r>
      <w:r w:rsidRPr="0098673A">
        <w:t xml:space="preserve">: Издательско-торговая корпорация «Дашков и К°», 2019. - 858 с. - </w:t>
      </w:r>
      <w:r w:rsidRPr="006636C2">
        <w:t>ISBN</w:t>
      </w:r>
      <w:r>
        <w:t xml:space="preserve"> 978-5-394-02667-6. - Текст</w:t>
      </w:r>
      <w:r w:rsidRPr="0098673A">
        <w:t xml:space="preserve">: электронный. - </w:t>
      </w:r>
      <w:r w:rsidRPr="006636C2">
        <w:t>URL</w:t>
      </w:r>
      <w:r w:rsidRPr="0098673A">
        <w:t xml:space="preserve">: </w:t>
      </w:r>
      <w:hyperlink r:id="rId8" w:history="1">
        <w:r w:rsidRPr="006636C2">
          <w:rPr>
            <w:rStyle w:val="Hyperlink"/>
          </w:rPr>
          <w:t>https</w:t>
        </w:r>
        <w:r w:rsidRPr="0098673A">
          <w:rPr>
            <w:rStyle w:val="Hyperlink"/>
          </w:rPr>
          <w:t>://</w:t>
        </w:r>
        <w:r w:rsidRPr="006636C2">
          <w:rPr>
            <w:rStyle w:val="Hyperlink"/>
          </w:rPr>
          <w:t>znanium</w:t>
        </w:r>
        <w:r w:rsidRPr="0098673A">
          <w:rPr>
            <w:rStyle w:val="Hyperlink"/>
          </w:rPr>
          <w:t>.</w:t>
        </w:r>
        <w:r w:rsidRPr="006636C2">
          <w:rPr>
            <w:rStyle w:val="Hyperlink"/>
          </w:rPr>
          <w:t>com</w:t>
        </w:r>
        <w:r w:rsidRPr="0098673A">
          <w:rPr>
            <w:rStyle w:val="Hyperlink"/>
          </w:rPr>
          <w:t>/</w:t>
        </w:r>
        <w:r w:rsidRPr="006636C2">
          <w:rPr>
            <w:rStyle w:val="Hyperlink"/>
          </w:rPr>
          <w:t>catalog</w:t>
        </w:r>
        <w:r w:rsidRPr="0098673A">
          <w:rPr>
            <w:rStyle w:val="Hyperlink"/>
          </w:rPr>
          <w:t>/</w:t>
        </w:r>
        <w:r w:rsidRPr="006636C2">
          <w:rPr>
            <w:rStyle w:val="Hyperlink"/>
          </w:rPr>
          <w:t>product</w:t>
        </w:r>
        <w:r w:rsidRPr="0098673A">
          <w:rPr>
            <w:rStyle w:val="Hyperlink"/>
          </w:rPr>
          <w:t>/1091172</w:t>
        </w:r>
      </w:hyperlink>
      <w:r w:rsidRPr="0098673A">
        <w:t xml:space="preserve"> (дата обращения: </w:t>
      </w:r>
      <w:r>
        <w:t>01.09</w:t>
      </w:r>
      <w:r w:rsidRPr="0098673A">
        <w:t>.2020). – Режим доступа: по подписке.</w:t>
      </w:r>
    </w:p>
    <w:p w:rsidR="000E4F7E" w:rsidRPr="0098673A" w:rsidRDefault="000E4F7E" w:rsidP="00023EB6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</w:pPr>
      <w:r w:rsidRPr="00156E0D">
        <w:rPr>
          <w:color w:val="000000"/>
        </w:rPr>
        <w:t xml:space="preserve">Измайлова, А. С. Производственный </w:t>
      </w:r>
      <w:r>
        <w:rPr>
          <w:color w:val="000000"/>
        </w:rPr>
        <w:t>менеджмент</w:t>
      </w:r>
      <w:r w:rsidRPr="00156E0D">
        <w:rPr>
          <w:color w:val="000000"/>
        </w:rPr>
        <w:t>: учебное пособие [для вузов] / А. С. Измайлова, Ю. В. Литовская ; Магнитогорский гос. технический ун-т и</w:t>
      </w:r>
      <w:r>
        <w:rPr>
          <w:color w:val="000000"/>
        </w:rPr>
        <w:t>м. Г. И. Носова. - Магнитогорск</w:t>
      </w:r>
      <w:r w:rsidRPr="00156E0D">
        <w:rPr>
          <w:color w:val="000000"/>
        </w:rPr>
        <w:t>: МГТУ им. Г. И. Носова, 2019. - 1 CD-ROM. - ISBN 978-5-9967-1712-5.</w:t>
      </w:r>
      <w:r>
        <w:rPr>
          <w:color w:val="000000"/>
        </w:rPr>
        <w:t xml:space="preserve"> - Загл. с титул. экрана. - URL</w:t>
      </w:r>
      <w:r w:rsidRPr="00156E0D">
        <w:rPr>
          <w:color w:val="000000"/>
        </w:rPr>
        <w:t xml:space="preserve">: </w:t>
      </w:r>
      <w:hyperlink r:id="rId9" w:history="1">
        <w:r w:rsidRPr="00491F9B">
          <w:rPr>
            <w:rStyle w:val="Hyperlink"/>
          </w:rPr>
          <w:t>https://magtu.informsystema.ru/uploader/fileUpload?name=4016.pdf&amp;show=dcatalogues/1/1532646/4016.pdf&amp;view=true</w:t>
        </w:r>
      </w:hyperlink>
      <w:r>
        <w:rPr>
          <w:color w:val="000000"/>
        </w:rPr>
        <w:t xml:space="preserve"> </w:t>
      </w:r>
      <w:r w:rsidRPr="00156E0D">
        <w:rPr>
          <w:color w:val="000000"/>
        </w:rPr>
        <w:t xml:space="preserve"> (дата обращения: </w:t>
      </w:r>
      <w:r>
        <w:rPr>
          <w:color w:val="000000"/>
        </w:rPr>
        <w:t>01.09</w:t>
      </w:r>
      <w:r w:rsidRPr="00156E0D">
        <w:rPr>
          <w:color w:val="000000"/>
        </w:rPr>
        <w:t>.</w:t>
      </w:r>
      <w:r>
        <w:rPr>
          <w:color w:val="000000"/>
        </w:rPr>
        <w:t>2020). - Макрообъект. - Текст</w:t>
      </w:r>
      <w:r w:rsidRPr="00156E0D">
        <w:rPr>
          <w:color w:val="000000"/>
        </w:rPr>
        <w:t>: электронный. - Сведения доступны также на CD-ROM.</w:t>
      </w:r>
    </w:p>
    <w:p w:rsidR="000E4F7E" w:rsidRDefault="000E4F7E" w:rsidP="00E337F9">
      <w:pPr>
        <w:pStyle w:val="Style10"/>
        <w:widowControl/>
        <w:rPr>
          <w:rStyle w:val="FontStyle22"/>
          <w:b/>
          <w:szCs w:val="20"/>
        </w:rPr>
      </w:pPr>
    </w:p>
    <w:p w:rsidR="000E4F7E" w:rsidRPr="00E337F9" w:rsidRDefault="000E4F7E" w:rsidP="00E337F9">
      <w:pPr>
        <w:pStyle w:val="Style10"/>
        <w:widowControl/>
        <w:spacing w:after="120"/>
        <w:rPr>
          <w:rStyle w:val="FontStyle22"/>
          <w:b/>
          <w:sz w:val="24"/>
          <w:szCs w:val="20"/>
        </w:rPr>
      </w:pPr>
      <w:r w:rsidRPr="00E337F9">
        <w:rPr>
          <w:rStyle w:val="FontStyle22"/>
          <w:b/>
          <w:sz w:val="24"/>
          <w:szCs w:val="20"/>
        </w:rPr>
        <w:t>б) Дополнительная литература</w:t>
      </w:r>
    </w:p>
    <w:p w:rsidR="000E4F7E" w:rsidRDefault="000E4F7E" w:rsidP="00023EB6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</w:pPr>
      <w:r w:rsidRPr="00167122">
        <w:t>Низовкина, Н. Г.  Управление затр</w:t>
      </w:r>
      <w:r>
        <w:t>атами предприятия (организации)</w:t>
      </w:r>
      <w:r w:rsidRPr="00167122">
        <w:t>: учебное пособие для вузов / Н. Г. Низовкина. — 2-е изд., испр. и доп. — Москв</w:t>
      </w:r>
      <w:r>
        <w:t>а</w:t>
      </w:r>
      <w:r w:rsidRPr="00167122">
        <w:t xml:space="preserve">: Издательство Юрайт, 2020. — 187 с. — (Высшее образование). — </w:t>
      </w:r>
      <w:r>
        <w:t>ISBN 978-5-534-07401-7. — Текст</w:t>
      </w:r>
      <w:r w:rsidRPr="00167122">
        <w:t xml:space="preserve">: электронный // ЭБС Юрайт [сайт]. — URL: </w:t>
      </w:r>
      <w:hyperlink r:id="rId10" w:history="1">
        <w:r w:rsidRPr="00167122">
          <w:rPr>
            <w:rStyle w:val="Hyperlink"/>
          </w:rPr>
          <w:t>https://urait.ru/bcode/453230</w:t>
        </w:r>
      </w:hyperlink>
      <w:r w:rsidRPr="00167122">
        <w:t xml:space="preserve"> (дата обращения: </w:t>
      </w:r>
      <w:r>
        <w:t>01.09</w:t>
      </w:r>
      <w:r w:rsidRPr="00167122">
        <w:t>.2020).</w:t>
      </w:r>
    </w:p>
    <w:p w:rsidR="000E4F7E" w:rsidRPr="00167122" w:rsidRDefault="000E4F7E" w:rsidP="00023EB6">
      <w:pPr>
        <w:pStyle w:val="ListParagraph"/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567"/>
        <w:rPr>
          <w:szCs w:val="24"/>
          <w:lang w:val="ru-RU"/>
        </w:rPr>
      </w:pPr>
      <w:r w:rsidRPr="00167122">
        <w:rPr>
          <w:szCs w:val="24"/>
          <w:lang w:val="ru-RU"/>
        </w:rPr>
        <w:t>Федотова, М.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А.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 xml:space="preserve"> Оценка стоимости активов и бизнеса: учебник для вузов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/ М.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А.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Федотова, В.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И.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Бусов, О.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А.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Землянский; под редакцией М.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А.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Федотовой.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— Москва: Издательство Юрайт, 2020.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— 522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с.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— (Высшее образование).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 xml:space="preserve">— </w:t>
      </w:r>
      <w:r w:rsidRPr="00167122">
        <w:rPr>
          <w:szCs w:val="24"/>
        </w:rPr>
        <w:t>ISBN </w:t>
      </w:r>
      <w:r>
        <w:rPr>
          <w:szCs w:val="24"/>
          <w:lang w:val="ru-RU"/>
        </w:rPr>
        <w:t>978-5-534-07502-1. — Текст</w:t>
      </w:r>
      <w:r w:rsidRPr="00167122">
        <w:rPr>
          <w:szCs w:val="24"/>
          <w:lang w:val="ru-RU"/>
        </w:rPr>
        <w:t xml:space="preserve">: электронный // ЭБС Юрайт [сайт]. — </w:t>
      </w:r>
      <w:r w:rsidRPr="00167122">
        <w:rPr>
          <w:szCs w:val="24"/>
        </w:rPr>
        <w:t>URL</w:t>
      </w:r>
      <w:r w:rsidRPr="00167122">
        <w:rPr>
          <w:szCs w:val="24"/>
          <w:lang w:val="ru-RU"/>
        </w:rPr>
        <w:t xml:space="preserve">: </w:t>
      </w:r>
      <w:hyperlink r:id="rId11" w:history="1">
        <w:r w:rsidRPr="00167122">
          <w:rPr>
            <w:rStyle w:val="Hyperlink"/>
            <w:szCs w:val="24"/>
          </w:rPr>
          <w:t>https</w:t>
        </w:r>
        <w:r w:rsidRPr="00167122">
          <w:rPr>
            <w:rStyle w:val="Hyperlink"/>
            <w:szCs w:val="24"/>
            <w:lang w:val="ru-RU"/>
          </w:rPr>
          <w:t>://</w:t>
        </w:r>
        <w:r w:rsidRPr="00167122">
          <w:rPr>
            <w:rStyle w:val="Hyperlink"/>
            <w:szCs w:val="24"/>
          </w:rPr>
          <w:t>urait</w:t>
        </w:r>
        <w:r w:rsidRPr="00167122">
          <w:rPr>
            <w:rStyle w:val="Hyperlink"/>
            <w:szCs w:val="24"/>
            <w:lang w:val="ru-RU"/>
          </w:rPr>
          <w:t>.</w:t>
        </w:r>
        <w:r w:rsidRPr="00167122">
          <w:rPr>
            <w:rStyle w:val="Hyperlink"/>
            <w:szCs w:val="24"/>
          </w:rPr>
          <w:t>ru</w:t>
        </w:r>
        <w:r w:rsidRPr="00167122">
          <w:rPr>
            <w:rStyle w:val="Hyperlink"/>
            <w:szCs w:val="24"/>
            <w:lang w:val="ru-RU"/>
          </w:rPr>
          <w:t>/</w:t>
        </w:r>
        <w:r w:rsidRPr="00167122">
          <w:rPr>
            <w:rStyle w:val="Hyperlink"/>
            <w:szCs w:val="24"/>
          </w:rPr>
          <w:t>bcode</w:t>
        </w:r>
        <w:r w:rsidRPr="00167122">
          <w:rPr>
            <w:rStyle w:val="Hyperlink"/>
            <w:szCs w:val="24"/>
            <w:lang w:val="ru-RU"/>
          </w:rPr>
          <w:t>/455704</w:t>
        </w:r>
      </w:hyperlink>
      <w:r w:rsidRPr="0016712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01.09</w:t>
      </w:r>
      <w:r w:rsidRPr="00167122">
        <w:rPr>
          <w:szCs w:val="24"/>
          <w:lang w:val="ru-RU"/>
        </w:rPr>
        <w:t>.2020).</w:t>
      </w:r>
    </w:p>
    <w:p w:rsidR="000E4F7E" w:rsidRDefault="000E4F7E" w:rsidP="00E337F9">
      <w:pPr>
        <w:pStyle w:val="Style10"/>
        <w:widowControl/>
        <w:ind w:firstLine="709"/>
        <w:rPr>
          <w:rStyle w:val="FontStyle15"/>
          <w:spacing w:val="40"/>
          <w:sz w:val="24"/>
          <w:szCs w:val="18"/>
        </w:rPr>
      </w:pPr>
    </w:p>
    <w:p w:rsidR="000E4F7E" w:rsidRPr="00510C35" w:rsidRDefault="000E4F7E" w:rsidP="00E337F9">
      <w:pPr>
        <w:pStyle w:val="Style10"/>
        <w:widowControl/>
        <w:spacing w:after="120"/>
        <w:rPr>
          <w:rStyle w:val="FontStyle21"/>
          <w:b/>
          <w:sz w:val="24"/>
          <w:szCs w:val="12"/>
        </w:rPr>
      </w:pPr>
      <w:r w:rsidRPr="00510C35">
        <w:rPr>
          <w:rStyle w:val="FontStyle15"/>
          <w:bCs/>
          <w:spacing w:val="40"/>
          <w:sz w:val="24"/>
          <w:szCs w:val="18"/>
        </w:rPr>
        <w:t>в)</w:t>
      </w:r>
      <w:r w:rsidRPr="00510C35">
        <w:rPr>
          <w:rStyle w:val="FontStyle15"/>
          <w:bCs/>
          <w:sz w:val="24"/>
          <w:szCs w:val="18"/>
        </w:rPr>
        <w:t xml:space="preserve"> </w:t>
      </w:r>
      <w:r w:rsidRPr="00510C35">
        <w:rPr>
          <w:rStyle w:val="FontStyle21"/>
          <w:b/>
          <w:sz w:val="24"/>
          <w:szCs w:val="12"/>
        </w:rPr>
        <w:t xml:space="preserve">Методические указания </w:t>
      </w:r>
    </w:p>
    <w:p w:rsidR="000E4F7E" w:rsidRPr="0078538F" w:rsidRDefault="000E4F7E" w:rsidP="00E337F9">
      <w:pPr>
        <w:jc w:val="both"/>
      </w:pPr>
      <w:r>
        <w:rPr>
          <w:color w:val="000000"/>
        </w:rPr>
        <w:tab/>
      </w:r>
      <w:r w:rsidRPr="0078538F">
        <w:rPr>
          <w:color w:val="000000"/>
        </w:rPr>
        <w:t>1.</w:t>
      </w:r>
      <w:r w:rsidRPr="0078538F">
        <w:t xml:space="preserve"> </w:t>
      </w:r>
      <w:r w:rsidRPr="0078538F">
        <w:rPr>
          <w:color w:val="000000"/>
        </w:rPr>
        <w:t>Пономарева,</w:t>
      </w:r>
      <w:r w:rsidRPr="0078538F">
        <w:t xml:space="preserve"> </w:t>
      </w:r>
      <w:r w:rsidRPr="0078538F">
        <w:rPr>
          <w:color w:val="000000"/>
        </w:rPr>
        <w:t>О.</w:t>
      </w:r>
      <w:r w:rsidRPr="0078538F">
        <w:t xml:space="preserve"> </w:t>
      </w:r>
      <w:r w:rsidRPr="0078538F">
        <w:rPr>
          <w:color w:val="000000"/>
        </w:rPr>
        <w:t>С.</w:t>
      </w:r>
      <w:r w:rsidRPr="0078538F">
        <w:t xml:space="preserve"> </w:t>
      </w:r>
      <w:r w:rsidRPr="0078538F">
        <w:rPr>
          <w:color w:val="000000"/>
        </w:rPr>
        <w:t>Экономика.</w:t>
      </w:r>
      <w:r w:rsidRPr="0078538F">
        <w:t xml:space="preserve"> </w:t>
      </w:r>
      <w:r w:rsidRPr="0078538F">
        <w:rPr>
          <w:color w:val="000000"/>
        </w:rPr>
        <w:t>Финансы</w:t>
      </w:r>
      <w:r w:rsidRPr="0078538F">
        <w:t xml:space="preserve"> </w:t>
      </w:r>
      <w:r w:rsidRPr="0078538F">
        <w:rPr>
          <w:color w:val="000000"/>
        </w:rPr>
        <w:t>и</w:t>
      </w:r>
      <w:r w:rsidRPr="0078538F">
        <w:t xml:space="preserve"> </w:t>
      </w:r>
      <w:r w:rsidRPr="0078538F">
        <w:rPr>
          <w:color w:val="000000"/>
        </w:rPr>
        <w:t>организация</w:t>
      </w:r>
      <w:r w:rsidRPr="0078538F">
        <w:t xml:space="preserve"> </w:t>
      </w:r>
      <w:r w:rsidRPr="0078538F">
        <w:rPr>
          <w:color w:val="000000"/>
        </w:rPr>
        <w:t>производства:</w:t>
      </w:r>
      <w:r w:rsidRPr="0078538F">
        <w:t xml:space="preserve"> </w:t>
      </w:r>
      <w:r w:rsidRPr="0078538F">
        <w:rPr>
          <w:color w:val="000000"/>
        </w:rPr>
        <w:t>практикум</w:t>
      </w:r>
      <w:r w:rsidRPr="0078538F">
        <w:t xml:space="preserve"> </w:t>
      </w:r>
      <w:r w:rsidRPr="0078538F">
        <w:rPr>
          <w:color w:val="000000"/>
        </w:rPr>
        <w:t>/</w:t>
      </w:r>
      <w:r w:rsidRPr="0078538F">
        <w:t xml:space="preserve"> </w:t>
      </w:r>
      <w:r w:rsidRPr="0078538F">
        <w:rPr>
          <w:color w:val="000000"/>
        </w:rPr>
        <w:t>О.</w:t>
      </w:r>
      <w:r w:rsidRPr="0078538F">
        <w:t xml:space="preserve"> </w:t>
      </w:r>
      <w:r w:rsidRPr="0078538F">
        <w:rPr>
          <w:color w:val="000000"/>
        </w:rPr>
        <w:t>С.</w:t>
      </w:r>
      <w:r w:rsidRPr="0078538F">
        <w:t xml:space="preserve"> </w:t>
      </w:r>
      <w:r w:rsidRPr="0078538F">
        <w:rPr>
          <w:color w:val="000000"/>
        </w:rPr>
        <w:t>Пономарева;</w:t>
      </w:r>
      <w:r w:rsidRPr="0078538F">
        <w:t xml:space="preserve"> </w:t>
      </w:r>
      <w:r w:rsidRPr="0078538F">
        <w:rPr>
          <w:color w:val="000000"/>
        </w:rPr>
        <w:t>МГТУ.</w:t>
      </w:r>
      <w:r w:rsidRPr="0078538F">
        <w:t xml:space="preserve"> </w:t>
      </w:r>
      <w:r w:rsidRPr="0078538F">
        <w:rPr>
          <w:color w:val="000000"/>
        </w:rPr>
        <w:t>-</w:t>
      </w:r>
      <w:r w:rsidRPr="0078538F">
        <w:t xml:space="preserve"> </w:t>
      </w:r>
      <w:r w:rsidRPr="0078538F">
        <w:rPr>
          <w:color w:val="000000"/>
        </w:rPr>
        <w:t>Магнитогорск:</w:t>
      </w:r>
      <w:r w:rsidRPr="0078538F">
        <w:t xml:space="preserve"> </w:t>
      </w:r>
      <w:r w:rsidRPr="0078538F">
        <w:rPr>
          <w:color w:val="000000"/>
        </w:rPr>
        <w:t>МГТУ,</w:t>
      </w:r>
      <w:r w:rsidRPr="0078538F">
        <w:t xml:space="preserve"> </w:t>
      </w:r>
      <w:r w:rsidRPr="0078538F">
        <w:rPr>
          <w:color w:val="000000"/>
        </w:rPr>
        <w:t>2017.</w:t>
      </w:r>
      <w:r w:rsidRPr="0078538F">
        <w:t xml:space="preserve"> </w:t>
      </w:r>
      <w:r w:rsidRPr="0078538F">
        <w:rPr>
          <w:color w:val="000000"/>
        </w:rPr>
        <w:t>-</w:t>
      </w:r>
      <w:r w:rsidRPr="0078538F">
        <w:t xml:space="preserve"> </w:t>
      </w:r>
      <w:r w:rsidRPr="0078538F">
        <w:rPr>
          <w:color w:val="000000"/>
        </w:rPr>
        <w:t>62</w:t>
      </w:r>
      <w:r w:rsidRPr="0078538F">
        <w:t xml:space="preserve"> </w:t>
      </w:r>
      <w:r w:rsidRPr="0078538F">
        <w:rPr>
          <w:color w:val="000000"/>
        </w:rPr>
        <w:t>с.</w:t>
      </w:r>
      <w:r w:rsidRPr="0078538F">
        <w:t xml:space="preserve"> </w:t>
      </w:r>
      <w:r w:rsidRPr="0078538F">
        <w:rPr>
          <w:color w:val="000000"/>
        </w:rPr>
        <w:t>:</w:t>
      </w:r>
      <w:r w:rsidRPr="0078538F">
        <w:t xml:space="preserve"> </w:t>
      </w:r>
      <w:r w:rsidRPr="0078538F">
        <w:rPr>
          <w:color w:val="000000"/>
        </w:rPr>
        <w:t>ил.</w:t>
      </w:r>
      <w:r w:rsidRPr="0078538F">
        <w:t xml:space="preserve"> </w:t>
      </w:r>
      <w:r w:rsidRPr="0078538F">
        <w:rPr>
          <w:color w:val="000000"/>
        </w:rPr>
        <w:t>табл.</w:t>
      </w:r>
      <w:r w:rsidRPr="0078538F">
        <w:t xml:space="preserve"> </w:t>
      </w:r>
      <w:r w:rsidRPr="0078538F">
        <w:rPr>
          <w:color w:val="000000"/>
        </w:rPr>
        <w:t>-</w:t>
      </w:r>
      <w:r w:rsidRPr="0078538F">
        <w:t xml:space="preserve"> </w:t>
      </w:r>
      <w:r>
        <w:rPr>
          <w:color w:val="000000"/>
        </w:rPr>
        <w:t>URL</w:t>
      </w:r>
      <w:r w:rsidRPr="0078538F">
        <w:rPr>
          <w:color w:val="000000"/>
        </w:rPr>
        <w:t>:</w:t>
      </w:r>
      <w:r w:rsidRPr="0078538F">
        <w:t xml:space="preserve"> </w:t>
      </w:r>
      <w:hyperlink r:id="rId12" w:history="1">
        <w:r w:rsidRPr="00F04F2C">
          <w:rPr>
            <w:rStyle w:val="Hyperlink"/>
          </w:rPr>
          <w:t>https://magtu.informsystema.ru/uploader/fileUpload?name=3458.pdf&amp;show=dcatalogues/1/1514281/3458.pdf&amp;view=true</w:t>
        </w:r>
      </w:hyperlink>
      <w:r>
        <w:t xml:space="preserve"> </w:t>
      </w:r>
      <w:r w:rsidRPr="0078538F">
        <w:rPr>
          <w:color w:val="000000"/>
        </w:rPr>
        <w:t>(дата</w:t>
      </w:r>
      <w:r w:rsidRPr="0078538F">
        <w:t xml:space="preserve"> </w:t>
      </w:r>
      <w:r w:rsidRPr="0078538F">
        <w:rPr>
          <w:color w:val="000000"/>
        </w:rPr>
        <w:t>обращения:</w:t>
      </w:r>
      <w:r w:rsidRPr="0078538F">
        <w:t xml:space="preserve"> </w:t>
      </w:r>
      <w:r>
        <w:rPr>
          <w:color w:val="000000"/>
        </w:rPr>
        <w:t>01</w:t>
      </w:r>
      <w:r w:rsidRPr="0078538F">
        <w:rPr>
          <w:color w:val="000000"/>
        </w:rPr>
        <w:t>.09.2</w:t>
      </w:r>
      <w:bookmarkStart w:id="3" w:name="_GoBack"/>
      <w:bookmarkEnd w:id="3"/>
      <w:r w:rsidRPr="0078538F">
        <w:rPr>
          <w:color w:val="000000"/>
        </w:rPr>
        <w:t>020).</w:t>
      </w:r>
      <w:r w:rsidRPr="0078538F">
        <w:t xml:space="preserve"> </w:t>
      </w:r>
      <w:r w:rsidRPr="0078538F">
        <w:rPr>
          <w:color w:val="000000"/>
        </w:rPr>
        <w:t>-</w:t>
      </w:r>
      <w:r w:rsidRPr="0078538F">
        <w:t xml:space="preserve"> </w:t>
      </w:r>
      <w:r w:rsidRPr="0078538F">
        <w:rPr>
          <w:color w:val="000000"/>
        </w:rPr>
        <w:t>Макрообъект.</w:t>
      </w:r>
      <w:r w:rsidRPr="0078538F">
        <w:t xml:space="preserve"> </w:t>
      </w:r>
      <w:r w:rsidRPr="0078538F">
        <w:rPr>
          <w:color w:val="000000"/>
        </w:rPr>
        <w:t>-</w:t>
      </w:r>
      <w:r w:rsidRPr="0078538F">
        <w:t xml:space="preserve"> </w:t>
      </w:r>
      <w:r w:rsidRPr="0078538F">
        <w:rPr>
          <w:color w:val="000000"/>
        </w:rPr>
        <w:t>Текст:</w:t>
      </w:r>
      <w:r w:rsidRPr="0078538F">
        <w:t xml:space="preserve"> </w:t>
      </w:r>
      <w:r w:rsidRPr="0078538F">
        <w:rPr>
          <w:color w:val="000000"/>
        </w:rPr>
        <w:t>электронный.</w:t>
      </w:r>
      <w:r w:rsidRPr="0078538F">
        <w:t xml:space="preserve">  </w:t>
      </w:r>
    </w:p>
    <w:p w:rsidR="000E4F7E" w:rsidRDefault="000E4F7E" w:rsidP="0025630B">
      <w:pPr>
        <w:spacing w:before="120"/>
        <w:contextualSpacing/>
        <w:rPr>
          <w:b/>
        </w:rPr>
      </w:pPr>
    </w:p>
    <w:p w:rsidR="000E4F7E" w:rsidRDefault="000E4F7E" w:rsidP="0025630B">
      <w:pPr>
        <w:spacing w:before="120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) Программное обеспечение и Интернет-ресурсы:</w:t>
      </w:r>
    </w:p>
    <w:p w:rsidR="000E4F7E" w:rsidRDefault="000E4F7E" w:rsidP="0025630B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754"/>
        <w:gridCol w:w="2761"/>
      </w:tblGrid>
      <w:tr w:rsidR="000E4F7E" w:rsidRPr="00334FC9" w:rsidTr="00963968">
        <w:trPr>
          <w:trHeight w:val="537"/>
        </w:trPr>
        <w:tc>
          <w:tcPr>
            <w:tcW w:w="2835" w:type="dxa"/>
            <w:vAlign w:val="center"/>
          </w:tcPr>
          <w:p w:rsidR="000E4F7E" w:rsidRPr="00334FC9" w:rsidRDefault="000E4F7E" w:rsidP="00963968">
            <w:pPr>
              <w:contextualSpacing/>
              <w:jc w:val="center"/>
            </w:pPr>
            <w:r w:rsidRPr="00334FC9">
              <w:t>Наименование ПО</w:t>
            </w:r>
          </w:p>
        </w:tc>
        <w:tc>
          <w:tcPr>
            <w:tcW w:w="3754" w:type="dxa"/>
            <w:vAlign w:val="center"/>
          </w:tcPr>
          <w:p w:rsidR="000E4F7E" w:rsidRPr="00334FC9" w:rsidRDefault="000E4F7E" w:rsidP="00963968">
            <w:pPr>
              <w:contextualSpacing/>
              <w:jc w:val="center"/>
            </w:pPr>
            <w:r w:rsidRPr="00334FC9">
              <w:t>№ договора</w:t>
            </w:r>
          </w:p>
        </w:tc>
        <w:tc>
          <w:tcPr>
            <w:tcW w:w="2761" w:type="dxa"/>
            <w:vAlign w:val="center"/>
          </w:tcPr>
          <w:p w:rsidR="000E4F7E" w:rsidRPr="00334FC9" w:rsidRDefault="000E4F7E" w:rsidP="00963968">
            <w:pPr>
              <w:contextualSpacing/>
              <w:jc w:val="center"/>
            </w:pPr>
            <w:r w:rsidRPr="00334FC9">
              <w:t>Срок действия лицензии</w:t>
            </w:r>
          </w:p>
        </w:tc>
      </w:tr>
      <w:tr w:rsidR="000E4F7E" w:rsidRPr="00334FC9" w:rsidTr="00963968">
        <w:tc>
          <w:tcPr>
            <w:tcW w:w="2835" w:type="dxa"/>
            <w:vAlign w:val="center"/>
          </w:tcPr>
          <w:p w:rsidR="000E4F7E" w:rsidRPr="00334FC9" w:rsidRDefault="000E4F7E" w:rsidP="00D873EF">
            <w:pPr>
              <w:contextualSpacing/>
            </w:pPr>
            <w:r w:rsidRPr="00334FC9">
              <w:t>MS Windows 7</w:t>
            </w:r>
          </w:p>
        </w:tc>
        <w:tc>
          <w:tcPr>
            <w:tcW w:w="3754" w:type="dxa"/>
            <w:vAlign w:val="center"/>
          </w:tcPr>
          <w:p w:rsidR="000E4F7E" w:rsidRPr="003175E6" w:rsidRDefault="000E4F7E" w:rsidP="00D873EF">
            <w:pPr>
              <w:contextualSpacing/>
            </w:pPr>
            <w:r w:rsidRPr="003175E6">
              <w:t>Д-1227 от 08.10.2018</w:t>
            </w:r>
          </w:p>
          <w:p w:rsidR="000E4F7E" w:rsidRDefault="000E4F7E" w:rsidP="00D873EF">
            <w:pPr>
              <w:contextualSpacing/>
            </w:pPr>
            <w:r w:rsidRPr="003175E6">
              <w:t xml:space="preserve">Д-757-17 от 27.06.2017 </w:t>
            </w:r>
          </w:p>
          <w:p w:rsidR="000E4F7E" w:rsidRPr="003175E6" w:rsidRDefault="000E4F7E" w:rsidP="00D873EF">
            <w:pPr>
              <w:contextualSpacing/>
            </w:pPr>
            <w:r w:rsidRPr="003175E6">
              <w:t>Д-593-16 от 20.05.2016</w:t>
            </w:r>
          </w:p>
        </w:tc>
        <w:tc>
          <w:tcPr>
            <w:tcW w:w="2761" w:type="dxa"/>
          </w:tcPr>
          <w:p w:rsidR="000E4F7E" w:rsidRPr="00334FC9" w:rsidRDefault="000E4F7E" w:rsidP="00963968">
            <w:pPr>
              <w:contextualSpacing/>
              <w:jc w:val="center"/>
            </w:pPr>
            <w:r w:rsidRPr="00334FC9">
              <w:t>11.10.2021</w:t>
            </w:r>
          </w:p>
          <w:p w:rsidR="000E4F7E" w:rsidRPr="00334FC9" w:rsidRDefault="000E4F7E" w:rsidP="00963968">
            <w:pPr>
              <w:contextualSpacing/>
              <w:jc w:val="center"/>
            </w:pPr>
            <w:r w:rsidRPr="00334FC9">
              <w:t>27.07.2018</w:t>
            </w:r>
          </w:p>
          <w:p w:rsidR="000E4F7E" w:rsidRPr="00334FC9" w:rsidRDefault="000E4F7E" w:rsidP="00963968">
            <w:pPr>
              <w:contextualSpacing/>
              <w:jc w:val="center"/>
            </w:pPr>
            <w:r w:rsidRPr="00334FC9">
              <w:t>20.05.2017</w:t>
            </w:r>
          </w:p>
        </w:tc>
      </w:tr>
      <w:tr w:rsidR="000E4F7E" w:rsidRPr="00334FC9" w:rsidTr="00963968">
        <w:tc>
          <w:tcPr>
            <w:tcW w:w="2835" w:type="dxa"/>
            <w:vAlign w:val="center"/>
          </w:tcPr>
          <w:p w:rsidR="000E4F7E" w:rsidRPr="00334FC9" w:rsidRDefault="000E4F7E" w:rsidP="00D873EF">
            <w:pPr>
              <w:contextualSpacing/>
            </w:pPr>
            <w:r w:rsidRPr="00334FC9">
              <w:t>MS Office 2007</w:t>
            </w:r>
          </w:p>
        </w:tc>
        <w:tc>
          <w:tcPr>
            <w:tcW w:w="3754" w:type="dxa"/>
            <w:vAlign w:val="center"/>
          </w:tcPr>
          <w:p w:rsidR="000E4F7E" w:rsidRPr="00334FC9" w:rsidRDefault="000E4F7E" w:rsidP="00D873EF">
            <w:pPr>
              <w:contextualSpacing/>
            </w:pPr>
            <w:r w:rsidRPr="00334FC9">
              <w:t>№ 135 от 17.09.2007</w:t>
            </w:r>
          </w:p>
        </w:tc>
        <w:tc>
          <w:tcPr>
            <w:tcW w:w="2761" w:type="dxa"/>
          </w:tcPr>
          <w:p w:rsidR="000E4F7E" w:rsidRPr="00334FC9" w:rsidRDefault="000E4F7E" w:rsidP="00963968">
            <w:pPr>
              <w:contextualSpacing/>
              <w:jc w:val="center"/>
            </w:pPr>
            <w:r w:rsidRPr="00334FC9">
              <w:t>бессрочно</w:t>
            </w:r>
          </w:p>
        </w:tc>
      </w:tr>
      <w:tr w:rsidR="000E4F7E" w:rsidRPr="00334FC9" w:rsidTr="00963968">
        <w:tc>
          <w:tcPr>
            <w:tcW w:w="2835" w:type="dxa"/>
            <w:vAlign w:val="center"/>
          </w:tcPr>
          <w:p w:rsidR="000E4F7E" w:rsidRPr="00334FC9" w:rsidRDefault="000E4F7E" w:rsidP="00D873EF">
            <w:r w:rsidRPr="00334FC9">
              <w:t>FAR Manager</w:t>
            </w:r>
          </w:p>
        </w:tc>
        <w:tc>
          <w:tcPr>
            <w:tcW w:w="3754" w:type="dxa"/>
            <w:vAlign w:val="center"/>
          </w:tcPr>
          <w:p w:rsidR="000E4F7E" w:rsidRPr="00334FC9" w:rsidRDefault="000E4F7E" w:rsidP="00D873EF"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0E4F7E" w:rsidRPr="00334FC9" w:rsidRDefault="000E4F7E" w:rsidP="00963968">
            <w:pPr>
              <w:jc w:val="center"/>
            </w:pPr>
            <w:r w:rsidRPr="00334FC9">
              <w:t>бессрочно</w:t>
            </w:r>
          </w:p>
        </w:tc>
      </w:tr>
      <w:tr w:rsidR="000E4F7E" w:rsidRPr="00334FC9" w:rsidTr="00963968">
        <w:tc>
          <w:tcPr>
            <w:tcW w:w="2835" w:type="dxa"/>
            <w:vAlign w:val="center"/>
          </w:tcPr>
          <w:p w:rsidR="000E4F7E" w:rsidRPr="00334FC9" w:rsidRDefault="000E4F7E" w:rsidP="00D873EF">
            <w:pPr>
              <w:contextualSpacing/>
            </w:pPr>
            <w:r w:rsidRPr="00334FC9">
              <w:t>7Zip</w:t>
            </w:r>
          </w:p>
        </w:tc>
        <w:tc>
          <w:tcPr>
            <w:tcW w:w="3754" w:type="dxa"/>
            <w:vAlign w:val="center"/>
          </w:tcPr>
          <w:p w:rsidR="000E4F7E" w:rsidRPr="00334FC9" w:rsidRDefault="000E4F7E" w:rsidP="00D873EF">
            <w:pPr>
              <w:contextualSpacing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0E4F7E" w:rsidRPr="00334FC9" w:rsidRDefault="000E4F7E" w:rsidP="00963968">
            <w:pPr>
              <w:contextualSpacing/>
              <w:jc w:val="center"/>
            </w:pPr>
            <w:r w:rsidRPr="00334FC9">
              <w:t>бессрочно</w:t>
            </w:r>
          </w:p>
        </w:tc>
      </w:tr>
    </w:tbl>
    <w:p w:rsidR="000E4F7E" w:rsidRDefault="000E4F7E" w:rsidP="0025630B">
      <w:pPr>
        <w:spacing w:before="120"/>
        <w:contextualSpacing/>
        <w:rPr>
          <w:b/>
        </w:rPr>
      </w:pPr>
    </w:p>
    <w:p w:rsidR="000E4F7E" w:rsidRDefault="000E4F7E" w:rsidP="00E337F9">
      <w:pPr>
        <w:pStyle w:val="Style8"/>
        <w:widowControl/>
        <w:tabs>
          <w:tab w:val="left" w:pos="993"/>
        </w:tabs>
        <w:ind w:firstLine="0"/>
        <w:rPr>
          <w:rStyle w:val="FontStyle21"/>
          <w:b/>
          <w:color w:val="000000"/>
          <w:sz w:val="24"/>
        </w:rPr>
      </w:pPr>
      <w:r w:rsidRPr="00D310C8">
        <w:rPr>
          <w:rStyle w:val="FontStyle21"/>
          <w:color w:val="000000"/>
          <w:sz w:val="24"/>
        </w:rPr>
        <w:t>Интернет ресурсы</w:t>
      </w:r>
      <w:r>
        <w:rPr>
          <w:rStyle w:val="FontStyle21"/>
          <w:color w:val="000000"/>
          <w:sz w:val="24"/>
        </w:rPr>
        <w:t>:</w:t>
      </w:r>
    </w:p>
    <w:p w:rsidR="000E4F7E" w:rsidRPr="00E337F9" w:rsidRDefault="000E4F7E" w:rsidP="00023EB6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337F9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E337F9">
        <w:rPr>
          <w:bCs/>
          <w:szCs w:val="24"/>
          <w:lang w:val="ru-RU"/>
        </w:rPr>
        <w:t xml:space="preserve">: </w:t>
      </w:r>
      <w:hyperlink r:id="rId13" w:history="1">
        <w:r w:rsidRPr="00763288">
          <w:rPr>
            <w:rStyle w:val="Hyperlink"/>
            <w:bCs/>
            <w:szCs w:val="24"/>
          </w:rPr>
          <w:t>http</w:t>
        </w:r>
        <w:r w:rsidRPr="00E337F9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window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edu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E337F9">
          <w:rPr>
            <w:rStyle w:val="Hyperlink"/>
            <w:bCs/>
            <w:szCs w:val="24"/>
            <w:lang w:val="ru-RU"/>
          </w:rPr>
          <w:t>/</w:t>
        </w:r>
      </w:hyperlink>
      <w:r w:rsidRPr="00E337F9">
        <w:rPr>
          <w:bCs/>
          <w:szCs w:val="24"/>
          <w:lang w:val="ru-RU"/>
        </w:rPr>
        <w:t>, свободный доступ</w:t>
      </w:r>
    </w:p>
    <w:p w:rsidR="000E4F7E" w:rsidRPr="00E337F9" w:rsidRDefault="000E4F7E" w:rsidP="00023EB6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337F9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E337F9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E337F9">
        <w:rPr>
          <w:bCs/>
          <w:szCs w:val="24"/>
          <w:lang w:val="ru-RU"/>
        </w:rPr>
        <w:t xml:space="preserve">. – Режим доступа: </w:t>
      </w:r>
      <w:hyperlink r:id="rId14" w:history="1">
        <w:r w:rsidRPr="00763288">
          <w:rPr>
            <w:rStyle w:val="Hyperlink"/>
            <w:bCs/>
            <w:szCs w:val="24"/>
          </w:rPr>
          <w:t>http</w:t>
        </w:r>
        <w:r w:rsidRPr="00E337F9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link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E337F9">
          <w:rPr>
            <w:rStyle w:val="Hyperlink"/>
            <w:bCs/>
            <w:szCs w:val="24"/>
            <w:lang w:val="ru-RU"/>
          </w:rPr>
          <w:t>/</w:t>
        </w:r>
      </w:hyperlink>
      <w:r w:rsidRPr="00E337F9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337F9">
        <w:rPr>
          <w:bCs/>
          <w:szCs w:val="24"/>
          <w:lang w:val="ru-RU"/>
        </w:rPr>
        <w:t>-адресам вуза</w:t>
      </w:r>
    </w:p>
    <w:p w:rsidR="000E4F7E" w:rsidRPr="00E337F9" w:rsidRDefault="000E4F7E" w:rsidP="00023EB6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337F9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r w:rsidRPr="00763288">
        <w:rPr>
          <w:bCs/>
          <w:szCs w:val="24"/>
        </w:rPr>
        <w:t>SpringerReference</w:t>
      </w:r>
      <w:r w:rsidRPr="00E337F9">
        <w:rPr>
          <w:bCs/>
          <w:szCs w:val="24"/>
          <w:lang w:val="ru-RU"/>
        </w:rPr>
        <w:t xml:space="preserve">. – Режим доступа: </w:t>
      </w:r>
      <w:hyperlink r:id="rId15" w:history="1">
        <w:r w:rsidRPr="00763288">
          <w:rPr>
            <w:rStyle w:val="Hyperlink"/>
            <w:bCs/>
            <w:szCs w:val="24"/>
          </w:rPr>
          <w:t>http</w:t>
        </w:r>
        <w:r w:rsidRPr="00E337F9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www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E337F9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references</w:t>
        </w:r>
      </w:hyperlink>
      <w:r w:rsidRPr="00E337F9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337F9">
        <w:rPr>
          <w:bCs/>
          <w:szCs w:val="24"/>
          <w:lang w:val="ru-RU"/>
        </w:rPr>
        <w:t>-адресам вуза</w:t>
      </w:r>
    </w:p>
    <w:p w:rsidR="000E4F7E" w:rsidRPr="00E337F9" w:rsidRDefault="000E4F7E" w:rsidP="00023EB6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337F9">
        <w:rPr>
          <w:bCs/>
          <w:szCs w:val="24"/>
          <w:lang w:val="ru-RU"/>
        </w:rPr>
        <w:t>Международная наукометрическая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E337F9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E337F9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E337F9">
        <w:rPr>
          <w:bCs/>
          <w:szCs w:val="24"/>
          <w:lang w:val="ru-RU"/>
        </w:rPr>
        <w:t xml:space="preserve">». – Режим доступа: </w:t>
      </w:r>
      <w:hyperlink r:id="rId16" w:history="1">
        <w:r w:rsidRPr="00763288">
          <w:rPr>
            <w:rStyle w:val="Hyperlink"/>
            <w:bCs/>
            <w:szCs w:val="24"/>
          </w:rPr>
          <w:t>http</w:t>
        </w:r>
        <w:r w:rsidRPr="00E337F9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webofscience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E337F9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337F9">
        <w:rPr>
          <w:bCs/>
          <w:szCs w:val="24"/>
          <w:lang w:val="ru-RU"/>
        </w:rPr>
        <w:t>-адресам вуза</w:t>
      </w:r>
    </w:p>
    <w:p w:rsidR="000E4F7E" w:rsidRPr="00E337F9" w:rsidRDefault="000E4F7E" w:rsidP="00023EB6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337F9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E337F9">
        <w:rPr>
          <w:bCs/>
          <w:szCs w:val="24"/>
          <w:lang w:val="ru-RU"/>
        </w:rPr>
        <w:t xml:space="preserve">». – Режим доступа: </w:t>
      </w:r>
      <w:hyperlink r:id="rId17" w:history="1">
        <w:r w:rsidRPr="00763288">
          <w:rPr>
            <w:rStyle w:val="Hyperlink"/>
            <w:bCs/>
            <w:szCs w:val="24"/>
          </w:rPr>
          <w:t>http</w:t>
        </w:r>
        <w:r w:rsidRPr="00E337F9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scopus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E337F9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337F9">
        <w:rPr>
          <w:bCs/>
          <w:szCs w:val="24"/>
          <w:lang w:val="ru-RU"/>
        </w:rPr>
        <w:t>-адресам вуза</w:t>
      </w:r>
    </w:p>
    <w:p w:rsidR="000E4F7E" w:rsidRPr="00E337F9" w:rsidRDefault="000E4F7E" w:rsidP="00023EB6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337F9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8" w:history="1">
        <w:r w:rsidRPr="00763288">
          <w:rPr>
            <w:rStyle w:val="Hyperlink"/>
            <w:bCs/>
            <w:szCs w:val="24"/>
          </w:rPr>
          <w:t>https</w:t>
        </w:r>
        <w:r w:rsidRPr="00E337F9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elibrary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E337F9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project</w:t>
        </w:r>
        <w:r w:rsidRPr="00E337F9">
          <w:rPr>
            <w:rStyle w:val="Hyperlink"/>
            <w:bCs/>
            <w:szCs w:val="24"/>
            <w:lang w:val="ru-RU"/>
          </w:rPr>
          <w:t>_</w:t>
        </w:r>
        <w:r w:rsidRPr="00763288">
          <w:rPr>
            <w:rStyle w:val="Hyperlink"/>
            <w:bCs/>
            <w:szCs w:val="24"/>
          </w:rPr>
          <w:t>risc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asp</w:t>
        </w:r>
      </w:hyperlink>
      <w:r w:rsidRPr="00E337F9">
        <w:rPr>
          <w:bCs/>
          <w:szCs w:val="24"/>
          <w:lang w:val="ru-RU"/>
        </w:rPr>
        <w:t xml:space="preserve"> , регистрация по логину и паролю</w:t>
      </w:r>
    </w:p>
    <w:p w:rsidR="000E4F7E" w:rsidRPr="00E337F9" w:rsidRDefault="000E4F7E" w:rsidP="00023EB6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337F9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E337F9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E337F9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E337F9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E337F9">
        <w:rPr>
          <w:bCs/>
          <w:szCs w:val="24"/>
          <w:lang w:val="ru-RU"/>
        </w:rPr>
        <w:t xml:space="preserve">: </w:t>
      </w:r>
      <w:hyperlink r:id="rId19" w:history="1">
        <w:r w:rsidRPr="00763288">
          <w:rPr>
            <w:rStyle w:val="Hyperlink"/>
            <w:bCs/>
            <w:szCs w:val="24"/>
          </w:rPr>
          <w:t>https</w:t>
        </w:r>
        <w:r w:rsidRPr="00E337F9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scholar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google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E337F9">
          <w:rPr>
            <w:rStyle w:val="Hyperlink"/>
            <w:bCs/>
            <w:szCs w:val="24"/>
            <w:lang w:val="ru-RU"/>
          </w:rPr>
          <w:t>/</w:t>
        </w:r>
      </w:hyperlink>
      <w:r w:rsidRPr="00E337F9">
        <w:rPr>
          <w:bCs/>
          <w:szCs w:val="24"/>
          <w:lang w:val="ru-RU"/>
        </w:rPr>
        <w:t xml:space="preserve">  </w:t>
      </w:r>
      <w:r w:rsidRPr="00E337F9">
        <w:rPr>
          <w:bCs/>
          <w:szCs w:val="24"/>
          <w:lang w:val="ru-RU"/>
        </w:rPr>
        <w:tab/>
      </w:r>
    </w:p>
    <w:p w:rsidR="000E4F7E" w:rsidRPr="00E337F9" w:rsidRDefault="000E4F7E" w:rsidP="00023EB6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337F9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0" w:history="1">
        <w:r w:rsidRPr="0071342A">
          <w:rPr>
            <w:rStyle w:val="Hyperlink"/>
            <w:bCs/>
            <w:szCs w:val="24"/>
          </w:rPr>
          <w:t>https</w:t>
        </w:r>
        <w:r w:rsidRPr="00E337F9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www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rsl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E337F9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ru</w:t>
        </w:r>
        <w:r w:rsidRPr="00E337F9">
          <w:rPr>
            <w:rStyle w:val="Hyperlink"/>
            <w:bCs/>
            <w:szCs w:val="24"/>
            <w:lang w:val="ru-RU"/>
          </w:rPr>
          <w:t>/4</w:t>
        </w:r>
        <w:r w:rsidRPr="0071342A">
          <w:rPr>
            <w:rStyle w:val="Hyperlink"/>
            <w:bCs/>
            <w:szCs w:val="24"/>
          </w:rPr>
          <w:t>readers</w:t>
        </w:r>
        <w:r w:rsidRPr="00E337F9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catalogues</w:t>
        </w:r>
        <w:r w:rsidRPr="00E337F9">
          <w:rPr>
            <w:rStyle w:val="Hyperlink"/>
            <w:bCs/>
            <w:szCs w:val="24"/>
            <w:lang w:val="ru-RU"/>
          </w:rPr>
          <w:t>/</w:t>
        </w:r>
      </w:hyperlink>
      <w:r w:rsidRPr="00E337F9">
        <w:rPr>
          <w:bCs/>
          <w:szCs w:val="24"/>
          <w:lang w:val="ru-RU"/>
        </w:rPr>
        <w:t xml:space="preserve"> , свободный доступ</w:t>
      </w:r>
    </w:p>
    <w:p w:rsidR="000E4F7E" w:rsidRPr="00E337F9" w:rsidRDefault="000E4F7E" w:rsidP="00023EB6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337F9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1" w:history="1">
        <w:r w:rsidRPr="00763288">
          <w:rPr>
            <w:rStyle w:val="Hyperlink"/>
            <w:bCs/>
            <w:szCs w:val="24"/>
          </w:rPr>
          <w:t>https</w:t>
        </w:r>
        <w:r w:rsidRPr="00E337F9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uisrussia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msu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E337F9">
        <w:rPr>
          <w:bCs/>
          <w:szCs w:val="24"/>
          <w:lang w:val="ru-RU"/>
        </w:rPr>
        <w:t>, свободный доступ</w:t>
      </w:r>
    </w:p>
    <w:p w:rsidR="000E4F7E" w:rsidRPr="00E337F9" w:rsidRDefault="000E4F7E" w:rsidP="00023EB6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337F9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2" w:history="1">
        <w:r w:rsidRPr="00763288">
          <w:rPr>
            <w:rStyle w:val="Hyperlink"/>
            <w:bCs/>
            <w:szCs w:val="24"/>
          </w:rPr>
          <w:t>http</w:t>
        </w:r>
        <w:r w:rsidRPr="00E337F9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ecsocman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hse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E337F9">
        <w:rPr>
          <w:bCs/>
          <w:szCs w:val="24"/>
          <w:lang w:val="ru-RU"/>
        </w:rPr>
        <w:t>, свободный доступ</w:t>
      </w:r>
    </w:p>
    <w:p w:rsidR="000E4F7E" w:rsidRDefault="000E4F7E" w:rsidP="00023EB6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337F9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E337F9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E337F9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E337F9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E337F9">
        <w:rPr>
          <w:bCs/>
          <w:szCs w:val="24"/>
          <w:lang w:val="ru-RU"/>
        </w:rPr>
        <w:t xml:space="preserve">, ООО «ИВИС». – Режим доступа: </w:t>
      </w:r>
      <w:hyperlink r:id="rId23" w:history="1">
        <w:r w:rsidRPr="0071342A">
          <w:rPr>
            <w:rStyle w:val="Hyperlink"/>
            <w:bCs/>
            <w:szCs w:val="24"/>
          </w:rPr>
          <w:t>https</w:t>
        </w:r>
        <w:r w:rsidRPr="00E337F9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dlib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eastview</w:t>
        </w:r>
        <w:r w:rsidRPr="00E337F9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com</w:t>
        </w:r>
        <w:r w:rsidRPr="00E337F9">
          <w:rPr>
            <w:rStyle w:val="Hyperlink"/>
            <w:bCs/>
            <w:szCs w:val="24"/>
            <w:lang w:val="ru-RU"/>
          </w:rPr>
          <w:t>/</w:t>
        </w:r>
      </w:hyperlink>
      <w:r w:rsidRPr="00E337F9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E337F9">
        <w:rPr>
          <w:bCs/>
          <w:szCs w:val="24"/>
          <w:lang w:val="ru-RU"/>
        </w:rPr>
        <w:t>-адресам вуза, с внешней сети по логину и паролю</w:t>
      </w:r>
    </w:p>
    <w:p w:rsidR="000E4F7E" w:rsidRPr="00E337F9" w:rsidRDefault="000E4F7E" w:rsidP="00023EB6">
      <w:pPr>
        <w:pStyle w:val="ListParagraph"/>
        <w:numPr>
          <w:ilvl w:val="0"/>
          <w:numId w:val="8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04D73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24" w:history="1">
        <w:r w:rsidRPr="00E337F9">
          <w:rPr>
            <w:rStyle w:val="Hyperlink"/>
            <w:bCs/>
            <w:szCs w:val="24"/>
          </w:rPr>
          <w:t>http</w:t>
        </w:r>
        <w:r w:rsidRPr="00604D73">
          <w:rPr>
            <w:rStyle w:val="Hyperlink"/>
            <w:bCs/>
            <w:szCs w:val="24"/>
            <w:lang w:val="ru-RU"/>
          </w:rPr>
          <w:t>://</w:t>
        </w:r>
        <w:r w:rsidRPr="00E337F9">
          <w:rPr>
            <w:rStyle w:val="Hyperlink"/>
            <w:bCs/>
            <w:szCs w:val="24"/>
          </w:rPr>
          <w:t>magtu</w:t>
        </w:r>
        <w:r w:rsidRPr="00604D73">
          <w:rPr>
            <w:rStyle w:val="Hyperlink"/>
            <w:bCs/>
            <w:szCs w:val="24"/>
            <w:lang w:val="ru-RU"/>
          </w:rPr>
          <w:t>.</w:t>
        </w:r>
        <w:r w:rsidRPr="00E337F9">
          <w:rPr>
            <w:rStyle w:val="Hyperlink"/>
            <w:bCs/>
            <w:szCs w:val="24"/>
          </w:rPr>
          <w:t>ru</w:t>
        </w:r>
        <w:r w:rsidRPr="00604D73">
          <w:rPr>
            <w:rStyle w:val="Hyperlink"/>
            <w:bCs/>
            <w:szCs w:val="24"/>
            <w:lang w:val="ru-RU"/>
          </w:rPr>
          <w:t>:8085/</w:t>
        </w:r>
        <w:r w:rsidRPr="00E337F9">
          <w:rPr>
            <w:rStyle w:val="Hyperlink"/>
            <w:bCs/>
            <w:szCs w:val="24"/>
          </w:rPr>
          <w:t>marcweb</w:t>
        </w:r>
        <w:r w:rsidRPr="00604D73">
          <w:rPr>
            <w:rStyle w:val="Hyperlink"/>
            <w:bCs/>
            <w:szCs w:val="24"/>
            <w:lang w:val="ru-RU"/>
          </w:rPr>
          <w:t>2/</w:t>
        </w:r>
        <w:r w:rsidRPr="00E337F9">
          <w:rPr>
            <w:rStyle w:val="Hyperlink"/>
            <w:bCs/>
            <w:szCs w:val="24"/>
          </w:rPr>
          <w:t>Default</w:t>
        </w:r>
        <w:r w:rsidRPr="00604D73">
          <w:rPr>
            <w:rStyle w:val="Hyperlink"/>
            <w:bCs/>
            <w:szCs w:val="24"/>
            <w:lang w:val="ru-RU"/>
          </w:rPr>
          <w:t>.</w:t>
        </w:r>
        <w:r w:rsidRPr="00E337F9">
          <w:rPr>
            <w:rStyle w:val="Hyperlink"/>
            <w:bCs/>
            <w:szCs w:val="24"/>
          </w:rPr>
          <w:t>asp</w:t>
        </w:r>
      </w:hyperlink>
      <w:r w:rsidRPr="00604D73">
        <w:rPr>
          <w:bCs/>
          <w:szCs w:val="24"/>
          <w:lang w:val="ru-RU"/>
        </w:rPr>
        <w:t>, вход с внешней сети по логину и паролю</w:t>
      </w:r>
    </w:p>
    <w:p w:rsidR="000E4F7E" w:rsidRDefault="000E4F7E" w:rsidP="00E337F9"/>
    <w:p w:rsidR="000E4F7E" w:rsidRDefault="000E4F7E" w:rsidP="00E337F9">
      <w:pPr>
        <w:rPr>
          <w:rStyle w:val="FontStyle14"/>
          <w:bCs/>
          <w:sz w:val="24"/>
        </w:rPr>
      </w:pPr>
    </w:p>
    <w:p w:rsidR="000E4F7E" w:rsidRPr="00E337F9" w:rsidRDefault="000E4F7E" w:rsidP="00E337F9">
      <w:pPr>
        <w:rPr>
          <w:rStyle w:val="FontStyle14"/>
          <w:b w:val="0"/>
          <w:sz w:val="2"/>
        </w:rPr>
      </w:pPr>
      <w:r w:rsidRPr="00FE6AFF">
        <w:rPr>
          <w:rStyle w:val="FontStyle14"/>
          <w:bCs/>
          <w:sz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0E4F7E" w:rsidRPr="00C17915" w:rsidTr="00966835">
        <w:trPr>
          <w:tblHeader/>
        </w:trPr>
        <w:tc>
          <w:tcPr>
            <w:tcW w:w="1928" w:type="pct"/>
            <w:vAlign w:val="center"/>
          </w:tcPr>
          <w:p w:rsidR="000E4F7E" w:rsidRPr="00C17915" w:rsidRDefault="000E4F7E" w:rsidP="00966835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E4F7E" w:rsidRPr="00C17915" w:rsidRDefault="000E4F7E" w:rsidP="00966835">
            <w:pPr>
              <w:jc w:val="center"/>
            </w:pPr>
            <w:r w:rsidRPr="00C17915">
              <w:t>Оснащение аудитории</w:t>
            </w:r>
          </w:p>
        </w:tc>
      </w:tr>
      <w:tr w:rsidR="000E4F7E" w:rsidRPr="00C17915" w:rsidTr="00966835">
        <w:tc>
          <w:tcPr>
            <w:tcW w:w="1928" w:type="pct"/>
          </w:tcPr>
          <w:p w:rsidR="000E4F7E" w:rsidRPr="00CB627B" w:rsidRDefault="000E4F7E" w:rsidP="00966835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0E4F7E" w:rsidRPr="00CB627B" w:rsidRDefault="000E4F7E" w:rsidP="00966835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0E4F7E" w:rsidRPr="00C17915" w:rsidTr="00966835">
        <w:tc>
          <w:tcPr>
            <w:tcW w:w="1928" w:type="pct"/>
          </w:tcPr>
          <w:p w:rsidR="000E4F7E" w:rsidRPr="0054014E" w:rsidRDefault="000E4F7E" w:rsidP="00966835"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E4F7E" w:rsidRPr="0054014E" w:rsidRDefault="000E4F7E" w:rsidP="00966835">
            <w:r w:rsidRPr="0054014E">
              <w:t>Мультимедийные средства хранения, передачи  и представления информации.</w:t>
            </w:r>
          </w:p>
          <w:p w:rsidR="000E4F7E" w:rsidRPr="0054014E" w:rsidRDefault="000E4F7E" w:rsidP="00966835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0E4F7E" w:rsidRPr="00C17915" w:rsidTr="00966835">
        <w:tc>
          <w:tcPr>
            <w:tcW w:w="1928" w:type="pct"/>
          </w:tcPr>
          <w:p w:rsidR="000E4F7E" w:rsidRPr="0054014E" w:rsidRDefault="000E4F7E" w:rsidP="00966835">
            <w:r w:rsidRPr="0054014E"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0E4F7E" w:rsidRPr="0054014E" w:rsidRDefault="000E4F7E" w:rsidP="00966835"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E4F7E" w:rsidRPr="00C17915" w:rsidTr="00966835">
        <w:tc>
          <w:tcPr>
            <w:tcW w:w="1928" w:type="pct"/>
          </w:tcPr>
          <w:p w:rsidR="000E4F7E" w:rsidRPr="0054014E" w:rsidRDefault="000E4F7E" w:rsidP="00966835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E4F7E" w:rsidRPr="0054014E" w:rsidRDefault="000E4F7E" w:rsidP="00966835"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E4F7E" w:rsidRDefault="000E4F7E" w:rsidP="0025630B">
      <w:pPr>
        <w:pStyle w:val="Style8"/>
        <w:widowControl/>
        <w:tabs>
          <w:tab w:val="left" w:pos="993"/>
        </w:tabs>
        <w:ind w:firstLine="0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p w:rsidR="000E4F7E" w:rsidRDefault="000E4F7E" w:rsidP="0025630B">
      <w:pPr>
        <w:ind w:left="709" w:hanging="142"/>
      </w:pPr>
    </w:p>
    <w:sectPr w:rsidR="000E4F7E" w:rsidSect="005E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8E6"/>
    <w:multiLevelType w:val="hybridMultilevel"/>
    <w:tmpl w:val="765C0AF4"/>
    <w:lvl w:ilvl="0" w:tplc="E35A95FC">
      <w:start w:val="1"/>
      <w:numFmt w:val="decimal"/>
      <w:lvlText w:val="%1."/>
      <w:lvlJc w:val="left"/>
      <w:pPr>
        <w:tabs>
          <w:tab w:val="num" w:pos="1646"/>
        </w:tabs>
        <w:ind w:left="1646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82007F"/>
    <w:multiLevelType w:val="hybridMultilevel"/>
    <w:tmpl w:val="6422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9B1721"/>
    <w:multiLevelType w:val="hybridMultilevel"/>
    <w:tmpl w:val="072212FA"/>
    <w:lvl w:ilvl="0" w:tplc="89F4EE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4D532B8C"/>
    <w:multiLevelType w:val="hybridMultilevel"/>
    <w:tmpl w:val="9858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B95B24"/>
    <w:multiLevelType w:val="multilevel"/>
    <w:tmpl w:val="EC0404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</w:rPr>
    </w:lvl>
  </w:abstractNum>
  <w:abstractNum w:abstractNumId="8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EE635FF"/>
    <w:multiLevelType w:val="hybridMultilevel"/>
    <w:tmpl w:val="8694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9A9"/>
    <w:rsid w:val="00015BBF"/>
    <w:rsid w:val="00023EB6"/>
    <w:rsid w:val="0003168F"/>
    <w:rsid w:val="000349A9"/>
    <w:rsid w:val="00045516"/>
    <w:rsid w:val="000713F2"/>
    <w:rsid w:val="0008476D"/>
    <w:rsid w:val="000D6024"/>
    <w:rsid w:val="000E4F7E"/>
    <w:rsid w:val="00156E0D"/>
    <w:rsid w:val="00163CF2"/>
    <w:rsid w:val="00167122"/>
    <w:rsid w:val="001852BB"/>
    <w:rsid w:val="00192164"/>
    <w:rsid w:val="0019256E"/>
    <w:rsid w:val="0023434E"/>
    <w:rsid w:val="0024035E"/>
    <w:rsid w:val="00246105"/>
    <w:rsid w:val="0025630B"/>
    <w:rsid w:val="00294E69"/>
    <w:rsid w:val="002B74EB"/>
    <w:rsid w:val="002F33D8"/>
    <w:rsid w:val="003077C8"/>
    <w:rsid w:val="003175E6"/>
    <w:rsid w:val="00323558"/>
    <w:rsid w:val="00334FC9"/>
    <w:rsid w:val="00340A22"/>
    <w:rsid w:val="00346096"/>
    <w:rsid w:val="00346EBF"/>
    <w:rsid w:val="003701E9"/>
    <w:rsid w:val="00386370"/>
    <w:rsid w:val="003B3EA9"/>
    <w:rsid w:val="003D4512"/>
    <w:rsid w:val="00481358"/>
    <w:rsid w:val="00491F9B"/>
    <w:rsid w:val="004B5101"/>
    <w:rsid w:val="00510C35"/>
    <w:rsid w:val="00512951"/>
    <w:rsid w:val="005137B9"/>
    <w:rsid w:val="00531CCE"/>
    <w:rsid w:val="005379FC"/>
    <w:rsid w:val="0054014E"/>
    <w:rsid w:val="00554FBA"/>
    <w:rsid w:val="005610DF"/>
    <w:rsid w:val="00570135"/>
    <w:rsid w:val="005872FB"/>
    <w:rsid w:val="005C48FC"/>
    <w:rsid w:val="005C51F2"/>
    <w:rsid w:val="005E4D8A"/>
    <w:rsid w:val="005E6784"/>
    <w:rsid w:val="00604D73"/>
    <w:rsid w:val="0062335C"/>
    <w:rsid w:val="006324D1"/>
    <w:rsid w:val="00650D32"/>
    <w:rsid w:val="006636C2"/>
    <w:rsid w:val="006715F4"/>
    <w:rsid w:val="006769A3"/>
    <w:rsid w:val="00686913"/>
    <w:rsid w:val="00693427"/>
    <w:rsid w:val="006C4C00"/>
    <w:rsid w:val="006D302A"/>
    <w:rsid w:val="006F40B5"/>
    <w:rsid w:val="00705FA2"/>
    <w:rsid w:val="0071342A"/>
    <w:rsid w:val="00727860"/>
    <w:rsid w:val="00736923"/>
    <w:rsid w:val="00763288"/>
    <w:rsid w:val="00776841"/>
    <w:rsid w:val="00783F20"/>
    <w:rsid w:val="0078538F"/>
    <w:rsid w:val="00794777"/>
    <w:rsid w:val="007A3178"/>
    <w:rsid w:val="007A60AE"/>
    <w:rsid w:val="007D2298"/>
    <w:rsid w:val="00835FE3"/>
    <w:rsid w:val="0084422C"/>
    <w:rsid w:val="008B3B7D"/>
    <w:rsid w:val="008E2E08"/>
    <w:rsid w:val="009013C7"/>
    <w:rsid w:val="00940A3E"/>
    <w:rsid w:val="00946944"/>
    <w:rsid w:val="00963968"/>
    <w:rsid w:val="00966835"/>
    <w:rsid w:val="0098634C"/>
    <w:rsid w:val="0098673A"/>
    <w:rsid w:val="00993D3D"/>
    <w:rsid w:val="009D4374"/>
    <w:rsid w:val="009E1776"/>
    <w:rsid w:val="00A10E82"/>
    <w:rsid w:val="00A37CB0"/>
    <w:rsid w:val="00A4298D"/>
    <w:rsid w:val="00A42A17"/>
    <w:rsid w:val="00A8324B"/>
    <w:rsid w:val="00A83D08"/>
    <w:rsid w:val="00AD6170"/>
    <w:rsid w:val="00B038DA"/>
    <w:rsid w:val="00B35198"/>
    <w:rsid w:val="00B451EC"/>
    <w:rsid w:val="00B8283A"/>
    <w:rsid w:val="00BC665F"/>
    <w:rsid w:val="00BF4C4B"/>
    <w:rsid w:val="00C1393B"/>
    <w:rsid w:val="00C17915"/>
    <w:rsid w:val="00C3187C"/>
    <w:rsid w:val="00C45BB6"/>
    <w:rsid w:val="00C52D71"/>
    <w:rsid w:val="00C75047"/>
    <w:rsid w:val="00CA3644"/>
    <w:rsid w:val="00CB5BA0"/>
    <w:rsid w:val="00CB627B"/>
    <w:rsid w:val="00CB75DF"/>
    <w:rsid w:val="00CD2B7E"/>
    <w:rsid w:val="00CE4183"/>
    <w:rsid w:val="00D03C4A"/>
    <w:rsid w:val="00D047F8"/>
    <w:rsid w:val="00D07BA2"/>
    <w:rsid w:val="00D07EE2"/>
    <w:rsid w:val="00D275FC"/>
    <w:rsid w:val="00D310C8"/>
    <w:rsid w:val="00D54A36"/>
    <w:rsid w:val="00D873EF"/>
    <w:rsid w:val="00DB5510"/>
    <w:rsid w:val="00DD527A"/>
    <w:rsid w:val="00E11876"/>
    <w:rsid w:val="00E337F9"/>
    <w:rsid w:val="00EA2B1E"/>
    <w:rsid w:val="00EB4677"/>
    <w:rsid w:val="00EC3F7D"/>
    <w:rsid w:val="00EC5A28"/>
    <w:rsid w:val="00F04F2C"/>
    <w:rsid w:val="00F275A3"/>
    <w:rsid w:val="00F44144"/>
    <w:rsid w:val="00F444C8"/>
    <w:rsid w:val="00FB2080"/>
    <w:rsid w:val="00FB4E91"/>
    <w:rsid w:val="00FD5908"/>
    <w:rsid w:val="00FE58F2"/>
    <w:rsid w:val="00FE6AFF"/>
    <w:rsid w:val="00FF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349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2335C"/>
    <w:pPr>
      <w:keepNext/>
      <w:ind w:right="-285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2335C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2335C"/>
    <w:pPr>
      <w:keepNext/>
      <w:ind w:right="-285"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49A9"/>
    <w:pPr>
      <w:keepNext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2335C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349A9"/>
    <w:pPr>
      <w:keepNext/>
      <w:ind w:right="-285" w:firstLine="567"/>
      <w:outlineLvl w:val="5"/>
    </w:pPr>
    <w:rPr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2335C"/>
    <w:pPr>
      <w:keepNext/>
      <w:ind w:right="-285" w:firstLine="567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2335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2335C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49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2335C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349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2335C"/>
    <w:rPr>
      <w:rFonts w:ascii="Cambria" w:hAnsi="Cambria" w:cs="Times New Roman"/>
      <w:color w:val="404040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349A9"/>
    <w:pPr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349A9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349A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uiPriority w:val="99"/>
    <w:rsid w:val="000349A9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0349A9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0349A9"/>
    <w:rPr>
      <w:rFonts w:ascii="Georgia" w:hAnsi="Georgia"/>
      <w:sz w:val="12"/>
    </w:rPr>
  </w:style>
  <w:style w:type="character" w:customStyle="1" w:styleId="FontStyle22">
    <w:name w:val="Font Style22"/>
    <w:uiPriority w:val="99"/>
    <w:rsid w:val="000349A9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0349A9"/>
    <w:rPr>
      <w:rFonts w:ascii="Times New Roman" w:hAnsi="Times New Roman"/>
      <w:b/>
      <w:sz w:val="12"/>
    </w:rPr>
  </w:style>
  <w:style w:type="paragraph" w:customStyle="1" w:styleId="Style9">
    <w:name w:val="Style9"/>
    <w:basedOn w:val="Normal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Normal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Normal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Normal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Normal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uiPriority w:val="99"/>
    <w:rsid w:val="000349A9"/>
    <w:rPr>
      <w:rFonts w:ascii="Times New Roman" w:hAnsi="Times New Roman"/>
      <w:b/>
      <w:sz w:val="16"/>
    </w:rPr>
  </w:style>
  <w:style w:type="paragraph" w:styleId="ListParagraph">
    <w:name w:val="List Paragraph"/>
    <w:basedOn w:val="Normal"/>
    <w:uiPriority w:val="99"/>
    <w:qFormat/>
    <w:rsid w:val="000349A9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034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349A9"/>
    <w:rPr>
      <w:rFonts w:ascii="Tahoma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BodyTextChar"/>
    <w:uiPriority w:val="99"/>
    <w:rsid w:val="006233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2335C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233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35C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2335C"/>
    <w:rPr>
      <w:rFonts w:cs="Times New Roman"/>
    </w:rPr>
  </w:style>
  <w:style w:type="paragraph" w:styleId="Header">
    <w:name w:val="header"/>
    <w:aliases w:val="Знак"/>
    <w:basedOn w:val="Normal"/>
    <w:link w:val="HeaderChar"/>
    <w:uiPriority w:val="99"/>
    <w:rsid w:val="0062335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6233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62335C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6233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2335C"/>
    <w:rPr>
      <w:rFonts w:ascii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6233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2335C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233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2335C"/>
    <w:rPr>
      <w:rFonts w:ascii="Times New Roman" w:hAnsi="Times New Roman" w:cs="Times New Roman"/>
      <w:sz w:val="16"/>
      <w:szCs w:val="16"/>
      <w:lang w:eastAsia="ru-RU"/>
    </w:rPr>
  </w:style>
  <w:style w:type="paragraph" w:styleId="BlockText">
    <w:name w:val="Block Text"/>
    <w:basedOn w:val="Normal"/>
    <w:uiPriority w:val="99"/>
    <w:rsid w:val="0062335C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z w:val="28"/>
      <w:szCs w:val="20"/>
    </w:rPr>
  </w:style>
  <w:style w:type="paragraph" w:styleId="Title">
    <w:name w:val="Title"/>
    <w:basedOn w:val="Normal"/>
    <w:link w:val="TitleChar"/>
    <w:uiPriority w:val="99"/>
    <w:qFormat/>
    <w:rsid w:val="0062335C"/>
    <w:pPr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62335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2335C"/>
    <w:pPr>
      <w:spacing w:before="100" w:beforeAutospacing="1" w:after="100" w:afterAutospacing="1"/>
    </w:pPr>
  </w:style>
  <w:style w:type="paragraph" w:customStyle="1" w:styleId="Style10">
    <w:name w:val="Style10"/>
    <w:basedOn w:val="Normal"/>
    <w:uiPriority w:val="99"/>
    <w:rsid w:val="0062335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uiPriority w:val="99"/>
    <w:rsid w:val="0062335C"/>
    <w:rPr>
      <w:rFonts w:ascii="Times New Roman" w:hAnsi="Times New Roman"/>
      <w:sz w:val="12"/>
    </w:rPr>
  </w:style>
  <w:style w:type="character" w:customStyle="1" w:styleId="apple-converted-space">
    <w:name w:val="apple-converted-space"/>
    <w:basedOn w:val="DefaultParagraphFont"/>
    <w:uiPriority w:val="99"/>
    <w:rsid w:val="0062335C"/>
    <w:rPr>
      <w:rFonts w:cs="Times New Roman"/>
    </w:rPr>
  </w:style>
  <w:style w:type="paragraph" w:customStyle="1" w:styleId="Style8">
    <w:name w:val="Style8"/>
    <w:basedOn w:val="Normal"/>
    <w:uiPriority w:val="99"/>
    <w:rsid w:val="0062335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uiPriority w:val="99"/>
    <w:rsid w:val="0062335C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62335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uiPriority w:val="99"/>
    <w:rsid w:val="0062335C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62335C"/>
    <w:rPr>
      <w:rFonts w:ascii="Times New Roman" w:hAnsi="Times New Roman"/>
      <w:i/>
      <w:sz w:val="12"/>
    </w:rPr>
  </w:style>
  <w:style w:type="paragraph" w:customStyle="1" w:styleId="Style4">
    <w:name w:val="Style4"/>
    <w:basedOn w:val="Normal"/>
    <w:uiPriority w:val="99"/>
    <w:rsid w:val="0062335C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Normal"/>
    <w:uiPriority w:val="99"/>
    <w:rsid w:val="0062335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Normal"/>
    <w:uiPriority w:val="99"/>
    <w:rsid w:val="0062335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6233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uiPriority w:val="99"/>
    <w:rsid w:val="0062335C"/>
    <w:rPr>
      <w:rFonts w:ascii="Times New Roman" w:hAnsi="Times New Roman"/>
      <w:i/>
      <w:sz w:val="12"/>
    </w:rPr>
  </w:style>
  <w:style w:type="character" w:customStyle="1" w:styleId="FontStyle15">
    <w:name w:val="Font Style15"/>
    <w:uiPriority w:val="99"/>
    <w:rsid w:val="0062335C"/>
    <w:rPr>
      <w:rFonts w:ascii="Times New Roman" w:hAnsi="Times New Roman"/>
      <w:b/>
      <w:sz w:val="18"/>
    </w:rPr>
  </w:style>
  <w:style w:type="character" w:customStyle="1" w:styleId="FontStyle14">
    <w:name w:val="Font Style14"/>
    <w:uiPriority w:val="99"/>
    <w:rsid w:val="0062335C"/>
    <w:rPr>
      <w:rFonts w:ascii="Times New Roman" w:hAnsi="Times New Roman"/>
      <w:b/>
      <w:sz w:val="14"/>
    </w:rPr>
  </w:style>
  <w:style w:type="paragraph" w:styleId="PlainText">
    <w:name w:val="Plain Text"/>
    <w:basedOn w:val="Normal"/>
    <w:link w:val="PlainTextChar"/>
    <w:uiPriority w:val="99"/>
    <w:rsid w:val="0062335C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2335C"/>
    <w:rPr>
      <w:rFonts w:ascii="Courier New" w:hAnsi="Courier New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62335C"/>
    <w:pPr>
      <w:widowControl w:val="0"/>
      <w:snapToGrid w:val="0"/>
    </w:pPr>
    <w:rPr>
      <w:rFonts w:ascii="Arial" w:eastAsia="Times New Roman" w:hAnsi="Arial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62335C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6233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62335C"/>
    <w:rPr>
      <w:rFonts w:cs="Times New Roman"/>
      <w:vertAlign w:val="superscript"/>
    </w:rPr>
  </w:style>
  <w:style w:type="paragraph" w:customStyle="1" w:styleId="western">
    <w:name w:val="western"/>
    <w:basedOn w:val="Normal"/>
    <w:uiPriority w:val="99"/>
    <w:rsid w:val="0062335C"/>
    <w:pPr>
      <w:spacing w:before="100" w:beforeAutospacing="1" w:after="100" w:afterAutospacing="1"/>
    </w:pPr>
  </w:style>
  <w:style w:type="table" w:customStyle="1" w:styleId="10">
    <w:name w:val="Сетка таблицы1"/>
    <w:uiPriority w:val="99"/>
    <w:rsid w:val="009D43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91172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3458.pdf&amp;show=dcatalogues/1/1514281/3458.pdf&amp;view=true" TargetMode="External"/><Relationship Id="rId17" Type="http://schemas.openxmlformats.org/officeDocument/2006/relationships/hyperlink" Target="http://scopu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ofscience.com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55704" TargetMode="Externa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pringer.com/references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s://urait.ru/bcode/453230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4016.pdf&amp;show=dcatalogues/1/1532646/4016.pdf&amp;view=true" TargetMode="External"/><Relationship Id="rId14" Type="http://schemas.openxmlformats.org/officeDocument/2006/relationships/hyperlink" Target="http://link.springer.com/" TargetMode="External"/><Relationship Id="rId22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42</Pages>
  <Words>9298</Words>
  <Characters>-32766</Characters>
  <Application>Microsoft Office Outlook</Application>
  <DocSecurity>0</DocSecurity>
  <Lines>0</Lines>
  <Paragraphs>0</Paragraphs>
  <ScaleCrop>false</ScaleCrop>
  <Company>МГТУ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d.simakov</dc:creator>
  <cp:keywords/>
  <dc:description/>
  <cp:lastModifiedBy>Lera</cp:lastModifiedBy>
  <cp:revision>4</cp:revision>
  <dcterms:created xsi:type="dcterms:W3CDTF">2020-12-11T14:28:00Z</dcterms:created>
  <dcterms:modified xsi:type="dcterms:W3CDTF">2020-12-16T07:35:00Z</dcterms:modified>
</cp:coreProperties>
</file>