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FD3" w:rsidRDefault="00BA6FD3" w:rsidP="00C365CA">
      <w:pPr>
        <w:widowControl/>
        <w:ind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0;margin-top:0;width:532.5pt;height:706.5pt;z-index:251658752;visibility:visible;mso-position-horizontal:center;mso-position-horizontal-relative:margin;mso-position-vertical:center;mso-position-vertical-relative:margin">
            <v:imagedata r:id="rId5" o:title=""/>
            <w10:wrap type="square" anchorx="margin" anchory="margin"/>
          </v:shape>
        </w:pict>
      </w:r>
    </w:p>
    <w:p w:rsidR="00BA6FD3" w:rsidRDefault="00BA6FD3" w:rsidP="00C365CA">
      <w:pPr>
        <w:widowControl/>
        <w:ind w:firstLine="0"/>
        <w:jc w:val="center"/>
      </w:pPr>
    </w:p>
    <w:p w:rsidR="00BA6FD3" w:rsidRDefault="00BA6FD3" w:rsidP="00C365CA">
      <w:pPr>
        <w:widowControl/>
        <w:ind w:firstLine="0"/>
        <w:jc w:val="center"/>
      </w:pPr>
      <w:r>
        <w:rPr>
          <w:noProof/>
        </w:rPr>
        <w:pict>
          <v:shape id="Рисунок 3" o:spid="_x0000_s1027" type="#_x0000_t75" style="position:absolute;left:0;text-align:left;margin-left:0;margin-top:0;width:516pt;height:722.25pt;z-index:251659776;visibility:visible;mso-position-horizontal:center;mso-position-horizontal-relative:margin;mso-position-vertical:center;mso-position-vertical-relative:margin">
            <v:imagedata r:id="rId6" o:title=""/>
            <w10:wrap type="square" anchorx="margin" anchory="margin"/>
          </v:shape>
        </w:pict>
      </w:r>
    </w:p>
    <w:p w:rsidR="00BA6FD3" w:rsidRDefault="00BA6FD3" w:rsidP="00C365CA">
      <w:pPr>
        <w:widowControl/>
        <w:ind w:firstLine="0"/>
        <w:jc w:val="center"/>
      </w:pPr>
    </w:p>
    <w:p w:rsidR="00BA6FD3" w:rsidRDefault="00BA6FD3" w:rsidP="00133FB5">
      <w:pPr>
        <w:widowControl/>
        <w:spacing w:after="120"/>
        <w:ind w:firstLine="709"/>
        <w:rPr>
          <w:b/>
        </w:rPr>
      </w:pPr>
      <w:r w:rsidRPr="000F07CF">
        <w:rPr>
          <w:b/>
        </w:rPr>
        <w:pict>
          <v:shape id="_x0000_i1025" type="#_x0000_t75" style="width:493.5pt;height:697.5pt">
            <v:imagedata r:id="rId7" o:title=""/>
          </v:shape>
        </w:pict>
      </w:r>
    </w:p>
    <w:p w:rsidR="00BA6FD3" w:rsidRDefault="00BA6FD3" w:rsidP="00133FB5">
      <w:pPr>
        <w:widowControl/>
        <w:spacing w:after="120"/>
        <w:ind w:firstLine="709"/>
        <w:rPr>
          <w:b/>
        </w:rPr>
      </w:pPr>
    </w:p>
    <w:p w:rsidR="00BA6FD3" w:rsidRDefault="00BA6FD3" w:rsidP="00133FB5">
      <w:pPr>
        <w:widowControl/>
        <w:spacing w:after="120"/>
        <w:ind w:firstLine="709"/>
        <w:rPr>
          <w:b/>
        </w:rPr>
      </w:pPr>
    </w:p>
    <w:p w:rsidR="00BA6FD3" w:rsidRDefault="00BA6FD3" w:rsidP="00133FB5">
      <w:pPr>
        <w:widowControl/>
        <w:spacing w:after="120"/>
        <w:ind w:firstLine="709"/>
        <w:rPr>
          <w:b/>
        </w:rPr>
      </w:pPr>
    </w:p>
    <w:p w:rsidR="00BA6FD3" w:rsidRPr="00697409" w:rsidRDefault="00BA6FD3" w:rsidP="00133FB5">
      <w:pPr>
        <w:widowControl/>
        <w:spacing w:after="120"/>
        <w:ind w:firstLine="709"/>
      </w:pPr>
      <w:r w:rsidRPr="00697409">
        <w:rPr>
          <w:b/>
        </w:rPr>
        <w:t>1.</w:t>
      </w:r>
      <w:r w:rsidRPr="00697409">
        <w:rPr>
          <w:rStyle w:val="FontStyle16"/>
          <w:sz w:val="24"/>
          <w:szCs w:val="24"/>
        </w:rPr>
        <w:t>Цели освоения дисциплины</w:t>
      </w:r>
    </w:p>
    <w:p w:rsidR="00BA6FD3" w:rsidRDefault="00BA6FD3" w:rsidP="00133FB5">
      <w:pPr>
        <w:ind w:firstLine="426"/>
      </w:pPr>
      <w:r w:rsidRPr="003F509A">
        <w:rPr>
          <w:rFonts w:eastAsia="MS Mincho"/>
        </w:rPr>
        <w:t>Цель</w:t>
      </w:r>
      <w:r>
        <w:rPr>
          <w:rFonts w:eastAsia="MS Mincho"/>
        </w:rPr>
        <w:t>ю освоения дисциплины</w:t>
      </w:r>
      <w:r w:rsidRPr="003F509A">
        <w:rPr>
          <w:rFonts w:eastAsia="MS Mincho"/>
        </w:rPr>
        <w:t xml:space="preserve"> «</w:t>
      </w:r>
      <w:r>
        <w:t>Логистика на предприятии</w:t>
      </w:r>
      <w:r w:rsidRPr="003F509A">
        <w:rPr>
          <w:rFonts w:eastAsia="MS Mincho"/>
        </w:rPr>
        <w:t xml:space="preserve">» </w:t>
      </w:r>
      <w:r>
        <w:rPr>
          <w:rFonts w:eastAsia="MS Mincho"/>
        </w:rPr>
        <w:t>является формирование у студентов знаний и практических навыко</w:t>
      </w:r>
      <w:r>
        <w:t xml:space="preserve">в области </w:t>
      </w:r>
      <w:r w:rsidRPr="008A5580">
        <w:t>логистического планирования, организации, управления и контроля материальных и информационных потоков</w:t>
      </w:r>
      <w:r>
        <w:t xml:space="preserve">. </w:t>
      </w:r>
    </w:p>
    <w:p w:rsidR="00BA6FD3" w:rsidRPr="000F26E2" w:rsidRDefault="00BA6FD3" w:rsidP="00133FB5">
      <w:pPr>
        <w:pStyle w:val="Heading1"/>
        <w:ind w:firstLine="709"/>
        <w:jc w:val="both"/>
        <w:rPr>
          <w:sz w:val="24"/>
          <w:szCs w:val="24"/>
        </w:rPr>
      </w:pPr>
      <w:r w:rsidRPr="000F26E2">
        <w:rPr>
          <w:caps w:val="0"/>
          <w:sz w:val="24"/>
          <w:szCs w:val="24"/>
        </w:rPr>
        <w:t xml:space="preserve">2. </w:t>
      </w:r>
      <w:r w:rsidRPr="000F26E2"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BA6FD3" w:rsidRPr="00805479" w:rsidRDefault="00BA6FD3" w:rsidP="00133FB5">
      <w:pPr>
        <w:rPr>
          <w:rStyle w:val="FontStyle16"/>
          <w:b w:val="0"/>
          <w:sz w:val="24"/>
          <w:szCs w:val="24"/>
        </w:rPr>
      </w:pPr>
      <w:r w:rsidRPr="00697409">
        <w:rPr>
          <w:rStyle w:val="FontStyle16"/>
          <w:b w:val="0"/>
          <w:sz w:val="24"/>
          <w:szCs w:val="24"/>
        </w:rPr>
        <w:t>Дисциплина «</w:t>
      </w:r>
      <w:r>
        <w:t>Логистика на предприятии</w:t>
      </w:r>
      <w:r w:rsidRPr="00697409">
        <w:rPr>
          <w:rStyle w:val="FontStyle16"/>
          <w:sz w:val="24"/>
          <w:szCs w:val="24"/>
        </w:rPr>
        <w:t>»</w:t>
      </w:r>
      <w:r w:rsidRPr="009D494D">
        <w:rPr>
          <w:rStyle w:val="FontStyle16"/>
          <w:b w:val="0"/>
          <w:sz w:val="24"/>
          <w:szCs w:val="24"/>
        </w:rPr>
        <w:t xml:space="preserve">входит в </w:t>
      </w:r>
      <w:r w:rsidRPr="00805479">
        <w:rPr>
          <w:rStyle w:val="FontStyle16"/>
          <w:b w:val="0"/>
          <w:sz w:val="24"/>
          <w:szCs w:val="24"/>
        </w:rPr>
        <w:t>вариативную часть блока 1 образовательной программы.</w:t>
      </w:r>
    </w:p>
    <w:p w:rsidR="00BA6FD3" w:rsidRPr="000E76B4" w:rsidRDefault="00BA6FD3" w:rsidP="00133FB5">
      <w:pPr>
        <w:rPr>
          <w:rStyle w:val="FontStyle16"/>
          <w:b w:val="0"/>
          <w:sz w:val="24"/>
          <w:szCs w:val="24"/>
        </w:rPr>
      </w:pPr>
      <w:r w:rsidRPr="000E76B4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</w:t>
      </w:r>
      <w:r>
        <w:rPr>
          <w:rStyle w:val="FontStyle16"/>
          <w:b w:val="0"/>
          <w:sz w:val="24"/>
          <w:szCs w:val="24"/>
        </w:rPr>
        <w:t xml:space="preserve"> </w:t>
      </w:r>
      <w:r w:rsidRPr="000E76B4">
        <w:rPr>
          <w:rStyle w:val="FontStyle16"/>
          <w:b w:val="0"/>
          <w:sz w:val="24"/>
          <w:szCs w:val="24"/>
        </w:rPr>
        <w:t>«Экономика организации», «</w:t>
      </w:r>
      <w:r>
        <w:rPr>
          <w:rStyle w:val="FontStyle16"/>
          <w:b w:val="0"/>
          <w:sz w:val="24"/>
          <w:szCs w:val="24"/>
        </w:rPr>
        <w:t>Математика</w:t>
      </w:r>
      <w:r w:rsidRPr="000E76B4">
        <w:rPr>
          <w:rStyle w:val="FontStyle16"/>
          <w:b w:val="0"/>
          <w:sz w:val="24"/>
          <w:szCs w:val="24"/>
        </w:rPr>
        <w:t>», «</w:t>
      </w:r>
      <w:r>
        <w:rPr>
          <w:rStyle w:val="FontStyle16"/>
          <w:b w:val="0"/>
          <w:sz w:val="24"/>
          <w:szCs w:val="24"/>
        </w:rPr>
        <w:t>Статистика</w:t>
      </w:r>
      <w:r w:rsidRPr="000E76B4">
        <w:rPr>
          <w:rStyle w:val="FontStyle16"/>
          <w:b w:val="0"/>
          <w:sz w:val="24"/>
          <w:szCs w:val="24"/>
        </w:rPr>
        <w:t>», «</w:t>
      </w:r>
      <w:r>
        <w:rPr>
          <w:rStyle w:val="FontStyle16"/>
          <w:b w:val="0"/>
          <w:sz w:val="24"/>
          <w:szCs w:val="24"/>
        </w:rPr>
        <w:t>Маркетинг</w:t>
      </w:r>
      <w:r w:rsidRPr="000E76B4">
        <w:rPr>
          <w:rStyle w:val="FontStyle16"/>
          <w:b w:val="0"/>
          <w:sz w:val="24"/>
          <w:szCs w:val="24"/>
        </w:rPr>
        <w:t>», «</w:t>
      </w:r>
      <w:r>
        <w:rPr>
          <w:rStyle w:val="FontStyle16"/>
          <w:b w:val="0"/>
          <w:sz w:val="24"/>
          <w:szCs w:val="24"/>
        </w:rPr>
        <w:t>Цены и ценообразование</w:t>
      </w:r>
      <w:r w:rsidRPr="000E76B4">
        <w:rPr>
          <w:rStyle w:val="FontStyle16"/>
          <w:b w:val="0"/>
          <w:sz w:val="24"/>
          <w:szCs w:val="24"/>
        </w:rPr>
        <w:t>.</w:t>
      </w:r>
    </w:p>
    <w:p w:rsidR="00BA6FD3" w:rsidRPr="00A151C1" w:rsidRDefault="00BA6FD3" w:rsidP="00133FB5">
      <w:pPr>
        <w:rPr>
          <w:rStyle w:val="FontStyle17"/>
          <w:b w:val="0"/>
          <w:color w:val="C00000"/>
        </w:rPr>
      </w:pPr>
      <w:r w:rsidRPr="000E76B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</w:t>
      </w:r>
      <w:r>
        <w:rPr>
          <w:rStyle w:val="FontStyle16"/>
          <w:b w:val="0"/>
          <w:sz w:val="24"/>
          <w:szCs w:val="24"/>
        </w:rPr>
        <w:t xml:space="preserve">изучении дисциплин «Внешнеэкономическая деятельность», «Таможенное дело», при </w:t>
      </w:r>
      <w:r w:rsidRPr="000E76B4">
        <w:t>прохожден</w:t>
      </w:r>
      <w:r>
        <w:t xml:space="preserve">ии производственной практики и </w:t>
      </w:r>
      <w:r w:rsidRPr="000E76B4">
        <w:t>выполнении выпускной квалификационной работы.</w:t>
      </w:r>
    </w:p>
    <w:p w:rsidR="00BA6FD3" w:rsidRPr="000E76B4" w:rsidRDefault="00BA6FD3" w:rsidP="00133FB5">
      <w:pPr>
        <w:pStyle w:val="PlainText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 w:rsidRPr="000E76B4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BA6FD3" w:rsidRPr="003E58D2" w:rsidRDefault="00BA6FD3" w:rsidP="00133FB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E58D2">
        <w:rPr>
          <w:rStyle w:val="FontStyle16"/>
          <w:b w:val="0"/>
          <w:sz w:val="24"/>
          <w:szCs w:val="24"/>
        </w:rPr>
        <w:t>В результат</w:t>
      </w:r>
      <w:r>
        <w:rPr>
          <w:rStyle w:val="FontStyle16"/>
          <w:b w:val="0"/>
          <w:sz w:val="24"/>
          <w:szCs w:val="24"/>
        </w:rPr>
        <w:t xml:space="preserve">е освоения дисциплины (модуля) </w:t>
      </w:r>
      <w:r w:rsidRPr="00AE469D">
        <w:rPr>
          <w:rStyle w:val="FontStyle16"/>
          <w:b w:val="0"/>
          <w:sz w:val="24"/>
          <w:szCs w:val="24"/>
        </w:rPr>
        <w:t>«Логистика на предприятии»</w:t>
      </w:r>
      <w:r w:rsidRPr="003E58D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BA6FD3" w:rsidRPr="003E58D2" w:rsidRDefault="00BA6FD3" w:rsidP="00133FB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8"/>
        <w:gridCol w:w="8303"/>
      </w:tblGrid>
      <w:tr w:rsidR="00BA6FD3" w:rsidRPr="00C640B4" w:rsidTr="00133FB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133FB5">
            <w:pPr>
              <w:ind w:firstLine="0"/>
              <w:jc w:val="center"/>
            </w:pPr>
            <w:r w:rsidRPr="00AE469D">
              <w:t xml:space="preserve">Структурный </w:t>
            </w:r>
            <w:r w:rsidRPr="00AE469D">
              <w:br/>
              <w:t xml:space="preserve">элемент </w:t>
            </w:r>
            <w:r w:rsidRPr="00AE469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133FB5">
            <w:pPr>
              <w:ind w:firstLine="0"/>
              <w:jc w:val="center"/>
            </w:pPr>
            <w:r w:rsidRPr="00AE469D">
              <w:rPr>
                <w:bCs/>
              </w:rPr>
              <w:t xml:space="preserve">Планируемые результаты обучения </w:t>
            </w:r>
          </w:p>
        </w:tc>
      </w:tr>
      <w:tr w:rsidR="00BA6FD3" w:rsidRPr="00C640B4" w:rsidTr="00133FB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AE469D" w:rsidRDefault="00BA6FD3" w:rsidP="00133FB5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BA6FD3" w:rsidRPr="00C640B4" w:rsidTr="00133FB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133FB5">
            <w:pPr>
              <w:ind w:firstLine="0"/>
              <w:jc w:val="left"/>
            </w:pPr>
            <w:r w:rsidRPr="00AE469D">
              <w:rPr>
                <w:bCs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7E2E9A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BA6FD3" w:rsidRPr="00C640B4" w:rsidTr="00133FB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133FB5">
            <w:pPr>
              <w:ind w:firstLine="0"/>
              <w:jc w:val="left"/>
            </w:pPr>
            <w:r w:rsidRPr="00AE469D">
              <w:rPr>
                <w:bCs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7E2E9A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BA6FD3" w:rsidRPr="00AE469D" w:rsidRDefault="00BA6FD3" w:rsidP="007E2E9A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BA6FD3" w:rsidRPr="00C640B4" w:rsidTr="00133FB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133FB5">
            <w:pPr>
              <w:ind w:firstLine="0"/>
              <w:jc w:val="left"/>
            </w:pPr>
            <w:r w:rsidRPr="00AE469D">
              <w:rPr>
                <w:bCs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7E2E9A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BA6FD3" w:rsidRPr="00AE469D" w:rsidRDefault="00BA6FD3" w:rsidP="007E2E9A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AE469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BA6FD3" w:rsidRPr="00C640B4" w:rsidTr="00133FB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AE469D" w:rsidRDefault="00BA6FD3" w:rsidP="00133FB5">
            <w:pPr>
              <w:ind w:firstLine="0"/>
              <w:jc w:val="left"/>
              <w:rPr>
                <w:color w:val="C00000"/>
              </w:rPr>
            </w:pPr>
            <w:r w:rsidRPr="00AE469D">
              <w:rPr>
                <w:b/>
                <w:color w:val="000000"/>
              </w:rPr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BA6FD3" w:rsidRPr="00C640B4" w:rsidTr="00133FB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AE469D" w:rsidRDefault="00BA6FD3" w:rsidP="00133FB5">
            <w:pPr>
              <w:ind w:firstLine="0"/>
              <w:jc w:val="left"/>
            </w:pPr>
            <w:r w:rsidRPr="00AE469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>основные определения и понятия, связанные с описанием экономических процессов и явлений;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</w:tc>
      </w:tr>
      <w:tr w:rsidR="00BA6FD3" w:rsidRPr="00C640B4" w:rsidTr="00133FB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AE469D" w:rsidRDefault="00BA6FD3" w:rsidP="00133FB5">
            <w:pPr>
              <w:ind w:firstLine="0"/>
              <w:jc w:val="left"/>
            </w:pPr>
            <w:r w:rsidRPr="00AE469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/>
              </w:rPr>
              <w:t xml:space="preserve">; </w:t>
            </w:r>
          </w:p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>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/>
              </w:rPr>
              <w:t>;</w:t>
            </w:r>
          </w:p>
          <w:p w:rsidR="00BA6FD3" w:rsidRPr="00AE469D" w:rsidRDefault="00BA6FD3" w:rsidP="00133FB5">
            <w:pPr>
              <w:ind w:firstLine="0"/>
              <w:rPr>
                <w:color w:val="000000"/>
              </w:rPr>
            </w:pPr>
            <w:r w:rsidRPr="00AE469D">
              <w:rPr>
                <w:color w:val="000000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BA6FD3" w:rsidRPr="00C640B4" w:rsidTr="00133FB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AE469D" w:rsidRDefault="00BA6FD3" w:rsidP="00133FB5">
            <w:pPr>
              <w:ind w:firstLine="0"/>
              <w:jc w:val="left"/>
            </w:pPr>
            <w:r w:rsidRPr="00AE469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7E2E9A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AE469D">
              <w:rPr>
                <w:color w:val="000000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/>
              </w:rPr>
              <w:t>, экспериментальной деятельности;</w:t>
            </w:r>
          </w:p>
          <w:p w:rsidR="00BA6FD3" w:rsidRPr="00AE469D" w:rsidRDefault="00BA6FD3" w:rsidP="007E2E9A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AE469D">
              <w:rPr>
                <w:color w:val="000000"/>
              </w:rPr>
              <w:t>способами оценивания значимости и практической пригодности полученных результатов;</w:t>
            </w:r>
          </w:p>
          <w:p w:rsidR="00BA6FD3" w:rsidRPr="00AE469D" w:rsidRDefault="00BA6FD3" w:rsidP="007E2E9A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AE469D">
              <w:rPr>
                <w:color w:val="000000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/>
              </w:rPr>
              <w:t>;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>профессиональным языком предметной области знания;</w:t>
            </w:r>
          </w:p>
          <w:p w:rsidR="00BA6FD3" w:rsidRPr="00AE469D" w:rsidRDefault="00BA6FD3" w:rsidP="00133FB5">
            <w:pPr>
              <w:ind w:firstLine="0"/>
              <w:rPr>
                <w:color w:val="000000"/>
              </w:rPr>
            </w:pPr>
            <w:r w:rsidRPr="00AE469D">
              <w:rPr>
                <w:color w:val="000000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BA6FD3" w:rsidRDefault="00BA6FD3" w:rsidP="00133FB5">
      <w:pPr>
        <w:pStyle w:val="Heading1"/>
        <w:ind w:firstLine="567"/>
        <w:rPr>
          <w:rStyle w:val="FontStyle18"/>
          <w:b/>
          <w:caps w:val="0"/>
          <w:sz w:val="24"/>
          <w:szCs w:val="24"/>
        </w:rPr>
      </w:pPr>
    </w:p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/>
    <w:p w:rsidR="00BA6FD3" w:rsidRDefault="00BA6FD3" w:rsidP="00133FB5">
      <w:pPr>
        <w:pStyle w:val="Heading1"/>
        <w:rPr>
          <w:rStyle w:val="FontStyle18"/>
          <w:b/>
        </w:rPr>
        <w:sectPr w:rsidR="00BA6FD3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A6FD3" w:rsidRPr="00B01F00" w:rsidRDefault="00BA6FD3" w:rsidP="00133FB5">
      <w:pPr>
        <w:pStyle w:val="Heading1"/>
        <w:rPr>
          <w:rStyle w:val="FontStyle18"/>
          <w:b/>
          <w:i/>
          <w:color w:val="C00000"/>
          <w:sz w:val="24"/>
          <w:szCs w:val="24"/>
        </w:rPr>
      </w:pPr>
      <w:r w:rsidRPr="00B01F00">
        <w:rPr>
          <w:rStyle w:val="FontStyle18"/>
          <w:b/>
          <w:sz w:val="20"/>
          <w:szCs w:val="20"/>
        </w:rPr>
        <w:t>4 Структура и содержание дисциплины (модуля)</w:t>
      </w:r>
    </w:p>
    <w:p w:rsidR="00BA6FD3" w:rsidRPr="00B01F00" w:rsidRDefault="00BA6FD3" w:rsidP="00133FB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01F00">
        <w:rPr>
          <w:rStyle w:val="FontStyle18"/>
          <w:b w:val="0"/>
          <w:sz w:val="24"/>
          <w:szCs w:val="24"/>
        </w:rPr>
        <w:t>Общая трудое</w:t>
      </w:r>
      <w:r>
        <w:rPr>
          <w:rStyle w:val="FontStyle18"/>
          <w:b w:val="0"/>
          <w:sz w:val="24"/>
          <w:szCs w:val="24"/>
        </w:rPr>
        <w:t xml:space="preserve">мкость дисциплины составляет 3 </w:t>
      </w:r>
      <w:r w:rsidRPr="00B01F00">
        <w:rPr>
          <w:rStyle w:val="FontStyle18"/>
          <w:b w:val="0"/>
          <w:sz w:val="24"/>
          <w:szCs w:val="24"/>
        </w:rPr>
        <w:t>зачетных единиц 108 акад. часов, в том числе:</w:t>
      </w:r>
    </w:p>
    <w:p w:rsidR="00BA6FD3" w:rsidRPr="00B01F00" w:rsidRDefault="00BA6FD3" w:rsidP="00133FB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01F00">
        <w:rPr>
          <w:rStyle w:val="FontStyle18"/>
          <w:b w:val="0"/>
          <w:sz w:val="24"/>
          <w:szCs w:val="24"/>
        </w:rPr>
        <w:t>–</w:t>
      </w:r>
      <w:r w:rsidRPr="00B01F0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12,7</w:t>
      </w:r>
      <w:r w:rsidRPr="00B01F00">
        <w:rPr>
          <w:rStyle w:val="FontStyle18"/>
          <w:b w:val="0"/>
          <w:sz w:val="24"/>
          <w:szCs w:val="24"/>
        </w:rPr>
        <w:t xml:space="preserve"> акад. часов:</w:t>
      </w:r>
    </w:p>
    <w:p w:rsidR="00BA6FD3" w:rsidRPr="00B01F00" w:rsidRDefault="00BA6FD3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01F00">
        <w:rPr>
          <w:rStyle w:val="FontStyle18"/>
          <w:b w:val="0"/>
          <w:sz w:val="24"/>
          <w:szCs w:val="24"/>
        </w:rPr>
        <w:t>–</w:t>
      </w:r>
      <w:r w:rsidRPr="00B01F00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12</w:t>
      </w:r>
      <w:r w:rsidRPr="00B01F00">
        <w:rPr>
          <w:rStyle w:val="FontStyle18"/>
          <w:b w:val="0"/>
          <w:sz w:val="24"/>
          <w:szCs w:val="24"/>
        </w:rPr>
        <w:t xml:space="preserve"> акад. часов;</w:t>
      </w:r>
    </w:p>
    <w:p w:rsidR="00BA6FD3" w:rsidRPr="00B01F00" w:rsidRDefault="00BA6FD3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01F00">
        <w:rPr>
          <w:rStyle w:val="FontStyle18"/>
          <w:b w:val="0"/>
          <w:sz w:val="24"/>
          <w:szCs w:val="24"/>
        </w:rPr>
        <w:t>–</w:t>
      </w:r>
      <w:r w:rsidRPr="00B01F0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внеаудиторная – 0,7</w:t>
      </w:r>
      <w:r w:rsidRPr="00B01F00">
        <w:rPr>
          <w:rStyle w:val="FontStyle18"/>
          <w:b w:val="0"/>
          <w:sz w:val="24"/>
          <w:szCs w:val="24"/>
        </w:rPr>
        <w:t xml:space="preserve"> акад. часов </w:t>
      </w:r>
    </w:p>
    <w:p w:rsidR="00BA6FD3" w:rsidRDefault="00BA6FD3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работа – 91,4</w:t>
      </w:r>
      <w:r w:rsidRPr="00B01F00">
        <w:rPr>
          <w:rStyle w:val="FontStyle18"/>
          <w:b w:val="0"/>
          <w:sz w:val="24"/>
          <w:szCs w:val="24"/>
        </w:rPr>
        <w:t>акад. часов;</w:t>
      </w:r>
    </w:p>
    <w:p w:rsidR="00BA6FD3" w:rsidRPr="005F2E07" w:rsidRDefault="00BA6FD3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2E07">
        <w:rPr>
          <w:rStyle w:val="FontStyle18"/>
          <w:b w:val="0"/>
          <w:sz w:val="24"/>
          <w:szCs w:val="24"/>
        </w:rPr>
        <w:t>–</w:t>
      </w:r>
      <w:r w:rsidRPr="005F2E07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BA6FD3" w:rsidRDefault="00BA6FD3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305"/>
        <w:gridCol w:w="534"/>
        <w:gridCol w:w="559"/>
        <w:gridCol w:w="920"/>
        <w:gridCol w:w="645"/>
        <w:gridCol w:w="979"/>
        <w:gridCol w:w="3240"/>
        <w:gridCol w:w="2933"/>
        <w:gridCol w:w="1101"/>
      </w:tblGrid>
      <w:tr w:rsidR="00BA6FD3" w:rsidRPr="00C17915" w:rsidTr="00133FB5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BA6FD3" w:rsidRPr="0067543C" w:rsidRDefault="00BA6FD3" w:rsidP="00133F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BA6FD3" w:rsidRPr="0067543C" w:rsidRDefault="00BA6FD3" w:rsidP="00133FB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BA6FD3" w:rsidRPr="0067543C" w:rsidRDefault="00BA6FD3" w:rsidP="00133FB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iCs/>
                <w:sz w:val="24"/>
              </w:rPr>
            </w:pPr>
            <w:r w:rsidRPr="0067543C"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BA6FD3" w:rsidRPr="0067543C" w:rsidRDefault="00BA6FD3" w:rsidP="00133FB5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BA6FD3" w:rsidRPr="0067543C" w:rsidRDefault="00BA6FD3" w:rsidP="00133FB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BA6FD3" w:rsidRPr="0067543C" w:rsidRDefault="00BA6FD3" w:rsidP="00133FB5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7543C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BA6FD3" w:rsidRPr="0067543C" w:rsidRDefault="00BA6FD3" w:rsidP="00133FB5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BA6FD3" w:rsidRPr="0067543C" w:rsidRDefault="00BA6FD3" w:rsidP="00133FB5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7543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BA6FD3" w:rsidRPr="00C17915" w:rsidTr="00133FB5">
        <w:trPr>
          <w:cantSplit/>
          <w:trHeight w:val="1134"/>
          <w:tblHeader/>
        </w:trPr>
        <w:tc>
          <w:tcPr>
            <w:tcW w:w="1425" w:type="pct"/>
            <w:vMerge/>
          </w:tcPr>
          <w:p w:rsidR="00BA6FD3" w:rsidRPr="0067543C" w:rsidRDefault="00BA6FD3" w:rsidP="00133FB5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BA6FD3" w:rsidRPr="0067543C" w:rsidRDefault="00BA6FD3" w:rsidP="00133FB5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</w:pPr>
            <w:r w:rsidRPr="0067543C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</w:pPr>
            <w:r w:rsidRPr="0067543C">
              <w:t>лаборат.</w:t>
            </w:r>
          </w:p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</w:pPr>
            <w:r w:rsidRPr="0067543C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</w:pPr>
            <w:r w:rsidRPr="0067543C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BA6FD3" w:rsidRPr="0067543C" w:rsidRDefault="00BA6FD3" w:rsidP="00133FB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BA6FD3" w:rsidRPr="0067543C" w:rsidRDefault="00BA6FD3" w:rsidP="00133FB5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BA6FD3" w:rsidRPr="0067543C" w:rsidRDefault="00BA6FD3" w:rsidP="00133FB5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BA6FD3" w:rsidRPr="0067543C" w:rsidRDefault="00BA6FD3" w:rsidP="00133FB5">
            <w:pPr>
              <w:pStyle w:val="Style14"/>
              <w:widowControl/>
              <w:jc w:val="center"/>
            </w:pPr>
          </w:p>
        </w:tc>
      </w:tr>
      <w:tr w:rsidR="00BA6FD3" w:rsidRPr="00C17915" w:rsidTr="00133FB5">
        <w:trPr>
          <w:trHeight w:val="268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1. Раздел Концептуально – методологические основы логистики</w:t>
            </w:r>
          </w:p>
        </w:tc>
        <w:tc>
          <w:tcPr>
            <w:tcW w:w="186" w:type="pct"/>
          </w:tcPr>
          <w:p w:rsidR="00BA6FD3" w:rsidRPr="0084312D" w:rsidRDefault="00BA6FD3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BA6FD3" w:rsidRPr="00C17915" w:rsidTr="00133FB5">
        <w:trPr>
          <w:trHeight w:val="422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1.1. Тема Основные определения и понятия логистики</w:t>
            </w:r>
          </w:p>
        </w:tc>
        <w:tc>
          <w:tcPr>
            <w:tcW w:w="186" w:type="pct"/>
          </w:tcPr>
          <w:p w:rsidR="00BA6FD3" w:rsidRPr="0084312D" w:rsidRDefault="00BA6FD3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BA6FD3" w:rsidRPr="00CF786D" w:rsidRDefault="00BA6FD3" w:rsidP="00546DF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C17915" w:rsidTr="00133FB5">
        <w:trPr>
          <w:trHeight w:val="422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1.2 Тема Логистические концепции и системы</w:t>
            </w:r>
          </w:p>
        </w:tc>
        <w:tc>
          <w:tcPr>
            <w:tcW w:w="186" w:type="pct"/>
          </w:tcPr>
          <w:p w:rsidR="00BA6FD3" w:rsidRPr="0084312D" w:rsidRDefault="00BA6FD3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BA6FD3" w:rsidRPr="00CF786D" w:rsidRDefault="00BA6FD3" w:rsidP="00546D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0,5</w:t>
            </w:r>
          </w:p>
        </w:tc>
        <w:tc>
          <w:tcPr>
            <w:tcW w:w="220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C4657C" w:rsidTr="00133FB5">
        <w:trPr>
          <w:trHeight w:val="499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BA6FD3" w:rsidRPr="0084312D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A6FD3" w:rsidRPr="00A30D1C" w:rsidRDefault="00BA6FD3" w:rsidP="00546D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BA6FD3" w:rsidRPr="00A30D1C" w:rsidRDefault="00BA6FD3" w:rsidP="00D6069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BA6FD3" w:rsidRPr="00C17915" w:rsidTr="00133FB5">
        <w:trPr>
          <w:trHeight w:val="70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2. Раздел Функциональная логистика</w:t>
            </w:r>
          </w:p>
        </w:tc>
        <w:tc>
          <w:tcPr>
            <w:tcW w:w="186" w:type="pct"/>
          </w:tcPr>
          <w:p w:rsidR="00BA6FD3" w:rsidRPr="0084312D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312D">
              <w:rPr>
                <w:b/>
              </w:rPr>
              <w:t>4</w:t>
            </w:r>
          </w:p>
        </w:tc>
        <w:tc>
          <w:tcPr>
            <w:tcW w:w="194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BA6FD3" w:rsidRPr="00C17915" w:rsidTr="00133FB5">
        <w:trPr>
          <w:trHeight w:val="499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2.1. Тема Логистика снабжения</w:t>
            </w:r>
          </w:p>
        </w:tc>
        <w:tc>
          <w:tcPr>
            <w:tcW w:w="186" w:type="pct"/>
          </w:tcPr>
          <w:p w:rsidR="00BA6FD3" w:rsidRPr="0084312D" w:rsidRDefault="00BA6FD3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BA6FD3" w:rsidRPr="00CF786D" w:rsidRDefault="00BA6FD3" w:rsidP="00546DF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32" w:type="pct"/>
          </w:tcPr>
          <w:p w:rsidR="00BA6FD3" w:rsidRPr="00CF786D" w:rsidRDefault="00BA6FD3" w:rsidP="00133FB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C17915" w:rsidTr="00133FB5">
        <w:trPr>
          <w:trHeight w:val="499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2.2. Тема Логистика производственных процессов</w:t>
            </w:r>
          </w:p>
        </w:tc>
        <w:tc>
          <w:tcPr>
            <w:tcW w:w="186" w:type="pct"/>
          </w:tcPr>
          <w:p w:rsidR="00BA6FD3" w:rsidRPr="0084312D" w:rsidRDefault="00BA6FD3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BA6FD3" w:rsidRPr="00CF786D" w:rsidRDefault="00BA6FD3" w:rsidP="00546DF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32" w:type="pct"/>
          </w:tcPr>
          <w:p w:rsidR="00BA6FD3" w:rsidRPr="00CF786D" w:rsidRDefault="00BA6FD3" w:rsidP="00133FB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C4657C" w:rsidTr="00133FB5">
        <w:trPr>
          <w:trHeight w:val="499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2.3 Тема Логистика распределения и сбыта</w:t>
            </w:r>
          </w:p>
        </w:tc>
        <w:tc>
          <w:tcPr>
            <w:tcW w:w="186" w:type="pct"/>
          </w:tcPr>
          <w:p w:rsidR="00BA6FD3" w:rsidRPr="0084312D" w:rsidRDefault="00BA6FD3" w:rsidP="00133FB5">
            <w:pPr>
              <w:pStyle w:val="Style14"/>
              <w:widowControl/>
              <w:ind w:firstLine="0"/>
              <w:jc w:val="center"/>
            </w:pPr>
            <w:r w:rsidRPr="0084312D">
              <w:t>4</w:t>
            </w:r>
          </w:p>
        </w:tc>
        <w:tc>
          <w:tcPr>
            <w:tcW w:w="194" w:type="pct"/>
          </w:tcPr>
          <w:p w:rsidR="00BA6FD3" w:rsidRPr="00CF786D" w:rsidRDefault="00BA6FD3" w:rsidP="00546DF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BA6FD3" w:rsidRPr="00CF786D" w:rsidRDefault="00BA6FD3" w:rsidP="00133FB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4F39A3" w:rsidTr="00133FB5">
        <w:trPr>
          <w:trHeight w:val="499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BA6FD3" w:rsidRPr="0084312D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BA6FD3" w:rsidRPr="00CF786D" w:rsidRDefault="00BA6FD3" w:rsidP="00546D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20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3/2И</w:t>
            </w:r>
          </w:p>
        </w:tc>
        <w:tc>
          <w:tcPr>
            <w:tcW w:w="332" w:type="pct"/>
          </w:tcPr>
          <w:p w:rsidR="00BA6FD3" w:rsidRPr="0084312D" w:rsidRDefault="00BA6FD3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left"/>
            </w:pPr>
            <w:r w:rsidRPr="00CF786D"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BA6FD3" w:rsidRPr="00C17915" w:rsidTr="00133FB5">
        <w:trPr>
          <w:trHeight w:val="268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CF786D">
              <w:t>3. Раздел Обеспечивающая логистика</w:t>
            </w:r>
          </w:p>
        </w:tc>
        <w:tc>
          <w:tcPr>
            <w:tcW w:w="186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BA6FD3" w:rsidRPr="00C17915" w:rsidTr="00133FB5">
        <w:trPr>
          <w:trHeight w:val="422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3.1. Тема Транспортная логистика</w:t>
            </w:r>
          </w:p>
        </w:tc>
        <w:tc>
          <w:tcPr>
            <w:tcW w:w="186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BA6FD3" w:rsidRPr="00A30D1C" w:rsidRDefault="00BA6FD3" w:rsidP="00546DF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C17915" w:rsidTr="00133FB5">
        <w:trPr>
          <w:trHeight w:val="422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3.2. Тема Складская логистика</w:t>
            </w:r>
          </w:p>
        </w:tc>
        <w:tc>
          <w:tcPr>
            <w:tcW w:w="186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BA6FD3" w:rsidRPr="00A30D1C" w:rsidRDefault="00BA6FD3" w:rsidP="00546DF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C4657C" w:rsidTr="00133FB5">
        <w:trPr>
          <w:trHeight w:val="499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3.3 Тема Логистика запасов</w:t>
            </w:r>
          </w:p>
        </w:tc>
        <w:tc>
          <w:tcPr>
            <w:tcW w:w="186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BA6FD3" w:rsidRPr="00A30D1C" w:rsidRDefault="00BA6FD3" w:rsidP="00546DF5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>
              <w:t>0,5/0,5И</w:t>
            </w:r>
          </w:p>
        </w:tc>
        <w:tc>
          <w:tcPr>
            <w:tcW w:w="22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C17915" w:rsidTr="00133FB5">
        <w:trPr>
          <w:trHeight w:val="70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3.4. Тема Информационная логистика</w:t>
            </w:r>
          </w:p>
        </w:tc>
        <w:tc>
          <w:tcPr>
            <w:tcW w:w="186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 w:rsidRPr="00A30D1C">
              <w:t>10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C17915" w:rsidTr="00133FB5">
        <w:trPr>
          <w:trHeight w:val="499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3.5 Тема Сервисная логистика</w:t>
            </w:r>
          </w:p>
        </w:tc>
        <w:tc>
          <w:tcPr>
            <w:tcW w:w="186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 w:rsidRPr="00A30D1C">
              <w:t>4</w:t>
            </w:r>
          </w:p>
        </w:tc>
        <w:tc>
          <w:tcPr>
            <w:tcW w:w="194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BA6FD3" w:rsidRPr="00A30D1C" w:rsidRDefault="00BA6FD3" w:rsidP="00133FB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учебной и научной литературы. </w:t>
            </w:r>
            <w:r w:rsidRPr="00CF786D"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C17915" w:rsidTr="00133FB5">
        <w:trPr>
          <w:trHeight w:val="499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>Итого по разделу</w:t>
            </w:r>
          </w:p>
        </w:tc>
        <w:tc>
          <w:tcPr>
            <w:tcW w:w="186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BA6FD3" w:rsidRPr="00F24D66" w:rsidRDefault="00BA6FD3" w:rsidP="00546DF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4D66">
              <w:rPr>
                <w:b/>
              </w:rPr>
              <w:t>1,5</w:t>
            </w:r>
          </w:p>
        </w:tc>
        <w:tc>
          <w:tcPr>
            <w:tcW w:w="220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2" w:type="pct"/>
          </w:tcPr>
          <w:p w:rsidR="00BA6FD3" w:rsidRPr="00A30D1C" w:rsidRDefault="00BA6FD3" w:rsidP="00133FB5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</w:pPr>
            <w:r w:rsidRPr="00CF786D"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BA6FD3" w:rsidRPr="00CF786D" w:rsidRDefault="00BA6FD3" w:rsidP="00133FB5">
            <w:pPr>
              <w:ind w:firstLine="0"/>
              <w:rPr>
                <w:rStyle w:val="FontStyle31"/>
              </w:rPr>
            </w:pPr>
            <w:r w:rsidRPr="00CF786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ОПК-4 – зув, ПК-4 -зув</w:t>
            </w:r>
          </w:p>
        </w:tc>
      </w:tr>
      <w:tr w:rsidR="00BA6FD3" w:rsidRPr="00C4657C" w:rsidTr="00133FB5">
        <w:trPr>
          <w:trHeight w:val="499"/>
        </w:trPr>
        <w:tc>
          <w:tcPr>
            <w:tcW w:w="1425" w:type="pct"/>
          </w:tcPr>
          <w:p w:rsidR="00BA6FD3" w:rsidRPr="00CF786D" w:rsidRDefault="00BA6FD3" w:rsidP="00133FB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BA6FD3" w:rsidRPr="00D6069C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BA6FD3" w:rsidRPr="00D6069C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BA6FD3" w:rsidRPr="00D6069C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069C">
              <w:rPr>
                <w:b/>
              </w:rPr>
              <w:t>/2И</w:t>
            </w:r>
          </w:p>
        </w:tc>
        <w:tc>
          <w:tcPr>
            <w:tcW w:w="332" w:type="pct"/>
          </w:tcPr>
          <w:p w:rsidR="00BA6FD3" w:rsidRPr="00D6069C" w:rsidRDefault="00BA6FD3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  <w:tc>
          <w:tcPr>
            <w:tcW w:w="1075" w:type="pct"/>
          </w:tcPr>
          <w:p w:rsidR="00BA6FD3" w:rsidRPr="00D6069C" w:rsidRDefault="00BA6FD3" w:rsidP="00133F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A6FD3" w:rsidRPr="00A30D1C" w:rsidRDefault="00BA6FD3" w:rsidP="00133FB5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  <w:r w:rsidRPr="00A30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2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</w:pPr>
          </w:p>
        </w:tc>
      </w:tr>
      <w:tr w:rsidR="00BA6FD3" w:rsidRPr="00BC3527" w:rsidTr="00133FB5">
        <w:trPr>
          <w:trHeight w:val="499"/>
        </w:trPr>
        <w:tc>
          <w:tcPr>
            <w:tcW w:w="1425" w:type="pct"/>
          </w:tcPr>
          <w:p w:rsidR="00BA6FD3" w:rsidRDefault="00BA6FD3" w:rsidP="00133FB5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194" w:type="pct"/>
          </w:tcPr>
          <w:p w:rsidR="00BA6FD3" w:rsidRPr="00D6069C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BA6FD3" w:rsidRPr="00D6069C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BA6FD3" w:rsidRPr="00D6069C" w:rsidRDefault="00BA6FD3" w:rsidP="00133F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Pr="00D6069C">
              <w:rPr>
                <w:b/>
              </w:rPr>
              <w:t>/2И</w:t>
            </w:r>
          </w:p>
        </w:tc>
        <w:tc>
          <w:tcPr>
            <w:tcW w:w="332" w:type="pct"/>
          </w:tcPr>
          <w:p w:rsidR="00BA6FD3" w:rsidRPr="00D6069C" w:rsidRDefault="00BA6FD3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91,4</w:t>
            </w:r>
          </w:p>
        </w:tc>
        <w:tc>
          <w:tcPr>
            <w:tcW w:w="1075" w:type="pct"/>
          </w:tcPr>
          <w:p w:rsidR="00BA6FD3" w:rsidRPr="00D6069C" w:rsidRDefault="00BA6FD3" w:rsidP="00133F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A30D1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2" w:type="pct"/>
          </w:tcPr>
          <w:p w:rsidR="00BA6FD3" w:rsidRPr="0067543C" w:rsidRDefault="00BA6FD3" w:rsidP="00133FB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BA6FD3" w:rsidRPr="00A311B8" w:rsidRDefault="00BA6FD3" w:rsidP="00133FB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BA6FD3" w:rsidRPr="00CF786D" w:rsidRDefault="00BA6FD3" w:rsidP="00133FB5"/>
    <w:p w:rsidR="00BA6FD3" w:rsidRPr="00CF786D" w:rsidRDefault="00BA6FD3" w:rsidP="00133FB5">
      <w:pPr>
        <w:sectPr w:rsidR="00BA6FD3" w:rsidRPr="00CF786D" w:rsidSect="00133FB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BA6FD3" w:rsidRPr="00A311B8" w:rsidRDefault="00BA6FD3" w:rsidP="00133FB5"/>
    <w:p w:rsidR="00BA6FD3" w:rsidRPr="00A64510" w:rsidRDefault="00BA6FD3" w:rsidP="00133FB5">
      <w:pPr>
        <w:spacing w:before="100" w:beforeAutospacing="1" w:after="120"/>
        <w:rPr>
          <w:b/>
        </w:rPr>
      </w:pPr>
      <w:r w:rsidRPr="00A64510">
        <w:rPr>
          <w:b/>
        </w:rPr>
        <w:t>5. Образовательные и информационные технологии</w:t>
      </w:r>
    </w:p>
    <w:p w:rsidR="00BA6FD3" w:rsidRPr="00A64510" w:rsidRDefault="00BA6FD3" w:rsidP="00133FB5">
      <w:pPr>
        <w:widowControl/>
      </w:pPr>
      <w:r w:rsidRPr="00A64510">
        <w:t>В процессе освоения дисциплины «</w:t>
      </w:r>
      <w:r>
        <w:t>Логистика на предприятии</w:t>
      </w:r>
      <w:r w:rsidRPr="00A64510">
        <w:t>» используются следующие образовательные технологии:</w:t>
      </w:r>
    </w:p>
    <w:p w:rsidR="00BA6FD3" w:rsidRPr="00A64510" w:rsidRDefault="00BA6FD3" w:rsidP="00133FB5">
      <w:pPr>
        <w:widowControl/>
      </w:pPr>
      <w:r w:rsidRPr="00A64510"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BA6FD3" w:rsidRPr="00A64510" w:rsidRDefault="00BA6FD3" w:rsidP="00133FB5">
      <w:pPr>
        <w:widowControl/>
      </w:pPr>
      <w:r w:rsidRPr="00A64510">
        <w:t>- расчетно-аналитические задания;</w:t>
      </w:r>
    </w:p>
    <w:p w:rsidR="00BA6FD3" w:rsidRPr="00A64510" w:rsidRDefault="00BA6FD3" w:rsidP="00133FB5">
      <w:pPr>
        <w:widowControl/>
      </w:pPr>
      <w:r w:rsidRPr="00A64510">
        <w:t>- индивидуальные исследовательские проекты;</w:t>
      </w:r>
    </w:p>
    <w:p w:rsidR="00BA6FD3" w:rsidRPr="007C61AE" w:rsidRDefault="00BA6FD3" w:rsidP="00133FB5">
      <w:r w:rsidRPr="00A64510">
        <w:t xml:space="preserve">- </w:t>
      </w:r>
      <w:r w:rsidRPr="007C61AE">
        <w:t xml:space="preserve"> лекция-беседа, лекция-ди</w:t>
      </w:r>
      <w:r>
        <w:t>скуссия;</w:t>
      </w:r>
    </w:p>
    <w:p w:rsidR="00BA6FD3" w:rsidRPr="007C61AE" w:rsidRDefault="00BA6FD3" w:rsidP="00133FB5">
      <w:r>
        <w:t xml:space="preserve">- </w:t>
      </w:r>
      <w:r w:rsidRPr="007C61AE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BA6FD3" w:rsidRDefault="00BA6FD3" w:rsidP="00133FB5">
      <w:pPr>
        <w:widowControl/>
      </w:pPr>
      <w:r w:rsidRPr="00A64510">
        <w:t xml:space="preserve">- методы обучения с применением интерактивных форм образовательных технологий: </w:t>
      </w:r>
      <w:r>
        <w:t>л</w:t>
      </w:r>
      <w:r w:rsidRPr="007C61AE">
        <w:t>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</w:t>
      </w:r>
      <w:r>
        <w:t>ских, аудио- и видеоматериалов), п</w:t>
      </w:r>
      <w:r w:rsidRPr="007C61AE">
        <w:t>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</w:t>
      </w:r>
      <w:r>
        <w:t xml:space="preserve">граммных сред; </w:t>
      </w:r>
      <w:r w:rsidRPr="00A64510">
        <w:t>анализ деловых ситуаций, технология полного освоения знаний.</w:t>
      </w:r>
    </w:p>
    <w:p w:rsidR="00BA6FD3" w:rsidRPr="00A64510" w:rsidRDefault="00BA6FD3" w:rsidP="00133FB5">
      <w:pPr>
        <w:widowControl/>
      </w:pPr>
      <w:r w:rsidRPr="00A64510">
        <w:rPr>
          <w:b/>
          <w:i/>
        </w:rPr>
        <w:t>Технология пол</w:t>
      </w:r>
      <w:r>
        <w:rPr>
          <w:b/>
          <w:i/>
        </w:rPr>
        <w:t>ного о</w:t>
      </w:r>
      <w:r w:rsidRPr="00A64510">
        <w:rPr>
          <w:b/>
          <w:i/>
        </w:rPr>
        <w:t>своения знаний</w:t>
      </w:r>
      <w:r w:rsidRPr="00A64510"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BA6FD3" w:rsidRPr="00A64510" w:rsidRDefault="00BA6FD3" w:rsidP="00133FB5">
      <w:pPr>
        <w:widowControl/>
      </w:pPr>
      <w:r w:rsidRPr="00A64510">
        <w:t xml:space="preserve">Для проведения </w:t>
      </w:r>
      <w:r w:rsidRPr="00A64510">
        <w:rPr>
          <w:b/>
        </w:rPr>
        <w:t>контрольно-диагностических мероприятий</w:t>
      </w:r>
      <w:r w:rsidRPr="00A64510">
        <w:t xml:space="preserve"> предлагается использовать компьютерные контролирующие тесты, тесты для самодиагностики, листы самооценки для экспресс–диагностики (например, эффективности лекции, содержания дисциплины).</w:t>
      </w:r>
    </w:p>
    <w:p w:rsidR="00BA6FD3" w:rsidRPr="00A64510" w:rsidRDefault="00BA6FD3" w:rsidP="00133FB5">
      <w:r w:rsidRPr="00A64510"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BA6FD3" w:rsidRPr="00A64510" w:rsidRDefault="00BA6FD3" w:rsidP="00133FB5">
      <w:r w:rsidRPr="00A64510"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BA6FD3" w:rsidRPr="00A64510" w:rsidRDefault="00BA6FD3" w:rsidP="00133FB5">
      <w:pPr>
        <w:pStyle w:val="Heading1"/>
        <w:spacing w:before="100" w:beforeAutospacing="1" w:after="100" w:afterAutospacing="1"/>
        <w:ind w:firstLine="567"/>
        <w:rPr>
          <w:caps w:val="0"/>
          <w:sz w:val="24"/>
          <w:szCs w:val="24"/>
        </w:rPr>
      </w:pPr>
      <w:r w:rsidRPr="00A64510">
        <w:rPr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BA6FD3" w:rsidRPr="005E0DAE" w:rsidRDefault="00BA6FD3" w:rsidP="00133FB5">
      <w:pPr>
        <w:widowControl/>
      </w:pPr>
      <w:r w:rsidRPr="005E0DAE">
        <w:t>По дисциплине «</w:t>
      </w:r>
      <w:r>
        <w:t>Логистика на предприятии</w:t>
      </w:r>
      <w:r w:rsidRPr="005E0DAE">
        <w:t xml:space="preserve">» предусмотрена аудиторная и внеаудиторная самостоятельная работа обучающихся. </w:t>
      </w:r>
    </w:p>
    <w:p w:rsidR="00BA6FD3" w:rsidRDefault="00BA6FD3" w:rsidP="00133FB5">
      <w:pPr>
        <w:widowControl/>
      </w:pPr>
      <w:r w:rsidRPr="005E0DAE">
        <w:t xml:space="preserve">Аудиторная самостоятельная работа студентов предполагает </w:t>
      </w:r>
      <w:r>
        <w:t xml:space="preserve">самостоятельное изучение литературы и </w:t>
      </w:r>
      <w:r w:rsidRPr="005E0DAE">
        <w:t xml:space="preserve">решение </w:t>
      </w:r>
      <w:r>
        <w:t xml:space="preserve">расчетно-аналитических </w:t>
      </w:r>
      <w:r w:rsidRPr="005E0DAE">
        <w:t xml:space="preserve">задач на практических занятиях. </w:t>
      </w:r>
    </w:p>
    <w:p w:rsidR="00BA6FD3" w:rsidRDefault="00BA6FD3" w:rsidP="00133FB5">
      <w:pPr>
        <w:widowControl/>
      </w:pPr>
    </w:p>
    <w:p w:rsidR="00BA6FD3" w:rsidRDefault="00BA6FD3" w:rsidP="00133FB5">
      <w:pPr>
        <w:rPr>
          <w:i/>
        </w:rPr>
      </w:pPr>
      <w:r w:rsidRPr="003D4BAD">
        <w:rPr>
          <w:b/>
          <w:i/>
        </w:rPr>
        <w:t>АКР№ 1.</w:t>
      </w:r>
    </w:p>
    <w:p w:rsidR="00BA6FD3" w:rsidRPr="003D4BAD" w:rsidRDefault="00BA6FD3" w:rsidP="00133FB5">
      <w:r w:rsidRPr="003D4BAD">
        <w:t>Ответьте в письменной форме на следующие вопросы:</w:t>
      </w:r>
    </w:p>
    <w:p w:rsidR="00BA6FD3" w:rsidRDefault="00BA6FD3" w:rsidP="00133FB5">
      <w:r>
        <w:t>1.Как осуществляется теоретическая и практическая поддержка развития логистики в экономически прогрессивных странах, и каковы особенности ее развития в России?</w:t>
      </w:r>
    </w:p>
    <w:p w:rsidR="00BA6FD3" w:rsidRDefault="00BA6FD3" w:rsidP="00133FB5">
      <w:r>
        <w:t xml:space="preserve">2.В чем заключается принципиальная новизна логистического подхода к экономическим процессам? </w:t>
      </w:r>
    </w:p>
    <w:p w:rsidR="00BA6FD3" w:rsidRDefault="00BA6FD3" w:rsidP="00133FB5">
      <w:r>
        <w:t>3.Какие тенденции в западной и отечественной экономиках могут повлиять на эволюцию логистической концепции?</w:t>
      </w:r>
    </w:p>
    <w:p w:rsidR="00BA6FD3" w:rsidRDefault="00BA6FD3" w:rsidP="00133FB5">
      <w:r>
        <w:t>4.Перспективы развития логистики в России.</w:t>
      </w:r>
    </w:p>
    <w:p w:rsidR="00BA6FD3" w:rsidRDefault="00BA6FD3" w:rsidP="00133FB5">
      <w:r>
        <w:t>5. Какие логистические концепции и основанные на них системы наиболее распространены в мире, в чем их суть?</w:t>
      </w:r>
    </w:p>
    <w:p w:rsidR="00BA6FD3" w:rsidRDefault="00BA6FD3" w:rsidP="00133FB5"/>
    <w:p w:rsidR="00BA6FD3" w:rsidRDefault="00BA6FD3" w:rsidP="00133FB5">
      <w:pPr>
        <w:rPr>
          <w:b/>
          <w:i/>
        </w:rPr>
      </w:pPr>
      <w:r w:rsidRPr="00B13052">
        <w:rPr>
          <w:b/>
          <w:i/>
        </w:rPr>
        <w:t>Тесты:</w:t>
      </w:r>
    </w:p>
    <w:p w:rsidR="00BA6FD3" w:rsidRPr="00B13052" w:rsidRDefault="00BA6FD3" w:rsidP="00133FB5">
      <w:r>
        <w:t>1</w:t>
      </w:r>
      <w:r w:rsidRPr="00B13052">
        <w:t>.Логистика — это</w:t>
      </w:r>
    </w:p>
    <w:p w:rsidR="00BA6FD3" w:rsidRPr="00B13052" w:rsidRDefault="00BA6FD3" w:rsidP="00133FB5">
      <w:r>
        <w:t xml:space="preserve">а) организация и управление перевозками </w:t>
      </w:r>
      <w:r w:rsidRPr="00B13052">
        <w:t>грузов</w:t>
      </w:r>
    </w:p>
    <w:p w:rsidR="00BA6FD3" w:rsidRPr="00B13052" w:rsidRDefault="00BA6FD3" w:rsidP="00133FB5">
      <w:r w:rsidRPr="00B13052">
        <w:t>б) организация бизнес процессов в торговой компании</w:t>
      </w:r>
    </w:p>
    <w:p w:rsidR="00BA6FD3" w:rsidRPr="00B13052" w:rsidRDefault="00BA6FD3" w:rsidP="00133FB5">
      <w:r>
        <w:t xml:space="preserve">в) организация и </w:t>
      </w:r>
      <w:r w:rsidRPr="00B13052">
        <w:t>управлен</w:t>
      </w:r>
      <w:r>
        <w:t xml:space="preserve">ие сквозными </w:t>
      </w:r>
      <w:r w:rsidRPr="00B13052">
        <w:t>материальными потоками</w:t>
      </w:r>
    </w:p>
    <w:p w:rsidR="00BA6FD3" w:rsidRPr="00B13052" w:rsidRDefault="00BA6FD3" w:rsidP="00133FB5">
      <w:r>
        <w:t xml:space="preserve">г) организация и управление складскими </w:t>
      </w:r>
      <w:r w:rsidRPr="00B13052">
        <w:t xml:space="preserve">процессами </w:t>
      </w:r>
    </w:p>
    <w:p w:rsidR="00BA6FD3" w:rsidRPr="00B13052" w:rsidRDefault="00BA6FD3" w:rsidP="00133FB5">
      <w:r>
        <w:t xml:space="preserve">2.Объект исследования в логистике </w:t>
      </w:r>
      <w:r w:rsidRPr="00B13052">
        <w:t>—</w:t>
      </w:r>
    </w:p>
    <w:p w:rsidR="00BA6FD3" w:rsidRPr="00B13052" w:rsidRDefault="00BA6FD3" w:rsidP="00133FB5">
      <w:r>
        <w:t xml:space="preserve">а) процессы, выполняемые </w:t>
      </w:r>
      <w:r w:rsidRPr="00B13052">
        <w:t>торговлей</w:t>
      </w:r>
    </w:p>
    <w:p w:rsidR="00BA6FD3" w:rsidRPr="00B13052" w:rsidRDefault="00BA6FD3" w:rsidP="00133FB5">
      <w:r>
        <w:t xml:space="preserve">б) материальные и соответствующие им </w:t>
      </w:r>
      <w:r w:rsidRPr="00B13052">
        <w:t>информационные потоки</w:t>
      </w:r>
    </w:p>
    <w:p w:rsidR="00BA6FD3" w:rsidRPr="00B13052" w:rsidRDefault="00BA6FD3" w:rsidP="00133FB5">
      <w:r>
        <w:t>в) рынки и</w:t>
      </w:r>
      <w:r w:rsidRPr="00B13052">
        <w:t xml:space="preserve"> конъюн</w:t>
      </w:r>
      <w:r>
        <w:t xml:space="preserve">ктура конкретных товаров </w:t>
      </w:r>
      <w:r w:rsidRPr="00B13052">
        <w:t>и услуг</w:t>
      </w:r>
    </w:p>
    <w:p w:rsidR="00BA6FD3" w:rsidRPr="00B13052" w:rsidRDefault="00BA6FD3" w:rsidP="00133FB5">
      <w:r>
        <w:t xml:space="preserve">г) экономические отношения, возникающие в процессе </w:t>
      </w:r>
      <w:r w:rsidRPr="00B13052">
        <w:t>товародвижения</w:t>
      </w:r>
    </w:p>
    <w:p w:rsidR="00BA6FD3" w:rsidRPr="00B13052" w:rsidRDefault="00BA6FD3" w:rsidP="00133FB5">
      <w:r>
        <w:t xml:space="preserve">3.Предмет исследования в логистике </w:t>
      </w:r>
      <w:r w:rsidRPr="00B13052">
        <w:t>—</w:t>
      </w:r>
    </w:p>
    <w:p w:rsidR="00BA6FD3" w:rsidRPr="00B13052" w:rsidRDefault="00BA6FD3" w:rsidP="00133FB5">
      <w:r>
        <w:t xml:space="preserve">а) оптимизация рыночного поведения по реализации товаров </w:t>
      </w:r>
      <w:r w:rsidRPr="00B13052">
        <w:t>или услуг</w:t>
      </w:r>
    </w:p>
    <w:p w:rsidR="00BA6FD3" w:rsidRPr="00B13052" w:rsidRDefault="00BA6FD3" w:rsidP="00133FB5">
      <w:r>
        <w:t xml:space="preserve">б) оптимизация </w:t>
      </w:r>
      <w:r w:rsidRPr="00B13052">
        <w:t>экономики товародвижения</w:t>
      </w:r>
    </w:p>
    <w:p w:rsidR="00BA6FD3" w:rsidRPr="00B13052" w:rsidRDefault="00BA6FD3" w:rsidP="00133FB5">
      <w:r>
        <w:t xml:space="preserve">в) оптимизация </w:t>
      </w:r>
      <w:r w:rsidRPr="00B13052">
        <w:t>финансовых процессов</w:t>
      </w:r>
    </w:p>
    <w:p w:rsidR="00BA6FD3" w:rsidRPr="00B13052" w:rsidRDefault="00BA6FD3" w:rsidP="00133FB5">
      <w:r>
        <w:t xml:space="preserve">г) оптимизация процессов управления материальными </w:t>
      </w:r>
      <w:r w:rsidRPr="00B13052">
        <w:t>потоками</w:t>
      </w:r>
    </w:p>
    <w:p w:rsidR="00BA6FD3" w:rsidRPr="00B13052" w:rsidRDefault="00BA6FD3" w:rsidP="00133FB5">
      <w:r>
        <w:t xml:space="preserve">4.К задачам логистики как науки </w:t>
      </w:r>
      <w:r w:rsidRPr="00B13052">
        <w:t>относят</w:t>
      </w:r>
    </w:p>
    <w:p w:rsidR="00BA6FD3" w:rsidRPr="00B13052" w:rsidRDefault="00BA6FD3" w:rsidP="00133FB5">
      <w:r>
        <w:t xml:space="preserve">а) организацию </w:t>
      </w:r>
      <w:r w:rsidRPr="00B13052">
        <w:t>складирования</w:t>
      </w:r>
    </w:p>
    <w:p w:rsidR="00BA6FD3" w:rsidRPr="00B13052" w:rsidRDefault="00BA6FD3" w:rsidP="00133FB5">
      <w:r>
        <w:t xml:space="preserve">б) разработку методов совместного планирования, снабжения, </w:t>
      </w:r>
      <w:r w:rsidRPr="00B13052">
        <w:t xml:space="preserve">производства, </w:t>
      </w:r>
      <w:r>
        <w:t xml:space="preserve">складирования, сбыта и </w:t>
      </w:r>
      <w:r w:rsidRPr="00B13052">
        <w:t>отгрузки готовой продукции</w:t>
      </w:r>
    </w:p>
    <w:p w:rsidR="00BA6FD3" w:rsidRPr="00B13052" w:rsidRDefault="00BA6FD3" w:rsidP="00133FB5">
      <w:r>
        <w:t xml:space="preserve">в) управление </w:t>
      </w:r>
      <w:r w:rsidRPr="00B13052">
        <w:t>запасами</w:t>
      </w:r>
    </w:p>
    <w:p w:rsidR="00BA6FD3" w:rsidRPr="00B13052" w:rsidRDefault="00BA6FD3" w:rsidP="00133FB5">
      <w:r>
        <w:t xml:space="preserve">г) организацию транспортировки </w:t>
      </w:r>
      <w:r w:rsidRPr="00B13052">
        <w:t>грузов</w:t>
      </w:r>
    </w:p>
    <w:p w:rsidR="00BA6FD3" w:rsidRPr="00B13052" w:rsidRDefault="00BA6FD3" w:rsidP="00133FB5">
      <w:r>
        <w:t>5</w:t>
      </w:r>
      <w:r w:rsidRPr="00B13052">
        <w:t>.Задачей логистики как практической деятельности является</w:t>
      </w:r>
    </w:p>
    <w:p w:rsidR="00BA6FD3" w:rsidRPr="00B13052" w:rsidRDefault="00BA6FD3" w:rsidP="00133FB5">
      <w:r>
        <w:t xml:space="preserve">а) </w:t>
      </w:r>
      <w:r w:rsidRPr="00B13052">
        <w:t>организация транспортировки грузов</w:t>
      </w:r>
    </w:p>
    <w:p w:rsidR="00BA6FD3" w:rsidRPr="00B13052" w:rsidRDefault="00BA6FD3" w:rsidP="00133FB5">
      <w:r>
        <w:t xml:space="preserve">б) разработка научных основ </w:t>
      </w:r>
      <w:r w:rsidRPr="00B13052">
        <w:t>управл</w:t>
      </w:r>
      <w:r>
        <w:t>ения перегрузочными процессами и транспортно-складскими операциями</w:t>
      </w:r>
      <w:r w:rsidRPr="00B13052">
        <w:t xml:space="preserve"> в пунктах производства и у потребителей</w:t>
      </w:r>
    </w:p>
    <w:p w:rsidR="00BA6FD3" w:rsidRPr="00B13052" w:rsidRDefault="00BA6FD3" w:rsidP="00133FB5">
      <w:r w:rsidRPr="00B13052">
        <w:t>в) построение различных вариантов математических моделей функционирования логистических систем</w:t>
      </w:r>
    </w:p>
    <w:p w:rsidR="00BA6FD3" w:rsidRPr="00B13052" w:rsidRDefault="00BA6FD3" w:rsidP="00133FB5">
      <w:r>
        <w:t xml:space="preserve">г) разработка методов совместного </w:t>
      </w:r>
      <w:r w:rsidRPr="00B13052">
        <w:t>планировани</w:t>
      </w:r>
      <w:r>
        <w:t xml:space="preserve">я, снабжения, </w:t>
      </w:r>
      <w:r w:rsidRPr="00B13052">
        <w:t xml:space="preserve">производства, </w:t>
      </w:r>
      <w:r>
        <w:t xml:space="preserve">складирования, сбыта и </w:t>
      </w:r>
      <w:r w:rsidRPr="00B13052">
        <w:t>отгрузки готовой продукции</w:t>
      </w:r>
    </w:p>
    <w:p w:rsidR="00BA6FD3" w:rsidRPr="00B13052" w:rsidRDefault="00BA6FD3" w:rsidP="00133FB5">
      <w:r>
        <w:t>6</w:t>
      </w:r>
      <w:r w:rsidRPr="00B13052">
        <w:t>.</w:t>
      </w:r>
      <w:r>
        <w:t xml:space="preserve"> Цель логистики можно выразить шестью </w:t>
      </w:r>
      <w:r w:rsidRPr="00B13052">
        <w:t>правилами.  Первые пять правил логистики</w:t>
      </w:r>
      <w:r>
        <w:t xml:space="preserve"> </w:t>
      </w:r>
      <w:r w:rsidRPr="00B13052">
        <w:t>формулируются так:</w:t>
      </w:r>
    </w:p>
    <w:p w:rsidR="00BA6FD3" w:rsidRPr="00B13052" w:rsidRDefault="00BA6FD3" w:rsidP="00133FB5">
      <w:r>
        <w:t>продукт</w:t>
      </w:r>
      <w:r w:rsidRPr="00B13052">
        <w:t xml:space="preserve"> -</w:t>
      </w:r>
      <w:r>
        <w:t xml:space="preserve"> </w:t>
      </w:r>
      <w:r w:rsidRPr="00B13052">
        <w:t>нужный продукт</w:t>
      </w:r>
    </w:p>
    <w:p w:rsidR="00BA6FD3" w:rsidRPr="00B13052" w:rsidRDefault="00BA6FD3" w:rsidP="00133FB5">
      <w:r>
        <w:t xml:space="preserve">место </w:t>
      </w:r>
      <w:r w:rsidRPr="00B13052">
        <w:t>- в нужном месте</w:t>
      </w:r>
    </w:p>
    <w:p w:rsidR="00BA6FD3" w:rsidRPr="00B13052" w:rsidRDefault="00BA6FD3" w:rsidP="00133FB5">
      <w:r>
        <w:t>время - в</w:t>
      </w:r>
      <w:r w:rsidRPr="00B13052">
        <w:t xml:space="preserve"> нужное</w:t>
      </w:r>
      <w:r>
        <w:t xml:space="preserve"> </w:t>
      </w:r>
      <w:r w:rsidRPr="00B13052">
        <w:t>время</w:t>
      </w:r>
    </w:p>
    <w:p w:rsidR="00BA6FD3" w:rsidRPr="00B13052" w:rsidRDefault="00BA6FD3" w:rsidP="00133FB5">
      <w:r>
        <w:t xml:space="preserve">количество - в </w:t>
      </w:r>
      <w:r w:rsidRPr="00B13052">
        <w:t>необходимом количестве</w:t>
      </w:r>
    </w:p>
    <w:p w:rsidR="00BA6FD3" w:rsidRPr="00B13052" w:rsidRDefault="00BA6FD3" w:rsidP="00133FB5">
      <w:r>
        <w:t xml:space="preserve">качество - необходимого </w:t>
      </w:r>
      <w:r w:rsidRPr="00B13052">
        <w:t>качества</w:t>
      </w:r>
    </w:p>
    <w:p w:rsidR="00BA6FD3" w:rsidRPr="00B13052" w:rsidRDefault="00BA6FD3" w:rsidP="00133FB5">
      <w:r>
        <w:t xml:space="preserve">Шестое правило логистики </w:t>
      </w:r>
      <w:r w:rsidRPr="00B13052">
        <w:t>формулируется:</w:t>
      </w:r>
    </w:p>
    <w:p w:rsidR="00BA6FD3" w:rsidRPr="00B13052" w:rsidRDefault="00BA6FD3" w:rsidP="00133FB5">
      <w:r>
        <w:t xml:space="preserve">а) цвет </w:t>
      </w:r>
      <w:r w:rsidRPr="00B13052">
        <w:t>-</w:t>
      </w:r>
      <w:r>
        <w:t xml:space="preserve"> </w:t>
      </w:r>
      <w:r w:rsidRPr="00B13052">
        <w:t>нужного цвета</w:t>
      </w:r>
    </w:p>
    <w:p w:rsidR="00BA6FD3" w:rsidRPr="00B13052" w:rsidRDefault="00BA6FD3" w:rsidP="00133FB5">
      <w:r>
        <w:t>б) затраты</w:t>
      </w:r>
      <w:r w:rsidRPr="00B13052">
        <w:t xml:space="preserve"> - с минимальными затратами</w:t>
      </w:r>
    </w:p>
    <w:p w:rsidR="00BA6FD3" w:rsidRPr="00B13052" w:rsidRDefault="00BA6FD3" w:rsidP="00133FB5">
      <w:r>
        <w:t xml:space="preserve">в) </w:t>
      </w:r>
      <w:r w:rsidRPr="00B13052">
        <w:t>транспорт-правильным видом транспорта</w:t>
      </w:r>
    </w:p>
    <w:p w:rsidR="00BA6FD3" w:rsidRPr="00B13052" w:rsidRDefault="00BA6FD3" w:rsidP="00133FB5">
      <w:r>
        <w:t xml:space="preserve">г) тара </w:t>
      </w:r>
      <w:r w:rsidRPr="00B13052">
        <w:t>-  в нужной таре</w:t>
      </w:r>
    </w:p>
    <w:p w:rsidR="00BA6FD3" w:rsidRPr="00B13052" w:rsidRDefault="00BA6FD3" w:rsidP="00133FB5">
      <w:r>
        <w:t xml:space="preserve">д) вес </w:t>
      </w:r>
      <w:r w:rsidRPr="00B13052">
        <w:t>- нужного веса</w:t>
      </w:r>
    </w:p>
    <w:p w:rsidR="00BA6FD3" w:rsidRPr="00B13052" w:rsidRDefault="00BA6FD3" w:rsidP="00133FB5">
      <w:r>
        <w:t xml:space="preserve">е) комплектность </w:t>
      </w:r>
      <w:r w:rsidRPr="00B13052">
        <w:t>правильной комплектности</w:t>
      </w:r>
    </w:p>
    <w:p w:rsidR="00BA6FD3" w:rsidRPr="00B13052" w:rsidRDefault="00BA6FD3" w:rsidP="00133FB5">
      <w:r>
        <w:t xml:space="preserve">7. Принципиальное отличие логистического подхода к управлению </w:t>
      </w:r>
      <w:r w:rsidRPr="00B13052">
        <w:t>материальными</w:t>
      </w:r>
      <w:r>
        <w:t xml:space="preserve"> потоками от традиционного </w:t>
      </w:r>
      <w:r w:rsidRPr="00B13052">
        <w:t>заключается</w:t>
      </w:r>
    </w:p>
    <w:p w:rsidR="00BA6FD3" w:rsidRPr="00B13052" w:rsidRDefault="00BA6FD3" w:rsidP="00133FB5">
      <w:r w:rsidRPr="00B13052">
        <w:t>а) в точной экономической оценке решений в области транспортиро</w:t>
      </w:r>
      <w:r>
        <w:t xml:space="preserve">вки </w:t>
      </w:r>
      <w:r w:rsidRPr="00B13052">
        <w:t>грузов</w:t>
      </w:r>
    </w:p>
    <w:p w:rsidR="00BA6FD3" w:rsidRPr="00B13052" w:rsidRDefault="00BA6FD3" w:rsidP="00133FB5">
      <w:r>
        <w:t xml:space="preserve">б) </w:t>
      </w:r>
      <w:r w:rsidRPr="00B13052">
        <w:t>выделении единой функции у</w:t>
      </w:r>
      <w:r>
        <w:t xml:space="preserve">правления прежде разрозненными </w:t>
      </w:r>
      <w:r w:rsidRPr="00B13052">
        <w:t>материальными потоками</w:t>
      </w:r>
    </w:p>
    <w:p w:rsidR="00BA6FD3" w:rsidRPr="00B13052" w:rsidRDefault="00BA6FD3" w:rsidP="00133FB5">
      <w:r w:rsidRPr="00B13052">
        <w:t>в) рационализации технологических решений в области складирования</w:t>
      </w:r>
    </w:p>
    <w:p w:rsidR="00BA6FD3" w:rsidRPr="00B13052" w:rsidRDefault="00BA6FD3" w:rsidP="00133FB5">
      <w:r w:rsidRPr="00B13052">
        <w:t xml:space="preserve">г) повышении обоснованности </w:t>
      </w:r>
      <w:r>
        <w:t xml:space="preserve">коммерческих решений в области </w:t>
      </w:r>
      <w:r w:rsidRPr="00B13052">
        <w:t>снабжения</w:t>
      </w:r>
    </w:p>
    <w:p w:rsidR="00BA6FD3" w:rsidRPr="00B13052" w:rsidRDefault="00BA6FD3" w:rsidP="00133FB5">
      <w:r w:rsidRPr="00B13052">
        <w:t xml:space="preserve">д) повышении обоснованности </w:t>
      </w:r>
      <w:r>
        <w:t xml:space="preserve">коммерческих решений в области </w:t>
      </w:r>
      <w:r w:rsidRPr="00B13052">
        <w:t>сбыта</w:t>
      </w:r>
    </w:p>
    <w:p w:rsidR="00BA6FD3" w:rsidRPr="00B13052" w:rsidRDefault="00BA6FD3" w:rsidP="00133FB5">
      <w:r>
        <w:t xml:space="preserve">8.Материальный поток — </w:t>
      </w:r>
      <w:r w:rsidRPr="00B13052">
        <w:t>это</w:t>
      </w:r>
    </w:p>
    <w:p w:rsidR="00BA6FD3" w:rsidRPr="00B13052" w:rsidRDefault="00BA6FD3" w:rsidP="00133FB5">
      <w:r>
        <w:t xml:space="preserve">а) самостоятельная часть логистического процесса, выполняемая на одном </w:t>
      </w:r>
      <w:r w:rsidRPr="00B13052">
        <w:t xml:space="preserve">рабочем месте </w:t>
      </w:r>
      <w:r>
        <w:t xml:space="preserve">и/или с помощью одного технического </w:t>
      </w:r>
      <w:r w:rsidRPr="00B13052">
        <w:t>устройства</w:t>
      </w:r>
    </w:p>
    <w:p w:rsidR="00BA6FD3" w:rsidRPr="00B13052" w:rsidRDefault="00BA6FD3" w:rsidP="00133FB5">
      <w:r w:rsidRPr="00B13052">
        <w:t>б) упорядоченная по времени последовате</w:t>
      </w:r>
      <w:r>
        <w:t xml:space="preserve">льность логистических операций, </w:t>
      </w:r>
      <w:r w:rsidRPr="00B13052">
        <w:t xml:space="preserve">направленная </w:t>
      </w:r>
      <w:r>
        <w:t xml:space="preserve">на обеспечение потребителя продукцией нужного ассортимента и качества в </w:t>
      </w:r>
      <w:r w:rsidRPr="00B13052">
        <w:t xml:space="preserve">нужном </w:t>
      </w:r>
      <w:r>
        <w:t xml:space="preserve">количестве в требуемое время и в </w:t>
      </w:r>
      <w:r w:rsidRPr="00B13052">
        <w:t>требуемом месте</w:t>
      </w:r>
    </w:p>
    <w:p w:rsidR="00BA6FD3" w:rsidRPr="00B13052" w:rsidRDefault="00BA6FD3" w:rsidP="00133FB5">
      <w:r>
        <w:t xml:space="preserve">в) имеющая вещественную форму продукция, рассматриваемая в процессе приложения </w:t>
      </w:r>
      <w:r w:rsidRPr="00B13052">
        <w:t>к</w:t>
      </w:r>
      <w:r>
        <w:t xml:space="preserve"> ней различных логистических операций в заданном интервале </w:t>
      </w:r>
      <w:r w:rsidRPr="00B13052">
        <w:t>времени</w:t>
      </w:r>
    </w:p>
    <w:p w:rsidR="00BA6FD3" w:rsidRPr="00B13052" w:rsidRDefault="00BA6FD3" w:rsidP="00133FB5">
      <w:r w:rsidRPr="00B13052">
        <w:t xml:space="preserve">г) материальная продукция, </w:t>
      </w:r>
      <w:r>
        <w:t xml:space="preserve">ожидающая вступления в процесс производственного </w:t>
      </w:r>
      <w:r w:rsidRPr="00B13052">
        <w:t>или</w:t>
      </w:r>
      <w:r>
        <w:t xml:space="preserve"> личного потребления или </w:t>
      </w:r>
      <w:r w:rsidRPr="00B13052">
        <w:t>в процесс продажи</w:t>
      </w:r>
    </w:p>
    <w:p w:rsidR="00BA6FD3" w:rsidRPr="00B13052" w:rsidRDefault="00BA6FD3" w:rsidP="00133FB5">
      <w:r>
        <w:t xml:space="preserve">9. Единицей материального </w:t>
      </w:r>
      <w:r w:rsidRPr="00B13052">
        <w:t>по</w:t>
      </w:r>
      <w:r>
        <w:t xml:space="preserve">тока </w:t>
      </w:r>
      <w:r w:rsidRPr="00B13052">
        <w:t>является</w:t>
      </w:r>
    </w:p>
    <w:p w:rsidR="00BA6FD3" w:rsidRPr="00B13052" w:rsidRDefault="00BA6FD3" w:rsidP="00133FB5">
      <w:r>
        <w:t xml:space="preserve">а) </w:t>
      </w:r>
      <w:r w:rsidRPr="00B13052">
        <w:t>рубль</w:t>
      </w:r>
    </w:p>
    <w:p w:rsidR="00BA6FD3" w:rsidRPr="00B13052" w:rsidRDefault="00BA6FD3" w:rsidP="00133FB5">
      <w:r>
        <w:t xml:space="preserve">б) </w:t>
      </w:r>
      <w:r w:rsidRPr="00B13052">
        <w:t>кубический метр</w:t>
      </w:r>
    </w:p>
    <w:p w:rsidR="00BA6FD3" w:rsidRPr="00B13052" w:rsidRDefault="00BA6FD3" w:rsidP="00133FB5">
      <w:r>
        <w:t xml:space="preserve">в) </w:t>
      </w:r>
      <w:r w:rsidRPr="00B13052">
        <w:t>паскаль</w:t>
      </w:r>
    </w:p>
    <w:p w:rsidR="00BA6FD3" w:rsidRPr="00B13052" w:rsidRDefault="00BA6FD3" w:rsidP="00133FB5">
      <w:r>
        <w:t xml:space="preserve">г) </w:t>
      </w:r>
      <w:r w:rsidRPr="00B13052">
        <w:t>тонна</w:t>
      </w:r>
    </w:p>
    <w:p w:rsidR="00BA6FD3" w:rsidRPr="00B13052" w:rsidRDefault="00BA6FD3" w:rsidP="00133FB5">
      <w:r>
        <w:t xml:space="preserve">д) </w:t>
      </w:r>
      <w:r w:rsidRPr="00B13052">
        <w:t>штука</w:t>
      </w:r>
    </w:p>
    <w:p w:rsidR="00BA6FD3" w:rsidRPr="00B13052" w:rsidRDefault="00BA6FD3" w:rsidP="00133FB5">
      <w:r>
        <w:t xml:space="preserve">е) тонна в </w:t>
      </w:r>
      <w:r w:rsidRPr="00B13052">
        <w:t>год</w:t>
      </w:r>
    </w:p>
    <w:p w:rsidR="00BA6FD3" w:rsidRPr="00B13052" w:rsidRDefault="00BA6FD3" w:rsidP="00133FB5">
      <w:r>
        <w:t xml:space="preserve">ж) рубль за </w:t>
      </w:r>
      <w:r w:rsidRPr="00B13052">
        <w:t>тонну</w:t>
      </w:r>
    </w:p>
    <w:p w:rsidR="00BA6FD3" w:rsidRPr="00B13052" w:rsidRDefault="00BA6FD3" w:rsidP="00133FB5">
      <w:r>
        <w:t>10</w:t>
      </w:r>
      <w:r w:rsidRPr="00B13052">
        <w:t>.</w:t>
      </w:r>
      <w:r>
        <w:t xml:space="preserve"> Признаком классификации, на основе которого материальные потоки </w:t>
      </w:r>
      <w:r w:rsidRPr="00B13052">
        <w:t>подразделяют</w:t>
      </w:r>
      <w:r>
        <w:t xml:space="preserve"> на внешние, внутренние, входные </w:t>
      </w:r>
      <w:r w:rsidRPr="00B13052">
        <w:t>и  выходные,  является</w:t>
      </w:r>
    </w:p>
    <w:p w:rsidR="00BA6FD3" w:rsidRPr="00B13052" w:rsidRDefault="00BA6FD3" w:rsidP="00133FB5">
      <w:r>
        <w:t xml:space="preserve">а) отношение к логистической </w:t>
      </w:r>
      <w:r w:rsidRPr="00B13052">
        <w:t>системе</w:t>
      </w:r>
    </w:p>
    <w:p w:rsidR="00BA6FD3" w:rsidRPr="00B13052" w:rsidRDefault="00BA6FD3" w:rsidP="00133FB5">
      <w:r>
        <w:t xml:space="preserve">б) натурально-вещественный состав продвигающегося в потоке </w:t>
      </w:r>
      <w:r w:rsidRPr="00B13052">
        <w:t>продукта</w:t>
      </w:r>
    </w:p>
    <w:p w:rsidR="00BA6FD3" w:rsidRPr="00B13052" w:rsidRDefault="00BA6FD3" w:rsidP="00133FB5">
      <w:r>
        <w:t xml:space="preserve">в) количество </w:t>
      </w:r>
      <w:r w:rsidRPr="00B13052">
        <w:t>продукта</w:t>
      </w:r>
    </w:p>
    <w:p w:rsidR="00BA6FD3" w:rsidRPr="00B13052" w:rsidRDefault="00BA6FD3" w:rsidP="00133FB5">
      <w:r>
        <w:t xml:space="preserve">г) степень </w:t>
      </w:r>
      <w:r w:rsidRPr="00B13052">
        <w:t>совместимости продуктов</w:t>
      </w:r>
    </w:p>
    <w:p w:rsidR="00BA6FD3" w:rsidRPr="00B13052" w:rsidRDefault="00BA6FD3" w:rsidP="00133FB5">
      <w:r>
        <w:t xml:space="preserve">д) </w:t>
      </w:r>
      <w:r w:rsidRPr="00B13052">
        <w:t>консистенция продукта</w:t>
      </w:r>
    </w:p>
    <w:p w:rsidR="00BA6FD3" w:rsidRPr="00B13052" w:rsidRDefault="00BA6FD3" w:rsidP="00133FB5">
      <w:r>
        <w:t xml:space="preserve">е) удельный вес </w:t>
      </w:r>
      <w:r w:rsidRPr="00B13052">
        <w:t>продукта</w:t>
      </w:r>
    </w:p>
    <w:p w:rsidR="00BA6FD3" w:rsidRPr="00633ECF" w:rsidRDefault="00BA6FD3" w:rsidP="00133FB5">
      <w:r w:rsidRPr="00633ECF">
        <w:t>1</w:t>
      </w:r>
      <w:r>
        <w:t>1</w:t>
      </w:r>
      <w:r w:rsidRPr="00633ECF">
        <w:t>.Система КАНБАН строится по… принципу</w:t>
      </w:r>
    </w:p>
    <w:p w:rsidR="00BA6FD3" w:rsidRPr="00633ECF" w:rsidRDefault="00BA6FD3" w:rsidP="00133FB5">
      <w:r w:rsidRPr="00633ECF">
        <w:t xml:space="preserve">а) выталкивающему; </w:t>
      </w:r>
    </w:p>
    <w:p w:rsidR="00BA6FD3" w:rsidRPr="00633ECF" w:rsidRDefault="00BA6FD3" w:rsidP="00133FB5">
      <w:r w:rsidRPr="00633ECF">
        <w:t xml:space="preserve">б) вытягивающему. </w:t>
      </w:r>
    </w:p>
    <w:p w:rsidR="00BA6FD3" w:rsidRPr="00633ECF" w:rsidRDefault="00BA6FD3" w:rsidP="00133FB5">
      <w:r>
        <w:t>12</w:t>
      </w:r>
      <w:r w:rsidRPr="00633ECF">
        <w:t>.Система МRРI строится по… принципу</w:t>
      </w:r>
    </w:p>
    <w:p w:rsidR="00BA6FD3" w:rsidRPr="00633ECF" w:rsidRDefault="00BA6FD3" w:rsidP="00133FB5">
      <w:r w:rsidRPr="00633ECF">
        <w:t xml:space="preserve">а) выталкивающему; </w:t>
      </w:r>
    </w:p>
    <w:p w:rsidR="00BA6FD3" w:rsidRPr="00633ECF" w:rsidRDefault="00BA6FD3" w:rsidP="00133FB5">
      <w:r w:rsidRPr="00633ECF">
        <w:t xml:space="preserve">б) вытягивающему. </w:t>
      </w:r>
    </w:p>
    <w:p w:rsidR="00BA6FD3" w:rsidRPr="00633ECF" w:rsidRDefault="00BA6FD3" w:rsidP="00133FB5">
      <w:r>
        <w:t>1</w:t>
      </w:r>
      <w:r w:rsidRPr="00633ECF">
        <w:t>3. Система</w:t>
      </w:r>
      <w:r>
        <w:t xml:space="preserve"> </w:t>
      </w:r>
      <w:r w:rsidRPr="00633ECF">
        <w:t>LRР строится по… принципу</w:t>
      </w:r>
    </w:p>
    <w:p w:rsidR="00BA6FD3" w:rsidRPr="00633ECF" w:rsidRDefault="00BA6FD3" w:rsidP="00133FB5">
      <w:r w:rsidRPr="00633ECF">
        <w:t xml:space="preserve">а) выталкивающему; </w:t>
      </w:r>
    </w:p>
    <w:p w:rsidR="00BA6FD3" w:rsidRPr="00633ECF" w:rsidRDefault="00BA6FD3" w:rsidP="00133FB5">
      <w:r w:rsidRPr="00633ECF">
        <w:t xml:space="preserve">б) вытягивающему. </w:t>
      </w:r>
    </w:p>
    <w:p w:rsidR="00BA6FD3" w:rsidRPr="00633ECF" w:rsidRDefault="00BA6FD3" w:rsidP="00133FB5">
      <w:r>
        <w:t>1</w:t>
      </w:r>
      <w:r w:rsidRPr="00633ECF">
        <w:t>4.Объектом</w:t>
      </w:r>
      <w:r>
        <w:t xml:space="preserve"> </w:t>
      </w:r>
      <w:r w:rsidRPr="00633ECF">
        <w:t xml:space="preserve">Lеаn – производства является: </w:t>
      </w:r>
    </w:p>
    <w:p w:rsidR="00BA6FD3" w:rsidRPr="00633ECF" w:rsidRDefault="00BA6FD3" w:rsidP="00133FB5">
      <w:r w:rsidRPr="00633ECF">
        <w:t xml:space="preserve">А) запасы; </w:t>
      </w:r>
    </w:p>
    <w:p w:rsidR="00BA6FD3" w:rsidRPr="00633ECF" w:rsidRDefault="00BA6FD3" w:rsidP="00133FB5">
      <w:r w:rsidRPr="00633ECF">
        <w:t xml:space="preserve">Б) дебиторская задолженность; </w:t>
      </w:r>
    </w:p>
    <w:p w:rsidR="00BA6FD3" w:rsidRPr="00633ECF" w:rsidRDefault="00BA6FD3" w:rsidP="00133FB5">
      <w:r w:rsidRPr="00633ECF">
        <w:t xml:space="preserve">В) сбыт. </w:t>
      </w:r>
    </w:p>
    <w:p w:rsidR="00BA6FD3" w:rsidRPr="00633ECF" w:rsidRDefault="00BA6FD3" w:rsidP="00133FB5">
      <w:r>
        <w:t>1</w:t>
      </w:r>
      <w:r w:rsidRPr="00633ECF">
        <w:t xml:space="preserve">5.Система КАНБАН имеет жестко заданный график производства: </w:t>
      </w:r>
    </w:p>
    <w:p w:rsidR="00BA6FD3" w:rsidRPr="00633ECF" w:rsidRDefault="00BA6FD3" w:rsidP="00133FB5">
      <w:r w:rsidRPr="00633ECF">
        <w:t xml:space="preserve">а) да; </w:t>
      </w:r>
    </w:p>
    <w:p w:rsidR="00BA6FD3" w:rsidRPr="00633ECF" w:rsidRDefault="00BA6FD3" w:rsidP="00133FB5">
      <w:r w:rsidRPr="00633ECF">
        <w:t xml:space="preserve">б) нет. </w:t>
      </w:r>
    </w:p>
    <w:p w:rsidR="00BA6FD3" w:rsidRPr="00633ECF" w:rsidRDefault="00BA6FD3" w:rsidP="00133FB5">
      <w:r>
        <w:t>1</w:t>
      </w:r>
      <w:r w:rsidRPr="00633ECF">
        <w:t>6. Система КАНБАН</w:t>
      </w:r>
      <w:r>
        <w:t xml:space="preserve"> </w:t>
      </w:r>
      <w:r w:rsidRPr="00633ECF">
        <w:t xml:space="preserve">строится на принципах: </w:t>
      </w:r>
    </w:p>
    <w:p w:rsidR="00BA6FD3" w:rsidRPr="00633ECF" w:rsidRDefault="00BA6FD3" w:rsidP="00133FB5">
      <w:r w:rsidRPr="00633ECF">
        <w:t xml:space="preserve">А) JIТ; </w:t>
      </w:r>
    </w:p>
    <w:p w:rsidR="00BA6FD3" w:rsidRPr="00633ECF" w:rsidRDefault="00BA6FD3" w:rsidP="00133FB5">
      <w:r w:rsidRPr="00633ECF">
        <w:t xml:space="preserve">Б) МRР; </w:t>
      </w:r>
    </w:p>
    <w:p w:rsidR="00BA6FD3" w:rsidRPr="00633ECF" w:rsidRDefault="00BA6FD3" w:rsidP="00133FB5">
      <w:r w:rsidRPr="00633ECF">
        <w:t xml:space="preserve">В) DRР. </w:t>
      </w:r>
    </w:p>
    <w:p w:rsidR="00BA6FD3" w:rsidRPr="00633ECF" w:rsidRDefault="00BA6FD3" w:rsidP="00133FB5">
      <w:r>
        <w:t>1</w:t>
      </w:r>
      <w:r w:rsidRPr="00633ECF">
        <w:t xml:space="preserve">7.Японские методы управления производством основаны на: </w:t>
      </w:r>
    </w:p>
    <w:p w:rsidR="00BA6FD3" w:rsidRPr="00633ECF" w:rsidRDefault="00BA6FD3" w:rsidP="00133FB5">
      <w:r w:rsidRPr="00633ECF">
        <w:t xml:space="preserve">А) патерналистском принципе; </w:t>
      </w:r>
    </w:p>
    <w:p w:rsidR="00BA6FD3" w:rsidRPr="00633ECF" w:rsidRDefault="00BA6FD3" w:rsidP="00133FB5">
      <w:r w:rsidRPr="00633ECF">
        <w:t xml:space="preserve">Б) жесткой централизации управления; </w:t>
      </w:r>
    </w:p>
    <w:p w:rsidR="00BA6FD3" w:rsidRPr="00633ECF" w:rsidRDefault="00BA6FD3" w:rsidP="00133FB5">
      <w:r w:rsidRPr="00633ECF">
        <w:t xml:space="preserve">В) авторитарном стиле управления. </w:t>
      </w:r>
    </w:p>
    <w:p w:rsidR="00BA6FD3" w:rsidRPr="00633ECF" w:rsidRDefault="00BA6FD3" w:rsidP="00133FB5">
      <w:r>
        <w:t>1</w:t>
      </w:r>
      <w:r w:rsidRPr="00633ECF">
        <w:t xml:space="preserve">8.Оптимум запасов предполагает концепция: </w:t>
      </w:r>
    </w:p>
    <w:p w:rsidR="00BA6FD3" w:rsidRPr="00633ECF" w:rsidRDefault="00BA6FD3" w:rsidP="00133FB5">
      <w:r w:rsidRPr="00633ECF">
        <w:t xml:space="preserve">А) JIТ; </w:t>
      </w:r>
    </w:p>
    <w:p w:rsidR="00BA6FD3" w:rsidRPr="00633ECF" w:rsidRDefault="00BA6FD3" w:rsidP="00133FB5">
      <w:r w:rsidRPr="00633ECF">
        <w:t xml:space="preserve">Б) МRР; </w:t>
      </w:r>
    </w:p>
    <w:p w:rsidR="00BA6FD3" w:rsidRPr="00633ECF" w:rsidRDefault="00BA6FD3" w:rsidP="00133FB5">
      <w:r w:rsidRPr="00633ECF">
        <w:t xml:space="preserve">В) DRР. </w:t>
      </w:r>
    </w:p>
    <w:p w:rsidR="00BA6FD3" w:rsidRPr="00633ECF" w:rsidRDefault="00BA6FD3" w:rsidP="00133FB5">
      <w:r w:rsidRPr="00633ECF">
        <w:t xml:space="preserve">Г) Lean. </w:t>
      </w:r>
    </w:p>
    <w:p w:rsidR="00BA6FD3" w:rsidRPr="00633ECF" w:rsidRDefault="00BA6FD3" w:rsidP="00133FB5">
      <w:pPr>
        <w:jc w:val="left"/>
      </w:pPr>
      <w:r>
        <w:t xml:space="preserve">19.Принципы отношения с поставщиками </w:t>
      </w:r>
      <w:r w:rsidRPr="00633ECF">
        <w:t>должны  быть  идентичными</w:t>
      </w:r>
      <w:r>
        <w:t xml:space="preserve"> </w:t>
      </w:r>
      <w:r w:rsidRPr="00633ECF">
        <w:t xml:space="preserve">отношениям с потребителями: </w:t>
      </w:r>
    </w:p>
    <w:p w:rsidR="00BA6FD3" w:rsidRPr="00633ECF" w:rsidRDefault="00BA6FD3" w:rsidP="00133FB5">
      <w:pPr>
        <w:jc w:val="left"/>
      </w:pPr>
      <w:r w:rsidRPr="00633ECF">
        <w:t xml:space="preserve">А) да; </w:t>
      </w:r>
    </w:p>
    <w:p w:rsidR="00BA6FD3" w:rsidRPr="00633ECF" w:rsidRDefault="00BA6FD3" w:rsidP="00133FB5">
      <w:pPr>
        <w:jc w:val="left"/>
      </w:pPr>
      <w:r w:rsidRPr="00633ECF">
        <w:t xml:space="preserve">Б) нет. </w:t>
      </w:r>
    </w:p>
    <w:p w:rsidR="00BA6FD3" w:rsidRPr="00633ECF" w:rsidRDefault="00BA6FD3" w:rsidP="00133FB5">
      <w:pPr>
        <w:jc w:val="left"/>
      </w:pPr>
      <w:r>
        <w:t>2</w:t>
      </w:r>
      <w:r w:rsidRPr="00633ECF">
        <w:t xml:space="preserve">0.Американские методы управления производством основаны на: </w:t>
      </w:r>
    </w:p>
    <w:p w:rsidR="00BA6FD3" w:rsidRPr="00633ECF" w:rsidRDefault="00BA6FD3" w:rsidP="00133FB5">
      <w:pPr>
        <w:jc w:val="left"/>
      </w:pPr>
      <w:r w:rsidRPr="00633ECF">
        <w:t xml:space="preserve">А) патерналистском принципе; </w:t>
      </w:r>
    </w:p>
    <w:p w:rsidR="00BA6FD3" w:rsidRPr="00633ECF" w:rsidRDefault="00BA6FD3" w:rsidP="00133FB5">
      <w:pPr>
        <w:jc w:val="left"/>
      </w:pPr>
      <w:r w:rsidRPr="00633ECF">
        <w:t xml:space="preserve">Б) жесткой централизации управления; </w:t>
      </w:r>
    </w:p>
    <w:p w:rsidR="00BA6FD3" w:rsidRPr="00633ECF" w:rsidRDefault="00BA6FD3" w:rsidP="00133FB5">
      <w:pPr>
        <w:jc w:val="left"/>
      </w:pPr>
      <w:r w:rsidRPr="00633ECF">
        <w:t xml:space="preserve">В) авторитарном стиле управления. </w:t>
      </w:r>
    </w:p>
    <w:p w:rsidR="00BA6FD3" w:rsidRPr="00633ECF" w:rsidRDefault="00BA6FD3" w:rsidP="00133FB5">
      <w:pPr>
        <w:jc w:val="left"/>
      </w:pPr>
      <w:r>
        <w:t>2</w:t>
      </w:r>
      <w:r w:rsidRPr="00633ECF">
        <w:t xml:space="preserve">1.Законодателем мод в технологиях управления является: </w:t>
      </w:r>
    </w:p>
    <w:p w:rsidR="00BA6FD3" w:rsidRPr="00633ECF" w:rsidRDefault="00BA6FD3" w:rsidP="00133FB5">
      <w:pPr>
        <w:jc w:val="left"/>
      </w:pPr>
      <w:r w:rsidRPr="00633ECF">
        <w:t xml:space="preserve">А) США; </w:t>
      </w:r>
    </w:p>
    <w:p w:rsidR="00BA6FD3" w:rsidRPr="00633ECF" w:rsidRDefault="00BA6FD3" w:rsidP="00133FB5">
      <w:pPr>
        <w:jc w:val="left"/>
      </w:pPr>
      <w:r w:rsidRPr="00633ECF">
        <w:t xml:space="preserve">Б) Япония: </w:t>
      </w:r>
    </w:p>
    <w:p w:rsidR="00BA6FD3" w:rsidRPr="00633ECF" w:rsidRDefault="00BA6FD3" w:rsidP="00133FB5">
      <w:pPr>
        <w:jc w:val="left"/>
      </w:pPr>
      <w:r w:rsidRPr="00633ECF">
        <w:t xml:space="preserve">В) Россия. </w:t>
      </w:r>
    </w:p>
    <w:p w:rsidR="00BA6FD3" w:rsidRPr="00633ECF" w:rsidRDefault="00BA6FD3" w:rsidP="00133FB5">
      <w:pPr>
        <w:jc w:val="left"/>
      </w:pPr>
      <w:r>
        <w:t>2</w:t>
      </w:r>
      <w:r w:rsidRPr="00633ECF">
        <w:t xml:space="preserve">2.Интегрированная логистика изучает: </w:t>
      </w:r>
    </w:p>
    <w:p w:rsidR="00BA6FD3" w:rsidRPr="00633ECF" w:rsidRDefault="00BA6FD3" w:rsidP="00133FB5">
      <w:pPr>
        <w:jc w:val="left"/>
      </w:pPr>
      <w:r w:rsidRPr="00633ECF">
        <w:t xml:space="preserve">А) материальный поток: </w:t>
      </w:r>
    </w:p>
    <w:p w:rsidR="00BA6FD3" w:rsidRPr="00633ECF" w:rsidRDefault="00BA6FD3" w:rsidP="00133FB5">
      <w:pPr>
        <w:jc w:val="left"/>
      </w:pPr>
      <w:r w:rsidRPr="00633ECF">
        <w:t xml:space="preserve">Б) все потоки производителя; </w:t>
      </w:r>
    </w:p>
    <w:p w:rsidR="00BA6FD3" w:rsidRPr="00633ECF" w:rsidRDefault="00BA6FD3" w:rsidP="00133FB5">
      <w:pPr>
        <w:jc w:val="left"/>
      </w:pPr>
      <w:r w:rsidRPr="00633ECF">
        <w:t xml:space="preserve">В) потоковые процессы поставщика, производителя и потребителя. </w:t>
      </w:r>
    </w:p>
    <w:p w:rsidR="00BA6FD3" w:rsidRPr="00633ECF" w:rsidRDefault="00BA6FD3" w:rsidP="00133FB5">
      <w:pPr>
        <w:jc w:val="left"/>
      </w:pPr>
      <w:r>
        <w:t>2</w:t>
      </w:r>
      <w:r w:rsidRPr="00633ECF">
        <w:t xml:space="preserve">3.Использование системы«JIT» («точно в срок») позволяет: </w:t>
      </w:r>
    </w:p>
    <w:p w:rsidR="00BA6FD3" w:rsidRPr="00633ECF" w:rsidRDefault="00BA6FD3" w:rsidP="00133FB5">
      <w:pPr>
        <w:jc w:val="left"/>
      </w:pPr>
      <w:r w:rsidRPr="00633ECF">
        <w:t xml:space="preserve">1) максимизировать издержки; </w:t>
      </w:r>
    </w:p>
    <w:p w:rsidR="00BA6FD3" w:rsidRPr="00633ECF" w:rsidRDefault="00BA6FD3" w:rsidP="00133FB5">
      <w:pPr>
        <w:jc w:val="left"/>
      </w:pPr>
      <w:r w:rsidRPr="00633ECF">
        <w:t xml:space="preserve">2) отрегулировать длительность операционного цикла; </w:t>
      </w:r>
    </w:p>
    <w:p w:rsidR="00BA6FD3" w:rsidRPr="00633ECF" w:rsidRDefault="00BA6FD3" w:rsidP="00133FB5">
      <w:r>
        <w:t xml:space="preserve">3) доставить материальные ресурсы или готовую продукцию </w:t>
      </w:r>
      <w:r w:rsidRPr="00633ECF">
        <w:t>в</w:t>
      </w:r>
      <w:r>
        <w:t xml:space="preserve"> определенную точку логистической цепи(канала) именно</w:t>
      </w:r>
      <w:r w:rsidRPr="00633ECF">
        <w:t xml:space="preserve"> в  тот  момент, когда в них есть потребность(не раньше и не позже); </w:t>
      </w:r>
    </w:p>
    <w:p w:rsidR="00BA6FD3" w:rsidRPr="00633ECF" w:rsidRDefault="00BA6FD3" w:rsidP="00133FB5">
      <w:pPr>
        <w:jc w:val="left"/>
      </w:pPr>
      <w:r w:rsidRPr="00633ECF">
        <w:t xml:space="preserve">4) увеличить долю рынка. </w:t>
      </w:r>
    </w:p>
    <w:p w:rsidR="00BA6FD3" w:rsidRDefault="00BA6FD3" w:rsidP="00133FB5">
      <w:pPr>
        <w:rPr>
          <w:b/>
          <w:i/>
        </w:rPr>
      </w:pPr>
    </w:p>
    <w:p w:rsidR="00BA6FD3" w:rsidRPr="004A214B" w:rsidRDefault="00BA6FD3" w:rsidP="00133FB5">
      <w:pPr>
        <w:rPr>
          <w:i/>
        </w:rPr>
      </w:pPr>
      <w:r>
        <w:rPr>
          <w:b/>
          <w:i/>
        </w:rPr>
        <w:t>АКР№ 2</w:t>
      </w:r>
      <w:r w:rsidRPr="003D4BAD">
        <w:rPr>
          <w:b/>
          <w:i/>
        </w:rPr>
        <w:t>.</w:t>
      </w:r>
    </w:p>
    <w:p w:rsidR="00BA6FD3" w:rsidRPr="00CE6E6E" w:rsidRDefault="00BA6FD3" w:rsidP="00133FB5">
      <w:r w:rsidRPr="00CE6E6E">
        <w:t xml:space="preserve">Ответьте в письменной форме на следующие вопросы: </w:t>
      </w:r>
    </w:p>
    <w:p w:rsidR="00BA6FD3" w:rsidRPr="00CE6E6E" w:rsidRDefault="00BA6FD3" w:rsidP="00133FB5"/>
    <w:p w:rsidR="00BA6FD3" w:rsidRPr="00CE6E6E" w:rsidRDefault="00BA6FD3" w:rsidP="007E2E9A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>Некоторые специалисты по снабжению говорят, что они всегда сравнивают расценки даже для повторных заказов, поскольку это поощряет конкуренцию и снижает цены. Другие утверждают, что лучше создавать объединение с одним поставщиком, так как в этом случае стороны хорошо понимают запросы друг друга. Какая из этих точек зрения, по вашему мнению, более убедительна?</w:t>
      </w:r>
    </w:p>
    <w:p w:rsidR="00BA6FD3" w:rsidRPr="00CE6E6E" w:rsidRDefault="00BA6FD3" w:rsidP="007E2E9A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>В настоящее время говорят о выгодах совершения покупок через Интернет. Каковы они? Как электронное снабжение повлияет на другие операции?</w:t>
      </w:r>
    </w:p>
    <w:p w:rsidR="00BA6FD3" w:rsidRPr="00CE6E6E" w:rsidRDefault="00BA6FD3" w:rsidP="007E2E9A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>Как вы думаете, должна ли организация всегда упорно добиваться от поставщиков самых низких цен и лучших условий поставки?</w:t>
      </w:r>
    </w:p>
    <w:p w:rsidR="00BA6FD3" w:rsidRPr="00CE6E6E" w:rsidRDefault="00BA6FD3" w:rsidP="007E2E9A">
      <w:pPr>
        <w:numPr>
          <w:ilvl w:val="0"/>
          <w:numId w:val="4"/>
        </w:numPr>
        <w:tabs>
          <w:tab w:val="clear" w:pos="720"/>
          <w:tab w:val="num" w:pos="360"/>
        </w:tabs>
        <w:ind w:left="0" w:firstLine="567"/>
      </w:pPr>
      <w:r w:rsidRPr="00CE6E6E">
        <w:t>Укажите отличия между осуществлением закупок, поставками, материально – техническим обеспечением, логистикой, и управлением снабжением.</w:t>
      </w:r>
    </w:p>
    <w:p w:rsidR="00BA6FD3" w:rsidRPr="004A214B" w:rsidRDefault="00BA6FD3" w:rsidP="00133FB5">
      <w:pPr>
        <w:tabs>
          <w:tab w:val="num" w:pos="360"/>
        </w:tabs>
        <w:jc w:val="left"/>
        <w:rPr>
          <w:b/>
          <w:i/>
        </w:rPr>
      </w:pPr>
      <w:r w:rsidRPr="004A214B">
        <w:rPr>
          <w:b/>
          <w:i/>
        </w:rPr>
        <w:t>Задачи:</w:t>
      </w:r>
    </w:p>
    <w:p w:rsidR="00BA6FD3" w:rsidRDefault="00BA6FD3" w:rsidP="00133FB5">
      <w:r>
        <w:t>1.Для оценки поставщиков 1, 2, 3 и 4 использованы критерии:</w:t>
      </w:r>
    </w:p>
    <w:p w:rsidR="00BA6FD3" w:rsidRDefault="00BA6FD3" w:rsidP="00133FB5">
      <w:r>
        <w:t>цена (0,5) качество (0,2) надежность поставки (0,3) (в скобках указан вес критерия).</w:t>
      </w:r>
    </w:p>
    <w:p w:rsidR="00BA6FD3" w:rsidRDefault="00BA6FD3" w:rsidP="00133FB5">
      <w:r>
        <w:t>Оценка поставщиков в разрезе перечисленных критериев (десятибалльная шкала) приведена в таблице.</w:t>
      </w:r>
    </w:p>
    <w:p w:rsidR="00BA6FD3" w:rsidRDefault="00BA6FD3" w:rsidP="00133FB5"/>
    <w:tbl>
      <w:tblPr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0"/>
        <w:gridCol w:w="1551"/>
        <w:gridCol w:w="1551"/>
        <w:gridCol w:w="1551"/>
        <w:gridCol w:w="1551"/>
      </w:tblGrid>
      <w:tr w:rsidR="00BA6FD3" w:rsidTr="007C7D01">
        <w:tc>
          <w:tcPr>
            <w:tcW w:w="0" w:type="auto"/>
            <w:vMerge w:val="restart"/>
          </w:tcPr>
          <w:p w:rsidR="00BA6FD3" w:rsidRDefault="00BA6FD3" w:rsidP="007C7D01">
            <w:pPr>
              <w:ind w:firstLine="0"/>
            </w:pPr>
            <w:r>
              <w:t>Критерий</w:t>
            </w:r>
          </w:p>
        </w:tc>
        <w:tc>
          <w:tcPr>
            <w:tcW w:w="0" w:type="auto"/>
            <w:gridSpan w:val="4"/>
          </w:tcPr>
          <w:p w:rsidR="00BA6FD3" w:rsidRDefault="00BA6FD3" w:rsidP="007C7D01">
            <w:pPr>
              <w:ind w:firstLine="0"/>
            </w:pPr>
            <w:r>
              <w:t>Оценка поставщиков по данному критерию</w:t>
            </w:r>
          </w:p>
        </w:tc>
      </w:tr>
      <w:tr w:rsidR="00BA6FD3" w:rsidTr="007C7D01">
        <w:tc>
          <w:tcPr>
            <w:tcW w:w="0" w:type="auto"/>
            <w:vMerge/>
            <w:vAlign w:val="center"/>
          </w:tcPr>
          <w:p w:rsidR="00BA6FD3" w:rsidRDefault="00BA6FD3" w:rsidP="007C7D01">
            <w:pPr>
              <w:ind w:firstLine="0"/>
            </w:pP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Поставщик 1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Поставщик 2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Поставщик 3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Поставщик 4</w:t>
            </w:r>
          </w:p>
        </w:tc>
      </w:tr>
      <w:tr w:rsidR="00BA6FD3" w:rsidTr="007C7D01"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Цена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8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4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9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2</w:t>
            </w:r>
          </w:p>
        </w:tc>
      </w:tr>
      <w:tr w:rsidR="00BA6FD3" w:rsidTr="007C7D01"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Качество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5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8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2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4</w:t>
            </w:r>
          </w:p>
        </w:tc>
      </w:tr>
      <w:tr w:rsidR="00BA6FD3" w:rsidTr="007C7D01"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Надежность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3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4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5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10</w:t>
            </w:r>
          </w:p>
        </w:tc>
      </w:tr>
    </w:tbl>
    <w:p w:rsidR="00BA6FD3" w:rsidRDefault="00BA6FD3" w:rsidP="00133FB5">
      <w:r>
        <w:t>При заключении договора предпочтение следует отдать поставщику</w:t>
      </w:r>
    </w:p>
    <w:p w:rsidR="00BA6FD3" w:rsidRDefault="00BA6FD3" w:rsidP="00133FB5">
      <w:r>
        <w:t>а) 1        б) 2       в) 3            г) 4</w:t>
      </w:r>
    </w:p>
    <w:p w:rsidR="00BA6FD3" w:rsidRDefault="00BA6FD3" w:rsidP="00133FB5"/>
    <w:p w:rsidR="00BA6FD3" w:rsidRDefault="00BA6FD3" w:rsidP="00133FB5">
      <w:r>
        <w:t>2.В таблице приведена информация об изменении цен на товары А и В, получаемые от поставщика, деятельность  которого  необходимо  оценить.</w:t>
      </w:r>
    </w:p>
    <w:p w:rsidR="00BA6FD3" w:rsidRDefault="00BA6FD3" w:rsidP="00133FB5"/>
    <w:tbl>
      <w:tblPr>
        <w:tblW w:w="0" w:type="auto"/>
        <w:tblInd w:w="1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23"/>
        <w:gridCol w:w="1337"/>
        <w:gridCol w:w="1549"/>
        <w:gridCol w:w="1477"/>
        <w:gridCol w:w="1711"/>
      </w:tblGrid>
      <w:tr w:rsidR="00BA6FD3" w:rsidTr="007C7D01">
        <w:tc>
          <w:tcPr>
            <w:tcW w:w="0" w:type="auto"/>
            <w:vMerge w:val="restart"/>
          </w:tcPr>
          <w:p w:rsidR="00BA6FD3" w:rsidRDefault="00BA6FD3" w:rsidP="007C7D01">
            <w:pPr>
              <w:ind w:firstLine="0"/>
            </w:pPr>
            <w:r>
              <w:t>Товар</w:t>
            </w:r>
          </w:p>
        </w:tc>
        <w:tc>
          <w:tcPr>
            <w:tcW w:w="0" w:type="auto"/>
            <w:gridSpan w:val="2"/>
          </w:tcPr>
          <w:p w:rsidR="00BA6FD3" w:rsidRDefault="00BA6FD3" w:rsidP="007C7D01">
            <w:pPr>
              <w:ind w:firstLine="0"/>
            </w:pPr>
            <w:r>
              <w:t>Объем поставки, ед./месс.</w:t>
            </w:r>
          </w:p>
        </w:tc>
        <w:tc>
          <w:tcPr>
            <w:tcW w:w="0" w:type="auto"/>
            <w:gridSpan w:val="2"/>
          </w:tcPr>
          <w:p w:rsidR="00BA6FD3" w:rsidRDefault="00BA6FD3" w:rsidP="007C7D01">
            <w:pPr>
              <w:ind w:firstLine="0"/>
            </w:pPr>
            <w:r>
              <w:t>Цена за единицу товара, руб.</w:t>
            </w:r>
          </w:p>
        </w:tc>
      </w:tr>
      <w:tr w:rsidR="00BA6FD3" w:rsidTr="007C7D01">
        <w:tc>
          <w:tcPr>
            <w:tcW w:w="0" w:type="auto"/>
            <w:vMerge/>
            <w:vAlign w:val="center"/>
          </w:tcPr>
          <w:p w:rsidR="00BA6FD3" w:rsidRDefault="00BA6FD3" w:rsidP="007C7D01">
            <w:pPr>
              <w:ind w:firstLine="0"/>
            </w:pP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январь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февраль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январь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февраль</w:t>
            </w:r>
          </w:p>
        </w:tc>
      </w:tr>
      <w:tr w:rsidR="00BA6FD3" w:rsidTr="007C7D01"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А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800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840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5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6</w:t>
            </w:r>
          </w:p>
        </w:tc>
      </w:tr>
      <w:tr w:rsidR="00BA6FD3" w:rsidTr="007C7D01"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В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12000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13120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10</w:t>
            </w:r>
          </w:p>
        </w:tc>
        <w:tc>
          <w:tcPr>
            <w:tcW w:w="0" w:type="auto"/>
          </w:tcPr>
          <w:p w:rsidR="00BA6FD3" w:rsidRDefault="00BA6FD3" w:rsidP="007C7D01">
            <w:pPr>
              <w:ind w:firstLine="0"/>
            </w:pPr>
            <w:r>
              <w:t>12</w:t>
            </w:r>
          </w:p>
        </w:tc>
      </w:tr>
    </w:tbl>
    <w:p w:rsidR="00BA6FD3" w:rsidRDefault="00BA6FD3" w:rsidP="00133FB5">
      <w:r>
        <w:t>Средневзвешенный темп роста цен составляет</w:t>
      </w:r>
    </w:p>
    <w:p w:rsidR="00BA6FD3" w:rsidRDefault="00BA6FD3" w:rsidP="00133FB5">
      <w:r>
        <w:t>а) 110 %      б) 120%             в) 150%               г) 60%</w:t>
      </w:r>
    </w:p>
    <w:p w:rsidR="00BA6FD3" w:rsidRDefault="00BA6FD3" w:rsidP="00133FB5"/>
    <w:p w:rsidR="00BA6FD3" w:rsidRDefault="00BA6FD3" w:rsidP="00133FB5">
      <w:r>
        <w:t xml:space="preserve">3.В таблице </w:t>
      </w:r>
      <w:r w:rsidRPr="00213119">
        <w:t xml:space="preserve">приведена </w:t>
      </w:r>
      <w:r>
        <w:t xml:space="preserve">информация о количестве товара ненадлежащего </w:t>
      </w:r>
      <w:r w:rsidRPr="00213119">
        <w:t xml:space="preserve">качества, </w:t>
      </w:r>
      <w:r>
        <w:t xml:space="preserve">обнаруженного в поставленных </w:t>
      </w:r>
      <w:r w:rsidRPr="00213119">
        <w:t>партиях.</w:t>
      </w:r>
    </w:p>
    <w:p w:rsidR="00BA6FD3" w:rsidRPr="00213119" w:rsidRDefault="00BA6FD3" w:rsidP="00133FB5"/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56"/>
        <w:gridCol w:w="2463"/>
        <w:gridCol w:w="1629"/>
        <w:gridCol w:w="3864"/>
      </w:tblGrid>
      <w:tr w:rsidR="00BA6FD3" w:rsidRPr="00213119" w:rsidTr="007C7D01">
        <w:tc>
          <w:tcPr>
            <w:tcW w:w="3719" w:type="dxa"/>
            <w:gridSpan w:val="2"/>
          </w:tcPr>
          <w:p w:rsidR="00BA6FD3" w:rsidRPr="00213119" w:rsidRDefault="00BA6FD3" w:rsidP="007C7D01">
            <w:pPr>
              <w:ind w:firstLine="0"/>
            </w:pPr>
            <w:r w:rsidRPr="00213119">
              <w:t>Объем поставки, ед./м</w:t>
            </w:r>
          </w:p>
        </w:tc>
        <w:tc>
          <w:tcPr>
            <w:tcW w:w="5493" w:type="dxa"/>
            <w:gridSpan w:val="2"/>
          </w:tcPr>
          <w:p w:rsidR="00BA6FD3" w:rsidRPr="00213119" w:rsidRDefault="00BA6FD3" w:rsidP="007C7D01">
            <w:pPr>
              <w:ind w:firstLine="0"/>
            </w:pPr>
            <w:r w:rsidRPr="00213119">
              <w:t>Количество товара ненадлежащего качества, ед./м</w:t>
            </w:r>
          </w:p>
        </w:tc>
      </w:tr>
      <w:tr w:rsidR="00BA6FD3" w:rsidRPr="00213119" w:rsidTr="007C7D01">
        <w:tc>
          <w:tcPr>
            <w:tcW w:w="1256" w:type="dxa"/>
          </w:tcPr>
          <w:p w:rsidR="00BA6FD3" w:rsidRPr="00213119" w:rsidRDefault="00BA6FD3" w:rsidP="007C7D01">
            <w:pPr>
              <w:ind w:firstLine="0"/>
            </w:pPr>
            <w:r w:rsidRPr="00213119">
              <w:t>январь</w:t>
            </w:r>
          </w:p>
        </w:tc>
        <w:tc>
          <w:tcPr>
            <w:tcW w:w="2463" w:type="dxa"/>
          </w:tcPr>
          <w:p w:rsidR="00BA6FD3" w:rsidRPr="00213119" w:rsidRDefault="00BA6FD3" w:rsidP="007C7D01">
            <w:pPr>
              <w:ind w:firstLine="0"/>
            </w:pPr>
            <w:r w:rsidRPr="00213119">
              <w:t>февраль</w:t>
            </w:r>
          </w:p>
        </w:tc>
        <w:tc>
          <w:tcPr>
            <w:tcW w:w="1629" w:type="dxa"/>
          </w:tcPr>
          <w:p w:rsidR="00BA6FD3" w:rsidRPr="00213119" w:rsidRDefault="00BA6FD3" w:rsidP="007C7D01">
            <w:pPr>
              <w:ind w:firstLine="0"/>
            </w:pPr>
            <w:r w:rsidRPr="00213119">
              <w:t>январь</w:t>
            </w:r>
          </w:p>
        </w:tc>
        <w:tc>
          <w:tcPr>
            <w:tcW w:w="3864" w:type="dxa"/>
          </w:tcPr>
          <w:p w:rsidR="00BA6FD3" w:rsidRPr="00213119" w:rsidRDefault="00BA6FD3" w:rsidP="007C7D01">
            <w:pPr>
              <w:ind w:firstLine="0"/>
            </w:pPr>
            <w:r w:rsidRPr="00213119">
              <w:t>февраль</w:t>
            </w:r>
          </w:p>
        </w:tc>
      </w:tr>
      <w:tr w:rsidR="00BA6FD3" w:rsidRPr="00213119" w:rsidTr="007C7D01">
        <w:tc>
          <w:tcPr>
            <w:tcW w:w="1256" w:type="dxa"/>
          </w:tcPr>
          <w:p w:rsidR="00BA6FD3" w:rsidRPr="00213119" w:rsidRDefault="00BA6FD3" w:rsidP="007C7D01">
            <w:pPr>
              <w:ind w:firstLine="0"/>
            </w:pPr>
            <w:r w:rsidRPr="00213119">
              <w:t>2000</w:t>
            </w:r>
          </w:p>
        </w:tc>
        <w:tc>
          <w:tcPr>
            <w:tcW w:w="2463" w:type="dxa"/>
          </w:tcPr>
          <w:p w:rsidR="00BA6FD3" w:rsidRPr="00213119" w:rsidRDefault="00BA6FD3" w:rsidP="007C7D01">
            <w:pPr>
              <w:ind w:firstLine="0"/>
            </w:pPr>
            <w:r w:rsidRPr="00213119">
              <w:t>3000</w:t>
            </w:r>
          </w:p>
        </w:tc>
        <w:tc>
          <w:tcPr>
            <w:tcW w:w="1629" w:type="dxa"/>
          </w:tcPr>
          <w:p w:rsidR="00BA6FD3" w:rsidRPr="00213119" w:rsidRDefault="00BA6FD3" w:rsidP="007C7D01">
            <w:pPr>
              <w:ind w:firstLine="0"/>
            </w:pPr>
            <w:r w:rsidRPr="00213119">
              <w:t>10</w:t>
            </w:r>
          </w:p>
        </w:tc>
        <w:tc>
          <w:tcPr>
            <w:tcW w:w="3864" w:type="dxa"/>
          </w:tcPr>
          <w:p w:rsidR="00BA6FD3" w:rsidRPr="00213119" w:rsidRDefault="00BA6FD3" w:rsidP="007C7D01">
            <w:pPr>
              <w:ind w:firstLine="0"/>
            </w:pPr>
            <w:r w:rsidRPr="00213119">
              <w:t>12</w:t>
            </w:r>
          </w:p>
        </w:tc>
      </w:tr>
    </w:tbl>
    <w:p w:rsidR="00BA6FD3" w:rsidRPr="00213119" w:rsidRDefault="00BA6FD3" w:rsidP="00133FB5">
      <w:r>
        <w:t xml:space="preserve">Темп роста доли товаров ненадлежащего качества в </w:t>
      </w:r>
      <w:r w:rsidRPr="00213119">
        <w:t>поставках имеет значение</w:t>
      </w:r>
    </w:p>
    <w:p w:rsidR="00BA6FD3" w:rsidRPr="00213119" w:rsidRDefault="00BA6FD3" w:rsidP="00133FB5">
      <w:r>
        <w:t xml:space="preserve">а) 10 %      б) 30%     в) 80%       г) </w:t>
      </w:r>
      <w:r w:rsidRPr="00213119">
        <w:t>100 %</w:t>
      </w:r>
    </w:p>
    <w:p w:rsidR="00BA6FD3" w:rsidRDefault="00BA6FD3" w:rsidP="00133FB5"/>
    <w:p w:rsidR="00BA6FD3" w:rsidRDefault="00BA6FD3" w:rsidP="00133FB5">
      <w:r>
        <w:t xml:space="preserve">4.В таблице приведена информация об опозданиях в </w:t>
      </w:r>
      <w:r w:rsidRPr="00213119">
        <w:t>поставках товаров.</w:t>
      </w:r>
    </w:p>
    <w:p w:rsidR="00BA6FD3" w:rsidRPr="00213119" w:rsidRDefault="00BA6FD3" w:rsidP="00133FB5"/>
    <w:tbl>
      <w:tblPr>
        <w:tblW w:w="0" w:type="auto"/>
        <w:tblInd w:w="1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6"/>
        <w:gridCol w:w="1767"/>
        <w:gridCol w:w="1182"/>
        <w:gridCol w:w="1369"/>
      </w:tblGrid>
      <w:tr w:rsidR="00BA6FD3" w:rsidRPr="00213119" w:rsidTr="007C7D01">
        <w:tc>
          <w:tcPr>
            <w:tcW w:w="0" w:type="auto"/>
            <w:gridSpan w:val="2"/>
          </w:tcPr>
          <w:p w:rsidR="00BA6FD3" w:rsidRPr="00213119" w:rsidRDefault="00BA6FD3" w:rsidP="007C7D01">
            <w:pPr>
              <w:ind w:firstLine="0"/>
            </w:pPr>
            <w:r w:rsidRPr="00213119">
              <w:t>Количество поставок, ед./мес.</w:t>
            </w:r>
          </w:p>
        </w:tc>
        <w:tc>
          <w:tcPr>
            <w:tcW w:w="0" w:type="auto"/>
            <w:gridSpan w:val="2"/>
          </w:tcPr>
          <w:p w:rsidR="00BA6FD3" w:rsidRPr="00213119" w:rsidRDefault="00BA6FD3" w:rsidP="007C7D01">
            <w:pPr>
              <w:ind w:firstLine="0"/>
            </w:pPr>
            <w:r w:rsidRPr="00213119">
              <w:t>Всего опозданий, дней</w:t>
            </w:r>
          </w:p>
        </w:tc>
      </w:tr>
      <w:tr w:rsidR="00BA6FD3" w:rsidRPr="00213119" w:rsidTr="007C7D01">
        <w:tc>
          <w:tcPr>
            <w:tcW w:w="0" w:type="auto"/>
          </w:tcPr>
          <w:p w:rsidR="00BA6FD3" w:rsidRPr="00213119" w:rsidRDefault="00BA6FD3" w:rsidP="007C7D01">
            <w:pPr>
              <w:ind w:firstLine="0"/>
            </w:pPr>
            <w:r w:rsidRPr="00213119">
              <w:t>январь</w:t>
            </w:r>
          </w:p>
        </w:tc>
        <w:tc>
          <w:tcPr>
            <w:tcW w:w="0" w:type="auto"/>
          </w:tcPr>
          <w:p w:rsidR="00BA6FD3" w:rsidRPr="00213119" w:rsidRDefault="00BA6FD3" w:rsidP="007C7D01">
            <w:pPr>
              <w:ind w:firstLine="0"/>
            </w:pPr>
            <w:r w:rsidRPr="00213119">
              <w:t>февраль</w:t>
            </w:r>
          </w:p>
        </w:tc>
        <w:tc>
          <w:tcPr>
            <w:tcW w:w="0" w:type="auto"/>
          </w:tcPr>
          <w:p w:rsidR="00BA6FD3" w:rsidRPr="00213119" w:rsidRDefault="00BA6FD3" w:rsidP="007C7D01">
            <w:pPr>
              <w:ind w:firstLine="0"/>
            </w:pPr>
            <w:r w:rsidRPr="00213119">
              <w:t>январь</w:t>
            </w:r>
          </w:p>
        </w:tc>
        <w:tc>
          <w:tcPr>
            <w:tcW w:w="0" w:type="auto"/>
          </w:tcPr>
          <w:p w:rsidR="00BA6FD3" w:rsidRPr="00213119" w:rsidRDefault="00BA6FD3" w:rsidP="007C7D01">
            <w:pPr>
              <w:ind w:firstLine="0"/>
            </w:pPr>
            <w:r w:rsidRPr="00213119">
              <w:t>февраль</w:t>
            </w:r>
          </w:p>
        </w:tc>
      </w:tr>
      <w:tr w:rsidR="00BA6FD3" w:rsidRPr="00213119" w:rsidTr="007C7D01">
        <w:tc>
          <w:tcPr>
            <w:tcW w:w="0" w:type="auto"/>
          </w:tcPr>
          <w:p w:rsidR="00BA6FD3" w:rsidRPr="00213119" w:rsidRDefault="00BA6FD3" w:rsidP="007C7D01">
            <w:pPr>
              <w:ind w:firstLine="0"/>
            </w:pPr>
            <w:r w:rsidRPr="00213119">
              <w:t>10</w:t>
            </w:r>
          </w:p>
        </w:tc>
        <w:tc>
          <w:tcPr>
            <w:tcW w:w="0" w:type="auto"/>
          </w:tcPr>
          <w:p w:rsidR="00BA6FD3" w:rsidRPr="00213119" w:rsidRDefault="00BA6FD3" w:rsidP="007C7D01">
            <w:pPr>
              <w:ind w:firstLine="0"/>
            </w:pPr>
            <w:r w:rsidRPr="00213119">
              <w:t>4</w:t>
            </w:r>
          </w:p>
        </w:tc>
        <w:tc>
          <w:tcPr>
            <w:tcW w:w="0" w:type="auto"/>
          </w:tcPr>
          <w:p w:rsidR="00BA6FD3" w:rsidRPr="00213119" w:rsidRDefault="00BA6FD3" w:rsidP="007C7D01">
            <w:pPr>
              <w:ind w:firstLine="0"/>
            </w:pPr>
            <w:r w:rsidRPr="00213119">
              <w:t>14</w:t>
            </w:r>
          </w:p>
        </w:tc>
        <w:tc>
          <w:tcPr>
            <w:tcW w:w="0" w:type="auto"/>
          </w:tcPr>
          <w:p w:rsidR="00BA6FD3" w:rsidRPr="00213119" w:rsidRDefault="00BA6FD3" w:rsidP="007C7D01">
            <w:pPr>
              <w:ind w:firstLine="0"/>
            </w:pPr>
            <w:r w:rsidRPr="00213119">
              <w:t>7</w:t>
            </w:r>
          </w:p>
        </w:tc>
      </w:tr>
    </w:tbl>
    <w:p w:rsidR="00BA6FD3" w:rsidRPr="00213119" w:rsidRDefault="00BA6FD3" w:rsidP="00133FB5">
      <w:r>
        <w:t xml:space="preserve">Темп роста среднего опоздания имеет </w:t>
      </w:r>
      <w:r w:rsidRPr="00213119">
        <w:t>значение</w:t>
      </w:r>
    </w:p>
    <w:p w:rsidR="00BA6FD3" w:rsidRPr="00213119" w:rsidRDefault="00BA6FD3" w:rsidP="00133FB5">
      <w:r>
        <w:t xml:space="preserve">а) </w:t>
      </w:r>
      <w:r w:rsidRPr="00213119">
        <w:t xml:space="preserve">125% </w:t>
      </w:r>
      <w:r>
        <w:t xml:space="preserve">        б) 120%              в) 115%     г) </w:t>
      </w:r>
      <w:r w:rsidRPr="00213119">
        <w:t>110 %</w:t>
      </w:r>
    </w:p>
    <w:p w:rsidR="00BA6FD3" w:rsidRDefault="00BA6FD3" w:rsidP="00133FB5"/>
    <w:p w:rsidR="00BA6FD3" w:rsidRDefault="00BA6FD3" w:rsidP="00133FB5">
      <w:pPr>
        <w:rPr>
          <w:b/>
          <w:i/>
        </w:rPr>
      </w:pPr>
      <w:r w:rsidRPr="00B13052">
        <w:rPr>
          <w:b/>
          <w:i/>
        </w:rPr>
        <w:t>Тесты: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1. Выберите определение, наиболее точно отражающее понятие «логистика снабжения»: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а) одна из функциональных подсистем логистики организации;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б) управление материальными потоками и услугами в процессе обеспечения организации материальными ресурсами и услугами;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в) управление материально – техническим обеспечением предприятия;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г) комплекс взаимосвязанных операций по управлению материальными потоками в процессе доведения готовой продукции до потребителя.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2 .Выберите правильный ответ. Какие закупки относятся к группе традиционных закупок?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а) сырье, особые товары, стандартные товары, малоценные предметы;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б) основные товары, услуги, товары для перепродажи;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в) международные, государственные;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г) сырье, основные товары, стандартные товары.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 3. Определите понятие «первичная потребность»: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а) потребность в изделиях, договоры на производство и поставку которых уже заключены;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б) потребность во вспомогательных материалах производственно</w:t>
      </w:r>
      <w:r w:rsidRPr="00902992">
        <w:softHyphen/>
        <w:t>го назначения, необходимых для выполнения производственной программы;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в) потребность в изделиях, которые подлежат изготовлению в рамках производственной программы, но договоры на поставку которых еще не заключены;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г) потребность в основных материалах производственного назначения, необходимых для выполнения производственной программы.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>
        <w:t>4</w:t>
      </w:r>
      <w:r w:rsidRPr="00902992">
        <w:t>. Выберите правильный ответ. Цикл снабжения включает следующие этапы: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а) определение потребности в материальных ресурсах, выбор источ</w:t>
      </w:r>
      <w:r w:rsidRPr="00902992">
        <w:softHyphen/>
        <w:t>ника ресурсов, размещение и отсылка заказа, транспортировка (экспедирование), получение и проверка поставки;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б) определение потребности в материальных ресурсах, выбор источ</w:t>
      </w:r>
      <w:r w:rsidRPr="00902992">
        <w:softHyphen/>
        <w:t>ника ресурсов, размещение и отсылка заказа, транспортировка (экспедирование), получение и проверка поставки, складирова</w:t>
      </w:r>
      <w:r w:rsidRPr="00902992">
        <w:softHyphen/>
        <w:t>ние, упаковка;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в) формирование заказа потребителя, передача заказа поставщику, обработка заказа, комплектование заказа, транспортировка, до</w:t>
      </w:r>
      <w:r w:rsidRPr="00902992">
        <w:softHyphen/>
        <w:t>ставка потребителю;</w:t>
      </w:r>
    </w:p>
    <w:p w:rsidR="00BA6FD3" w:rsidRPr="00902992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902992">
        <w:t>г) формирование заказа потребителя, размещение и отсылка заказа, транспортировка (экспедирование), получение и проверка поставки.</w:t>
      </w:r>
    </w:p>
    <w:p w:rsidR="00BA6FD3" w:rsidRPr="00213119" w:rsidRDefault="00BA6FD3" w:rsidP="00133FB5">
      <w:pPr>
        <w:shd w:val="clear" w:color="auto" w:fill="FFFFFF"/>
        <w:tabs>
          <w:tab w:val="left" w:pos="648"/>
        </w:tabs>
      </w:pPr>
      <w:r>
        <w:t>5</w:t>
      </w:r>
      <w:r w:rsidRPr="00213119">
        <w:t>. Потребность на производственную программу без учета имеющихся производственных запасов и готовой продукции – это…</w:t>
      </w:r>
    </w:p>
    <w:p w:rsidR="00BA6FD3" w:rsidRPr="00213119" w:rsidRDefault="00BA6FD3" w:rsidP="00133FB5">
      <w:pPr>
        <w:shd w:val="clear" w:color="auto" w:fill="FFFFFF"/>
        <w:tabs>
          <w:tab w:val="left" w:pos="773"/>
        </w:tabs>
      </w:pPr>
      <w:r w:rsidRPr="00213119">
        <w:t>а) третичная потребность;</w:t>
      </w:r>
    </w:p>
    <w:p w:rsidR="00BA6FD3" w:rsidRPr="00213119" w:rsidRDefault="00BA6FD3" w:rsidP="00133FB5">
      <w:pPr>
        <w:shd w:val="clear" w:color="auto" w:fill="FFFFFF"/>
        <w:tabs>
          <w:tab w:val="left" w:pos="773"/>
          <w:tab w:val="left" w:pos="5685"/>
        </w:tabs>
      </w:pPr>
      <w:r w:rsidRPr="00213119">
        <w:t>б) вторичная потребность;</w:t>
      </w:r>
      <w:r w:rsidRPr="00213119">
        <w:tab/>
      </w:r>
    </w:p>
    <w:p w:rsidR="00BA6FD3" w:rsidRPr="00213119" w:rsidRDefault="00BA6FD3" w:rsidP="00133FB5">
      <w:pPr>
        <w:shd w:val="clear" w:color="auto" w:fill="FFFFFF"/>
        <w:tabs>
          <w:tab w:val="left" w:pos="773"/>
        </w:tabs>
      </w:pPr>
      <w:r w:rsidRPr="00213119">
        <w:t>в)валовая потребность;</w:t>
      </w:r>
    </w:p>
    <w:p w:rsidR="00BA6FD3" w:rsidRPr="00213119" w:rsidRDefault="00BA6FD3" w:rsidP="00133FB5">
      <w:pPr>
        <w:shd w:val="clear" w:color="auto" w:fill="FFFFFF"/>
        <w:tabs>
          <w:tab w:val="left" w:pos="773"/>
        </w:tabs>
      </w:pPr>
      <w:r w:rsidRPr="00213119">
        <w:t>г) чистая потребность.</w:t>
      </w:r>
    </w:p>
    <w:p w:rsidR="00BA6FD3" w:rsidRPr="00213119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>
        <w:t>6</w:t>
      </w:r>
      <w:r w:rsidRPr="00213119">
        <w:t>. Определите основные критерии выбора лучшего поставщика:</w:t>
      </w:r>
    </w:p>
    <w:p w:rsidR="00BA6FD3" w:rsidRPr="00213119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213119">
        <w:t>а) стоимость приобретаемой продукции, качество обслуживания, надежность обслуживания;</w:t>
      </w:r>
    </w:p>
    <w:p w:rsidR="00BA6FD3" w:rsidRPr="00213119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213119">
        <w:t>б) имидж, налаженные долгосрочные хозяйственные отношения, фи</w:t>
      </w:r>
      <w:r w:rsidRPr="00213119">
        <w:softHyphen/>
        <w:t>нансовое состояние;</w:t>
      </w:r>
    </w:p>
    <w:p w:rsidR="00BA6FD3" w:rsidRPr="00213119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213119">
        <w:t>в) низкие цены, короткое время выполнения заказов, оказание тех</w:t>
      </w:r>
      <w:r w:rsidRPr="00213119">
        <w:softHyphen/>
        <w:t>нической поддержки;</w:t>
      </w:r>
    </w:p>
    <w:p w:rsidR="00BA6FD3" w:rsidRPr="00213119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213119">
        <w:t>г) все ответы верны.</w:t>
      </w:r>
    </w:p>
    <w:p w:rsidR="00BA6FD3" w:rsidRPr="00ED39C1" w:rsidRDefault="00BA6FD3" w:rsidP="00133FB5">
      <w:r>
        <w:t>7</w:t>
      </w:r>
      <w:r w:rsidRPr="00ED39C1">
        <w:t>.</w:t>
      </w:r>
      <w:r>
        <w:t xml:space="preserve">Решение "ДЕЛАТЬ" в задаче "Make-or-Buy" принимается в случае, </w:t>
      </w:r>
      <w:r w:rsidRPr="00ED39C1">
        <w:t>когда:</w:t>
      </w:r>
    </w:p>
    <w:p w:rsidR="00BA6FD3" w:rsidRPr="00ED39C1" w:rsidRDefault="00BA6FD3" w:rsidP="00133FB5">
      <w:r>
        <w:t xml:space="preserve">а) потребность в </w:t>
      </w:r>
      <w:r w:rsidRPr="00ED39C1">
        <w:t>комплектующем изделии невелика;</w:t>
      </w:r>
    </w:p>
    <w:p w:rsidR="00BA6FD3" w:rsidRPr="00ED39C1" w:rsidRDefault="00BA6FD3" w:rsidP="00133FB5">
      <w:r>
        <w:t xml:space="preserve">б) отсутствуют мощности, необходимые для </w:t>
      </w:r>
      <w:r w:rsidRPr="00ED39C1">
        <w:t>производства комплектующих изделий;</w:t>
      </w:r>
    </w:p>
    <w:p w:rsidR="00BA6FD3" w:rsidRPr="00ED39C1" w:rsidRDefault="00BA6FD3" w:rsidP="00133FB5">
      <w:r w:rsidRPr="00ED39C1">
        <w:t>в) потребность в комплектующих и</w:t>
      </w:r>
      <w:r>
        <w:t xml:space="preserve">зделиях стабильна и достаточно </w:t>
      </w:r>
      <w:r w:rsidRPr="00ED39C1">
        <w:t>велика;</w:t>
      </w:r>
    </w:p>
    <w:p w:rsidR="00BA6FD3" w:rsidRPr="00ED39C1" w:rsidRDefault="00BA6FD3" w:rsidP="00133FB5">
      <w:r>
        <w:t xml:space="preserve">г) </w:t>
      </w:r>
      <w:r w:rsidRPr="00ED39C1">
        <w:t>отсутствуют кадры необходимой квалификации</w:t>
      </w:r>
    </w:p>
    <w:p w:rsidR="00BA6FD3" w:rsidRPr="00ED39C1" w:rsidRDefault="00BA6FD3" w:rsidP="00133FB5">
      <w:r>
        <w:t>8</w:t>
      </w:r>
      <w:r w:rsidRPr="00ED39C1">
        <w:t>.</w:t>
      </w:r>
      <w:r>
        <w:t xml:space="preserve">Тянущей системой в логистике </w:t>
      </w:r>
      <w:r w:rsidRPr="00ED39C1">
        <w:t>называется</w:t>
      </w:r>
    </w:p>
    <w:p w:rsidR="00BA6FD3" w:rsidRPr="00ED39C1" w:rsidRDefault="00BA6FD3" w:rsidP="00133FB5">
      <w:r>
        <w:t xml:space="preserve">а) система организации производства, в которой детали </w:t>
      </w:r>
      <w:r w:rsidRPr="00ED39C1">
        <w:t xml:space="preserve">и </w:t>
      </w:r>
      <w:r>
        <w:t xml:space="preserve">полуфабрикаты подаются </w:t>
      </w:r>
      <w:r w:rsidRPr="00ED39C1">
        <w:t>с</w:t>
      </w:r>
      <w:r>
        <w:t xml:space="preserve"> предыдущей технологической операции на </w:t>
      </w:r>
      <w:r w:rsidRPr="00ED39C1">
        <w:t>последующую в соответствии с централизованно</w:t>
      </w:r>
      <w:r>
        <w:t xml:space="preserve"> сформированным графиком </w:t>
      </w:r>
      <w:r w:rsidRPr="00ED39C1">
        <w:t>производства;</w:t>
      </w:r>
    </w:p>
    <w:p w:rsidR="00BA6FD3" w:rsidRPr="00ED39C1" w:rsidRDefault="00BA6FD3" w:rsidP="00133FB5">
      <w:r>
        <w:t>б) система организации производства, в которой детали</w:t>
      </w:r>
      <w:r w:rsidRPr="00ED39C1">
        <w:t xml:space="preserve"> и </w:t>
      </w:r>
      <w:r>
        <w:t>полуфабрикаты подаются</w:t>
      </w:r>
      <w:r w:rsidRPr="00ED39C1">
        <w:t xml:space="preserve"> с</w:t>
      </w:r>
      <w:r>
        <w:t xml:space="preserve"> </w:t>
      </w:r>
      <w:r w:rsidRPr="00ED39C1">
        <w:t>предыдущей</w:t>
      </w:r>
      <w:r>
        <w:t xml:space="preserve"> технологической операции на последующую по мере</w:t>
      </w:r>
      <w:r w:rsidRPr="00ED39C1">
        <w:t xml:space="preserve"> необходимости (жесткий график отсутствует)</w:t>
      </w:r>
    </w:p>
    <w:p w:rsidR="00BA6FD3" w:rsidRPr="00ED39C1" w:rsidRDefault="00BA6FD3" w:rsidP="00133FB5">
      <w:r>
        <w:t xml:space="preserve">в) </w:t>
      </w:r>
      <w:r w:rsidRPr="00ED39C1">
        <w:t>система управления запас</w:t>
      </w:r>
      <w:r>
        <w:t xml:space="preserve">ами в каналах сферы обращения, в которой решение </w:t>
      </w:r>
      <w:r w:rsidRPr="00ED39C1">
        <w:t>о</w:t>
      </w:r>
      <w:r>
        <w:t xml:space="preserve"> пополнении запасов на периферийных складах принимается </w:t>
      </w:r>
      <w:r w:rsidRPr="00ED39C1">
        <w:t>централизованно;</w:t>
      </w:r>
    </w:p>
    <w:p w:rsidR="00BA6FD3" w:rsidRPr="00ED39C1" w:rsidRDefault="00BA6FD3" w:rsidP="00133FB5">
      <w:r>
        <w:t xml:space="preserve">г) стратегия сбыта, направленная на опережающее (по отношению к спросу) формирование товарных </w:t>
      </w:r>
      <w:r w:rsidRPr="00ED39C1">
        <w:t>запасов  в оптовых и  розничных торговых предприятиях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>
        <w:t>9</w:t>
      </w:r>
      <w:r w:rsidRPr="00ED39C1">
        <w:t>. Выберите правильный ответ. В чем суть логистической системы «толкающего» типа?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а) система организации производства, в которой детали и полуфабрикаты подаются на последующую технологическую операцию на основе предварительно сформированного заказа;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б) система, в которой размещение заказов на пополнение запасов материальных ресурсов или готовой продукции происходит, ког</w:t>
      </w:r>
      <w:r w:rsidRPr="00ED39C1">
        <w:softHyphen/>
        <w:t>да количество их в определенных звеньях логистической системы достигает критического уровня;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 xml:space="preserve">в) система организации производства, основанная на карточках </w:t>
      </w:r>
      <w:r w:rsidRPr="00ED39C1">
        <w:rPr>
          <w:i/>
          <w:iCs/>
        </w:rPr>
        <w:t xml:space="preserve">KANBAN; 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г) система, для которой характерно производство деталей, компо</w:t>
      </w:r>
      <w:r w:rsidRPr="00ED39C1">
        <w:softHyphen/>
        <w:t>нентов, полуфабрикатов и сборка из них готовой продукции в со</w:t>
      </w:r>
      <w:r w:rsidRPr="00ED39C1">
        <w:softHyphen/>
        <w:t>ответствии с жестко заданным производственным расписанием.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>
        <w:t>10</w:t>
      </w:r>
      <w:r w:rsidRPr="00ED39C1">
        <w:t>. Выберите правильный ответ. При решении вопроса «производить или закупать?» решающими факторами являются: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а) объем закупок;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б) виды закупок;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в) затраты на закупку и производство;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г) все ответы верны.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>
        <w:t>11</w:t>
      </w:r>
      <w:r w:rsidRPr="00ED39C1">
        <w:t>. Выберите правильный ответ. Какие из перечисленных методов чаще всего применяются в информационных системах класса MRP II — ERP?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а) объемный;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б) объемно-календарный;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в) календарный;</w:t>
      </w:r>
    </w:p>
    <w:p w:rsidR="00BA6FD3" w:rsidRPr="00ED39C1" w:rsidRDefault="00BA6FD3" w:rsidP="00133FB5">
      <w:pPr>
        <w:pStyle w:val="NormalWeb"/>
        <w:shd w:val="clear" w:color="auto" w:fill="FFFFFF"/>
        <w:spacing w:before="0" w:beforeAutospacing="0" w:after="0" w:afterAutospacing="0"/>
        <w:ind w:firstLine="567"/>
      </w:pPr>
      <w:r w:rsidRPr="00ED39C1">
        <w:t>г) объемно-динамический.</w:t>
      </w:r>
    </w:p>
    <w:p w:rsidR="00BA6FD3" w:rsidRPr="00ED39C1" w:rsidRDefault="00BA6FD3" w:rsidP="00133FB5">
      <w:pPr>
        <w:shd w:val="clear" w:color="auto" w:fill="FFFFFF"/>
        <w:tabs>
          <w:tab w:val="left" w:pos="600"/>
        </w:tabs>
      </w:pPr>
      <w:r>
        <w:t>12</w:t>
      </w:r>
      <w:r w:rsidRPr="00ED39C1">
        <w:t xml:space="preserve"> Какие основные положения включает в себя логистическая концепция организации производства?</w:t>
      </w:r>
    </w:p>
    <w:p w:rsidR="00BA6FD3" w:rsidRPr="00ED39C1" w:rsidRDefault="00BA6FD3" w:rsidP="00133FB5">
      <w:pPr>
        <w:shd w:val="clear" w:color="auto" w:fill="FFFFFF"/>
        <w:tabs>
          <w:tab w:val="left" w:pos="744"/>
        </w:tabs>
      </w:pPr>
      <w:r w:rsidRPr="00ED39C1">
        <w:t>а) иметь максимально большой запас материальных ресурсов;</w:t>
      </w:r>
    </w:p>
    <w:p w:rsidR="00BA6FD3" w:rsidRPr="00ED39C1" w:rsidRDefault="00BA6FD3" w:rsidP="00133FB5">
      <w:pPr>
        <w:shd w:val="clear" w:color="auto" w:fill="FFFFFF"/>
        <w:tabs>
          <w:tab w:val="left" w:pos="744"/>
        </w:tabs>
      </w:pPr>
      <w:r w:rsidRPr="00ED39C1">
        <w:t>б) изготавливать продукцию крупными партиями;</w:t>
      </w:r>
    </w:p>
    <w:p w:rsidR="00BA6FD3" w:rsidRPr="00ED39C1" w:rsidRDefault="00BA6FD3" w:rsidP="00133FB5">
      <w:pPr>
        <w:shd w:val="clear" w:color="auto" w:fill="FFFFFF"/>
        <w:tabs>
          <w:tab w:val="left" w:pos="744"/>
        </w:tabs>
      </w:pPr>
      <w:r w:rsidRPr="00ED39C1">
        <w:t>в) устранять простои оборудования;</w:t>
      </w:r>
    </w:p>
    <w:p w:rsidR="00BA6FD3" w:rsidRPr="00ED39C1" w:rsidRDefault="00BA6FD3" w:rsidP="00133FB5">
      <w:pPr>
        <w:shd w:val="clear" w:color="auto" w:fill="FFFFFF"/>
        <w:tabs>
          <w:tab w:val="left" w:pos="744"/>
        </w:tabs>
      </w:pPr>
      <w:r w:rsidRPr="00ED39C1">
        <w:t>г) никогда не останавливать основное оборудование.</w:t>
      </w:r>
    </w:p>
    <w:p w:rsidR="00BA6FD3" w:rsidRPr="00ED39C1" w:rsidRDefault="00BA6FD3" w:rsidP="00133FB5">
      <w:r>
        <w:t>13</w:t>
      </w:r>
      <w:r w:rsidRPr="00ED39C1">
        <w:t>.</w:t>
      </w:r>
      <w:r>
        <w:t xml:space="preserve">Толкающей системой </w:t>
      </w:r>
      <w:r w:rsidRPr="00ED39C1">
        <w:t xml:space="preserve">в </w:t>
      </w:r>
      <w:r>
        <w:t>логистике</w:t>
      </w:r>
      <w:r w:rsidRPr="00ED39C1">
        <w:t xml:space="preserve"> называется:</w:t>
      </w:r>
    </w:p>
    <w:p w:rsidR="00BA6FD3" w:rsidRPr="00ED39C1" w:rsidRDefault="00BA6FD3" w:rsidP="00133FB5">
      <w:r>
        <w:t xml:space="preserve">а) </w:t>
      </w:r>
      <w:r w:rsidRPr="00ED39C1">
        <w:t>система управления запа</w:t>
      </w:r>
      <w:r>
        <w:t xml:space="preserve">сами в каналах сферы обращения с </w:t>
      </w:r>
      <w:r w:rsidRPr="00ED39C1">
        <w:t xml:space="preserve">децентрализованным </w:t>
      </w:r>
      <w:r>
        <w:t xml:space="preserve">процессом принятия решений о пополнении </w:t>
      </w:r>
      <w:r w:rsidRPr="00ED39C1">
        <w:t>запасов;</w:t>
      </w:r>
    </w:p>
    <w:p w:rsidR="00BA6FD3" w:rsidRPr="00ED39C1" w:rsidRDefault="00BA6FD3" w:rsidP="00133FB5">
      <w:r>
        <w:t xml:space="preserve">б) система </w:t>
      </w:r>
      <w:r w:rsidRPr="00ED39C1">
        <w:t>организа</w:t>
      </w:r>
      <w:r>
        <w:t xml:space="preserve">ции производства, в которой детали </w:t>
      </w:r>
      <w:r w:rsidRPr="00ED39C1">
        <w:t xml:space="preserve">и </w:t>
      </w:r>
      <w:r>
        <w:t>полуфабрикаты подаются</w:t>
      </w:r>
      <w:r w:rsidRPr="00ED39C1">
        <w:t xml:space="preserve"> с </w:t>
      </w:r>
      <w:r>
        <w:t xml:space="preserve">предыдущей технологической операции на последующую по мере </w:t>
      </w:r>
      <w:r w:rsidRPr="00ED39C1">
        <w:t>необходимости (жесткий график отсутствует);</w:t>
      </w:r>
    </w:p>
    <w:p w:rsidR="00BA6FD3" w:rsidRPr="00ED39C1" w:rsidRDefault="00BA6FD3" w:rsidP="00133FB5">
      <w:r>
        <w:t xml:space="preserve">в) стратегия сбыта, направленная на опережающее </w:t>
      </w:r>
      <w:r w:rsidRPr="00ED39C1">
        <w:t xml:space="preserve">(по отношению к спросу) формирование товарных запасов в </w:t>
      </w:r>
      <w:r>
        <w:t xml:space="preserve">оптовых и розничных торговых </w:t>
      </w:r>
      <w:r w:rsidRPr="00ED39C1">
        <w:t>предприятиях;</w:t>
      </w:r>
    </w:p>
    <w:p w:rsidR="00BA6FD3" w:rsidRPr="00ED39C1" w:rsidRDefault="00BA6FD3" w:rsidP="00133FB5">
      <w:r>
        <w:t xml:space="preserve">г) стратегия сбыта, направленная на опережающее (по </w:t>
      </w:r>
      <w:r w:rsidRPr="00ED39C1">
        <w:t>отношению  к  формированию  товарных  запасов)  стимулирование спроса на продукцию в розничном торговом звене</w:t>
      </w:r>
    </w:p>
    <w:p w:rsidR="00BA6FD3" w:rsidRPr="00D45D82" w:rsidRDefault="00BA6FD3" w:rsidP="00133FB5">
      <w:pPr>
        <w:shd w:val="clear" w:color="auto" w:fill="FFFFFF"/>
        <w:tabs>
          <w:tab w:val="left" w:pos="811"/>
        </w:tabs>
      </w:pPr>
      <w:r>
        <w:t>14</w:t>
      </w:r>
      <w:r w:rsidRPr="00D45D82">
        <w:t>. Что является объектом изучения сбытовой логистики?</w:t>
      </w:r>
    </w:p>
    <w:p w:rsidR="00BA6FD3" w:rsidRPr="00D45D82" w:rsidRDefault="00BA6FD3" w:rsidP="00133FB5">
      <w:pPr>
        <w:shd w:val="clear" w:color="auto" w:fill="FFFFFF"/>
        <w:tabs>
          <w:tab w:val="left" w:pos="1042"/>
        </w:tabs>
      </w:pPr>
      <w:r w:rsidRPr="00D45D82">
        <w:t>а) товарно-материальный поток;</w:t>
      </w:r>
    </w:p>
    <w:p w:rsidR="00BA6FD3" w:rsidRPr="00D45D82" w:rsidRDefault="00BA6FD3" w:rsidP="00133FB5">
      <w:pPr>
        <w:shd w:val="clear" w:color="auto" w:fill="FFFFFF"/>
        <w:tabs>
          <w:tab w:val="left" w:pos="1042"/>
        </w:tabs>
      </w:pPr>
      <w:r w:rsidRPr="00D45D82">
        <w:t>б) информационный и сервисный потоки;</w:t>
      </w:r>
    </w:p>
    <w:p w:rsidR="00BA6FD3" w:rsidRPr="00D45D82" w:rsidRDefault="00BA6FD3" w:rsidP="00133FB5">
      <w:pPr>
        <w:shd w:val="clear" w:color="auto" w:fill="FFFFFF"/>
        <w:tabs>
          <w:tab w:val="left" w:pos="1042"/>
        </w:tabs>
      </w:pPr>
      <w:r w:rsidRPr="00D45D82">
        <w:t>в) материальный и финансовый потоки;</w:t>
      </w:r>
    </w:p>
    <w:p w:rsidR="00BA6FD3" w:rsidRPr="00D45D82" w:rsidRDefault="00BA6FD3" w:rsidP="00133FB5">
      <w:pPr>
        <w:shd w:val="clear" w:color="auto" w:fill="FFFFFF"/>
        <w:tabs>
          <w:tab w:val="left" w:pos="1042"/>
        </w:tabs>
      </w:pPr>
      <w:r w:rsidRPr="00D45D82">
        <w:t>г) материальный и сопутствующие ему (генерируемые им) информационный, финансовый и сервисный потоки.</w:t>
      </w:r>
    </w:p>
    <w:p w:rsidR="00BA6FD3" w:rsidRPr="00D45D82" w:rsidRDefault="00BA6FD3" w:rsidP="00133FB5">
      <w:pPr>
        <w:shd w:val="clear" w:color="auto" w:fill="FFFFFF"/>
        <w:tabs>
          <w:tab w:val="left" w:pos="624"/>
        </w:tabs>
      </w:pPr>
      <w:r>
        <w:t>15.</w:t>
      </w:r>
      <w:r w:rsidRPr="00D45D82">
        <w:t>Закончите предложение. Распределительный канал — это:</w:t>
      </w:r>
    </w:p>
    <w:p w:rsidR="00BA6FD3" w:rsidRPr="00D45D82" w:rsidRDefault="00BA6FD3" w:rsidP="00133FB5">
      <w:pPr>
        <w:shd w:val="clear" w:color="auto" w:fill="FFFFFF"/>
        <w:tabs>
          <w:tab w:val="left" w:pos="754"/>
        </w:tabs>
      </w:pPr>
      <w:r w:rsidRPr="00D45D82">
        <w:t>а) структура, объединяющая внутренние подразделения организа</w:t>
      </w:r>
      <w:r w:rsidRPr="00D45D82">
        <w:softHyphen/>
        <w:t>ции с внешними агентами и дилерами, оптовыми и розничными торговцами, через которых осуществляется продажа товаров, продуктов или услуг;</w:t>
      </w:r>
    </w:p>
    <w:p w:rsidR="00BA6FD3" w:rsidRPr="00D45D82" w:rsidRDefault="00BA6FD3" w:rsidP="00133FB5">
      <w:pPr>
        <w:shd w:val="clear" w:color="auto" w:fill="FFFFFF"/>
        <w:tabs>
          <w:tab w:val="left" w:pos="754"/>
        </w:tabs>
      </w:pPr>
      <w:r w:rsidRPr="00D45D82">
        <w:t>б) физическая среда взаимодействия розничных и оптовых торговцев;</w:t>
      </w:r>
    </w:p>
    <w:p w:rsidR="00BA6FD3" w:rsidRPr="00D45D82" w:rsidRDefault="00BA6FD3" w:rsidP="00133FB5">
      <w:pPr>
        <w:shd w:val="clear" w:color="auto" w:fill="FFFFFF"/>
        <w:tabs>
          <w:tab w:val="left" w:pos="754"/>
        </w:tabs>
      </w:pPr>
      <w:r w:rsidRPr="00D45D82">
        <w:t>в) совокупность отделов организации, занимающихся логистиче</w:t>
      </w:r>
      <w:r w:rsidRPr="00D45D82">
        <w:softHyphen/>
        <w:t>ской деятельностью;</w:t>
      </w:r>
    </w:p>
    <w:p w:rsidR="00BA6FD3" w:rsidRPr="00D45D82" w:rsidRDefault="00BA6FD3" w:rsidP="00133FB5">
      <w:pPr>
        <w:shd w:val="clear" w:color="auto" w:fill="FFFFFF"/>
        <w:tabs>
          <w:tab w:val="left" w:pos="754"/>
        </w:tabs>
      </w:pPr>
      <w:r w:rsidRPr="00D45D82">
        <w:t>г)</w:t>
      </w:r>
      <w:r w:rsidRPr="00D45D82">
        <w:tab/>
        <w:t xml:space="preserve"> наиболее рациональный путь реализации готовой продукции ко</w:t>
      </w:r>
      <w:r w:rsidRPr="00D45D82">
        <w:softHyphen/>
        <w:t>нечному потребителю.</w:t>
      </w:r>
    </w:p>
    <w:p w:rsidR="00BA6FD3" w:rsidRPr="00D45D82" w:rsidRDefault="00BA6FD3" w:rsidP="00133FB5">
      <w:pPr>
        <w:shd w:val="clear" w:color="auto" w:fill="FFFFFF"/>
        <w:tabs>
          <w:tab w:val="left" w:pos="648"/>
        </w:tabs>
      </w:pPr>
      <w:r>
        <w:t>16</w:t>
      </w:r>
      <w:r w:rsidRPr="00D45D82">
        <w:t>. Количество продукции, продвигаемой через логистический канал распределения характеризует его…</w:t>
      </w:r>
    </w:p>
    <w:p w:rsidR="00BA6FD3" w:rsidRPr="00D45D82" w:rsidRDefault="00BA6FD3" w:rsidP="00133FB5">
      <w:pPr>
        <w:shd w:val="clear" w:color="auto" w:fill="FFFFFF"/>
        <w:tabs>
          <w:tab w:val="left" w:pos="773"/>
        </w:tabs>
      </w:pPr>
      <w:r w:rsidRPr="00D45D82">
        <w:t>а) уровень;</w:t>
      </w:r>
    </w:p>
    <w:p w:rsidR="00BA6FD3" w:rsidRPr="00D45D82" w:rsidRDefault="00BA6FD3" w:rsidP="00133FB5">
      <w:pPr>
        <w:shd w:val="clear" w:color="auto" w:fill="FFFFFF"/>
        <w:tabs>
          <w:tab w:val="left" w:pos="773"/>
          <w:tab w:val="left" w:pos="5685"/>
        </w:tabs>
      </w:pPr>
      <w:r w:rsidRPr="00D45D82">
        <w:t>б) длину;</w:t>
      </w:r>
      <w:r w:rsidRPr="00D45D82">
        <w:tab/>
      </w:r>
    </w:p>
    <w:p w:rsidR="00BA6FD3" w:rsidRPr="00D45D82" w:rsidRDefault="00BA6FD3" w:rsidP="00133FB5">
      <w:pPr>
        <w:shd w:val="clear" w:color="auto" w:fill="FFFFFF"/>
        <w:tabs>
          <w:tab w:val="left" w:pos="773"/>
        </w:tabs>
      </w:pPr>
      <w:r w:rsidRPr="00D45D82">
        <w:t>в)</w:t>
      </w:r>
      <w:r w:rsidRPr="00D45D82">
        <w:tab/>
        <w:t xml:space="preserve"> ширину;</w:t>
      </w:r>
    </w:p>
    <w:p w:rsidR="00BA6FD3" w:rsidRPr="00D45D82" w:rsidRDefault="00BA6FD3" w:rsidP="00133FB5">
      <w:pPr>
        <w:shd w:val="clear" w:color="auto" w:fill="FFFFFF"/>
        <w:tabs>
          <w:tab w:val="left" w:pos="773"/>
        </w:tabs>
      </w:pPr>
      <w:r w:rsidRPr="00D45D82">
        <w:t>г) мощность.</w:t>
      </w:r>
    </w:p>
    <w:p w:rsidR="00BA6FD3" w:rsidRPr="00D45D82" w:rsidRDefault="00BA6FD3" w:rsidP="00133FB5">
      <w:pPr>
        <w:shd w:val="clear" w:color="auto" w:fill="FFFFFF"/>
        <w:tabs>
          <w:tab w:val="left" w:pos="600"/>
        </w:tabs>
      </w:pPr>
      <w:r>
        <w:t>17</w:t>
      </w:r>
      <w:r w:rsidRPr="00D45D82">
        <w:t>. Какие из перечисленных ниже функций сбытовой логистики относятся к обеспечивающим функциям макроуровня?</w:t>
      </w:r>
    </w:p>
    <w:p w:rsidR="00BA6FD3" w:rsidRPr="00D45D82" w:rsidRDefault="00BA6FD3" w:rsidP="00133FB5">
      <w:pPr>
        <w:shd w:val="clear" w:color="auto" w:fill="FFFFFF"/>
        <w:tabs>
          <w:tab w:val="left" w:pos="744"/>
        </w:tabs>
      </w:pPr>
      <w:r w:rsidRPr="00D45D82">
        <w:t>а) страхование рисков, ценообразование, информационно-компьютерная поддержка сбыта и специальных логистических функций;</w:t>
      </w:r>
    </w:p>
    <w:p w:rsidR="00BA6FD3" w:rsidRPr="00D45D82" w:rsidRDefault="00BA6FD3" w:rsidP="00133FB5">
      <w:pPr>
        <w:shd w:val="clear" w:color="auto" w:fill="FFFFFF"/>
        <w:tabs>
          <w:tab w:val="left" w:pos="744"/>
        </w:tabs>
      </w:pPr>
      <w:r w:rsidRPr="00D45D82">
        <w:t>б) управление запасами, консолидация и рассредоточение товаров;</w:t>
      </w:r>
    </w:p>
    <w:p w:rsidR="00BA6FD3" w:rsidRPr="00D45D82" w:rsidRDefault="00BA6FD3" w:rsidP="00133FB5">
      <w:pPr>
        <w:shd w:val="clear" w:color="auto" w:fill="FFFFFF"/>
        <w:tabs>
          <w:tab w:val="left" w:pos="744"/>
        </w:tabs>
      </w:pPr>
      <w:r w:rsidRPr="00D45D82">
        <w:t>в) сбыт готовой продукции;</w:t>
      </w:r>
    </w:p>
    <w:p w:rsidR="00BA6FD3" w:rsidRPr="00D45D82" w:rsidRDefault="00BA6FD3" w:rsidP="00133FB5">
      <w:pPr>
        <w:shd w:val="clear" w:color="auto" w:fill="FFFFFF"/>
        <w:tabs>
          <w:tab w:val="left" w:pos="744"/>
        </w:tabs>
      </w:pPr>
      <w:r w:rsidRPr="00D45D82">
        <w:t>г) планирование процесса реализации.</w:t>
      </w:r>
    </w:p>
    <w:p w:rsidR="00BA6FD3" w:rsidRPr="00D45D82" w:rsidRDefault="00BA6FD3" w:rsidP="00133FB5">
      <w:pPr>
        <w:shd w:val="clear" w:color="auto" w:fill="FFFFFF"/>
        <w:tabs>
          <w:tab w:val="left" w:pos="744"/>
        </w:tabs>
      </w:pPr>
      <w:r>
        <w:t>18</w:t>
      </w:r>
      <w:r w:rsidRPr="00D45D82">
        <w:t>. Участниками сбытовой сети на микроуровне являются…</w:t>
      </w:r>
    </w:p>
    <w:p w:rsidR="00BA6FD3" w:rsidRPr="00D45D82" w:rsidRDefault="00BA6FD3" w:rsidP="00133FB5">
      <w:pPr>
        <w:shd w:val="clear" w:color="auto" w:fill="FFFFFF"/>
        <w:tabs>
          <w:tab w:val="left" w:pos="744"/>
        </w:tabs>
      </w:pPr>
      <w:r w:rsidRPr="00D45D82">
        <w:t>а) страховые компании;</w:t>
      </w:r>
    </w:p>
    <w:p w:rsidR="00BA6FD3" w:rsidRPr="00D45D82" w:rsidRDefault="00BA6FD3" w:rsidP="00133FB5">
      <w:pPr>
        <w:shd w:val="clear" w:color="auto" w:fill="FFFFFF"/>
        <w:tabs>
          <w:tab w:val="left" w:pos="744"/>
        </w:tabs>
      </w:pPr>
      <w:r w:rsidRPr="00D45D82">
        <w:t>б) транспортные организации;</w:t>
      </w:r>
    </w:p>
    <w:p w:rsidR="00BA6FD3" w:rsidRPr="00D45D82" w:rsidRDefault="00BA6FD3" w:rsidP="00133FB5">
      <w:pPr>
        <w:shd w:val="clear" w:color="auto" w:fill="FFFFFF"/>
        <w:tabs>
          <w:tab w:val="left" w:pos="744"/>
        </w:tabs>
      </w:pPr>
      <w:r w:rsidRPr="00D45D82">
        <w:t>в) отдел стандартизации и качества;</w:t>
      </w:r>
    </w:p>
    <w:p w:rsidR="00BA6FD3" w:rsidRPr="00D45D82" w:rsidRDefault="00BA6FD3" w:rsidP="00133FB5">
      <w:pPr>
        <w:shd w:val="clear" w:color="auto" w:fill="FFFFFF"/>
        <w:tabs>
          <w:tab w:val="left" w:pos="744"/>
        </w:tabs>
      </w:pPr>
      <w:r w:rsidRPr="00D45D82">
        <w:t>г) распределительные центры и склады.</w:t>
      </w:r>
    </w:p>
    <w:p w:rsidR="00BA6FD3" w:rsidRPr="006E7711" w:rsidRDefault="00BA6FD3" w:rsidP="00133FB5">
      <w:r w:rsidRPr="006E7711">
        <w:t>1</w:t>
      </w:r>
      <w:r>
        <w:t>9</w:t>
      </w:r>
      <w:r w:rsidRPr="006E7711">
        <w:t>.</w:t>
      </w:r>
      <w:r>
        <w:t xml:space="preserve">Расположите виды транспорта в порядке убывания способности доставлять груз непосредственно к </w:t>
      </w:r>
      <w:r w:rsidRPr="006E7711">
        <w:t>складу потребителя:</w:t>
      </w:r>
    </w:p>
    <w:p w:rsidR="00BA6FD3" w:rsidRPr="006E7711" w:rsidRDefault="00BA6FD3" w:rsidP="00133FB5">
      <w:r w:rsidRPr="006E7711">
        <w:t>а) воздушный</w:t>
      </w:r>
    </w:p>
    <w:p w:rsidR="00BA6FD3" w:rsidRPr="006E7711" w:rsidRDefault="00BA6FD3" w:rsidP="00133FB5">
      <w:r w:rsidRPr="006E7711">
        <w:t>б) железнодорожный</w:t>
      </w:r>
    </w:p>
    <w:p w:rsidR="00BA6FD3" w:rsidRPr="006E7711" w:rsidRDefault="00BA6FD3" w:rsidP="00133FB5">
      <w:r w:rsidRPr="006E7711">
        <w:t xml:space="preserve">в) водный  </w:t>
      </w:r>
    </w:p>
    <w:p w:rsidR="00BA6FD3" w:rsidRPr="006E7711" w:rsidRDefault="00BA6FD3" w:rsidP="00133FB5">
      <w:r w:rsidRPr="006E7711">
        <w:t>г) автомобильный</w:t>
      </w:r>
    </w:p>
    <w:p w:rsidR="00BA6FD3" w:rsidRPr="006E7711" w:rsidRDefault="00BA6FD3" w:rsidP="00133FB5">
      <w:r w:rsidRPr="006E7711">
        <w:t>2</w:t>
      </w:r>
      <w:r>
        <w:t>0</w:t>
      </w:r>
      <w:r w:rsidRPr="006E7711">
        <w:t xml:space="preserve">. </w:t>
      </w:r>
      <w:r>
        <w:t>Маятниковый рейс — это время и расстояние, которое автомобиль проходит,</w:t>
      </w:r>
      <w:r w:rsidRPr="006E7711">
        <w:t xml:space="preserve"> двигаясь</w:t>
      </w:r>
    </w:p>
    <w:p w:rsidR="00BA6FD3" w:rsidRPr="006E7711" w:rsidRDefault="00BA6FD3" w:rsidP="00133FB5">
      <w:r>
        <w:t xml:space="preserve">а) от автохозяйства </w:t>
      </w:r>
      <w:r w:rsidRPr="006E7711">
        <w:t>к грузоотправителю</w:t>
      </w:r>
    </w:p>
    <w:p w:rsidR="00BA6FD3" w:rsidRPr="006E7711" w:rsidRDefault="00BA6FD3" w:rsidP="00133FB5">
      <w:r>
        <w:t xml:space="preserve">б) между двумя пунктами, туда с грузом, обратно — порожним или с </w:t>
      </w:r>
      <w:r w:rsidRPr="006E7711">
        <w:t>возвратной тарой</w:t>
      </w:r>
    </w:p>
    <w:p w:rsidR="00BA6FD3" w:rsidRPr="006E7711" w:rsidRDefault="00BA6FD3" w:rsidP="00133FB5">
      <w:r>
        <w:t xml:space="preserve">в) по замкнутому контуру, соединяющему </w:t>
      </w:r>
      <w:r w:rsidRPr="006E7711">
        <w:t>грузоотправителя и нескольких грузополучателей</w:t>
      </w:r>
    </w:p>
    <w:p w:rsidR="00BA6FD3" w:rsidRPr="006E7711" w:rsidRDefault="00BA6FD3" w:rsidP="00133FB5">
      <w:r>
        <w:t>21</w:t>
      </w:r>
      <w:r w:rsidRPr="006E7711">
        <w:t xml:space="preserve">. </w:t>
      </w:r>
      <w:r>
        <w:t xml:space="preserve">Расположите виды транспорта в порядке убывания </w:t>
      </w:r>
      <w:r w:rsidRPr="006E7711">
        <w:t>стоимости перевозки:</w:t>
      </w:r>
    </w:p>
    <w:p w:rsidR="00BA6FD3" w:rsidRPr="006E7711" w:rsidRDefault="00BA6FD3" w:rsidP="00133FB5">
      <w:r>
        <w:t xml:space="preserve">а) </w:t>
      </w:r>
      <w:r w:rsidRPr="006E7711">
        <w:t>воздушный</w:t>
      </w:r>
    </w:p>
    <w:p w:rsidR="00BA6FD3" w:rsidRPr="006E7711" w:rsidRDefault="00BA6FD3" w:rsidP="00133FB5">
      <w:r>
        <w:t>б)</w:t>
      </w:r>
      <w:r w:rsidRPr="006E7711">
        <w:t xml:space="preserve"> водный</w:t>
      </w:r>
    </w:p>
    <w:p w:rsidR="00BA6FD3" w:rsidRPr="006E7711" w:rsidRDefault="00BA6FD3" w:rsidP="00133FB5">
      <w:r w:rsidRPr="006E7711">
        <w:t>в) железнодорожный</w:t>
      </w:r>
    </w:p>
    <w:p w:rsidR="00BA6FD3" w:rsidRPr="006E7711" w:rsidRDefault="00BA6FD3" w:rsidP="00133FB5">
      <w:r>
        <w:t xml:space="preserve">г) </w:t>
      </w:r>
      <w:r w:rsidRPr="006E7711">
        <w:t>автомобильный</w:t>
      </w:r>
    </w:p>
    <w:p w:rsidR="00BA6FD3" w:rsidRPr="006E7711" w:rsidRDefault="00BA6FD3" w:rsidP="00133FB5">
      <w:r>
        <w:t>22</w:t>
      </w:r>
      <w:r w:rsidRPr="006E7711">
        <w:t xml:space="preserve">. </w:t>
      </w:r>
      <w:r>
        <w:t xml:space="preserve">Стоимость доставки 10 т груза на расстояние 50 км </w:t>
      </w:r>
      <w:r w:rsidRPr="006E7711">
        <w:t>составляет 180 руб. Расходы в расчете на оди</w:t>
      </w:r>
      <w:r>
        <w:t>н тонно-километр составляют,</w:t>
      </w:r>
      <w:r w:rsidRPr="006E7711">
        <w:t xml:space="preserve"> руб.</w:t>
      </w:r>
    </w:p>
    <w:p w:rsidR="00BA6FD3" w:rsidRPr="006E7711" w:rsidRDefault="00BA6FD3" w:rsidP="00133FB5">
      <w:r>
        <w:t xml:space="preserve">а) </w:t>
      </w:r>
      <w:r w:rsidRPr="006E7711">
        <w:t xml:space="preserve">0,09     </w:t>
      </w:r>
      <w:r>
        <w:t xml:space="preserve">б) </w:t>
      </w:r>
      <w:r w:rsidRPr="006E7711">
        <w:t xml:space="preserve">0,20       </w:t>
      </w:r>
      <w:r>
        <w:t xml:space="preserve">в) </w:t>
      </w:r>
      <w:r w:rsidRPr="006E7711">
        <w:t xml:space="preserve">0,36        </w:t>
      </w:r>
      <w:r>
        <w:t xml:space="preserve">г) </w:t>
      </w:r>
      <w:r w:rsidRPr="006E7711">
        <w:t>0,42            д</w:t>
      </w:r>
      <w:r>
        <w:t xml:space="preserve">) </w:t>
      </w:r>
      <w:r w:rsidRPr="006E7711">
        <w:t>0,48</w:t>
      </w:r>
    </w:p>
    <w:p w:rsidR="00BA6FD3" w:rsidRPr="006E7711" w:rsidRDefault="00BA6FD3" w:rsidP="00133FB5">
      <w:r>
        <w:t>23</w:t>
      </w:r>
      <w:r w:rsidRPr="006E7711">
        <w:t xml:space="preserve">. </w:t>
      </w:r>
      <w:r>
        <w:t xml:space="preserve">Недостатком железнодорожного транспорта </w:t>
      </w:r>
      <w:r w:rsidRPr="006E7711">
        <w:t>является:</w:t>
      </w:r>
    </w:p>
    <w:p w:rsidR="00BA6FD3" w:rsidRPr="006E7711" w:rsidRDefault="00BA6FD3" w:rsidP="00133FB5">
      <w:r>
        <w:t xml:space="preserve">а) низкая </w:t>
      </w:r>
      <w:r w:rsidRPr="006E7711">
        <w:t>производительность</w:t>
      </w:r>
    </w:p>
    <w:p w:rsidR="00BA6FD3" w:rsidRPr="006E7711" w:rsidRDefault="00BA6FD3" w:rsidP="00133FB5">
      <w:r>
        <w:t xml:space="preserve">б) ограниченное количество </w:t>
      </w:r>
      <w:r w:rsidRPr="006E7711">
        <w:t>перевозчиков</w:t>
      </w:r>
    </w:p>
    <w:p w:rsidR="00BA6FD3" w:rsidRPr="006E7711" w:rsidRDefault="00BA6FD3" w:rsidP="00133FB5">
      <w:r>
        <w:t xml:space="preserve">в) относительно высокая себестоимость перевозок на большие </w:t>
      </w:r>
      <w:r w:rsidRPr="006E7711">
        <w:t>расстояния</w:t>
      </w:r>
    </w:p>
    <w:p w:rsidR="00BA6FD3" w:rsidRPr="006E7711" w:rsidRDefault="00BA6FD3" w:rsidP="00133FB5">
      <w:r>
        <w:t xml:space="preserve">г) недостаточная экологическая </w:t>
      </w:r>
      <w:r w:rsidRPr="006E7711">
        <w:t>чистота</w:t>
      </w:r>
    </w:p>
    <w:p w:rsidR="00BA6FD3" w:rsidRPr="006E7711" w:rsidRDefault="00BA6FD3" w:rsidP="00133FB5">
      <w:r>
        <w:t>24</w:t>
      </w:r>
      <w:r w:rsidRPr="006E7711">
        <w:t xml:space="preserve">. </w:t>
      </w:r>
      <w:r>
        <w:t xml:space="preserve">Недостатком воздушного транспорта </w:t>
      </w:r>
      <w:r w:rsidRPr="006E7711">
        <w:t>является</w:t>
      </w:r>
    </w:p>
    <w:p w:rsidR="00BA6FD3" w:rsidRPr="006E7711" w:rsidRDefault="00BA6FD3" w:rsidP="00133FB5">
      <w:r>
        <w:t xml:space="preserve">а) </w:t>
      </w:r>
      <w:r w:rsidRPr="006E7711">
        <w:t>низкая производительность</w:t>
      </w:r>
    </w:p>
    <w:p w:rsidR="00BA6FD3" w:rsidRPr="006E7711" w:rsidRDefault="00BA6FD3" w:rsidP="00133FB5">
      <w:r>
        <w:t xml:space="preserve">б) недостаточно высокая сохранность </w:t>
      </w:r>
      <w:r w:rsidRPr="006E7711">
        <w:t>грузов</w:t>
      </w:r>
    </w:p>
    <w:p w:rsidR="00BA6FD3" w:rsidRPr="006E7711" w:rsidRDefault="00BA6FD3" w:rsidP="00133FB5">
      <w:r w:rsidRPr="006E7711">
        <w:t>в) высокая себестоимость перевозок</w:t>
      </w:r>
    </w:p>
    <w:p w:rsidR="00BA6FD3" w:rsidRPr="006E7711" w:rsidRDefault="00BA6FD3" w:rsidP="00133FB5">
      <w:r>
        <w:t xml:space="preserve">г) недостаточная экологическая </w:t>
      </w:r>
      <w:r w:rsidRPr="006E7711">
        <w:t>чистота</w:t>
      </w:r>
    </w:p>
    <w:p w:rsidR="00BA6FD3" w:rsidRPr="006E7711" w:rsidRDefault="00BA6FD3" w:rsidP="00133FB5">
      <w:r>
        <w:t>25</w:t>
      </w:r>
      <w:r w:rsidRPr="006E7711">
        <w:t xml:space="preserve">. </w:t>
      </w:r>
      <w:r>
        <w:t>Наиболее высокая стоимость транспортировки</w:t>
      </w:r>
      <w:r w:rsidRPr="006E7711">
        <w:t xml:space="preserve"> характеризует      ...транспорт.</w:t>
      </w:r>
    </w:p>
    <w:p w:rsidR="00BA6FD3" w:rsidRPr="006E7711" w:rsidRDefault="00BA6FD3" w:rsidP="00133FB5">
      <w:r>
        <w:t xml:space="preserve">а) </w:t>
      </w:r>
      <w:r w:rsidRPr="006E7711">
        <w:t>автомобильный</w:t>
      </w:r>
    </w:p>
    <w:p w:rsidR="00BA6FD3" w:rsidRPr="006E7711" w:rsidRDefault="00BA6FD3" w:rsidP="00133FB5">
      <w:r w:rsidRPr="006E7711">
        <w:t>б) железнодорожный</w:t>
      </w:r>
    </w:p>
    <w:p w:rsidR="00BA6FD3" w:rsidRPr="006E7711" w:rsidRDefault="00BA6FD3" w:rsidP="00133FB5">
      <w:r>
        <w:t xml:space="preserve">в) </w:t>
      </w:r>
      <w:r w:rsidRPr="006E7711">
        <w:t>трубопроводный</w:t>
      </w:r>
    </w:p>
    <w:p w:rsidR="00BA6FD3" w:rsidRPr="006E7711" w:rsidRDefault="00BA6FD3" w:rsidP="00133FB5">
      <w:r>
        <w:t xml:space="preserve">г) </w:t>
      </w:r>
      <w:r w:rsidRPr="006E7711">
        <w:t>водный</w:t>
      </w:r>
    </w:p>
    <w:p w:rsidR="00BA6FD3" w:rsidRPr="006E7711" w:rsidRDefault="00BA6FD3" w:rsidP="00133FB5">
      <w:r>
        <w:t xml:space="preserve">д) </w:t>
      </w:r>
      <w:r w:rsidRPr="006E7711">
        <w:t>воздушный</w:t>
      </w:r>
    </w:p>
    <w:p w:rsidR="00BA6FD3" w:rsidRPr="006E7711" w:rsidRDefault="00BA6FD3" w:rsidP="00133FB5">
      <w:r>
        <w:t>26</w:t>
      </w:r>
      <w:r w:rsidRPr="006E7711">
        <w:t>. Наиболее высоко</w:t>
      </w:r>
      <w:r>
        <w:t xml:space="preserve">й способностью доставки груза в любую точку </w:t>
      </w:r>
      <w:r w:rsidRPr="006E7711">
        <w:t xml:space="preserve">территории </w:t>
      </w:r>
      <w:r>
        <w:t xml:space="preserve">(непосредственно к воротам склада грузополучателя) </w:t>
      </w:r>
      <w:r w:rsidRPr="006E7711">
        <w:t>обладает ...транспорт.</w:t>
      </w:r>
    </w:p>
    <w:p w:rsidR="00BA6FD3" w:rsidRPr="006E7711" w:rsidRDefault="00BA6FD3" w:rsidP="00133FB5">
      <w:r>
        <w:t xml:space="preserve">а) </w:t>
      </w:r>
      <w:r w:rsidRPr="006E7711">
        <w:t>автомобильный</w:t>
      </w:r>
    </w:p>
    <w:p w:rsidR="00BA6FD3" w:rsidRPr="006E7711" w:rsidRDefault="00BA6FD3" w:rsidP="00133FB5">
      <w:r w:rsidRPr="006E7711">
        <w:t>б) железнодорожный</w:t>
      </w:r>
    </w:p>
    <w:p w:rsidR="00BA6FD3" w:rsidRPr="006E7711" w:rsidRDefault="00BA6FD3" w:rsidP="00133FB5">
      <w:r>
        <w:t xml:space="preserve">в) </w:t>
      </w:r>
      <w:r w:rsidRPr="006E7711">
        <w:t>водный</w:t>
      </w:r>
    </w:p>
    <w:p w:rsidR="00BA6FD3" w:rsidRPr="006E7711" w:rsidRDefault="00BA6FD3" w:rsidP="00133FB5">
      <w:r>
        <w:t>г)</w:t>
      </w:r>
      <w:r w:rsidRPr="006E7711">
        <w:t xml:space="preserve"> воздушный</w:t>
      </w:r>
    </w:p>
    <w:p w:rsidR="00BA6FD3" w:rsidRPr="006E7711" w:rsidRDefault="00BA6FD3" w:rsidP="00133FB5">
      <w:pPr>
        <w:shd w:val="clear" w:color="auto" w:fill="FFFFFF"/>
        <w:tabs>
          <w:tab w:val="left" w:pos="768"/>
        </w:tabs>
      </w:pPr>
      <w:r>
        <w:t>27</w:t>
      </w:r>
      <w:r w:rsidRPr="006E7711">
        <w:t>. Какой транспорт является самым крупным перевозчиком в международных перевозках?</w:t>
      </w:r>
    </w:p>
    <w:p w:rsidR="00BA6FD3" w:rsidRPr="006E7711" w:rsidRDefault="00BA6FD3" w:rsidP="00133FB5">
      <w:pPr>
        <w:shd w:val="clear" w:color="auto" w:fill="FFFFFF"/>
        <w:tabs>
          <w:tab w:val="left" w:pos="778"/>
        </w:tabs>
      </w:pPr>
      <w:r w:rsidRPr="006E7711">
        <w:t>а) железнодорожный;</w:t>
      </w:r>
    </w:p>
    <w:p w:rsidR="00BA6FD3" w:rsidRPr="006E7711" w:rsidRDefault="00BA6FD3" w:rsidP="00133FB5">
      <w:pPr>
        <w:shd w:val="clear" w:color="auto" w:fill="FFFFFF"/>
        <w:tabs>
          <w:tab w:val="left" w:pos="778"/>
        </w:tabs>
      </w:pPr>
      <w:r w:rsidRPr="006E7711">
        <w:t>б) воздушный;</w:t>
      </w:r>
    </w:p>
    <w:p w:rsidR="00BA6FD3" w:rsidRPr="006E7711" w:rsidRDefault="00BA6FD3" w:rsidP="00133FB5">
      <w:pPr>
        <w:shd w:val="clear" w:color="auto" w:fill="FFFFFF"/>
        <w:tabs>
          <w:tab w:val="left" w:pos="778"/>
        </w:tabs>
      </w:pPr>
      <w:r w:rsidRPr="006E7711">
        <w:t>в)трубопроводный;</w:t>
      </w:r>
    </w:p>
    <w:p w:rsidR="00BA6FD3" w:rsidRPr="006E7711" w:rsidRDefault="00BA6FD3" w:rsidP="00133FB5">
      <w:pPr>
        <w:shd w:val="clear" w:color="auto" w:fill="FFFFFF"/>
        <w:tabs>
          <w:tab w:val="left" w:pos="778"/>
        </w:tabs>
      </w:pPr>
      <w:r w:rsidRPr="006E7711">
        <w:t>г)водный.</w:t>
      </w:r>
    </w:p>
    <w:p w:rsidR="00BA6FD3" w:rsidRPr="006E7711" w:rsidRDefault="00BA6FD3" w:rsidP="00133FB5">
      <w:pPr>
        <w:shd w:val="clear" w:color="auto" w:fill="FFFFFF"/>
        <w:tabs>
          <w:tab w:val="left" w:pos="768"/>
        </w:tabs>
      </w:pPr>
      <w:r>
        <w:t>28</w:t>
      </w:r>
      <w:r w:rsidRPr="006E7711">
        <w:t>. Сколько базисных</w:t>
      </w:r>
      <w:r>
        <w:t xml:space="preserve"> условий содержит Инкотермс</w:t>
      </w:r>
      <w:r w:rsidRPr="006E7711">
        <w:t>?</w:t>
      </w:r>
    </w:p>
    <w:p w:rsidR="00BA6FD3" w:rsidRPr="006E7711" w:rsidRDefault="00BA6FD3" w:rsidP="00133FB5">
      <w:pPr>
        <w:shd w:val="clear" w:color="auto" w:fill="FFFFFF"/>
        <w:tabs>
          <w:tab w:val="left" w:pos="778"/>
        </w:tabs>
      </w:pPr>
      <w:r w:rsidRPr="006E7711">
        <w:t>а) 10;    б) 11;             в)12;             г)13.</w:t>
      </w:r>
    </w:p>
    <w:p w:rsidR="00BA6FD3" w:rsidRDefault="00BA6FD3" w:rsidP="00133FB5"/>
    <w:p w:rsidR="00BA6FD3" w:rsidRDefault="00BA6FD3" w:rsidP="00133FB5">
      <w:pPr>
        <w:rPr>
          <w:b/>
          <w:i/>
        </w:rPr>
      </w:pPr>
      <w:r>
        <w:rPr>
          <w:b/>
          <w:i/>
        </w:rPr>
        <w:t xml:space="preserve">АКР№ 3. </w:t>
      </w:r>
    </w:p>
    <w:p w:rsidR="00BA6FD3" w:rsidRPr="00AD7B67" w:rsidRDefault="00BA6FD3" w:rsidP="00133FB5">
      <w:pPr>
        <w:pStyle w:val="BodyTextIndent"/>
        <w:tabs>
          <w:tab w:val="left" w:pos="360"/>
        </w:tabs>
        <w:ind w:left="0" w:firstLine="567"/>
      </w:pPr>
      <w:r w:rsidRPr="00AD7B67">
        <w:t>Выполните задание:</w:t>
      </w:r>
    </w:p>
    <w:p w:rsidR="00BA6FD3" w:rsidRPr="00AD7B67" w:rsidRDefault="00BA6FD3" w:rsidP="007E2E9A">
      <w:pPr>
        <w:pStyle w:val="BodyTextIndent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Выбрать бизнес – процесс, информационная модель которого будет разрабатываться.</w:t>
      </w:r>
    </w:p>
    <w:p w:rsidR="00BA6FD3" w:rsidRPr="00AD7B67" w:rsidRDefault="00BA6FD3" w:rsidP="007E2E9A">
      <w:pPr>
        <w:pStyle w:val="BodyTextIndent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Выбрать метод моделирования. Реализация выбранного метода может осуществляться как в автоматизированном, так и в ручном режиме. В автоматизированном режиме рекомендуется использование программ BPW</w:t>
      </w:r>
      <w:r>
        <w:t xml:space="preserve"> </w:t>
      </w:r>
      <w:r w:rsidRPr="00AD7B67">
        <w:t>in или Visio.</w:t>
      </w:r>
    </w:p>
    <w:p w:rsidR="00BA6FD3" w:rsidRPr="00AD7B67" w:rsidRDefault="00BA6FD3" w:rsidP="007E2E9A">
      <w:pPr>
        <w:pStyle w:val="BodyTextIndent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Определить входную и выходную информацию, регламентирующую (нормативно – справочную) информацию, информационные субъекты управления.</w:t>
      </w:r>
    </w:p>
    <w:p w:rsidR="00BA6FD3" w:rsidRDefault="00BA6FD3" w:rsidP="007E2E9A">
      <w:pPr>
        <w:pStyle w:val="BodyTextIndent"/>
        <w:widowControl/>
        <w:numPr>
          <w:ilvl w:val="0"/>
          <w:numId w:val="7"/>
        </w:numPr>
        <w:tabs>
          <w:tab w:val="left" w:pos="360"/>
        </w:tabs>
        <w:autoSpaceDE/>
        <w:autoSpaceDN/>
        <w:adjustRightInd/>
        <w:spacing w:after="0"/>
        <w:ind w:left="0" w:firstLine="567"/>
        <w:jc w:val="both"/>
      </w:pPr>
      <w:r w:rsidRPr="00AD7B67">
        <w:t>Построить модель.</w:t>
      </w:r>
    </w:p>
    <w:p w:rsidR="00BA6FD3" w:rsidRPr="00A520C0" w:rsidRDefault="00BA6FD3" w:rsidP="00133FB5">
      <w:pPr>
        <w:pStyle w:val="BodyTextIndent"/>
        <w:widowControl/>
        <w:tabs>
          <w:tab w:val="left" w:pos="360"/>
        </w:tabs>
        <w:autoSpaceDE/>
        <w:autoSpaceDN/>
        <w:adjustRightInd/>
        <w:spacing w:after="0"/>
        <w:ind w:left="567"/>
        <w:jc w:val="both"/>
        <w:rPr>
          <w:b/>
        </w:rPr>
      </w:pPr>
      <w:r w:rsidRPr="00A520C0">
        <w:rPr>
          <w:b/>
        </w:rPr>
        <w:t>Задачи:</w:t>
      </w:r>
    </w:p>
    <w:p w:rsidR="00BA6FD3" w:rsidRDefault="00BA6FD3" w:rsidP="00133FB5">
      <w:r>
        <w:rPr>
          <w:b/>
          <w:bCs/>
        </w:rPr>
        <w:t>1</w:t>
      </w:r>
      <w:r w:rsidRPr="00791BA5">
        <w:rPr>
          <w:b/>
          <w:bCs/>
        </w:rPr>
        <w:t xml:space="preserve">. </w:t>
      </w:r>
      <w:r w:rsidRPr="00791BA5">
        <w:t>Грузооборот склада равен 1000 т/мес. 25% грузов приходят через участок приемки. Через приемочную экспедицию за месяц проходят</w:t>
      </w:r>
      <w:r w:rsidRPr="00791BA5">
        <w:rPr>
          <w:noProof/>
        </w:rPr>
        <w:t xml:space="preserve"> 400</w:t>
      </w:r>
      <w:r w:rsidRPr="00791BA5">
        <w:t xml:space="preserve"> т грузов. </w:t>
      </w:r>
      <w:r w:rsidRPr="00791BA5">
        <w:rPr>
          <w:bCs/>
        </w:rPr>
        <w:t>Сколько тонн в месяц проходят напрямую от участка разгрузки на участок хранения?</w:t>
      </w:r>
      <w:r w:rsidRPr="00791BA5">
        <w:t xml:space="preserve"> Принять во внимание, что из приемочной экспедиции на участок приемки поступают </w:t>
      </w:r>
      <w:r w:rsidRPr="00791BA5">
        <w:rPr>
          <w:noProof/>
        </w:rPr>
        <w:t>50</w:t>
      </w:r>
      <w:r w:rsidRPr="00791BA5">
        <w:t xml:space="preserve"> т грузов в месяц.</w:t>
      </w:r>
    </w:p>
    <w:p w:rsidR="00BA6FD3" w:rsidRPr="00791BA5" w:rsidRDefault="00BA6FD3" w:rsidP="00133FB5">
      <w:r>
        <w:rPr>
          <w:b/>
          <w:bCs/>
        </w:rPr>
        <w:t>2</w:t>
      </w:r>
      <w:r w:rsidRPr="00791BA5">
        <w:rPr>
          <w:b/>
          <w:bCs/>
        </w:rPr>
        <w:t xml:space="preserve">. </w:t>
      </w:r>
      <w:r w:rsidRPr="00791BA5">
        <w:t>Грузооборот склада равен</w:t>
      </w:r>
      <w:r w:rsidRPr="00791BA5">
        <w:rPr>
          <w:noProof/>
        </w:rPr>
        <w:t xml:space="preserve"> 2000</w:t>
      </w:r>
      <w:r w:rsidRPr="00791BA5">
        <w:t xml:space="preserve"> т/мес.</w:t>
      </w:r>
      <w:r w:rsidRPr="00791BA5">
        <w:rPr>
          <w:noProof/>
        </w:rPr>
        <w:t xml:space="preserve"> 30%</w:t>
      </w:r>
      <w:r w:rsidRPr="00791BA5">
        <w:t xml:space="preserve"> грузов проходят через участок комплектования. Через отправоч</w:t>
      </w:r>
      <w:r w:rsidRPr="00791BA5">
        <w:softHyphen/>
        <w:t>ную экспедицию за месяц проходят</w:t>
      </w:r>
      <w:r w:rsidRPr="00791BA5">
        <w:rPr>
          <w:noProof/>
        </w:rPr>
        <w:t xml:space="preserve"> 1000</w:t>
      </w:r>
      <w:r w:rsidRPr="00791BA5">
        <w:t xml:space="preserve"> т грузов. </w:t>
      </w:r>
      <w:r w:rsidRPr="00791BA5">
        <w:rPr>
          <w:bCs/>
        </w:rPr>
        <w:t>Сколько тонн в месяц проходят напрямую из участка хранения на участок погрузки?</w:t>
      </w:r>
      <w:r w:rsidRPr="00791BA5">
        <w:t xml:space="preserve"> Принять во внимание, что из участка комплектования в отправочную экспедицию в месяц поступают</w:t>
      </w:r>
      <w:r w:rsidRPr="00791BA5">
        <w:rPr>
          <w:noProof/>
        </w:rPr>
        <w:t xml:space="preserve"> 500</w:t>
      </w:r>
      <w:r w:rsidRPr="00791BA5">
        <w:t xml:space="preserve"> т грузов.</w:t>
      </w:r>
    </w:p>
    <w:p w:rsidR="00BA6FD3" w:rsidRPr="00791BA5" w:rsidRDefault="00BA6FD3" w:rsidP="00133FB5">
      <w:r>
        <w:rPr>
          <w:b/>
        </w:rPr>
        <w:t>3</w:t>
      </w:r>
      <w:r w:rsidRPr="00791BA5">
        <w:rPr>
          <w:b/>
        </w:rPr>
        <w:t xml:space="preserve">. </w:t>
      </w:r>
      <w:r w:rsidRPr="00791BA5">
        <w:t>Фирма–производитель А, выпускающая лакокрасоч</w:t>
      </w:r>
      <w:r w:rsidRPr="00791BA5">
        <w:softHyphen/>
        <w:t>ные материалы, расположена на расстоянии 200 км от фирмы В, реализующей продукцию аналогичного качества. Обе фирмы опре</w:t>
      </w:r>
      <w:r w:rsidRPr="00791BA5">
        <w:softHyphen/>
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80 км от ее производственного предприятия и на расстоянии 120 км от фирмы </w:t>
      </w:r>
      <w:r w:rsidRPr="00791BA5">
        <w:rPr>
          <w:iCs/>
        </w:rPr>
        <w:t>В.</w:t>
      </w:r>
      <w:r w:rsidRPr="00791BA5">
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</w:r>
    </w:p>
    <w:p w:rsidR="00BA6FD3" w:rsidRDefault="00BA6FD3" w:rsidP="00133FB5">
      <w:pPr>
        <w:rPr>
          <w:bCs/>
        </w:rPr>
      </w:pPr>
      <w:r w:rsidRPr="00791BA5">
        <w:t>Как повлияет использование склада на изменение границ рынка?</w:t>
      </w:r>
    </w:p>
    <w:p w:rsidR="00BA6FD3" w:rsidRPr="00CE3D0F" w:rsidRDefault="00BA6FD3" w:rsidP="00133FB5">
      <w:pPr>
        <w:rPr>
          <w:b/>
          <w:i/>
        </w:rPr>
      </w:pPr>
      <w:r w:rsidRPr="00CE3D0F">
        <w:rPr>
          <w:b/>
          <w:bCs/>
          <w:i/>
        </w:rPr>
        <w:t>Тесты:</w:t>
      </w:r>
    </w:p>
    <w:p w:rsidR="00BA6FD3" w:rsidRPr="00E07A53" w:rsidRDefault="00BA6FD3" w:rsidP="007E2E9A">
      <w:pPr>
        <w:pStyle w:val="ListParagraph"/>
        <w:widowControl/>
        <w:numPr>
          <w:ilvl w:val="0"/>
          <w:numId w:val="6"/>
        </w:numPr>
        <w:shd w:val="clear" w:color="auto" w:fill="FFFFFF"/>
        <w:tabs>
          <w:tab w:val="left" w:pos="768"/>
        </w:tabs>
        <w:autoSpaceDE/>
        <w:autoSpaceDN/>
        <w:adjustRightInd/>
        <w:jc w:val="both"/>
      </w:pPr>
      <w:r w:rsidRPr="00E07A53">
        <w:t>Выберите основные функции склада:</w:t>
      </w:r>
    </w:p>
    <w:p w:rsidR="00BA6FD3" w:rsidRPr="001B70CD" w:rsidRDefault="00BA6FD3" w:rsidP="00133FB5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t>а)</w:t>
      </w:r>
      <w:r w:rsidRPr="001B70CD">
        <w:rPr>
          <w:color w:val="222222"/>
        </w:rPr>
        <w:t xml:space="preserve"> преобразование производимого ассортимента в потребительский в соответствии со спросом;</w:t>
      </w:r>
    </w:p>
    <w:p w:rsidR="00BA6FD3" w:rsidRPr="001B70CD" w:rsidRDefault="00BA6FD3" w:rsidP="00133FB5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rPr>
          <w:color w:val="222222"/>
        </w:rPr>
        <w:t>б) складирование и хранение;</w:t>
      </w:r>
    </w:p>
    <w:p w:rsidR="00BA6FD3" w:rsidRDefault="00BA6FD3" w:rsidP="00133FB5">
      <w:pPr>
        <w:shd w:val="clear" w:color="auto" w:fill="FFFFFF"/>
        <w:tabs>
          <w:tab w:val="left" w:pos="768"/>
        </w:tabs>
        <w:rPr>
          <w:color w:val="222222"/>
        </w:rPr>
      </w:pPr>
      <w:r>
        <w:rPr>
          <w:color w:val="222222"/>
        </w:rPr>
        <w:t>в) немедленное обслуживание покупателей;</w:t>
      </w:r>
    </w:p>
    <w:p w:rsidR="00BA6FD3" w:rsidRPr="001B70CD" w:rsidRDefault="00BA6FD3" w:rsidP="00133FB5">
      <w:pPr>
        <w:shd w:val="clear" w:color="auto" w:fill="FFFFFF"/>
        <w:tabs>
          <w:tab w:val="left" w:pos="768"/>
        </w:tabs>
        <w:rPr>
          <w:color w:val="222222"/>
        </w:rPr>
      </w:pPr>
      <w:r w:rsidRPr="001B70CD">
        <w:rPr>
          <w:color w:val="222222"/>
        </w:rPr>
        <w:t>г) предоставление услуг.</w:t>
      </w:r>
    </w:p>
    <w:p w:rsidR="00BA6FD3" w:rsidRDefault="00BA6FD3" w:rsidP="00133FB5">
      <w:pPr>
        <w:rPr>
          <w:color w:val="000000"/>
        </w:rPr>
      </w:pPr>
      <w:r>
        <w:rPr>
          <w:color w:val="000000"/>
        </w:rPr>
        <w:t>2. Склад – это:</w:t>
      </w:r>
    </w:p>
    <w:p w:rsidR="00BA6FD3" w:rsidRPr="00285807" w:rsidRDefault="00BA6FD3" w:rsidP="00133FB5">
      <w:pPr>
        <w:rPr>
          <w:color w:val="000000"/>
        </w:rPr>
      </w:pPr>
      <w:r>
        <w:rPr>
          <w:color w:val="000000"/>
        </w:rPr>
        <w:t>а) у</w:t>
      </w:r>
      <w:r w:rsidRPr="00285807">
        <w:rPr>
          <w:color w:val="000000"/>
        </w:rPr>
        <w:t>стройство, предназначенное для приемки, хранений и подготовки материальных ценностей кпроизводственному потреблению и бесперебой</w:t>
      </w:r>
      <w:r>
        <w:rPr>
          <w:color w:val="000000"/>
        </w:rPr>
        <w:t>ному снабжению ими потребителей;</w:t>
      </w:r>
    </w:p>
    <w:p w:rsidR="00BA6FD3" w:rsidRPr="00285807" w:rsidRDefault="00BA6FD3" w:rsidP="00133FB5">
      <w:pPr>
        <w:rPr>
          <w:color w:val="000000"/>
        </w:rPr>
      </w:pPr>
      <w:r>
        <w:rPr>
          <w:color w:val="000000"/>
        </w:rPr>
        <w:t>б) у</w:t>
      </w:r>
      <w:r w:rsidRPr="00285807">
        <w:rPr>
          <w:color w:val="000000"/>
        </w:rPr>
        <w:t>стройство для складирования продукции.</w:t>
      </w:r>
    </w:p>
    <w:p w:rsidR="00BA6FD3" w:rsidRPr="00285807" w:rsidRDefault="00BA6FD3" w:rsidP="00133FB5">
      <w:pPr>
        <w:rPr>
          <w:color w:val="000000"/>
        </w:rPr>
      </w:pPr>
      <w:r>
        <w:rPr>
          <w:color w:val="000000"/>
        </w:rPr>
        <w:t>в) у</w:t>
      </w:r>
      <w:r w:rsidRPr="00285807">
        <w:rPr>
          <w:color w:val="000000"/>
        </w:rPr>
        <w:t>стройство для бесперебойного снабженияматериальными ресурсами потребителей.</w:t>
      </w:r>
    </w:p>
    <w:p w:rsidR="00BA6FD3" w:rsidRPr="00581C75" w:rsidRDefault="00BA6FD3" w:rsidP="00133FB5">
      <w:pPr>
        <w:rPr>
          <w:color w:val="000000"/>
        </w:rPr>
      </w:pPr>
      <w:r>
        <w:rPr>
          <w:color w:val="000000"/>
        </w:rPr>
        <w:t>г)</w:t>
      </w:r>
      <w:r w:rsidRPr="00581C75">
        <w:rPr>
          <w:bCs/>
          <w:color w:val="000000"/>
        </w:rPr>
        <w:t>все ответы верны.</w:t>
      </w:r>
    </w:p>
    <w:p w:rsidR="00BA6FD3" w:rsidRDefault="00BA6FD3" w:rsidP="00133FB5">
      <w:pPr>
        <w:shd w:val="clear" w:color="auto" w:fill="FFFFFF"/>
        <w:tabs>
          <w:tab w:val="left" w:pos="768"/>
        </w:tabs>
      </w:pPr>
      <w:r>
        <w:t>3.  По функциональному назначению склады классифицируются на:</w:t>
      </w:r>
    </w:p>
    <w:p w:rsidR="00BA6FD3" w:rsidRDefault="00BA6FD3" w:rsidP="00133FB5">
      <w:pPr>
        <w:shd w:val="clear" w:color="auto" w:fill="FFFFFF"/>
        <w:tabs>
          <w:tab w:val="left" w:pos="768"/>
        </w:tabs>
      </w:pPr>
      <w:r>
        <w:t>а) склад материальных ресурсов, склад незавершенного производства, склад готовой продукции, склад тары;</w:t>
      </w:r>
    </w:p>
    <w:p w:rsidR="00BA6FD3" w:rsidRDefault="00BA6FD3" w:rsidP="00133FB5">
      <w:pPr>
        <w:shd w:val="clear" w:color="auto" w:fill="FFFFFF"/>
        <w:tabs>
          <w:tab w:val="left" w:pos="768"/>
        </w:tabs>
      </w:pPr>
      <w:r>
        <w:t>б) склад буферных запасов, транзитно-перевалочный склад, склад комиссионирования, склад сохранения;</w:t>
      </w:r>
    </w:p>
    <w:p w:rsidR="00BA6FD3" w:rsidRDefault="00BA6FD3" w:rsidP="00133FB5">
      <w:pPr>
        <w:shd w:val="clear" w:color="auto" w:fill="FFFFFF"/>
        <w:tabs>
          <w:tab w:val="left" w:pos="768"/>
        </w:tabs>
      </w:pPr>
      <w:r>
        <w:t>в) общезаводской склад, участковый склад, прицеховой склад;</w:t>
      </w:r>
    </w:p>
    <w:p w:rsidR="00BA6FD3" w:rsidRDefault="00BA6FD3" w:rsidP="00133FB5">
      <w:pPr>
        <w:shd w:val="clear" w:color="auto" w:fill="FFFFFF"/>
        <w:tabs>
          <w:tab w:val="left" w:pos="768"/>
        </w:tabs>
      </w:pPr>
      <w:r>
        <w:t>г) склад производителей, склад торговых компаний, склад транспортных компаний, склад экспедиторской компании.</w:t>
      </w:r>
    </w:p>
    <w:p w:rsidR="00BA6FD3" w:rsidRPr="007B3F54" w:rsidRDefault="00BA6FD3" w:rsidP="00133FB5">
      <w:pPr>
        <w:shd w:val="clear" w:color="auto" w:fill="FFFFFF"/>
        <w:tabs>
          <w:tab w:val="left" w:pos="768"/>
        </w:tabs>
      </w:pPr>
      <w:r>
        <w:t xml:space="preserve">4. На </w:t>
      </w:r>
      <w:r w:rsidRPr="007B3F54">
        <w:t>склад торговой к</w:t>
      </w:r>
      <w:r>
        <w:t xml:space="preserve">омпании прибыла партия товара, </w:t>
      </w:r>
      <w:r w:rsidRPr="007B3F54">
        <w:t>при приемке которой обнаружена внутритарная нед</w:t>
      </w:r>
      <w:r>
        <w:t xml:space="preserve">остача. Приемка приостановлена до прибытия </w:t>
      </w:r>
      <w:r w:rsidRPr="007B3F54">
        <w:t>пред</w:t>
      </w:r>
      <w:r>
        <w:t xml:space="preserve">ставителя поставщика.  Партия товара временно </w:t>
      </w:r>
      <w:r w:rsidRPr="007B3F54">
        <w:t>размещена</w:t>
      </w:r>
    </w:p>
    <w:p w:rsidR="00BA6FD3" w:rsidRPr="007B3F54" w:rsidRDefault="00BA6FD3" w:rsidP="00133FB5">
      <w:pPr>
        <w:shd w:val="clear" w:color="auto" w:fill="FFFFFF"/>
        <w:tabs>
          <w:tab w:val="left" w:pos="768"/>
        </w:tabs>
      </w:pPr>
      <w:r>
        <w:t xml:space="preserve">а) на участке </w:t>
      </w:r>
      <w:r w:rsidRPr="007B3F54">
        <w:t>разгрузки</w:t>
      </w:r>
    </w:p>
    <w:p w:rsidR="00BA6FD3" w:rsidRPr="007B3F54" w:rsidRDefault="00BA6FD3" w:rsidP="00133FB5">
      <w:pPr>
        <w:shd w:val="clear" w:color="auto" w:fill="FFFFFF"/>
        <w:tabs>
          <w:tab w:val="left" w:pos="768"/>
        </w:tabs>
      </w:pPr>
      <w:r w:rsidRPr="007B3F54">
        <w:t>б) в приемочной экспедиции</w:t>
      </w:r>
    </w:p>
    <w:p w:rsidR="00BA6FD3" w:rsidRPr="007B3F54" w:rsidRDefault="00BA6FD3" w:rsidP="00133FB5">
      <w:pPr>
        <w:shd w:val="clear" w:color="auto" w:fill="FFFFFF"/>
        <w:tabs>
          <w:tab w:val="left" w:pos="768"/>
        </w:tabs>
      </w:pPr>
      <w:r>
        <w:t xml:space="preserve">в) на участке </w:t>
      </w:r>
      <w:r w:rsidRPr="007B3F54">
        <w:t>приемки</w:t>
      </w:r>
    </w:p>
    <w:p w:rsidR="00BA6FD3" w:rsidRPr="00263F11" w:rsidRDefault="00BA6FD3" w:rsidP="00133FB5">
      <w:pPr>
        <w:shd w:val="clear" w:color="auto" w:fill="FFFFFF"/>
        <w:tabs>
          <w:tab w:val="left" w:pos="768"/>
        </w:tabs>
      </w:pPr>
      <w:r>
        <w:t xml:space="preserve">г) в зоне </w:t>
      </w:r>
      <w:r w:rsidRPr="007B3F54">
        <w:t>хранения</w:t>
      </w:r>
    </w:p>
    <w:p w:rsidR="00BA6FD3" w:rsidRPr="00851E69" w:rsidRDefault="00BA6FD3" w:rsidP="00133FB5">
      <w:pPr>
        <w:shd w:val="clear" w:color="auto" w:fill="FFFFFF"/>
        <w:tabs>
          <w:tab w:val="left" w:pos="768"/>
        </w:tabs>
      </w:pPr>
      <w:r w:rsidRPr="00851E69">
        <w:t>5. Структура системы складирования на предприятии включает в себя следующие подсистемы:</w:t>
      </w:r>
    </w:p>
    <w:p w:rsidR="00BA6FD3" w:rsidRPr="00684825" w:rsidRDefault="00BA6FD3" w:rsidP="00133FB5">
      <w:pPr>
        <w:shd w:val="clear" w:color="auto" w:fill="FFFFFF"/>
        <w:tabs>
          <w:tab w:val="left" w:pos="778"/>
        </w:tabs>
      </w:pPr>
      <w:r w:rsidRPr="00684825">
        <w:t>а) технико-экономическая;</w:t>
      </w:r>
    </w:p>
    <w:p w:rsidR="00BA6FD3" w:rsidRPr="00684825" w:rsidRDefault="00BA6FD3" w:rsidP="00133FB5">
      <w:pPr>
        <w:shd w:val="clear" w:color="auto" w:fill="FFFFFF"/>
        <w:tabs>
          <w:tab w:val="left" w:pos="778"/>
        </w:tabs>
      </w:pPr>
      <w:r w:rsidRPr="00684825">
        <w:t xml:space="preserve">б) </w:t>
      </w:r>
      <w:r>
        <w:t>организационная</w:t>
      </w:r>
      <w:r w:rsidRPr="00684825">
        <w:t>;</w:t>
      </w:r>
    </w:p>
    <w:p w:rsidR="00BA6FD3" w:rsidRPr="00684825" w:rsidRDefault="00BA6FD3" w:rsidP="00133FB5">
      <w:pPr>
        <w:shd w:val="clear" w:color="auto" w:fill="FFFFFF"/>
        <w:tabs>
          <w:tab w:val="left" w:pos="778"/>
        </w:tabs>
      </w:pPr>
      <w:r>
        <w:t xml:space="preserve">в) </w:t>
      </w:r>
      <w:r w:rsidRPr="00684825">
        <w:t>функциональная;</w:t>
      </w:r>
    </w:p>
    <w:p w:rsidR="00BA6FD3" w:rsidRDefault="00BA6FD3" w:rsidP="00133FB5">
      <w:pPr>
        <w:shd w:val="clear" w:color="auto" w:fill="FFFFFF"/>
        <w:tabs>
          <w:tab w:val="left" w:pos="778"/>
        </w:tabs>
      </w:pPr>
      <w:r>
        <w:t xml:space="preserve">г) </w:t>
      </w:r>
      <w:r w:rsidRPr="00684825">
        <w:t>все ответы верны.</w:t>
      </w:r>
    </w:p>
    <w:p w:rsidR="00BA6FD3" w:rsidRPr="00851E69" w:rsidRDefault="00BA6FD3" w:rsidP="00133FB5">
      <w:pPr>
        <w:shd w:val="clear" w:color="auto" w:fill="FFFFFF"/>
        <w:tabs>
          <w:tab w:val="left" w:pos="696"/>
        </w:tabs>
      </w:pPr>
      <w:r w:rsidRPr="00851E69">
        <w:t xml:space="preserve">6. К основным операциям </w:t>
      </w:r>
      <w:r>
        <w:t>грузопереработки</w:t>
      </w:r>
      <w:r w:rsidRPr="00851E69">
        <w:t xml:space="preserve"> относятся:</w:t>
      </w:r>
    </w:p>
    <w:p w:rsidR="00BA6FD3" w:rsidRPr="00684825" w:rsidRDefault="00BA6FD3" w:rsidP="00133FB5">
      <w:pPr>
        <w:shd w:val="clear" w:color="auto" w:fill="FFFFFF"/>
        <w:tabs>
          <w:tab w:val="left" w:pos="754"/>
        </w:tabs>
      </w:pPr>
      <w:r>
        <w:t>а) защита от повреждений</w:t>
      </w:r>
      <w:r w:rsidRPr="00684825">
        <w:t>;</w:t>
      </w:r>
    </w:p>
    <w:p w:rsidR="00BA6FD3" w:rsidRPr="00684825" w:rsidRDefault="00BA6FD3" w:rsidP="00133FB5">
      <w:pPr>
        <w:shd w:val="clear" w:color="auto" w:fill="FFFFFF"/>
        <w:tabs>
          <w:tab w:val="left" w:pos="754"/>
        </w:tabs>
      </w:pPr>
      <w:r w:rsidRPr="00684825">
        <w:t xml:space="preserve">б) </w:t>
      </w:r>
      <w:r>
        <w:t>организация приемки</w:t>
      </w:r>
      <w:r w:rsidRPr="00684825">
        <w:t>;</w:t>
      </w:r>
    </w:p>
    <w:p w:rsidR="00BA6FD3" w:rsidRPr="00684825" w:rsidRDefault="00BA6FD3" w:rsidP="00133FB5">
      <w:pPr>
        <w:shd w:val="clear" w:color="auto" w:fill="FFFFFF"/>
        <w:tabs>
          <w:tab w:val="left" w:pos="754"/>
        </w:tabs>
      </w:pPr>
      <w:r w:rsidRPr="00684825">
        <w:t>в) обновление запасов;</w:t>
      </w:r>
    </w:p>
    <w:p w:rsidR="00BA6FD3" w:rsidRDefault="00BA6FD3" w:rsidP="00133FB5">
      <w:pPr>
        <w:shd w:val="clear" w:color="auto" w:fill="FFFFFF"/>
        <w:tabs>
          <w:tab w:val="left" w:pos="754"/>
        </w:tabs>
      </w:pPr>
      <w:r w:rsidRPr="00684825">
        <w:t>г) все ответы верны.</w:t>
      </w:r>
    </w:p>
    <w:p w:rsidR="00BA6FD3" w:rsidRDefault="00BA6FD3" w:rsidP="00133FB5">
      <w:pPr>
        <w:shd w:val="clear" w:color="auto" w:fill="FFFFFF"/>
        <w:tabs>
          <w:tab w:val="left" w:pos="754"/>
        </w:tabs>
      </w:pPr>
      <w:r>
        <w:t>7. Установите соответствие:</w:t>
      </w:r>
    </w:p>
    <w:p w:rsidR="00BA6FD3" w:rsidRDefault="00BA6FD3" w:rsidP="00133FB5">
      <w:pPr>
        <w:shd w:val="clear" w:color="auto" w:fill="FFFFFF"/>
        <w:tabs>
          <w:tab w:val="left" w:pos="754"/>
        </w:tabs>
      </w:pPr>
      <w:r>
        <w:t>1. Складской грузооборот</w:t>
      </w:r>
    </w:p>
    <w:p w:rsidR="00BA6FD3" w:rsidRDefault="00BA6FD3" w:rsidP="00133FB5">
      <w:pPr>
        <w:shd w:val="clear" w:color="auto" w:fill="FFFFFF"/>
        <w:tabs>
          <w:tab w:val="left" w:pos="754"/>
        </w:tabs>
      </w:pPr>
      <w:r>
        <w:t>2. Грузопоток</w:t>
      </w:r>
    </w:p>
    <w:p w:rsidR="00BA6FD3" w:rsidRDefault="00BA6FD3" w:rsidP="00133FB5">
      <w:pPr>
        <w:shd w:val="clear" w:color="auto" w:fill="FFFFFF"/>
        <w:tabs>
          <w:tab w:val="left" w:pos="754"/>
        </w:tabs>
      </w:pPr>
      <w:r>
        <w:t>3. Грузопереработка</w:t>
      </w:r>
    </w:p>
    <w:p w:rsidR="00BA6FD3" w:rsidRDefault="00BA6FD3" w:rsidP="00133FB5">
      <w:pPr>
        <w:shd w:val="clear" w:color="auto" w:fill="FFFFFF"/>
        <w:tabs>
          <w:tab w:val="left" w:pos="754"/>
        </w:tabs>
      </w:pPr>
      <w:r>
        <w:t>а) количество перегрузок и перевалок по ходу перемещения груза в объеме грузопотока;</w:t>
      </w:r>
    </w:p>
    <w:p w:rsidR="00BA6FD3" w:rsidRDefault="00BA6FD3" w:rsidP="00133FB5">
      <w:pPr>
        <w:shd w:val="clear" w:color="auto" w:fill="FFFFFF"/>
        <w:tabs>
          <w:tab w:val="left" w:pos="754"/>
        </w:tabs>
      </w:pPr>
      <w:r>
        <w:t>б) количество грузов, проходящих через производственный участок склада в единицу времени;</w:t>
      </w:r>
    </w:p>
    <w:p w:rsidR="00BA6FD3" w:rsidRDefault="00BA6FD3" w:rsidP="00133FB5">
      <w:pPr>
        <w:shd w:val="clear" w:color="auto" w:fill="FFFFFF"/>
        <w:tabs>
          <w:tab w:val="left" w:pos="754"/>
        </w:tabs>
      </w:pPr>
      <w:r>
        <w:t>в) количество отпущенной продукции в течение определенного промежутка времени.</w:t>
      </w:r>
    </w:p>
    <w:p w:rsidR="00BA6FD3" w:rsidRDefault="00BA6FD3" w:rsidP="00133FB5">
      <w:pPr>
        <w:rPr>
          <w:b/>
          <w:i/>
        </w:rPr>
      </w:pPr>
    </w:p>
    <w:p w:rsidR="00BA6FD3" w:rsidRDefault="00BA6FD3" w:rsidP="00133FB5">
      <w:pPr>
        <w:pStyle w:val="Heading1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BA6FD3" w:rsidRDefault="00BA6FD3" w:rsidP="00133FB5">
      <w:pPr>
        <w:pStyle w:val="Heading1"/>
        <w:rPr>
          <w:rStyle w:val="FontStyle20"/>
          <w:rFonts w:ascii="Times New Roman" w:hAnsi="Times New Roman" w:cs="Times New Roman"/>
          <w:sz w:val="20"/>
          <w:szCs w:val="20"/>
        </w:rPr>
      </w:pPr>
    </w:p>
    <w:p w:rsidR="00BA6FD3" w:rsidRDefault="00BA6FD3" w:rsidP="00133FB5">
      <w:pPr>
        <w:pStyle w:val="Heading1"/>
        <w:rPr>
          <w:rStyle w:val="FontStyle20"/>
          <w:rFonts w:ascii="Times New Roman" w:hAnsi="Times New Roman" w:cs="Times New Roman"/>
          <w:sz w:val="20"/>
          <w:szCs w:val="20"/>
        </w:rPr>
        <w:sectPr w:rsidR="00BA6FD3" w:rsidSect="00F15B77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BA6FD3" w:rsidRPr="00132F84" w:rsidRDefault="00BA6FD3" w:rsidP="00133FB5">
      <w:pPr>
        <w:pStyle w:val="Heading1"/>
        <w:rPr>
          <w:rStyle w:val="FontStyle20"/>
          <w:rFonts w:ascii="Times New Roman" w:hAnsi="Times New Roman" w:cs="Times New Roman"/>
          <w:sz w:val="20"/>
          <w:szCs w:val="20"/>
        </w:rPr>
      </w:pPr>
      <w:r w:rsidRPr="00132F84">
        <w:rPr>
          <w:rStyle w:val="FontStyle20"/>
          <w:rFonts w:ascii="Times New Roman" w:hAnsi="Times New Roman" w:cs="Times New Roman"/>
          <w:sz w:val="20"/>
          <w:szCs w:val="20"/>
        </w:rPr>
        <w:t>7 Оценочные средства для проведения промежуточной аттестации</w:t>
      </w:r>
    </w:p>
    <w:p w:rsidR="00BA6FD3" w:rsidRPr="00132F84" w:rsidRDefault="00BA6FD3" w:rsidP="00133FB5">
      <w:pPr>
        <w:rPr>
          <w:b/>
        </w:rPr>
      </w:pPr>
      <w:r w:rsidRPr="00132F8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A6FD3" w:rsidRPr="00132F84" w:rsidRDefault="00BA6FD3" w:rsidP="00133FB5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3399"/>
        <w:gridCol w:w="10352"/>
      </w:tblGrid>
      <w:tr w:rsidR="00BA6FD3" w:rsidRPr="00457C1A" w:rsidTr="00133FB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94468C" w:rsidRDefault="00BA6FD3" w:rsidP="00133FB5">
            <w:pPr>
              <w:ind w:firstLine="0"/>
              <w:jc w:val="center"/>
            </w:pPr>
            <w:r w:rsidRPr="0094468C">
              <w:t xml:space="preserve">Структурный элемент </w:t>
            </w:r>
            <w:r w:rsidRPr="0094468C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94468C" w:rsidRDefault="00BA6FD3" w:rsidP="00133FB5">
            <w:pPr>
              <w:ind w:firstLine="0"/>
              <w:jc w:val="center"/>
            </w:pPr>
            <w:r w:rsidRPr="0094468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94468C" w:rsidRDefault="00BA6FD3" w:rsidP="00133FB5">
            <w:pPr>
              <w:ind w:firstLine="0"/>
              <w:jc w:val="center"/>
            </w:pPr>
            <w:r w:rsidRPr="0094468C">
              <w:t>Оценочные средства</w:t>
            </w:r>
          </w:p>
        </w:tc>
      </w:tr>
      <w:tr w:rsidR="00BA6FD3" w:rsidRPr="00457C1A" w:rsidTr="00133F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457C1A" w:rsidRDefault="00BA6FD3" w:rsidP="00133FB5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ОПК-4 - способностью</w:t>
            </w:r>
            <w:r w:rsidRPr="00B22F6D">
              <w:rPr>
                <w:b/>
              </w:rPr>
              <w:t xml:space="preserve">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BA6FD3" w:rsidRPr="00457C1A" w:rsidTr="00133FB5">
        <w:trPr>
          <w:trHeight w:val="3364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B22F6D" w:rsidRDefault="00BA6FD3" w:rsidP="00133FB5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B22F6D" w:rsidRDefault="00BA6FD3" w:rsidP="007E2E9A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Default="00BA6FD3" w:rsidP="00133FB5">
            <w:pPr>
              <w:pStyle w:val="Heading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Цели и задачи логистики.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Предпосылки и этапы развития логистики.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Подходы к определению понятия «Логистика».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Концепции логистики, специфика логистического подхода к управлению м</w:t>
            </w:r>
            <w:r>
              <w:t>а</w:t>
            </w:r>
            <w:r w:rsidRPr="00F717F2">
              <w:t>териальными потоками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Принципы логистики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Функции логистики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Понятие материального потока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Виды материальных потоков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717F2">
              <w:t>Логистические операции</w:t>
            </w:r>
          </w:p>
          <w:p w:rsidR="00BA6FD3" w:rsidRPr="00F717F2" w:rsidRDefault="00BA6FD3" w:rsidP="007E2E9A">
            <w:pPr>
              <w:pStyle w:val="ListParagraph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Сущность и задачи закупочной логистики</w:t>
            </w:r>
          </w:p>
          <w:p w:rsidR="00BA6FD3" w:rsidRPr="00F717F2" w:rsidRDefault="00BA6FD3" w:rsidP="007E2E9A">
            <w:pPr>
              <w:pStyle w:val="ListParagraph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Этапы функционального цикла снабжения</w:t>
            </w:r>
          </w:p>
          <w:p w:rsidR="00BA6FD3" w:rsidRPr="00F717F2" w:rsidRDefault="00BA6FD3" w:rsidP="007E2E9A">
            <w:pPr>
              <w:pStyle w:val="ListParagraph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Виды закупок</w:t>
            </w:r>
          </w:p>
          <w:p w:rsidR="00BA6FD3" w:rsidRPr="00F717F2" w:rsidRDefault="00BA6FD3" w:rsidP="007E2E9A">
            <w:pPr>
              <w:pStyle w:val="ListParagraph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Этапы решения задачи выбора поставщика</w:t>
            </w:r>
          </w:p>
          <w:p w:rsidR="00BA6FD3" w:rsidRPr="00F717F2" w:rsidRDefault="00BA6FD3" w:rsidP="007E2E9A">
            <w:pPr>
              <w:pStyle w:val="ListParagraph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Характеристика этапов процедуры закупок.</w:t>
            </w:r>
          </w:p>
          <w:p w:rsidR="00BA6FD3" w:rsidRPr="00F717F2" w:rsidRDefault="00BA6FD3" w:rsidP="007E2E9A">
            <w:pPr>
              <w:pStyle w:val="ListParagraph"/>
              <w:numPr>
                <w:ilvl w:val="0"/>
                <w:numId w:val="8"/>
              </w:numPr>
              <w:tabs>
                <w:tab w:val="num" w:pos="960"/>
              </w:tabs>
            </w:pPr>
            <w:r w:rsidRPr="00F717F2">
              <w:t>Контроль и обеспечение качества товара в ходе поставки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Логистические посредники в распределении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Сущность и содержание логистики запасов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Функции запасов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Классификация запасов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Сущность, принципы и функции транспортной логистики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Виды транспорта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Управление транспортом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Логистика складирования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Классификация складов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Формы организации складского хозяйства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Логистический процесс на складе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Понятие, цель  и задачи информационной логистики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Информационные потоки в логистике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Информационные системы в логистике и их виды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Принципы построения информационных систем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Понятие логистического сервиса</w:t>
            </w:r>
          </w:p>
          <w:p w:rsidR="00BA6FD3" w:rsidRPr="00F717F2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Формирование системы логистического сервиса</w:t>
            </w:r>
          </w:p>
          <w:p w:rsidR="00BA6FD3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 w:rsidRPr="00F717F2">
              <w:t>Критерии качества логистического сервиса</w:t>
            </w:r>
          </w:p>
          <w:p w:rsidR="00BA6FD3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Стадии организационного развития логистического управления</w:t>
            </w:r>
          </w:p>
          <w:p w:rsidR="00BA6FD3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Сущность анализа логистических издержек</w:t>
            </w:r>
          </w:p>
          <w:p w:rsidR="00BA6FD3" w:rsidRPr="00DB251A" w:rsidRDefault="00BA6FD3" w:rsidP="007E2E9A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</w:pPr>
            <w:r>
              <w:t>Виды рисков в логистической системе</w:t>
            </w:r>
          </w:p>
          <w:p w:rsidR="00BA6FD3" w:rsidRPr="00457C1A" w:rsidRDefault="00BA6FD3" w:rsidP="00133FB5">
            <w:pPr>
              <w:pStyle w:val="BodyText"/>
              <w:spacing w:after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BA6FD3" w:rsidRPr="00457C1A" w:rsidTr="00133FB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B22F6D" w:rsidRDefault="00BA6FD3" w:rsidP="00133FB5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B22F6D" w:rsidRDefault="00BA6FD3" w:rsidP="007E2E9A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BA6FD3" w:rsidRPr="00B22F6D" w:rsidRDefault="00BA6FD3" w:rsidP="007E2E9A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Default="00BA6FD3" w:rsidP="00133FB5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BA6FD3" w:rsidRPr="00D817D4" w:rsidRDefault="00BA6FD3" w:rsidP="00133FB5">
            <w:pPr>
              <w:shd w:val="clear" w:color="auto" w:fill="FFFFFF"/>
            </w:pPr>
            <w:r>
              <w:rPr>
                <w:b/>
              </w:rPr>
              <w:t>1.</w:t>
            </w:r>
            <w:r w:rsidRPr="00D817D4">
              <w:rPr>
                <w:bCs/>
              </w:rPr>
              <w:t>Методом определения центра тяжести грузопотоков найти ориентировочное место для расположения склада, снабжающего магазины.</w:t>
            </w:r>
          </w:p>
          <w:p w:rsidR="00BA6FD3" w:rsidRPr="00D817D4" w:rsidRDefault="00BA6FD3" w:rsidP="00133FB5">
            <w:pPr>
              <w:shd w:val="clear" w:color="auto" w:fill="FFFFFF"/>
            </w:pPr>
            <w:r>
              <w:t xml:space="preserve">На территории района </w:t>
            </w:r>
            <w:r w:rsidRPr="00D817D4">
              <w:t>имеется 8 магазинов, торгующих продовольственными товарами.</w:t>
            </w:r>
          </w:p>
          <w:p w:rsidR="00BA6FD3" w:rsidRPr="00D817D4" w:rsidRDefault="00BA6FD3" w:rsidP="00133FB5">
            <w:pPr>
              <w:shd w:val="clear" w:color="auto" w:fill="FFFFFF"/>
              <w:rPr>
                <w:spacing w:val="13"/>
              </w:rPr>
            </w:pPr>
            <w:r>
              <w:t>В таблице</w:t>
            </w:r>
            <w:r w:rsidRPr="00D817D4">
              <w:t xml:space="preserve"> приведены координаты обслуживаемых мага</w:t>
            </w:r>
            <w:r w:rsidRPr="00D817D4">
              <w:rPr>
                <w:spacing w:val="15"/>
              </w:rPr>
              <w:t xml:space="preserve">зинов (в прямоугольной системе координат), а также их </w:t>
            </w:r>
            <w:r w:rsidRPr="00D817D4">
              <w:rPr>
                <w:spacing w:val="13"/>
              </w:rPr>
              <w:t>месячный грузооборот.</w:t>
            </w:r>
          </w:p>
          <w:p w:rsidR="00BA6FD3" w:rsidRPr="00F82E7A" w:rsidRDefault="00BA6FD3" w:rsidP="00133FB5">
            <w:pPr>
              <w:shd w:val="clear" w:color="auto" w:fill="FFFFFF"/>
              <w:jc w:val="right"/>
              <w:rPr>
                <w:spacing w:val="13"/>
              </w:rPr>
            </w:pPr>
            <w:r>
              <w:rPr>
                <w:spacing w:val="13"/>
              </w:rPr>
              <w:t xml:space="preserve">Таблица </w:t>
            </w:r>
          </w:p>
          <w:p w:rsidR="00BA6FD3" w:rsidRPr="00D817D4" w:rsidRDefault="00BA6FD3" w:rsidP="00133FB5">
            <w:pPr>
              <w:shd w:val="clear" w:color="auto" w:fill="FFFFFF"/>
              <w:jc w:val="center"/>
              <w:rPr>
                <w:spacing w:val="13"/>
              </w:rPr>
            </w:pPr>
            <w:r w:rsidRPr="00D817D4">
              <w:rPr>
                <w:spacing w:val="13"/>
              </w:rPr>
              <w:t>Грузооборот и координаты обслуживаемых магазинов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37"/>
              <w:gridCol w:w="2400"/>
              <w:gridCol w:w="2400"/>
              <w:gridCol w:w="2535"/>
            </w:tblGrid>
            <w:tr w:rsidR="00BA6FD3" w:rsidRPr="00C57FF7" w:rsidTr="00133FB5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№ магазина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Координата Х, км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Координата Y, км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Грузооборот,</w:t>
                  </w:r>
                </w:p>
                <w:p w:rsidR="00BA6FD3" w:rsidRPr="00C57FF7" w:rsidRDefault="00BA6FD3" w:rsidP="00133FB5">
                  <w:pPr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 xml:space="preserve"> т</w:t>
                  </w:r>
                  <w:r w:rsidRPr="004D3FE3">
                    <w:rPr>
                      <w:spacing w:val="13"/>
                    </w:rPr>
                    <w:t>/</w:t>
                  </w:r>
                  <w:r w:rsidRPr="00C57FF7">
                    <w:rPr>
                      <w:spacing w:val="13"/>
                    </w:rPr>
                    <w:t>мес</w:t>
                  </w:r>
                </w:p>
              </w:tc>
            </w:tr>
            <w:tr w:rsidR="00BA6FD3" w:rsidRPr="00C57FF7" w:rsidTr="00133FB5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15</w:t>
                  </w:r>
                </w:p>
              </w:tc>
            </w:tr>
            <w:tr w:rsidR="00BA6FD3" w:rsidRPr="00C57FF7" w:rsidTr="00133FB5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23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41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</w:tr>
            <w:tr w:rsidR="00BA6FD3" w:rsidRPr="00C57FF7" w:rsidTr="00133FB5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48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59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</w:tr>
            <w:tr w:rsidR="00BA6FD3" w:rsidRPr="00C57FF7" w:rsidTr="00133FB5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36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27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</w:t>
                  </w:r>
                </w:p>
              </w:tc>
            </w:tr>
            <w:tr w:rsidR="00BA6FD3" w:rsidRPr="00C57FF7" w:rsidTr="00133FB5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5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60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34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</w:t>
                  </w:r>
                </w:p>
              </w:tc>
            </w:tr>
            <w:tr w:rsidR="00BA6FD3" w:rsidRPr="00C57FF7" w:rsidTr="00133FB5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67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20</w:t>
                  </w:r>
                </w:p>
              </w:tc>
            </w:tr>
            <w:tr w:rsidR="00BA6FD3" w:rsidRPr="00C57FF7" w:rsidTr="00133FB5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7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81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29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45</w:t>
                  </w:r>
                </w:p>
              </w:tc>
            </w:tr>
            <w:tr w:rsidR="00BA6FD3" w:rsidRPr="00C57FF7" w:rsidTr="00133FB5">
              <w:tc>
                <w:tcPr>
                  <w:tcW w:w="2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8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106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45</w:t>
                  </w:r>
                </w:p>
              </w:tc>
              <w:tc>
                <w:tcPr>
                  <w:tcW w:w="2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jc w:val="center"/>
                    <w:rPr>
                      <w:spacing w:val="13"/>
                    </w:rPr>
                  </w:pPr>
                  <w:r w:rsidRPr="00C57FF7">
                    <w:rPr>
                      <w:spacing w:val="13"/>
                    </w:rPr>
                    <w:t>30</w:t>
                  </w:r>
                </w:p>
              </w:tc>
            </w:tr>
          </w:tbl>
          <w:p w:rsidR="00BA6FD3" w:rsidRDefault="00BA6FD3" w:rsidP="00133FB5">
            <w:pPr>
              <w:ind w:left="209"/>
              <w:rPr>
                <w:b/>
                <w:bCs/>
                <w:i/>
                <w:iCs/>
                <w:color w:val="333333"/>
              </w:rPr>
            </w:pPr>
          </w:p>
          <w:p w:rsidR="00BA6FD3" w:rsidRPr="00EE4F8C" w:rsidRDefault="00BA6FD3" w:rsidP="00133FB5">
            <w:r>
              <w:rPr>
                <w:b/>
              </w:rPr>
              <w:t xml:space="preserve">2. </w:t>
            </w:r>
            <w:r w:rsidRPr="00EE4F8C">
              <w:t xml:space="preserve">Минимизировать транспортные затраты предприятия по производству консервов. Предприятие включает в себя два консервных </w:t>
            </w:r>
            <w:r>
              <w:t>завода.</w:t>
            </w:r>
          </w:p>
          <w:p w:rsidR="00BA6FD3" w:rsidRDefault="00BA6FD3" w:rsidP="00133FB5">
            <w:r w:rsidRPr="00EE4F8C">
              <w:t>Схема размещения заводов и складов, их производственные мощности и объемы</w:t>
            </w:r>
            <w:r>
              <w:t xml:space="preserve"> реализации представлены на рисунке </w:t>
            </w:r>
            <w:r w:rsidRPr="002E5312">
              <w:t>1</w:t>
            </w:r>
            <w:r w:rsidRPr="00EE4F8C">
              <w:t>.</w:t>
            </w:r>
          </w:p>
          <w:p w:rsidR="00BA6FD3" w:rsidRPr="004D3FE3" w:rsidRDefault="00BA6FD3" w:rsidP="00133FB5">
            <w:pPr>
              <w:ind w:firstLine="708"/>
              <w:jc w:val="right"/>
            </w:pPr>
            <w:r w:rsidRPr="004F5E6A">
              <w:t xml:space="preserve">Таблица </w:t>
            </w:r>
          </w:p>
          <w:p w:rsidR="00BA6FD3" w:rsidRPr="004F5E6A" w:rsidRDefault="00BA6FD3" w:rsidP="00133FB5">
            <w:pPr>
              <w:ind w:firstLine="708"/>
              <w:jc w:val="center"/>
            </w:pPr>
            <w:r>
              <w:t>Величина транспортных тарифов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33"/>
              <w:gridCol w:w="3111"/>
              <w:gridCol w:w="3111"/>
            </w:tblGrid>
            <w:tr w:rsidR="00BA6FD3" w:rsidRPr="00E05422" w:rsidTr="00133FB5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E05422" w:rsidRDefault="00BA6FD3" w:rsidP="00133FB5"/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E05422" w:rsidRDefault="00BA6FD3" w:rsidP="00133FB5">
                  <w:pPr>
                    <w:jc w:val="center"/>
                  </w:pPr>
                  <w:r w:rsidRPr="00E05422">
                    <w:t>Завод № 1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E05422" w:rsidRDefault="00BA6FD3" w:rsidP="00133FB5">
                  <w:pPr>
                    <w:jc w:val="center"/>
                  </w:pPr>
                  <w:r w:rsidRPr="00E05422">
                    <w:t>Завод № 2</w:t>
                  </w:r>
                </w:p>
              </w:tc>
            </w:tr>
            <w:tr w:rsidR="00BA6FD3" w:rsidRPr="00E05422" w:rsidTr="00133FB5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E05422" w:rsidRDefault="00BA6FD3" w:rsidP="00133FB5">
                  <w:pPr>
                    <w:jc w:val="center"/>
                  </w:pPr>
                  <w:r w:rsidRPr="00E05422">
                    <w:t>Склад № 1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4D3FE3" w:rsidRDefault="00BA6FD3" w:rsidP="00133FB5">
                  <w:pPr>
                    <w:jc w:val="center"/>
                  </w:pPr>
                  <w:r w:rsidRPr="004D3FE3">
                    <w:t>12,5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4D3FE3" w:rsidRDefault="00BA6FD3" w:rsidP="00133FB5">
                  <w:pPr>
                    <w:jc w:val="center"/>
                  </w:pPr>
                  <w:r w:rsidRPr="004D3FE3">
                    <w:t>12,3</w:t>
                  </w:r>
                </w:p>
              </w:tc>
            </w:tr>
            <w:tr w:rsidR="00BA6FD3" w:rsidRPr="00E05422" w:rsidTr="00133FB5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E05422" w:rsidRDefault="00BA6FD3" w:rsidP="00133FB5">
                  <w:pPr>
                    <w:jc w:val="center"/>
                  </w:pPr>
                  <w:r w:rsidRPr="00E05422">
                    <w:t>Склад № 2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4D3FE3" w:rsidRDefault="00BA6FD3" w:rsidP="00133FB5">
                  <w:pPr>
                    <w:jc w:val="center"/>
                  </w:pPr>
                  <w:r w:rsidRPr="004D3FE3">
                    <w:t>9,4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4D3FE3" w:rsidRDefault="00BA6FD3" w:rsidP="00133FB5">
                  <w:pPr>
                    <w:jc w:val="center"/>
                  </w:pPr>
                  <w:r w:rsidRPr="004D3FE3">
                    <w:t>4,5</w:t>
                  </w:r>
                </w:p>
              </w:tc>
            </w:tr>
            <w:tr w:rsidR="00BA6FD3" w:rsidRPr="00E05422" w:rsidTr="00133FB5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E05422" w:rsidRDefault="00BA6FD3" w:rsidP="00133FB5">
                  <w:pPr>
                    <w:jc w:val="center"/>
                  </w:pPr>
                  <w:r w:rsidRPr="00E05422">
                    <w:t>Склад № 3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4D3FE3" w:rsidRDefault="00BA6FD3" w:rsidP="00133FB5">
                  <w:pPr>
                    <w:jc w:val="center"/>
                  </w:pPr>
                  <w:r w:rsidRPr="004D3FE3">
                    <w:t>11,4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4D3FE3" w:rsidRDefault="00BA6FD3" w:rsidP="00133FB5">
                  <w:pPr>
                    <w:jc w:val="center"/>
                  </w:pPr>
                  <w:r w:rsidRPr="004D3FE3">
                    <w:t>7,9</w:t>
                  </w:r>
                </w:p>
              </w:tc>
            </w:tr>
            <w:tr w:rsidR="00BA6FD3" w:rsidRPr="00E05422" w:rsidTr="00133FB5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E05422" w:rsidRDefault="00BA6FD3" w:rsidP="00133FB5">
                  <w:pPr>
                    <w:jc w:val="center"/>
                  </w:pPr>
                  <w:r w:rsidRPr="00E05422">
                    <w:t>Склад № 4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4D3FE3" w:rsidRDefault="00BA6FD3" w:rsidP="00133FB5">
                  <w:pPr>
                    <w:jc w:val="center"/>
                  </w:pPr>
                  <w:r w:rsidRPr="004D3FE3">
                    <w:t>7,2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4D3FE3" w:rsidRDefault="00BA6FD3" w:rsidP="00133FB5">
                  <w:pPr>
                    <w:jc w:val="center"/>
                  </w:pPr>
                  <w:r w:rsidRPr="004D3FE3">
                    <w:t>5,3</w:t>
                  </w:r>
                </w:p>
              </w:tc>
            </w:tr>
            <w:tr w:rsidR="00BA6FD3" w:rsidRPr="00E05422" w:rsidTr="00133FB5">
              <w:tc>
                <w:tcPr>
                  <w:tcW w:w="3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E05422" w:rsidRDefault="00BA6FD3" w:rsidP="00133FB5">
                  <w:pPr>
                    <w:jc w:val="center"/>
                  </w:pPr>
                  <w:r w:rsidRPr="00E05422">
                    <w:t>Склад № 5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4D3FE3" w:rsidRDefault="00BA6FD3" w:rsidP="00133FB5">
                  <w:pPr>
                    <w:jc w:val="center"/>
                  </w:pPr>
                  <w:r w:rsidRPr="004D3FE3">
                    <w:t>9,8</w:t>
                  </w:r>
                </w:p>
              </w:tc>
              <w:tc>
                <w:tcPr>
                  <w:tcW w:w="3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4D3FE3" w:rsidRDefault="00BA6FD3" w:rsidP="00133FB5">
                  <w:pPr>
                    <w:jc w:val="center"/>
                  </w:pPr>
                  <w:r w:rsidRPr="004D3FE3">
                    <w:t>3,1</w:t>
                  </w:r>
                </w:p>
              </w:tc>
            </w:tr>
          </w:tbl>
          <w:p w:rsidR="00BA6FD3" w:rsidRDefault="00BA6FD3" w:rsidP="00133FB5">
            <w:pPr>
              <w:ind w:firstLine="708"/>
            </w:pPr>
          </w:p>
          <w:p w:rsidR="00BA6FD3" w:rsidRDefault="00BA6FD3" w:rsidP="00133FB5">
            <w:pPr>
              <w:ind w:firstLine="708"/>
            </w:pPr>
            <w:r w:rsidRPr="00E05422">
              <w:t xml:space="preserve">Схема размещения заводов и складов, их производственные мощности и объемы </w:t>
            </w:r>
            <w:r>
              <w:t>реализации представлены на рисунке 1.</w:t>
            </w:r>
          </w:p>
          <w:p w:rsidR="00BA6FD3" w:rsidRPr="004F5E6A" w:rsidRDefault="00BA6FD3" w:rsidP="00133FB5">
            <w:pPr>
              <w:shd w:val="clear" w:color="auto" w:fill="FFFFFF"/>
              <w:rPr>
                <w:b/>
                <w:bCs/>
              </w:rPr>
            </w:pPr>
            <w:r>
              <w:rPr>
                <w:noProof/>
              </w:rPr>
            </w:r>
            <w:r w:rsidRPr="004E3419">
              <w:rPr>
                <w:sz w:val="28"/>
                <w:szCs w:val="28"/>
              </w:rPr>
              <w:pict>
                <v:group id="_x0000_s1028" editas="canvas" style="width:481.2pt;height:195.35pt;mso-position-horizontal-relative:char;mso-position-vertical-relative:line" coordorigin="1695,6845" coordsize="9624,3907">
                  <o:lock v:ext="edit" aspectratio="t"/>
                  <v:shape id="_x0000_s1029" type="#_x0000_t75" style="position:absolute;left:1695;top:6845;width:9624;height:3907" o:preferrelative="f">
                    <v:fill o:detectmouseclick="t"/>
                    <v:path o:extrusionok="t" o:connecttype="none"/>
                    <o:lock v:ext="edit" text="t"/>
                  </v:shape>
                  <v:rect id="_x0000_s1030" style="position:absolute;left:2343;top:7235;width:2376;height:1050">
                    <v:textbox style="mso-next-textbox:#_x0000_s1030">
                      <w:txbxContent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Завод № 1</w:t>
                          </w:r>
                        </w:p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>,</w:t>
                          </w:r>
                          <w:r>
                            <w:rPr>
                              <w:lang w:val="en-US"/>
                            </w:rPr>
                            <w:t>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1" style="position:absolute;left:2320;top:8795;width:2375;height:780">
                    <v:textbox style="mso-next-textbox:#_x0000_s1031">
                      <w:txbxContent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Завод № 2</w:t>
                          </w:r>
                        </w:p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3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2" style="position:absolute;left:7383;top:6845;width:2211;height:709">
                    <v:textbox style="mso-next-textbox:#_x0000_s1032">
                      <w:txbxContent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Склад № 1</w:t>
                          </w:r>
                        </w:p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1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3" style="position:absolute;left:5865;top:7696;width:2211;height:709">
                    <v:textbox style="mso-next-textbox:#_x0000_s1033">
                      <w:txbxContent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Склад № 2</w:t>
                          </w:r>
                        </w:p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0,7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4" style="position:absolute;left:7770;top:8520;width:2211;height:709">
                    <v:textbox style="mso-next-textbox:#_x0000_s1034">
                      <w:txbxContent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Склад № 3</w:t>
                          </w:r>
                        </w:p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t>0,</w:t>
                          </w:r>
                          <w:r>
                            <w:rPr>
                              <w:lang w:val="en-US"/>
                            </w:rPr>
                            <w:t>9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5" style="position:absolute;left:6075;top:9305;width:2211;height:709">
                    <v:textbox style="mso-next-textbox:#_x0000_s1035">
                      <w:txbxContent>
                        <w:p w:rsidR="00BA6FD3" w:rsidRPr="00E05422" w:rsidRDefault="00BA6FD3" w:rsidP="00133FB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0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8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v:rect id="_x0000_s1036" style="position:absolute;left:8322;top:10043;width:2211;height:709">
                    <v:textbox style="mso-next-textbox:#_x0000_s1036">
                      <w:txbxContent>
                        <w:p w:rsidR="00BA6FD3" w:rsidRPr="00E05422" w:rsidRDefault="00BA6FD3" w:rsidP="00133FB5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F42910">
                            <w:t>Склад</w:t>
                          </w:r>
                          <w:r>
                            <w:t xml:space="preserve"> № </w:t>
                          </w: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  <w:p w:rsidR="00BA6FD3" w:rsidRPr="00F42910" w:rsidRDefault="00BA6FD3" w:rsidP="00133FB5">
                          <w:pPr>
                            <w:jc w:val="center"/>
                          </w:pPr>
                          <w:r w:rsidRPr="00F42910">
                            <w:t>(</w:t>
                          </w:r>
                          <w:r>
                            <w:rPr>
                              <w:lang w:val="en-US"/>
                            </w:rPr>
                            <w:t>2</w:t>
                          </w:r>
                          <w:r>
                            <w:t>,</w:t>
                          </w:r>
                          <w:r>
                            <w:rPr>
                              <w:lang w:val="en-US"/>
                            </w:rPr>
                            <w:t>4</w:t>
                          </w:r>
                          <w:r w:rsidRPr="00F42910">
                            <w:t xml:space="preserve"> млн. штук)</w:t>
                          </w:r>
                        </w:p>
                      </w:txbxContent>
                    </v:textbox>
                  </v:rect>
                  <w10:anchorlock/>
                </v:group>
              </w:pict>
            </w:r>
          </w:p>
          <w:p w:rsidR="00BA6FD3" w:rsidRDefault="00BA6FD3" w:rsidP="00133FB5">
            <w:pPr>
              <w:shd w:val="clear" w:color="auto" w:fill="FFFFFF"/>
              <w:rPr>
                <w:b/>
                <w:bCs/>
              </w:rPr>
            </w:pPr>
          </w:p>
          <w:p w:rsidR="00BA6FD3" w:rsidRPr="00EE4F8C" w:rsidRDefault="00BA6FD3" w:rsidP="00133FB5">
            <w:pPr>
              <w:jc w:val="center"/>
            </w:pPr>
            <w:r>
              <w:t>Р</w:t>
            </w:r>
            <w:r w:rsidRPr="00EE4F8C">
              <w:t>ис</w:t>
            </w:r>
            <w:r w:rsidRPr="002E5312">
              <w:t xml:space="preserve">. </w:t>
            </w:r>
            <w:r>
              <w:t>1</w:t>
            </w:r>
            <w:r w:rsidRPr="002E5312">
              <w:t xml:space="preserve">. </w:t>
            </w:r>
            <w:r w:rsidRPr="00EE4F8C">
              <w:t>Схема размещения заводов и складов</w:t>
            </w:r>
          </w:p>
          <w:p w:rsidR="00BA6FD3" w:rsidRDefault="00BA6FD3" w:rsidP="00133FB5">
            <w:pPr>
              <w:shd w:val="clear" w:color="auto" w:fill="FFFFFF"/>
              <w:rPr>
                <w:b/>
                <w:bCs/>
              </w:rPr>
            </w:pPr>
          </w:p>
          <w:p w:rsidR="00BA6FD3" w:rsidRPr="00CB2957" w:rsidRDefault="00BA6FD3" w:rsidP="00133FB5">
            <w:pPr>
              <w:pStyle w:val="BodyTextIndent"/>
              <w:spacing w:after="0"/>
              <w:ind w:left="0" w:firstLine="567"/>
              <w:jc w:val="both"/>
              <w:rPr>
                <w:bCs/>
              </w:rPr>
            </w:pPr>
            <w:r>
              <w:rPr>
                <w:b/>
              </w:rPr>
              <w:t>3</w:t>
            </w:r>
            <w:r w:rsidRPr="00CB2957">
              <w:rPr>
                <w:b/>
              </w:rPr>
              <w:t>.</w:t>
            </w:r>
            <w:r w:rsidRPr="00CB2957">
              <w:rPr>
                <w:bCs/>
              </w:rPr>
              <w:t xml:space="preserve"> Произвести оценку поставщиков № 1 и № 2 по результатам работы для принятия решения о продлении договорных отношений с одним из них. </w:t>
            </w:r>
          </w:p>
          <w:p w:rsidR="00BA6FD3" w:rsidRPr="00CB2957" w:rsidRDefault="00BA6FD3" w:rsidP="00133FB5">
            <w:pPr>
              <w:pStyle w:val="BodyTextIndent"/>
              <w:spacing w:after="0"/>
              <w:ind w:left="0" w:firstLine="567"/>
              <w:jc w:val="both"/>
              <w:rPr>
                <w:bCs/>
              </w:rPr>
            </w:pPr>
            <w:r w:rsidRPr="00CB2957">
              <w:rPr>
                <w:bCs/>
              </w:rPr>
              <w:t>Оценку поставщиков выполнить по показателю цена поставляемого товара. Динамика цен на поставляемую аналогичную</w:t>
            </w:r>
            <w:r>
              <w:rPr>
                <w:bCs/>
              </w:rPr>
              <w:t xml:space="preserve"> продукцию приведена в таблице</w:t>
            </w:r>
            <w:r w:rsidRPr="00CB2957">
              <w:rPr>
                <w:bCs/>
              </w:rPr>
              <w:t>.</w:t>
            </w:r>
          </w:p>
          <w:p w:rsidR="00BA6FD3" w:rsidRPr="00CB2957" w:rsidRDefault="00BA6FD3" w:rsidP="00133FB5">
            <w:pPr>
              <w:pStyle w:val="BodyTextIndent"/>
              <w:spacing w:after="0"/>
              <w:ind w:left="0" w:firstLine="567"/>
              <w:jc w:val="right"/>
              <w:rPr>
                <w:bCs/>
              </w:rPr>
            </w:pPr>
          </w:p>
          <w:p w:rsidR="00BA6FD3" w:rsidRPr="00CB2957" w:rsidRDefault="00BA6FD3" w:rsidP="00133FB5">
            <w:pPr>
              <w:pStyle w:val="BodyTextIndent"/>
              <w:spacing w:after="0"/>
              <w:ind w:left="0" w:firstLine="567"/>
              <w:jc w:val="center"/>
              <w:rPr>
                <w:bCs/>
              </w:rPr>
            </w:pPr>
            <w:r w:rsidRPr="00CB2957">
              <w:rPr>
                <w:bCs/>
              </w:rPr>
              <w:t>Динамика поставок материалов</w:t>
            </w:r>
          </w:p>
          <w:tbl>
            <w:tblPr>
              <w:tblW w:w="4839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30"/>
              <w:gridCol w:w="1198"/>
              <w:gridCol w:w="1636"/>
              <w:gridCol w:w="2255"/>
              <w:gridCol w:w="2935"/>
            </w:tblGrid>
            <w:tr w:rsidR="00BA6FD3" w:rsidRPr="00CB2957" w:rsidTr="00133FB5">
              <w:trPr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Поставщик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Месяц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Материал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Объем поставок, шт. в мес.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Цена за единицу, руб.</w:t>
                  </w:r>
                </w:p>
              </w:tc>
            </w:tr>
            <w:tr w:rsidR="00BA6FD3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BA6FD3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BA6FD3" w:rsidRPr="00CB2957" w:rsidTr="00133FB5">
              <w:trPr>
                <w:cantSplit/>
                <w:trHeight w:val="263"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BA6FD3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BA6FD3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2500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BA6FD3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1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2200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BA6FD3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7000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BA6FD3" w:rsidRPr="00CB2957" w:rsidTr="00133FB5">
              <w:trPr>
                <w:cantSplit/>
                <w:jc w:val="center"/>
              </w:trPr>
              <w:tc>
                <w:tcPr>
                  <w:tcW w:w="92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№ 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83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1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8000</w:t>
                  </w:r>
                </w:p>
              </w:tc>
              <w:tc>
                <w:tcPr>
                  <w:tcW w:w="14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B2957" w:rsidRDefault="00BA6FD3" w:rsidP="00133FB5">
                  <w:pPr>
                    <w:pStyle w:val="FR2"/>
                    <w:spacing w:line="240" w:lineRule="auto"/>
                    <w:ind w:left="0"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B295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BA6FD3" w:rsidRDefault="00BA6FD3" w:rsidP="00133FB5"/>
          <w:p w:rsidR="00BA6FD3" w:rsidRPr="004A6DA3" w:rsidRDefault="00BA6FD3" w:rsidP="00133FB5">
            <w:r>
              <w:rPr>
                <w:b/>
              </w:rPr>
              <w:t>4</w:t>
            </w:r>
            <w:r w:rsidRPr="004A6DA3">
              <w:rPr>
                <w:b/>
              </w:rPr>
              <w:t>.</w:t>
            </w:r>
            <w:r w:rsidRPr="004A6DA3">
              <w:t xml:space="preserve"> Дифференцировать ассортимент по методу АВС, используя традиционный и графический метод. </w:t>
            </w:r>
          </w:p>
          <w:p w:rsidR="00BA6FD3" w:rsidRPr="004A6DA3" w:rsidRDefault="00BA6FD3" w:rsidP="00133FB5">
            <w:pPr>
              <w:jc w:val="center"/>
            </w:pPr>
            <w:r w:rsidRPr="004A6DA3">
              <w:t>Исходные данные для проведения анализа АВС  (тыс. руб.)</w:t>
            </w:r>
          </w:p>
          <w:tbl>
            <w:tblPr>
              <w:tblpPr w:leftFromText="180" w:rightFromText="180" w:vertAnchor="text" w:horzAnchor="margin" w:tblpXSpec="center" w:tblpY="259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6"/>
              <w:gridCol w:w="3730"/>
              <w:gridCol w:w="3821"/>
            </w:tblGrid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sz w:val="36"/>
                      <w:szCs w:val="36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Наименование продукта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Годовая реализация продукта (т.р.)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Батончик «Марс»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center"/>
                  </w:pPr>
                  <w:r w:rsidRPr="004A6DA3">
                    <w:t>1788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133FB5">
                  <w:pPr>
                    <w:pStyle w:val="style15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  <w:r w:rsidRPr="004A6DA3">
                    <w:t>Батончик «Милки Уэй»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center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  <w:r w:rsidRPr="004A6DA3">
                    <w:t>648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Батончик «Несквик»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center"/>
                  </w:pPr>
                  <w:r w:rsidRPr="004A6DA3">
                    <w:t>780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Батончик «Твикс»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center"/>
                  </w:pPr>
                  <w:r w:rsidRPr="004A6DA3">
                    <w:t>2460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Баунти молочный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center"/>
                  </w:pPr>
                  <w:r w:rsidRPr="004A6DA3">
                    <w:t>1524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Жевательная резинка «Бумер»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center"/>
                  </w:pPr>
                  <w:r w:rsidRPr="004A6DA3">
                    <w:t>696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Жевательная резинка «Дирол»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center"/>
                  </w:pPr>
                  <w:r w:rsidRPr="004A6DA3">
                    <w:t>3120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Жевательная резинка «Минтон»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center"/>
                  </w:pPr>
                  <w:r w:rsidRPr="004A6DA3">
                    <w:t>348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Жевательная резинка «Стиморол»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center"/>
                  </w:pPr>
                  <w:r w:rsidRPr="004A6DA3">
                    <w:t>1020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left"/>
                  </w:pPr>
                  <w:r w:rsidRPr="004A6DA3">
                    <w:t>Жевательная резинка «Супер»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4A6DA3" w:rsidRDefault="00BA6FD3" w:rsidP="007C7D01">
                  <w:pPr>
                    <w:ind w:firstLine="0"/>
                    <w:jc w:val="center"/>
                  </w:pPr>
                  <w:r w:rsidRPr="004A6DA3">
                    <w:t>516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Изюм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Инжир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36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Кетчуп «Болгарский»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228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Кетчуп «Монарх»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96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Киндер сюрприз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144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Кофе «Арабика» молотый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1140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Кофе растворимый «Нескафе Голд»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2052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Шоколад «Российский»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612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Шоколад «Аленка»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432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Шоколад «Сказки Пушкина»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144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Шоколад «Сударушка»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Шоколад «Воздушный»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12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Шоколад с арахисом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36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Шоколад с кокосом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72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</w:pPr>
                  <w:r w:rsidRPr="007C7D01">
                    <w:rPr>
                      <w:sz w:val="22"/>
                      <w:szCs w:val="22"/>
                    </w:rPr>
                    <w:t>Шоколадный напиток «Несквик»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</w:pPr>
                  <w:r w:rsidRPr="007C7D01">
                    <w:rPr>
                      <w:sz w:val="22"/>
                      <w:szCs w:val="22"/>
                    </w:rPr>
                    <w:t>372</w:t>
                  </w:r>
                </w:p>
              </w:tc>
            </w:tr>
            <w:tr w:rsidR="00BA6FD3" w:rsidTr="007C7D01"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pStyle w:val="style15"/>
                    <w:jc w:val="both"/>
                    <w:rPr>
                      <w:rFonts w:ascii="Arial" w:hAnsi="Arial" w:cs="Arial"/>
                      <w:i/>
                      <w:color w:val="C00000"/>
                      <w:highlight w:val="yellow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left"/>
                    <w:rPr>
                      <w:b/>
                    </w:rPr>
                  </w:pPr>
                  <w:r w:rsidRPr="007C7D01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A6FD3" w:rsidRPr="007C7D01" w:rsidRDefault="00BA6FD3" w:rsidP="007C7D01">
                  <w:pPr>
                    <w:ind w:firstLine="0"/>
                    <w:jc w:val="center"/>
                    <w:rPr>
                      <w:b/>
                    </w:rPr>
                  </w:pPr>
                  <w:r w:rsidRPr="007C7D01">
                    <w:rPr>
                      <w:b/>
                      <w:sz w:val="22"/>
                      <w:szCs w:val="22"/>
                    </w:rPr>
                    <w:t>18300</w:t>
                  </w:r>
                </w:p>
              </w:tc>
            </w:tr>
          </w:tbl>
          <w:p w:rsidR="00BA6FD3" w:rsidRPr="00457C1A" w:rsidRDefault="00BA6FD3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BA6FD3" w:rsidRPr="00457C1A" w:rsidRDefault="00BA6FD3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BA6FD3" w:rsidRPr="00457C1A" w:rsidRDefault="00BA6FD3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BA6FD3" w:rsidRDefault="00BA6FD3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BA6FD3" w:rsidRDefault="00BA6FD3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BA6FD3" w:rsidRDefault="00BA6FD3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BA6FD3" w:rsidRDefault="00BA6FD3" w:rsidP="00133FB5">
            <w:pPr>
              <w:pStyle w:val="style15"/>
              <w:ind w:firstLine="284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  <w:p w:rsidR="00BA6FD3" w:rsidRDefault="00BA6FD3" w:rsidP="00133FB5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rPr>
                <w:b/>
                <w:bCs/>
              </w:rPr>
              <w:t>5</w:t>
            </w:r>
            <w:r w:rsidRPr="00791BA5">
              <w:rPr>
                <w:b/>
                <w:bCs/>
              </w:rPr>
              <w:t xml:space="preserve">. </w:t>
            </w:r>
            <w:r w:rsidRPr="00791BA5">
              <w:t>Грузооборот склада равен</w:t>
            </w:r>
            <w:r w:rsidRPr="00791BA5">
              <w:rPr>
                <w:noProof/>
              </w:rPr>
              <w:t xml:space="preserve"> 2000</w:t>
            </w:r>
            <w:r w:rsidRPr="00791BA5">
              <w:t xml:space="preserve"> т/мес.</w:t>
            </w:r>
            <w:r w:rsidRPr="00791BA5">
              <w:rPr>
                <w:noProof/>
              </w:rPr>
              <w:t xml:space="preserve"> 30%</w:t>
            </w:r>
            <w:r w:rsidRPr="00791BA5">
              <w:t xml:space="preserve"> грузов проходят через участок комплектования. Через отправоч</w:t>
            </w:r>
            <w:r w:rsidRPr="00791BA5">
              <w:softHyphen/>
              <w:t>ную экспедицию за месяц проходят</w:t>
            </w:r>
            <w:r w:rsidRPr="00791BA5">
              <w:rPr>
                <w:noProof/>
              </w:rPr>
              <w:t xml:space="preserve"> 1000</w:t>
            </w:r>
            <w:r w:rsidRPr="00791BA5">
              <w:t xml:space="preserve"> т грузов. </w:t>
            </w:r>
            <w:r w:rsidRPr="00791BA5">
              <w:rPr>
                <w:bCs/>
              </w:rPr>
              <w:t>Сколько тонн в месяц проходят напрямую из участка хранения на участок погрузки?</w:t>
            </w:r>
            <w:r w:rsidRPr="00791BA5">
              <w:t xml:space="preserve"> Принять во внимание, что из участка комплектования в отправочную экспедицию в месяц поступают</w:t>
            </w:r>
            <w:r w:rsidRPr="00791BA5">
              <w:rPr>
                <w:noProof/>
              </w:rPr>
              <w:t xml:space="preserve"> 500</w:t>
            </w:r>
            <w:r w:rsidRPr="00791BA5">
              <w:t xml:space="preserve"> т грузов.</w:t>
            </w:r>
          </w:p>
          <w:p w:rsidR="00BA6FD3" w:rsidRDefault="00BA6FD3" w:rsidP="00BB3174">
            <w:pPr>
              <w:rPr>
                <w:b/>
                <w:i/>
              </w:rPr>
            </w:pPr>
            <w:r>
              <w:rPr>
                <w:b/>
                <w:i/>
              </w:rPr>
              <w:t>Примерные аудиторные контрольные работы (АКР):</w:t>
            </w:r>
          </w:p>
          <w:p w:rsidR="00BA6FD3" w:rsidRPr="002B0A42" w:rsidRDefault="00BA6FD3" w:rsidP="00133FB5">
            <w:pPr>
              <w:rPr>
                <w:b/>
              </w:rPr>
            </w:pPr>
          </w:p>
          <w:p w:rsidR="00BA6FD3" w:rsidRPr="002B0A42" w:rsidRDefault="00BA6FD3" w:rsidP="00133FB5">
            <w:r w:rsidRPr="002B0A42">
              <w:rPr>
                <w:b/>
              </w:rPr>
              <w:t>1.</w:t>
            </w:r>
            <w:r w:rsidRPr="002B0A42">
              <w:t xml:space="preserve"> Выбрать оптимальную схему доставки груза от отправителя до получателя через распределительный склад.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Найти транспортные затраты для всех вариантов.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Найти продолжительность доставки груза для всех вариантов.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Результаты занести в таблицу 3</w:t>
            </w:r>
            <w:r w:rsidRPr="002B0A42">
              <w:rPr>
                <w:lang w:val="en-US"/>
              </w:rPr>
              <w:t>.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Начертить схему вариантов доставки груза грузополучателю.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5"/>
              </w:numPr>
              <w:tabs>
                <w:tab w:val="num" w:pos="851"/>
              </w:tabs>
              <w:autoSpaceDE/>
              <w:autoSpaceDN/>
              <w:adjustRightInd/>
              <w:ind w:left="0" w:firstLine="567"/>
            </w:pPr>
            <w:r w:rsidRPr="002B0A42">
              <w:t>Сделать вывод.</w:t>
            </w:r>
          </w:p>
          <w:p w:rsidR="00BA6FD3" w:rsidRPr="002B0A42" w:rsidRDefault="00BA6FD3" w:rsidP="00133FB5">
            <w:r w:rsidRPr="002B0A42">
              <w:t>Данные для расчета представлены в таблице 1.</w:t>
            </w:r>
          </w:p>
          <w:p w:rsidR="00BA6FD3" w:rsidRPr="002B0A42" w:rsidRDefault="00BA6FD3" w:rsidP="00133FB5">
            <w:pPr>
              <w:jc w:val="right"/>
            </w:pPr>
            <w:r w:rsidRPr="002B0A42">
              <w:t xml:space="preserve">Таблица 1 </w:t>
            </w:r>
          </w:p>
          <w:p w:rsidR="00BA6FD3" w:rsidRPr="002B0A42" w:rsidRDefault="00BA6FD3" w:rsidP="00133FB5">
            <w:pPr>
              <w:jc w:val="center"/>
            </w:pPr>
            <w:r w:rsidRPr="002B0A42">
              <w:t>Варианты доставки груза</w:t>
            </w:r>
          </w:p>
          <w:tbl>
            <w:tblPr>
              <w:tblW w:w="9645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520"/>
              <w:gridCol w:w="1499"/>
              <w:gridCol w:w="1209"/>
              <w:gridCol w:w="1118"/>
              <w:gridCol w:w="1459"/>
              <w:gridCol w:w="1383"/>
              <w:gridCol w:w="1229"/>
              <w:gridCol w:w="1228"/>
            </w:tblGrid>
            <w:tr w:rsidR="00BA6FD3" w:rsidRPr="002B0A42" w:rsidTr="00133FB5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:rsidR="00BA6FD3" w:rsidRPr="002B0A42" w:rsidRDefault="00BA6FD3" w:rsidP="00133FB5">
                  <w:pPr>
                    <w:jc w:val="center"/>
                    <w:rPr>
                      <w:b/>
                    </w:rPr>
                  </w:pPr>
                  <w:r w:rsidRPr="002B0A42">
                    <w:rPr>
                      <w:b/>
                    </w:rPr>
                    <w:t>1 вариант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jc w:val="right"/>
                  </w:pPr>
                </w:p>
              </w:tc>
              <w:tc>
                <w:tcPr>
                  <w:tcW w:w="2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Расстояние, км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 xml:space="preserve">Стоимость доставки за </w:t>
                  </w:r>
                </w:p>
                <w:p w:rsidR="00BA6FD3" w:rsidRPr="002B0A42" w:rsidRDefault="00BA6FD3" w:rsidP="00133FB5">
                  <w:r w:rsidRPr="002B0A42">
                    <w:t>1 км пути, у.е.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Средняя скорость перевозки, км/ ч</w:t>
                  </w:r>
                </w:p>
              </w:tc>
            </w:tr>
            <w:tr w:rsidR="00BA6FD3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Вид транспорта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ж</w:t>
                  </w:r>
                  <w:r w:rsidRPr="002B0A42">
                    <w:rPr>
                      <w:lang w:val="en-US"/>
                    </w:rPr>
                    <w:t>/</w:t>
                  </w:r>
                  <w:r w:rsidRPr="002B0A42">
                    <w:t>д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авто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ж</w:t>
                  </w:r>
                  <w:r w:rsidRPr="002B0A42">
                    <w:rPr>
                      <w:lang w:val="en-US"/>
                    </w:rPr>
                    <w:t>/</w:t>
                  </w:r>
                  <w:r w:rsidRPr="002B0A42">
                    <w:t>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авто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ж</w:t>
                  </w:r>
                  <w:r w:rsidRPr="002B0A42">
                    <w:rPr>
                      <w:lang w:val="en-US"/>
                    </w:rPr>
                    <w:t>/</w:t>
                  </w:r>
                  <w:r w:rsidRPr="002B0A42">
                    <w:t>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авто</w:t>
                  </w:r>
                </w:p>
              </w:tc>
            </w:tr>
            <w:tr w:rsidR="00BA6FD3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rPr>
                      <w:lang w:val="en-US"/>
                    </w:rPr>
                  </w:pPr>
                  <w:r w:rsidRPr="002B0A42">
                    <w:t>750+190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  <w:p w:rsidR="00BA6FD3" w:rsidRPr="002B0A42" w:rsidRDefault="00BA6FD3" w:rsidP="00133FB5">
                  <w:pPr>
                    <w:jc w:val="center"/>
                  </w:pPr>
                  <w:r w:rsidRPr="002B0A42">
                    <w:t>0,39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  <w:p w:rsidR="00BA6FD3" w:rsidRPr="002B0A42" w:rsidRDefault="00BA6FD3" w:rsidP="00133FB5">
                  <w:pPr>
                    <w:jc w:val="center"/>
                  </w:pPr>
                  <w:r w:rsidRPr="002B0A42">
                    <w:t>0,63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</w:tr>
            <w:tr w:rsidR="00BA6FD3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380+560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55</w:t>
                  </w:r>
                </w:p>
              </w:tc>
            </w:tr>
            <w:tr w:rsidR="00BA6FD3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420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65</w:t>
                  </w:r>
                </w:p>
              </w:tc>
            </w:tr>
            <w:tr w:rsidR="00BA6FD3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640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70</w:t>
                  </w:r>
                </w:p>
              </w:tc>
            </w:tr>
            <w:tr w:rsidR="00BA6FD3" w:rsidRPr="002B0A42" w:rsidTr="00133FB5">
              <w:tc>
                <w:tcPr>
                  <w:tcW w:w="3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:rsidR="00BA6FD3" w:rsidRPr="002B0A42" w:rsidRDefault="00BA6FD3" w:rsidP="00133FB5">
                  <w:pPr>
                    <w:jc w:val="center"/>
                    <w:rPr>
                      <w:b/>
                    </w:rPr>
                  </w:pPr>
                  <w:r w:rsidRPr="002B0A42">
                    <w:rPr>
                      <w:b/>
                    </w:rPr>
                    <w:t>2 вариант</w:t>
                  </w: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jc w:val="right"/>
                  </w:pPr>
                </w:p>
              </w:tc>
              <w:tc>
                <w:tcPr>
                  <w:tcW w:w="23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Расстояние, км</w:t>
                  </w:r>
                </w:p>
              </w:tc>
              <w:tc>
                <w:tcPr>
                  <w:tcW w:w="292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 xml:space="preserve">Стоимость доставки за </w:t>
                  </w:r>
                </w:p>
                <w:p w:rsidR="00BA6FD3" w:rsidRPr="002B0A42" w:rsidRDefault="00BA6FD3" w:rsidP="00133FB5">
                  <w:r w:rsidRPr="002B0A42">
                    <w:t>1 км пути, у.е.</w:t>
                  </w:r>
                </w:p>
              </w:tc>
              <w:tc>
                <w:tcPr>
                  <w:tcW w:w="24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Средняя скорость перевозки, км/ ч</w:t>
                  </w:r>
                </w:p>
              </w:tc>
            </w:tr>
            <w:tr w:rsidR="00BA6FD3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Вид транспорта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ж/д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авто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ж/д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авто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ж/д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авто</w:t>
                  </w:r>
                </w:p>
              </w:tc>
            </w:tr>
            <w:tr w:rsidR="00BA6FD3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200+920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  <w:p w:rsidR="00BA6FD3" w:rsidRPr="002B0A42" w:rsidRDefault="00BA6FD3" w:rsidP="00133FB5">
                  <w:pPr>
                    <w:jc w:val="center"/>
                  </w:pPr>
                  <w:r w:rsidRPr="002B0A42">
                    <w:t>0,41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  <w:p w:rsidR="00BA6FD3" w:rsidRPr="002B0A42" w:rsidRDefault="00BA6FD3" w:rsidP="00133FB5">
                  <w:pPr>
                    <w:jc w:val="center"/>
                  </w:pPr>
                  <w:r w:rsidRPr="002B0A42">
                    <w:t>0,59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35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</w:tr>
            <w:tr w:rsidR="00BA6FD3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870+250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60</w:t>
                  </w:r>
                </w:p>
              </w:tc>
            </w:tr>
            <w:tr w:rsidR="00BA6FD3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500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620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70</w:t>
                  </w:r>
                </w:p>
              </w:tc>
            </w:tr>
            <w:tr w:rsidR="00BA6FD3" w:rsidRPr="002B0A42" w:rsidTr="00133FB5">
              <w:tc>
                <w:tcPr>
                  <w:tcW w:w="3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1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 вариант</w:t>
                  </w:r>
                </w:p>
              </w:tc>
              <w:tc>
                <w:tcPr>
                  <w:tcW w:w="1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780</w:t>
                  </w:r>
                </w:p>
              </w:tc>
              <w:tc>
                <w:tcPr>
                  <w:tcW w:w="1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340</w:t>
                  </w:r>
                </w:p>
              </w:tc>
              <w:tc>
                <w:tcPr>
                  <w:tcW w:w="1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4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50</w:t>
                  </w:r>
                </w:p>
              </w:tc>
            </w:tr>
          </w:tbl>
          <w:p w:rsidR="00BA6FD3" w:rsidRPr="002B0A42" w:rsidRDefault="00BA6FD3" w:rsidP="00133FB5">
            <w:r w:rsidRPr="002B0A42">
              <w:t>На пути доставки груза находятся распределительные склады. Данные стоимости разгрузки, временного хранения и погрузки, а также продолжительность обработки груза на складах представлены в таблице 2.</w:t>
            </w:r>
          </w:p>
          <w:p w:rsidR="00BA6FD3" w:rsidRPr="002B0A42" w:rsidRDefault="00BA6FD3" w:rsidP="00133FB5">
            <w:pPr>
              <w:jc w:val="right"/>
            </w:pPr>
            <w:r w:rsidRPr="002B0A42">
              <w:t>Таблица 2</w:t>
            </w:r>
          </w:p>
          <w:p w:rsidR="00BA6FD3" w:rsidRPr="002B0A42" w:rsidRDefault="00BA6FD3" w:rsidP="00133FB5">
            <w:pPr>
              <w:jc w:val="center"/>
            </w:pPr>
            <w:r w:rsidRPr="002B0A42">
              <w:t>Стоимость операций на складах и продолжительность обработки груза</w:t>
            </w:r>
          </w:p>
          <w:tbl>
            <w:tblPr>
              <w:tblW w:w="96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26"/>
              <w:gridCol w:w="1670"/>
              <w:gridCol w:w="2665"/>
              <w:gridCol w:w="4139"/>
            </w:tblGrid>
            <w:tr w:rsidR="00BA6FD3" w:rsidRPr="002B0A42" w:rsidTr="00133FB5"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:rsidR="00BA6FD3" w:rsidRPr="002B0A42" w:rsidRDefault="00BA6FD3" w:rsidP="00133FB5">
                  <w:pPr>
                    <w:jc w:val="center"/>
                  </w:pPr>
                </w:p>
                <w:p w:rsidR="00BA6FD3" w:rsidRPr="002B0A42" w:rsidRDefault="00BA6FD3" w:rsidP="00133FB5">
                  <w:pPr>
                    <w:jc w:val="center"/>
                  </w:pPr>
                  <w:r w:rsidRPr="002B0A42">
                    <w:t>1 вариант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№ склада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Стоимость операций на складе, у.е.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Продолжительность обработки груза на складе, часов</w:t>
                  </w:r>
                </w:p>
              </w:tc>
            </w:tr>
            <w:tr w:rsidR="00BA6FD3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50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6</w:t>
                  </w:r>
                </w:p>
              </w:tc>
            </w:tr>
            <w:tr w:rsidR="00BA6FD3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40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</w:t>
                  </w:r>
                </w:p>
              </w:tc>
            </w:tr>
            <w:tr w:rsidR="00BA6FD3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55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</w:t>
                  </w:r>
                </w:p>
              </w:tc>
            </w:tr>
            <w:tr w:rsidR="00BA6FD3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  <w:rPr>
                      <w:lang w:val="en-US"/>
                    </w:rPr>
                  </w:pPr>
                  <w:r w:rsidRPr="002B0A42">
                    <w:rPr>
                      <w:lang w:val="en-US"/>
                    </w:rPr>
                    <w:t>60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5,5</w:t>
                  </w:r>
                </w:p>
              </w:tc>
            </w:tr>
            <w:tr w:rsidR="00BA6FD3" w:rsidRPr="002B0A42" w:rsidTr="00133FB5">
              <w:tc>
                <w:tcPr>
                  <w:tcW w:w="11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0E0E0"/>
                  <w:textDirection w:val="btLr"/>
                </w:tcPr>
                <w:p w:rsidR="00BA6FD3" w:rsidRPr="002B0A42" w:rsidRDefault="00BA6FD3" w:rsidP="00133FB5">
                  <w:pPr>
                    <w:jc w:val="center"/>
                  </w:pPr>
                </w:p>
                <w:p w:rsidR="00BA6FD3" w:rsidRPr="002B0A42" w:rsidRDefault="00BA6FD3" w:rsidP="00133FB5">
                  <w:pPr>
                    <w:jc w:val="center"/>
                  </w:pPr>
                  <w:r w:rsidRPr="002B0A42">
                    <w:t>2 вариант</w:t>
                  </w:r>
                </w:p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№ склада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Стоимость операций на складе, у.е.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Продолжительность обработки груза на складе, часов</w:t>
                  </w:r>
                </w:p>
              </w:tc>
            </w:tr>
            <w:tr w:rsidR="00BA6FD3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</w:t>
                  </w:r>
                </w:p>
              </w:tc>
            </w:tr>
            <w:tr w:rsidR="00BA6FD3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4,5</w:t>
                  </w:r>
                </w:p>
              </w:tc>
            </w:tr>
            <w:tr w:rsidR="00BA6FD3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65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8</w:t>
                  </w:r>
                </w:p>
              </w:tc>
            </w:tr>
            <w:tr w:rsidR="00BA6FD3" w:rsidRPr="002B0A42" w:rsidTr="00133FB5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FD3" w:rsidRPr="002B0A42" w:rsidRDefault="00BA6FD3" w:rsidP="00133FB5"/>
              </w:tc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50</w:t>
                  </w:r>
                </w:p>
              </w:tc>
              <w:tc>
                <w:tcPr>
                  <w:tcW w:w="4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6</w:t>
                  </w:r>
                </w:p>
              </w:tc>
            </w:tr>
          </w:tbl>
          <w:p w:rsidR="00BA6FD3" w:rsidRPr="002B0A42" w:rsidRDefault="00BA6FD3" w:rsidP="00133FB5"/>
          <w:p w:rsidR="00BA6FD3" w:rsidRPr="002B0A42" w:rsidRDefault="00BA6FD3" w:rsidP="00133FB5">
            <w:r w:rsidRPr="002B0A42">
              <w:t>Результаты расчетов представить в таблице 3.</w:t>
            </w:r>
          </w:p>
          <w:p w:rsidR="00BA6FD3" w:rsidRPr="002B0A42" w:rsidRDefault="00BA6FD3" w:rsidP="00133FB5">
            <w:pPr>
              <w:jc w:val="right"/>
            </w:pPr>
            <w:r w:rsidRPr="002B0A42">
              <w:t>Таблица 3</w:t>
            </w:r>
          </w:p>
          <w:p w:rsidR="00BA6FD3" w:rsidRPr="002B0A42" w:rsidRDefault="00BA6FD3" w:rsidP="00133FB5">
            <w:pPr>
              <w:jc w:val="center"/>
            </w:pPr>
            <w:r w:rsidRPr="002B0A42">
              <w:t>Результаты расчетов</w:t>
            </w:r>
          </w:p>
          <w:tbl>
            <w:tblPr>
              <w:tblW w:w="957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736"/>
              <w:gridCol w:w="3060"/>
              <w:gridCol w:w="3780"/>
            </w:tblGrid>
            <w:tr w:rsidR="00BA6FD3" w:rsidRPr="002B0A42" w:rsidTr="00133FB5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Вариант доставки груза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Транспортные затраты, у.е.</w:t>
                  </w: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Продолжительность доставки, ч</w:t>
                  </w:r>
                </w:p>
              </w:tc>
            </w:tr>
            <w:tr w:rsidR="00BA6FD3" w:rsidRPr="002B0A42" w:rsidTr="00133FB5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</w:tr>
            <w:tr w:rsidR="00BA6FD3" w:rsidRPr="002B0A42" w:rsidTr="00133FB5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</w:tr>
            <w:tr w:rsidR="00BA6FD3" w:rsidRPr="002B0A42" w:rsidTr="00133FB5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</w:tr>
            <w:tr w:rsidR="00BA6FD3" w:rsidRPr="002B0A42" w:rsidTr="00133FB5">
              <w:tc>
                <w:tcPr>
                  <w:tcW w:w="2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3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3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</w:tr>
          </w:tbl>
          <w:p w:rsidR="00BA6FD3" w:rsidRDefault="00BA6FD3" w:rsidP="00133FB5">
            <w:pPr>
              <w:rPr>
                <w:b/>
                <w:bCs/>
              </w:rPr>
            </w:pPr>
          </w:p>
          <w:p w:rsidR="00BA6FD3" w:rsidRPr="002B0A42" w:rsidRDefault="00BA6FD3" w:rsidP="00133FB5">
            <w:r>
              <w:rPr>
                <w:b/>
                <w:bCs/>
              </w:rPr>
              <w:t>2</w:t>
            </w:r>
            <w:r w:rsidRPr="002B0A42">
              <w:rPr>
                <w:b/>
                <w:bCs/>
              </w:rPr>
              <w:t xml:space="preserve">.  </w:t>
            </w:r>
            <w:r w:rsidRPr="002B0A42">
              <w:t>На территории района  имеется 8 поставщиков, специализирующихся на лакокрасочных изделиях.  Методом определения центра тяжести грузопотоков найти ориентировочное место для расположения оптового склада, для этих поставщиков.</w:t>
            </w:r>
          </w:p>
          <w:p w:rsidR="00BA6FD3" w:rsidRPr="002B0A42" w:rsidRDefault="00BA6FD3" w:rsidP="00133FB5">
            <w:r w:rsidRPr="002B0A42">
              <w:t>В таблице приведены координаты поставщиков (в прямоугольной системе координат), а также их месячный грузооборот (таблица).</w:t>
            </w:r>
          </w:p>
          <w:p w:rsidR="00BA6FD3" w:rsidRPr="002B0A42" w:rsidRDefault="00BA6FD3" w:rsidP="00133FB5">
            <w:pPr>
              <w:jc w:val="right"/>
              <w:rPr>
                <w:lang w:val="en-US"/>
              </w:rPr>
            </w:pPr>
            <w:r w:rsidRPr="002B0A42">
              <w:t xml:space="preserve">Таблица </w:t>
            </w:r>
          </w:p>
          <w:p w:rsidR="00BA6FD3" w:rsidRPr="002B0A42" w:rsidRDefault="00BA6FD3" w:rsidP="00133FB5">
            <w:pPr>
              <w:jc w:val="center"/>
            </w:pPr>
            <w:r w:rsidRPr="002B0A42">
              <w:t>Координаты поставщиков</w:t>
            </w:r>
          </w:p>
          <w:tbl>
            <w:tblPr>
              <w:tblW w:w="9648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2452"/>
              <w:gridCol w:w="2463"/>
              <w:gridCol w:w="2463"/>
              <w:gridCol w:w="2270"/>
            </w:tblGrid>
            <w:tr w:rsidR="00BA6FD3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 xml:space="preserve">Поставщик 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Координата Х, км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Координата У, км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 xml:space="preserve">Грузооборот </w:t>
                  </w:r>
                </w:p>
                <w:p w:rsidR="00BA6FD3" w:rsidRPr="002B0A42" w:rsidRDefault="00BA6FD3" w:rsidP="00133FB5">
                  <w:pPr>
                    <w:jc w:val="center"/>
                  </w:pPr>
                  <w:r w:rsidRPr="002B0A42">
                    <w:t>т / мес.</w:t>
                  </w:r>
                </w:p>
              </w:tc>
            </w:tr>
            <w:tr w:rsidR="00BA6FD3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10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10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15</w:t>
                  </w:r>
                </w:p>
              </w:tc>
            </w:tr>
            <w:tr w:rsidR="00BA6FD3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41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10</w:t>
                  </w:r>
                </w:p>
              </w:tc>
            </w:tr>
            <w:tr w:rsidR="00BA6FD3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59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20</w:t>
                  </w:r>
                </w:p>
              </w:tc>
            </w:tr>
            <w:tr w:rsidR="00BA6FD3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27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</w:t>
                  </w:r>
                </w:p>
              </w:tc>
            </w:tr>
            <w:tr w:rsidR="00BA6FD3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34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10</w:t>
                  </w:r>
                </w:p>
              </w:tc>
            </w:tr>
            <w:tr w:rsidR="00BA6FD3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65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20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20</w:t>
                  </w:r>
                </w:p>
              </w:tc>
            </w:tr>
            <w:tr w:rsidR="00BA6FD3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7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81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29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45</w:t>
                  </w:r>
                </w:p>
              </w:tc>
            </w:tr>
            <w:tr w:rsidR="00BA6FD3" w:rsidRPr="002B0A42" w:rsidTr="00133FB5">
              <w:tc>
                <w:tcPr>
                  <w:tcW w:w="2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8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16</w:t>
                  </w:r>
                </w:p>
              </w:tc>
              <w:tc>
                <w:tcPr>
                  <w:tcW w:w="2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15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30</w:t>
                  </w:r>
                </w:p>
              </w:tc>
            </w:tr>
          </w:tbl>
          <w:p w:rsidR="00BA6FD3" w:rsidRPr="00457C1A" w:rsidRDefault="00BA6FD3" w:rsidP="00133FB5">
            <w:pPr>
              <w:pStyle w:val="FR3"/>
              <w:spacing w:before="0" w:line="240" w:lineRule="auto"/>
              <w:ind w:left="0" w:firstLine="567"/>
              <w:rPr>
                <w:rFonts w:cs="Arial"/>
                <w:i w:val="0"/>
                <w:color w:val="C00000"/>
                <w:sz w:val="36"/>
                <w:szCs w:val="36"/>
                <w:highlight w:val="yellow"/>
              </w:rPr>
            </w:pPr>
          </w:p>
        </w:tc>
      </w:tr>
      <w:tr w:rsidR="00BA6FD3" w:rsidRPr="00457C1A" w:rsidTr="00133FB5">
        <w:trPr>
          <w:trHeight w:val="2230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B22F6D" w:rsidRDefault="00BA6FD3" w:rsidP="00133FB5">
            <w:pPr>
              <w:ind w:firstLine="0"/>
              <w:jc w:val="left"/>
            </w:pPr>
            <w:r w:rsidRPr="00B22F6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B22F6D" w:rsidRDefault="00BA6FD3" w:rsidP="007E2E9A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BA6FD3" w:rsidRPr="00B22F6D" w:rsidRDefault="00BA6FD3" w:rsidP="007E2E9A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</w:rPr>
            </w:pPr>
            <w:r w:rsidRPr="00B22F6D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Default="00BA6FD3" w:rsidP="00133FB5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BA6FD3" w:rsidRPr="00791BA5" w:rsidRDefault="00BA6FD3" w:rsidP="00133FB5">
            <w:r>
              <w:rPr>
                <w:b/>
                <w:bCs/>
              </w:rPr>
              <w:t>1</w:t>
            </w:r>
            <w:r w:rsidRPr="00791BA5">
              <w:rPr>
                <w:b/>
                <w:bCs/>
              </w:rPr>
              <w:t xml:space="preserve">. </w:t>
            </w:r>
            <w:r w:rsidRPr="00791BA5">
              <w:t xml:space="preserve">Разделить ассортимент материала по правилу ПАРЕТО для принятия решения о размещении его в </w:t>
            </w:r>
            <w:r>
              <w:t>горячих зонах склада (таблица</w:t>
            </w:r>
            <w:r w:rsidRPr="00791BA5">
              <w:t xml:space="preserve">). </w:t>
            </w:r>
          </w:p>
          <w:p w:rsidR="00BA6FD3" w:rsidRPr="00791BA5" w:rsidRDefault="00BA6FD3" w:rsidP="00133FB5">
            <w:pPr>
              <w:pStyle w:val="BodyTextIndent"/>
              <w:spacing w:after="0"/>
              <w:jc w:val="right"/>
              <w:rPr>
                <w:bCs/>
              </w:rPr>
            </w:pPr>
            <w:r>
              <w:rPr>
                <w:bCs/>
              </w:rPr>
              <w:t xml:space="preserve">Таблица </w:t>
            </w:r>
          </w:p>
          <w:p w:rsidR="00BA6FD3" w:rsidRPr="00791BA5" w:rsidRDefault="00BA6FD3" w:rsidP="00133FB5">
            <w:pPr>
              <w:ind w:firstLine="709"/>
              <w:jc w:val="center"/>
            </w:pPr>
            <w:r w:rsidRPr="00791BA5">
              <w:t>Количество отпущенных грузовых пакетов по позициям материала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715"/>
              <w:gridCol w:w="1678"/>
              <w:gridCol w:w="1715"/>
              <w:gridCol w:w="1678"/>
              <w:gridCol w:w="1715"/>
              <w:gridCol w:w="1681"/>
            </w:tblGrid>
            <w:tr w:rsidR="00BA6FD3" w:rsidRPr="00791BA5" w:rsidTr="00133FB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  <w:jc w:val="center"/>
                  </w:pPr>
                  <w:r w:rsidRPr="00791BA5">
                    <w:t>Наименование товара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  <w:jc w:val="center"/>
                  </w:pPr>
                  <w:r w:rsidRPr="00791BA5">
                    <w:t>Кол-во пакетов</w:t>
                  </w:r>
                </w:p>
              </w:tc>
            </w:tr>
            <w:tr w:rsidR="00BA6FD3" w:rsidRPr="00791BA5" w:rsidTr="00133FB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</w:pPr>
                  <w:r w:rsidRPr="00791BA5">
                    <w:t>Отвертка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10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Ключи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40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Болты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7</w:t>
                  </w:r>
                </w:p>
              </w:tc>
            </w:tr>
            <w:tr w:rsidR="00BA6FD3" w:rsidRPr="00791BA5" w:rsidTr="00133FB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</w:pPr>
                  <w:r w:rsidRPr="00791BA5">
                    <w:t>Пассатижи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280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Дрель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50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Гайки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87</w:t>
                  </w:r>
                </w:p>
              </w:tc>
            </w:tr>
            <w:tr w:rsidR="00BA6FD3" w:rsidRPr="00791BA5" w:rsidTr="00133FB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</w:pPr>
                  <w:r w:rsidRPr="00791BA5">
                    <w:t>Молоток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130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Гвозди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100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Шайбы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170</w:t>
                  </w:r>
                </w:p>
              </w:tc>
            </w:tr>
            <w:tr w:rsidR="00BA6FD3" w:rsidRPr="00791BA5" w:rsidTr="00133FB5"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</w:pPr>
                  <w:r w:rsidRPr="00791BA5">
                    <w:t>Долото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25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Шурупы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3</w:t>
                  </w:r>
                </w:p>
              </w:tc>
              <w:tc>
                <w:tcPr>
                  <w:tcW w:w="8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ind w:firstLine="0"/>
                  </w:pPr>
                  <w:r w:rsidRPr="00791BA5">
                    <w:t>Напильник</w:t>
                  </w:r>
                </w:p>
              </w:tc>
              <w:tc>
                <w:tcPr>
                  <w:tcW w:w="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791BA5" w:rsidRDefault="00BA6FD3" w:rsidP="00133FB5">
                  <w:pPr>
                    <w:jc w:val="center"/>
                  </w:pPr>
                  <w:r w:rsidRPr="00791BA5">
                    <w:t>95</w:t>
                  </w:r>
                </w:p>
              </w:tc>
            </w:tr>
          </w:tbl>
          <w:p w:rsidR="00BA6FD3" w:rsidRPr="0057269E" w:rsidRDefault="00BA6FD3" w:rsidP="00133FB5">
            <w:r>
              <w:rPr>
                <w:b/>
                <w:bCs/>
              </w:rPr>
              <w:t>2</w:t>
            </w:r>
            <w:r w:rsidRPr="0057269E">
              <w:rPr>
                <w:b/>
                <w:bCs/>
              </w:rPr>
              <w:t>.</w:t>
            </w:r>
            <w:r w:rsidRPr="0057269E">
              <w:t xml:space="preserve"> Дифференцировать  ассортимент металлического профиля различного диаметра, в зависимости от степени рав</w:t>
            </w:r>
            <w:r>
              <w:t>номерности спроса на него (таблица</w:t>
            </w:r>
            <w:r w:rsidRPr="0057269E">
              <w:t xml:space="preserve">).  При разделение анализируемого ассортимента на группы Х, У и </w:t>
            </w:r>
            <w:r w:rsidRPr="0057269E">
              <w:rPr>
                <w:lang w:val="en-US"/>
              </w:rPr>
              <w:t>Z</w:t>
            </w:r>
            <w:r w:rsidRPr="0057269E">
              <w:t>, предлагается воспользоваться следующим алгоритмом:</w:t>
            </w:r>
          </w:p>
          <w:p w:rsidR="00BA6FD3" w:rsidRPr="0057269E" w:rsidRDefault="00BA6FD3" w:rsidP="007E2E9A">
            <w:pPr>
              <w:pStyle w:val="BodyTextIndent2"/>
              <w:numPr>
                <w:ilvl w:val="0"/>
                <w:numId w:val="13"/>
              </w:numPr>
              <w:spacing w:after="0" w:line="240" w:lineRule="auto"/>
              <w:ind w:left="0" w:firstLine="567"/>
              <w:jc w:val="both"/>
            </w:pPr>
            <w:r w:rsidRPr="0057269E">
              <w:t>в группу Х включают позиции коэффициент вариац</w:t>
            </w:r>
            <w:r>
              <w:t>ии спроса по которым менее 10 %</w:t>
            </w:r>
            <w:r w:rsidRPr="0057269E">
              <w:t>;</w:t>
            </w:r>
          </w:p>
          <w:p w:rsidR="00BA6FD3" w:rsidRPr="0057269E" w:rsidRDefault="00BA6FD3" w:rsidP="007E2E9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567"/>
            </w:pPr>
            <w:r w:rsidRPr="0057269E">
              <w:t xml:space="preserve">в группу </w:t>
            </w:r>
            <w:r w:rsidRPr="0057269E">
              <w:rPr>
                <w:lang w:val="en-US"/>
              </w:rPr>
              <w:t>Z</w:t>
            </w:r>
            <w:r w:rsidRPr="0057269E">
              <w:t xml:space="preserve"> включают позиции коэффициент вариации спроса –  более 25 %;</w:t>
            </w:r>
          </w:p>
          <w:p w:rsidR="00BA6FD3" w:rsidRPr="0057269E" w:rsidRDefault="00BA6FD3" w:rsidP="007E2E9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0" w:firstLine="567"/>
            </w:pPr>
            <w:r w:rsidRPr="0057269E">
              <w:t>в группу У включают оставшиеся 65% позиций.</w:t>
            </w:r>
          </w:p>
          <w:p w:rsidR="00BA6FD3" w:rsidRPr="0084312D" w:rsidRDefault="00BA6FD3" w:rsidP="00133FB5">
            <w:pPr>
              <w:jc w:val="right"/>
            </w:pPr>
            <w:r>
              <w:t xml:space="preserve">Таблица </w:t>
            </w:r>
          </w:p>
          <w:p w:rsidR="00BA6FD3" w:rsidRPr="0057269E" w:rsidRDefault="00BA6FD3" w:rsidP="00133FB5">
            <w:pPr>
              <w:jc w:val="center"/>
            </w:pPr>
            <w:r w:rsidRPr="0057269E">
              <w:t>Реализация материала на складе</w:t>
            </w:r>
          </w:p>
          <w:tbl>
            <w:tblPr>
              <w:tblW w:w="4883" w:type="pct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64"/>
              <w:gridCol w:w="1226"/>
              <w:gridCol w:w="1226"/>
              <w:gridCol w:w="1225"/>
              <w:gridCol w:w="1336"/>
              <w:gridCol w:w="1225"/>
              <w:gridCol w:w="1225"/>
              <w:gridCol w:w="1217"/>
            </w:tblGrid>
            <w:tr w:rsidR="00BA6FD3" w:rsidRPr="0057269E" w:rsidTr="00133FB5">
              <w:trPr>
                <w:cantSplit/>
              </w:trPr>
              <w:tc>
                <w:tcPr>
                  <w:tcW w:w="63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Диаметр трубы, мм</w:t>
                  </w:r>
                </w:p>
              </w:tc>
              <w:tc>
                <w:tcPr>
                  <w:tcW w:w="1848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Реализация материала, руб.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Диаметр трубы, мм</w:t>
                  </w:r>
                </w:p>
              </w:tc>
              <w:tc>
                <w:tcPr>
                  <w:tcW w:w="18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jc w:val="center"/>
                  </w:pPr>
                  <w:r w:rsidRPr="0057269E">
                    <w:t>Реализация материала, руб.</w:t>
                  </w:r>
                </w:p>
              </w:tc>
            </w:tr>
            <w:tr w:rsidR="00BA6FD3" w:rsidRPr="0057269E" w:rsidTr="00133FB5">
              <w:trPr>
                <w:cantSplit/>
              </w:trPr>
              <w:tc>
                <w:tcPr>
                  <w:tcW w:w="63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jc w:val="center"/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>
                    <w:t>2015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>
                    <w:t>2016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>
                    <w:t>2017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jc w:val="center"/>
                  </w:pP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>
                    <w:t>2015</w:t>
                  </w:r>
                  <w:r w:rsidRPr="0057269E">
                    <w:t xml:space="preserve"> год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>
                    <w:t xml:space="preserve">2016 </w:t>
                  </w:r>
                  <w:r w:rsidRPr="0057269E">
                    <w:t>год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>
                    <w:t>2017</w:t>
                  </w:r>
                  <w:r w:rsidRPr="0057269E">
                    <w:t xml:space="preserve"> год</w:t>
                  </w:r>
                </w:p>
              </w:tc>
            </w:tr>
            <w:tr w:rsidR="00BA6FD3" w:rsidRPr="0057269E" w:rsidTr="00133FB5"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r w:rsidRPr="0057269E">
                    <w:t>10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110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r w:rsidRPr="0057269E">
                    <w:t>50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600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400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700</w:t>
                  </w:r>
                </w:p>
              </w:tc>
            </w:tr>
            <w:tr w:rsidR="00BA6FD3" w:rsidRPr="0057269E" w:rsidTr="00133FB5"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jc w:val="center"/>
                  </w:pPr>
                  <w:r w:rsidRPr="0057269E">
                    <w:t>15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800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560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r w:rsidRPr="0057269E">
                    <w:t>80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457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456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456</w:t>
                  </w:r>
                </w:p>
              </w:tc>
            </w:tr>
            <w:tr w:rsidR="00BA6FD3" w:rsidRPr="0057269E" w:rsidTr="00133FB5"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jc w:val="center"/>
                  </w:pPr>
                  <w:r w:rsidRPr="0057269E">
                    <w:t>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170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350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r w:rsidRPr="0057269E">
                    <w:t>100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1700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1500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1650</w:t>
                  </w:r>
                </w:p>
              </w:tc>
            </w:tr>
            <w:tr w:rsidR="00BA6FD3" w:rsidRPr="0057269E" w:rsidTr="00133FB5"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jc w:val="center"/>
                  </w:pPr>
                  <w:r w:rsidRPr="0057269E">
                    <w:t>25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1010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1040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1050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r w:rsidRPr="0057269E">
                    <w:t>150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20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50</w:t>
                  </w:r>
                </w:p>
              </w:tc>
            </w:tr>
            <w:tr w:rsidR="00BA6FD3" w:rsidRPr="0057269E" w:rsidTr="00133FB5"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jc w:val="center"/>
                  </w:pPr>
                  <w:r w:rsidRPr="0057269E">
                    <w:t>30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1760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1560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r w:rsidRPr="0057269E">
                    <w:t>200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765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875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375</w:t>
                  </w:r>
                </w:p>
              </w:tc>
            </w:tr>
            <w:tr w:rsidR="00BA6FD3" w:rsidRPr="0057269E" w:rsidTr="00133FB5">
              <w:tc>
                <w:tcPr>
                  <w:tcW w:w="6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jc w:val="center"/>
                  </w:pPr>
                  <w:r w:rsidRPr="0057269E">
                    <w:t>40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500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1300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400</w:t>
                  </w: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r w:rsidRPr="0057269E">
                    <w:t>500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2200</w:t>
                  </w:r>
                </w:p>
              </w:tc>
              <w:tc>
                <w:tcPr>
                  <w:tcW w:w="6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2250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57269E" w:rsidRDefault="00BA6FD3" w:rsidP="00133FB5">
                  <w:pPr>
                    <w:ind w:firstLine="0"/>
                  </w:pPr>
                  <w:r w:rsidRPr="0057269E">
                    <w:t>2100</w:t>
                  </w:r>
                </w:p>
              </w:tc>
            </w:tr>
          </w:tbl>
          <w:p w:rsidR="00BA6FD3" w:rsidRDefault="00BA6FD3" w:rsidP="00133FB5">
            <w:pPr>
              <w:ind w:left="209"/>
              <w:rPr>
                <w:b/>
                <w:bCs/>
                <w:i/>
                <w:iCs/>
                <w:color w:val="FF0000"/>
                <w:lang w:eastAsia="en-US"/>
              </w:rPr>
            </w:pPr>
          </w:p>
          <w:p w:rsidR="00BA6FD3" w:rsidRDefault="00BA6FD3" w:rsidP="00BB3174">
            <w:pPr>
              <w:rPr>
                <w:b/>
                <w:i/>
              </w:rPr>
            </w:pPr>
            <w:r>
              <w:rPr>
                <w:b/>
                <w:i/>
              </w:rPr>
              <w:t>Примерные аудиторные контрольные работы (АКР):</w:t>
            </w:r>
          </w:p>
          <w:p w:rsidR="00BA6FD3" w:rsidRDefault="00BA6FD3" w:rsidP="00133FB5">
            <w:pPr>
              <w:rPr>
                <w:b/>
                <w:bCs/>
              </w:rPr>
            </w:pPr>
          </w:p>
          <w:p w:rsidR="00BA6FD3" w:rsidRPr="002B0A42" w:rsidRDefault="00BA6FD3" w:rsidP="00133FB5">
            <w:r>
              <w:rPr>
                <w:b/>
                <w:bCs/>
              </w:rPr>
              <w:t>1</w:t>
            </w:r>
            <w:r w:rsidRPr="002B0A42">
              <w:rPr>
                <w:b/>
                <w:bCs/>
              </w:rPr>
              <w:t>.</w:t>
            </w:r>
            <w:r w:rsidRPr="002B0A42">
              <w:t xml:space="preserve"> На территории района имеются некоторые поставщики материалов, предоставляющих свою продукцию фирме </w:t>
            </w:r>
            <w:r w:rsidRPr="002B0A42">
              <w:rPr>
                <w:lang w:val="en-US"/>
              </w:rPr>
              <w:t>N</w:t>
            </w:r>
            <w:r w:rsidRPr="002B0A42">
              <w:t xml:space="preserve"> (рисунок).</w:t>
            </w:r>
          </w:p>
          <w:p w:rsidR="00BA6FD3" w:rsidRPr="002B0A42" w:rsidRDefault="00BA6FD3" w:rsidP="00133FB5">
            <w:pPr>
              <w:pStyle w:val="BodyTextIndent2"/>
              <w:spacing w:line="240" w:lineRule="auto"/>
              <w:ind w:left="0" w:firstLine="567"/>
            </w:pPr>
            <w:r>
              <w:rPr>
                <w:noProof/>
              </w:rPr>
              <w:pict>
                <v:shape id="Рисунок 160" o:spid="_x0000_s1037" type="#_x0000_t75" style="position:absolute;left:0;text-align:left;margin-left:151.3pt;margin-top:30.65pt;width:194.3pt;height:172.5pt;z-index:251657728;visibility:visible">
                  <v:imagedata r:id="rId8" o:title=""/>
                  <w10:wrap type="topAndBottom"/>
                </v:shape>
              </w:pict>
            </w:r>
            <w:r w:rsidRPr="002B0A42">
              <w:t>Методом пробной точки найдите узел транспортной сети, рекомендуемый для размещения склада фирмы, для сбора материалов в регионе.</w:t>
            </w:r>
          </w:p>
          <w:p w:rsidR="00BA6FD3" w:rsidRPr="002B0A42" w:rsidRDefault="00BA6FD3" w:rsidP="00133FB5">
            <w:pPr>
              <w:pStyle w:val="FR3"/>
              <w:spacing w:before="0" w:line="240" w:lineRule="auto"/>
              <w:ind w:left="0" w:firstLine="567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2B0A42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Рис. Карта региона </w:t>
            </w:r>
            <w:r w:rsidRPr="002B0A42">
              <w:rPr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N</w:t>
            </w:r>
          </w:p>
          <w:p w:rsidR="00BA6FD3" w:rsidRDefault="00BA6FD3" w:rsidP="00133FB5">
            <w:pPr>
              <w:rPr>
                <w:b/>
              </w:rPr>
            </w:pPr>
          </w:p>
          <w:p w:rsidR="00BA6FD3" w:rsidRPr="002B0A42" w:rsidRDefault="00BA6FD3" w:rsidP="00133FB5">
            <w:r>
              <w:rPr>
                <w:b/>
              </w:rPr>
              <w:t>2</w:t>
            </w:r>
            <w:r w:rsidRPr="002B0A42">
              <w:rPr>
                <w:b/>
              </w:rPr>
              <w:t>.</w:t>
            </w:r>
            <w:r w:rsidRPr="002B0A42">
              <w:t xml:space="preserve"> Дифференцировать ассортимент по методу АВС, используя традиционный и графический метод. </w:t>
            </w:r>
          </w:p>
          <w:p w:rsidR="00BA6FD3" w:rsidRPr="002B0A42" w:rsidRDefault="00BA6FD3" w:rsidP="00133FB5">
            <w:r w:rsidRPr="002B0A42">
              <w:t>В целях укрепления позиции на рынке руководство оптовой фирмы приняло решение расширить торговый ассортимент. Свободных финансовых средств, необходимых для кредитования дополнительных товарных ресурсов, фирма не имеет. Свободных складских помещений также нет.</w:t>
            </w:r>
          </w:p>
          <w:p w:rsidR="00BA6FD3" w:rsidRPr="002B0A42" w:rsidRDefault="00BA6FD3" w:rsidP="00133FB5">
            <w:r w:rsidRPr="002B0A42">
              <w:t>Перед службой логистики была поставлена задача сокращения общего объема товарных запасов с целью сокращения затрат на содержание и высвобождения ресурсов для расширения ассортимента.</w:t>
            </w:r>
          </w:p>
          <w:p w:rsidR="00BA6FD3" w:rsidRPr="002B0A42" w:rsidRDefault="00BA6FD3" w:rsidP="00133FB5">
            <w:r w:rsidRPr="002B0A42">
              <w:t>Снижение запасов при этом не должно отразиться на уровне клиентского сервиса, т.е. на готовности компании к поставке товаров потребителям.</w:t>
            </w:r>
          </w:p>
          <w:p w:rsidR="00BA6FD3" w:rsidRPr="002B0A42" w:rsidRDefault="00BA6FD3" w:rsidP="00133FB5">
            <w:r w:rsidRPr="002B0A42">
              <w:t>Торговый ассортимент фирмы, годовые и квартальные объемы продаж по отдельным позициям представлены в таблице 5.</w:t>
            </w:r>
          </w:p>
          <w:p w:rsidR="00BA6FD3" w:rsidRPr="002B0A42" w:rsidRDefault="00BA6FD3" w:rsidP="00133FB5">
            <w:r w:rsidRPr="002B0A42">
              <w:t>Норма запаса, установленная в компании, составляет 20 дней (Зср), т.е. средний запас рассчитан на 20 дней работы. Число рабочих дней в году составляет 330 дней (</w:t>
            </w:r>
            <w:r w:rsidRPr="002B0A42">
              <w:rPr>
                <w:lang w:val="en-US"/>
              </w:rPr>
              <w:t>N</w:t>
            </w:r>
            <w:r w:rsidRPr="002B0A42">
              <w:t>).</w:t>
            </w:r>
          </w:p>
          <w:p w:rsidR="00BA6FD3" w:rsidRPr="002B0A42" w:rsidRDefault="00BA6FD3" w:rsidP="00133FB5">
            <w:r w:rsidRPr="002B0A42">
              <w:t>Норма запаса одинакова по всем позициям ассортимента. Годовые затраты на хранение в среднем составляют 30% от стоимости среднего запаса: М = 0,3 ед./год, где М – доля затрат на хранение в стоимости среднего запаса.</w:t>
            </w:r>
          </w:p>
          <w:p w:rsidR="00BA6FD3" w:rsidRPr="002B0A42" w:rsidRDefault="00BA6FD3" w:rsidP="00133FB5">
            <w:r w:rsidRPr="002B0A42">
              <w:t>Выполняя задание руководства, служба логистики разделила весь торговый ассортимент на три группы А, В и С по признаку доли в реализации, а затем предложила новые дифференцированные нормативы среднего запаса: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567"/>
            </w:pPr>
            <w:r w:rsidRPr="002B0A42">
              <w:t>для товаров группы А (лидеры в реализации) – сократить норму запаса и довести ее до 10 дней;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567"/>
            </w:pPr>
            <w:r w:rsidRPr="002B0A42">
              <w:t>для товаров группы В (средняя доля в реализации) норму запаса оставит без изменения;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0" w:firstLine="567"/>
            </w:pPr>
            <w:r w:rsidRPr="002B0A42">
              <w:t>для товаров группы С (низкая реализация) увеличить норму запаса, доведя ее до 30 дней.</w:t>
            </w:r>
          </w:p>
          <w:p w:rsidR="00BA6FD3" w:rsidRPr="002B0A42" w:rsidRDefault="00BA6FD3" w:rsidP="00133FB5">
            <w:pPr>
              <w:rPr>
                <w:b/>
              </w:rPr>
            </w:pPr>
          </w:p>
          <w:p w:rsidR="00BA6FD3" w:rsidRPr="002B0A42" w:rsidRDefault="00BA6FD3" w:rsidP="00133FB5">
            <w:pPr>
              <w:jc w:val="right"/>
            </w:pPr>
            <w:r w:rsidRPr="002B0A42">
              <w:t xml:space="preserve">Таблица </w:t>
            </w:r>
          </w:p>
          <w:p w:rsidR="00BA6FD3" w:rsidRPr="002B0A42" w:rsidRDefault="00BA6FD3" w:rsidP="00133FB5">
            <w:pPr>
              <w:jc w:val="center"/>
            </w:pPr>
            <w:r w:rsidRPr="002B0A42">
              <w:t>Исходные данные для проведения анализа АВС  (тыс. руб.)</w:t>
            </w:r>
          </w:p>
          <w:tbl>
            <w:tblPr>
              <w:tblW w:w="96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012"/>
              <w:gridCol w:w="4098"/>
              <w:gridCol w:w="1766"/>
              <w:gridCol w:w="681"/>
              <w:gridCol w:w="681"/>
              <w:gridCol w:w="681"/>
              <w:gridCol w:w="681"/>
            </w:tblGrid>
            <w:tr w:rsidR="00BA6FD3" w:rsidRPr="002B0A42" w:rsidTr="00133FB5">
              <w:trPr>
                <w:tblHeader/>
              </w:trPr>
              <w:tc>
                <w:tcPr>
                  <w:tcW w:w="6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№</w:t>
                  </w:r>
                </w:p>
              </w:tc>
              <w:tc>
                <w:tcPr>
                  <w:tcW w:w="43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Наименование продукта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Годовая реализация продукта (т.р.)</w:t>
                  </w:r>
                </w:p>
              </w:tc>
              <w:tc>
                <w:tcPr>
                  <w:tcW w:w="27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Реализация за квартал</w:t>
                  </w:r>
                </w:p>
              </w:tc>
            </w:tr>
            <w:tr w:rsidR="00BA6FD3" w:rsidRPr="002B0A42" w:rsidTr="00133FB5">
              <w:trPr>
                <w:tblHeader/>
              </w:trPr>
              <w:tc>
                <w:tcPr>
                  <w:tcW w:w="6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43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Батончик «Марс»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1788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380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475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533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Батончик «Милки Уэй»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648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185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220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123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Батончик «Несквик»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780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115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195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270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Батончик «Твикс»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2460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650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590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620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Баунти молочный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1524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335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415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374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Жевательная резинка «Бумер»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696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215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141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180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160</w:t>
                  </w:r>
                </w:p>
              </w:tc>
            </w:tr>
            <w:tr w:rsidR="00BA6FD3" w:rsidRPr="002B0A42" w:rsidTr="00133FB5">
              <w:trPr>
                <w:trHeight w:val="218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7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Жевательная резинка «Дирол»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3120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650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800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750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920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8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Жевательная резинка «Минтон»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348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80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70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95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103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9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Жевательная резинка «Стиморол»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1020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320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10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Жевательная резинка «Супер»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516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150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126</w:t>
                  </w:r>
                </w:p>
              </w:tc>
            </w:tr>
            <w:tr w:rsidR="00BA6FD3" w:rsidRPr="002B0A42" w:rsidTr="00133FB5">
              <w:trPr>
                <w:trHeight w:val="209"/>
              </w:trPr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11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Изюм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12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Инжир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36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7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13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Кетчуп «Болгарский»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228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Кетчуп «Монарх»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96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31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30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Киндер сюрприз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144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29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16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Кофе «Арабика» молотый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1140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280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270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275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315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17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Кофе растворимый «Нескафе Голд»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2052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530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520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502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18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>
                    <w:t>Шоколад «Россий</w:t>
                  </w:r>
                  <w:r w:rsidRPr="002B0A42">
                    <w:t>ский»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612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149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156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155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152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19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Шоколад «Аленка»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432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120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92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20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Шоколад «Сказки Пушкина»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144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35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21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Шоколад «Сударушка»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3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22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Шоколад «Воздушный»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23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Шоколад с арахисом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36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4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24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Шоколад с кокосом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72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21</w:t>
                  </w:r>
                </w:p>
              </w:tc>
            </w:tr>
            <w:tr w:rsidR="00BA6FD3" w:rsidRPr="002B0A42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25</w:t>
                  </w: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Шоколадный напиток «Несквик»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372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90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110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72</w:t>
                  </w:r>
                </w:p>
              </w:tc>
            </w:tr>
            <w:tr w:rsidR="00BA6FD3" w:rsidRPr="00EE4F8C" w:rsidTr="00133FB5">
              <w:tc>
                <w:tcPr>
                  <w:tcW w:w="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43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rPr>
                      <w:b/>
                    </w:rPr>
                  </w:pPr>
                  <w:r w:rsidRPr="002B0A42">
                    <w:rPr>
                      <w:b/>
                    </w:rPr>
                    <w:t>Итого: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rPr>
                      <w:b/>
                    </w:rPr>
                  </w:pPr>
                  <w:r w:rsidRPr="002B0A42">
                    <w:rPr>
                      <w:b/>
                    </w:rPr>
                    <w:t>18300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rPr>
                      <w:b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C57FF7" w:rsidRDefault="00BA6FD3" w:rsidP="00133FB5">
                  <w:pPr>
                    <w:rPr>
                      <w:b/>
                    </w:rPr>
                  </w:pPr>
                </w:p>
              </w:tc>
            </w:tr>
          </w:tbl>
          <w:p w:rsidR="00BA6FD3" w:rsidRDefault="00BA6FD3" w:rsidP="00133FB5">
            <w:pPr>
              <w:rPr>
                <w:b/>
                <w:bCs/>
                <w:i/>
              </w:rPr>
            </w:pPr>
          </w:p>
          <w:p w:rsidR="00BA6FD3" w:rsidRPr="00457C1A" w:rsidRDefault="00BA6FD3" w:rsidP="00133FB5">
            <w:pPr>
              <w:ind w:firstLine="737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BA6FD3" w:rsidRPr="00457C1A" w:rsidTr="00133FB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457C1A" w:rsidRDefault="00BA6FD3" w:rsidP="00133FB5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AE469D">
              <w:rPr>
                <w:b/>
                <w:color w:val="000000"/>
              </w:rPr>
              <w:t>ПК-4 – 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</w:t>
            </w:r>
          </w:p>
        </w:tc>
      </w:tr>
      <w:tr w:rsidR="00BA6FD3" w:rsidRPr="00457C1A" w:rsidTr="00133FB5">
        <w:trPr>
          <w:trHeight w:val="512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B22F6D" w:rsidRDefault="00BA6FD3" w:rsidP="00133FB5">
            <w:pPr>
              <w:ind w:firstLine="0"/>
              <w:jc w:val="left"/>
            </w:pPr>
            <w:r w:rsidRPr="00B22F6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основные определения и понятия, связанные со </w:t>
            </w:r>
            <w:r w:rsidRPr="00AE469D">
              <w:t xml:space="preserve">стандартными теоретическими и эконометрическими моделями; 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>основные определения и понятия, связанные с описанием экономических процессов и явлений;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основные методы исследований, используемых при построении </w:t>
            </w:r>
            <w:r w:rsidRPr="00AE469D">
              <w:t xml:space="preserve">стандартных теоретических и эконометрических моделей; </w:t>
            </w:r>
          </w:p>
          <w:p w:rsidR="00BA6FD3" w:rsidRDefault="00BA6FD3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AE469D">
              <w:rPr>
                <w:color w:val="000000"/>
              </w:rPr>
              <w:t xml:space="preserve">  основные правила, позволяющие </w:t>
            </w:r>
            <w:r w:rsidRPr="00AE469D">
              <w:t>анализировать и содержательно интерпретировать полученные результаты;</w:t>
            </w:r>
          </w:p>
          <w:p w:rsidR="00BA6FD3" w:rsidRDefault="00BA6FD3" w:rsidP="00133FB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BA6FD3" w:rsidRDefault="00BA6FD3" w:rsidP="00133FB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BA6FD3" w:rsidRDefault="00BA6FD3" w:rsidP="00133FB5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</w:p>
          <w:p w:rsidR="00BA6FD3" w:rsidRPr="00AE469D" w:rsidRDefault="00BA6FD3" w:rsidP="00133FB5">
            <w:pPr>
              <w:widowControl/>
              <w:tabs>
                <w:tab w:val="left" w:pos="851"/>
              </w:tabs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Default="00BA6FD3" w:rsidP="00133FB5">
            <w:pPr>
              <w:pStyle w:val="Heading2"/>
              <w:numPr>
                <w:ilvl w:val="1"/>
                <w:numId w:val="0"/>
              </w:numPr>
              <w:tabs>
                <w:tab w:val="left" w:pos="463"/>
              </w:tabs>
              <w:rPr>
                <w:b/>
                <w:sz w:val="24"/>
                <w:szCs w:val="24"/>
              </w:rPr>
            </w:pPr>
            <w:r w:rsidRPr="00CE16CB">
              <w:rPr>
                <w:b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b/>
                <w:sz w:val="24"/>
                <w:szCs w:val="24"/>
              </w:rPr>
              <w:t>зачету</w:t>
            </w:r>
            <w:r w:rsidRPr="00CE16CB">
              <w:rPr>
                <w:b/>
                <w:sz w:val="24"/>
                <w:szCs w:val="24"/>
              </w:rPr>
              <w:t>:</w:t>
            </w:r>
          </w:p>
          <w:p w:rsidR="00BA6FD3" w:rsidRPr="00005E4C" w:rsidRDefault="00BA6FD3" w:rsidP="007E2E9A">
            <w:pPr>
              <w:pStyle w:val="ListParagraph"/>
              <w:numPr>
                <w:ilvl w:val="0"/>
                <w:numId w:val="9"/>
              </w:numPr>
              <w:tabs>
                <w:tab w:val="num" w:pos="960"/>
              </w:tabs>
            </w:pPr>
            <w:r w:rsidRPr="00005E4C">
              <w:t>Понятие производственной логистики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Традиционная и логистическая концепция организации производства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Толкающие системы управления материальными потоками в производственной логистике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Тянущие системы управления материальными потоками в производственной логистике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Понятие распределительной логистики, ее задачи и функции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Логистические каналы и логистические цепи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Проектирование логистической сбытовой цепи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Правила распределительной логистики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фиксированным размером заказа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фиксированным интервалом времени между поставками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«минимум – максимум»</w:t>
            </w:r>
          </w:p>
          <w:p w:rsidR="00BA6FD3" w:rsidRPr="00005E4C" w:rsidRDefault="00BA6FD3" w:rsidP="007E2E9A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005E4C">
              <w:t>Система с установленной периодичностью пополнения запасов до постоянного уровня</w:t>
            </w:r>
          </w:p>
          <w:p w:rsidR="00BA6FD3" w:rsidRDefault="00BA6FD3" w:rsidP="00133FB5">
            <w:pPr>
              <w:widowControl/>
              <w:autoSpaceDE/>
              <w:autoSpaceDN/>
              <w:adjustRightInd/>
              <w:ind w:left="960" w:firstLine="0"/>
            </w:pPr>
            <w:r>
              <w:t>13.</w:t>
            </w:r>
            <w:r w:rsidRPr="00005E4C">
              <w:t>Маршрутизация грузопотоков</w:t>
            </w:r>
          </w:p>
          <w:p w:rsidR="00BA6FD3" w:rsidRDefault="00BA6FD3" w:rsidP="00133FB5">
            <w:pPr>
              <w:widowControl/>
              <w:autoSpaceDE/>
              <w:autoSpaceDN/>
              <w:adjustRightInd/>
              <w:ind w:left="960" w:firstLine="0"/>
            </w:pPr>
          </w:p>
          <w:p w:rsidR="00BA6FD3" w:rsidRDefault="00BA6FD3" w:rsidP="00133FB5">
            <w:pPr>
              <w:widowControl/>
              <w:autoSpaceDE/>
              <w:autoSpaceDN/>
              <w:adjustRightInd/>
              <w:ind w:left="960" w:firstLine="0"/>
            </w:pPr>
          </w:p>
          <w:p w:rsidR="00BA6FD3" w:rsidRDefault="00BA6FD3" w:rsidP="00133FB5">
            <w:pPr>
              <w:widowControl/>
              <w:autoSpaceDE/>
              <w:autoSpaceDN/>
              <w:adjustRightInd/>
              <w:ind w:left="960" w:firstLine="0"/>
            </w:pPr>
          </w:p>
          <w:p w:rsidR="00BA6FD3" w:rsidRDefault="00BA6FD3" w:rsidP="00133FB5">
            <w:pPr>
              <w:widowControl/>
              <w:autoSpaceDE/>
              <w:autoSpaceDN/>
              <w:adjustRightInd/>
              <w:ind w:left="960" w:firstLine="0"/>
            </w:pPr>
          </w:p>
          <w:p w:rsidR="00BA6FD3" w:rsidRPr="00457C1A" w:rsidRDefault="00BA6FD3" w:rsidP="00133FB5">
            <w:pPr>
              <w:widowControl/>
              <w:autoSpaceDE/>
              <w:autoSpaceDN/>
              <w:adjustRightInd/>
              <w:ind w:left="960" w:firstLine="0"/>
              <w:rPr>
                <w:i/>
                <w:highlight w:val="yellow"/>
              </w:rPr>
            </w:pPr>
          </w:p>
        </w:tc>
      </w:tr>
      <w:tr w:rsidR="00BA6FD3" w:rsidRPr="00457C1A" w:rsidTr="00133FB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B22F6D" w:rsidRDefault="00BA6FD3" w:rsidP="00133FB5">
            <w:pPr>
              <w:ind w:firstLine="0"/>
              <w:jc w:val="left"/>
            </w:pPr>
            <w:r w:rsidRPr="00B22F6D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выделять основные элементы </w:t>
            </w:r>
            <w:r w:rsidRPr="00AE469D">
              <w:t>экономических процессов и явлений</w:t>
            </w:r>
            <w:r w:rsidRPr="00AE469D">
              <w:rPr>
                <w:color w:val="000000"/>
              </w:rPr>
              <w:t xml:space="preserve">; </w:t>
            </w:r>
          </w:p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обсуждать способы эффективного решения проблем на основе </w:t>
            </w:r>
            <w:r w:rsidRPr="00AE469D">
              <w:t>анализа и содержательной интерпретации полученных результатов;</w:t>
            </w:r>
          </w:p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>распознавать эффективное решение от неэффективного в ходе анализа результатов построения стандартных теоретических и эконометрических моделей;</w:t>
            </w:r>
          </w:p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>применять полученные в ходе построения моделей знания в профессиональной деятельности; использовать их на междисциплинарном уровне;</w:t>
            </w:r>
          </w:p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приобретать знания в области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/>
              </w:rPr>
              <w:t>;</w:t>
            </w:r>
          </w:p>
          <w:p w:rsidR="00BA6FD3" w:rsidRPr="00AE469D" w:rsidRDefault="00BA6FD3" w:rsidP="00133FB5">
            <w:pPr>
              <w:ind w:firstLine="0"/>
              <w:rPr>
                <w:color w:val="000000"/>
              </w:rPr>
            </w:pPr>
            <w:r w:rsidRPr="00AE469D">
              <w:rPr>
                <w:color w:val="000000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Default="00BA6FD3" w:rsidP="00133FB5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BA6FD3" w:rsidRDefault="00BA6FD3" w:rsidP="00133FB5">
            <w:pPr>
              <w:rPr>
                <w:b/>
                <w:bCs/>
              </w:rPr>
            </w:pPr>
          </w:p>
          <w:p w:rsidR="00BA6FD3" w:rsidRDefault="00BA6FD3" w:rsidP="00133FB5">
            <w:r>
              <w:rPr>
                <w:b/>
                <w:bCs/>
              </w:rPr>
              <w:t>1.</w:t>
            </w:r>
            <w:r w:rsidRPr="00A62F5A">
              <w:t xml:space="preserve"> На территории района имеются некоторые поставщики материалов, предоставляю</w:t>
            </w:r>
            <w:r>
              <w:t xml:space="preserve">щих свою продукцию фирме </w:t>
            </w:r>
            <w:r>
              <w:rPr>
                <w:lang w:val="en-US"/>
              </w:rPr>
              <w:t>N</w:t>
            </w:r>
            <w:r>
              <w:t xml:space="preserve"> (рисунок</w:t>
            </w:r>
            <w:r w:rsidRPr="00A62F5A">
              <w:t>).</w:t>
            </w:r>
          </w:p>
          <w:p w:rsidR="00BA6FD3" w:rsidRDefault="00BA6FD3" w:rsidP="00133FB5"/>
          <w:p w:rsidR="00BA6FD3" w:rsidRDefault="00BA6FD3" w:rsidP="00133FB5"/>
          <w:p w:rsidR="00BA6FD3" w:rsidRDefault="00BA6FD3" w:rsidP="00133FB5"/>
          <w:p w:rsidR="00BA6FD3" w:rsidRDefault="00BA6FD3" w:rsidP="00133FB5"/>
          <w:p w:rsidR="00BA6FD3" w:rsidRDefault="00BA6FD3" w:rsidP="00133FB5"/>
          <w:p w:rsidR="00BA6FD3" w:rsidRPr="00A62F5A" w:rsidRDefault="00BA6FD3" w:rsidP="00133FB5"/>
          <w:p w:rsidR="00BA6FD3" w:rsidRPr="00A62F5A" w:rsidRDefault="00BA6FD3" w:rsidP="00133FB5">
            <w:pPr>
              <w:pStyle w:val="BodyTextIndent2"/>
              <w:spacing w:line="240" w:lineRule="auto"/>
              <w:ind w:left="0" w:firstLine="567"/>
            </w:pPr>
            <w:r>
              <w:rPr>
                <w:noProof/>
              </w:rPr>
              <w:pict>
                <v:shape id="Рисунок 1" o:spid="_x0000_s1038" type="#_x0000_t75" style="position:absolute;left:0;text-align:left;margin-left:151.3pt;margin-top:35.25pt;width:194.3pt;height:172.5pt;z-index:251654656;visibility:visible">
                  <v:imagedata r:id="rId8" o:title=""/>
                  <w10:wrap type="topAndBottom"/>
                </v:shape>
              </w:pict>
            </w:r>
            <w:r>
              <w:t>М</w:t>
            </w:r>
            <w:r w:rsidRPr="00A62F5A">
              <w:t>етодом пробной точки найдите узел транспортной сети, рекомендуемый для размещения склада фирмы, для сбора материалов в регионе.</w:t>
            </w:r>
          </w:p>
          <w:p w:rsidR="00BA6FD3" w:rsidRPr="00A62F5A" w:rsidRDefault="00BA6FD3" w:rsidP="00133FB5">
            <w:pPr>
              <w:pStyle w:val="FR3"/>
              <w:spacing w:before="0" w:line="240" w:lineRule="auto"/>
              <w:ind w:left="0" w:firstLine="567"/>
              <w:jc w:val="center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A62F5A">
              <w:rPr>
                <w:rFonts w:ascii="Times New Roman" w:hAnsi="Times New Roman"/>
                <w:i w:val="0"/>
                <w:iCs/>
                <w:sz w:val="24"/>
                <w:szCs w:val="24"/>
              </w:rPr>
              <w:t>Рис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</w:rPr>
              <w:t>унок  -</w:t>
            </w:r>
            <w:r w:rsidRPr="00A62F5A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Карта региона  </w:t>
            </w:r>
            <w:r>
              <w:rPr>
                <w:rFonts w:ascii="Times New Roman" w:hAnsi="Times New Roman"/>
                <w:i w:val="0"/>
                <w:iCs/>
                <w:sz w:val="24"/>
                <w:szCs w:val="24"/>
                <w:lang w:val="en-US"/>
              </w:rPr>
              <w:t>N</w:t>
            </w:r>
          </w:p>
          <w:p w:rsidR="00BA6FD3" w:rsidRDefault="00BA6FD3" w:rsidP="00133FB5"/>
          <w:p w:rsidR="00BA6FD3" w:rsidRPr="00791BA5" w:rsidRDefault="00BA6FD3" w:rsidP="00133FB5">
            <w:r>
              <w:rPr>
                <w:b/>
                <w:bCs/>
              </w:rPr>
              <w:t>2</w:t>
            </w:r>
            <w:r w:rsidRPr="00791BA5">
              <w:rPr>
                <w:b/>
                <w:bCs/>
              </w:rPr>
              <w:t>.</w:t>
            </w:r>
            <w:r w:rsidRPr="00791BA5">
              <w:t xml:space="preserve"> Определить грузооборот, при котором предприятие одинаково устраивает, иметь ли собственный склад или пользоваться услугами наемного склада. Если известно:</w:t>
            </w:r>
          </w:p>
          <w:p w:rsidR="00BA6FD3" w:rsidRPr="00791BA5" w:rsidRDefault="00BA6FD3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f</w:t>
            </w:r>
            <w:r w:rsidRPr="00791BA5">
              <w:t xml:space="preserve"> (</w:t>
            </w:r>
            <w:r w:rsidRPr="00791BA5">
              <w:rPr>
                <w:lang w:val="en-US"/>
              </w:rPr>
              <w:t>x</w:t>
            </w:r>
            <w:r w:rsidRPr="00791BA5">
              <w:t xml:space="preserve">) = </w:t>
            </w:r>
            <w:r w:rsidRPr="00791BA5">
              <w:rPr>
                <w:lang w:val="en-US"/>
              </w:rPr>
              <w:t>mQ</w:t>
            </w:r>
            <w:r w:rsidRPr="00791BA5">
              <w:t xml:space="preserve"> – функция затрат на грузопереработку на собственном складе;</w:t>
            </w:r>
          </w:p>
          <w:p w:rsidR="00BA6FD3" w:rsidRPr="00791BA5" w:rsidRDefault="00BA6FD3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f</w:t>
            </w:r>
            <w:r w:rsidRPr="00791BA5">
              <w:t xml:space="preserve"> (</w:t>
            </w:r>
            <w:r w:rsidRPr="00791BA5">
              <w:rPr>
                <w:lang w:val="en-US"/>
              </w:rPr>
              <w:t>x</w:t>
            </w:r>
            <w:r w:rsidRPr="00791BA5">
              <w:t xml:space="preserve">) = 365 </w:t>
            </w:r>
            <w:r w:rsidRPr="00791BA5">
              <w:rPr>
                <w:lang w:val="en-US"/>
              </w:rPr>
              <w:t>αSQ</w:t>
            </w:r>
            <w:r w:rsidRPr="00791BA5">
              <w:t xml:space="preserve"> – функция затрат на грузопереработку на наемном складе;</w:t>
            </w:r>
          </w:p>
          <w:p w:rsidR="00BA6FD3" w:rsidRPr="00791BA5" w:rsidRDefault="00BA6FD3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t>С</w:t>
            </w:r>
            <w:r w:rsidRPr="00791BA5">
              <w:rPr>
                <w:vertAlign w:val="subscript"/>
              </w:rPr>
              <w:t>соб</w:t>
            </w:r>
            <w:r w:rsidRPr="00791BA5">
              <w:t xml:space="preserve"> = 20000 руб./год – постоянные издержки  на собственном складе;</w:t>
            </w:r>
          </w:p>
          <w:p w:rsidR="00BA6FD3" w:rsidRPr="00791BA5" w:rsidRDefault="00BA6FD3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m</w:t>
            </w:r>
            <w:r w:rsidRPr="00791BA5">
              <w:t xml:space="preserve"> = 5 руб./т – удельная стоимость грузопереработки в год на собственном складе;</w:t>
            </w:r>
          </w:p>
          <w:p w:rsidR="00BA6FD3" w:rsidRPr="00791BA5" w:rsidRDefault="00BA6FD3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t>α =0,3 руб. за м</w:t>
            </w:r>
            <w:r w:rsidRPr="00791BA5">
              <w:rPr>
                <w:vertAlign w:val="superscript"/>
              </w:rPr>
              <w:t>2</w:t>
            </w:r>
            <w:r w:rsidRPr="00791BA5">
              <w:t xml:space="preserve"> – суточная стоимость использования площади наемного склада;</w:t>
            </w:r>
          </w:p>
          <w:p w:rsidR="00BA6FD3" w:rsidRPr="00791BA5" w:rsidRDefault="00BA6FD3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S</w:t>
            </w:r>
            <w:r w:rsidRPr="00791BA5">
              <w:t xml:space="preserve"> = 0,1 м</w:t>
            </w:r>
            <w:r w:rsidRPr="00791BA5">
              <w:rPr>
                <w:vertAlign w:val="superscript"/>
              </w:rPr>
              <w:t>2</w:t>
            </w:r>
            <w:r w:rsidRPr="00791BA5">
              <w:t xml:space="preserve"> на т – площадь для хранения 1 т. груза;</w:t>
            </w:r>
          </w:p>
          <w:p w:rsidR="00BA6FD3" w:rsidRDefault="00BA6FD3" w:rsidP="007E2E9A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0" w:firstLine="567"/>
            </w:pPr>
            <w:r w:rsidRPr="00791BA5">
              <w:rPr>
                <w:lang w:val="en-US"/>
              </w:rPr>
              <w:t>Q</w:t>
            </w:r>
            <w:r w:rsidRPr="00791BA5">
              <w:t xml:space="preserve">  = 100 000 т/год – грузооборот предприятия. </w:t>
            </w:r>
          </w:p>
          <w:p w:rsidR="00BA6FD3" w:rsidRDefault="00BA6FD3" w:rsidP="00133FB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rPr>
                <w:b/>
              </w:rPr>
            </w:pPr>
          </w:p>
          <w:p w:rsidR="00BA6FD3" w:rsidRPr="00BB3174" w:rsidRDefault="00BA6FD3" w:rsidP="00BB3174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</w:pPr>
            <w:r>
              <w:rPr>
                <w:b/>
              </w:rPr>
              <w:t>3</w:t>
            </w:r>
            <w:r w:rsidRPr="006D705E">
              <w:rPr>
                <w:b/>
              </w:rPr>
              <w:t>.</w:t>
            </w:r>
            <w:r w:rsidRPr="006D705E"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изделие.</w:t>
            </w:r>
          </w:p>
          <w:p w:rsidR="00BA6FD3" w:rsidRDefault="00BA6FD3" w:rsidP="00BB3174">
            <w:pPr>
              <w:rPr>
                <w:b/>
                <w:i/>
              </w:rPr>
            </w:pPr>
            <w:r>
              <w:rPr>
                <w:b/>
                <w:i/>
              </w:rPr>
              <w:t>Примерные аудиторные контрольные работы (АКР):</w:t>
            </w:r>
          </w:p>
          <w:p w:rsidR="00BA6FD3" w:rsidRDefault="00BA6FD3" w:rsidP="00133FB5">
            <w:pPr>
              <w:rPr>
                <w:b/>
                <w:bCs/>
                <w:highlight w:val="yellow"/>
              </w:rPr>
            </w:pPr>
          </w:p>
          <w:p w:rsidR="00BA6FD3" w:rsidRPr="002B0A42" w:rsidRDefault="00BA6FD3" w:rsidP="00133FB5">
            <w:r>
              <w:rPr>
                <w:b/>
                <w:bCs/>
              </w:rPr>
              <w:t>1</w:t>
            </w:r>
            <w:r w:rsidRPr="002B0A42">
              <w:rPr>
                <w:b/>
                <w:bCs/>
              </w:rPr>
              <w:t>.</w:t>
            </w:r>
            <w:r w:rsidRPr="002B0A42">
              <w:t xml:space="preserve"> Оптовая фирма, торгующая широким ассортиментом продовольственных товаров, планирует расширить объем продаж. Анализ рынка складских услуг региона деятельности показал целесообразность организации собственного склада. </w:t>
            </w:r>
          </w:p>
          <w:p w:rsidR="00BA6FD3" w:rsidRPr="002B0A42" w:rsidRDefault="00BA6FD3" w:rsidP="00133FB5">
            <w:r w:rsidRPr="002B0A42">
              <w:t>Определить размер склада, если: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прогноз годового товарооборота </w:t>
            </w:r>
            <w:r w:rsidRPr="002B0A42">
              <w:rPr>
                <w:lang w:val="en-US"/>
              </w:rPr>
              <w:t>Q</w:t>
            </w:r>
            <w:r w:rsidRPr="002B0A42">
              <w:t xml:space="preserve"> =3 000 000  у.</w:t>
            </w:r>
            <w:r>
              <w:t xml:space="preserve"> </w:t>
            </w:r>
            <w:r w:rsidRPr="002B0A42">
              <w:t>д.</w:t>
            </w:r>
            <w:r>
              <w:t xml:space="preserve"> </w:t>
            </w:r>
            <w:r w:rsidRPr="002B0A42">
              <w:t>е. /год;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прогноз материальных запасов З =40 дней;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стоимость 1 м</w:t>
            </w:r>
            <w:r w:rsidRPr="002B0A42">
              <w:rPr>
                <w:vertAlign w:val="superscript"/>
              </w:rPr>
              <w:t>3</w:t>
            </w:r>
            <w:r w:rsidRPr="002B0A42">
              <w:t xml:space="preserve"> хранимого на складе материала С</w:t>
            </w:r>
            <w:r w:rsidRPr="002B0A42">
              <w:rPr>
                <w:vertAlign w:val="subscript"/>
                <w:lang w:val="en-US"/>
              </w:rPr>
              <w:t>v</w:t>
            </w:r>
            <w:r w:rsidRPr="002B0A42">
              <w:t xml:space="preserve"> = 220 у.</w:t>
            </w:r>
            <w:r>
              <w:t xml:space="preserve"> </w:t>
            </w:r>
            <w:r w:rsidRPr="002B0A42">
              <w:t>д.</w:t>
            </w:r>
            <w:r>
              <w:t xml:space="preserve"> </w:t>
            </w:r>
            <w:r w:rsidRPr="002B0A42">
              <w:t>е. / м</w:t>
            </w:r>
            <w:r w:rsidRPr="002B0A42">
              <w:rPr>
                <w:vertAlign w:val="superscript"/>
              </w:rPr>
              <w:t>3</w:t>
            </w:r>
            <w:r w:rsidRPr="002B0A42">
              <w:t>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стоимость 1 т хранимого на складе материала С</w:t>
            </w:r>
            <w:r w:rsidRPr="002B0A42">
              <w:rPr>
                <w:vertAlign w:val="subscript"/>
              </w:rPr>
              <w:t>р</w:t>
            </w:r>
            <w:r w:rsidRPr="002B0A42">
              <w:t xml:space="preserve"> = 530 у.</w:t>
            </w:r>
            <w:r>
              <w:t xml:space="preserve"> </w:t>
            </w:r>
            <w:r w:rsidRPr="002B0A42">
              <w:t>д.</w:t>
            </w:r>
            <w:r>
              <w:t xml:space="preserve"> </w:t>
            </w:r>
            <w:r w:rsidRPr="002B0A42">
              <w:t>е.  / м</w:t>
            </w:r>
            <w:r w:rsidRPr="002B0A42">
              <w:rPr>
                <w:vertAlign w:val="superscript"/>
              </w:rPr>
              <w:t>3</w:t>
            </w:r>
            <w:r w:rsidRPr="002B0A42">
              <w:t>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высота укладки грузов на хранение Н = 5,5м;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коэффициент неравномерности загрузки склада К</w:t>
            </w:r>
            <w:r w:rsidRPr="002B0A42">
              <w:rPr>
                <w:vertAlign w:val="subscript"/>
              </w:rPr>
              <w:t>н</w:t>
            </w:r>
            <w:r w:rsidRPr="002B0A42">
              <w:t xml:space="preserve"> = 1,2;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коэффициент использования грузового объема склада К</w:t>
            </w:r>
            <w:r w:rsidRPr="002B0A42">
              <w:rPr>
                <w:vertAlign w:val="subscript"/>
              </w:rPr>
              <w:t xml:space="preserve">и.г.о </w:t>
            </w:r>
            <w:r w:rsidRPr="002B0A42">
              <w:t>=  0,61;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расчетная нагрузка на 1 м</w:t>
            </w:r>
            <w:r w:rsidRPr="002B0A42">
              <w:rPr>
                <w:vertAlign w:val="superscript"/>
              </w:rPr>
              <w:t>2</w:t>
            </w:r>
            <w:r w:rsidRPr="002B0A42">
              <w:t xml:space="preserve"> на участке приемки и комплектования  </w:t>
            </w:r>
            <w:r w:rsidRPr="002B0A42">
              <w:rPr>
                <w:lang w:val="en-US"/>
              </w:rPr>
              <w:t>q</w:t>
            </w:r>
            <w:r w:rsidRPr="002B0A42">
              <w:t xml:space="preserve"> = 0,4 т/м</w:t>
            </w:r>
            <w:r w:rsidRPr="002B0A42">
              <w:rPr>
                <w:vertAlign w:val="superscript"/>
              </w:rPr>
              <w:t>2</w:t>
            </w:r>
            <w:r w:rsidRPr="002B0A42">
              <w:t>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на участке приемки </w:t>
            </w:r>
            <w:r w:rsidRPr="002B0A42">
              <w:rPr>
                <w:lang w:val="en-US"/>
              </w:rPr>
              <w:t>t</w:t>
            </w:r>
            <w:r w:rsidRPr="002B0A42">
              <w:rPr>
                <w:vertAlign w:val="subscript"/>
              </w:rPr>
              <w:t xml:space="preserve">пр </w:t>
            </w:r>
            <w:r w:rsidRPr="002B0A42">
              <w:t>= 2 дня;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на участке комплектования </w:t>
            </w:r>
            <w:r w:rsidRPr="002B0A42">
              <w:rPr>
                <w:lang w:val="en-US"/>
              </w:rPr>
              <w:t>t</w:t>
            </w:r>
            <w:r w:rsidRPr="002B0A42">
              <w:rPr>
                <w:vertAlign w:val="subscript"/>
              </w:rPr>
              <w:t xml:space="preserve">км </w:t>
            </w:r>
            <w:r w:rsidRPr="002B0A42">
              <w:t>= 2 дня;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в приемочной экспедиции </w:t>
            </w:r>
            <w:r w:rsidRPr="002B0A42">
              <w:rPr>
                <w:lang w:val="en-US"/>
              </w:rPr>
              <w:t>t</w:t>
            </w:r>
            <w:r w:rsidRPr="002B0A42">
              <w:rPr>
                <w:vertAlign w:val="subscript"/>
              </w:rPr>
              <w:t xml:space="preserve">п.э  </w:t>
            </w:r>
            <w:r w:rsidRPr="002B0A42">
              <w:t>= 1 день;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 xml:space="preserve">время нахождения товара в отправочной экспедиции </w:t>
            </w:r>
            <w:r w:rsidRPr="002B0A42">
              <w:rPr>
                <w:lang w:val="en-US"/>
              </w:rPr>
              <w:t>t</w:t>
            </w:r>
            <w:r w:rsidRPr="002B0A42">
              <w:rPr>
                <w:vertAlign w:val="subscript"/>
              </w:rPr>
              <w:t xml:space="preserve">о.э </w:t>
            </w:r>
            <w:r w:rsidRPr="002B0A42">
              <w:t>= 0,5 дней;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проходящего через приемочную экспедицию А</w:t>
            </w:r>
            <w:r w:rsidRPr="002B0A42">
              <w:rPr>
                <w:vertAlign w:val="subscript"/>
              </w:rPr>
              <w:t xml:space="preserve">1 </w:t>
            </w:r>
            <w:r w:rsidRPr="002B0A42">
              <w:t>=  90%;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проходящего через участок приемки А</w:t>
            </w:r>
            <w:r w:rsidRPr="002B0A42">
              <w:rPr>
                <w:vertAlign w:val="subscript"/>
              </w:rPr>
              <w:t xml:space="preserve">2 </w:t>
            </w:r>
            <w:r w:rsidRPr="002B0A42">
              <w:t>= 70%;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подлежащего комплектованию на складе А</w:t>
            </w:r>
            <w:r w:rsidRPr="002B0A42">
              <w:rPr>
                <w:vertAlign w:val="subscript"/>
              </w:rPr>
              <w:t xml:space="preserve">3 </w:t>
            </w:r>
            <w:r w:rsidRPr="002B0A42">
              <w:t>= 40%;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доля материала, проходящего через отправочную экспедицию А</w:t>
            </w:r>
            <w:r w:rsidRPr="002B0A42">
              <w:rPr>
                <w:vertAlign w:val="subscript"/>
              </w:rPr>
              <w:t xml:space="preserve">4 </w:t>
            </w:r>
            <w:r w:rsidRPr="002B0A42">
              <w:t>= 80%;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площадь рабочих мест S</w:t>
            </w:r>
            <w:r w:rsidRPr="002B0A42">
              <w:rPr>
                <w:vertAlign w:val="subscript"/>
              </w:rPr>
              <w:t xml:space="preserve">рм </w:t>
            </w:r>
            <w:r w:rsidRPr="002B0A42">
              <w:t>= 18 м</w:t>
            </w:r>
            <w:r w:rsidRPr="002B0A42">
              <w:rPr>
                <w:vertAlign w:val="superscript"/>
              </w:rPr>
              <w:t>2</w:t>
            </w:r>
            <w:r w:rsidRPr="002B0A42">
              <w:t>;</w:t>
            </w:r>
          </w:p>
          <w:p w:rsidR="00BA6FD3" w:rsidRPr="002B0A42" w:rsidRDefault="00BA6FD3" w:rsidP="007E2E9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0" w:firstLine="567"/>
            </w:pPr>
            <w:r w:rsidRPr="002B0A42">
              <w:t>площадь проходов и проездов S</w:t>
            </w:r>
            <w:r w:rsidRPr="002B0A42">
              <w:rPr>
                <w:vertAlign w:val="subscript"/>
              </w:rPr>
              <w:t>всп</w:t>
            </w:r>
            <w:r w:rsidRPr="002B0A42">
              <w:t xml:space="preserve"> равна гру</w:t>
            </w:r>
            <w:r w:rsidRPr="002B0A42">
              <w:softHyphen/>
              <w:t>зовой площади S</w:t>
            </w:r>
            <w:r w:rsidRPr="002B0A42">
              <w:rPr>
                <w:vertAlign w:val="subscript"/>
              </w:rPr>
              <w:t>гр</w:t>
            </w:r>
            <w:r w:rsidRPr="002B0A42">
              <w:t>.</w:t>
            </w:r>
          </w:p>
          <w:p w:rsidR="00BA6FD3" w:rsidRPr="002B0A42" w:rsidRDefault="00BA6FD3" w:rsidP="00133FB5">
            <w:pPr>
              <w:rPr>
                <w:b/>
              </w:rPr>
            </w:pPr>
          </w:p>
          <w:p w:rsidR="00BA6FD3" w:rsidRPr="00791BA5" w:rsidRDefault="00BA6FD3" w:rsidP="00133FB5">
            <w:pPr>
              <w:widowControl/>
              <w:autoSpaceDE/>
              <w:autoSpaceDN/>
              <w:adjustRightInd/>
              <w:ind w:left="567" w:firstLine="0"/>
            </w:pPr>
          </w:p>
          <w:p w:rsidR="00BA6FD3" w:rsidRPr="00457C1A" w:rsidRDefault="00BA6FD3" w:rsidP="00133FB5">
            <w:pPr>
              <w:shd w:val="clear" w:color="auto" w:fill="FFFFFF"/>
              <w:rPr>
                <w:i/>
                <w:highlight w:val="yellow"/>
              </w:rPr>
            </w:pPr>
          </w:p>
        </w:tc>
      </w:tr>
      <w:tr w:rsidR="00BA6FD3" w:rsidRPr="00457C1A" w:rsidTr="00133FB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A6FD3" w:rsidRPr="00B22F6D" w:rsidRDefault="00BA6FD3" w:rsidP="00133FB5">
            <w:pPr>
              <w:ind w:firstLine="0"/>
              <w:jc w:val="left"/>
            </w:pPr>
            <w:r w:rsidRPr="00B22F6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Pr="00AE469D" w:rsidRDefault="00BA6FD3" w:rsidP="007E2E9A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AE469D">
              <w:rPr>
                <w:color w:val="000000"/>
              </w:rPr>
              <w:t>практическими навыками использования элементов анализа экономических процессов и явлений на других дисциплинах, на занятиях в аудитории и на практике;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методами построения </w:t>
            </w:r>
            <w:r w:rsidRPr="00AE469D">
              <w:t xml:space="preserve">стандартных теоретических и эконометрических моделей; </w:t>
            </w:r>
          </w:p>
          <w:p w:rsidR="00BA6FD3" w:rsidRPr="00AE469D" w:rsidRDefault="00BA6FD3" w:rsidP="007E2E9A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навыками и методиками обобщения результатов построения </w:t>
            </w:r>
            <w:r w:rsidRPr="00AE469D">
              <w:t>стандартных теоретических и эконометрических модели</w:t>
            </w:r>
            <w:r w:rsidRPr="00AE469D">
              <w:rPr>
                <w:color w:val="000000"/>
              </w:rPr>
              <w:t>, экспериментальной деятельности;</w:t>
            </w:r>
          </w:p>
          <w:p w:rsidR="00BA6FD3" w:rsidRPr="00AE469D" w:rsidRDefault="00BA6FD3" w:rsidP="007E2E9A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AE469D">
              <w:rPr>
                <w:color w:val="000000"/>
              </w:rPr>
              <w:t>способами оценивания значимости и практической пригодности полученных результатов;</w:t>
            </w:r>
          </w:p>
          <w:p w:rsidR="00BA6FD3" w:rsidRPr="00AE469D" w:rsidRDefault="00BA6FD3" w:rsidP="007E2E9A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AE469D">
              <w:rPr>
                <w:color w:val="000000"/>
              </w:rPr>
              <w:t xml:space="preserve">возможностью междисциплинарного применения результатов построения  </w:t>
            </w:r>
            <w:r w:rsidRPr="00AE469D">
              <w:t xml:space="preserve"> стандартных теоретических и эконометрических моделей</w:t>
            </w:r>
            <w:r w:rsidRPr="00AE469D">
              <w:rPr>
                <w:color w:val="000000"/>
              </w:rPr>
              <w:t>;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 xml:space="preserve">основными методами исследования в области анализа экономических процессов и явлений, практическими умениями и навыками их использования; </w:t>
            </w:r>
          </w:p>
          <w:p w:rsidR="00BA6FD3" w:rsidRPr="00AE469D" w:rsidRDefault="00BA6FD3" w:rsidP="007E2E9A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</w:rPr>
            </w:pPr>
            <w:r w:rsidRPr="00AE469D">
              <w:rPr>
                <w:color w:val="000000"/>
              </w:rPr>
              <w:t>профессиональным языком предметной области знания;</w:t>
            </w:r>
          </w:p>
          <w:p w:rsidR="00BA6FD3" w:rsidRPr="00AE469D" w:rsidRDefault="00BA6FD3" w:rsidP="00133FB5">
            <w:pPr>
              <w:ind w:firstLine="0"/>
              <w:rPr>
                <w:color w:val="000000"/>
              </w:rPr>
            </w:pPr>
            <w:r w:rsidRPr="00AE469D">
              <w:rPr>
                <w:color w:val="000000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A6FD3" w:rsidRDefault="00BA6FD3" w:rsidP="00133FB5">
            <w:pPr>
              <w:ind w:left="209"/>
              <w:rPr>
                <w:b/>
                <w:bCs/>
                <w:i/>
                <w:iCs/>
                <w:color w:val="333333"/>
              </w:rPr>
            </w:pPr>
            <w:r w:rsidRPr="00A037D4">
              <w:rPr>
                <w:b/>
                <w:bCs/>
                <w:i/>
                <w:iCs/>
                <w:color w:val="333333"/>
              </w:rPr>
              <w:t xml:space="preserve">Примерные практические задания для </w:t>
            </w:r>
            <w:r>
              <w:rPr>
                <w:b/>
                <w:bCs/>
                <w:i/>
                <w:iCs/>
                <w:color w:val="333333"/>
              </w:rPr>
              <w:t>зачета</w:t>
            </w:r>
          </w:p>
          <w:p w:rsidR="00BA6FD3" w:rsidRPr="00546723" w:rsidRDefault="00BA6FD3" w:rsidP="00133FB5">
            <w:pPr>
              <w:pStyle w:val="BodyTextIndent"/>
              <w:spacing w:after="0"/>
              <w:ind w:left="0" w:firstLine="567"/>
              <w:jc w:val="both"/>
              <w:rPr>
                <w:bCs/>
              </w:rPr>
            </w:pPr>
            <w:r>
              <w:rPr>
                <w:b/>
              </w:rPr>
              <w:t>1</w:t>
            </w:r>
            <w:r w:rsidRPr="00546723">
              <w:rPr>
                <w:b/>
              </w:rPr>
              <w:t>.</w:t>
            </w:r>
            <w:r w:rsidRPr="00546723">
              <w:rPr>
                <w:bCs/>
              </w:rPr>
              <w:t>На комбинатах ЖБК имеется 50, 40 и 70 единиц железобетонных панелей. Их необходимо доставить на объекты К, Л и М  с уч</w:t>
            </w:r>
            <w:r>
              <w:rPr>
                <w:bCs/>
              </w:rPr>
              <w:t>етом их потребностей (рисунок</w:t>
            </w:r>
            <w:r w:rsidRPr="00546723">
              <w:rPr>
                <w:bCs/>
              </w:rPr>
              <w:t xml:space="preserve">). </w:t>
            </w:r>
          </w:p>
          <w:p w:rsidR="00BA6FD3" w:rsidRPr="00546723" w:rsidRDefault="00BA6FD3" w:rsidP="00133FB5">
            <w:pPr>
              <w:pStyle w:val="BodyTextIndent"/>
              <w:spacing w:after="0"/>
              <w:ind w:left="0" w:firstLine="567"/>
              <w:rPr>
                <w:bCs/>
              </w:rPr>
            </w:pPr>
            <w:r>
              <w:rPr>
                <w:noProof/>
              </w:rPr>
              <w:pict>
                <v:shape id="Рисунок 5" o:spid="_x0000_s1039" type="#_x0000_t75" style="position:absolute;left:0;text-align:left;margin-left:159.6pt;margin-top:29.55pt;width:162pt;height:156.65pt;z-index:251655680;visibility:visible">
                  <v:imagedata r:id="rId9" o:title=""/>
                  <w10:wrap type="topAndBottom"/>
                </v:shape>
              </w:pict>
            </w:r>
            <w:r w:rsidRPr="00546723">
              <w:rPr>
                <w:bCs/>
              </w:rPr>
              <w:t>Спланируйте перевозки  железобетонных изделий так, чтобы общая стоимость этих перевозок была наименьшей. Задачу решить методом потенциалов.</w:t>
            </w:r>
          </w:p>
          <w:p w:rsidR="00BA6FD3" w:rsidRPr="00546723" w:rsidRDefault="00BA6FD3" w:rsidP="00133FB5">
            <w:pPr>
              <w:pStyle w:val="BodyTextIndent"/>
              <w:spacing w:after="0"/>
              <w:ind w:left="0" w:firstLine="567"/>
              <w:jc w:val="center"/>
            </w:pPr>
          </w:p>
          <w:p w:rsidR="00BA6FD3" w:rsidRPr="00546723" w:rsidRDefault="00BA6FD3" w:rsidP="00133FB5">
            <w:pPr>
              <w:pStyle w:val="BodyTextIndent"/>
              <w:spacing w:after="0"/>
              <w:ind w:left="0" w:firstLine="567"/>
              <w:jc w:val="center"/>
            </w:pPr>
            <w:r>
              <w:t>Рис</w:t>
            </w:r>
            <w:r w:rsidRPr="00546723">
              <w:t>. План объемов материалов на комбинате ЖБИ</w:t>
            </w:r>
          </w:p>
          <w:p w:rsidR="00BA6FD3" w:rsidRDefault="00BA6FD3" w:rsidP="00133FB5"/>
          <w:p w:rsidR="00BA6FD3" w:rsidRPr="00791BA5" w:rsidRDefault="00BA6FD3" w:rsidP="00133FB5">
            <w:r>
              <w:rPr>
                <w:b/>
              </w:rPr>
              <w:t>2</w:t>
            </w:r>
            <w:r w:rsidRPr="00791BA5">
              <w:t>Фирма–производитель А, выпускающая лакокрасоч</w:t>
            </w:r>
            <w:r w:rsidRPr="00791BA5">
              <w:softHyphen/>
              <w:t>ные материалы, расположена на расстоянии 200 км от фирмы В, реализующей продукцию аналогичного качества. Обе фирмы опре</w:t>
            </w:r>
            <w:r w:rsidRPr="00791BA5">
              <w:softHyphen/>
              <w:t xml:space="preserve">деляют свои производственные затраты на уровне 5 дол. на товарную единицу, а расходы на транспортировку груза 0,3 дол./км. Чтобы расширить границы рынка, фирма А решила использовать склад, находящийся на расстоянии 80 км от ее производственного предприятия и на расстоянии 120 км от фирмы </w:t>
            </w:r>
            <w:r w:rsidRPr="00791BA5">
              <w:rPr>
                <w:iCs/>
              </w:rPr>
              <w:t>В.</w:t>
            </w:r>
            <w:r w:rsidRPr="00791BA5">
              <w:t xml:space="preserve">Доставка на склад осуществляется крупными партиями и оттуда распределяется между потребителями. Затраты, связанные с функционированием склада, составляют 0,4 дол. на товарную единицу. </w:t>
            </w:r>
          </w:p>
          <w:p w:rsidR="00BA6FD3" w:rsidRDefault="00BA6FD3" w:rsidP="00133FB5">
            <w:pPr>
              <w:rPr>
                <w:bCs/>
              </w:rPr>
            </w:pPr>
            <w:r w:rsidRPr="00791BA5">
              <w:t>Как повлияет использование склада на изменение границ рынка?</w:t>
            </w:r>
          </w:p>
          <w:p w:rsidR="00BA6FD3" w:rsidRDefault="00BA6FD3" w:rsidP="00133FB5">
            <w:pPr>
              <w:shd w:val="clear" w:color="auto" w:fill="FFFFFF"/>
            </w:pPr>
          </w:p>
          <w:p w:rsidR="00BA6FD3" w:rsidRPr="001779DC" w:rsidRDefault="00BA6FD3" w:rsidP="00133FB5">
            <w:pPr>
              <w:shd w:val="clear" w:color="auto" w:fill="FFFFFF"/>
            </w:pPr>
            <w:r w:rsidRPr="002B0A42">
              <w:rPr>
                <w:b/>
              </w:rPr>
              <w:t>3</w:t>
            </w:r>
            <w:r>
              <w:t>.Определите </w:t>
            </w:r>
            <w:r w:rsidRPr="001779DC">
              <w:t>границы рынка для производителей продукции А (ценой 50 долл.) и В (ценой 52 долл.), находящихся на расстоянии 400 км друг от друга. При этом производитель В имеет распределительный склад PC на расстоянии 150 км от своего производственного предприятия и 250 км — от производителя А. Затраты, связанные с функционированием склада, составляют 10 долл. на товарную единицу. Цена доставки товара для обоих производителей равна 0,5 долл./км.</w:t>
            </w:r>
          </w:p>
          <w:p w:rsidR="00BA6FD3" w:rsidRPr="001779DC" w:rsidRDefault="00BA6FD3" w:rsidP="00133FB5">
            <w:pPr>
              <w:rPr>
                <w:b/>
              </w:rPr>
            </w:pPr>
          </w:p>
          <w:p w:rsidR="00BA6FD3" w:rsidRPr="001779DC" w:rsidRDefault="00BA6FD3" w:rsidP="00133FB5">
            <w:r w:rsidRPr="001779DC">
              <w:t>Ограничений по остальным ресурсам по условиям задачи нет.</w:t>
            </w:r>
          </w:p>
          <w:p w:rsidR="00BA6FD3" w:rsidRPr="001779DC" w:rsidRDefault="00BA6FD3" w:rsidP="00133FB5">
            <w:r w:rsidRPr="001779DC">
              <w:t xml:space="preserve">Рассчитать оптимальную структуру плана производства продукции по критерию «максимум прибыли». </w:t>
            </w:r>
          </w:p>
          <w:p w:rsidR="00BA6FD3" w:rsidRDefault="00BA6FD3" w:rsidP="00133FB5">
            <w:pPr>
              <w:rPr>
                <w:b/>
              </w:rPr>
            </w:pPr>
          </w:p>
          <w:p w:rsidR="00BA6FD3" w:rsidRPr="00E7729F" w:rsidRDefault="00BA6FD3" w:rsidP="00133FB5">
            <w:r>
              <w:rPr>
                <w:b/>
              </w:rPr>
              <w:t>4</w:t>
            </w:r>
            <w:r w:rsidRPr="00E7729F">
              <w:rPr>
                <w:b/>
              </w:rPr>
              <w:t xml:space="preserve">.  </w:t>
            </w:r>
            <w:r w:rsidRPr="00E7729F">
              <w:t>Снабжение производственного предприятия может осуществляться одним из двух способов:</w:t>
            </w:r>
          </w:p>
          <w:p w:rsidR="00BA6FD3" w:rsidRPr="00E7729F" w:rsidRDefault="00BA6FD3" w:rsidP="00133FB5">
            <w:r w:rsidRPr="00E7729F">
              <w:t>а) сырье доставляет поставщик на своем транспорте один раз в неделю;</w:t>
            </w:r>
          </w:p>
          <w:p w:rsidR="00BA6FD3" w:rsidRPr="00E7729F" w:rsidRDefault="00BA6FD3" w:rsidP="00133FB5">
            <w:r w:rsidRPr="00E7729F">
              <w:t>б) сырье доставляется собственным транспортом предприятия в количестве 6 тонн в сутки первые два дня недели.</w:t>
            </w:r>
          </w:p>
          <w:p w:rsidR="00BA6FD3" w:rsidRPr="00E7729F" w:rsidRDefault="00BA6FD3" w:rsidP="00133FB5">
            <w:r w:rsidRPr="00E7729F">
              <w:t>При этом, ежедневная потребность производства в сырье составляет 2 тонны в сутки.</w:t>
            </w:r>
          </w:p>
          <w:p w:rsidR="00BA6FD3" w:rsidRPr="00E7729F" w:rsidRDefault="00BA6FD3" w:rsidP="00133FB5">
            <w:r w:rsidRPr="00E7729F">
              <w:t>Грузоподъемность транспортного средства поставщика составляет 10 тонн, при стоимости доставки – 17 у.</w:t>
            </w:r>
            <w:r>
              <w:t xml:space="preserve"> </w:t>
            </w:r>
            <w:r w:rsidRPr="00E7729F">
              <w:t>д.</w:t>
            </w:r>
            <w:r>
              <w:t xml:space="preserve"> </w:t>
            </w:r>
            <w:r w:rsidRPr="00E7729F">
              <w:t>е. Стоимость доставки сырья собственным транспортом составляет 10 у.</w:t>
            </w:r>
            <w:r>
              <w:t xml:space="preserve"> </w:t>
            </w:r>
            <w:r w:rsidRPr="00E7729F">
              <w:t>д.</w:t>
            </w:r>
            <w:r>
              <w:t xml:space="preserve"> </w:t>
            </w:r>
            <w:r w:rsidRPr="00E7729F">
              <w:t>е. Стоимость хранения сырья на предприятии без учета времени хранения составляет 6 у.</w:t>
            </w:r>
            <w:r>
              <w:t xml:space="preserve"> </w:t>
            </w:r>
            <w:r w:rsidRPr="00E7729F">
              <w:t>д.</w:t>
            </w:r>
            <w:r>
              <w:t xml:space="preserve"> </w:t>
            </w:r>
            <w:r w:rsidRPr="00E7729F">
              <w:t>е. за тонну. Потери предприятия от дефицита сырья составляют 10 у.</w:t>
            </w:r>
            <w:r>
              <w:t xml:space="preserve"> </w:t>
            </w:r>
            <w:r w:rsidRPr="00E7729F">
              <w:t>д.</w:t>
            </w:r>
            <w:r>
              <w:t xml:space="preserve"> </w:t>
            </w:r>
            <w:r w:rsidRPr="00E7729F">
              <w:t>е. в сутки.</w:t>
            </w:r>
          </w:p>
          <w:p w:rsidR="00BA6FD3" w:rsidRPr="00E7729F" w:rsidRDefault="00BA6FD3" w:rsidP="00133FB5">
            <w:r w:rsidRPr="00E7729F">
              <w:t>Определить затраты предприятия для обоих способов доставки сырья и выбрать наилучший вариант доставки.</w:t>
            </w:r>
          </w:p>
          <w:p w:rsidR="00BA6FD3" w:rsidRDefault="00BA6FD3" w:rsidP="00133FB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  <w:rPr>
                <w:b/>
              </w:rPr>
            </w:pPr>
          </w:p>
          <w:p w:rsidR="00BA6FD3" w:rsidRPr="006D705E" w:rsidRDefault="00BA6FD3" w:rsidP="00133FB5">
            <w:pPr>
              <w:tabs>
                <w:tab w:val="left" w:pos="2250"/>
                <w:tab w:val="left" w:pos="2832"/>
                <w:tab w:val="left" w:pos="3540"/>
                <w:tab w:val="left" w:pos="6855"/>
              </w:tabs>
            </w:pPr>
            <w:r w:rsidRPr="006D705E">
              <w:rPr>
                <w:b/>
              </w:rPr>
              <w:t>5.</w:t>
            </w:r>
            <w:r w:rsidRPr="006D705E">
              <w:t xml:space="preserve"> По данным учета затрат известно, что стоимость подачи одного заказа составляет 500 руб., годовая потребность в комплектующем изделии – 2500 шт., цена единицы комплектующего изделия – 700 руб., стоимость содержания комплектующего изделия на складе равна 20% его стоимости. Определить оптимальный размер заказа на комплектующее изделие.</w:t>
            </w:r>
          </w:p>
          <w:p w:rsidR="00BA6FD3" w:rsidRDefault="00BA6FD3" w:rsidP="00133FB5">
            <w:pPr>
              <w:ind w:left="209"/>
              <w:rPr>
                <w:b/>
                <w:bCs/>
                <w:i/>
                <w:iCs/>
                <w:color w:val="FF0000"/>
                <w:lang w:eastAsia="en-US"/>
              </w:rPr>
            </w:pPr>
          </w:p>
          <w:p w:rsidR="00BA6FD3" w:rsidRDefault="00BA6FD3" w:rsidP="00BB3174">
            <w:pPr>
              <w:rPr>
                <w:b/>
                <w:i/>
              </w:rPr>
            </w:pPr>
            <w:r>
              <w:rPr>
                <w:b/>
                <w:i/>
              </w:rPr>
              <w:t>Примерные аудиторные контрольные работы (АКР):</w:t>
            </w:r>
          </w:p>
          <w:p w:rsidR="00BA6FD3" w:rsidRPr="002B0A42" w:rsidRDefault="00BA6FD3" w:rsidP="00133FB5">
            <w:pPr>
              <w:pStyle w:val="FR3"/>
              <w:spacing w:before="0" w:line="240" w:lineRule="auto"/>
              <w:ind w:left="0" w:firstLine="567"/>
              <w:rPr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noProof/>
              </w:rPr>
              <w:pict>
                <v:shape id="Рисунок 161" o:spid="_x0000_s1040" type="#_x0000_t75" style="position:absolute;left:0;text-align:left;margin-left:169.2pt;margin-top:55.8pt;width:177pt;height:182.25pt;z-index:251656704;visibility:visible">
                  <v:imagedata r:id="rId10" o:title=""/>
                  <w10:wrap type="topAndBottom"/>
                </v:shape>
              </w:pict>
            </w:r>
            <w:r w:rsidRPr="002B0A42">
              <w:rPr>
                <w:rFonts w:ascii="Times New Roman" w:hAnsi="Times New Roman"/>
                <w:b/>
                <w:bCs/>
                <w:i w:val="0"/>
                <w:sz w:val="24"/>
                <w:szCs w:val="24"/>
              </w:rPr>
              <w:t>1.</w:t>
            </w:r>
            <w:r w:rsidRPr="002B0A42">
              <w:rPr>
                <w:rFonts w:ascii="Times New Roman" w:hAnsi="Times New Roman"/>
                <w:i w:val="0"/>
                <w:sz w:val="24"/>
                <w:szCs w:val="24"/>
              </w:rPr>
              <w:t xml:space="preserve"> На рисунке изображена сеть оптовых потребителей в системе городских кварталов. Числами рядом с компаниями указан их месячный</w:t>
            </w:r>
            <w:r w:rsidRPr="002B0A42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грузооборот. Длина стороны клетки</w:t>
            </w:r>
            <w:r w:rsidRPr="002B0A42">
              <w:rPr>
                <w:rFonts w:ascii="Times New Roman" w:hAnsi="Times New Roman"/>
                <w:i w:val="0"/>
                <w:iCs/>
                <w:noProof/>
                <w:sz w:val="24"/>
                <w:szCs w:val="24"/>
              </w:rPr>
              <w:t xml:space="preserve"> – 1</w:t>
            </w:r>
            <w:r w:rsidRPr="002B0A42">
              <w:rPr>
                <w:rFonts w:ascii="Times New Roman" w:hAnsi="Times New Roman"/>
                <w:i w:val="0"/>
                <w:iCs/>
                <w:sz w:val="24"/>
                <w:szCs w:val="24"/>
              </w:rPr>
              <w:t xml:space="preserve"> км. Движение по диагоналям не разрешается. На каком перекрестке следует расположить распределительный склад?</w:t>
            </w:r>
          </w:p>
          <w:p w:rsidR="00BA6FD3" w:rsidRPr="002B0A42" w:rsidRDefault="00BA6FD3" w:rsidP="00133FB5">
            <w:pPr>
              <w:jc w:val="center"/>
              <w:rPr>
                <w:iCs/>
              </w:rPr>
            </w:pPr>
            <w:r w:rsidRPr="002B0A42">
              <w:rPr>
                <w:iCs/>
              </w:rPr>
              <w:t>Рис.  Карта города</w:t>
            </w:r>
          </w:p>
          <w:p w:rsidR="00BA6FD3" w:rsidRPr="002B0A42" w:rsidRDefault="00BA6FD3" w:rsidP="00133FB5">
            <w:pPr>
              <w:rPr>
                <w:iCs/>
              </w:rPr>
            </w:pPr>
          </w:p>
          <w:p w:rsidR="00BA6FD3" w:rsidRPr="00E01BF3" w:rsidRDefault="00BA6FD3" w:rsidP="00133FB5">
            <w:pPr>
              <w:rPr>
                <w:iCs/>
              </w:rPr>
            </w:pPr>
            <w:r w:rsidRPr="002B0A42">
              <w:rPr>
                <w:iCs/>
              </w:rPr>
              <w:t>Задачу решить с использованием критерия минимума транспортной работы по доставке товаров потребителям.</w:t>
            </w:r>
          </w:p>
          <w:p w:rsidR="00BA6FD3" w:rsidRDefault="00BA6FD3" w:rsidP="00133FB5">
            <w:pPr>
              <w:rPr>
                <w:b/>
                <w:highlight w:val="yellow"/>
              </w:rPr>
            </w:pPr>
          </w:p>
          <w:p w:rsidR="00BA6FD3" w:rsidRPr="002B0A42" w:rsidRDefault="00BA6FD3" w:rsidP="00133FB5">
            <w:r w:rsidRPr="002B0A42">
              <w:rPr>
                <w:b/>
              </w:rPr>
              <w:t>2.</w:t>
            </w:r>
            <w:r w:rsidRPr="002B0A42">
              <w:t xml:space="preserve"> Предприятие производит два изделия – А и Б. Известны цена и себестоимость единицы продукции этих изделий, которые не меняются на протяжении планового периода. Срок планирования – 1 месяц.</w:t>
            </w:r>
          </w:p>
          <w:p w:rsidR="00BA6FD3" w:rsidRPr="002B0A42" w:rsidRDefault="00BA6FD3" w:rsidP="00133FB5">
            <w:pPr>
              <w:rPr>
                <w:b/>
              </w:rPr>
            </w:pPr>
          </w:p>
          <w:p w:rsidR="00BA6FD3" w:rsidRPr="002B0A42" w:rsidRDefault="00BA6FD3" w:rsidP="00133FB5">
            <w:pPr>
              <w:jc w:val="center"/>
            </w:pPr>
            <w:r w:rsidRPr="002B0A42">
              <w:t>Цена и себестоимость изделий</w:t>
            </w:r>
          </w:p>
          <w:tbl>
            <w:tblPr>
              <w:tblW w:w="9651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40"/>
              <w:gridCol w:w="2605"/>
              <w:gridCol w:w="2606"/>
            </w:tblGrid>
            <w:tr w:rsidR="00BA6FD3" w:rsidRPr="002B0A42" w:rsidTr="00133FB5"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Показатель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Изделие А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Изделие Б</w:t>
                  </w:r>
                </w:p>
              </w:tc>
            </w:tr>
            <w:tr w:rsidR="00BA6FD3" w:rsidRPr="002B0A42" w:rsidTr="00133FB5"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Цена, тыс. руб.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55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65</w:t>
                  </w:r>
                </w:p>
              </w:tc>
            </w:tr>
            <w:tr w:rsidR="00BA6FD3" w:rsidRPr="002B0A42" w:rsidTr="00133FB5">
              <w:tc>
                <w:tcPr>
                  <w:tcW w:w="4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Себестоимость, тыс. руб.</w:t>
                  </w:r>
                </w:p>
              </w:tc>
              <w:tc>
                <w:tcPr>
                  <w:tcW w:w="2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31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51</w:t>
                  </w:r>
                </w:p>
              </w:tc>
            </w:tr>
          </w:tbl>
          <w:p w:rsidR="00BA6FD3" w:rsidRPr="002B0A42" w:rsidRDefault="00BA6FD3" w:rsidP="00133FB5">
            <w:pPr>
              <w:jc w:val="center"/>
            </w:pPr>
          </w:p>
          <w:p w:rsidR="00BA6FD3" w:rsidRPr="002B0A42" w:rsidRDefault="00BA6FD3" w:rsidP="00133FB5">
            <w:pPr>
              <w:jc w:val="center"/>
            </w:pPr>
            <w:r w:rsidRPr="002B0A42">
              <w:t>Нормы расхода и доступность лимитирующих ресурсов в плановом периоде</w:t>
            </w:r>
          </w:p>
          <w:tbl>
            <w:tblPr>
              <w:tblW w:w="9672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875"/>
              <w:gridCol w:w="1885"/>
              <w:gridCol w:w="1816"/>
              <w:gridCol w:w="2096"/>
            </w:tblGrid>
            <w:tr w:rsidR="00BA6FD3" w:rsidRPr="002B0A42" w:rsidTr="00133FB5">
              <w:tc>
                <w:tcPr>
                  <w:tcW w:w="39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Лимитирующий ресурс</w:t>
                  </w:r>
                </w:p>
              </w:tc>
              <w:tc>
                <w:tcPr>
                  <w:tcW w:w="37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Нормы расхода на единицу продукции</w:t>
                  </w:r>
                </w:p>
              </w:tc>
              <w:tc>
                <w:tcPr>
                  <w:tcW w:w="20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Доступность в плановом периоде</w:t>
                  </w:r>
                </w:p>
              </w:tc>
            </w:tr>
            <w:tr w:rsidR="00BA6FD3" w:rsidRPr="002B0A42" w:rsidTr="00133FB5">
              <w:tc>
                <w:tcPr>
                  <w:tcW w:w="393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Изделие А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Изделие Б</w:t>
                  </w:r>
                </w:p>
              </w:tc>
              <w:tc>
                <w:tcPr>
                  <w:tcW w:w="20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</w:tr>
            <w:tr w:rsidR="00BA6FD3" w:rsidRPr="002B0A42" w:rsidTr="00133FB5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Токарные станки, станко-ч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7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1850</w:t>
                  </w:r>
                </w:p>
              </w:tc>
            </w:tr>
            <w:tr w:rsidR="00BA6FD3" w:rsidRPr="002B0A42" w:rsidTr="00133FB5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Шлиф. станки, станко-ч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6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4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5500</w:t>
                  </w:r>
                </w:p>
              </w:tc>
            </w:tr>
            <w:tr w:rsidR="00BA6FD3" w:rsidRPr="002B0A42" w:rsidTr="00133FB5"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Легиров. сталь, кг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15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24</w:t>
                  </w:r>
                </w:p>
              </w:tc>
              <w:tc>
                <w:tcPr>
                  <w:tcW w:w="20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2000</w:t>
                  </w:r>
                </w:p>
              </w:tc>
            </w:tr>
          </w:tbl>
          <w:p w:rsidR="00BA6FD3" w:rsidRPr="002B0A42" w:rsidRDefault="00BA6FD3" w:rsidP="00133FB5"/>
          <w:p w:rsidR="00BA6FD3" w:rsidRPr="002B0A42" w:rsidRDefault="00BA6FD3" w:rsidP="00133FB5">
            <w:r w:rsidRPr="002B0A42">
              <w:t>Портфель заказов: 50 ≤ А ≤ 250</w:t>
            </w:r>
          </w:p>
          <w:p w:rsidR="00BA6FD3" w:rsidRPr="002B0A42" w:rsidRDefault="00BA6FD3" w:rsidP="00133FB5">
            <w:r w:rsidRPr="002B0A42">
              <w:t xml:space="preserve">                                25 ≤ Б ≤ 300</w:t>
            </w:r>
          </w:p>
          <w:p w:rsidR="00BA6FD3" w:rsidRPr="002B0A42" w:rsidRDefault="00BA6FD3" w:rsidP="00133FB5">
            <w:pPr>
              <w:shd w:val="clear" w:color="auto" w:fill="FFFFFF"/>
              <w:tabs>
                <w:tab w:val="left" w:pos="538"/>
                <w:tab w:val="left" w:pos="6432"/>
              </w:tabs>
              <w:jc w:val="center"/>
              <w:rPr>
                <w:b/>
                <w:spacing w:val="-3"/>
              </w:rPr>
            </w:pPr>
          </w:p>
          <w:p w:rsidR="00BA6FD3" w:rsidRPr="002B0A42" w:rsidRDefault="00BA6FD3" w:rsidP="00133FB5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B0A42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2B0A4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 помощи календарного метода планирования рассчитать материальные потребности для изготовления изделия.</w:t>
            </w:r>
          </w:p>
          <w:p w:rsidR="00BA6FD3" w:rsidRPr="002B0A42" w:rsidRDefault="00BA6FD3" w:rsidP="00133FB5">
            <w:pPr>
              <w:ind w:firstLine="709"/>
              <w:jc w:val="center"/>
            </w:pPr>
            <w:r w:rsidRPr="002B0A42">
              <w:t>Производственное расписание на изготовление изделия 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856"/>
              <w:gridCol w:w="1856"/>
              <w:gridCol w:w="1859"/>
              <w:gridCol w:w="1857"/>
              <w:gridCol w:w="1860"/>
            </w:tblGrid>
            <w:tr w:rsidR="00BA6FD3" w:rsidRPr="002B0A42" w:rsidTr="00133FB5">
              <w:trPr>
                <w:jc w:val="center"/>
              </w:trPr>
              <w:tc>
                <w:tcPr>
                  <w:tcW w:w="928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А (1)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371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В (1)</w:t>
                  </w:r>
                </w:p>
              </w:tc>
              <w:tc>
                <w:tcPr>
                  <w:tcW w:w="37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С (2)</w:t>
                  </w:r>
                </w:p>
              </w:tc>
              <w:tc>
                <w:tcPr>
                  <w:tcW w:w="1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D (3)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Е (1)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F (2)</w:t>
                  </w:r>
                </w:p>
              </w:tc>
              <w:tc>
                <w:tcPr>
                  <w:tcW w:w="1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G (1)</w:t>
                  </w:r>
                </w:p>
              </w:tc>
              <w:tc>
                <w:tcPr>
                  <w:tcW w:w="1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Е (1)</w:t>
                  </w:r>
                </w:p>
              </w:tc>
              <w:tc>
                <w:tcPr>
                  <w:tcW w:w="1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</w:tr>
          </w:tbl>
          <w:p w:rsidR="00BA6FD3" w:rsidRPr="002B0A42" w:rsidRDefault="00BA6FD3" w:rsidP="00133FB5">
            <w:pPr>
              <w:ind w:firstLine="709"/>
            </w:pPr>
            <w:r w:rsidRPr="002B0A42">
              <w:t xml:space="preserve">Производственное расписание на изготовление изделия А, время обработки и наличный запас для каждого элемента по вариантам приведены в таблицах. </w:t>
            </w:r>
          </w:p>
          <w:p w:rsidR="00BA6FD3" w:rsidRPr="002B0A42" w:rsidRDefault="00BA6FD3" w:rsidP="00133FB5">
            <w:pPr>
              <w:ind w:firstLine="709"/>
              <w:jc w:val="center"/>
            </w:pPr>
            <w:r w:rsidRPr="002B0A42">
              <w:t>Производственное расписание на изготовление изделия А по вариантам</w:t>
            </w:r>
          </w:p>
          <w:tbl>
            <w:tblPr>
              <w:tblW w:w="94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8"/>
              <w:gridCol w:w="661"/>
              <w:gridCol w:w="679"/>
              <w:gridCol w:w="830"/>
              <w:gridCol w:w="830"/>
              <w:gridCol w:w="678"/>
              <w:gridCol w:w="830"/>
              <w:gridCol w:w="830"/>
              <w:gridCol w:w="678"/>
              <w:gridCol w:w="678"/>
              <w:gridCol w:w="678"/>
              <w:gridCol w:w="678"/>
            </w:tblGrid>
            <w:tr w:rsidR="00BA6FD3" w:rsidRPr="002B0A42" w:rsidTr="00133FB5">
              <w:trPr>
                <w:jc w:val="center"/>
              </w:trPr>
              <w:tc>
                <w:tcPr>
                  <w:tcW w:w="8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Количество (по вариантам)</w:t>
                  </w:r>
                </w:p>
              </w:tc>
              <w:tc>
                <w:tcPr>
                  <w:tcW w:w="8640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Недели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8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…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15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16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18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19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21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80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-</w:t>
                  </w:r>
                </w:p>
              </w:tc>
            </w:tr>
          </w:tbl>
          <w:p w:rsidR="00BA6FD3" w:rsidRPr="002B0A42" w:rsidRDefault="00BA6FD3" w:rsidP="00133FB5">
            <w:pPr>
              <w:ind w:firstLine="0"/>
              <w:jc w:val="left"/>
            </w:pPr>
            <w:r w:rsidRPr="002B0A42">
              <w:t>Время обработки и наличный запас для каждого элемента по вариантам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60"/>
              <w:gridCol w:w="4208"/>
            </w:tblGrid>
            <w:tr w:rsidR="00BA6FD3" w:rsidRPr="002B0A42" w:rsidTr="00133FB5">
              <w:trPr>
                <w:jc w:val="center"/>
              </w:trPr>
              <w:tc>
                <w:tcPr>
                  <w:tcW w:w="1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Элемент</w:t>
                  </w:r>
                </w:p>
              </w:tc>
              <w:tc>
                <w:tcPr>
                  <w:tcW w:w="4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Время обработки элементов \ наличный запас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1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4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 вариант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А</w:t>
                  </w:r>
                </w:p>
              </w:tc>
              <w:tc>
                <w:tcPr>
                  <w:tcW w:w="4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 \ -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В</w:t>
                  </w:r>
                </w:p>
              </w:tc>
              <w:tc>
                <w:tcPr>
                  <w:tcW w:w="4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1\10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С</w:t>
                  </w:r>
                </w:p>
              </w:tc>
              <w:tc>
                <w:tcPr>
                  <w:tcW w:w="4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1\30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D</w:t>
                  </w:r>
                </w:p>
              </w:tc>
              <w:tc>
                <w:tcPr>
                  <w:tcW w:w="4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1\20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Е</w:t>
                  </w:r>
                </w:p>
              </w:tc>
              <w:tc>
                <w:tcPr>
                  <w:tcW w:w="4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2\100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F</w:t>
                  </w:r>
                </w:p>
              </w:tc>
              <w:tc>
                <w:tcPr>
                  <w:tcW w:w="4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1\10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G</w:t>
                  </w:r>
                </w:p>
              </w:tc>
              <w:tc>
                <w:tcPr>
                  <w:tcW w:w="4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r w:rsidRPr="002B0A42">
                    <w:t>2\20</w:t>
                  </w:r>
                </w:p>
              </w:tc>
            </w:tr>
          </w:tbl>
          <w:p w:rsidR="00BA6FD3" w:rsidRPr="002B0A42" w:rsidRDefault="00BA6FD3" w:rsidP="00133FB5">
            <w:pPr>
              <w:ind w:firstLine="709"/>
            </w:pPr>
            <w:r w:rsidRPr="002B0A42">
              <w:t>Расчеты свести в следующую таблицу</w:t>
            </w:r>
          </w:p>
          <w:p w:rsidR="00BA6FD3" w:rsidRPr="002B0A42" w:rsidRDefault="00BA6FD3" w:rsidP="00133FB5">
            <w:pPr>
              <w:ind w:firstLine="709"/>
              <w:jc w:val="center"/>
            </w:pPr>
          </w:p>
          <w:p w:rsidR="00BA6FD3" w:rsidRPr="002B0A42" w:rsidRDefault="00BA6FD3" w:rsidP="00133FB5">
            <w:pPr>
              <w:ind w:firstLine="709"/>
              <w:jc w:val="center"/>
            </w:pPr>
            <w:r w:rsidRPr="002B0A42">
              <w:t>Табличное представление календарно – плановых расчетов</w:t>
            </w:r>
          </w:p>
          <w:tbl>
            <w:tblPr>
              <w:tblW w:w="978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997"/>
              <w:gridCol w:w="997"/>
              <w:gridCol w:w="520"/>
              <w:gridCol w:w="2282"/>
              <w:gridCol w:w="33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  <w:gridCol w:w="456"/>
            </w:tblGrid>
            <w:tr w:rsidR="00BA6FD3" w:rsidRPr="002B0A42" w:rsidTr="00133FB5">
              <w:trPr>
                <w:cantSplit/>
                <w:trHeight w:val="892"/>
                <w:jc w:val="center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Тi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Zi</w:t>
                  </w: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Элемент</w:t>
                  </w: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Наименование расчетных данных</w:t>
                  </w:r>
                </w:p>
              </w:tc>
              <w:tc>
                <w:tcPr>
                  <w:tcW w:w="6555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  <w:r w:rsidRPr="002B0A42">
                    <w:t>Недели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1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…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13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14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15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16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17</w:t>
                  </w: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18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19</w:t>
                  </w: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20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21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22</w:t>
                  </w: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Полная потребность (Qin)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Наличный запас (Zi)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  <w:jc w:val="center"/>
                  </w:pPr>
                  <w:r w:rsidRPr="002B0A42">
                    <w:t>Чистая потребность (Qiч)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jc w:val="center"/>
                  </w:pPr>
                </w:p>
              </w:tc>
            </w:tr>
            <w:tr w:rsidR="00BA6FD3" w:rsidRPr="002B0A42" w:rsidTr="00133FB5">
              <w:trPr>
                <w:jc w:val="center"/>
              </w:trPr>
              <w:tc>
                <w:tcPr>
                  <w:tcW w:w="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1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>
                  <w:pPr>
                    <w:ind w:firstLine="0"/>
                  </w:pPr>
                  <w:r w:rsidRPr="002B0A42">
                    <w:t>Опережение (Ti)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6FD3" w:rsidRPr="002B0A42" w:rsidRDefault="00BA6FD3" w:rsidP="00133FB5"/>
              </w:tc>
            </w:tr>
          </w:tbl>
          <w:p w:rsidR="00BA6FD3" w:rsidRPr="002B0A42" w:rsidRDefault="00BA6FD3" w:rsidP="00133FB5">
            <w:pPr>
              <w:rPr>
                <w:b/>
                <w:i/>
              </w:rPr>
            </w:pPr>
          </w:p>
          <w:p w:rsidR="00BA6FD3" w:rsidRPr="002B0A42" w:rsidRDefault="00BA6FD3" w:rsidP="00133FB5">
            <w:pPr>
              <w:rPr>
                <w:b/>
              </w:rPr>
            </w:pPr>
          </w:p>
          <w:p w:rsidR="00BA6FD3" w:rsidRPr="001779DC" w:rsidRDefault="00BA6FD3" w:rsidP="00133FB5">
            <w:pPr>
              <w:rPr>
                <w:bCs/>
              </w:rPr>
            </w:pPr>
          </w:p>
          <w:p w:rsidR="00BA6FD3" w:rsidRPr="00457C1A" w:rsidRDefault="00BA6FD3" w:rsidP="00133FB5">
            <w:pPr>
              <w:widowControl/>
              <w:autoSpaceDE/>
              <w:autoSpaceDN/>
              <w:adjustRightInd/>
              <w:ind w:left="360" w:firstLine="0"/>
              <w:rPr>
                <w:i/>
                <w:highlight w:val="yellow"/>
              </w:rPr>
            </w:pPr>
          </w:p>
        </w:tc>
      </w:tr>
    </w:tbl>
    <w:p w:rsidR="00BA6FD3" w:rsidRDefault="00BA6FD3" w:rsidP="00133FB5">
      <w:pPr>
        <w:pStyle w:val="Heading1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  <w:sectPr w:rsidR="00BA6FD3" w:rsidSect="00133FB5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BA6FD3" w:rsidRPr="00F61155" w:rsidRDefault="00BA6FD3" w:rsidP="00133FB5">
      <w:pPr>
        <w:rPr>
          <w:b/>
        </w:rPr>
      </w:pPr>
      <w:r w:rsidRPr="00F61155">
        <w:rPr>
          <w:b/>
        </w:rPr>
        <w:t>б) Порядок проведения промежуточной аттестации, показатели и критерии оценивания:</w:t>
      </w:r>
    </w:p>
    <w:p w:rsidR="00BA6FD3" w:rsidRPr="00F61155" w:rsidRDefault="00BA6FD3" w:rsidP="00133FB5">
      <w:pPr>
        <w:rPr>
          <w:color w:val="C00000"/>
          <w:highlight w:val="yellow"/>
        </w:rPr>
      </w:pPr>
    </w:p>
    <w:p w:rsidR="00BA6FD3" w:rsidRPr="00A249B6" w:rsidRDefault="00BA6FD3" w:rsidP="00133FB5">
      <w:r w:rsidRPr="00A249B6">
        <w:t>Промежуточная аттестация по дисциплине «</w:t>
      </w:r>
      <w:r>
        <w:t>Логистика на предприятии</w:t>
      </w:r>
      <w:r w:rsidRPr="00A249B6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BA6FD3" w:rsidRDefault="00BA6FD3" w:rsidP="00133FB5">
      <w:pPr>
        <w:rPr>
          <w:b/>
          <w:highlight w:val="yellow"/>
        </w:rPr>
      </w:pPr>
    </w:p>
    <w:p w:rsidR="00BA6FD3" w:rsidRPr="008D0161" w:rsidRDefault="00BA6FD3" w:rsidP="00133FB5">
      <w:pPr>
        <w:rPr>
          <w:b/>
        </w:rPr>
      </w:pPr>
      <w:r w:rsidRPr="008D0161">
        <w:rPr>
          <w:b/>
        </w:rPr>
        <w:t>Показатели и критерии оценивания зачета:</w:t>
      </w:r>
    </w:p>
    <w:p w:rsidR="00BA6FD3" w:rsidRPr="008D0161" w:rsidRDefault="00BA6FD3" w:rsidP="00133FB5">
      <w:pPr>
        <w:rPr>
          <w:b/>
        </w:rPr>
      </w:pPr>
    </w:p>
    <w:p w:rsidR="00BA6FD3" w:rsidRPr="008D0161" w:rsidRDefault="00BA6FD3" w:rsidP="00133FB5">
      <w:r w:rsidRPr="008D0161">
        <w:t>- на оценку «</w:t>
      </w:r>
      <w:r w:rsidRPr="008D0161">
        <w:rPr>
          <w:b/>
        </w:rPr>
        <w:t>зачтено</w:t>
      </w:r>
      <w:r w:rsidRPr="008D0161">
        <w:t>» - студент должен продемонстрировать достаточный уровень сформированности компетенций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BA6FD3" w:rsidRPr="008D0161" w:rsidRDefault="00BA6FD3" w:rsidP="00133FB5">
      <w:r w:rsidRPr="008D0161">
        <w:t>- на оценку «</w:t>
      </w:r>
      <w:r w:rsidRPr="008D0161">
        <w:rPr>
          <w:b/>
        </w:rPr>
        <w:t>не зачтено</w:t>
      </w:r>
      <w:r w:rsidRPr="008D0161">
        <w:t>» -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A6FD3" w:rsidRPr="007667DA" w:rsidRDefault="00BA6FD3" w:rsidP="00133FB5">
      <w:pPr>
        <w:rPr>
          <w:color w:val="C00000"/>
          <w:highlight w:val="yellow"/>
        </w:rPr>
      </w:pPr>
    </w:p>
    <w:p w:rsidR="00BA6FD3" w:rsidRPr="00D715D4" w:rsidRDefault="00BA6FD3" w:rsidP="00D715D4">
      <w:pPr>
        <w:spacing w:before="120" w:after="120"/>
        <w:rPr>
          <w:b/>
        </w:rPr>
      </w:pPr>
      <w:r w:rsidRPr="00174DC2">
        <w:rPr>
          <w:rStyle w:val="FontStyle32"/>
          <w:b/>
          <w:i w:val="0"/>
          <w:spacing w:val="-4"/>
          <w:sz w:val="24"/>
          <w:szCs w:val="24"/>
        </w:rPr>
        <w:t xml:space="preserve">8. </w:t>
      </w:r>
      <w:r w:rsidRPr="00174DC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BA6FD3" w:rsidRPr="00D715D4" w:rsidRDefault="00BA6FD3" w:rsidP="00D715D4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715D4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BA6FD3" w:rsidRPr="005A08D6" w:rsidRDefault="00BA6FD3" w:rsidP="00D715D4">
      <w:pPr>
        <w:rPr>
          <w:shd w:val="clear" w:color="auto" w:fill="FFFFFF"/>
        </w:rPr>
      </w:pPr>
      <w:r w:rsidRPr="00272F7C">
        <w:rPr>
          <w:shd w:val="clear" w:color="auto" w:fill="FFFFFF"/>
        </w:rPr>
        <w:t xml:space="preserve">1.Гаджинский, А. М. Логистика  учебник / А. М. Гаджинский. - 21-е изд. - Москва: Дашков и К, 2017. - 420 с. - ISBN 978-5-394-02059-9. - Текст: электронный. - URL: </w:t>
      </w:r>
      <w:hyperlink r:id="rId11" w:history="1">
        <w:r w:rsidRPr="00552DCD">
          <w:rPr>
            <w:rStyle w:val="Hyperlink"/>
            <w:rFonts w:ascii="Times New Roman" w:hAnsi="Times New Roman" w:cs="Times New Roman"/>
            <w:shd w:val="clear" w:color="auto" w:fill="FFFFFF"/>
          </w:rPr>
          <w:t>https://znanium.com/read?id=66171</w:t>
        </w:r>
      </w:hyperlink>
      <w:r w:rsidRPr="00D715D4">
        <w:rPr>
          <w:rStyle w:val="Hyperlink"/>
          <w:rFonts w:ascii="Times New Roman" w:hAnsi="Times New Roman" w:cs="Times New Roman"/>
          <w:u w:val="none"/>
          <w:shd w:val="clear" w:color="auto" w:fill="FFFFFF"/>
        </w:rPr>
        <w:t xml:space="preserve"> </w:t>
      </w:r>
      <w:r w:rsidRPr="00D715D4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</w:t>
      </w:r>
      <w:bookmarkStart w:id="0" w:name="_GoBack"/>
      <w:bookmarkEnd w:id="0"/>
      <w:r w:rsidRPr="00D715D4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09.2020)</w:t>
      </w:r>
    </w:p>
    <w:p w:rsidR="00BA6FD3" w:rsidRDefault="00BA6FD3" w:rsidP="00D715D4">
      <w:r>
        <w:rPr>
          <w:shd w:val="clear" w:color="auto" w:fill="FFFFFF"/>
        </w:rPr>
        <w:t>2</w:t>
      </w:r>
      <w:r w:rsidRPr="008279A3">
        <w:rPr>
          <w:shd w:val="clear" w:color="auto" w:fill="FFFFFF"/>
        </w:rPr>
        <w:t>.Тебекин, А. В. Логистика : уч</w:t>
      </w:r>
      <w:r>
        <w:rPr>
          <w:shd w:val="clear" w:color="auto" w:fill="FFFFFF"/>
        </w:rPr>
        <w:t>ебник / А. В. Тебекин. - Москва</w:t>
      </w:r>
      <w:r w:rsidRPr="008279A3">
        <w:rPr>
          <w:shd w:val="clear" w:color="auto" w:fill="FFFFFF"/>
        </w:rPr>
        <w:t xml:space="preserve">: Дашков и К, 2018. - 356 с. - </w:t>
      </w:r>
      <w:r w:rsidRPr="003278AD">
        <w:rPr>
          <w:shd w:val="clear" w:color="auto" w:fill="FFFFFF"/>
        </w:rPr>
        <w:t>ISBN</w:t>
      </w:r>
      <w:r w:rsidRPr="008279A3">
        <w:rPr>
          <w:shd w:val="clear" w:color="auto" w:fill="FFFFFF"/>
        </w:rPr>
        <w:t xml:space="preserve"> 978-5-394-00571-8. - Текст: электронный. - </w:t>
      </w:r>
      <w:r w:rsidRPr="003278AD">
        <w:rPr>
          <w:shd w:val="clear" w:color="auto" w:fill="FFFFFF"/>
        </w:rPr>
        <w:t>URL</w:t>
      </w:r>
      <w:r w:rsidRPr="008279A3">
        <w:rPr>
          <w:shd w:val="clear" w:color="auto" w:fill="FFFFFF"/>
        </w:rPr>
        <w:t xml:space="preserve">: </w:t>
      </w:r>
      <w:hyperlink r:id="rId12" w:history="1">
        <w:r w:rsidRPr="00552DCD">
          <w:rPr>
            <w:rStyle w:val="Hyperlink"/>
            <w:rFonts w:ascii="Times New Roman" w:hAnsi="Times New Roman" w:cs="Times New Roman"/>
          </w:rPr>
          <w:t>https://znanium.com/read?id=59215</w:t>
        </w:r>
      </w:hyperlink>
      <w:r>
        <w:t xml:space="preserve"> </w:t>
      </w:r>
      <w:r w:rsidRPr="00D715D4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01.09.2020)</w:t>
      </w:r>
    </w:p>
    <w:p w:rsidR="00BA6FD3" w:rsidRPr="00272F7C" w:rsidRDefault="00BA6FD3" w:rsidP="00D715D4">
      <w:pPr>
        <w:rPr>
          <w:shd w:val="clear" w:color="auto" w:fill="FFFFFF"/>
        </w:rPr>
      </w:pPr>
    </w:p>
    <w:p w:rsidR="00BA6FD3" w:rsidRPr="00D715D4" w:rsidRDefault="00BA6FD3" w:rsidP="00D715D4">
      <w:pPr>
        <w:rPr>
          <w:b/>
        </w:rPr>
      </w:pPr>
      <w:r w:rsidRPr="00D715D4">
        <w:rPr>
          <w:b/>
        </w:rPr>
        <w:t>б) Дополнительная литература:</w:t>
      </w:r>
    </w:p>
    <w:p w:rsidR="00BA6FD3" w:rsidRPr="005A08D6" w:rsidRDefault="00BA6FD3" w:rsidP="00D715D4">
      <w:pPr>
        <w:rPr>
          <w:shd w:val="clear" w:color="auto" w:fill="FFFFFF"/>
        </w:rPr>
      </w:pPr>
      <w:r w:rsidRPr="008279A3">
        <w:t>1.</w:t>
      </w:r>
      <w:r w:rsidRPr="008279A3">
        <w:rPr>
          <w:shd w:val="clear" w:color="auto" w:fill="FFFFFF"/>
        </w:rPr>
        <w:t>Логистика: практикум для бакалавров: учеб.пособие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>/ под общ. ред. С.В.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>Карповой.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>— Москва: Вузовский учебник: ИНФРА-М, 2020.</w:t>
      </w:r>
      <w:r w:rsidRPr="003278AD">
        <w:rPr>
          <w:shd w:val="clear" w:color="auto" w:fill="FFFFFF"/>
        </w:rPr>
        <w:t> </w:t>
      </w:r>
      <w:r w:rsidRPr="008279A3">
        <w:rPr>
          <w:shd w:val="clear" w:color="auto" w:fill="FFFFFF"/>
        </w:rPr>
        <w:t xml:space="preserve">— 139 с. - </w:t>
      </w:r>
      <w:r w:rsidRPr="003278AD">
        <w:rPr>
          <w:shd w:val="clear" w:color="auto" w:fill="FFFFFF"/>
        </w:rPr>
        <w:t>ISBN</w:t>
      </w:r>
      <w:r>
        <w:rPr>
          <w:shd w:val="clear" w:color="auto" w:fill="FFFFFF"/>
        </w:rPr>
        <w:t xml:space="preserve"> 978-5-9558-0545-0. - Текст</w:t>
      </w:r>
      <w:r w:rsidRPr="008279A3">
        <w:rPr>
          <w:shd w:val="clear" w:color="auto" w:fill="FFFFFF"/>
        </w:rPr>
        <w:t xml:space="preserve">: электронный. - </w:t>
      </w:r>
      <w:r w:rsidRPr="003278AD">
        <w:rPr>
          <w:shd w:val="clear" w:color="auto" w:fill="FFFFFF"/>
        </w:rPr>
        <w:t>URL</w:t>
      </w:r>
      <w:r w:rsidRPr="008279A3">
        <w:rPr>
          <w:shd w:val="clear" w:color="auto" w:fill="FFFFFF"/>
        </w:rPr>
        <w:t xml:space="preserve">: </w:t>
      </w:r>
      <w:hyperlink r:id="rId13" w:history="1">
        <w:r w:rsidRPr="00552DCD">
          <w:rPr>
            <w:rStyle w:val="Hyperlink"/>
            <w:rFonts w:ascii="Times New Roman" w:hAnsi="Times New Roman" w:cs="Times New Roman"/>
            <w:shd w:val="clear" w:color="auto" w:fill="FFFFFF"/>
          </w:rPr>
          <w:t>https://znanium.com/read?id=343276</w:t>
        </w:r>
      </w:hyperlink>
      <w:r>
        <w:rPr>
          <w:rStyle w:val="Hyperlink"/>
          <w:rFonts w:ascii="Times New Roman" w:hAnsi="Times New Roman" w:cs="Times New Roman"/>
          <w:shd w:val="clear" w:color="auto" w:fill="FFFFFF"/>
        </w:rPr>
        <w:t xml:space="preserve"> </w:t>
      </w:r>
      <w:r w:rsidRPr="00D715D4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01.09.2020)</w:t>
      </w:r>
    </w:p>
    <w:p w:rsidR="00BA6FD3" w:rsidRPr="008279A3" w:rsidRDefault="00BA6FD3" w:rsidP="00D715D4">
      <w:r w:rsidRPr="008279A3">
        <w:rPr>
          <w:shd w:val="clear" w:color="auto" w:fill="FFFFFF"/>
        </w:rPr>
        <w:t>2.Иванов, М. Ю. Логистика: Учебное пособие / М.Ю. Иванов, М.Б. Иванова. - 3-</w:t>
      </w:r>
      <w:r w:rsidRPr="003278AD">
        <w:rPr>
          <w:shd w:val="clear" w:color="auto" w:fill="FFFFFF"/>
        </w:rPr>
        <w:t>e</w:t>
      </w:r>
      <w:r>
        <w:rPr>
          <w:shd w:val="clear" w:color="auto" w:fill="FFFFFF"/>
        </w:rPr>
        <w:t xml:space="preserve"> изд. - Москва: ИЦ РИОР</w:t>
      </w:r>
      <w:r w:rsidRPr="008279A3">
        <w:rPr>
          <w:shd w:val="clear" w:color="auto" w:fill="FFFFFF"/>
        </w:rPr>
        <w:t xml:space="preserve">: ИНФРА-М, 2020. - 90 с. - </w:t>
      </w:r>
      <w:r w:rsidRPr="003278AD">
        <w:rPr>
          <w:shd w:val="clear" w:color="auto" w:fill="FFFFFF"/>
        </w:rPr>
        <w:t>ISBN</w:t>
      </w:r>
      <w:r w:rsidRPr="008279A3">
        <w:rPr>
          <w:shd w:val="clear" w:color="auto" w:fill="FFFFFF"/>
        </w:rPr>
        <w:t xml:space="preserve"> 978-5-369-00623-8. - Текст: электронный. - </w:t>
      </w:r>
      <w:r w:rsidRPr="003278AD">
        <w:rPr>
          <w:shd w:val="clear" w:color="auto" w:fill="FFFFFF"/>
        </w:rPr>
        <w:t>URL</w:t>
      </w:r>
      <w:r w:rsidRPr="008279A3">
        <w:rPr>
          <w:shd w:val="clear" w:color="auto" w:fill="FFFFFF"/>
        </w:rPr>
        <w:t xml:space="preserve">: </w:t>
      </w:r>
      <w:hyperlink r:id="rId14" w:history="1">
        <w:r w:rsidRPr="00C24A4D">
          <w:rPr>
            <w:rStyle w:val="Hyperlink"/>
            <w:rFonts w:ascii="Times New Roman" w:hAnsi="Times New Roman" w:cs="Times New Roman"/>
            <w:shd w:val="clear" w:color="auto" w:fill="FFFFFF"/>
          </w:rPr>
          <w:t>https://znanium.com/read?id=355909</w:t>
        </w:r>
      </w:hyperlink>
      <w:r>
        <w:rPr>
          <w:shd w:val="clear" w:color="auto" w:fill="FFFFFF"/>
        </w:rPr>
        <w:t xml:space="preserve"> </w:t>
      </w:r>
      <w:r w:rsidRPr="00D715D4">
        <w:rPr>
          <w:rStyle w:val="Hyperlink"/>
          <w:rFonts w:ascii="Times New Roman" w:hAnsi="Times New Roman" w:cs="Times New Roman"/>
          <w:color w:val="auto"/>
          <w:u w:val="none"/>
          <w:shd w:val="clear" w:color="auto" w:fill="FFFFFF"/>
        </w:rPr>
        <w:t>(дата обращения: 01.09.2020)</w:t>
      </w:r>
    </w:p>
    <w:p w:rsidR="00BA6FD3" w:rsidRDefault="00BA6FD3" w:rsidP="00D715D4">
      <w:pPr>
        <w:ind w:firstLine="0"/>
      </w:pPr>
    </w:p>
    <w:p w:rsidR="00BA6FD3" w:rsidRPr="00D715D4" w:rsidRDefault="00BA6FD3" w:rsidP="00D715D4">
      <w:pPr>
        <w:rPr>
          <w:b/>
        </w:rPr>
      </w:pPr>
      <w:r w:rsidRPr="00D715D4">
        <w:rPr>
          <w:b/>
        </w:rPr>
        <w:t>в) Методические указания</w:t>
      </w:r>
    </w:p>
    <w:p w:rsidR="00BA6FD3" w:rsidRPr="00F027BB" w:rsidRDefault="00BA6FD3" w:rsidP="00D715D4">
      <w:r>
        <w:t>1.</w:t>
      </w:r>
      <w:r w:rsidRPr="006564F3">
        <w:t>Фра</w:t>
      </w:r>
      <w:r>
        <w:t>нюк, Р. А. Логистика. Практикум</w:t>
      </w:r>
      <w:r w:rsidRPr="006564F3">
        <w:t>: учебное пособие / Р. А. Франюк, Т. А. Ахм</w:t>
      </w:r>
      <w:r>
        <w:t>еджанова; МГТУ. - Магнитогорск</w:t>
      </w:r>
      <w:r w:rsidRPr="006564F3">
        <w:t xml:space="preserve">: МГТУ, 2016. - 1 электрон. опт. диск (CD-ROM). - Загл. с титул. экрана. - URL: </w:t>
      </w:r>
      <w:hyperlink r:id="rId15" w:history="1">
        <w:r w:rsidRPr="007638D7">
          <w:rPr>
            <w:rStyle w:val="Hyperlink"/>
            <w:rFonts w:ascii="Times New Roman" w:hAnsi="Times New Roman" w:cs="Times New Roman"/>
          </w:rPr>
          <w:t>https://magtu.informsystema.ru/uploader/fileUpload?name=2496.pdf&amp;show=dcatalogues/1/1130265/2496.pdf&amp;view=true</w:t>
        </w:r>
      </w:hyperlink>
      <w:r w:rsidRPr="006564F3">
        <w:t xml:space="preserve"> (дата обращения: </w:t>
      </w:r>
      <w:r>
        <w:t>01</w:t>
      </w:r>
      <w:r w:rsidRPr="006564F3">
        <w:t>.0</w:t>
      </w:r>
      <w:r>
        <w:t>9.2020). - Макрообъект. - Текст</w:t>
      </w:r>
      <w:r w:rsidRPr="006564F3">
        <w:t>: электронный. - Сведения доступны также на CD-ROM.</w:t>
      </w:r>
    </w:p>
    <w:p w:rsidR="00BA6FD3" w:rsidRDefault="00BA6FD3" w:rsidP="005F4C5F">
      <w:pPr>
        <w:pStyle w:val="Style8"/>
        <w:widowControl/>
        <w:rPr>
          <w:rStyle w:val="FontStyle15"/>
          <w:spacing w:val="40"/>
          <w:sz w:val="22"/>
          <w:szCs w:val="22"/>
        </w:rPr>
      </w:pPr>
    </w:p>
    <w:p w:rsidR="00BA6FD3" w:rsidRPr="00D715D4" w:rsidRDefault="00BA6FD3" w:rsidP="005F4C5F">
      <w:pPr>
        <w:pStyle w:val="Style8"/>
        <w:widowControl/>
        <w:rPr>
          <w:rStyle w:val="FontStyle21"/>
          <w:b/>
          <w:sz w:val="24"/>
          <w:szCs w:val="22"/>
        </w:rPr>
      </w:pPr>
      <w:r>
        <w:rPr>
          <w:rStyle w:val="FontStyle15"/>
          <w:spacing w:val="40"/>
          <w:sz w:val="22"/>
          <w:szCs w:val="22"/>
        </w:rPr>
        <w:tab/>
      </w:r>
      <w:r w:rsidRPr="00D715D4">
        <w:rPr>
          <w:rStyle w:val="FontStyle15"/>
          <w:spacing w:val="40"/>
          <w:sz w:val="24"/>
          <w:szCs w:val="22"/>
        </w:rPr>
        <w:t>г)</w:t>
      </w:r>
      <w:r w:rsidRPr="00D715D4">
        <w:rPr>
          <w:rStyle w:val="FontStyle15"/>
          <w:b w:val="0"/>
          <w:sz w:val="24"/>
          <w:szCs w:val="22"/>
        </w:rPr>
        <w:t xml:space="preserve"> </w:t>
      </w:r>
      <w:r w:rsidRPr="00D715D4">
        <w:rPr>
          <w:rStyle w:val="FontStyle21"/>
          <w:b/>
          <w:sz w:val="24"/>
          <w:szCs w:val="22"/>
        </w:rPr>
        <w:t xml:space="preserve">Программное обеспечение </w:t>
      </w:r>
      <w:r w:rsidRPr="00D715D4">
        <w:rPr>
          <w:rStyle w:val="FontStyle15"/>
          <w:spacing w:val="40"/>
          <w:sz w:val="24"/>
          <w:szCs w:val="22"/>
        </w:rPr>
        <w:t>и</w:t>
      </w:r>
      <w:r w:rsidRPr="00D715D4">
        <w:rPr>
          <w:rStyle w:val="FontStyle15"/>
          <w:sz w:val="24"/>
          <w:szCs w:val="22"/>
        </w:rPr>
        <w:t xml:space="preserve"> </w:t>
      </w:r>
      <w:r w:rsidRPr="00D715D4">
        <w:rPr>
          <w:rStyle w:val="FontStyle21"/>
          <w:b/>
          <w:sz w:val="24"/>
          <w:szCs w:val="22"/>
        </w:rPr>
        <w:t xml:space="preserve">Интернет-ресурсы: </w:t>
      </w:r>
    </w:p>
    <w:p w:rsidR="00BA6FD3" w:rsidRPr="00D715D4" w:rsidRDefault="00BA6FD3" w:rsidP="005F4C5F">
      <w:pPr>
        <w:pStyle w:val="Style8"/>
        <w:widowControl/>
        <w:rPr>
          <w:rStyle w:val="FontStyle21"/>
          <w:b/>
          <w:sz w:val="24"/>
          <w:szCs w:val="22"/>
          <w:lang w:val="en-US"/>
        </w:rPr>
      </w:pPr>
      <w:r w:rsidRPr="00D715D4">
        <w:rPr>
          <w:rStyle w:val="FontStyle21"/>
          <w:b/>
          <w:sz w:val="24"/>
          <w:szCs w:val="22"/>
        </w:rPr>
        <w:tab/>
        <w:t>Программное</w:t>
      </w:r>
      <w:r w:rsidRPr="00D715D4">
        <w:rPr>
          <w:rStyle w:val="FontStyle21"/>
          <w:b/>
          <w:sz w:val="24"/>
          <w:szCs w:val="22"/>
          <w:lang w:val="en-US"/>
        </w:rPr>
        <w:t xml:space="preserve"> </w:t>
      </w:r>
      <w:r w:rsidRPr="00D715D4">
        <w:rPr>
          <w:rStyle w:val="FontStyle21"/>
          <w:b/>
          <w:sz w:val="24"/>
          <w:szCs w:val="22"/>
        </w:rPr>
        <w:t>обеспечение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35"/>
        <w:gridCol w:w="3754"/>
        <w:gridCol w:w="2761"/>
      </w:tblGrid>
      <w:tr w:rsidR="00BA6FD3" w:rsidRPr="00334FC9" w:rsidTr="007C7D01">
        <w:trPr>
          <w:trHeight w:val="537"/>
        </w:trPr>
        <w:tc>
          <w:tcPr>
            <w:tcW w:w="2835" w:type="dxa"/>
            <w:vAlign w:val="center"/>
          </w:tcPr>
          <w:p w:rsidR="00BA6FD3" w:rsidRPr="00334FC9" w:rsidRDefault="00BA6FD3" w:rsidP="007C7D01">
            <w:pPr>
              <w:ind w:firstLine="0"/>
              <w:contextualSpacing/>
              <w:jc w:val="center"/>
            </w:pPr>
            <w:r w:rsidRPr="00334FC9">
              <w:t>Наименование ПО</w:t>
            </w:r>
          </w:p>
        </w:tc>
        <w:tc>
          <w:tcPr>
            <w:tcW w:w="3754" w:type="dxa"/>
            <w:vAlign w:val="center"/>
          </w:tcPr>
          <w:p w:rsidR="00BA6FD3" w:rsidRPr="00334FC9" w:rsidRDefault="00BA6FD3" w:rsidP="007C7D01">
            <w:pPr>
              <w:ind w:firstLine="0"/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2761" w:type="dxa"/>
            <w:vAlign w:val="center"/>
          </w:tcPr>
          <w:p w:rsidR="00BA6FD3" w:rsidRPr="00334FC9" w:rsidRDefault="00BA6FD3" w:rsidP="007C7D01">
            <w:pPr>
              <w:ind w:firstLine="0"/>
              <w:contextualSpacing/>
              <w:jc w:val="center"/>
            </w:pPr>
            <w:r w:rsidRPr="00334FC9">
              <w:t>Срок действия лицензии</w:t>
            </w:r>
          </w:p>
        </w:tc>
      </w:tr>
      <w:tr w:rsidR="00BA6FD3" w:rsidRPr="00334FC9" w:rsidTr="007C7D01">
        <w:tc>
          <w:tcPr>
            <w:tcW w:w="2835" w:type="dxa"/>
            <w:vAlign w:val="center"/>
          </w:tcPr>
          <w:p w:rsidR="00BA6FD3" w:rsidRPr="00334FC9" w:rsidRDefault="00BA6FD3" w:rsidP="007C7D01">
            <w:pPr>
              <w:ind w:firstLine="0"/>
              <w:contextualSpacing/>
              <w:jc w:val="left"/>
            </w:pPr>
            <w:r w:rsidRPr="00334FC9">
              <w:t>MS Windows 7</w:t>
            </w:r>
          </w:p>
        </w:tc>
        <w:tc>
          <w:tcPr>
            <w:tcW w:w="3754" w:type="dxa"/>
            <w:vAlign w:val="center"/>
          </w:tcPr>
          <w:p w:rsidR="00BA6FD3" w:rsidRPr="00FE3A31" w:rsidRDefault="00BA6FD3" w:rsidP="007C7D01">
            <w:pPr>
              <w:ind w:firstLine="0"/>
              <w:contextualSpacing/>
              <w:jc w:val="left"/>
            </w:pPr>
            <w:r w:rsidRPr="00FE3A31">
              <w:t>Д-1227 от 08.10.2018</w:t>
            </w:r>
          </w:p>
          <w:p w:rsidR="00BA6FD3" w:rsidRDefault="00BA6FD3" w:rsidP="007C7D01">
            <w:pPr>
              <w:ind w:firstLine="0"/>
              <w:contextualSpacing/>
              <w:jc w:val="left"/>
            </w:pPr>
            <w:r w:rsidRPr="00FE3A31">
              <w:t xml:space="preserve">Д-757-17 от 27.06.2017 </w:t>
            </w:r>
          </w:p>
          <w:p w:rsidR="00BA6FD3" w:rsidRPr="00334FC9" w:rsidRDefault="00BA6FD3" w:rsidP="007C7D01">
            <w:pPr>
              <w:ind w:firstLine="0"/>
              <w:contextualSpacing/>
              <w:jc w:val="left"/>
            </w:pPr>
            <w:r w:rsidRPr="00FE3A31">
              <w:t>Д-593-16 от 20.05.2016</w:t>
            </w:r>
          </w:p>
        </w:tc>
        <w:tc>
          <w:tcPr>
            <w:tcW w:w="2761" w:type="dxa"/>
          </w:tcPr>
          <w:p w:rsidR="00BA6FD3" w:rsidRPr="00334FC9" w:rsidRDefault="00BA6FD3" w:rsidP="007C7D01">
            <w:pPr>
              <w:ind w:firstLine="0"/>
              <w:contextualSpacing/>
              <w:jc w:val="center"/>
            </w:pPr>
            <w:r w:rsidRPr="00334FC9">
              <w:t>11.10.2021</w:t>
            </w:r>
          </w:p>
          <w:p w:rsidR="00BA6FD3" w:rsidRPr="00334FC9" w:rsidRDefault="00BA6FD3" w:rsidP="007C7D01">
            <w:pPr>
              <w:ind w:firstLine="0"/>
              <w:contextualSpacing/>
              <w:jc w:val="center"/>
            </w:pPr>
            <w:r w:rsidRPr="00334FC9">
              <w:t>27.07.2018</w:t>
            </w:r>
          </w:p>
          <w:p w:rsidR="00BA6FD3" w:rsidRPr="00334FC9" w:rsidRDefault="00BA6FD3" w:rsidP="007C7D01">
            <w:pPr>
              <w:ind w:firstLine="0"/>
              <w:contextualSpacing/>
              <w:jc w:val="center"/>
            </w:pPr>
            <w:r w:rsidRPr="00334FC9">
              <w:t>20.05.2017</w:t>
            </w:r>
          </w:p>
        </w:tc>
      </w:tr>
      <w:tr w:rsidR="00BA6FD3" w:rsidRPr="00334FC9" w:rsidTr="007C7D01">
        <w:tc>
          <w:tcPr>
            <w:tcW w:w="2835" w:type="dxa"/>
            <w:vAlign w:val="center"/>
          </w:tcPr>
          <w:p w:rsidR="00BA6FD3" w:rsidRPr="00334FC9" w:rsidRDefault="00BA6FD3" w:rsidP="007C7D01">
            <w:pPr>
              <w:ind w:firstLine="0"/>
              <w:contextualSpacing/>
              <w:jc w:val="left"/>
            </w:pPr>
            <w:r w:rsidRPr="00334FC9">
              <w:t>MS Office 2007</w:t>
            </w:r>
          </w:p>
        </w:tc>
        <w:tc>
          <w:tcPr>
            <w:tcW w:w="3754" w:type="dxa"/>
            <w:vAlign w:val="center"/>
          </w:tcPr>
          <w:p w:rsidR="00BA6FD3" w:rsidRPr="00334FC9" w:rsidRDefault="00BA6FD3" w:rsidP="007C7D01">
            <w:pPr>
              <w:ind w:firstLine="0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2761" w:type="dxa"/>
          </w:tcPr>
          <w:p w:rsidR="00BA6FD3" w:rsidRPr="00334FC9" w:rsidRDefault="00BA6FD3" w:rsidP="007C7D01">
            <w:pPr>
              <w:ind w:firstLine="0"/>
              <w:contextualSpacing/>
              <w:jc w:val="center"/>
            </w:pPr>
            <w:r w:rsidRPr="00334FC9">
              <w:t>бессрочно</w:t>
            </w:r>
          </w:p>
        </w:tc>
      </w:tr>
      <w:tr w:rsidR="00BA6FD3" w:rsidRPr="00334FC9" w:rsidTr="007C7D01">
        <w:tc>
          <w:tcPr>
            <w:tcW w:w="2835" w:type="dxa"/>
            <w:vAlign w:val="center"/>
          </w:tcPr>
          <w:p w:rsidR="00BA6FD3" w:rsidRPr="00334FC9" w:rsidRDefault="00BA6FD3" w:rsidP="007C7D01">
            <w:pPr>
              <w:ind w:firstLine="0"/>
              <w:jc w:val="left"/>
            </w:pPr>
            <w:r w:rsidRPr="00334FC9">
              <w:t>FAR Manager</w:t>
            </w:r>
          </w:p>
        </w:tc>
        <w:tc>
          <w:tcPr>
            <w:tcW w:w="3754" w:type="dxa"/>
            <w:vAlign w:val="center"/>
          </w:tcPr>
          <w:p w:rsidR="00BA6FD3" w:rsidRPr="00334FC9" w:rsidRDefault="00BA6FD3" w:rsidP="007C7D01">
            <w:pPr>
              <w:ind w:firstLine="0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BA6FD3" w:rsidRPr="00334FC9" w:rsidRDefault="00BA6FD3" w:rsidP="007C7D01">
            <w:pPr>
              <w:ind w:firstLine="0"/>
              <w:jc w:val="center"/>
            </w:pPr>
            <w:r w:rsidRPr="00334FC9">
              <w:t>бессрочно</w:t>
            </w:r>
          </w:p>
        </w:tc>
      </w:tr>
      <w:tr w:rsidR="00BA6FD3" w:rsidRPr="00334FC9" w:rsidTr="007C7D01">
        <w:tc>
          <w:tcPr>
            <w:tcW w:w="2835" w:type="dxa"/>
            <w:vAlign w:val="center"/>
          </w:tcPr>
          <w:p w:rsidR="00BA6FD3" w:rsidRPr="00334FC9" w:rsidRDefault="00BA6FD3" w:rsidP="007C7D01">
            <w:pPr>
              <w:ind w:firstLine="0"/>
              <w:contextualSpacing/>
              <w:jc w:val="left"/>
            </w:pPr>
            <w:r w:rsidRPr="00334FC9">
              <w:t>7Zip</w:t>
            </w:r>
          </w:p>
        </w:tc>
        <w:tc>
          <w:tcPr>
            <w:tcW w:w="3754" w:type="dxa"/>
            <w:vAlign w:val="center"/>
          </w:tcPr>
          <w:p w:rsidR="00BA6FD3" w:rsidRPr="00334FC9" w:rsidRDefault="00BA6FD3" w:rsidP="007C7D01">
            <w:pPr>
              <w:ind w:firstLine="0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BA6FD3" w:rsidRPr="00334FC9" w:rsidRDefault="00BA6FD3" w:rsidP="007C7D01">
            <w:pPr>
              <w:ind w:firstLine="0"/>
              <w:contextualSpacing/>
              <w:jc w:val="center"/>
            </w:pPr>
            <w:r w:rsidRPr="00334FC9">
              <w:t>бессрочно</w:t>
            </w:r>
          </w:p>
        </w:tc>
      </w:tr>
    </w:tbl>
    <w:p w:rsidR="00BA6FD3" w:rsidRPr="00387E97" w:rsidRDefault="00BA6FD3" w:rsidP="005F4C5F">
      <w:pPr>
        <w:pStyle w:val="Style8"/>
        <w:widowControl/>
        <w:rPr>
          <w:rStyle w:val="FontStyle21"/>
          <w:b/>
          <w:sz w:val="22"/>
          <w:szCs w:val="22"/>
        </w:rPr>
      </w:pPr>
    </w:p>
    <w:p w:rsidR="00BA6FD3" w:rsidRPr="00387E97" w:rsidRDefault="00BA6FD3" w:rsidP="005F4C5F">
      <w:pPr>
        <w:pStyle w:val="Style8"/>
        <w:widowControl/>
        <w:rPr>
          <w:rStyle w:val="FontStyle21"/>
          <w:b/>
          <w:sz w:val="22"/>
          <w:szCs w:val="22"/>
        </w:rPr>
      </w:pPr>
      <w:r>
        <w:rPr>
          <w:rStyle w:val="FontStyle21"/>
          <w:b/>
          <w:sz w:val="22"/>
          <w:szCs w:val="22"/>
        </w:rPr>
        <w:tab/>
      </w:r>
      <w:r w:rsidRPr="00387E97">
        <w:rPr>
          <w:rStyle w:val="FontStyle21"/>
          <w:b/>
          <w:sz w:val="22"/>
          <w:szCs w:val="22"/>
        </w:rPr>
        <w:t>Интернет-ресурсы: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Информационная система - Единое окно доступа к информационным ресурсам. - URL: </w:t>
      </w:r>
      <w:hyperlink r:id="rId16" w:history="1">
        <w:r w:rsidRPr="00D715D4">
          <w:rPr>
            <w:rStyle w:val="Hyperlink"/>
            <w:rFonts w:ascii="Times New Roman" w:hAnsi="Times New Roman" w:cs="Times New Roman"/>
          </w:rPr>
          <w:t>http://window.edu.ru/</w:t>
        </w:r>
      </w:hyperlink>
      <w:r w:rsidRPr="00D715D4">
        <w:rPr>
          <w:bCs/>
        </w:rPr>
        <w:t>, свободный доступ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Международная база полнотекстовых журналов Springer Journals. – Режим доступа: </w:t>
      </w:r>
      <w:hyperlink r:id="rId17" w:history="1">
        <w:r w:rsidRPr="00D715D4">
          <w:rPr>
            <w:rStyle w:val="Hyperlink"/>
            <w:rFonts w:ascii="Times New Roman" w:hAnsi="Times New Roman" w:cs="Times New Roman"/>
          </w:rPr>
          <w:t>http://link.springer.com/</w:t>
        </w:r>
      </w:hyperlink>
      <w:r w:rsidRPr="00D715D4">
        <w:rPr>
          <w:bCs/>
        </w:rPr>
        <w:t xml:space="preserve">, вход по </w:t>
      </w:r>
      <w:r w:rsidRPr="00D715D4">
        <w:rPr>
          <w:bCs/>
          <w:lang w:val="en-US"/>
        </w:rPr>
        <w:t>IP</w:t>
      </w:r>
      <w:r w:rsidRPr="00D715D4">
        <w:rPr>
          <w:bCs/>
        </w:rPr>
        <w:t>-адресам вуза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Международная база справочных изданий по всем отраслям знаний SpringerReference. – Режим доступа: </w:t>
      </w:r>
      <w:hyperlink r:id="rId18" w:history="1">
        <w:r w:rsidRPr="00D715D4">
          <w:rPr>
            <w:rStyle w:val="Hyperlink"/>
            <w:rFonts w:ascii="Times New Roman" w:hAnsi="Times New Roman" w:cs="Times New Roman"/>
          </w:rPr>
          <w:t>http://www.springer.com/references</w:t>
        </w:r>
      </w:hyperlink>
      <w:r w:rsidRPr="00D715D4">
        <w:rPr>
          <w:bCs/>
        </w:rPr>
        <w:t xml:space="preserve">, вход по </w:t>
      </w:r>
      <w:r w:rsidRPr="00D715D4">
        <w:rPr>
          <w:bCs/>
          <w:lang w:val="en-US"/>
        </w:rPr>
        <w:t>IP</w:t>
      </w:r>
      <w:r w:rsidRPr="00D715D4">
        <w:rPr>
          <w:bCs/>
        </w:rPr>
        <w:t>-адресам вуза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19" w:history="1">
        <w:r w:rsidRPr="00D715D4">
          <w:rPr>
            <w:rStyle w:val="Hyperlink"/>
            <w:rFonts w:ascii="Times New Roman" w:hAnsi="Times New Roman" w:cs="Times New Roman"/>
          </w:rPr>
          <w:t>http://webofscience.com</w:t>
        </w:r>
      </w:hyperlink>
      <w:r w:rsidRPr="00D715D4">
        <w:rPr>
          <w:bCs/>
        </w:rPr>
        <w:t xml:space="preserve">, вход по </w:t>
      </w:r>
      <w:r w:rsidRPr="00D715D4">
        <w:rPr>
          <w:bCs/>
          <w:lang w:val="en-US"/>
        </w:rPr>
        <w:t>IP</w:t>
      </w:r>
      <w:r w:rsidRPr="00D715D4">
        <w:rPr>
          <w:bCs/>
        </w:rPr>
        <w:t>-адресам вуза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20" w:history="1">
        <w:r w:rsidRPr="00D715D4">
          <w:rPr>
            <w:rStyle w:val="Hyperlink"/>
            <w:rFonts w:ascii="Times New Roman" w:hAnsi="Times New Roman" w:cs="Times New Roman"/>
          </w:rPr>
          <w:t>http://scopus.com</w:t>
        </w:r>
      </w:hyperlink>
      <w:r w:rsidRPr="00D715D4">
        <w:rPr>
          <w:bCs/>
        </w:rPr>
        <w:t xml:space="preserve">, вход по </w:t>
      </w:r>
      <w:r w:rsidRPr="00D715D4">
        <w:rPr>
          <w:bCs/>
          <w:lang w:val="en-US"/>
        </w:rPr>
        <w:t>IP</w:t>
      </w:r>
      <w:r w:rsidRPr="00D715D4">
        <w:rPr>
          <w:bCs/>
        </w:rPr>
        <w:t>-адресам вуза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1" w:history="1">
        <w:r w:rsidRPr="00D715D4">
          <w:rPr>
            <w:rStyle w:val="Hyperlink"/>
            <w:rFonts w:ascii="Times New Roman" w:hAnsi="Times New Roman" w:cs="Times New Roman"/>
          </w:rPr>
          <w:t>https://elibrary.ru/project_risc.asp</w:t>
        </w:r>
      </w:hyperlink>
      <w:r w:rsidRPr="00D715D4">
        <w:rPr>
          <w:bCs/>
        </w:rPr>
        <w:t xml:space="preserve"> , регистрация по логину и паролю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Поисковая система Академия Google (Google Scholar). - URL: </w:t>
      </w:r>
      <w:hyperlink r:id="rId22" w:history="1">
        <w:r w:rsidRPr="00D715D4">
          <w:rPr>
            <w:rStyle w:val="Hyperlink"/>
            <w:rFonts w:ascii="Times New Roman" w:hAnsi="Times New Roman" w:cs="Times New Roman"/>
          </w:rPr>
          <w:t>https://scholar.google.ru/</w:t>
        </w:r>
      </w:hyperlink>
      <w:r w:rsidRPr="00D715D4">
        <w:rPr>
          <w:bCs/>
        </w:rPr>
        <w:t xml:space="preserve">  </w:t>
      </w:r>
      <w:r w:rsidRPr="00D715D4">
        <w:rPr>
          <w:bCs/>
        </w:rPr>
        <w:tab/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Российская Государственная библиотека. Каталоги. – Режим обращения: </w:t>
      </w:r>
      <w:hyperlink r:id="rId23" w:history="1">
        <w:r w:rsidRPr="00D715D4">
          <w:rPr>
            <w:rStyle w:val="Hyperlink"/>
            <w:rFonts w:ascii="Times New Roman" w:hAnsi="Times New Roman" w:cs="Times New Roman"/>
          </w:rPr>
          <w:t>https://www.rsl.ru/ru/4readers/catalogues/</w:t>
        </w:r>
      </w:hyperlink>
      <w:r w:rsidRPr="00D715D4">
        <w:rPr>
          <w:bCs/>
        </w:rPr>
        <w:t xml:space="preserve"> , свободный доступ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Университетская информационная система РОССИЯ. – Режим доступа: </w:t>
      </w:r>
      <w:hyperlink r:id="rId24" w:history="1">
        <w:r w:rsidRPr="00D715D4">
          <w:rPr>
            <w:rStyle w:val="Hyperlink"/>
            <w:rFonts w:ascii="Times New Roman" w:hAnsi="Times New Roman" w:cs="Times New Roman"/>
          </w:rPr>
          <w:t>https://uisrussia.msu.ru</w:t>
        </w:r>
      </w:hyperlink>
      <w:r w:rsidRPr="00D715D4">
        <w:rPr>
          <w:bCs/>
        </w:rPr>
        <w:t>, свободный доступ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5" w:history="1">
        <w:r w:rsidRPr="00D715D4">
          <w:rPr>
            <w:rStyle w:val="Hyperlink"/>
            <w:rFonts w:ascii="Times New Roman" w:hAnsi="Times New Roman" w:cs="Times New Roman"/>
          </w:rPr>
          <w:t>http://ecsocman.hse.ru</w:t>
        </w:r>
      </w:hyperlink>
      <w:r w:rsidRPr="00D715D4">
        <w:rPr>
          <w:bCs/>
        </w:rPr>
        <w:t>, свободный доступ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Электронная база периодических изданий East View Information Services, ООО «ИВИС». – Режим доступа: </w:t>
      </w:r>
      <w:hyperlink r:id="rId26" w:history="1">
        <w:r w:rsidRPr="00D715D4">
          <w:rPr>
            <w:rStyle w:val="Hyperlink"/>
            <w:rFonts w:ascii="Times New Roman" w:hAnsi="Times New Roman" w:cs="Times New Roman"/>
          </w:rPr>
          <w:t>https://dlib.eastview.com/</w:t>
        </w:r>
      </w:hyperlink>
      <w:r w:rsidRPr="00D715D4">
        <w:rPr>
          <w:bCs/>
        </w:rPr>
        <w:t xml:space="preserve"> , вход по </w:t>
      </w:r>
      <w:r w:rsidRPr="00D715D4">
        <w:rPr>
          <w:bCs/>
          <w:lang w:val="en-US"/>
        </w:rPr>
        <w:t>IP</w:t>
      </w:r>
      <w:r w:rsidRPr="00D715D4">
        <w:rPr>
          <w:bCs/>
        </w:rPr>
        <w:t>-адресам вуза, с внешней сети по логину и паролю</w:t>
      </w:r>
    </w:p>
    <w:p w:rsidR="00BA6FD3" w:rsidRPr="00D715D4" w:rsidRDefault="00BA6FD3" w:rsidP="00D715D4">
      <w:pPr>
        <w:pStyle w:val="ListParagraph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D715D4">
        <w:rPr>
          <w:bCs/>
        </w:rPr>
        <w:t xml:space="preserve">Электронные ресурсы библиотеки МГТУ им. Г.И. Носова. – Режим обращения: </w:t>
      </w:r>
      <w:hyperlink r:id="rId27" w:history="1">
        <w:r w:rsidRPr="00D715D4">
          <w:rPr>
            <w:rStyle w:val="Hyperlink"/>
            <w:rFonts w:ascii="Times New Roman" w:hAnsi="Times New Roman" w:cs="Times New Roman"/>
          </w:rPr>
          <w:t>http://magtu.ru:8085/marcweb2/Default.asp</w:t>
        </w:r>
      </w:hyperlink>
      <w:r w:rsidRPr="00D715D4">
        <w:rPr>
          <w:bCs/>
        </w:rPr>
        <w:t>, вход с внешней сети по логину и паролю</w:t>
      </w:r>
    </w:p>
    <w:p w:rsidR="00BA6FD3" w:rsidRPr="00387E97" w:rsidRDefault="00BA6FD3" w:rsidP="005F4C5F">
      <w:pPr>
        <w:pStyle w:val="Heading1"/>
        <w:rPr>
          <w:rStyle w:val="FontStyle14"/>
          <w:b/>
          <w:sz w:val="22"/>
          <w:szCs w:val="22"/>
        </w:rPr>
      </w:pPr>
      <w:r w:rsidRPr="00387E97">
        <w:rPr>
          <w:rStyle w:val="FontStyle14"/>
          <w:b/>
          <w:sz w:val="22"/>
          <w:szCs w:val="22"/>
        </w:rPr>
        <w:t xml:space="preserve">9 </w:t>
      </w:r>
      <w:r w:rsidRPr="00D715D4">
        <w:rPr>
          <w:rFonts w:cs="Times New Roman"/>
          <w:caps w:val="0"/>
          <w:kern w:val="0"/>
          <w:sz w:val="24"/>
          <w:szCs w:val="14"/>
        </w:rPr>
        <w:t>Материально-техническое обеспечение дисциплины</w:t>
      </w:r>
      <w:r>
        <w:rPr>
          <w:rFonts w:cs="Times New Roman"/>
          <w:caps w:val="0"/>
          <w:kern w:val="0"/>
          <w:sz w:val="24"/>
          <w:szCs w:val="14"/>
        </w:rPr>
        <w:t xml:space="preserve"> (модуля)</w:t>
      </w:r>
    </w:p>
    <w:p w:rsidR="00BA6FD3" w:rsidRPr="00C4504B" w:rsidRDefault="00BA6FD3" w:rsidP="005F4C5F">
      <w:r w:rsidRPr="00C4504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9"/>
        <w:gridCol w:w="6228"/>
      </w:tblGrid>
      <w:tr w:rsidR="00BA6FD3" w:rsidRPr="00B01564" w:rsidTr="00F34A14">
        <w:trPr>
          <w:tblHeader/>
        </w:trPr>
        <w:tc>
          <w:tcPr>
            <w:tcW w:w="1928" w:type="pct"/>
            <w:vAlign w:val="center"/>
          </w:tcPr>
          <w:p w:rsidR="00BA6FD3" w:rsidRPr="00B01564" w:rsidRDefault="00BA6FD3" w:rsidP="00F34A14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A6FD3" w:rsidRPr="00B01564" w:rsidRDefault="00BA6FD3" w:rsidP="00F34A14">
            <w:pPr>
              <w:jc w:val="center"/>
            </w:pPr>
            <w:r w:rsidRPr="00B01564">
              <w:t>Оснащение аудитории</w:t>
            </w:r>
          </w:p>
        </w:tc>
      </w:tr>
      <w:tr w:rsidR="00BA6FD3" w:rsidRPr="00B01564" w:rsidTr="00F34A14">
        <w:tc>
          <w:tcPr>
            <w:tcW w:w="1928" w:type="pct"/>
            <w:vAlign w:val="center"/>
          </w:tcPr>
          <w:p w:rsidR="00BA6FD3" w:rsidRPr="00B01564" w:rsidRDefault="00BA6FD3" w:rsidP="00F34A14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BA6FD3" w:rsidRPr="00B01564" w:rsidRDefault="00BA6FD3" w:rsidP="00F34A14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BA6FD3" w:rsidRPr="00B01564" w:rsidTr="00F34A14">
        <w:tc>
          <w:tcPr>
            <w:tcW w:w="1928" w:type="pct"/>
            <w:vAlign w:val="center"/>
          </w:tcPr>
          <w:p w:rsidR="00BA6FD3" w:rsidRPr="00B01564" w:rsidRDefault="00BA6FD3" w:rsidP="00F34A14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BA6FD3" w:rsidRPr="00B01564" w:rsidRDefault="00BA6FD3" w:rsidP="00F34A14">
            <w:r w:rsidRPr="00B01564">
              <w:t>Мультимедийные средства хранения, передачи  и представления информации.</w:t>
            </w:r>
          </w:p>
          <w:p w:rsidR="00BA6FD3" w:rsidRPr="00B01564" w:rsidRDefault="00BA6FD3" w:rsidP="00F34A14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BA6FD3" w:rsidRPr="00B01564" w:rsidTr="00F34A14">
        <w:tc>
          <w:tcPr>
            <w:tcW w:w="1928" w:type="pct"/>
            <w:vAlign w:val="center"/>
          </w:tcPr>
          <w:p w:rsidR="00BA6FD3" w:rsidRPr="00B01564" w:rsidRDefault="00BA6FD3" w:rsidP="00F34A14">
            <w:r w:rsidRPr="00B01564">
              <w:t>Помеще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BA6FD3" w:rsidRPr="00B01564" w:rsidRDefault="00BA6FD3" w:rsidP="00F34A14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A6FD3" w:rsidRPr="00B01564" w:rsidTr="00F34A14">
        <w:tc>
          <w:tcPr>
            <w:tcW w:w="1928" w:type="pct"/>
            <w:vAlign w:val="center"/>
          </w:tcPr>
          <w:p w:rsidR="00BA6FD3" w:rsidRPr="00B01564" w:rsidRDefault="00BA6FD3" w:rsidP="00F34A14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BA6FD3" w:rsidRPr="00B01564" w:rsidRDefault="00BA6FD3" w:rsidP="00F34A14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BA6FD3" w:rsidRPr="00387E97" w:rsidRDefault="00BA6FD3" w:rsidP="005F4C5F">
      <w:pPr>
        <w:pStyle w:val="Heading1"/>
        <w:jc w:val="center"/>
        <w:rPr>
          <w:rFonts w:cs="Times New Roman"/>
          <w:sz w:val="24"/>
          <w:szCs w:val="24"/>
        </w:rPr>
      </w:pPr>
    </w:p>
    <w:p w:rsidR="00BA6FD3" w:rsidRDefault="00BA6FD3" w:rsidP="005F4C5F"/>
    <w:p w:rsidR="00BA6FD3" w:rsidRDefault="00BA6FD3" w:rsidP="005F4C5F"/>
    <w:p w:rsidR="00BA6FD3" w:rsidRDefault="00BA6FD3" w:rsidP="005F4C5F"/>
    <w:p w:rsidR="00BA6FD3" w:rsidRPr="00192DC7" w:rsidRDefault="00BA6FD3" w:rsidP="00133FB5">
      <w:pPr>
        <w:widowControl/>
        <w:spacing w:after="120"/>
        <w:ind w:firstLine="709"/>
      </w:pPr>
    </w:p>
    <w:sectPr w:rsidR="00BA6FD3" w:rsidRPr="00192DC7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661D6"/>
    <w:multiLevelType w:val="hybridMultilevel"/>
    <w:tmpl w:val="D5222EC0"/>
    <w:lvl w:ilvl="0" w:tplc="4814900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1E65057"/>
    <w:multiLevelType w:val="hybridMultilevel"/>
    <w:tmpl w:val="CE0E9048"/>
    <w:lvl w:ilvl="0" w:tplc="B18E3C3E">
      <w:start w:val="1"/>
      <w:numFmt w:val="decimal"/>
      <w:lvlText w:val="%1."/>
      <w:lvlJc w:val="left"/>
      <w:pPr>
        <w:ind w:left="13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2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2D7623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CD516A5"/>
    <w:multiLevelType w:val="hybridMultilevel"/>
    <w:tmpl w:val="FADC6144"/>
    <w:lvl w:ilvl="0" w:tplc="FE60750E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6B6346C"/>
    <w:multiLevelType w:val="multilevel"/>
    <w:tmpl w:val="0C72D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37C8204E"/>
    <w:multiLevelType w:val="hybridMultilevel"/>
    <w:tmpl w:val="F182C6AE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9">
    <w:nsid w:val="45576FCD"/>
    <w:multiLevelType w:val="hybridMultilevel"/>
    <w:tmpl w:val="C2FE21C0"/>
    <w:lvl w:ilvl="0" w:tplc="98C06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7F82D13"/>
    <w:multiLevelType w:val="hybridMultilevel"/>
    <w:tmpl w:val="509CC584"/>
    <w:lvl w:ilvl="0" w:tplc="EA508F78">
      <w:start w:val="1"/>
      <w:numFmt w:val="bullet"/>
      <w:lvlText w:val="–"/>
      <w:lvlJc w:val="left"/>
      <w:pPr>
        <w:tabs>
          <w:tab w:val="num" w:pos="474"/>
        </w:tabs>
        <w:ind w:left="57" w:firstLine="57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53D568E9"/>
    <w:multiLevelType w:val="hybridMultilevel"/>
    <w:tmpl w:val="F66C4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2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14">
    <w:nsid w:val="5C765D4A"/>
    <w:multiLevelType w:val="hybridMultilevel"/>
    <w:tmpl w:val="A594A552"/>
    <w:lvl w:ilvl="0" w:tplc="EA508F78">
      <w:start w:val="1"/>
      <w:numFmt w:val="bullet"/>
      <w:lvlText w:val="–"/>
      <w:lvlJc w:val="left"/>
      <w:pPr>
        <w:tabs>
          <w:tab w:val="num" w:pos="1126"/>
        </w:tabs>
        <w:ind w:left="709" w:firstLine="57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6CC52D5"/>
    <w:multiLevelType w:val="hybridMultilevel"/>
    <w:tmpl w:val="DD3A821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81166BF"/>
    <w:multiLevelType w:val="hybridMultilevel"/>
    <w:tmpl w:val="CE9E3C3E"/>
    <w:lvl w:ilvl="0" w:tplc="DB2488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2"/>
  </w:num>
  <w:num w:numId="9">
    <w:abstractNumId w:val="1"/>
  </w:num>
  <w:num w:numId="10">
    <w:abstractNumId w:val="6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7"/>
  </w:num>
  <w:num w:numId="16">
    <w:abstractNumId w:val="11"/>
  </w:num>
  <w:num w:numId="17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B77"/>
    <w:rsid w:val="00003229"/>
    <w:rsid w:val="00005E4C"/>
    <w:rsid w:val="00006428"/>
    <w:rsid w:val="00011A49"/>
    <w:rsid w:val="000232EF"/>
    <w:rsid w:val="00031FF0"/>
    <w:rsid w:val="0003384A"/>
    <w:rsid w:val="00041047"/>
    <w:rsid w:val="00044EF9"/>
    <w:rsid w:val="0005225E"/>
    <w:rsid w:val="000561D4"/>
    <w:rsid w:val="000667EE"/>
    <w:rsid w:val="000674C0"/>
    <w:rsid w:val="0008512C"/>
    <w:rsid w:val="00097129"/>
    <w:rsid w:val="00097715"/>
    <w:rsid w:val="000A52DF"/>
    <w:rsid w:val="000C0923"/>
    <w:rsid w:val="000C3689"/>
    <w:rsid w:val="000C3A1E"/>
    <w:rsid w:val="000E76B4"/>
    <w:rsid w:val="000F07CF"/>
    <w:rsid w:val="000F26E2"/>
    <w:rsid w:val="00102B4B"/>
    <w:rsid w:val="00105D16"/>
    <w:rsid w:val="00132636"/>
    <w:rsid w:val="00132F84"/>
    <w:rsid w:val="00133FB5"/>
    <w:rsid w:val="00141B53"/>
    <w:rsid w:val="00143226"/>
    <w:rsid w:val="00174DC2"/>
    <w:rsid w:val="001779DC"/>
    <w:rsid w:val="00180260"/>
    <w:rsid w:val="001866E9"/>
    <w:rsid w:val="00192DC7"/>
    <w:rsid w:val="001A3EB6"/>
    <w:rsid w:val="001B70CD"/>
    <w:rsid w:val="001C219B"/>
    <w:rsid w:val="001C3966"/>
    <w:rsid w:val="001D59EA"/>
    <w:rsid w:val="001F5BF4"/>
    <w:rsid w:val="00213119"/>
    <w:rsid w:val="00216F40"/>
    <w:rsid w:val="00247385"/>
    <w:rsid w:val="00247801"/>
    <w:rsid w:val="00263F11"/>
    <w:rsid w:val="00272F7C"/>
    <w:rsid w:val="00285807"/>
    <w:rsid w:val="0028614B"/>
    <w:rsid w:val="002B0A42"/>
    <w:rsid w:val="002E5312"/>
    <w:rsid w:val="002F1592"/>
    <w:rsid w:val="003060F4"/>
    <w:rsid w:val="00310BCD"/>
    <w:rsid w:val="00316249"/>
    <w:rsid w:val="00316353"/>
    <w:rsid w:val="00325D3C"/>
    <w:rsid w:val="003278AD"/>
    <w:rsid w:val="00334FC9"/>
    <w:rsid w:val="003467B8"/>
    <w:rsid w:val="003619CE"/>
    <w:rsid w:val="00363196"/>
    <w:rsid w:val="003703EC"/>
    <w:rsid w:val="00387142"/>
    <w:rsid w:val="00387E97"/>
    <w:rsid w:val="003A1BF5"/>
    <w:rsid w:val="003B32E3"/>
    <w:rsid w:val="003B6DC8"/>
    <w:rsid w:val="003C06D2"/>
    <w:rsid w:val="003C3E75"/>
    <w:rsid w:val="003D4BAD"/>
    <w:rsid w:val="003E58D2"/>
    <w:rsid w:val="003F438A"/>
    <w:rsid w:val="003F509A"/>
    <w:rsid w:val="003F5CE2"/>
    <w:rsid w:val="00412E5C"/>
    <w:rsid w:val="00416889"/>
    <w:rsid w:val="0043281A"/>
    <w:rsid w:val="004430B3"/>
    <w:rsid w:val="004433B4"/>
    <w:rsid w:val="00445EE4"/>
    <w:rsid w:val="0045346A"/>
    <w:rsid w:val="00457C1A"/>
    <w:rsid w:val="00472CA5"/>
    <w:rsid w:val="00481E45"/>
    <w:rsid w:val="004A214B"/>
    <w:rsid w:val="004A6DA3"/>
    <w:rsid w:val="004B0DC5"/>
    <w:rsid w:val="004D3FE3"/>
    <w:rsid w:val="004E3419"/>
    <w:rsid w:val="004E55E5"/>
    <w:rsid w:val="004F39A3"/>
    <w:rsid w:val="004F5E6A"/>
    <w:rsid w:val="004F5E73"/>
    <w:rsid w:val="00501DC7"/>
    <w:rsid w:val="00511F75"/>
    <w:rsid w:val="00532F3F"/>
    <w:rsid w:val="00545CDE"/>
    <w:rsid w:val="00546723"/>
    <w:rsid w:val="00546DF5"/>
    <w:rsid w:val="00552DCD"/>
    <w:rsid w:val="00555622"/>
    <w:rsid w:val="0057269E"/>
    <w:rsid w:val="00581C75"/>
    <w:rsid w:val="00590C5C"/>
    <w:rsid w:val="005A08D6"/>
    <w:rsid w:val="005D5278"/>
    <w:rsid w:val="005D7C56"/>
    <w:rsid w:val="005E0DAE"/>
    <w:rsid w:val="005E2D88"/>
    <w:rsid w:val="005F2E07"/>
    <w:rsid w:val="005F4C5F"/>
    <w:rsid w:val="0060745E"/>
    <w:rsid w:val="00623B16"/>
    <w:rsid w:val="0063025B"/>
    <w:rsid w:val="00631986"/>
    <w:rsid w:val="00633ECF"/>
    <w:rsid w:val="0064339D"/>
    <w:rsid w:val="0065075F"/>
    <w:rsid w:val="006564F3"/>
    <w:rsid w:val="0067543C"/>
    <w:rsid w:val="00682088"/>
    <w:rsid w:val="00683839"/>
    <w:rsid w:val="00684825"/>
    <w:rsid w:val="006950F3"/>
    <w:rsid w:val="00697409"/>
    <w:rsid w:val="006A52D8"/>
    <w:rsid w:val="006C7BDF"/>
    <w:rsid w:val="006D3585"/>
    <w:rsid w:val="006D57B4"/>
    <w:rsid w:val="006D705E"/>
    <w:rsid w:val="006E6D6E"/>
    <w:rsid w:val="006E7711"/>
    <w:rsid w:val="006F3823"/>
    <w:rsid w:val="00700F08"/>
    <w:rsid w:val="0071651B"/>
    <w:rsid w:val="00732F4A"/>
    <w:rsid w:val="0075257E"/>
    <w:rsid w:val="007552A9"/>
    <w:rsid w:val="00756A73"/>
    <w:rsid w:val="00757037"/>
    <w:rsid w:val="007638D7"/>
    <w:rsid w:val="007667DA"/>
    <w:rsid w:val="007869E0"/>
    <w:rsid w:val="00791BA5"/>
    <w:rsid w:val="00796897"/>
    <w:rsid w:val="007B3F54"/>
    <w:rsid w:val="007C0944"/>
    <w:rsid w:val="007C61AE"/>
    <w:rsid w:val="007C7D01"/>
    <w:rsid w:val="007D05AA"/>
    <w:rsid w:val="007E1536"/>
    <w:rsid w:val="007E2E9A"/>
    <w:rsid w:val="007E3169"/>
    <w:rsid w:val="007E61B4"/>
    <w:rsid w:val="00805479"/>
    <w:rsid w:val="008067FF"/>
    <w:rsid w:val="008279A3"/>
    <w:rsid w:val="00827A34"/>
    <w:rsid w:val="00834E8C"/>
    <w:rsid w:val="0084312D"/>
    <w:rsid w:val="00851E69"/>
    <w:rsid w:val="008709A2"/>
    <w:rsid w:val="0088053B"/>
    <w:rsid w:val="00881151"/>
    <w:rsid w:val="008837A2"/>
    <w:rsid w:val="008924FF"/>
    <w:rsid w:val="008A0CB1"/>
    <w:rsid w:val="008A1072"/>
    <w:rsid w:val="008A2B80"/>
    <w:rsid w:val="008A5580"/>
    <w:rsid w:val="008B0093"/>
    <w:rsid w:val="008D0161"/>
    <w:rsid w:val="00902992"/>
    <w:rsid w:val="00911433"/>
    <w:rsid w:val="00937E22"/>
    <w:rsid w:val="00941140"/>
    <w:rsid w:val="0094468C"/>
    <w:rsid w:val="00974973"/>
    <w:rsid w:val="0097649E"/>
    <w:rsid w:val="00982096"/>
    <w:rsid w:val="00985D0D"/>
    <w:rsid w:val="00992AC1"/>
    <w:rsid w:val="00996D8A"/>
    <w:rsid w:val="009C622B"/>
    <w:rsid w:val="009D494D"/>
    <w:rsid w:val="009D637C"/>
    <w:rsid w:val="00A01B21"/>
    <w:rsid w:val="00A037D4"/>
    <w:rsid w:val="00A04EDC"/>
    <w:rsid w:val="00A1260E"/>
    <w:rsid w:val="00A151C1"/>
    <w:rsid w:val="00A249B6"/>
    <w:rsid w:val="00A25AA4"/>
    <w:rsid w:val="00A30D1C"/>
    <w:rsid w:val="00A311B8"/>
    <w:rsid w:val="00A314AF"/>
    <w:rsid w:val="00A40124"/>
    <w:rsid w:val="00A4746F"/>
    <w:rsid w:val="00A520C0"/>
    <w:rsid w:val="00A60AE0"/>
    <w:rsid w:val="00A62F5A"/>
    <w:rsid w:val="00A64510"/>
    <w:rsid w:val="00A766F3"/>
    <w:rsid w:val="00A82487"/>
    <w:rsid w:val="00AA203E"/>
    <w:rsid w:val="00AB3968"/>
    <w:rsid w:val="00AC5EE2"/>
    <w:rsid w:val="00AD7B67"/>
    <w:rsid w:val="00AE469D"/>
    <w:rsid w:val="00AE7AB6"/>
    <w:rsid w:val="00AF502D"/>
    <w:rsid w:val="00B01564"/>
    <w:rsid w:val="00B01F00"/>
    <w:rsid w:val="00B13052"/>
    <w:rsid w:val="00B14D63"/>
    <w:rsid w:val="00B22F6D"/>
    <w:rsid w:val="00B24708"/>
    <w:rsid w:val="00B4757C"/>
    <w:rsid w:val="00B51046"/>
    <w:rsid w:val="00B825D5"/>
    <w:rsid w:val="00B940ED"/>
    <w:rsid w:val="00BA6FD3"/>
    <w:rsid w:val="00BB0631"/>
    <w:rsid w:val="00BB14BF"/>
    <w:rsid w:val="00BB3174"/>
    <w:rsid w:val="00BC3527"/>
    <w:rsid w:val="00BC6296"/>
    <w:rsid w:val="00BD47E1"/>
    <w:rsid w:val="00BE2D0C"/>
    <w:rsid w:val="00BE76DD"/>
    <w:rsid w:val="00BF015C"/>
    <w:rsid w:val="00BF076E"/>
    <w:rsid w:val="00C045CA"/>
    <w:rsid w:val="00C17915"/>
    <w:rsid w:val="00C24A4D"/>
    <w:rsid w:val="00C365CA"/>
    <w:rsid w:val="00C42197"/>
    <w:rsid w:val="00C4504B"/>
    <w:rsid w:val="00C4657C"/>
    <w:rsid w:val="00C56E5B"/>
    <w:rsid w:val="00C57FF7"/>
    <w:rsid w:val="00C61445"/>
    <w:rsid w:val="00C640B4"/>
    <w:rsid w:val="00C9421F"/>
    <w:rsid w:val="00CA42C8"/>
    <w:rsid w:val="00CB2957"/>
    <w:rsid w:val="00CC4C4C"/>
    <w:rsid w:val="00CD7809"/>
    <w:rsid w:val="00CE16CB"/>
    <w:rsid w:val="00CE3D0F"/>
    <w:rsid w:val="00CE6E6E"/>
    <w:rsid w:val="00CF2A67"/>
    <w:rsid w:val="00CF6C4F"/>
    <w:rsid w:val="00CF786D"/>
    <w:rsid w:val="00D1038A"/>
    <w:rsid w:val="00D30DC0"/>
    <w:rsid w:val="00D367D4"/>
    <w:rsid w:val="00D36A11"/>
    <w:rsid w:val="00D45D82"/>
    <w:rsid w:val="00D52E64"/>
    <w:rsid w:val="00D6069C"/>
    <w:rsid w:val="00D715D4"/>
    <w:rsid w:val="00D817D4"/>
    <w:rsid w:val="00D84A0C"/>
    <w:rsid w:val="00D95042"/>
    <w:rsid w:val="00D96531"/>
    <w:rsid w:val="00DB251A"/>
    <w:rsid w:val="00DE4AE6"/>
    <w:rsid w:val="00DE7924"/>
    <w:rsid w:val="00E01BF3"/>
    <w:rsid w:val="00E05422"/>
    <w:rsid w:val="00E07A53"/>
    <w:rsid w:val="00E1125D"/>
    <w:rsid w:val="00E179DF"/>
    <w:rsid w:val="00E24214"/>
    <w:rsid w:val="00E243A8"/>
    <w:rsid w:val="00E30214"/>
    <w:rsid w:val="00E3766B"/>
    <w:rsid w:val="00E54879"/>
    <w:rsid w:val="00E631E5"/>
    <w:rsid w:val="00E77163"/>
    <w:rsid w:val="00E7729F"/>
    <w:rsid w:val="00E92F48"/>
    <w:rsid w:val="00E94D22"/>
    <w:rsid w:val="00EA59BB"/>
    <w:rsid w:val="00EC1ED2"/>
    <w:rsid w:val="00ED39C1"/>
    <w:rsid w:val="00ED548A"/>
    <w:rsid w:val="00ED6760"/>
    <w:rsid w:val="00EE342F"/>
    <w:rsid w:val="00EE4F8C"/>
    <w:rsid w:val="00EF2B1F"/>
    <w:rsid w:val="00EF794A"/>
    <w:rsid w:val="00F027BB"/>
    <w:rsid w:val="00F15B77"/>
    <w:rsid w:val="00F24049"/>
    <w:rsid w:val="00F24D66"/>
    <w:rsid w:val="00F32C62"/>
    <w:rsid w:val="00F34A14"/>
    <w:rsid w:val="00F35C65"/>
    <w:rsid w:val="00F42910"/>
    <w:rsid w:val="00F42970"/>
    <w:rsid w:val="00F45FF0"/>
    <w:rsid w:val="00F61155"/>
    <w:rsid w:val="00F717F2"/>
    <w:rsid w:val="00F82E7A"/>
    <w:rsid w:val="00F87D1B"/>
    <w:rsid w:val="00FA0D12"/>
    <w:rsid w:val="00FA6252"/>
    <w:rsid w:val="00FD7E49"/>
    <w:rsid w:val="00FE2CA4"/>
    <w:rsid w:val="00FE3A31"/>
    <w:rsid w:val="00FE7E7D"/>
    <w:rsid w:val="00F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15B77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0631"/>
    <w:rPr>
      <w:rFonts w:ascii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0631"/>
    <w:rPr>
      <w:rFonts w:ascii="Times New Roman" w:hAnsi="Times New Roman" w:cs="Times New Roman"/>
      <w:bCs/>
      <w:i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0631"/>
    <w:rPr>
      <w:rFonts w:ascii="Times New Roman" w:hAnsi="Times New Roman" w:cs="Arial"/>
      <w:bCs/>
      <w:i/>
      <w:sz w:val="26"/>
      <w:szCs w:val="26"/>
      <w:lang w:eastAsia="ru-RU"/>
    </w:rPr>
  </w:style>
  <w:style w:type="paragraph" w:customStyle="1" w:styleId="Style4">
    <w:name w:val="Style4"/>
    <w:basedOn w:val="Normal"/>
    <w:uiPriority w:val="99"/>
    <w:rsid w:val="00590C5C"/>
  </w:style>
  <w:style w:type="character" w:customStyle="1" w:styleId="FontStyle16">
    <w:name w:val="Font Style16"/>
    <w:basedOn w:val="DefaultParagraphFont"/>
    <w:uiPriority w:val="99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Normal"/>
    <w:uiPriority w:val="99"/>
    <w:rsid w:val="00590C5C"/>
  </w:style>
  <w:style w:type="character" w:styleId="Hyperlink">
    <w:name w:val="Hyperlink"/>
    <w:basedOn w:val="DefaultParagraphFont"/>
    <w:uiPriority w:val="99"/>
    <w:rsid w:val="00BB0631"/>
    <w:rPr>
      <w:rFonts w:ascii="Arial" w:hAnsi="Arial" w:cs="Arial"/>
      <w:color w:val="143057"/>
      <w:u w:val="single"/>
    </w:rPr>
  </w:style>
  <w:style w:type="character" w:styleId="FollowedHyperlink">
    <w:name w:val="FollowedHyperlink"/>
    <w:basedOn w:val="DefaultParagraphFont"/>
    <w:uiPriority w:val="99"/>
    <w:semiHidden/>
    <w:rsid w:val="00BB063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Title">
    <w:name w:val="Title"/>
    <w:basedOn w:val="Normal"/>
    <w:link w:val="TitleChar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B0631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B0631"/>
    <w:pPr>
      <w:spacing w:after="120"/>
      <w:ind w:firstLine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B0631"/>
    <w:pPr>
      <w:spacing w:after="120"/>
      <w:ind w:left="283" w:firstLine="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BB0631"/>
    <w:pPr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0631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B0631"/>
    <w:rPr>
      <w:rFonts w:ascii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B0631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B0631"/>
    <w:pPr>
      <w:ind w:left="720" w:firstLine="0"/>
      <w:contextualSpacing/>
      <w:jc w:val="left"/>
    </w:pPr>
  </w:style>
  <w:style w:type="paragraph" w:customStyle="1" w:styleId="a">
    <w:name w:val="подрисн"/>
    <w:basedOn w:val="BodyText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0">
    <w:name w:val="таблица"/>
    <w:basedOn w:val="BodyText"/>
    <w:uiPriority w:val="99"/>
    <w:rsid w:val="00BB0631"/>
    <w:pPr>
      <w:spacing w:after="0"/>
      <w:jc w:val="center"/>
    </w:pPr>
    <w:rPr>
      <w:szCs w:val="16"/>
    </w:rPr>
  </w:style>
  <w:style w:type="paragraph" w:customStyle="1" w:styleId="a1">
    <w:name w:val="Для таблиц"/>
    <w:basedOn w:val="Normal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2">
    <w:name w:val="список с точками"/>
    <w:basedOn w:val="Normal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Normal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Normal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Normal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Normal"/>
    <w:uiPriority w:val="99"/>
    <w:rsid w:val="00BB0631"/>
    <w:pPr>
      <w:ind w:firstLine="0"/>
      <w:jc w:val="left"/>
    </w:pPr>
  </w:style>
  <w:style w:type="paragraph" w:customStyle="1" w:styleId="Style10">
    <w:name w:val="Style10"/>
    <w:basedOn w:val="Normal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Normal"/>
    <w:uiPriority w:val="99"/>
    <w:rsid w:val="00BB0631"/>
    <w:pPr>
      <w:ind w:firstLine="0"/>
      <w:jc w:val="left"/>
    </w:pPr>
  </w:style>
  <w:style w:type="paragraph" w:customStyle="1" w:styleId="Style13">
    <w:name w:val="Style13"/>
    <w:basedOn w:val="Normal"/>
    <w:uiPriority w:val="99"/>
    <w:rsid w:val="00BB0631"/>
    <w:pPr>
      <w:ind w:firstLine="0"/>
      <w:jc w:val="left"/>
    </w:pPr>
  </w:style>
  <w:style w:type="paragraph" w:customStyle="1" w:styleId="Style3">
    <w:name w:val="Style3"/>
    <w:basedOn w:val="Normal"/>
    <w:uiPriority w:val="99"/>
    <w:rsid w:val="00BB0631"/>
    <w:pPr>
      <w:ind w:firstLine="0"/>
      <w:jc w:val="left"/>
    </w:pPr>
  </w:style>
  <w:style w:type="paragraph" w:customStyle="1" w:styleId="text">
    <w:name w:val="text"/>
    <w:basedOn w:val="Normal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0">
    <w:name w:val="Обычный1"/>
    <w:uiPriority w:val="99"/>
    <w:rsid w:val="00BB0631"/>
    <w:pPr>
      <w:widowControl w:val="0"/>
      <w:snapToGrid w:val="0"/>
      <w:spacing w:before="6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Верхний колонтитул1"/>
    <w:basedOn w:val="Normal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Normal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Normal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DefaultParagraphFont"/>
    <w:uiPriority w:val="99"/>
    <w:rsid w:val="00BB06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DefaultParagraphFont"/>
    <w:uiPriority w:val="99"/>
    <w:rsid w:val="00BB063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BB063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BB063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BB063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1">
    <w:name w:val="Font Style31"/>
    <w:basedOn w:val="DefaultParagraphFont"/>
    <w:uiPriority w:val="99"/>
    <w:rsid w:val="00BB063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BB063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BB063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BB0631"/>
    <w:rPr>
      <w:rFonts w:ascii="Times New Roman" w:hAnsi="Times New Roman" w:cs="Times New Roman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B06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631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0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06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B0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631"/>
    <w:rPr>
      <w:rFonts w:ascii="Tahoma" w:hAnsi="Tahoma" w:cs="Tahoma"/>
      <w:sz w:val="16"/>
      <w:szCs w:val="16"/>
      <w:lang w:eastAsia="ru-RU"/>
    </w:rPr>
  </w:style>
  <w:style w:type="paragraph" w:customStyle="1" w:styleId="Style14">
    <w:name w:val="Style14"/>
    <w:basedOn w:val="Normal"/>
    <w:uiPriority w:val="99"/>
    <w:rsid w:val="00BB0631"/>
  </w:style>
  <w:style w:type="paragraph" w:customStyle="1" w:styleId="Style16">
    <w:name w:val="Style16"/>
    <w:basedOn w:val="Normal"/>
    <w:uiPriority w:val="99"/>
    <w:rsid w:val="00BB0631"/>
  </w:style>
  <w:style w:type="character" w:styleId="Strong">
    <w:name w:val="Strong"/>
    <w:basedOn w:val="DefaultParagraphFont"/>
    <w:uiPriority w:val="99"/>
    <w:qFormat/>
    <w:rsid w:val="0005225E"/>
    <w:rPr>
      <w:rFonts w:cs="Times New Roman"/>
      <w:b/>
    </w:rPr>
  </w:style>
  <w:style w:type="paragraph" w:customStyle="1" w:styleId="Style8">
    <w:name w:val="Style8"/>
    <w:basedOn w:val="Normal"/>
    <w:uiPriority w:val="99"/>
    <w:rsid w:val="0005225E"/>
    <w:pPr>
      <w:ind w:firstLine="0"/>
      <w:jc w:val="left"/>
    </w:pPr>
  </w:style>
  <w:style w:type="paragraph" w:customStyle="1" w:styleId="a3">
    <w:name w:val="Обычный+черный"/>
    <w:basedOn w:val="Normal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Header">
    <w:name w:val="header"/>
    <w:aliases w:val="Знак"/>
    <w:basedOn w:val="Normal"/>
    <w:link w:val="HeaderChar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D7C56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133FB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33FB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25">
    <w:name w:val="Font Style25"/>
    <w:uiPriority w:val="99"/>
    <w:rsid w:val="00133FB5"/>
    <w:rPr>
      <w:rFonts w:ascii="Times New Roman" w:hAnsi="Times New Roman"/>
      <w:i/>
      <w:sz w:val="12"/>
    </w:rPr>
  </w:style>
  <w:style w:type="table" w:styleId="TableGrid">
    <w:name w:val="Table Grid"/>
    <w:basedOn w:val="TableNormal"/>
    <w:uiPriority w:val="99"/>
    <w:rsid w:val="00133FB5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3">
    <w:name w:val="FR3"/>
    <w:uiPriority w:val="99"/>
    <w:rsid w:val="00133FB5"/>
    <w:pPr>
      <w:widowControl w:val="0"/>
      <w:snapToGrid w:val="0"/>
      <w:spacing w:before="420" w:line="300" w:lineRule="auto"/>
      <w:ind w:left="1040" w:hanging="1060"/>
      <w:jc w:val="both"/>
    </w:pPr>
    <w:rPr>
      <w:rFonts w:ascii="Arial" w:eastAsia="Times New Roman" w:hAnsi="Arial"/>
      <w:i/>
      <w:szCs w:val="20"/>
    </w:rPr>
  </w:style>
  <w:style w:type="paragraph" w:customStyle="1" w:styleId="style15">
    <w:name w:val="style1"/>
    <w:basedOn w:val="Normal"/>
    <w:uiPriority w:val="99"/>
    <w:rsid w:val="00133FB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2">
    <w:name w:val="FR2"/>
    <w:uiPriority w:val="99"/>
    <w:rsid w:val="00133FB5"/>
    <w:pPr>
      <w:widowControl w:val="0"/>
      <w:snapToGrid w:val="0"/>
      <w:spacing w:line="319" w:lineRule="auto"/>
      <w:ind w:left="40" w:firstLine="500"/>
      <w:jc w:val="both"/>
    </w:pPr>
    <w:rPr>
      <w:rFonts w:ascii="Arial" w:eastAsia="Times New Roman" w:hAnsi="Arial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8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8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znanium.com/read?id=343276" TargetMode="External"/><Relationship Id="rId18" Type="http://schemas.openxmlformats.org/officeDocument/2006/relationships/hyperlink" Target="http://www.springer.com/references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znanium.com/read?id=59215" TargetMode="External"/><Relationship Id="rId17" Type="http://schemas.openxmlformats.org/officeDocument/2006/relationships/hyperlink" Target="http://link.springer.com/" TargetMode="External"/><Relationship Id="rId25" Type="http://schemas.openxmlformats.org/officeDocument/2006/relationships/hyperlink" Target="http://ecsocman.h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scopu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nanium.com/read?id=6617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agtu.informsystema.ru/uploader/fileUpload?name=2496.pdf&amp;show=dcatalogues/1/1130265/2496.pdf&amp;view=true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znanium.com/read?id=355909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40</Pages>
  <Words>8952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Lera</cp:lastModifiedBy>
  <cp:revision>10</cp:revision>
  <cp:lastPrinted>2017-09-28T16:28:00Z</cp:lastPrinted>
  <dcterms:created xsi:type="dcterms:W3CDTF">2020-10-27T16:35:00Z</dcterms:created>
  <dcterms:modified xsi:type="dcterms:W3CDTF">2020-12-20T10:30:00Z</dcterms:modified>
</cp:coreProperties>
</file>