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E9" w:rsidRDefault="00E468E9" w:rsidP="00A014AD">
      <w:pPr>
        <w:widowControl/>
        <w:autoSpaceDE/>
        <w:autoSpaceDN/>
        <w:adjustRightInd/>
        <w:ind w:firstLine="0"/>
        <w:jc w:val="left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0;margin-top:0;width:536.85pt;height:733.9pt;z-index:251658240;visibility:visible;mso-position-horizontal:center;mso-position-horizontal-relative:margin;mso-position-vertical:center;mso-position-vertical-relative:margin">
            <v:imagedata r:id="rId7" o:title=""/>
            <w10:wrap type="square" anchorx="margin" anchory="margin"/>
          </v:shape>
        </w:pict>
      </w:r>
    </w:p>
    <w:p w:rsidR="00E468E9" w:rsidRDefault="00E468E9" w:rsidP="00A014AD">
      <w:pPr>
        <w:widowControl/>
        <w:autoSpaceDE/>
        <w:autoSpaceDN/>
        <w:adjustRightInd/>
        <w:ind w:firstLine="0"/>
        <w:jc w:val="left"/>
        <w:rPr>
          <w:noProof/>
        </w:rPr>
      </w:pPr>
      <w:r>
        <w:rPr>
          <w:noProof/>
        </w:rPr>
        <w:pict>
          <v:shape id="Рисунок 2" o:spid="_x0000_s1027" type="#_x0000_t75" style="position:absolute;margin-left:0;margin-top:0;width:513.8pt;height:727.8pt;z-index:251659264;visibility:visible;mso-position-horizontal:center;mso-position-horizontal-relative:margin;mso-position-vertical:center;mso-position-vertical-relative:margin">
            <v:imagedata r:id="rId8" o:title=""/>
            <w10:wrap type="square" anchorx="margin" anchory="margin"/>
          </v:shape>
        </w:pict>
      </w:r>
    </w:p>
    <w:p w:rsidR="00E468E9" w:rsidRDefault="00E468E9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:rsidR="00E468E9" w:rsidRDefault="00E468E9" w:rsidP="00A014AD">
      <w:pPr>
        <w:widowControl/>
        <w:autoSpaceDE/>
        <w:autoSpaceDN/>
        <w:adjustRightInd/>
        <w:ind w:firstLine="0"/>
        <w:jc w:val="left"/>
        <w:rPr>
          <w:noProof/>
        </w:rPr>
      </w:pPr>
      <w:r>
        <w:rPr>
          <w:noProof/>
        </w:rPr>
        <w:pict>
          <v:shape id="_x0000_i1025" type="#_x0000_t75" style="width:447pt;height:631.5pt">
            <v:imagedata r:id="rId9" o:title=""/>
          </v:shape>
        </w:pict>
      </w:r>
    </w:p>
    <w:p w:rsidR="00E468E9" w:rsidRDefault="00E468E9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:rsidR="00E468E9" w:rsidRDefault="00E468E9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:rsidR="00E468E9" w:rsidRDefault="00E468E9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:rsidR="00E468E9" w:rsidRDefault="00E468E9" w:rsidP="000B436A">
      <w:pPr>
        <w:rPr>
          <w:b/>
        </w:rPr>
      </w:pPr>
    </w:p>
    <w:p w:rsidR="00E468E9" w:rsidRDefault="00E468E9" w:rsidP="000B436A">
      <w:pPr>
        <w:rPr>
          <w:b/>
        </w:rPr>
      </w:pPr>
    </w:p>
    <w:p w:rsidR="00E468E9" w:rsidRDefault="00E468E9" w:rsidP="000B436A">
      <w:pPr>
        <w:rPr>
          <w:b/>
        </w:rPr>
      </w:pPr>
      <w:r w:rsidRPr="00916BAD">
        <w:rPr>
          <w:b/>
        </w:rPr>
        <w:t xml:space="preserve">1 Цели освоения дисциплины </w:t>
      </w:r>
    </w:p>
    <w:p w:rsidR="00E468E9" w:rsidRPr="00534977" w:rsidRDefault="00E468E9" w:rsidP="000B436A">
      <w:pPr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Цель дисциплины «</w:t>
      </w:r>
      <w:r>
        <w:rPr>
          <w:rStyle w:val="FontStyle51"/>
          <w:sz w:val="24"/>
          <w:szCs w:val="24"/>
        </w:rPr>
        <w:t>Введение в профессию</w:t>
      </w:r>
      <w:r w:rsidRPr="00534977">
        <w:rPr>
          <w:rStyle w:val="FontStyle51"/>
          <w:sz w:val="24"/>
          <w:szCs w:val="24"/>
        </w:rPr>
        <w:t>» – созда</w:t>
      </w:r>
      <w:r>
        <w:rPr>
          <w:rStyle w:val="FontStyle51"/>
          <w:sz w:val="24"/>
          <w:szCs w:val="24"/>
        </w:rPr>
        <w:t>ние</w:t>
      </w:r>
      <w:r w:rsidRPr="00534977">
        <w:rPr>
          <w:rStyle w:val="FontStyle51"/>
          <w:sz w:val="24"/>
          <w:szCs w:val="24"/>
        </w:rPr>
        <w:t xml:space="preserve"> у студентов </w:t>
      </w:r>
      <w:r>
        <w:rPr>
          <w:rStyle w:val="FontStyle51"/>
          <w:sz w:val="24"/>
          <w:szCs w:val="24"/>
        </w:rPr>
        <w:t>представления о содержании</w:t>
      </w:r>
      <w:r w:rsidRPr="00534977">
        <w:rPr>
          <w:rStyle w:val="FontStyle51"/>
          <w:sz w:val="24"/>
          <w:szCs w:val="24"/>
        </w:rPr>
        <w:t xml:space="preserve"> профессиональной деятельности по направлению 38.03.01 «Экономика»</w:t>
      </w:r>
      <w:r>
        <w:rPr>
          <w:rStyle w:val="FontStyle51"/>
          <w:sz w:val="24"/>
          <w:szCs w:val="24"/>
        </w:rPr>
        <w:t xml:space="preserve">, знакомство с основными </w:t>
      </w:r>
      <w:r w:rsidRPr="00534977">
        <w:rPr>
          <w:rStyle w:val="FontStyle51"/>
          <w:sz w:val="24"/>
          <w:szCs w:val="24"/>
        </w:rPr>
        <w:t xml:space="preserve">функциями, которые </w:t>
      </w:r>
      <w:r>
        <w:rPr>
          <w:rStyle w:val="FontStyle51"/>
          <w:sz w:val="24"/>
          <w:szCs w:val="24"/>
        </w:rPr>
        <w:t>может</w:t>
      </w:r>
      <w:r w:rsidRPr="00534977">
        <w:rPr>
          <w:rStyle w:val="FontStyle51"/>
          <w:sz w:val="24"/>
          <w:szCs w:val="24"/>
        </w:rPr>
        <w:t xml:space="preserve"> обеспечивать экономическая служба на предприятии, а также со спецификой </w:t>
      </w:r>
      <w:r>
        <w:rPr>
          <w:rStyle w:val="FontStyle51"/>
          <w:sz w:val="24"/>
          <w:szCs w:val="24"/>
        </w:rPr>
        <w:t>экономической науки.</w:t>
      </w:r>
    </w:p>
    <w:p w:rsidR="00E468E9" w:rsidRPr="00534977" w:rsidRDefault="00E468E9" w:rsidP="00324071">
      <w:pPr>
        <w:pStyle w:val="Style13"/>
        <w:ind w:firstLine="703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Задачи дисциплины:</w:t>
      </w:r>
    </w:p>
    <w:p w:rsidR="00E468E9" w:rsidRDefault="00E468E9" w:rsidP="00324071">
      <w:pPr>
        <w:pStyle w:val="Style13"/>
        <w:numPr>
          <w:ilvl w:val="0"/>
          <w:numId w:val="44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 xml:space="preserve">дать представление </w:t>
      </w:r>
      <w:r>
        <w:rPr>
          <w:rStyle w:val="FontStyle51"/>
          <w:sz w:val="24"/>
          <w:szCs w:val="24"/>
        </w:rPr>
        <w:t>студенту</w:t>
      </w:r>
      <w:r w:rsidRPr="00534977">
        <w:rPr>
          <w:rStyle w:val="FontStyle51"/>
          <w:sz w:val="24"/>
          <w:szCs w:val="24"/>
        </w:rPr>
        <w:t xml:space="preserve"> о роли и значении получаемой профессии </w:t>
      </w:r>
      <w:r>
        <w:rPr>
          <w:rStyle w:val="FontStyle51"/>
          <w:sz w:val="24"/>
          <w:szCs w:val="24"/>
        </w:rPr>
        <w:t>в совр</w:t>
      </w:r>
      <w:r>
        <w:rPr>
          <w:rStyle w:val="FontStyle51"/>
          <w:sz w:val="24"/>
          <w:szCs w:val="24"/>
        </w:rPr>
        <w:t>е</w:t>
      </w:r>
      <w:r>
        <w:rPr>
          <w:rStyle w:val="FontStyle51"/>
          <w:sz w:val="24"/>
          <w:szCs w:val="24"/>
        </w:rPr>
        <w:t>менной экономике;</w:t>
      </w:r>
      <w:r w:rsidRPr="00534977">
        <w:rPr>
          <w:rStyle w:val="FontStyle51"/>
          <w:sz w:val="24"/>
          <w:szCs w:val="24"/>
        </w:rPr>
        <w:t xml:space="preserve"> </w:t>
      </w:r>
    </w:p>
    <w:p w:rsidR="00E468E9" w:rsidRDefault="00E468E9" w:rsidP="00324071">
      <w:pPr>
        <w:pStyle w:val="Style13"/>
        <w:numPr>
          <w:ilvl w:val="0"/>
          <w:numId w:val="44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научить основам рационального мышления, позволяющему использовать бол</w:t>
      </w:r>
      <w:r w:rsidRPr="00534977">
        <w:rPr>
          <w:rStyle w:val="FontStyle51"/>
          <w:sz w:val="24"/>
          <w:szCs w:val="24"/>
        </w:rPr>
        <w:t>ь</w:t>
      </w:r>
      <w:r w:rsidRPr="00534977">
        <w:rPr>
          <w:rStyle w:val="FontStyle51"/>
          <w:sz w:val="24"/>
          <w:szCs w:val="24"/>
        </w:rPr>
        <w:t>шое разнообразие методических приемов и информационных систем для обоснования выбора принимаемых управленческих решений</w:t>
      </w:r>
      <w:r>
        <w:rPr>
          <w:rStyle w:val="FontStyle51"/>
          <w:sz w:val="24"/>
          <w:szCs w:val="24"/>
        </w:rPr>
        <w:t>;</w:t>
      </w:r>
      <w:r w:rsidRPr="00534977">
        <w:rPr>
          <w:rStyle w:val="FontStyle51"/>
          <w:sz w:val="24"/>
          <w:szCs w:val="24"/>
        </w:rPr>
        <w:t xml:space="preserve"> </w:t>
      </w:r>
    </w:p>
    <w:p w:rsidR="00E468E9" w:rsidRDefault="00E468E9" w:rsidP="00324071">
      <w:pPr>
        <w:pStyle w:val="Style13"/>
        <w:numPr>
          <w:ilvl w:val="0"/>
          <w:numId w:val="44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познакомить с принципами, методологическими основами базовых экономич</w:t>
      </w:r>
      <w:r w:rsidRPr="00534977">
        <w:rPr>
          <w:rStyle w:val="FontStyle51"/>
          <w:sz w:val="24"/>
          <w:szCs w:val="24"/>
        </w:rPr>
        <w:t>е</w:t>
      </w:r>
      <w:r w:rsidRPr="00534977">
        <w:rPr>
          <w:rStyle w:val="FontStyle51"/>
          <w:sz w:val="24"/>
          <w:szCs w:val="24"/>
        </w:rPr>
        <w:t xml:space="preserve">ских и управленческих дисциплин; </w:t>
      </w:r>
    </w:p>
    <w:p w:rsidR="00E468E9" w:rsidRPr="00534977" w:rsidRDefault="00E468E9" w:rsidP="00324071">
      <w:pPr>
        <w:pStyle w:val="Style13"/>
        <w:numPr>
          <w:ilvl w:val="0"/>
          <w:numId w:val="44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вести в базовые понятия предмета, объекта, целей и задач изучаемых наук и взаимосвязи между ними; основы терминологией,</w:t>
      </w:r>
      <w:r>
        <w:rPr>
          <w:rStyle w:val="FontStyle51"/>
          <w:sz w:val="24"/>
          <w:szCs w:val="24"/>
        </w:rPr>
        <w:t xml:space="preserve"> присущей экономическим наукам.</w:t>
      </w:r>
    </w:p>
    <w:p w:rsidR="00E468E9" w:rsidRPr="00767FA7" w:rsidRDefault="00E468E9" w:rsidP="009C35F8">
      <w:pPr>
        <w:ind w:firstLine="720"/>
        <w:rPr>
          <w:bCs/>
        </w:rPr>
      </w:pPr>
    </w:p>
    <w:p w:rsidR="00E468E9" w:rsidRPr="00774B83" w:rsidRDefault="00E468E9" w:rsidP="006A411F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0C2A6E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0C2A6E">
        <w:rPr>
          <w:rStyle w:val="FontStyle21"/>
          <w:b/>
          <w:sz w:val="24"/>
          <w:szCs w:val="24"/>
        </w:rPr>
        <w:t xml:space="preserve"> подготовки </w:t>
      </w:r>
      <w:r w:rsidRPr="00774B83">
        <w:rPr>
          <w:rStyle w:val="FontStyle21"/>
          <w:b/>
          <w:sz w:val="24"/>
          <w:szCs w:val="24"/>
        </w:rPr>
        <w:t xml:space="preserve">бакалавра </w:t>
      </w:r>
    </w:p>
    <w:p w:rsidR="00E468E9" w:rsidRDefault="00E468E9" w:rsidP="006A411F">
      <w:pPr>
        <w:ind w:firstLine="720"/>
      </w:pPr>
      <w:r w:rsidRPr="00774B83">
        <w:t xml:space="preserve">Дисциплина </w:t>
      </w:r>
      <w:r w:rsidRPr="00774B83">
        <w:rPr>
          <w:bCs/>
        </w:rPr>
        <w:t>«</w:t>
      </w:r>
      <w:r>
        <w:rPr>
          <w:bCs/>
        </w:rPr>
        <w:t>Введение в профессию</w:t>
      </w:r>
      <w:r w:rsidRPr="00774B83">
        <w:rPr>
          <w:bCs/>
        </w:rPr>
        <w:t>»</w:t>
      </w:r>
      <w:r w:rsidRPr="00774B83">
        <w:t xml:space="preserve"> входит в вариативную часть образов</w:t>
      </w:r>
      <w:r w:rsidRPr="00774B83">
        <w:t>а</w:t>
      </w:r>
      <w:r w:rsidRPr="00774B83">
        <w:t>тельной программы.</w:t>
      </w:r>
    </w:p>
    <w:p w:rsidR="00E468E9" w:rsidRPr="00417CB7" w:rsidRDefault="00E468E9" w:rsidP="00B80AC8">
      <w:pPr>
        <w:ind w:firstLine="720"/>
        <w:rPr>
          <w:rStyle w:val="FontStyle21"/>
          <w:sz w:val="24"/>
          <w:szCs w:val="24"/>
        </w:rPr>
      </w:pPr>
      <w:r>
        <w:t>Изучение дисциплины «</w:t>
      </w:r>
      <w:r>
        <w:rPr>
          <w:bCs/>
        </w:rPr>
        <w:t>Введение в профессию</w:t>
      </w:r>
      <w:r>
        <w:t>»</w:t>
      </w:r>
      <w:r w:rsidRPr="00053134">
        <w:t xml:space="preserve"> базируется на освоении дисц</w:t>
      </w:r>
      <w:r w:rsidRPr="00053134">
        <w:t>и</w:t>
      </w:r>
      <w:r w:rsidRPr="00053134">
        <w:t>плин</w:t>
      </w:r>
      <w:r>
        <w:t xml:space="preserve"> «Статистика», «Экономика организации»,</w:t>
      </w:r>
      <w:r w:rsidRPr="00417CB7">
        <w:t xml:space="preserve"> </w:t>
      </w:r>
      <w:r>
        <w:t>«Экономическая теория».</w:t>
      </w:r>
    </w:p>
    <w:p w:rsidR="00E468E9" w:rsidRPr="00A8514D" w:rsidRDefault="00E468E9" w:rsidP="00B876E1">
      <w:pPr>
        <w:pStyle w:val="Style3"/>
        <w:widowControl/>
        <w:ind w:firstLine="72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Знания (умения, навыки), полученные при изучении данной дисциплины, будут логично дополнять получаемые знания и использоваться на следующих дисциплинах: «</w:t>
      </w:r>
      <w:r w:rsidRPr="009C35F8">
        <w:rPr>
          <w:rStyle w:val="FontStyle21"/>
          <w:sz w:val="24"/>
          <w:szCs w:val="24"/>
        </w:rPr>
        <w:t>Финансовый менеджмент</w:t>
      </w:r>
      <w:r>
        <w:rPr>
          <w:rStyle w:val="FontStyle21"/>
          <w:sz w:val="24"/>
          <w:szCs w:val="24"/>
        </w:rPr>
        <w:t>», «Бизнес-план», а также в процессе и подготовке отчетов по практикам и защите выпускной квалификационной работы в части экономического обоснования анализируемых явлений и процессов.</w:t>
      </w:r>
    </w:p>
    <w:p w:rsidR="00E468E9" w:rsidRDefault="00E468E9" w:rsidP="006A411F">
      <w:pPr>
        <w:rPr>
          <w:b/>
        </w:rPr>
      </w:pPr>
    </w:p>
    <w:p w:rsidR="00E468E9" w:rsidRDefault="00E468E9" w:rsidP="006A411F">
      <w:pPr>
        <w:rPr>
          <w:b/>
        </w:rPr>
      </w:pPr>
      <w:r w:rsidRPr="00CF3AC3">
        <w:rPr>
          <w:b/>
        </w:rPr>
        <w:t>3 Компетенции обучающегося, формируемые в результате освоения дисци</w:t>
      </w:r>
      <w:r w:rsidRPr="00CF3AC3">
        <w:rPr>
          <w:b/>
        </w:rPr>
        <w:t>п</w:t>
      </w:r>
      <w:r w:rsidRPr="00CF3AC3">
        <w:rPr>
          <w:b/>
        </w:rPr>
        <w:t xml:space="preserve">лины </w:t>
      </w:r>
    </w:p>
    <w:p w:rsidR="00E468E9" w:rsidRDefault="00E468E9" w:rsidP="00A1743A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Введение в профессию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</w:t>
      </w:r>
      <w:r>
        <w:rPr>
          <w:rStyle w:val="FontStyle16"/>
          <w:b w:val="0"/>
          <w:sz w:val="24"/>
          <w:szCs w:val="24"/>
        </w:rPr>
        <w:t>л</w:t>
      </w:r>
      <w:r>
        <w:rPr>
          <w:rStyle w:val="FontStyle16"/>
          <w:b w:val="0"/>
          <w:sz w:val="24"/>
          <w:szCs w:val="24"/>
        </w:rPr>
        <w:t>жен обладать следующими компетенциями:</w:t>
      </w:r>
    </w:p>
    <w:p w:rsidR="00E468E9" w:rsidRDefault="00E468E9" w:rsidP="00A1743A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29"/>
        <w:gridCol w:w="7603"/>
      </w:tblGrid>
      <w:tr w:rsidR="00E468E9" w:rsidRPr="00C640B4" w:rsidTr="009239A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21409E" w:rsidRDefault="00E468E9" w:rsidP="009239AE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21409E" w:rsidRDefault="00E468E9" w:rsidP="009239AE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E468E9" w:rsidRPr="00C640B4" w:rsidTr="009239A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D23193" w:rsidRDefault="00E468E9" w:rsidP="009239AE">
            <w:pPr>
              <w:ind w:firstLine="0"/>
              <w:jc w:val="left"/>
              <w:rPr>
                <w:b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</w:t>
            </w:r>
            <w:r w:rsidRPr="00D23193">
              <w:rPr>
                <w:b/>
              </w:rPr>
              <w:t>б</w:t>
            </w:r>
            <w:r w:rsidRPr="00D23193">
              <w:rPr>
                <w:b/>
              </w:rPr>
              <w:t>ходимых для решения профессиональных задач</w:t>
            </w:r>
          </w:p>
        </w:tc>
      </w:tr>
      <w:tr w:rsidR="00E468E9" w:rsidRPr="00C640B4" w:rsidTr="009239A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21409E" w:rsidRDefault="00E468E9" w:rsidP="009239AE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50542" w:rsidRDefault="00E468E9" w:rsidP="00035E5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отечественные и зарубежные источники получения финансовой и</w:t>
            </w:r>
            <w:r w:rsidRPr="00350542">
              <w:t>н</w:t>
            </w:r>
            <w:r w:rsidRPr="00350542">
              <w:t xml:space="preserve">формации, схемы подготовки аналитических и финансовых отчетов; </w:t>
            </w:r>
          </w:p>
          <w:p w:rsidR="00E468E9" w:rsidRPr="00350542" w:rsidRDefault="00E468E9" w:rsidP="00035E5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современные средства сбора, хранения и анализа информации, те</w:t>
            </w:r>
            <w:r w:rsidRPr="00350542">
              <w:t>х</w:t>
            </w:r>
            <w:r w:rsidRPr="00350542">
              <w:t xml:space="preserve">нические средства и информационные технологии; </w:t>
            </w:r>
          </w:p>
          <w:p w:rsidR="00E468E9" w:rsidRPr="00350542" w:rsidRDefault="00E468E9" w:rsidP="00035E5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основы построения, расчета и анализа современной системы показ</w:t>
            </w:r>
            <w:r w:rsidRPr="00350542">
              <w:t>а</w:t>
            </w:r>
            <w:r w:rsidRPr="00350542">
              <w:t xml:space="preserve">телей, характеризующих деятельность хозяйствующих субъектов на микро- и макроуровне; </w:t>
            </w:r>
          </w:p>
          <w:p w:rsidR="00E468E9" w:rsidRPr="00350542" w:rsidRDefault="00E468E9" w:rsidP="00035E5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 xml:space="preserve">основные методы исследований, используемых в </w:t>
            </w:r>
            <w:r w:rsidRPr="00350542">
              <w:t>сборе, анализе и обработке данных, необходимых для решения 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color w:val="000000"/>
              </w:rPr>
              <w:t>;</w:t>
            </w:r>
          </w:p>
          <w:p w:rsidR="00E468E9" w:rsidRPr="00C74693" w:rsidRDefault="00E468E9" w:rsidP="009239AE">
            <w:pPr>
              <w:pStyle w:val="ListParagraph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- </w:t>
            </w:r>
            <w:r w:rsidRPr="00350542">
              <w:rPr>
                <w:color w:val="000000"/>
                <w:szCs w:val="24"/>
                <w:lang w:val="ru-RU"/>
              </w:rPr>
              <w:t xml:space="preserve">основные требования к </w:t>
            </w:r>
            <w:r w:rsidRPr="00350542">
              <w:rPr>
                <w:szCs w:val="24"/>
                <w:lang w:val="ru-RU"/>
              </w:rPr>
              <w:t>сбору, анализу и обработке данных, необх</w:t>
            </w:r>
            <w:r w:rsidRPr="00350542">
              <w:rPr>
                <w:szCs w:val="24"/>
                <w:lang w:val="ru-RU"/>
              </w:rPr>
              <w:t>о</w:t>
            </w:r>
            <w:r w:rsidRPr="00350542">
              <w:rPr>
                <w:szCs w:val="24"/>
                <w:lang w:val="ru-RU"/>
              </w:rPr>
              <w:t>димых для решения профессиональных задач</w:t>
            </w:r>
            <w:r w:rsidRPr="00350542">
              <w:rPr>
                <w:color w:val="000000"/>
                <w:szCs w:val="24"/>
                <w:lang w:val="ru-RU"/>
              </w:rPr>
              <w:t xml:space="preserve"> и правила;</w:t>
            </w:r>
          </w:p>
        </w:tc>
      </w:tr>
      <w:tr w:rsidR="00E468E9" w:rsidRPr="00C640B4" w:rsidTr="009239A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21409E" w:rsidRDefault="00E468E9" w:rsidP="009239AE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50542" w:rsidRDefault="00E468E9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работать с современными техническими средствами и информац</w:t>
            </w:r>
            <w:r w:rsidRPr="00350542">
              <w:t>и</w:t>
            </w:r>
            <w:r w:rsidRPr="00350542">
              <w:t xml:space="preserve">онными технологиями; </w:t>
            </w:r>
          </w:p>
          <w:p w:rsidR="00E468E9" w:rsidRPr="00350542" w:rsidRDefault="00E468E9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экономической, социальной и управленч</w:t>
            </w:r>
            <w:r w:rsidRPr="00350542">
              <w:t>е</w:t>
            </w:r>
            <w:r w:rsidRPr="00350542">
              <w:t xml:space="preserve">ской информации; </w:t>
            </w:r>
          </w:p>
          <w:p w:rsidR="00E468E9" w:rsidRPr="00350542" w:rsidRDefault="00E468E9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rPr>
                <w:color w:val="000000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/>
              </w:rPr>
              <w:t xml:space="preserve">; </w:t>
            </w:r>
          </w:p>
          <w:p w:rsidR="00E468E9" w:rsidRPr="00350542" w:rsidRDefault="00E468E9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t>анализировать и интерпретировать данные отечественной и зар</w:t>
            </w:r>
            <w:r w:rsidRPr="00350542">
              <w:t>у</w:t>
            </w:r>
            <w:r w:rsidRPr="00350542">
              <w:t xml:space="preserve">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E468E9" w:rsidRPr="00350542" w:rsidRDefault="00E468E9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rPr>
                <w:color w:val="000000"/>
              </w:rPr>
              <w:t>обсуждать способы эффективного решения</w:t>
            </w:r>
            <w:r w:rsidRPr="00350542">
              <w:rPr>
                <w:i/>
                <w:color w:val="000000"/>
              </w:rPr>
              <w:t xml:space="preserve"> </w:t>
            </w:r>
            <w:r w:rsidRPr="00350542">
              <w:t>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i/>
                <w:color w:val="000000"/>
              </w:rPr>
              <w:t>;</w:t>
            </w:r>
          </w:p>
          <w:p w:rsidR="00E468E9" w:rsidRPr="00350542" w:rsidRDefault="00E468E9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распознавать эффективное решение от неэффективного;</w:t>
            </w:r>
          </w:p>
          <w:p w:rsidR="00E468E9" w:rsidRPr="00350542" w:rsidRDefault="00E468E9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/>
              </w:rPr>
            </w:pPr>
            <w:r w:rsidRPr="00350542">
              <w:rPr>
                <w:color w:val="000000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/>
              </w:rPr>
              <w:t xml:space="preserve"> задач;</w:t>
            </w:r>
          </w:p>
          <w:p w:rsidR="00E468E9" w:rsidRPr="00350542" w:rsidRDefault="00E468E9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E468E9" w:rsidRPr="00350542" w:rsidRDefault="00E468E9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/>
              </w:rPr>
              <w:t>;</w:t>
            </w:r>
            <w:r w:rsidRPr="00350542">
              <w:t xml:space="preserve"> работать с современными техническими средствами и информационными технологиями; </w:t>
            </w:r>
          </w:p>
          <w:p w:rsidR="00E468E9" w:rsidRPr="00350542" w:rsidRDefault="00E468E9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экономической, социальной и управленч</w:t>
            </w:r>
            <w:r w:rsidRPr="00350542">
              <w:t>е</w:t>
            </w:r>
            <w:r w:rsidRPr="00350542">
              <w:t xml:space="preserve">ской информации; </w:t>
            </w:r>
          </w:p>
          <w:p w:rsidR="00E468E9" w:rsidRPr="00350542" w:rsidRDefault="00E468E9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rPr>
                <w:color w:val="000000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/>
              </w:rPr>
              <w:t xml:space="preserve">; </w:t>
            </w:r>
          </w:p>
          <w:p w:rsidR="00E468E9" w:rsidRPr="00350542" w:rsidRDefault="00E468E9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t>анализировать и интерпретировать данные отечественной и зар</w:t>
            </w:r>
            <w:r w:rsidRPr="00350542">
              <w:t>у</w:t>
            </w:r>
            <w:r w:rsidRPr="00350542">
              <w:t xml:space="preserve">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E468E9" w:rsidRPr="00350542" w:rsidRDefault="00E468E9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rPr>
                <w:color w:val="000000"/>
              </w:rPr>
              <w:t>обсуждать способы эффективного решения</w:t>
            </w:r>
            <w:r w:rsidRPr="00350542">
              <w:rPr>
                <w:i/>
                <w:color w:val="000000"/>
              </w:rPr>
              <w:t xml:space="preserve"> </w:t>
            </w:r>
            <w:r w:rsidRPr="00350542">
              <w:t>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i/>
                <w:color w:val="000000"/>
              </w:rPr>
              <w:t>;</w:t>
            </w:r>
          </w:p>
          <w:p w:rsidR="00E468E9" w:rsidRPr="00350542" w:rsidRDefault="00E468E9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распознавать эффективное решение от неэффективного;</w:t>
            </w:r>
          </w:p>
          <w:p w:rsidR="00E468E9" w:rsidRPr="00350542" w:rsidRDefault="00E468E9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/>
              </w:rPr>
            </w:pPr>
            <w:r w:rsidRPr="00350542">
              <w:rPr>
                <w:color w:val="000000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/>
              </w:rPr>
              <w:t xml:space="preserve"> задач;</w:t>
            </w:r>
          </w:p>
          <w:p w:rsidR="00E468E9" w:rsidRPr="00350542" w:rsidRDefault="00E468E9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E468E9" w:rsidRPr="00C74693" w:rsidRDefault="00E468E9" w:rsidP="009239AE">
            <w:pPr>
              <w:pStyle w:val="ListParagraph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/>
                <w:szCs w:val="24"/>
                <w:lang w:val="ru-RU"/>
              </w:rPr>
              <w:t>;</w:t>
            </w:r>
          </w:p>
        </w:tc>
      </w:tr>
      <w:tr w:rsidR="00E468E9" w:rsidRPr="00C640B4" w:rsidTr="009239A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21409E" w:rsidRDefault="00E468E9" w:rsidP="009239AE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50542" w:rsidRDefault="00E468E9" w:rsidP="00035E57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компьютерными и информационными технологи</w:t>
            </w:r>
            <w:r w:rsidRPr="00350542">
              <w:t>я</w:t>
            </w:r>
            <w:r w:rsidRPr="00350542">
              <w:t>ми;</w:t>
            </w:r>
          </w:p>
          <w:p w:rsidR="00E468E9" w:rsidRPr="00350542" w:rsidRDefault="00E468E9" w:rsidP="00035E57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навыками использования современных средств коммуникации и технических средств; </w:t>
            </w:r>
          </w:p>
          <w:p w:rsidR="00E468E9" w:rsidRPr="00350542" w:rsidRDefault="00E468E9" w:rsidP="00035E57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современными методами сбора, обработки и анализа экономических и социальных данных; </w:t>
            </w:r>
          </w:p>
          <w:p w:rsidR="00E468E9" w:rsidRPr="00350542" w:rsidRDefault="00E468E9" w:rsidP="00035E57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современными методиками расчета и анализа социально-экономических показателей, процессов и явлений, выявления тенде</w:t>
            </w:r>
            <w:r w:rsidRPr="00350542">
              <w:t>н</w:t>
            </w:r>
            <w:r w:rsidRPr="00350542">
              <w:t xml:space="preserve">ций их изменения; </w:t>
            </w:r>
          </w:p>
          <w:p w:rsidR="00E468E9" w:rsidRPr="00350542" w:rsidRDefault="00E468E9" w:rsidP="00035E57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результатов аналитической и исследов</w:t>
            </w:r>
            <w:r w:rsidRPr="00350542">
              <w:t>а</w:t>
            </w:r>
            <w:r w:rsidRPr="00350542">
              <w:t>тельской работы в виде выступления, доклада, информационного обз</w:t>
            </w:r>
            <w:r w:rsidRPr="00350542">
              <w:t>о</w:t>
            </w:r>
            <w:r w:rsidRPr="00350542">
              <w:t>ра, аналитического отчета, статьи.</w:t>
            </w:r>
          </w:p>
          <w:p w:rsidR="00E468E9" w:rsidRPr="00350542" w:rsidRDefault="00E468E9" w:rsidP="00035E57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способами оценивания значимости и практической пригодности п</w:t>
            </w:r>
            <w:r w:rsidRPr="00350542">
              <w:t>о</w:t>
            </w:r>
            <w:r w:rsidRPr="00350542">
              <w:t>лученных результатов;</w:t>
            </w:r>
          </w:p>
          <w:p w:rsidR="00E468E9" w:rsidRPr="00350542" w:rsidRDefault="00E468E9" w:rsidP="00035E57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области знания;</w:t>
            </w:r>
          </w:p>
          <w:p w:rsidR="00E468E9" w:rsidRPr="00C74693" w:rsidRDefault="00E468E9" w:rsidP="009239AE">
            <w:pPr>
              <w:pStyle w:val="ListParagraph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szCs w:val="24"/>
                <w:lang w:val="ru-RU"/>
              </w:rPr>
              <w:t>способами совершенствования профессиональных знаний и умений п</w:t>
            </w:r>
            <w:r w:rsidRPr="00350542">
              <w:rPr>
                <w:szCs w:val="24"/>
                <w:lang w:val="ru-RU"/>
              </w:rPr>
              <w:t>у</w:t>
            </w:r>
            <w:r w:rsidRPr="00350542">
              <w:rPr>
                <w:szCs w:val="24"/>
                <w:lang w:val="ru-RU"/>
              </w:rPr>
              <w:t>тем использования возможностей информационной среды;</w:t>
            </w:r>
          </w:p>
        </w:tc>
      </w:tr>
      <w:tr w:rsidR="00E468E9" w:rsidRPr="0021409E" w:rsidTr="009239A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21409E" w:rsidRDefault="00E468E9" w:rsidP="009239AE">
            <w:pPr>
              <w:ind w:firstLine="0"/>
              <w:jc w:val="left"/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фессиональной деятельности и готовность нести за них ответственность</w:t>
            </w:r>
          </w:p>
        </w:tc>
      </w:tr>
      <w:tr w:rsidR="00E468E9" w:rsidRPr="00350542" w:rsidTr="009239A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21409E" w:rsidRDefault="00E468E9" w:rsidP="009239AE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50542" w:rsidRDefault="00E468E9" w:rsidP="00035E57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тельные последствия принимаемых решений;</w:t>
            </w:r>
          </w:p>
        </w:tc>
      </w:tr>
      <w:tr w:rsidR="00E468E9" w:rsidRPr="00350542" w:rsidTr="009239A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21409E" w:rsidRDefault="00E468E9" w:rsidP="009239AE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50542" w:rsidRDefault="00E468E9" w:rsidP="00035E57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альтернативные варианты организационно-управленческих решений и находить из их числа оптимальные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 xml:space="preserve">зационно-управленческие решения в профессиональной деятельности; </w:t>
            </w:r>
          </w:p>
          <w:p w:rsidR="00E468E9" w:rsidRPr="00350542" w:rsidRDefault="00E468E9" w:rsidP="00035E57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E468E9" w:rsidRPr="00350542" w:rsidTr="009239A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21409E" w:rsidRDefault="00E468E9" w:rsidP="009239AE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50542" w:rsidRDefault="00E468E9" w:rsidP="00035E57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E468E9" w:rsidRPr="00350542" w:rsidRDefault="00E468E9" w:rsidP="00035E57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E468E9" w:rsidRPr="0021409E" w:rsidTr="009239A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21409E" w:rsidRDefault="00E468E9" w:rsidP="009239AE">
            <w:pPr>
              <w:widowControl/>
              <w:autoSpaceDE/>
              <w:autoSpaceDN/>
              <w:adjustRightInd/>
              <w:ind w:firstLine="0"/>
              <w:jc w:val="left"/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</w:t>
            </w:r>
            <w:r w:rsidRPr="00D23193">
              <w:rPr>
                <w:b/>
              </w:rPr>
              <w:t>и</w:t>
            </w:r>
            <w:r w:rsidRPr="00D23193">
              <w:rPr>
                <w:b/>
              </w:rPr>
              <w:t>зующих деятельность хозяйствующих субъектов</w:t>
            </w:r>
          </w:p>
        </w:tc>
      </w:tr>
      <w:tr w:rsidR="00E468E9" w:rsidRPr="00350542" w:rsidTr="009239A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D23193" w:rsidRDefault="00E468E9" w:rsidP="009239AE">
            <w:pPr>
              <w:ind w:firstLine="0"/>
              <w:jc w:val="left"/>
            </w:pPr>
            <w:r w:rsidRPr="00D2319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1614A" w:rsidRDefault="00E468E9" w:rsidP="00035E57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информации, необходимой для расчета эк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номических и социально-экономических показателей, характеризу</w:t>
            </w:r>
            <w:r w:rsidRPr="0031614A">
              <w:rPr>
                <w:sz w:val="24"/>
                <w:szCs w:val="24"/>
              </w:rPr>
              <w:t>ю</w:t>
            </w:r>
            <w:r w:rsidRPr="0031614A">
              <w:rPr>
                <w:sz w:val="24"/>
                <w:szCs w:val="24"/>
              </w:rPr>
              <w:t>щих деятельность хозяйствующих субъектов;</w:t>
            </w:r>
          </w:p>
          <w:p w:rsidR="00E468E9" w:rsidRPr="00D23193" w:rsidRDefault="00E468E9" w:rsidP="00035E57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систематизации и анализа и</w:t>
            </w:r>
            <w:r w:rsidRPr="0031614A">
              <w:rPr>
                <w:sz w:val="24"/>
                <w:szCs w:val="24"/>
              </w:rPr>
              <w:t>с</w:t>
            </w:r>
            <w:r w:rsidRPr="0031614A">
              <w:rPr>
                <w:sz w:val="24"/>
                <w:szCs w:val="24"/>
              </w:rPr>
              <w:t>ходных данных, необходимых для расчета экономических и социально-экономических показателей, характеризующих деятельность хозяйс</w:t>
            </w:r>
            <w:r w:rsidRPr="0031614A">
              <w:rPr>
                <w:sz w:val="24"/>
                <w:szCs w:val="24"/>
              </w:rPr>
              <w:t>т</w:t>
            </w:r>
            <w:r w:rsidRPr="0031614A">
              <w:rPr>
                <w:sz w:val="24"/>
                <w:szCs w:val="24"/>
              </w:rPr>
              <w:t>вующих субъектов;</w:t>
            </w:r>
          </w:p>
        </w:tc>
      </w:tr>
      <w:tr w:rsidR="00E468E9" w:rsidRPr="00350542" w:rsidTr="009239A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D23193" w:rsidRDefault="00E468E9" w:rsidP="009239AE">
            <w:pPr>
              <w:ind w:firstLine="0"/>
              <w:jc w:val="left"/>
            </w:pPr>
            <w:r w:rsidRPr="00D2319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50542" w:rsidRDefault="00E468E9" w:rsidP="00035E57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информации, необходимой для расчета экон</w:t>
            </w:r>
            <w:r w:rsidRPr="00350542">
              <w:t>о</w:t>
            </w:r>
            <w:r w:rsidRPr="00350542">
              <w:t>мических и социально-экономических показателей, характеризующих деятельность хозяйствующих субъектов;</w:t>
            </w:r>
          </w:p>
          <w:p w:rsidR="00E468E9" w:rsidRPr="00D23193" w:rsidRDefault="00E468E9" w:rsidP="009239AE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осуществлять сбор, систематизацию и анализ исходных данных, нео</w:t>
            </w:r>
            <w:r w:rsidRPr="0031614A">
              <w:rPr>
                <w:sz w:val="24"/>
                <w:szCs w:val="24"/>
              </w:rPr>
              <w:t>б</w:t>
            </w:r>
            <w:r w:rsidRPr="0031614A">
              <w:rPr>
                <w:sz w:val="24"/>
                <w:szCs w:val="24"/>
              </w:rPr>
              <w:t>ходимых для расчета экономических и социально-экономических пок</w:t>
            </w:r>
            <w:r w:rsidRPr="0031614A">
              <w:rPr>
                <w:sz w:val="24"/>
                <w:szCs w:val="24"/>
              </w:rPr>
              <w:t>а</w:t>
            </w:r>
            <w:r w:rsidRPr="0031614A">
              <w:rPr>
                <w:sz w:val="24"/>
                <w:szCs w:val="24"/>
              </w:rPr>
              <w:t>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E468E9" w:rsidRPr="00350542" w:rsidTr="009239A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D23193" w:rsidRDefault="00E468E9" w:rsidP="009239AE">
            <w:pPr>
              <w:ind w:firstLine="0"/>
              <w:jc w:val="left"/>
            </w:pPr>
            <w:r w:rsidRPr="00D2319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50542" w:rsidRDefault="00E468E9" w:rsidP="00035E57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</w:t>
            </w:r>
            <w:r w:rsidRPr="00350542">
              <w:t>и</w:t>
            </w:r>
            <w:r w:rsidRPr="00350542">
              <w:t>ческих и социально-экономических показателей, характеризующих де</w:t>
            </w:r>
            <w:r w:rsidRPr="00350542">
              <w:t>я</w:t>
            </w:r>
            <w:r w:rsidRPr="00350542">
              <w:t>тельность хозяйствующих субъектов;</w:t>
            </w:r>
          </w:p>
          <w:p w:rsidR="00E468E9" w:rsidRPr="00D23193" w:rsidRDefault="00E468E9" w:rsidP="00035E57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систематизации и анализа исходных данных, нео</w:t>
            </w:r>
            <w:r w:rsidRPr="00350542">
              <w:t>б</w:t>
            </w:r>
            <w:r w:rsidRPr="00350542">
              <w:t>ходимых для расчета экономических и социально-экономических пок</w:t>
            </w:r>
            <w:r w:rsidRPr="00350542">
              <w:t>а</w:t>
            </w:r>
            <w:r w:rsidRPr="00350542">
              <w:t>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</w:tr>
    </w:tbl>
    <w:p w:rsidR="00E468E9" w:rsidRDefault="00E468E9" w:rsidP="006A411F">
      <w:pPr>
        <w:jc w:val="right"/>
      </w:pPr>
    </w:p>
    <w:p w:rsidR="00E468E9" w:rsidRDefault="00E468E9" w:rsidP="006A411F">
      <w:pPr>
        <w:jc w:val="right"/>
      </w:pPr>
    </w:p>
    <w:p w:rsidR="00E468E9" w:rsidRDefault="00E468E9" w:rsidP="006A411F">
      <w:pPr>
        <w:jc w:val="right"/>
      </w:pPr>
    </w:p>
    <w:p w:rsidR="00E468E9" w:rsidRDefault="00E468E9" w:rsidP="006A411F">
      <w:pPr>
        <w:jc w:val="right"/>
      </w:pPr>
    </w:p>
    <w:p w:rsidR="00E468E9" w:rsidRDefault="00E468E9" w:rsidP="006A411F">
      <w:pPr>
        <w:jc w:val="right"/>
      </w:pPr>
    </w:p>
    <w:p w:rsidR="00E468E9" w:rsidRDefault="00E468E9" w:rsidP="00FE5300">
      <w:pPr>
        <w:spacing w:before="120"/>
        <w:rPr>
          <w:b/>
          <w:bCs/>
        </w:rPr>
      </w:pPr>
      <w:r w:rsidRPr="00CF3AC3">
        <w:rPr>
          <w:b/>
          <w:bCs/>
        </w:rPr>
        <w:t>4 Структура и содержание дисциплины</w:t>
      </w:r>
    </w:p>
    <w:p w:rsidR="00E468E9" w:rsidRDefault="00E468E9" w:rsidP="00FE5300">
      <w:pPr>
        <w:spacing w:before="120"/>
        <w:rPr>
          <w:b/>
          <w:bCs/>
        </w:rPr>
      </w:pPr>
      <w:r w:rsidRPr="00CF3AC3">
        <w:rPr>
          <w:b/>
          <w:bCs/>
        </w:rPr>
        <w:t xml:space="preserve"> </w:t>
      </w:r>
    </w:p>
    <w:p w:rsidR="00E468E9" w:rsidRPr="00AC2EDF" w:rsidRDefault="00E468E9" w:rsidP="00FE5300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8A6EDF">
        <w:rPr>
          <w:rStyle w:val="FontStyle18"/>
          <w:b w:val="0"/>
          <w:sz w:val="24"/>
          <w:szCs w:val="24"/>
          <w:u w:val="single"/>
        </w:rPr>
        <w:t xml:space="preserve">3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ы,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8E3052">
        <w:rPr>
          <w:rStyle w:val="FontStyle18"/>
          <w:b w:val="0"/>
          <w:sz w:val="24"/>
          <w:szCs w:val="24"/>
          <w:u w:val="single"/>
        </w:rPr>
        <w:t>108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AC2EDF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</w:t>
      </w:r>
      <w:r w:rsidRPr="00C17915">
        <w:rPr>
          <w:rStyle w:val="FontStyle18"/>
          <w:b w:val="0"/>
          <w:sz w:val="24"/>
          <w:szCs w:val="24"/>
        </w:rPr>
        <w:t>а</w:t>
      </w:r>
      <w:r w:rsidRPr="00C17915">
        <w:rPr>
          <w:rStyle w:val="FontStyle18"/>
          <w:b w:val="0"/>
          <w:sz w:val="24"/>
          <w:szCs w:val="24"/>
        </w:rPr>
        <w:t>с</w:t>
      </w:r>
      <w:r>
        <w:rPr>
          <w:rStyle w:val="FontStyle18"/>
          <w:b w:val="0"/>
          <w:sz w:val="24"/>
          <w:szCs w:val="24"/>
        </w:rPr>
        <w:t>ов, в том числе:</w:t>
      </w:r>
    </w:p>
    <w:p w:rsidR="00E468E9" w:rsidRDefault="00E468E9" w:rsidP="00FE5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</w:t>
      </w:r>
      <w:r w:rsidRPr="00EC49DE">
        <w:rPr>
          <w:rStyle w:val="FontStyle18"/>
          <w:b w:val="0"/>
          <w:sz w:val="24"/>
          <w:szCs w:val="24"/>
        </w:rPr>
        <w:t>контактная работа –</w:t>
      </w:r>
      <w:r>
        <w:rPr>
          <w:rStyle w:val="FontStyle18"/>
          <w:b w:val="0"/>
          <w:sz w:val="24"/>
          <w:szCs w:val="24"/>
        </w:rPr>
        <w:t xml:space="preserve"> </w:t>
      </w:r>
      <w:r w:rsidRPr="007A208C">
        <w:rPr>
          <w:rStyle w:val="FontStyle18"/>
          <w:b w:val="0"/>
          <w:sz w:val="24"/>
          <w:szCs w:val="24"/>
          <w:u w:val="single"/>
        </w:rPr>
        <w:t>12,7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E468E9" w:rsidRPr="00EC49DE" w:rsidRDefault="00E468E9" w:rsidP="00FE5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>аудиторная –</w:t>
      </w:r>
      <w:r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  <w:u w:val="single"/>
        </w:rPr>
        <w:t>12</w:t>
      </w:r>
      <w:r w:rsidRPr="00B82F59">
        <w:rPr>
          <w:rStyle w:val="FontStyle18"/>
          <w:b w:val="0"/>
          <w:sz w:val="24"/>
          <w:szCs w:val="24"/>
          <w:u w:val="single"/>
        </w:rPr>
        <w:t xml:space="preserve"> </w:t>
      </w:r>
      <w:r w:rsidRPr="00EC49DE">
        <w:rPr>
          <w:rStyle w:val="FontStyle18"/>
          <w:b w:val="0"/>
          <w:sz w:val="24"/>
          <w:szCs w:val="24"/>
        </w:rPr>
        <w:t>акад. час</w:t>
      </w:r>
      <w:r>
        <w:rPr>
          <w:rStyle w:val="FontStyle18"/>
          <w:b w:val="0"/>
          <w:sz w:val="24"/>
          <w:szCs w:val="24"/>
        </w:rPr>
        <w:t>а</w:t>
      </w:r>
      <w:r w:rsidRPr="00EC49DE">
        <w:rPr>
          <w:rStyle w:val="FontStyle18"/>
          <w:b w:val="0"/>
          <w:sz w:val="24"/>
          <w:szCs w:val="24"/>
        </w:rPr>
        <w:t>;</w:t>
      </w:r>
    </w:p>
    <w:p w:rsidR="00E468E9" w:rsidRPr="00EC49DE" w:rsidRDefault="00E468E9" w:rsidP="00FE5300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right" w:pos="9072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  <w:t>внеаудиторная –</w:t>
      </w:r>
      <w:r>
        <w:rPr>
          <w:rStyle w:val="FontStyle18"/>
          <w:b w:val="0"/>
          <w:sz w:val="24"/>
          <w:szCs w:val="24"/>
        </w:rPr>
        <w:t xml:space="preserve"> </w:t>
      </w:r>
      <w:r w:rsidRPr="00D95335">
        <w:rPr>
          <w:rStyle w:val="FontStyle18"/>
          <w:b w:val="0"/>
          <w:sz w:val="24"/>
          <w:szCs w:val="24"/>
          <w:u w:val="single"/>
        </w:rPr>
        <w:t>0,</w:t>
      </w:r>
      <w:r>
        <w:rPr>
          <w:rStyle w:val="FontStyle18"/>
          <w:b w:val="0"/>
          <w:sz w:val="24"/>
          <w:szCs w:val="24"/>
          <w:u w:val="single"/>
        </w:rPr>
        <w:t>7</w:t>
      </w:r>
      <w:r w:rsidRPr="00054328">
        <w:rPr>
          <w:rStyle w:val="FontStyle18"/>
          <w:b w:val="0"/>
          <w:sz w:val="24"/>
          <w:szCs w:val="24"/>
          <w:u w:val="single"/>
        </w:rPr>
        <w:t xml:space="preserve"> </w:t>
      </w:r>
      <w:r w:rsidRPr="00EC49DE">
        <w:rPr>
          <w:rStyle w:val="FontStyle18"/>
          <w:b w:val="0"/>
          <w:sz w:val="24"/>
          <w:szCs w:val="24"/>
        </w:rPr>
        <w:t>акад. час</w:t>
      </w:r>
      <w:r>
        <w:rPr>
          <w:rStyle w:val="FontStyle18"/>
          <w:b w:val="0"/>
          <w:sz w:val="24"/>
          <w:szCs w:val="24"/>
        </w:rPr>
        <w:t>;</w:t>
      </w:r>
      <w:r w:rsidRPr="00EC49DE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ab/>
      </w:r>
    </w:p>
    <w:p w:rsidR="00E468E9" w:rsidRDefault="00E468E9" w:rsidP="00FE5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9C0C79">
        <w:rPr>
          <w:rStyle w:val="FontStyle18"/>
          <w:b w:val="0"/>
          <w:sz w:val="24"/>
          <w:szCs w:val="24"/>
          <w:u w:val="single"/>
        </w:rPr>
        <w:t>9</w:t>
      </w:r>
      <w:r>
        <w:rPr>
          <w:rStyle w:val="FontStyle18"/>
          <w:b w:val="0"/>
          <w:sz w:val="24"/>
          <w:szCs w:val="24"/>
          <w:u w:val="single"/>
        </w:rPr>
        <w:t>1</w:t>
      </w:r>
      <w:r w:rsidRPr="009C0C79">
        <w:rPr>
          <w:rStyle w:val="FontStyle18"/>
          <w:b w:val="0"/>
          <w:sz w:val="24"/>
          <w:szCs w:val="24"/>
          <w:u w:val="single"/>
        </w:rPr>
        <w:t>,</w:t>
      </w:r>
      <w:r>
        <w:rPr>
          <w:rStyle w:val="FontStyle18"/>
          <w:b w:val="0"/>
          <w:sz w:val="24"/>
          <w:szCs w:val="24"/>
          <w:u w:val="single"/>
        </w:rPr>
        <w:t>4</w:t>
      </w:r>
      <w:r w:rsidRPr="00EC49DE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а;</w:t>
      </w:r>
    </w:p>
    <w:p w:rsidR="00E468E9" w:rsidRDefault="00E468E9" w:rsidP="00FE5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подготовка к зачёту – </w:t>
      </w:r>
      <w:r w:rsidRPr="000B7591">
        <w:rPr>
          <w:rStyle w:val="FontStyle18"/>
          <w:b w:val="0"/>
          <w:sz w:val="24"/>
          <w:szCs w:val="24"/>
          <w:u w:val="single"/>
        </w:rPr>
        <w:t>3,9</w:t>
      </w:r>
      <w:r>
        <w:rPr>
          <w:rStyle w:val="FontStyle18"/>
          <w:b w:val="0"/>
          <w:sz w:val="24"/>
          <w:szCs w:val="24"/>
        </w:rPr>
        <w:t xml:space="preserve"> акад. часа</w:t>
      </w:r>
    </w:p>
    <w:p w:rsidR="00E468E9" w:rsidRDefault="00E468E9" w:rsidP="00FE5300">
      <w:pPr>
        <w:tabs>
          <w:tab w:val="left" w:pos="851"/>
        </w:tabs>
        <w:rPr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44"/>
        <w:gridCol w:w="431"/>
        <w:gridCol w:w="574"/>
        <w:gridCol w:w="716"/>
        <w:gridCol w:w="716"/>
        <w:gridCol w:w="714"/>
        <w:gridCol w:w="1297"/>
        <w:gridCol w:w="1707"/>
        <w:gridCol w:w="1144"/>
      </w:tblGrid>
      <w:tr w:rsidR="00E468E9" w:rsidRPr="00F236CB" w:rsidTr="009239AE">
        <w:trPr>
          <w:cantSplit/>
          <w:trHeight w:val="962"/>
          <w:tblHeader/>
        </w:trPr>
        <w:tc>
          <w:tcPr>
            <w:tcW w:w="1135" w:type="pct"/>
            <w:vMerge w:val="restart"/>
            <w:vAlign w:val="center"/>
          </w:tcPr>
          <w:p w:rsidR="00E468E9" w:rsidRDefault="00E468E9" w:rsidP="009239A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E468E9" w:rsidRPr="00AF2BB2" w:rsidRDefault="00E468E9" w:rsidP="009239A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28" w:type="pct"/>
            <w:vMerge w:val="restart"/>
            <w:textDirection w:val="btLr"/>
            <w:vAlign w:val="center"/>
          </w:tcPr>
          <w:p w:rsidR="00E468E9" w:rsidRPr="00AF2BB2" w:rsidRDefault="00E468E9" w:rsidP="009239A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062" w:type="pct"/>
            <w:gridSpan w:val="3"/>
            <w:vAlign w:val="center"/>
          </w:tcPr>
          <w:p w:rsidR="00E468E9" w:rsidRPr="00AF2BB2" w:rsidRDefault="00E468E9" w:rsidP="009239A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E468E9" w:rsidRPr="00D53906" w:rsidRDefault="00E468E9" w:rsidP="009239A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мо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то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тельная р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бота (в акад. ч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687" w:type="pct"/>
            <w:vMerge w:val="restart"/>
          </w:tcPr>
          <w:p w:rsidR="00E468E9" w:rsidRPr="00D53906" w:rsidRDefault="00E468E9" w:rsidP="009239A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E468E9" w:rsidRPr="00D53906" w:rsidRDefault="00E468E9" w:rsidP="009239A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E468E9" w:rsidRPr="00AF2BB2" w:rsidRDefault="00E468E9" w:rsidP="009239A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Вид сам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стоятел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ь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4" w:type="pct"/>
            <w:vMerge w:val="restart"/>
            <w:vAlign w:val="center"/>
          </w:tcPr>
          <w:p w:rsidR="00E468E9" w:rsidRPr="00D53906" w:rsidRDefault="00E468E9" w:rsidP="009239A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>Форма текущ</w:t>
            </w:r>
            <w:r w:rsidRPr="00D53906">
              <w:t>е</w:t>
            </w:r>
            <w:r w:rsidRPr="00D53906">
              <w:t xml:space="preserve">го контроля успеваемости и </w:t>
            </w:r>
            <w:r w:rsidRPr="00D53906">
              <w:br/>
              <w:t>промежуточной аттестации</w:t>
            </w:r>
          </w:p>
        </w:tc>
        <w:tc>
          <w:tcPr>
            <w:tcW w:w="606" w:type="pct"/>
            <w:vMerge w:val="restart"/>
          </w:tcPr>
          <w:p w:rsidR="00E468E9" w:rsidRPr="00F236CB" w:rsidRDefault="00E468E9" w:rsidP="009239A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t>Код и структу</w:t>
            </w:r>
            <w:r w:rsidRPr="00F236CB">
              <w:rPr>
                <w:rStyle w:val="FontStyle31"/>
                <w:sz w:val="22"/>
                <w:szCs w:val="22"/>
              </w:rPr>
              <w:t>р</w:t>
            </w:r>
            <w:r w:rsidRPr="00F236CB">
              <w:rPr>
                <w:rStyle w:val="FontStyle31"/>
                <w:sz w:val="22"/>
                <w:szCs w:val="22"/>
              </w:rPr>
              <w:t xml:space="preserve">ный </w:t>
            </w:r>
            <w:r w:rsidRPr="00F236CB">
              <w:rPr>
                <w:rStyle w:val="FontStyle31"/>
                <w:sz w:val="22"/>
                <w:szCs w:val="22"/>
              </w:rPr>
              <w:br/>
              <w:t>элемент комп</w:t>
            </w:r>
            <w:r w:rsidRPr="00F236CB">
              <w:rPr>
                <w:rStyle w:val="FontStyle31"/>
                <w:sz w:val="22"/>
                <w:szCs w:val="22"/>
              </w:rPr>
              <w:t>е</w:t>
            </w:r>
            <w:r w:rsidRPr="00F236CB">
              <w:rPr>
                <w:rStyle w:val="FontStyle31"/>
                <w:sz w:val="22"/>
                <w:szCs w:val="22"/>
              </w:rPr>
              <w:t>тенции</w:t>
            </w:r>
          </w:p>
        </w:tc>
      </w:tr>
      <w:tr w:rsidR="00E468E9" w:rsidRPr="00AF2BB2" w:rsidTr="009239AE">
        <w:trPr>
          <w:cantSplit/>
          <w:trHeight w:val="1350"/>
          <w:tblHeader/>
        </w:trPr>
        <w:tc>
          <w:tcPr>
            <w:tcW w:w="1135" w:type="pct"/>
            <w:vMerge/>
          </w:tcPr>
          <w:p w:rsidR="00E468E9" w:rsidRPr="00AF2BB2" w:rsidRDefault="00E468E9" w:rsidP="009239AE">
            <w:pPr>
              <w:pStyle w:val="Style14"/>
              <w:widowControl/>
              <w:jc w:val="center"/>
            </w:pPr>
          </w:p>
        </w:tc>
        <w:tc>
          <w:tcPr>
            <w:tcW w:w="228" w:type="pct"/>
            <w:vMerge/>
          </w:tcPr>
          <w:p w:rsidR="00E468E9" w:rsidRPr="00AF2BB2" w:rsidRDefault="00E468E9" w:rsidP="009239AE">
            <w:pPr>
              <w:pStyle w:val="Style14"/>
              <w:widowControl/>
              <w:jc w:val="center"/>
            </w:pPr>
          </w:p>
        </w:tc>
        <w:tc>
          <w:tcPr>
            <w:tcW w:w="304" w:type="pct"/>
            <w:textDirection w:val="btLr"/>
            <w:vAlign w:val="center"/>
          </w:tcPr>
          <w:p w:rsidR="00E468E9" w:rsidRPr="00AF2BB2" w:rsidRDefault="00E468E9" w:rsidP="009239AE">
            <w:pPr>
              <w:pStyle w:val="Style14"/>
              <w:widowControl/>
              <w:ind w:firstLine="0"/>
              <w:jc w:val="center"/>
            </w:pPr>
            <w:r w:rsidRPr="00AF2BB2">
              <w:t>ле</w:t>
            </w:r>
            <w:r w:rsidRPr="00AF2BB2">
              <w:t>к</w:t>
            </w:r>
            <w:r w:rsidRPr="00AF2BB2">
              <w:t>ции</w:t>
            </w:r>
          </w:p>
        </w:tc>
        <w:tc>
          <w:tcPr>
            <w:tcW w:w="379" w:type="pct"/>
            <w:textDirection w:val="btLr"/>
            <w:vAlign w:val="center"/>
          </w:tcPr>
          <w:p w:rsidR="00E468E9" w:rsidRPr="00AF2BB2" w:rsidRDefault="00E468E9" w:rsidP="009239AE">
            <w:pPr>
              <w:pStyle w:val="Style14"/>
              <w:widowControl/>
              <w:ind w:firstLine="0"/>
              <w:jc w:val="center"/>
            </w:pPr>
            <w:r w:rsidRPr="00AF2BB2">
              <w:t>лаб</w:t>
            </w:r>
            <w:r w:rsidRPr="00AF2BB2">
              <w:t>о</w:t>
            </w:r>
            <w:r w:rsidRPr="00AF2BB2">
              <w:t>рат.</w:t>
            </w:r>
          </w:p>
          <w:p w:rsidR="00E468E9" w:rsidRPr="00AF2BB2" w:rsidRDefault="00E468E9" w:rsidP="009239AE">
            <w:pPr>
              <w:pStyle w:val="Style14"/>
              <w:widowControl/>
              <w:ind w:firstLine="0"/>
            </w:pPr>
            <w:r>
              <w:t xml:space="preserve">  </w:t>
            </w:r>
            <w:r w:rsidRPr="00AF2BB2">
              <w:t>з</w:t>
            </w:r>
            <w:r w:rsidRPr="00AF2BB2">
              <w:t>а</w:t>
            </w:r>
            <w:r w:rsidRPr="00AF2BB2">
              <w:t>нятия</w:t>
            </w:r>
          </w:p>
        </w:tc>
        <w:tc>
          <w:tcPr>
            <w:tcW w:w="379" w:type="pct"/>
            <w:textDirection w:val="btLr"/>
            <w:vAlign w:val="center"/>
          </w:tcPr>
          <w:p w:rsidR="00E468E9" w:rsidRDefault="00E468E9" w:rsidP="009239AE">
            <w:pPr>
              <w:pStyle w:val="Style14"/>
              <w:widowControl/>
              <w:ind w:firstLine="0"/>
              <w:jc w:val="center"/>
            </w:pPr>
            <w:r w:rsidRPr="00AF2BB2">
              <w:t>пра</w:t>
            </w:r>
            <w:r w:rsidRPr="00AF2BB2">
              <w:t>к</w:t>
            </w:r>
            <w:r w:rsidRPr="00AF2BB2">
              <w:t xml:space="preserve">тич. </w:t>
            </w:r>
          </w:p>
          <w:p w:rsidR="00E468E9" w:rsidRPr="00AF2BB2" w:rsidRDefault="00E468E9" w:rsidP="009239AE">
            <w:pPr>
              <w:pStyle w:val="Style14"/>
              <w:widowControl/>
              <w:ind w:firstLine="0"/>
              <w:jc w:val="center"/>
            </w:pPr>
            <w:r w:rsidRPr="00AF2BB2">
              <w:t>зан</w:t>
            </w:r>
            <w:r w:rsidRPr="00AF2BB2">
              <w:t>я</w:t>
            </w:r>
            <w:r w:rsidRPr="00AF2BB2">
              <w:t>тия</w:t>
            </w:r>
          </w:p>
        </w:tc>
        <w:tc>
          <w:tcPr>
            <w:tcW w:w="378" w:type="pct"/>
            <w:vMerge/>
            <w:textDirection w:val="btLr"/>
          </w:tcPr>
          <w:p w:rsidR="00E468E9" w:rsidRPr="00AF2BB2" w:rsidRDefault="00E468E9" w:rsidP="009239AE">
            <w:pPr>
              <w:pStyle w:val="Style14"/>
              <w:widowControl/>
              <w:jc w:val="center"/>
            </w:pPr>
          </w:p>
        </w:tc>
        <w:tc>
          <w:tcPr>
            <w:tcW w:w="687" w:type="pct"/>
            <w:vMerge/>
            <w:textDirection w:val="btLr"/>
          </w:tcPr>
          <w:p w:rsidR="00E468E9" w:rsidRPr="00AF2BB2" w:rsidRDefault="00E468E9" w:rsidP="009239AE">
            <w:pPr>
              <w:pStyle w:val="Style14"/>
              <w:widowControl/>
              <w:jc w:val="center"/>
            </w:pPr>
          </w:p>
        </w:tc>
        <w:tc>
          <w:tcPr>
            <w:tcW w:w="904" w:type="pct"/>
            <w:vMerge/>
            <w:textDirection w:val="btLr"/>
            <w:vAlign w:val="center"/>
          </w:tcPr>
          <w:p w:rsidR="00E468E9" w:rsidRPr="00AF2BB2" w:rsidRDefault="00E468E9" w:rsidP="009239AE">
            <w:pPr>
              <w:pStyle w:val="Style14"/>
              <w:widowControl/>
              <w:jc w:val="center"/>
            </w:pPr>
          </w:p>
        </w:tc>
        <w:tc>
          <w:tcPr>
            <w:tcW w:w="606" w:type="pct"/>
            <w:vMerge/>
            <w:textDirection w:val="btLr"/>
          </w:tcPr>
          <w:p w:rsidR="00E468E9" w:rsidRPr="00AF2BB2" w:rsidRDefault="00E468E9" w:rsidP="009239AE">
            <w:pPr>
              <w:pStyle w:val="Style14"/>
              <w:widowControl/>
              <w:jc w:val="center"/>
            </w:pPr>
          </w:p>
        </w:tc>
      </w:tr>
      <w:tr w:rsidR="00E468E9" w:rsidRPr="003531C0" w:rsidTr="009239AE">
        <w:trPr>
          <w:trHeight w:val="727"/>
        </w:trPr>
        <w:tc>
          <w:tcPr>
            <w:tcW w:w="1135" w:type="pct"/>
          </w:tcPr>
          <w:p w:rsidR="00E468E9" w:rsidRPr="003531C0" w:rsidRDefault="00E468E9" w:rsidP="009239A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</w:pPr>
            <w:r>
              <w:rPr>
                <w:bCs/>
              </w:rPr>
              <w:t xml:space="preserve">1. </w:t>
            </w:r>
            <w:r w:rsidRPr="002F41F7">
              <w:rPr>
                <w:bCs/>
              </w:rPr>
              <w:t>Введение в курс «Основы профе</w:t>
            </w:r>
            <w:r w:rsidRPr="002F41F7">
              <w:rPr>
                <w:bCs/>
              </w:rPr>
              <w:t>с</w:t>
            </w:r>
            <w:r w:rsidRPr="002F41F7">
              <w:rPr>
                <w:bCs/>
              </w:rPr>
              <w:t>сиональной де</w:t>
            </w:r>
            <w:r w:rsidRPr="002F41F7">
              <w:rPr>
                <w:bCs/>
              </w:rPr>
              <w:t>я</w:t>
            </w:r>
            <w:r w:rsidRPr="002F41F7">
              <w:rPr>
                <w:bCs/>
              </w:rPr>
              <w:t>тельности». Цели и задачи курса</w:t>
            </w:r>
          </w:p>
        </w:tc>
        <w:tc>
          <w:tcPr>
            <w:tcW w:w="228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E468E9" w:rsidRPr="00054B5B" w:rsidRDefault="00E468E9" w:rsidP="009239AE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E468E9" w:rsidRDefault="00E468E9" w:rsidP="009239A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E468E9" w:rsidRPr="003531C0" w:rsidRDefault="00E468E9" w:rsidP="009239A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E468E9" w:rsidRPr="00E21781" w:rsidRDefault="00E468E9" w:rsidP="009239AE">
            <w:pPr>
              <w:widowControl/>
              <w:ind w:firstLine="0"/>
              <w:jc w:val="center"/>
            </w:pPr>
            <w:r>
              <w:t>ПК-1зув</w:t>
            </w:r>
          </w:p>
        </w:tc>
      </w:tr>
      <w:tr w:rsidR="00E468E9" w:rsidRPr="003531C0" w:rsidTr="009239AE">
        <w:trPr>
          <w:trHeight w:val="422"/>
        </w:trPr>
        <w:tc>
          <w:tcPr>
            <w:tcW w:w="1135" w:type="pct"/>
          </w:tcPr>
          <w:p w:rsidR="00E468E9" w:rsidRPr="003531C0" w:rsidRDefault="00E468E9" w:rsidP="009239A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</w:pPr>
            <w:r>
              <w:rPr>
                <w:bCs/>
              </w:rPr>
              <w:t xml:space="preserve">2. </w:t>
            </w:r>
            <w:r w:rsidRPr="002F41F7">
              <w:rPr>
                <w:bCs/>
              </w:rPr>
              <w:t>Характеристика экономических специальностей и формирование представления о профессии.</w:t>
            </w:r>
          </w:p>
        </w:tc>
        <w:tc>
          <w:tcPr>
            <w:tcW w:w="228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E468E9" w:rsidRDefault="00E468E9" w:rsidP="009239A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E468E9" w:rsidRPr="003531C0" w:rsidRDefault="00E468E9" w:rsidP="009239A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E468E9" w:rsidRDefault="00E468E9" w:rsidP="009239AE">
            <w:pPr>
              <w:ind w:firstLine="0"/>
              <w:jc w:val="center"/>
            </w:pPr>
            <w:r>
              <w:t>ПК-1зув</w:t>
            </w:r>
          </w:p>
        </w:tc>
      </w:tr>
      <w:tr w:rsidR="00E468E9" w:rsidRPr="003531C0" w:rsidTr="009239AE">
        <w:trPr>
          <w:trHeight w:val="422"/>
        </w:trPr>
        <w:tc>
          <w:tcPr>
            <w:tcW w:w="1135" w:type="pct"/>
          </w:tcPr>
          <w:p w:rsidR="00E468E9" w:rsidRPr="002F41F7" w:rsidRDefault="00E468E9" w:rsidP="009239A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3141B5">
              <w:rPr>
                <w:bCs/>
              </w:rPr>
              <w:t>Эволюция эк</w:t>
            </w:r>
            <w:r w:rsidRPr="003141B5">
              <w:rPr>
                <w:bCs/>
              </w:rPr>
              <w:t>о</w:t>
            </w:r>
            <w:r w:rsidRPr="003141B5">
              <w:rPr>
                <w:bCs/>
              </w:rPr>
              <w:t>номической науки</w:t>
            </w:r>
          </w:p>
        </w:tc>
        <w:tc>
          <w:tcPr>
            <w:tcW w:w="228" w:type="pct"/>
          </w:tcPr>
          <w:p w:rsidR="00E468E9" w:rsidRPr="00F26DD4" w:rsidRDefault="00E468E9" w:rsidP="009239AE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E468E9" w:rsidRDefault="00E468E9" w:rsidP="009239A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E468E9" w:rsidRDefault="00E468E9" w:rsidP="009239A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E468E9" w:rsidRPr="003141B5" w:rsidRDefault="00E468E9" w:rsidP="009239AE">
            <w:pPr>
              <w:ind w:firstLine="0"/>
              <w:jc w:val="center"/>
            </w:pPr>
            <w:r>
              <w:t>ПК-1зув</w:t>
            </w:r>
          </w:p>
        </w:tc>
      </w:tr>
      <w:tr w:rsidR="00E468E9" w:rsidRPr="003531C0" w:rsidTr="009239AE">
        <w:trPr>
          <w:trHeight w:val="422"/>
        </w:trPr>
        <w:tc>
          <w:tcPr>
            <w:tcW w:w="1135" w:type="pct"/>
          </w:tcPr>
          <w:p w:rsidR="00E468E9" w:rsidRPr="003531C0" w:rsidRDefault="00E468E9" w:rsidP="009239AE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</w:pPr>
            <w:r>
              <w:rPr>
                <w:bCs/>
              </w:rPr>
              <w:t xml:space="preserve">4. </w:t>
            </w:r>
            <w:r w:rsidRPr="002F41F7">
              <w:rPr>
                <w:bCs/>
              </w:rPr>
              <w:t>Особенности экономической деятельности и роль информации.</w:t>
            </w:r>
          </w:p>
        </w:tc>
        <w:tc>
          <w:tcPr>
            <w:tcW w:w="228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E468E9" w:rsidRDefault="00E468E9" w:rsidP="009239A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E468E9" w:rsidRPr="003531C0" w:rsidRDefault="00E468E9" w:rsidP="009239A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E468E9" w:rsidRDefault="00E468E9" w:rsidP="009239AE">
            <w:pPr>
              <w:ind w:firstLine="0"/>
              <w:jc w:val="center"/>
            </w:pPr>
            <w:r>
              <w:t>ПК-1зув</w:t>
            </w:r>
          </w:p>
        </w:tc>
      </w:tr>
      <w:tr w:rsidR="00E468E9" w:rsidRPr="003531C0" w:rsidTr="009239AE">
        <w:trPr>
          <w:trHeight w:val="422"/>
        </w:trPr>
        <w:tc>
          <w:tcPr>
            <w:tcW w:w="1135" w:type="pct"/>
          </w:tcPr>
          <w:p w:rsidR="00E468E9" w:rsidRPr="003531C0" w:rsidRDefault="00E468E9" w:rsidP="009239AE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5. </w:t>
            </w:r>
            <w:r w:rsidRPr="002F41F7">
              <w:t>Введение в эк</w:t>
            </w:r>
            <w:r w:rsidRPr="002F41F7">
              <w:t>о</w:t>
            </w:r>
            <w:r w:rsidRPr="002F41F7">
              <w:t>номику и бизнес</w:t>
            </w:r>
          </w:p>
        </w:tc>
        <w:tc>
          <w:tcPr>
            <w:tcW w:w="228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E468E9" w:rsidRDefault="00E468E9" w:rsidP="009239A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E468E9" w:rsidRPr="003531C0" w:rsidRDefault="00E468E9" w:rsidP="009239A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E468E9" w:rsidRDefault="00E468E9" w:rsidP="009239AE">
            <w:pPr>
              <w:ind w:firstLine="0"/>
              <w:jc w:val="center"/>
            </w:pPr>
            <w:r>
              <w:t>ПК-1зув</w:t>
            </w:r>
          </w:p>
        </w:tc>
      </w:tr>
      <w:tr w:rsidR="00E468E9" w:rsidRPr="003531C0" w:rsidTr="009239AE">
        <w:trPr>
          <w:trHeight w:val="422"/>
        </w:trPr>
        <w:tc>
          <w:tcPr>
            <w:tcW w:w="1135" w:type="pct"/>
          </w:tcPr>
          <w:p w:rsidR="00E468E9" w:rsidRDefault="00E468E9" w:rsidP="009239AE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6. </w:t>
            </w:r>
            <w:r w:rsidRPr="002F41F7">
              <w:t>Введение в ф</w:t>
            </w:r>
            <w:r w:rsidRPr="002F41F7">
              <w:t>и</w:t>
            </w:r>
            <w:r w:rsidRPr="002F41F7">
              <w:t>нансы</w:t>
            </w:r>
          </w:p>
        </w:tc>
        <w:tc>
          <w:tcPr>
            <w:tcW w:w="228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E468E9" w:rsidRPr="007A208C" w:rsidRDefault="00E468E9" w:rsidP="009239AE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78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E468E9" w:rsidRDefault="00E468E9" w:rsidP="009239A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E468E9" w:rsidRDefault="00E468E9" w:rsidP="009239A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E468E9" w:rsidRDefault="00E468E9" w:rsidP="009239AE">
            <w:pPr>
              <w:ind w:firstLine="0"/>
              <w:jc w:val="center"/>
            </w:pPr>
            <w:r>
              <w:t>ПК-1зув</w:t>
            </w:r>
          </w:p>
        </w:tc>
      </w:tr>
      <w:tr w:rsidR="00E468E9" w:rsidRPr="003531C0" w:rsidTr="009239AE">
        <w:trPr>
          <w:trHeight w:val="422"/>
        </w:trPr>
        <w:tc>
          <w:tcPr>
            <w:tcW w:w="1135" w:type="pct"/>
          </w:tcPr>
          <w:p w:rsidR="00E468E9" w:rsidRPr="003531C0" w:rsidRDefault="00E468E9" w:rsidP="009239AE">
            <w:pPr>
              <w:widowControl/>
              <w:ind w:firstLine="0"/>
              <w:jc w:val="left"/>
            </w:pPr>
            <w:r>
              <w:rPr>
                <w:bCs/>
              </w:rPr>
              <w:t xml:space="preserve">7. </w:t>
            </w:r>
            <w:r w:rsidRPr="002F41F7">
              <w:rPr>
                <w:bCs/>
              </w:rPr>
              <w:t>Аналитика как основа экономики</w:t>
            </w:r>
          </w:p>
        </w:tc>
        <w:tc>
          <w:tcPr>
            <w:tcW w:w="228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E468E9" w:rsidRDefault="00E468E9" w:rsidP="009239AE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E468E9" w:rsidRDefault="00E468E9" w:rsidP="009239A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E468E9" w:rsidRPr="003531C0" w:rsidRDefault="00E468E9" w:rsidP="009239A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E468E9" w:rsidRDefault="00E468E9" w:rsidP="009239AE">
            <w:pPr>
              <w:ind w:firstLine="0"/>
              <w:jc w:val="center"/>
            </w:pPr>
            <w:r>
              <w:t>ПК-1зув</w:t>
            </w:r>
          </w:p>
        </w:tc>
      </w:tr>
      <w:tr w:rsidR="00E468E9" w:rsidRPr="003531C0" w:rsidTr="009239AE">
        <w:trPr>
          <w:trHeight w:val="499"/>
        </w:trPr>
        <w:tc>
          <w:tcPr>
            <w:tcW w:w="1135" w:type="pct"/>
          </w:tcPr>
          <w:p w:rsidR="00E468E9" w:rsidRPr="003531C0" w:rsidRDefault="00E468E9" w:rsidP="009239AE">
            <w:pPr>
              <w:widowControl/>
              <w:ind w:firstLine="0"/>
              <w:jc w:val="left"/>
            </w:pPr>
            <w:r>
              <w:t xml:space="preserve">8. </w:t>
            </w:r>
            <w:r w:rsidRPr="002F41F7">
              <w:t>Место России в мировой эконом</w:t>
            </w:r>
            <w:r w:rsidRPr="002F41F7">
              <w:t>и</w:t>
            </w:r>
            <w:r w:rsidRPr="002F41F7">
              <w:t>ческой системе</w:t>
            </w:r>
          </w:p>
        </w:tc>
        <w:tc>
          <w:tcPr>
            <w:tcW w:w="228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E468E9" w:rsidRDefault="00E468E9" w:rsidP="009239AE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E468E9" w:rsidRDefault="00E468E9" w:rsidP="009239A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E468E9" w:rsidRPr="003531C0" w:rsidRDefault="00E468E9" w:rsidP="009239A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E468E9" w:rsidRDefault="00E468E9" w:rsidP="009239AE">
            <w:pPr>
              <w:ind w:firstLine="0"/>
              <w:jc w:val="center"/>
            </w:pPr>
            <w:r>
              <w:t>ПК-1зув</w:t>
            </w:r>
          </w:p>
        </w:tc>
      </w:tr>
      <w:tr w:rsidR="00E468E9" w:rsidRPr="003531C0" w:rsidTr="009239AE">
        <w:trPr>
          <w:trHeight w:val="499"/>
        </w:trPr>
        <w:tc>
          <w:tcPr>
            <w:tcW w:w="1135" w:type="pct"/>
          </w:tcPr>
          <w:p w:rsidR="00E468E9" w:rsidRPr="003531C0" w:rsidRDefault="00E468E9" w:rsidP="009239AE">
            <w:pPr>
              <w:widowControl/>
              <w:ind w:firstLine="0"/>
              <w:jc w:val="left"/>
            </w:pPr>
            <w:r>
              <w:t xml:space="preserve">9. </w:t>
            </w:r>
            <w:r w:rsidRPr="003141B5">
              <w:t>Профессионал</w:t>
            </w:r>
            <w:r w:rsidRPr="003141B5">
              <w:t>ь</w:t>
            </w:r>
            <w:r w:rsidRPr="003141B5">
              <w:t>ные и личные кач</w:t>
            </w:r>
            <w:r w:rsidRPr="003141B5">
              <w:t>е</w:t>
            </w:r>
            <w:r w:rsidRPr="003141B5">
              <w:t>ства  экономиста</w:t>
            </w:r>
          </w:p>
        </w:tc>
        <w:tc>
          <w:tcPr>
            <w:tcW w:w="228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  <w:p w:rsidR="00E468E9" w:rsidRPr="001F0C84" w:rsidRDefault="00E468E9" w:rsidP="009239AE">
            <w:r>
              <w:t>2</w:t>
            </w:r>
          </w:p>
        </w:tc>
        <w:tc>
          <w:tcPr>
            <w:tcW w:w="379" w:type="pct"/>
          </w:tcPr>
          <w:p w:rsidR="00E468E9" w:rsidRPr="003531C0" w:rsidRDefault="00E468E9" w:rsidP="009239AE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E468E9" w:rsidRDefault="00E468E9" w:rsidP="009239AE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E468E9" w:rsidRDefault="00E468E9" w:rsidP="007A208C">
            <w:pPr>
              <w:widowControl/>
              <w:ind w:firstLine="0"/>
              <w:jc w:val="center"/>
            </w:pPr>
            <w:r>
              <w:t>11,4</w:t>
            </w:r>
          </w:p>
        </w:tc>
        <w:tc>
          <w:tcPr>
            <w:tcW w:w="687" w:type="pct"/>
          </w:tcPr>
          <w:p w:rsidR="00E468E9" w:rsidRDefault="00E468E9" w:rsidP="009239AE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E468E9" w:rsidRPr="003531C0" w:rsidRDefault="00E468E9" w:rsidP="009239AE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E468E9" w:rsidRDefault="00E468E9" w:rsidP="009239AE">
            <w:pPr>
              <w:ind w:firstLine="0"/>
              <w:jc w:val="center"/>
            </w:pPr>
            <w:r>
              <w:t>ПК-1зув</w:t>
            </w:r>
          </w:p>
        </w:tc>
      </w:tr>
      <w:tr w:rsidR="00E468E9" w:rsidRPr="00126774" w:rsidTr="009239AE">
        <w:trPr>
          <w:trHeight w:val="499"/>
        </w:trPr>
        <w:tc>
          <w:tcPr>
            <w:tcW w:w="1135" w:type="pct"/>
          </w:tcPr>
          <w:p w:rsidR="00E468E9" w:rsidRPr="00126774" w:rsidRDefault="00E468E9" w:rsidP="009239AE">
            <w:pPr>
              <w:widowControl/>
              <w:ind w:firstLine="0"/>
              <w:jc w:val="left"/>
              <w:rPr>
                <w:b/>
              </w:rPr>
            </w:pPr>
            <w:r w:rsidRPr="00126774">
              <w:rPr>
                <w:b/>
              </w:rPr>
              <w:t>Итого по дисци</w:t>
            </w:r>
            <w:r w:rsidRPr="00126774">
              <w:rPr>
                <w:b/>
              </w:rPr>
              <w:t>п</w:t>
            </w:r>
            <w:r w:rsidRPr="00126774">
              <w:rPr>
                <w:b/>
              </w:rPr>
              <w:t>лине</w:t>
            </w:r>
          </w:p>
        </w:tc>
        <w:tc>
          <w:tcPr>
            <w:tcW w:w="228" w:type="pct"/>
          </w:tcPr>
          <w:p w:rsidR="00E468E9" w:rsidRPr="00126774" w:rsidRDefault="00E468E9" w:rsidP="009239A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4" w:type="pct"/>
          </w:tcPr>
          <w:p w:rsidR="00E468E9" w:rsidRPr="007A208C" w:rsidRDefault="00E468E9" w:rsidP="009239A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79" w:type="pct"/>
          </w:tcPr>
          <w:p w:rsidR="00E468E9" w:rsidRPr="00126774" w:rsidRDefault="00E468E9" w:rsidP="009239A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9" w:type="pct"/>
          </w:tcPr>
          <w:p w:rsidR="00E468E9" w:rsidRPr="00F00001" w:rsidRDefault="00E468E9" w:rsidP="009239A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8/2И</w:t>
            </w:r>
          </w:p>
        </w:tc>
        <w:tc>
          <w:tcPr>
            <w:tcW w:w="378" w:type="pct"/>
          </w:tcPr>
          <w:p w:rsidR="00E468E9" w:rsidRPr="00F00001" w:rsidRDefault="00E468E9" w:rsidP="007A208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91,4</w:t>
            </w:r>
          </w:p>
        </w:tc>
        <w:tc>
          <w:tcPr>
            <w:tcW w:w="687" w:type="pct"/>
          </w:tcPr>
          <w:p w:rsidR="00E468E9" w:rsidRPr="00126774" w:rsidRDefault="00E468E9" w:rsidP="009239A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04" w:type="pct"/>
          </w:tcPr>
          <w:p w:rsidR="00E468E9" w:rsidRPr="00126774" w:rsidRDefault="00E468E9" w:rsidP="009239A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606" w:type="pct"/>
          </w:tcPr>
          <w:p w:rsidR="00E468E9" w:rsidRDefault="00E468E9" w:rsidP="009239AE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E468E9" w:rsidRPr="00126774" w:rsidRDefault="00E468E9" w:rsidP="009239AE">
            <w:pPr>
              <w:widowControl/>
              <w:ind w:firstLine="0"/>
              <w:jc w:val="center"/>
              <w:rPr>
                <w:b/>
              </w:rPr>
            </w:pPr>
            <w:r>
              <w:t>ПК-1зув</w:t>
            </w:r>
          </w:p>
        </w:tc>
      </w:tr>
    </w:tbl>
    <w:p w:rsidR="00E468E9" w:rsidRDefault="00E468E9" w:rsidP="00FE5300">
      <w:pPr>
        <w:tabs>
          <w:tab w:val="left" w:pos="2775"/>
        </w:tabs>
        <w:ind w:firstLine="0"/>
      </w:pPr>
      <w:r>
        <w:tab/>
      </w:r>
    </w:p>
    <w:p w:rsidR="00E468E9" w:rsidRPr="00AF2BB2" w:rsidRDefault="00E468E9" w:rsidP="00FE5300">
      <w:pPr>
        <w:pStyle w:val="Style6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E468E9" w:rsidRPr="00206E7A" w:rsidRDefault="00E468E9" w:rsidP="00FE5300">
      <w:pPr>
        <w:ind w:firstLine="720"/>
        <w:rPr>
          <w:rFonts w:cs="Georgia"/>
        </w:rPr>
      </w:pPr>
      <w:r w:rsidRPr="00206E7A">
        <w:rPr>
          <w:rFonts w:cs="Georgia"/>
        </w:rPr>
        <w:t>На лекциях рассматриваются теоретические положения учебной дисциплины «</w:t>
      </w:r>
      <w:r>
        <w:rPr>
          <w:rFonts w:cs="Georgia"/>
        </w:rPr>
        <w:t>Введение в профессию</w:t>
      </w:r>
      <w:r w:rsidRPr="00206E7A">
        <w:rPr>
          <w:rFonts w:cs="Georgia"/>
        </w:rPr>
        <w:t>». Для активизации учебной работы студентов проводится те</w:t>
      </w:r>
      <w:r w:rsidRPr="00206E7A">
        <w:rPr>
          <w:rFonts w:cs="Georgia"/>
        </w:rPr>
        <w:t>с</w:t>
      </w:r>
      <w:r w:rsidRPr="00206E7A">
        <w:rPr>
          <w:rFonts w:cs="Georgia"/>
        </w:rPr>
        <w:t xml:space="preserve">тирование и выполнение индивидуальных заданий в устной и письменной форме. </w:t>
      </w:r>
    </w:p>
    <w:p w:rsidR="00E468E9" w:rsidRPr="00206E7A" w:rsidRDefault="00E468E9" w:rsidP="00FE5300">
      <w:pPr>
        <w:ind w:firstLine="720"/>
        <w:rPr>
          <w:rFonts w:cs="Georgia"/>
        </w:rPr>
      </w:pPr>
      <w:r w:rsidRPr="00206E7A">
        <w:rPr>
          <w:rFonts w:cs="Georgia"/>
        </w:rPr>
        <w:t>Оценка результатов тестирования и индивидуальных занятий учитывается при итоговой аттестации студента по дисциплине.</w:t>
      </w:r>
    </w:p>
    <w:p w:rsidR="00E468E9" w:rsidRPr="00206E7A" w:rsidRDefault="00E468E9" w:rsidP="00FE5300">
      <w:pPr>
        <w:ind w:firstLine="720"/>
        <w:rPr>
          <w:rFonts w:cs="Georgia"/>
        </w:rPr>
      </w:pPr>
      <w:r w:rsidRPr="00206E7A">
        <w:rPr>
          <w:rFonts w:cs="Georgia"/>
        </w:rPr>
        <w:t>Особое место в структуре дисциплины занимают практические занятия, во вр</w:t>
      </w:r>
      <w:r w:rsidRPr="00206E7A">
        <w:rPr>
          <w:rFonts w:cs="Georgia"/>
        </w:rPr>
        <w:t>е</w:t>
      </w:r>
      <w:r w:rsidRPr="00206E7A">
        <w:rPr>
          <w:rFonts w:cs="Georgia"/>
        </w:rPr>
        <w:t>мя которых студенты закрепляют и углубляют знания, полученные ими на лекциях. Во время практических занятий в аудитории студенты выполняют контрольные работы. Успешное выполнение контрольных работ является одним из обязательных условий допуска студента к зачету по дисциплине.</w:t>
      </w:r>
    </w:p>
    <w:p w:rsidR="00E468E9" w:rsidRPr="00206E7A" w:rsidRDefault="00E468E9" w:rsidP="00FE5300">
      <w:pPr>
        <w:widowControl/>
        <w:ind w:firstLine="720"/>
        <w:rPr>
          <w:rFonts w:cs="Georgia"/>
        </w:rPr>
      </w:pPr>
      <w:r w:rsidRPr="00206E7A">
        <w:rPr>
          <w:rFonts w:cs="Georgia"/>
        </w:rPr>
        <w:t>Для реализации предусмотренных видов учебной работы в качестве образов</w:t>
      </w:r>
      <w:r w:rsidRPr="00206E7A">
        <w:rPr>
          <w:rFonts w:cs="Georgia"/>
        </w:rPr>
        <w:t>а</w:t>
      </w:r>
      <w:r w:rsidRPr="00206E7A">
        <w:rPr>
          <w:rFonts w:cs="Georgia"/>
        </w:rPr>
        <w:t>тельных технологий преподаваемой дисциплины «</w:t>
      </w:r>
      <w:r>
        <w:rPr>
          <w:rFonts w:cs="Georgia"/>
        </w:rPr>
        <w:t>Введение в профессию</w:t>
      </w:r>
      <w:r w:rsidRPr="00206E7A">
        <w:rPr>
          <w:rFonts w:cs="Georgia"/>
        </w:rPr>
        <w:t>» использ</w:t>
      </w:r>
      <w:r w:rsidRPr="00206E7A">
        <w:rPr>
          <w:rFonts w:cs="Georgia"/>
        </w:rPr>
        <w:t>у</w:t>
      </w:r>
      <w:r w:rsidRPr="00206E7A">
        <w:rPr>
          <w:rFonts w:cs="Georgia"/>
        </w:rPr>
        <w:t>ются традиционная и модульно-компетентностная технологии.</w:t>
      </w:r>
    </w:p>
    <w:p w:rsidR="00E468E9" w:rsidRPr="00206E7A" w:rsidRDefault="00E468E9" w:rsidP="00FE5300">
      <w:pPr>
        <w:widowControl/>
        <w:ind w:firstLine="720"/>
        <w:rPr>
          <w:rFonts w:cs="Georgia"/>
        </w:rPr>
      </w:pPr>
      <w:r w:rsidRPr="00206E7A">
        <w:rPr>
          <w:rFonts w:cs="Georgia"/>
        </w:rPr>
        <w:t>При передаче необходимых теоретических знаний используются мультимеди</w:t>
      </w:r>
      <w:r w:rsidRPr="00206E7A">
        <w:rPr>
          <w:rFonts w:cs="Georgia"/>
        </w:rPr>
        <w:t>й</w:t>
      </w:r>
      <w:r w:rsidRPr="00206E7A">
        <w:rPr>
          <w:rFonts w:cs="Georgia"/>
        </w:rPr>
        <w:t>ные средства и технологии.</w:t>
      </w:r>
    </w:p>
    <w:p w:rsidR="00E468E9" w:rsidRPr="00206E7A" w:rsidRDefault="00E468E9" w:rsidP="00FE5300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rPr>
          <w:rFonts w:cs="Georgia"/>
        </w:rPr>
        <w:t>Для усвоения навыков обработки финансовой информации, проведения анал</w:t>
      </w:r>
      <w:r w:rsidRPr="00206E7A">
        <w:rPr>
          <w:rFonts w:cs="Georgia"/>
        </w:rPr>
        <w:t>и</w:t>
      </w:r>
      <w:r w:rsidRPr="00206E7A">
        <w:rPr>
          <w:rFonts w:cs="Georgia"/>
        </w:rPr>
        <w:t>тических расчетов, планирования и прогнозирования</w:t>
      </w:r>
      <w:r w:rsidRPr="00206E7A">
        <w:t xml:space="preserve"> предусмотрено проведение зан</w:t>
      </w:r>
      <w:r w:rsidRPr="00206E7A">
        <w:t>я</w:t>
      </w:r>
      <w:r w:rsidRPr="00206E7A">
        <w:t xml:space="preserve">тий в компьютерном классе и использование методов </w:t>
      </w:r>
      <w:r w:rsidRPr="00206E7A">
        <w:rPr>
          <w:lang w:val="en-US"/>
        </w:rPr>
        <w:t>IT</w:t>
      </w:r>
      <w:r w:rsidRPr="00206E7A">
        <w:t xml:space="preserve">: справочно-правовых систем «Гарант», «Консультант+», работа с электронными таблицами </w:t>
      </w:r>
      <w:r w:rsidRPr="00206E7A">
        <w:rPr>
          <w:lang w:val="en-US"/>
        </w:rPr>
        <w:t>MS</w:t>
      </w:r>
      <w:r w:rsidRPr="00206E7A">
        <w:t xml:space="preserve"> </w:t>
      </w:r>
      <w:r w:rsidRPr="00206E7A">
        <w:rPr>
          <w:lang w:val="en-US"/>
        </w:rPr>
        <w:t>Excel</w:t>
      </w:r>
      <w:r w:rsidRPr="00206E7A">
        <w:t>.</w:t>
      </w:r>
    </w:p>
    <w:p w:rsidR="00E468E9" w:rsidRPr="00206E7A" w:rsidRDefault="00E468E9" w:rsidP="00FE5300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навыков оценки деятельности организации на основе данных его финансовой и управленческой отчетности предусмотрена работа с примерами отчетн</w:t>
      </w:r>
      <w:r w:rsidRPr="00206E7A">
        <w:t>о</w:t>
      </w:r>
      <w:r w:rsidRPr="00206E7A">
        <w:t>сти реальных организаций.</w:t>
      </w:r>
    </w:p>
    <w:p w:rsidR="00E468E9" w:rsidRPr="00206E7A" w:rsidRDefault="00E468E9" w:rsidP="00FE5300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навыка владения современными методиками расчета и анализа финансово-экономических показателей, характеризующих экономические процессы и явления на микро- и макроуровне используется прием «мозгового штурма» индивид</w:t>
      </w:r>
      <w:r w:rsidRPr="00206E7A">
        <w:t>у</w:t>
      </w:r>
      <w:r w:rsidRPr="00206E7A">
        <w:t>ального и обратного. Для улучшения усвоения обучающимися наиболее трудно во</w:t>
      </w:r>
      <w:r w:rsidRPr="00206E7A">
        <w:t>с</w:t>
      </w:r>
      <w:r w:rsidRPr="00206E7A">
        <w:t>принимаемых разделов дисциплины предусмотрены занятия, проводимые в интера</w:t>
      </w:r>
      <w:r w:rsidRPr="00206E7A">
        <w:t>к</w:t>
      </w:r>
      <w:r w:rsidRPr="00206E7A">
        <w:t>тивных формах.</w:t>
      </w:r>
    </w:p>
    <w:p w:rsidR="00E468E9" w:rsidRPr="00206E7A" w:rsidRDefault="00E468E9" w:rsidP="00FE5300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Предусмотрены встречи обучающихся с представителями российских компаний, мастер-классы экспертов и специалистов организаций различного профиля.</w:t>
      </w:r>
    </w:p>
    <w:p w:rsidR="00E468E9" w:rsidRPr="00206E7A" w:rsidRDefault="00E468E9" w:rsidP="00FE5300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овладения навыками самостоятельной работы, самоорганизации и организ</w:t>
      </w:r>
      <w:r w:rsidRPr="00206E7A">
        <w:t>а</w:t>
      </w:r>
      <w:r w:rsidRPr="00206E7A">
        <w:t>ции выполнения поручений предусмотрена подготовка к практическим занятиям (о</w:t>
      </w:r>
      <w:r w:rsidRPr="00206E7A">
        <w:t>б</w:t>
      </w:r>
      <w:r w:rsidRPr="00206E7A">
        <w:t>суждениям результатов расчетов и их практической значимости), сообщениям, тест</w:t>
      </w:r>
      <w:r w:rsidRPr="00206E7A">
        <w:t>и</w:t>
      </w:r>
      <w:r w:rsidRPr="00206E7A">
        <w:t>рованию, выполнение домашних заданий с их последующей защитой.</w:t>
      </w:r>
    </w:p>
    <w:p w:rsidR="00E468E9" w:rsidRDefault="00E468E9" w:rsidP="00FE5300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:rsidR="00E468E9" w:rsidRDefault="00E468E9" w:rsidP="00FE5300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E468E9" w:rsidRDefault="00E468E9" w:rsidP="00FE5300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:rsidR="00E468E9" w:rsidRDefault="00E468E9" w:rsidP="00FE5300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Вопросы для самопроверки:</w:t>
      </w:r>
    </w:p>
    <w:p w:rsidR="00E468E9" w:rsidRDefault="00E468E9" w:rsidP="00FE5300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</w:p>
    <w:p w:rsidR="00E468E9" w:rsidRDefault="00E468E9" w:rsidP="00FE5300">
      <w:pPr>
        <w:widowControl/>
        <w:ind w:firstLine="0"/>
        <w:jc w:val="left"/>
      </w:pPr>
      <w:r>
        <w:t>1) Какие виды деятельности способен осуществлять экономист?</w:t>
      </w:r>
    </w:p>
    <w:p w:rsidR="00E468E9" w:rsidRDefault="00E468E9" w:rsidP="00FE5300">
      <w:pPr>
        <w:widowControl/>
        <w:ind w:firstLine="0"/>
      </w:pPr>
      <w:r>
        <w:t>2) Назовите возможные варианты трудоустройства выпускника, освоившего основную образовательную программу высшего образования по направлению «Экономика».</w:t>
      </w:r>
    </w:p>
    <w:p w:rsidR="00E468E9" w:rsidRDefault="00E468E9" w:rsidP="00FE5300">
      <w:pPr>
        <w:widowControl/>
        <w:ind w:firstLine="0"/>
        <w:jc w:val="left"/>
      </w:pPr>
      <w:r>
        <w:t>3) Дайте определение понятию «экономика».</w:t>
      </w:r>
    </w:p>
    <w:p w:rsidR="00E468E9" w:rsidRDefault="00E468E9" w:rsidP="00FE5300">
      <w:pPr>
        <w:widowControl/>
        <w:ind w:firstLine="0"/>
        <w:jc w:val="left"/>
      </w:pPr>
      <w:r>
        <w:t>4) Дайте определение понятию «финансы»</w:t>
      </w:r>
    </w:p>
    <w:p w:rsidR="00E468E9" w:rsidRDefault="00E468E9" w:rsidP="00FE5300">
      <w:pPr>
        <w:widowControl/>
        <w:ind w:firstLine="0"/>
        <w:jc w:val="left"/>
      </w:pPr>
      <w:r>
        <w:t>5) Дайте определение понятию «бухгалтерский учёт».</w:t>
      </w:r>
    </w:p>
    <w:p w:rsidR="00E468E9" w:rsidRDefault="00E468E9" w:rsidP="00FE5300">
      <w:pPr>
        <w:widowControl/>
        <w:ind w:firstLine="0"/>
        <w:jc w:val="left"/>
      </w:pPr>
      <w:r>
        <w:t>6) Дайте определение понятию «бизнес».</w:t>
      </w:r>
    </w:p>
    <w:p w:rsidR="00E468E9" w:rsidRDefault="00E468E9" w:rsidP="00FE5300">
      <w:pPr>
        <w:widowControl/>
        <w:ind w:firstLine="0"/>
        <w:jc w:val="left"/>
      </w:pPr>
      <w:r>
        <w:t>7) Дайте определение понятию «анализ».</w:t>
      </w:r>
    </w:p>
    <w:p w:rsidR="00E468E9" w:rsidRDefault="00E468E9" w:rsidP="00FE5300">
      <w:pPr>
        <w:widowControl/>
        <w:ind w:firstLine="0"/>
        <w:jc w:val="left"/>
      </w:pPr>
      <w:r>
        <w:t>8) Дайте определение понятию «мировая экономика».</w:t>
      </w:r>
    </w:p>
    <w:p w:rsidR="00E468E9" w:rsidRDefault="00E468E9" w:rsidP="00FE5300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E468E9" w:rsidRPr="00FC2D38" w:rsidRDefault="00E468E9" w:rsidP="00FE5300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E468E9" w:rsidRDefault="00E468E9" w:rsidP="00FE5300">
      <w:pPr>
        <w:pStyle w:val="Style3"/>
        <w:widowControl/>
        <w:ind w:firstLine="0"/>
        <w:rPr>
          <w:rStyle w:val="FontStyle31"/>
          <w:rFonts w:ascii="Times New Roman" w:hAnsi="Times New Roman"/>
          <w:b/>
          <w:sz w:val="24"/>
          <w:szCs w:val="24"/>
        </w:rPr>
      </w:pPr>
    </w:p>
    <w:p w:rsidR="00E468E9" w:rsidRPr="003D2CB3" w:rsidRDefault="00E468E9" w:rsidP="00FE5300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97"/>
        <w:gridCol w:w="3862"/>
        <w:gridCol w:w="3773"/>
      </w:tblGrid>
      <w:tr w:rsidR="00E468E9" w:rsidRPr="00457C1A" w:rsidTr="009239AE">
        <w:trPr>
          <w:trHeight w:val="753"/>
          <w:tblHeader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CF038A" w:rsidRDefault="00E468E9" w:rsidP="009239AE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CF038A" w:rsidRDefault="00E468E9" w:rsidP="009239AE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CF038A" w:rsidRDefault="00E468E9" w:rsidP="009239AE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E468E9" w:rsidRPr="00457C1A" w:rsidTr="009239A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CF038A" w:rsidRDefault="00E468E9" w:rsidP="009239AE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</w:t>
            </w:r>
            <w:r w:rsidRPr="00D23193">
              <w:rPr>
                <w:b/>
              </w:rPr>
              <w:t>б</w:t>
            </w:r>
            <w:r w:rsidRPr="00D23193">
              <w:rPr>
                <w:b/>
              </w:rPr>
              <w:t>ходимых для решения профессиональных задач</w:t>
            </w:r>
          </w:p>
        </w:tc>
      </w:tr>
      <w:tr w:rsidR="00E468E9" w:rsidRPr="00457C1A" w:rsidTr="009239AE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CF038A" w:rsidRDefault="00E468E9" w:rsidP="009239A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50542" w:rsidRDefault="00E468E9" w:rsidP="00FE530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отечественные и зарубежные источники получения финансовой информации, схемы подготовки аналитических и финансовых отч</w:t>
            </w:r>
            <w:r w:rsidRPr="00350542">
              <w:t>е</w:t>
            </w:r>
            <w:r w:rsidRPr="00350542">
              <w:t xml:space="preserve">тов; </w:t>
            </w:r>
          </w:p>
          <w:p w:rsidR="00E468E9" w:rsidRPr="00350542" w:rsidRDefault="00E468E9" w:rsidP="00FE530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современные средства сбора, хранения и анализа информации, технические средства и информ</w:t>
            </w:r>
            <w:r w:rsidRPr="00350542">
              <w:t>а</w:t>
            </w:r>
            <w:r w:rsidRPr="00350542">
              <w:t xml:space="preserve">ционные технологии; </w:t>
            </w:r>
          </w:p>
          <w:p w:rsidR="00E468E9" w:rsidRPr="00350542" w:rsidRDefault="00E468E9" w:rsidP="00FE530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основы построения, расчета и анализа современной системы п</w:t>
            </w:r>
            <w:r w:rsidRPr="00350542">
              <w:t>о</w:t>
            </w:r>
            <w:r w:rsidRPr="00350542">
              <w:t>казателей, характеризующих де</w:t>
            </w:r>
            <w:r w:rsidRPr="00350542">
              <w:t>я</w:t>
            </w:r>
            <w:r w:rsidRPr="00350542">
              <w:t>тельность хозяйствующих субъе</w:t>
            </w:r>
            <w:r w:rsidRPr="00350542">
              <w:t>к</w:t>
            </w:r>
            <w:r w:rsidRPr="00350542">
              <w:t xml:space="preserve">тов на микро- и макроуровне; </w:t>
            </w:r>
          </w:p>
          <w:p w:rsidR="00E468E9" w:rsidRPr="00350542" w:rsidRDefault="00E468E9" w:rsidP="00FE530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основные методы исследов</w:t>
            </w:r>
            <w:r w:rsidRPr="00350542">
              <w:rPr>
                <w:color w:val="000000"/>
              </w:rPr>
              <w:t>а</w:t>
            </w:r>
            <w:r w:rsidRPr="00350542">
              <w:rPr>
                <w:color w:val="000000"/>
              </w:rPr>
              <w:t xml:space="preserve">ний, используемых в </w:t>
            </w:r>
            <w:r w:rsidRPr="00350542">
              <w:t>сборе, анализе и обработке данных, необходимых для решения профессиональных задач</w:t>
            </w:r>
            <w:r w:rsidRPr="00350542">
              <w:rPr>
                <w:color w:val="000000"/>
              </w:rPr>
              <w:t>;</w:t>
            </w:r>
          </w:p>
          <w:p w:rsidR="00E468E9" w:rsidRPr="00C74693" w:rsidRDefault="00E468E9" w:rsidP="009239AE">
            <w:pPr>
              <w:pStyle w:val="ListParagraph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/>
                <w:szCs w:val="24"/>
                <w:lang w:val="ru-RU"/>
              </w:rPr>
              <w:t xml:space="preserve">основные требования к </w:t>
            </w:r>
            <w:r w:rsidRPr="00350542">
              <w:rPr>
                <w:szCs w:val="24"/>
                <w:lang w:val="ru-RU"/>
              </w:rPr>
              <w:t>сбору, ан</w:t>
            </w:r>
            <w:r w:rsidRPr="00350542">
              <w:rPr>
                <w:szCs w:val="24"/>
                <w:lang w:val="ru-RU"/>
              </w:rPr>
              <w:t>а</w:t>
            </w:r>
            <w:r w:rsidRPr="00350542">
              <w:rPr>
                <w:szCs w:val="24"/>
                <w:lang w:val="ru-RU"/>
              </w:rPr>
              <w:t>лизу и обработке данных, необх</w:t>
            </w:r>
            <w:r w:rsidRPr="00350542">
              <w:rPr>
                <w:szCs w:val="24"/>
                <w:lang w:val="ru-RU"/>
              </w:rPr>
              <w:t>о</w:t>
            </w:r>
            <w:r w:rsidRPr="00350542">
              <w:rPr>
                <w:szCs w:val="24"/>
                <w:lang w:val="ru-RU"/>
              </w:rPr>
              <w:t>димых для решения професси</w:t>
            </w:r>
            <w:r w:rsidRPr="00350542">
              <w:rPr>
                <w:szCs w:val="24"/>
                <w:lang w:val="ru-RU"/>
              </w:rPr>
              <w:t>о</w:t>
            </w:r>
            <w:r w:rsidRPr="00350542">
              <w:rPr>
                <w:szCs w:val="24"/>
                <w:lang w:val="ru-RU"/>
              </w:rPr>
              <w:t>нальных задач</w:t>
            </w:r>
            <w:r w:rsidRPr="00350542">
              <w:rPr>
                <w:color w:val="000000"/>
                <w:szCs w:val="24"/>
                <w:lang w:val="ru-RU"/>
              </w:rPr>
              <w:t xml:space="preserve"> и правила;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Default="00E468E9" w:rsidP="009239AE">
            <w:pPr>
              <w:pStyle w:val="Heading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bCs w:val="0"/>
                <w:i w:val="0"/>
                <w:szCs w:val="24"/>
              </w:rPr>
            </w:pPr>
            <w:r w:rsidRPr="00895213">
              <w:rPr>
                <w:b w:val="0"/>
                <w:bCs w:val="0"/>
                <w:i w:val="0"/>
                <w:szCs w:val="24"/>
              </w:rPr>
              <w:t xml:space="preserve">Перечень теоретических вопросов к </w:t>
            </w:r>
            <w:r>
              <w:rPr>
                <w:b w:val="0"/>
                <w:bCs w:val="0"/>
                <w:i w:val="0"/>
                <w:szCs w:val="24"/>
              </w:rPr>
              <w:t>зачёту</w:t>
            </w:r>
            <w:r w:rsidRPr="00895213">
              <w:rPr>
                <w:b w:val="0"/>
                <w:bCs w:val="0"/>
                <w:i w:val="0"/>
                <w:szCs w:val="24"/>
              </w:rPr>
              <w:t>:</w:t>
            </w:r>
          </w:p>
          <w:p w:rsidR="00E468E9" w:rsidRPr="00D31CA6" w:rsidRDefault="00E468E9" w:rsidP="00FE530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Охарактеризуйте возникнов</w:t>
            </w:r>
            <w:r w:rsidRPr="00D31CA6">
              <w:t>е</w:t>
            </w:r>
            <w:r w:rsidRPr="00D31CA6">
              <w:t>ние и развитие университета, его структуру</w:t>
            </w:r>
          </w:p>
          <w:p w:rsidR="00E468E9" w:rsidRPr="00D31CA6" w:rsidRDefault="00E468E9" w:rsidP="00FE530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Расскажите о руководящих о</w:t>
            </w:r>
            <w:r w:rsidRPr="00D31CA6">
              <w:t>р</w:t>
            </w:r>
            <w:r w:rsidRPr="00D31CA6">
              <w:t>ганах университета</w:t>
            </w:r>
          </w:p>
          <w:p w:rsidR="00E468E9" w:rsidRPr="00D31CA6" w:rsidRDefault="00E468E9" w:rsidP="00FE530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Расскажите направления и профили подготовки</w:t>
            </w:r>
          </w:p>
          <w:p w:rsidR="00E468E9" w:rsidRPr="00D31CA6" w:rsidRDefault="00E468E9" w:rsidP="00FE530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Расскажите, что должен знать выпускник</w:t>
            </w:r>
          </w:p>
          <w:p w:rsidR="00E468E9" w:rsidRPr="00D31CA6" w:rsidRDefault="00E468E9" w:rsidP="00FE530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Расскажите, что должен уметь выпускник</w:t>
            </w:r>
          </w:p>
          <w:p w:rsidR="00E468E9" w:rsidRPr="00D31CA6" w:rsidRDefault="00E468E9" w:rsidP="00FE530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Что является основным норм</w:t>
            </w:r>
            <w:r w:rsidRPr="00D31CA6">
              <w:t>а</w:t>
            </w:r>
            <w:r w:rsidRPr="00D31CA6">
              <w:t>тивным документом для формир</w:t>
            </w:r>
            <w:r w:rsidRPr="00D31CA6">
              <w:t>о</w:t>
            </w:r>
            <w:r w:rsidRPr="00D31CA6">
              <w:t>вания основной образовательной программы?</w:t>
            </w:r>
          </w:p>
          <w:p w:rsidR="00E468E9" w:rsidRPr="00D31CA6" w:rsidRDefault="00E468E9" w:rsidP="00FE530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Раскройте экономическое с</w:t>
            </w:r>
            <w:r w:rsidRPr="00D31CA6">
              <w:t>о</w:t>
            </w:r>
            <w:r w:rsidRPr="00D31CA6">
              <w:t>держание бюджета</w:t>
            </w:r>
          </w:p>
          <w:p w:rsidR="00E468E9" w:rsidRPr="008074D4" w:rsidRDefault="00E468E9" w:rsidP="005077DE">
            <w:pPr>
              <w:ind w:firstLine="0"/>
              <w:rPr>
                <w:bCs/>
              </w:rPr>
            </w:pPr>
          </w:p>
        </w:tc>
      </w:tr>
      <w:tr w:rsidR="00E468E9" w:rsidRPr="00457C1A" w:rsidTr="009239AE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CF038A" w:rsidRDefault="00E468E9" w:rsidP="009239A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50542" w:rsidRDefault="00E468E9" w:rsidP="00FE530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работать с современными те</w:t>
            </w:r>
            <w:r w:rsidRPr="00350542">
              <w:t>х</w:t>
            </w:r>
            <w:r w:rsidRPr="00350542">
              <w:t>ническими средствами и информ</w:t>
            </w:r>
            <w:r w:rsidRPr="00350542">
              <w:t>а</w:t>
            </w:r>
            <w:r w:rsidRPr="00350542">
              <w:t xml:space="preserve">ционными технологиями; </w:t>
            </w:r>
          </w:p>
          <w:p w:rsidR="00E468E9" w:rsidRPr="00350542" w:rsidRDefault="00E468E9" w:rsidP="00FE530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</w:t>
            </w:r>
            <w:r w:rsidRPr="00350542">
              <w:t>о</w:t>
            </w:r>
            <w:r w:rsidRPr="00350542">
              <w:t>мической, социальной и управле</w:t>
            </w:r>
            <w:r w:rsidRPr="00350542">
              <w:t>н</w:t>
            </w:r>
            <w:r w:rsidRPr="00350542">
              <w:t xml:space="preserve">ческой информации; </w:t>
            </w:r>
          </w:p>
          <w:p w:rsidR="00E468E9" w:rsidRPr="00350542" w:rsidRDefault="00E468E9" w:rsidP="00FE530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rPr>
                <w:color w:val="000000"/>
              </w:rPr>
              <w:t>выделять необходимую инфо</w:t>
            </w:r>
            <w:r w:rsidRPr="00350542">
              <w:rPr>
                <w:color w:val="000000"/>
              </w:rPr>
              <w:t>р</w:t>
            </w:r>
            <w:r w:rsidRPr="00350542">
              <w:rPr>
                <w:color w:val="000000"/>
              </w:rPr>
              <w:t>мацию для</w:t>
            </w:r>
            <w:r w:rsidRPr="00350542">
              <w:t xml:space="preserve"> сбора, анализа и обр</w:t>
            </w:r>
            <w:r w:rsidRPr="00350542">
              <w:t>а</w:t>
            </w:r>
            <w:r w:rsidRPr="00350542">
              <w:t>ботке данных, необходимых для решения профессиональных задач</w:t>
            </w:r>
            <w:r w:rsidRPr="00350542">
              <w:rPr>
                <w:i/>
                <w:color w:val="000000"/>
              </w:rPr>
              <w:t xml:space="preserve">; </w:t>
            </w:r>
          </w:p>
          <w:p w:rsidR="00E468E9" w:rsidRPr="00350542" w:rsidRDefault="00E468E9" w:rsidP="00FE530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t>анализировать и интерпретир</w:t>
            </w:r>
            <w:r w:rsidRPr="00350542">
              <w:t>о</w:t>
            </w:r>
            <w:r w:rsidRPr="00350542">
              <w:t>вать данные отечественной и зар</w:t>
            </w:r>
            <w:r w:rsidRPr="00350542">
              <w:t>у</w:t>
            </w:r>
            <w:r w:rsidRPr="00350542">
              <w:t>бежной статистики о социально-экономических процессах и явл</w:t>
            </w:r>
            <w:r w:rsidRPr="00350542">
              <w:t>е</w:t>
            </w:r>
            <w:r w:rsidRPr="00350542">
              <w:t>ниях, выявлять тенденции измен</w:t>
            </w:r>
            <w:r w:rsidRPr="00350542">
              <w:t>е</w:t>
            </w:r>
            <w:r w:rsidRPr="00350542">
              <w:t>ния социально-экономических п</w:t>
            </w:r>
            <w:r w:rsidRPr="00350542">
              <w:t>о</w:t>
            </w:r>
            <w:r w:rsidRPr="00350542">
              <w:t xml:space="preserve">казателей; </w:t>
            </w:r>
          </w:p>
          <w:p w:rsidR="00E468E9" w:rsidRPr="00350542" w:rsidRDefault="00E468E9" w:rsidP="00FE530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rPr>
                <w:color w:val="000000"/>
              </w:rPr>
              <w:t>обсуждать способы эффекти</w:t>
            </w:r>
            <w:r w:rsidRPr="00350542">
              <w:rPr>
                <w:color w:val="000000"/>
              </w:rPr>
              <w:t>в</w:t>
            </w:r>
            <w:r w:rsidRPr="00350542">
              <w:rPr>
                <w:color w:val="000000"/>
              </w:rPr>
              <w:t>ного решения</w:t>
            </w:r>
            <w:r w:rsidRPr="00350542">
              <w:rPr>
                <w:i/>
                <w:color w:val="000000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/>
              </w:rPr>
              <w:t>;</w:t>
            </w:r>
          </w:p>
          <w:p w:rsidR="00E468E9" w:rsidRPr="00350542" w:rsidRDefault="00E468E9" w:rsidP="00FE530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распознавать эффективное р</w:t>
            </w:r>
            <w:r w:rsidRPr="00350542">
              <w:rPr>
                <w:color w:val="000000"/>
              </w:rPr>
              <w:t>е</w:t>
            </w:r>
            <w:r w:rsidRPr="00350542">
              <w:rPr>
                <w:color w:val="000000"/>
              </w:rPr>
              <w:t>шение от неэффективного;</w:t>
            </w:r>
          </w:p>
          <w:p w:rsidR="00E468E9" w:rsidRPr="00350542" w:rsidRDefault="00E468E9" w:rsidP="00FE530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/>
              </w:rPr>
            </w:pPr>
            <w:r w:rsidRPr="00350542">
              <w:rPr>
                <w:color w:val="000000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/>
              </w:rPr>
              <w:t xml:space="preserve"> задач;</w:t>
            </w:r>
          </w:p>
          <w:p w:rsidR="00E468E9" w:rsidRPr="00350542" w:rsidRDefault="00E468E9" w:rsidP="00FE530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применять полученные знания в профессиональной деятельности; использовать их на междисципл</w:t>
            </w:r>
            <w:r w:rsidRPr="00350542">
              <w:rPr>
                <w:color w:val="000000"/>
              </w:rPr>
              <w:t>и</w:t>
            </w:r>
            <w:r w:rsidRPr="00350542">
              <w:rPr>
                <w:color w:val="000000"/>
              </w:rPr>
              <w:t>нарном уровне;</w:t>
            </w:r>
          </w:p>
          <w:p w:rsidR="00E468E9" w:rsidRPr="00350542" w:rsidRDefault="00E468E9" w:rsidP="00FE530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/>
              </w:rPr>
              <w:t>корректно выражать и аргуме</w:t>
            </w:r>
            <w:r w:rsidRPr="00350542">
              <w:rPr>
                <w:color w:val="000000"/>
              </w:rPr>
              <w:t>н</w:t>
            </w:r>
            <w:r w:rsidRPr="00350542">
              <w:rPr>
                <w:color w:val="000000"/>
              </w:rPr>
              <w:t>тированно обосновывать полож</w:t>
            </w:r>
            <w:r w:rsidRPr="00350542">
              <w:rPr>
                <w:color w:val="000000"/>
              </w:rPr>
              <w:t>е</w:t>
            </w:r>
            <w:r w:rsidRPr="00350542">
              <w:rPr>
                <w:color w:val="000000"/>
              </w:rPr>
              <w:t>ния предметной области знания</w:t>
            </w:r>
            <w:r w:rsidRPr="00350542">
              <w:rPr>
                <w:i/>
                <w:color w:val="000000"/>
              </w:rPr>
              <w:t>;</w:t>
            </w:r>
            <w:r w:rsidRPr="00350542">
              <w:t xml:space="preserve"> работать с современными технич</w:t>
            </w:r>
            <w:r w:rsidRPr="00350542">
              <w:t>е</w:t>
            </w:r>
            <w:r w:rsidRPr="00350542">
              <w:t>скими средствами и информацио</w:t>
            </w:r>
            <w:r w:rsidRPr="00350542">
              <w:t>н</w:t>
            </w:r>
            <w:r w:rsidRPr="00350542">
              <w:t xml:space="preserve">ными технологиями; </w:t>
            </w:r>
          </w:p>
          <w:p w:rsidR="00E468E9" w:rsidRPr="00350542" w:rsidRDefault="00E468E9" w:rsidP="00FE530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</w:t>
            </w:r>
            <w:r w:rsidRPr="00350542">
              <w:t>о</w:t>
            </w:r>
            <w:r w:rsidRPr="00350542">
              <w:t>мической, социальной и управле</w:t>
            </w:r>
            <w:r w:rsidRPr="00350542">
              <w:t>н</w:t>
            </w:r>
            <w:r w:rsidRPr="00350542">
              <w:t xml:space="preserve">ческой информации; </w:t>
            </w:r>
          </w:p>
          <w:p w:rsidR="00E468E9" w:rsidRPr="00350542" w:rsidRDefault="00E468E9" w:rsidP="00FE530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rPr>
                <w:color w:val="000000"/>
              </w:rPr>
              <w:t>выделять необходимую инфо</w:t>
            </w:r>
            <w:r w:rsidRPr="00350542">
              <w:rPr>
                <w:color w:val="000000"/>
              </w:rPr>
              <w:t>р</w:t>
            </w:r>
            <w:r w:rsidRPr="00350542">
              <w:rPr>
                <w:color w:val="000000"/>
              </w:rPr>
              <w:t>мацию для</w:t>
            </w:r>
            <w:r w:rsidRPr="00350542">
              <w:t xml:space="preserve"> сбора, анализа и обр</w:t>
            </w:r>
            <w:r w:rsidRPr="00350542">
              <w:t>а</w:t>
            </w:r>
            <w:r w:rsidRPr="00350542">
              <w:t>ботке данных, необходимых для решения профессиональных задач</w:t>
            </w:r>
            <w:r w:rsidRPr="00350542">
              <w:rPr>
                <w:i/>
                <w:color w:val="000000"/>
              </w:rPr>
              <w:t xml:space="preserve">; </w:t>
            </w:r>
          </w:p>
          <w:p w:rsidR="00E468E9" w:rsidRPr="00350542" w:rsidRDefault="00E468E9" w:rsidP="00FE530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t>анализировать и интерпретир</w:t>
            </w:r>
            <w:r w:rsidRPr="00350542">
              <w:t>о</w:t>
            </w:r>
            <w:r w:rsidRPr="00350542">
              <w:t>вать данные отечественной и зар</w:t>
            </w:r>
            <w:r w:rsidRPr="00350542">
              <w:t>у</w:t>
            </w:r>
            <w:r w:rsidRPr="00350542">
              <w:t>бежной статистики о социально-экономических процессах и явл</w:t>
            </w:r>
            <w:r w:rsidRPr="00350542">
              <w:t>е</w:t>
            </w:r>
            <w:r w:rsidRPr="00350542">
              <w:t>ниях, выявлять тенденции измен</w:t>
            </w:r>
            <w:r w:rsidRPr="00350542">
              <w:t>е</w:t>
            </w:r>
            <w:r w:rsidRPr="00350542">
              <w:t>ния социально-экономических п</w:t>
            </w:r>
            <w:r w:rsidRPr="00350542">
              <w:t>о</w:t>
            </w:r>
            <w:r w:rsidRPr="00350542">
              <w:t xml:space="preserve">казателей; </w:t>
            </w:r>
          </w:p>
          <w:p w:rsidR="00E468E9" w:rsidRPr="00350542" w:rsidRDefault="00E468E9" w:rsidP="00FE530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/>
              </w:rPr>
            </w:pPr>
            <w:r w:rsidRPr="00350542">
              <w:rPr>
                <w:color w:val="000000"/>
              </w:rPr>
              <w:t>обсуждать способы эффекти</w:t>
            </w:r>
            <w:r w:rsidRPr="00350542">
              <w:rPr>
                <w:color w:val="000000"/>
              </w:rPr>
              <w:t>в</w:t>
            </w:r>
            <w:r w:rsidRPr="00350542">
              <w:rPr>
                <w:color w:val="000000"/>
              </w:rPr>
              <w:t>ного решения</w:t>
            </w:r>
            <w:r w:rsidRPr="00350542">
              <w:rPr>
                <w:i/>
                <w:color w:val="000000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/>
              </w:rPr>
              <w:t>;</w:t>
            </w:r>
          </w:p>
          <w:p w:rsidR="00E468E9" w:rsidRPr="00350542" w:rsidRDefault="00E468E9" w:rsidP="00FE530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распознавать эффективное р</w:t>
            </w:r>
            <w:r w:rsidRPr="00350542">
              <w:rPr>
                <w:color w:val="000000"/>
              </w:rPr>
              <w:t>е</w:t>
            </w:r>
            <w:r w:rsidRPr="00350542">
              <w:rPr>
                <w:color w:val="000000"/>
              </w:rPr>
              <w:t>шение от неэффективного;</w:t>
            </w:r>
          </w:p>
          <w:p w:rsidR="00E468E9" w:rsidRPr="00350542" w:rsidRDefault="00E468E9" w:rsidP="00FE530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/>
              </w:rPr>
            </w:pPr>
            <w:r w:rsidRPr="00350542">
              <w:rPr>
                <w:color w:val="000000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/>
              </w:rPr>
              <w:t xml:space="preserve"> задач;</w:t>
            </w:r>
          </w:p>
          <w:p w:rsidR="00E468E9" w:rsidRPr="00350542" w:rsidRDefault="00E468E9" w:rsidP="00FE530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350542">
              <w:rPr>
                <w:color w:val="000000"/>
              </w:rPr>
              <w:t>применять полученные знания в профессиональной деятельности; использовать их на междисципл</w:t>
            </w:r>
            <w:r w:rsidRPr="00350542">
              <w:rPr>
                <w:color w:val="000000"/>
              </w:rPr>
              <w:t>и</w:t>
            </w:r>
            <w:r w:rsidRPr="00350542">
              <w:rPr>
                <w:color w:val="000000"/>
              </w:rPr>
              <w:t>нарном уровне;</w:t>
            </w:r>
          </w:p>
          <w:p w:rsidR="00E468E9" w:rsidRPr="00C74693" w:rsidRDefault="00E468E9" w:rsidP="009239AE">
            <w:pPr>
              <w:pStyle w:val="ListParagraph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/>
                <w:szCs w:val="24"/>
                <w:lang w:val="ru-RU"/>
              </w:rPr>
              <w:t>корректно выражать и аргумент</w:t>
            </w:r>
            <w:r w:rsidRPr="00350542">
              <w:rPr>
                <w:color w:val="000000"/>
                <w:szCs w:val="24"/>
                <w:lang w:val="ru-RU"/>
              </w:rPr>
              <w:t>и</w:t>
            </w:r>
            <w:r w:rsidRPr="00350542">
              <w:rPr>
                <w:color w:val="000000"/>
                <w:szCs w:val="24"/>
                <w:lang w:val="ru-RU"/>
              </w:rPr>
              <w:t>рованно обосновывать положения предметной области знания</w:t>
            </w:r>
            <w:r w:rsidRPr="00350542">
              <w:rPr>
                <w:i/>
                <w:color w:val="000000"/>
                <w:szCs w:val="24"/>
                <w:lang w:val="ru-RU"/>
              </w:rPr>
              <w:t>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Default="00E468E9" w:rsidP="009239AE">
            <w:pPr>
              <w:ind w:firstLine="0"/>
              <w:rPr>
                <w:bCs/>
              </w:rPr>
            </w:pPr>
            <w:r>
              <w:rPr>
                <w:bCs/>
              </w:rPr>
              <w:t>Практические задания:</w:t>
            </w:r>
          </w:p>
          <w:p w:rsidR="00E468E9" w:rsidRDefault="00E468E9" w:rsidP="009239AE">
            <w:pPr>
              <w:ind w:firstLine="0"/>
              <w:rPr>
                <w:bCs/>
              </w:rPr>
            </w:pPr>
            <w:r>
              <w:rPr>
                <w:bCs/>
              </w:rPr>
              <w:t>1.В 2015 году объем производства предприятия составлял 2000 тонн, в 2016 – 2300 тонн, в 2017 – 2100 тонн. Рассчитайте базовые и це</w:t>
            </w:r>
            <w:r>
              <w:rPr>
                <w:bCs/>
              </w:rPr>
              <w:t>п</w:t>
            </w:r>
            <w:r>
              <w:rPr>
                <w:bCs/>
              </w:rPr>
              <w:t>ные темпы роста объема прои</w:t>
            </w:r>
            <w:r>
              <w:rPr>
                <w:bCs/>
              </w:rPr>
              <w:t>з</w:t>
            </w:r>
            <w:r>
              <w:rPr>
                <w:bCs/>
              </w:rPr>
              <w:t xml:space="preserve">водства.  </w:t>
            </w:r>
          </w:p>
          <w:p w:rsidR="00E468E9" w:rsidRPr="00CF038A" w:rsidRDefault="00E468E9" w:rsidP="009239AE">
            <w:pPr>
              <w:ind w:firstLine="0"/>
              <w:rPr>
                <w:bCs/>
              </w:rPr>
            </w:pPr>
          </w:p>
        </w:tc>
      </w:tr>
      <w:tr w:rsidR="00E468E9" w:rsidRPr="00457C1A" w:rsidTr="009239AE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CF038A" w:rsidRDefault="00E468E9" w:rsidP="009239A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50542" w:rsidRDefault="00E468E9" w:rsidP="00FE5300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компьютерными и информационными технологи</w:t>
            </w:r>
            <w:r w:rsidRPr="00350542">
              <w:t>я</w:t>
            </w:r>
            <w:r w:rsidRPr="00350542">
              <w:t>ми;</w:t>
            </w:r>
          </w:p>
          <w:p w:rsidR="00E468E9" w:rsidRPr="00350542" w:rsidRDefault="00E468E9" w:rsidP="00FE5300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навыками использования с</w:t>
            </w:r>
            <w:r w:rsidRPr="00350542">
              <w:t>о</w:t>
            </w:r>
            <w:r w:rsidRPr="00350542">
              <w:t xml:space="preserve">временных средств коммуникации и технических средств; </w:t>
            </w:r>
          </w:p>
          <w:p w:rsidR="00E468E9" w:rsidRPr="00350542" w:rsidRDefault="00E468E9" w:rsidP="00FE5300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методами сбора, обработки и анализа экономич</w:t>
            </w:r>
            <w:r w:rsidRPr="00350542">
              <w:t>е</w:t>
            </w:r>
            <w:r w:rsidRPr="00350542">
              <w:t xml:space="preserve">ских и социальных данных; </w:t>
            </w:r>
          </w:p>
          <w:p w:rsidR="00E468E9" w:rsidRPr="00350542" w:rsidRDefault="00E468E9" w:rsidP="00FE5300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современными методиками ра</w:t>
            </w:r>
            <w:r w:rsidRPr="00350542">
              <w:t>с</w:t>
            </w:r>
            <w:r w:rsidRPr="00350542">
              <w:t>чета и анализа социально-экономических показателей, пр</w:t>
            </w:r>
            <w:r w:rsidRPr="00350542">
              <w:t>о</w:t>
            </w:r>
            <w:r w:rsidRPr="00350542">
              <w:t>цессов и явлений, выявления те</w:t>
            </w:r>
            <w:r w:rsidRPr="00350542">
              <w:t>н</w:t>
            </w:r>
            <w:r w:rsidRPr="00350542">
              <w:t xml:space="preserve">денций их изменения; </w:t>
            </w:r>
          </w:p>
          <w:p w:rsidR="00E468E9" w:rsidRPr="00350542" w:rsidRDefault="00E468E9" w:rsidP="00FE5300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</w:t>
            </w:r>
            <w:r w:rsidRPr="00350542">
              <w:t>е</w:t>
            </w:r>
            <w:r w:rsidRPr="00350542">
              <w:t>зультатов аналитической и иссл</w:t>
            </w:r>
            <w:r w:rsidRPr="00350542">
              <w:t>е</w:t>
            </w:r>
            <w:r w:rsidRPr="00350542">
              <w:t>довательской работы в виде выст</w:t>
            </w:r>
            <w:r w:rsidRPr="00350542">
              <w:t>у</w:t>
            </w:r>
            <w:r w:rsidRPr="00350542">
              <w:t>пления, доклада, информационного обзора, аналитического отчета, ст</w:t>
            </w:r>
            <w:r w:rsidRPr="00350542">
              <w:t>а</w:t>
            </w:r>
            <w:r w:rsidRPr="00350542">
              <w:t>тьи.</w:t>
            </w:r>
          </w:p>
          <w:p w:rsidR="00E468E9" w:rsidRPr="00350542" w:rsidRDefault="00E468E9" w:rsidP="00FE5300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способами оценивания знач</w:t>
            </w:r>
            <w:r w:rsidRPr="00350542">
              <w:t>и</w:t>
            </w:r>
            <w:r w:rsidRPr="00350542">
              <w:t>мости и практической пригодности полученных результатов;</w:t>
            </w:r>
          </w:p>
          <w:p w:rsidR="00E468E9" w:rsidRPr="00350542" w:rsidRDefault="00E468E9" w:rsidP="00FE5300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области знания;</w:t>
            </w:r>
          </w:p>
          <w:p w:rsidR="00E468E9" w:rsidRPr="00C74693" w:rsidRDefault="00E468E9" w:rsidP="009239AE">
            <w:pPr>
              <w:pStyle w:val="ListParagraph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Pr="00350542">
              <w:rPr>
                <w:szCs w:val="24"/>
                <w:lang w:val="ru-RU"/>
              </w:rPr>
              <w:t>способами совершенствования профессиональных знаний и ум</w:t>
            </w:r>
            <w:r w:rsidRPr="00350542">
              <w:rPr>
                <w:szCs w:val="24"/>
                <w:lang w:val="ru-RU"/>
              </w:rPr>
              <w:t>е</w:t>
            </w:r>
            <w:r w:rsidRPr="00350542">
              <w:rPr>
                <w:szCs w:val="24"/>
                <w:lang w:val="ru-RU"/>
              </w:rPr>
              <w:t>ний путем использования возмо</w:t>
            </w:r>
            <w:r w:rsidRPr="00350542">
              <w:rPr>
                <w:szCs w:val="24"/>
                <w:lang w:val="ru-RU"/>
              </w:rPr>
              <w:t>ж</w:t>
            </w:r>
            <w:r w:rsidRPr="00350542">
              <w:rPr>
                <w:szCs w:val="24"/>
                <w:lang w:val="ru-RU"/>
              </w:rPr>
              <w:t>ностей информационной среды;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E72BFB" w:rsidRDefault="00E468E9" w:rsidP="009239AE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E72BFB">
              <w:rPr>
                <w:bCs/>
              </w:rPr>
              <w:t>Задания на решение задач из пр</w:t>
            </w:r>
            <w:r w:rsidRPr="00E72BFB">
              <w:rPr>
                <w:bCs/>
              </w:rPr>
              <w:t>о</w:t>
            </w:r>
            <w:r w:rsidRPr="00E72BFB">
              <w:rPr>
                <w:bCs/>
              </w:rPr>
              <w:t>фессиональной области:</w:t>
            </w:r>
          </w:p>
          <w:p w:rsidR="00E468E9" w:rsidRDefault="00E468E9" w:rsidP="009239AE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1.</w:t>
            </w:r>
            <w:r w:rsidRPr="00E72BFB">
              <w:rPr>
                <w:bCs/>
              </w:rPr>
              <w:t>Перечислите основные разделы курсовой работы. Напишите пр</w:t>
            </w:r>
            <w:r w:rsidRPr="00E72BFB">
              <w:rPr>
                <w:bCs/>
              </w:rPr>
              <w:t>и</w:t>
            </w:r>
            <w:r w:rsidRPr="00E72BFB">
              <w:rPr>
                <w:bCs/>
              </w:rPr>
              <w:t>мер введения к курсовой работе.</w:t>
            </w:r>
          </w:p>
          <w:p w:rsidR="00E468E9" w:rsidRPr="00E72BFB" w:rsidRDefault="00E468E9" w:rsidP="009239AE">
            <w:pPr>
              <w:shd w:val="clear" w:color="auto" w:fill="FFFFFF"/>
              <w:spacing w:after="120"/>
              <w:ind w:firstLine="0"/>
              <w:rPr>
                <w:bCs/>
              </w:rPr>
            </w:pPr>
          </w:p>
        </w:tc>
      </w:tr>
      <w:tr w:rsidR="00E468E9" w:rsidRPr="00457C1A" w:rsidTr="009239A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CF038A" w:rsidRDefault="00E468E9" w:rsidP="009239AE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фессиональной деятельности и готовность нести за них ответственность</w:t>
            </w:r>
          </w:p>
        </w:tc>
      </w:tr>
      <w:tr w:rsidR="00E468E9" w:rsidRPr="00457C1A" w:rsidTr="009239AE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CF038A" w:rsidRDefault="00E468E9" w:rsidP="009239A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50542" w:rsidRDefault="00E468E9" w:rsidP="00FE5300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ционно-управленческих решений в профессиональной деятельности, возможные положительные и отр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цательные последствия принима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мых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Default="00E468E9" w:rsidP="009239AE">
            <w:pPr>
              <w:pStyle w:val="Heading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bCs w:val="0"/>
                <w:i w:val="0"/>
                <w:szCs w:val="24"/>
              </w:rPr>
            </w:pPr>
            <w:r w:rsidRPr="00895213">
              <w:rPr>
                <w:b w:val="0"/>
                <w:bCs w:val="0"/>
                <w:i w:val="0"/>
                <w:szCs w:val="24"/>
              </w:rPr>
              <w:t xml:space="preserve">Перечень теоретических вопросов к </w:t>
            </w:r>
            <w:r>
              <w:rPr>
                <w:b w:val="0"/>
                <w:bCs w:val="0"/>
                <w:i w:val="0"/>
                <w:szCs w:val="24"/>
              </w:rPr>
              <w:t>зачёту</w:t>
            </w:r>
            <w:r w:rsidRPr="00895213">
              <w:rPr>
                <w:b w:val="0"/>
                <w:bCs w:val="0"/>
                <w:i w:val="0"/>
                <w:szCs w:val="24"/>
              </w:rPr>
              <w:t>:</w:t>
            </w:r>
          </w:p>
          <w:p w:rsidR="00E468E9" w:rsidRPr="00D659B0" w:rsidRDefault="00E468E9" w:rsidP="009239AE">
            <w:pPr>
              <w:pStyle w:val="Heading2"/>
              <w:keepLines/>
              <w:tabs>
                <w:tab w:val="left" w:pos="463"/>
              </w:tabs>
              <w:autoSpaceDE w:val="0"/>
              <w:autoSpaceDN w:val="0"/>
              <w:adjustRightInd w:val="0"/>
              <w:ind w:left="345" w:firstLine="0"/>
              <w:rPr>
                <w:b w:val="0"/>
                <w:bCs w:val="0"/>
                <w:i w:val="0"/>
                <w:szCs w:val="24"/>
              </w:rPr>
            </w:pPr>
            <w:r>
              <w:rPr>
                <w:b w:val="0"/>
                <w:bCs w:val="0"/>
                <w:i w:val="0"/>
                <w:szCs w:val="24"/>
              </w:rPr>
              <w:t xml:space="preserve">- </w:t>
            </w:r>
            <w:r w:rsidRPr="00D659B0">
              <w:rPr>
                <w:b w:val="0"/>
                <w:bCs w:val="0"/>
                <w:i w:val="0"/>
                <w:szCs w:val="24"/>
              </w:rPr>
              <w:t>Что такое управленческий учёт?</w:t>
            </w:r>
          </w:p>
          <w:p w:rsidR="00E468E9" w:rsidRPr="009E171D" w:rsidRDefault="00E468E9" w:rsidP="009239AE">
            <w:pPr>
              <w:pStyle w:val="Heading2"/>
              <w:keepLines/>
              <w:tabs>
                <w:tab w:val="left" w:pos="463"/>
              </w:tabs>
              <w:autoSpaceDE w:val="0"/>
              <w:autoSpaceDN w:val="0"/>
              <w:adjustRightInd w:val="0"/>
              <w:ind w:left="345" w:firstLine="0"/>
            </w:pPr>
          </w:p>
        </w:tc>
      </w:tr>
      <w:tr w:rsidR="00E468E9" w:rsidRPr="00457C1A" w:rsidTr="009239AE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CF038A" w:rsidRDefault="00E468E9" w:rsidP="009239A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50542" w:rsidRDefault="00E468E9" w:rsidP="00FE5300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альтернативные варианты организационно-управленческих решений и нах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дить из их числа оптимальные о</w:t>
            </w:r>
            <w:r w:rsidRPr="00350542">
              <w:rPr>
                <w:sz w:val="24"/>
                <w:szCs w:val="24"/>
              </w:rPr>
              <w:t>р</w:t>
            </w:r>
            <w:r w:rsidRPr="00350542">
              <w:rPr>
                <w:sz w:val="24"/>
                <w:szCs w:val="24"/>
              </w:rPr>
              <w:t>ганизационно-управленческие р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шения в профессиональной де</w:t>
            </w:r>
            <w:r w:rsidRPr="00350542">
              <w:rPr>
                <w:sz w:val="24"/>
                <w:szCs w:val="24"/>
              </w:rPr>
              <w:t>я</w:t>
            </w:r>
            <w:r w:rsidRPr="00350542">
              <w:rPr>
                <w:sz w:val="24"/>
                <w:szCs w:val="24"/>
              </w:rPr>
              <w:t xml:space="preserve">тельности; </w:t>
            </w:r>
          </w:p>
          <w:p w:rsidR="00E468E9" w:rsidRPr="00350542" w:rsidRDefault="00E468E9" w:rsidP="00FE5300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тельные и отрицательные после</w:t>
            </w:r>
            <w:r w:rsidRPr="00350542">
              <w:rPr>
                <w:sz w:val="24"/>
                <w:szCs w:val="24"/>
              </w:rPr>
              <w:t>д</w:t>
            </w:r>
            <w:r w:rsidRPr="00350542">
              <w:rPr>
                <w:sz w:val="24"/>
                <w:szCs w:val="24"/>
              </w:rPr>
              <w:t>ствия принимаемых организацио</w:t>
            </w:r>
            <w:r w:rsidRPr="00350542">
              <w:rPr>
                <w:sz w:val="24"/>
                <w:szCs w:val="24"/>
              </w:rPr>
              <w:t>н</w:t>
            </w:r>
            <w:r w:rsidRPr="00350542">
              <w:rPr>
                <w:sz w:val="24"/>
                <w:szCs w:val="24"/>
              </w:rPr>
              <w:t>но-управленческих решений, оц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нивать эффективность управленч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ских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Default="00E468E9" w:rsidP="009239AE">
            <w:pPr>
              <w:ind w:firstLine="0"/>
              <w:rPr>
                <w:bCs/>
              </w:rPr>
            </w:pPr>
            <w:r>
              <w:rPr>
                <w:bCs/>
              </w:rPr>
              <w:t>Практическое задание:</w:t>
            </w:r>
          </w:p>
          <w:p w:rsidR="00E468E9" w:rsidRPr="006601CD" w:rsidRDefault="00E468E9" w:rsidP="009239AE">
            <w:pPr>
              <w:ind w:firstLine="0"/>
              <w:rPr>
                <w:bCs/>
              </w:rPr>
            </w:pPr>
            <w:r w:rsidRPr="006601CD">
              <w:rPr>
                <w:bCs/>
              </w:rPr>
              <w:t>Предприятие решает купить об</w:t>
            </w:r>
            <w:r w:rsidRPr="006601CD">
              <w:rPr>
                <w:bCs/>
              </w:rPr>
              <w:t>о</w:t>
            </w:r>
            <w:r w:rsidRPr="006601CD">
              <w:rPr>
                <w:bCs/>
              </w:rPr>
              <w:t>рудование, при этом в качестве источника финансирования выб</w:t>
            </w:r>
            <w:r w:rsidRPr="006601CD">
              <w:rPr>
                <w:bCs/>
              </w:rPr>
              <w:t>и</w:t>
            </w:r>
            <w:r w:rsidRPr="006601CD">
              <w:rPr>
                <w:bCs/>
              </w:rPr>
              <w:t>рает между получением кредита в банке и лизингом. Какая колич</w:t>
            </w:r>
            <w:r w:rsidRPr="006601CD">
              <w:rPr>
                <w:bCs/>
              </w:rPr>
              <w:t>е</w:t>
            </w:r>
            <w:r w:rsidRPr="006601CD">
              <w:rPr>
                <w:bCs/>
              </w:rPr>
              <w:t>ственная информация нужна предприятию для принятия эффе</w:t>
            </w:r>
            <w:r w:rsidRPr="006601CD">
              <w:rPr>
                <w:bCs/>
              </w:rPr>
              <w:t>к</w:t>
            </w:r>
            <w:r w:rsidRPr="006601CD">
              <w:rPr>
                <w:bCs/>
              </w:rPr>
              <w:t>тивного управленческого реш</w:t>
            </w:r>
            <w:r w:rsidRPr="006601CD">
              <w:rPr>
                <w:bCs/>
              </w:rPr>
              <w:t>е</w:t>
            </w:r>
            <w:r w:rsidRPr="006601CD">
              <w:rPr>
                <w:bCs/>
              </w:rPr>
              <w:t>ния?</w:t>
            </w:r>
          </w:p>
        </w:tc>
      </w:tr>
      <w:tr w:rsidR="00E468E9" w:rsidRPr="00457C1A" w:rsidTr="009239AE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CF038A" w:rsidRDefault="00E468E9" w:rsidP="009239A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50542" w:rsidRDefault="00E468E9" w:rsidP="00FE5300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зационно-управленческих решений в профессиональной деятельности и оценки их эффективности;</w:t>
            </w:r>
          </w:p>
          <w:p w:rsidR="00E468E9" w:rsidRPr="00350542" w:rsidRDefault="00E468E9" w:rsidP="00FE5300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</w:t>
            </w:r>
            <w:r w:rsidRPr="00350542">
              <w:rPr>
                <w:sz w:val="24"/>
                <w:szCs w:val="24"/>
              </w:rPr>
              <w:t>т</w:t>
            </w:r>
            <w:r w:rsidRPr="00350542">
              <w:rPr>
                <w:sz w:val="24"/>
                <w:szCs w:val="24"/>
              </w:rPr>
              <w:t>венность за последствия прин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маемых организационно-управленческих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E72BFB" w:rsidRDefault="00E468E9" w:rsidP="009239AE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E72BFB">
              <w:rPr>
                <w:bCs/>
              </w:rPr>
              <w:t>Задания на решение задач из пр</w:t>
            </w:r>
            <w:r w:rsidRPr="00E72BFB">
              <w:rPr>
                <w:bCs/>
              </w:rPr>
              <w:t>о</w:t>
            </w:r>
            <w:r w:rsidRPr="00E72BFB">
              <w:rPr>
                <w:bCs/>
              </w:rPr>
              <w:t>фессиональной области:</w:t>
            </w:r>
          </w:p>
          <w:p w:rsidR="00E468E9" w:rsidRPr="006601CD" w:rsidRDefault="00E468E9" w:rsidP="009239AE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Напишите тезисы аналитического  отчёта о последствиях принятого управленческого решения (вар</w:t>
            </w:r>
            <w:r>
              <w:rPr>
                <w:bCs/>
              </w:rPr>
              <w:t>и</w:t>
            </w:r>
            <w:r>
              <w:rPr>
                <w:bCs/>
              </w:rPr>
              <w:t>ант решения выберите самосто</w:t>
            </w:r>
            <w:r>
              <w:rPr>
                <w:bCs/>
              </w:rPr>
              <w:t>я</w:t>
            </w:r>
            <w:r>
              <w:rPr>
                <w:bCs/>
              </w:rPr>
              <w:t xml:space="preserve">тельно) </w:t>
            </w:r>
          </w:p>
        </w:tc>
      </w:tr>
      <w:tr w:rsidR="00E468E9" w:rsidRPr="00CF038A" w:rsidTr="009239A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CF038A" w:rsidRDefault="00E468E9" w:rsidP="009239AE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</w:t>
            </w:r>
            <w:r w:rsidRPr="00D23193">
              <w:rPr>
                <w:b/>
              </w:rPr>
              <w:t>и</w:t>
            </w:r>
            <w:r w:rsidRPr="00D23193">
              <w:rPr>
                <w:b/>
              </w:rPr>
              <w:t>зующих деятельность хозяйствующих субъектов</w:t>
            </w:r>
          </w:p>
        </w:tc>
      </w:tr>
      <w:tr w:rsidR="00E468E9" w:rsidRPr="00CF038A" w:rsidTr="009239AE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CF038A" w:rsidRDefault="00E468E9" w:rsidP="009239A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1614A" w:rsidRDefault="00E468E9" w:rsidP="00FE5300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</w:t>
            </w:r>
            <w:r w:rsidRPr="0031614A">
              <w:rPr>
                <w:sz w:val="24"/>
                <w:szCs w:val="24"/>
              </w:rPr>
              <w:t>а</w:t>
            </w:r>
            <w:r w:rsidRPr="0031614A">
              <w:rPr>
                <w:sz w:val="24"/>
                <w:szCs w:val="24"/>
              </w:rPr>
              <w:t>ции, необходимой для расчета эк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номических и социально-экономических показателей, хара</w:t>
            </w:r>
            <w:r w:rsidRPr="0031614A">
              <w:rPr>
                <w:sz w:val="24"/>
                <w:szCs w:val="24"/>
              </w:rPr>
              <w:t>к</w:t>
            </w:r>
            <w:r w:rsidRPr="0031614A">
              <w:rPr>
                <w:sz w:val="24"/>
                <w:szCs w:val="24"/>
              </w:rPr>
              <w:t>теризующих деятельность хозяйс</w:t>
            </w:r>
            <w:r w:rsidRPr="0031614A">
              <w:rPr>
                <w:sz w:val="24"/>
                <w:szCs w:val="24"/>
              </w:rPr>
              <w:t>т</w:t>
            </w:r>
            <w:r w:rsidRPr="0031614A">
              <w:rPr>
                <w:sz w:val="24"/>
                <w:szCs w:val="24"/>
              </w:rPr>
              <w:t>вующих субъектов;</w:t>
            </w:r>
          </w:p>
          <w:p w:rsidR="00E468E9" w:rsidRPr="00D23193" w:rsidRDefault="00E468E9" w:rsidP="00FE5300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систематизации и анализа исходных данных, необходимых для расчета экономических и соц</w:t>
            </w:r>
            <w:r w:rsidRPr="0031614A">
              <w:rPr>
                <w:sz w:val="24"/>
                <w:szCs w:val="24"/>
              </w:rPr>
              <w:t>и</w:t>
            </w:r>
            <w:r w:rsidRPr="0031614A">
              <w:rPr>
                <w:sz w:val="24"/>
                <w:szCs w:val="24"/>
              </w:rPr>
              <w:t>ально-экономических показателей, характеризующих деятельность х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зяйствующих субъектов;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Default="00E468E9" w:rsidP="009239AE">
            <w:pPr>
              <w:ind w:firstLine="0"/>
              <w:rPr>
                <w:bCs/>
              </w:rPr>
            </w:pPr>
            <w:r>
              <w:rPr>
                <w:bCs/>
              </w:rPr>
              <w:t>Перечень теоретических вопросов к зачёту:</w:t>
            </w:r>
          </w:p>
          <w:p w:rsidR="00E468E9" w:rsidRPr="00C34176" w:rsidRDefault="00E468E9" w:rsidP="009239AE">
            <w:pPr>
              <w:ind w:firstLine="0"/>
            </w:pPr>
            <w:r>
              <w:t xml:space="preserve"> -  </w:t>
            </w:r>
            <w:r w:rsidRPr="00C34176">
              <w:t>Каковы основные методы ан</w:t>
            </w:r>
            <w:r w:rsidRPr="00C34176">
              <w:t>а</w:t>
            </w:r>
            <w:r w:rsidRPr="00C34176">
              <w:t>лиза исходных данных, необход</w:t>
            </w:r>
            <w:r w:rsidRPr="00C34176">
              <w:t>и</w:t>
            </w:r>
            <w:r w:rsidRPr="00C34176">
              <w:t>мых для расчета экономических и социально-экономических показ</w:t>
            </w:r>
            <w:r w:rsidRPr="00C34176">
              <w:t>а</w:t>
            </w:r>
            <w:r w:rsidRPr="00C34176">
              <w:t>телей, характеризующих деятел</w:t>
            </w:r>
            <w:r w:rsidRPr="00C34176">
              <w:t>ь</w:t>
            </w:r>
            <w:r w:rsidRPr="00C34176">
              <w:t>ность хозяйствующих субъектов</w:t>
            </w:r>
            <w:r>
              <w:t>?</w:t>
            </w:r>
          </w:p>
          <w:p w:rsidR="00E468E9" w:rsidRPr="00C34176" w:rsidRDefault="00E468E9" w:rsidP="009239AE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  </w:t>
            </w:r>
          </w:p>
        </w:tc>
      </w:tr>
      <w:tr w:rsidR="00E468E9" w:rsidRPr="00CF038A" w:rsidTr="009239AE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CF038A" w:rsidRDefault="00E468E9" w:rsidP="009239A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50542" w:rsidRDefault="00E468E9" w:rsidP="00FE5300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</w:t>
            </w:r>
            <w:r w:rsidRPr="00350542">
              <w:t>а</w:t>
            </w:r>
            <w:r w:rsidRPr="00350542">
              <w:t>ции, необходимой для расчета эк</w:t>
            </w:r>
            <w:r w:rsidRPr="00350542">
              <w:t>о</w:t>
            </w:r>
            <w:r w:rsidRPr="00350542">
              <w:t>номических и социально-экономических показателей, хара</w:t>
            </w:r>
            <w:r w:rsidRPr="00350542">
              <w:t>к</w:t>
            </w:r>
            <w:r w:rsidRPr="00350542">
              <w:t>теризующих деятельность хозяйс</w:t>
            </w:r>
            <w:r w:rsidRPr="00350542">
              <w:t>т</w:t>
            </w:r>
            <w:r w:rsidRPr="00350542">
              <w:t>вующих субъектов;</w:t>
            </w:r>
          </w:p>
          <w:p w:rsidR="00E468E9" w:rsidRPr="00D23193" w:rsidRDefault="00E468E9" w:rsidP="009239AE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614A">
              <w:rPr>
                <w:sz w:val="24"/>
                <w:szCs w:val="24"/>
              </w:rPr>
              <w:t>осуществлять сбор, систематиз</w:t>
            </w:r>
            <w:r w:rsidRPr="0031614A">
              <w:rPr>
                <w:sz w:val="24"/>
                <w:szCs w:val="24"/>
              </w:rPr>
              <w:t>а</w:t>
            </w:r>
            <w:r w:rsidRPr="0031614A">
              <w:rPr>
                <w:sz w:val="24"/>
                <w:szCs w:val="24"/>
              </w:rPr>
              <w:t>цию и анализ исходных данных, необходимых для расчета эконом</w:t>
            </w:r>
            <w:r w:rsidRPr="0031614A">
              <w:rPr>
                <w:sz w:val="24"/>
                <w:szCs w:val="24"/>
              </w:rPr>
              <w:t>и</w:t>
            </w:r>
            <w:r w:rsidRPr="0031614A">
              <w:rPr>
                <w:sz w:val="24"/>
                <w:szCs w:val="24"/>
              </w:rPr>
              <w:t>ческих и социально-экономических показателей, характеризующих деятельность хозяйствующих суб</w:t>
            </w:r>
            <w:r w:rsidRPr="0031614A">
              <w:rPr>
                <w:sz w:val="24"/>
                <w:szCs w:val="24"/>
              </w:rPr>
              <w:t>ъ</w:t>
            </w:r>
            <w:r w:rsidRPr="0031614A">
              <w:rPr>
                <w:sz w:val="24"/>
                <w:szCs w:val="24"/>
              </w:rPr>
              <w:t>ектов, в том числе с использован</w:t>
            </w:r>
            <w:r w:rsidRPr="0031614A">
              <w:rPr>
                <w:sz w:val="24"/>
                <w:szCs w:val="24"/>
              </w:rPr>
              <w:t>и</w:t>
            </w:r>
            <w:r w:rsidRPr="0031614A">
              <w:rPr>
                <w:sz w:val="24"/>
                <w:szCs w:val="24"/>
              </w:rPr>
              <w:t>ем современных программных средств;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Default="00E468E9" w:rsidP="009239AE">
            <w:pPr>
              <w:ind w:firstLine="0"/>
              <w:rPr>
                <w:bCs/>
              </w:rPr>
            </w:pPr>
            <w:r>
              <w:rPr>
                <w:bCs/>
              </w:rPr>
              <w:t>Практическое задание:</w:t>
            </w:r>
          </w:p>
          <w:p w:rsidR="00E468E9" w:rsidRPr="00CF038A" w:rsidRDefault="00E468E9" w:rsidP="009239AE">
            <w:pPr>
              <w:ind w:firstLine="0"/>
              <w:rPr>
                <w:bCs/>
              </w:rPr>
            </w:pPr>
            <w:r>
              <w:rPr>
                <w:bCs/>
              </w:rPr>
              <w:t>Перечислите преимущества мет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да кейсов пред другими методами ситуационного анализа.  Составьте краткий мини-кейс по выбранной проблеме.  </w:t>
            </w:r>
          </w:p>
        </w:tc>
      </w:tr>
      <w:tr w:rsidR="00E468E9" w:rsidRPr="0021217F" w:rsidTr="009239AE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468E9" w:rsidRPr="00CF038A" w:rsidRDefault="00E468E9" w:rsidP="009239A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350542" w:rsidRDefault="00E468E9" w:rsidP="00FE5300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</w:t>
            </w:r>
            <w:r w:rsidRPr="00350542">
              <w:t>и</w:t>
            </w:r>
            <w:r w:rsidRPr="00350542">
              <w:t>ческих и социально-экономических показателей, характеризующих деятельность хозяйствующих суб</w:t>
            </w:r>
            <w:r w:rsidRPr="00350542">
              <w:t>ъ</w:t>
            </w:r>
            <w:r w:rsidRPr="00350542">
              <w:t>ектов;</w:t>
            </w:r>
          </w:p>
          <w:p w:rsidR="00E468E9" w:rsidRPr="00D23193" w:rsidRDefault="00E468E9" w:rsidP="00FE5300">
            <w:pPr>
              <w:pStyle w:val="BodyText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</w:t>
            </w:r>
            <w:r w:rsidRPr="00350542">
              <w:t>а</w:t>
            </w:r>
            <w:r w:rsidRPr="00350542">
              <w:t>ции и анализа исходных данных, необходимых для расчета эконом</w:t>
            </w:r>
            <w:r w:rsidRPr="00350542">
              <w:t>и</w:t>
            </w:r>
            <w:r w:rsidRPr="00350542">
              <w:t>ческих и социально-экономических показателей, характеризующих деятельность хозяйствующих суб</w:t>
            </w:r>
            <w:r w:rsidRPr="00350542">
              <w:t>ъ</w:t>
            </w:r>
            <w:r w:rsidRPr="00350542">
              <w:t>ектов, в том числе с использован</w:t>
            </w:r>
            <w:r w:rsidRPr="00350542">
              <w:t>и</w:t>
            </w:r>
            <w:r w:rsidRPr="00350542">
              <w:t>ем современных программных средств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468E9" w:rsidRPr="00E72BFB" w:rsidRDefault="00E468E9" w:rsidP="009239AE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E72BFB">
              <w:rPr>
                <w:bCs/>
              </w:rPr>
              <w:t>Задани</w:t>
            </w:r>
            <w:r>
              <w:rPr>
                <w:bCs/>
              </w:rPr>
              <w:t>е</w:t>
            </w:r>
            <w:r w:rsidRPr="00E72BFB">
              <w:rPr>
                <w:bCs/>
              </w:rPr>
              <w:t xml:space="preserve"> на решение задач из пр</w:t>
            </w:r>
            <w:r w:rsidRPr="00E72BFB">
              <w:rPr>
                <w:bCs/>
              </w:rPr>
              <w:t>о</w:t>
            </w:r>
            <w:r w:rsidRPr="00E72BFB">
              <w:rPr>
                <w:bCs/>
              </w:rPr>
              <w:t>фессиональной области:</w:t>
            </w:r>
          </w:p>
          <w:p w:rsidR="00E468E9" w:rsidRPr="008E0767" w:rsidRDefault="00E468E9" w:rsidP="009239AE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Перечислите состав бухгалтерской (финансовой) отчётности пре</w:t>
            </w:r>
            <w:r>
              <w:rPr>
                <w:bCs/>
              </w:rPr>
              <w:t>д</w:t>
            </w:r>
            <w:r>
              <w:rPr>
                <w:bCs/>
              </w:rPr>
              <w:t>приятия. На основании данных отчётности выбранного предпр</w:t>
            </w:r>
            <w:r>
              <w:rPr>
                <w:bCs/>
              </w:rPr>
              <w:t>и</w:t>
            </w:r>
            <w:r>
              <w:rPr>
                <w:bCs/>
              </w:rPr>
              <w:t>ятия рассчитайте 4-5 показателей, характеризующих деятельность предприятия.</w:t>
            </w:r>
          </w:p>
        </w:tc>
      </w:tr>
    </w:tbl>
    <w:p w:rsidR="00E468E9" w:rsidRPr="003D2CB3" w:rsidRDefault="00E468E9" w:rsidP="00FE5300">
      <w:pPr>
        <w:tabs>
          <w:tab w:val="left" w:pos="851"/>
        </w:tabs>
        <w:jc w:val="center"/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E468E9" w:rsidRPr="00D22A96" w:rsidRDefault="00E468E9" w:rsidP="00FE5300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:rsidR="00E468E9" w:rsidRDefault="00E468E9" w:rsidP="00FE5300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E468E9" w:rsidRDefault="00E468E9" w:rsidP="00FE5300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</w:t>
      </w:r>
      <w:r w:rsidRPr="001516CA">
        <w:rPr>
          <w:color w:val="000000"/>
        </w:rPr>
        <w:t>н</w:t>
      </w:r>
      <w:r w:rsidRPr="001516CA">
        <w:rPr>
          <w:color w:val="000000"/>
        </w:rPr>
        <w:t>том</w:t>
      </w:r>
      <w:r>
        <w:rPr>
          <w:color w:val="000000"/>
        </w:rPr>
        <w:t xml:space="preserve"> учебного материала дисциплины с учетом учебников, учебных пособий, лекцио</w:t>
      </w:r>
      <w:r>
        <w:rPr>
          <w:color w:val="000000"/>
        </w:rPr>
        <w:t>н</w:t>
      </w:r>
      <w:r>
        <w:rPr>
          <w:color w:val="000000"/>
        </w:rPr>
        <w:t>ных и практических занятий, сгруппированном в виде контрольных вопросов.</w:t>
      </w:r>
    </w:p>
    <w:p w:rsidR="00E468E9" w:rsidRDefault="00E468E9" w:rsidP="00FE5300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:rsidR="00E468E9" w:rsidRDefault="00E468E9" w:rsidP="00FE5300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</w:t>
      </w:r>
      <w:r>
        <w:rPr>
          <w:color w:val="000000"/>
        </w:rPr>
        <w:t>е</w:t>
      </w:r>
      <w:r>
        <w:rPr>
          <w:color w:val="000000"/>
        </w:rPr>
        <w:t>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E468E9" w:rsidRDefault="00E468E9" w:rsidP="00FE5300">
      <w:pPr>
        <w:tabs>
          <w:tab w:val="left" w:pos="1080"/>
        </w:tabs>
        <w:ind w:firstLine="680"/>
        <w:rPr>
          <w:color w:val="000000"/>
        </w:rPr>
      </w:pPr>
    </w:p>
    <w:p w:rsidR="00E468E9" w:rsidRPr="001516CA" w:rsidRDefault="00E468E9" w:rsidP="00FE5300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E468E9" w:rsidRDefault="00E468E9" w:rsidP="00FE5300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</w:t>
      </w:r>
      <w:r w:rsidRPr="00965E49">
        <w:t>о</w:t>
      </w:r>
      <w:r w:rsidRPr="00965E49">
        <w:t>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E06135">
        <w:t>Дополнительным усл</w:t>
      </w:r>
      <w:r w:rsidRPr="00E06135">
        <w:t>о</w:t>
      </w:r>
      <w:r w:rsidRPr="00E06135">
        <w:t>вием получения оценки могут стать хорошие успехи при выполнении самосто</w:t>
      </w:r>
      <w:r w:rsidRPr="00E06135">
        <w:t>я</w:t>
      </w:r>
      <w:r w:rsidRPr="00E06135">
        <w:t xml:space="preserve">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E468E9" w:rsidRDefault="00E468E9" w:rsidP="00FE5300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</w:t>
      </w:r>
      <w:r w:rsidRPr="00752510">
        <w:rPr>
          <w:color w:val="000000"/>
        </w:rPr>
        <w:t>о</w:t>
      </w:r>
      <w:r w:rsidRPr="00752510">
        <w:rPr>
          <w:color w:val="000000"/>
        </w:rPr>
        <w:t>просы, предложенные преподавателем.</w:t>
      </w:r>
    </w:p>
    <w:p w:rsidR="00E468E9" w:rsidRDefault="00E468E9" w:rsidP="00FE5300">
      <w:pPr>
        <w:pStyle w:val="Style3"/>
        <w:widowControl/>
        <w:ind w:left="397" w:firstLine="0"/>
        <w:rPr>
          <w:rStyle w:val="FontStyle32"/>
          <w:b/>
          <w:i w:val="0"/>
          <w:sz w:val="24"/>
          <w:szCs w:val="24"/>
        </w:rPr>
      </w:pPr>
    </w:p>
    <w:p w:rsidR="00E468E9" w:rsidRDefault="00E468E9" w:rsidP="00FE5300"/>
    <w:p w:rsidR="00E468E9" w:rsidRDefault="00E468E9" w:rsidP="00FE5300"/>
    <w:p w:rsidR="00E468E9" w:rsidRPr="00C36BA1" w:rsidRDefault="00E468E9" w:rsidP="00CD0954">
      <w:pPr>
        <w:pStyle w:val="Style3"/>
        <w:widowControl/>
        <w:ind w:firstLine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36BA1">
        <w:rPr>
          <w:rStyle w:val="FontStyle32"/>
          <w:b/>
          <w:i w:val="0"/>
          <w:sz w:val="24"/>
          <w:szCs w:val="24"/>
        </w:rPr>
        <w:t xml:space="preserve">8 </w:t>
      </w:r>
      <w:r w:rsidRPr="00C36BA1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:rsidR="00E468E9" w:rsidRDefault="00E468E9" w:rsidP="00CD0954">
      <w:pPr>
        <w:pStyle w:val="Style3"/>
        <w:widowControl/>
        <w:ind w:firstLine="0"/>
        <w:rPr>
          <w:rStyle w:val="FontStyle31"/>
          <w:b/>
        </w:rPr>
      </w:pPr>
    </w:p>
    <w:p w:rsidR="00E468E9" w:rsidRDefault="00E468E9" w:rsidP="000A2F02">
      <w:pPr>
        <w:tabs>
          <w:tab w:val="left" w:pos="851"/>
        </w:tabs>
        <w:ind w:firstLine="0"/>
        <w:rPr>
          <w:bCs/>
        </w:rPr>
      </w:pPr>
      <w:r>
        <w:rPr>
          <w:b/>
          <w:bCs/>
        </w:rPr>
        <w:t>а) Основная</w:t>
      </w:r>
      <w:r>
        <w:rPr>
          <w:bCs/>
        </w:rPr>
        <w:t xml:space="preserve"> </w:t>
      </w:r>
      <w:r>
        <w:rPr>
          <w:b/>
          <w:bCs/>
        </w:rPr>
        <w:t>литература:</w:t>
      </w:r>
    </w:p>
    <w:p w:rsidR="00E468E9" w:rsidRPr="00E73B71" w:rsidRDefault="00E468E9" w:rsidP="000A2F02">
      <w:pPr>
        <w:ind w:firstLine="756"/>
      </w:pPr>
      <w:r w:rsidRPr="00E73B71">
        <w:rPr>
          <w:color w:val="000000"/>
        </w:rPr>
        <w:t>1.</w:t>
      </w:r>
      <w:r w:rsidRPr="00E73B71">
        <w:t xml:space="preserve"> </w:t>
      </w:r>
      <w:r w:rsidRPr="00E73B71">
        <w:rPr>
          <w:color w:val="000000"/>
        </w:rPr>
        <w:t>Абилова,</w:t>
      </w:r>
      <w:r w:rsidRPr="00E73B71">
        <w:t xml:space="preserve"> </w:t>
      </w:r>
      <w:r w:rsidRPr="00E73B71">
        <w:rPr>
          <w:color w:val="000000"/>
        </w:rPr>
        <w:t>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r w:rsidRPr="00E73B71">
        <w:rPr>
          <w:color w:val="000000"/>
        </w:rPr>
        <w:t>Финансы:</w:t>
      </w:r>
      <w:r w:rsidRPr="00E73B71">
        <w:t xml:space="preserve"> </w:t>
      </w:r>
      <w:r w:rsidRPr="00E73B71">
        <w:rPr>
          <w:color w:val="000000"/>
        </w:rPr>
        <w:t>учебное</w:t>
      </w:r>
      <w:r w:rsidRPr="00E73B71">
        <w:t xml:space="preserve"> </w:t>
      </w:r>
      <w:r w:rsidRPr="00E73B71">
        <w:rPr>
          <w:color w:val="000000"/>
        </w:rPr>
        <w:t>пособие</w:t>
      </w:r>
      <w:r w:rsidRPr="00E73B71">
        <w:t xml:space="preserve"> </w:t>
      </w:r>
      <w:r w:rsidRPr="00E73B71">
        <w:rPr>
          <w:color w:val="000000"/>
        </w:rPr>
        <w:t>/М.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r w:rsidRPr="00E73B71">
        <w:rPr>
          <w:color w:val="000000"/>
        </w:rPr>
        <w:t>Абилова;</w:t>
      </w:r>
      <w:r w:rsidRPr="00E73B71">
        <w:t xml:space="preserve"> </w:t>
      </w:r>
      <w:r w:rsidRPr="00E73B71">
        <w:rPr>
          <w:color w:val="000000"/>
        </w:rPr>
        <w:t>МГТУ.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Магнит</w:t>
      </w:r>
      <w:r w:rsidRPr="00E73B71">
        <w:rPr>
          <w:color w:val="000000"/>
        </w:rPr>
        <w:t>о</w:t>
      </w:r>
      <w:r w:rsidRPr="00E73B71">
        <w:rPr>
          <w:color w:val="000000"/>
        </w:rPr>
        <w:t>горск:</w:t>
      </w:r>
      <w:r w:rsidRPr="00E73B71">
        <w:t xml:space="preserve"> </w:t>
      </w:r>
      <w:r w:rsidRPr="00E73B71">
        <w:rPr>
          <w:color w:val="000000"/>
        </w:rPr>
        <w:t>МГТУ,</w:t>
      </w:r>
      <w:r w:rsidRPr="00E73B71">
        <w:t xml:space="preserve"> </w:t>
      </w:r>
      <w:r w:rsidRPr="00E73B71">
        <w:rPr>
          <w:color w:val="000000"/>
        </w:rPr>
        <w:t>2017.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170</w:t>
      </w:r>
      <w:r w:rsidRPr="00E73B71">
        <w:t xml:space="preserve"> </w:t>
      </w:r>
      <w:r w:rsidRPr="00E73B71">
        <w:rPr>
          <w:color w:val="000000"/>
        </w:rPr>
        <w:t>с.:</w:t>
      </w:r>
      <w:r w:rsidRPr="00E73B71">
        <w:t xml:space="preserve"> </w:t>
      </w:r>
      <w:r w:rsidRPr="00E73B71">
        <w:rPr>
          <w:color w:val="000000"/>
        </w:rPr>
        <w:t>ил.,</w:t>
      </w:r>
      <w:r>
        <w:t xml:space="preserve"> </w:t>
      </w:r>
      <w:r w:rsidRPr="00E73B71">
        <w:rPr>
          <w:color w:val="000000"/>
        </w:rPr>
        <w:t>табл.,</w:t>
      </w:r>
      <w:r w:rsidRPr="00E73B71">
        <w:t xml:space="preserve"> </w:t>
      </w:r>
      <w:r w:rsidRPr="00E73B71">
        <w:rPr>
          <w:color w:val="000000"/>
        </w:rPr>
        <w:t>граф.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r w:rsidRPr="00E73B71">
        <w:t xml:space="preserve"> </w:t>
      </w:r>
      <w:hyperlink r:id="rId10" w:history="1">
        <w:r w:rsidRPr="007B680A">
          <w:rPr>
            <w:rStyle w:val="Hyperlink"/>
          </w:rPr>
          <w:t>https://magtu.informsystema.ru/uploader/fileUpload?name=2694.pdf&amp;show=dcatalogues/1/1131663/2694.pdf&amp;view=true</w:t>
        </w:r>
      </w:hyperlink>
      <w:r w:rsidRPr="00E73B71">
        <w:t xml:space="preserve"> </w:t>
      </w:r>
      <w:r w:rsidRPr="00E73B71">
        <w:rPr>
          <w:color w:val="000000"/>
        </w:rPr>
        <w:t>(дата</w:t>
      </w:r>
      <w:r w:rsidRPr="00E73B71">
        <w:t xml:space="preserve"> </w:t>
      </w:r>
      <w:r w:rsidRPr="00E73B71">
        <w:rPr>
          <w:color w:val="000000"/>
        </w:rPr>
        <w:t>обращения:</w:t>
      </w:r>
      <w:r w:rsidRPr="00E73B71">
        <w:t xml:space="preserve"> </w:t>
      </w:r>
      <w:r>
        <w:rPr>
          <w:color w:val="000000"/>
        </w:rPr>
        <w:t>01.09.2020</w:t>
      </w:r>
      <w:r w:rsidRPr="00E73B71">
        <w:rPr>
          <w:color w:val="000000"/>
        </w:rPr>
        <w:t>).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Макрообъект.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Текст:</w:t>
      </w:r>
      <w:r w:rsidRPr="00E73B71">
        <w:t xml:space="preserve"> </w:t>
      </w:r>
      <w:r w:rsidRPr="00E73B71">
        <w:rPr>
          <w:color w:val="000000"/>
        </w:rPr>
        <w:t>эле</w:t>
      </w:r>
      <w:r w:rsidRPr="00E73B71">
        <w:rPr>
          <w:color w:val="000000"/>
        </w:rPr>
        <w:t>к</w:t>
      </w:r>
      <w:r w:rsidRPr="00E73B71">
        <w:rPr>
          <w:color w:val="000000"/>
        </w:rPr>
        <w:t>тронный.</w:t>
      </w:r>
      <w:r w:rsidRPr="00E73B71">
        <w:t xml:space="preserve"> </w:t>
      </w:r>
    </w:p>
    <w:p w:rsidR="00E468E9" w:rsidRPr="00E73B71" w:rsidRDefault="00E468E9" w:rsidP="000A2F02">
      <w:pPr>
        <w:ind w:firstLine="756"/>
      </w:pPr>
      <w:r w:rsidRPr="00E73B71">
        <w:rPr>
          <w:color w:val="000000"/>
        </w:rPr>
        <w:t>2.</w:t>
      </w:r>
      <w:r w:rsidRPr="00E73B71">
        <w:t xml:space="preserve"> </w:t>
      </w:r>
      <w:r w:rsidRPr="00E73B71">
        <w:rPr>
          <w:color w:val="000000"/>
        </w:rPr>
        <w:t>Абилова,</w:t>
      </w:r>
      <w:r w:rsidRPr="00E73B71">
        <w:t xml:space="preserve"> </w:t>
      </w:r>
      <w:r w:rsidRPr="00E73B71">
        <w:rPr>
          <w:color w:val="000000"/>
        </w:rPr>
        <w:t>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r w:rsidRPr="00E73B71">
        <w:rPr>
          <w:color w:val="000000"/>
        </w:rPr>
        <w:t>Экономика,</w:t>
      </w:r>
      <w:r w:rsidRPr="00E73B71">
        <w:t xml:space="preserve"> </w:t>
      </w:r>
      <w:r w:rsidRPr="00E73B71">
        <w:rPr>
          <w:color w:val="000000"/>
        </w:rPr>
        <w:t>финансы</w:t>
      </w:r>
      <w:r w:rsidRPr="00E73B71">
        <w:t xml:space="preserve"> </w:t>
      </w:r>
      <w:r w:rsidRPr="00E73B71">
        <w:rPr>
          <w:color w:val="000000"/>
        </w:rPr>
        <w:t>и</w:t>
      </w:r>
      <w:r w:rsidRPr="00E73B71">
        <w:t xml:space="preserve"> </w:t>
      </w:r>
      <w:r w:rsidRPr="00E73B71">
        <w:rPr>
          <w:color w:val="000000"/>
        </w:rPr>
        <w:t>организация</w:t>
      </w:r>
      <w:r w:rsidRPr="00E73B71">
        <w:t xml:space="preserve"> </w:t>
      </w:r>
      <w:r w:rsidRPr="00E73B71">
        <w:rPr>
          <w:color w:val="000000"/>
        </w:rPr>
        <w:t>предприятий:</w:t>
      </w:r>
      <w:r w:rsidRPr="00E73B71">
        <w:t xml:space="preserve"> </w:t>
      </w:r>
      <w:r w:rsidRPr="00E73B71">
        <w:rPr>
          <w:color w:val="000000"/>
        </w:rPr>
        <w:t>учебное</w:t>
      </w:r>
      <w:r w:rsidRPr="00E73B71">
        <w:t xml:space="preserve"> </w:t>
      </w:r>
      <w:r w:rsidRPr="00E73B71">
        <w:rPr>
          <w:color w:val="000000"/>
        </w:rPr>
        <w:t>п</w:t>
      </w:r>
      <w:r w:rsidRPr="00E73B71">
        <w:rPr>
          <w:color w:val="000000"/>
        </w:rPr>
        <w:t>о</w:t>
      </w:r>
      <w:r w:rsidRPr="00E73B71">
        <w:rPr>
          <w:color w:val="000000"/>
        </w:rPr>
        <w:t>собие</w:t>
      </w:r>
      <w:r w:rsidRPr="00E73B71">
        <w:t xml:space="preserve"> </w:t>
      </w:r>
      <w:r w:rsidRPr="00E73B71">
        <w:rPr>
          <w:color w:val="000000"/>
        </w:rPr>
        <w:t>/</w:t>
      </w:r>
      <w:r w:rsidRPr="00E73B71">
        <w:t xml:space="preserve"> </w:t>
      </w:r>
      <w:r w:rsidRPr="00E73B71">
        <w:rPr>
          <w:color w:val="000000"/>
        </w:rPr>
        <w:t>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r w:rsidRPr="00E73B71">
        <w:rPr>
          <w:color w:val="000000"/>
        </w:rPr>
        <w:t>Абилова,</w:t>
      </w:r>
      <w:r w:rsidRPr="00E73B71">
        <w:t xml:space="preserve"> </w:t>
      </w:r>
      <w:r w:rsidRPr="00E73B71">
        <w:rPr>
          <w:color w:val="000000"/>
        </w:rPr>
        <w:t>Н.</w:t>
      </w:r>
      <w:r w:rsidRPr="00E73B71">
        <w:t xml:space="preserve"> </w:t>
      </w:r>
      <w:r w:rsidRPr="00E73B71">
        <w:rPr>
          <w:color w:val="000000"/>
        </w:rPr>
        <w:t>В.</w:t>
      </w:r>
      <w:r w:rsidRPr="00E73B71">
        <w:t xml:space="preserve"> </w:t>
      </w:r>
      <w:r w:rsidRPr="00E73B71">
        <w:rPr>
          <w:color w:val="000000"/>
        </w:rPr>
        <w:t>Скворцова,</w:t>
      </w:r>
      <w:r w:rsidRPr="00E73B71">
        <w:t xml:space="preserve"> </w:t>
      </w:r>
      <w:r w:rsidRPr="00E73B71">
        <w:rPr>
          <w:color w:val="000000"/>
        </w:rPr>
        <w:t>Т.</w:t>
      </w:r>
      <w:r w:rsidRPr="00E73B71">
        <w:t xml:space="preserve"> </w:t>
      </w:r>
      <w:r w:rsidRPr="00E73B71">
        <w:rPr>
          <w:color w:val="000000"/>
        </w:rPr>
        <w:t>П.</w:t>
      </w:r>
      <w:r w:rsidRPr="00E73B71">
        <w:t xml:space="preserve"> </w:t>
      </w:r>
      <w:r w:rsidRPr="00E73B71">
        <w:rPr>
          <w:color w:val="000000"/>
        </w:rPr>
        <w:t>Рахлис;</w:t>
      </w:r>
      <w:r w:rsidRPr="00E73B71">
        <w:t xml:space="preserve"> </w:t>
      </w:r>
      <w:r w:rsidRPr="00E73B71">
        <w:rPr>
          <w:color w:val="000000"/>
        </w:rPr>
        <w:t>МГТУ.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Магнитогорск:</w:t>
      </w:r>
      <w:r w:rsidRPr="00E73B71">
        <w:t xml:space="preserve"> </w:t>
      </w:r>
      <w:r w:rsidRPr="00E73B71">
        <w:rPr>
          <w:color w:val="000000"/>
        </w:rPr>
        <w:t>МГТУ,</w:t>
      </w:r>
      <w:r w:rsidRPr="00E73B71">
        <w:t xml:space="preserve"> </w:t>
      </w:r>
      <w:r w:rsidRPr="00E73B71">
        <w:rPr>
          <w:color w:val="000000"/>
        </w:rPr>
        <w:t>2017.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208:</w:t>
      </w:r>
      <w:r w:rsidRPr="00E73B71">
        <w:t xml:space="preserve"> </w:t>
      </w:r>
      <w:r w:rsidRPr="00E73B71">
        <w:rPr>
          <w:color w:val="000000"/>
        </w:rPr>
        <w:t>ил.,</w:t>
      </w:r>
      <w:r w:rsidRPr="00E73B71">
        <w:t xml:space="preserve"> </w:t>
      </w:r>
      <w:r w:rsidRPr="00E73B71">
        <w:rPr>
          <w:color w:val="000000"/>
        </w:rPr>
        <w:t>табл.,</w:t>
      </w:r>
      <w:r w:rsidRPr="00E73B71">
        <w:t xml:space="preserve"> </w:t>
      </w:r>
      <w:r w:rsidRPr="00E73B71">
        <w:rPr>
          <w:color w:val="000000"/>
        </w:rPr>
        <w:t>схем.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r w:rsidRPr="00E73B71">
        <w:t xml:space="preserve"> </w:t>
      </w:r>
      <w:hyperlink r:id="rId11" w:history="1">
        <w:r w:rsidRPr="007B680A">
          <w:rPr>
            <w:rStyle w:val="Hyperlink"/>
          </w:rPr>
          <w:t>https://magtu.informsystema.ru/uploader/fileUpload?name=2698.pdf&amp;show=dcatalogues/1/1131697/2698.pdf&amp;view=true</w:t>
        </w:r>
      </w:hyperlink>
      <w:r w:rsidRPr="00E73B71">
        <w:t xml:space="preserve"> </w:t>
      </w:r>
      <w:r w:rsidRPr="00E73B71">
        <w:rPr>
          <w:color w:val="000000"/>
        </w:rPr>
        <w:t>(дата</w:t>
      </w:r>
      <w:r w:rsidRPr="00E73B71">
        <w:t xml:space="preserve"> </w:t>
      </w:r>
      <w:r w:rsidRPr="00E73B71">
        <w:rPr>
          <w:color w:val="000000"/>
        </w:rPr>
        <w:t>обращения:</w:t>
      </w:r>
      <w:r w:rsidRPr="00E73B71">
        <w:t xml:space="preserve"> </w:t>
      </w:r>
      <w:r>
        <w:rPr>
          <w:color w:val="000000"/>
        </w:rPr>
        <w:t>01.09.2020</w:t>
      </w:r>
      <w:r w:rsidRPr="00E73B71">
        <w:rPr>
          <w:color w:val="000000"/>
        </w:rPr>
        <w:t>).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Макрообъект.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Текст:</w:t>
      </w:r>
      <w:r w:rsidRPr="00E73B71">
        <w:t xml:space="preserve"> </w:t>
      </w:r>
      <w:r w:rsidRPr="00E73B71">
        <w:rPr>
          <w:color w:val="000000"/>
        </w:rPr>
        <w:t>эле</w:t>
      </w:r>
      <w:r w:rsidRPr="00E73B71">
        <w:rPr>
          <w:color w:val="000000"/>
        </w:rPr>
        <w:t>к</w:t>
      </w:r>
      <w:r w:rsidRPr="00E73B71">
        <w:rPr>
          <w:color w:val="000000"/>
        </w:rPr>
        <w:t>тронный.</w:t>
      </w:r>
      <w:r w:rsidRPr="00E73B71">
        <w:t xml:space="preserve"> </w:t>
      </w:r>
    </w:p>
    <w:p w:rsidR="00E468E9" w:rsidRDefault="00E468E9" w:rsidP="000A2F02">
      <w:pPr>
        <w:pStyle w:val="BodyTextIndent3"/>
        <w:tabs>
          <w:tab w:val="left" w:pos="1276"/>
        </w:tabs>
        <w:spacing w:after="0"/>
        <w:ind w:left="0" w:right="-74"/>
        <w:rPr>
          <w:bCs/>
          <w:sz w:val="24"/>
          <w:szCs w:val="24"/>
        </w:rPr>
      </w:pPr>
    </w:p>
    <w:p w:rsidR="00E468E9" w:rsidRDefault="00E468E9" w:rsidP="000A2F02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б) Дополнительная литература</w:t>
      </w:r>
    </w:p>
    <w:p w:rsidR="00E468E9" w:rsidRDefault="00E468E9" w:rsidP="000A2F02">
      <w:pPr>
        <w:ind w:firstLine="756"/>
      </w:pPr>
      <w:r>
        <w:rPr>
          <w:bCs/>
        </w:rPr>
        <w:t xml:space="preserve">         1 </w:t>
      </w:r>
      <w:r w:rsidRPr="00E73B71">
        <w:rPr>
          <w:color w:val="000000"/>
        </w:rPr>
        <w:t>.</w:t>
      </w:r>
      <w:r w:rsidRPr="00E73B71">
        <w:t xml:space="preserve"> </w:t>
      </w:r>
      <w:r w:rsidRPr="00E73B71">
        <w:rPr>
          <w:color w:val="000000"/>
        </w:rPr>
        <w:t>Ивлев,</w:t>
      </w:r>
      <w:r w:rsidRPr="00E73B71">
        <w:t xml:space="preserve"> </w:t>
      </w:r>
      <w:r w:rsidRPr="00E73B71">
        <w:rPr>
          <w:color w:val="000000"/>
        </w:rPr>
        <w:t>А.</w:t>
      </w:r>
      <w:r w:rsidRPr="00E73B71">
        <w:t xml:space="preserve"> </w:t>
      </w:r>
      <w:r w:rsidRPr="00E73B71">
        <w:rPr>
          <w:color w:val="000000"/>
        </w:rPr>
        <w:t>В.</w:t>
      </w:r>
      <w:r w:rsidRPr="00E73B71">
        <w:t xml:space="preserve"> </w:t>
      </w:r>
      <w:r w:rsidRPr="00E73B71">
        <w:rPr>
          <w:color w:val="000000"/>
        </w:rPr>
        <w:t>Деньги,</w:t>
      </w:r>
      <w:r w:rsidRPr="00E73B71">
        <w:t xml:space="preserve"> </w:t>
      </w:r>
      <w:r w:rsidRPr="00E73B71">
        <w:rPr>
          <w:color w:val="000000"/>
        </w:rPr>
        <w:t>кредит,</w:t>
      </w:r>
      <w:r w:rsidRPr="00E73B71">
        <w:t xml:space="preserve"> </w:t>
      </w:r>
      <w:r w:rsidRPr="00E73B71">
        <w:rPr>
          <w:color w:val="000000"/>
        </w:rPr>
        <w:t>банки:</w:t>
      </w:r>
      <w:r w:rsidRPr="00E73B71">
        <w:t xml:space="preserve"> </w:t>
      </w:r>
      <w:r w:rsidRPr="00E73B71">
        <w:rPr>
          <w:color w:val="000000"/>
        </w:rPr>
        <w:t>учебное</w:t>
      </w:r>
      <w:r w:rsidRPr="00E73B71">
        <w:t xml:space="preserve"> </w:t>
      </w:r>
      <w:r w:rsidRPr="00E73B71">
        <w:rPr>
          <w:color w:val="000000"/>
        </w:rPr>
        <w:t>пособие</w:t>
      </w:r>
      <w:r w:rsidRPr="00E73B71">
        <w:t xml:space="preserve"> </w:t>
      </w:r>
      <w:r w:rsidRPr="00E73B71">
        <w:rPr>
          <w:color w:val="000000"/>
        </w:rPr>
        <w:t>/</w:t>
      </w:r>
      <w:r w:rsidRPr="00E73B71">
        <w:t xml:space="preserve"> </w:t>
      </w:r>
      <w:r w:rsidRPr="00E73B71">
        <w:rPr>
          <w:color w:val="000000"/>
        </w:rPr>
        <w:t>А.</w:t>
      </w:r>
      <w:r w:rsidRPr="00E73B71">
        <w:t xml:space="preserve"> </w:t>
      </w:r>
      <w:r w:rsidRPr="00E73B71">
        <w:rPr>
          <w:color w:val="000000"/>
        </w:rPr>
        <w:t>В.</w:t>
      </w:r>
      <w:r w:rsidRPr="00E73B71">
        <w:t xml:space="preserve"> </w:t>
      </w:r>
      <w:r w:rsidRPr="00E73B71">
        <w:rPr>
          <w:color w:val="000000"/>
        </w:rPr>
        <w:t>Ивлев;</w:t>
      </w:r>
      <w:r w:rsidRPr="00E73B71">
        <w:t xml:space="preserve"> </w:t>
      </w:r>
      <w:r w:rsidRPr="00E73B71">
        <w:rPr>
          <w:color w:val="000000"/>
        </w:rPr>
        <w:t>МГТУ.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Магнитогорск:</w:t>
      </w:r>
      <w:r w:rsidRPr="00E73B71">
        <w:t xml:space="preserve"> </w:t>
      </w:r>
      <w:r w:rsidRPr="00E73B71">
        <w:rPr>
          <w:color w:val="000000"/>
        </w:rPr>
        <w:t>МГТУ,</w:t>
      </w:r>
      <w:r w:rsidRPr="00E73B71">
        <w:t xml:space="preserve"> </w:t>
      </w:r>
      <w:r w:rsidRPr="00E73B71">
        <w:rPr>
          <w:color w:val="000000"/>
        </w:rPr>
        <w:t>2017.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1</w:t>
      </w:r>
      <w:r w:rsidRPr="00E73B71">
        <w:t xml:space="preserve"> </w:t>
      </w:r>
      <w:r w:rsidRPr="00E73B71">
        <w:rPr>
          <w:color w:val="000000"/>
        </w:rPr>
        <w:t>электрон.опт.</w:t>
      </w:r>
      <w:r w:rsidRPr="00E73B71">
        <w:t xml:space="preserve"> </w:t>
      </w:r>
      <w:r w:rsidRPr="00E73B71">
        <w:rPr>
          <w:color w:val="000000"/>
        </w:rPr>
        <w:t>диск</w:t>
      </w:r>
      <w:r w:rsidRPr="00E73B71">
        <w:t xml:space="preserve"> </w:t>
      </w:r>
      <w:r w:rsidRPr="00E73B71">
        <w:rPr>
          <w:color w:val="000000"/>
        </w:rPr>
        <w:t>(</w:t>
      </w:r>
      <w:r>
        <w:rPr>
          <w:color w:val="000000"/>
        </w:rPr>
        <w:t>CD</w:t>
      </w:r>
      <w:r w:rsidRPr="00E73B71">
        <w:rPr>
          <w:color w:val="000000"/>
        </w:rPr>
        <w:t>-</w:t>
      </w:r>
      <w:r>
        <w:rPr>
          <w:color w:val="000000"/>
        </w:rPr>
        <w:t>ROM</w:t>
      </w:r>
      <w:r w:rsidRPr="00E73B71">
        <w:rPr>
          <w:color w:val="000000"/>
        </w:rPr>
        <w:t>).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r w:rsidRPr="00E73B71">
        <w:t xml:space="preserve"> </w:t>
      </w:r>
      <w:hyperlink r:id="rId12" w:history="1">
        <w:r w:rsidRPr="007B680A">
          <w:rPr>
            <w:rStyle w:val="Hyperlink"/>
          </w:rPr>
          <w:t>https://magtu.informsystema.ru/uploader/fileUpload?name=2810.pdf&amp;show=dcatalogues/1/1133009/2810.pdf&amp;view=true</w:t>
        </w:r>
      </w:hyperlink>
      <w:r w:rsidRPr="00E73B71">
        <w:t xml:space="preserve"> </w:t>
      </w:r>
      <w:r w:rsidRPr="00E73B71">
        <w:rPr>
          <w:color w:val="000000"/>
        </w:rPr>
        <w:t>(дата</w:t>
      </w:r>
      <w:r w:rsidRPr="00E73B71">
        <w:t xml:space="preserve"> </w:t>
      </w:r>
      <w:r w:rsidRPr="00E73B71">
        <w:rPr>
          <w:color w:val="000000"/>
        </w:rPr>
        <w:t>обращения:</w:t>
      </w:r>
      <w:r w:rsidRPr="00E73B71">
        <w:t xml:space="preserve"> </w:t>
      </w:r>
      <w:r>
        <w:rPr>
          <w:color w:val="000000"/>
        </w:rPr>
        <w:t>01.09.2020</w:t>
      </w:r>
      <w:r w:rsidRPr="00E73B71">
        <w:rPr>
          <w:color w:val="000000"/>
        </w:rPr>
        <w:t>).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Макрообъект.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Текст:</w:t>
      </w:r>
      <w:r w:rsidRPr="00E73B71">
        <w:t xml:space="preserve"> </w:t>
      </w:r>
      <w:r w:rsidRPr="00E73B71">
        <w:rPr>
          <w:color w:val="000000"/>
        </w:rPr>
        <w:t>эле</w:t>
      </w:r>
      <w:r w:rsidRPr="00E73B71">
        <w:rPr>
          <w:color w:val="000000"/>
        </w:rPr>
        <w:t>к</w:t>
      </w:r>
      <w:r w:rsidRPr="00E73B71">
        <w:rPr>
          <w:color w:val="000000"/>
        </w:rPr>
        <w:t>тронный.</w:t>
      </w:r>
      <w:r w:rsidRPr="00E73B71">
        <w:t xml:space="preserve"> </w:t>
      </w:r>
    </w:p>
    <w:p w:rsidR="00E468E9" w:rsidRPr="00D21DDF" w:rsidRDefault="00E468E9" w:rsidP="000A2F02">
      <w:pPr>
        <w:rPr>
          <w:color w:val="000000"/>
        </w:rPr>
      </w:pPr>
      <w:r>
        <w:rPr>
          <w:color w:val="000000"/>
        </w:rPr>
        <w:t xml:space="preserve">        </w:t>
      </w:r>
      <w:r w:rsidRPr="00E9401E">
        <w:rPr>
          <w:color w:val="000000"/>
        </w:rPr>
        <w:t xml:space="preserve">2. Вотчель, Л. М. Основы бизнеса и предпринимательства: учебное пособие [для вузов] </w:t>
      </w:r>
      <w:r>
        <w:rPr>
          <w:color w:val="000000"/>
        </w:rPr>
        <w:t>/ Л. М. Вотчель, В. В. Викулина</w:t>
      </w:r>
      <w:r w:rsidRPr="00E9401E">
        <w:rPr>
          <w:color w:val="000000"/>
        </w:rPr>
        <w:t xml:space="preserve">; Магнитогорский гос. технический ун-т им. </w:t>
      </w:r>
      <w:r>
        <w:rPr>
          <w:color w:val="000000"/>
        </w:rPr>
        <w:t>Г. И. Носова. - Магнитогорск</w:t>
      </w:r>
      <w:r w:rsidRPr="00D21DDF">
        <w:rPr>
          <w:color w:val="000000"/>
        </w:rPr>
        <w:t xml:space="preserve">: МГТУ им. Г. И. Носова, 2020. - 1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 xml:space="preserve">. - </w:t>
      </w:r>
      <w:r w:rsidRPr="00E9401E">
        <w:rPr>
          <w:color w:val="000000"/>
        </w:rPr>
        <w:t>ISBN</w:t>
      </w:r>
      <w:r w:rsidRPr="00D21DDF">
        <w:rPr>
          <w:color w:val="000000"/>
        </w:rPr>
        <w:t xml:space="preserve"> 978-5-9967-1846-7. - Загл. с титул. экрана. - </w:t>
      </w:r>
      <w:r w:rsidRPr="00E9401E">
        <w:rPr>
          <w:color w:val="000000"/>
        </w:rPr>
        <w:t>URL</w:t>
      </w:r>
      <w:r w:rsidRPr="00D21DDF">
        <w:rPr>
          <w:color w:val="000000"/>
        </w:rPr>
        <w:t xml:space="preserve">: </w:t>
      </w:r>
      <w:hyperlink r:id="rId13" w:history="1">
        <w:r w:rsidRPr="007B680A">
          <w:rPr>
            <w:rStyle w:val="Hyperlink"/>
          </w:rPr>
          <w:t>https://magtu.informsystema.ru/uploader/fileUpload?name=4130.pdf&amp;show=dcatalogues/1/1535274/4130.pdf&amp;view=true</w:t>
        </w:r>
      </w:hyperlink>
      <w:r>
        <w:rPr>
          <w:color w:val="000000"/>
        </w:rPr>
        <w:t xml:space="preserve"> </w:t>
      </w:r>
      <w:r w:rsidRPr="00E73B71">
        <w:rPr>
          <w:color w:val="000000"/>
        </w:rPr>
        <w:t>(дата</w:t>
      </w:r>
      <w:r w:rsidRPr="00E73B71">
        <w:t xml:space="preserve"> </w:t>
      </w:r>
      <w:r w:rsidRPr="00E73B71">
        <w:rPr>
          <w:color w:val="000000"/>
        </w:rPr>
        <w:t>обращения:</w:t>
      </w:r>
      <w:r w:rsidRPr="00E73B71">
        <w:t xml:space="preserve"> </w:t>
      </w:r>
      <w:r>
        <w:rPr>
          <w:color w:val="000000"/>
        </w:rPr>
        <w:t>01.09.2020</w:t>
      </w:r>
      <w:r w:rsidRPr="00E73B71">
        <w:rPr>
          <w:color w:val="000000"/>
        </w:rPr>
        <w:t>)</w:t>
      </w:r>
      <w:r>
        <w:rPr>
          <w:color w:val="000000"/>
        </w:rPr>
        <w:t>. - Макрообъект. - Текст</w:t>
      </w:r>
      <w:r w:rsidRPr="00D21DDF">
        <w:rPr>
          <w:color w:val="000000"/>
        </w:rPr>
        <w:t>: эле</w:t>
      </w:r>
      <w:r w:rsidRPr="00D21DDF">
        <w:rPr>
          <w:color w:val="000000"/>
        </w:rPr>
        <w:t>к</w:t>
      </w:r>
      <w:r w:rsidRPr="00D21DDF">
        <w:rPr>
          <w:color w:val="000000"/>
        </w:rPr>
        <w:t xml:space="preserve">тронный. - Сведения доступны также на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>.</w:t>
      </w:r>
    </w:p>
    <w:p w:rsidR="00E468E9" w:rsidRPr="009239AE" w:rsidRDefault="00E468E9" w:rsidP="000A2F02">
      <w:pPr>
        <w:widowControl/>
        <w:autoSpaceDE/>
        <w:autoSpaceDN/>
        <w:adjustRightInd/>
        <w:ind w:firstLine="0"/>
      </w:pPr>
    </w:p>
    <w:p w:rsidR="00E468E9" w:rsidRDefault="00E468E9" w:rsidP="000A2F02">
      <w:pPr>
        <w:spacing w:before="120"/>
        <w:contextualSpacing/>
        <w:rPr>
          <w:b/>
        </w:rPr>
      </w:pPr>
      <w:r>
        <w:rPr>
          <w:b/>
        </w:rPr>
        <w:t>в) Методические указания</w:t>
      </w:r>
    </w:p>
    <w:p w:rsidR="00E468E9" w:rsidRPr="00AD3660" w:rsidRDefault="00E468E9" w:rsidP="009F4D05">
      <w:pPr>
        <w:ind w:firstLine="756"/>
      </w:pPr>
      <w:r w:rsidRPr="000A2F02">
        <w:t xml:space="preserve">    </w:t>
      </w:r>
      <w:r>
        <w:t xml:space="preserve">1. </w:t>
      </w:r>
      <w:r w:rsidRPr="00AD3660">
        <w:rPr>
          <w:color w:val="000000"/>
        </w:rPr>
        <w:t>Голубев,</w:t>
      </w:r>
      <w:r w:rsidRPr="00AD3660">
        <w:t xml:space="preserve"> </w:t>
      </w:r>
      <w:r w:rsidRPr="00AD3660">
        <w:rPr>
          <w:color w:val="000000"/>
        </w:rPr>
        <w:t>А.Г.</w:t>
      </w:r>
      <w:r w:rsidRPr="00AD3660">
        <w:t xml:space="preserve"> </w:t>
      </w:r>
      <w:r w:rsidRPr="00AD3660">
        <w:rPr>
          <w:color w:val="000000"/>
        </w:rPr>
        <w:t>Экономика</w:t>
      </w:r>
      <w:r w:rsidRPr="00AD3660">
        <w:t xml:space="preserve"> </w:t>
      </w:r>
      <w:r w:rsidRPr="00AD3660">
        <w:rPr>
          <w:color w:val="000000"/>
        </w:rPr>
        <w:t>:</w:t>
      </w:r>
      <w:r w:rsidRPr="00AD3660">
        <w:t xml:space="preserve"> </w:t>
      </w:r>
      <w:r w:rsidRPr="00AD3660">
        <w:rPr>
          <w:color w:val="000000"/>
        </w:rPr>
        <w:t>практикум</w:t>
      </w:r>
      <w:r w:rsidRPr="00AD3660">
        <w:t xml:space="preserve"> </w:t>
      </w:r>
      <w:r w:rsidRPr="00AD3660">
        <w:rPr>
          <w:color w:val="000000"/>
        </w:rPr>
        <w:t>/</w:t>
      </w:r>
      <w:r w:rsidRPr="00AD3660">
        <w:t xml:space="preserve"> </w:t>
      </w:r>
      <w:r w:rsidRPr="00AD3660">
        <w:rPr>
          <w:color w:val="000000"/>
        </w:rPr>
        <w:t>А.Г.</w:t>
      </w:r>
      <w:r w:rsidRPr="00AD3660">
        <w:t xml:space="preserve"> </w:t>
      </w:r>
      <w:r w:rsidRPr="00AD3660">
        <w:rPr>
          <w:color w:val="000000"/>
        </w:rPr>
        <w:t>Голубев.</w:t>
      </w:r>
      <w:r w:rsidRPr="00AD3660">
        <w:t xml:space="preserve"> </w:t>
      </w:r>
      <w:r w:rsidRPr="00AD3660">
        <w:rPr>
          <w:color w:val="000000"/>
        </w:rPr>
        <w:t>-</w:t>
      </w:r>
      <w:r w:rsidRPr="00AD3660">
        <w:t xml:space="preserve"> </w:t>
      </w:r>
      <w:r w:rsidRPr="00AD3660">
        <w:rPr>
          <w:color w:val="000000"/>
        </w:rPr>
        <w:t>Самара</w:t>
      </w:r>
      <w:r w:rsidRPr="00AD3660">
        <w:t xml:space="preserve"> </w:t>
      </w:r>
      <w:r w:rsidRPr="00AD3660">
        <w:rPr>
          <w:color w:val="000000"/>
        </w:rPr>
        <w:t>:</w:t>
      </w:r>
      <w:r w:rsidRPr="00AD3660">
        <w:t xml:space="preserve"> </w:t>
      </w:r>
      <w:r w:rsidRPr="00AD3660">
        <w:rPr>
          <w:color w:val="000000"/>
        </w:rPr>
        <w:t>Самарский</w:t>
      </w:r>
      <w:r w:rsidRPr="00AD3660">
        <w:t xml:space="preserve"> </w:t>
      </w:r>
      <w:r w:rsidRPr="00AD3660">
        <w:rPr>
          <w:color w:val="000000"/>
        </w:rPr>
        <w:t>юридический</w:t>
      </w:r>
      <w:r w:rsidRPr="00AD3660">
        <w:t xml:space="preserve"> </w:t>
      </w:r>
      <w:r w:rsidRPr="00AD3660">
        <w:rPr>
          <w:color w:val="000000"/>
        </w:rPr>
        <w:t>институт</w:t>
      </w:r>
      <w:r w:rsidRPr="00AD3660">
        <w:t xml:space="preserve"> </w:t>
      </w:r>
      <w:r w:rsidRPr="00AD3660">
        <w:rPr>
          <w:color w:val="000000"/>
        </w:rPr>
        <w:t>ФСИН</w:t>
      </w:r>
      <w:r w:rsidRPr="00AD3660">
        <w:t xml:space="preserve"> </w:t>
      </w:r>
      <w:r w:rsidRPr="00AD3660">
        <w:rPr>
          <w:color w:val="000000"/>
        </w:rPr>
        <w:t>России,</w:t>
      </w:r>
      <w:r w:rsidRPr="00AD3660">
        <w:t xml:space="preserve"> </w:t>
      </w:r>
      <w:r w:rsidRPr="00AD3660">
        <w:rPr>
          <w:color w:val="000000"/>
        </w:rPr>
        <w:t>2018.</w:t>
      </w:r>
      <w:r w:rsidRPr="00AD3660">
        <w:t xml:space="preserve"> </w:t>
      </w:r>
      <w:r w:rsidRPr="00AD3660">
        <w:rPr>
          <w:color w:val="000000"/>
        </w:rPr>
        <w:t>-</w:t>
      </w:r>
      <w:r w:rsidRPr="00AD3660">
        <w:t xml:space="preserve"> </w:t>
      </w:r>
      <w:r w:rsidRPr="00AD3660">
        <w:rPr>
          <w:color w:val="000000"/>
        </w:rPr>
        <w:t>81</w:t>
      </w:r>
      <w:r w:rsidRPr="00AD3660">
        <w:t xml:space="preserve"> </w:t>
      </w:r>
      <w:r w:rsidRPr="00AD3660">
        <w:rPr>
          <w:color w:val="000000"/>
        </w:rPr>
        <w:t>с.</w:t>
      </w:r>
      <w:r w:rsidRPr="00AD3660">
        <w:t xml:space="preserve"> </w:t>
      </w:r>
      <w:r w:rsidRPr="00AD3660">
        <w:rPr>
          <w:color w:val="000000"/>
        </w:rPr>
        <w:t>-</w:t>
      </w:r>
      <w:r w:rsidRPr="00AD3660">
        <w:t xml:space="preserve"> </w:t>
      </w:r>
      <w:r w:rsidRPr="00AD3660">
        <w:rPr>
          <w:color w:val="000000"/>
        </w:rPr>
        <w:t>ISBN</w:t>
      </w:r>
      <w:r w:rsidRPr="00AD3660">
        <w:t xml:space="preserve"> </w:t>
      </w:r>
      <w:r w:rsidRPr="00AD3660">
        <w:rPr>
          <w:color w:val="000000"/>
        </w:rPr>
        <w:t>978-5-91612-218-3.</w:t>
      </w:r>
      <w:r w:rsidRPr="00AD3660">
        <w:t xml:space="preserve"> </w:t>
      </w:r>
      <w:r w:rsidRPr="00AD3660">
        <w:rPr>
          <w:color w:val="000000"/>
        </w:rPr>
        <w:t>-</w:t>
      </w:r>
      <w:r w:rsidRPr="00AD3660">
        <w:t xml:space="preserve"> </w:t>
      </w:r>
      <w:r w:rsidRPr="00AD3660">
        <w:rPr>
          <w:color w:val="000000"/>
        </w:rPr>
        <w:t>Текст</w:t>
      </w:r>
      <w:r w:rsidRPr="00AD3660">
        <w:t xml:space="preserve"> </w:t>
      </w:r>
      <w:r w:rsidRPr="00AD3660">
        <w:rPr>
          <w:color w:val="000000"/>
        </w:rPr>
        <w:t>:</w:t>
      </w:r>
      <w:r w:rsidRPr="00AD3660">
        <w:t xml:space="preserve"> </w:t>
      </w:r>
      <w:r w:rsidRPr="00AD3660">
        <w:rPr>
          <w:color w:val="000000"/>
        </w:rPr>
        <w:t>электронный.</w:t>
      </w:r>
      <w:r w:rsidRPr="00AD3660">
        <w:t xml:space="preserve"> </w:t>
      </w:r>
      <w:r w:rsidRPr="00AD3660">
        <w:rPr>
          <w:color w:val="000000"/>
        </w:rPr>
        <w:t>-</w:t>
      </w:r>
      <w:r w:rsidRPr="00AD3660">
        <w:t xml:space="preserve"> </w:t>
      </w:r>
      <w:r w:rsidRPr="00AD3660">
        <w:rPr>
          <w:color w:val="000000"/>
        </w:rPr>
        <w:t>URL:</w:t>
      </w:r>
      <w:r w:rsidRPr="00AD3660">
        <w:t xml:space="preserve"> </w:t>
      </w:r>
      <w:hyperlink r:id="rId14" w:history="1">
        <w:r w:rsidRPr="00AD3660">
          <w:rPr>
            <w:rStyle w:val="Hyperlink"/>
          </w:rPr>
          <w:t>https://znanium.com/read?id=347103</w:t>
        </w:r>
      </w:hyperlink>
      <w:r w:rsidRPr="00AD3660">
        <w:t xml:space="preserve"> </w:t>
      </w:r>
      <w:r w:rsidRPr="00AD3660">
        <w:rPr>
          <w:color w:val="000000"/>
        </w:rPr>
        <w:t>(дата обращения: 01.09.2020)</w:t>
      </w:r>
    </w:p>
    <w:p w:rsidR="00E468E9" w:rsidRPr="006E3DCC" w:rsidRDefault="00E468E9" w:rsidP="000A2F02">
      <w:pPr>
        <w:spacing w:before="120"/>
        <w:contextualSpacing/>
      </w:pPr>
    </w:p>
    <w:p w:rsidR="00E468E9" w:rsidRDefault="00E468E9" w:rsidP="00CD0954">
      <w:pPr>
        <w:spacing w:before="120"/>
        <w:contextualSpacing/>
        <w:rPr>
          <w:b/>
        </w:rPr>
      </w:pPr>
    </w:p>
    <w:p w:rsidR="00E468E9" w:rsidRDefault="00E468E9" w:rsidP="00CD0954">
      <w:pPr>
        <w:spacing w:before="120"/>
        <w:contextualSpacing/>
        <w:rPr>
          <w:b/>
        </w:rPr>
      </w:pPr>
      <w:r>
        <w:rPr>
          <w:b/>
        </w:rPr>
        <w:t>г) Программное обеспечение и Интернет-ресурсы:</w:t>
      </w:r>
    </w:p>
    <w:p w:rsidR="00E468E9" w:rsidRDefault="00E468E9" w:rsidP="00CD0954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:rsidR="00E468E9" w:rsidRDefault="00E468E9" w:rsidP="00CD0954">
      <w:pPr>
        <w:spacing w:before="120"/>
        <w:ind w:firstLine="0"/>
        <w:contextualSpacing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0"/>
        <w:gridCol w:w="3530"/>
        <w:gridCol w:w="2943"/>
      </w:tblGrid>
      <w:tr w:rsidR="00E468E9" w:rsidRPr="00334FC9" w:rsidTr="00B53EB5">
        <w:trPr>
          <w:trHeight w:val="537"/>
        </w:trPr>
        <w:tc>
          <w:tcPr>
            <w:tcW w:w="2820" w:type="dxa"/>
            <w:vAlign w:val="center"/>
          </w:tcPr>
          <w:p w:rsidR="00E468E9" w:rsidRPr="00334FC9" w:rsidRDefault="00E468E9" w:rsidP="00B53EB5">
            <w:pPr>
              <w:ind w:firstLine="5"/>
              <w:contextualSpacing/>
              <w:jc w:val="center"/>
            </w:pPr>
            <w:r w:rsidRPr="00334FC9">
              <w:t>Наименование ПО</w:t>
            </w:r>
          </w:p>
        </w:tc>
        <w:tc>
          <w:tcPr>
            <w:tcW w:w="3530" w:type="dxa"/>
            <w:vAlign w:val="center"/>
          </w:tcPr>
          <w:p w:rsidR="00E468E9" w:rsidRPr="00334FC9" w:rsidRDefault="00E468E9" w:rsidP="00B53EB5">
            <w:pPr>
              <w:ind w:firstLine="5"/>
              <w:contextualSpacing/>
              <w:jc w:val="center"/>
            </w:pPr>
            <w:r w:rsidRPr="00334FC9">
              <w:t>№ договора</w:t>
            </w:r>
          </w:p>
        </w:tc>
        <w:tc>
          <w:tcPr>
            <w:tcW w:w="2943" w:type="dxa"/>
            <w:vAlign w:val="center"/>
          </w:tcPr>
          <w:p w:rsidR="00E468E9" w:rsidRPr="00334FC9" w:rsidRDefault="00E468E9" w:rsidP="00B53EB5">
            <w:pPr>
              <w:ind w:firstLine="5"/>
              <w:contextualSpacing/>
              <w:jc w:val="center"/>
            </w:pPr>
            <w:r w:rsidRPr="00334FC9">
              <w:t>Срок действия лицензии</w:t>
            </w:r>
          </w:p>
        </w:tc>
      </w:tr>
      <w:tr w:rsidR="00E468E9" w:rsidRPr="00334FC9" w:rsidTr="00B53EB5">
        <w:tc>
          <w:tcPr>
            <w:tcW w:w="2820" w:type="dxa"/>
            <w:vAlign w:val="center"/>
          </w:tcPr>
          <w:p w:rsidR="00E468E9" w:rsidRPr="00334FC9" w:rsidRDefault="00E468E9" w:rsidP="00B53EB5">
            <w:pPr>
              <w:contextualSpacing/>
              <w:jc w:val="left"/>
            </w:pPr>
            <w:r w:rsidRPr="00334FC9">
              <w:t>MS Windows 7</w:t>
            </w:r>
          </w:p>
        </w:tc>
        <w:tc>
          <w:tcPr>
            <w:tcW w:w="3530" w:type="dxa"/>
            <w:vAlign w:val="center"/>
          </w:tcPr>
          <w:p w:rsidR="00E468E9" w:rsidRPr="00FE3A31" w:rsidRDefault="00E468E9" w:rsidP="00B53EB5">
            <w:pPr>
              <w:ind w:firstLine="304"/>
              <w:contextualSpacing/>
              <w:jc w:val="left"/>
            </w:pPr>
            <w:r w:rsidRPr="00FE3A31">
              <w:t>Д-1227 от 08.10.2018</w:t>
            </w:r>
          </w:p>
          <w:p w:rsidR="00E468E9" w:rsidRDefault="00E468E9" w:rsidP="00B53EB5">
            <w:pPr>
              <w:ind w:firstLine="304"/>
              <w:contextualSpacing/>
              <w:jc w:val="left"/>
            </w:pPr>
            <w:r w:rsidRPr="00FE3A31">
              <w:t xml:space="preserve">Д-757-17 от 27.06.2017 </w:t>
            </w:r>
          </w:p>
          <w:p w:rsidR="00E468E9" w:rsidRPr="00334FC9" w:rsidRDefault="00E468E9" w:rsidP="00B53EB5">
            <w:pPr>
              <w:ind w:firstLine="304"/>
              <w:contextualSpacing/>
              <w:jc w:val="left"/>
            </w:pPr>
            <w:r w:rsidRPr="00FE3A31">
              <w:t>Д-593-16 от 20.05.2016</w:t>
            </w:r>
          </w:p>
        </w:tc>
        <w:tc>
          <w:tcPr>
            <w:tcW w:w="2943" w:type="dxa"/>
          </w:tcPr>
          <w:p w:rsidR="00E468E9" w:rsidRPr="00334FC9" w:rsidRDefault="00E468E9" w:rsidP="00B53EB5">
            <w:pPr>
              <w:ind w:firstLine="885"/>
              <w:contextualSpacing/>
            </w:pPr>
            <w:r w:rsidRPr="00334FC9">
              <w:t>11.10.2021</w:t>
            </w:r>
          </w:p>
          <w:p w:rsidR="00E468E9" w:rsidRPr="00334FC9" w:rsidRDefault="00E468E9" w:rsidP="00B53EB5">
            <w:pPr>
              <w:ind w:firstLine="885"/>
              <w:contextualSpacing/>
            </w:pPr>
            <w:r w:rsidRPr="00334FC9">
              <w:t>27.07.2018</w:t>
            </w:r>
          </w:p>
          <w:p w:rsidR="00E468E9" w:rsidRPr="00334FC9" w:rsidRDefault="00E468E9" w:rsidP="00B53EB5">
            <w:pPr>
              <w:ind w:firstLine="885"/>
              <w:contextualSpacing/>
            </w:pPr>
            <w:r w:rsidRPr="00334FC9">
              <w:t>20.05.2017</w:t>
            </w:r>
          </w:p>
        </w:tc>
      </w:tr>
      <w:tr w:rsidR="00E468E9" w:rsidRPr="00334FC9" w:rsidTr="00B53EB5">
        <w:tc>
          <w:tcPr>
            <w:tcW w:w="2820" w:type="dxa"/>
            <w:vAlign w:val="center"/>
          </w:tcPr>
          <w:p w:rsidR="00E468E9" w:rsidRPr="00334FC9" w:rsidRDefault="00E468E9" w:rsidP="00B53EB5">
            <w:pPr>
              <w:contextualSpacing/>
              <w:jc w:val="left"/>
            </w:pPr>
            <w:r w:rsidRPr="00334FC9">
              <w:t>MS Office 2007</w:t>
            </w:r>
          </w:p>
        </w:tc>
        <w:tc>
          <w:tcPr>
            <w:tcW w:w="3530" w:type="dxa"/>
            <w:vAlign w:val="center"/>
          </w:tcPr>
          <w:p w:rsidR="00E468E9" w:rsidRPr="00334FC9" w:rsidRDefault="00E468E9" w:rsidP="00B53EB5">
            <w:pPr>
              <w:ind w:firstLine="304"/>
              <w:contextualSpacing/>
              <w:jc w:val="left"/>
            </w:pPr>
            <w:r w:rsidRPr="00334FC9">
              <w:t>№ 135 от 17.09.2007</w:t>
            </w:r>
          </w:p>
        </w:tc>
        <w:tc>
          <w:tcPr>
            <w:tcW w:w="2943" w:type="dxa"/>
          </w:tcPr>
          <w:p w:rsidR="00E468E9" w:rsidRPr="00334FC9" w:rsidRDefault="00E468E9" w:rsidP="00B53EB5">
            <w:pPr>
              <w:ind w:firstLine="885"/>
              <w:contextualSpacing/>
            </w:pPr>
            <w:r w:rsidRPr="00334FC9">
              <w:t>бессрочно</w:t>
            </w:r>
          </w:p>
        </w:tc>
      </w:tr>
      <w:tr w:rsidR="00E468E9" w:rsidRPr="00334FC9" w:rsidTr="00B53EB5">
        <w:tc>
          <w:tcPr>
            <w:tcW w:w="2820" w:type="dxa"/>
            <w:vAlign w:val="center"/>
          </w:tcPr>
          <w:p w:rsidR="00E468E9" w:rsidRPr="00334FC9" w:rsidRDefault="00E468E9" w:rsidP="00B53EB5">
            <w:pPr>
              <w:jc w:val="left"/>
            </w:pPr>
            <w:r w:rsidRPr="00334FC9">
              <w:t>FAR Manager</w:t>
            </w:r>
          </w:p>
        </w:tc>
        <w:tc>
          <w:tcPr>
            <w:tcW w:w="3530" w:type="dxa"/>
            <w:vAlign w:val="center"/>
          </w:tcPr>
          <w:p w:rsidR="00E468E9" w:rsidRPr="00334FC9" w:rsidRDefault="00E468E9" w:rsidP="00B53EB5">
            <w:pPr>
              <w:ind w:firstLine="304"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943" w:type="dxa"/>
          </w:tcPr>
          <w:p w:rsidR="00E468E9" w:rsidRPr="00334FC9" w:rsidRDefault="00E468E9" w:rsidP="00B53EB5">
            <w:pPr>
              <w:ind w:firstLine="885"/>
            </w:pPr>
            <w:r w:rsidRPr="00334FC9">
              <w:t>бессрочно</w:t>
            </w:r>
          </w:p>
        </w:tc>
      </w:tr>
      <w:tr w:rsidR="00E468E9" w:rsidRPr="00334FC9" w:rsidTr="00B53EB5">
        <w:tc>
          <w:tcPr>
            <w:tcW w:w="2820" w:type="dxa"/>
            <w:vAlign w:val="center"/>
          </w:tcPr>
          <w:p w:rsidR="00E468E9" w:rsidRPr="00334FC9" w:rsidRDefault="00E468E9" w:rsidP="00B53EB5">
            <w:pPr>
              <w:contextualSpacing/>
              <w:jc w:val="left"/>
            </w:pPr>
            <w:r w:rsidRPr="00334FC9">
              <w:t>7Zip</w:t>
            </w:r>
          </w:p>
        </w:tc>
        <w:tc>
          <w:tcPr>
            <w:tcW w:w="3530" w:type="dxa"/>
            <w:vAlign w:val="center"/>
          </w:tcPr>
          <w:p w:rsidR="00E468E9" w:rsidRPr="00334FC9" w:rsidRDefault="00E468E9" w:rsidP="00B53EB5">
            <w:pPr>
              <w:ind w:firstLine="304"/>
              <w:contextualSpacing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943" w:type="dxa"/>
          </w:tcPr>
          <w:p w:rsidR="00E468E9" w:rsidRPr="00334FC9" w:rsidRDefault="00E468E9" w:rsidP="00B53EB5">
            <w:pPr>
              <w:ind w:firstLine="885"/>
              <w:contextualSpacing/>
            </w:pPr>
            <w:r w:rsidRPr="00334FC9">
              <w:t>бессрочно</w:t>
            </w:r>
          </w:p>
        </w:tc>
      </w:tr>
    </w:tbl>
    <w:p w:rsidR="00E468E9" w:rsidRDefault="00E468E9" w:rsidP="00CD0954">
      <w:pPr>
        <w:spacing w:before="120"/>
        <w:ind w:firstLine="0"/>
        <w:contextualSpacing/>
        <w:rPr>
          <w:b/>
        </w:rPr>
      </w:pPr>
    </w:p>
    <w:p w:rsidR="00E468E9" w:rsidRDefault="00E468E9" w:rsidP="00CD0954">
      <w:pPr>
        <w:spacing w:before="120"/>
        <w:contextualSpacing/>
        <w:rPr>
          <w:b/>
        </w:rPr>
      </w:pPr>
      <w:r>
        <w:rPr>
          <w:b/>
        </w:rPr>
        <w:t>Интернет ресурсы:</w:t>
      </w:r>
    </w:p>
    <w:p w:rsidR="00E468E9" w:rsidRPr="000A2F02" w:rsidRDefault="00E468E9" w:rsidP="000A2F02">
      <w:pPr>
        <w:pStyle w:val="ListParagraph"/>
        <w:numPr>
          <w:ilvl w:val="0"/>
          <w:numId w:val="49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0A2F02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0A2F02">
        <w:rPr>
          <w:bCs/>
          <w:szCs w:val="24"/>
          <w:lang w:val="ru-RU"/>
        </w:rPr>
        <w:t xml:space="preserve">: </w:t>
      </w:r>
      <w:hyperlink r:id="rId15" w:history="1">
        <w:r w:rsidRPr="00763288">
          <w:rPr>
            <w:rStyle w:val="Hyperlink"/>
            <w:bCs/>
            <w:szCs w:val="24"/>
          </w:rPr>
          <w:t>http</w:t>
        </w:r>
        <w:r w:rsidRPr="000A2F02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window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edu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0A2F02">
          <w:rPr>
            <w:rStyle w:val="Hyperlink"/>
            <w:bCs/>
            <w:szCs w:val="24"/>
            <w:lang w:val="ru-RU"/>
          </w:rPr>
          <w:t>/</w:t>
        </w:r>
      </w:hyperlink>
      <w:r w:rsidRPr="000A2F02">
        <w:rPr>
          <w:bCs/>
          <w:szCs w:val="24"/>
          <w:lang w:val="ru-RU"/>
        </w:rPr>
        <w:t>, свободный доступ</w:t>
      </w:r>
    </w:p>
    <w:p w:rsidR="00E468E9" w:rsidRPr="000A2F02" w:rsidRDefault="00E468E9" w:rsidP="000A2F02">
      <w:pPr>
        <w:pStyle w:val="ListParagraph"/>
        <w:numPr>
          <w:ilvl w:val="0"/>
          <w:numId w:val="49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0A2F02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0A2F02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0A2F02">
        <w:rPr>
          <w:bCs/>
          <w:szCs w:val="24"/>
          <w:lang w:val="ru-RU"/>
        </w:rPr>
        <w:t>. – Режим до</w:t>
      </w:r>
      <w:r w:rsidRPr="000A2F02">
        <w:rPr>
          <w:bCs/>
          <w:szCs w:val="24"/>
          <w:lang w:val="ru-RU"/>
        </w:rPr>
        <w:t>с</w:t>
      </w:r>
      <w:r w:rsidRPr="000A2F02">
        <w:rPr>
          <w:bCs/>
          <w:szCs w:val="24"/>
          <w:lang w:val="ru-RU"/>
        </w:rPr>
        <w:t xml:space="preserve">тупа: </w:t>
      </w:r>
      <w:hyperlink r:id="rId16" w:history="1">
        <w:r w:rsidRPr="00763288">
          <w:rPr>
            <w:rStyle w:val="Hyperlink"/>
            <w:bCs/>
            <w:szCs w:val="24"/>
          </w:rPr>
          <w:t>http</w:t>
        </w:r>
        <w:r w:rsidRPr="000A2F02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link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springer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  <w:r w:rsidRPr="000A2F02">
          <w:rPr>
            <w:rStyle w:val="Hyperlink"/>
            <w:bCs/>
            <w:szCs w:val="24"/>
            <w:lang w:val="ru-RU"/>
          </w:rPr>
          <w:t>/</w:t>
        </w:r>
      </w:hyperlink>
      <w:r w:rsidRPr="000A2F02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0A2F02">
        <w:rPr>
          <w:bCs/>
          <w:szCs w:val="24"/>
          <w:lang w:val="ru-RU"/>
        </w:rPr>
        <w:t>-адресам вуза</w:t>
      </w:r>
    </w:p>
    <w:p w:rsidR="00E468E9" w:rsidRPr="000A2F02" w:rsidRDefault="00E468E9" w:rsidP="000A2F02">
      <w:pPr>
        <w:pStyle w:val="ListParagraph"/>
        <w:numPr>
          <w:ilvl w:val="0"/>
          <w:numId w:val="49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0A2F02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r w:rsidRPr="00763288">
        <w:rPr>
          <w:bCs/>
          <w:szCs w:val="24"/>
        </w:rPr>
        <w:t>Springe</w:t>
      </w:r>
      <w:r w:rsidRPr="00763288">
        <w:rPr>
          <w:bCs/>
          <w:szCs w:val="24"/>
        </w:rPr>
        <w:t>r</w:t>
      </w:r>
      <w:r w:rsidRPr="00763288">
        <w:rPr>
          <w:bCs/>
          <w:szCs w:val="24"/>
        </w:rPr>
        <w:t>Reference</w:t>
      </w:r>
      <w:r w:rsidRPr="000A2F02">
        <w:rPr>
          <w:bCs/>
          <w:szCs w:val="24"/>
          <w:lang w:val="ru-RU"/>
        </w:rPr>
        <w:t xml:space="preserve">. – Режим доступа: </w:t>
      </w:r>
      <w:hyperlink r:id="rId17" w:history="1">
        <w:r w:rsidRPr="00763288">
          <w:rPr>
            <w:rStyle w:val="Hyperlink"/>
            <w:bCs/>
            <w:szCs w:val="24"/>
          </w:rPr>
          <w:t>http</w:t>
        </w:r>
        <w:r w:rsidRPr="000A2F02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www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springer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  <w:r w:rsidRPr="000A2F02">
          <w:rPr>
            <w:rStyle w:val="Hyperlink"/>
            <w:bCs/>
            <w:szCs w:val="24"/>
            <w:lang w:val="ru-RU"/>
          </w:rPr>
          <w:t>/</w:t>
        </w:r>
        <w:r w:rsidRPr="00763288">
          <w:rPr>
            <w:rStyle w:val="Hyperlink"/>
            <w:bCs/>
            <w:szCs w:val="24"/>
          </w:rPr>
          <w:t>references</w:t>
        </w:r>
      </w:hyperlink>
      <w:r w:rsidRPr="000A2F02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0A2F02">
        <w:rPr>
          <w:bCs/>
          <w:szCs w:val="24"/>
          <w:lang w:val="ru-RU"/>
        </w:rPr>
        <w:t>-адресам вуза</w:t>
      </w:r>
    </w:p>
    <w:p w:rsidR="00E468E9" w:rsidRPr="000A2F02" w:rsidRDefault="00E468E9" w:rsidP="000A2F02">
      <w:pPr>
        <w:pStyle w:val="ListParagraph"/>
        <w:numPr>
          <w:ilvl w:val="0"/>
          <w:numId w:val="49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0A2F02">
        <w:rPr>
          <w:bCs/>
          <w:szCs w:val="24"/>
          <w:lang w:val="ru-RU"/>
        </w:rPr>
        <w:t>Международная наукометрическая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0A2F02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0A2F02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0A2F02">
        <w:rPr>
          <w:bCs/>
          <w:szCs w:val="24"/>
          <w:lang w:val="ru-RU"/>
        </w:rPr>
        <w:t xml:space="preserve">». – Режим доступа: </w:t>
      </w:r>
      <w:hyperlink r:id="rId18" w:history="1">
        <w:r w:rsidRPr="00763288">
          <w:rPr>
            <w:rStyle w:val="Hyperlink"/>
            <w:bCs/>
            <w:szCs w:val="24"/>
          </w:rPr>
          <w:t>http</w:t>
        </w:r>
        <w:r w:rsidRPr="000A2F02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webofscience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</w:hyperlink>
      <w:r w:rsidRPr="000A2F02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0A2F02">
        <w:rPr>
          <w:bCs/>
          <w:szCs w:val="24"/>
          <w:lang w:val="ru-RU"/>
        </w:rPr>
        <w:t>-адресам вуза</w:t>
      </w:r>
    </w:p>
    <w:p w:rsidR="00E468E9" w:rsidRPr="000A2F02" w:rsidRDefault="00E468E9" w:rsidP="000A2F02">
      <w:pPr>
        <w:pStyle w:val="ListParagraph"/>
        <w:numPr>
          <w:ilvl w:val="0"/>
          <w:numId w:val="49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0A2F02">
        <w:rPr>
          <w:bCs/>
          <w:szCs w:val="24"/>
          <w:lang w:val="ru-RU"/>
        </w:rPr>
        <w:t>Международная реферативная и полнотекстовая справочная база данных нау</w:t>
      </w:r>
      <w:r w:rsidRPr="000A2F02">
        <w:rPr>
          <w:bCs/>
          <w:szCs w:val="24"/>
          <w:lang w:val="ru-RU"/>
        </w:rPr>
        <w:t>ч</w:t>
      </w:r>
      <w:r w:rsidRPr="000A2F02">
        <w:rPr>
          <w:bCs/>
          <w:szCs w:val="24"/>
          <w:lang w:val="ru-RU"/>
        </w:rPr>
        <w:t>ных изданий «</w:t>
      </w:r>
      <w:r w:rsidRPr="00763288">
        <w:rPr>
          <w:bCs/>
          <w:szCs w:val="24"/>
        </w:rPr>
        <w:t>Scopus</w:t>
      </w:r>
      <w:r w:rsidRPr="000A2F02">
        <w:rPr>
          <w:bCs/>
          <w:szCs w:val="24"/>
          <w:lang w:val="ru-RU"/>
        </w:rPr>
        <w:t xml:space="preserve">». – Режим доступа: </w:t>
      </w:r>
      <w:hyperlink r:id="rId19" w:history="1">
        <w:r w:rsidRPr="00763288">
          <w:rPr>
            <w:rStyle w:val="Hyperlink"/>
            <w:bCs/>
            <w:szCs w:val="24"/>
          </w:rPr>
          <w:t>http</w:t>
        </w:r>
        <w:r w:rsidRPr="000A2F02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scopus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</w:hyperlink>
      <w:r w:rsidRPr="000A2F02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0A2F02">
        <w:rPr>
          <w:bCs/>
          <w:szCs w:val="24"/>
          <w:lang w:val="ru-RU"/>
        </w:rPr>
        <w:t>-адресам вуза</w:t>
      </w:r>
    </w:p>
    <w:p w:rsidR="00E468E9" w:rsidRPr="000A2F02" w:rsidRDefault="00E468E9" w:rsidP="000A2F02">
      <w:pPr>
        <w:pStyle w:val="ListParagraph"/>
        <w:numPr>
          <w:ilvl w:val="0"/>
          <w:numId w:val="49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0A2F02">
        <w:rPr>
          <w:bCs/>
          <w:szCs w:val="24"/>
          <w:lang w:val="ru-RU"/>
        </w:rPr>
        <w:t>Национальная информационно-аналитическая система – Российский индекс н</w:t>
      </w:r>
      <w:r w:rsidRPr="000A2F02">
        <w:rPr>
          <w:bCs/>
          <w:szCs w:val="24"/>
          <w:lang w:val="ru-RU"/>
        </w:rPr>
        <w:t>а</w:t>
      </w:r>
      <w:r w:rsidRPr="000A2F02">
        <w:rPr>
          <w:bCs/>
          <w:szCs w:val="24"/>
          <w:lang w:val="ru-RU"/>
        </w:rPr>
        <w:t xml:space="preserve">учного цитирования (РИНЦ). – Режим доступа: </w:t>
      </w:r>
      <w:hyperlink r:id="rId20" w:history="1">
        <w:r w:rsidRPr="00763288">
          <w:rPr>
            <w:rStyle w:val="Hyperlink"/>
            <w:bCs/>
            <w:szCs w:val="24"/>
          </w:rPr>
          <w:t>https</w:t>
        </w:r>
        <w:r w:rsidRPr="000A2F02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elibrary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0A2F02">
          <w:rPr>
            <w:rStyle w:val="Hyperlink"/>
            <w:bCs/>
            <w:szCs w:val="24"/>
            <w:lang w:val="ru-RU"/>
          </w:rPr>
          <w:t>/</w:t>
        </w:r>
        <w:r w:rsidRPr="00763288">
          <w:rPr>
            <w:rStyle w:val="Hyperlink"/>
            <w:bCs/>
            <w:szCs w:val="24"/>
          </w:rPr>
          <w:t>project</w:t>
        </w:r>
        <w:r w:rsidRPr="000A2F02">
          <w:rPr>
            <w:rStyle w:val="Hyperlink"/>
            <w:bCs/>
            <w:szCs w:val="24"/>
            <w:lang w:val="ru-RU"/>
          </w:rPr>
          <w:t>_</w:t>
        </w:r>
        <w:r w:rsidRPr="00763288">
          <w:rPr>
            <w:rStyle w:val="Hyperlink"/>
            <w:bCs/>
            <w:szCs w:val="24"/>
          </w:rPr>
          <w:t>risc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asp</w:t>
        </w:r>
      </w:hyperlink>
      <w:r w:rsidRPr="000A2F02">
        <w:rPr>
          <w:bCs/>
          <w:szCs w:val="24"/>
          <w:lang w:val="ru-RU"/>
        </w:rPr>
        <w:t xml:space="preserve"> , регистрация по логину и паролю</w:t>
      </w:r>
    </w:p>
    <w:p w:rsidR="00E468E9" w:rsidRPr="000A2F02" w:rsidRDefault="00E468E9" w:rsidP="000A2F02">
      <w:pPr>
        <w:pStyle w:val="ListParagraph"/>
        <w:numPr>
          <w:ilvl w:val="0"/>
          <w:numId w:val="49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0A2F02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0A2F02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0A2F02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0A2F02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0A2F02">
        <w:rPr>
          <w:bCs/>
          <w:szCs w:val="24"/>
          <w:lang w:val="ru-RU"/>
        </w:rPr>
        <w:t xml:space="preserve">: </w:t>
      </w:r>
      <w:hyperlink r:id="rId21" w:history="1">
        <w:r w:rsidRPr="00763288">
          <w:rPr>
            <w:rStyle w:val="Hyperlink"/>
            <w:bCs/>
            <w:szCs w:val="24"/>
          </w:rPr>
          <w:t>https</w:t>
        </w:r>
        <w:r w:rsidRPr="000A2F02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scholar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google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0A2F02">
          <w:rPr>
            <w:rStyle w:val="Hyperlink"/>
            <w:bCs/>
            <w:szCs w:val="24"/>
            <w:lang w:val="ru-RU"/>
          </w:rPr>
          <w:t>/</w:t>
        </w:r>
      </w:hyperlink>
      <w:r w:rsidRPr="000A2F02">
        <w:rPr>
          <w:bCs/>
          <w:szCs w:val="24"/>
          <w:lang w:val="ru-RU"/>
        </w:rPr>
        <w:t xml:space="preserve">  </w:t>
      </w:r>
      <w:r w:rsidRPr="000A2F02">
        <w:rPr>
          <w:bCs/>
          <w:szCs w:val="24"/>
          <w:lang w:val="ru-RU"/>
        </w:rPr>
        <w:tab/>
      </w:r>
    </w:p>
    <w:p w:rsidR="00E468E9" w:rsidRPr="000A2F02" w:rsidRDefault="00E468E9" w:rsidP="000A2F02">
      <w:pPr>
        <w:pStyle w:val="ListParagraph"/>
        <w:numPr>
          <w:ilvl w:val="0"/>
          <w:numId w:val="49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0A2F02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2" w:history="1">
        <w:r w:rsidRPr="0071342A">
          <w:rPr>
            <w:rStyle w:val="Hyperlink"/>
            <w:bCs/>
            <w:szCs w:val="24"/>
          </w:rPr>
          <w:t>https</w:t>
        </w:r>
        <w:r w:rsidRPr="000A2F02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www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rsl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ru</w:t>
        </w:r>
        <w:r w:rsidRPr="000A2F02">
          <w:rPr>
            <w:rStyle w:val="Hyperlink"/>
            <w:bCs/>
            <w:szCs w:val="24"/>
            <w:lang w:val="ru-RU"/>
          </w:rPr>
          <w:t>/</w:t>
        </w:r>
        <w:r w:rsidRPr="0071342A">
          <w:rPr>
            <w:rStyle w:val="Hyperlink"/>
            <w:bCs/>
            <w:szCs w:val="24"/>
          </w:rPr>
          <w:t>ru</w:t>
        </w:r>
        <w:r w:rsidRPr="000A2F02">
          <w:rPr>
            <w:rStyle w:val="Hyperlink"/>
            <w:bCs/>
            <w:szCs w:val="24"/>
            <w:lang w:val="ru-RU"/>
          </w:rPr>
          <w:t>/4</w:t>
        </w:r>
        <w:r w:rsidRPr="0071342A">
          <w:rPr>
            <w:rStyle w:val="Hyperlink"/>
            <w:bCs/>
            <w:szCs w:val="24"/>
          </w:rPr>
          <w:t>readers</w:t>
        </w:r>
        <w:r w:rsidRPr="000A2F02">
          <w:rPr>
            <w:rStyle w:val="Hyperlink"/>
            <w:bCs/>
            <w:szCs w:val="24"/>
            <w:lang w:val="ru-RU"/>
          </w:rPr>
          <w:t>/</w:t>
        </w:r>
        <w:r w:rsidRPr="0071342A">
          <w:rPr>
            <w:rStyle w:val="Hyperlink"/>
            <w:bCs/>
            <w:szCs w:val="24"/>
          </w:rPr>
          <w:t>catalogues</w:t>
        </w:r>
        <w:r w:rsidRPr="000A2F02">
          <w:rPr>
            <w:rStyle w:val="Hyperlink"/>
            <w:bCs/>
            <w:szCs w:val="24"/>
            <w:lang w:val="ru-RU"/>
          </w:rPr>
          <w:t>/</w:t>
        </w:r>
      </w:hyperlink>
      <w:r w:rsidRPr="000A2F02">
        <w:rPr>
          <w:bCs/>
          <w:szCs w:val="24"/>
          <w:lang w:val="ru-RU"/>
        </w:rPr>
        <w:t xml:space="preserve"> , свободный доступ</w:t>
      </w:r>
    </w:p>
    <w:p w:rsidR="00E468E9" w:rsidRPr="000A2F02" w:rsidRDefault="00E468E9" w:rsidP="000A2F02">
      <w:pPr>
        <w:pStyle w:val="ListParagraph"/>
        <w:numPr>
          <w:ilvl w:val="0"/>
          <w:numId w:val="49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0A2F02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3" w:history="1">
        <w:r w:rsidRPr="00763288">
          <w:rPr>
            <w:rStyle w:val="Hyperlink"/>
            <w:bCs/>
            <w:szCs w:val="24"/>
          </w:rPr>
          <w:t>https</w:t>
        </w:r>
        <w:r w:rsidRPr="000A2F02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uisrussia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msu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</w:hyperlink>
      <w:r w:rsidRPr="000A2F02">
        <w:rPr>
          <w:bCs/>
          <w:szCs w:val="24"/>
          <w:lang w:val="ru-RU"/>
        </w:rPr>
        <w:t>, свободный доступ</w:t>
      </w:r>
    </w:p>
    <w:p w:rsidR="00E468E9" w:rsidRPr="000A2F02" w:rsidRDefault="00E468E9" w:rsidP="000A2F02">
      <w:pPr>
        <w:pStyle w:val="ListParagraph"/>
        <w:numPr>
          <w:ilvl w:val="0"/>
          <w:numId w:val="49"/>
        </w:numPr>
        <w:tabs>
          <w:tab w:val="left" w:pos="993"/>
        </w:tabs>
        <w:spacing w:line="240" w:lineRule="auto"/>
        <w:rPr>
          <w:bCs/>
          <w:szCs w:val="24"/>
          <w:lang w:val="ru-RU"/>
        </w:rPr>
      </w:pPr>
      <w:r w:rsidRPr="000A2F02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4" w:history="1">
        <w:r w:rsidRPr="00763288">
          <w:rPr>
            <w:rStyle w:val="Hyperlink"/>
            <w:bCs/>
            <w:szCs w:val="24"/>
          </w:rPr>
          <w:t>http</w:t>
        </w:r>
        <w:r w:rsidRPr="000A2F02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ecsocman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hse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</w:hyperlink>
      <w:r w:rsidRPr="000A2F02">
        <w:rPr>
          <w:bCs/>
          <w:szCs w:val="24"/>
          <w:lang w:val="ru-RU"/>
        </w:rPr>
        <w:t>, свободный доступ</w:t>
      </w:r>
    </w:p>
    <w:p w:rsidR="00E468E9" w:rsidRDefault="00E468E9" w:rsidP="000A2F02">
      <w:pPr>
        <w:pStyle w:val="ListParagraph"/>
        <w:numPr>
          <w:ilvl w:val="0"/>
          <w:numId w:val="49"/>
        </w:numPr>
        <w:tabs>
          <w:tab w:val="left" w:pos="993"/>
        </w:tabs>
        <w:spacing w:line="240" w:lineRule="auto"/>
        <w:rPr>
          <w:bCs/>
          <w:szCs w:val="24"/>
          <w:lang w:val="ru-RU"/>
        </w:rPr>
      </w:pPr>
      <w:r w:rsidRPr="000A2F02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0A2F02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0A2F02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0A2F02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0A2F02">
        <w:rPr>
          <w:bCs/>
          <w:szCs w:val="24"/>
          <w:lang w:val="ru-RU"/>
        </w:rPr>
        <w:t xml:space="preserve">, ООО «ИВИС». – Режим доступа: </w:t>
      </w:r>
      <w:hyperlink r:id="rId25" w:history="1">
        <w:r w:rsidRPr="0071342A">
          <w:rPr>
            <w:rStyle w:val="Hyperlink"/>
            <w:bCs/>
            <w:szCs w:val="24"/>
          </w:rPr>
          <w:t>https</w:t>
        </w:r>
        <w:r w:rsidRPr="000A2F02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dlib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eastview</w:t>
        </w:r>
        <w:r w:rsidRPr="000A2F02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com</w:t>
        </w:r>
        <w:r w:rsidRPr="000A2F02">
          <w:rPr>
            <w:rStyle w:val="Hyperlink"/>
            <w:bCs/>
            <w:szCs w:val="24"/>
            <w:lang w:val="ru-RU"/>
          </w:rPr>
          <w:t>/</w:t>
        </w:r>
      </w:hyperlink>
      <w:r w:rsidRPr="000A2F02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0A2F02">
        <w:rPr>
          <w:bCs/>
          <w:szCs w:val="24"/>
          <w:lang w:val="ru-RU"/>
        </w:rPr>
        <w:t>-адресам вуза, с внешней сети по логину и паролю</w:t>
      </w:r>
    </w:p>
    <w:p w:rsidR="00E468E9" w:rsidRPr="000A2F02" w:rsidRDefault="00E468E9" w:rsidP="000A2F02">
      <w:pPr>
        <w:pStyle w:val="ListParagraph"/>
        <w:numPr>
          <w:ilvl w:val="0"/>
          <w:numId w:val="49"/>
        </w:numPr>
        <w:tabs>
          <w:tab w:val="left" w:pos="993"/>
        </w:tabs>
        <w:spacing w:line="240" w:lineRule="auto"/>
        <w:rPr>
          <w:rStyle w:val="FontStyle21"/>
          <w:bCs/>
          <w:sz w:val="24"/>
          <w:szCs w:val="24"/>
          <w:lang w:val="ru-RU"/>
        </w:rPr>
      </w:pPr>
      <w:r w:rsidRPr="00540ECB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26" w:history="1">
        <w:r w:rsidRPr="000A2F02">
          <w:rPr>
            <w:rStyle w:val="Hyperlink"/>
            <w:bCs/>
            <w:szCs w:val="24"/>
          </w:rPr>
          <w:t>http</w:t>
        </w:r>
        <w:r w:rsidRPr="00540ECB">
          <w:rPr>
            <w:rStyle w:val="Hyperlink"/>
            <w:bCs/>
            <w:szCs w:val="24"/>
            <w:lang w:val="ru-RU"/>
          </w:rPr>
          <w:t>://</w:t>
        </w:r>
        <w:r w:rsidRPr="000A2F02">
          <w:rPr>
            <w:rStyle w:val="Hyperlink"/>
            <w:bCs/>
            <w:szCs w:val="24"/>
          </w:rPr>
          <w:t>magtu</w:t>
        </w:r>
        <w:r w:rsidRPr="00540ECB">
          <w:rPr>
            <w:rStyle w:val="Hyperlink"/>
            <w:bCs/>
            <w:szCs w:val="24"/>
            <w:lang w:val="ru-RU"/>
          </w:rPr>
          <w:t>.</w:t>
        </w:r>
        <w:r w:rsidRPr="000A2F02">
          <w:rPr>
            <w:rStyle w:val="Hyperlink"/>
            <w:bCs/>
            <w:szCs w:val="24"/>
          </w:rPr>
          <w:t>ru</w:t>
        </w:r>
        <w:r w:rsidRPr="00540ECB">
          <w:rPr>
            <w:rStyle w:val="Hyperlink"/>
            <w:bCs/>
            <w:szCs w:val="24"/>
            <w:lang w:val="ru-RU"/>
          </w:rPr>
          <w:t>:8085/</w:t>
        </w:r>
        <w:r w:rsidRPr="000A2F02">
          <w:rPr>
            <w:rStyle w:val="Hyperlink"/>
            <w:bCs/>
            <w:szCs w:val="24"/>
          </w:rPr>
          <w:t>marcweb</w:t>
        </w:r>
        <w:r w:rsidRPr="00540ECB">
          <w:rPr>
            <w:rStyle w:val="Hyperlink"/>
            <w:bCs/>
            <w:szCs w:val="24"/>
            <w:lang w:val="ru-RU"/>
          </w:rPr>
          <w:t>2/</w:t>
        </w:r>
        <w:r w:rsidRPr="000A2F02">
          <w:rPr>
            <w:rStyle w:val="Hyperlink"/>
            <w:bCs/>
            <w:szCs w:val="24"/>
          </w:rPr>
          <w:t>Default</w:t>
        </w:r>
        <w:r w:rsidRPr="00540ECB">
          <w:rPr>
            <w:rStyle w:val="Hyperlink"/>
            <w:bCs/>
            <w:szCs w:val="24"/>
            <w:lang w:val="ru-RU"/>
          </w:rPr>
          <w:t>.</w:t>
        </w:r>
        <w:r w:rsidRPr="000A2F02">
          <w:rPr>
            <w:rStyle w:val="Hyperlink"/>
            <w:bCs/>
            <w:szCs w:val="24"/>
          </w:rPr>
          <w:t>asp</w:t>
        </w:r>
      </w:hyperlink>
      <w:r w:rsidRPr="00540ECB">
        <w:rPr>
          <w:bCs/>
          <w:szCs w:val="24"/>
          <w:lang w:val="ru-RU"/>
        </w:rPr>
        <w:t>, вход с внешней сети по логину и п</w:t>
      </w:r>
      <w:r w:rsidRPr="00540ECB">
        <w:rPr>
          <w:bCs/>
          <w:szCs w:val="24"/>
          <w:lang w:val="ru-RU"/>
        </w:rPr>
        <w:t>а</w:t>
      </w:r>
      <w:r w:rsidRPr="00540ECB">
        <w:rPr>
          <w:bCs/>
          <w:szCs w:val="24"/>
          <w:lang w:val="ru-RU"/>
        </w:rPr>
        <w:t>ролю</w:t>
      </w:r>
      <w:r w:rsidRPr="00540ECB">
        <w:rPr>
          <w:rStyle w:val="FontStyle21"/>
          <w:sz w:val="24"/>
          <w:szCs w:val="24"/>
          <w:lang w:val="ru-RU"/>
        </w:rPr>
        <w:t xml:space="preserve">    </w:t>
      </w:r>
    </w:p>
    <w:p w:rsidR="00E468E9" w:rsidRPr="00CB5634" w:rsidRDefault="00E468E9" w:rsidP="00CD0954">
      <w:pPr>
        <w:pStyle w:val="Heading1"/>
        <w:rPr>
          <w:rStyle w:val="FontStyle21"/>
          <w:bCs/>
          <w:iCs w:val="0"/>
          <w:sz w:val="24"/>
          <w:szCs w:val="24"/>
        </w:rPr>
      </w:pPr>
      <w:r w:rsidRPr="00CB5634">
        <w:rPr>
          <w:rStyle w:val="FontStyle21"/>
          <w:bCs/>
          <w:iCs w:val="0"/>
          <w:sz w:val="24"/>
          <w:szCs w:val="24"/>
        </w:rPr>
        <w:t>9 Материально-техническое обеспечение дисциплины (модуля)</w:t>
      </w:r>
    </w:p>
    <w:p w:rsidR="00E468E9" w:rsidRDefault="00E468E9" w:rsidP="00CD0954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1"/>
        <w:gridCol w:w="5707"/>
      </w:tblGrid>
      <w:tr w:rsidR="00E468E9" w:rsidTr="009239AE">
        <w:trPr>
          <w:tblHeader/>
        </w:trPr>
        <w:tc>
          <w:tcPr>
            <w:tcW w:w="1928" w:type="pct"/>
            <w:vAlign w:val="center"/>
          </w:tcPr>
          <w:p w:rsidR="00E468E9" w:rsidRDefault="00E468E9" w:rsidP="009239AE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E468E9" w:rsidRDefault="00E468E9" w:rsidP="009239AE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E468E9" w:rsidTr="009239AE">
        <w:tc>
          <w:tcPr>
            <w:tcW w:w="1928" w:type="pct"/>
          </w:tcPr>
          <w:p w:rsidR="00E468E9" w:rsidRDefault="00E468E9" w:rsidP="009239AE">
            <w:pPr>
              <w:ind w:firstLine="0"/>
              <w:jc w:val="left"/>
            </w:pPr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3072" w:type="pct"/>
          </w:tcPr>
          <w:p w:rsidR="00E468E9" w:rsidRDefault="00E468E9" w:rsidP="009239AE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</w:tc>
      </w:tr>
      <w:tr w:rsidR="00E468E9" w:rsidTr="009239AE">
        <w:tc>
          <w:tcPr>
            <w:tcW w:w="1928" w:type="pct"/>
          </w:tcPr>
          <w:p w:rsidR="00E468E9" w:rsidRDefault="00E468E9" w:rsidP="009239AE">
            <w:pPr>
              <w:ind w:firstLine="0"/>
              <w:jc w:val="left"/>
            </w:pPr>
            <w:r>
              <w:t>Учебные аудитории для пров</w:t>
            </w:r>
            <w:r>
              <w:t>е</w:t>
            </w:r>
            <w:r>
              <w:t>дения практических занятий, групповых и индивидуальных консультаций, текущего ко</w:t>
            </w:r>
            <w:r>
              <w:t>н</w:t>
            </w:r>
            <w:r>
              <w:t>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</w:tcPr>
          <w:p w:rsidR="00E468E9" w:rsidRDefault="00E468E9" w:rsidP="009239AE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  <w:p w:rsidR="00E468E9" w:rsidRDefault="00E468E9" w:rsidP="009239AE">
            <w:pPr>
              <w:ind w:firstLine="0"/>
              <w:jc w:val="left"/>
            </w:pPr>
            <w:r>
              <w:t>Комплекс тестовых заданий для проведения пром</w:t>
            </w:r>
            <w:r>
              <w:t>е</w:t>
            </w:r>
            <w:r>
              <w:t>жуточных и рубежных контролей.</w:t>
            </w:r>
          </w:p>
        </w:tc>
      </w:tr>
      <w:tr w:rsidR="00E468E9" w:rsidTr="009239AE">
        <w:tc>
          <w:tcPr>
            <w:tcW w:w="1928" w:type="pct"/>
          </w:tcPr>
          <w:p w:rsidR="00E468E9" w:rsidRDefault="00E468E9" w:rsidP="009239AE">
            <w:pPr>
              <w:ind w:firstLine="0"/>
              <w:jc w:val="left"/>
            </w:pPr>
            <w:r>
              <w:t>Помещения для самостоятел</w:t>
            </w:r>
            <w:r>
              <w:t>ь</w:t>
            </w:r>
            <w:r>
              <w:t>ной работы: обучающихся</w:t>
            </w:r>
          </w:p>
        </w:tc>
        <w:tc>
          <w:tcPr>
            <w:tcW w:w="3072" w:type="pct"/>
          </w:tcPr>
          <w:p w:rsidR="00E468E9" w:rsidRDefault="00E468E9" w:rsidP="009239AE">
            <w:pPr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CB5634">
              <w:t xml:space="preserve"> </w:t>
            </w:r>
            <w:r>
              <w:rPr>
                <w:lang w:val="en-US"/>
              </w:rPr>
              <w:t>Office</w:t>
            </w:r>
            <w:r>
              <w:t>, выходом в Интернет и с доступом в электронную информационно-образовательную среду университ</w:t>
            </w:r>
            <w:r>
              <w:t>е</w:t>
            </w:r>
            <w:r>
              <w:t xml:space="preserve">та </w:t>
            </w:r>
          </w:p>
        </w:tc>
      </w:tr>
      <w:tr w:rsidR="00E468E9" w:rsidTr="009239AE">
        <w:tc>
          <w:tcPr>
            <w:tcW w:w="1928" w:type="pct"/>
          </w:tcPr>
          <w:p w:rsidR="00E468E9" w:rsidRDefault="00E468E9" w:rsidP="009239AE">
            <w:pPr>
              <w:ind w:firstLine="0"/>
              <w:jc w:val="left"/>
            </w:pPr>
            <w:r>
              <w:t>Помещения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</w:tcPr>
          <w:p w:rsidR="00E468E9" w:rsidRDefault="00E468E9" w:rsidP="009239AE">
            <w:pPr>
              <w:ind w:firstLine="0"/>
              <w:jc w:val="left"/>
            </w:pPr>
            <w:r>
              <w:t>Шкафы для хранения учебно-методической док</w:t>
            </w:r>
            <w:r>
              <w:t>у</w:t>
            </w:r>
            <w:r>
              <w:t>ментации, учебного оборудования и учебно-наглядных пособий.</w:t>
            </w:r>
          </w:p>
        </w:tc>
      </w:tr>
    </w:tbl>
    <w:p w:rsidR="00E468E9" w:rsidRDefault="00E468E9" w:rsidP="00FE5300"/>
    <w:p w:rsidR="00E468E9" w:rsidRDefault="00E468E9" w:rsidP="00FE5300"/>
    <w:p w:rsidR="00E468E9" w:rsidRDefault="00E468E9" w:rsidP="00FE5300"/>
    <w:p w:rsidR="00E468E9" w:rsidRDefault="00E468E9" w:rsidP="00FE5300"/>
    <w:p w:rsidR="00E468E9" w:rsidRDefault="00E468E9" w:rsidP="00FE5300"/>
    <w:p w:rsidR="00E468E9" w:rsidRDefault="00E468E9" w:rsidP="00FE5300"/>
    <w:p w:rsidR="00E468E9" w:rsidRDefault="00E468E9" w:rsidP="00FE5300"/>
    <w:p w:rsidR="00E468E9" w:rsidRDefault="00E468E9" w:rsidP="00FE5300"/>
    <w:p w:rsidR="00E468E9" w:rsidRDefault="00E468E9" w:rsidP="00FE5300"/>
    <w:p w:rsidR="00E468E9" w:rsidRDefault="00E468E9" w:rsidP="00FE5300"/>
    <w:p w:rsidR="00E468E9" w:rsidRDefault="00E468E9" w:rsidP="006245CC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E468E9" w:rsidRDefault="00E468E9" w:rsidP="006245CC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E468E9" w:rsidRDefault="00E468E9" w:rsidP="006245CC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E468E9" w:rsidRDefault="00E468E9" w:rsidP="006245CC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E468E9" w:rsidRDefault="00E468E9" w:rsidP="006245CC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E468E9" w:rsidRDefault="00E468E9" w:rsidP="006245CC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E468E9" w:rsidRDefault="00E468E9" w:rsidP="006245CC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E468E9" w:rsidRDefault="00E468E9" w:rsidP="006245CC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E468E9" w:rsidRDefault="00E468E9" w:rsidP="006245CC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E468E9" w:rsidRDefault="00E468E9" w:rsidP="006245CC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E468E9" w:rsidRDefault="00E468E9" w:rsidP="006245CC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E468E9" w:rsidRDefault="00E468E9" w:rsidP="006245CC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E468E9" w:rsidRDefault="00E468E9" w:rsidP="006245CC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E468E9" w:rsidRDefault="00E468E9" w:rsidP="006245CC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p w:rsidR="00E468E9" w:rsidRDefault="00E468E9" w:rsidP="006245CC">
      <w:pPr>
        <w:pStyle w:val="Heading1"/>
        <w:jc w:val="right"/>
        <w:rPr>
          <w:rStyle w:val="FontStyle15"/>
          <w:b/>
          <w:color w:val="000000"/>
          <w:sz w:val="24"/>
          <w:szCs w:val="24"/>
        </w:rPr>
      </w:pPr>
    </w:p>
    <w:sectPr w:rsidR="00E468E9" w:rsidSect="00153190">
      <w:footerReference w:type="even" r:id="rId27"/>
      <w:footerReference w:type="default" r:id="rId28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E9" w:rsidRDefault="00E468E9">
      <w:r>
        <w:separator/>
      </w:r>
    </w:p>
  </w:endnote>
  <w:endnote w:type="continuationSeparator" w:id="0">
    <w:p w:rsidR="00E468E9" w:rsidRDefault="00E4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E9" w:rsidRDefault="00E468E9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68E9" w:rsidRDefault="00E468E9" w:rsidP="00875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8E9" w:rsidRDefault="00E468E9" w:rsidP="00875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E9" w:rsidRDefault="00E468E9">
      <w:r>
        <w:separator/>
      </w:r>
    </w:p>
  </w:footnote>
  <w:footnote w:type="continuationSeparator" w:id="0">
    <w:p w:rsidR="00E468E9" w:rsidRDefault="00E46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B0D"/>
    <w:multiLevelType w:val="hybridMultilevel"/>
    <w:tmpl w:val="7E448CD8"/>
    <w:lvl w:ilvl="0" w:tplc="9C22490E">
      <w:start w:val="1"/>
      <w:numFmt w:val="decimal"/>
      <w:lvlText w:val="%1."/>
      <w:lvlJc w:val="left"/>
      <w:pPr>
        <w:tabs>
          <w:tab w:val="num" w:pos="1162"/>
        </w:tabs>
        <w:ind w:left="1162" w:hanging="765"/>
      </w:pPr>
      <w:rPr>
        <w:rFonts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>
    <w:nsid w:val="094954A2"/>
    <w:multiLevelType w:val="hybridMultilevel"/>
    <w:tmpl w:val="02A00E3E"/>
    <w:lvl w:ilvl="0" w:tplc="DD3AB90E">
      <w:start w:val="1"/>
      <w:numFmt w:val="bullet"/>
      <w:lvlText w:val=""/>
      <w:lvlJc w:val="left"/>
      <w:pPr>
        <w:tabs>
          <w:tab w:val="num" w:pos="762"/>
        </w:tabs>
        <w:ind w:left="1045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87B08"/>
    <w:multiLevelType w:val="hybridMultilevel"/>
    <w:tmpl w:val="B60424EC"/>
    <w:lvl w:ilvl="0" w:tplc="70B2DA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910ABAC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9353290"/>
    <w:multiLevelType w:val="hybridMultilevel"/>
    <w:tmpl w:val="8A64BA7C"/>
    <w:lvl w:ilvl="0" w:tplc="0CB6E4A8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060836"/>
    <w:multiLevelType w:val="hybridMultilevel"/>
    <w:tmpl w:val="9858D400"/>
    <w:lvl w:ilvl="0" w:tplc="C40230CC">
      <w:start w:val="1"/>
      <w:numFmt w:val="decimal"/>
      <w:lvlText w:val="%1."/>
      <w:lvlJc w:val="left"/>
      <w:pPr>
        <w:tabs>
          <w:tab w:val="num" w:pos="67"/>
        </w:tabs>
        <w:ind w:left="78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4D2265CE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color w:val="32323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EB7744"/>
    <w:multiLevelType w:val="hybridMultilevel"/>
    <w:tmpl w:val="57BE9316"/>
    <w:lvl w:ilvl="0" w:tplc="6E0095E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>
    <w:nsid w:val="257B1B89"/>
    <w:multiLevelType w:val="hybridMultilevel"/>
    <w:tmpl w:val="3DB84A74"/>
    <w:lvl w:ilvl="0" w:tplc="DBBAF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E54C8A8">
      <w:start w:val="1"/>
      <w:numFmt w:val="decimal"/>
      <w:lvlText w:val="%2."/>
      <w:lvlJc w:val="left"/>
      <w:pPr>
        <w:tabs>
          <w:tab w:val="num" w:pos="180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5963E0"/>
    <w:multiLevelType w:val="hybridMultilevel"/>
    <w:tmpl w:val="C228FB6E"/>
    <w:lvl w:ilvl="0" w:tplc="12525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906831"/>
    <w:multiLevelType w:val="hybridMultilevel"/>
    <w:tmpl w:val="CBAABD56"/>
    <w:lvl w:ilvl="0" w:tplc="EAA8D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2CD93412"/>
    <w:multiLevelType w:val="hybridMultilevel"/>
    <w:tmpl w:val="BAE47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C51994"/>
    <w:multiLevelType w:val="hybridMultilevel"/>
    <w:tmpl w:val="108648F4"/>
    <w:lvl w:ilvl="0" w:tplc="55864E8A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8141BF5"/>
    <w:multiLevelType w:val="hybridMultilevel"/>
    <w:tmpl w:val="9C1C55B8"/>
    <w:lvl w:ilvl="0" w:tplc="10EED7F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065D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11C7755"/>
    <w:multiLevelType w:val="hybridMultilevel"/>
    <w:tmpl w:val="B8320706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EF458E"/>
    <w:multiLevelType w:val="hybridMultilevel"/>
    <w:tmpl w:val="38BCE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851223"/>
    <w:multiLevelType w:val="hybridMultilevel"/>
    <w:tmpl w:val="FE0EE376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FC01A9E"/>
    <w:multiLevelType w:val="hybridMultilevel"/>
    <w:tmpl w:val="CBA2BE16"/>
    <w:lvl w:ilvl="0" w:tplc="E49CDB4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04F051D"/>
    <w:multiLevelType w:val="hybridMultilevel"/>
    <w:tmpl w:val="D28CC5BC"/>
    <w:lvl w:ilvl="0" w:tplc="5D5AC876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0CE1084"/>
    <w:multiLevelType w:val="hybridMultilevel"/>
    <w:tmpl w:val="B14A16A2"/>
    <w:lvl w:ilvl="0" w:tplc="10EED7F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1C87384"/>
    <w:multiLevelType w:val="hybridMultilevel"/>
    <w:tmpl w:val="D39E08EC"/>
    <w:lvl w:ilvl="0" w:tplc="DBBAF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F15E76"/>
    <w:multiLevelType w:val="hybridMultilevel"/>
    <w:tmpl w:val="29AA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6534C6C"/>
    <w:multiLevelType w:val="hybridMultilevel"/>
    <w:tmpl w:val="07EA20EA"/>
    <w:lvl w:ilvl="0" w:tplc="8E54C8A8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90D6C68"/>
    <w:multiLevelType w:val="hybridMultilevel"/>
    <w:tmpl w:val="4712F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A2B51FF"/>
    <w:multiLevelType w:val="hybridMultilevel"/>
    <w:tmpl w:val="CB82D60A"/>
    <w:lvl w:ilvl="0" w:tplc="8E54C8A8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9A681F"/>
    <w:multiLevelType w:val="hybridMultilevel"/>
    <w:tmpl w:val="5C9428BA"/>
    <w:lvl w:ilvl="0" w:tplc="8E54C8A8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46077C"/>
    <w:multiLevelType w:val="hybridMultilevel"/>
    <w:tmpl w:val="8096650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>
    <w:nsid w:val="6CF375B9"/>
    <w:multiLevelType w:val="hybridMultilevel"/>
    <w:tmpl w:val="32900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E102409"/>
    <w:multiLevelType w:val="singleLevel"/>
    <w:tmpl w:val="895888E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3">
    <w:nsid w:val="6F79363B"/>
    <w:multiLevelType w:val="hybridMultilevel"/>
    <w:tmpl w:val="4FAE31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1E53141"/>
    <w:multiLevelType w:val="hybridMultilevel"/>
    <w:tmpl w:val="78FCC4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0C5A78"/>
    <w:multiLevelType w:val="hybridMultilevel"/>
    <w:tmpl w:val="D9A2A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D421B8F"/>
    <w:multiLevelType w:val="hybridMultilevel"/>
    <w:tmpl w:val="C444009C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3"/>
  </w:num>
  <w:num w:numId="5">
    <w:abstractNumId w:val="48"/>
  </w:num>
  <w:num w:numId="6">
    <w:abstractNumId w:val="49"/>
  </w:num>
  <w:num w:numId="7">
    <w:abstractNumId w:val="22"/>
  </w:num>
  <w:num w:numId="8">
    <w:abstractNumId w:val="27"/>
  </w:num>
  <w:num w:numId="9">
    <w:abstractNumId w:val="13"/>
  </w:num>
  <w:num w:numId="10">
    <w:abstractNumId w:val="4"/>
  </w:num>
  <w:num w:numId="11">
    <w:abstractNumId w:val="21"/>
  </w:num>
  <w:num w:numId="12">
    <w:abstractNumId w:val="16"/>
  </w:num>
  <w:num w:numId="13">
    <w:abstractNumId w:val="47"/>
  </w:num>
  <w:num w:numId="14">
    <w:abstractNumId w:val="8"/>
  </w:num>
  <w:num w:numId="15">
    <w:abstractNumId w:val="12"/>
  </w:num>
  <w:num w:numId="16">
    <w:abstractNumId w:val="31"/>
  </w:num>
  <w:num w:numId="17">
    <w:abstractNumId w:val="18"/>
  </w:num>
  <w:num w:numId="18">
    <w:abstractNumId w:val="46"/>
  </w:num>
  <w:num w:numId="19">
    <w:abstractNumId w:val="24"/>
  </w:num>
  <w:num w:numId="20">
    <w:abstractNumId w:val="28"/>
  </w:num>
  <w:num w:numId="21">
    <w:abstractNumId w:val="40"/>
  </w:num>
  <w:num w:numId="22">
    <w:abstractNumId w:val="44"/>
  </w:num>
  <w:num w:numId="23">
    <w:abstractNumId w:val="20"/>
  </w:num>
  <w:num w:numId="24">
    <w:abstractNumId w:val="2"/>
  </w:num>
  <w:num w:numId="25">
    <w:abstractNumId w:val="14"/>
  </w:num>
  <w:num w:numId="26">
    <w:abstractNumId w:val="43"/>
  </w:num>
  <w:num w:numId="27">
    <w:abstractNumId w:val="30"/>
  </w:num>
  <w:num w:numId="28">
    <w:abstractNumId w:val="15"/>
  </w:num>
  <w:num w:numId="29">
    <w:abstractNumId w:val="17"/>
  </w:num>
  <w:num w:numId="30">
    <w:abstractNumId w:val="0"/>
  </w:num>
  <w:num w:numId="31">
    <w:abstractNumId w:val="3"/>
  </w:num>
  <w:num w:numId="32">
    <w:abstractNumId w:val="29"/>
  </w:num>
  <w:num w:numId="33">
    <w:abstractNumId w:val="33"/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6"/>
  </w:num>
  <w:num w:numId="37">
    <w:abstractNumId w:val="41"/>
  </w:num>
  <w:num w:numId="38">
    <w:abstractNumId w:val="38"/>
  </w:num>
  <w:num w:numId="39">
    <w:abstractNumId w:val="39"/>
  </w:num>
  <w:num w:numId="40">
    <w:abstractNumId w:val="35"/>
  </w:num>
  <w:num w:numId="41">
    <w:abstractNumId w:val="11"/>
  </w:num>
  <w:num w:numId="42">
    <w:abstractNumId w:val="32"/>
  </w:num>
  <w:num w:numId="43">
    <w:abstractNumId w:val="10"/>
  </w:num>
  <w:num w:numId="44">
    <w:abstractNumId w:val="7"/>
  </w:num>
  <w:num w:numId="45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  <w:num w:numId="4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055FA"/>
    <w:rsid w:val="0001448F"/>
    <w:rsid w:val="000245F9"/>
    <w:rsid w:val="000306DD"/>
    <w:rsid w:val="0003145C"/>
    <w:rsid w:val="000329DF"/>
    <w:rsid w:val="000332A6"/>
    <w:rsid w:val="0003443F"/>
    <w:rsid w:val="00035E57"/>
    <w:rsid w:val="00036D6F"/>
    <w:rsid w:val="000430D3"/>
    <w:rsid w:val="00045516"/>
    <w:rsid w:val="00050503"/>
    <w:rsid w:val="00053134"/>
    <w:rsid w:val="00054328"/>
    <w:rsid w:val="00054B5B"/>
    <w:rsid w:val="00054E30"/>
    <w:rsid w:val="00054FE2"/>
    <w:rsid w:val="00055516"/>
    <w:rsid w:val="00056D53"/>
    <w:rsid w:val="00063D00"/>
    <w:rsid w:val="00064AD3"/>
    <w:rsid w:val="00066036"/>
    <w:rsid w:val="0008161B"/>
    <w:rsid w:val="0008595C"/>
    <w:rsid w:val="00094253"/>
    <w:rsid w:val="00096109"/>
    <w:rsid w:val="000A01F1"/>
    <w:rsid w:val="000A119E"/>
    <w:rsid w:val="000A1EB1"/>
    <w:rsid w:val="000A2F02"/>
    <w:rsid w:val="000A340F"/>
    <w:rsid w:val="000A65A1"/>
    <w:rsid w:val="000B0037"/>
    <w:rsid w:val="000B0916"/>
    <w:rsid w:val="000B4357"/>
    <w:rsid w:val="000B436A"/>
    <w:rsid w:val="000B6909"/>
    <w:rsid w:val="000B7140"/>
    <w:rsid w:val="000B7591"/>
    <w:rsid w:val="000B7DA2"/>
    <w:rsid w:val="000C1983"/>
    <w:rsid w:val="000C2A6E"/>
    <w:rsid w:val="000C75B2"/>
    <w:rsid w:val="000D6C33"/>
    <w:rsid w:val="000F10A7"/>
    <w:rsid w:val="000F3228"/>
    <w:rsid w:val="0010038D"/>
    <w:rsid w:val="001013BB"/>
    <w:rsid w:val="00102BE4"/>
    <w:rsid w:val="00110B3A"/>
    <w:rsid w:val="00113E76"/>
    <w:rsid w:val="00117951"/>
    <w:rsid w:val="0012639D"/>
    <w:rsid w:val="001263D3"/>
    <w:rsid w:val="00126774"/>
    <w:rsid w:val="0013405F"/>
    <w:rsid w:val="00135DEA"/>
    <w:rsid w:val="00142CD2"/>
    <w:rsid w:val="00145C1D"/>
    <w:rsid w:val="001516CA"/>
    <w:rsid w:val="00152163"/>
    <w:rsid w:val="00153190"/>
    <w:rsid w:val="001608C7"/>
    <w:rsid w:val="001679E6"/>
    <w:rsid w:val="00173672"/>
    <w:rsid w:val="00173E53"/>
    <w:rsid w:val="00176009"/>
    <w:rsid w:val="00184925"/>
    <w:rsid w:val="001900D4"/>
    <w:rsid w:val="00196A06"/>
    <w:rsid w:val="001A182E"/>
    <w:rsid w:val="001A4E6B"/>
    <w:rsid w:val="001B6CFA"/>
    <w:rsid w:val="001C23D6"/>
    <w:rsid w:val="001D3025"/>
    <w:rsid w:val="001D4471"/>
    <w:rsid w:val="001D6DFA"/>
    <w:rsid w:val="001E2737"/>
    <w:rsid w:val="001E3994"/>
    <w:rsid w:val="001E5EA8"/>
    <w:rsid w:val="001E5ECB"/>
    <w:rsid w:val="001F027A"/>
    <w:rsid w:val="001F0C84"/>
    <w:rsid w:val="001F0CBE"/>
    <w:rsid w:val="001F0E12"/>
    <w:rsid w:val="001F0E72"/>
    <w:rsid w:val="001F31AB"/>
    <w:rsid w:val="001F6E8B"/>
    <w:rsid w:val="00200133"/>
    <w:rsid w:val="0020331F"/>
    <w:rsid w:val="00203809"/>
    <w:rsid w:val="002049FA"/>
    <w:rsid w:val="00205B6B"/>
    <w:rsid w:val="00206E7A"/>
    <w:rsid w:val="00207DB8"/>
    <w:rsid w:val="0021217F"/>
    <w:rsid w:val="00212FC8"/>
    <w:rsid w:val="0021409E"/>
    <w:rsid w:val="0021580B"/>
    <w:rsid w:val="00216DDF"/>
    <w:rsid w:val="00217581"/>
    <w:rsid w:val="00217A9E"/>
    <w:rsid w:val="00220733"/>
    <w:rsid w:val="00224A52"/>
    <w:rsid w:val="00224D9E"/>
    <w:rsid w:val="00226996"/>
    <w:rsid w:val="00226B27"/>
    <w:rsid w:val="00233A98"/>
    <w:rsid w:val="00234EBB"/>
    <w:rsid w:val="0024270B"/>
    <w:rsid w:val="00243DE6"/>
    <w:rsid w:val="00243E88"/>
    <w:rsid w:val="00245DEB"/>
    <w:rsid w:val="002461A8"/>
    <w:rsid w:val="00250954"/>
    <w:rsid w:val="00251081"/>
    <w:rsid w:val="00253E5C"/>
    <w:rsid w:val="00263559"/>
    <w:rsid w:val="002637CD"/>
    <w:rsid w:val="002649C9"/>
    <w:rsid w:val="00275CF4"/>
    <w:rsid w:val="00275EB3"/>
    <w:rsid w:val="002773CC"/>
    <w:rsid w:val="00277AD1"/>
    <w:rsid w:val="00280DA3"/>
    <w:rsid w:val="00281BBA"/>
    <w:rsid w:val="00284143"/>
    <w:rsid w:val="00294F8A"/>
    <w:rsid w:val="002A010E"/>
    <w:rsid w:val="002A01D0"/>
    <w:rsid w:val="002A2036"/>
    <w:rsid w:val="002A40E2"/>
    <w:rsid w:val="002A720F"/>
    <w:rsid w:val="002B0CF6"/>
    <w:rsid w:val="002C0376"/>
    <w:rsid w:val="002C1F2B"/>
    <w:rsid w:val="002C615F"/>
    <w:rsid w:val="002D6B0E"/>
    <w:rsid w:val="002E102E"/>
    <w:rsid w:val="002E4F95"/>
    <w:rsid w:val="002E61E7"/>
    <w:rsid w:val="002F07F8"/>
    <w:rsid w:val="002F3881"/>
    <w:rsid w:val="002F41F7"/>
    <w:rsid w:val="003141B5"/>
    <w:rsid w:val="0031614A"/>
    <w:rsid w:val="00324071"/>
    <w:rsid w:val="0032470F"/>
    <w:rsid w:val="00325A19"/>
    <w:rsid w:val="003304B7"/>
    <w:rsid w:val="00334745"/>
    <w:rsid w:val="00334FC9"/>
    <w:rsid w:val="00341AAA"/>
    <w:rsid w:val="00342188"/>
    <w:rsid w:val="00350542"/>
    <w:rsid w:val="003523DE"/>
    <w:rsid w:val="003531C0"/>
    <w:rsid w:val="00355826"/>
    <w:rsid w:val="0035681F"/>
    <w:rsid w:val="00357401"/>
    <w:rsid w:val="0036544D"/>
    <w:rsid w:val="003672B3"/>
    <w:rsid w:val="00373275"/>
    <w:rsid w:val="00376D35"/>
    <w:rsid w:val="003832A5"/>
    <w:rsid w:val="003841F5"/>
    <w:rsid w:val="0038506B"/>
    <w:rsid w:val="00386A49"/>
    <w:rsid w:val="0039211A"/>
    <w:rsid w:val="003944D1"/>
    <w:rsid w:val="003A535A"/>
    <w:rsid w:val="003A7E32"/>
    <w:rsid w:val="003B4ACE"/>
    <w:rsid w:val="003B71FE"/>
    <w:rsid w:val="003C4C4E"/>
    <w:rsid w:val="003D2CB3"/>
    <w:rsid w:val="003D2D66"/>
    <w:rsid w:val="003D5F7C"/>
    <w:rsid w:val="003E31A0"/>
    <w:rsid w:val="003E32A1"/>
    <w:rsid w:val="003E6D91"/>
    <w:rsid w:val="003E6F01"/>
    <w:rsid w:val="003F2C26"/>
    <w:rsid w:val="003F3DBA"/>
    <w:rsid w:val="003F5BA4"/>
    <w:rsid w:val="00400A64"/>
    <w:rsid w:val="004074B3"/>
    <w:rsid w:val="00407964"/>
    <w:rsid w:val="00415337"/>
    <w:rsid w:val="004168E1"/>
    <w:rsid w:val="00417CB7"/>
    <w:rsid w:val="004204DF"/>
    <w:rsid w:val="00423A38"/>
    <w:rsid w:val="004329F5"/>
    <w:rsid w:val="00435A44"/>
    <w:rsid w:val="00441151"/>
    <w:rsid w:val="00444DCE"/>
    <w:rsid w:val="00447347"/>
    <w:rsid w:val="00454DA6"/>
    <w:rsid w:val="00457C1A"/>
    <w:rsid w:val="00463E04"/>
    <w:rsid w:val="00477847"/>
    <w:rsid w:val="004858B9"/>
    <w:rsid w:val="00486571"/>
    <w:rsid w:val="00486759"/>
    <w:rsid w:val="00486FD1"/>
    <w:rsid w:val="0048775E"/>
    <w:rsid w:val="00490534"/>
    <w:rsid w:val="00491BE4"/>
    <w:rsid w:val="0049314C"/>
    <w:rsid w:val="00493B1C"/>
    <w:rsid w:val="00493F3B"/>
    <w:rsid w:val="004943AB"/>
    <w:rsid w:val="004A1F14"/>
    <w:rsid w:val="004A7B5C"/>
    <w:rsid w:val="004B2897"/>
    <w:rsid w:val="004C33DF"/>
    <w:rsid w:val="004C7673"/>
    <w:rsid w:val="004D3C48"/>
    <w:rsid w:val="004E0C41"/>
    <w:rsid w:val="004E1422"/>
    <w:rsid w:val="004E17A2"/>
    <w:rsid w:val="004E2BAB"/>
    <w:rsid w:val="004F032A"/>
    <w:rsid w:val="004F2513"/>
    <w:rsid w:val="004F458C"/>
    <w:rsid w:val="004F65FC"/>
    <w:rsid w:val="004F77F2"/>
    <w:rsid w:val="00502EE9"/>
    <w:rsid w:val="00507508"/>
    <w:rsid w:val="005077DE"/>
    <w:rsid w:val="005203AA"/>
    <w:rsid w:val="00521F5C"/>
    <w:rsid w:val="0052275B"/>
    <w:rsid w:val="00531100"/>
    <w:rsid w:val="00534977"/>
    <w:rsid w:val="0053718C"/>
    <w:rsid w:val="00540ECB"/>
    <w:rsid w:val="005455B2"/>
    <w:rsid w:val="005461FC"/>
    <w:rsid w:val="00551042"/>
    <w:rsid w:val="00551238"/>
    <w:rsid w:val="0055223B"/>
    <w:rsid w:val="005574D1"/>
    <w:rsid w:val="0056233C"/>
    <w:rsid w:val="005640AB"/>
    <w:rsid w:val="00565E8F"/>
    <w:rsid w:val="005672B3"/>
    <w:rsid w:val="005678A2"/>
    <w:rsid w:val="0057398E"/>
    <w:rsid w:val="0057672B"/>
    <w:rsid w:val="00583372"/>
    <w:rsid w:val="00584079"/>
    <w:rsid w:val="00592691"/>
    <w:rsid w:val="005A1D91"/>
    <w:rsid w:val="005A2111"/>
    <w:rsid w:val="005B2551"/>
    <w:rsid w:val="005C4DE7"/>
    <w:rsid w:val="005D1555"/>
    <w:rsid w:val="005D285C"/>
    <w:rsid w:val="005D3E87"/>
    <w:rsid w:val="005E00BC"/>
    <w:rsid w:val="005E0E68"/>
    <w:rsid w:val="005E0FCA"/>
    <w:rsid w:val="005E2DFD"/>
    <w:rsid w:val="005E6D32"/>
    <w:rsid w:val="005F3C26"/>
    <w:rsid w:val="005F619C"/>
    <w:rsid w:val="006006EC"/>
    <w:rsid w:val="0060318C"/>
    <w:rsid w:val="00605E1D"/>
    <w:rsid w:val="006245CC"/>
    <w:rsid w:val="00624F44"/>
    <w:rsid w:val="00625FC3"/>
    <w:rsid w:val="0063528D"/>
    <w:rsid w:val="00636EF5"/>
    <w:rsid w:val="00640170"/>
    <w:rsid w:val="00641068"/>
    <w:rsid w:val="00642AAB"/>
    <w:rsid w:val="00653A71"/>
    <w:rsid w:val="00657D3B"/>
    <w:rsid w:val="006601CD"/>
    <w:rsid w:val="00674A51"/>
    <w:rsid w:val="00681815"/>
    <w:rsid w:val="00684ACD"/>
    <w:rsid w:val="00686AC8"/>
    <w:rsid w:val="00687EB9"/>
    <w:rsid w:val="006912D1"/>
    <w:rsid w:val="0069436C"/>
    <w:rsid w:val="00696A87"/>
    <w:rsid w:val="006973C0"/>
    <w:rsid w:val="006A1660"/>
    <w:rsid w:val="006A1AD7"/>
    <w:rsid w:val="006A411F"/>
    <w:rsid w:val="006B28B4"/>
    <w:rsid w:val="006B6673"/>
    <w:rsid w:val="006C1369"/>
    <w:rsid w:val="006C1BF0"/>
    <w:rsid w:val="006C3A50"/>
    <w:rsid w:val="006D047C"/>
    <w:rsid w:val="006D33BA"/>
    <w:rsid w:val="006E3DCC"/>
    <w:rsid w:val="006E6C1C"/>
    <w:rsid w:val="006F5C9E"/>
    <w:rsid w:val="006F65CD"/>
    <w:rsid w:val="007051A0"/>
    <w:rsid w:val="0071342A"/>
    <w:rsid w:val="00720775"/>
    <w:rsid w:val="007226F7"/>
    <w:rsid w:val="00724C48"/>
    <w:rsid w:val="00727BCF"/>
    <w:rsid w:val="00731C4E"/>
    <w:rsid w:val="00731D92"/>
    <w:rsid w:val="00735511"/>
    <w:rsid w:val="007356CF"/>
    <w:rsid w:val="00735B87"/>
    <w:rsid w:val="007424B9"/>
    <w:rsid w:val="00750095"/>
    <w:rsid w:val="00752510"/>
    <w:rsid w:val="00753955"/>
    <w:rsid w:val="00756D53"/>
    <w:rsid w:val="00761603"/>
    <w:rsid w:val="0076221E"/>
    <w:rsid w:val="00763288"/>
    <w:rsid w:val="00765135"/>
    <w:rsid w:val="007673AC"/>
    <w:rsid w:val="00767409"/>
    <w:rsid w:val="00767FA7"/>
    <w:rsid w:val="00773127"/>
    <w:rsid w:val="00774B83"/>
    <w:rsid w:val="007754E4"/>
    <w:rsid w:val="00775BCB"/>
    <w:rsid w:val="00776841"/>
    <w:rsid w:val="007774B0"/>
    <w:rsid w:val="00777CC9"/>
    <w:rsid w:val="00781FF1"/>
    <w:rsid w:val="00783472"/>
    <w:rsid w:val="0079022C"/>
    <w:rsid w:val="00790391"/>
    <w:rsid w:val="0079685A"/>
    <w:rsid w:val="007A00F2"/>
    <w:rsid w:val="007A208C"/>
    <w:rsid w:val="007A5351"/>
    <w:rsid w:val="007A7C3E"/>
    <w:rsid w:val="007B680A"/>
    <w:rsid w:val="007C088E"/>
    <w:rsid w:val="007C2DC7"/>
    <w:rsid w:val="007F12E6"/>
    <w:rsid w:val="007F55E4"/>
    <w:rsid w:val="007F7A6A"/>
    <w:rsid w:val="00806C74"/>
    <w:rsid w:val="00806CC2"/>
    <w:rsid w:val="00806D87"/>
    <w:rsid w:val="008074D4"/>
    <w:rsid w:val="00815833"/>
    <w:rsid w:val="00817496"/>
    <w:rsid w:val="008177F1"/>
    <w:rsid w:val="0082237A"/>
    <w:rsid w:val="00827CFA"/>
    <w:rsid w:val="00831197"/>
    <w:rsid w:val="00834280"/>
    <w:rsid w:val="00835104"/>
    <w:rsid w:val="00836478"/>
    <w:rsid w:val="008439AC"/>
    <w:rsid w:val="008443AF"/>
    <w:rsid w:val="00851922"/>
    <w:rsid w:val="008531ED"/>
    <w:rsid w:val="00861B1B"/>
    <w:rsid w:val="00862E4E"/>
    <w:rsid w:val="0086698D"/>
    <w:rsid w:val="00870E79"/>
    <w:rsid w:val="0087519F"/>
    <w:rsid w:val="008771B4"/>
    <w:rsid w:val="0087759C"/>
    <w:rsid w:val="0088236C"/>
    <w:rsid w:val="00885197"/>
    <w:rsid w:val="00886D08"/>
    <w:rsid w:val="00895213"/>
    <w:rsid w:val="00897461"/>
    <w:rsid w:val="008A1E40"/>
    <w:rsid w:val="008A20F0"/>
    <w:rsid w:val="008A2647"/>
    <w:rsid w:val="008A2C40"/>
    <w:rsid w:val="008A668D"/>
    <w:rsid w:val="008A6EDF"/>
    <w:rsid w:val="008B3037"/>
    <w:rsid w:val="008B5583"/>
    <w:rsid w:val="008B76E0"/>
    <w:rsid w:val="008C65BE"/>
    <w:rsid w:val="008C6843"/>
    <w:rsid w:val="008D0494"/>
    <w:rsid w:val="008D1C0A"/>
    <w:rsid w:val="008E0767"/>
    <w:rsid w:val="008E3052"/>
    <w:rsid w:val="008E55CC"/>
    <w:rsid w:val="008E5E07"/>
    <w:rsid w:val="008E6EE6"/>
    <w:rsid w:val="008F51B9"/>
    <w:rsid w:val="008F7C09"/>
    <w:rsid w:val="00900E33"/>
    <w:rsid w:val="00910AD0"/>
    <w:rsid w:val="00910BAC"/>
    <w:rsid w:val="009122DE"/>
    <w:rsid w:val="009125BE"/>
    <w:rsid w:val="00915873"/>
    <w:rsid w:val="009167EA"/>
    <w:rsid w:val="00916BAD"/>
    <w:rsid w:val="009171C3"/>
    <w:rsid w:val="009239AE"/>
    <w:rsid w:val="009345C6"/>
    <w:rsid w:val="009357BB"/>
    <w:rsid w:val="00935B66"/>
    <w:rsid w:val="00965E49"/>
    <w:rsid w:val="0097412A"/>
    <w:rsid w:val="00974A0B"/>
    <w:rsid w:val="00974FA5"/>
    <w:rsid w:val="00975F61"/>
    <w:rsid w:val="009801F2"/>
    <w:rsid w:val="00986340"/>
    <w:rsid w:val="00991016"/>
    <w:rsid w:val="009926DE"/>
    <w:rsid w:val="00994A36"/>
    <w:rsid w:val="0099574D"/>
    <w:rsid w:val="009B2100"/>
    <w:rsid w:val="009C0C79"/>
    <w:rsid w:val="009C15E7"/>
    <w:rsid w:val="009C22EB"/>
    <w:rsid w:val="009C35F8"/>
    <w:rsid w:val="009C447E"/>
    <w:rsid w:val="009C6AA8"/>
    <w:rsid w:val="009D2F6D"/>
    <w:rsid w:val="009E171D"/>
    <w:rsid w:val="009E4311"/>
    <w:rsid w:val="009E453A"/>
    <w:rsid w:val="009F09AA"/>
    <w:rsid w:val="009F30D6"/>
    <w:rsid w:val="009F4D05"/>
    <w:rsid w:val="009F6D80"/>
    <w:rsid w:val="009F7EBB"/>
    <w:rsid w:val="00A00DA6"/>
    <w:rsid w:val="00A014AD"/>
    <w:rsid w:val="00A01651"/>
    <w:rsid w:val="00A02EA0"/>
    <w:rsid w:val="00A03DBB"/>
    <w:rsid w:val="00A108FE"/>
    <w:rsid w:val="00A10DED"/>
    <w:rsid w:val="00A16B54"/>
    <w:rsid w:val="00A16C34"/>
    <w:rsid w:val="00A1743A"/>
    <w:rsid w:val="00A21351"/>
    <w:rsid w:val="00A21C93"/>
    <w:rsid w:val="00A25266"/>
    <w:rsid w:val="00A25729"/>
    <w:rsid w:val="00A3084F"/>
    <w:rsid w:val="00A34587"/>
    <w:rsid w:val="00A37599"/>
    <w:rsid w:val="00A40900"/>
    <w:rsid w:val="00A5411E"/>
    <w:rsid w:val="00A556FC"/>
    <w:rsid w:val="00A5741F"/>
    <w:rsid w:val="00A62C1F"/>
    <w:rsid w:val="00A77090"/>
    <w:rsid w:val="00A8514D"/>
    <w:rsid w:val="00A8600B"/>
    <w:rsid w:val="00A92EA7"/>
    <w:rsid w:val="00A93C15"/>
    <w:rsid w:val="00AA0E6B"/>
    <w:rsid w:val="00AA14D4"/>
    <w:rsid w:val="00AA1BDD"/>
    <w:rsid w:val="00AA7B25"/>
    <w:rsid w:val="00AB1E5B"/>
    <w:rsid w:val="00AB20A9"/>
    <w:rsid w:val="00AB3C8E"/>
    <w:rsid w:val="00AB54CC"/>
    <w:rsid w:val="00AC0B07"/>
    <w:rsid w:val="00AC2EDF"/>
    <w:rsid w:val="00AC6A0F"/>
    <w:rsid w:val="00AD23C9"/>
    <w:rsid w:val="00AD3660"/>
    <w:rsid w:val="00AD384F"/>
    <w:rsid w:val="00AD3AA8"/>
    <w:rsid w:val="00AD704A"/>
    <w:rsid w:val="00AE381E"/>
    <w:rsid w:val="00AE43C5"/>
    <w:rsid w:val="00AE65C8"/>
    <w:rsid w:val="00AE6F1D"/>
    <w:rsid w:val="00AF2BB2"/>
    <w:rsid w:val="00AF7960"/>
    <w:rsid w:val="00B03F6C"/>
    <w:rsid w:val="00B0401C"/>
    <w:rsid w:val="00B06F54"/>
    <w:rsid w:val="00B072AC"/>
    <w:rsid w:val="00B2038C"/>
    <w:rsid w:val="00B23837"/>
    <w:rsid w:val="00B25681"/>
    <w:rsid w:val="00B26B25"/>
    <w:rsid w:val="00B3384D"/>
    <w:rsid w:val="00B401FA"/>
    <w:rsid w:val="00B41D1F"/>
    <w:rsid w:val="00B51076"/>
    <w:rsid w:val="00B53EB5"/>
    <w:rsid w:val="00B54BB1"/>
    <w:rsid w:val="00B56311"/>
    <w:rsid w:val="00B571F1"/>
    <w:rsid w:val="00B62FD7"/>
    <w:rsid w:val="00B67105"/>
    <w:rsid w:val="00B70212"/>
    <w:rsid w:val="00B72C01"/>
    <w:rsid w:val="00B80AC8"/>
    <w:rsid w:val="00B82F59"/>
    <w:rsid w:val="00B82F70"/>
    <w:rsid w:val="00B876E1"/>
    <w:rsid w:val="00B91227"/>
    <w:rsid w:val="00B93B6E"/>
    <w:rsid w:val="00B93E91"/>
    <w:rsid w:val="00B954D3"/>
    <w:rsid w:val="00B96B77"/>
    <w:rsid w:val="00BA3AAB"/>
    <w:rsid w:val="00BA462D"/>
    <w:rsid w:val="00BA5579"/>
    <w:rsid w:val="00BA7E45"/>
    <w:rsid w:val="00BC1ACA"/>
    <w:rsid w:val="00BC6577"/>
    <w:rsid w:val="00BD51D2"/>
    <w:rsid w:val="00BD7EEF"/>
    <w:rsid w:val="00BE66EE"/>
    <w:rsid w:val="00BE7007"/>
    <w:rsid w:val="00BF164E"/>
    <w:rsid w:val="00BF42C2"/>
    <w:rsid w:val="00C0251B"/>
    <w:rsid w:val="00C061CD"/>
    <w:rsid w:val="00C15BB4"/>
    <w:rsid w:val="00C17915"/>
    <w:rsid w:val="00C2235B"/>
    <w:rsid w:val="00C256CA"/>
    <w:rsid w:val="00C34176"/>
    <w:rsid w:val="00C348B0"/>
    <w:rsid w:val="00C36BA1"/>
    <w:rsid w:val="00C40AFC"/>
    <w:rsid w:val="00C42798"/>
    <w:rsid w:val="00C43CC3"/>
    <w:rsid w:val="00C46727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4693"/>
    <w:rsid w:val="00C75090"/>
    <w:rsid w:val="00C81030"/>
    <w:rsid w:val="00C833AB"/>
    <w:rsid w:val="00C8359C"/>
    <w:rsid w:val="00C8396A"/>
    <w:rsid w:val="00C84B9F"/>
    <w:rsid w:val="00C90C94"/>
    <w:rsid w:val="00CA09F5"/>
    <w:rsid w:val="00CA4494"/>
    <w:rsid w:val="00CA4A26"/>
    <w:rsid w:val="00CB5634"/>
    <w:rsid w:val="00CC0FC4"/>
    <w:rsid w:val="00CC1427"/>
    <w:rsid w:val="00CC2813"/>
    <w:rsid w:val="00CC4A57"/>
    <w:rsid w:val="00CD0954"/>
    <w:rsid w:val="00CD180A"/>
    <w:rsid w:val="00CD5830"/>
    <w:rsid w:val="00CE11D9"/>
    <w:rsid w:val="00CE450F"/>
    <w:rsid w:val="00CE56E3"/>
    <w:rsid w:val="00CE592B"/>
    <w:rsid w:val="00CF038A"/>
    <w:rsid w:val="00CF2681"/>
    <w:rsid w:val="00CF3AC3"/>
    <w:rsid w:val="00D01D8E"/>
    <w:rsid w:val="00D03E29"/>
    <w:rsid w:val="00D05B95"/>
    <w:rsid w:val="00D126DC"/>
    <w:rsid w:val="00D14DCB"/>
    <w:rsid w:val="00D15904"/>
    <w:rsid w:val="00D20748"/>
    <w:rsid w:val="00D21C33"/>
    <w:rsid w:val="00D21DDF"/>
    <w:rsid w:val="00D22A96"/>
    <w:rsid w:val="00D23193"/>
    <w:rsid w:val="00D2377C"/>
    <w:rsid w:val="00D31CA6"/>
    <w:rsid w:val="00D320BC"/>
    <w:rsid w:val="00D33718"/>
    <w:rsid w:val="00D40C06"/>
    <w:rsid w:val="00D42086"/>
    <w:rsid w:val="00D441E6"/>
    <w:rsid w:val="00D53906"/>
    <w:rsid w:val="00D54B75"/>
    <w:rsid w:val="00D563F1"/>
    <w:rsid w:val="00D656D8"/>
    <w:rsid w:val="00D659B0"/>
    <w:rsid w:val="00D65E1A"/>
    <w:rsid w:val="00D67FAA"/>
    <w:rsid w:val="00D707CB"/>
    <w:rsid w:val="00D75CF7"/>
    <w:rsid w:val="00D772CE"/>
    <w:rsid w:val="00D91B8E"/>
    <w:rsid w:val="00D94016"/>
    <w:rsid w:val="00D95335"/>
    <w:rsid w:val="00DA0223"/>
    <w:rsid w:val="00DA0504"/>
    <w:rsid w:val="00DA4F9B"/>
    <w:rsid w:val="00DB329B"/>
    <w:rsid w:val="00DC16A3"/>
    <w:rsid w:val="00DC4F2A"/>
    <w:rsid w:val="00DD3557"/>
    <w:rsid w:val="00DD3721"/>
    <w:rsid w:val="00DE1BD4"/>
    <w:rsid w:val="00DE367E"/>
    <w:rsid w:val="00DE41B0"/>
    <w:rsid w:val="00DE495F"/>
    <w:rsid w:val="00DF3236"/>
    <w:rsid w:val="00DF67CF"/>
    <w:rsid w:val="00E022FE"/>
    <w:rsid w:val="00E06135"/>
    <w:rsid w:val="00E14997"/>
    <w:rsid w:val="00E14A3F"/>
    <w:rsid w:val="00E202ED"/>
    <w:rsid w:val="00E20CB0"/>
    <w:rsid w:val="00E21781"/>
    <w:rsid w:val="00E2499F"/>
    <w:rsid w:val="00E26511"/>
    <w:rsid w:val="00E27787"/>
    <w:rsid w:val="00E33B9D"/>
    <w:rsid w:val="00E376D9"/>
    <w:rsid w:val="00E3775D"/>
    <w:rsid w:val="00E41338"/>
    <w:rsid w:val="00E43CED"/>
    <w:rsid w:val="00E468E9"/>
    <w:rsid w:val="00E51396"/>
    <w:rsid w:val="00E55F41"/>
    <w:rsid w:val="00E57DAF"/>
    <w:rsid w:val="00E633D6"/>
    <w:rsid w:val="00E72421"/>
    <w:rsid w:val="00E725DA"/>
    <w:rsid w:val="00E72BFB"/>
    <w:rsid w:val="00E73B71"/>
    <w:rsid w:val="00E7432D"/>
    <w:rsid w:val="00E75988"/>
    <w:rsid w:val="00E80F75"/>
    <w:rsid w:val="00E84C61"/>
    <w:rsid w:val="00E9401E"/>
    <w:rsid w:val="00E95DD8"/>
    <w:rsid w:val="00E96C6A"/>
    <w:rsid w:val="00E9746F"/>
    <w:rsid w:val="00EA5D5C"/>
    <w:rsid w:val="00EB036B"/>
    <w:rsid w:val="00EB1160"/>
    <w:rsid w:val="00EB6BBF"/>
    <w:rsid w:val="00EC14A7"/>
    <w:rsid w:val="00EC2AC6"/>
    <w:rsid w:val="00EC49DE"/>
    <w:rsid w:val="00EC72DF"/>
    <w:rsid w:val="00ED3631"/>
    <w:rsid w:val="00ED3C3B"/>
    <w:rsid w:val="00ED4310"/>
    <w:rsid w:val="00EE0A0B"/>
    <w:rsid w:val="00EE30C9"/>
    <w:rsid w:val="00EF11D8"/>
    <w:rsid w:val="00EF1946"/>
    <w:rsid w:val="00F00001"/>
    <w:rsid w:val="00F046DF"/>
    <w:rsid w:val="00F04D76"/>
    <w:rsid w:val="00F07C1D"/>
    <w:rsid w:val="00F1140B"/>
    <w:rsid w:val="00F13A84"/>
    <w:rsid w:val="00F156C4"/>
    <w:rsid w:val="00F169D5"/>
    <w:rsid w:val="00F236CB"/>
    <w:rsid w:val="00F26DD4"/>
    <w:rsid w:val="00F27ABF"/>
    <w:rsid w:val="00F310B1"/>
    <w:rsid w:val="00F3141D"/>
    <w:rsid w:val="00F34B47"/>
    <w:rsid w:val="00F34F57"/>
    <w:rsid w:val="00F41523"/>
    <w:rsid w:val="00F42916"/>
    <w:rsid w:val="00F43886"/>
    <w:rsid w:val="00F44BB2"/>
    <w:rsid w:val="00F518D1"/>
    <w:rsid w:val="00F5544D"/>
    <w:rsid w:val="00F61F65"/>
    <w:rsid w:val="00F637F1"/>
    <w:rsid w:val="00F64785"/>
    <w:rsid w:val="00F655DC"/>
    <w:rsid w:val="00F72572"/>
    <w:rsid w:val="00F72B77"/>
    <w:rsid w:val="00F73C90"/>
    <w:rsid w:val="00F75D07"/>
    <w:rsid w:val="00F76840"/>
    <w:rsid w:val="00F77DB6"/>
    <w:rsid w:val="00F8485D"/>
    <w:rsid w:val="00FA2123"/>
    <w:rsid w:val="00FA4406"/>
    <w:rsid w:val="00FA5F43"/>
    <w:rsid w:val="00FB0979"/>
    <w:rsid w:val="00FC0760"/>
    <w:rsid w:val="00FC2D38"/>
    <w:rsid w:val="00FC2E0E"/>
    <w:rsid w:val="00FC6196"/>
    <w:rsid w:val="00FD0F20"/>
    <w:rsid w:val="00FD32EB"/>
    <w:rsid w:val="00FD390E"/>
    <w:rsid w:val="00FE01EE"/>
    <w:rsid w:val="00FE1877"/>
    <w:rsid w:val="00FE24AC"/>
    <w:rsid w:val="00FE3A31"/>
    <w:rsid w:val="00FE5300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8414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414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C75B2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84143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84143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45CC"/>
    <w:rPr>
      <w:rFonts w:cs="Times New Roman"/>
      <w:b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3E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84143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84143"/>
    <w:rPr>
      <w:rFonts w:ascii="Calibri Light" w:hAnsi="Calibri Light" w:cs="Times New Roman"/>
      <w:color w:val="2E74B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C75B2"/>
    <w:rPr>
      <w:rFonts w:ascii="Calibri Light" w:hAnsi="Calibri Light" w:cs="Times New Roman"/>
      <w:color w:val="1F4D78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84143"/>
    <w:rPr>
      <w:rFonts w:ascii="Calibri Light" w:hAnsi="Calibri Light" w:cs="Times New Roman"/>
      <w:i/>
      <w:iCs/>
      <w:color w:val="1F4D7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84143"/>
    <w:rPr>
      <w:rFonts w:ascii="Calibri Light" w:hAnsi="Calibri Light" w:cs="Times New Roman"/>
      <w:i/>
      <w:iCs/>
      <w:color w:val="272727"/>
      <w:sz w:val="21"/>
      <w:szCs w:val="21"/>
    </w:rPr>
  </w:style>
  <w:style w:type="paragraph" w:customStyle="1" w:styleId="Style1">
    <w:name w:val="Style1"/>
    <w:basedOn w:val="Normal"/>
    <w:uiPriority w:val="99"/>
    <w:rsid w:val="00E2499F"/>
  </w:style>
  <w:style w:type="paragraph" w:customStyle="1" w:styleId="Style2">
    <w:name w:val="Style2"/>
    <w:basedOn w:val="Normal"/>
    <w:uiPriority w:val="99"/>
    <w:rsid w:val="00E2499F"/>
  </w:style>
  <w:style w:type="paragraph" w:customStyle="1" w:styleId="Style3">
    <w:name w:val="Style3"/>
    <w:basedOn w:val="Normal"/>
    <w:uiPriority w:val="99"/>
    <w:rsid w:val="00E2499F"/>
  </w:style>
  <w:style w:type="paragraph" w:customStyle="1" w:styleId="Style4">
    <w:name w:val="Style4"/>
    <w:basedOn w:val="Normal"/>
    <w:uiPriority w:val="99"/>
    <w:rsid w:val="00E2499F"/>
  </w:style>
  <w:style w:type="paragraph" w:customStyle="1" w:styleId="Style5">
    <w:name w:val="Style5"/>
    <w:basedOn w:val="Normal"/>
    <w:uiPriority w:val="99"/>
    <w:rsid w:val="00E2499F"/>
  </w:style>
  <w:style w:type="paragraph" w:customStyle="1" w:styleId="Style6">
    <w:name w:val="Style6"/>
    <w:basedOn w:val="Normal"/>
    <w:uiPriority w:val="99"/>
    <w:rsid w:val="00E2499F"/>
  </w:style>
  <w:style w:type="paragraph" w:customStyle="1" w:styleId="Style7">
    <w:name w:val="Style7"/>
    <w:basedOn w:val="Normal"/>
    <w:uiPriority w:val="99"/>
    <w:rsid w:val="00E2499F"/>
  </w:style>
  <w:style w:type="paragraph" w:customStyle="1" w:styleId="Style8">
    <w:name w:val="Style8"/>
    <w:basedOn w:val="Normal"/>
    <w:uiPriority w:val="99"/>
    <w:rsid w:val="00E2499F"/>
  </w:style>
  <w:style w:type="character" w:customStyle="1" w:styleId="FontStyle11">
    <w:name w:val="Font Style11"/>
    <w:basedOn w:val="DefaultParagraphFont"/>
    <w:uiPriority w:val="99"/>
    <w:rsid w:val="00E2499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DefaultParagraphFont"/>
    <w:uiPriority w:val="99"/>
    <w:rsid w:val="00E2499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DefaultParagraphFont"/>
    <w:uiPriority w:val="99"/>
    <w:rsid w:val="00E2499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DefaultParagraphFont"/>
    <w:uiPriority w:val="99"/>
    <w:rsid w:val="00E2499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E249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E2499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E2499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E2499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DefaultParagraphFont"/>
    <w:uiPriority w:val="99"/>
    <w:rsid w:val="00E2499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DefaultParagraphFont"/>
    <w:uiPriority w:val="99"/>
    <w:rsid w:val="00E2499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DefaultParagraphFont"/>
    <w:uiPriority w:val="99"/>
    <w:rsid w:val="00E2499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DefaultParagraphFont"/>
    <w:uiPriority w:val="99"/>
    <w:rsid w:val="00E2499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E2499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DefaultParagraphFont"/>
    <w:uiPriority w:val="99"/>
    <w:rsid w:val="00E2499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DefaultParagraphFont"/>
    <w:uiPriority w:val="99"/>
    <w:rsid w:val="00E2499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Normal"/>
    <w:uiPriority w:val="99"/>
    <w:rsid w:val="007754E4"/>
  </w:style>
  <w:style w:type="paragraph" w:customStyle="1" w:styleId="Style10">
    <w:name w:val="Style10"/>
    <w:basedOn w:val="Normal"/>
    <w:uiPriority w:val="99"/>
    <w:rsid w:val="007754E4"/>
  </w:style>
  <w:style w:type="paragraph" w:customStyle="1" w:styleId="Style11">
    <w:name w:val="Style11"/>
    <w:basedOn w:val="Normal"/>
    <w:uiPriority w:val="99"/>
    <w:rsid w:val="007754E4"/>
  </w:style>
  <w:style w:type="paragraph" w:customStyle="1" w:styleId="Style12">
    <w:name w:val="Style12"/>
    <w:basedOn w:val="Normal"/>
    <w:uiPriority w:val="99"/>
    <w:rsid w:val="007754E4"/>
  </w:style>
  <w:style w:type="paragraph" w:customStyle="1" w:styleId="Style13">
    <w:name w:val="Style13"/>
    <w:basedOn w:val="Normal"/>
    <w:uiPriority w:val="99"/>
    <w:rsid w:val="007754E4"/>
  </w:style>
  <w:style w:type="paragraph" w:customStyle="1" w:styleId="Style14">
    <w:name w:val="Style14"/>
    <w:basedOn w:val="Normal"/>
    <w:uiPriority w:val="99"/>
    <w:rsid w:val="007754E4"/>
  </w:style>
  <w:style w:type="paragraph" w:customStyle="1" w:styleId="Style15">
    <w:name w:val="Style15"/>
    <w:basedOn w:val="Normal"/>
    <w:uiPriority w:val="99"/>
    <w:rsid w:val="007754E4"/>
  </w:style>
  <w:style w:type="paragraph" w:customStyle="1" w:styleId="Style16">
    <w:name w:val="Style16"/>
    <w:basedOn w:val="Normal"/>
    <w:uiPriority w:val="99"/>
    <w:rsid w:val="007754E4"/>
  </w:style>
  <w:style w:type="paragraph" w:customStyle="1" w:styleId="Style17">
    <w:name w:val="Style17"/>
    <w:basedOn w:val="Normal"/>
    <w:uiPriority w:val="99"/>
    <w:rsid w:val="007754E4"/>
  </w:style>
  <w:style w:type="paragraph" w:customStyle="1" w:styleId="Style18">
    <w:name w:val="Style18"/>
    <w:basedOn w:val="Normal"/>
    <w:uiPriority w:val="99"/>
    <w:rsid w:val="007754E4"/>
  </w:style>
  <w:style w:type="paragraph" w:customStyle="1" w:styleId="Style19">
    <w:name w:val="Style19"/>
    <w:basedOn w:val="Normal"/>
    <w:uiPriority w:val="99"/>
    <w:rsid w:val="007754E4"/>
  </w:style>
  <w:style w:type="character" w:customStyle="1" w:styleId="FontStyle26">
    <w:name w:val="Font Style26"/>
    <w:basedOn w:val="DefaultParagraphFont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DefaultParagraphFont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DefaultParagraphFont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DefaultParagraphFont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DefaultParagraphFont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DefaultParagraphFont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DefaultParagraphFont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DefaultParagraphFont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DefaultParagraphFont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DefaultParagraphFont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DefaultParagraphFont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7754E4"/>
  </w:style>
  <w:style w:type="paragraph" w:customStyle="1" w:styleId="Style21">
    <w:name w:val="Style21"/>
    <w:basedOn w:val="Normal"/>
    <w:uiPriority w:val="99"/>
    <w:rsid w:val="007754E4"/>
  </w:style>
  <w:style w:type="paragraph" w:customStyle="1" w:styleId="Style22">
    <w:name w:val="Style22"/>
    <w:basedOn w:val="Normal"/>
    <w:uiPriority w:val="99"/>
    <w:rsid w:val="007754E4"/>
  </w:style>
  <w:style w:type="paragraph" w:customStyle="1" w:styleId="Style23">
    <w:name w:val="Style23"/>
    <w:basedOn w:val="Normal"/>
    <w:uiPriority w:val="99"/>
    <w:rsid w:val="007754E4"/>
  </w:style>
  <w:style w:type="paragraph" w:customStyle="1" w:styleId="Style24">
    <w:name w:val="Style24"/>
    <w:basedOn w:val="Normal"/>
    <w:uiPriority w:val="99"/>
    <w:rsid w:val="007754E4"/>
  </w:style>
  <w:style w:type="character" w:customStyle="1" w:styleId="FontStyle41">
    <w:name w:val="Font Style41"/>
    <w:basedOn w:val="DefaultParagraphFont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DefaultParagraphFont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DefaultParagraphFont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Normal"/>
    <w:uiPriority w:val="99"/>
    <w:rsid w:val="007754E4"/>
  </w:style>
  <w:style w:type="paragraph" w:customStyle="1" w:styleId="Style26">
    <w:name w:val="Style26"/>
    <w:basedOn w:val="Normal"/>
    <w:uiPriority w:val="99"/>
    <w:rsid w:val="007754E4"/>
  </w:style>
  <w:style w:type="paragraph" w:customStyle="1" w:styleId="Style27">
    <w:name w:val="Style27"/>
    <w:basedOn w:val="Normal"/>
    <w:uiPriority w:val="99"/>
    <w:rsid w:val="007754E4"/>
  </w:style>
  <w:style w:type="paragraph" w:customStyle="1" w:styleId="Style28">
    <w:name w:val="Style28"/>
    <w:basedOn w:val="Normal"/>
    <w:uiPriority w:val="99"/>
    <w:rsid w:val="007754E4"/>
  </w:style>
  <w:style w:type="paragraph" w:customStyle="1" w:styleId="Style29">
    <w:name w:val="Style29"/>
    <w:basedOn w:val="Normal"/>
    <w:uiPriority w:val="99"/>
    <w:rsid w:val="007754E4"/>
  </w:style>
  <w:style w:type="paragraph" w:customStyle="1" w:styleId="Style30">
    <w:name w:val="Style30"/>
    <w:basedOn w:val="Normal"/>
    <w:uiPriority w:val="99"/>
    <w:rsid w:val="007754E4"/>
  </w:style>
  <w:style w:type="paragraph" w:customStyle="1" w:styleId="Style31">
    <w:name w:val="Style31"/>
    <w:basedOn w:val="Normal"/>
    <w:uiPriority w:val="99"/>
    <w:rsid w:val="007754E4"/>
  </w:style>
  <w:style w:type="paragraph" w:customStyle="1" w:styleId="Style32">
    <w:name w:val="Style32"/>
    <w:basedOn w:val="Normal"/>
    <w:uiPriority w:val="99"/>
    <w:rsid w:val="007754E4"/>
  </w:style>
  <w:style w:type="paragraph" w:customStyle="1" w:styleId="Style33">
    <w:name w:val="Style33"/>
    <w:basedOn w:val="Normal"/>
    <w:uiPriority w:val="99"/>
    <w:rsid w:val="007754E4"/>
  </w:style>
  <w:style w:type="paragraph" w:customStyle="1" w:styleId="Style34">
    <w:name w:val="Style34"/>
    <w:basedOn w:val="Normal"/>
    <w:uiPriority w:val="99"/>
    <w:rsid w:val="007754E4"/>
  </w:style>
  <w:style w:type="paragraph" w:customStyle="1" w:styleId="Style35">
    <w:name w:val="Style35"/>
    <w:basedOn w:val="Normal"/>
    <w:uiPriority w:val="99"/>
    <w:rsid w:val="007754E4"/>
  </w:style>
  <w:style w:type="character" w:customStyle="1" w:styleId="FontStyle45">
    <w:name w:val="Font Style45"/>
    <w:basedOn w:val="DefaultParagraphFont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DefaultParagraphFont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DefaultParagraphFont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DefaultParagraphFont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DefaultParagraphFont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DefaultParagraphFont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DefaultParagraphFont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DefaultParagraphFont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DefaultParagraphFont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DefaultParagraphFont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DefaultParagraphFont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efaultParagraphFont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Footer">
    <w:name w:val="footer"/>
    <w:basedOn w:val="Normal"/>
    <w:link w:val="FooterChar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3E8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519F"/>
    <w:rPr>
      <w:rFonts w:cs="Times New Roman"/>
    </w:rPr>
  </w:style>
  <w:style w:type="table" w:styleId="TableGrid">
    <w:name w:val="Table Grid"/>
    <w:basedOn w:val="TableNormal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Normal"/>
    <w:next w:val="Normal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152163"/>
  </w:style>
  <w:style w:type="character" w:customStyle="1" w:styleId="FontStyle278">
    <w:name w:val="Font Style278"/>
    <w:basedOn w:val="DefaultParagraphFont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uiPriority w:val="99"/>
    <w:rsid w:val="00D67FAA"/>
  </w:style>
  <w:style w:type="paragraph" w:customStyle="1" w:styleId="Style63">
    <w:name w:val="Style63"/>
    <w:basedOn w:val="Normal"/>
    <w:uiPriority w:val="99"/>
    <w:rsid w:val="00D67FAA"/>
  </w:style>
  <w:style w:type="paragraph" w:customStyle="1" w:styleId="Style70">
    <w:name w:val="Style70"/>
    <w:basedOn w:val="Normal"/>
    <w:uiPriority w:val="99"/>
    <w:rsid w:val="00D67FAA"/>
  </w:style>
  <w:style w:type="paragraph" w:customStyle="1" w:styleId="Style79">
    <w:name w:val="Style79"/>
    <w:basedOn w:val="Normal"/>
    <w:uiPriority w:val="99"/>
    <w:rsid w:val="00D67FAA"/>
  </w:style>
  <w:style w:type="paragraph" w:customStyle="1" w:styleId="Style80">
    <w:name w:val="Style80"/>
    <w:basedOn w:val="Normal"/>
    <w:uiPriority w:val="99"/>
    <w:rsid w:val="00D67FAA"/>
  </w:style>
  <w:style w:type="paragraph" w:customStyle="1" w:styleId="Style85">
    <w:name w:val="Style85"/>
    <w:basedOn w:val="Normal"/>
    <w:uiPriority w:val="99"/>
    <w:rsid w:val="00D67FAA"/>
  </w:style>
  <w:style w:type="paragraph" w:customStyle="1" w:styleId="Style89">
    <w:name w:val="Style89"/>
    <w:basedOn w:val="Normal"/>
    <w:uiPriority w:val="99"/>
    <w:rsid w:val="00D67FAA"/>
  </w:style>
  <w:style w:type="paragraph" w:customStyle="1" w:styleId="Style113">
    <w:name w:val="Style113"/>
    <w:basedOn w:val="Normal"/>
    <w:uiPriority w:val="99"/>
    <w:rsid w:val="00D67FAA"/>
  </w:style>
  <w:style w:type="paragraph" w:customStyle="1" w:styleId="Style114">
    <w:name w:val="Style114"/>
    <w:basedOn w:val="Normal"/>
    <w:uiPriority w:val="99"/>
    <w:rsid w:val="00D67FAA"/>
  </w:style>
  <w:style w:type="paragraph" w:customStyle="1" w:styleId="Style116">
    <w:name w:val="Style116"/>
    <w:basedOn w:val="Normal"/>
    <w:uiPriority w:val="99"/>
    <w:rsid w:val="00D67FAA"/>
  </w:style>
  <w:style w:type="character" w:customStyle="1" w:styleId="FontStyle258">
    <w:name w:val="Font Style258"/>
    <w:basedOn w:val="DefaultParagraphFont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DefaultParagraphFont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DefaultParagraphFont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DefaultParagraphFont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DefaultParagraphFont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DefaultParagraphFont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DefaultParagraphFont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5139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3E88"/>
    <w:rPr>
      <w:rFonts w:cs="Times New Roman"/>
      <w:sz w:val="2"/>
    </w:rPr>
  </w:style>
  <w:style w:type="paragraph" w:styleId="Header">
    <w:name w:val="header"/>
    <w:aliases w:val="Знак"/>
    <w:basedOn w:val="Normal"/>
    <w:link w:val="HeaderChar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153190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E413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133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1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1338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0E6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0E6B"/>
    <w:rPr>
      <w:rFonts w:cs="Times New Roman"/>
      <w:vertAlign w:val="superscript"/>
    </w:rPr>
  </w:style>
  <w:style w:type="paragraph" w:customStyle="1" w:styleId="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styleId="ListParagraph">
    <w:name w:val="List Paragraph"/>
    <w:basedOn w:val="Normal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F493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6A411F"/>
    <w:rPr>
      <w:rFonts w:cs="Times New Roman"/>
      <w:color w:val="0563C1"/>
      <w:u w:val="single"/>
    </w:rPr>
  </w:style>
  <w:style w:type="paragraph" w:customStyle="1" w:styleId="a">
    <w:name w:val="список с точками"/>
    <w:basedOn w:val="Normal"/>
    <w:uiPriority w:val="99"/>
    <w:rsid w:val="0053718C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paragraph" w:styleId="BodyText">
    <w:name w:val="Body Text"/>
    <w:basedOn w:val="Normal"/>
    <w:link w:val="BodyTextChar"/>
    <w:uiPriority w:val="99"/>
    <w:rsid w:val="000C75B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C75B2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C75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C75B2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C75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C75B2"/>
    <w:rPr>
      <w:rFonts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0C75B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C75B2"/>
    <w:rPr>
      <w:rFonts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E75988"/>
    <w:rPr>
      <w:rFonts w:cs="Times New Roman"/>
      <w:color w:val="954F72"/>
      <w:u w:val="single"/>
    </w:rPr>
  </w:style>
  <w:style w:type="paragraph" w:styleId="PlainText">
    <w:name w:val="Plain Text"/>
    <w:basedOn w:val="Normal"/>
    <w:link w:val="PlainTextChar"/>
    <w:uiPriority w:val="99"/>
    <w:rsid w:val="00DC16A3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C16A3"/>
    <w:rPr>
      <w:rFonts w:ascii="Courier New" w:hAnsi="Courier New" w:cs="Times New Roman"/>
    </w:rPr>
  </w:style>
  <w:style w:type="paragraph" w:customStyle="1" w:styleId="Default">
    <w:name w:val="Default"/>
    <w:uiPriority w:val="99"/>
    <w:rsid w:val="00CD09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417CB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5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4130.pdf&amp;show=dcatalogues/1/1535274/4130.pdf&amp;view=true" TargetMode="External"/><Relationship Id="rId18" Type="http://schemas.openxmlformats.org/officeDocument/2006/relationships/hyperlink" Target="http://webofscience.com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810.pdf&amp;show=dcatalogues/1/1133009/2810.pdf&amp;view=true" TargetMode="External"/><Relationship Id="rId17" Type="http://schemas.openxmlformats.org/officeDocument/2006/relationships/hyperlink" Target="http://www.springer.com/references" TargetMode="External"/><Relationship Id="rId25" Type="http://schemas.openxmlformats.org/officeDocument/2006/relationships/hyperlink" Target="https://dlib.eastview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nk.springer.com/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698.pdf&amp;show=dcatalogues/1/1131697/2698.pdf&amp;view=true" TargetMode="External"/><Relationship Id="rId24" Type="http://schemas.openxmlformats.org/officeDocument/2006/relationships/hyperlink" Target="http://ecsocman.hs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magtu.informsystema.ru/uploader/fileUpload?name=2694.pdf&amp;show=dcatalogues/1/1131663/2694.pdf&amp;view=true" TargetMode="External"/><Relationship Id="rId19" Type="http://schemas.openxmlformats.org/officeDocument/2006/relationships/hyperlink" Target="http://scopu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znanium.com/read?id=347103%20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16</Pages>
  <Words>4194</Words>
  <Characters>23909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Lera</cp:lastModifiedBy>
  <cp:revision>64</cp:revision>
  <cp:lastPrinted>2017-10-03T08:04:00Z</cp:lastPrinted>
  <dcterms:created xsi:type="dcterms:W3CDTF">2018-10-28T15:41:00Z</dcterms:created>
  <dcterms:modified xsi:type="dcterms:W3CDTF">2020-12-20T10:26:00Z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