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72" w:rsidRDefault="00C33872" w:rsidP="00E768B4">
      <w:pPr>
        <w:spacing w:after="200"/>
        <w:ind w:firstLine="0"/>
        <w:jc w:val="center"/>
        <w:rPr>
          <w:b/>
          <w:bCs/>
        </w:rPr>
      </w:pPr>
      <w:r w:rsidRPr="000903F5">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638.25pt;visibility:visible">
            <v:imagedata r:id="rId7" o:title=""/>
          </v:shape>
        </w:pict>
      </w:r>
    </w:p>
    <w:p w:rsidR="00C33872" w:rsidRDefault="00C33872" w:rsidP="00E768B4">
      <w:pPr>
        <w:spacing w:after="200"/>
        <w:ind w:firstLine="0"/>
        <w:jc w:val="center"/>
        <w:rPr>
          <w:b/>
          <w:bCs/>
        </w:rPr>
      </w:pPr>
      <w:r w:rsidRPr="000903F5">
        <w:rPr>
          <w:b/>
          <w:noProof/>
        </w:rPr>
        <w:pict>
          <v:shape id="Рисунок 2" o:spid="_x0000_i1026" type="#_x0000_t75" style="width:465pt;height:638.25pt;visibility:visible">
            <v:imagedata r:id="rId8" o:title=""/>
          </v:shape>
        </w:pict>
      </w:r>
    </w:p>
    <w:p w:rsidR="00C33872" w:rsidRDefault="00C33872" w:rsidP="00E768B4">
      <w:pPr>
        <w:spacing w:after="200"/>
        <w:ind w:firstLine="0"/>
        <w:jc w:val="center"/>
        <w:rPr>
          <w:b/>
          <w:bCs/>
        </w:rPr>
      </w:pPr>
    </w:p>
    <w:p w:rsidR="00C33872" w:rsidRDefault="00C33872" w:rsidP="00E768B4">
      <w:pPr>
        <w:spacing w:after="200"/>
        <w:ind w:firstLine="0"/>
        <w:jc w:val="center"/>
        <w:rPr>
          <w:b/>
          <w:bCs/>
        </w:rPr>
      </w:pPr>
    </w:p>
    <w:p w:rsidR="00C33872" w:rsidRDefault="00C33872" w:rsidP="008C1A62">
      <w:pPr>
        <w:spacing w:after="200"/>
        <w:ind w:firstLine="0"/>
        <w:rPr>
          <w:b/>
          <w:bCs/>
        </w:rPr>
      </w:pPr>
    </w:p>
    <w:p w:rsidR="00C33872" w:rsidRDefault="00C33872" w:rsidP="00E768B4">
      <w:pPr>
        <w:spacing w:after="200"/>
        <w:ind w:firstLine="0"/>
        <w:jc w:val="center"/>
        <w:rPr>
          <w:b/>
          <w:bCs/>
        </w:rPr>
      </w:pPr>
      <w:r>
        <w:rPr>
          <w:b/>
          <w:iCs/>
          <w:noProof/>
        </w:rPr>
        <w:pict>
          <v:shape id="_x0000_i1027" type="#_x0000_t75" style="width:464.25pt;height:657pt">
            <v:imagedata r:id="rId9" o:title=""/>
          </v:shape>
        </w:pict>
      </w:r>
    </w:p>
    <w:p w:rsidR="00C33872" w:rsidRDefault="00C33872" w:rsidP="00E768B4">
      <w:pPr>
        <w:spacing w:after="200"/>
        <w:ind w:firstLine="0"/>
        <w:jc w:val="center"/>
        <w:rPr>
          <w:b/>
          <w:bCs/>
        </w:rPr>
      </w:pPr>
    </w:p>
    <w:p w:rsidR="00C33872" w:rsidRPr="006E4ABE" w:rsidRDefault="00C33872" w:rsidP="00A70A83">
      <w:pPr>
        <w:pStyle w:val="Heading1"/>
        <w:rPr>
          <w:rStyle w:val="FontStyle16"/>
          <w:b/>
          <w:sz w:val="24"/>
          <w:szCs w:val="24"/>
        </w:rPr>
      </w:pPr>
      <w:r w:rsidRPr="006E4ABE">
        <w:rPr>
          <w:rStyle w:val="FontStyle16"/>
          <w:b/>
          <w:sz w:val="24"/>
          <w:szCs w:val="24"/>
        </w:rPr>
        <w:t xml:space="preserve">1 Цели освоения дисциплины </w:t>
      </w:r>
    </w:p>
    <w:p w:rsidR="00C33872" w:rsidRPr="006E4ABE" w:rsidRDefault="00C33872" w:rsidP="00E878D2">
      <w:pPr>
        <w:ind w:firstLine="720"/>
        <w:rPr>
          <w:bCs/>
        </w:rPr>
      </w:pPr>
      <w:r w:rsidRPr="006E4ABE">
        <w:rPr>
          <w:b/>
        </w:rPr>
        <w:t>Целью освоения дисциплины «Экономика труда»</w:t>
      </w:r>
      <w:r w:rsidRPr="006E4ABE">
        <w:t xml:space="preserve"> </w:t>
      </w:r>
      <w:r w:rsidRPr="006E4ABE">
        <w:rPr>
          <w:rStyle w:val="FontStyle16"/>
          <w:b w:val="0"/>
          <w:bCs/>
          <w:sz w:val="24"/>
        </w:rPr>
        <w:t>является</w:t>
      </w:r>
      <w:r w:rsidRPr="006E4ABE">
        <w:rPr>
          <w:rFonts w:eastAsia="MS Mincho"/>
        </w:rPr>
        <w:t xml:space="preserve"> формирование у обучающихся знаний и  навыков  в области</w:t>
      </w:r>
      <w:r w:rsidRPr="006E4ABE">
        <w:t xml:space="preserve"> труда и трудовых отношений на микро- и макроуровне, а также </w:t>
      </w:r>
      <w:r w:rsidRPr="006E4ABE">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C33872" w:rsidRPr="006E4ABE" w:rsidRDefault="00C33872" w:rsidP="00A70A83">
      <w:pPr>
        <w:ind w:firstLine="708"/>
      </w:pPr>
      <w:r w:rsidRPr="006E4ABE">
        <w:t>Для достижения поставленной цели в курсе «</w:t>
      </w:r>
      <w:r>
        <w:t>Экономика труда</w:t>
      </w:r>
      <w:r w:rsidRPr="006E4ABE">
        <w:t>» решается задача</w:t>
      </w:r>
      <w:r w:rsidRPr="006E4ABE">
        <w:rPr>
          <w:lang w:bidi="he-IL"/>
        </w:rPr>
        <w:t xml:space="preserve"> о</w:t>
      </w:r>
      <w:r w:rsidRPr="006E4ABE">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E4ABE">
        <w:t xml:space="preserve"> владеющих теоретическими знаниями и практическими навыками, необходимыми для подготовки, принятия и реализации эффективных решений в практической деятельности.</w:t>
      </w:r>
    </w:p>
    <w:p w:rsidR="00C33872" w:rsidRPr="006E4ABE" w:rsidRDefault="00C33872" w:rsidP="00A70A83">
      <w:pPr>
        <w:rPr>
          <w:rStyle w:val="FontStyle17"/>
          <w:b w:val="0"/>
          <w:bCs/>
          <w:sz w:val="24"/>
        </w:rPr>
      </w:pPr>
    </w:p>
    <w:p w:rsidR="00C33872" w:rsidRPr="006E4ABE" w:rsidRDefault="00C33872" w:rsidP="00A70A83">
      <w:pPr>
        <w:pStyle w:val="Heading1"/>
        <w:rPr>
          <w:rStyle w:val="FontStyle21"/>
          <w:sz w:val="24"/>
          <w:szCs w:val="24"/>
        </w:rPr>
      </w:pPr>
      <w:r w:rsidRPr="006E4ABE">
        <w:rPr>
          <w:rStyle w:val="FontStyle21"/>
          <w:sz w:val="24"/>
          <w:szCs w:val="24"/>
        </w:rPr>
        <w:t xml:space="preserve">2 Место дисциплины в структуре образовательной программы </w:t>
      </w:r>
      <w:r w:rsidRPr="006E4ABE">
        <w:rPr>
          <w:rStyle w:val="FontStyle21"/>
          <w:sz w:val="24"/>
          <w:szCs w:val="24"/>
        </w:rPr>
        <w:br/>
        <w:t xml:space="preserve">подготовки бакалавра </w:t>
      </w:r>
    </w:p>
    <w:p w:rsidR="00C33872" w:rsidRPr="006E4ABE" w:rsidRDefault="00C33872" w:rsidP="00A70A83">
      <w:pPr>
        <w:rPr>
          <w:rStyle w:val="FontStyle16"/>
          <w:b w:val="0"/>
          <w:bCs/>
          <w:sz w:val="24"/>
        </w:rPr>
      </w:pPr>
      <w:r w:rsidRPr="006E4ABE">
        <w:rPr>
          <w:rStyle w:val="FontStyle16"/>
          <w:b w:val="0"/>
          <w:bCs/>
          <w:sz w:val="24"/>
        </w:rPr>
        <w:t>Дисциплина «Экономика труда</w:t>
      </w:r>
      <w:r w:rsidRPr="006E4ABE">
        <w:rPr>
          <w:rStyle w:val="FontStyle16"/>
          <w:bCs/>
          <w:sz w:val="24"/>
        </w:rPr>
        <w:t>»</w:t>
      </w:r>
      <w:r w:rsidRPr="006E4ABE">
        <w:rPr>
          <w:rStyle w:val="FontStyle16"/>
          <w:b w:val="0"/>
          <w:bCs/>
          <w:sz w:val="24"/>
        </w:rPr>
        <w:t xml:space="preserve"> входит в вариативную часть первого блока образовательной программы.</w:t>
      </w:r>
    </w:p>
    <w:p w:rsidR="00C33872" w:rsidRPr="006E4ABE" w:rsidRDefault="00C33872" w:rsidP="00A70A83">
      <w:pPr>
        <w:rPr>
          <w:rStyle w:val="FontStyle16"/>
          <w:b w:val="0"/>
          <w:bCs/>
          <w:sz w:val="24"/>
        </w:rPr>
      </w:pPr>
      <w:r w:rsidRPr="006E4ABE">
        <w:rPr>
          <w:rStyle w:val="FontStyle16"/>
          <w:b w:val="0"/>
          <w:bCs/>
          <w:sz w:val="24"/>
        </w:rPr>
        <w:t>Для изучения дисциплины необходимы знания (умения, навыки), сформированные в результате изучения дисциплины «Экономическая теория», «Экономика организации», «Менеджмент».</w:t>
      </w:r>
    </w:p>
    <w:p w:rsidR="00C33872" w:rsidRPr="006E4ABE" w:rsidRDefault="00C33872" w:rsidP="00A70A83">
      <w:pPr>
        <w:pStyle w:val="PlainText"/>
        <w:ind w:firstLine="567"/>
        <w:jc w:val="both"/>
        <w:rPr>
          <w:rFonts w:ascii="Times New Roman" w:hAnsi="Times New Roman"/>
          <w:sz w:val="24"/>
          <w:szCs w:val="24"/>
        </w:rPr>
      </w:pPr>
      <w:r w:rsidRPr="006E4ABE">
        <w:rPr>
          <w:rStyle w:val="FontStyle16"/>
          <w:b w:val="0"/>
          <w:bCs/>
          <w:sz w:val="24"/>
          <w:szCs w:val="24"/>
        </w:rPr>
        <w:t>Знания (умения, владения), полученные при изучении данной дисциплины будут необходимы при изучении дисциплины «Оценка эффективности финансово-экономической деятельности предприятий (организации)», «Организация коммерческой деятельности  предприятия (организации)</w:t>
      </w:r>
      <w:r w:rsidRPr="006E4ABE">
        <w:rPr>
          <w:rFonts w:ascii="Times New Roman" w:hAnsi="Times New Roman"/>
          <w:sz w:val="24"/>
          <w:szCs w:val="24"/>
        </w:rPr>
        <w:t>».</w:t>
      </w:r>
    </w:p>
    <w:p w:rsidR="00C33872" w:rsidRPr="006E4ABE" w:rsidRDefault="00C33872" w:rsidP="00A70A83"/>
    <w:p w:rsidR="00C33872" w:rsidRPr="006E4ABE" w:rsidRDefault="00C33872" w:rsidP="00A70A83">
      <w:pPr>
        <w:pStyle w:val="Heading1"/>
        <w:rPr>
          <w:rStyle w:val="FontStyle21"/>
          <w:sz w:val="24"/>
          <w:szCs w:val="24"/>
        </w:rPr>
      </w:pPr>
      <w:r w:rsidRPr="006E4ABE">
        <w:rPr>
          <w:rStyle w:val="FontStyle21"/>
          <w:sz w:val="24"/>
          <w:szCs w:val="24"/>
        </w:rPr>
        <w:t xml:space="preserve">3 Компетенции обучающегося, формируемые в результате освоения </w:t>
      </w:r>
      <w:r w:rsidRPr="006E4ABE">
        <w:rPr>
          <w:rStyle w:val="FontStyle21"/>
          <w:sz w:val="24"/>
          <w:szCs w:val="24"/>
        </w:rPr>
        <w:br/>
        <w:t>дисциплины и планируемые результаты обучения</w:t>
      </w:r>
    </w:p>
    <w:p w:rsidR="00C33872" w:rsidRPr="006E4ABE" w:rsidRDefault="00C33872" w:rsidP="00A70A83">
      <w:pPr>
        <w:tabs>
          <w:tab w:val="left" w:pos="851"/>
        </w:tabs>
        <w:rPr>
          <w:rStyle w:val="FontStyle16"/>
          <w:b w:val="0"/>
          <w:bCs/>
          <w:sz w:val="24"/>
        </w:rPr>
      </w:pPr>
      <w:r w:rsidRPr="006E4ABE">
        <w:rPr>
          <w:rStyle w:val="FontStyle16"/>
          <w:b w:val="0"/>
          <w:bCs/>
          <w:sz w:val="24"/>
        </w:rPr>
        <w:t>В результате освоения дисциплины  «Экономика труда» обучающийся должен обладать следующими компетенциями:</w:t>
      </w:r>
    </w:p>
    <w:p w:rsidR="00C33872" w:rsidRPr="006E4ABE" w:rsidRDefault="00C33872" w:rsidP="00A70A83">
      <w:pPr>
        <w:tabs>
          <w:tab w:val="left" w:pos="851"/>
        </w:tabs>
        <w:rPr>
          <w:rStyle w:val="FontStyle16"/>
          <w:b w:val="0"/>
          <w:bCs/>
          <w:sz w:val="24"/>
        </w:rPr>
      </w:pPr>
    </w:p>
    <w:p w:rsidR="00C33872" w:rsidRPr="006E4ABE" w:rsidRDefault="00C33872" w:rsidP="00A70A83">
      <w:pPr>
        <w:tabs>
          <w:tab w:val="left" w:pos="851"/>
        </w:tabs>
        <w:rPr>
          <w:rStyle w:val="FontStyle16"/>
          <w:b w:val="0"/>
          <w:bCs/>
          <w:sz w:val="24"/>
        </w:rPr>
      </w:pPr>
    </w:p>
    <w:tbl>
      <w:tblPr>
        <w:tblW w:w="5000" w:type="pct"/>
        <w:tblCellMar>
          <w:left w:w="0" w:type="dxa"/>
          <w:right w:w="0" w:type="dxa"/>
        </w:tblCellMar>
        <w:tblLook w:val="00A0"/>
      </w:tblPr>
      <w:tblGrid>
        <w:gridCol w:w="1678"/>
        <w:gridCol w:w="7837"/>
      </w:tblGrid>
      <w:tr w:rsidR="00C33872" w:rsidRPr="006E4ABE"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6E4ABE" w:rsidRDefault="00C33872" w:rsidP="00A70A83">
            <w:pPr>
              <w:ind w:firstLine="0"/>
              <w:jc w:val="center"/>
            </w:pPr>
            <w:r w:rsidRPr="006E4ABE">
              <w:t xml:space="preserve">Структурный </w:t>
            </w:r>
            <w:r w:rsidRPr="006E4ABE">
              <w:br/>
              <w:t xml:space="preserve">элемент </w:t>
            </w:r>
            <w:r w:rsidRPr="006E4ABE">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ind w:firstLine="0"/>
              <w:jc w:val="center"/>
            </w:pPr>
            <w:r w:rsidRPr="006E4ABE">
              <w:rPr>
                <w:bCs/>
              </w:rPr>
              <w:t xml:space="preserve">Планируемые результаты обучения </w:t>
            </w:r>
          </w:p>
        </w:tc>
      </w:tr>
      <w:tr w:rsidR="00C33872" w:rsidRPr="006E4ABE"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33872" w:rsidRPr="006E4ABE" w:rsidRDefault="00C33872"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33872" w:rsidRPr="006E4ABE" w:rsidTr="00A70A8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rPr>
                <w:highlight w:val="yellow"/>
              </w:rPr>
            </w:pPr>
            <w:r w:rsidRPr="006E4ABE">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C33872" w:rsidRPr="006E4ABE" w:rsidTr="00A70A8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C33872"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C33872" w:rsidRPr="006E4ABE"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33872" w:rsidRPr="006E4ABE" w:rsidRDefault="00C33872" w:rsidP="00A70A83">
            <w:pPr>
              <w:ind w:firstLine="0"/>
              <w:jc w:val="left"/>
            </w:pPr>
            <w:r w:rsidRPr="006E4ABE">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33872"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rPr>
                <w:highlight w:val="yellow"/>
              </w:rPr>
            </w:pPr>
            <w:r w:rsidRPr="006E4ABE">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1778D0">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C33872" w:rsidRPr="006E4ABE" w:rsidRDefault="00C33872" w:rsidP="001778D0">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C33872" w:rsidRPr="006E4ABE" w:rsidRDefault="00C33872" w:rsidP="001778D0">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C33872"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1778D0">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C33872" w:rsidRPr="006E4ABE" w:rsidRDefault="00C33872" w:rsidP="001778D0">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C33872" w:rsidRPr="006E4ABE" w:rsidRDefault="00C33872" w:rsidP="001778D0">
            <w:pPr>
              <w:numPr>
                <w:ilvl w:val="0"/>
                <w:numId w:val="3"/>
              </w:numPr>
              <w:tabs>
                <w:tab w:val="left" w:pos="356"/>
                <w:tab w:val="left" w:pos="851"/>
              </w:tabs>
              <w:ind w:left="0" w:firstLine="0"/>
            </w:pPr>
            <w:r w:rsidRPr="006E4ABE">
              <w:t>применять полученные знания в профессиональной деятельности; использовать их на междисциплинарном уровне;</w:t>
            </w:r>
          </w:p>
          <w:p w:rsidR="00C33872" w:rsidRPr="006E4ABE" w:rsidRDefault="00C33872" w:rsidP="001778D0">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r>
      <w:tr w:rsidR="00C33872"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1778D0">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C33872" w:rsidRPr="006E4ABE" w:rsidRDefault="00C33872" w:rsidP="001778D0">
            <w:pPr>
              <w:pStyle w:val="BodyText2"/>
              <w:numPr>
                <w:ilvl w:val="0"/>
                <w:numId w:val="3"/>
              </w:numPr>
              <w:tabs>
                <w:tab w:val="left" w:pos="356"/>
                <w:tab w:val="left" w:pos="851"/>
              </w:tabs>
              <w:spacing w:after="0" w:line="240" w:lineRule="auto"/>
              <w:ind w:left="0" w:firstLine="0"/>
              <w:jc w:val="both"/>
            </w:pPr>
            <w:r w:rsidRPr="006E4ABE">
              <w:t>способами демонстрации умения анализировать ситуацию на основе рассчитанных экономических и социально-экономических показателей;</w:t>
            </w:r>
          </w:p>
          <w:p w:rsidR="00C33872" w:rsidRPr="006E4ABE" w:rsidRDefault="00C33872" w:rsidP="001778D0">
            <w:pPr>
              <w:pStyle w:val="BodyText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C33872" w:rsidRPr="006E4ABE" w:rsidRDefault="00C33872" w:rsidP="001778D0">
            <w:pPr>
              <w:pStyle w:val="BodyText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C33872" w:rsidRPr="006E4ABE" w:rsidRDefault="00C33872" w:rsidP="001778D0">
            <w:pPr>
              <w:pStyle w:val="BodyText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C33872" w:rsidRPr="006E4ABE" w:rsidRDefault="00C33872" w:rsidP="001778D0">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33872" w:rsidRPr="006E4ABE" w:rsidRDefault="00C33872" w:rsidP="001778D0">
            <w:pPr>
              <w:widowControl/>
              <w:numPr>
                <w:ilvl w:val="0"/>
                <w:numId w:val="3"/>
              </w:numPr>
              <w:shd w:val="clear" w:color="auto" w:fill="FFFFFF"/>
              <w:tabs>
                <w:tab w:val="left" w:pos="356"/>
                <w:tab w:val="left" w:pos="851"/>
              </w:tabs>
              <w:ind w:left="0" w:firstLine="0"/>
            </w:pPr>
            <w:r w:rsidRPr="006E4ABE">
              <w:t>профессиональным языком предметной области знания;</w:t>
            </w:r>
          </w:p>
          <w:p w:rsidR="00C33872" w:rsidRPr="006E4ABE" w:rsidRDefault="00C33872" w:rsidP="001778D0">
            <w:pPr>
              <w:pStyle w:val="FootnoteText"/>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C33872" w:rsidRPr="006E4ABE" w:rsidRDefault="00C33872" w:rsidP="00A70A83">
      <w:pPr>
        <w:sectPr w:rsidR="00C33872" w:rsidRPr="006E4ABE" w:rsidSect="00A70A83">
          <w:footerReference w:type="even" r:id="rId10"/>
          <w:footerReference w:type="default" r:id="rId11"/>
          <w:pgSz w:w="11907" w:h="16840" w:code="9"/>
          <w:pgMar w:top="1134" w:right="851" w:bottom="851" w:left="1701" w:header="720" w:footer="720" w:gutter="0"/>
          <w:cols w:space="720"/>
          <w:noEndnote/>
          <w:titlePg/>
          <w:docGrid w:linePitch="326"/>
        </w:sectPr>
      </w:pPr>
    </w:p>
    <w:p w:rsidR="00C33872" w:rsidRPr="006E4ABE" w:rsidRDefault="00C33872" w:rsidP="00A70A83">
      <w:pPr>
        <w:pStyle w:val="Heading1"/>
        <w:rPr>
          <w:rStyle w:val="FontStyle18"/>
          <w:b/>
          <w:bCs/>
          <w:i/>
          <w:sz w:val="24"/>
          <w:szCs w:val="24"/>
        </w:rPr>
      </w:pPr>
      <w:r w:rsidRPr="006E4ABE">
        <w:rPr>
          <w:rStyle w:val="FontStyle18"/>
          <w:b/>
          <w:bCs/>
          <w:sz w:val="24"/>
          <w:szCs w:val="24"/>
        </w:rPr>
        <w:t xml:space="preserve">4 Структура и содержание дисциплины </w:t>
      </w:r>
    </w:p>
    <w:p w:rsidR="00C33872" w:rsidRPr="006E4ABE" w:rsidRDefault="00C33872" w:rsidP="00A70A83">
      <w:pPr>
        <w:tabs>
          <w:tab w:val="left" w:pos="851"/>
        </w:tabs>
        <w:rPr>
          <w:rStyle w:val="FontStyle18"/>
          <w:b w:val="0"/>
          <w:bCs/>
          <w:sz w:val="24"/>
        </w:rPr>
      </w:pPr>
      <w:r w:rsidRPr="006E4ABE">
        <w:rPr>
          <w:rStyle w:val="FontStyle18"/>
          <w:b w:val="0"/>
          <w:bCs/>
          <w:sz w:val="24"/>
        </w:rPr>
        <w:t>Общая трудоемкость дисциплины составляет 4 зачетных единиц 144 акад. часов, в том числе:</w:t>
      </w:r>
    </w:p>
    <w:p w:rsidR="00C33872" w:rsidRPr="006E4ABE" w:rsidRDefault="00C33872" w:rsidP="00A70A83">
      <w:pPr>
        <w:tabs>
          <w:tab w:val="left" w:pos="851"/>
        </w:tabs>
        <w:rPr>
          <w:rStyle w:val="FontStyle18"/>
          <w:b w:val="0"/>
          <w:bCs/>
          <w:sz w:val="24"/>
        </w:rPr>
      </w:pPr>
      <w:r w:rsidRPr="006E4ABE">
        <w:rPr>
          <w:rStyle w:val="FontStyle18"/>
          <w:b w:val="0"/>
          <w:bCs/>
          <w:sz w:val="24"/>
        </w:rPr>
        <w:t>–</w:t>
      </w:r>
      <w:r w:rsidRPr="006E4ABE">
        <w:rPr>
          <w:rStyle w:val="FontStyle18"/>
          <w:b w:val="0"/>
          <w:bCs/>
          <w:sz w:val="24"/>
        </w:rPr>
        <w:tab/>
        <w:t xml:space="preserve">контактная работа </w:t>
      </w:r>
      <w:r>
        <w:rPr>
          <w:rStyle w:val="FontStyle18"/>
          <w:b w:val="0"/>
          <w:bCs/>
          <w:sz w:val="24"/>
        </w:rPr>
        <w:t>12</w:t>
      </w:r>
      <w:r w:rsidRPr="006E4ABE">
        <w:rPr>
          <w:rStyle w:val="FontStyle18"/>
          <w:b w:val="0"/>
          <w:bCs/>
          <w:sz w:val="24"/>
        </w:rPr>
        <w:t>,</w:t>
      </w:r>
      <w:r>
        <w:rPr>
          <w:rStyle w:val="FontStyle18"/>
          <w:b w:val="0"/>
          <w:bCs/>
          <w:sz w:val="24"/>
        </w:rPr>
        <w:t>2</w:t>
      </w:r>
      <w:r w:rsidRPr="006E4ABE">
        <w:rPr>
          <w:rStyle w:val="FontStyle18"/>
          <w:b w:val="0"/>
          <w:bCs/>
          <w:sz w:val="24"/>
        </w:rPr>
        <w:t xml:space="preserve"> акад. часов:</w:t>
      </w:r>
    </w:p>
    <w:p w:rsidR="00C33872" w:rsidRPr="006E4ABE" w:rsidRDefault="00C33872" w:rsidP="00A70A83">
      <w:pPr>
        <w:tabs>
          <w:tab w:val="left" w:pos="851"/>
          <w:tab w:val="left" w:pos="1134"/>
        </w:tabs>
        <w:rPr>
          <w:rStyle w:val="FontStyle18"/>
          <w:b w:val="0"/>
          <w:bCs/>
          <w:sz w:val="24"/>
        </w:rPr>
      </w:pPr>
      <w:r w:rsidRPr="006E4ABE">
        <w:rPr>
          <w:rStyle w:val="FontStyle18"/>
          <w:b w:val="0"/>
          <w:bCs/>
          <w:sz w:val="24"/>
        </w:rPr>
        <w:t>–</w:t>
      </w:r>
      <w:r w:rsidRPr="006E4ABE">
        <w:rPr>
          <w:rStyle w:val="FontStyle18"/>
          <w:b w:val="0"/>
          <w:bCs/>
          <w:sz w:val="24"/>
        </w:rPr>
        <w:tab/>
        <w:t>аудиторная –</w:t>
      </w:r>
      <w:r>
        <w:rPr>
          <w:rStyle w:val="FontStyle18"/>
          <w:b w:val="0"/>
          <w:bCs/>
          <w:sz w:val="24"/>
        </w:rPr>
        <w:t>8</w:t>
      </w:r>
      <w:r w:rsidRPr="006E4ABE">
        <w:rPr>
          <w:rStyle w:val="FontStyle18"/>
          <w:b w:val="0"/>
          <w:bCs/>
          <w:sz w:val="24"/>
        </w:rPr>
        <w:t xml:space="preserve"> акад. часов;</w:t>
      </w:r>
    </w:p>
    <w:p w:rsidR="00C33872" w:rsidRPr="006E4ABE" w:rsidRDefault="00C33872" w:rsidP="00A70A83">
      <w:pPr>
        <w:tabs>
          <w:tab w:val="left" w:pos="851"/>
          <w:tab w:val="left" w:pos="1134"/>
        </w:tabs>
        <w:rPr>
          <w:rStyle w:val="FontStyle18"/>
          <w:b w:val="0"/>
          <w:bCs/>
          <w:sz w:val="24"/>
        </w:rPr>
      </w:pPr>
      <w:r w:rsidRPr="006E4ABE">
        <w:rPr>
          <w:rStyle w:val="FontStyle18"/>
          <w:b w:val="0"/>
          <w:bCs/>
          <w:sz w:val="24"/>
        </w:rPr>
        <w:t>–</w:t>
      </w:r>
      <w:r w:rsidRPr="006E4ABE">
        <w:rPr>
          <w:rStyle w:val="FontStyle18"/>
          <w:b w:val="0"/>
          <w:bCs/>
          <w:sz w:val="24"/>
        </w:rPr>
        <w:tab/>
        <w:t xml:space="preserve">внеаудиторная – </w:t>
      </w:r>
      <w:r>
        <w:rPr>
          <w:rStyle w:val="FontStyle18"/>
          <w:b w:val="0"/>
          <w:bCs/>
          <w:sz w:val="24"/>
        </w:rPr>
        <w:t>4</w:t>
      </w:r>
      <w:r w:rsidRPr="006E4ABE">
        <w:rPr>
          <w:rStyle w:val="FontStyle18"/>
          <w:b w:val="0"/>
          <w:bCs/>
          <w:sz w:val="24"/>
        </w:rPr>
        <w:t>,</w:t>
      </w:r>
      <w:r>
        <w:rPr>
          <w:rStyle w:val="FontStyle18"/>
          <w:b w:val="0"/>
          <w:bCs/>
          <w:sz w:val="24"/>
        </w:rPr>
        <w:t>2</w:t>
      </w:r>
      <w:r w:rsidRPr="006E4ABE">
        <w:rPr>
          <w:rStyle w:val="FontStyle18"/>
          <w:b w:val="0"/>
          <w:bCs/>
          <w:sz w:val="24"/>
        </w:rPr>
        <w:t xml:space="preserve"> акад. часов </w:t>
      </w:r>
    </w:p>
    <w:p w:rsidR="00C33872" w:rsidRPr="006E4ABE" w:rsidRDefault="00C33872" w:rsidP="00A70A83">
      <w:pPr>
        <w:tabs>
          <w:tab w:val="left" w:pos="851"/>
          <w:tab w:val="left" w:pos="1134"/>
        </w:tabs>
        <w:rPr>
          <w:rStyle w:val="FontStyle18"/>
          <w:b w:val="0"/>
          <w:bCs/>
          <w:sz w:val="24"/>
        </w:rPr>
      </w:pPr>
      <w:r w:rsidRPr="006E4ABE">
        <w:rPr>
          <w:rStyle w:val="FontStyle18"/>
          <w:b w:val="0"/>
          <w:bCs/>
          <w:sz w:val="24"/>
        </w:rPr>
        <w:t>–</w:t>
      </w:r>
      <w:r w:rsidRPr="006E4ABE">
        <w:rPr>
          <w:rStyle w:val="FontStyle18"/>
          <w:b w:val="0"/>
          <w:bCs/>
          <w:sz w:val="24"/>
        </w:rPr>
        <w:tab/>
        <w:t xml:space="preserve">самостоятельная работа – </w:t>
      </w:r>
      <w:r>
        <w:rPr>
          <w:rStyle w:val="FontStyle18"/>
          <w:b w:val="0"/>
          <w:bCs/>
          <w:sz w:val="24"/>
        </w:rPr>
        <w:t>123,1</w:t>
      </w:r>
      <w:r w:rsidRPr="006E4ABE">
        <w:rPr>
          <w:rStyle w:val="FontStyle18"/>
          <w:b w:val="0"/>
          <w:bCs/>
          <w:sz w:val="24"/>
        </w:rPr>
        <w:t xml:space="preserve"> акад. часов.</w:t>
      </w:r>
    </w:p>
    <w:p w:rsidR="00C33872" w:rsidRPr="006E4ABE" w:rsidRDefault="00C33872" w:rsidP="00A70A83">
      <w:pPr>
        <w:tabs>
          <w:tab w:val="left" w:pos="851"/>
          <w:tab w:val="left" w:pos="1134"/>
        </w:tabs>
        <w:rPr>
          <w:rStyle w:val="FontStyle18"/>
          <w:b w:val="0"/>
          <w:bCs/>
          <w:sz w:val="24"/>
        </w:rPr>
      </w:pPr>
      <w:r w:rsidRPr="006E4ABE">
        <w:rPr>
          <w:rStyle w:val="FontStyle18"/>
          <w:b w:val="0"/>
          <w:bCs/>
          <w:sz w:val="24"/>
        </w:rPr>
        <w:t xml:space="preserve">– подготовка к экзамену – </w:t>
      </w:r>
      <w:r>
        <w:rPr>
          <w:rStyle w:val="FontStyle18"/>
          <w:b w:val="0"/>
          <w:bCs/>
          <w:sz w:val="24"/>
        </w:rPr>
        <w:t>8</w:t>
      </w:r>
      <w:r w:rsidRPr="006E4ABE">
        <w:rPr>
          <w:rStyle w:val="FontStyle18"/>
          <w:b w:val="0"/>
          <w:bCs/>
          <w:sz w:val="24"/>
        </w:rPr>
        <w:t>,7 акад. часа.</w:t>
      </w:r>
    </w:p>
    <w:p w:rsidR="00C33872" w:rsidRPr="006E4ABE" w:rsidRDefault="00C33872" w:rsidP="00A70A83">
      <w:pPr>
        <w:tabs>
          <w:tab w:val="left" w:pos="851"/>
        </w:tabs>
        <w:rPr>
          <w:rStyle w:val="FontStyle18"/>
          <w:b w:val="0"/>
          <w:bCs/>
          <w:i/>
          <w:sz w:val="24"/>
        </w:rPr>
      </w:pPr>
    </w:p>
    <w:p w:rsidR="00C33872" w:rsidRPr="006E4ABE" w:rsidRDefault="00C33872" w:rsidP="00A70A83">
      <w:pPr>
        <w:tabs>
          <w:tab w:val="left" w:pos="851"/>
        </w:tabs>
        <w:rPr>
          <w:rStyle w:val="FontStyle18"/>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6"/>
        <w:gridCol w:w="575"/>
        <w:gridCol w:w="600"/>
        <w:gridCol w:w="682"/>
        <w:gridCol w:w="802"/>
        <w:gridCol w:w="1036"/>
        <w:gridCol w:w="3381"/>
        <w:gridCol w:w="3062"/>
        <w:gridCol w:w="1162"/>
      </w:tblGrid>
      <w:tr w:rsidR="00C33872" w:rsidRPr="006E4ABE" w:rsidTr="00A70A83">
        <w:trPr>
          <w:cantSplit/>
          <w:trHeight w:val="1156"/>
          <w:tblHeader/>
        </w:trPr>
        <w:tc>
          <w:tcPr>
            <w:tcW w:w="1421" w:type="pct"/>
            <w:vMerge w:val="restart"/>
            <w:vAlign w:val="center"/>
          </w:tcPr>
          <w:p w:rsidR="00C33872" w:rsidRPr="006E4ABE" w:rsidRDefault="00C33872" w:rsidP="00A70A83">
            <w:pPr>
              <w:pStyle w:val="Style12"/>
              <w:widowControl/>
              <w:ind w:firstLine="0"/>
              <w:jc w:val="center"/>
              <w:rPr>
                <w:rStyle w:val="FontStyle31"/>
                <w:rFonts w:cs="Georgia"/>
                <w:sz w:val="24"/>
              </w:rPr>
            </w:pPr>
            <w:r w:rsidRPr="006E4ABE">
              <w:rPr>
                <w:rStyle w:val="FontStyle31"/>
                <w:rFonts w:cs="Georgia"/>
                <w:sz w:val="24"/>
              </w:rPr>
              <w:t>Раздел/ тема</w:t>
            </w:r>
          </w:p>
          <w:p w:rsidR="00C33872" w:rsidRPr="006E4ABE" w:rsidRDefault="00C33872" w:rsidP="00A70A83">
            <w:pPr>
              <w:pStyle w:val="Style12"/>
              <w:widowControl/>
              <w:ind w:firstLine="0"/>
              <w:jc w:val="center"/>
              <w:rPr>
                <w:rStyle w:val="FontStyle31"/>
                <w:rFonts w:cs="Georgia"/>
                <w:sz w:val="24"/>
              </w:rPr>
            </w:pPr>
            <w:r w:rsidRPr="006E4ABE">
              <w:rPr>
                <w:rStyle w:val="FontStyle31"/>
                <w:rFonts w:cs="Georgia"/>
                <w:sz w:val="24"/>
              </w:rPr>
              <w:t>дисциплины</w:t>
            </w:r>
          </w:p>
        </w:tc>
        <w:tc>
          <w:tcPr>
            <w:tcW w:w="182" w:type="pct"/>
            <w:vMerge w:val="restart"/>
            <w:textDirection w:val="btLr"/>
            <w:vAlign w:val="center"/>
          </w:tcPr>
          <w:p w:rsidR="00C33872" w:rsidRPr="006E4ABE" w:rsidRDefault="00C33872" w:rsidP="00A70A83">
            <w:pPr>
              <w:pStyle w:val="Style13"/>
              <w:widowControl/>
              <w:ind w:left="113" w:right="113" w:firstLine="0"/>
              <w:jc w:val="center"/>
              <w:rPr>
                <w:rStyle w:val="FontStyle25"/>
                <w:i w:val="0"/>
                <w:iCs/>
                <w:sz w:val="24"/>
              </w:rPr>
            </w:pPr>
            <w:r>
              <w:rPr>
                <w:rStyle w:val="FontStyle25"/>
                <w:i w:val="0"/>
                <w:iCs/>
                <w:sz w:val="24"/>
              </w:rPr>
              <w:t>Курс</w:t>
            </w:r>
          </w:p>
        </w:tc>
        <w:tc>
          <w:tcPr>
            <w:tcW w:w="660" w:type="pct"/>
            <w:gridSpan w:val="3"/>
            <w:vAlign w:val="center"/>
          </w:tcPr>
          <w:p w:rsidR="00C33872" w:rsidRPr="006E4ABE" w:rsidRDefault="00C33872" w:rsidP="00A70A83">
            <w:pPr>
              <w:pStyle w:val="Style8"/>
              <w:ind w:firstLine="0"/>
              <w:jc w:val="center"/>
              <w:rPr>
                <w:rStyle w:val="FontStyle31"/>
                <w:rFonts w:cs="Georgia"/>
                <w:sz w:val="24"/>
              </w:rPr>
            </w:pPr>
            <w:r w:rsidRPr="006E4ABE">
              <w:rPr>
                <w:rStyle w:val="FontStyle31"/>
                <w:rFonts w:cs="Georgia"/>
                <w:sz w:val="24"/>
              </w:rPr>
              <w:t xml:space="preserve">Аудиторная </w:t>
            </w:r>
            <w:r w:rsidRPr="006E4ABE">
              <w:rPr>
                <w:rStyle w:val="FontStyle31"/>
                <w:rFonts w:cs="Georgia"/>
                <w:sz w:val="24"/>
              </w:rPr>
              <w:br/>
              <w:t xml:space="preserve">контактная работа </w:t>
            </w:r>
            <w:r w:rsidRPr="006E4ABE">
              <w:rPr>
                <w:rStyle w:val="FontStyle31"/>
                <w:rFonts w:cs="Georgia"/>
                <w:sz w:val="24"/>
              </w:rPr>
              <w:br/>
              <w:t>(в акад. часах)</w:t>
            </w:r>
          </w:p>
        </w:tc>
        <w:tc>
          <w:tcPr>
            <w:tcW w:w="328" w:type="pct"/>
            <w:vMerge w:val="restart"/>
            <w:textDirection w:val="btLr"/>
            <w:vAlign w:val="center"/>
          </w:tcPr>
          <w:p w:rsidR="00C33872" w:rsidRPr="006E4ABE" w:rsidRDefault="00C33872" w:rsidP="00A70A83">
            <w:pPr>
              <w:pStyle w:val="Style8"/>
              <w:widowControl/>
              <w:ind w:left="-40" w:right="113" w:firstLine="0"/>
              <w:jc w:val="center"/>
              <w:rPr>
                <w:rStyle w:val="FontStyle20"/>
                <w:rFonts w:cs="Georgia"/>
                <w:sz w:val="24"/>
              </w:rPr>
            </w:pPr>
            <w:r w:rsidRPr="006E4ABE">
              <w:rPr>
                <w:rStyle w:val="FontStyle20"/>
                <w:rFonts w:cs="Georgia"/>
                <w:sz w:val="24"/>
              </w:rPr>
              <w:t>Самостоятельная работа (в акад. часах)</w:t>
            </w:r>
          </w:p>
        </w:tc>
        <w:tc>
          <w:tcPr>
            <w:tcW w:w="1071" w:type="pct"/>
            <w:vMerge w:val="restart"/>
            <w:vAlign w:val="center"/>
          </w:tcPr>
          <w:p w:rsidR="00C33872" w:rsidRPr="006E4ABE" w:rsidRDefault="00C33872" w:rsidP="00A70A83">
            <w:pPr>
              <w:pStyle w:val="Style8"/>
              <w:widowControl/>
              <w:ind w:left="-40" w:firstLine="0"/>
              <w:jc w:val="center"/>
              <w:rPr>
                <w:rStyle w:val="FontStyle31"/>
                <w:rFonts w:cs="Georgia"/>
                <w:sz w:val="24"/>
              </w:rPr>
            </w:pPr>
            <w:r w:rsidRPr="006E4ABE">
              <w:rPr>
                <w:rStyle w:val="FontStyle20"/>
                <w:rFonts w:cs="Georgia"/>
                <w:sz w:val="24"/>
              </w:rPr>
              <w:t xml:space="preserve">Вид самостоятельной </w:t>
            </w:r>
            <w:r w:rsidRPr="006E4ABE">
              <w:rPr>
                <w:rStyle w:val="FontStyle20"/>
                <w:rFonts w:cs="Georgia"/>
                <w:sz w:val="24"/>
              </w:rPr>
              <w:br/>
              <w:t>работы</w:t>
            </w:r>
          </w:p>
        </w:tc>
        <w:tc>
          <w:tcPr>
            <w:tcW w:w="970" w:type="pct"/>
            <w:vMerge w:val="restart"/>
            <w:vAlign w:val="center"/>
          </w:tcPr>
          <w:p w:rsidR="00C33872" w:rsidRPr="006E4ABE" w:rsidRDefault="00C33872" w:rsidP="00A70A83">
            <w:pPr>
              <w:pStyle w:val="Style8"/>
              <w:widowControl/>
              <w:ind w:left="-40" w:firstLine="0"/>
              <w:jc w:val="center"/>
              <w:rPr>
                <w:rStyle w:val="FontStyle32"/>
                <w:rFonts w:cs="Georgia"/>
                <w:i w:val="0"/>
                <w:sz w:val="24"/>
              </w:rPr>
            </w:pPr>
            <w:r w:rsidRPr="006E4ABE">
              <w:rPr>
                <w:rStyle w:val="FontStyle31"/>
                <w:rFonts w:cs="Georgia"/>
                <w:sz w:val="24"/>
              </w:rPr>
              <w:t xml:space="preserve">Форма текущего контроля успеваемости и </w:t>
            </w:r>
            <w:r w:rsidRPr="006E4ABE">
              <w:rPr>
                <w:rStyle w:val="FontStyle31"/>
                <w:rFonts w:cs="Georgia"/>
                <w:sz w:val="24"/>
              </w:rPr>
              <w:br/>
              <w:t>промежуточной аттестации</w:t>
            </w:r>
          </w:p>
        </w:tc>
        <w:tc>
          <w:tcPr>
            <w:tcW w:w="368" w:type="pct"/>
            <w:vMerge w:val="restart"/>
            <w:textDirection w:val="btLr"/>
            <w:vAlign w:val="center"/>
          </w:tcPr>
          <w:p w:rsidR="00C33872" w:rsidRPr="006E4ABE" w:rsidRDefault="00C33872" w:rsidP="00A70A83">
            <w:pPr>
              <w:pStyle w:val="Style8"/>
              <w:widowControl/>
              <w:ind w:left="-40" w:right="113" w:firstLine="0"/>
              <w:jc w:val="center"/>
              <w:rPr>
                <w:rStyle w:val="FontStyle31"/>
                <w:rFonts w:cs="Georgia"/>
                <w:sz w:val="24"/>
              </w:rPr>
            </w:pPr>
            <w:r w:rsidRPr="006E4ABE">
              <w:rPr>
                <w:rStyle w:val="FontStyle31"/>
                <w:rFonts w:cs="Georgia"/>
                <w:sz w:val="22"/>
                <w:szCs w:val="22"/>
              </w:rPr>
              <w:t xml:space="preserve">Код и структурный </w:t>
            </w:r>
            <w:r w:rsidRPr="006E4ABE">
              <w:rPr>
                <w:rStyle w:val="FontStyle31"/>
                <w:rFonts w:cs="Georgia"/>
                <w:sz w:val="22"/>
                <w:szCs w:val="22"/>
              </w:rPr>
              <w:br/>
              <w:t xml:space="preserve">элемент </w:t>
            </w:r>
            <w:r w:rsidRPr="006E4ABE">
              <w:rPr>
                <w:rStyle w:val="FontStyle31"/>
                <w:rFonts w:cs="Georgia"/>
                <w:sz w:val="22"/>
                <w:szCs w:val="22"/>
              </w:rPr>
              <w:br/>
              <w:t>компетенции</w:t>
            </w:r>
          </w:p>
        </w:tc>
      </w:tr>
      <w:tr w:rsidR="00C33872" w:rsidRPr="006E4ABE" w:rsidTr="00A70A83">
        <w:trPr>
          <w:cantSplit/>
          <w:trHeight w:val="1134"/>
          <w:tblHeader/>
        </w:trPr>
        <w:tc>
          <w:tcPr>
            <w:tcW w:w="1421" w:type="pct"/>
            <w:vMerge/>
          </w:tcPr>
          <w:p w:rsidR="00C33872" w:rsidRPr="006E4ABE" w:rsidRDefault="00C33872" w:rsidP="00A70A83">
            <w:pPr>
              <w:pStyle w:val="Style14"/>
              <w:widowControl/>
              <w:jc w:val="center"/>
            </w:pPr>
          </w:p>
        </w:tc>
        <w:tc>
          <w:tcPr>
            <w:tcW w:w="182" w:type="pct"/>
            <w:vMerge/>
          </w:tcPr>
          <w:p w:rsidR="00C33872" w:rsidRPr="006E4ABE" w:rsidRDefault="00C33872" w:rsidP="00A70A83">
            <w:pPr>
              <w:pStyle w:val="Style14"/>
              <w:widowControl/>
              <w:jc w:val="center"/>
            </w:pPr>
          </w:p>
        </w:tc>
        <w:tc>
          <w:tcPr>
            <w:tcW w:w="190" w:type="pct"/>
            <w:textDirection w:val="btLr"/>
            <w:vAlign w:val="center"/>
          </w:tcPr>
          <w:p w:rsidR="00C33872" w:rsidRPr="006E4ABE" w:rsidRDefault="00C33872" w:rsidP="00A70A83">
            <w:pPr>
              <w:pStyle w:val="Style14"/>
              <w:widowControl/>
              <w:ind w:firstLine="0"/>
              <w:jc w:val="center"/>
            </w:pPr>
            <w:r w:rsidRPr="006E4ABE">
              <w:t>лекции</w:t>
            </w:r>
          </w:p>
        </w:tc>
        <w:tc>
          <w:tcPr>
            <w:tcW w:w="216" w:type="pct"/>
            <w:textDirection w:val="btLr"/>
            <w:vAlign w:val="center"/>
          </w:tcPr>
          <w:p w:rsidR="00C33872" w:rsidRPr="006E4ABE" w:rsidRDefault="00C33872" w:rsidP="00A70A83">
            <w:pPr>
              <w:pStyle w:val="Style14"/>
              <w:widowControl/>
              <w:ind w:firstLine="0"/>
              <w:jc w:val="center"/>
            </w:pPr>
            <w:r w:rsidRPr="006E4ABE">
              <w:t>лаборат.</w:t>
            </w:r>
          </w:p>
          <w:p w:rsidR="00C33872" w:rsidRPr="006E4ABE" w:rsidRDefault="00C33872" w:rsidP="00A70A83">
            <w:pPr>
              <w:pStyle w:val="Style14"/>
              <w:widowControl/>
              <w:ind w:firstLine="0"/>
              <w:jc w:val="center"/>
            </w:pPr>
            <w:r w:rsidRPr="006E4ABE">
              <w:t>занятия</w:t>
            </w:r>
          </w:p>
        </w:tc>
        <w:tc>
          <w:tcPr>
            <w:tcW w:w="254" w:type="pct"/>
            <w:textDirection w:val="btLr"/>
            <w:vAlign w:val="center"/>
          </w:tcPr>
          <w:p w:rsidR="00C33872" w:rsidRPr="006E4ABE" w:rsidRDefault="00C33872" w:rsidP="00A70A83">
            <w:pPr>
              <w:pStyle w:val="Style14"/>
              <w:widowControl/>
              <w:ind w:firstLine="0"/>
              <w:jc w:val="center"/>
            </w:pPr>
            <w:r w:rsidRPr="006E4ABE">
              <w:t>практич. занятия</w:t>
            </w:r>
          </w:p>
        </w:tc>
        <w:tc>
          <w:tcPr>
            <w:tcW w:w="328" w:type="pct"/>
            <w:vMerge/>
            <w:textDirection w:val="btLr"/>
          </w:tcPr>
          <w:p w:rsidR="00C33872" w:rsidRPr="006E4ABE" w:rsidRDefault="00C33872" w:rsidP="00A70A83">
            <w:pPr>
              <w:pStyle w:val="Style14"/>
              <w:widowControl/>
              <w:jc w:val="center"/>
            </w:pPr>
          </w:p>
        </w:tc>
        <w:tc>
          <w:tcPr>
            <w:tcW w:w="1071" w:type="pct"/>
            <w:vMerge/>
            <w:textDirection w:val="btLr"/>
          </w:tcPr>
          <w:p w:rsidR="00C33872" w:rsidRPr="006E4ABE" w:rsidRDefault="00C33872" w:rsidP="00A70A83">
            <w:pPr>
              <w:pStyle w:val="Style14"/>
              <w:widowControl/>
              <w:jc w:val="center"/>
            </w:pPr>
          </w:p>
        </w:tc>
        <w:tc>
          <w:tcPr>
            <w:tcW w:w="970" w:type="pct"/>
            <w:vMerge/>
            <w:textDirection w:val="btLr"/>
            <w:vAlign w:val="center"/>
          </w:tcPr>
          <w:p w:rsidR="00C33872" w:rsidRPr="006E4ABE" w:rsidRDefault="00C33872" w:rsidP="00A70A83">
            <w:pPr>
              <w:pStyle w:val="Style14"/>
              <w:widowControl/>
              <w:jc w:val="center"/>
            </w:pPr>
          </w:p>
        </w:tc>
        <w:tc>
          <w:tcPr>
            <w:tcW w:w="368" w:type="pct"/>
            <w:vMerge/>
            <w:textDirection w:val="btLr"/>
          </w:tcPr>
          <w:p w:rsidR="00C33872" w:rsidRPr="006E4ABE" w:rsidRDefault="00C33872" w:rsidP="00A70A83">
            <w:pPr>
              <w:pStyle w:val="Style14"/>
              <w:widowControl/>
              <w:jc w:val="center"/>
            </w:pPr>
          </w:p>
        </w:tc>
      </w:tr>
      <w:tr w:rsidR="00C33872" w:rsidRPr="006E4ABE" w:rsidTr="00A70A83">
        <w:trPr>
          <w:trHeight w:val="422"/>
        </w:trPr>
        <w:tc>
          <w:tcPr>
            <w:tcW w:w="1421" w:type="pct"/>
          </w:tcPr>
          <w:p w:rsidR="00C33872" w:rsidRPr="006E4ABE" w:rsidRDefault="00C33872" w:rsidP="00A70A83">
            <w:pPr>
              <w:pStyle w:val="Heading1"/>
              <w:spacing w:before="0"/>
              <w:ind w:left="0"/>
              <w:jc w:val="left"/>
              <w:rPr>
                <w:b w:val="0"/>
                <w:szCs w:val="24"/>
              </w:rPr>
            </w:pPr>
            <w:r w:rsidRPr="006E4ABE">
              <w:rPr>
                <w:b w:val="0"/>
                <w:szCs w:val="24"/>
              </w:rPr>
              <w:t>1.Рынок труда</w:t>
            </w:r>
          </w:p>
          <w:p w:rsidR="00C33872" w:rsidRPr="006E4ABE" w:rsidRDefault="00C33872" w:rsidP="00A70A83">
            <w:pPr>
              <w:pStyle w:val="Style14"/>
              <w:widowControl/>
              <w:ind w:firstLine="0"/>
            </w:pPr>
          </w:p>
        </w:tc>
        <w:tc>
          <w:tcPr>
            <w:tcW w:w="182" w:type="pct"/>
          </w:tcPr>
          <w:p w:rsidR="00C33872" w:rsidRPr="006E4ABE" w:rsidRDefault="00C33872" w:rsidP="00A70A83">
            <w:pPr>
              <w:pStyle w:val="Style14"/>
              <w:widowControl/>
              <w:ind w:firstLine="0"/>
              <w:jc w:val="center"/>
            </w:pPr>
            <w:r>
              <w:t>4</w:t>
            </w:r>
          </w:p>
        </w:tc>
        <w:tc>
          <w:tcPr>
            <w:tcW w:w="190" w:type="pct"/>
          </w:tcPr>
          <w:p w:rsidR="00C33872" w:rsidRPr="006E4ABE" w:rsidRDefault="00C33872" w:rsidP="00A70A83">
            <w:pPr>
              <w:pStyle w:val="Style14"/>
              <w:widowControl/>
              <w:ind w:firstLine="0"/>
              <w:jc w:val="center"/>
            </w:pPr>
            <w:r>
              <w:t>1</w:t>
            </w:r>
            <w:r>
              <w:rPr>
                <w:lang w:val="en-US"/>
              </w:rPr>
              <w:t>/</w:t>
            </w:r>
            <w:r>
              <w:t>1И</w:t>
            </w:r>
          </w:p>
        </w:tc>
        <w:tc>
          <w:tcPr>
            <w:tcW w:w="216" w:type="pct"/>
          </w:tcPr>
          <w:p w:rsidR="00C33872" w:rsidRPr="006E4ABE" w:rsidRDefault="00C33872" w:rsidP="00A70A83">
            <w:pPr>
              <w:pStyle w:val="Style14"/>
              <w:widowControl/>
              <w:ind w:firstLine="0"/>
              <w:jc w:val="center"/>
            </w:pPr>
          </w:p>
        </w:tc>
        <w:tc>
          <w:tcPr>
            <w:tcW w:w="254" w:type="pct"/>
          </w:tcPr>
          <w:p w:rsidR="00C33872" w:rsidRPr="006E4ABE" w:rsidRDefault="00C33872" w:rsidP="00FF6672">
            <w:pPr>
              <w:pStyle w:val="Style14"/>
              <w:widowControl/>
              <w:ind w:firstLine="0"/>
              <w:jc w:val="center"/>
            </w:pPr>
          </w:p>
        </w:tc>
        <w:tc>
          <w:tcPr>
            <w:tcW w:w="328" w:type="pct"/>
          </w:tcPr>
          <w:p w:rsidR="00C33872" w:rsidRPr="006E4ABE" w:rsidRDefault="00C33872" w:rsidP="0031177E">
            <w:pPr>
              <w:pStyle w:val="Style14"/>
              <w:widowControl/>
              <w:ind w:firstLine="0"/>
              <w:jc w:val="center"/>
              <w:rPr>
                <w:rStyle w:val="FontStyle31"/>
                <w:rFonts w:cs="Georgia"/>
                <w:sz w:val="24"/>
              </w:rPr>
            </w:pPr>
            <w:r>
              <w:rPr>
                <w:rStyle w:val="FontStyle31"/>
                <w:rFonts w:cs="Georgia"/>
                <w:sz w:val="24"/>
              </w:rPr>
              <w:t>26</w:t>
            </w:r>
          </w:p>
        </w:tc>
        <w:tc>
          <w:tcPr>
            <w:tcW w:w="1071"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Подготовка к практическому занятию</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Самостоятельное изучение учебной и научной литературы</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Работа с электронными библиотеками</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Выполнение ситуационных заданий</w:t>
            </w:r>
          </w:p>
        </w:tc>
        <w:tc>
          <w:tcPr>
            <w:tcW w:w="970"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Устный опрос (собеседование)</w:t>
            </w:r>
          </w:p>
          <w:p w:rsidR="00C33872" w:rsidRPr="006E4ABE" w:rsidRDefault="00C33872" w:rsidP="00A70A83">
            <w:pPr>
              <w:pStyle w:val="Style14"/>
              <w:widowControl/>
              <w:ind w:firstLine="0"/>
              <w:jc w:val="left"/>
            </w:pPr>
            <w:r w:rsidRPr="006E4ABE">
              <w:t>Тестирование</w:t>
            </w:r>
          </w:p>
        </w:tc>
        <w:tc>
          <w:tcPr>
            <w:tcW w:w="368" w:type="pct"/>
          </w:tcPr>
          <w:p w:rsidR="00C33872" w:rsidRPr="006E4ABE" w:rsidRDefault="00C33872" w:rsidP="00A70A83">
            <w:pPr>
              <w:pStyle w:val="Style14"/>
              <w:widowControl/>
              <w:ind w:firstLine="0"/>
              <w:jc w:val="left"/>
              <w:rPr>
                <w:i/>
              </w:rPr>
            </w:pPr>
            <w:r w:rsidRPr="006E4ABE">
              <w:rPr>
                <w:i/>
              </w:rPr>
              <w:t>ОПК-4,</w:t>
            </w:r>
          </w:p>
          <w:p w:rsidR="00C33872" w:rsidRPr="006E4ABE" w:rsidRDefault="00C33872" w:rsidP="00A70A83">
            <w:pPr>
              <w:pStyle w:val="Style14"/>
              <w:widowControl/>
              <w:ind w:firstLine="0"/>
              <w:jc w:val="left"/>
              <w:rPr>
                <w:i/>
              </w:rPr>
            </w:pPr>
            <w:r w:rsidRPr="006E4ABE">
              <w:rPr>
                <w:i/>
              </w:rPr>
              <w:t xml:space="preserve">ПК-2 </w:t>
            </w:r>
          </w:p>
          <w:p w:rsidR="00C33872" w:rsidRPr="006E4ABE" w:rsidRDefault="00C33872" w:rsidP="00A70A83">
            <w:pPr>
              <w:pStyle w:val="Style14"/>
              <w:widowControl/>
              <w:ind w:firstLine="0"/>
              <w:jc w:val="left"/>
              <w:rPr>
                <w:rStyle w:val="FontStyle31"/>
                <w:rFonts w:cs="Georgia"/>
                <w:sz w:val="24"/>
              </w:rPr>
            </w:pPr>
            <w:r w:rsidRPr="006E4ABE">
              <w:rPr>
                <w:i/>
              </w:rPr>
              <w:t>– зув</w:t>
            </w:r>
          </w:p>
        </w:tc>
      </w:tr>
      <w:tr w:rsidR="00C33872" w:rsidRPr="006E4ABE" w:rsidTr="00A70A83">
        <w:trPr>
          <w:trHeight w:val="422"/>
        </w:trPr>
        <w:tc>
          <w:tcPr>
            <w:tcW w:w="1421" w:type="pct"/>
          </w:tcPr>
          <w:p w:rsidR="00C33872" w:rsidRPr="006E4ABE" w:rsidRDefault="00C33872" w:rsidP="00A70A83">
            <w:pPr>
              <w:ind w:firstLine="57"/>
              <w:jc w:val="left"/>
            </w:pPr>
            <w:r w:rsidRPr="006E4ABE">
              <w:t>2. Трудовые ресурсы</w:t>
            </w:r>
          </w:p>
          <w:p w:rsidR="00C33872" w:rsidRPr="006E4ABE" w:rsidRDefault="00C33872" w:rsidP="00A70A83">
            <w:pPr>
              <w:pStyle w:val="Style14"/>
              <w:widowControl/>
              <w:ind w:firstLine="0"/>
            </w:pPr>
          </w:p>
        </w:tc>
        <w:tc>
          <w:tcPr>
            <w:tcW w:w="182" w:type="pct"/>
          </w:tcPr>
          <w:p w:rsidR="00C33872" w:rsidRPr="006E4ABE" w:rsidRDefault="00C33872" w:rsidP="00A70A83">
            <w:pPr>
              <w:pStyle w:val="Style14"/>
              <w:widowControl/>
              <w:ind w:firstLine="0"/>
              <w:jc w:val="center"/>
            </w:pPr>
            <w:r>
              <w:t>4</w:t>
            </w:r>
          </w:p>
        </w:tc>
        <w:tc>
          <w:tcPr>
            <w:tcW w:w="190" w:type="pct"/>
          </w:tcPr>
          <w:p w:rsidR="00C33872" w:rsidRPr="006E4ABE" w:rsidRDefault="00C33872" w:rsidP="00A70A83">
            <w:pPr>
              <w:pStyle w:val="Style14"/>
              <w:widowControl/>
              <w:ind w:firstLine="0"/>
              <w:jc w:val="center"/>
            </w:pPr>
            <w:r>
              <w:t>1</w:t>
            </w:r>
            <w:r>
              <w:rPr>
                <w:lang w:val="en-US"/>
              </w:rPr>
              <w:t>/</w:t>
            </w:r>
            <w:r>
              <w:t>1И</w:t>
            </w:r>
          </w:p>
        </w:tc>
        <w:tc>
          <w:tcPr>
            <w:tcW w:w="216" w:type="pct"/>
          </w:tcPr>
          <w:p w:rsidR="00C33872" w:rsidRPr="006E4ABE" w:rsidRDefault="00C33872" w:rsidP="00A70A83">
            <w:pPr>
              <w:pStyle w:val="Style14"/>
              <w:widowControl/>
              <w:ind w:firstLine="0"/>
              <w:jc w:val="center"/>
            </w:pPr>
          </w:p>
        </w:tc>
        <w:tc>
          <w:tcPr>
            <w:tcW w:w="254" w:type="pct"/>
          </w:tcPr>
          <w:p w:rsidR="00C33872" w:rsidRPr="006E4ABE" w:rsidRDefault="00C33872" w:rsidP="00FF6672">
            <w:pPr>
              <w:pStyle w:val="Style14"/>
              <w:widowControl/>
              <w:ind w:firstLine="0"/>
              <w:jc w:val="center"/>
            </w:pPr>
          </w:p>
        </w:tc>
        <w:tc>
          <w:tcPr>
            <w:tcW w:w="328" w:type="pct"/>
          </w:tcPr>
          <w:p w:rsidR="00C33872" w:rsidRPr="006E4ABE" w:rsidRDefault="00C33872" w:rsidP="0031177E">
            <w:pPr>
              <w:pStyle w:val="Style14"/>
              <w:widowControl/>
              <w:ind w:firstLine="0"/>
              <w:jc w:val="center"/>
              <w:rPr>
                <w:rStyle w:val="FontStyle31"/>
                <w:rFonts w:cs="Georgia"/>
                <w:sz w:val="24"/>
              </w:rPr>
            </w:pPr>
            <w:r>
              <w:rPr>
                <w:rStyle w:val="FontStyle31"/>
                <w:rFonts w:cs="Georgia"/>
                <w:sz w:val="24"/>
              </w:rPr>
              <w:t>26</w:t>
            </w:r>
          </w:p>
        </w:tc>
        <w:tc>
          <w:tcPr>
            <w:tcW w:w="1071"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Подготовка к практическому занятию</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Самостоятельное изучение учебной и научной литературы</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Работа с электронными библиотеками</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Выполнение ситуационных заданий</w:t>
            </w:r>
          </w:p>
        </w:tc>
        <w:tc>
          <w:tcPr>
            <w:tcW w:w="970"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Устный опрос (собеседование)</w:t>
            </w:r>
          </w:p>
          <w:p w:rsidR="00C33872" w:rsidRPr="006E4ABE" w:rsidRDefault="00C33872" w:rsidP="00A70A83">
            <w:pPr>
              <w:pStyle w:val="Style14"/>
              <w:widowControl/>
              <w:ind w:firstLine="0"/>
              <w:jc w:val="left"/>
            </w:pPr>
            <w:r w:rsidRPr="006E4ABE">
              <w:t xml:space="preserve">Тестирование </w:t>
            </w:r>
          </w:p>
        </w:tc>
        <w:tc>
          <w:tcPr>
            <w:tcW w:w="368" w:type="pct"/>
          </w:tcPr>
          <w:p w:rsidR="00C33872" w:rsidRPr="006E4ABE" w:rsidRDefault="00C33872" w:rsidP="00FF6672">
            <w:pPr>
              <w:pStyle w:val="Style14"/>
              <w:widowControl/>
              <w:ind w:firstLine="0"/>
              <w:jc w:val="left"/>
              <w:rPr>
                <w:i/>
              </w:rPr>
            </w:pPr>
            <w:r w:rsidRPr="006E4ABE">
              <w:rPr>
                <w:i/>
              </w:rPr>
              <w:t>ОПК-4,</w:t>
            </w:r>
          </w:p>
          <w:p w:rsidR="00C33872" w:rsidRPr="006E4ABE" w:rsidRDefault="00C33872" w:rsidP="00FF6672">
            <w:pPr>
              <w:pStyle w:val="Style14"/>
              <w:widowControl/>
              <w:ind w:firstLine="0"/>
              <w:jc w:val="left"/>
              <w:rPr>
                <w:i/>
              </w:rPr>
            </w:pPr>
            <w:r w:rsidRPr="006E4ABE">
              <w:rPr>
                <w:i/>
              </w:rPr>
              <w:t xml:space="preserve">ПК-2 </w:t>
            </w:r>
          </w:p>
          <w:p w:rsidR="00C33872" w:rsidRPr="006E4ABE" w:rsidRDefault="00C33872" w:rsidP="00FF6672">
            <w:pPr>
              <w:pStyle w:val="Style14"/>
              <w:widowControl/>
              <w:ind w:firstLine="0"/>
              <w:jc w:val="left"/>
              <w:rPr>
                <w:i/>
              </w:rPr>
            </w:pPr>
            <w:r w:rsidRPr="006E4ABE">
              <w:rPr>
                <w:i/>
              </w:rPr>
              <w:t>– зув</w:t>
            </w:r>
          </w:p>
        </w:tc>
      </w:tr>
      <w:tr w:rsidR="00C33872" w:rsidRPr="006E4ABE" w:rsidTr="00A70A83">
        <w:trPr>
          <w:trHeight w:val="422"/>
        </w:trPr>
        <w:tc>
          <w:tcPr>
            <w:tcW w:w="1421" w:type="pct"/>
          </w:tcPr>
          <w:p w:rsidR="00C33872" w:rsidRPr="006E4ABE" w:rsidRDefault="00C33872" w:rsidP="00A70A83">
            <w:pPr>
              <w:ind w:firstLine="0"/>
              <w:jc w:val="left"/>
            </w:pPr>
            <w:r w:rsidRPr="006E4ABE">
              <w:t>3.Нормирование труда</w:t>
            </w:r>
          </w:p>
          <w:p w:rsidR="00C33872" w:rsidRPr="006E4ABE" w:rsidRDefault="00C33872" w:rsidP="00A70A83">
            <w:pPr>
              <w:pStyle w:val="Style14"/>
              <w:widowControl/>
              <w:ind w:firstLine="0"/>
            </w:pPr>
          </w:p>
        </w:tc>
        <w:tc>
          <w:tcPr>
            <w:tcW w:w="182" w:type="pct"/>
          </w:tcPr>
          <w:p w:rsidR="00C33872" w:rsidRPr="006E4ABE" w:rsidRDefault="00C33872" w:rsidP="00A70A83">
            <w:pPr>
              <w:pStyle w:val="Style14"/>
              <w:widowControl/>
              <w:ind w:firstLine="0"/>
              <w:jc w:val="center"/>
            </w:pPr>
            <w:r>
              <w:t>4</w:t>
            </w:r>
          </w:p>
        </w:tc>
        <w:tc>
          <w:tcPr>
            <w:tcW w:w="190" w:type="pct"/>
          </w:tcPr>
          <w:p w:rsidR="00C33872" w:rsidRPr="006E4ABE" w:rsidRDefault="00C33872" w:rsidP="00A70A83">
            <w:pPr>
              <w:pStyle w:val="Style14"/>
              <w:widowControl/>
              <w:ind w:firstLine="0"/>
              <w:jc w:val="center"/>
            </w:pPr>
            <w:r>
              <w:t>1</w:t>
            </w:r>
            <w:r>
              <w:rPr>
                <w:lang w:val="en-US"/>
              </w:rPr>
              <w:t>/</w:t>
            </w:r>
            <w:r>
              <w:t>1И</w:t>
            </w:r>
          </w:p>
        </w:tc>
        <w:tc>
          <w:tcPr>
            <w:tcW w:w="216" w:type="pct"/>
          </w:tcPr>
          <w:p w:rsidR="00C33872" w:rsidRPr="006E4ABE" w:rsidRDefault="00C33872" w:rsidP="00A70A83">
            <w:pPr>
              <w:pStyle w:val="Style14"/>
              <w:widowControl/>
              <w:ind w:firstLine="0"/>
              <w:jc w:val="center"/>
            </w:pPr>
          </w:p>
        </w:tc>
        <w:tc>
          <w:tcPr>
            <w:tcW w:w="254" w:type="pct"/>
          </w:tcPr>
          <w:p w:rsidR="00C33872" w:rsidRPr="00FB0189" w:rsidRDefault="00C33872" w:rsidP="0031177E">
            <w:pPr>
              <w:pStyle w:val="Style14"/>
              <w:widowControl/>
              <w:ind w:firstLine="0"/>
              <w:jc w:val="center"/>
            </w:pPr>
            <w:r>
              <w:t>1</w:t>
            </w:r>
            <w:r>
              <w:rPr>
                <w:lang w:val="en-US"/>
              </w:rPr>
              <w:t>/</w:t>
            </w:r>
            <w:r>
              <w:t>1И</w:t>
            </w:r>
          </w:p>
        </w:tc>
        <w:tc>
          <w:tcPr>
            <w:tcW w:w="328" w:type="pct"/>
          </w:tcPr>
          <w:p w:rsidR="00C33872" w:rsidRPr="006E4ABE" w:rsidRDefault="00C33872" w:rsidP="0031177E">
            <w:pPr>
              <w:pStyle w:val="Style14"/>
              <w:widowControl/>
              <w:ind w:firstLine="0"/>
              <w:jc w:val="center"/>
              <w:rPr>
                <w:rStyle w:val="FontStyle31"/>
                <w:rFonts w:cs="Georgia"/>
                <w:sz w:val="24"/>
              </w:rPr>
            </w:pPr>
            <w:r>
              <w:rPr>
                <w:rStyle w:val="FontStyle31"/>
                <w:rFonts w:cs="Georgia"/>
                <w:sz w:val="24"/>
              </w:rPr>
              <w:t>26</w:t>
            </w:r>
          </w:p>
        </w:tc>
        <w:tc>
          <w:tcPr>
            <w:tcW w:w="1071"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Подготовка к практическому занятию</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Самостоятельное изучение учебной и научной литературы</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Работа с электронными библиотеками</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Выполнение ситуационных заданий</w:t>
            </w:r>
          </w:p>
        </w:tc>
        <w:tc>
          <w:tcPr>
            <w:tcW w:w="970"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Устный опрос (собеседование)</w:t>
            </w:r>
          </w:p>
          <w:p w:rsidR="00C33872" w:rsidRPr="006E4ABE" w:rsidRDefault="00C33872" w:rsidP="00A70A83">
            <w:pPr>
              <w:pStyle w:val="Style14"/>
              <w:widowControl/>
              <w:ind w:firstLine="0"/>
              <w:jc w:val="left"/>
            </w:pPr>
            <w:r w:rsidRPr="006E4ABE">
              <w:t>Тестирование</w:t>
            </w:r>
          </w:p>
        </w:tc>
        <w:tc>
          <w:tcPr>
            <w:tcW w:w="368" w:type="pct"/>
          </w:tcPr>
          <w:p w:rsidR="00C33872" w:rsidRPr="006E4ABE" w:rsidRDefault="00C33872" w:rsidP="00FF6672">
            <w:pPr>
              <w:pStyle w:val="Style14"/>
              <w:widowControl/>
              <w:ind w:firstLine="0"/>
              <w:jc w:val="left"/>
              <w:rPr>
                <w:i/>
              </w:rPr>
            </w:pPr>
            <w:r w:rsidRPr="006E4ABE">
              <w:rPr>
                <w:i/>
              </w:rPr>
              <w:t>ОПК-4,</w:t>
            </w:r>
          </w:p>
          <w:p w:rsidR="00C33872" w:rsidRPr="006E4ABE" w:rsidRDefault="00C33872" w:rsidP="00FF6672">
            <w:pPr>
              <w:pStyle w:val="Style14"/>
              <w:widowControl/>
              <w:ind w:firstLine="0"/>
              <w:jc w:val="left"/>
              <w:rPr>
                <w:i/>
              </w:rPr>
            </w:pPr>
            <w:r w:rsidRPr="006E4ABE">
              <w:rPr>
                <w:i/>
              </w:rPr>
              <w:t xml:space="preserve">ПК-2 </w:t>
            </w:r>
          </w:p>
          <w:p w:rsidR="00C33872" w:rsidRPr="006E4ABE" w:rsidRDefault="00C33872" w:rsidP="00FF6672">
            <w:pPr>
              <w:pStyle w:val="Style14"/>
              <w:widowControl/>
              <w:ind w:firstLine="0"/>
              <w:jc w:val="left"/>
              <w:rPr>
                <w:rStyle w:val="FontStyle31"/>
                <w:rFonts w:cs="Georgia"/>
                <w:sz w:val="24"/>
              </w:rPr>
            </w:pPr>
            <w:r w:rsidRPr="006E4ABE">
              <w:rPr>
                <w:i/>
              </w:rPr>
              <w:t>– зув</w:t>
            </w:r>
          </w:p>
        </w:tc>
      </w:tr>
      <w:tr w:rsidR="00C33872" w:rsidRPr="006E4ABE" w:rsidTr="00A70A83">
        <w:trPr>
          <w:trHeight w:val="499"/>
        </w:trPr>
        <w:tc>
          <w:tcPr>
            <w:tcW w:w="1421" w:type="pct"/>
          </w:tcPr>
          <w:p w:rsidR="00C33872" w:rsidRPr="006E4ABE" w:rsidRDefault="00C33872" w:rsidP="00A70A83">
            <w:pPr>
              <w:ind w:firstLine="0"/>
              <w:jc w:val="left"/>
            </w:pPr>
            <w:r w:rsidRPr="006E4ABE">
              <w:t>4. Производительность и эффективность труда</w:t>
            </w:r>
          </w:p>
          <w:p w:rsidR="00C33872" w:rsidRPr="006E4ABE" w:rsidRDefault="00C33872" w:rsidP="00A70A83">
            <w:pPr>
              <w:pStyle w:val="Style14"/>
              <w:widowControl/>
              <w:ind w:firstLine="0"/>
            </w:pPr>
          </w:p>
        </w:tc>
        <w:tc>
          <w:tcPr>
            <w:tcW w:w="182" w:type="pct"/>
          </w:tcPr>
          <w:p w:rsidR="00C33872" w:rsidRPr="006E4ABE" w:rsidRDefault="00C33872" w:rsidP="00A70A83">
            <w:pPr>
              <w:pStyle w:val="Style14"/>
              <w:widowControl/>
              <w:ind w:firstLine="0"/>
              <w:jc w:val="center"/>
            </w:pPr>
            <w:r>
              <w:t>4</w:t>
            </w:r>
          </w:p>
        </w:tc>
        <w:tc>
          <w:tcPr>
            <w:tcW w:w="190" w:type="pct"/>
          </w:tcPr>
          <w:p w:rsidR="00C33872" w:rsidRPr="006E4ABE" w:rsidRDefault="00C33872" w:rsidP="00A70A83">
            <w:pPr>
              <w:pStyle w:val="Style14"/>
              <w:widowControl/>
              <w:ind w:firstLine="0"/>
              <w:jc w:val="center"/>
            </w:pPr>
            <w:r>
              <w:t>1</w:t>
            </w:r>
            <w:r>
              <w:rPr>
                <w:lang w:val="en-US"/>
              </w:rPr>
              <w:t>/</w:t>
            </w:r>
            <w:r>
              <w:t>1И</w:t>
            </w:r>
          </w:p>
        </w:tc>
        <w:tc>
          <w:tcPr>
            <w:tcW w:w="216" w:type="pct"/>
          </w:tcPr>
          <w:p w:rsidR="00C33872" w:rsidRPr="006E4ABE" w:rsidRDefault="00C33872" w:rsidP="00A70A83">
            <w:pPr>
              <w:pStyle w:val="Style14"/>
              <w:widowControl/>
              <w:ind w:firstLine="0"/>
              <w:jc w:val="center"/>
            </w:pPr>
          </w:p>
        </w:tc>
        <w:tc>
          <w:tcPr>
            <w:tcW w:w="254" w:type="pct"/>
          </w:tcPr>
          <w:p w:rsidR="00C33872" w:rsidRPr="006E4ABE" w:rsidRDefault="00C33872" w:rsidP="003E4FEF">
            <w:pPr>
              <w:pStyle w:val="Style14"/>
              <w:widowControl/>
              <w:ind w:firstLine="0"/>
              <w:jc w:val="center"/>
            </w:pPr>
          </w:p>
        </w:tc>
        <w:tc>
          <w:tcPr>
            <w:tcW w:w="328" w:type="pct"/>
          </w:tcPr>
          <w:p w:rsidR="00C33872" w:rsidRPr="006E4ABE" w:rsidRDefault="00C33872" w:rsidP="004741C4">
            <w:pPr>
              <w:ind w:firstLine="0"/>
              <w:jc w:val="center"/>
              <w:rPr>
                <w:rStyle w:val="FontStyle31"/>
                <w:rFonts w:cs="Georgia"/>
                <w:sz w:val="24"/>
              </w:rPr>
            </w:pPr>
            <w:r>
              <w:rPr>
                <w:rStyle w:val="FontStyle31"/>
                <w:rFonts w:cs="Georgia"/>
                <w:sz w:val="24"/>
              </w:rPr>
              <w:t>25</w:t>
            </w:r>
          </w:p>
        </w:tc>
        <w:tc>
          <w:tcPr>
            <w:tcW w:w="1071"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Подготовка к практическому занятию</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Самостоятельное изучение учебной и научной литературы</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Работа с электронными библиотеками</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Выполнение ситуационных заданий</w:t>
            </w:r>
          </w:p>
        </w:tc>
        <w:tc>
          <w:tcPr>
            <w:tcW w:w="970"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Устный опрос (собеседование)</w:t>
            </w:r>
          </w:p>
          <w:p w:rsidR="00C33872" w:rsidRPr="006E4ABE" w:rsidRDefault="00C33872" w:rsidP="00A70A83">
            <w:pPr>
              <w:pStyle w:val="Style14"/>
              <w:widowControl/>
              <w:ind w:firstLine="0"/>
              <w:jc w:val="left"/>
            </w:pPr>
            <w:r w:rsidRPr="006E4ABE">
              <w:t>Тестирование</w:t>
            </w:r>
          </w:p>
        </w:tc>
        <w:tc>
          <w:tcPr>
            <w:tcW w:w="368" w:type="pct"/>
          </w:tcPr>
          <w:p w:rsidR="00C33872" w:rsidRPr="006E4ABE" w:rsidRDefault="00C33872" w:rsidP="00FF6672">
            <w:pPr>
              <w:pStyle w:val="Style14"/>
              <w:widowControl/>
              <w:ind w:firstLine="0"/>
              <w:jc w:val="left"/>
              <w:rPr>
                <w:i/>
              </w:rPr>
            </w:pPr>
            <w:r w:rsidRPr="006E4ABE">
              <w:rPr>
                <w:i/>
              </w:rPr>
              <w:t>ОПК-4,</w:t>
            </w:r>
          </w:p>
          <w:p w:rsidR="00C33872" w:rsidRPr="006E4ABE" w:rsidRDefault="00C33872" w:rsidP="00FF6672">
            <w:pPr>
              <w:pStyle w:val="Style14"/>
              <w:widowControl/>
              <w:ind w:firstLine="0"/>
              <w:jc w:val="left"/>
              <w:rPr>
                <w:i/>
              </w:rPr>
            </w:pPr>
            <w:r w:rsidRPr="006E4ABE">
              <w:rPr>
                <w:i/>
              </w:rPr>
              <w:t xml:space="preserve">ПК-2 </w:t>
            </w:r>
          </w:p>
          <w:p w:rsidR="00C33872" w:rsidRPr="006E4ABE" w:rsidRDefault="00C33872" w:rsidP="00FF6672">
            <w:pPr>
              <w:ind w:firstLine="0"/>
              <w:rPr>
                <w:rStyle w:val="FontStyle31"/>
                <w:rFonts w:cs="Georgia"/>
                <w:sz w:val="24"/>
              </w:rPr>
            </w:pPr>
            <w:r w:rsidRPr="006E4ABE">
              <w:rPr>
                <w:i/>
              </w:rPr>
              <w:t>– зув</w:t>
            </w:r>
          </w:p>
        </w:tc>
      </w:tr>
      <w:tr w:rsidR="00C33872" w:rsidRPr="006E4ABE" w:rsidTr="00A70A83">
        <w:trPr>
          <w:trHeight w:val="499"/>
        </w:trPr>
        <w:tc>
          <w:tcPr>
            <w:tcW w:w="1421" w:type="pct"/>
          </w:tcPr>
          <w:p w:rsidR="00C33872" w:rsidRPr="006E4ABE" w:rsidRDefault="00C33872" w:rsidP="00A70A83">
            <w:pPr>
              <w:ind w:firstLine="0"/>
            </w:pPr>
            <w:r w:rsidRPr="006E4ABE">
              <w:t>5.Оплата труда</w:t>
            </w:r>
          </w:p>
          <w:p w:rsidR="00C33872" w:rsidRPr="006E4ABE" w:rsidRDefault="00C33872" w:rsidP="00A70A83">
            <w:pPr>
              <w:pStyle w:val="Style14"/>
              <w:widowControl/>
              <w:ind w:firstLine="0"/>
            </w:pPr>
          </w:p>
        </w:tc>
        <w:tc>
          <w:tcPr>
            <w:tcW w:w="182" w:type="pct"/>
          </w:tcPr>
          <w:p w:rsidR="00C33872" w:rsidRPr="006E4ABE" w:rsidRDefault="00C33872" w:rsidP="00A70A83">
            <w:pPr>
              <w:pStyle w:val="Style14"/>
              <w:widowControl/>
              <w:ind w:firstLine="0"/>
              <w:jc w:val="center"/>
            </w:pPr>
            <w:r w:rsidRPr="006E4ABE">
              <w:t>5</w:t>
            </w:r>
          </w:p>
        </w:tc>
        <w:tc>
          <w:tcPr>
            <w:tcW w:w="190" w:type="pct"/>
          </w:tcPr>
          <w:p w:rsidR="00C33872" w:rsidRPr="00FB0189" w:rsidRDefault="00C33872" w:rsidP="00A70A83">
            <w:pPr>
              <w:pStyle w:val="Style14"/>
              <w:widowControl/>
              <w:ind w:firstLine="0"/>
              <w:jc w:val="center"/>
            </w:pPr>
            <w:r>
              <w:t>2</w:t>
            </w:r>
            <w:r>
              <w:rPr>
                <w:lang w:val="en-US"/>
              </w:rPr>
              <w:t>/2</w:t>
            </w:r>
            <w:r>
              <w:t>И</w:t>
            </w:r>
          </w:p>
        </w:tc>
        <w:tc>
          <w:tcPr>
            <w:tcW w:w="216" w:type="pct"/>
          </w:tcPr>
          <w:p w:rsidR="00C33872" w:rsidRPr="006E4ABE" w:rsidRDefault="00C33872" w:rsidP="00A70A83">
            <w:pPr>
              <w:pStyle w:val="Style14"/>
              <w:widowControl/>
              <w:ind w:firstLine="0"/>
              <w:jc w:val="center"/>
            </w:pPr>
          </w:p>
        </w:tc>
        <w:tc>
          <w:tcPr>
            <w:tcW w:w="254" w:type="pct"/>
          </w:tcPr>
          <w:p w:rsidR="00C33872" w:rsidRPr="006E4ABE" w:rsidRDefault="00C33872" w:rsidP="00FB0189">
            <w:pPr>
              <w:pStyle w:val="Style14"/>
              <w:widowControl/>
              <w:ind w:firstLine="0"/>
              <w:jc w:val="center"/>
            </w:pPr>
            <w:r>
              <w:t>1</w:t>
            </w:r>
            <w:r w:rsidRPr="006E4ABE">
              <w:t>/</w:t>
            </w:r>
            <w:r>
              <w:t>1</w:t>
            </w:r>
            <w:r w:rsidRPr="006E4ABE">
              <w:t>И</w:t>
            </w:r>
          </w:p>
        </w:tc>
        <w:tc>
          <w:tcPr>
            <w:tcW w:w="328" w:type="pct"/>
          </w:tcPr>
          <w:p w:rsidR="00C33872" w:rsidRPr="006E4ABE" w:rsidRDefault="00C33872" w:rsidP="00FB0189">
            <w:pPr>
              <w:ind w:firstLine="0"/>
              <w:jc w:val="center"/>
              <w:rPr>
                <w:rStyle w:val="FontStyle31"/>
                <w:rFonts w:cs="Georgia"/>
                <w:sz w:val="24"/>
              </w:rPr>
            </w:pPr>
            <w:r>
              <w:rPr>
                <w:rStyle w:val="FontStyle31"/>
                <w:rFonts w:cs="Georgia"/>
                <w:sz w:val="24"/>
              </w:rPr>
              <w:t>23,1</w:t>
            </w:r>
          </w:p>
        </w:tc>
        <w:tc>
          <w:tcPr>
            <w:tcW w:w="1071"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Подготовка к практическому занятию</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Самостоятельное изучение учебной и научной литературы</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Работа с электронными библиотеками</w:t>
            </w:r>
          </w:p>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Выполнение ситуационных заданий</w:t>
            </w:r>
          </w:p>
        </w:tc>
        <w:tc>
          <w:tcPr>
            <w:tcW w:w="970" w:type="pct"/>
          </w:tcPr>
          <w:p w:rsidR="00C33872" w:rsidRPr="006E4ABE" w:rsidRDefault="00C33872" w:rsidP="00A70A83">
            <w:pPr>
              <w:pStyle w:val="Style14"/>
              <w:widowControl/>
              <w:ind w:firstLine="0"/>
              <w:jc w:val="left"/>
              <w:rPr>
                <w:rStyle w:val="FontStyle31"/>
                <w:rFonts w:cs="Georgia"/>
                <w:sz w:val="24"/>
              </w:rPr>
            </w:pPr>
            <w:r w:rsidRPr="006E4ABE">
              <w:rPr>
                <w:rStyle w:val="FontStyle31"/>
                <w:rFonts w:cs="Georgia"/>
                <w:sz w:val="24"/>
              </w:rPr>
              <w:t>Устный опрос (собеседование)</w:t>
            </w:r>
          </w:p>
          <w:p w:rsidR="00C33872" w:rsidRPr="006E4ABE" w:rsidRDefault="00C33872" w:rsidP="00A70A83">
            <w:pPr>
              <w:pStyle w:val="Style14"/>
              <w:widowControl/>
              <w:ind w:firstLine="0"/>
              <w:jc w:val="left"/>
            </w:pPr>
            <w:r w:rsidRPr="006E4ABE">
              <w:t>Тестирование</w:t>
            </w:r>
          </w:p>
        </w:tc>
        <w:tc>
          <w:tcPr>
            <w:tcW w:w="368" w:type="pct"/>
          </w:tcPr>
          <w:p w:rsidR="00C33872" w:rsidRPr="006E4ABE" w:rsidRDefault="00C33872" w:rsidP="00FF6672">
            <w:pPr>
              <w:pStyle w:val="Style14"/>
              <w:widowControl/>
              <w:ind w:firstLine="0"/>
              <w:jc w:val="left"/>
              <w:rPr>
                <w:i/>
              </w:rPr>
            </w:pPr>
            <w:r w:rsidRPr="006E4ABE">
              <w:rPr>
                <w:i/>
              </w:rPr>
              <w:t>ОПК-4,</w:t>
            </w:r>
          </w:p>
          <w:p w:rsidR="00C33872" w:rsidRPr="006E4ABE" w:rsidRDefault="00C33872" w:rsidP="00FF6672">
            <w:pPr>
              <w:pStyle w:val="Style14"/>
              <w:widowControl/>
              <w:ind w:firstLine="0"/>
              <w:jc w:val="left"/>
              <w:rPr>
                <w:i/>
              </w:rPr>
            </w:pPr>
            <w:r w:rsidRPr="006E4ABE">
              <w:rPr>
                <w:i/>
              </w:rPr>
              <w:t xml:space="preserve">ПК-2 </w:t>
            </w:r>
          </w:p>
          <w:p w:rsidR="00C33872" w:rsidRPr="006E4ABE" w:rsidRDefault="00C33872" w:rsidP="00FF6672">
            <w:pPr>
              <w:ind w:firstLine="0"/>
              <w:rPr>
                <w:rStyle w:val="FontStyle31"/>
                <w:rFonts w:cs="Georgia"/>
                <w:sz w:val="24"/>
              </w:rPr>
            </w:pPr>
            <w:r w:rsidRPr="006E4ABE">
              <w:rPr>
                <w:i/>
              </w:rPr>
              <w:t>– зув</w:t>
            </w:r>
          </w:p>
        </w:tc>
      </w:tr>
      <w:tr w:rsidR="00C33872" w:rsidRPr="006E4ABE" w:rsidTr="00A70A83">
        <w:trPr>
          <w:trHeight w:val="499"/>
        </w:trPr>
        <w:tc>
          <w:tcPr>
            <w:tcW w:w="1421" w:type="pct"/>
          </w:tcPr>
          <w:p w:rsidR="00C33872" w:rsidRPr="006E4ABE" w:rsidRDefault="00C33872" w:rsidP="00A70A83">
            <w:pPr>
              <w:pStyle w:val="Style14"/>
              <w:widowControl/>
              <w:ind w:firstLine="0"/>
              <w:jc w:val="right"/>
            </w:pPr>
            <w:r w:rsidRPr="006E4ABE">
              <w:rPr>
                <w:b/>
              </w:rPr>
              <w:t>Итого по дисциплине</w:t>
            </w:r>
          </w:p>
        </w:tc>
        <w:tc>
          <w:tcPr>
            <w:tcW w:w="182" w:type="pct"/>
          </w:tcPr>
          <w:p w:rsidR="00C33872" w:rsidRPr="006E4ABE" w:rsidRDefault="00C33872" w:rsidP="00A70A83">
            <w:pPr>
              <w:pStyle w:val="Style14"/>
              <w:widowControl/>
              <w:ind w:firstLine="0"/>
              <w:jc w:val="center"/>
            </w:pPr>
          </w:p>
        </w:tc>
        <w:tc>
          <w:tcPr>
            <w:tcW w:w="190" w:type="pct"/>
          </w:tcPr>
          <w:p w:rsidR="00C33872" w:rsidRPr="00FB0189" w:rsidRDefault="00C33872" w:rsidP="00061645">
            <w:pPr>
              <w:pStyle w:val="Style14"/>
              <w:widowControl/>
              <w:ind w:firstLine="0"/>
              <w:jc w:val="center"/>
            </w:pPr>
            <w:r>
              <w:t>6</w:t>
            </w:r>
            <w:r>
              <w:rPr>
                <w:lang w:val="en-US"/>
              </w:rPr>
              <w:t>/</w:t>
            </w:r>
            <w:r>
              <w:t>6И</w:t>
            </w:r>
          </w:p>
        </w:tc>
        <w:tc>
          <w:tcPr>
            <w:tcW w:w="216" w:type="pct"/>
          </w:tcPr>
          <w:p w:rsidR="00C33872" w:rsidRPr="006E4ABE" w:rsidRDefault="00C33872" w:rsidP="00A70A83">
            <w:pPr>
              <w:pStyle w:val="Style14"/>
              <w:widowControl/>
              <w:ind w:firstLine="0"/>
              <w:jc w:val="center"/>
            </w:pPr>
          </w:p>
        </w:tc>
        <w:tc>
          <w:tcPr>
            <w:tcW w:w="254" w:type="pct"/>
          </w:tcPr>
          <w:p w:rsidR="00C33872" w:rsidRPr="006E4ABE" w:rsidRDefault="00C33872" w:rsidP="00FB0189">
            <w:pPr>
              <w:pStyle w:val="Style14"/>
              <w:widowControl/>
              <w:ind w:firstLine="0"/>
              <w:jc w:val="center"/>
            </w:pPr>
            <w:r>
              <w:t>2</w:t>
            </w:r>
            <w:r w:rsidRPr="006E4ABE">
              <w:t>/</w:t>
            </w:r>
            <w:r>
              <w:t>2</w:t>
            </w:r>
            <w:r w:rsidRPr="006E4ABE">
              <w:t>И</w:t>
            </w:r>
          </w:p>
        </w:tc>
        <w:tc>
          <w:tcPr>
            <w:tcW w:w="328" w:type="pct"/>
          </w:tcPr>
          <w:p w:rsidR="00C33872" w:rsidRPr="006E4ABE" w:rsidRDefault="00C33872" w:rsidP="00FB0189">
            <w:pPr>
              <w:pStyle w:val="Style14"/>
              <w:widowControl/>
              <w:ind w:firstLine="0"/>
              <w:jc w:val="center"/>
              <w:rPr>
                <w:rStyle w:val="FontStyle31"/>
                <w:rFonts w:cs="Georgia"/>
                <w:sz w:val="24"/>
              </w:rPr>
            </w:pPr>
            <w:r>
              <w:rPr>
                <w:rStyle w:val="FontStyle31"/>
                <w:rFonts w:cs="Georgia"/>
                <w:sz w:val="24"/>
              </w:rPr>
              <w:t>123,1</w:t>
            </w:r>
          </w:p>
        </w:tc>
        <w:tc>
          <w:tcPr>
            <w:tcW w:w="1071" w:type="pct"/>
          </w:tcPr>
          <w:p w:rsidR="00C33872" w:rsidRPr="006E4ABE" w:rsidRDefault="00C33872" w:rsidP="00A70A83">
            <w:pPr>
              <w:pStyle w:val="Style14"/>
              <w:widowControl/>
              <w:ind w:firstLine="0"/>
              <w:jc w:val="left"/>
              <w:rPr>
                <w:rStyle w:val="FontStyle31"/>
                <w:rFonts w:cs="Georgia"/>
                <w:sz w:val="24"/>
              </w:rPr>
            </w:pPr>
          </w:p>
        </w:tc>
        <w:tc>
          <w:tcPr>
            <w:tcW w:w="970" w:type="pct"/>
          </w:tcPr>
          <w:p w:rsidR="00C33872" w:rsidRPr="006E4ABE" w:rsidRDefault="00C33872" w:rsidP="00061645">
            <w:pPr>
              <w:pStyle w:val="Style14"/>
              <w:widowControl/>
              <w:ind w:firstLine="0"/>
              <w:jc w:val="left"/>
            </w:pPr>
            <w:r w:rsidRPr="006E4ABE">
              <w:rPr>
                <w:b/>
              </w:rPr>
              <w:t>Промежуточная аттестация (экзамен, защита курсовой работы)</w:t>
            </w:r>
          </w:p>
        </w:tc>
        <w:tc>
          <w:tcPr>
            <w:tcW w:w="368" w:type="pct"/>
          </w:tcPr>
          <w:p w:rsidR="00C33872" w:rsidRPr="006E4ABE" w:rsidRDefault="00C33872" w:rsidP="00A70A83">
            <w:pPr>
              <w:pStyle w:val="Style14"/>
              <w:widowControl/>
              <w:ind w:firstLine="0"/>
              <w:jc w:val="left"/>
            </w:pPr>
          </w:p>
        </w:tc>
      </w:tr>
    </w:tbl>
    <w:p w:rsidR="00C33872" w:rsidRPr="006E4ABE" w:rsidRDefault="00C33872" w:rsidP="00A70A83">
      <w:pPr>
        <w:rPr>
          <w:rStyle w:val="FontStyle18"/>
          <w:b w:val="0"/>
          <w:bCs/>
          <w:sz w:val="24"/>
          <w:highlight w:val="yellow"/>
        </w:rPr>
      </w:pPr>
    </w:p>
    <w:p w:rsidR="00C33872" w:rsidRPr="006E4ABE" w:rsidRDefault="00C33872" w:rsidP="00A70A83">
      <w:r w:rsidRPr="006E4ABE">
        <w:rPr>
          <w:rStyle w:val="FontStyle18"/>
          <w:b w:val="0"/>
          <w:bCs/>
          <w:sz w:val="24"/>
        </w:rPr>
        <w:t>И – в том числе,</w:t>
      </w:r>
      <w:r w:rsidRPr="006E4ABE">
        <w:rPr>
          <w:rStyle w:val="FontStyle18"/>
          <w:bCs/>
          <w:sz w:val="24"/>
        </w:rPr>
        <w:t xml:space="preserve"> </w:t>
      </w:r>
      <w:r w:rsidRPr="006E4ABE">
        <w:t xml:space="preserve">часы, отведенные на работу в интерактивной форме. </w:t>
      </w:r>
    </w:p>
    <w:p w:rsidR="00C33872" w:rsidRPr="006E4ABE" w:rsidRDefault="00C33872" w:rsidP="00A70A83">
      <w:pPr>
        <w:pStyle w:val="FootnoteText"/>
        <w:rPr>
          <w:rStyle w:val="FontStyle20"/>
          <w:rFonts w:cs="Georgia"/>
          <w:i/>
          <w:sz w:val="24"/>
          <w:szCs w:val="24"/>
        </w:rPr>
      </w:pPr>
    </w:p>
    <w:p w:rsidR="00C33872" w:rsidRPr="006E4ABE" w:rsidRDefault="00C33872" w:rsidP="00A70A83">
      <w:pPr>
        <w:ind w:firstLine="0"/>
        <w:rPr>
          <w:i/>
          <w:szCs w:val="20"/>
        </w:rPr>
      </w:pPr>
    </w:p>
    <w:p w:rsidR="00C33872" w:rsidRPr="006E4ABE" w:rsidRDefault="00C33872" w:rsidP="00A70A83">
      <w:pPr>
        <w:pStyle w:val="Heading1"/>
        <w:rPr>
          <w:rStyle w:val="FontStyle31"/>
          <w:rFonts w:cs="Georgia"/>
          <w:sz w:val="24"/>
          <w:szCs w:val="24"/>
        </w:rPr>
        <w:sectPr w:rsidR="00C33872" w:rsidRPr="006E4ABE" w:rsidSect="00A70A83">
          <w:pgSz w:w="16840" w:h="11907" w:orient="landscape" w:code="9"/>
          <w:pgMar w:top="1701" w:right="567" w:bottom="851" w:left="567" w:header="720" w:footer="720" w:gutter="0"/>
          <w:cols w:space="720"/>
          <w:noEndnote/>
          <w:titlePg/>
          <w:docGrid w:linePitch="326"/>
        </w:sectPr>
      </w:pPr>
    </w:p>
    <w:p w:rsidR="00C33872" w:rsidRPr="006E4ABE" w:rsidRDefault="00C33872" w:rsidP="00A70A83">
      <w:pPr>
        <w:pStyle w:val="Heading1"/>
        <w:rPr>
          <w:rStyle w:val="FontStyle31"/>
          <w:rFonts w:cs="Georgia"/>
          <w:sz w:val="24"/>
          <w:szCs w:val="24"/>
        </w:rPr>
      </w:pPr>
      <w:r w:rsidRPr="006E4ABE">
        <w:rPr>
          <w:rStyle w:val="FontStyle31"/>
          <w:rFonts w:cs="Georgia"/>
          <w:sz w:val="24"/>
          <w:szCs w:val="24"/>
        </w:rPr>
        <w:t>5 Образовательные и информационные технологии</w:t>
      </w:r>
    </w:p>
    <w:p w:rsidR="00C33872" w:rsidRPr="006E4ABE" w:rsidRDefault="00C33872" w:rsidP="00A70A83">
      <w:pPr>
        <w:pStyle w:val="BodyText"/>
        <w:spacing w:after="0"/>
      </w:pPr>
      <w:r w:rsidRPr="006E4ABE">
        <w:rPr>
          <w:bCs/>
        </w:rPr>
        <w:t>На сегодняшний день стали очевидны преимущества использования компьютера на лекционных и практических учебных занятиях.</w:t>
      </w:r>
      <w:r w:rsidRPr="006E4ABE">
        <w:t xml:space="preserve"> Объяснение нового материала с использованием презентаций, выполненных с помощью программ </w:t>
      </w:r>
      <w:r w:rsidRPr="006E4ABE">
        <w:rPr>
          <w:lang w:val="en-US"/>
        </w:rPr>
        <w:t>Microsoft</w:t>
      </w:r>
      <w:r w:rsidRPr="006E4ABE">
        <w:t xml:space="preserve"> </w:t>
      </w:r>
      <w:r w:rsidRPr="006E4ABE">
        <w:rPr>
          <w:lang w:val="en-US"/>
        </w:rPr>
        <w:t>Power</w:t>
      </w:r>
      <w:r w:rsidRPr="006E4ABE">
        <w:t xml:space="preserve"> </w:t>
      </w:r>
      <w:r w:rsidRPr="006E4ABE">
        <w:rPr>
          <w:lang w:val="en-US"/>
        </w:rPr>
        <w:t>Point</w:t>
      </w:r>
      <w:r w:rsidRPr="006E4ABE">
        <w:t xml:space="preserve"> и </w:t>
      </w:r>
      <w:r w:rsidRPr="006E4ABE">
        <w:rPr>
          <w:lang w:val="en-US"/>
        </w:rPr>
        <w:t>Microsoft</w:t>
      </w:r>
      <w:r w:rsidRPr="006E4ABE">
        <w:t xml:space="preserve"> </w:t>
      </w:r>
      <w:r w:rsidRPr="006E4ABE">
        <w:rPr>
          <w:lang w:val="en-US"/>
        </w:rPr>
        <w:t>Front</w:t>
      </w:r>
      <w:r w:rsidRPr="006E4ABE">
        <w:t xml:space="preserve"> </w:t>
      </w:r>
      <w:r w:rsidRPr="006E4ABE">
        <w:rPr>
          <w:lang w:val="en-US"/>
        </w:rPr>
        <w:t>Page</w:t>
      </w:r>
      <w:r w:rsidRPr="006E4ABE">
        <w:t>, вызывает интерес у студентов, способствует лучшему усвоению материала.</w:t>
      </w:r>
      <w:r w:rsidRPr="006E4ABE">
        <w:rPr>
          <w:bCs/>
        </w:rPr>
        <w:t xml:space="preserve"> </w:t>
      </w:r>
      <w:r w:rsidRPr="006E4ABE">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C33872" w:rsidRPr="006E4ABE" w:rsidRDefault="00C33872" w:rsidP="00A70A83">
      <w:pPr>
        <w:pStyle w:val="BodyText"/>
        <w:spacing w:after="0"/>
        <w:rPr>
          <w:rStyle w:val="Emphasis"/>
          <w:i w:val="0"/>
          <w:iCs/>
        </w:rPr>
      </w:pPr>
      <w:r w:rsidRPr="006E4ABE">
        <w:rPr>
          <w:rStyle w:val="Emphasis"/>
          <w:iCs/>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C33872" w:rsidRPr="006E4ABE" w:rsidRDefault="00C33872" w:rsidP="00A70A83">
      <w:pPr>
        <w:pStyle w:val="BodyText"/>
        <w:spacing w:after="0"/>
        <w:rPr>
          <w:rStyle w:val="Emphasis"/>
          <w:i w:val="0"/>
          <w:iCs/>
        </w:rPr>
      </w:pPr>
      <w:r w:rsidRPr="006E4ABE">
        <w:rPr>
          <w:rStyle w:val="Emphasis"/>
          <w:iCs/>
        </w:rPr>
        <w:t>1) традиционные образовательные технологии (информационная лекция, практические (семинарские) занятия);</w:t>
      </w:r>
    </w:p>
    <w:p w:rsidR="00C33872" w:rsidRPr="006E4ABE" w:rsidRDefault="00C33872" w:rsidP="00A70A83">
      <w:pPr>
        <w:pStyle w:val="BodyText"/>
        <w:spacing w:after="0"/>
        <w:rPr>
          <w:rStyle w:val="Emphasis"/>
          <w:i w:val="0"/>
          <w:iCs/>
        </w:rPr>
      </w:pPr>
      <w:r w:rsidRPr="006E4ABE">
        <w:rPr>
          <w:rStyle w:val="Emphasis"/>
          <w:iCs/>
        </w:rPr>
        <w:t>2) технология проблемного обучения (проблемная лекция, практические занятия в форме практикума, кейс-метода);</w:t>
      </w:r>
    </w:p>
    <w:p w:rsidR="00C33872" w:rsidRPr="006E4ABE" w:rsidRDefault="00C33872" w:rsidP="00A70A83">
      <w:pPr>
        <w:pStyle w:val="BodyText"/>
        <w:spacing w:after="0"/>
      </w:pPr>
      <w:r w:rsidRPr="006E4ABE">
        <w:rPr>
          <w:rStyle w:val="Emphasis"/>
          <w:iCs/>
        </w:rPr>
        <w:t>3) игровые технологии (</w:t>
      </w:r>
      <w:r w:rsidRPr="006E4ABE">
        <w:t>ролевые и деловые игры);</w:t>
      </w:r>
    </w:p>
    <w:p w:rsidR="00C33872" w:rsidRPr="006E4ABE" w:rsidRDefault="00C33872" w:rsidP="00A70A83">
      <w:pPr>
        <w:pStyle w:val="BodyText"/>
        <w:spacing w:after="0"/>
      </w:pPr>
      <w:r w:rsidRPr="006E4ABE">
        <w:t>4) технологии проектного обучения (творческий проект);</w:t>
      </w:r>
    </w:p>
    <w:p w:rsidR="00C33872" w:rsidRPr="006E4ABE" w:rsidRDefault="00C33872" w:rsidP="00A70A83">
      <w:pPr>
        <w:pStyle w:val="BodyText"/>
        <w:spacing w:after="0"/>
      </w:pPr>
      <w:r w:rsidRPr="006E4ABE">
        <w:t>5) интерактивные технологии (семинар-дискуссия);</w:t>
      </w:r>
    </w:p>
    <w:p w:rsidR="00C33872" w:rsidRPr="006E4ABE" w:rsidRDefault="00C33872" w:rsidP="00A70A83">
      <w:pPr>
        <w:pStyle w:val="BodyText"/>
        <w:spacing w:after="0"/>
      </w:pPr>
      <w:r w:rsidRPr="006E4ABE">
        <w:t>6) информационно-коммуникационные образовательные технологии (лекция-визуализация, практические занятия в форме презентации)</w:t>
      </w:r>
    </w:p>
    <w:p w:rsidR="00C33872" w:rsidRPr="006E4ABE" w:rsidRDefault="00C33872" w:rsidP="00A70A83">
      <w:pPr>
        <w:pStyle w:val="BodyText"/>
        <w:spacing w:after="0"/>
        <w:rPr>
          <w:spacing w:val="-2"/>
        </w:rPr>
      </w:pPr>
      <w:r w:rsidRPr="006E4ABE">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C33872" w:rsidRPr="006E4ABE" w:rsidRDefault="00C33872" w:rsidP="00A70A83">
      <w:pPr>
        <w:pStyle w:val="BodyText"/>
        <w:spacing w:after="0"/>
      </w:pPr>
      <w:r w:rsidRPr="006E4ABE">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C33872" w:rsidRPr="006E4ABE" w:rsidRDefault="00C33872" w:rsidP="00A70A83">
      <w:pPr>
        <w:pStyle w:val="Heading1"/>
        <w:rPr>
          <w:rStyle w:val="FontStyle31"/>
          <w:rFonts w:cs="Georgia"/>
          <w:sz w:val="24"/>
          <w:szCs w:val="24"/>
        </w:rPr>
      </w:pPr>
      <w:r w:rsidRPr="006E4ABE">
        <w:rPr>
          <w:rStyle w:val="FontStyle31"/>
          <w:rFonts w:cs="Georgia"/>
          <w:sz w:val="24"/>
          <w:szCs w:val="24"/>
        </w:rPr>
        <w:t>6 Учебно-методическое обеспечение самостоятельной работы обучающихся</w:t>
      </w:r>
    </w:p>
    <w:p w:rsidR="00C33872" w:rsidRPr="006E4ABE" w:rsidRDefault="00C33872" w:rsidP="00A70A83">
      <w:pPr>
        <w:pStyle w:val="Style8"/>
        <w:widowControl/>
      </w:pPr>
      <w:r w:rsidRPr="006E4ABE">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C33872" w:rsidRPr="006E4ABE" w:rsidRDefault="00C33872" w:rsidP="00A70A83">
      <w:pPr>
        <w:overflowPunct w:val="0"/>
        <w:ind w:firstLine="539"/>
        <w:rPr>
          <w:b/>
        </w:rPr>
      </w:pPr>
      <w:r w:rsidRPr="006E4ABE">
        <w:rPr>
          <w:b/>
        </w:rPr>
        <w:t>Организационно-методические рекомендации для подготовки к практическим (семинарским) занятиям</w:t>
      </w:r>
    </w:p>
    <w:p w:rsidR="00C33872" w:rsidRPr="006E4ABE" w:rsidRDefault="00C33872" w:rsidP="00A70A83">
      <w:pPr>
        <w:pStyle w:val="BodyTextIndent"/>
        <w:ind w:firstLine="539"/>
      </w:pPr>
      <w:r w:rsidRPr="006E4ABE">
        <w:rPr>
          <w:bCs/>
        </w:rPr>
        <w:t>Семинар</w:t>
      </w:r>
      <w:r w:rsidRPr="006E4ABE">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C33872" w:rsidRPr="006E4ABE" w:rsidRDefault="00C33872" w:rsidP="00A70A83">
      <w:pPr>
        <w:ind w:firstLine="539"/>
      </w:pPr>
      <w:r w:rsidRPr="006E4ABE">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C33872" w:rsidRPr="006E4ABE" w:rsidRDefault="00C33872" w:rsidP="00A70A83">
      <w:pPr>
        <w:suppressLineNumbers/>
        <w:tabs>
          <w:tab w:val="left" w:pos="1080"/>
        </w:tabs>
        <w:ind w:firstLine="539"/>
      </w:pPr>
      <w:r w:rsidRPr="006E4ABE">
        <w:t xml:space="preserve">Подготовка к семинарским занятиям по дисциплине должна включать следующие аспекты: </w:t>
      </w:r>
    </w:p>
    <w:p w:rsidR="00C33872" w:rsidRPr="006E4ABE" w:rsidRDefault="00C33872" w:rsidP="00A70A83">
      <w:pPr>
        <w:numPr>
          <w:ilvl w:val="0"/>
          <w:numId w:val="2"/>
        </w:numPr>
        <w:suppressLineNumbers/>
        <w:tabs>
          <w:tab w:val="clear" w:pos="1875"/>
          <w:tab w:val="left" w:pos="1080"/>
        </w:tabs>
        <w:autoSpaceDE/>
        <w:autoSpaceDN/>
        <w:adjustRightInd/>
        <w:ind w:left="0" w:firstLine="539"/>
      </w:pPr>
      <w:r w:rsidRPr="006E4ABE">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C33872" w:rsidRPr="006E4ABE" w:rsidRDefault="00C33872" w:rsidP="00A70A83">
      <w:pPr>
        <w:numPr>
          <w:ilvl w:val="0"/>
          <w:numId w:val="2"/>
        </w:numPr>
        <w:suppressLineNumbers/>
        <w:tabs>
          <w:tab w:val="clear" w:pos="1875"/>
          <w:tab w:val="left" w:pos="1080"/>
        </w:tabs>
        <w:autoSpaceDE/>
        <w:autoSpaceDN/>
        <w:adjustRightInd/>
        <w:ind w:left="0" w:firstLine="539"/>
      </w:pPr>
      <w:r w:rsidRPr="006E4ABE">
        <w:t xml:space="preserve">чтение конспекта лекции; </w:t>
      </w:r>
    </w:p>
    <w:p w:rsidR="00C33872" w:rsidRPr="006E4ABE" w:rsidRDefault="00C33872" w:rsidP="00A70A83">
      <w:pPr>
        <w:numPr>
          <w:ilvl w:val="0"/>
          <w:numId w:val="2"/>
        </w:numPr>
        <w:suppressLineNumbers/>
        <w:tabs>
          <w:tab w:val="clear" w:pos="1875"/>
          <w:tab w:val="left" w:pos="1080"/>
        </w:tabs>
        <w:autoSpaceDE/>
        <w:autoSpaceDN/>
        <w:adjustRightInd/>
        <w:ind w:left="0" w:firstLine="539"/>
      </w:pPr>
      <w:r w:rsidRPr="006E4ABE">
        <w:t xml:space="preserve">чтение и осмысление одного-двух источников из приведенного списка литературы. </w:t>
      </w:r>
    </w:p>
    <w:p w:rsidR="00C33872" w:rsidRPr="006E4ABE" w:rsidRDefault="00C33872" w:rsidP="00A70A83">
      <w:pPr>
        <w:suppressLineNumbers/>
        <w:tabs>
          <w:tab w:val="left" w:pos="1080"/>
        </w:tabs>
        <w:ind w:firstLine="539"/>
      </w:pPr>
      <w:r w:rsidRPr="006E4ABE">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C33872" w:rsidRPr="006E4ABE" w:rsidRDefault="00C33872" w:rsidP="00A70A83">
      <w:pPr>
        <w:ind w:firstLine="539"/>
      </w:pPr>
      <w:r w:rsidRPr="006E4ABE">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C33872" w:rsidRPr="006E4ABE" w:rsidRDefault="00C33872" w:rsidP="00FF6672">
      <w:pPr>
        <w:pStyle w:val="Heading1"/>
        <w:spacing w:before="0"/>
        <w:ind w:left="0"/>
        <w:jc w:val="left"/>
        <w:rPr>
          <w:b w:val="0"/>
        </w:rPr>
      </w:pPr>
    </w:p>
    <w:p w:rsidR="00C33872" w:rsidRPr="006E4ABE" w:rsidRDefault="00C33872" w:rsidP="00FF6672">
      <w:pPr>
        <w:pStyle w:val="Heading1"/>
        <w:spacing w:before="0"/>
        <w:ind w:left="0"/>
        <w:jc w:val="left"/>
        <w:rPr>
          <w:szCs w:val="24"/>
        </w:rPr>
      </w:pPr>
      <w:r w:rsidRPr="006E4ABE">
        <w:t xml:space="preserve">Тема 1. </w:t>
      </w:r>
      <w:r w:rsidRPr="006E4ABE">
        <w:rPr>
          <w:szCs w:val="24"/>
        </w:rPr>
        <w:t>Рынок труда</w:t>
      </w:r>
    </w:p>
    <w:p w:rsidR="00C33872" w:rsidRPr="006E4ABE" w:rsidRDefault="00C33872" w:rsidP="00A45EC4">
      <w:pPr>
        <w:rPr>
          <w:b/>
        </w:rPr>
      </w:pPr>
      <w:r w:rsidRPr="006E4ABE">
        <w:rPr>
          <w:b/>
        </w:rPr>
        <w:t>Контрольные вопросы</w:t>
      </w:r>
    </w:p>
    <w:p w:rsidR="00C33872" w:rsidRPr="006E4ABE" w:rsidRDefault="00C33872" w:rsidP="00A45EC4">
      <w:pPr>
        <w:ind w:firstLine="0"/>
        <w:jc w:val="left"/>
      </w:pPr>
      <w:r w:rsidRPr="006E4ABE">
        <w:t xml:space="preserve">1.Что представляет собой рынок труда? </w:t>
      </w:r>
    </w:p>
    <w:p w:rsidR="00C33872" w:rsidRPr="006E4ABE" w:rsidRDefault="00C33872" w:rsidP="00A45EC4">
      <w:pPr>
        <w:ind w:firstLine="0"/>
        <w:jc w:val="left"/>
        <w:rPr>
          <w:b/>
        </w:rPr>
      </w:pPr>
      <w:r w:rsidRPr="006E4ABE">
        <w:t>2. Какова структура занятости населения?</w:t>
      </w:r>
      <w:r w:rsidRPr="006E4ABE">
        <w:br/>
        <w:t>3. Назовите основные источники безработицы.</w:t>
      </w:r>
      <w:r w:rsidRPr="006E4ABE">
        <w:br/>
        <w:t>4. Назовите виды и закономерности роста безработицы.</w:t>
      </w:r>
      <w:r w:rsidRPr="006E4ABE">
        <w:br/>
        <w:t>5. Каковы основные показатели оценки положения пред приятия на рынке труда?</w:t>
      </w:r>
      <w:r w:rsidRPr="006E4ABE">
        <w:br/>
        <w:t>6. Что включает в себя управление трудовыми ресурсами?</w:t>
      </w:r>
      <w:r w:rsidRPr="006E4ABE">
        <w:br/>
        <w:t>7. Как осуществляется планирование потребности в персонале?</w:t>
      </w:r>
      <w:r w:rsidRPr="006E4ABE">
        <w:br/>
        <w:t>8. Что представляет собой профотбор?</w:t>
      </w:r>
      <w:r w:rsidRPr="006E4ABE">
        <w:br/>
        <w:t>9. Какие взаимные обязательства работодателя и наемных работников должны быть включены в коллективный договор?</w:t>
      </w:r>
      <w:r w:rsidRPr="006E4ABE">
        <w:br/>
        <w:t>10.Какие виды трудовых контрактов и договоров вы знаете? Перечислите основные элементы трудового договора.</w:t>
      </w:r>
      <w:r w:rsidRPr="006E4ABE">
        <w:br/>
        <w:t>11.Как определяется структура заработной платы в организации?</w:t>
      </w:r>
      <w:r w:rsidRPr="006E4ABE">
        <w:br/>
        <w:t>12.Как осуществляется планирование расходов на персонал?</w:t>
      </w:r>
      <w:r w:rsidRPr="006E4ABE">
        <w:br/>
        <w:t>13. Опишите процесс социальной адаптации работника в организации.</w:t>
      </w:r>
    </w:p>
    <w:p w:rsidR="00C33872" w:rsidRPr="006E4ABE" w:rsidRDefault="00C33872" w:rsidP="00A45EC4">
      <w:pPr>
        <w:tabs>
          <w:tab w:val="left" w:pos="993"/>
        </w:tabs>
        <w:ind w:firstLine="0"/>
        <w:rPr>
          <w:b/>
          <w:bCs/>
          <w:iCs/>
        </w:rPr>
      </w:pPr>
    </w:p>
    <w:p w:rsidR="00C33872" w:rsidRPr="006E4ABE" w:rsidRDefault="00C33872" w:rsidP="000F3C5C">
      <w:pPr>
        <w:pStyle w:val="ListParagraph"/>
        <w:tabs>
          <w:tab w:val="left" w:pos="993"/>
        </w:tabs>
        <w:spacing w:line="240" w:lineRule="auto"/>
        <w:ind w:left="567" w:firstLine="0"/>
        <w:rPr>
          <w:b/>
          <w:bCs/>
          <w:iCs/>
          <w:lang w:val="ru-RU"/>
        </w:rPr>
      </w:pPr>
      <w:r w:rsidRPr="006E4ABE">
        <w:rPr>
          <w:rFonts w:cs="Arial"/>
          <w:szCs w:val="24"/>
          <w:lang w:val="ru-RU"/>
        </w:rPr>
        <w:t xml:space="preserve"> </w:t>
      </w:r>
      <w:r w:rsidRPr="00FB0189">
        <w:rPr>
          <w:b/>
          <w:bCs/>
          <w:iCs/>
          <w:lang w:val="ru-RU"/>
        </w:rPr>
        <w:t>Ситуационные задания</w:t>
      </w:r>
    </w:p>
    <w:p w:rsidR="00C33872" w:rsidRPr="006E4ABE" w:rsidRDefault="00C33872" w:rsidP="000F3C5C">
      <w:pPr>
        <w:pStyle w:val="ListParagraph"/>
        <w:tabs>
          <w:tab w:val="left" w:pos="993"/>
        </w:tabs>
        <w:spacing w:line="240" w:lineRule="auto"/>
        <w:ind w:left="567" w:firstLine="0"/>
        <w:rPr>
          <w:b/>
          <w:bCs/>
          <w:iCs/>
          <w:lang w:val="ru-RU"/>
        </w:rPr>
      </w:pPr>
    </w:p>
    <w:p w:rsidR="00C33872" w:rsidRPr="006E4ABE" w:rsidRDefault="00C33872" w:rsidP="001778D0">
      <w:pPr>
        <w:widowControl/>
        <w:numPr>
          <w:ilvl w:val="0"/>
          <w:numId w:val="7"/>
        </w:numPr>
        <w:autoSpaceDE/>
        <w:autoSpaceDN/>
        <w:adjustRightInd/>
        <w:ind w:left="0"/>
      </w:pPr>
      <w:r w:rsidRPr="006E4ABE">
        <w:t>Вспомните подходы к проблемам спроса на труд и предложения, характерные для периода централизованной экономики. Какими особенностями они отличаются и к какой группе теорий они ближе?</w:t>
      </w:r>
    </w:p>
    <w:p w:rsidR="00C33872" w:rsidRPr="006E4ABE" w:rsidRDefault="00C33872" w:rsidP="001778D0">
      <w:pPr>
        <w:widowControl/>
        <w:numPr>
          <w:ilvl w:val="0"/>
          <w:numId w:val="7"/>
        </w:numPr>
        <w:autoSpaceDE/>
        <w:autoSpaceDN/>
        <w:adjustRightInd/>
        <w:ind w:left="0"/>
      </w:pPr>
      <w:r w:rsidRPr="006E4ABE">
        <w:t>Проанализируйте все последствия несовершенной конкуренции и их назначение для функционирования рынка труда нашей страны.</w:t>
      </w:r>
    </w:p>
    <w:p w:rsidR="00C33872" w:rsidRPr="006E4ABE" w:rsidRDefault="00C33872" w:rsidP="001778D0">
      <w:pPr>
        <w:widowControl/>
        <w:numPr>
          <w:ilvl w:val="0"/>
          <w:numId w:val="7"/>
        </w:numPr>
        <w:autoSpaceDE/>
        <w:autoSpaceDN/>
        <w:adjustRightInd/>
        <w:ind w:left="0"/>
      </w:pPr>
      <w:r w:rsidRPr="006E4ABE">
        <w:t>Затрудняет или облегчает решение проблемы занятости наличие большого числа предприятий, монопольно производящих тот продукт? Дайте ответ исходя из интересов как региональных органов, так и предприятий.</w:t>
      </w:r>
    </w:p>
    <w:p w:rsidR="00C33872" w:rsidRPr="006E4ABE" w:rsidRDefault="00C33872" w:rsidP="001778D0">
      <w:pPr>
        <w:widowControl/>
        <w:numPr>
          <w:ilvl w:val="0"/>
          <w:numId w:val="7"/>
        </w:numPr>
        <w:autoSpaceDE/>
        <w:autoSpaceDN/>
        <w:adjustRightInd/>
        <w:ind w:left="0"/>
      </w:pPr>
      <w:r w:rsidRPr="006E4ABE">
        <w:t>Приведите примеры монопсонистов на рынке труда и проанализируйте основные последствия их существования. Почему кривая безразличия может быть лишь выпуклой вниз, а не является прямой линией или выпуклой вверх кривой?</w:t>
      </w:r>
    </w:p>
    <w:p w:rsidR="00C33872" w:rsidRPr="006E4ABE" w:rsidRDefault="00C33872" w:rsidP="001778D0">
      <w:pPr>
        <w:widowControl/>
        <w:numPr>
          <w:ilvl w:val="0"/>
          <w:numId w:val="7"/>
        </w:numPr>
        <w:autoSpaceDE/>
        <w:autoSpaceDN/>
        <w:adjustRightInd/>
        <w:ind w:left="0"/>
      </w:pPr>
      <w:r w:rsidRPr="006E4ABE">
        <w:t>Какие факторы могут изменить кривую безразличия конкретного работника? Проанализируйте возможные варианты таких изменений. Отдельно рассмотрите факторы, которые действуют сразу на целые группы работников, выделенные по различному признаку.</w:t>
      </w:r>
    </w:p>
    <w:p w:rsidR="00C33872" w:rsidRPr="006E4ABE" w:rsidRDefault="00C33872" w:rsidP="001778D0">
      <w:pPr>
        <w:widowControl/>
        <w:numPr>
          <w:ilvl w:val="0"/>
          <w:numId w:val="7"/>
        </w:numPr>
        <w:autoSpaceDE/>
        <w:autoSpaceDN/>
        <w:adjustRightInd/>
        <w:ind w:left="0"/>
      </w:pPr>
      <w:r w:rsidRPr="006E4ABE">
        <w:t>Объясните, почему некоторые занятые стремятся работать по совместительству, даже если их часовая заработная плата заметно ниже, чем на основной работе. Проиллюстрируйте графиком.</w:t>
      </w:r>
    </w:p>
    <w:p w:rsidR="00C33872" w:rsidRPr="006E4ABE" w:rsidRDefault="00C33872" w:rsidP="001778D0">
      <w:pPr>
        <w:widowControl/>
        <w:numPr>
          <w:ilvl w:val="0"/>
          <w:numId w:val="7"/>
        </w:numPr>
        <w:autoSpaceDE/>
        <w:autoSpaceDN/>
        <w:adjustRightInd/>
        <w:ind w:left="0"/>
      </w:pPr>
      <w:r w:rsidRPr="006E4ABE">
        <w:t>Как действие эффектов замены и дохода затрагивает интересы работодателя, и каким образом он может учитывать их в своей деятельности?</w:t>
      </w:r>
    </w:p>
    <w:p w:rsidR="00C33872" w:rsidRPr="006E4ABE" w:rsidRDefault="00C33872" w:rsidP="001778D0">
      <w:pPr>
        <w:widowControl/>
        <w:numPr>
          <w:ilvl w:val="0"/>
          <w:numId w:val="7"/>
        </w:numPr>
        <w:autoSpaceDE/>
        <w:autoSpaceDN/>
        <w:adjustRightInd/>
        <w:ind w:left="0"/>
      </w:pPr>
      <w:r w:rsidRPr="006E4ABE">
        <w:t>Какие экономические показатели можно использовать при анализе внутренних рынков труда?</w:t>
      </w:r>
    </w:p>
    <w:p w:rsidR="00C33872" w:rsidRPr="006E4ABE" w:rsidRDefault="00C33872" w:rsidP="001778D0">
      <w:pPr>
        <w:widowControl/>
        <w:numPr>
          <w:ilvl w:val="0"/>
          <w:numId w:val="7"/>
        </w:numPr>
        <w:autoSpaceDE/>
        <w:autoSpaceDN/>
        <w:adjustRightInd/>
        <w:ind w:left="0"/>
      </w:pPr>
      <w:r w:rsidRPr="006E4ABE">
        <w:t>Попытайтесь сравнить внутренние рынки труда России и наиболее высокоразвитых стран.</w:t>
      </w:r>
    </w:p>
    <w:p w:rsidR="00C33872" w:rsidRPr="006E4ABE" w:rsidRDefault="00C33872" w:rsidP="001778D0">
      <w:pPr>
        <w:widowControl/>
        <w:numPr>
          <w:ilvl w:val="0"/>
          <w:numId w:val="7"/>
        </w:numPr>
        <w:autoSpaceDE/>
        <w:autoSpaceDN/>
        <w:adjustRightInd/>
        <w:ind w:left="0"/>
      </w:pPr>
      <w:r w:rsidRPr="006E4ABE">
        <w:t>Существует несколько случаев, когда с точки зрения работника, и сточки зрения работодателя отклонение зарплаты от стоимости предельного продукта труда работника является эффективным и оптимальным. Обсудите эти случаи и объясните, как нарушение равенства между зарплатой и предельным денежным продуктом труда может улучшить функционирование рынка труда.</w:t>
      </w:r>
    </w:p>
    <w:p w:rsidR="00C33872" w:rsidRPr="006E4ABE" w:rsidRDefault="00C33872" w:rsidP="001778D0">
      <w:pPr>
        <w:widowControl/>
        <w:numPr>
          <w:ilvl w:val="0"/>
          <w:numId w:val="7"/>
        </w:numPr>
        <w:autoSpaceDE/>
        <w:autoSpaceDN/>
        <w:adjustRightInd/>
        <w:ind w:left="0"/>
      </w:pPr>
      <w:r w:rsidRPr="006E4ABE">
        <w:t>Рассмотрите региональный рынок рабочей силы. Каковы его границы и в какой мере они совпадают с административными?</w:t>
      </w:r>
    </w:p>
    <w:p w:rsidR="00C33872" w:rsidRPr="006E4ABE" w:rsidRDefault="00C33872" w:rsidP="000F3C5C">
      <w:pPr>
        <w:rPr>
          <w:b/>
          <w:bCs/>
          <w:iCs/>
        </w:rPr>
      </w:pPr>
    </w:p>
    <w:p w:rsidR="00C33872" w:rsidRPr="006E4ABE" w:rsidRDefault="00C33872" w:rsidP="00A70A83">
      <w:pPr>
        <w:spacing w:before="120" w:after="120"/>
        <w:rPr>
          <w:b/>
          <w:bCs/>
        </w:rPr>
      </w:pPr>
      <w:r w:rsidRPr="006E4ABE">
        <w:rPr>
          <w:b/>
          <w:bCs/>
        </w:rPr>
        <w:t>Тестовые задания</w:t>
      </w:r>
    </w:p>
    <w:p w:rsidR="00C33872" w:rsidRPr="006E4ABE" w:rsidRDefault="00C33872" w:rsidP="00A45EC4">
      <w:pPr>
        <w:widowControl/>
        <w:shd w:val="clear" w:color="auto" w:fill="FFFFFF"/>
        <w:autoSpaceDE/>
        <w:autoSpaceDN/>
        <w:adjustRightInd/>
        <w:ind w:firstLine="0"/>
        <w:jc w:val="left"/>
      </w:pPr>
      <w:r w:rsidRPr="006E4ABE">
        <w:rPr>
          <w:bCs/>
        </w:rPr>
        <w:t>1</w:t>
      </w:r>
      <w:r w:rsidRPr="006E4ABE">
        <w:rPr>
          <w:b/>
          <w:bCs/>
        </w:rPr>
        <w:t>.</w:t>
      </w:r>
      <w:r w:rsidRPr="006E4ABE">
        <w:t> Кто может пре</w:t>
      </w:r>
      <w:r w:rsidRPr="006E4ABE">
        <w:softHyphen/>
        <w:t>тен</w:t>
      </w:r>
      <w:r w:rsidRPr="006E4ABE">
        <w:softHyphen/>
        <w:t>до</w:t>
      </w:r>
      <w:r w:rsidRPr="006E4ABE">
        <w:softHyphen/>
        <w:t>вать на по</w:t>
      </w:r>
      <w:r w:rsidRPr="006E4ABE">
        <w:softHyphen/>
        <w:t>лу</w:t>
      </w:r>
      <w:r w:rsidRPr="006E4ABE">
        <w:softHyphen/>
        <w:t>че</w:t>
      </w:r>
      <w:r w:rsidRPr="006E4ABE">
        <w:softHyphen/>
        <w:t>ние по</w:t>
      </w:r>
      <w:r w:rsidRPr="006E4ABE">
        <w:softHyphen/>
        <w:t>со</w:t>
      </w:r>
      <w:r w:rsidRPr="006E4ABE">
        <w:softHyphen/>
        <w:t>бия по без</w:t>
      </w:r>
      <w:r w:rsidRPr="006E4ABE">
        <w:softHyphen/>
        <w:t>ра</w:t>
      </w:r>
      <w:r w:rsidRPr="006E4ABE">
        <w:softHyphen/>
        <w:t>бо</w:t>
      </w:r>
      <w:r w:rsidRPr="006E4ABE">
        <w:softHyphen/>
        <w:t>ти</w:t>
      </w:r>
      <w:r w:rsidRPr="006E4ABE">
        <w:softHyphen/>
        <w:t>це?</w:t>
      </w:r>
    </w:p>
    <w:p w:rsidR="00C33872" w:rsidRPr="006E4ABE" w:rsidRDefault="00C33872" w:rsidP="00A45EC4">
      <w:pPr>
        <w:widowControl/>
        <w:shd w:val="clear" w:color="auto" w:fill="FFFFFF"/>
        <w:autoSpaceDE/>
        <w:autoSpaceDN/>
        <w:adjustRightInd/>
        <w:ind w:firstLine="0"/>
        <w:jc w:val="left"/>
      </w:pPr>
      <w:r w:rsidRPr="006E4ABE">
        <w:t>А) стро</w:t>
      </w:r>
      <w:r w:rsidRPr="006E4ABE">
        <w:softHyphen/>
        <w:t>и</w:t>
      </w:r>
      <w:r w:rsidRPr="006E4ABE">
        <w:softHyphen/>
        <w:t>тель, утра</w:t>
      </w:r>
      <w:r w:rsidRPr="006E4ABE">
        <w:softHyphen/>
        <w:t>тив</w:t>
      </w:r>
      <w:r w:rsidRPr="006E4ABE">
        <w:softHyphen/>
        <w:t>ший тру</w:t>
      </w:r>
      <w:r w:rsidRPr="006E4ABE">
        <w:softHyphen/>
        <w:t>до</w:t>
      </w:r>
      <w:r w:rsidRPr="006E4ABE">
        <w:softHyphen/>
        <w:t>спо</w:t>
      </w:r>
      <w:r w:rsidRPr="006E4ABE">
        <w:softHyphen/>
        <w:t>соб</w:t>
      </w:r>
      <w:r w:rsidRPr="006E4ABE">
        <w:softHyphen/>
        <w:t>ность в ре</w:t>
      </w:r>
      <w:r w:rsidRPr="006E4ABE">
        <w:softHyphen/>
        <w:t>зуль</w:t>
      </w:r>
      <w:r w:rsidRPr="006E4ABE">
        <w:softHyphen/>
        <w:t>та</w:t>
      </w:r>
      <w:r w:rsidRPr="006E4ABE">
        <w:softHyphen/>
        <w:t>те про</w:t>
      </w:r>
      <w:r w:rsidRPr="006E4ABE">
        <w:softHyphen/>
        <w:t>из</w:t>
      </w:r>
      <w:r w:rsidRPr="006E4ABE">
        <w:softHyphen/>
        <w:t>вод</w:t>
      </w:r>
      <w:r w:rsidRPr="006E4ABE">
        <w:softHyphen/>
        <w:t>ствен</w:t>
      </w:r>
      <w:r w:rsidRPr="006E4ABE">
        <w:softHyphen/>
        <w:t>ной трав</w:t>
      </w:r>
      <w:r w:rsidRPr="006E4ABE">
        <w:softHyphen/>
        <w:t>мы</w:t>
      </w:r>
    </w:p>
    <w:p w:rsidR="00C33872" w:rsidRPr="006E4ABE" w:rsidRDefault="00C33872" w:rsidP="00A45EC4">
      <w:pPr>
        <w:widowControl/>
        <w:shd w:val="clear" w:color="auto" w:fill="FFFFFF"/>
        <w:autoSpaceDE/>
        <w:autoSpaceDN/>
        <w:adjustRightInd/>
        <w:ind w:firstLine="0"/>
        <w:jc w:val="left"/>
      </w:pPr>
      <w:r w:rsidRPr="006E4ABE">
        <w:t>Б) мно</w:t>
      </w:r>
      <w:r w:rsidRPr="006E4ABE">
        <w:softHyphen/>
        <w:t>го</w:t>
      </w:r>
      <w:r w:rsidRPr="006E4ABE">
        <w:softHyphen/>
        <w:t>дет</w:t>
      </w:r>
      <w:r w:rsidRPr="006E4ABE">
        <w:softHyphen/>
        <w:t>ная мать, ко</w:t>
      </w:r>
      <w:r w:rsidRPr="006E4ABE">
        <w:softHyphen/>
        <w:t>то</w:t>
      </w:r>
      <w:r w:rsidRPr="006E4ABE">
        <w:softHyphen/>
        <w:t>рая не ра</w:t>
      </w:r>
      <w:r w:rsidRPr="006E4ABE">
        <w:softHyphen/>
        <w:t>бо</w:t>
      </w:r>
      <w:r w:rsidRPr="006E4ABE">
        <w:softHyphen/>
        <w:t>та</w:t>
      </w:r>
      <w:r w:rsidRPr="006E4ABE">
        <w:softHyphen/>
        <w:t>ет и не ищет ра</w:t>
      </w:r>
      <w:r w:rsidRPr="006E4ABE">
        <w:softHyphen/>
        <w:t>бо</w:t>
      </w:r>
      <w:r w:rsidRPr="006E4ABE">
        <w:softHyphen/>
        <w:t>ту</w:t>
      </w:r>
    </w:p>
    <w:p w:rsidR="00C33872" w:rsidRPr="006E4ABE" w:rsidRDefault="00C33872" w:rsidP="00A45EC4">
      <w:pPr>
        <w:widowControl/>
        <w:shd w:val="clear" w:color="auto" w:fill="FFFFFF"/>
        <w:autoSpaceDE/>
        <w:autoSpaceDN/>
        <w:adjustRightInd/>
        <w:ind w:firstLine="0"/>
        <w:jc w:val="left"/>
      </w:pPr>
      <w:r w:rsidRPr="006E4ABE">
        <w:t>В) бух</w:t>
      </w:r>
      <w:r w:rsidRPr="006E4ABE">
        <w:softHyphen/>
        <w:t>гал</w:t>
      </w:r>
      <w:r w:rsidRPr="006E4ABE">
        <w:softHyphen/>
        <w:t>тер, ко</w:t>
      </w:r>
      <w:r w:rsidRPr="006E4ABE">
        <w:softHyphen/>
        <w:t>то</w:t>
      </w:r>
      <w:r w:rsidRPr="006E4ABE">
        <w:softHyphen/>
        <w:t>рый не ра</w:t>
      </w:r>
      <w:r w:rsidRPr="006E4ABE">
        <w:softHyphen/>
        <w:t>бо</w:t>
      </w:r>
      <w:r w:rsidRPr="006E4ABE">
        <w:softHyphen/>
        <w:t>та</w:t>
      </w:r>
      <w:r w:rsidRPr="006E4ABE">
        <w:softHyphen/>
        <w:t>ет, но ищет ра</w:t>
      </w:r>
      <w:r w:rsidRPr="006E4ABE">
        <w:softHyphen/>
        <w:t>бо</w:t>
      </w:r>
      <w:r w:rsidRPr="006E4ABE">
        <w:softHyphen/>
        <w:t>ту</w:t>
      </w:r>
    </w:p>
    <w:p w:rsidR="00C33872" w:rsidRPr="006E4ABE" w:rsidRDefault="00C33872" w:rsidP="00A45EC4">
      <w:pPr>
        <w:widowControl/>
        <w:shd w:val="clear" w:color="auto" w:fill="FFFFFF"/>
        <w:autoSpaceDE/>
        <w:autoSpaceDN/>
        <w:adjustRightInd/>
        <w:ind w:firstLine="0"/>
        <w:jc w:val="left"/>
      </w:pPr>
      <w:r w:rsidRPr="006E4ABE">
        <w:t>Г) элек</w:t>
      </w:r>
      <w:r w:rsidRPr="006E4ABE">
        <w:softHyphen/>
        <w:t>тро</w:t>
      </w:r>
      <w:r w:rsidRPr="006E4ABE">
        <w:softHyphen/>
        <w:t>мон</w:t>
      </w:r>
      <w:r w:rsidRPr="006E4ABE">
        <w:softHyphen/>
        <w:t>тер, ра</w:t>
      </w:r>
      <w:r w:rsidRPr="006E4ABE">
        <w:softHyphen/>
        <w:t>бо</w:t>
      </w:r>
      <w:r w:rsidRPr="006E4ABE">
        <w:softHyphen/>
        <w:t>та</w:t>
      </w:r>
      <w:r w:rsidRPr="006E4ABE">
        <w:softHyphen/>
        <w:t>ю</w:t>
      </w:r>
      <w:r w:rsidRPr="006E4ABE">
        <w:softHyphen/>
        <w:t>щий не</w:t>
      </w:r>
      <w:r w:rsidRPr="006E4ABE">
        <w:softHyphen/>
        <w:t>пол</w:t>
      </w:r>
      <w:r w:rsidRPr="006E4ABE">
        <w:softHyphen/>
        <w:t>ный ра</w:t>
      </w:r>
      <w:r w:rsidRPr="006E4ABE">
        <w:softHyphen/>
        <w:t>бо</w:t>
      </w:r>
      <w:r w:rsidRPr="006E4ABE">
        <w:softHyphen/>
        <w:t>чий день</w:t>
      </w:r>
    </w:p>
    <w:p w:rsidR="00C33872" w:rsidRPr="006E4ABE" w:rsidRDefault="00C33872" w:rsidP="00A45EC4">
      <w:pPr>
        <w:widowControl/>
        <w:shd w:val="clear" w:color="auto" w:fill="FFFFFF"/>
        <w:autoSpaceDE/>
        <w:autoSpaceDN/>
        <w:adjustRightInd/>
        <w:ind w:firstLine="0"/>
        <w:jc w:val="left"/>
      </w:pPr>
      <w:r w:rsidRPr="006E4ABE">
        <w:rPr>
          <w:bCs/>
        </w:rPr>
        <w:t>2</w:t>
      </w:r>
      <w:r w:rsidRPr="006E4ABE">
        <w:rPr>
          <w:b/>
          <w:bCs/>
        </w:rPr>
        <w:t>. </w:t>
      </w:r>
      <w:r w:rsidRPr="006E4ABE">
        <w:t>Если чис</w:t>
      </w:r>
      <w:r w:rsidRPr="006E4ABE">
        <w:softHyphen/>
        <w:t>лен</w:t>
      </w:r>
      <w:r w:rsidRPr="006E4ABE">
        <w:softHyphen/>
        <w:t>ность за</w:t>
      </w:r>
      <w:r w:rsidRPr="006E4ABE">
        <w:softHyphen/>
        <w:t>ня</w:t>
      </w:r>
      <w:r w:rsidRPr="006E4ABE">
        <w:softHyphen/>
        <w:t>тых в стра</w:t>
      </w:r>
      <w:r w:rsidRPr="006E4ABE">
        <w:softHyphen/>
        <w:t>не равна 29 млн че</w:t>
      </w:r>
      <w:r w:rsidRPr="006E4ABE">
        <w:softHyphen/>
        <w:t>ло</w:t>
      </w:r>
      <w:r w:rsidRPr="006E4ABE">
        <w:softHyphen/>
        <w:t>век, чис</w:t>
      </w:r>
      <w:r w:rsidRPr="006E4ABE">
        <w:softHyphen/>
        <w:t>лен</w:t>
      </w:r>
      <w:r w:rsidRPr="006E4ABE">
        <w:softHyphen/>
        <w:t>ность ра</w:t>
      </w:r>
      <w:r w:rsidRPr="006E4ABE">
        <w:softHyphen/>
        <w:t>бо</w:t>
      </w:r>
      <w:r w:rsidRPr="006E4ABE">
        <w:softHyphen/>
        <w:t>чей силы — 30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C33872" w:rsidRPr="006E4ABE" w:rsidRDefault="00C33872" w:rsidP="00A45EC4">
      <w:pPr>
        <w:widowControl/>
        <w:shd w:val="clear" w:color="auto" w:fill="FFFFFF"/>
        <w:autoSpaceDE/>
        <w:autoSpaceDN/>
        <w:adjustRightInd/>
        <w:ind w:firstLine="0"/>
        <w:jc w:val="left"/>
      </w:pPr>
      <w:r w:rsidRPr="006E4ABE">
        <w:t>А) 10%</w:t>
      </w:r>
    </w:p>
    <w:p w:rsidR="00C33872" w:rsidRPr="006E4ABE" w:rsidRDefault="00C33872" w:rsidP="00A45EC4">
      <w:pPr>
        <w:widowControl/>
        <w:shd w:val="clear" w:color="auto" w:fill="FFFFFF"/>
        <w:autoSpaceDE/>
        <w:autoSpaceDN/>
        <w:adjustRightInd/>
        <w:ind w:firstLine="0"/>
        <w:jc w:val="left"/>
      </w:pPr>
      <w:r w:rsidRPr="006E4ABE">
        <w:t>Б) 8%</w:t>
      </w:r>
    </w:p>
    <w:p w:rsidR="00C33872" w:rsidRPr="006E4ABE" w:rsidRDefault="00C33872" w:rsidP="00A45EC4">
      <w:pPr>
        <w:widowControl/>
        <w:shd w:val="clear" w:color="auto" w:fill="FFFFFF"/>
        <w:autoSpaceDE/>
        <w:autoSpaceDN/>
        <w:adjustRightInd/>
        <w:ind w:firstLine="0"/>
        <w:jc w:val="left"/>
      </w:pPr>
      <w:r w:rsidRPr="006E4ABE">
        <w:t>В) 5,5%</w:t>
      </w:r>
    </w:p>
    <w:p w:rsidR="00C33872" w:rsidRPr="006E4ABE" w:rsidRDefault="00C33872" w:rsidP="00A45EC4">
      <w:pPr>
        <w:widowControl/>
        <w:shd w:val="clear" w:color="auto" w:fill="FFFFFF"/>
        <w:autoSpaceDE/>
        <w:autoSpaceDN/>
        <w:adjustRightInd/>
        <w:ind w:firstLine="0"/>
        <w:jc w:val="left"/>
      </w:pPr>
      <w:r w:rsidRPr="006E4ABE">
        <w:t>Г) 3,3%.</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3</w:t>
      </w:r>
      <w:r w:rsidRPr="006E4ABE">
        <w:rPr>
          <w:b/>
          <w:bCs/>
        </w:rPr>
        <w:t>. </w:t>
      </w:r>
      <w:r w:rsidRPr="006E4ABE">
        <w:t>Если чис</w:t>
      </w:r>
      <w:r w:rsidRPr="006E4ABE">
        <w:softHyphen/>
        <w:t>лен</w:t>
      </w:r>
      <w:r w:rsidRPr="006E4ABE">
        <w:softHyphen/>
        <w:t>ность без</w:t>
      </w:r>
      <w:r w:rsidRPr="006E4ABE">
        <w:softHyphen/>
        <w:t>ра</w:t>
      </w:r>
      <w:r w:rsidRPr="006E4ABE">
        <w:softHyphen/>
        <w:t>бот</w:t>
      </w:r>
      <w:r w:rsidRPr="006E4ABE">
        <w:softHyphen/>
        <w:t>ных в стра</w:t>
      </w:r>
      <w:r w:rsidRPr="006E4ABE">
        <w:softHyphen/>
        <w:t>не равна 5 млн че</w:t>
      </w:r>
      <w:r w:rsidRPr="006E4ABE">
        <w:softHyphen/>
        <w:t>ло</w:t>
      </w:r>
      <w:r w:rsidRPr="006E4ABE">
        <w:softHyphen/>
        <w:t>век, чис</w:t>
      </w:r>
      <w:r w:rsidRPr="006E4ABE">
        <w:softHyphen/>
        <w:t>лен</w:t>
      </w:r>
      <w:r w:rsidRPr="006E4ABE">
        <w:softHyphen/>
        <w:t>ность за</w:t>
      </w:r>
      <w:r w:rsidRPr="006E4ABE">
        <w:softHyphen/>
        <w:t>ня</w:t>
      </w:r>
      <w:r w:rsidRPr="006E4ABE">
        <w:softHyphen/>
        <w:t>тых — 45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C33872" w:rsidRPr="006E4ABE" w:rsidRDefault="00C33872" w:rsidP="00A45EC4">
      <w:pPr>
        <w:widowControl/>
        <w:shd w:val="clear" w:color="auto" w:fill="FFFFFF"/>
        <w:autoSpaceDE/>
        <w:autoSpaceDN/>
        <w:adjustRightInd/>
        <w:ind w:firstLine="0"/>
        <w:jc w:val="left"/>
      </w:pPr>
      <w:r w:rsidRPr="006E4ABE">
        <w:t>А) 10%</w:t>
      </w:r>
    </w:p>
    <w:p w:rsidR="00C33872" w:rsidRPr="006E4ABE" w:rsidRDefault="00C33872" w:rsidP="00A45EC4">
      <w:pPr>
        <w:widowControl/>
        <w:shd w:val="clear" w:color="auto" w:fill="FFFFFF"/>
        <w:autoSpaceDE/>
        <w:autoSpaceDN/>
        <w:adjustRightInd/>
        <w:ind w:firstLine="0"/>
        <w:jc w:val="left"/>
      </w:pPr>
      <w:r w:rsidRPr="006E4ABE">
        <w:t>Б) 11%</w:t>
      </w:r>
    </w:p>
    <w:p w:rsidR="00C33872" w:rsidRPr="006E4ABE" w:rsidRDefault="00C33872" w:rsidP="00A45EC4">
      <w:pPr>
        <w:widowControl/>
        <w:shd w:val="clear" w:color="auto" w:fill="FFFFFF"/>
        <w:autoSpaceDE/>
        <w:autoSpaceDN/>
        <w:adjustRightInd/>
        <w:ind w:firstLine="0"/>
        <w:jc w:val="left"/>
      </w:pPr>
      <w:r w:rsidRPr="006E4ABE">
        <w:t>В) 15%</w:t>
      </w:r>
    </w:p>
    <w:p w:rsidR="00C33872" w:rsidRPr="006E4ABE" w:rsidRDefault="00C33872" w:rsidP="00A45EC4">
      <w:pPr>
        <w:widowControl/>
        <w:shd w:val="clear" w:color="auto" w:fill="FFFFFF"/>
        <w:autoSpaceDE/>
        <w:autoSpaceDN/>
        <w:adjustRightInd/>
        <w:ind w:firstLine="0"/>
        <w:jc w:val="left"/>
      </w:pPr>
      <w:r w:rsidRPr="006E4ABE">
        <w:t>Г) 20%.</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4</w:t>
      </w:r>
      <w:r w:rsidRPr="006E4ABE">
        <w:rPr>
          <w:b/>
          <w:bCs/>
        </w:rPr>
        <w:t>. </w:t>
      </w:r>
      <w:r w:rsidRPr="006E4ABE">
        <w:t>Кто из пе</w:t>
      </w:r>
      <w:r w:rsidRPr="006E4ABE">
        <w:softHyphen/>
        <w:t>ре</w:t>
      </w:r>
      <w:r w:rsidRPr="006E4ABE">
        <w:softHyphen/>
        <w:t>чис</w:t>
      </w:r>
      <w:r w:rsidRPr="006E4ABE">
        <w:softHyphen/>
        <w:t>лен</w:t>
      </w:r>
      <w:r w:rsidRPr="006E4ABE">
        <w:softHyphen/>
        <w:t>ных ниже граж</w:t>
      </w:r>
      <w:r w:rsidRPr="006E4ABE">
        <w:softHyphen/>
        <w:t>дан яв</w:t>
      </w:r>
      <w:r w:rsidRPr="006E4ABE">
        <w:softHyphen/>
        <w:t>ля</w:t>
      </w:r>
      <w:r w:rsidRPr="006E4ABE">
        <w:softHyphen/>
        <w:t>ет</w:t>
      </w:r>
      <w:r w:rsidRPr="006E4ABE">
        <w:softHyphen/>
        <w:t>ся струк</w:t>
      </w:r>
      <w:r w:rsidRPr="006E4ABE">
        <w:softHyphen/>
        <w:t>тур</w:t>
      </w:r>
      <w:r w:rsidRPr="006E4ABE">
        <w:softHyphen/>
        <w:t>ным без</w:t>
      </w:r>
      <w:r w:rsidRPr="006E4ABE">
        <w:softHyphen/>
        <w:t>ра</w:t>
      </w:r>
      <w:r w:rsidRPr="006E4ABE">
        <w:softHyphen/>
        <w:t>бот</w:t>
      </w:r>
      <w:r w:rsidRPr="006E4ABE">
        <w:softHyphen/>
        <w:t>ным?</w:t>
      </w:r>
    </w:p>
    <w:p w:rsidR="00C33872" w:rsidRPr="006E4ABE" w:rsidRDefault="00C33872" w:rsidP="00A45EC4">
      <w:pPr>
        <w:widowControl/>
        <w:shd w:val="clear" w:color="auto" w:fill="FFFFFF"/>
        <w:autoSpaceDE/>
        <w:autoSpaceDN/>
        <w:adjustRightInd/>
        <w:ind w:firstLine="0"/>
        <w:jc w:val="left"/>
      </w:pPr>
      <w:r w:rsidRPr="006E4ABE">
        <w:t> А) уво</w:t>
      </w:r>
      <w:r w:rsidRPr="006E4ABE">
        <w:softHyphen/>
        <w:t>лив</w:t>
      </w:r>
      <w:r w:rsidRPr="006E4ABE">
        <w:softHyphen/>
        <w:t>ший</w:t>
      </w:r>
      <w:r w:rsidRPr="006E4ABE">
        <w:softHyphen/>
        <w:t>ся учи</w:t>
      </w:r>
      <w:r w:rsidRPr="006E4ABE">
        <w:softHyphen/>
        <w:t>тель, рас</w:t>
      </w:r>
      <w:r w:rsidRPr="006E4ABE">
        <w:softHyphen/>
        <w:t>счи</w:t>
      </w:r>
      <w:r w:rsidRPr="006E4ABE">
        <w:softHyphen/>
        <w:t>ты</w:t>
      </w:r>
      <w:r w:rsidRPr="006E4ABE">
        <w:softHyphen/>
        <w:t>ва</w:t>
      </w:r>
      <w:r w:rsidRPr="006E4ABE">
        <w:softHyphen/>
        <w:t>ю</w:t>
      </w:r>
      <w:r w:rsidRPr="006E4ABE">
        <w:softHyphen/>
        <w:t>щий найти более лег</w:t>
      </w:r>
      <w:r w:rsidRPr="006E4ABE">
        <w:softHyphen/>
        <w:t>кую ра</w:t>
      </w:r>
      <w:r w:rsidRPr="006E4ABE">
        <w:softHyphen/>
        <w:t>бо</w:t>
      </w:r>
      <w:r w:rsidRPr="006E4ABE">
        <w:softHyphen/>
        <w:t>ту</w:t>
      </w:r>
    </w:p>
    <w:p w:rsidR="00C33872" w:rsidRPr="006E4ABE" w:rsidRDefault="00C33872" w:rsidP="00A45EC4">
      <w:pPr>
        <w:widowControl/>
        <w:shd w:val="clear" w:color="auto" w:fill="FFFFFF"/>
        <w:autoSpaceDE/>
        <w:autoSpaceDN/>
        <w:adjustRightInd/>
        <w:ind w:firstLine="0"/>
        <w:jc w:val="left"/>
      </w:pPr>
      <w:r w:rsidRPr="006E4ABE">
        <w:t>Б) жен</w:t>
      </w:r>
      <w:r w:rsidRPr="006E4ABE">
        <w:softHyphen/>
        <w:t>щи</w:t>
      </w:r>
      <w:r w:rsidRPr="006E4ABE">
        <w:softHyphen/>
        <w:t>на, на</w:t>
      </w:r>
      <w:r w:rsidRPr="006E4ABE">
        <w:softHyphen/>
        <w:t>хо</w:t>
      </w:r>
      <w:r w:rsidRPr="006E4ABE">
        <w:softHyphen/>
        <w:t>дя</w:t>
      </w:r>
      <w:r w:rsidRPr="006E4ABE">
        <w:softHyphen/>
        <w:t>ща</w:t>
      </w:r>
      <w:r w:rsidRPr="006E4ABE">
        <w:softHyphen/>
        <w:t>я</w:t>
      </w:r>
      <w:r w:rsidRPr="006E4ABE">
        <w:softHyphen/>
        <w:t>ся в от</w:t>
      </w:r>
      <w:r w:rsidRPr="006E4ABE">
        <w:softHyphen/>
        <w:t>пус</w:t>
      </w:r>
      <w:r w:rsidRPr="006E4ABE">
        <w:softHyphen/>
        <w:t>ке по уходу за ре</w:t>
      </w:r>
      <w:r w:rsidRPr="006E4ABE">
        <w:softHyphen/>
        <w:t>бен</w:t>
      </w:r>
      <w:r w:rsidRPr="006E4ABE">
        <w:softHyphen/>
        <w:t>ком</w:t>
      </w:r>
    </w:p>
    <w:p w:rsidR="00C33872" w:rsidRPr="006E4ABE" w:rsidRDefault="00C33872" w:rsidP="00A45EC4">
      <w:pPr>
        <w:widowControl/>
        <w:shd w:val="clear" w:color="auto" w:fill="FFFFFF"/>
        <w:autoSpaceDE/>
        <w:autoSpaceDN/>
        <w:adjustRightInd/>
        <w:ind w:firstLine="0"/>
        <w:jc w:val="left"/>
      </w:pPr>
      <w:r w:rsidRPr="006E4ABE">
        <w:t>В) шах</w:t>
      </w:r>
      <w:r w:rsidRPr="006E4ABE">
        <w:softHyphen/>
        <w:t>тер, уво</w:t>
      </w:r>
      <w:r w:rsidRPr="006E4ABE">
        <w:softHyphen/>
        <w:t>лен</w:t>
      </w:r>
      <w:r w:rsidRPr="006E4ABE">
        <w:softHyphen/>
        <w:t>ный в связи с за</w:t>
      </w:r>
      <w:r w:rsidRPr="006E4ABE">
        <w:softHyphen/>
        <w:t>кры</w:t>
      </w:r>
      <w:r w:rsidRPr="006E4ABE">
        <w:softHyphen/>
        <w:t>ти</w:t>
      </w:r>
      <w:r w:rsidRPr="006E4ABE">
        <w:softHyphen/>
        <w:t>ем не</w:t>
      </w:r>
      <w:r w:rsidRPr="006E4ABE">
        <w:softHyphen/>
        <w:t>рен</w:t>
      </w:r>
      <w:r w:rsidRPr="006E4ABE">
        <w:softHyphen/>
        <w:t>та</w:t>
      </w:r>
      <w:r w:rsidRPr="006E4ABE">
        <w:softHyphen/>
        <w:t>бель</w:t>
      </w:r>
      <w:r w:rsidRPr="006E4ABE">
        <w:softHyphen/>
        <w:t>ной шахты</w:t>
      </w:r>
    </w:p>
    <w:p w:rsidR="00C33872" w:rsidRPr="006E4ABE" w:rsidRDefault="00C33872" w:rsidP="00A45EC4">
      <w:pPr>
        <w:widowControl/>
        <w:shd w:val="clear" w:color="auto" w:fill="FFFFFF"/>
        <w:autoSpaceDE/>
        <w:autoSpaceDN/>
        <w:adjustRightInd/>
        <w:ind w:firstLine="0"/>
        <w:jc w:val="left"/>
      </w:pPr>
      <w:r w:rsidRPr="006E4ABE">
        <w:t>Г) мед</w:t>
      </w:r>
      <w:r w:rsidRPr="006E4ABE">
        <w:softHyphen/>
        <w:t>сест</w:t>
      </w:r>
      <w:r w:rsidRPr="006E4ABE">
        <w:softHyphen/>
        <w:t>ра, пе</w:t>
      </w:r>
      <w:r w:rsidRPr="006E4ABE">
        <w:softHyphen/>
        <w:t>ре</w:t>
      </w:r>
      <w:r w:rsidRPr="006E4ABE">
        <w:softHyphen/>
        <w:t>ехав</w:t>
      </w:r>
      <w:r w:rsidRPr="006E4ABE">
        <w:softHyphen/>
        <w:t>шая с мужем в дру</w:t>
      </w:r>
      <w:r w:rsidRPr="006E4ABE">
        <w:softHyphen/>
        <w:t>гой город.</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5.</w:t>
      </w:r>
      <w:r w:rsidRPr="006E4ABE">
        <w:rPr>
          <w:b/>
          <w:bCs/>
        </w:rPr>
        <w:t> </w:t>
      </w:r>
      <w:r w:rsidRPr="006E4ABE">
        <w:t>По</w:t>
      </w:r>
      <w:r w:rsidRPr="006E4ABE">
        <w:softHyphen/>
        <w:t>вто</w:t>
      </w:r>
      <w:r w:rsidRPr="006E4ABE">
        <w:softHyphen/>
        <w:t>ря</w:t>
      </w:r>
      <w:r w:rsidRPr="006E4ABE">
        <w:softHyphen/>
        <w:t>ю</w:t>
      </w:r>
      <w:r w:rsidRPr="006E4ABE">
        <w:softHyphen/>
        <w:t>щи</w:t>
      </w:r>
      <w:r w:rsidRPr="006E4ABE">
        <w:softHyphen/>
        <w:t>е</w:t>
      </w:r>
      <w:r w:rsidRPr="006E4ABE">
        <w:softHyphen/>
        <w:t>ся спады про</w:t>
      </w:r>
      <w:r w:rsidRPr="006E4ABE">
        <w:softHyphen/>
        <w:t>из</w:t>
      </w:r>
      <w:r w:rsidRPr="006E4ABE">
        <w:softHyphen/>
        <w:t>вод</w:t>
      </w:r>
      <w:r w:rsidRPr="006E4ABE">
        <w:softHyphen/>
        <w:t>ства по</w:t>
      </w:r>
      <w:r w:rsidRPr="006E4ABE">
        <w:softHyphen/>
        <w:t>рож</w:t>
      </w:r>
      <w:r w:rsidRPr="006E4ABE">
        <w:softHyphen/>
        <w:t>да</w:t>
      </w:r>
      <w:r w:rsidRPr="006E4ABE">
        <w:softHyphen/>
        <w:t>ют без</w:t>
      </w:r>
      <w:r w:rsidRPr="006E4ABE">
        <w:softHyphen/>
        <w:t>ра</w:t>
      </w:r>
      <w:r w:rsidRPr="006E4ABE">
        <w:softHyphen/>
        <w:t>бо</w:t>
      </w:r>
      <w:r w:rsidRPr="006E4ABE">
        <w:softHyphen/>
        <w:t>ти</w:t>
      </w:r>
      <w:r w:rsidRPr="006E4ABE">
        <w:softHyphen/>
        <w:t>цу</w:t>
      </w:r>
    </w:p>
    <w:p w:rsidR="00C33872" w:rsidRPr="006E4ABE" w:rsidRDefault="00C33872" w:rsidP="00A45EC4">
      <w:pPr>
        <w:widowControl/>
        <w:shd w:val="clear" w:color="auto" w:fill="FFFFFF"/>
        <w:autoSpaceDE/>
        <w:autoSpaceDN/>
        <w:adjustRightInd/>
        <w:ind w:firstLine="0"/>
        <w:jc w:val="left"/>
      </w:pPr>
      <w:r w:rsidRPr="006E4ABE">
        <w:t>А) се</w:t>
      </w:r>
      <w:r w:rsidRPr="006E4ABE">
        <w:softHyphen/>
        <w:t>зон</w:t>
      </w:r>
      <w:r w:rsidRPr="006E4ABE">
        <w:softHyphen/>
        <w:t>ную</w:t>
      </w:r>
    </w:p>
    <w:p w:rsidR="00C33872" w:rsidRPr="006E4ABE" w:rsidRDefault="00C33872" w:rsidP="00A45EC4">
      <w:pPr>
        <w:widowControl/>
        <w:shd w:val="clear" w:color="auto" w:fill="FFFFFF"/>
        <w:autoSpaceDE/>
        <w:autoSpaceDN/>
        <w:adjustRightInd/>
        <w:ind w:firstLine="0"/>
        <w:jc w:val="left"/>
      </w:pPr>
      <w:r w:rsidRPr="006E4ABE">
        <w:t>Б) струк</w:t>
      </w:r>
      <w:r w:rsidRPr="006E4ABE">
        <w:softHyphen/>
        <w:t>тур</w:t>
      </w:r>
      <w:r w:rsidRPr="006E4ABE">
        <w:softHyphen/>
        <w:t>ную</w:t>
      </w:r>
    </w:p>
    <w:p w:rsidR="00C33872" w:rsidRPr="006E4ABE" w:rsidRDefault="00C33872" w:rsidP="00A45EC4">
      <w:pPr>
        <w:widowControl/>
        <w:shd w:val="clear" w:color="auto" w:fill="FFFFFF"/>
        <w:autoSpaceDE/>
        <w:autoSpaceDN/>
        <w:adjustRightInd/>
        <w:ind w:firstLine="0"/>
        <w:jc w:val="left"/>
      </w:pPr>
      <w:r w:rsidRPr="006E4ABE">
        <w:t>В) цик</w:t>
      </w:r>
      <w:r w:rsidRPr="006E4ABE">
        <w:softHyphen/>
        <w:t>ли</w:t>
      </w:r>
      <w:r w:rsidRPr="006E4ABE">
        <w:softHyphen/>
        <w:t>че</w:t>
      </w:r>
      <w:r w:rsidRPr="006E4ABE">
        <w:softHyphen/>
        <w:t>скую</w:t>
      </w:r>
    </w:p>
    <w:p w:rsidR="00C33872" w:rsidRPr="006E4ABE" w:rsidRDefault="00C33872" w:rsidP="00A45EC4">
      <w:pPr>
        <w:widowControl/>
        <w:shd w:val="clear" w:color="auto" w:fill="FFFFFF"/>
        <w:autoSpaceDE/>
        <w:autoSpaceDN/>
        <w:adjustRightInd/>
        <w:ind w:firstLine="0"/>
        <w:jc w:val="left"/>
      </w:pPr>
      <w:r w:rsidRPr="006E4ABE">
        <w:t>Г) фрик</w:t>
      </w:r>
      <w:r w:rsidRPr="006E4ABE">
        <w:softHyphen/>
        <w:t>ци</w:t>
      </w:r>
      <w:r w:rsidRPr="006E4ABE">
        <w:softHyphen/>
        <w:t>он</w:t>
      </w:r>
      <w:r w:rsidRPr="006E4ABE">
        <w:softHyphen/>
        <w:t>ную.</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6</w:t>
      </w:r>
      <w:r w:rsidRPr="006E4ABE">
        <w:rPr>
          <w:b/>
          <w:bCs/>
        </w:rPr>
        <w:t>. </w:t>
      </w:r>
      <w:r w:rsidRPr="006E4ABE">
        <w:t>К не</w:t>
      </w:r>
      <w:r w:rsidRPr="006E4ABE">
        <w:softHyphen/>
        <w:t>эко</w:t>
      </w:r>
      <w:r w:rsidRPr="006E4ABE">
        <w:softHyphen/>
        <w:t>но</w:t>
      </w:r>
      <w:r w:rsidRPr="006E4ABE">
        <w:softHyphen/>
        <w:t>ми</w:t>
      </w:r>
      <w:r w:rsidRPr="006E4ABE">
        <w:softHyphen/>
        <w:t>че</w:t>
      </w:r>
      <w:r w:rsidRPr="006E4ABE">
        <w:softHyphen/>
        <w:t>ским от</w:t>
      </w:r>
      <w:r w:rsidRPr="006E4ABE">
        <w:softHyphen/>
        <w:t>ри</w:t>
      </w:r>
      <w:r w:rsidRPr="006E4ABE">
        <w:softHyphen/>
        <w:t>ца</w:t>
      </w:r>
      <w:r w:rsidRPr="006E4ABE">
        <w:softHyphen/>
        <w:t>тель</w:t>
      </w:r>
      <w:r w:rsidRPr="006E4ABE">
        <w:softHyphen/>
        <w:t>ным по</w:t>
      </w:r>
      <w:r w:rsidRPr="006E4ABE">
        <w:softHyphen/>
        <w:t>след</w:t>
      </w:r>
      <w:r w:rsidRPr="006E4ABE">
        <w:softHyphen/>
        <w:t>стви</w:t>
      </w:r>
      <w:r w:rsidRPr="006E4ABE">
        <w:softHyphen/>
        <w:t>ям без</w:t>
      </w:r>
      <w:r w:rsidRPr="006E4ABE">
        <w:softHyphen/>
        <w:t>ра</w:t>
      </w:r>
      <w:r w:rsidRPr="006E4ABE">
        <w:softHyphen/>
        <w:t>бо</w:t>
      </w:r>
      <w:r w:rsidRPr="006E4ABE">
        <w:softHyphen/>
        <w:t>ти</w:t>
      </w:r>
      <w:r w:rsidRPr="006E4ABE">
        <w:softHyphen/>
        <w:t>цы от</w:t>
      </w:r>
      <w:r w:rsidRPr="006E4ABE">
        <w:softHyphen/>
        <w:t>но</w:t>
      </w:r>
      <w:r w:rsidRPr="006E4ABE">
        <w:softHyphen/>
        <w:t>сит</w:t>
      </w:r>
      <w:r w:rsidRPr="006E4ABE">
        <w:softHyphen/>
        <w:t>ся</w:t>
      </w:r>
    </w:p>
    <w:p w:rsidR="00C33872" w:rsidRPr="006E4ABE" w:rsidRDefault="00C33872" w:rsidP="00A45EC4">
      <w:pPr>
        <w:widowControl/>
        <w:shd w:val="clear" w:color="auto" w:fill="FFFFFF"/>
        <w:autoSpaceDE/>
        <w:autoSpaceDN/>
        <w:adjustRightInd/>
        <w:ind w:firstLine="0"/>
        <w:jc w:val="left"/>
      </w:pPr>
      <w:r w:rsidRPr="006E4ABE">
        <w:t>А) рост числа пра</w:t>
      </w:r>
      <w:r w:rsidRPr="006E4ABE">
        <w:softHyphen/>
        <w:t>во</w:t>
      </w:r>
      <w:r w:rsidRPr="006E4ABE">
        <w:softHyphen/>
        <w:t>на</w:t>
      </w:r>
      <w:r w:rsidRPr="006E4ABE">
        <w:softHyphen/>
        <w:t>ру</w:t>
      </w:r>
      <w:r w:rsidRPr="006E4ABE">
        <w:softHyphen/>
        <w:t>ше</w:t>
      </w:r>
      <w:r w:rsidRPr="006E4ABE">
        <w:softHyphen/>
        <w:t>ний</w:t>
      </w:r>
    </w:p>
    <w:p w:rsidR="00C33872" w:rsidRPr="006E4ABE" w:rsidRDefault="00C33872" w:rsidP="00A45EC4">
      <w:pPr>
        <w:widowControl/>
        <w:shd w:val="clear" w:color="auto" w:fill="FFFFFF"/>
        <w:autoSpaceDE/>
        <w:autoSpaceDN/>
        <w:adjustRightInd/>
        <w:ind w:firstLine="0"/>
        <w:jc w:val="left"/>
      </w:pPr>
      <w:r w:rsidRPr="006E4ABE">
        <w:t>Б) по</w:t>
      </w:r>
      <w:r w:rsidRPr="006E4ABE">
        <w:softHyphen/>
        <w:t>вы</w:t>
      </w:r>
      <w:r w:rsidRPr="006E4ABE">
        <w:softHyphen/>
        <w:t>ше</w:t>
      </w:r>
      <w:r w:rsidRPr="006E4ABE">
        <w:softHyphen/>
        <w:t>ние кон</w:t>
      </w:r>
      <w:r w:rsidRPr="006E4ABE">
        <w:softHyphen/>
        <w:t>ку</w:t>
      </w:r>
      <w:r w:rsidRPr="006E4ABE">
        <w:softHyphen/>
        <w:t>рен</w:t>
      </w:r>
      <w:r w:rsidRPr="006E4ABE">
        <w:softHyphen/>
        <w:t>ции на рынке труда</w:t>
      </w:r>
    </w:p>
    <w:p w:rsidR="00C33872" w:rsidRPr="006E4ABE" w:rsidRDefault="00C33872" w:rsidP="00A45EC4">
      <w:pPr>
        <w:widowControl/>
        <w:shd w:val="clear" w:color="auto" w:fill="FFFFFF"/>
        <w:autoSpaceDE/>
        <w:autoSpaceDN/>
        <w:adjustRightInd/>
        <w:ind w:firstLine="0"/>
        <w:jc w:val="left"/>
      </w:pPr>
      <w:r w:rsidRPr="006E4ABE">
        <w:t>В) не</w:t>
      </w:r>
      <w:r w:rsidRPr="006E4ABE">
        <w:softHyphen/>
        <w:t>до</w:t>
      </w:r>
      <w:r w:rsidRPr="006E4ABE">
        <w:softHyphen/>
        <w:t>по</w:t>
      </w:r>
      <w:r w:rsidRPr="006E4ABE">
        <w:softHyphen/>
        <w:t>лу</w:t>
      </w:r>
      <w:r w:rsidRPr="006E4ABE">
        <w:softHyphen/>
        <w:t>чен</w:t>
      </w:r>
      <w:r w:rsidRPr="006E4ABE">
        <w:softHyphen/>
        <w:t>ный вы</w:t>
      </w:r>
      <w:r w:rsidRPr="006E4ABE">
        <w:softHyphen/>
        <w:t>пуск про</w:t>
      </w:r>
      <w:r w:rsidRPr="006E4ABE">
        <w:softHyphen/>
        <w:t>дук</w:t>
      </w:r>
      <w:r w:rsidRPr="006E4ABE">
        <w:softHyphen/>
        <w:t>ции</w:t>
      </w:r>
    </w:p>
    <w:p w:rsidR="00C33872" w:rsidRPr="006E4ABE" w:rsidRDefault="00C33872" w:rsidP="00A45EC4">
      <w:pPr>
        <w:widowControl/>
        <w:shd w:val="clear" w:color="auto" w:fill="FFFFFF"/>
        <w:autoSpaceDE/>
        <w:autoSpaceDN/>
        <w:adjustRightInd/>
        <w:ind w:firstLine="0"/>
        <w:jc w:val="left"/>
      </w:pPr>
      <w:r w:rsidRPr="006E4ABE">
        <w:t>Г) умень</w:t>
      </w:r>
      <w:r w:rsidRPr="006E4ABE">
        <w:softHyphen/>
        <w:t>ше</w:t>
      </w:r>
      <w:r w:rsidRPr="006E4ABE">
        <w:softHyphen/>
        <w:t>ние шан</w:t>
      </w:r>
      <w:r w:rsidRPr="006E4ABE">
        <w:softHyphen/>
        <w:t>сов найти вы</w:t>
      </w:r>
      <w:r w:rsidRPr="006E4ABE">
        <w:softHyphen/>
        <w:t>со</w:t>
      </w:r>
      <w:r w:rsidRPr="006E4ABE">
        <w:softHyphen/>
        <w:t>ко</w:t>
      </w:r>
      <w:r w:rsidRPr="006E4ABE">
        <w:softHyphen/>
        <w:t>опла</w:t>
      </w:r>
      <w:r w:rsidRPr="006E4ABE">
        <w:softHyphen/>
        <w:t>чи</w:t>
      </w:r>
      <w:r w:rsidRPr="006E4ABE">
        <w:softHyphen/>
        <w:t>ва</w:t>
      </w:r>
      <w:r w:rsidRPr="006E4ABE">
        <w:softHyphen/>
        <w:t>е</w:t>
      </w:r>
      <w:r w:rsidRPr="006E4ABE">
        <w:softHyphen/>
        <w:t>мую ра</w:t>
      </w:r>
      <w:r w:rsidRPr="006E4ABE">
        <w:softHyphen/>
        <w:t>бо</w:t>
      </w:r>
      <w:r w:rsidRPr="006E4ABE">
        <w:softHyphen/>
        <w:t>ту в бу</w:t>
      </w:r>
      <w:r w:rsidRPr="006E4ABE">
        <w:softHyphen/>
        <w:t>ду</w:t>
      </w:r>
      <w:r w:rsidRPr="006E4ABE">
        <w:softHyphen/>
        <w:t>щем.</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
          <w:bCs/>
        </w:rPr>
        <w:t>7. </w:t>
      </w:r>
      <w:r w:rsidRPr="006E4ABE">
        <w:t>Кто из пе</w:t>
      </w:r>
      <w:r w:rsidRPr="006E4ABE">
        <w:softHyphen/>
        <w:t>ре</w:t>
      </w:r>
      <w:r w:rsidRPr="006E4ABE">
        <w:softHyphen/>
        <w:t>чис</w:t>
      </w:r>
      <w:r w:rsidRPr="006E4ABE">
        <w:softHyphen/>
        <w:t>лен</w:t>
      </w:r>
      <w:r w:rsidRPr="006E4ABE">
        <w:softHyphen/>
        <w:t>ных ниже граж</w:t>
      </w:r>
      <w:r w:rsidRPr="006E4ABE">
        <w:softHyphen/>
        <w:t>дан яв</w:t>
      </w:r>
      <w:r w:rsidRPr="006E4ABE">
        <w:softHyphen/>
        <w:t>ля</w:t>
      </w:r>
      <w:r w:rsidRPr="006E4ABE">
        <w:softHyphen/>
        <w:t>ет</w:t>
      </w:r>
      <w:r w:rsidRPr="006E4ABE">
        <w:softHyphen/>
        <w:t>ся цик</w:t>
      </w:r>
      <w:r w:rsidRPr="006E4ABE">
        <w:softHyphen/>
        <w:t>ли</w:t>
      </w:r>
      <w:r w:rsidRPr="006E4ABE">
        <w:softHyphen/>
        <w:t>че</w:t>
      </w:r>
      <w:r w:rsidRPr="006E4ABE">
        <w:softHyphen/>
        <w:t>ским без</w:t>
      </w:r>
      <w:r w:rsidRPr="006E4ABE">
        <w:softHyphen/>
        <w:t>ра</w:t>
      </w:r>
      <w:r w:rsidRPr="006E4ABE">
        <w:softHyphen/>
        <w:t>бот</w:t>
      </w:r>
      <w:r w:rsidRPr="006E4ABE">
        <w:softHyphen/>
        <w:t>ным?</w:t>
      </w:r>
    </w:p>
    <w:p w:rsidR="00C33872" w:rsidRPr="006E4ABE" w:rsidRDefault="00C33872" w:rsidP="00A45EC4">
      <w:pPr>
        <w:widowControl/>
        <w:shd w:val="clear" w:color="auto" w:fill="FFFFFF"/>
        <w:autoSpaceDE/>
        <w:autoSpaceDN/>
        <w:adjustRightInd/>
        <w:ind w:firstLine="0"/>
        <w:jc w:val="left"/>
      </w:pPr>
      <w:r w:rsidRPr="006E4ABE">
        <w:t>А) бан</w:t>
      </w:r>
      <w:r w:rsidRPr="006E4ABE">
        <w:softHyphen/>
        <w:t>ков</w:t>
      </w:r>
      <w:r w:rsidRPr="006E4ABE">
        <w:softHyphen/>
        <w:t>ский слу</w:t>
      </w:r>
      <w:r w:rsidRPr="006E4ABE">
        <w:softHyphen/>
        <w:t>жа</w:t>
      </w:r>
      <w:r w:rsidRPr="006E4ABE">
        <w:softHyphen/>
        <w:t>щий, уво</w:t>
      </w:r>
      <w:r w:rsidRPr="006E4ABE">
        <w:softHyphen/>
        <w:t>лен</w:t>
      </w:r>
      <w:r w:rsidRPr="006E4ABE">
        <w:softHyphen/>
        <w:t>ный в связи с банк</w:t>
      </w:r>
      <w:r w:rsidRPr="006E4ABE">
        <w:softHyphen/>
        <w:t>рот</w:t>
      </w:r>
      <w:r w:rsidRPr="006E4ABE">
        <w:softHyphen/>
        <w:t>ством банка во время фи</w:t>
      </w:r>
      <w:r w:rsidRPr="006E4ABE">
        <w:softHyphen/>
        <w:t>нан</w:t>
      </w:r>
      <w:r w:rsidRPr="006E4ABE">
        <w:softHyphen/>
        <w:t>со</w:t>
      </w:r>
      <w:r w:rsidRPr="006E4ABE">
        <w:softHyphen/>
        <w:t>во-эко</w:t>
      </w:r>
      <w:r w:rsidRPr="006E4ABE">
        <w:softHyphen/>
        <w:t>но</w:t>
      </w:r>
      <w:r w:rsidRPr="006E4ABE">
        <w:softHyphen/>
        <w:t>ми</w:t>
      </w:r>
      <w:r w:rsidRPr="006E4ABE">
        <w:softHyphen/>
        <w:t>че</w:t>
      </w:r>
      <w:r w:rsidRPr="006E4ABE">
        <w:softHyphen/>
        <w:t>ско</w:t>
      </w:r>
      <w:r w:rsidRPr="006E4ABE">
        <w:softHyphen/>
        <w:t>го кри</w:t>
      </w:r>
      <w:r w:rsidRPr="006E4ABE">
        <w:softHyphen/>
        <w:t>зи</w:t>
      </w:r>
      <w:r w:rsidRPr="006E4ABE">
        <w:softHyphen/>
        <w:t>са</w:t>
      </w:r>
    </w:p>
    <w:p w:rsidR="00C33872" w:rsidRPr="006E4ABE" w:rsidRDefault="00C33872" w:rsidP="00A45EC4">
      <w:pPr>
        <w:widowControl/>
        <w:shd w:val="clear" w:color="auto" w:fill="FFFFFF"/>
        <w:autoSpaceDE/>
        <w:autoSpaceDN/>
        <w:adjustRightInd/>
        <w:ind w:firstLine="0"/>
        <w:jc w:val="left"/>
      </w:pPr>
      <w:r w:rsidRPr="006E4ABE">
        <w:t>Б) ин</w:t>
      </w:r>
      <w:r w:rsidRPr="006E4ABE">
        <w:softHyphen/>
        <w:t>же</w:t>
      </w:r>
      <w:r w:rsidRPr="006E4ABE">
        <w:softHyphen/>
        <w:t>нер, уво</w:t>
      </w:r>
      <w:r w:rsidRPr="006E4ABE">
        <w:softHyphen/>
        <w:t>лив</w:t>
      </w:r>
      <w:r w:rsidRPr="006E4ABE">
        <w:softHyphen/>
        <w:t>ший</w:t>
      </w:r>
      <w:r w:rsidRPr="006E4ABE">
        <w:softHyphen/>
        <w:t>ся в связи с пе</w:t>
      </w:r>
      <w:r w:rsidRPr="006E4ABE">
        <w:softHyphen/>
        <w:t>ре</w:t>
      </w:r>
      <w:r w:rsidRPr="006E4ABE">
        <w:softHyphen/>
        <w:t>ез</w:t>
      </w:r>
      <w:r w:rsidRPr="006E4ABE">
        <w:softHyphen/>
        <w:t>дом в дру</w:t>
      </w:r>
      <w:r w:rsidRPr="006E4ABE">
        <w:softHyphen/>
        <w:t>гой город</w:t>
      </w:r>
    </w:p>
    <w:p w:rsidR="00C33872" w:rsidRPr="006E4ABE" w:rsidRDefault="00C33872" w:rsidP="00A45EC4">
      <w:pPr>
        <w:widowControl/>
        <w:shd w:val="clear" w:color="auto" w:fill="FFFFFF"/>
        <w:autoSpaceDE/>
        <w:autoSpaceDN/>
        <w:adjustRightInd/>
        <w:ind w:firstLine="0"/>
        <w:jc w:val="left"/>
      </w:pPr>
      <w:r w:rsidRPr="006E4ABE">
        <w:t>В) про</w:t>
      </w:r>
      <w:r w:rsidRPr="006E4ABE">
        <w:softHyphen/>
        <w:t>грам</w:t>
      </w:r>
      <w:r w:rsidRPr="006E4ABE">
        <w:softHyphen/>
        <w:t>мист, уво</w:t>
      </w:r>
      <w:r w:rsidRPr="006E4ABE">
        <w:softHyphen/>
        <w:t>лен</w:t>
      </w:r>
      <w:r w:rsidRPr="006E4ABE">
        <w:softHyphen/>
        <w:t>ный из-за кон</w:t>
      </w:r>
      <w:r w:rsidRPr="006E4ABE">
        <w:softHyphen/>
        <w:t>флик</w:t>
      </w:r>
      <w:r w:rsidRPr="006E4ABE">
        <w:softHyphen/>
        <w:t>та с ру</w:t>
      </w:r>
      <w:r w:rsidRPr="006E4ABE">
        <w:softHyphen/>
        <w:t>ко</w:t>
      </w:r>
      <w:r w:rsidRPr="006E4ABE">
        <w:softHyphen/>
        <w:t>вод</w:t>
      </w:r>
      <w:r w:rsidRPr="006E4ABE">
        <w:softHyphen/>
        <w:t>ством фирмы</w:t>
      </w:r>
    </w:p>
    <w:p w:rsidR="00C33872" w:rsidRPr="006E4ABE" w:rsidRDefault="00C33872" w:rsidP="00A45EC4">
      <w:pPr>
        <w:widowControl/>
        <w:shd w:val="clear" w:color="auto" w:fill="FFFFFF"/>
        <w:autoSpaceDE/>
        <w:autoSpaceDN/>
        <w:adjustRightInd/>
        <w:ind w:firstLine="0"/>
        <w:jc w:val="left"/>
      </w:pPr>
      <w:r w:rsidRPr="006E4ABE">
        <w:t>Г) сту</w:t>
      </w:r>
      <w:r w:rsidRPr="006E4ABE">
        <w:softHyphen/>
        <w:t>дент днев</w:t>
      </w:r>
      <w:r w:rsidRPr="006E4ABE">
        <w:softHyphen/>
        <w:t>но</w:t>
      </w:r>
      <w:r w:rsidRPr="006E4ABE">
        <w:softHyphen/>
        <w:t>го от</w:t>
      </w:r>
      <w:r w:rsidRPr="006E4ABE">
        <w:softHyphen/>
        <w:t>де</w:t>
      </w:r>
      <w:r w:rsidRPr="006E4ABE">
        <w:softHyphen/>
        <w:t>ле</w:t>
      </w:r>
      <w:r w:rsidRPr="006E4ABE">
        <w:softHyphen/>
        <w:t>ния вуза.</w:t>
      </w:r>
    </w:p>
    <w:p w:rsidR="00C33872" w:rsidRPr="006E4ABE" w:rsidRDefault="00C33872" w:rsidP="00A45EC4">
      <w:pPr>
        <w:widowControl/>
        <w:shd w:val="clear" w:color="auto" w:fill="FFFFFF"/>
        <w:autoSpaceDE/>
        <w:autoSpaceDN/>
        <w:adjustRightInd/>
        <w:ind w:firstLine="0"/>
        <w:jc w:val="left"/>
      </w:pPr>
    </w:p>
    <w:p w:rsidR="00C33872" w:rsidRPr="006E4ABE" w:rsidRDefault="00C33872" w:rsidP="00A45EC4">
      <w:pPr>
        <w:widowControl/>
        <w:shd w:val="clear" w:color="auto" w:fill="FFFFFF"/>
        <w:autoSpaceDE/>
        <w:autoSpaceDN/>
        <w:adjustRightInd/>
        <w:ind w:firstLine="0"/>
        <w:jc w:val="left"/>
      </w:pPr>
      <w:r w:rsidRPr="006E4ABE">
        <w:rPr>
          <w:bCs/>
        </w:rPr>
        <w:t>8</w:t>
      </w:r>
      <w:r w:rsidRPr="006E4ABE">
        <w:rPr>
          <w:b/>
          <w:bCs/>
        </w:rPr>
        <w:t>. </w:t>
      </w:r>
      <w:r w:rsidRPr="006E4ABE">
        <w:t>При опре</w:t>
      </w:r>
      <w:r w:rsidRPr="006E4ABE">
        <w:softHyphen/>
        <w:t>де</w:t>
      </w:r>
      <w:r w:rsidRPr="006E4ABE">
        <w:softHyphen/>
        <w:t>ле</w:t>
      </w:r>
      <w:r w:rsidRPr="006E4ABE">
        <w:softHyphen/>
        <w:t>нии ка</w:t>
      </w:r>
      <w:r w:rsidRPr="006E4ABE">
        <w:softHyphen/>
        <w:t>че</w:t>
      </w:r>
      <w:r w:rsidRPr="006E4ABE">
        <w:softHyphen/>
        <w:t>ства та</w:t>
      </w:r>
      <w:r w:rsidRPr="006E4ABE">
        <w:softHyphen/>
        <w:t>ко</w:t>
      </w:r>
      <w:r w:rsidRPr="006E4ABE">
        <w:softHyphen/>
        <w:t>го фак</w:t>
      </w:r>
      <w:r w:rsidRPr="006E4ABE">
        <w:softHyphen/>
        <w:t>то</w:t>
      </w:r>
      <w:r w:rsidRPr="006E4ABE">
        <w:softHyphen/>
        <w:t>ра про</w:t>
      </w:r>
      <w:r w:rsidRPr="006E4ABE">
        <w:softHyphen/>
        <w:t>из</w:t>
      </w:r>
      <w:r w:rsidRPr="006E4ABE">
        <w:softHyphen/>
        <w:t>вод</w:t>
      </w:r>
      <w:r w:rsidRPr="006E4ABE">
        <w:softHyphen/>
        <w:t>ства, как «труд» обя</w:t>
      </w:r>
      <w:r w:rsidRPr="006E4ABE">
        <w:softHyphen/>
        <w:t>за</w:t>
      </w:r>
      <w:r w:rsidRPr="006E4ABE">
        <w:softHyphen/>
        <w:t>тель</w:t>
      </w:r>
      <w:r w:rsidRPr="006E4ABE">
        <w:softHyphen/>
        <w:t>но об</w:t>
      </w:r>
      <w:r w:rsidRPr="006E4ABE">
        <w:softHyphen/>
        <w:t>ра</w:t>
      </w:r>
      <w:r w:rsidRPr="006E4ABE">
        <w:softHyphen/>
        <w:t>ща</w:t>
      </w:r>
      <w:r w:rsidRPr="006E4ABE">
        <w:softHyphen/>
        <w:t>ют вни</w:t>
      </w:r>
      <w:r w:rsidRPr="006E4ABE">
        <w:softHyphen/>
        <w:t>ма</w:t>
      </w:r>
      <w:r w:rsidRPr="006E4ABE">
        <w:softHyphen/>
        <w:t>ние на</w:t>
      </w:r>
    </w:p>
    <w:p w:rsidR="00C33872" w:rsidRPr="006E4ABE" w:rsidRDefault="00C33872" w:rsidP="00A45EC4">
      <w:pPr>
        <w:widowControl/>
        <w:shd w:val="clear" w:color="auto" w:fill="FFFFFF"/>
        <w:autoSpaceDE/>
        <w:autoSpaceDN/>
        <w:adjustRightInd/>
        <w:ind w:firstLine="0"/>
        <w:jc w:val="left"/>
      </w:pPr>
      <w:r w:rsidRPr="006E4ABE">
        <w:t>А) на</w:t>
      </w:r>
      <w:r w:rsidRPr="006E4ABE">
        <w:softHyphen/>
        <w:t>ли</w:t>
      </w:r>
      <w:r w:rsidRPr="006E4ABE">
        <w:softHyphen/>
        <w:t>чие у ра</w:t>
      </w:r>
      <w:r w:rsidRPr="006E4ABE">
        <w:softHyphen/>
        <w:t>бот</w:t>
      </w:r>
      <w:r w:rsidRPr="006E4ABE">
        <w:softHyphen/>
        <w:t>ни</w:t>
      </w:r>
      <w:r w:rsidRPr="006E4ABE">
        <w:softHyphen/>
        <w:t>ка опре</w:t>
      </w:r>
      <w:r w:rsidRPr="006E4ABE">
        <w:softHyphen/>
        <w:t>де</w:t>
      </w:r>
      <w:r w:rsidRPr="006E4ABE">
        <w:softHyphen/>
        <w:t>лен</w:t>
      </w:r>
      <w:r w:rsidRPr="006E4ABE">
        <w:softHyphen/>
        <w:t>ных уме</w:t>
      </w:r>
      <w:r w:rsidRPr="006E4ABE">
        <w:softHyphen/>
        <w:t>ний и на</w:t>
      </w:r>
      <w:r w:rsidRPr="006E4ABE">
        <w:softHyphen/>
        <w:t>вы</w:t>
      </w:r>
      <w:r w:rsidRPr="006E4ABE">
        <w:softHyphen/>
        <w:t>ков</w:t>
      </w:r>
    </w:p>
    <w:p w:rsidR="00C33872" w:rsidRPr="006E4ABE" w:rsidRDefault="00C33872" w:rsidP="00A45EC4">
      <w:pPr>
        <w:widowControl/>
        <w:shd w:val="clear" w:color="auto" w:fill="FFFFFF"/>
        <w:autoSpaceDE/>
        <w:autoSpaceDN/>
        <w:adjustRightInd/>
        <w:ind w:firstLine="0"/>
        <w:jc w:val="left"/>
      </w:pPr>
      <w:r w:rsidRPr="006E4ABE">
        <w:t>Б) го</w:t>
      </w:r>
      <w:r w:rsidRPr="006E4ABE">
        <w:softHyphen/>
        <w:t>тов</w:t>
      </w:r>
      <w:r w:rsidRPr="006E4ABE">
        <w:softHyphen/>
        <w:t>ность ра</w:t>
      </w:r>
      <w:r w:rsidRPr="006E4ABE">
        <w:softHyphen/>
        <w:t>бот</w:t>
      </w:r>
      <w:r w:rsidRPr="006E4ABE">
        <w:softHyphen/>
        <w:t>ни</w:t>
      </w:r>
      <w:r w:rsidRPr="006E4ABE">
        <w:softHyphen/>
        <w:t>ка участ</w:t>
      </w:r>
      <w:r w:rsidRPr="006E4ABE">
        <w:softHyphen/>
        <w:t>во</w:t>
      </w:r>
      <w:r w:rsidRPr="006E4ABE">
        <w:softHyphen/>
        <w:t>вать в жизни кол</w:t>
      </w:r>
      <w:r w:rsidRPr="006E4ABE">
        <w:softHyphen/>
        <w:t>лек</w:t>
      </w:r>
      <w:r w:rsidRPr="006E4ABE">
        <w:softHyphen/>
        <w:t>ти</w:t>
      </w:r>
      <w:r w:rsidRPr="006E4ABE">
        <w:softHyphen/>
        <w:t>ва</w:t>
      </w:r>
    </w:p>
    <w:p w:rsidR="00C33872" w:rsidRPr="006E4ABE" w:rsidRDefault="00C33872" w:rsidP="00A45EC4">
      <w:pPr>
        <w:widowControl/>
        <w:shd w:val="clear" w:color="auto" w:fill="FFFFFF"/>
        <w:autoSpaceDE/>
        <w:autoSpaceDN/>
        <w:adjustRightInd/>
        <w:ind w:firstLine="0"/>
        <w:jc w:val="left"/>
      </w:pPr>
      <w:r w:rsidRPr="006E4ABE">
        <w:t>В) эф</w:t>
      </w:r>
      <w:r w:rsidRPr="006E4ABE">
        <w:softHyphen/>
        <w:t>фек</w:t>
      </w:r>
      <w:r w:rsidRPr="006E4ABE">
        <w:softHyphen/>
        <w:t>тив</w:t>
      </w:r>
      <w:r w:rsidRPr="006E4ABE">
        <w:softHyphen/>
        <w:t>ность ис</w:t>
      </w:r>
      <w:r w:rsidRPr="006E4ABE">
        <w:softHyphen/>
        <w:t>поль</w:t>
      </w:r>
      <w:r w:rsidRPr="006E4ABE">
        <w:softHyphen/>
        <w:t>зу</w:t>
      </w:r>
      <w:r w:rsidRPr="006E4ABE">
        <w:softHyphen/>
        <w:t>е</w:t>
      </w:r>
      <w:r w:rsidRPr="006E4ABE">
        <w:softHyphen/>
        <w:t>мо</w:t>
      </w:r>
      <w:r w:rsidRPr="006E4ABE">
        <w:softHyphen/>
        <w:t>го обо</w:t>
      </w:r>
      <w:r w:rsidRPr="006E4ABE">
        <w:softHyphen/>
        <w:t>ру</w:t>
      </w:r>
      <w:r w:rsidRPr="006E4ABE">
        <w:softHyphen/>
        <w:t>до</w:t>
      </w:r>
      <w:r w:rsidRPr="006E4ABE">
        <w:softHyphen/>
        <w:t>ва</w:t>
      </w:r>
      <w:r w:rsidRPr="006E4ABE">
        <w:softHyphen/>
        <w:t>ния</w:t>
      </w:r>
    </w:p>
    <w:p w:rsidR="00C33872" w:rsidRPr="006E4ABE" w:rsidRDefault="00C33872" w:rsidP="00A45EC4">
      <w:pPr>
        <w:widowControl/>
        <w:shd w:val="clear" w:color="auto" w:fill="FFFFFF"/>
        <w:autoSpaceDE/>
        <w:autoSpaceDN/>
        <w:adjustRightInd/>
        <w:ind w:firstLine="0"/>
        <w:jc w:val="left"/>
      </w:pPr>
      <w:r w:rsidRPr="006E4ABE">
        <w:t>Г) на</w:t>
      </w:r>
      <w:r w:rsidRPr="006E4ABE">
        <w:softHyphen/>
        <w:t>ли</w:t>
      </w:r>
      <w:r w:rsidRPr="006E4ABE">
        <w:softHyphen/>
        <w:t>чие на пред</w:t>
      </w:r>
      <w:r w:rsidRPr="006E4ABE">
        <w:softHyphen/>
        <w:t>при</w:t>
      </w:r>
      <w:r w:rsidRPr="006E4ABE">
        <w:softHyphen/>
        <w:t>я</w:t>
      </w:r>
      <w:r w:rsidRPr="006E4ABE">
        <w:softHyphen/>
        <w:t>тии си</w:t>
      </w:r>
      <w:r w:rsidRPr="006E4ABE">
        <w:softHyphen/>
        <w:t>сте</w:t>
      </w:r>
      <w:r w:rsidRPr="006E4ABE">
        <w:softHyphen/>
        <w:t>мы охра</w:t>
      </w:r>
      <w:r w:rsidRPr="006E4ABE">
        <w:softHyphen/>
        <w:t>ны труда.</w:t>
      </w: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9</w:t>
      </w:r>
      <w:r w:rsidRPr="006E4ABE">
        <w:rPr>
          <w:b/>
          <w:bCs/>
        </w:rPr>
        <w:t>. </w:t>
      </w:r>
      <w:r w:rsidRPr="006E4ABE">
        <w:t>К рынку эко</w:t>
      </w:r>
      <w:r w:rsidRPr="006E4ABE">
        <w:softHyphen/>
        <w:t>но</w:t>
      </w:r>
      <w:r w:rsidRPr="006E4ABE">
        <w:softHyphen/>
        <w:t>ми</w:t>
      </w:r>
      <w:r w:rsidRPr="006E4ABE">
        <w:softHyphen/>
        <w:t>че</w:t>
      </w:r>
      <w:r w:rsidRPr="006E4ABE">
        <w:softHyphen/>
        <w:t>ских ре</w:t>
      </w:r>
      <w:r w:rsidRPr="006E4ABE">
        <w:softHyphen/>
        <w:t>сур</w:t>
      </w:r>
      <w:r w:rsidRPr="006E4ABE">
        <w:softHyphen/>
        <w:t>сов от</w:t>
      </w:r>
      <w:r w:rsidRPr="006E4ABE">
        <w:softHyphen/>
        <w:t>но</w:t>
      </w:r>
      <w:r w:rsidRPr="006E4ABE">
        <w:softHyphen/>
        <w:t>сит</w:t>
      </w:r>
      <w:r w:rsidRPr="006E4ABE">
        <w:softHyphen/>
        <w:t>ся</w:t>
      </w:r>
    </w:p>
    <w:p w:rsidR="00C33872" w:rsidRPr="006E4ABE" w:rsidRDefault="00C33872" w:rsidP="00A45EC4">
      <w:pPr>
        <w:widowControl/>
        <w:shd w:val="clear" w:color="auto" w:fill="FFFFFF"/>
        <w:autoSpaceDE/>
        <w:autoSpaceDN/>
        <w:adjustRightInd/>
        <w:ind w:firstLine="0"/>
        <w:jc w:val="left"/>
      </w:pPr>
      <w:r w:rsidRPr="006E4ABE">
        <w:t>1) рынок труда</w:t>
      </w:r>
    </w:p>
    <w:p w:rsidR="00C33872" w:rsidRPr="006E4ABE" w:rsidRDefault="00C33872" w:rsidP="00A45EC4">
      <w:pPr>
        <w:widowControl/>
        <w:shd w:val="clear" w:color="auto" w:fill="FFFFFF"/>
        <w:autoSpaceDE/>
        <w:autoSpaceDN/>
        <w:adjustRightInd/>
        <w:ind w:firstLine="0"/>
        <w:jc w:val="left"/>
      </w:pPr>
      <w:r w:rsidRPr="006E4ABE">
        <w:t>2) то</w:t>
      </w:r>
      <w:r w:rsidRPr="006E4ABE">
        <w:softHyphen/>
        <w:t>вар</w:t>
      </w:r>
      <w:r w:rsidRPr="006E4ABE">
        <w:softHyphen/>
        <w:t>ный рынок</w:t>
      </w:r>
    </w:p>
    <w:p w:rsidR="00C33872" w:rsidRPr="006E4ABE" w:rsidRDefault="00C33872" w:rsidP="00A45EC4">
      <w:pPr>
        <w:widowControl/>
        <w:shd w:val="clear" w:color="auto" w:fill="FFFFFF"/>
        <w:autoSpaceDE/>
        <w:autoSpaceDN/>
        <w:adjustRightInd/>
        <w:ind w:firstLine="0"/>
        <w:jc w:val="left"/>
      </w:pPr>
      <w:r w:rsidRPr="006E4ABE">
        <w:t>3) фон</w:t>
      </w:r>
      <w:r w:rsidRPr="006E4ABE">
        <w:softHyphen/>
        <w:t>до</w:t>
      </w:r>
      <w:r w:rsidRPr="006E4ABE">
        <w:softHyphen/>
        <w:t>вый рынок</w:t>
      </w:r>
    </w:p>
    <w:p w:rsidR="00C33872" w:rsidRPr="006E4ABE" w:rsidRDefault="00C33872" w:rsidP="00A45EC4">
      <w:pPr>
        <w:widowControl/>
        <w:shd w:val="clear" w:color="auto" w:fill="FFFFFF"/>
        <w:autoSpaceDE/>
        <w:autoSpaceDN/>
        <w:adjustRightInd/>
        <w:ind w:firstLine="0"/>
        <w:jc w:val="left"/>
      </w:pPr>
      <w:r w:rsidRPr="006E4ABE">
        <w:t>4) ва</w:t>
      </w:r>
      <w:r w:rsidRPr="006E4ABE">
        <w:softHyphen/>
        <w:t>лют</w:t>
      </w:r>
      <w:r w:rsidRPr="006E4ABE">
        <w:softHyphen/>
        <w:t>ный рынок.</w:t>
      </w:r>
    </w:p>
    <w:p w:rsidR="00C33872" w:rsidRPr="006E4ABE" w:rsidRDefault="00C33872" w:rsidP="00A45EC4">
      <w:pPr>
        <w:widowControl/>
        <w:shd w:val="clear" w:color="auto" w:fill="FFFFFF"/>
        <w:autoSpaceDE/>
        <w:autoSpaceDN/>
        <w:adjustRightInd/>
        <w:ind w:firstLine="0"/>
        <w:jc w:val="left"/>
      </w:pPr>
    </w:p>
    <w:p w:rsidR="00C33872" w:rsidRPr="006E4ABE" w:rsidRDefault="00C33872" w:rsidP="00A45EC4">
      <w:pPr>
        <w:widowControl/>
        <w:shd w:val="clear" w:color="auto" w:fill="FFFFFF"/>
        <w:autoSpaceDE/>
        <w:autoSpaceDN/>
        <w:adjustRightInd/>
        <w:ind w:firstLine="0"/>
        <w:jc w:val="left"/>
      </w:pPr>
      <w:r w:rsidRPr="006E4ABE">
        <w:rPr>
          <w:bCs/>
        </w:rPr>
        <w:t>10.</w:t>
      </w:r>
      <w:r w:rsidRPr="006E4ABE">
        <w:t> В стра</w:t>
      </w:r>
      <w:r w:rsidRPr="006E4ABE">
        <w:softHyphen/>
        <w:t>не А. уголь пе</w:t>
      </w:r>
      <w:r w:rsidRPr="006E4ABE">
        <w:softHyphen/>
        <w:t>ре</w:t>
      </w:r>
      <w:r w:rsidRPr="006E4ABE">
        <w:softHyphen/>
        <w:t>стал ис</w:t>
      </w:r>
      <w:r w:rsidRPr="006E4ABE">
        <w:softHyphen/>
        <w:t>поль</w:t>
      </w:r>
      <w:r w:rsidRPr="006E4ABE">
        <w:softHyphen/>
        <w:t>зо</w:t>
      </w:r>
      <w:r w:rsidRPr="006E4ABE">
        <w:softHyphen/>
        <w:t>вать</w:t>
      </w:r>
      <w:r w:rsidRPr="006E4ABE">
        <w:softHyphen/>
        <w:t>ся в энер</w:t>
      </w:r>
      <w:r w:rsidRPr="006E4ABE">
        <w:softHyphen/>
        <w:t>ге</w:t>
      </w:r>
      <w:r w:rsidRPr="006E4ABE">
        <w:softHyphen/>
        <w:t>ти</w:t>
      </w:r>
      <w:r w:rsidRPr="006E4ABE">
        <w:softHyphen/>
        <w:t>че</w:t>
      </w:r>
      <w:r w:rsidRPr="006E4ABE">
        <w:softHyphen/>
        <w:t>ской от</w:t>
      </w:r>
      <w:r w:rsidRPr="006E4ABE">
        <w:softHyphen/>
        <w:t>рас</w:t>
      </w:r>
      <w:r w:rsidRPr="006E4ABE">
        <w:softHyphen/>
        <w:t>ли. За</w:t>
      </w:r>
      <w:r w:rsidRPr="006E4ABE">
        <w:softHyphen/>
        <w:t>кры</w:t>
      </w:r>
      <w:r w:rsidRPr="006E4ABE">
        <w:softHyphen/>
        <w:t>лось боль</w:t>
      </w:r>
      <w:r w:rsidRPr="006E4ABE">
        <w:softHyphen/>
        <w:t>шин</w:t>
      </w:r>
      <w:r w:rsidRPr="006E4ABE">
        <w:softHyphen/>
        <w:t>ство шахт, шахтёры по</w:t>
      </w:r>
      <w:r w:rsidRPr="006E4ABE">
        <w:softHyphen/>
        <w:t>те</w:t>
      </w:r>
      <w:r w:rsidRPr="006E4ABE">
        <w:softHyphen/>
        <w:t>ря</w:t>
      </w:r>
      <w:r w:rsidRPr="006E4ABE">
        <w:softHyphen/>
        <w:t>ли ра</w:t>
      </w:r>
      <w:r w:rsidRPr="006E4ABE">
        <w:softHyphen/>
        <w:t>бо</w:t>
      </w:r>
      <w:r w:rsidRPr="006E4ABE">
        <w:softHyphen/>
        <w:t>ту. Ка</w:t>
      </w:r>
      <w:r w:rsidRPr="006E4ABE">
        <w:softHyphen/>
        <w:t>ко</w:t>
      </w:r>
      <w:r w:rsidRPr="006E4ABE">
        <w:softHyphen/>
        <w:t>го типа без</w:t>
      </w:r>
      <w:r w:rsidRPr="006E4ABE">
        <w:softHyphen/>
        <w:t>ра</w:t>
      </w:r>
      <w:r w:rsidRPr="006E4ABE">
        <w:softHyphen/>
        <w:t>бо</w:t>
      </w:r>
      <w:r w:rsidRPr="006E4ABE">
        <w:softHyphen/>
        <w:t>ти</w:t>
      </w:r>
      <w:r w:rsidRPr="006E4ABE">
        <w:softHyphen/>
        <w:t>ца на</w:t>
      </w:r>
      <w:r w:rsidRPr="006E4ABE">
        <w:softHyphen/>
        <w:t>блю</w:t>
      </w:r>
      <w:r w:rsidRPr="006E4ABE">
        <w:softHyphen/>
        <w:t>да</w:t>
      </w:r>
      <w:r w:rsidRPr="006E4ABE">
        <w:softHyphen/>
        <w:t>ет</w:t>
      </w:r>
      <w:r w:rsidRPr="006E4ABE">
        <w:softHyphen/>
        <w:t>ся в стра</w:t>
      </w:r>
      <w:r w:rsidRPr="006E4ABE">
        <w:softHyphen/>
        <w:t>не А.?</w:t>
      </w:r>
    </w:p>
    <w:p w:rsidR="00C33872" w:rsidRPr="006E4ABE" w:rsidRDefault="00C33872" w:rsidP="00A45EC4">
      <w:pPr>
        <w:widowControl/>
        <w:shd w:val="clear" w:color="auto" w:fill="FFFFFF"/>
        <w:autoSpaceDE/>
        <w:autoSpaceDN/>
        <w:adjustRightInd/>
        <w:ind w:firstLine="0"/>
        <w:jc w:val="left"/>
      </w:pPr>
      <w:r w:rsidRPr="006E4ABE">
        <w:t> А) цик</w:t>
      </w:r>
      <w:r w:rsidRPr="006E4ABE">
        <w:softHyphen/>
        <w:t>ли</w:t>
      </w:r>
      <w:r w:rsidRPr="006E4ABE">
        <w:softHyphen/>
        <w:t>че</w:t>
      </w:r>
      <w:r w:rsidRPr="006E4ABE">
        <w:softHyphen/>
        <w:t>ская</w:t>
      </w:r>
    </w:p>
    <w:p w:rsidR="00C33872" w:rsidRPr="006E4ABE" w:rsidRDefault="00C33872" w:rsidP="00A45EC4">
      <w:pPr>
        <w:widowControl/>
        <w:shd w:val="clear" w:color="auto" w:fill="FFFFFF"/>
        <w:autoSpaceDE/>
        <w:autoSpaceDN/>
        <w:adjustRightInd/>
        <w:ind w:firstLine="0"/>
        <w:jc w:val="left"/>
      </w:pPr>
      <w:r w:rsidRPr="006E4ABE">
        <w:t>Б) струк</w:t>
      </w:r>
      <w:r w:rsidRPr="006E4ABE">
        <w:softHyphen/>
        <w:t>тур</w:t>
      </w:r>
      <w:r w:rsidRPr="006E4ABE">
        <w:softHyphen/>
        <w:t>ная</w:t>
      </w:r>
    </w:p>
    <w:p w:rsidR="00C33872" w:rsidRPr="006E4ABE" w:rsidRDefault="00C33872" w:rsidP="00A45EC4">
      <w:pPr>
        <w:widowControl/>
        <w:shd w:val="clear" w:color="auto" w:fill="FFFFFF"/>
        <w:autoSpaceDE/>
        <w:autoSpaceDN/>
        <w:adjustRightInd/>
        <w:ind w:firstLine="0"/>
        <w:jc w:val="left"/>
      </w:pPr>
      <w:r w:rsidRPr="006E4ABE">
        <w:t>В) фрик</w:t>
      </w:r>
      <w:r w:rsidRPr="006E4ABE">
        <w:softHyphen/>
        <w:t>ци</w:t>
      </w:r>
      <w:r w:rsidRPr="006E4ABE">
        <w:softHyphen/>
        <w:t>он</w:t>
      </w:r>
      <w:r w:rsidRPr="006E4ABE">
        <w:softHyphen/>
        <w:t>ная</w:t>
      </w:r>
    </w:p>
    <w:p w:rsidR="00C33872" w:rsidRPr="006E4ABE" w:rsidRDefault="00C33872" w:rsidP="00A45EC4">
      <w:pPr>
        <w:widowControl/>
        <w:shd w:val="clear" w:color="auto" w:fill="FFFFFF"/>
        <w:autoSpaceDE/>
        <w:autoSpaceDN/>
        <w:adjustRightInd/>
        <w:ind w:firstLine="0"/>
        <w:jc w:val="left"/>
      </w:pPr>
      <w:r w:rsidRPr="006E4ABE">
        <w:t>Г) се</w:t>
      </w:r>
      <w:r w:rsidRPr="006E4ABE">
        <w:softHyphen/>
        <w:t>зон</w:t>
      </w:r>
      <w:r w:rsidRPr="006E4ABE">
        <w:softHyphen/>
        <w:t>ная.</w:t>
      </w:r>
    </w:p>
    <w:p w:rsidR="00C33872" w:rsidRPr="006E4ABE" w:rsidRDefault="00C33872" w:rsidP="00A45EC4">
      <w:pPr>
        <w:widowControl/>
        <w:shd w:val="clear" w:color="auto" w:fill="FFFFFF"/>
        <w:autoSpaceDE/>
        <w:autoSpaceDN/>
        <w:adjustRightInd/>
        <w:ind w:firstLine="0"/>
        <w:jc w:val="left"/>
      </w:pP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11</w:t>
      </w:r>
      <w:r w:rsidRPr="006E4ABE">
        <w:rPr>
          <w:b/>
          <w:bCs/>
        </w:rPr>
        <w:t>. </w:t>
      </w:r>
      <w:r w:rsidRPr="006E4ABE">
        <w:t>Рост за</w:t>
      </w:r>
      <w:r w:rsidRPr="006E4ABE">
        <w:softHyphen/>
        <w:t>ня</w:t>
      </w:r>
      <w:r w:rsidRPr="006E4ABE">
        <w:softHyphen/>
        <w:t>то</w:t>
      </w:r>
      <w:r w:rsidRPr="006E4ABE">
        <w:softHyphen/>
        <w:t>сти жен</w:t>
      </w:r>
      <w:r w:rsidRPr="006E4ABE">
        <w:softHyphen/>
        <w:t>щин, име</w:t>
      </w:r>
      <w:r w:rsidRPr="006E4ABE">
        <w:softHyphen/>
        <w:t>ю</w:t>
      </w:r>
      <w:r w:rsidRPr="006E4ABE">
        <w:softHyphen/>
        <w:t>щих ма</w:t>
      </w:r>
      <w:r w:rsidRPr="006E4ABE">
        <w:softHyphen/>
        <w:t>ло</w:t>
      </w:r>
      <w:r w:rsidRPr="006E4ABE">
        <w:softHyphen/>
        <w:t>лет</w:t>
      </w:r>
      <w:r w:rsidRPr="006E4ABE">
        <w:softHyphen/>
        <w:t>них детей, в про</w:t>
      </w:r>
      <w:r w:rsidRPr="006E4ABE">
        <w:softHyphen/>
        <w:t>цес</w:t>
      </w:r>
      <w:r w:rsidRPr="006E4ABE">
        <w:softHyphen/>
        <w:t>се про</w:t>
      </w:r>
      <w:r w:rsidRPr="006E4ABE">
        <w:softHyphen/>
        <w:t>из</w:t>
      </w:r>
      <w:r w:rsidRPr="006E4ABE">
        <w:softHyphen/>
        <w:t>вод</w:t>
      </w:r>
      <w:r w:rsidRPr="006E4ABE">
        <w:softHyphen/>
        <w:t>ства со</w:t>
      </w:r>
      <w:r w:rsidRPr="006E4ABE">
        <w:softHyphen/>
        <w:t>про</w:t>
      </w:r>
      <w:r w:rsidRPr="006E4ABE">
        <w:softHyphen/>
        <w:t>вож</w:t>
      </w:r>
      <w:r w:rsidRPr="006E4ABE">
        <w:softHyphen/>
        <w:t>да</w:t>
      </w:r>
      <w:r w:rsidRPr="006E4ABE">
        <w:softHyphen/>
        <w:t>ет</w:t>
      </w:r>
      <w:r w:rsidRPr="006E4ABE">
        <w:softHyphen/>
        <w:t>ся уве</w:t>
      </w:r>
      <w:r w:rsidRPr="006E4ABE">
        <w:softHyphen/>
        <w:t>ли</w:t>
      </w:r>
      <w:r w:rsidRPr="006E4ABE">
        <w:softHyphen/>
        <w:t>че</w:t>
      </w:r>
      <w:r w:rsidRPr="006E4ABE">
        <w:softHyphen/>
        <w:t>ни</w:t>
      </w:r>
      <w:r w:rsidRPr="006E4ABE">
        <w:softHyphen/>
        <w:t>ем спро</w:t>
      </w:r>
      <w:r w:rsidRPr="006E4ABE">
        <w:softHyphen/>
        <w:t>са на услу</w:t>
      </w:r>
      <w:r w:rsidRPr="006E4ABE">
        <w:softHyphen/>
        <w:t>ги про</w:t>
      </w:r>
      <w:r w:rsidRPr="006E4ABE">
        <w:softHyphen/>
        <w:t>фес</w:t>
      </w:r>
      <w:r w:rsidRPr="006E4ABE">
        <w:softHyphen/>
        <w:t>си</w:t>
      </w:r>
      <w:r w:rsidRPr="006E4ABE">
        <w:softHyphen/>
        <w:t>о</w:t>
      </w:r>
      <w:r w:rsidRPr="006E4ABE">
        <w:softHyphen/>
        <w:t>наль</w:t>
      </w:r>
      <w:r w:rsidRPr="006E4ABE">
        <w:softHyphen/>
        <w:t>ных нянь. Это при</w:t>
      </w:r>
      <w:r w:rsidRPr="006E4ABE">
        <w:softHyphen/>
        <w:t>мер функ</w:t>
      </w:r>
      <w:r w:rsidRPr="006E4ABE">
        <w:softHyphen/>
        <w:t>ци</w:t>
      </w:r>
      <w:r w:rsidRPr="006E4ABE">
        <w:softHyphen/>
        <w:t>о</w:t>
      </w:r>
      <w:r w:rsidRPr="006E4ABE">
        <w:softHyphen/>
        <w:t>ни</w:t>
      </w:r>
      <w:r w:rsidRPr="006E4ABE">
        <w:softHyphen/>
        <w:t>ро</w:t>
      </w:r>
      <w:r w:rsidRPr="006E4ABE">
        <w:softHyphen/>
        <w:t>ва</w:t>
      </w:r>
      <w:r w:rsidRPr="006E4ABE">
        <w:softHyphen/>
        <w:t>ния рынка</w:t>
      </w:r>
    </w:p>
    <w:p w:rsidR="00C33872" w:rsidRPr="006E4ABE" w:rsidRDefault="00C33872" w:rsidP="00A45EC4">
      <w:pPr>
        <w:widowControl/>
        <w:shd w:val="clear" w:color="auto" w:fill="FFFFFF"/>
        <w:autoSpaceDE/>
        <w:autoSpaceDN/>
        <w:adjustRightInd/>
        <w:ind w:firstLine="0"/>
        <w:jc w:val="left"/>
      </w:pPr>
      <w:r w:rsidRPr="006E4ABE">
        <w:t>А) труда</w:t>
      </w:r>
    </w:p>
    <w:p w:rsidR="00C33872" w:rsidRPr="006E4ABE" w:rsidRDefault="00C33872" w:rsidP="00A45EC4">
      <w:pPr>
        <w:widowControl/>
        <w:shd w:val="clear" w:color="auto" w:fill="FFFFFF"/>
        <w:autoSpaceDE/>
        <w:autoSpaceDN/>
        <w:adjustRightInd/>
        <w:ind w:firstLine="0"/>
        <w:jc w:val="left"/>
      </w:pPr>
      <w:r w:rsidRPr="006E4ABE">
        <w:t>Б) то</w:t>
      </w:r>
      <w:r w:rsidRPr="006E4ABE">
        <w:softHyphen/>
        <w:t>ва</w:t>
      </w:r>
      <w:r w:rsidRPr="006E4ABE">
        <w:softHyphen/>
        <w:t>ров</w:t>
      </w:r>
    </w:p>
    <w:p w:rsidR="00C33872" w:rsidRPr="006E4ABE" w:rsidRDefault="00C33872" w:rsidP="00A45EC4">
      <w:pPr>
        <w:widowControl/>
        <w:shd w:val="clear" w:color="auto" w:fill="FFFFFF"/>
        <w:autoSpaceDE/>
        <w:autoSpaceDN/>
        <w:adjustRightInd/>
        <w:ind w:firstLine="0"/>
        <w:jc w:val="left"/>
      </w:pPr>
      <w:r w:rsidRPr="006E4ABE">
        <w:t>В) ка</w:t>
      </w:r>
      <w:r w:rsidRPr="006E4ABE">
        <w:softHyphen/>
        <w:t>пи</w:t>
      </w:r>
      <w:r w:rsidRPr="006E4ABE">
        <w:softHyphen/>
        <w:t>та</w:t>
      </w:r>
      <w:r w:rsidRPr="006E4ABE">
        <w:softHyphen/>
        <w:t>лов</w:t>
      </w:r>
    </w:p>
    <w:p w:rsidR="00C33872" w:rsidRPr="006E4ABE" w:rsidRDefault="00C33872" w:rsidP="00A45EC4">
      <w:pPr>
        <w:widowControl/>
        <w:shd w:val="clear" w:color="auto" w:fill="FFFFFF"/>
        <w:autoSpaceDE/>
        <w:autoSpaceDN/>
        <w:adjustRightInd/>
        <w:ind w:firstLine="0"/>
        <w:jc w:val="left"/>
      </w:pPr>
      <w:r w:rsidRPr="006E4ABE">
        <w:t>Г) фон</w:t>
      </w:r>
      <w:r w:rsidRPr="006E4ABE">
        <w:softHyphen/>
        <w:t>до</w:t>
      </w:r>
      <w:r w:rsidRPr="006E4ABE">
        <w:softHyphen/>
        <w:t>во</w:t>
      </w:r>
      <w:r w:rsidRPr="006E4ABE">
        <w:softHyphen/>
        <w:t>го.</w:t>
      </w:r>
    </w:p>
    <w:p w:rsidR="00C33872" w:rsidRPr="006E4ABE" w:rsidRDefault="00C33872" w:rsidP="00A45EC4">
      <w:pPr>
        <w:widowControl/>
        <w:shd w:val="clear" w:color="auto" w:fill="FFFFFF"/>
        <w:autoSpaceDE/>
        <w:autoSpaceDN/>
        <w:adjustRightInd/>
        <w:ind w:firstLine="0"/>
        <w:jc w:val="left"/>
      </w:pPr>
    </w:p>
    <w:p w:rsidR="00C33872" w:rsidRPr="006E4ABE" w:rsidRDefault="00C33872" w:rsidP="00A45EC4">
      <w:pPr>
        <w:widowControl/>
        <w:shd w:val="clear" w:color="auto" w:fill="FFFFFF"/>
        <w:autoSpaceDE/>
        <w:autoSpaceDN/>
        <w:adjustRightInd/>
        <w:ind w:firstLine="0"/>
        <w:jc w:val="left"/>
        <w:rPr>
          <w:b/>
          <w:bCs/>
        </w:rPr>
      </w:pPr>
    </w:p>
    <w:p w:rsidR="00C33872" w:rsidRPr="006E4ABE" w:rsidRDefault="00C33872" w:rsidP="00A45EC4">
      <w:pPr>
        <w:widowControl/>
        <w:shd w:val="clear" w:color="auto" w:fill="FFFFFF"/>
        <w:autoSpaceDE/>
        <w:autoSpaceDN/>
        <w:adjustRightInd/>
        <w:ind w:firstLine="0"/>
        <w:jc w:val="left"/>
      </w:pPr>
      <w:r w:rsidRPr="006E4ABE">
        <w:rPr>
          <w:bCs/>
        </w:rPr>
        <w:t>12</w:t>
      </w:r>
      <w:r w:rsidRPr="006E4ABE">
        <w:rPr>
          <w:b/>
          <w:bCs/>
        </w:rPr>
        <w:t>.</w:t>
      </w:r>
      <w:r w:rsidRPr="006E4ABE">
        <w:t> Спрос на услу</w:t>
      </w:r>
      <w:r w:rsidRPr="006E4ABE">
        <w:softHyphen/>
        <w:t>ги спе</w:t>
      </w:r>
      <w:r w:rsidRPr="006E4ABE">
        <w:softHyphen/>
        <w:t>ци</w:t>
      </w:r>
      <w:r w:rsidRPr="006E4ABE">
        <w:softHyphen/>
        <w:t>а</w:t>
      </w:r>
      <w:r w:rsidRPr="006E4ABE">
        <w:softHyphen/>
        <w:t>ли</w:t>
      </w:r>
      <w:r w:rsidRPr="006E4ABE">
        <w:softHyphen/>
        <w:t>стов по ре</w:t>
      </w:r>
      <w:r w:rsidRPr="006E4ABE">
        <w:softHyphen/>
        <w:t>кла</w:t>
      </w:r>
      <w:r w:rsidRPr="006E4ABE">
        <w:softHyphen/>
        <w:t>ме фор</w:t>
      </w:r>
      <w:r w:rsidRPr="006E4ABE">
        <w:softHyphen/>
        <w:t>ми</w:t>
      </w:r>
      <w:r w:rsidRPr="006E4ABE">
        <w:softHyphen/>
        <w:t>ру</w:t>
      </w:r>
      <w:r w:rsidRPr="006E4ABE">
        <w:softHyphen/>
        <w:t>ет</w:t>
      </w:r>
      <w:r w:rsidRPr="006E4ABE">
        <w:softHyphen/>
        <w:t>ся на рынке</w:t>
      </w:r>
    </w:p>
    <w:p w:rsidR="00C33872" w:rsidRPr="006E4ABE" w:rsidRDefault="00C33872" w:rsidP="00A45EC4">
      <w:pPr>
        <w:widowControl/>
        <w:shd w:val="clear" w:color="auto" w:fill="FFFFFF"/>
        <w:autoSpaceDE/>
        <w:autoSpaceDN/>
        <w:adjustRightInd/>
        <w:ind w:firstLine="0"/>
        <w:jc w:val="left"/>
      </w:pPr>
      <w:r w:rsidRPr="006E4ABE">
        <w:t>А) ин</w:t>
      </w:r>
      <w:r w:rsidRPr="006E4ABE">
        <w:softHyphen/>
        <w:t>фор</w:t>
      </w:r>
      <w:r w:rsidRPr="006E4ABE">
        <w:softHyphen/>
        <w:t>ма</w:t>
      </w:r>
      <w:r w:rsidRPr="006E4ABE">
        <w:softHyphen/>
        <w:t>ции</w:t>
      </w:r>
    </w:p>
    <w:p w:rsidR="00C33872" w:rsidRPr="006E4ABE" w:rsidRDefault="00C33872" w:rsidP="00A45EC4">
      <w:pPr>
        <w:widowControl/>
        <w:shd w:val="clear" w:color="auto" w:fill="FFFFFF"/>
        <w:autoSpaceDE/>
        <w:autoSpaceDN/>
        <w:adjustRightInd/>
        <w:ind w:firstLine="0"/>
        <w:jc w:val="left"/>
      </w:pPr>
      <w:r w:rsidRPr="006E4ABE">
        <w:t>Б) то</w:t>
      </w:r>
      <w:r w:rsidRPr="006E4ABE">
        <w:softHyphen/>
        <w:t>ва</w:t>
      </w:r>
      <w:r w:rsidRPr="006E4ABE">
        <w:softHyphen/>
        <w:t>ров и услуг</w:t>
      </w:r>
    </w:p>
    <w:p w:rsidR="00C33872" w:rsidRPr="006E4ABE" w:rsidRDefault="00C33872" w:rsidP="00A45EC4">
      <w:pPr>
        <w:widowControl/>
        <w:shd w:val="clear" w:color="auto" w:fill="FFFFFF"/>
        <w:autoSpaceDE/>
        <w:autoSpaceDN/>
        <w:adjustRightInd/>
        <w:ind w:firstLine="0"/>
        <w:jc w:val="left"/>
      </w:pPr>
      <w:r w:rsidRPr="006E4ABE">
        <w:t>В) ка</w:t>
      </w:r>
      <w:r w:rsidRPr="006E4ABE">
        <w:softHyphen/>
        <w:t>пи</w:t>
      </w:r>
      <w:r w:rsidRPr="006E4ABE">
        <w:softHyphen/>
        <w:t>та</w:t>
      </w:r>
      <w:r w:rsidRPr="006E4ABE">
        <w:softHyphen/>
        <w:t>ла</w:t>
      </w:r>
    </w:p>
    <w:p w:rsidR="00C33872" w:rsidRPr="006E4ABE" w:rsidRDefault="00C33872" w:rsidP="00A45EC4">
      <w:pPr>
        <w:widowControl/>
        <w:shd w:val="clear" w:color="auto" w:fill="FFFFFF"/>
        <w:autoSpaceDE/>
        <w:autoSpaceDN/>
        <w:adjustRightInd/>
        <w:ind w:firstLine="0"/>
        <w:jc w:val="left"/>
      </w:pPr>
      <w:r w:rsidRPr="006E4ABE">
        <w:t>Г) труда.</w:t>
      </w:r>
    </w:p>
    <w:p w:rsidR="00C33872" w:rsidRDefault="00C33872" w:rsidP="00A70A83">
      <w:pPr>
        <w:pStyle w:val="ListParagraph"/>
        <w:tabs>
          <w:tab w:val="left" w:pos="993"/>
        </w:tabs>
        <w:autoSpaceDE w:val="0"/>
        <w:autoSpaceDN w:val="0"/>
        <w:ind w:left="567"/>
        <w:rPr>
          <w:b/>
          <w:szCs w:val="24"/>
          <w:lang w:val="ru-RU" w:eastAsia="ru-RU"/>
        </w:rPr>
      </w:pPr>
    </w:p>
    <w:p w:rsidR="00C33872" w:rsidRPr="009A3C61" w:rsidRDefault="00C33872" w:rsidP="009A3C61">
      <w:pPr>
        <w:tabs>
          <w:tab w:val="left" w:pos="993"/>
        </w:tabs>
        <w:ind w:firstLine="0"/>
        <w:rPr>
          <w:b/>
        </w:rPr>
      </w:pPr>
      <w:r>
        <w:rPr>
          <w:b/>
        </w:rPr>
        <w:t xml:space="preserve">         </w:t>
      </w:r>
      <w:r w:rsidRPr="009A3C61">
        <w:rPr>
          <w:b/>
        </w:rPr>
        <w:t>Практические задания</w:t>
      </w:r>
    </w:p>
    <w:p w:rsidR="00C33872" w:rsidRDefault="00C33872" w:rsidP="00A70A83">
      <w:pPr>
        <w:pStyle w:val="ListParagraph"/>
        <w:tabs>
          <w:tab w:val="left" w:pos="993"/>
        </w:tabs>
        <w:autoSpaceDE w:val="0"/>
        <w:autoSpaceDN w:val="0"/>
        <w:ind w:left="567"/>
        <w:rPr>
          <w:b/>
          <w:szCs w:val="24"/>
          <w:lang w:val="ru-RU" w:eastAsia="ru-RU"/>
        </w:rPr>
      </w:pPr>
    </w:p>
    <w:p w:rsidR="00C33872" w:rsidRPr="006E4ABE" w:rsidRDefault="00C33872" w:rsidP="00DE7E50">
      <w:pPr>
        <w:widowControl/>
        <w:autoSpaceDE/>
        <w:autoSpaceDN/>
        <w:adjustRightInd/>
        <w:ind w:firstLine="0"/>
      </w:pPr>
      <w:r>
        <w:t xml:space="preserve">Задача 1. </w:t>
      </w:r>
      <w:r w:rsidRPr="006E4ABE">
        <w:t>Предложение труда определённой отрасли описывается уравнением </w:t>
      </w:r>
      <w:r w:rsidRPr="006E4ABE">
        <w:rPr>
          <w:lang w:val="en-US"/>
        </w:rPr>
        <w:t>L</w:t>
      </w:r>
      <w:r w:rsidRPr="006E4ABE">
        <w:rPr>
          <w:vertAlign w:val="subscript"/>
          <w:lang w:val="en-US"/>
        </w:rPr>
        <w:t>S</w:t>
      </w:r>
      <w:r w:rsidRPr="006E4ABE">
        <w:t>=200</w:t>
      </w:r>
      <w:r w:rsidRPr="006E4ABE">
        <w:rPr>
          <w:lang w:val="en-US"/>
        </w:rPr>
        <w:t>w</w:t>
      </w:r>
      <w:r w:rsidRPr="006E4ABE">
        <w:t>, а отраслевой спрос на услуги труда описывает уравнение </w:t>
      </w:r>
      <w:r w:rsidRPr="006E4ABE">
        <w:rPr>
          <w:lang w:val="en-US"/>
        </w:rPr>
        <w:t>L</w:t>
      </w:r>
      <w:r w:rsidRPr="006E4ABE">
        <w:rPr>
          <w:vertAlign w:val="subscript"/>
          <w:lang w:val="en-US"/>
        </w:rPr>
        <w:t>D</w:t>
      </w:r>
      <w:r w:rsidRPr="006E4ABE">
        <w:t>=1200-100</w:t>
      </w:r>
      <w:r w:rsidRPr="006E4ABE">
        <w:rPr>
          <w:lang w:val="en-US"/>
        </w:rPr>
        <w:t>w</w:t>
      </w:r>
      <w:r w:rsidRPr="006E4ABE">
        <w:t>, где </w:t>
      </w:r>
      <w:r w:rsidRPr="006E4ABE">
        <w:rPr>
          <w:lang w:val="en-US"/>
        </w:rPr>
        <w:t>w</w:t>
      </w:r>
      <w:r w:rsidRPr="006E4ABE">
        <w:t>– это дневная ставка заработной платы, а </w:t>
      </w:r>
      <w:r w:rsidRPr="006E4ABE">
        <w:rPr>
          <w:lang w:val="en-US"/>
        </w:rPr>
        <w:t>L</w:t>
      </w:r>
      <w:r w:rsidRPr="006E4ABE">
        <w:t>– количество работников.</w:t>
      </w:r>
    </w:p>
    <w:p w:rsidR="00C33872" w:rsidRPr="006E4ABE" w:rsidRDefault="00C33872" w:rsidP="00DE7E50">
      <w:pPr>
        <w:widowControl/>
        <w:numPr>
          <w:ilvl w:val="0"/>
          <w:numId w:val="9"/>
        </w:numPr>
        <w:autoSpaceDE/>
        <w:autoSpaceDN/>
        <w:adjustRightInd/>
      </w:pPr>
      <w:r w:rsidRPr="006E4ABE">
        <w:t>построить кривую спроса и предложения (ставка заработной платы изменяется от 1 до 10 ден.ед за день). Определить равновесное количество занятых и равновесную ставку заработной платы графическим и алгебраическим методами;</w:t>
      </w:r>
    </w:p>
    <w:p w:rsidR="00C33872" w:rsidRDefault="00C33872" w:rsidP="00DE7E50">
      <w:pPr>
        <w:widowControl/>
        <w:numPr>
          <w:ilvl w:val="0"/>
          <w:numId w:val="9"/>
        </w:numPr>
        <w:autoSpaceDE/>
        <w:autoSpaceDN/>
        <w:adjustRightInd/>
      </w:pPr>
      <w:r w:rsidRPr="006E4ABE">
        <w:t>допустим, что под влиянием профсоюзов правительство установило минимальную ставку заработной платы на уровне 6 ден.ед. Определить количество работников, которые в этом случае окажутся безработными.</w:t>
      </w:r>
    </w:p>
    <w:p w:rsidR="00C33872" w:rsidRPr="006E4ABE" w:rsidRDefault="00C33872" w:rsidP="009A3C61">
      <w:pPr>
        <w:widowControl/>
        <w:autoSpaceDE/>
        <w:autoSpaceDN/>
        <w:adjustRightInd/>
        <w:spacing w:before="100" w:beforeAutospacing="1" w:after="100" w:afterAutospacing="1"/>
        <w:ind w:firstLine="0"/>
      </w:pPr>
      <w:r>
        <w:t>Задача 2. Н</w:t>
      </w:r>
      <w:r w:rsidRPr="006E4ABE">
        <w:t>а заводе ввели новую технологическую линию. Объём продукции при той же самой численности работающих увеличился так, как приведено в таблице:</w:t>
      </w:r>
    </w:p>
    <w:tbl>
      <w:tblPr>
        <w:tblW w:w="0" w:type="auto"/>
        <w:tblCellMar>
          <w:left w:w="0" w:type="dxa"/>
          <w:right w:w="0" w:type="dxa"/>
        </w:tblCellMar>
        <w:tblLook w:val="00A0"/>
      </w:tblPr>
      <w:tblGrid>
        <w:gridCol w:w="828"/>
        <w:gridCol w:w="1440"/>
        <w:gridCol w:w="1499"/>
        <w:gridCol w:w="2101"/>
        <w:gridCol w:w="1995"/>
      </w:tblGrid>
      <w:tr w:rsidR="00C33872" w:rsidRPr="006E4ABE" w:rsidTr="00A42923">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rPr>
                <w:b/>
                <w:bCs/>
              </w:rPr>
              <w: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rPr>
                <w:b/>
                <w:bCs/>
              </w:rPr>
              <w:t>Объём  выпуска продукции за год</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rPr>
                <w:b/>
                <w:bCs/>
              </w:rPr>
              <w:t>Количество работников в среднем за год</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rPr>
                <w:b/>
                <w:bCs/>
              </w:rPr>
              <w:t>Продуктивность труда, тис.</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rPr>
                <w:b/>
                <w:bCs/>
              </w:rPr>
              <w:t>Индекс изменения продуктивности труда</w:t>
            </w:r>
          </w:p>
        </w:tc>
      </w:tr>
      <w:tr w:rsidR="00C33872"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2004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450</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r>
      <w:tr w:rsidR="00C33872"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2005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650</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r>
      <w:tr w:rsidR="00C33872"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2006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r>
      <w:tr w:rsidR="00C33872"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2007</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tcPr>
          <w:p w:rsidR="00C33872" w:rsidRPr="006E4ABE" w:rsidRDefault="00C33872" w:rsidP="009A3C61">
            <w:pPr>
              <w:widowControl/>
              <w:autoSpaceDE/>
              <w:autoSpaceDN/>
              <w:adjustRightInd/>
              <w:spacing w:before="100" w:beforeAutospacing="1" w:after="100" w:afterAutospacing="1"/>
              <w:ind w:firstLine="0"/>
            </w:pPr>
            <w:r w:rsidRPr="006E4ABE">
              <w:t> </w:t>
            </w:r>
          </w:p>
        </w:tc>
      </w:tr>
    </w:tbl>
    <w:p w:rsidR="00C33872" w:rsidRPr="006E4ABE" w:rsidRDefault="00C33872" w:rsidP="009A3C61">
      <w:pPr>
        <w:widowControl/>
        <w:numPr>
          <w:ilvl w:val="0"/>
          <w:numId w:val="12"/>
        </w:numPr>
        <w:autoSpaceDE/>
        <w:autoSpaceDN/>
        <w:adjustRightInd/>
      </w:pPr>
      <w:r w:rsidRPr="006E4ABE">
        <w:t>вычислить показатель продуктивности труда по годам и заполнить таблицу;</w:t>
      </w:r>
    </w:p>
    <w:p w:rsidR="00C33872" w:rsidRPr="006E4ABE" w:rsidRDefault="00C33872" w:rsidP="009A3C61">
      <w:pPr>
        <w:widowControl/>
        <w:numPr>
          <w:ilvl w:val="0"/>
          <w:numId w:val="12"/>
        </w:numPr>
        <w:autoSpaceDE/>
        <w:autoSpaceDN/>
        <w:adjustRightInd/>
      </w:pPr>
      <w:r w:rsidRPr="006E4ABE">
        <w:t>как изменялась продуктивность труда в каждом следующем году относительно предыдущего. Проанализировать полученные данные;</w:t>
      </w:r>
    </w:p>
    <w:p w:rsidR="00C33872" w:rsidRPr="006E4ABE" w:rsidRDefault="00C33872" w:rsidP="009A3C61">
      <w:pPr>
        <w:widowControl/>
        <w:numPr>
          <w:ilvl w:val="0"/>
          <w:numId w:val="12"/>
        </w:numPr>
        <w:autoSpaceDE/>
        <w:autoSpaceDN/>
        <w:adjustRightInd/>
      </w:pPr>
      <w:r w:rsidRPr="006E4ABE">
        <w:t>чему равен средний индекс изменения продуктивности труда?</w:t>
      </w:r>
    </w:p>
    <w:p w:rsidR="00C33872" w:rsidRDefault="00C33872" w:rsidP="009A3C61">
      <w:pPr>
        <w:widowControl/>
        <w:numPr>
          <w:ilvl w:val="0"/>
          <w:numId w:val="12"/>
        </w:numPr>
        <w:autoSpaceDE/>
        <w:autoSpaceDN/>
        <w:adjustRightInd/>
      </w:pPr>
      <w:r w:rsidRPr="006E4ABE">
        <w:t>как изменилась продуктивность труда в 2007 по сравнению с показателями 2004 года?</w:t>
      </w:r>
    </w:p>
    <w:p w:rsidR="00C33872" w:rsidRDefault="00C33872" w:rsidP="009A3C61">
      <w:pPr>
        <w:widowControl/>
        <w:autoSpaceDE/>
        <w:autoSpaceDN/>
        <w:adjustRightInd/>
        <w:ind w:left="360" w:firstLine="0"/>
      </w:pPr>
    </w:p>
    <w:p w:rsidR="00C33872" w:rsidRPr="009A3C61" w:rsidRDefault="00C33872" w:rsidP="009A3C61">
      <w:pPr>
        <w:pStyle w:val="NormalWeb"/>
        <w:spacing w:before="0" w:beforeAutospacing="0" w:after="0" w:afterAutospacing="0" w:line="240" w:lineRule="auto"/>
        <w:ind w:firstLine="0"/>
        <w:rPr>
          <w:sz w:val="24"/>
        </w:rPr>
      </w:pPr>
      <w:r w:rsidRPr="009A3C61">
        <w:rPr>
          <w:sz w:val="24"/>
        </w:rPr>
        <w:t>Задача 3. Функция спроса и предложения на рынке труда имеют следующий вид:</w:t>
      </w:r>
    </w:p>
    <w:p w:rsidR="00C33872" w:rsidRPr="009A3C61" w:rsidRDefault="00C33872" w:rsidP="009A3C61">
      <w:pPr>
        <w:widowControl/>
        <w:autoSpaceDE/>
        <w:autoSpaceDN/>
        <w:adjustRightInd/>
        <w:ind w:firstLine="0"/>
      </w:pPr>
      <w:r>
        <w:rPr>
          <w:noProof/>
        </w:rPr>
        <w:pict>
          <v:shape id="Рисунок 6" o:spid="_x0000_i1028" type="#_x0000_t75" alt="https://studfiles.net/html/2706/160/html_tWxeTxAQ2Z.TxGu/img-qA54ot.png" style="width:37.5pt;height:20.25pt;visibility:visible">
            <v:imagedata r:id="rId12" o:title=""/>
          </v:shape>
        </w:pict>
      </w:r>
    </w:p>
    <w:p w:rsidR="00C33872" w:rsidRDefault="00C33872" w:rsidP="009A3C61">
      <w:pPr>
        <w:widowControl/>
        <w:autoSpaceDE/>
        <w:autoSpaceDN/>
        <w:adjustRightInd/>
        <w:ind w:firstLine="0"/>
      </w:pPr>
      <w:r w:rsidRPr="009A3C61">
        <w:t>Правительство установило минимальную заработную плату (w) на уровне 40 ден.ед. Определить влияние этой меры на рынок труда.</w:t>
      </w:r>
    </w:p>
    <w:p w:rsidR="00C33872" w:rsidRDefault="00C33872" w:rsidP="009A3C61">
      <w:pPr>
        <w:widowControl/>
        <w:autoSpaceDE/>
        <w:autoSpaceDN/>
        <w:adjustRightInd/>
        <w:ind w:firstLine="0"/>
        <w:jc w:val="left"/>
      </w:pPr>
    </w:p>
    <w:p w:rsidR="00C33872" w:rsidRPr="009A3C61" w:rsidRDefault="00C33872" w:rsidP="009A3C61">
      <w:pPr>
        <w:pStyle w:val="NormalWeb"/>
        <w:spacing w:before="0" w:beforeAutospacing="0" w:after="0" w:afterAutospacing="0" w:line="240" w:lineRule="auto"/>
        <w:ind w:firstLine="0"/>
        <w:rPr>
          <w:sz w:val="24"/>
        </w:rPr>
      </w:pPr>
      <w:r>
        <w:rPr>
          <w:sz w:val="24"/>
        </w:rPr>
        <w:t>З</w:t>
      </w:r>
      <w:r w:rsidRPr="009A3C61">
        <w:rPr>
          <w:sz w:val="24"/>
        </w:rPr>
        <w:t>адача 4. Производственные затраты имеют вид: </w:t>
      </w:r>
      <w:r w:rsidRPr="000903F5">
        <w:rPr>
          <w:noProof/>
          <w:sz w:val="24"/>
        </w:rPr>
        <w:pict>
          <v:shape id="Рисунок 8" o:spid="_x0000_i1029" type="#_x0000_t75" alt="https://studfiles.net/html/2706/160/html_tWxeTxAQ2Z.TxGu/img-ITniRg.png" style="width:48.75pt;height:9.75pt;visibility:visible">
            <v:imagedata r:id="rId13" o:title=""/>
          </v:shape>
        </w:pict>
      </w:r>
    </w:p>
    <w:p w:rsidR="00C33872" w:rsidRPr="009A3C61" w:rsidRDefault="00C33872" w:rsidP="009A3C61">
      <w:pPr>
        <w:widowControl/>
        <w:autoSpaceDE/>
        <w:autoSpaceDN/>
        <w:adjustRightInd/>
        <w:ind w:firstLine="0"/>
      </w:pPr>
      <w:r w:rsidRPr="009A3C61">
        <w:t>Фирма продает продукт на конкурентном рынке по цене P=15 ден.ед.</w:t>
      </w:r>
    </w:p>
    <w:p w:rsidR="00C33872" w:rsidRPr="009A3C61" w:rsidRDefault="00C33872" w:rsidP="009A3C61">
      <w:pPr>
        <w:widowControl/>
        <w:autoSpaceDE/>
        <w:autoSpaceDN/>
        <w:adjustRightInd/>
        <w:ind w:firstLine="0"/>
      </w:pPr>
      <w:r w:rsidRPr="009A3C61">
        <w:t>Ставка заработной платы равна 900 ден.ед.</w:t>
      </w:r>
    </w:p>
    <w:p w:rsidR="00C33872" w:rsidRPr="009A3C61" w:rsidRDefault="00C33872" w:rsidP="009A3C61">
      <w:pPr>
        <w:widowControl/>
        <w:autoSpaceDE/>
        <w:autoSpaceDN/>
        <w:adjustRightInd/>
        <w:ind w:firstLine="0"/>
      </w:pPr>
      <w:r w:rsidRPr="009A3C61">
        <w:t>Сколько работников наймет фирма:</w:t>
      </w:r>
    </w:p>
    <w:p w:rsidR="00C33872" w:rsidRPr="009A3C61" w:rsidRDefault="00C33872" w:rsidP="009A3C61">
      <w:pPr>
        <w:widowControl/>
        <w:autoSpaceDE/>
        <w:autoSpaceDN/>
        <w:adjustRightInd/>
        <w:ind w:firstLine="0"/>
      </w:pPr>
      <w:r w:rsidRPr="009A3C61">
        <w:t>- в исходной ситуации;</w:t>
      </w:r>
    </w:p>
    <w:p w:rsidR="00C33872" w:rsidRDefault="00C33872" w:rsidP="009A3C61">
      <w:pPr>
        <w:widowControl/>
        <w:autoSpaceDE/>
        <w:autoSpaceDN/>
        <w:adjustRightInd/>
        <w:ind w:firstLine="0"/>
      </w:pPr>
      <w:r w:rsidRPr="009A3C61">
        <w:t>- при заработной плате 1200 ден.ед?</w:t>
      </w:r>
    </w:p>
    <w:p w:rsidR="00C33872" w:rsidRPr="009A3C61" w:rsidRDefault="00C33872" w:rsidP="009A3C61">
      <w:pPr>
        <w:widowControl/>
        <w:autoSpaceDE/>
        <w:autoSpaceDN/>
        <w:adjustRightInd/>
        <w:ind w:firstLine="0"/>
      </w:pPr>
    </w:p>
    <w:p w:rsidR="00C33872" w:rsidRPr="009A3C61" w:rsidRDefault="00C33872" w:rsidP="009A3C61">
      <w:pPr>
        <w:widowControl/>
        <w:autoSpaceDE/>
        <w:autoSpaceDN/>
        <w:adjustRightInd/>
        <w:ind w:firstLine="0"/>
        <w:rPr>
          <w:color w:val="000000"/>
        </w:rPr>
      </w:pPr>
      <w:r>
        <w:rPr>
          <w:color w:val="000000"/>
        </w:rPr>
        <w:t xml:space="preserve">Задача 5. </w:t>
      </w:r>
      <w:r w:rsidRPr="009A3C61">
        <w:rPr>
          <w:color w:val="000000"/>
        </w:rPr>
        <w:t>Функция общих издержек фирмы монополиста ТС=</w:t>
      </w:r>
      <w:r w:rsidRPr="000903F5">
        <w:rPr>
          <w:noProof/>
          <w:color w:val="000000"/>
        </w:rPr>
        <w:pict>
          <v:shape id="Рисунок 10" o:spid="_x0000_i1030" type="#_x0000_t75" alt="https://studfiles.net/html/2706/160/html_tWxeTxAQ2Z.TxGu/img-FT6zz_.png" style="width:41.25pt;height:15pt;visibility:visible">
            <v:imagedata r:id="rId14" o:title=""/>
          </v:shape>
        </w:pict>
      </w:r>
      <w:r w:rsidRPr="009A3C61">
        <w:rPr>
          <w:color w:val="000000"/>
        </w:rPr>
        <w:t>Функция спроса на продукцию фирмыQd=20-4P. Определить:</w:t>
      </w:r>
    </w:p>
    <w:p w:rsidR="00C33872" w:rsidRPr="009A3C61" w:rsidRDefault="00C33872" w:rsidP="009A3C61">
      <w:pPr>
        <w:widowControl/>
        <w:autoSpaceDE/>
        <w:autoSpaceDN/>
        <w:adjustRightInd/>
        <w:ind w:firstLine="0"/>
        <w:rPr>
          <w:color w:val="000000"/>
        </w:rPr>
      </w:pPr>
      <w:r w:rsidRPr="009A3C61">
        <w:rPr>
          <w:color w:val="000000"/>
        </w:rPr>
        <w:t>1) оптимальный объем выпуска и цену;</w:t>
      </w:r>
    </w:p>
    <w:p w:rsidR="00C33872" w:rsidRPr="009A3C61" w:rsidRDefault="00C33872" w:rsidP="009A3C61">
      <w:pPr>
        <w:widowControl/>
        <w:autoSpaceDE/>
        <w:autoSpaceDN/>
        <w:adjustRightInd/>
        <w:ind w:firstLine="0"/>
        <w:rPr>
          <w:color w:val="000000"/>
        </w:rPr>
      </w:pPr>
      <w:r w:rsidRPr="009A3C61">
        <w:rPr>
          <w:color w:val="000000"/>
        </w:rPr>
        <w:t>2) размер прибыли;</w:t>
      </w:r>
    </w:p>
    <w:p w:rsidR="00C33872" w:rsidRDefault="00C33872" w:rsidP="009A3C61">
      <w:pPr>
        <w:widowControl/>
        <w:autoSpaceDE/>
        <w:autoSpaceDN/>
        <w:adjustRightInd/>
        <w:ind w:firstLine="0"/>
        <w:rPr>
          <w:color w:val="000000"/>
        </w:rPr>
      </w:pPr>
      <w:r>
        <w:rPr>
          <w:color w:val="000000"/>
        </w:rPr>
        <w:t>3) степень монопольной власти.</w:t>
      </w:r>
    </w:p>
    <w:p w:rsidR="00C33872" w:rsidRDefault="00C33872" w:rsidP="009A3C61">
      <w:pPr>
        <w:widowControl/>
        <w:autoSpaceDE/>
        <w:autoSpaceDN/>
        <w:adjustRightInd/>
        <w:ind w:firstLine="0"/>
        <w:rPr>
          <w:color w:val="000000"/>
        </w:rPr>
      </w:pPr>
    </w:p>
    <w:p w:rsidR="00C33872" w:rsidRDefault="00C33872" w:rsidP="009A3C61">
      <w:pPr>
        <w:widowControl/>
        <w:autoSpaceDE/>
        <w:autoSpaceDN/>
        <w:adjustRightInd/>
        <w:ind w:firstLine="0"/>
      </w:pPr>
      <w:r w:rsidRPr="009A3C61">
        <w:rPr>
          <w:color w:val="000000"/>
        </w:rPr>
        <w:t>Зада</w:t>
      </w:r>
      <w:r>
        <w:rPr>
          <w:color w:val="000000"/>
        </w:rPr>
        <w:t>ча</w:t>
      </w:r>
      <w:r w:rsidRPr="009A3C61">
        <w:rPr>
          <w:color w:val="000000"/>
        </w:rPr>
        <w:t xml:space="preserve"> 6.</w:t>
      </w:r>
      <w:r w:rsidRPr="009A3C61">
        <w:t xml:space="preserve"> Исходные данные и постановка задачи. Численность работников на предприятиях города на начало года составила 500 тыс. чел., плановая численность на конец года — 480 тыс. чел. В течение года с предприятий города было высвобождено 60 тыс. чел., из них 28 тыс. чел. трудоустроены на тех же предприятиях.</w:t>
      </w:r>
      <w:r w:rsidRPr="009A3C61">
        <w:br/>
        <w:t>Определить дополнительный спрос на рабочую силу в течение года.</w:t>
      </w:r>
    </w:p>
    <w:p w:rsidR="00C33872" w:rsidRDefault="00C33872" w:rsidP="009A3C61">
      <w:pPr>
        <w:widowControl/>
        <w:autoSpaceDE/>
        <w:autoSpaceDN/>
        <w:adjustRightInd/>
        <w:ind w:firstLine="0"/>
      </w:pPr>
    </w:p>
    <w:p w:rsidR="00C33872" w:rsidRPr="009A3C61" w:rsidRDefault="00C33872" w:rsidP="009A3C61">
      <w:pPr>
        <w:widowControl/>
        <w:autoSpaceDE/>
        <w:autoSpaceDN/>
        <w:adjustRightInd/>
        <w:ind w:firstLine="0"/>
        <w:rPr>
          <w:color w:val="000000"/>
        </w:rPr>
      </w:pPr>
      <w:r w:rsidRPr="009A3C61">
        <w:t>Зада</w:t>
      </w:r>
      <w:r>
        <w:t>ча</w:t>
      </w:r>
      <w:r w:rsidRPr="009A3C61">
        <w:t xml:space="preserve"> 7. Рассчитать текущее предложение рабочей силы и спрос на нее в службе занятости, а также реализованное и нереализованное предложения, если известны следующие данные (тыс. чел.): Показатель | 1. Незанятые на начало года 479 2. Незанятые, обратившиеся в службу занятости в течение года 2278 3. Обратилось желающих сменить работу 82 4. Трудоустроено незанятых 2839 5. Трудоустроено желающих сменить работу 11 6. Остаток вакансий 429</w:t>
      </w:r>
      <w:r>
        <w:t>.</w:t>
      </w:r>
      <w:r w:rsidRPr="009A3C61">
        <w:t> </w:t>
      </w:r>
    </w:p>
    <w:p w:rsidR="00C33872" w:rsidRPr="009A3C61" w:rsidRDefault="00C33872" w:rsidP="009A3C61">
      <w:pPr>
        <w:widowControl/>
        <w:autoSpaceDE/>
        <w:autoSpaceDN/>
        <w:adjustRightInd/>
        <w:ind w:firstLine="0"/>
        <w:jc w:val="left"/>
      </w:pPr>
    </w:p>
    <w:p w:rsidR="00C33872" w:rsidRDefault="00C33872" w:rsidP="00DE7E50">
      <w:pPr>
        <w:widowControl/>
        <w:autoSpaceDE/>
        <w:autoSpaceDN/>
        <w:adjustRightInd/>
        <w:ind w:firstLine="0"/>
        <w:jc w:val="left"/>
      </w:pPr>
      <w:r w:rsidRPr="00DE7E50">
        <w:t>Задача 8. Определить перспективную численность трудоспособного населения города, нуждающегося в рабочих местах, при условии, что численность трудовых ресурсов составляет 500 тыс. чел. Из них: женщин, ухаживающих за малолетними детьми — 5 тыс. чел.; многодетных матерей — 0,5 тыс.; лиц, находящихся в состоянии перемены работы, — 5 тыс.; военнослужащих — 3 тыс.; лиц, нуждающихся в обучении с отрывом от производства, — 1,5 тыс. человек.</w:t>
      </w:r>
    </w:p>
    <w:p w:rsidR="00C33872" w:rsidRDefault="00C33872" w:rsidP="00DE7E50">
      <w:pPr>
        <w:widowControl/>
        <w:autoSpaceDE/>
        <w:autoSpaceDN/>
        <w:adjustRightInd/>
        <w:ind w:firstLine="0"/>
        <w:jc w:val="left"/>
      </w:pPr>
    </w:p>
    <w:p w:rsidR="00C33872" w:rsidRPr="00DE7E50" w:rsidRDefault="00C33872" w:rsidP="00DE7E50">
      <w:pPr>
        <w:widowControl/>
        <w:autoSpaceDE/>
        <w:autoSpaceDN/>
        <w:adjustRightInd/>
        <w:ind w:firstLine="0"/>
      </w:pPr>
      <w:r w:rsidRPr="00DE7E50">
        <w:t>Задача 9. Определить, как изменятся спрос, предложение, потенциальное трудоустройство, недостаток и избыток рабочих в машиностроительной промышленности города вследствие действия заказа на дополнительное производство машиностроительной продукции, рассчитанный на использование 1 тыс. чел. дополнительно, если первоначальный спрос и предложение на рабочих составляли, соответственно, 10 тыс. и 5 тыс. чел., из которых 2 тыс. чел. были трудоустроены.</w:t>
      </w:r>
    </w:p>
    <w:p w:rsidR="00C33872" w:rsidRPr="006E4ABE" w:rsidRDefault="00C33872" w:rsidP="009A3C61">
      <w:pPr>
        <w:widowControl/>
        <w:autoSpaceDE/>
        <w:autoSpaceDN/>
        <w:adjustRightInd/>
        <w:ind w:firstLine="0"/>
        <w:jc w:val="left"/>
      </w:pPr>
    </w:p>
    <w:p w:rsidR="00C33872" w:rsidRPr="009A3C61" w:rsidRDefault="00C33872" w:rsidP="00A70A83">
      <w:pPr>
        <w:pStyle w:val="ListParagraph"/>
        <w:tabs>
          <w:tab w:val="left" w:pos="993"/>
        </w:tabs>
        <w:autoSpaceDE w:val="0"/>
        <w:autoSpaceDN w:val="0"/>
        <w:ind w:left="567"/>
        <w:rPr>
          <w:b/>
          <w:szCs w:val="24"/>
          <w:lang w:val="ru-RU" w:eastAsia="ru-RU"/>
        </w:rPr>
      </w:pPr>
    </w:p>
    <w:p w:rsidR="00C33872" w:rsidRPr="006E4ABE" w:rsidRDefault="00C33872" w:rsidP="00A70A83">
      <w:pPr>
        <w:rPr>
          <w:b/>
        </w:rPr>
      </w:pPr>
      <w:r w:rsidRPr="006E4ABE">
        <w:rPr>
          <w:b/>
        </w:rPr>
        <w:t>Темы докладов</w:t>
      </w:r>
    </w:p>
    <w:p w:rsidR="00C33872" w:rsidRPr="006E4ABE" w:rsidRDefault="00C33872" w:rsidP="00A70A83"/>
    <w:p w:rsidR="00C33872" w:rsidRPr="009A3C61" w:rsidRDefault="00C33872" w:rsidP="001778D0">
      <w:pPr>
        <w:pStyle w:val="ListParagraph"/>
        <w:numPr>
          <w:ilvl w:val="0"/>
          <w:numId w:val="20"/>
        </w:numPr>
        <w:rPr>
          <w:lang w:val="ru-RU"/>
        </w:rPr>
      </w:pPr>
      <w:r w:rsidRPr="006E4ABE">
        <w:rPr>
          <w:lang w:val="ru-RU"/>
        </w:rPr>
        <w:t>Государственное регулирование рынка труда.</w:t>
      </w:r>
    </w:p>
    <w:p w:rsidR="00C33872" w:rsidRPr="006E4ABE" w:rsidRDefault="00C33872" w:rsidP="001778D0">
      <w:pPr>
        <w:pStyle w:val="ListParagraph"/>
        <w:numPr>
          <w:ilvl w:val="0"/>
          <w:numId w:val="20"/>
        </w:numPr>
        <w:rPr>
          <w:lang w:val="ru-RU"/>
        </w:rPr>
      </w:pPr>
      <w:r w:rsidRPr="006E4ABE">
        <w:rPr>
          <w:lang w:val="ru-RU"/>
        </w:rPr>
        <w:t>Безработица и ее роль в экономике.</w:t>
      </w:r>
    </w:p>
    <w:p w:rsidR="00C33872" w:rsidRPr="006E4ABE" w:rsidRDefault="00C33872" w:rsidP="001778D0">
      <w:pPr>
        <w:pStyle w:val="ListParagraph"/>
        <w:numPr>
          <w:ilvl w:val="0"/>
          <w:numId w:val="20"/>
        </w:numPr>
        <w:rPr>
          <w:lang w:val="ru-RU"/>
        </w:rPr>
      </w:pPr>
      <w:r w:rsidRPr="006E4ABE">
        <w:rPr>
          <w:lang w:val="ru-RU"/>
        </w:rPr>
        <w:t>Равновесие на рынке труда.</w:t>
      </w:r>
    </w:p>
    <w:p w:rsidR="00C33872" w:rsidRPr="006E4ABE" w:rsidRDefault="00C33872" w:rsidP="00DA0D38">
      <w:pPr>
        <w:pStyle w:val="ListParagraph"/>
        <w:spacing w:line="240" w:lineRule="auto"/>
        <w:ind w:left="927" w:firstLine="0"/>
        <w:rPr>
          <w:b/>
          <w:szCs w:val="24"/>
          <w:lang w:val="ru-RU"/>
        </w:rPr>
      </w:pPr>
    </w:p>
    <w:p w:rsidR="00C33872" w:rsidRPr="006E4ABE" w:rsidRDefault="00C33872" w:rsidP="000F3C5C">
      <w:pPr>
        <w:ind w:firstLine="57"/>
        <w:jc w:val="left"/>
      </w:pPr>
      <w:r w:rsidRPr="006E4ABE">
        <w:rPr>
          <w:b/>
        </w:rPr>
        <w:t>Тема 2.</w:t>
      </w:r>
      <w:r w:rsidRPr="006E4ABE">
        <w:rPr>
          <w:b/>
          <w:bCs/>
        </w:rPr>
        <w:t xml:space="preserve"> </w:t>
      </w:r>
      <w:r w:rsidRPr="006E4ABE">
        <w:t xml:space="preserve"> </w:t>
      </w:r>
      <w:r w:rsidRPr="006E4ABE">
        <w:rPr>
          <w:b/>
        </w:rPr>
        <w:t>Трудовые ресурсы</w:t>
      </w:r>
    </w:p>
    <w:p w:rsidR="00C33872" w:rsidRPr="006E4ABE" w:rsidRDefault="00C33872" w:rsidP="00A70A83">
      <w:pPr>
        <w:ind w:firstLine="57"/>
        <w:jc w:val="left"/>
        <w:rPr>
          <w:b/>
        </w:rPr>
      </w:pPr>
    </w:p>
    <w:p w:rsidR="00C33872" w:rsidRPr="006E4ABE" w:rsidRDefault="00C33872" w:rsidP="00A70A83">
      <w:pPr>
        <w:spacing w:before="120" w:after="120"/>
        <w:rPr>
          <w:b/>
        </w:rPr>
      </w:pPr>
      <w:r w:rsidRPr="006E4ABE">
        <w:rPr>
          <w:b/>
        </w:rPr>
        <w:t>Контрольные вопросы</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Понятие, сущность и основные функции категории «труд».</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Социально-экономическая структура экономики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Рабочая сила и труд. Воспроизводство рабочей силы и его фазы.</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Сущность и основные элементы общественной организации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История экономики труда. Современные школы экономики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Законы экономики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Характеристика технократического и инновационного «управления трудом».</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Регулирование социально-трудовых отношений в РФ: уровни, формы, методы.</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Основные тенденции развития профсоюзного движения в РФ.</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Спрос на труд. Характеристика основных моделей.</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Формирование предложения на рынке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Рыночное и отраслевое предложение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Кадровые ресурсы предприятия. Структура кадров, виды структур, понятие штатного расписания.</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Кадровый состав работников предприятия: профессиональный, квалификационный, половозрастной.</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Кадровая политика как элемент антикризисной стратегии предприятия.</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Классификация затрат рабочего времени.</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Политика государства в области регулировании рабочего времени.</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Понятие производительности труда: соотношение результатов и затрат/</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Продуктивность и рентабельность труда.</w:t>
      </w:r>
    </w:p>
    <w:p w:rsidR="00C33872" w:rsidRPr="006E4ABE" w:rsidRDefault="00C33872" w:rsidP="001778D0">
      <w:pPr>
        <w:widowControl/>
        <w:numPr>
          <w:ilvl w:val="0"/>
          <w:numId w:val="21"/>
        </w:numPr>
        <w:shd w:val="clear" w:color="auto" w:fill="FFFFFF"/>
        <w:autoSpaceDE/>
        <w:autoSpaceDN/>
        <w:adjustRightInd/>
        <w:ind w:left="357" w:hanging="357"/>
        <w:jc w:val="left"/>
      </w:pPr>
      <w:r w:rsidRPr="006E4ABE">
        <w:t>Измерение производительности труда на национальном уровне.</w:t>
      </w:r>
    </w:p>
    <w:p w:rsidR="00C33872" w:rsidRPr="006E4ABE" w:rsidRDefault="00C33872" w:rsidP="00A70A83">
      <w:pPr>
        <w:spacing w:before="120" w:after="120"/>
        <w:rPr>
          <w:b/>
        </w:rPr>
      </w:pPr>
      <w:r w:rsidRPr="006E4ABE">
        <w:rPr>
          <w:b/>
        </w:rPr>
        <w:t>Тестовые задания</w:t>
      </w:r>
    </w:p>
    <w:p w:rsidR="00C33872" w:rsidRPr="006E4ABE" w:rsidRDefault="00C33872" w:rsidP="00540F13">
      <w:pPr>
        <w:pStyle w:val="p2"/>
        <w:shd w:val="clear" w:color="auto" w:fill="F7FBFC"/>
        <w:spacing w:before="0" w:beforeAutospacing="0" w:after="0" w:afterAutospacing="0"/>
      </w:pPr>
      <w:r w:rsidRPr="006E4ABE">
        <w:t>1. Что понимается под словом «Трудовые ресурсы» предприятия –</w:t>
      </w:r>
    </w:p>
    <w:p w:rsidR="00C33872" w:rsidRPr="006E4ABE" w:rsidRDefault="00C33872" w:rsidP="00540F13">
      <w:pPr>
        <w:pStyle w:val="p3"/>
        <w:shd w:val="clear" w:color="auto" w:fill="F7FBFC"/>
        <w:spacing w:before="0" w:beforeAutospacing="0" w:after="0" w:afterAutospacing="0"/>
      </w:pPr>
      <w:r w:rsidRPr="006E4ABE">
        <w:rPr>
          <w:rStyle w:val="s1"/>
        </w:rPr>
        <w:t>А) запас трудовых возможностей у людей;</w:t>
      </w:r>
    </w:p>
    <w:p w:rsidR="00C33872" w:rsidRPr="006E4ABE" w:rsidRDefault="00C33872" w:rsidP="00540F13">
      <w:pPr>
        <w:pStyle w:val="p3"/>
        <w:shd w:val="clear" w:color="auto" w:fill="F7FBFC"/>
        <w:spacing w:before="0" w:beforeAutospacing="0" w:after="0" w:afterAutospacing="0"/>
      </w:pPr>
      <w:r w:rsidRPr="006E4ABE">
        <w:rPr>
          <w:rStyle w:val="s1"/>
        </w:rPr>
        <w:t>Б) всех тех, кто участвует в трудовом процессе;</w:t>
      </w:r>
    </w:p>
    <w:p w:rsidR="00C33872" w:rsidRPr="006E4ABE" w:rsidRDefault="00C33872" w:rsidP="00540F13">
      <w:pPr>
        <w:pStyle w:val="p3"/>
        <w:shd w:val="clear" w:color="auto" w:fill="F7FBFC"/>
        <w:spacing w:before="0" w:beforeAutospacing="0" w:after="0" w:afterAutospacing="0"/>
      </w:pPr>
      <w:r w:rsidRPr="006E4ABE">
        <w:rPr>
          <w:rStyle w:val="s2"/>
          <w:bCs/>
        </w:rPr>
        <w:t>В) всех желающих участвовать в трудовом процессе;</w:t>
      </w:r>
    </w:p>
    <w:p w:rsidR="00C33872" w:rsidRPr="006E4ABE" w:rsidRDefault="00C33872" w:rsidP="00540F13">
      <w:pPr>
        <w:pStyle w:val="p3"/>
        <w:shd w:val="clear" w:color="auto" w:fill="F7FBFC"/>
        <w:spacing w:before="0" w:beforeAutospacing="0" w:after="0" w:afterAutospacing="0"/>
      </w:pPr>
      <w:r w:rsidRPr="006E4ABE">
        <w:rPr>
          <w:rStyle w:val="s1"/>
        </w:rPr>
        <w:t>Г) работающих в основных цехах;</w:t>
      </w:r>
    </w:p>
    <w:p w:rsidR="00C33872" w:rsidRPr="006E4ABE" w:rsidRDefault="00C33872" w:rsidP="00540F13">
      <w:pPr>
        <w:pStyle w:val="p4"/>
        <w:shd w:val="clear" w:color="auto" w:fill="F7FBFC"/>
        <w:spacing w:before="0" w:beforeAutospacing="0" w:after="0" w:afterAutospacing="0"/>
      </w:pPr>
      <w:r w:rsidRPr="006E4ABE">
        <w:rPr>
          <w:rStyle w:val="s1"/>
        </w:rPr>
        <w:t>Д) рабочих сдельщиков</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2. Промышленно-производственный персонал предприятия объединяет –</w:t>
      </w:r>
    </w:p>
    <w:p w:rsidR="00C33872" w:rsidRPr="006E4ABE" w:rsidRDefault="00C33872" w:rsidP="00540F13">
      <w:pPr>
        <w:pStyle w:val="p3"/>
        <w:shd w:val="clear" w:color="auto" w:fill="F7FBFC"/>
        <w:spacing w:before="0" w:beforeAutospacing="0" w:after="0" w:afterAutospacing="0"/>
      </w:pPr>
      <w:r w:rsidRPr="006E4ABE">
        <w:rPr>
          <w:rStyle w:val="s1"/>
        </w:rPr>
        <w:t>А) весь персонал, работающий на промышленном предприятии;</w:t>
      </w:r>
    </w:p>
    <w:p w:rsidR="00C33872" w:rsidRPr="006E4ABE" w:rsidRDefault="00C33872" w:rsidP="00540F13">
      <w:pPr>
        <w:pStyle w:val="p3"/>
        <w:shd w:val="clear" w:color="auto" w:fill="F7FBFC"/>
        <w:spacing w:before="0" w:beforeAutospacing="0" w:after="0" w:afterAutospacing="0"/>
      </w:pPr>
      <w:r w:rsidRPr="006E4ABE">
        <w:rPr>
          <w:rStyle w:val="s2"/>
          <w:bCs/>
        </w:rPr>
        <w:t>Б) весь персонал, связанный с промышленным производством;</w:t>
      </w:r>
    </w:p>
    <w:p w:rsidR="00C33872" w:rsidRPr="006E4ABE" w:rsidRDefault="00C33872" w:rsidP="00540F13">
      <w:pPr>
        <w:pStyle w:val="p3"/>
        <w:shd w:val="clear" w:color="auto" w:fill="F7FBFC"/>
        <w:spacing w:before="0" w:beforeAutospacing="0" w:after="0" w:afterAutospacing="0"/>
      </w:pPr>
      <w:r w:rsidRPr="006E4ABE">
        <w:rPr>
          <w:rStyle w:val="s1"/>
        </w:rPr>
        <w:t>В) весь персонал, основных и вспомогательных цехов предприятия;</w:t>
      </w:r>
    </w:p>
    <w:p w:rsidR="00C33872" w:rsidRPr="006E4ABE" w:rsidRDefault="00C33872" w:rsidP="00540F13">
      <w:pPr>
        <w:pStyle w:val="p3"/>
        <w:shd w:val="clear" w:color="auto" w:fill="F7FBFC"/>
        <w:spacing w:before="0" w:beforeAutospacing="0" w:after="0" w:afterAutospacing="0"/>
      </w:pPr>
      <w:r w:rsidRPr="006E4ABE">
        <w:rPr>
          <w:rStyle w:val="s1"/>
        </w:rPr>
        <w:t>Г) всех работающих в подсобном сельском хозяйстве;</w:t>
      </w:r>
    </w:p>
    <w:p w:rsidR="00C33872" w:rsidRPr="006E4ABE" w:rsidRDefault="00C33872" w:rsidP="00540F13">
      <w:pPr>
        <w:pStyle w:val="p4"/>
        <w:shd w:val="clear" w:color="auto" w:fill="F7FBFC"/>
        <w:spacing w:before="0" w:beforeAutospacing="0" w:after="0" w:afterAutospacing="0"/>
      </w:pPr>
      <w:r w:rsidRPr="006E4ABE">
        <w:rPr>
          <w:rStyle w:val="s1"/>
        </w:rPr>
        <w:t>Д) всех учеников и пожарно-сторожевую охрану</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3. К специалистам относятся</w:t>
      </w:r>
    </w:p>
    <w:p w:rsidR="00C33872" w:rsidRPr="006E4ABE" w:rsidRDefault="00C33872" w:rsidP="00540F13">
      <w:pPr>
        <w:pStyle w:val="p3"/>
        <w:shd w:val="clear" w:color="auto" w:fill="F7FBFC"/>
        <w:spacing w:before="0" w:beforeAutospacing="0" w:after="0" w:afterAutospacing="0"/>
      </w:pPr>
      <w:r w:rsidRPr="006E4ABE">
        <w:rPr>
          <w:rStyle w:val="s1"/>
        </w:rPr>
        <w:t>А) главный механик;</w:t>
      </w:r>
    </w:p>
    <w:p w:rsidR="00C33872" w:rsidRPr="006E4ABE" w:rsidRDefault="00C33872" w:rsidP="00540F13">
      <w:pPr>
        <w:pStyle w:val="p3"/>
        <w:shd w:val="clear" w:color="auto" w:fill="F7FBFC"/>
        <w:spacing w:before="0" w:beforeAutospacing="0" w:after="0" w:afterAutospacing="0"/>
      </w:pPr>
      <w:r w:rsidRPr="006E4ABE">
        <w:rPr>
          <w:rStyle w:val="s1"/>
        </w:rPr>
        <w:t>Б) агент;</w:t>
      </w:r>
    </w:p>
    <w:p w:rsidR="00C33872" w:rsidRPr="006E4ABE" w:rsidRDefault="00C33872" w:rsidP="00540F13">
      <w:pPr>
        <w:pStyle w:val="p3"/>
        <w:shd w:val="clear" w:color="auto" w:fill="F7FBFC"/>
        <w:spacing w:before="0" w:beforeAutospacing="0" w:after="0" w:afterAutospacing="0"/>
      </w:pPr>
      <w:r w:rsidRPr="006E4ABE">
        <w:rPr>
          <w:rStyle w:val="s1"/>
        </w:rPr>
        <w:t>В) кассир;</w:t>
      </w:r>
    </w:p>
    <w:p w:rsidR="00C33872" w:rsidRPr="006E4ABE" w:rsidRDefault="00C33872" w:rsidP="00540F13">
      <w:pPr>
        <w:pStyle w:val="p3"/>
        <w:shd w:val="clear" w:color="auto" w:fill="F7FBFC"/>
        <w:spacing w:before="0" w:beforeAutospacing="0" w:after="0" w:afterAutospacing="0"/>
      </w:pPr>
      <w:r w:rsidRPr="006E4ABE">
        <w:rPr>
          <w:rStyle w:val="s2"/>
          <w:bCs/>
        </w:rPr>
        <w:t>Г) инженер-механик;</w:t>
      </w:r>
    </w:p>
    <w:p w:rsidR="00C33872" w:rsidRPr="006E4ABE" w:rsidRDefault="00C33872" w:rsidP="00540F13">
      <w:pPr>
        <w:pStyle w:val="p4"/>
        <w:shd w:val="clear" w:color="auto" w:fill="F7FBFC"/>
        <w:spacing w:before="0" w:beforeAutospacing="0" w:after="0" w:afterAutospacing="0"/>
      </w:pPr>
      <w:r w:rsidRPr="006E4ABE">
        <w:rPr>
          <w:rStyle w:val="s1"/>
        </w:rPr>
        <w:t>Д) учётчик</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4. Трудоемкость определяет-</w:t>
      </w:r>
    </w:p>
    <w:p w:rsidR="00C33872" w:rsidRPr="006E4ABE" w:rsidRDefault="00C33872" w:rsidP="00540F13">
      <w:pPr>
        <w:pStyle w:val="p3"/>
        <w:shd w:val="clear" w:color="auto" w:fill="F7FBFC"/>
        <w:spacing w:before="0" w:beforeAutospacing="0" w:after="0" w:afterAutospacing="0"/>
      </w:pPr>
      <w:r w:rsidRPr="006E4ABE">
        <w:rPr>
          <w:rStyle w:val="s1"/>
        </w:rPr>
        <w:t>А) затраты труда на производство продукции;</w:t>
      </w:r>
    </w:p>
    <w:p w:rsidR="00C33872" w:rsidRPr="006E4ABE" w:rsidRDefault="00C33872" w:rsidP="00540F13">
      <w:pPr>
        <w:pStyle w:val="p3"/>
        <w:shd w:val="clear" w:color="auto" w:fill="F7FBFC"/>
        <w:spacing w:before="0" w:beforeAutospacing="0" w:after="0" w:afterAutospacing="0"/>
      </w:pPr>
      <w:r w:rsidRPr="006E4ABE">
        <w:rPr>
          <w:rStyle w:val="s2"/>
          <w:bCs/>
        </w:rPr>
        <w:t>Б) затраты рабочего времени на производство единицы продукции;</w:t>
      </w:r>
    </w:p>
    <w:p w:rsidR="00C33872" w:rsidRPr="006E4ABE" w:rsidRDefault="00C33872" w:rsidP="00540F13">
      <w:pPr>
        <w:pStyle w:val="p3"/>
        <w:shd w:val="clear" w:color="auto" w:fill="F7FBFC"/>
        <w:spacing w:before="0" w:beforeAutospacing="0" w:after="0" w:afterAutospacing="0"/>
      </w:pPr>
      <w:r w:rsidRPr="006E4ABE">
        <w:rPr>
          <w:rStyle w:val="s1"/>
        </w:rPr>
        <w:t>В) количество продукции производимой в единицу времени;</w:t>
      </w:r>
    </w:p>
    <w:p w:rsidR="00C33872" w:rsidRPr="006E4ABE" w:rsidRDefault="00C33872" w:rsidP="00540F13">
      <w:pPr>
        <w:pStyle w:val="p3"/>
        <w:shd w:val="clear" w:color="auto" w:fill="F7FBFC"/>
        <w:spacing w:before="0" w:beforeAutospacing="0" w:after="0" w:afterAutospacing="0"/>
      </w:pPr>
      <w:r w:rsidRPr="006E4ABE">
        <w:rPr>
          <w:rStyle w:val="s1"/>
        </w:rPr>
        <w:t>Г) количество продукции высшего качества;</w:t>
      </w:r>
    </w:p>
    <w:p w:rsidR="00C33872" w:rsidRPr="006E4ABE" w:rsidRDefault="00C33872" w:rsidP="00540F13">
      <w:pPr>
        <w:pStyle w:val="p4"/>
        <w:shd w:val="clear" w:color="auto" w:fill="F7FBFC"/>
        <w:spacing w:before="0" w:beforeAutospacing="0" w:after="0" w:afterAutospacing="0"/>
      </w:pPr>
      <w:r w:rsidRPr="006E4ABE">
        <w:rPr>
          <w:rStyle w:val="s1"/>
        </w:rPr>
        <w:t>Д) затраты рабочего времени на вспомогательные работы</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5. Показатели, характеризующие эффективность использования трудовых ресурсов предприятия</w:t>
      </w:r>
    </w:p>
    <w:p w:rsidR="00C33872" w:rsidRPr="006E4ABE" w:rsidRDefault="00C33872" w:rsidP="00540F13">
      <w:pPr>
        <w:pStyle w:val="p3"/>
        <w:shd w:val="clear" w:color="auto" w:fill="F7FBFC"/>
        <w:spacing w:before="0" w:beforeAutospacing="0" w:after="0" w:afterAutospacing="0"/>
      </w:pPr>
      <w:r w:rsidRPr="006E4ABE">
        <w:rPr>
          <w:rStyle w:val="s1"/>
        </w:rPr>
        <w:t>А) выработка продукции;</w:t>
      </w:r>
    </w:p>
    <w:p w:rsidR="00C33872" w:rsidRPr="006E4ABE" w:rsidRDefault="00C33872" w:rsidP="00540F13">
      <w:pPr>
        <w:pStyle w:val="p3"/>
        <w:shd w:val="clear" w:color="auto" w:fill="F7FBFC"/>
        <w:spacing w:before="0" w:beforeAutospacing="0" w:after="0" w:afterAutospacing="0"/>
      </w:pPr>
      <w:r w:rsidRPr="006E4ABE">
        <w:rPr>
          <w:rStyle w:val="s1"/>
        </w:rPr>
        <w:t>Б) трудоёмкость;</w:t>
      </w:r>
    </w:p>
    <w:p w:rsidR="00C33872" w:rsidRPr="006E4ABE" w:rsidRDefault="00C33872" w:rsidP="00540F13">
      <w:pPr>
        <w:pStyle w:val="p3"/>
        <w:shd w:val="clear" w:color="auto" w:fill="F7FBFC"/>
        <w:spacing w:before="0" w:beforeAutospacing="0" w:after="0" w:afterAutospacing="0"/>
      </w:pPr>
      <w:r w:rsidRPr="006E4ABE">
        <w:rPr>
          <w:rStyle w:val="s1"/>
        </w:rPr>
        <w:t>В) валовая продукция;</w:t>
      </w:r>
    </w:p>
    <w:p w:rsidR="00C33872" w:rsidRPr="006E4ABE" w:rsidRDefault="00C33872" w:rsidP="00540F13">
      <w:pPr>
        <w:pStyle w:val="p3"/>
        <w:shd w:val="clear" w:color="auto" w:fill="F7FBFC"/>
        <w:spacing w:before="0" w:beforeAutospacing="0" w:after="0" w:afterAutospacing="0"/>
      </w:pPr>
      <w:r w:rsidRPr="006E4ABE">
        <w:rPr>
          <w:rStyle w:val="s1"/>
        </w:rPr>
        <w:t>Г) фонд ресурсов труда;</w:t>
      </w:r>
    </w:p>
    <w:p w:rsidR="00C33872" w:rsidRPr="006E4ABE" w:rsidRDefault="00C33872" w:rsidP="00540F13">
      <w:pPr>
        <w:pStyle w:val="p4"/>
        <w:shd w:val="clear" w:color="auto" w:fill="F7FBFC"/>
        <w:spacing w:before="0" w:beforeAutospacing="0" w:after="0" w:afterAutospacing="0"/>
      </w:pPr>
      <w:r w:rsidRPr="006E4ABE">
        <w:rPr>
          <w:rStyle w:val="s2"/>
          <w:bCs/>
        </w:rPr>
        <w:t>Д) указанное в п. а, б</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6. Явочная численность работающих учитывает –</w:t>
      </w:r>
    </w:p>
    <w:p w:rsidR="00C33872" w:rsidRPr="006E4ABE" w:rsidRDefault="00C33872" w:rsidP="00540F13">
      <w:pPr>
        <w:pStyle w:val="p3"/>
        <w:shd w:val="clear" w:color="auto" w:fill="F7FBFC"/>
        <w:spacing w:before="0" w:beforeAutospacing="0" w:after="0" w:afterAutospacing="0"/>
      </w:pPr>
      <w:r w:rsidRPr="006E4ABE">
        <w:rPr>
          <w:rStyle w:val="s1"/>
        </w:rPr>
        <w:t>А) весь штат работающих числящихся на предприятии;</w:t>
      </w:r>
    </w:p>
    <w:p w:rsidR="00C33872" w:rsidRPr="006E4ABE" w:rsidRDefault="00C33872" w:rsidP="00540F13">
      <w:pPr>
        <w:pStyle w:val="p3"/>
        <w:shd w:val="clear" w:color="auto" w:fill="F7FBFC"/>
        <w:spacing w:before="0" w:beforeAutospacing="0" w:after="0" w:afterAutospacing="0"/>
      </w:pPr>
      <w:r w:rsidRPr="006E4ABE">
        <w:rPr>
          <w:rStyle w:val="s1"/>
        </w:rPr>
        <w:t>Б) штат работающих занятых в основном производственном процессе;</w:t>
      </w:r>
    </w:p>
    <w:p w:rsidR="00C33872" w:rsidRPr="006E4ABE" w:rsidRDefault="00C33872" w:rsidP="00540F13">
      <w:pPr>
        <w:pStyle w:val="p3"/>
        <w:shd w:val="clear" w:color="auto" w:fill="F7FBFC"/>
        <w:spacing w:before="0" w:beforeAutospacing="0" w:after="0" w:afterAutospacing="0"/>
      </w:pPr>
      <w:r w:rsidRPr="006E4ABE">
        <w:rPr>
          <w:rStyle w:val="s2"/>
          <w:bCs/>
        </w:rPr>
        <w:t>В) штат работающих ежедневно выходящих на работу в данные сутки;</w:t>
      </w:r>
    </w:p>
    <w:p w:rsidR="00C33872" w:rsidRPr="006E4ABE" w:rsidRDefault="00C33872" w:rsidP="00540F13">
      <w:pPr>
        <w:pStyle w:val="p3"/>
        <w:shd w:val="clear" w:color="auto" w:fill="F7FBFC"/>
        <w:spacing w:before="0" w:beforeAutospacing="0" w:after="0" w:afterAutospacing="0"/>
      </w:pPr>
      <w:r w:rsidRPr="006E4ABE">
        <w:rPr>
          <w:rStyle w:val="s1"/>
        </w:rPr>
        <w:t>Г) работающих основных цехов;</w:t>
      </w:r>
    </w:p>
    <w:p w:rsidR="00C33872" w:rsidRPr="006E4ABE" w:rsidRDefault="00C33872" w:rsidP="00540F13">
      <w:pPr>
        <w:pStyle w:val="p4"/>
        <w:shd w:val="clear" w:color="auto" w:fill="F7FBFC"/>
        <w:spacing w:before="0" w:beforeAutospacing="0" w:after="0" w:afterAutospacing="0"/>
      </w:pPr>
      <w:r w:rsidRPr="006E4ABE">
        <w:rPr>
          <w:rStyle w:val="s1"/>
        </w:rPr>
        <w:t>Д) работающих вспомогательных цехов</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7. Списочная численность работающих учитывает –</w:t>
      </w:r>
    </w:p>
    <w:p w:rsidR="00C33872" w:rsidRPr="006E4ABE" w:rsidRDefault="00C33872" w:rsidP="00540F13">
      <w:pPr>
        <w:pStyle w:val="p3"/>
        <w:shd w:val="clear" w:color="auto" w:fill="F7FBFC"/>
        <w:spacing w:before="0" w:beforeAutospacing="0" w:after="0" w:afterAutospacing="0"/>
      </w:pPr>
      <w:r w:rsidRPr="006E4ABE">
        <w:rPr>
          <w:rStyle w:val="s2"/>
          <w:bCs/>
        </w:rPr>
        <w:t>А) весь штат работающих числящихся на предприятии;</w:t>
      </w:r>
    </w:p>
    <w:p w:rsidR="00C33872" w:rsidRPr="006E4ABE" w:rsidRDefault="00C33872" w:rsidP="00540F13">
      <w:pPr>
        <w:pStyle w:val="p3"/>
        <w:shd w:val="clear" w:color="auto" w:fill="F7FBFC"/>
        <w:spacing w:before="0" w:beforeAutospacing="0" w:after="0" w:afterAutospacing="0"/>
      </w:pPr>
      <w:r w:rsidRPr="006E4ABE">
        <w:rPr>
          <w:rStyle w:val="s1"/>
        </w:rPr>
        <w:t>Б) штат работающих занятых в основном производственном процессе;</w:t>
      </w:r>
    </w:p>
    <w:p w:rsidR="00C33872" w:rsidRPr="006E4ABE" w:rsidRDefault="00C33872" w:rsidP="00540F13">
      <w:pPr>
        <w:pStyle w:val="p3"/>
        <w:shd w:val="clear" w:color="auto" w:fill="F7FBFC"/>
        <w:spacing w:before="0" w:beforeAutospacing="0" w:after="0" w:afterAutospacing="0"/>
      </w:pPr>
      <w:r w:rsidRPr="006E4ABE">
        <w:rPr>
          <w:rStyle w:val="s1"/>
        </w:rPr>
        <w:t>В) штат работающих ежедневно выходящих на работу в данные сутки;</w:t>
      </w:r>
    </w:p>
    <w:p w:rsidR="00C33872" w:rsidRPr="006E4ABE" w:rsidRDefault="00C33872" w:rsidP="00540F13">
      <w:pPr>
        <w:pStyle w:val="p3"/>
        <w:shd w:val="clear" w:color="auto" w:fill="F7FBFC"/>
        <w:spacing w:before="0" w:beforeAutospacing="0" w:after="0" w:afterAutospacing="0"/>
      </w:pPr>
      <w:r w:rsidRPr="006E4ABE">
        <w:rPr>
          <w:rStyle w:val="s1"/>
        </w:rPr>
        <w:t>Г) работающих подсобных и побочных производств;</w:t>
      </w:r>
    </w:p>
    <w:p w:rsidR="00C33872" w:rsidRPr="006E4ABE" w:rsidRDefault="00C33872" w:rsidP="00540F13">
      <w:pPr>
        <w:pStyle w:val="p4"/>
        <w:shd w:val="clear" w:color="auto" w:fill="F7FBFC"/>
        <w:spacing w:before="0" w:beforeAutospacing="0" w:after="0" w:afterAutospacing="0"/>
      </w:pPr>
      <w:r w:rsidRPr="006E4ABE">
        <w:rPr>
          <w:rStyle w:val="s1"/>
        </w:rPr>
        <w:t>Д) работающих основных и вспомогательных цехов</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8. Коэффициент списочного состава определяется —</w:t>
      </w:r>
    </w:p>
    <w:p w:rsidR="00C33872" w:rsidRPr="006E4ABE" w:rsidRDefault="00C33872" w:rsidP="00540F13">
      <w:pPr>
        <w:pStyle w:val="p3"/>
        <w:shd w:val="clear" w:color="auto" w:fill="F7FBFC"/>
        <w:spacing w:before="0" w:beforeAutospacing="0" w:after="0" w:afterAutospacing="0"/>
      </w:pPr>
      <w:r w:rsidRPr="006E4ABE">
        <w:rPr>
          <w:rStyle w:val="s1"/>
        </w:rPr>
        <w:t>А) отношением явочной численности к списочной;</w:t>
      </w:r>
    </w:p>
    <w:p w:rsidR="00C33872" w:rsidRPr="006E4ABE" w:rsidRDefault="00C33872" w:rsidP="00540F13">
      <w:pPr>
        <w:pStyle w:val="p3"/>
        <w:shd w:val="clear" w:color="auto" w:fill="F7FBFC"/>
        <w:spacing w:before="0" w:beforeAutospacing="0" w:after="0" w:afterAutospacing="0"/>
      </w:pPr>
      <w:r w:rsidRPr="006E4ABE">
        <w:rPr>
          <w:rStyle w:val="s1"/>
        </w:rPr>
        <w:t>Б) отношением календарного фонда рабочего времени к номинальному;</w:t>
      </w:r>
    </w:p>
    <w:p w:rsidR="00C33872" w:rsidRPr="006E4ABE" w:rsidRDefault="00C33872" w:rsidP="00540F13">
      <w:pPr>
        <w:pStyle w:val="p3"/>
        <w:shd w:val="clear" w:color="auto" w:fill="F7FBFC"/>
        <w:spacing w:before="0" w:beforeAutospacing="0" w:after="0" w:afterAutospacing="0"/>
      </w:pPr>
      <w:r w:rsidRPr="006E4ABE">
        <w:rPr>
          <w:rStyle w:val="s1"/>
          <w:bCs/>
        </w:rPr>
        <w:t>В) </w:t>
      </w:r>
      <w:r w:rsidRPr="006E4ABE">
        <w:rPr>
          <w:rStyle w:val="s2"/>
          <w:bCs/>
        </w:rPr>
        <w:t>отношением списочной численности к явочной;</w:t>
      </w:r>
    </w:p>
    <w:p w:rsidR="00C33872" w:rsidRPr="006E4ABE" w:rsidRDefault="00C33872" w:rsidP="00540F13">
      <w:pPr>
        <w:pStyle w:val="p3"/>
        <w:shd w:val="clear" w:color="auto" w:fill="F7FBFC"/>
        <w:spacing w:before="0" w:beforeAutospacing="0" w:after="0" w:afterAutospacing="0"/>
      </w:pPr>
      <w:r w:rsidRPr="006E4ABE">
        <w:rPr>
          <w:rStyle w:val="s1"/>
        </w:rPr>
        <w:t>Г) отношением номинального фонда рабочего времени к календарному;</w:t>
      </w:r>
    </w:p>
    <w:p w:rsidR="00C33872" w:rsidRPr="006E4ABE" w:rsidRDefault="00C33872" w:rsidP="00540F13">
      <w:pPr>
        <w:pStyle w:val="p4"/>
        <w:shd w:val="clear" w:color="auto" w:fill="F7FBFC"/>
        <w:spacing w:before="0" w:beforeAutospacing="0" w:after="0" w:afterAutospacing="0"/>
      </w:pPr>
      <w:r w:rsidRPr="006E4ABE">
        <w:rPr>
          <w:rStyle w:val="s1"/>
        </w:rPr>
        <w:t>Д) отношением числа дней работы работника к числу дней работы предприятия</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9. Показатели эффективности использования трудовых ресурсов –</w:t>
      </w:r>
    </w:p>
    <w:p w:rsidR="00C33872" w:rsidRPr="006E4ABE" w:rsidRDefault="00C33872" w:rsidP="00540F13">
      <w:pPr>
        <w:pStyle w:val="p3"/>
        <w:shd w:val="clear" w:color="auto" w:fill="F7FBFC"/>
        <w:spacing w:before="0" w:beforeAutospacing="0" w:after="0" w:afterAutospacing="0"/>
      </w:pPr>
      <w:r w:rsidRPr="006E4ABE">
        <w:rPr>
          <w:rStyle w:val="s1"/>
        </w:rPr>
        <w:t>А) оборачиваемость, коэффициент списочного состава;</w:t>
      </w:r>
    </w:p>
    <w:p w:rsidR="00C33872" w:rsidRPr="006E4ABE" w:rsidRDefault="00C33872" w:rsidP="00540F13">
      <w:pPr>
        <w:pStyle w:val="p3"/>
        <w:shd w:val="clear" w:color="auto" w:fill="F7FBFC"/>
        <w:spacing w:before="0" w:beforeAutospacing="0" w:after="0" w:afterAutospacing="0"/>
      </w:pPr>
      <w:r w:rsidRPr="006E4ABE">
        <w:rPr>
          <w:rStyle w:val="s2"/>
          <w:bCs/>
        </w:rPr>
        <w:t>Б) выработка, трудоемкость;</w:t>
      </w:r>
    </w:p>
    <w:p w:rsidR="00C33872" w:rsidRPr="006E4ABE" w:rsidRDefault="00C33872" w:rsidP="00540F13">
      <w:pPr>
        <w:pStyle w:val="p3"/>
        <w:shd w:val="clear" w:color="auto" w:fill="F7FBFC"/>
        <w:spacing w:before="0" w:beforeAutospacing="0" w:after="0" w:afterAutospacing="0"/>
      </w:pPr>
      <w:r w:rsidRPr="006E4ABE">
        <w:rPr>
          <w:rStyle w:val="s1"/>
        </w:rPr>
        <w:t>В) коэффициент списочного состава, коэффициент сменности;</w:t>
      </w:r>
    </w:p>
    <w:p w:rsidR="00C33872" w:rsidRPr="006E4ABE" w:rsidRDefault="00C33872" w:rsidP="00540F13">
      <w:pPr>
        <w:pStyle w:val="p3"/>
        <w:shd w:val="clear" w:color="auto" w:fill="F7FBFC"/>
        <w:spacing w:before="0" w:beforeAutospacing="0" w:after="0" w:afterAutospacing="0"/>
      </w:pPr>
      <w:r w:rsidRPr="006E4ABE">
        <w:rPr>
          <w:rStyle w:val="s1"/>
        </w:rPr>
        <w:t>Г) рентабельность производства;</w:t>
      </w:r>
    </w:p>
    <w:p w:rsidR="00C33872" w:rsidRPr="006E4ABE" w:rsidRDefault="00C33872" w:rsidP="00540F13">
      <w:pPr>
        <w:pStyle w:val="p4"/>
        <w:shd w:val="clear" w:color="auto" w:fill="F7FBFC"/>
        <w:spacing w:before="0" w:beforeAutospacing="0" w:after="0" w:afterAutospacing="0"/>
      </w:pPr>
      <w:r w:rsidRPr="006E4ABE">
        <w:rPr>
          <w:rStyle w:val="s1"/>
        </w:rPr>
        <w:t>Д) штатный коэффициент</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10. От чего в большей степени зависит производительность труда – на рабочем месте</w:t>
      </w:r>
    </w:p>
    <w:p w:rsidR="00C33872" w:rsidRPr="006E4ABE" w:rsidRDefault="00C33872" w:rsidP="00540F13">
      <w:pPr>
        <w:pStyle w:val="p3"/>
        <w:shd w:val="clear" w:color="auto" w:fill="F7FBFC"/>
        <w:spacing w:before="0" w:beforeAutospacing="0" w:after="0" w:afterAutospacing="0"/>
      </w:pPr>
      <w:r w:rsidRPr="006E4ABE">
        <w:rPr>
          <w:rStyle w:val="s1"/>
        </w:rPr>
        <w:t>А) от организации рабочего процесса, квалификации персонала, технической оснащенности производства;</w:t>
      </w:r>
    </w:p>
    <w:p w:rsidR="00C33872" w:rsidRPr="006E4ABE" w:rsidRDefault="00C33872" w:rsidP="00540F13">
      <w:pPr>
        <w:pStyle w:val="p3"/>
        <w:shd w:val="clear" w:color="auto" w:fill="F7FBFC"/>
        <w:spacing w:before="0" w:beforeAutospacing="0" w:after="0" w:afterAutospacing="0"/>
      </w:pPr>
      <w:r w:rsidRPr="006E4ABE">
        <w:rPr>
          <w:rStyle w:val="s1"/>
        </w:rPr>
        <w:t>Б) от величины заработной платы, престижности работы, количества работников;</w:t>
      </w:r>
    </w:p>
    <w:p w:rsidR="00C33872" w:rsidRPr="006E4ABE" w:rsidRDefault="00C33872" w:rsidP="00540F13">
      <w:pPr>
        <w:pStyle w:val="p3"/>
        <w:shd w:val="clear" w:color="auto" w:fill="F7FBFC"/>
        <w:spacing w:before="0" w:beforeAutospacing="0" w:after="0" w:afterAutospacing="0"/>
      </w:pPr>
      <w:r w:rsidRPr="006E4ABE">
        <w:rPr>
          <w:rStyle w:val="s2"/>
          <w:bCs/>
        </w:rPr>
        <w:t>В) от наличия заказов, спроса и цен на продукцию, объема сбыта;</w:t>
      </w:r>
    </w:p>
    <w:p w:rsidR="00C33872" w:rsidRPr="006E4ABE" w:rsidRDefault="00C33872" w:rsidP="00540F13">
      <w:pPr>
        <w:pStyle w:val="p3"/>
        <w:shd w:val="clear" w:color="auto" w:fill="F7FBFC"/>
        <w:spacing w:before="0" w:beforeAutospacing="0" w:after="0" w:afterAutospacing="0"/>
      </w:pPr>
      <w:r w:rsidRPr="006E4ABE">
        <w:rPr>
          <w:rStyle w:val="s1"/>
        </w:rPr>
        <w:t>Г) от объективных и субъективных факторов производства;</w:t>
      </w:r>
    </w:p>
    <w:p w:rsidR="00C33872" w:rsidRPr="006E4ABE" w:rsidRDefault="00C33872" w:rsidP="00540F13">
      <w:pPr>
        <w:pStyle w:val="p4"/>
        <w:shd w:val="clear" w:color="auto" w:fill="F7FBFC"/>
        <w:spacing w:before="0" w:beforeAutospacing="0" w:after="0" w:afterAutospacing="0"/>
      </w:pPr>
      <w:r w:rsidRPr="006E4ABE">
        <w:rPr>
          <w:rStyle w:val="s1"/>
        </w:rPr>
        <w:t>Д) от медицинского обслуживания и оздоровительных мероприятий</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11. Повременная оплата труда применяется в случаях</w:t>
      </w:r>
    </w:p>
    <w:p w:rsidR="00C33872" w:rsidRPr="006E4ABE" w:rsidRDefault="00C33872" w:rsidP="00540F13">
      <w:pPr>
        <w:pStyle w:val="p3"/>
        <w:shd w:val="clear" w:color="auto" w:fill="F7FBFC"/>
        <w:spacing w:before="0" w:beforeAutospacing="0" w:after="0" w:afterAutospacing="0"/>
      </w:pPr>
      <w:r w:rsidRPr="006E4ABE">
        <w:rPr>
          <w:rStyle w:val="s1"/>
        </w:rPr>
        <w:t>А) если рабочий не может оказывать непосредственного влияния на увеличение выпуска продукции;</w:t>
      </w:r>
    </w:p>
    <w:p w:rsidR="00C33872" w:rsidRPr="006E4ABE" w:rsidRDefault="00C33872" w:rsidP="00540F13">
      <w:pPr>
        <w:pStyle w:val="p3"/>
        <w:shd w:val="clear" w:color="auto" w:fill="F7FBFC"/>
        <w:spacing w:before="0" w:beforeAutospacing="0" w:after="0" w:afterAutospacing="0"/>
      </w:pPr>
      <w:r w:rsidRPr="006E4ABE">
        <w:rPr>
          <w:rStyle w:val="s1"/>
        </w:rPr>
        <w:t>Б) если отсутствуют количественные показатели выработки;</w:t>
      </w:r>
    </w:p>
    <w:p w:rsidR="00C33872" w:rsidRPr="006E4ABE" w:rsidRDefault="00C33872" w:rsidP="00540F13">
      <w:pPr>
        <w:pStyle w:val="p3"/>
        <w:shd w:val="clear" w:color="auto" w:fill="F7FBFC"/>
        <w:spacing w:before="0" w:beforeAutospacing="0" w:after="0" w:afterAutospacing="0"/>
      </w:pPr>
      <w:r w:rsidRPr="006E4ABE">
        <w:rPr>
          <w:rStyle w:val="s1"/>
        </w:rPr>
        <w:t>В) если рабочий отказывается от применения сдельной оплаты труда;</w:t>
      </w:r>
    </w:p>
    <w:p w:rsidR="00C33872" w:rsidRPr="006E4ABE" w:rsidRDefault="00C33872" w:rsidP="00540F13">
      <w:pPr>
        <w:pStyle w:val="p3"/>
        <w:shd w:val="clear" w:color="auto" w:fill="F7FBFC"/>
        <w:spacing w:before="0" w:beforeAutospacing="0" w:after="0" w:afterAutospacing="0"/>
      </w:pPr>
      <w:r w:rsidRPr="006E4ABE">
        <w:rPr>
          <w:rStyle w:val="s2"/>
          <w:bCs/>
        </w:rPr>
        <w:t>Г) по причинам, указанным в п. а, б</w:t>
      </w:r>
    </w:p>
    <w:p w:rsidR="00C33872" w:rsidRPr="006E4ABE" w:rsidRDefault="00C33872" w:rsidP="00540F13">
      <w:pPr>
        <w:pStyle w:val="p4"/>
        <w:shd w:val="clear" w:color="auto" w:fill="F7FBFC"/>
        <w:spacing w:before="0" w:beforeAutospacing="0" w:after="0" w:afterAutospacing="0"/>
      </w:pPr>
      <w:r w:rsidRPr="006E4ABE">
        <w:rPr>
          <w:rStyle w:val="s1"/>
        </w:rPr>
        <w:t>Д) причинам, указанным в п. а, б, в</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12. Сдельная форма оплаты труда стимулирует</w:t>
      </w:r>
    </w:p>
    <w:p w:rsidR="00C33872" w:rsidRPr="006E4ABE" w:rsidRDefault="00C33872" w:rsidP="00540F13">
      <w:pPr>
        <w:pStyle w:val="p3"/>
        <w:shd w:val="clear" w:color="auto" w:fill="F7FBFC"/>
        <w:spacing w:before="0" w:beforeAutospacing="0" w:after="0" w:afterAutospacing="0"/>
      </w:pPr>
      <w:r w:rsidRPr="006E4ABE">
        <w:rPr>
          <w:rStyle w:val="s1"/>
        </w:rPr>
        <w:t>А) качественные показатели работы;</w:t>
      </w:r>
    </w:p>
    <w:p w:rsidR="00C33872" w:rsidRPr="006E4ABE" w:rsidRDefault="00C33872" w:rsidP="00540F13">
      <w:pPr>
        <w:pStyle w:val="p3"/>
        <w:shd w:val="clear" w:color="auto" w:fill="F7FBFC"/>
        <w:spacing w:before="0" w:beforeAutospacing="0" w:after="0" w:afterAutospacing="0"/>
      </w:pPr>
      <w:r w:rsidRPr="006E4ABE">
        <w:rPr>
          <w:rStyle w:val="s2"/>
          <w:bCs/>
        </w:rPr>
        <w:t>Б) количественные показатели работы;</w:t>
      </w:r>
    </w:p>
    <w:p w:rsidR="00C33872" w:rsidRPr="006E4ABE" w:rsidRDefault="00C33872" w:rsidP="00540F13">
      <w:pPr>
        <w:pStyle w:val="p3"/>
        <w:shd w:val="clear" w:color="auto" w:fill="F7FBFC"/>
        <w:spacing w:before="0" w:beforeAutospacing="0" w:after="0" w:afterAutospacing="0"/>
      </w:pPr>
      <w:r w:rsidRPr="006E4ABE">
        <w:rPr>
          <w:rStyle w:val="s1"/>
        </w:rPr>
        <w:t>В) сокращение ручного труда;</w:t>
      </w:r>
    </w:p>
    <w:p w:rsidR="00C33872" w:rsidRPr="006E4ABE" w:rsidRDefault="00C33872" w:rsidP="00540F13">
      <w:pPr>
        <w:pStyle w:val="p3"/>
        <w:shd w:val="clear" w:color="auto" w:fill="F7FBFC"/>
        <w:spacing w:before="0" w:beforeAutospacing="0" w:after="0" w:afterAutospacing="0"/>
      </w:pPr>
      <w:r w:rsidRPr="006E4ABE">
        <w:rPr>
          <w:rStyle w:val="s1"/>
        </w:rPr>
        <w:t>Г) творческий подход к труду;</w:t>
      </w:r>
    </w:p>
    <w:p w:rsidR="00C33872" w:rsidRPr="006E4ABE" w:rsidRDefault="00C33872" w:rsidP="00540F13">
      <w:pPr>
        <w:pStyle w:val="p4"/>
        <w:shd w:val="clear" w:color="auto" w:fill="F7FBFC"/>
        <w:spacing w:before="0" w:beforeAutospacing="0" w:after="0" w:afterAutospacing="0"/>
      </w:pPr>
      <w:r w:rsidRPr="006E4ABE">
        <w:rPr>
          <w:rStyle w:val="s1"/>
        </w:rPr>
        <w:t>Д) экономию материальных ресурсов</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13. Стоимостные показатели производительности используются, когда:</w:t>
      </w:r>
    </w:p>
    <w:p w:rsidR="00C33872" w:rsidRPr="006E4ABE" w:rsidRDefault="00C33872" w:rsidP="00540F13">
      <w:pPr>
        <w:pStyle w:val="p3"/>
        <w:shd w:val="clear" w:color="auto" w:fill="F7FBFC"/>
        <w:spacing w:before="0" w:beforeAutospacing="0" w:after="0" w:afterAutospacing="0"/>
      </w:pPr>
      <w:r w:rsidRPr="006E4ABE">
        <w:rPr>
          <w:rStyle w:val="s2"/>
          <w:bCs/>
        </w:rPr>
        <w:t>А) осуществляется выпуск разнородной продукции;</w:t>
      </w:r>
    </w:p>
    <w:p w:rsidR="00C33872" w:rsidRPr="006E4ABE" w:rsidRDefault="00C33872" w:rsidP="00540F13">
      <w:pPr>
        <w:pStyle w:val="p3"/>
        <w:shd w:val="clear" w:color="auto" w:fill="F7FBFC"/>
        <w:spacing w:before="0" w:beforeAutospacing="0" w:after="0" w:afterAutospacing="0"/>
      </w:pPr>
      <w:r w:rsidRPr="006E4ABE">
        <w:rPr>
          <w:rStyle w:val="s3"/>
        </w:rPr>
        <w:t>Б) для исчисления размера прибыли;</w:t>
      </w:r>
    </w:p>
    <w:p w:rsidR="00C33872" w:rsidRPr="006E4ABE" w:rsidRDefault="00C33872" w:rsidP="00540F13">
      <w:pPr>
        <w:pStyle w:val="p3"/>
        <w:shd w:val="clear" w:color="auto" w:fill="F7FBFC"/>
        <w:spacing w:before="0" w:beforeAutospacing="0" w:after="0" w:afterAutospacing="0"/>
      </w:pPr>
      <w:r w:rsidRPr="006E4ABE">
        <w:rPr>
          <w:rStyle w:val="s3"/>
        </w:rPr>
        <w:t>В) для расчета налогооблагаемой прибыли;</w:t>
      </w:r>
    </w:p>
    <w:p w:rsidR="00C33872" w:rsidRPr="006E4ABE" w:rsidRDefault="00C33872" w:rsidP="00540F13">
      <w:pPr>
        <w:pStyle w:val="p3"/>
        <w:shd w:val="clear" w:color="auto" w:fill="F7FBFC"/>
        <w:spacing w:before="0" w:beforeAutospacing="0" w:after="0" w:afterAutospacing="0"/>
      </w:pPr>
      <w:r w:rsidRPr="006E4ABE">
        <w:rPr>
          <w:rStyle w:val="s1"/>
        </w:rPr>
        <w:t>Г) ответы б, в</w:t>
      </w:r>
    </w:p>
    <w:p w:rsidR="00C33872" w:rsidRPr="006E4ABE" w:rsidRDefault="00C33872" w:rsidP="00540F13">
      <w:pPr>
        <w:pStyle w:val="p4"/>
        <w:shd w:val="clear" w:color="auto" w:fill="F7FBFC"/>
        <w:spacing w:before="0" w:beforeAutospacing="0" w:after="0" w:afterAutospacing="0"/>
      </w:pPr>
      <w:r w:rsidRPr="006E4ABE">
        <w:rPr>
          <w:rStyle w:val="s1"/>
        </w:rPr>
        <w:t>Д) для простоты, наглядности и точности расчета.</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14. Показатель, обратный показателю производительности труда называется:</w:t>
      </w:r>
    </w:p>
    <w:p w:rsidR="00C33872" w:rsidRPr="006E4ABE" w:rsidRDefault="00C33872" w:rsidP="00540F13">
      <w:pPr>
        <w:pStyle w:val="p3"/>
        <w:shd w:val="clear" w:color="auto" w:fill="F7FBFC"/>
        <w:spacing w:before="0" w:beforeAutospacing="0" w:after="0" w:afterAutospacing="0"/>
      </w:pPr>
      <w:r w:rsidRPr="006E4ABE">
        <w:rPr>
          <w:rStyle w:val="s1"/>
        </w:rPr>
        <w:t>А) выработкой;</w:t>
      </w:r>
    </w:p>
    <w:p w:rsidR="00C33872" w:rsidRPr="006E4ABE" w:rsidRDefault="00C33872" w:rsidP="00540F13">
      <w:pPr>
        <w:pStyle w:val="p3"/>
        <w:shd w:val="clear" w:color="auto" w:fill="F7FBFC"/>
        <w:spacing w:before="0" w:beforeAutospacing="0" w:after="0" w:afterAutospacing="0"/>
      </w:pPr>
      <w:r w:rsidRPr="006E4ABE">
        <w:rPr>
          <w:rStyle w:val="s1"/>
        </w:rPr>
        <w:t>Б) трудоемкостью;</w:t>
      </w:r>
    </w:p>
    <w:p w:rsidR="00C33872" w:rsidRPr="006E4ABE" w:rsidRDefault="00C33872" w:rsidP="00540F13">
      <w:pPr>
        <w:pStyle w:val="p3"/>
        <w:shd w:val="clear" w:color="auto" w:fill="F7FBFC"/>
        <w:spacing w:before="0" w:beforeAutospacing="0" w:after="0" w:afterAutospacing="0"/>
      </w:pPr>
      <w:r w:rsidRPr="006E4ABE">
        <w:rPr>
          <w:rStyle w:val="s1"/>
        </w:rPr>
        <w:t>В) фондоемкостью;</w:t>
      </w:r>
    </w:p>
    <w:p w:rsidR="00C33872" w:rsidRPr="006E4ABE" w:rsidRDefault="00C33872" w:rsidP="00540F13">
      <w:pPr>
        <w:pStyle w:val="p3"/>
        <w:shd w:val="clear" w:color="auto" w:fill="F7FBFC"/>
        <w:spacing w:before="0" w:beforeAutospacing="0" w:after="0" w:afterAutospacing="0"/>
      </w:pPr>
      <w:r w:rsidRPr="006E4ABE">
        <w:rPr>
          <w:rStyle w:val="s2"/>
          <w:bCs/>
        </w:rPr>
        <w:t>Г) текучестью кадров;</w:t>
      </w:r>
    </w:p>
    <w:p w:rsidR="00C33872" w:rsidRPr="006E4ABE" w:rsidRDefault="00C33872" w:rsidP="00540F13">
      <w:pPr>
        <w:pStyle w:val="p4"/>
        <w:shd w:val="clear" w:color="auto" w:fill="F7FBFC"/>
        <w:spacing w:before="0" w:beforeAutospacing="0" w:after="0" w:afterAutospacing="0"/>
      </w:pPr>
      <w:r w:rsidRPr="006E4ABE">
        <w:rPr>
          <w:rStyle w:val="s1"/>
        </w:rPr>
        <w:t>Д) стоимостным показателем производительности труда</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15. Укажите показатель, характеризующий затраты рабочего времени на единицу продукции:</w:t>
      </w:r>
    </w:p>
    <w:p w:rsidR="00C33872" w:rsidRPr="006E4ABE" w:rsidRDefault="00C33872" w:rsidP="00540F13">
      <w:pPr>
        <w:pStyle w:val="p3"/>
        <w:shd w:val="clear" w:color="auto" w:fill="F7FBFC"/>
        <w:spacing w:before="0" w:beforeAutospacing="0" w:after="0" w:afterAutospacing="0"/>
      </w:pPr>
      <w:r w:rsidRPr="006E4ABE">
        <w:rPr>
          <w:rStyle w:val="s1"/>
        </w:rPr>
        <w:t>А) трудоемкость;</w:t>
      </w:r>
    </w:p>
    <w:p w:rsidR="00C33872" w:rsidRPr="006E4ABE" w:rsidRDefault="00C33872" w:rsidP="00540F13">
      <w:pPr>
        <w:pStyle w:val="p3"/>
        <w:shd w:val="clear" w:color="auto" w:fill="F7FBFC"/>
        <w:spacing w:before="0" w:beforeAutospacing="0" w:after="0" w:afterAutospacing="0"/>
      </w:pPr>
      <w:r w:rsidRPr="006E4ABE">
        <w:rPr>
          <w:rStyle w:val="s2"/>
          <w:bCs/>
        </w:rPr>
        <w:t>Б) фондоемкость;</w:t>
      </w:r>
    </w:p>
    <w:p w:rsidR="00C33872" w:rsidRPr="006E4ABE" w:rsidRDefault="00C33872" w:rsidP="00540F13">
      <w:pPr>
        <w:pStyle w:val="p3"/>
        <w:shd w:val="clear" w:color="auto" w:fill="F7FBFC"/>
        <w:spacing w:before="0" w:beforeAutospacing="0" w:after="0" w:afterAutospacing="0"/>
      </w:pPr>
      <w:r w:rsidRPr="006E4ABE">
        <w:rPr>
          <w:rStyle w:val="s1"/>
        </w:rPr>
        <w:t>В) производительность труда;</w:t>
      </w:r>
    </w:p>
    <w:p w:rsidR="00C33872" w:rsidRPr="006E4ABE" w:rsidRDefault="00C33872" w:rsidP="00540F13">
      <w:pPr>
        <w:pStyle w:val="p3"/>
        <w:shd w:val="clear" w:color="auto" w:fill="F7FBFC"/>
        <w:spacing w:before="0" w:beforeAutospacing="0" w:after="0" w:afterAutospacing="0"/>
      </w:pPr>
      <w:r w:rsidRPr="006E4ABE">
        <w:rPr>
          <w:rStyle w:val="s1"/>
        </w:rPr>
        <w:t>Г) нормирование труда;</w:t>
      </w:r>
    </w:p>
    <w:p w:rsidR="00C33872" w:rsidRPr="006E4ABE" w:rsidRDefault="00C33872" w:rsidP="00540F13">
      <w:pPr>
        <w:pStyle w:val="p4"/>
        <w:shd w:val="clear" w:color="auto" w:fill="F7FBFC"/>
        <w:spacing w:before="0" w:beforeAutospacing="0" w:after="0" w:afterAutospacing="0"/>
      </w:pPr>
      <w:r w:rsidRPr="006E4ABE">
        <w:rPr>
          <w:rStyle w:val="s1"/>
        </w:rPr>
        <w:t>Д) норматив труда.</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16. Укажите фактор, не влияющий на рост производительности труда:</w:t>
      </w:r>
    </w:p>
    <w:p w:rsidR="00C33872" w:rsidRPr="006E4ABE" w:rsidRDefault="00C33872" w:rsidP="00540F13">
      <w:pPr>
        <w:pStyle w:val="p3"/>
        <w:shd w:val="clear" w:color="auto" w:fill="F7FBFC"/>
        <w:spacing w:before="0" w:beforeAutospacing="0" w:after="0" w:afterAutospacing="0"/>
      </w:pPr>
      <w:r w:rsidRPr="006E4ABE">
        <w:rPr>
          <w:rStyle w:val="s1"/>
        </w:rPr>
        <w:t>А) повышение коэффициента сменности;</w:t>
      </w:r>
    </w:p>
    <w:p w:rsidR="00C33872" w:rsidRPr="006E4ABE" w:rsidRDefault="00C33872" w:rsidP="00540F13">
      <w:pPr>
        <w:pStyle w:val="p3"/>
        <w:shd w:val="clear" w:color="auto" w:fill="F7FBFC"/>
        <w:spacing w:before="0" w:beforeAutospacing="0" w:after="0" w:afterAutospacing="0"/>
      </w:pPr>
      <w:r w:rsidRPr="006E4ABE">
        <w:rPr>
          <w:rStyle w:val="s1"/>
        </w:rPr>
        <w:t>Б) ликвидация простоев;</w:t>
      </w:r>
    </w:p>
    <w:p w:rsidR="00C33872" w:rsidRPr="006E4ABE" w:rsidRDefault="00C33872" w:rsidP="00540F13">
      <w:pPr>
        <w:pStyle w:val="p3"/>
        <w:shd w:val="clear" w:color="auto" w:fill="F7FBFC"/>
        <w:spacing w:before="0" w:beforeAutospacing="0" w:after="0" w:afterAutospacing="0"/>
      </w:pPr>
      <w:r w:rsidRPr="006E4ABE">
        <w:rPr>
          <w:rStyle w:val="s1"/>
        </w:rPr>
        <w:t>В) укрепление трудовой дисциплины;</w:t>
      </w:r>
    </w:p>
    <w:p w:rsidR="00C33872" w:rsidRPr="006E4ABE" w:rsidRDefault="00C33872" w:rsidP="00540F13">
      <w:pPr>
        <w:pStyle w:val="p3"/>
        <w:shd w:val="clear" w:color="auto" w:fill="F7FBFC"/>
        <w:spacing w:before="0" w:beforeAutospacing="0" w:after="0" w:afterAutospacing="0"/>
      </w:pPr>
      <w:r w:rsidRPr="006E4ABE">
        <w:rPr>
          <w:rStyle w:val="s2"/>
          <w:bCs/>
        </w:rPr>
        <w:t>Г) улучшение охраны труда;</w:t>
      </w:r>
    </w:p>
    <w:p w:rsidR="00C33872" w:rsidRPr="006E4ABE" w:rsidRDefault="00C33872" w:rsidP="00540F13">
      <w:pPr>
        <w:pStyle w:val="p4"/>
        <w:shd w:val="clear" w:color="auto" w:fill="F7FBFC"/>
        <w:spacing w:before="0" w:beforeAutospacing="0" w:after="0" w:afterAutospacing="0"/>
      </w:pPr>
      <w:r w:rsidRPr="006E4ABE">
        <w:rPr>
          <w:rStyle w:val="s1"/>
        </w:rPr>
        <w:t>Д) снижение подоходного налог</w:t>
      </w:r>
    </w:p>
    <w:p w:rsidR="00C33872" w:rsidRPr="006E4ABE" w:rsidRDefault="00C33872" w:rsidP="00540F13">
      <w:pPr>
        <w:pStyle w:val="p3"/>
        <w:shd w:val="clear" w:color="auto" w:fill="F7FBFC"/>
        <w:spacing w:before="0" w:beforeAutospacing="0" w:after="0" w:afterAutospacing="0"/>
        <w:rPr>
          <w:rStyle w:val="s1"/>
        </w:rPr>
      </w:pPr>
    </w:p>
    <w:p w:rsidR="00C33872" w:rsidRPr="006E4ABE" w:rsidRDefault="00C33872" w:rsidP="00540F13">
      <w:pPr>
        <w:pStyle w:val="p3"/>
        <w:shd w:val="clear" w:color="auto" w:fill="F7FBFC"/>
        <w:spacing w:before="0" w:beforeAutospacing="0" w:after="0" w:afterAutospacing="0"/>
      </w:pPr>
      <w:r w:rsidRPr="006E4ABE">
        <w:rPr>
          <w:rStyle w:val="s1"/>
        </w:rPr>
        <w:t>17. Особый вид трудовой деятельности, требующий определенных теоретических знаний и практических навыков – это:</w:t>
      </w:r>
    </w:p>
    <w:p w:rsidR="00C33872" w:rsidRPr="006E4ABE" w:rsidRDefault="00C33872" w:rsidP="00540F13">
      <w:pPr>
        <w:pStyle w:val="p3"/>
        <w:shd w:val="clear" w:color="auto" w:fill="F7FBFC"/>
        <w:spacing w:before="0" w:beforeAutospacing="0" w:after="0" w:afterAutospacing="0"/>
      </w:pPr>
      <w:r w:rsidRPr="006E4ABE">
        <w:rPr>
          <w:rStyle w:val="s1"/>
        </w:rPr>
        <w:t>А) специальность;</w:t>
      </w:r>
    </w:p>
    <w:p w:rsidR="00C33872" w:rsidRPr="006E4ABE" w:rsidRDefault="00C33872" w:rsidP="00540F13">
      <w:pPr>
        <w:pStyle w:val="p3"/>
        <w:shd w:val="clear" w:color="auto" w:fill="F7FBFC"/>
        <w:spacing w:before="0" w:beforeAutospacing="0" w:after="0" w:afterAutospacing="0"/>
      </w:pPr>
      <w:r w:rsidRPr="006E4ABE">
        <w:rPr>
          <w:rStyle w:val="s1"/>
        </w:rPr>
        <w:t>Б) квалификация;</w:t>
      </w:r>
    </w:p>
    <w:p w:rsidR="00C33872" w:rsidRPr="006E4ABE" w:rsidRDefault="00C33872" w:rsidP="00540F13">
      <w:pPr>
        <w:pStyle w:val="p3"/>
        <w:shd w:val="clear" w:color="auto" w:fill="F7FBFC"/>
        <w:spacing w:before="0" w:beforeAutospacing="0" w:after="0" w:afterAutospacing="0"/>
      </w:pPr>
      <w:r w:rsidRPr="006E4ABE">
        <w:rPr>
          <w:rStyle w:val="s1"/>
        </w:rPr>
        <w:t>В) навыки;</w:t>
      </w:r>
    </w:p>
    <w:p w:rsidR="00C33872" w:rsidRPr="006E4ABE" w:rsidRDefault="00C33872" w:rsidP="00540F13">
      <w:pPr>
        <w:pStyle w:val="p3"/>
        <w:shd w:val="clear" w:color="auto" w:fill="F7FBFC"/>
        <w:spacing w:before="0" w:beforeAutospacing="0" w:after="0" w:afterAutospacing="0"/>
      </w:pPr>
      <w:r w:rsidRPr="006E4ABE">
        <w:rPr>
          <w:rStyle w:val="s2"/>
          <w:bCs/>
        </w:rPr>
        <w:t>Г) профессия;</w:t>
      </w:r>
    </w:p>
    <w:p w:rsidR="00C33872" w:rsidRPr="006E4ABE" w:rsidRDefault="00C33872" w:rsidP="00540F13">
      <w:pPr>
        <w:pStyle w:val="p4"/>
        <w:shd w:val="clear" w:color="auto" w:fill="F7FBFC"/>
        <w:spacing w:before="0" w:beforeAutospacing="0" w:after="0" w:afterAutospacing="0"/>
      </w:pPr>
      <w:r w:rsidRPr="006E4ABE">
        <w:rPr>
          <w:rStyle w:val="s1"/>
        </w:rPr>
        <w:t>Д) ремесло</w:t>
      </w:r>
    </w:p>
    <w:p w:rsidR="00C33872" w:rsidRPr="006E4ABE" w:rsidRDefault="00C33872" w:rsidP="00540F13">
      <w:pPr>
        <w:pStyle w:val="p5"/>
        <w:shd w:val="clear" w:color="auto" w:fill="F7FBFC"/>
        <w:spacing w:before="0" w:beforeAutospacing="0" w:after="0" w:afterAutospacing="0"/>
        <w:rPr>
          <w:rStyle w:val="s1"/>
        </w:rPr>
      </w:pPr>
    </w:p>
    <w:p w:rsidR="00C33872" w:rsidRPr="006E4ABE" w:rsidRDefault="00C33872" w:rsidP="00540F13">
      <w:pPr>
        <w:pStyle w:val="p5"/>
        <w:shd w:val="clear" w:color="auto" w:fill="F7FBFC"/>
        <w:spacing w:before="0" w:beforeAutospacing="0" w:after="0" w:afterAutospacing="0"/>
      </w:pPr>
      <w:r w:rsidRPr="006E4ABE">
        <w:rPr>
          <w:rStyle w:val="s1"/>
        </w:rPr>
        <w:t>18. Работники, осуществляющие подготовку и оформление документации, учет и контроль, хозяйственное обслуживание и делопроизводство – это:</w:t>
      </w:r>
    </w:p>
    <w:p w:rsidR="00C33872" w:rsidRPr="006E4ABE" w:rsidRDefault="00C33872" w:rsidP="00540F13">
      <w:pPr>
        <w:pStyle w:val="p5"/>
        <w:shd w:val="clear" w:color="auto" w:fill="F7FBFC"/>
        <w:spacing w:before="0" w:beforeAutospacing="0" w:after="0" w:afterAutospacing="0"/>
      </w:pPr>
      <w:r w:rsidRPr="006E4ABE">
        <w:rPr>
          <w:rStyle w:val="s1"/>
        </w:rPr>
        <w:t>А) рабочие;</w:t>
      </w:r>
    </w:p>
    <w:p w:rsidR="00C33872" w:rsidRPr="006E4ABE" w:rsidRDefault="00C33872" w:rsidP="00540F13">
      <w:pPr>
        <w:pStyle w:val="p5"/>
        <w:shd w:val="clear" w:color="auto" w:fill="F7FBFC"/>
        <w:spacing w:before="0" w:beforeAutospacing="0" w:after="0" w:afterAutospacing="0"/>
      </w:pPr>
      <w:r w:rsidRPr="006E4ABE">
        <w:rPr>
          <w:rStyle w:val="s1"/>
        </w:rPr>
        <w:t>Б) младший обслуживающий персонал;</w:t>
      </w:r>
    </w:p>
    <w:p w:rsidR="00C33872" w:rsidRPr="006E4ABE" w:rsidRDefault="00C33872" w:rsidP="00540F13">
      <w:pPr>
        <w:pStyle w:val="p5"/>
        <w:shd w:val="clear" w:color="auto" w:fill="F7FBFC"/>
        <w:spacing w:before="0" w:beforeAutospacing="0" w:after="0" w:afterAutospacing="0"/>
        <w:rPr>
          <w:rStyle w:val="s1"/>
        </w:rPr>
      </w:pPr>
      <w:r w:rsidRPr="006E4ABE">
        <w:rPr>
          <w:rStyle w:val="s1"/>
        </w:rPr>
        <w:t xml:space="preserve">В) ученики; </w:t>
      </w:r>
    </w:p>
    <w:p w:rsidR="00C33872" w:rsidRPr="006E4ABE" w:rsidRDefault="00C33872" w:rsidP="00540F13">
      <w:pPr>
        <w:pStyle w:val="p5"/>
        <w:shd w:val="clear" w:color="auto" w:fill="F7FBFC"/>
        <w:spacing w:before="0" w:beforeAutospacing="0" w:after="0" w:afterAutospacing="0"/>
        <w:rPr>
          <w:rStyle w:val="s1"/>
        </w:rPr>
      </w:pPr>
      <w:r w:rsidRPr="006E4ABE">
        <w:rPr>
          <w:rStyle w:val="s1"/>
        </w:rPr>
        <w:t>Г) охрана; </w:t>
      </w:r>
    </w:p>
    <w:p w:rsidR="00C33872" w:rsidRPr="006E4ABE" w:rsidRDefault="00C33872" w:rsidP="00540F13">
      <w:pPr>
        <w:pStyle w:val="p5"/>
        <w:shd w:val="clear" w:color="auto" w:fill="F7FBFC"/>
        <w:spacing w:before="0" w:beforeAutospacing="0" w:after="0" w:afterAutospacing="0"/>
      </w:pPr>
      <w:r w:rsidRPr="006E4ABE">
        <w:rPr>
          <w:rStyle w:val="s2"/>
          <w:bCs/>
        </w:rPr>
        <w:t>Д) служащие</w:t>
      </w:r>
    </w:p>
    <w:p w:rsidR="00C33872" w:rsidRPr="006E4ABE" w:rsidRDefault="00C33872" w:rsidP="00540F13">
      <w:pPr>
        <w:pStyle w:val="p5"/>
        <w:shd w:val="clear" w:color="auto" w:fill="F7FBFC"/>
        <w:spacing w:before="0" w:beforeAutospacing="0" w:after="0" w:afterAutospacing="0"/>
        <w:rPr>
          <w:rStyle w:val="s1"/>
        </w:rPr>
      </w:pPr>
    </w:p>
    <w:p w:rsidR="00C33872" w:rsidRPr="006E4ABE" w:rsidRDefault="00C33872" w:rsidP="00540F13">
      <w:pPr>
        <w:pStyle w:val="p5"/>
        <w:shd w:val="clear" w:color="auto" w:fill="F7FBFC"/>
        <w:spacing w:before="0" w:beforeAutospacing="0" w:after="0" w:afterAutospacing="0"/>
      </w:pPr>
      <w:r w:rsidRPr="006E4ABE">
        <w:rPr>
          <w:rStyle w:val="s1"/>
        </w:rPr>
        <w:t>19. Достоинствами натуральных показателей производительности труда являются:</w:t>
      </w:r>
    </w:p>
    <w:p w:rsidR="00C33872" w:rsidRPr="006E4ABE" w:rsidRDefault="00C33872" w:rsidP="00540F13">
      <w:pPr>
        <w:pStyle w:val="p5"/>
        <w:shd w:val="clear" w:color="auto" w:fill="F7FBFC"/>
        <w:spacing w:before="0" w:beforeAutospacing="0" w:after="0" w:afterAutospacing="0"/>
      </w:pPr>
      <w:r w:rsidRPr="006E4ABE">
        <w:rPr>
          <w:rStyle w:val="s2"/>
          <w:bCs/>
        </w:rPr>
        <w:t>А) простота, наглядность и точность расчета;</w:t>
      </w:r>
    </w:p>
    <w:p w:rsidR="00C33872" w:rsidRPr="006E4ABE" w:rsidRDefault="00C33872" w:rsidP="00540F13">
      <w:pPr>
        <w:pStyle w:val="p5"/>
        <w:shd w:val="clear" w:color="auto" w:fill="F7FBFC"/>
        <w:spacing w:before="0" w:beforeAutospacing="0" w:after="0" w:afterAutospacing="0"/>
      </w:pPr>
      <w:r w:rsidRPr="006E4ABE">
        <w:rPr>
          <w:rStyle w:val="s1"/>
        </w:rPr>
        <w:t>Б) быстрота расчета;</w:t>
      </w:r>
    </w:p>
    <w:p w:rsidR="00C33872" w:rsidRPr="006E4ABE" w:rsidRDefault="00C33872" w:rsidP="00540F13">
      <w:pPr>
        <w:pStyle w:val="p5"/>
        <w:shd w:val="clear" w:color="auto" w:fill="F7FBFC"/>
        <w:spacing w:before="0" w:beforeAutospacing="0" w:after="0" w:afterAutospacing="0"/>
      </w:pPr>
      <w:r w:rsidRPr="006E4ABE">
        <w:rPr>
          <w:rStyle w:val="s1"/>
        </w:rPr>
        <w:t>В) необходимость использования для расчета прибыли;</w:t>
      </w:r>
    </w:p>
    <w:p w:rsidR="00C33872" w:rsidRPr="006E4ABE" w:rsidRDefault="00C33872" w:rsidP="00540F13">
      <w:pPr>
        <w:pStyle w:val="p5"/>
        <w:shd w:val="clear" w:color="auto" w:fill="F7FBFC"/>
        <w:spacing w:before="0" w:beforeAutospacing="0" w:after="0" w:afterAutospacing="0"/>
      </w:pPr>
      <w:r w:rsidRPr="006E4ABE">
        <w:rPr>
          <w:rStyle w:val="s1"/>
        </w:rPr>
        <w:t>Г) ответы б, в</w:t>
      </w:r>
    </w:p>
    <w:p w:rsidR="00C33872" w:rsidRPr="006E4ABE" w:rsidRDefault="00C33872" w:rsidP="00540F13">
      <w:pPr>
        <w:pStyle w:val="p5"/>
        <w:shd w:val="clear" w:color="auto" w:fill="F7FBFC"/>
        <w:spacing w:before="0" w:beforeAutospacing="0" w:after="0" w:afterAutospacing="0"/>
        <w:rPr>
          <w:rStyle w:val="s1"/>
        </w:rPr>
      </w:pPr>
    </w:p>
    <w:p w:rsidR="00C33872" w:rsidRPr="006E4ABE" w:rsidRDefault="00C33872" w:rsidP="00540F13">
      <w:pPr>
        <w:pStyle w:val="p5"/>
        <w:shd w:val="clear" w:color="auto" w:fill="F7FBFC"/>
        <w:spacing w:before="0" w:beforeAutospacing="0" w:after="0" w:afterAutospacing="0"/>
      </w:pPr>
      <w:r w:rsidRPr="006E4ABE">
        <w:rPr>
          <w:rStyle w:val="s1"/>
        </w:rPr>
        <w:t>20. Укажите единицу измерения трудовых показателей производительности труда:</w:t>
      </w:r>
    </w:p>
    <w:p w:rsidR="00C33872" w:rsidRPr="006E4ABE" w:rsidRDefault="00C33872" w:rsidP="00540F13">
      <w:pPr>
        <w:pStyle w:val="p5"/>
        <w:shd w:val="clear" w:color="auto" w:fill="F7FBFC"/>
        <w:spacing w:before="0" w:beforeAutospacing="0" w:after="0" w:afterAutospacing="0"/>
      </w:pPr>
      <w:r w:rsidRPr="006E4ABE">
        <w:rPr>
          <w:rStyle w:val="s2"/>
          <w:bCs/>
        </w:rPr>
        <w:t>А) нормо-час/единицу продукции;</w:t>
      </w:r>
    </w:p>
    <w:p w:rsidR="00C33872" w:rsidRPr="006E4ABE" w:rsidRDefault="00C33872" w:rsidP="00540F13">
      <w:pPr>
        <w:pStyle w:val="p5"/>
        <w:shd w:val="clear" w:color="auto" w:fill="F7FBFC"/>
        <w:spacing w:before="0" w:beforeAutospacing="0" w:after="0" w:afterAutospacing="0"/>
        <w:rPr>
          <w:rStyle w:val="s1"/>
        </w:rPr>
      </w:pPr>
      <w:r w:rsidRPr="006E4ABE">
        <w:rPr>
          <w:rStyle w:val="s1"/>
        </w:rPr>
        <w:t xml:space="preserve">Б) штук/час; </w:t>
      </w:r>
    </w:p>
    <w:p w:rsidR="00C33872" w:rsidRPr="006E4ABE" w:rsidRDefault="00C33872" w:rsidP="00540F13">
      <w:pPr>
        <w:pStyle w:val="p5"/>
        <w:shd w:val="clear" w:color="auto" w:fill="F7FBFC"/>
        <w:spacing w:before="0" w:beforeAutospacing="0" w:after="0" w:afterAutospacing="0"/>
      </w:pPr>
      <w:r w:rsidRPr="006E4ABE">
        <w:rPr>
          <w:rStyle w:val="s1"/>
        </w:rPr>
        <w:t>В) тонн/час;</w:t>
      </w:r>
    </w:p>
    <w:p w:rsidR="00C33872" w:rsidRPr="006E4ABE" w:rsidRDefault="00C33872" w:rsidP="00540F13">
      <w:pPr>
        <w:pStyle w:val="p5"/>
        <w:shd w:val="clear" w:color="auto" w:fill="F7FBFC"/>
        <w:spacing w:before="0" w:beforeAutospacing="0" w:after="0" w:afterAutospacing="0"/>
        <w:rPr>
          <w:rStyle w:val="s1"/>
        </w:rPr>
      </w:pPr>
      <w:r w:rsidRPr="006E4ABE">
        <w:rPr>
          <w:rStyle w:val="s1"/>
        </w:rPr>
        <w:t xml:space="preserve">Г) руб./час; </w:t>
      </w:r>
    </w:p>
    <w:p w:rsidR="00C33872" w:rsidRPr="006E4ABE" w:rsidRDefault="00C33872" w:rsidP="00540F13">
      <w:pPr>
        <w:pStyle w:val="p5"/>
        <w:shd w:val="clear" w:color="auto" w:fill="F7FBFC"/>
        <w:spacing w:before="0" w:beforeAutospacing="0" w:after="0" w:afterAutospacing="0"/>
      </w:pPr>
      <w:r w:rsidRPr="006E4ABE">
        <w:rPr>
          <w:rStyle w:val="s1"/>
        </w:rPr>
        <w:t>Д) руб./смену</w:t>
      </w:r>
    </w:p>
    <w:p w:rsidR="00C33872" w:rsidRPr="006E4ABE" w:rsidRDefault="00C33872" w:rsidP="00540F13">
      <w:pPr>
        <w:pStyle w:val="p5"/>
        <w:shd w:val="clear" w:color="auto" w:fill="F7FBFC"/>
        <w:spacing w:before="0" w:beforeAutospacing="0" w:after="0" w:afterAutospacing="0"/>
        <w:rPr>
          <w:rStyle w:val="s1"/>
        </w:rPr>
      </w:pPr>
    </w:p>
    <w:p w:rsidR="00C33872" w:rsidRPr="006E4ABE" w:rsidRDefault="00C33872" w:rsidP="00540F13">
      <w:pPr>
        <w:pStyle w:val="p5"/>
        <w:shd w:val="clear" w:color="auto" w:fill="F7FBFC"/>
        <w:spacing w:before="0" w:beforeAutospacing="0" w:after="0" w:afterAutospacing="0"/>
      </w:pPr>
      <w:r w:rsidRPr="006E4ABE">
        <w:rPr>
          <w:rStyle w:val="s1"/>
        </w:rPr>
        <w:t>21. Показатель текучести кадров учитывает:</w:t>
      </w:r>
    </w:p>
    <w:p w:rsidR="00C33872" w:rsidRPr="006E4ABE" w:rsidRDefault="00C33872" w:rsidP="00540F13">
      <w:pPr>
        <w:pStyle w:val="p5"/>
        <w:shd w:val="clear" w:color="auto" w:fill="F7FBFC"/>
        <w:spacing w:before="0" w:beforeAutospacing="0" w:after="0" w:afterAutospacing="0"/>
      </w:pPr>
      <w:r w:rsidRPr="006E4ABE">
        <w:rPr>
          <w:rStyle w:val="s1"/>
        </w:rPr>
        <w:t>А) необходимый оборот рабочей силы;</w:t>
      </w:r>
    </w:p>
    <w:p w:rsidR="00C33872" w:rsidRPr="006E4ABE" w:rsidRDefault="00C33872" w:rsidP="00540F13">
      <w:pPr>
        <w:pStyle w:val="p5"/>
        <w:shd w:val="clear" w:color="auto" w:fill="F7FBFC"/>
        <w:spacing w:before="0" w:beforeAutospacing="0" w:after="0" w:afterAutospacing="0"/>
      </w:pPr>
      <w:r w:rsidRPr="006E4ABE">
        <w:rPr>
          <w:rStyle w:val="s1"/>
        </w:rPr>
        <w:t>Б) излишний оборот по увольнению;</w:t>
      </w:r>
    </w:p>
    <w:p w:rsidR="00C33872" w:rsidRPr="006E4ABE" w:rsidRDefault="00C33872" w:rsidP="00540F13">
      <w:pPr>
        <w:pStyle w:val="p5"/>
        <w:shd w:val="clear" w:color="auto" w:fill="F7FBFC"/>
        <w:spacing w:before="0" w:beforeAutospacing="0" w:after="0" w:afterAutospacing="0"/>
      </w:pPr>
      <w:r w:rsidRPr="006E4ABE">
        <w:rPr>
          <w:rStyle w:val="s1"/>
        </w:rPr>
        <w:t>В) увольнение по организованным каналам;</w:t>
      </w:r>
    </w:p>
    <w:p w:rsidR="00C33872" w:rsidRPr="006E4ABE" w:rsidRDefault="00C33872" w:rsidP="00540F13">
      <w:pPr>
        <w:pStyle w:val="p5"/>
        <w:shd w:val="clear" w:color="auto" w:fill="F7FBFC"/>
        <w:spacing w:before="0" w:beforeAutospacing="0" w:after="0" w:afterAutospacing="0"/>
      </w:pPr>
      <w:r w:rsidRPr="006E4ABE">
        <w:rPr>
          <w:rStyle w:val="s1"/>
        </w:rPr>
        <w:t>Г) увольнение в связи с оптимизацией организационной структуры предприятия;</w:t>
      </w:r>
    </w:p>
    <w:p w:rsidR="00C33872" w:rsidRPr="006E4ABE" w:rsidRDefault="00C33872" w:rsidP="00A70A83">
      <w:pPr>
        <w:rPr>
          <w:i/>
        </w:rPr>
      </w:pPr>
    </w:p>
    <w:p w:rsidR="00C33872" w:rsidRPr="006E4ABE" w:rsidRDefault="00C33872" w:rsidP="00DA0D38">
      <w:pPr>
        <w:rPr>
          <w:b/>
        </w:rPr>
      </w:pPr>
      <w:r w:rsidRPr="006E4ABE">
        <w:rPr>
          <w:b/>
        </w:rPr>
        <w:t>Темы докладов</w:t>
      </w:r>
    </w:p>
    <w:p w:rsidR="00C33872" w:rsidRPr="006E4ABE" w:rsidRDefault="00C33872" w:rsidP="00DA0D38">
      <w:pPr>
        <w:rPr>
          <w:b/>
        </w:rPr>
      </w:pPr>
    </w:p>
    <w:p w:rsidR="00C33872" w:rsidRPr="006E4ABE" w:rsidRDefault="00C33872" w:rsidP="00DA0D38">
      <w:r w:rsidRPr="006E4ABE">
        <w:t>1.Трудовые ресурсы организации: формирование и использование.</w:t>
      </w:r>
    </w:p>
    <w:p w:rsidR="00C33872" w:rsidRPr="006E4ABE" w:rsidRDefault="00C33872" w:rsidP="00DA0D38">
      <w:r w:rsidRPr="006E4ABE">
        <w:t>2.Трудовые ресурсы как социально-экономический фактор экономического развития.</w:t>
      </w:r>
    </w:p>
    <w:p w:rsidR="00C33872" w:rsidRPr="006E4ABE" w:rsidRDefault="00C33872" w:rsidP="00DA0D38">
      <w:r w:rsidRPr="006E4ABE">
        <w:t>3.Проблемы эффективности использования трудового потенциала в современных условиях.</w:t>
      </w:r>
    </w:p>
    <w:p w:rsidR="00C33872" w:rsidRPr="006E4ABE" w:rsidRDefault="00C33872" w:rsidP="00DA0D38">
      <w:pPr>
        <w:rPr>
          <w:b/>
        </w:rPr>
      </w:pPr>
    </w:p>
    <w:p w:rsidR="00C33872" w:rsidRPr="006E4ABE" w:rsidRDefault="00C33872" w:rsidP="00DA0D38">
      <w:pPr>
        <w:pStyle w:val="ListParagraph"/>
        <w:ind w:left="927" w:firstLine="0"/>
        <w:rPr>
          <w:lang w:val="ru-RU"/>
        </w:rPr>
      </w:pPr>
    </w:p>
    <w:p w:rsidR="00C33872" w:rsidRPr="006E4ABE" w:rsidRDefault="00C33872" w:rsidP="00EB2EE2">
      <w:pPr>
        <w:ind w:firstLine="0"/>
        <w:jc w:val="left"/>
        <w:rPr>
          <w:b/>
        </w:rPr>
      </w:pPr>
      <w:r w:rsidRPr="006E4ABE">
        <w:rPr>
          <w:b/>
        </w:rPr>
        <w:t>Тема 3. Нормирование труда</w:t>
      </w:r>
    </w:p>
    <w:p w:rsidR="00C33872" w:rsidRPr="006E4ABE" w:rsidRDefault="00C33872" w:rsidP="00EB2EE2">
      <w:pPr>
        <w:ind w:firstLine="0"/>
        <w:jc w:val="left"/>
        <w:rPr>
          <w:b/>
        </w:rPr>
      </w:pPr>
    </w:p>
    <w:p w:rsidR="00C33872" w:rsidRPr="006E4ABE" w:rsidRDefault="00C33872" w:rsidP="00EB2EE2">
      <w:pPr>
        <w:ind w:firstLine="0"/>
        <w:jc w:val="left"/>
        <w:rPr>
          <w:b/>
        </w:rPr>
      </w:pPr>
      <w:r w:rsidRPr="006E4ABE">
        <w:rPr>
          <w:b/>
        </w:rPr>
        <w:t>Контрольные вопросы</w:t>
      </w:r>
    </w:p>
    <w:p w:rsidR="00C33872" w:rsidRPr="006E4ABE" w:rsidRDefault="00C33872" w:rsidP="00EB2EE2">
      <w:pPr>
        <w:widowControl/>
        <w:autoSpaceDE/>
        <w:autoSpaceDN/>
        <w:adjustRightInd/>
        <w:ind w:firstLine="0"/>
        <w:jc w:val="left"/>
      </w:pPr>
      <w:r w:rsidRPr="006E4ABE">
        <w:t>1. Какие функции выполняет нормирование труда?</w:t>
      </w:r>
    </w:p>
    <w:p w:rsidR="00C33872" w:rsidRPr="006E4ABE" w:rsidRDefault="00C33872" w:rsidP="00EB2EE2">
      <w:pPr>
        <w:widowControl/>
        <w:autoSpaceDE/>
        <w:autoSpaceDN/>
        <w:adjustRightInd/>
        <w:ind w:firstLine="0"/>
        <w:jc w:val="left"/>
      </w:pPr>
      <w:r w:rsidRPr="006E4ABE">
        <w:t xml:space="preserve">2. Приведите классификацию затрат рабочего времени по отношению к производственному процессу. </w:t>
      </w:r>
    </w:p>
    <w:p w:rsidR="00C33872" w:rsidRPr="006E4ABE" w:rsidRDefault="00C33872" w:rsidP="00EB2EE2">
      <w:pPr>
        <w:widowControl/>
        <w:autoSpaceDE/>
        <w:autoSpaceDN/>
        <w:adjustRightInd/>
        <w:ind w:firstLine="0"/>
        <w:jc w:val="left"/>
      </w:pPr>
      <w:r w:rsidRPr="006E4ABE">
        <w:t>3.Приведите классификацию затрат рабочего времени.</w:t>
      </w:r>
    </w:p>
    <w:p w:rsidR="00C33872" w:rsidRPr="006E4ABE" w:rsidRDefault="00C33872" w:rsidP="00EB2EE2">
      <w:pPr>
        <w:widowControl/>
        <w:autoSpaceDE/>
        <w:autoSpaceDN/>
        <w:adjustRightInd/>
        <w:ind w:firstLine="0"/>
        <w:jc w:val="left"/>
      </w:pPr>
      <w:r w:rsidRPr="006E4ABE">
        <w:t xml:space="preserve">4. Какие затраты рабочего времени относятся к нормируемым? </w:t>
      </w:r>
    </w:p>
    <w:p w:rsidR="00C33872" w:rsidRPr="006E4ABE" w:rsidRDefault="00C33872" w:rsidP="00EB2EE2">
      <w:pPr>
        <w:widowControl/>
        <w:autoSpaceDE/>
        <w:autoSpaceDN/>
        <w:adjustRightInd/>
        <w:ind w:firstLine="0"/>
        <w:jc w:val="left"/>
      </w:pPr>
      <w:r w:rsidRPr="006E4ABE">
        <w:t xml:space="preserve">5.На какие две части делится рабочее время? </w:t>
      </w:r>
    </w:p>
    <w:p w:rsidR="00C33872" w:rsidRPr="006E4ABE" w:rsidRDefault="00C33872" w:rsidP="00EB2EE2">
      <w:pPr>
        <w:widowControl/>
        <w:autoSpaceDE/>
        <w:autoSpaceDN/>
        <w:adjustRightInd/>
        <w:ind w:firstLine="0"/>
        <w:jc w:val="left"/>
      </w:pPr>
      <w:r w:rsidRPr="006E4ABE">
        <w:t xml:space="preserve">6.Что включает ненормируемое время? Какова структура нормы времени? </w:t>
      </w:r>
    </w:p>
    <w:p w:rsidR="00C33872" w:rsidRPr="006E4ABE" w:rsidRDefault="00C33872" w:rsidP="00EB2EE2">
      <w:pPr>
        <w:widowControl/>
        <w:autoSpaceDE/>
        <w:autoSpaceDN/>
        <w:adjustRightInd/>
        <w:ind w:firstLine="0"/>
        <w:jc w:val="left"/>
      </w:pPr>
      <w:r w:rsidRPr="006E4ABE">
        <w:t>7.Назовите основные методы изучения затрат рабочего времени.</w:t>
      </w:r>
    </w:p>
    <w:p w:rsidR="00C33872" w:rsidRPr="006E4ABE" w:rsidRDefault="00C33872" w:rsidP="00EB2EE2">
      <w:pPr>
        <w:pStyle w:val="ListParagraph"/>
        <w:spacing w:line="240" w:lineRule="auto"/>
        <w:ind w:left="0" w:firstLine="0"/>
        <w:rPr>
          <w:szCs w:val="24"/>
          <w:lang w:val="ru-RU" w:eastAsia="ru-RU"/>
        </w:rPr>
      </w:pPr>
      <w:r w:rsidRPr="006E4ABE">
        <w:rPr>
          <w:szCs w:val="24"/>
          <w:lang w:val="ru-RU" w:eastAsia="ru-RU"/>
        </w:rPr>
        <w:t>8.Чем отличается хронометраж от фотографии рабочего дня? С какой целью они проводятся?</w:t>
      </w:r>
    </w:p>
    <w:p w:rsidR="00C33872" w:rsidRPr="006E4ABE" w:rsidRDefault="00C33872" w:rsidP="00EB2EE2">
      <w:pPr>
        <w:pStyle w:val="ListParagraph"/>
        <w:spacing w:line="240" w:lineRule="auto"/>
        <w:ind w:left="0" w:firstLine="0"/>
        <w:rPr>
          <w:szCs w:val="24"/>
          <w:lang w:val="ru-RU" w:eastAsia="ru-RU"/>
        </w:rPr>
      </w:pPr>
      <w:r w:rsidRPr="006E4ABE">
        <w:rPr>
          <w:szCs w:val="24"/>
          <w:lang w:val="ru-RU" w:eastAsia="ru-RU"/>
        </w:rPr>
        <w:t xml:space="preserve">9. Какие вы знаете разновидности хронометража и фотографии рабочего дня? </w:t>
      </w:r>
    </w:p>
    <w:p w:rsidR="00C33872" w:rsidRPr="006E4ABE" w:rsidRDefault="00C33872" w:rsidP="00EB2EE2">
      <w:pPr>
        <w:pStyle w:val="ListParagraph"/>
        <w:spacing w:line="240" w:lineRule="auto"/>
        <w:ind w:left="0" w:firstLine="0"/>
        <w:rPr>
          <w:szCs w:val="24"/>
          <w:lang w:val="ru-RU" w:eastAsia="ru-RU"/>
        </w:rPr>
      </w:pPr>
      <w:r w:rsidRPr="006E4ABE">
        <w:rPr>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6E4ABE">
        <w:rPr>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C33872" w:rsidRPr="006E4ABE" w:rsidRDefault="00C33872" w:rsidP="00EB2EE2">
      <w:pPr>
        <w:pStyle w:val="ListParagraph"/>
        <w:spacing w:line="240" w:lineRule="auto"/>
        <w:ind w:left="0" w:firstLine="0"/>
        <w:rPr>
          <w:szCs w:val="24"/>
          <w:lang w:val="ru-RU" w:eastAsia="ru-RU"/>
        </w:rPr>
      </w:pPr>
      <w:r w:rsidRPr="006E4ABE">
        <w:rPr>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C33872" w:rsidRPr="006E4ABE" w:rsidRDefault="00C33872" w:rsidP="00EB2EE2">
      <w:pPr>
        <w:pStyle w:val="ListParagraph"/>
        <w:spacing w:line="240" w:lineRule="auto"/>
        <w:ind w:left="0" w:firstLine="0"/>
        <w:rPr>
          <w:szCs w:val="24"/>
          <w:lang w:val="ru-RU"/>
        </w:rPr>
      </w:pPr>
      <w:r w:rsidRPr="006E4ABE">
        <w:rPr>
          <w:szCs w:val="24"/>
          <w:lang w:val="ru-RU" w:eastAsia="ru-RU"/>
        </w:rPr>
        <w:t xml:space="preserve">13.Чем отличается фактический и нормативный балансы рабочего времени? Для чего они применяются? </w:t>
      </w:r>
    </w:p>
    <w:p w:rsidR="00C33872" w:rsidRPr="006E4ABE" w:rsidRDefault="00C33872" w:rsidP="00A70A83">
      <w:pPr>
        <w:spacing w:before="120" w:after="120"/>
        <w:rPr>
          <w:b/>
        </w:rPr>
      </w:pPr>
      <w:r w:rsidRPr="006E4ABE">
        <w:rPr>
          <w:b/>
        </w:rPr>
        <w:t>Тестовые задания</w:t>
      </w:r>
    </w:p>
    <w:p w:rsidR="00C33872" w:rsidRPr="006E4ABE" w:rsidRDefault="00C33872" w:rsidP="00B52B26">
      <w:r w:rsidRPr="006E4ABE">
        <w:t>1. Уровень сложности исполнения работником своих обязанностей при бестарифной модели оплаты труда  отражает:</w:t>
      </w:r>
    </w:p>
    <w:p w:rsidR="00C33872" w:rsidRPr="006E4ABE" w:rsidRDefault="00C33872" w:rsidP="00B52B26">
      <w:r w:rsidRPr="006E4ABE">
        <w:t>А) Квалификационный коэффициент.</w:t>
      </w:r>
    </w:p>
    <w:p w:rsidR="00C33872" w:rsidRPr="006E4ABE" w:rsidRDefault="00C33872" w:rsidP="00B52B26">
      <w:r w:rsidRPr="006E4ABE">
        <w:t>В) Коэффициент трудового участия.</w:t>
      </w:r>
    </w:p>
    <w:p w:rsidR="00C33872" w:rsidRPr="006E4ABE" w:rsidRDefault="00C33872" w:rsidP="00B52B26"/>
    <w:p w:rsidR="00C33872" w:rsidRPr="006E4ABE" w:rsidRDefault="00C33872" w:rsidP="00B52B26">
      <w:r w:rsidRPr="006E4ABE">
        <w:t>2. «Гибкой» моделью оплаты труда называют:</w:t>
      </w:r>
    </w:p>
    <w:p w:rsidR="00C33872" w:rsidRPr="006E4ABE" w:rsidRDefault="00C33872" w:rsidP="00B52B26">
      <w:r w:rsidRPr="006E4ABE">
        <w:t>А) Тарифную</w:t>
      </w:r>
    </w:p>
    <w:p w:rsidR="00C33872" w:rsidRPr="006E4ABE" w:rsidRDefault="00C33872" w:rsidP="00B52B26">
      <w:r w:rsidRPr="006E4ABE">
        <w:t>В) Бестарифную</w:t>
      </w:r>
    </w:p>
    <w:p w:rsidR="00C33872" w:rsidRPr="006E4ABE" w:rsidRDefault="00C33872" w:rsidP="00B52B26"/>
    <w:p w:rsidR="00C33872" w:rsidRPr="006E4ABE" w:rsidRDefault="00C33872" w:rsidP="00B52B26">
      <w:r w:rsidRPr="006E4ABE">
        <w:t>3. Внутрихозяйственная расчетная цена на продукцию при остаточном принципе оплаты труда устанавливается:</w:t>
      </w:r>
    </w:p>
    <w:p w:rsidR="00C33872" w:rsidRPr="006E4ABE" w:rsidRDefault="00C33872" w:rsidP="00B52B26">
      <w:r w:rsidRPr="006E4ABE">
        <w:t>А) На уровне себестоимости продукции</w:t>
      </w:r>
    </w:p>
    <w:p w:rsidR="00C33872" w:rsidRPr="006E4ABE" w:rsidRDefault="00C33872" w:rsidP="00B52B26">
      <w:r w:rsidRPr="006E4ABE">
        <w:t>В) На уровне рыночных цен</w:t>
      </w:r>
    </w:p>
    <w:p w:rsidR="00C33872" w:rsidRPr="006E4ABE" w:rsidRDefault="00C33872" w:rsidP="00B52B26">
      <w:r w:rsidRPr="006E4ABE">
        <w:t>С) Рекомендуется Правительством РФ</w:t>
      </w:r>
    </w:p>
    <w:p w:rsidR="00C33872" w:rsidRPr="006E4ABE" w:rsidRDefault="00C33872" w:rsidP="00B52B26"/>
    <w:p w:rsidR="00C33872" w:rsidRPr="006E4ABE" w:rsidRDefault="00C33872" w:rsidP="00B52B26">
      <w:r w:rsidRPr="006E4ABE">
        <w:t>4. По способу расчета сдельные расценки за объем выполненных работ могут быть:</w:t>
      </w:r>
    </w:p>
    <w:p w:rsidR="00C33872" w:rsidRPr="006E4ABE" w:rsidRDefault="00C33872" w:rsidP="00B52B26">
      <w:r w:rsidRPr="006E4ABE">
        <w:t>А) Простые</w:t>
      </w:r>
    </w:p>
    <w:p w:rsidR="00C33872" w:rsidRPr="006E4ABE" w:rsidRDefault="00C33872" w:rsidP="00B52B26">
      <w:r w:rsidRPr="006E4ABE">
        <w:t>В) Сложные</w:t>
      </w:r>
    </w:p>
    <w:p w:rsidR="00C33872" w:rsidRPr="006E4ABE" w:rsidRDefault="00C33872" w:rsidP="00B52B26">
      <w:r w:rsidRPr="006E4ABE">
        <w:t>С) Прогрессивно-возрастающие</w:t>
      </w:r>
    </w:p>
    <w:p w:rsidR="00C33872" w:rsidRPr="006E4ABE" w:rsidRDefault="00C33872" w:rsidP="00B52B26">
      <w:r w:rsidRPr="006E4ABE">
        <w:rPr>
          <w:lang w:val="en-US"/>
        </w:rPr>
        <w:t>D</w:t>
      </w:r>
      <w:r w:rsidRPr="006E4ABE">
        <w:t>) Повышенные</w:t>
      </w:r>
    </w:p>
    <w:p w:rsidR="00C33872" w:rsidRPr="006E4ABE" w:rsidRDefault="00C33872" w:rsidP="00B52B26"/>
    <w:p w:rsidR="00C33872" w:rsidRPr="006E4ABE" w:rsidRDefault="00C33872" w:rsidP="00B52B26">
      <w:r w:rsidRPr="006E4ABE">
        <w:t>5. При оплате труда по остаточному принципу отчисления на социальные нужды платит:</w:t>
      </w:r>
    </w:p>
    <w:p w:rsidR="00C33872" w:rsidRPr="006E4ABE" w:rsidRDefault="00C33872" w:rsidP="00B52B26">
      <w:r w:rsidRPr="006E4ABE">
        <w:t>А) Арендный коллектив.</w:t>
      </w:r>
    </w:p>
    <w:p w:rsidR="00C33872" w:rsidRPr="006E4ABE" w:rsidRDefault="00C33872" w:rsidP="00B52B26">
      <w:r w:rsidRPr="006E4ABE">
        <w:t>В)  Предприятие.</w:t>
      </w:r>
    </w:p>
    <w:p w:rsidR="00C33872" w:rsidRPr="006E4ABE" w:rsidRDefault="00C33872" w:rsidP="00B52B26"/>
    <w:p w:rsidR="00C33872" w:rsidRPr="006E4ABE" w:rsidRDefault="00C33872" w:rsidP="00B52B26">
      <w:r w:rsidRPr="006E4ABE">
        <w:t>6. Работник заинтересован в увеличении уровня общехозяйственной рентабельности при оплате труда:</w:t>
      </w:r>
    </w:p>
    <w:p w:rsidR="00C33872" w:rsidRPr="006E4ABE" w:rsidRDefault="00C33872" w:rsidP="00B52B26">
      <w:r w:rsidRPr="006E4ABE">
        <w:t>А) От валового дохода</w:t>
      </w:r>
    </w:p>
    <w:p w:rsidR="00C33872" w:rsidRPr="006E4ABE" w:rsidRDefault="00C33872" w:rsidP="00B52B26">
      <w:r w:rsidRPr="006E4ABE">
        <w:t>В) По остаточному принцип.</w:t>
      </w:r>
    </w:p>
    <w:p w:rsidR="00C33872" w:rsidRPr="006E4ABE" w:rsidRDefault="00C33872" w:rsidP="00B52B26">
      <w:r w:rsidRPr="006E4ABE">
        <w:t>С) Аккордно-премиальной</w:t>
      </w:r>
    </w:p>
    <w:p w:rsidR="00C33872" w:rsidRPr="006E4ABE" w:rsidRDefault="00C33872" w:rsidP="00B52B26">
      <w:r w:rsidRPr="006E4ABE">
        <w:rPr>
          <w:lang w:val="en-US"/>
        </w:rPr>
        <w:t>D</w:t>
      </w:r>
      <w:r w:rsidRPr="006E4ABE">
        <w:t>) Сдельно-премиальной.</w:t>
      </w:r>
    </w:p>
    <w:p w:rsidR="00C33872" w:rsidRPr="006E4ABE" w:rsidRDefault="00C33872" w:rsidP="00B52B26"/>
    <w:p w:rsidR="00C33872" w:rsidRPr="006E4ABE" w:rsidRDefault="00C33872" w:rsidP="00F278ED">
      <w:pPr>
        <w:pStyle w:val="BodyText"/>
        <w:spacing w:after="0"/>
      </w:pPr>
      <w:r w:rsidRPr="006E4ABE">
        <w:t>7.Условием устойчивости хронорядов является:</w:t>
      </w:r>
    </w:p>
    <w:p w:rsidR="00C33872" w:rsidRPr="006E4ABE" w:rsidRDefault="00C33872" w:rsidP="00F278ED">
      <w:pPr>
        <w:widowControl/>
        <w:autoSpaceDE/>
        <w:autoSpaceDN/>
        <w:adjustRightInd/>
        <w:ind w:left="420" w:firstLine="0"/>
      </w:pPr>
      <w:r w:rsidRPr="006E4ABE">
        <w:t>А) Фактический коэффициент устойчивости должен быть менее или равен нормативному.</w:t>
      </w:r>
    </w:p>
    <w:p w:rsidR="00C33872" w:rsidRPr="006E4ABE" w:rsidRDefault="00C33872" w:rsidP="00F278ED">
      <w:pPr>
        <w:widowControl/>
        <w:autoSpaceDE/>
        <w:autoSpaceDN/>
        <w:adjustRightInd/>
        <w:ind w:left="420" w:firstLine="0"/>
      </w:pPr>
      <w:r w:rsidRPr="006E4ABE">
        <w:t>Б) Фактический коэффициент устойчивости больше нормативного.</w:t>
      </w:r>
    </w:p>
    <w:p w:rsidR="00C33872" w:rsidRPr="006E4ABE" w:rsidRDefault="00C33872" w:rsidP="00F278ED">
      <w:pPr>
        <w:widowControl/>
        <w:autoSpaceDE/>
        <w:autoSpaceDN/>
        <w:adjustRightInd/>
        <w:ind w:left="420" w:firstLine="0"/>
      </w:pPr>
      <w:r w:rsidRPr="006E4ABE">
        <w:t>В) Нормативный коэффициент устойчивости меньше фактического коэффициента устойчивости.</w:t>
      </w:r>
    </w:p>
    <w:p w:rsidR="00C33872" w:rsidRPr="006E4ABE" w:rsidRDefault="00C33872" w:rsidP="00F278ED">
      <w:pPr>
        <w:widowControl/>
        <w:autoSpaceDE/>
        <w:autoSpaceDN/>
        <w:adjustRightInd/>
        <w:ind w:left="420" w:firstLine="0"/>
      </w:pPr>
      <w:r w:rsidRPr="006E4ABE">
        <w:t>Г) Нормативный коэффициент устойчивости больше фактического коэффициента устойчивости.</w:t>
      </w:r>
    </w:p>
    <w:p w:rsidR="00C33872" w:rsidRPr="006E4ABE" w:rsidRDefault="00C33872" w:rsidP="00F278ED">
      <w:r w:rsidRPr="006E4ABE">
        <w:t>8.Какие существуют виды наблюдений?</w:t>
      </w:r>
    </w:p>
    <w:p w:rsidR="00C33872" w:rsidRPr="006E4ABE" w:rsidRDefault="00C33872" w:rsidP="00F278ED">
      <w:pPr>
        <w:widowControl/>
        <w:autoSpaceDE/>
        <w:autoSpaceDN/>
        <w:adjustRightInd/>
        <w:ind w:left="360" w:firstLine="0"/>
      </w:pPr>
      <w:r w:rsidRPr="006E4ABE">
        <w:t>А) Хронометраж, фотография рабочего времени и фотохронометраж.</w:t>
      </w:r>
    </w:p>
    <w:p w:rsidR="00C33872" w:rsidRPr="006E4ABE" w:rsidRDefault="00C33872" w:rsidP="00F278ED">
      <w:pPr>
        <w:widowControl/>
        <w:autoSpaceDE/>
        <w:autoSpaceDN/>
        <w:adjustRightInd/>
        <w:ind w:left="360" w:firstLine="0"/>
      </w:pPr>
      <w:r w:rsidRPr="006E4ABE">
        <w:t>Б) Хронометраж, фотография рабочего времени и метод моментных наблюдений.</w:t>
      </w:r>
    </w:p>
    <w:p w:rsidR="00C33872" w:rsidRPr="006E4ABE" w:rsidRDefault="00C33872" w:rsidP="00F278ED">
      <w:pPr>
        <w:widowControl/>
        <w:autoSpaceDE/>
        <w:autoSpaceDN/>
        <w:adjustRightInd/>
        <w:ind w:left="360" w:firstLine="0"/>
      </w:pPr>
      <w:r w:rsidRPr="006E4ABE">
        <w:t>В) Метод непосредственных замеров и метод моментных наблюдений.</w:t>
      </w:r>
    </w:p>
    <w:p w:rsidR="00C33872" w:rsidRPr="006E4ABE" w:rsidRDefault="00C33872" w:rsidP="00F278ED">
      <w:pPr>
        <w:widowControl/>
        <w:autoSpaceDE/>
        <w:autoSpaceDN/>
        <w:adjustRightInd/>
        <w:ind w:left="360" w:firstLine="0"/>
      </w:pPr>
      <w:r w:rsidRPr="006E4ABE">
        <w:t>Г) Метод непосредственных замеров, фотография рабочего времени и фотохронометраж.</w:t>
      </w:r>
    </w:p>
    <w:p w:rsidR="00C33872" w:rsidRPr="006E4ABE" w:rsidRDefault="00C33872" w:rsidP="00F278ED">
      <w:pPr>
        <w:widowControl/>
        <w:autoSpaceDE/>
        <w:autoSpaceDN/>
        <w:adjustRightInd/>
        <w:ind w:left="360" w:firstLine="0"/>
      </w:pPr>
    </w:p>
    <w:p w:rsidR="00C33872" w:rsidRPr="006E4ABE" w:rsidRDefault="00C33872" w:rsidP="00F278ED">
      <w:r w:rsidRPr="006E4ABE">
        <w:t>9.Норма штучно-калькуляционного времени определяется следующим образом:</w:t>
      </w:r>
    </w:p>
    <w:p w:rsidR="00C33872" w:rsidRPr="006E4ABE" w:rsidRDefault="00C33872" w:rsidP="00F278ED">
      <w:pPr>
        <w:widowControl/>
        <w:autoSpaceDE/>
        <w:autoSpaceDN/>
        <w:adjustRightInd/>
        <w:ind w:left="360" w:firstLine="0"/>
      </w:pPr>
      <w:r w:rsidRPr="006E4ABE">
        <w:t>А) Т</w:t>
      </w:r>
      <w:r w:rsidRPr="006E4ABE">
        <w:rPr>
          <w:vertAlign w:val="subscript"/>
        </w:rPr>
        <w:t>шт.к.</w:t>
      </w:r>
      <w:r w:rsidRPr="006E4ABE">
        <w:t>=Т</w:t>
      </w:r>
      <w:r w:rsidRPr="006E4ABE">
        <w:rPr>
          <w:vertAlign w:val="subscript"/>
        </w:rPr>
        <w:t>шт</w:t>
      </w:r>
      <w:r w:rsidRPr="006E4ABE">
        <w:t>+</w:t>
      </w:r>
      <w:r w:rsidRPr="006E4ABE">
        <w:rPr>
          <w:position w:val="-24"/>
        </w:rPr>
        <w:object w:dxaOrig="440" w:dyaOrig="639">
          <v:shape id="_x0000_i1031" type="#_x0000_t75" style="width:21.75pt;height:31.5pt" o:ole="" fillcolor="window">
            <v:imagedata r:id="rId15" o:title=""/>
          </v:shape>
          <o:OLEObject Type="Embed" ProgID="Equation.3" ShapeID="_x0000_i1031" DrawAspect="Content" ObjectID="_1669985743" r:id="rId16"/>
        </w:object>
      </w:r>
      <w:r w:rsidRPr="006E4ABE">
        <w:t>;</w:t>
      </w:r>
    </w:p>
    <w:p w:rsidR="00C33872" w:rsidRPr="006E4ABE" w:rsidRDefault="00C33872" w:rsidP="00F278ED">
      <w:pPr>
        <w:widowControl/>
        <w:autoSpaceDE/>
        <w:autoSpaceDN/>
        <w:adjustRightInd/>
        <w:ind w:left="360" w:firstLine="0"/>
      </w:pPr>
      <w:r w:rsidRPr="006E4ABE">
        <w:t>Б) Т</w:t>
      </w:r>
      <w:r w:rsidRPr="006E4ABE">
        <w:rPr>
          <w:vertAlign w:val="subscript"/>
        </w:rPr>
        <w:t>шт.к.</w:t>
      </w:r>
      <w:r w:rsidRPr="006E4ABE">
        <w:t>=Т</w:t>
      </w:r>
      <w:r w:rsidRPr="006E4ABE">
        <w:rPr>
          <w:vertAlign w:val="subscript"/>
        </w:rPr>
        <w:t xml:space="preserve">шт </w:t>
      </w:r>
      <w:r w:rsidRPr="006E4ABE">
        <w:t xml:space="preserve"> п + Т</w:t>
      </w:r>
      <w:r w:rsidRPr="006E4ABE">
        <w:rPr>
          <w:vertAlign w:val="subscript"/>
        </w:rPr>
        <w:t>пз</w:t>
      </w:r>
      <w:r w:rsidRPr="006E4ABE">
        <w:t>;</w:t>
      </w:r>
    </w:p>
    <w:p w:rsidR="00C33872" w:rsidRPr="006E4ABE" w:rsidRDefault="00C33872" w:rsidP="00F278ED">
      <w:pPr>
        <w:ind w:firstLine="0"/>
        <w:rPr>
          <w:i/>
        </w:rPr>
      </w:pPr>
      <w:r w:rsidRPr="006E4ABE">
        <w:t xml:space="preserve">      В)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w:t>
      </w:r>
    </w:p>
    <w:p w:rsidR="00C33872" w:rsidRPr="006E4ABE" w:rsidRDefault="00C33872" w:rsidP="00F278ED">
      <w:pPr>
        <w:ind w:firstLine="0"/>
        <w:rPr>
          <w:i/>
        </w:rPr>
      </w:pPr>
      <w:r w:rsidRPr="006E4ABE">
        <w:t xml:space="preserve">      Г)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 xml:space="preserve"> </w:t>
      </w:r>
      <w:r w:rsidRPr="006E4ABE">
        <w:rPr>
          <w:i/>
        </w:rPr>
        <w:t>п;</w:t>
      </w:r>
    </w:p>
    <w:p w:rsidR="00C33872" w:rsidRPr="006E4ABE" w:rsidRDefault="00C33872" w:rsidP="00F278ED">
      <w:pPr>
        <w:ind w:firstLine="0"/>
        <w:rPr>
          <w:i/>
        </w:rPr>
      </w:pPr>
    </w:p>
    <w:p w:rsidR="00C33872" w:rsidRPr="006E4ABE" w:rsidRDefault="00C33872" w:rsidP="001778D0">
      <w:pPr>
        <w:pStyle w:val="ListParagraph"/>
        <w:numPr>
          <w:ilvl w:val="0"/>
          <w:numId w:val="22"/>
        </w:numPr>
      </w:pPr>
      <w:r w:rsidRPr="006E4ABE">
        <w:rPr>
          <w:lang w:val="ru-RU"/>
        </w:rPr>
        <w:t xml:space="preserve">Нормы труда требуют только технического обоснования. </w:t>
      </w:r>
      <w:r w:rsidRPr="006E4ABE">
        <w:t>Верно ли это?</w:t>
      </w:r>
    </w:p>
    <w:p w:rsidR="00C33872" w:rsidRPr="006E4ABE" w:rsidRDefault="00C33872" w:rsidP="00F278ED">
      <w:pPr>
        <w:widowControl/>
        <w:autoSpaceDE/>
        <w:autoSpaceDN/>
        <w:adjustRightInd/>
        <w:ind w:left="360" w:firstLine="0"/>
      </w:pPr>
      <w:r w:rsidRPr="006E4ABE">
        <w:t>А) Да.</w:t>
      </w:r>
    </w:p>
    <w:p w:rsidR="00C33872" w:rsidRPr="006E4ABE" w:rsidRDefault="00C33872" w:rsidP="00F278ED">
      <w:pPr>
        <w:widowControl/>
        <w:autoSpaceDE/>
        <w:autoSpaceDN/>
        <w:adjustRightInd/>
        <w:ind w:left="360" w:firstLine="0"/>
      </w:pPr>
      <w:r w:rsidRPr="006E4ABE">
        <w:t>Б) Нет.</w:t>
      </w:r>
    </w:p>
    <w:p w:rsidR="00C33872" w:rsidRPr="006E4ABE" w:rsidRDefault="00C33872" w:rsidP="00F278ED">
      <w:pPr>
        <w:widowControl/>
        <w:autoSpaceDE/>
        <w:autoSpaceDN/>
        <w:adjustRightInd/>
        <w:ind w:left="360" w:firstLine="0"/>
      </w:pPr>
    </w:p>
    <w:p w:rsidR="00C33872" w:rsidRPr="006E4ABE" w:rsidRDefault="00C33872" w:rsidP="00F278ED">
      <w:r w:rsidRPr="006E4ABE">
        <w:t>11.Состав нормы времени представляется в следующем виде:</w:t>
      </w:r>
    </w:p>
    <w:p w:rsidR="00C33872" w:rsidRPr="006E4ABE" w:rsidRDefault="00C33872" w:rsidP="00F278ED">
      <w:pPr>
        <w:widowControl/>
        <w:autoSpaceDE/>
        <w:autoSpaceDN/>
        <w:adjustRightInd/>
        <w:ind w:left="360" w:firstLine="0"/>
        <w:rPr>
          <w:vertAlign w:val="subscript"/>
        </w:rPr>
      </w:pPr>
      <w:r w:rsidRPr="006E4ABE">
        <w:t>А)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C33872" w:rsidRPr="006E4ABE" w:rsidRDefault="00C33872" w:rsidP="00F278ED">
      <w:pPr>
        <w:widowControl/>
        <w:autoSpaceDE/>
        <w:autoSpaceDN/>
        <w:adjustRightInd/>
        <w:ind w:left="360" w:firstLine="0"/>
        <w:rPr>
          <w:vertAlign w:val="subscript"/>
        </w:rPr>
      </w:pPr>
      <w:r w:rsidRPr="006E4ABE">
        <w:t>Б) Н</w:t>
      </w:r>
      <w:r w:rsidRPr="006E4ABE">
        <w:rPr>
          <w:vertAlign w:val="subscript"/>
        </w:rPr>
        <w:t xml:space="preserve">вр </w:t>
      </w:r>
      <w:r w:rsidRPr="006E4ABE">
        <w:t>= 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C33872" w:rsidRPr="006E4ABE" w:rsidRDefault="00C33872" w:rsidP="00F278ED">
      <w:pPr>
        <w:widowControl/>
        <w:autoSpaceDE/>
        <w:autoSpaceDN/>
        <w:adjustRightInd/>
        <w:ind w:left="360" w:firstLine="0"/>
        <w:rPr>
          <w:vertAlign w:val="subscript"/>
        </w:rPr>
      </w:pPr>
      <w:r w:rsidRPr="006E4ABE">
        <w:t>В)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w:t>
      </w:r>
    </w:p>
    <w:p w:rsidR="00C33872" w:rsidRPr="006E4ABE" w:rsidRDefault="00C33872" w:rsidP="00F278ED">
      <w:pPr>
        <w:widowControl/>
        <w:autoSpaceDE/>
        <w:autoSpaceDN/>
        <w:adjustRightInd/>
        <w:ind w:left="360" w:firstLine="0"/>
        <w:rPr>
          <w:vertAlign w:val="subscript"/>
        </w:rPr>
      </w:pPr>
      <w:r w:rsidRPr="006E4ABE">
        <w:t>Г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p>
    <w:p w:rsidR="00C33872" w:rsidRPr="006E4ABE" w:rsidRDefault="00C33872" w:rsidP="00F278ED">
      <w:pPr>
        <w:widowControl/>
        <w:autoSpaceDE/>
        <w:autoSpaceDN/>
        <w:adjustRightInd/>
        <w:ind w:left="360" w:firstLine="0"/>
        <w:rPr>
          <w:vertAlign w:val="subscript"/>
        </w:rPr>
      </w:pPr>
    </w:p>
    <w:p w:rsidR="00C33872" w:rsidRPr="006E4ABE" w:rsidRDefault="00C33872" w:rsidP="00F278ED">
      <w:pPr>
        <w:widowControl/>
        <w:autoSpaceDE/>
        <w:autoSpaceDN/>
        <w:adjustRightInd/>
        <w:ind w:left="360" w:firstLine="0"/>
        <w:rPr>
          <w:vertAlign w:val="subscript"/>
        </w:rPr>
      </w:pPr>
    </w:p>
    <w:p w:rsidR="00C33872" w:rsidRPr="006E4ABE" w:rsidRDefault="00C33872" w:rsidP="00F278ED">
      <w:r w:rsidRPr="006E4ABE">
        <w:t>12.Фотография рабочего времени это:</w:t>
      </w:r>
    </w:p>
    <w:p w:rsidR="00C33872" w:rsidRPr="006E4ABE" w:rsidRDefault="00C33872" w:rsidP="00F278ED">
      <w:pPr>
        <w:widowControl/>
        <w:autoSpaceDE/>
        <w:autoSpaceDN/>
        <w:adjustRightInd/>
        <w:ind w:left="360" w:firstLine="0"/>
      </w:pPr>
      <w:r w:rsidRPr="006E4ABE">
        <w:t>А) Изучение периодически повторяющихся элементов операции.</w:t>
      </w:r>
    </w:p>
    <w:p w:rsidR="00C33872" w:rsidRPr="006E4ABE" w:rsidRDefault="00C33872" w:rsidP="00F278ED">
      <w:pPr>
        <w:widowControl/>
        <w:autoSpaceDE/>
        <w:autoSpaceDN/>
        <w:adjustRightInd/>
        <w:ind w:left="360" w:firstLine="0"/>
      </w:pPr>
      <w:r w:rsidRPr="006E4ABE">
        <w:t>Б) Изучение подготовительно-заключительной работы, действий по обслуживанию рабочего места.</w:t>
      </w:r>
    </w:p>
    <w:p w:rsidR="00C33872" w:rsidRPr="006E4ABE" w:rsidRDefault="00C33872" w:rsidP="00F278ED">
      <w:pPr>
        <w:widowControl/>
        <w:autoSpaceDE/>
        <w:autoSpaceDN/>
        <w:adjustRightInd/>
        <w:ind w:left="360" w:firstLine="0"/>
      </w:pPr>
      <w:r w:rsidRPr="006E4ABE">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C33872" w:rsidRPr="006E4ABE" w:rsidRDefault="00C33872" w:rsidP="00F278ED">
      <w:pPr>
        <w:widowControl/>
        <w:autoSpaceDE/>
        <w:autoSpaceDN/>
        <w:adjustRightInd/>
        <w:ind w:left="360" w:firstLine="0"/>
      </w:pPr>
      <w:r w:rsidRPr="006E4ABE">
        <w:t>Г) Изучение действий по обслуживанию рабочего места и периодически повторяющихся элементов операции.</w:t>
      </w:r>
    </w:p>
    <w:p w:rsidR="00C33872" w:rsidRPr="006E4ABE" w:rsidRDefault="00C33872" w:rsidP="00F278ED">
      <w:pPr>
        <w:widowControl/>
        <w:autoSpaceDE/>
        <w:autoSpaceDN/>
        <w:adjustRightInd/>
        <w:ind w:left="360" w:firstLine="0"/>
      </w:pPr>
    </w:p>
    <w:p w:rsidR="00C33872" w:rsidRPr="006E4ABE" w:rsidRDefault="00C33872" w:rsidP="00F278ED">
      <w:r w:rsidRPr="006E4ABE">
        <w:t>13.Расчет нормативного оперативного времени производится по следующей формуле:</w:t>
      </w:r>
    </w:p>
    <w:p w:rsidR="00C33872" w:rsidRPr="006E4ABE" w:rsidRDefault="00C33872" w:rsidP="00F278ED">
      <w:pPr>
        <w:widowControl/>
        <w:autoSpaceDE/>
        <w:autoSpaceDN/>
        <w:adjustRightInd/>
        <w:ind w:firstLine="0"/>
      </w:pPr>
      <w:r w:rsidRPr="006E4ABE">
        <w:t>А) Т</w:t>
      </w:r>
      <w:r w:rsidRPr="006E4ABE">
        <w:rPr>
          <w:vertAlign w:val="subscript"/>
        </w:rPr>
        <w:t>оп</w:t>
      </w:r>
      <w:r w:rsidRPr="006E4ABE">
        <w:t xml:space="preserve"> = </w:t>
      </w:r>
      <w:r w:rsidRPr="006E4ABE">
        <w:rPr>
          <w:position w:val="-56"/>
        </w:rPr>
        <w:object w:dxaOrig="999" w:dyaOrig="960">
          <v:shape id="_x0000_i1032" type="#_x0000_t75" style="width:50.25pt;height:48.75pt" o:ole="" fillcolor="window">
            <v:imagedata r:id="rId17" o:title=""/>
          </v:shape>
          <o:OLEObject Type="Embed" ProgID="Equation.3" ShapeID="_x0000_i1032" DrawAspect="Content" ObjectID="_1669985744" r:id="rId18"/>
        </w:object>
      </w:r>
      <w:r w:rsidRPr="006E4ABE">
        <w:t>;</w:t>
      </w:r>
      <w:r w:rsidRPr="006E4ABE">
        <w:tab/>
      </w:r>
      <w:r w:rsidRPr="006E4ABE">
        <w:tab/>
      </w:r>
      <w:r w:rsidRPr="006E4ABE">
        <w:tab/>
        <w:t>В)  Т</w:t>
      </w:r>
      <w:r w:rsidRPr="006E4ABE">
        <w:rPr>
          <w:vertAlign w:val="subscript"/>
        </w:rPr>
        <w:t>оп</w:t>
      </w:r>
      <w:r w:rsidRPr="006E4ABE">
        <w:t xml:space="preserve"> = </w:t>
      </w:r>
      <w:r w:rsidRPr="006E4ABE">
        <w:rPr>
          <w:position w:val="-56"/>
        </w:rPr>
        <w:object w:dxaOrig="1020" w:dyaOrig="960">
          <v:shape id="_x0000_i1033" type="#_x0000_t75" style="width:50.25pt;height:48.75pt" o:ole="" fillcolor="window">
            <v:imagedata r:id="rId19" o:title=""/>
          </v:shape>
          <o:OLEObject Type="Embed" ProgID="Equation.3" ShapeID="_x0000_i1033" DrawAspect="Content" ObjectID="_1669985745" r:id="rId20"/>
        </w:object>
      </w:r>
      <w:r w:rsidRPr="006E4ABE">
        <w:t>;</w:t>
      </w:r>
    </w:p>
    <w:p w:rsidR="00C33872" w:rsidRPr="006E4ABE" w:rsidRDefault="00C33872" w:rsidP="00F278ED">
      <w:pPr>
        <w:widowControl/>
        <w:autoSpaceDE/>
        <w:autoSpaceDN/>
        <w:adjustRightInd/>
        <w:ind w:firstLine="0"/>
      </w:pPr>
      <w:r w:rsidRPr="006E4ABE">
        <w:t>Б) Т</w:t>
      </w:r>
      <w:r w:rsidRPr="006E4ABE">
        <w:rPr>
          <w:vertAlign w:val="subscript"/>
        </w:rPr>
        <w:t>оп</w:t>
      </w:r>
      <w:r w:rsidRPr="006E4ABE">
        <w:t xml:space="preserve"> = </w:t>
      </w:r>
      <w:r w:rsidRPr="006E4ABE">
        <w:rPr>
          <w:position w:val="-56"/>
        </w:rPr>
        <w:object w:dxaOrig="780" w:dyaOrig="960">
          <v:shape id="_x0000_i1034" type="#_x0000_t75" style="width:37.5pt;height:48.75pt" o:ole="" fillcolor="window">
            <v:imagedata r:id="rId21" o:title=""/>
          </v:shape>
          <o:OLEObject Type="Embed" ProgID="Equation.3" ShapeID="_x0000_i1034" DrawAspect="Content" ObjectID="_1669985746" r:id="rId22"/>
        </w:object>
      </w:r>
      <w:r w:rsidRPr="006E4ABE">
        <w:t>;</w:t>
      </w:r>
      <w:r w:rsidRPr="006E4ABE">
        <w:tab/>
      </w:r>
      <w:r w:rsidRPr="006E4ABE">
        <w:tab/>
      </w:r>
      <w:r w:rsidRPr="006E4ABE">
        <w:tab/>
        <w:t>Г)  Т</w:t>
      </w:r>
      <w:r w:rsidRPr="006E4ABE">
        <w:rPr>
          <w:vertAlign w:val="subscript"/>
        </w:rPr>
        <w:t>оп</w:t>
      </w:r>
      <w:r w:rsidRPr="006E4ABE">
        <w:t xml:space="preserve"> = </w:t>
      </w:r>
      <w:r w:rsidRPr="006E4ABE">
        <w:rPr>
          <w:position w:val="-56"/>
        </w:rPr>
        <w:object w:dxaOrig="999" w:dyaOrig="960">
          <v:shape id="_x0000_i1035" type="#_x0000_t75" style="width:50.25pt;height:48.75pt" o:ole="" fillcolor="window">
            <v:imagedata r:id="rId23" o:title=""/>
          </v:shape>
          <o:OLEObject Type="Embed" ProgID="Equation.3" ShapeID="_x0000_i1035" DrawAspect="Content" ObjectID="_1669985747" r:id="rId24"/>
        </w:object>
      </w:r>
    </w:p>
    <w:p w:rsidR="00C33872" w:rsidRPr="006E4ABE" w:rsidRDefault="00C33872" w:rsidP="00F278ED">
      <w:pPr>
        <w:widowControl/>
        <w:autoSpaceDE/>
        <w:autoSpaceDN/>
        <w:adjustRightInd/>
        <w:ind w:firstLine="0"/>
      </w:pPr>
    </w:p>
    <w:p w:rsidR="00C33872" w:rsidRPr="006E4ABE" w:rsidRDefault="00C33872" w:rsidP="00F278ED">
      <w:r w:rsidRPr="006E4ABE">
        <w:t>14. Норма времени – это:</w:t>
      </w:r>
    </w:p>
    <w:p w:rsidR="00C33872" w:rsidRPr="006E4ABE" w:rsidRDefault="00C33872" w:rsidP="00DF13FF">
      <w:pPr>
        <w:widowControl/>
        <w:autoSpaceDE/>
        <w:autoSpaceDN/>
        <w:adjustRightInd/>
        <w:ind w:left="360" w:firstLine="0"/>
      </w:pPr>
      <w:r w:rsidRPr="006E4ABE">
        <w:t>А) Количество рабочего времени на изготовление партии изделий.</w:t>
      </w:r>
    </w:p>
    <w:p w:rsidR="00C33872" w:rsidRPr="006E4ABE" w:rsidRDefault="00C33872" w:rsidP="00DF13FF">
      <w:pPr>
        <w:widowControl/>
        <w:autoSpaceDE/>
        <w:autoSpaceDN/>
        <w:adjustRightInd/>
        <w:ind w:left="360" w:firstLine="0"/>
      </w:pPr>
      <w:r w:rsidRPr="006E4ABE">
        <w:t>Б) Количество рабочего времени, необходимое для выполнения единицы определенной работы (операции) одним рабочим или группой рабочих.</w:t>
      </w:r>
    </w:p>
    <w:p w:rsidR="00C33872" w:rsidRPr="006E4ABE" w:rsidRDefault="00C33872" w:rsidP="00DF13FF">
      <w:pPr>
        <w:widowControl/>
        <w:autoSpaceDE/>
        <w:autoSpaceDN/>
        <w:adjustRightInd/>
        <w:ind w:left="360" w:firstLine="0"/>
      </w:pPr>
      <w:r w:rsidRPr="006E4ABE">
        <w:t>В) Затраты рабочего времени на изготовление всех изделий в цехе.</w:t>
      </w:r>
    </w:p>
    <w:p w:rsidR="00C33872" w:rsidRPr="006E4ABE" w:rsidRDefault="00C33872" w:rsidP="00DF13FF">
      <w:pPr>
        <w:widowControl/>
        <w:autoSpaceDE/>
        <w:autoSpaceDN/>
        <w:adjustRightInd/>
        <w:ind w:left="360" w:firstLine="0"/>
      </w:pPr>
      <w:r w:rsidRPr="006E4ABE">
        <w:t>Г) Затраты времени на изготовление всей продукции на предприятии.</w:t>
      </w:r>
    </w:p>
    <w:p w:rsidR="00C33872" w:rsidRPr="006E4ABE" w:rsidRDefault="00C33872" w:rsidP="00DF13FF">
      <w:pPr>
        <w:widowControl/>
        <w:autoSpaceDE/>
        <w:autoSpaceDN/>
        <w:adjustRightInd/>
      </w:pPr>
    </w:p>
    <w:p w:rsidR="00C33872" w:rsidRPr="006E4ABE" w:rsidRDefault="00C33872" w:rsidP="00DF13FF">
      <w:pPr>
        <w:widowControl/>
        <w:autoSpaceDE/>
        <w:autoSpaceDN/>
        <w:adjustRightInd/>
      </w:pPr>
    </w:p>
    <w:p w:rsidR="00C33872" w:rsidRPr="006E4ABE" w:rsidRDefault="00C33872" w:rsidP="00DF13FF">
      <w:pPr>
        <w:pStyle w:val="BodyText2"/>
        <w:spacing w:after="0" w:line="240" w:lineRule="auto"/>
        <w:rPr>
          <w:b/>
        </w:rPr>
      </w:pPr>
      <w:r w:rsidRPr="006E4ABE">
        <w:t>15. Норма обслуживания</w:t>
      </w:r>
      <w:r w:rsidRPr="006E4ABE">
        <w:rPr>
          <w:b/>
        </w:rPr>
        <w:t xml:space="preserve"> </w:t>
      </w:r>
      <w:r w:rsidRPr="006E4ABE">
        <w:t>– это</w:t>
      </w:r>
      <w:r w:rsidRPr="006E4ABE">
        <w:rPr>
          <w:b/>
        </w:rPr>
        <w:t>:</w:t>
      </w:r>
    </w:p>
    <w:p w:rsidR="00C33872" w:rsidRPr="006E4ABE" w:rsidRDefault="00C33872" w:rsidP="00DF13FF">
      <w:pPr>
        <w:widowControl/>
        <w:autoSpaceDE/>
        <w:autoSpaceDN/>
        <w:adjustRightInd/>
        <w:ind w:left="420" w:firstLine="0"/>
      </w:pPr>
      <w:r w:rsidRPr="006E4ABE">
        <w:t>А) Установленное количество единиц оборудования, которое должно обслуживаться одним рабочим.</w:t>
      </w:r>
    </w:p>
    <w:p w:rsidR="00C33872" w:rsidRPr="006E4ABE" w:rsidRDefault="00C33872" w:rsidP="00DF13FF">
      <w:pPr>
        <w:widowControl/>
        <w:autoSpaceDE/>
        <w:autoSpaceDN/>
        <w:adjustRightInd/>
        <w:ind w:left="420" w:firstLine="0"/>
      </w:pPr>
      <w:r w:rsidRPr="006E4ABE">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C33872" w:rsidRPr="006E4ABE" w:rsidRDefault="00C33872" w:rsidP="00DF13FF">
      <w:pPr>
        <w:widowControl/>
        <w:autoSpaceDE/>
        <w:autoSpaceDN/>
        <w:adjustRightInd/>
        <w:ind w:left="420" w:firstLine="0"/>
      </w:pPr>
      <w:r w:rsidRPr="006E4ABE">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C33872" w:rsidRPr="006E4ABE" w:rsidRDefault="00C33872" w:rsidP="00DF13FF">
      <w:pPr>
        <w:widowControl/>
        <w:autoSpaceDE/>
        <w:autoSpaceDN/>
        <w:adjustRightInd/>
        <w:ind w:left="420" w:firstLine="0"/>
      </w:pPr>
      <w:r w:rsidRPr="006E4ABE">
        <w:t>Г) Число квадратных метров площади, которое должно обслуживаться группой рабочих соответствующей квалификации.</w:t>
      </w:r>
    </w:p>
    <w:p w:rsidR="00C33872" w:rsidRPr="006E4ABE" w:rsidRDefault="00C33872" w:rsidP="00F278ED">
      <w:pPr>
        <w:widowControl/>
        <w:autoSpaceDE/>
        <w:autoSpaceDN/>
        <w:adjustRightInd/>
        <w:ind w:firstLine="0"/>
      </w:pPr>
    </w:p>
    <w:p w:rsidR="00C33872" w:rsidRPr="006E4ABE" w:rsidRDefault="00C33872" w:rsidP="00A70A83">
      <w:pPr>
        <w:spacing w:before="120" w:after="120"/>
        <w:rPr>
          <w:b/>
        </w:rPr>
      </w:pPr>
      <w:r w:rsidRPr="006E4ABE">
        <w:rPr>
          <w:b/>
        </w:rPr>
        <w:t>Практические задания</w:t>
      </w:r>
    </w:p>
    <w:p w:rsidR="00C33872" w:rsidRPr="006E4ABE" w:rsidRDefault="00C33872" w:rsidP="002018FD">
      <w:pPr>
        <w:widowControl/>
        <w:autoSpaceDE/>
        <w:autoSpaceDN/>
        <w:adjustRightInd/>
      </w:pPr>
      <w:r w:rsidRPr="006E4ABE">
        <w:t xml:space="preserve">Задача 1. </w:t>
      </w:r>
      <w:r w:rsidRPr="006E4ABE">
        <w:rPr>
          <w:shd w:val="clear" w:color="auto" w:fill="FFFFFF"/>
        </w:rPr>
        <w:t>Рассчитайте величину нормы штучного (Т</w:t>
      </w:r>
      <w:r w:rsidRPr="006E4ABE">
        <w:rPr>
          <w:vertAlign w:val="subscript"/>
        </w:rPr>
        <w:t>ш</w:t>
      </w:r>
      <w:r w:rsidRPr="006E4ABE">
        <w:rPr>
          <w:shd w:val="clear" w:color="auto" w:fill="FFFFFF"/>
        </w:rPr>
        <w:t>), штучно-калькуляционного времени (Т</w:t>
      </w:r>
      <w:r w:rsidRPr="006E4ABE">
        <w:rPr>
          <w:vertAlign w:val="subscript"/>
        </w:rPr>
        <w:t>ш-к</w:t>
      </w:r>
      <w:r w:rsidRPr="006E4ABE">
        <w:rPr>
          <w:shd w:val="clear" w:color="auto" w:fill="FFFFFF"/>
        </w:rPr>
        <w:t>) и норму выработки в смену (Н</w:t>
      </w:r>
      <w:r w:rsidRPr="006E4ABE">
        <w:rPr>
          <w:vertAlign w:val="subscript"/>
        </w:rPr>
        <w:t>в</w:t>
      </w:r>
      <w:r w:rsidRPr="006E4ABE">
        <w:rPr>
          <w:shd w:val="clear" w:color="auto" w:fill="FFFFFF"/>
        </w:rPr>
        <w:t>) в условиях серийного типа производства, если оперативное время (Т</w:t>
      </w:r>
      <w:r w:rsidRPr="006E4ABE">
        <w:rPr>
          <w:vertAlign w:val="subscript"/>
        </w:rPr>
        <w:t>оп</w:t>
      </w:r>
      <w:r w:rsidRPr="006E4ABE">
        <w:rPr>
          <w:shd w:val="clear" w:color="auto" w:fill="FFFFFF"/>
        </w:rPr>
        <w:t>) = 12 мин, норматив времени на отдых (Т</w:t>
      </w:r>
      <w:r w:rsidRPr="006E4ABE">
        <w:rPr>
          <w:vertAlign w:val="subscript"/>
        </w:rPr>
        <w:t>отд</w:t>
      </w:r>
      <w:r w:rsidRPr="006E4ABE">
        <w:rPr>
          <w:shd w:val="clear" w:color="auto" w:fill="FFFFFF"/>
        </w:rPr>
        <w:t>) = 4% от оперативного времени, а норматив времени обслуживания рабочего места (Т</w:t>
      </w:r>
      <w:r w:rsidRPr="006E4ABE">
        <w:rPr>
          <w:vertAlign w:val="subscript"/>
        </w:rPr>
        <w:t>об</w:t>
      </w:r>
      <w:r w:rsidRPr="006E4ABE">
        <w:rPr>
          <w:shd w:val="clear" w:color="auto" w:fill="FFFFFF"/>
        </w:rPr>
        <w:t>) = 6%. Подготовительно-заключительное время (Т</w:t>
      </w:r>
      <w:r w:rsidRPr="006E4ABE">
        <w:rPr>
          <w:vertAlign w:val="subscript"/>
        </w:rPr>
        <w:t>пз</w:t>
      </w:r>
      <w:r w:rsidRPr="006E4ABE">
        <w:rPr>
          <w:shd w:val="clear" w:color="auto" w:fill="FFFFFF"/>
        </w:rPr>
        <w:t>) = 20 мин, количество деталей в партии (к) = 40 шт.</w:t>
      </w:r>
    </w:p>
    <w:p w:rsidR="00C33872" w:rsidRPr="006E4ABE" w:rsidRDefault="00C33872" w:rsidP="002018FD">
      <w:pPr>
        <w:widowControl/>
        <w:autoSpaceDE/>
        <w:autoSpaceDN/>
        <w:adjustRightInd/>
      </w:pPr>
    </w:p>
    <w:p w:rsidR="00C33872" w:rsidRPr="006E4ABE" w:rsidRDefault="00C33872" w:rsidP="002018FD">
      <w:pPr>
        <w:widowControl/>
        <w:autoSpaceDE/>
        <w:autoSpaceDN/>
        <w:adjustRightInd/>
      </w:pPr>
      <w:r w:rsidRPr="006E4ABE">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4"/>
        <w:gridCol w:w="3402"/>
        <w:gridCol w:w="3686"/>
      </w:tblGrid>
      <w:tr w:rsidR="00C33872" w:rsidRPr="006E4ABE" w:rsidTr="00456543">
        <w:tc>
          <w:tcPr>
            <w:tcW w:w="1984" w:type="dxa"/>
          </w:tcPr>
          <w:p w:rsidR="00C33872" w:rsidRPr="006E4ABE" w:rsidRDefault="00C33872" w:rsidP="00456543">
            <w:pPr>
              <w:numPr>
                <w:ilvl w:val="12"/>
                <w:numId w:val="0"/>
              </w:numPr>
              <w:jc w:val="center"/>
            </w:pPr>
            <w:r w:rsidRPr="006E4ABE">
              <w:t>Работы</w:t>
            </w:r>
          </w:p>
        </w:tc>
        <w:tc>
          <w:tcPr>
            <w:tcW w:w="3402" w:type="dxa"/>
          </w:tcPr>
          <w:p w:rsidR="00C33872" w:rsidRPr="006E4ABE" w:rsidRDefault="00C33872" w:rsidP="00456543">
            <w:pPr>
              <w:numPr>
                <w:ilvl w:val="12"/>
                <w:numId w:val="0"/>
              </w:numPr>
              <w:jc w:val="center"/>
            </w:pPr>
            <w:r w:rsidRPr="006E4ABE">
              <w:t>Норма времени на единицу, мин</w:t>
            </w:r>
          </w:p>
        </w:tc>
        <w:tc>
          <w:tcPr>
            <w:tcW w:w="3686" w:type="dxa"/>
          </w:tcPr>
          <w:p w:rsidR="00C33872" w:rsidRPr="006E4ABE" w:rsidRDefault="00C33872" w:rsidP="00456543">
            <w:pPr>
              <w:numPr>
                <w:ilvl w:val="12"/>
                <w:numId w:val="0"/>
              </w:numPr>
              <w:jc w:val="center"/>
            </w:pPr>
            <w:r w:rsidRPr="006E4ABE">
              <w:t>Кол-во единиц за месяц , шт</w:t>
            </w:r>
          </w:p>
        </w:tc>
      </w:tr>
      <w:tr w:rsidR="00C33872" w:rsidRPr="006E4ABE" w:rsidTr="00456543">
        <w:tc>
          <w:tcPr>
            <w:tcW w:w="1984" w:type="dxa"/>
          </w:tcPr>
          <w:p w:rsidR="00C33872" w:rsidRPr="006E4ABE" w:rsidRDefault="00C33872" w:rsidP="00456543">
            <w:pPr>
              <w:numPr>
                <w:ilvl w:val="12"/>
                <w:numId w:val="0"/>
              </w:numPr>
              <w:jc w:val="center"/>
            </w:pPr>
            <w:r w:rsidRPr="006E4ABE">
              <w:t>а</w:t>
            </w:r>
          </w:p>
        </w:tc>
        <w:tc>
          <w:tcPr>
            <w:tcW w:w="3402" w:type="dxa"/>
          </w:tcPr>
          <w:p w:rsidR="00C33872" w:rsidRPr="006E4ABE" w:rsidRDefault="00C33872" w:rsidP="00456543">
            <w:pPr>
              <w:numPr>
                <w:ilvl w:val="12"/>
                <w:numId w:val="0"/>
              </w:numPr>
              <w:jc w:val="center"/>
            </w:pPr>
            <w:r w:rsidRPr="006E4ABE">
              <w:t>30</w:t>
            </w:r>
          </w:p>
        </w:tc>
        <w:tc>
          <w:tcPr>
            <w:tcW w:w="3686" w:type="dxa"/>
          </w:tcPr>
          <w:p w:rsidR="00C33872" w:rsidRPr="006E4ABE" w:rsidRDefault="00C33872" w:rsidP="00456543">
            <w:pPr>
              <w:numPr>
                <w:ilvl w:val="12"/>
                <w:numId w:val="0"/>
              </w:numPr>
              <w:jc w:val="center"/>
            </w:pPr>
            <w:r w:rsidRPr="006E4ABE">
              <w:t>110</w:t>
            </w:r>
          </w:p>
        </w:tc>
      </w:tr>
      <w:tr w:rsidR="00C33872" w:rsidRPr="006E4ABE" w:rsidTr="00456543">
        <w:tc>
          <w:tcPr>
            <w:tcW w:w="1984" w:type="dxa"/>
          </w:tcPr>
          <w:p w:rsidR="00C33872" w:rsidRPr="006E4ABE" w:rsidRDefault="00C33872" w:rsidP="00456543">
            <w:pPr>
              <w:numPr>
                <w:ilvl w:val="12"/>
                <w:numId w:val="0"/>
              </w:numPr>
              <w:jc w:val="center"/>
            </w:pPr>
            <w:r w:rsidRPr="006E4ABE">
              <w:t>б</w:t>
            </w:r>
          </w:p>
        </w:tc>
        <w:tc>
          <w:tcPr>
            <w:tcW w:w="3402" w:type="dxa"/>
          </w:tcPr>
          <w:p w:rsidR="00C33872" w:rsidRPr="006E4ABE" w:rsidRDefault="00C33872" w:rsidP="00456543">
            <w:pPr>
              <w:numPr>
                <w:ilvl w:val="12"/>
                <w:numId w:val="0"/>
              </w:numPr>
              <w:jc w:val="center"/>
            </w:pPr>
            <w:r w:rsidRPr="006E4ABE">
              <w:t>20</w:t>
            </w:r>
          </w:p>
        </w:tc>
        <w:tc>
          <w:tcPr>
            <w:tcW w:w="3686" w:type="dxa"/>
          </w:tcPr>
          <w:p w:rsidR="00C33872" w:rsidRPr="006E4ABE" w:rsidRDefault="00C33872" w:rsidP="00456543">
            <w:pPr>
              <w:numPr>
                <w:ilvl w:val="12"/>
                <w:numId w:val="0"/>
              </w:numPr>
              <w:jc w:val="center"/>
            </w:pPr>
            <w:r w:rsidRPr="006E4ABE">
              <w:t>305</w:t>
            </w:r>
          </w:p>
        </w:tc>
      </w:tr>
      <w:tr w:rsidR="00C33872" w:rsidRPr="006E4ABE" w:rsidTr="00456543">
        <w:tc>
          <w:tcPr>
            <w:tcW w:w="1984" w:type="dxa"/>
          </w:tcPr>
          <w:p w:rsidR="00C33872" w:rsidRPr="006E4ABE" w:rsidRDefault="00C33872" w:rsidP="00456543">
            <w:pPr>
              <w:numPr>
                <w:ilvl w:val="12"/>
                <w:numId w:val="0"/>
              </w:numPr>
              <w:jc w:val="center"/>
            </w:pPr>
            <w:r w:rsidRPr="006E4ABE">
              <w:t>в</w:t>
            </w:r>
          </w:p>
        </w:tc>
        <w:tc>
          <w:tcPr>
            <w:tcW w:w="3402" w:type="dxa"/>
          </w:tcPr>
          <w:p w:rsidR="00C33872" w:rsidRPr="006E4ABE" w:rsidRDefault="00C33872" w:rsidP="00456543">
            <w:pPr>
              <w:numPr>
                <w:ilvl w:val="12"/>
                <w:numId w:val="0"/>
              </w:numPr>
              <w:jc w:val="center"/>
            </w:pPr>
            <w:r w:rsidRPr="006E4ABE">
              <w:t>10</w:t>
            </w:r>
          </w:p>
        </w:tc>
        <w:tc>
          <w:tcPr>
            <w:tcW w:w="3686" w:type="dxa"/>
          </w:tcPr>
          <w:p w:rsidR="00C33872" w:rsidRPr="006E4ABE" w:rsidRDefault="00C33872" w:rsidP="00456543">
            <w:pPr>
              <w:numPr>
                <w:ilvl w:val="12"/>
                <w:numId w:val="0"/>
              </w:numPr>
              <w:jc w:val="center"/>
            </w:pPr>
            <w:r w:rsidRPr="006E4ABE">
              <w:t>212</w:t>
            </w:r>
          </w:p>
        </w:tc>
      </w:tr>
    </w:tbl>
    <w:p w:rsidR="00C33872" w:rsidRPr="006E4ABE" w:rsidRDefault="00C33872" w:rsidP="002018FD">
      <w:pPr>
        <w:numPr>
          <w:ilvl w:val="12"/>
          <w:numId w:val="0"/>
        </w:numPr>
      </w:pPr>
      <w:r w:rsidRPr="006E4ABE">
        <w:t xml:space="preserve"> Рабочий за смену отработал 166 часов.</w:t>
      </w:r>
    </w:p>
    <w:p w:rsidR="00C33872" w:rsidRPr="006E4ABE" w:rsidRDefault="00C33872" w:rsidP="002018FD">
      <w:pPr>
        <w:pStyle w:val="FR2"/>
        <w:tabs>
          <w:tab w:val="left" w:pos="1060"/>
        </w:tabs>
        <w:spacing w:line="240" w:lineRule="auto"/>
        <w:ind w:left="0" w:firstLine="567"/>
        <w:rPr>
          <w:rFonts w:ascii="Times New Roman" w:hAnsi="Times New Roman"/>
          <w:b w:val="0"/>
          <w:sz w:val="24"/>
          <w:szCs w:val="24"/>
        </w:rPr>
      </w:pPr>
    </w:p>
    <w:p w:rsidR="00C33872" w:rsidRPr="006E4ABE" w:rsidRDefault="00C33872"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6E4ABE">
        <w:rPr>
          <w:rFonts w:ascii="Times New Roman" w:hAnsi="Times New Roman"/>
          <w:b w:val="0"/>
          <w:sz w:val="24"/>
          <w:szCs w:val="24"/>
        </w:rPr>
        <w:t xml:space="preserve">Задание 3. </w:t>
      </w:r>
      <w:r w:rsidRPr="006E4ABE">
        <w:rPr>
          <w:rFonts w:ascii="Times New Roman" w:hAnsi="Times New Roman"/>
          <w:b w:val="0"/>
          <w:sz w:val="24"/>
          <w:szCs w:val="24"/>
          <w:shd w:val="clear" w:color="auto" w:fill="FFFFFF"/>
        </w:rPr>
        <w:t>Рассчитайте </w:t>
      </w:r>
      <w:hyperlink r:id="rId25" w:tooltip="Затраты" w:history="1">
        <w:r w:rsidRPr="006E4ABE">
          <w:rPr>
            <w:rStyle w:val="Hyperlink"/>
            <w:rFonts w:ascii="Times New Roman" w:hAnsi="Times New Roman" w:cs="Times New Roman"/>
            <w:b w:val="0"/>
            <w:color w:val="auto"/>
            <w:sz w:val="24"/>
            <w:szCs w:val="24"/>
          </w:rPr>
          <w:t>затраты</w:t>
        </w:r>
      </w:hyperlink>
      <w:r w:rsidRPr="006E4ABE">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6E4ABE">
        <w:rPr>
          <w:rFonts w:ascii="Times New Roman" w:hAnsi="Times New Roman"/>
          <w:b w:val="0"/>
          <w:sz w:val="24"/>
          <w:szCs w:val="24"/>
          <w:vertAlign w:val="subscript"/>
        </w:rPr>
        <w:t>1</w:t>
      </w:r>
      <w:r w:rsidRPr="006E4ABE">
        <w:rPr>
          <w:rFonts w:ascii="Times New Roman" w:hAnsi="Times New Roman"/>
          <w:b w:val="0"/>
          <w:sz w:val="24"/>
          <w:szCs w:val="24"/>
          <w:shd w:val="clear" w:color="auto" w:fill="FFFFFF"/>
        </w:rPr>
        <w:t>) = 4 мм, число </w:t>
      </w:r>
      <w:hyperlink r:id="rId26" w:tooltip="Оборот" w:history="1">
        <w:r w:rsidRPr="006E4ABE">
          <w:rPr>
            <w:rStyle w:val="Hyperlink"/>
            <w:rFonts w:ascii="Times New Roman" w:hAnsi="Times New Roman" w:cs="Times New Roman"/>
            <w:b w:val="0"/>
            <w:color w:val="auto"/>
            <w:sz w:val="24"/>
            <w:szCs w:val="24"/>
          </w:rPr>
          <w:t>оборотов</w:t>
        </w:r>
      </w:hyperlink>
      <w:r w:rsidRPr="006E4ABE">
        <w:rPr>
          <w:rFonts w:ascii="Times New Roman" w:hAnsi="Times New Roman"/>
          <w:b w:val="0"/>
          <w:sz w:val="24"/>
          <w:szCs w:val="24"/>
          <w:shd w:val="clear" w:color="auto" w:fill="FFFFFF"/>
        </w:rPr>
        <w:t> (n) = 400 об/мин, подача на один </w:t>
      </w:r>
      <w:hyperlink r:id="rId27" w:tooltip="Оборот" w:history="1">
        <w:r w:rsidRPr="006E4ABE">
          <w:rPr>
            <w:rStyle w:val="Hyperlink"/>
            <w:rFonts w:ascii="Times New Roman" w:hAnsi="Times New Roman" w:cs="Times New Roman"/>
            <w:b w:val="0"/>
            <w:color w:val="auto"/>
            <w:sz w:val="24"/>
            <w:szCs w:val="24"/>
          </w:rPr>
          <w:t>оборот</w:t>
        </w:r>
      </w:hyperlink>
      <w:r w:rsidRPr="006E4ABE">
        <w:rPr>
          <w:rFonts w:ascii="Times New Roman" w:hAnsi="Times New Roman"/>
          <w:b w:val="0"/>
          <w:sz w:val="24"/>
          <w:szCs w:val="24"/>
          <w:shd w:val="clear" w:color="auto" w:fill="FFFFFF"/>
        </w:rPr>
        <w:t> (S) = 0,3 мм. Обточка производится за два прохода (i) = 2.</w:t>
      </w:r>
    </w:p>
    <w:p w:rsidR="00C33872" w:rsidRPr="006E4ABE" w:rsidRDefault="00C33872" w:rsidP="00A70A83">
      <w:pPr>
        <w:ind w:firstLine="539"/>
        <w:rPr>
          <w:sz w:val="21"/>
          <w:szCs w:val="21"/>
          <w:shd w:val="clear" w:color="auto" w:fill="FFFFFF"/>
        </w:rPr>
      </w:pPr>
    </w:p>
    <w:p w:rsidR="00C33872" w:rsidRPr="006E4ABE" w:rsidRDefault="00C33872" w:rsidP="00A70A83">
      <w:pPr>
        <w:ind w:firstLine="539"/>
        <w:rPr>
          <w:shd w:val="clear" w:color="auto" w:fill="FFFFFF"/>
        </w:rPr>
      </w:pPr>
      <w:r w:rsidRPr="006E4ABE">
        <w:rPr>
          <w:shd w:val="clear" w:color="auto" w:fill="FFFFFF"/>
        </w:rPr>
        <w:t>Задание 4. Рассчитайте </w:t>
      </w:r>
      <w:hyperlink r:id="rId28" w:tooltip="Норма" w:history="1">
        <w:r w:rsidRPr="006E4ABE">
          <w:rPr>
            <w:rStyle w:val="Hyperlink"/>
            <w:rFonts w:ascii="Times New Roman" w:hAnsi="Times New Roman" w:cs="Times New Roman"/>
            <w:color w:val="auto"/>
          </w:rPr>
          <w:t>норму</w:t>
        </w:r>
      </w:hyperlink>
      <w:r w:rsidRPr="006E4ABE">
        <w:rPr>
          <w:shd w:val="clear" w:color="auto" w:fill="FFFFFF"/>
        </w:rPr>
        <w:t> штучного, штучно-калькуляционного времени и </w:t>
      </w:r>
      <w:hyperlink r:id="rId29" w:tooltip="Норма" w:history="1">
        <w:r w:rsidRPr="006E4ABE">
          <w:rPr>
            <w:rStyle w:val="Hyperlink"/>
            <w:rFonts w:ascii="Times New Roman" w:hAnsi="Times New Roman" w:cs="Times New Roman"/>
            <w:color w:val="auto"/>
            <w:u w:val="none"/>
          </w:rPr>
          <w:t>норму</w:t>
        </w:r>
      </w:hyperlink>
      <w:r w:rsidRPr="006E4ABE">
        <w:rPr>
          <w:shd w:val="clear" w:color="auto" w:fill="FFFFFF"/>
        </w:rPr>
        <w:t> выработки в смену по следующим </w:t>
      </w:r>
      <w:hyperlink r:id="rId30" w:tooltip="Данные" w:history="1">
        <w:r w:rsidRPr="006E4ABE">
          <w:rPr>
            <w:rStyle w:val="Hyperlink"/>
            <w:rFonts w:ascii="Times New Roman" w:hAnsi="Times New Roman" w:cs="Times New Roman"/>
            <w:color w:val="auto"/>
          </w:rPr>
          <w:t>данным</w:t>
        </w:r>
      </w:hyperlink>
      <w:r w:rsidRPr="006E4ABE">
        <w:rPr>
          <w:shd w:val="clear" w:color="auto" w:fill="FFFFFF"/>
        </w:rPr>
        <w:t>: машинное время (Т</w:t>
      </w:r>
      <w:r w:rsidRPr="006E4ABE">
        <w:rPr>
          <w:vertAlign w:val="subscript"/>
        </w:rPr>
        <w:t>м</w:t>
      </w:r>
      <w:r w:rsidRPr="006E4ABE">
        <w:rPr>
          <w:shd w:val="clear" w:color="auto" w:fill="FFFFFF"/>
        </w:rPr>
        <w:t>) = 8 мин, вспомогательное время (Т</w:t>
      </w:r>
      <w:r w:rsidRPr="006E4ABE">
        <w:rPr>
          <w:vertAlign w:val="subscript"/>
        </w:rPr>
        <w:t>в</w:t>
      </w:r>
      <w:r w:rsidRPr="006E4ABE">
        <w:rPr>
          <w:shd w:val="clear" w:color="auto" w:fill="FFFFFF"/>
        </w:rPr>
        <w:t>) = 4 мин, время обслуживания (Т</w:t>
      </w:r>
      <w:r w:rsidRPr="006E4ABE">
        <w:rPr>
          <w:vertAlign w:val="subscript"/>
        </w:rPr>
        <w:t>об</w:t>
      </w:r>
      <w:r w:rsidRPr="006E4ABE">
        <w:rPr>
          <w:shd w:val="clear" w:color="auto" w:fill="FFFFFF"/>
        </w:rPr>
        <w:t>) = 5% от оперативного времени, время на отдых (Т</w:t>
      </w:r>
      <w:r w:rsidRPr="006E4ABE">
        <w:rPr>
          <w:vertAlign w:val="subscript"/>
        </w:rPr>
        <w:t>отд</w:t>
      </w:r>
      <w:r w:rsidRPr="006E4ABE">
        <w:rPr>
          <w:shd w:val="clear" w:color="auto" w:fill="FFFFFF"/>
        </w:rPr>
        <w:t>) = 4% от оперативного времени. Подготовительно-заключительное время (Т</w:t>
      </w:r>
      <w:r w:rsidRPr="006E4ABE">
        <w:rPr>
          <w:vertAlign w:val="subscript"/>
        </w:rPr>
        <w:t>ш</w:t>
      </w:r>
      <w:r w:rsidRPr="006E4ABE">
        <w:rPr>
          <w:shd w:val="clear" w:color="auto" w:fill="FFFFFF"/>
        </w:rPr>
        <w:t>) = 12 мин. Количество деталей в партии (к) = 40 шт. Производство серийное.</w:t>
      </w:r>
    </w:p>
    <w:p w:rsidR="00C33872" w:rsidRPr="006E4ABE" w:rsidRDefault="00C33872" w:rsidP="00A70A83">
      <w:pPr>
        <w:ind w:firstLine="539"/>
        <w:rPr>
          <w:shd w:val="clear" w:color="auto" w:fill="FFFFFF"/>
        </w:rPr>
      </w:pPr>
      <w:r w:rsidRPr="006E4ABE">
        <w:rPr>
          <w:shd w:val="clear" w:color="auto" w:fill="FFFFFF"/>
        </w:rPr>
        <w:t xml:space="preserve"> </w:t>
      </w:r>
    </w:p>
    <w:p w:rsidR="00C33872" w:rsidRPr="006E4ABE" w:rsidRDefault="00C33872" w:rsidP="00A70A83">
      <w:pPr>
        <w:ind w:firstLine="539"/>
        <w:rPr>
          <w:b/>
        </w:rPr>
      </w:pPr>
      <w:r w:rsidRPr="006E4ABE">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6E4ABE">
        <w:rPr>
          <w:vertAlign w:val="subscript"/>
        </w:rPr>
        <w:t>ш</w:t>
      </w:r>
      <w:r w:rsidRPr="006E4ABE">
        <w:rPr>
          <w:shd w:val="clear" w:color="auto" w:fill="FFFFFF"/>
        </w:rPr>
        <w:t> = 3 чел.-ч) и 30 втулок (Т</w:t>
      </w:r>
      <w:r w:rsidRPr="006E4ABE">
        <w:rPr>
          <w:vertAlign w:val="subscript"/>
        </w:rPr>
        <w:t>ш</w:t>
      </w:r>
      <w:r w:rsidRPr="006E4ABE">
        <w:rPr>
          <w:shd w:val="clear" w:color="auto" w:fill="FFFFFF"/>
        </w:rPr>
        <w:t> = 2,5 чел.-ч). Отработано 23 смены по 8 часов</w:t>
      </w:r>
      <w:r w:rsidRPr="006E4ABE">
        <w:rPr>
          <w:sz w:val="21"/>
          <w:szCs w:val="21"/>
          <w:shd w:val="clear" w:color="auto" w:fill="FFFFFF"/>
        </w:rPr>
        <w:t>.</w:t>
      </w:r>
    </w:p>
    <w:p w:rsidR="00C33872" w:rsidRPr="006E4ABE" w:rsidRDefault="00C33872" w:rsidP="00A70A83">
      <w:pPr>
        <w:ind w:firstLine="539"/>
        <w:rPr>
          <w:b/>
        </w:rPr>
      </w:pPr>
    </w:p>
    <w:p w:rsidR="00C33872" w:rsidRPr="006E4ABE" w:rsidRDefault="00C33872" w:rsidP="00A70A83">
      <w:pPr>
        <w:ind w:firstLine="539"/>
        <w:rPr>
          <w:b/>
        </w:rPr>
      </w:pPr>
    </w:p>
    <w:p w:rsidR="00C33872" w:rsidRPr="006E4ABE" w:rsidRDefault="00C33872" w:rsidP="00DF13FF">
      <w:pPr>
        <w:ind w:firstLine="0"/>
        <w:jc w:val="left"/>
        <w:rPr>
          <w:b/>
        </w:rPr>
      </w:pPr>
      <w:r w:rsidRPr="006E4ABE">
        <w:rPr>
          <w:b/>
        </w:rPr>
        <w:t>Тема 4.  Производительность и эффективность труда</w:t>
      </w:r>
    </w:p>
    <w:p w:rsidR="00C33872" w:rsidRPr="006E4ABE" w:rsidRDefault="00C33872" w:rsidP="00A70A83">
      <w:pPr>
        <w:ind w:firstLine="539"/>
        <w:rPr>
          <w:b/>
          <w:bCs/>
        </w:rPr>
      </w:pPr>
    </w:p>
    <w:p w:rsidR="00C33872" w:rsidRPr="006E4ABE" w:rsidRDefault="00C33872" w:rsidP="00A70A83">
      <w:pPr>
        <w:spacing w:before="120" w:after="120"/>
        <w:rPr>
          <w:b/>
        </w:rPr>
      </w:pPr>
      <w:r w:rsidRPr="006E4ABE">
        <w:rPr>
          <w:b/>
        </w:rPr>
        <w:t>Контрольные вопросы</w:t>
      </w:r>
    </w:p>
    <w:p w:rsidR="00C33872" w:rsidRPr="006E4ABE" w:rsidRDefault="00C33872" w:rsidP="001778D0">
      <w:pPr>
        <w:widowControl/>
        <w:numPr>
          <w:ilvl w:val="0"/>
          <w:numId w:val="23"/>
        </w:numPr>
        <w:autoSpaceDE/>
        <w:autoSpaceDN/>
        <w:adjustRightInd/>
        <w:ind w:left="714" w:hanging="357"/>
      </w:pPr>
      <w:r w:rsidRPr="006E4ABE">
        <w:t>Что характеризуют производительность труда? коэффициент роста производительности труда?</w:t>
      </w:r>
    </w:p>
    <w:p w:rsidR="00C33872" w:rsidRPr="006E4ABE" w:rsidRDefault="00C33872" w:rsidP="001778D0">
      <w:pPr>
        <w:widowControl/>
        <w:numPr>
          <w:ilvl w:val="0"/>
          <w:numId w:val="23"/>
        </w:numPr>
        <w:autoSpaceDE/>
        <w:autoSpaceDN/>
        <w:adjustRightInd/>
        <w:ind w:left="714" w:hanging="357"/>
      </w:pPr>
      <w:r w:rsidRPr="006E4ABE">
        <w:t>Как изменяется производительность труда по времени эксплуатации?</w:t>
      </w:r>
    </w:p>
    <w:p w:rsidR="00C33872" w:rsidRPr="006E4ABE" w:rsidRDefault="00C33872" w:rsidP="001778D0">
      <w:pPr>
        <w:widowControl/>
        <w:numPr>
          <w:ilvl w:val="0"/>
          <w:numId w:val="23"/>
        </w:numPr>
        <w:autoSpaceDE/>
        <w:autoSpaceDN/>
        <w:adjustRightInd/>
        <w:ind w:left="714" w:hanging="357"/>
      </w:pPr>
      <w:r w:rsidRPr="006E4ABE">
        <w:t>В каких случаях эффективнее поточная линия по сравнения с автоматической?</w:t>
      </w:r>
    </w:p>
    <w:p w:rsidR="00C33872" w:rsidRPr="006E4ABE" w:rsidRDefault="00C33872" w:rsidP="001778D0">
      <w:pPr>
        <w:widowControl/>
        <w:numPr>
          <w:ilvl w:val="0"/>
          <w:numId w:val="23"/>
        </w:numPr>
        <w:autoSpaceDE/>
        <w:autoSpaceDN/>
        <w:adjustRightInd/>
        <w:ind w:left="714" w:hanging="357"/>
      </w:pPr>
      <w:r w:rsidRPr="006E4ABE">
        <w:t>Какие основные пути повышения производительности труда?</w:t>
      </w:r>
    </w:p>
    <w:p w:rsidR="00C33872" w:rsidRPr="006E4ABE" w:rsidRDefault="00C33872" w:rsidP="001778D0">
      <w:pPr>
        <w:widowControl/>
        <w:numPr>
          <w:ilvl w:val="0"/>
          <w:numId w:val="23"/>
        </w:numPr>
        <w:autoSpaceDE/>
        <w:autoSpaceDN/>
        <w:adjustRightInd/>
        <w:ind w:left="714" w:hanging="357"/>
      </w:pPr>
      <w:r w:rsidRPr="006E4ABE">
        <w:t>Производительность труда зависит от технологии производства средств производства или нет?</w:t>
      </w:r>
    </w:p>
    <w:p w:rsidR="00C33872" w:rsidRPr="006E4ABE" w:rsidRDefault="00C33872" w:rsidP="001778D0">
      <w:pPr>
        <w:widowControl/>
        <w:numPr>
          <w:ilvl w:val="0"/>
          <w:numId w:val="23"/>
        </w:numPr>
        <w:autoSpaceDE/>
        <w:autoSpaceDN/>
        <w:adjustRightInd/>
        <w:ind w:left="714" w:hanging="357"/>
      </w:pPr>
      <w:r w:rsidRPr="006E4ABE">
        <w:t>В каких случаях эффективно применение многостаночного обслуживания и почему?</w:t>
      </w:r>
    </w:p>
    <w:p w:rsidR="00C33872" w:rsidRPr="006E4ABE" w:rsidRDefault="00C33872" w:rsidP="001778D0">
      <w:pPr>
        <w:widowControl/>
        <w:numPr>
          <w:ilvl w:val="0"/>
          <w:numId w:val="23"/>
        </w:numPr>
        <w:autoSpaceDE/>
        <w:autoSpaceDN/>
        <w:adjustRightInd/>
        <w:ind w:left="714" w:hanging="357"/>
      </w:pPr>
      <w:r w:rsidRPr="006E4ABE">
        <w:t>Благодаря чему возможно уменьшении затрат живого труда за счет сокращения числа рабочих, непосредственно занятых в процессе производства?</w:t>
      </w:r>
    </w:p>
    <w:p w:rsidR="00C33872" w:rsidRPr="006E4ABE" w:rsidRDefault="00C33872" w:rsidP="00A70A83">
      <w:pPr>
        <w:pStyle w:val="ListParagraph"/>
        <w:spacing w:line="240" w:lineRule="auto"/>
        <w:ind w:left="0" w:firstLine="567"/>
        <w:rPr>
          <w:szCs w:val="24"/>
          <w:lang w:val="ru-RU"/>
        </w:rPr>
      </w:pPr>
    </w:p>
    <w:p w:rsidR="00C33872" w:rsidRPr="006E4ABE" w:rsidRDefault="00C33872" w:rsidP="00A70A83">
      <w:pPr>
        <w:spacing w:before="120" w:after="120"/>
        <w:rPr>
          <w:b/>
        </w:rPr>
      </w:pPr>
      <w:r w:rsidRPr="006E4ABE">
        <w:rPr>
          <w:b/>
        </w:rPr>
        <w:t>Тестовые здания</w:t>
      </w:r>
    </w:p>
    <w:p w:rsidR="00C33872" w:rsidRPr="006E4ABE" w:rsidRDefault="00C33872" w:rsidP="001778D0">
      <w:pPr>
        <w:pStyle w:val="ListParagraph"/>
        <w:numPr>
          <w:ilvl w:val="0"/>
          <w:numId w:val="24"/>
        </w:numPr>
        <w:ind w:left="340" w:firstLine="709"/>
        <w:textAlignment w:val="baseline"/>
      </w:pPr>
      <w:r w:rsidRPr="006E4ABE">
        <w:t>Показателями производительности труда служат:</w:t>
      </w:r>
    </w:p>
    <w:p w:rsidR="00C33872" w:rsidRPr="006E4ABE" w:rsidRDefault="00C33872" w:rsidP="004E58CF">
      <w:pPr>
        <w:widowControl/>
        <w:autoSpaceDE/>
        <w:autoSpaceDN/>
        <w:adjustRightInd/>
        <w:ind w:left="340" w:firstLine="0"/>
        <w:jc w:val="left"/>
      </w:pPr>
      <w:r w:rsidRPr="006E4ABE">
        <w:t>А) трудоемкость; </w:t>
      </w:r>
      <w:r w:rsidRPr="006E4ABE">
        <w:br/>
        <w:t>Б)  качество; </w:t>
      </w:r>
    </w:p>
    <w:p w:rsidR="00C33872" w:rsidRPr="006E4ABE" w:rsidRDefault="00C33872" w:rsidP="004E58CF">
      <w:pPr>
        <w:widowControl/>
        <w:autoSpaceDE/>
        <w:autoSpaceDN/>
        <w:adjustRightInd/>
        <w:ind w:left="340" w:firstLine="0"/>
        <w:jc w:val="left"/>
      </w:pPr>
      <w:r w:rsidRPr="006E4ABE">
        <w:t>В) объем продукции; </w:t>
      </w:r>
      <w:r w:rsidRPr="006E4ABE">
        <w:br/>
        <w:t>Г) фондовооруженность труда.</w:t>
      </w:r>
      <w:r w:rsidRPr="006E4ABE">
        <w:br/>
      </w:r>
    </w:p>
    <w:p w:rsidR="00C33872" w:rsidRPr="006E4ABE" w:rsidRDefault="00C33872" w:rsidP="001778D0">
      <w:pPr>
        <w:pStyle w:val="ListParagraph"/>
        <w:numPr>
          <w:ilvl w:val="0"/>
          <w:numId w:val="24"/>
        </w:numPr>
        <w:ind w:left="340" w:firstLine="709"/>
        <w:textAlignment w:val="baseline"/>
        <w:rPr>
          <w:lang w:val="ru-RU"/>
        </w:rPr>
      </w:pPr>
      <w:r w:rsidRPr="006E4ABE">
        <w:rPr>
          <w:lang w:val="ru-RU"/>
        </w:rPr>
        <w:t>Условно-натуральный способ измерения продукции при подсчете производительности труда используется на предприятиях, выпускающих:</w:t>
      </w:r>
    </w:p>
    <w:p w:rsidR="00C33872" w:rsidRPr="006E4ABE" w:rsidRDefault="00C33872" w:rsidP="004E58CF">
      <w:pPr>
        <w:widowControl/>
        <w:autoSpaceDE/>
        <w:autoSpaceDN/>
        <w:adjustRightInd/>
        <w:ind w:left="340" w:firstLine="0"/>
        <w:jc w:val="left"/>
      </w:pPr>
      <w:r w:rsidRPr="006E4ABE">
        <w:t>а) один вид продукции; </w:t>
      </w:r>
      <w:r w:rsidRPr="006E4ABE">
        <w:br/>
        <w:t>б) несколько видов однородной продукции; </w:t>
      </w:r>
      <w:r w:rsidRPr="006E4ABE">
        <w:br/>
        <w:t>в)   разнородную продукцию </w:t>
      </w:r>
      <w:r w:rsidRPr="006E4ABE">
        <w:br/>
        <w:t>г)   любой ассортимент продукции.</w:t>
      </w:r>
    </w:p>
    <w:p w:rsidR="00C33872" w:rsidRPr="006E4ABE" w:rsidRDefault="00C33872" w:rsidP="004E58CF">
      <w:pPr>
        <w:widowControl/>
        <w:autoSpaceDE/>
        <w:autoSpaceDN/>
        <w:adjustRightInd/>
        <w:ind w:left="1049" w:firstLine="0"/>
        <w:textAlignment w:val="baseline"/>
      </w:pPr>
      <w:r w:rsidRPr="006E4ABE">
        <w:t xml:space="preserve"> </w:t>
      </w:r>
    </w:p>
    <w:p w:rsidR="00C33872" w:rsidRPr="006E4ABE" w:rsidRDefault="00C33872" w:rsidP="004E58CF">
      <w:pPr>
        <w:widowControl/>
        <w:autoSpaceDE/>
        <w:autoSpaceDN/>
        <w:adjustRightInd/>
        <w:ind w:left="1049" w:firstLine="0"/>
        <w:textAlignment w:val="baseline"/>
      </w:pPr>
      <w:r w:rsidRPr="006E4ABE">
        <w:t>3. К  какой группе факторов повышения производительности труда относятся образование и профессиональная подготовка:</w:t>
      </w:r>
    </w:p>
    <w:p w:rsidR="00C33872" w:rsidRPr="006E4ABE" w:rsidRDefault="00C33872" w:rsidP="004E58CF">
      <w:pPr>
        <w:widowControl/>
        <w:autoSpaceDE/>
        <w:autoSpaceDN/>
        <w:adjustRightInd/>
        <w:ind w:left="340" w:firstLine="0"/>
        <w:jc w:val="left"/>
      </w:pPr>
      <w:r w:rsidRPr="006E4ABE">
        <w:t>А)   управляемые; </w:t>
      </w:r>
      <w:r w:rsidRPr="006E4ABE">
        <w:br/>
        <w:t>Б)   неуправляемые; </w:t>
      </w:r>
      <w:r w:rsidRPr="006E4ABE">
        <w:br/>
        <w:t>В)   и то, и другое; </w:t>
      </w:r>
      <w:r w:rsidRPr="006E4ABE">
        <w:br/>
        <w:t>Г)   ни то, ни другое?</w:t>
      </w:r>
    </w:p>
    <w:p w:rsidR="00C33872" w:rsidRPr="006E4ABE" w:rsidRDefault="00C33872" w:rsidP="004E58CF">
      <w:pPr>
        <w:widowControl/>
        <w:autoSpaceDE/>
        <w:autoSpaceDN/>
        <w:adjustRightInd/>
        <w:ind w:left="1049" w:firstLine="0"/>
        <w:textAlignment w:val="baseline"/>
      </w:pPr>
    </w:p>
    <w:p w:rsidR="00C33872" w:rsidRPr="006E4ABE" w:rsidRDefault="00C33872" w:rsidP="001778D0">
      <w:pPr>
        <w:pStyle w:val="ListParagraph"/>
        <w:numPr>
          <w:ilvl w:val="0"/>
          <w:numId w:val="20"/>
        </w:numPr>
        <w:textAlignment w:val="baseline"/>
        <w:rPr>
          <w:lang w:val="ru-RU"/>
        </w:rPr>
      </w:pPr>
      <w:r w:rsidRPr="006E4ABE">
        <w:rPr>
          <w:lang w:val="ru-RU"/>
        </w:rPr>
        <w:t>Затраты труда в бухгалтерии предприятия/организации относятся на:</w:t>
      </w:r>
    </w:p>
    <w:p w:rsidR="00C33872" w:rsidRPr="006E4ABE" w:rsidRDefault="00C33872" w:rsidP="004E58CF">
      <w:pPr>
        <w:widowControl/>
        <w:autoSpaceDE/>
        <w:autoSpaceDN/>
        <w:adjustRightInd/>
        <w:ind w:left="340" w:firstLine="0"/>
        <w:jc w:val="left"/>
      </w:pPr>
      <w:r w:rsidRPr="006E4ABE">
        <w:t>А)  трудоемкость обслуживания; </w:t>
      </w:r>
      <w:r w:rsidRPr="006E4ABE">
        <w:br/>
        <w:t>Б)  технологическую трудоемкость; </w:t>
      </w:r>
      <w:r w:rsidRPr="006E4ABE">
        <w:br/>
        <w:t>В)   производственную трудоемкость; </w:t>
      </w:r>
      <w:r w:rsidRPr="006E4ABE">
        <w:br/>
        <w:t>Г)    трудоемкость управления.</w:t>
      </w:r>
    </w:p>
    <w:p w:rsidR="00C33872" w:rsidRPr="006E4ABE" w:rsidRDefault="00C33872" w:rsidP="004E58CF">
      <w:pPr>
        <w:widowControl/>
        <w:autoSpaceDE/>
        <w:autoSpaceDN/>
        <w:adjustRightInd/>
        <w:ind w:left="1049" w:firstLine="0"/>
        <w:textAlignment w:val="baseline"/>
      </w:pPr>
    </w:p>
    <w:p w:rsidR="00C33872" w:rsidRPr="006E4ABE" w:rsidRDefault="00C33872" w:rsidP="001778D0">
      <w:pPr>
        <w:pStyle w:val="ListParagraph"/>
        <w:numPr>
          <w:ilvl w:val="0"/>
          <w:numId w:val="20"/>
        </w:numPr>
        <w:textAlignment w:val="baseline"/>
        <w:rPr>
          <w:lang w:val="ru-RU"/>
        </w:rPr>
      </w:pPr>
      <w:r w:rsidRPr="006E4ABE">
        <w:rPr>
          <w:lang w:val="ru-RU"/>
        </w:rPr>
        <w:t>На каком уровне для измерения производительности труда применяется нормативный метод:</w:t>
      </w:r>
    </w:p>
    <w:p w:rsidR="00C33872" w:rsidRPr="006E4ABE" w:rsidRDefault="00C33872" w:rsidP="004E58CF">
      <w:pPr>
        <w:widowControl/>
        <w:autoSpaceDE/>
        <w:autoSpaceDN/>
        <w:adjustRightInd/>
        <w:ind w:left="340" w:firstLine="0"/>
        <w:jc w:val="left"/>
      </w:pPr>
      <w:r w:rsidRPr="006E4ABE">
        <w:t>А)   на народнохозяйственном; </w:t>
      </w:r>
      <w:r w:rsidRPr="006E4ABE">
        <w:br/>
        <w:t>Б)   на отраслевом; </w:t>
      </w:r>
      <w:r w:rsidRPr="006E4ABE">
        <w:br/>
        <w:t>В)    на внутрифирменном; </w:t>
      </w:r>
      <w:r w:rsidRPr="006E4ABE">
        <w:br/>
        <w:t>Г)    на любом из перечисленных?</w:t>
      </w:r>
    </w:p>
    <w:p w:rsidR="00C33872" w:rsidRPr="006E4ABE" w:rsidRDefault="00C33872" w:rsidP="004E58CF">
      <w:pPr>
        <w:widowControl/>
        <w:autoSpaceDE/>
        <w:autoSpaceDN/>
        <w:adjustRightInd/>
        <w:ind w:left="360" w:firstLine="0"/>
        <w:textAlignment w:val="baseline"/>
      </w:pPr>
    </w:p>
    <w:p w:rsidR="00C33872" w:rsidRPr="006E4ABE" w:rsidRDefault="00C33872" w:rsidP="004E58CF">
      <w:pPr>
        <w:widowControl/>
        <w:autoSpaceDE/>
        <w:autoSpaceDN/>
        <w:adjustRightInd/>
        <w:textAlignment w:val="baseline"/>
      </w:pPr>
      <w:r w:rsidRPr="006E4ABE">
        <w:t>6.Какой из методов измерения производительности труда больше подходит для проведения процедур межфирменного сравнения уровня производительности труда:</w:t>
      </w:r>
    </w:p>
    <w:p w:rsidR="00C33872" w:rsidRPr="006E4ABE" w:rsidRDefault="00C33872" w:rsidP="00456543">
      <w:pPr>
        <w:widowControl/>
        <w:autoSpaceDE/>
        <w:autoSpaceDN/>
        <w:adjustRightInd/>
        <w:ind w:left="340" w:firstLine="0"/>
        <w:jc w:val="left"/>
      </w:pPr>
      <w:r w:rsidRPr="006E4ABE">
        <w:t>А)   нормативный; </w:t>
      </w:r>
      <w:r w:rsidRPr="006E4ABE">
        <w:br/>
        <w:t>Б)   моногофакторный; </w:t>
      </w:r>
      <w:r w:rsidRPr="006E4ABE">
        <w:br/>
        <w:t>В)   многокритериальный; </w:t>
      </w:r>
      <w:r w:rsidRPr="006E4ABE">
        <w:br/>
        <w:t>Г)      дельфийский?</w:t>
      </w:r>
      <w:r w:rsidRPr="006E4ABE">
        <w:br/>
      </w:r>
    </w:p>
    <w:p w:rsidR="00C33872" w:rsidRPr="006E4ABE" w:rsidRDefault="00C33872" w:rsidP="00456543">
      <w:pPr>
        <w:widowControl/>
        <w:autoSpaceDE/>
        <w:autoSpaceDN/>
        <w:adjustRightInd/>
        <w:textAlignment w:val="baseline"/>
      </w:pPr>
      <w:r w:rsidRPr="006E4ABE">
        <w:t>7. Если показатель «полная фактическая трудоемкость/нормативная трудоемкость» равен показателю «плановая трудоемкость/полная фактическая трудоемкость», то это свидетельствует:</w:t>
      </w:r>
    </w:p>
    <w:p w:rsidR="00C33872" w:rsidRPr="006E4ABE" w:rsidRDefault="00C33872" w:rsidP="004E58CF">
      <w:pPr>
        <w:widowControl/>
        <w:autoSpaceDE/>
        <w:autoSpaceDN/>
        <w:adjustRightInd/>
        <w:ind w:left="340" w:firstLine="0"/>
        <w:jc w:val="left"/>
      </w:pPr>
      <w:r w:rsidRPr="006E4ABE">
        <w:t>А)   о повышении уровня производительности труда; </w:t>
      </w:r>
      <w:r w:rsidRPr="006E4ABE">
        <w:br/>
        <w:t>Б)    о понижении уровня производительности труда; </w:t>
      </w:r>
      <w:r w:rsidRPr="006E4ABE">
        <w:br/>
        <w:t>В)    об отсутствии в планах предприятия мероприятий по снижении трудозатрат; </w:t>
      </w:r>
      <w:r w:rsidRPr="006E4ABE">
        <w:br/>
        <w:t>Г)    о неизменности уровня производительности труда.</w:t>
      </w:r>
    </w:p>
    <w:p w:rsidR="00C33872" w:rsidRPr="006E4ABE" w:rsidRDefault="00C33872" w:rsidP="004E58CF">
      <w:pPr>
        <w:widowControl/>
        <w:autoSpaceDE/>
        <w:autoSpaceDN/>
        <w:adjustRightInd/>
        <w:ind w:left="1049" w:firstLine="0"/>
        <w:textAlignment w:val="baseline"/>
      </w:pPr>
    </w:p>
    <w:p w:rsidR="00C33872" w:rsidRPr="006E4ABE" w:rsidRDefault="00C33872" w:rsidP="00456543">
      <w:pPr>
        <w:widowControl/>
        <w:autoSpaceDE/>
        <w:autoSpaceDN/>
        <w:adjustRightInd/>
        <w:textAlignment w:val="baseline"/>
      </w:pPr>
      <w:r w:rsidRPr="006E4ABE">
        <w:t>8.Количество затраченной работником энергии в единицу времени отражает следующий показатель:</w:t>
      </w:r>
    </w:p>
    <w:p w:rsidR="00C33872" w:rsidRPr="006E4ABE" w:rsidRDefault="00C33872" w:rsidP="00456543">
      <w:pPr>
        <w:widowControl/>
        <w:autoSpaceDE/>
        <w:autoSpaceDN/>
        <w:adjustRightInd/>
        <w:ind w:left="340" w:firstLine="0"/>
        <w:jc w:val="left"/>
      </w:pPr>
      <w:r w:rsidRPr="006E4ABE">
        <w:t>А)              результативность труда; </w:t>
      </w:r>
      <w:r w:rsidRPr="006E4ABE">
        <w:br/>
        <w:t>Б)              интенсивность труда; </w:t>
      </w:r>
      <w:r w:rsidRPr="006E4ABE">
        <w:br/>
        <w:t>В)              производительность труда; </w:t>
      </w:r>
      <w:r w:rsidRPr="006E4ABE">
        <w:br/>
        <w:t>Г)              эффективность труда.</w:t>
      </w:r>
    </w:p>
    <w:p w:rsidR="00C33872" w:rsidRPr="006E4ABE" w:rsidRDefault="00C33872" w:rsidP="00456543">
      <w:pPr>
        <w:widowControl/>
        <w:autoSpaceDE/>
        <w:autoSpaceDN/>
        <w:adjustRightInd/>
        <w:ind w:left="1049" w:firstLine="0"/>
        <w:textAlignment w:val="baseline"/>
      </w:pPr>
    </w:p>
    <w:p w:rsidR="00C33872" w:rsidRPr="006E4ABE" w:rsidRDefault="00C33872" w:rsidP="001778D0">
      <w:pPr>
        <w:pStyle w:val="ListParagraph"/>
        <w:numPr>
          <w:ilvl w:val="0"/>
          <w:numId w:val="25"/>
        </w:numPr>
        <w:textAlignment w:val="baseline"/>
        <w:rPr>
          <w:lang w:val="ru-RU"/>
        </w:rPr>
      </w:pPr>
      <w:r w:rsidRPr="006E4ABE">
        <w:rPr>
          <w:lang w:val="ru-RU"/>
        </w:rPr>
        <w:t>Трудовые затраты на выпуск продукции при расчете производительности труда не могут измеряться в следующих единицах:</w:t>
      </w:r>
    </w:p>
    <w:p w:rsidR="00C33872" w:rsidRPr="006E4ABE" w:rsidRDefault="00C33872" w:rsidP="00456543">
      <w:pPr>
        <w:widowControl/>
        <w:autoSpaceDE/>
        <w:autoSpaceDN/>
        <w:adjustRightInd/>
        <w:ind w:left="340" w:firstLine="0"/>
        <w:jc w:val="left"/>
      </w:pPr>
      <w:r w:rsidRPr="006E4ABE">
        <w:t>А)              человеко-час; </w:t>
      </w:r>
      <w:r w:rsidRPr="006E4ABE">
        <w:br/>
        <w:t>Б)              среднесписочная численность персонала; </w:t>
      </w:r>
      <w:r w:rsidRPr="006E4ABE">
        <w:br/>
        <w:t>В)              нормо-час; </w:t>
      </w:r>
      <w:r w:rsidRPr="006E4ABE">
        <w:br/>
        <w:t>Г)              человеко-день.</w:t>
      </w:r>
    </w:p>
    <w:p w:rsidR="00C33872" w:rsidRPr="00944AC2" w:rsidRDefault="00C33872" w:rsidP="00456543">
      <w:pPr>
        <w:pStyle w:val="ListParagraph"/>
        <w:ind w:firstLine="0"/>
        <w:textAlignment w:val="baseline"/>
        <w:rPr>
          <w:lang w:val="ru-RU"/>
        </w:rPr>
      </w:pPr>
    </w:p>
    <w:p w:rsidR="00C33872" w:rsidRPr="006E4ABE" w:rsidRDefault="00C33872" w:rsidP="001778D0">
      <w:pPr>
        <w:pStyle w:val="ListParagraph"/>
        <w:numPr>
          <w:ilvl w:val="0"/>
          <w:numId w:val="25"/>
        </w:numPr>
        <w:textAlignment w:val="baseline"/>
        <w:rPr>
          <w:lang w:val="ru-RU"/>
        </w:rPr>
      </w:pPr>
      <w:r w:rsidRPr="006E4ABE">
        <w:rPr>
          <w:lang w:val="ru-RU"/>
        </w:rPr>
        <w:t>Наиболее точно трудозатраты отражаются показателем:</w:t>
      </w:r>
    </w:p>
    <w:p w:rsidR="00C33872" w:rsidRPr="006E4ABE" w:rsidRDefault="00C33872" w:rsidP="00456543">
      <w:pPr>
        <w:ind w:left="340" w:firstLine="0"/>
        <w:jc w:val="left"/>
      </w:pPr>
      <w:r w:rsidRPr="006E4ABE">
        <w:t>А)              человеко-час; </w:t>
      </w:r>
      <w:r w:rsidRPr="006E4ABE">
        <w:br/>
        <w:t>Б)              среднесписочная численность персонала; </w:t>
      </w:r>
      <w:r w:rsidRPr="006E4ABE">
        <w:br/>
        <w:t>В)              человеко-день; </w:t>
      </w:r>
      <w:r w:rsidRPr="006E4ABE">
        <w:br/>
        <w:t>Г)              среднесписочная численность промышленно-производственного персонала. </w:t>
      </w:r>
    </w:p>
    <w:p w:rsidR="00C33872" w:rsidRPr="006E4ABE" w:rsidRDefault="00C33872" w:rsidP="00A70A83">
      <w:pPr>
        <w:spacing w:before="120" w:after="120"/>
        <w:rPr>
          <w:b/>
        </w:rPr>
      </w:pPr>
    </w:p>
    <w:p w:rsidR="00C33872" w:rsidRPr="006E4ABE" w:rsidRDefault="00C33872" w:rsidP="00A70A83">
      <w:pPr>
        <w:spacing w:before="120" w:after="120"/>
        <w:rPr>
          <w:b/>
        </w:rPr>
      </w:pPr>
      <w:r w:rsidRPr="006E4ABE">
        <w:rPr>
          <w:b/>
        </w:rPr>
        <w:t>Практические задания</w:t>
      </w:r>
    </w:p>
    <w:p w:rsidR="00C33872" w:rsidRPr="006E4ABE" w:rsidRDefault="00C33872" w:rsidP="00456543">
      <w:pPr>
        <w:rPr>
          <w:shd w:val="clear" w:color="auto" w:fill="FFFFFF"/>
        </w:rPr>
      </w:pPr>
      <w:r w:rsidRPr="006E4ABE">
        <w:t>Задача 1.</w:t>
      </w:r>
      <w:r w:rsidRPr="006E4ABE">
        <w:rPr>
          <w:shd w:val="clear" w:color="auto" w:fill="FFFFFF"/>
        </w:rPr>
        <w:t xml:space="preserve"> За рассматриваемый период предприятие выработало 1 250 000 штук изделий, стоимость каждого составила 5,5 рублей. Средняя списочная численность рабочих 12 человек. Период 255 дней, рабочий день продолжается 8 часов.</w:t>
      </w:r>
    </w:p>
    <w:p w:rsidR="00C33872" w:rsidRPr="006E4ABE" w:rsidRDefault="00C33872" w:rsidP="00456543">
      <w:pPr>
        <w:rPr>
          <w:shd w:val="clear" w:color="auto" w:fill="FFFFFF"/>
        </w:rPr>
      </w:pPr>
    </w:p>
    <w:p w:rsidR="00C33872" w:rsidRPr="006E4ABE" w:rsidRDefault="00C33872" w:rsidP="00456543">
      <w:r w:rsidRPr="006E4ABE">
        <w:rPr>
          <w:shd w:val="clear" w:color="auto" w:fill="FFFFFF"/>
        </w:rPr>
        <w:t xml:space="preserve">Задача 2. </w:t>
      </w:r>
      <w:r w:rsidRPr="006E4ABE">
        <w:t>Определить среднегодовую, среднедневную и среднечасовую выработку данного предприятия.</w:t>
      </w:r>
    </w:p>
    <w:p w:rsidR="00C33872" w:rsidRPr="006E4ABE" w:rsidRDefault="00C33872" w:rsidP="00A70A83">
      <w:pPr>
        <w:pStyle w:val="ListParagraph"/>
        <w:spacing w:line="240" w:lineRule="auto"/>
        <w:ind w:left="0" w:firstLine="567"/>
        <w:rPr>
          <w:szCs w:val="24"/>
          <w:lang w:val="ru-RU"/>
        </w:rPr>
      </w:pPr>
    </w:p>
    <w:p w:rsidR="00C33872" w:rsidRPr="006E4ABE" w:rsidRDefault="00C33872" w:rsidP="00A70A83">
      <w:pPr>
        <w:pStyle w:val="ListParagraph"/>
        <w:spacing w:line="240" w:lineRule="auto"/>
        <w:ind w:left="0" w:firstLine="567"/>
        <w:rPr>
          <w:szCs w:val="24"/>
          <w:shd w:val="clear" w:color="auto" w:fill="FFFFFF"/>
          <w:lang w:val="ru-RU"/>
        </w:rPr>
      </w:pPr>
      <w:r w:rsidRPr="006E4ABE">
        <w:rPr>
          <w:szCs w:val="24"/>
          <w:shd w:val="clear" w:color="auto" w:fill="FFFFFF"/>
          <w:lang w:val="ru-RU"/>
        </w:rPr>
        <w:t>Задача 3. Определить трудоемкость выпуска каждого изделия, если на производство всей партии изделий затрачено 10 часов, а партия составляет 18 штук.</w:t>
      </w:r>
    </w:p>
    <w:p w:rsidR="00C33872" w:rsidRPr="006E4ABE" w:rsidRDefault="00C33872" w:rsidP="00A70A83">
      <w:pPr>
        <w:pStyle w:val="ListParagraph"/>
        <w:spacing w:line="240" w:lineRule="auto"/>
        <w:ind w:left="0" w:firstLine="567"/>
        <w:rPr>
          <w:szCs w:val="24"/>
          <w:shd w:val="clear" w:color="auto" w:fill="FFFFFF"/>
          <w:lang w:val="ru-RU"/>
        </w:rPr>
      </w:pPr>
    </w:p>
    <w:p w:rsidR="00C33872" w:rsidRPr="006E4ABE" w:rsidRDefault="00C33872" w:rsidP="00A70A83">
      <w:pPr>
        <w:pStyle w:val="ListParagraph"/>
        <w:spacing w:line="240" w:lineRule="auto"/>
        <w:ind w:left="0" w:firstLine="567"/>
        <w:rPr>
          <w:szCs w:val="24"/>
          <w:shd w:val="clear" w:color="auto" w:fill="FFFFFF"/>
          <w:lang w:val="ru-RU"/>
        </w:rPr>
      </w:pPr>
      <w:r w:rsidRPr="006E4ABE">
        <w:rPr>
          <w:szCs w:val="24"/>
          <w:shd w:val="clear" w:color="auto" w:fill="FFFFFF"/>
          <w:lang w:val="ru-RU"/>
        </w:rPr>
        <w:t>Задача 4. Численность работников в бригаде составляет 10 человек, они выпускают за смену 1200 изделий. Необходимо определить выработку по каждому рабочему за смену и его часовую выработку, если смена продолжается 8 часов.</w:t>
      </w:r>
    </w:p>
    <w:p w:rsidR="00C33872" w:rsidRPr="006E4ABE" w:rsidRDefault="00C33872" w:rsidP="00A70A83">
      <w:pPr>
        <w:pStyle w:val="ListParagraph"/>
        <w:spacing w:line="240" w:lineRule="auto"/>
        <w:ind w:left="0" w:firstLine="567"/>
        <w:rPr>
          <w:szCs w:val="24"/>
          <w:shd w:val="clear" w:color="auto" w:fill="FFFFFF"/>
          <w:lang w:val="ru-RU"/>
        </w:rPr>
      </w:pPr>
    </w:p>
    <w:p w:rsidR="00C33872" w:rsidRPr="006E4ABE" w:rsidRDefault="00C33872" w:rsidP="00A70A83">
      <w:pPr>
        <w:pStyle w:val="ListParagraph"/>
        <w:spacing w:line="240" w:lineRule="auto"/>
        <w:ind w:left="0" w:firstLine="567"/>
        <w:rPr>
          <w:szCs w:val="24"/>
          <w:shd w:val="clear" w:color="auto" w:fill="FFFFFF"/>
          <w:lang w:val="ru-RU"/>
        </w:rPr>
      </w:pPr>
      <w:r w:rsidRPr="006E4ABE">
        <w:rPr>
          <w:szCs w:val="24"/>
          <w:shd w:val="clear" w:color="auto" w:fill="FFFFFF"/>
          <w:lang w:val="ru-RU"/>
        </w:rPr>
        <w:t>Задача 5. В течение месяца предприятие выпустило 250 изделий, при этом трудоемкость изделия А в количестве 50 штук составила 1,5 человеко-часа, изделия Б в количестве 200 штук – 0,5 человеко-часа.</w:t>
      </w:r>
    </w:p>
    <w:p w:rsidR="00C33872" w:rsidRPr="006E4ABE" w:rsidRDefault="00C33872" w:rsidP="00A70A83">
      <w:pPr>
        <w:pStyle w:val="ListParagraph"/>
        <w:spacing w:line="240" w:lineRule="auto"/>
        <w:ind w:left="0" w:firstLine="567"/>
        <w:rPr>
          <w:szCs w:val="24"/>
          <w:shd w:val="clear" w:color="auto" w:fill="FFFFFF"/>
          <w:lang w:val="ru-RU"/>
        </w:rPr>
      </w:pPr>
    </w:p>
    <w:p w:rsidR="00C33872" w:rsidRPr="006E4ABE" w:rsidRDefault="00C33872"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 xml:space="preserve">Задача 6. Определить рост производительности труда в условно-натуральных измерителях при неизвестной численности. </w:t>
      </w:r>
    </w:p>
    <w:p w:rsidR="00C33872" w:rsidRPr="006E4ABE" w:rsidRDefault="00C33872"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7"/>
        <w:gridCol w:w="1276"/>
        <w:gridCol w:w="1400"/>
        <w:gridCol w:w="1684"/>
      </w:tblGrid>
      <w:tr w:rsidR="00C33872" w:rsidRPr="006E4ABE" w:rsidTr="00456543">
        <w:trPr>
          <w:cantSplit/>
        </w:trPr>
        <w:tc>
          <w:tcPr>
            <w:tcW w:w="1417" w:type="dxa"/>
            <w:vMerge w:val="restart"/>
            <w:vAlign w:val="center"/>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Изделие</w:t>
            </w:r>
          </w:p>
        </w:tc>
        <w:tc>
          <w:tcPr>
            <w:tcW w:w="2676" w:type="dxa"/>
            <w:gridSpan w:val="2"/>
            <w:vAlign w:val="center"/>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Количество изделий</w:t>
            </w:r>
          </w:p>
        </w:tc>
        <w:tc>
          <w:tcPr>
            <w:tcW w:w="1684" w:type="dxa"/>
            <w:vMerge w:val="restart"/>
          </w:tcPr>
          <w:p w:rsidR="00C33872" w:rsidRPr="006E4ABE" w:rsidRDefault="00C33872"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Затраты труда на одно изделие, нормо-час</w:t>
            </w:r>
          </w:p>
        </w:tc>
      </w:tr>
      <w:tr w:rsidR="00C33872" w:rsidRPr="006E4ABE" w:rsidTr="00456543">
        <w:trPr>
          <w:cantSplit/>
        </w:trPr>
        <w:tc>
          <w:tcPr>
            <w:tcW w:w="1417" w:type="dxa"/>
            <w:vMerge/>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u w:val="single"/>
              </w:rPr>
            </w:pPr>
          </w:p>
        </w:tc>
        <w:tc>
          <w:tcPr>
            <w:tcW w:w="1276" w:type="dxa"/>
          </w:tcPr>
          <w:p w:rsidR="00C33872" w:rsidRPr="006E4ABE" w:rsidRDefault="00C33872"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 xml:space="preserve">по плану </w:t>
            </w:r>
          </w:p>
        </w:tc>
        <w:tc>
          <w:tcPr>
            <w:tcW w:w="1400" w:type="dxa"/>
          </w:tcPr>
          <w:p w:rsidR="00C33872" w:rsidRPr="006E4ABE" w:rsidRDefault="00C33872"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фактически</w:t>
            </w:r>
          </w:p>
        </w:tc>
        <w:tc>
          <w:tcPr>
            <w:tcW w:w="1684" w:type="dxa"/>
            <w:vMerge/>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u w:val="single"/>
              </w:rPr>
            </w:pPr>
          </w:p>
        </w:tc>
      </w:tr>
      <w:tr w:rsidR="00C33872" w:rsidRPr="006E4ABE" w:rsidTr="00456543">
        <w:tc>
          <w:tcPr>
            <w:tcW w:w="1417"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w:t>
            </w:r>
          </w:p>
        </w:tc>
        <w:tc>
          <w:tcPr>
            <w:tcW w:w="1276"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100</w:t>
            </w:r>
          </w:p>
        </w:tc>
        <w:tc>
          <w:tcPr>
            <w:tcW w:w="1400"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120</w:t>
            </w:r>
          </w:p>
        </w:tc>
        <w:tc>
          <w:tcPr>
            <w:tcW w:w="1684"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20</w:t>
            </w:r>
          </w:p>
        </w:tc>
      </w:tr>
      <w:tr w:rsidR="00C33872" w:rsidRPr="006E4ABE" w:rsidTr="00456543">
        <w:tc>
          <w:tcPr>
            <w:tcW w:w="1417"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w:t>
            </w:r>
          </w:p>
        </w:tc>
        <w:tc>
          <w:tcPr>
            <w:tcW w:w="1276"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250</w:t>
            </w:r>
          </w:p>
        </w:tc>
        <w:tc>
          <w:tcPr>
            <w:tcW w:w="1400"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225</w:t>
            </w:r>
          </w:p>
        </w:tc>
        <w:tc>
          <w:tcPr>
            <w:tcW w:w="1684"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15</w:t>
            </w:r>
          </w:p>
        </w:tc>
      </w:tr>
      <w:tr w:rsidR="00C33872" w:rsidRPr="006E4ABE" w:rsidTr="00456543">
        <w:tc>
          <w:tcPr>
            <w:tcW w:w="1417"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3</w:t>
            </w:r>
          </w:p>
        </w:tc>
        <w:tc>
          <w:tcPr>
            <w:tcW w:w="1276"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760</w:t>
            </w:r>
          </w:p>
        </w:tc>
        <w:tc>
          <w:tcPr>
            <w:tcW w:w="1400"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820</w:t>
            </w:r>
          </w:p>
        </w:tc>
        <w:tc>
          <w:tcPr>
            <w:tcW w:w="1684" w:type="dxa"/>
          </w:tcPr>
          <w:p w:rsidR="00C33872" w:rsidRPr="006E4ABE" w:rsidRDefault="00C33872"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5</w:t>
            </w:r>
          </w:p>
        </w:tc>
      </w:tr>
    </w:tbl>
    <w:p w:rsidR="00C33872" w:rsidRPr="006E4ABE" w:rsidRDefault="00C33872" w:rsidP="00A70A83">
      <w:pPr>
        <w:pStyle w:val="ListParagraph"/>
        <w:spacing w:line="240" w:lineRule="auto"/>
        <w:ind w:left="0" w:firstLine="567"/>
        <w:rPr>
          <w:szCs w:val="24"/>
          <w:lang w:val="ru-RU"/>
        </w:rPr>
      </w:pPr>
    </w:p>
    <w:p w:rsidR="00C33872" w:rsidRPr="006E4ABE" w:rsidRDefault="00C33872"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Задача 7. Определить индексы производительности труда.</w:t>
      </w:r>
    </w:p>
    <w:p w:rsidR="00C33872" w:rsidRPr="006E4ABE" w:rsidRDefault="00C33872"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992"/>
        <w:gridCol w:w="992"/>
        <w:gridCol w:w="851"/>
        <w:gridCol w:w="850"/>
        <w:gridCol w:w="992"/>
        <w:gridCol w:w="709"/>
        <w:gridCol w:w="2552"/>
      </w:tblGrid>
      <w:tr w:rsidR="00C33872" w:rsidRPr="006E4ABE" w:rsidTr="00456543">
        <w:trPr>
          <w:cantSplit/>
        </w:trPr>
        <w:tc>
          <w:tcPr>
            <w:tcW w:w="709" w:type="dxa"/>
            <w:vMerge w:val="restart"/>
          </w:tcPr>
          <w:p w:rsidR="00C33872" w:rsidRPr="006E4ABE" w:rsidRDefault="00C33872" w:rsidP="00456543">
            <w:pPr>
              <w:ind w:firstLine="0"/>
            </w:pPr>
            <w:r w:rsidRPr="006E4ABE">
              <w:t>№ цеха</w:t>
            </w:r>
          </w:p>
        </w:tc>
        <w:tc>
          <w:tcPr>
            <w:tcW w:w="2835" w:type="dxa"/>
            <w:gridSpan w:val="3"/>
            <w:vAlign w:val="center"/>
          </w:tcPr>
          <w:p w:rsidR="00C33872" w:rsidRPr="006E4ABE" w:rsidRDefault="00C33872" w:rsidP="00456543">
            <w:pPr>
              <w:ind w:firstLine="0"/>
            </w:pPr>
            <w:r w:rsidRPr="006E4ABE">
              <w:t>Базисный период</w:t>
            </w:r>
          </w:p>
        </w:tc>
        <w:tc>
          <w:tcPr>
            <w:tcW w:w="2551" w:type="dxa"/>
            <w:gridSpan w:val="3"/>
            <w:vAlign w:val="center"/>
          </w:tcPr>
          <w:p w:rsidR="00C33872" w:rsidRPr="006E4ABE" w:rsidRDefault="00C33872" w:rsidP="00456543">
            <w:pPr>
              <w:jc w:val="center"/>
            </w:pPr>
            <w:r w:rsidRPr="006E4ABE">
              <w:t>Отчетный период</w:t>
            </w:r>
          </w:p>
        </w:tc>
        <w:tc>
          <w:tcPr>
            <w:tcW w:w="2552" w:type="dxa"/>
            <w:vMerge w:val="restart"/>
          </w:tcPr>
          <w:p w:rsidR="00C33872" w:rsidRPr="006E4ABE" w:rsidRDefault="00C33872" w:rsidP="00456543">
            <w:pPr>
              <w:ind w:firstLine="0"/>
            </w:pPr>
            <w:r w:rsidRPr="006E4ABE">
              <w:t>Индекс производительности труда</w:t>
            </w:r>
          </w:p>
        </w:tc>
      </w:tr>
      <w:tr w:rsidR="00C33872" w:rsidRPr="006E4ABE" w:rsidTr="00456543">
        <w:trPr>
          <w:cantSplit/>
          <w:trHeight w:val="1353"/>
        </w:trPr>
        <w:tc>
          <w:tcPr>
            <w:tcW w:w="709" w:type="dxa"/>
            <w:vMerge/>
          </w:tcPr>
          <w:p w:rsidR="00C33872" w:rsidRPr="006E4ABE" w:rsidRDefault="00C33872" w:rsidP="00456543">
            <w:pPr>
              <w:ind w:firstLine="340"/>
            </w:pPr>
          </w:p>
        </w:tc>
        <w:tc>
          <w:tcPr>
            <w:tcW w:w="992" w:type="dxa"/>
            <w:textDirection w:val="btLr"/>
          </w:tcPr>
          <w:p w:rsidR="00C33872" w:rsidRPr="006E4ABE" w:rsidRDefault="00C33872" w:rsidP="00456543">
            <w:pPr>
              <w:ind w:right="113" w:firstLine="0"/>
              <w:jc w:val="center"/>
            </w:pPr>
            <w:r w:rsidRPr="006E4ABE">
              <w:t>Объем продукции, т</w:t>
            </w:r>
          </w:p>
        </w:tc>
        <w:tc>
          <w:tcPr>
            <w:tcW w:w="992" w:type="dxa"/>
            <w:textDirection w:val="btLr"/>
          </w:tcPr>
          <w:p w:rsidR="00C33872" w:rsidRPr="006E4ABE" w:rsidRDefault="00C33872" w:rsidP="00456543">
            <w:pPr>
              <w:ind w:right="113" w:firstLine="0"/>
              <w:jc w:val="center"/>
            </w:pPr>
            <w:r w:rsidRPr="006E4ABE">
              <w:t>Численность рабочих, чел</w:t>
            </w:r>
          </w:p>
        </w:tc>
        <w:tc>
          <w:tcPr>
            <w:tcW w:w="851" w:type="dxa"/>
            <w:textDirection w:val="btLr"/>
          </w:tcPr>
          <w:p w:rsidR="00C33872" w:rsidRPr="006E4ABE" w:rsidRDefault="00C33872" w:rsidP="00456543">
            <w:pPr>
              <w:ind w:right="113" w:firstLine="0"/>
              <w:jc w:val="center"/>
            </w:pPr>
            <w:r w:rsidRPr="006E4ABE">
              <w:t>Выработка, т/чел</w:t>
            </w:r>
          </w:p>
        </w:tc>
        <w:tc>
          <w:tcPr>
            <w:tcW w:w="850" w:type="dxa"/>
            <w:textDirection w:val="btLr"/>
          </w:tcPr>
          <w:p w:rsidR="00C33872" w:rsidRPr="006E4ABE" w:rsidRDefault="00C33872" w:rsidP="00456543">
            <w:pPr>
              <w:ind w:right="113" w:firstLine="0"/>
              <w:jc w:val="center"/>
            </w:pPr>
            <w:r w:rsidRPr="006E4ABE">
              <w:t>Объем продукции, т</w:t>
            </w:r>
          </w:p>
        </w:tc>
        <w:tc>
          <w:tcPr>
            <w:tcW w:w="992" w:type="dxa"/>
            <w:textDirection w:val="btLr"/>
          </w:tcPr>
          <w:p w:rsidR="00C33872" w:rsidRPr="006E4ABE" w:rsidRDefault="00C33872" w:rsidP="00456543">
            <w:pPr>
              <w:ind w:right="113" w:firstLine="0"/>
              <w:jc w:val="center"/>
            </w:pPr>
            <w:r w:rsidRPr="006E4ABE">
              <w:t>Численность рабочих, чел</w:t>
            </w:r>
          </w:p>
        </w:tc>
        <w:tc>
          <w:tcPr>
            <w:tcW w:w="709" w:type="dxa"/>
            <w:textDirection w:val="btLr"/>
          </w:tcPr>
          <w:p w:rsidR="00C33872" w:rsidRPr="006E4ABE" w:rsidRDefault="00C33872" w:rsidP="00456543">
            <w:pPr>
              <w:ind w:right="113" w:firstLine="0"/>
            </w:pPr>
            <w:r w:rsidRPr="006E4ABE">
              <w:t>Выработка, т/чел</w:t>
            </w:r>
          </w:p>
        </w:tc>
        <w:tc>
          <w:tcPr>
            <w:tcW w:w="2552" w:type="dxa"/>
            <w:vMerge/>
          </w:tcPr>
          <w:p w:rsidR="00C33872" w:rsidRPr="006E4ABE" w:rsidRDefault="00C33872" w:rsidP="00456543">
            <w:pPr>
              <w:ind w:firstLine="340"/>
            </w:pPr>
          </w:p>
        </w:tc>
      </w:tr>
      <w:tr w:rsidR="00C33872" w:rsidRPr="006E4ABE" w:rsidTr="00456543">
        <w:trPr>
          <w:cantSplit/>
          <w:trHeight w:val="193"/>
        </w:trPr>
        <w:tc>
          <w:tcPr>
            <w:tcW w:w="709" w:type="dxa"/>
            <w:tcBorders>
              <w:bottom w:val="nil"/>
            </w:tcBorders>
          </w:tcPr>
          <w:p w:rsidR="00C33872" w:rsidRPr="006E4ABE" w:rsidRDefault="00C33872" w:rsidP="00456543">
            <w:pPr>
              <w:ind w:firstLine="0"/>
            </w:pPr>
            <w:r w:rsidRPr="006E4ABE">
              <w:t>1</w:t>
            </w:r>
          </w:p>
        </w:tc>
        <w:tc>
          <w:tcPr>
            <w:tcW w:w="992" w:type="dxa"/>
            <w:tcBorders>
              <w:bottom w:val="nil"/>
            </w:tcBorders>
          </w:tcPr>
          <w:p w:rsidR="00C33872" w:rsidRPr="006E4ABE" w:rsidRDefault="00C33872" w:rsidP="00456543">
            <w:pPr>
              <w:ind w:firstLine="0"/>
            </w:pPr>
            <w:r w:rsidRPr="006E4ABE">
              <w:t>5000</w:t>
            </w:r>
          </w:p>
        </w:tc>
        <w:tc>
          <w:tcPr>
            <w:tcW w:w="992" w:type="dxa"/>
            <w:tcBorders>
              <w:bottom w:val="nil"/>
            </w:tcBorders>
          </w:tcPr>
          <w:p w:rsidR="00C33872" w:rsidRPr="006E4ABE" w:rsidRDefault="00C33872" w:rsidP="00456543">
            <w:pPr>
              <w:ind w:firstLine="0"/>
            </w:pPr>
            <w:r w:rsidRPr="006E4ABE">
              <w:t>100</w:t>
            </w:r>
          </w:p>
        </w:tc>
        <w:tc>
          <w:tcPr>
            <w:tcW w:w="851" w:type="dxa"/>
            <w:tcBorders>
              <w:bottom w:val="nil"/>
            </w:tcBorders>
          </w:tcPr>
          <w:p w:rsidR="00C33872" w:rsidRPr="006E4ABE" w:rsidRDefault="00C33872" w:rsidP="00456543">
            <w:pPr>
              <w:ind w:firstLine="0"/>
            </w:pPr>
          </w:p>
        </w:tc>
        <w:tc>
          <w:tcPr>
            <w:tcW w:w="850" w:type="dxa"/>
            <w:tcBorders>
              <w:bottom w:val="nil"/>
            </w:tcBorders>
          </w:tcPr>
          <w:p w:rsidR="00C33872" w:rsidRPr="006E4ABE" w:rsidRDefault="00C33872" w:rsidP="00456543">
            <w:pPr>
              <w:ind w:firstLine="0"/>
            </w:pPr>
            <w:r w:rsidRPr="006E4ABE">
              <w:t>4950</w:t>
            </w:r>
          </w:p>
        </w:tc>
        <w:tc>
          <w:tcPr>
            <w:tcW w:w="992" w:type="dxa"/>
            <w:tcBorders>
              <w:bottom w:val="nil"/>
            </w:tcBorders>
          </w:tcPr>
          <w:p w:rsidR="00C33872" w:rsidRPr="006E4ABE" w:rsidRDefault="00C33872" w:rsidP="00456543">
            <w:pPr>
              <w:ind w:firstLine="0"/>
            </w:pPr>
            <w:r w:rsidRPr="006E4ABE">
              <w:t>90</w:t>
            </w:r>
          </w:p>
        </w:tc>
        <w:tc>
          <w:tcPr>
            <w:tcW w:w="709" w:type="dxa"/>
            <w:tcBorders>
              <w:bottom w:val="nil"/>
            </w:tcBorders>
          </w:tcPr>
          <w:p w:rsidR="00C33872" w:rsidRPr="006E4ABE" w:rsidRDefault="00C33872" w:rsidP="00456543"/>
        </w:tc>
        <w:tc>
          <w:tcPr>
            <w:tcW w:w="2552" w:type="dxa"/>
            <w:tcBorders>
              <w:bottom w:val="nil"/>
            </w:tcBorders>
          </w:tcPr>
          <w:p w:rsidR="00C33872" w:rsidRPr="006E4ABE" w:rsidRDefault="00C33872" w:rsidP="00456543"/>
        </w:tc>
      </w:tr>
      <w:tr w:rsidR="00C33872" w:rsidRPr="006E4ABE" w:rsidTr="00456543">
        <w:trPr>
          <w:cantSplit/>
          <w:trHeight w:val="193"/>
        </w:trPr>
        <w:tc>
          <w:tcPr>
            <w:tcW w:w="709" w:type="dxa"/>
          </w:tcPr>
          <w:p w:rsidR="00C33872" w:rsidRPr="006E4ABE" w:rsidRDefault="00C33872" w:rsidP="00456543">
            <w:pPr>
              <w:ind w:firstLine="0"/>
            </w:pPr>
            <w:r w:rsidRPr="006E4ABE">
              <w:t>2</w:t>
            </w:r>
          </w:p>
        </w:tc>
        <w:tc>
          <w:tcPr>
            <w:tcW w:w="992" w:type="dxa"/>
          </w:tcPr>
          <w:p w:rsidR="00C33872" w:rsidRPr="006E4ABE" w:rsidRDefault="00C33872" w:rsidP="00456543">
            <w:pPr>
              <w:ind w:firstLine="0"/>
            </w:pPr>
            <w:r w:rsidRPr="006E4ABE">
              <w:t>5400</w:t>
            </w:r>
          </w:p>
        </w:tc>
        <w:tc>
          <w:tcPr>
            <w:tcW w:w="992" w:type="dxa"/>
          </w:tcPr>
          <w:p w:rsidR="00C33872" w:rsidRPr="006E4ABE" w:rsidRDefault="00C33872" w:rsidP="00456543">
            <w:pPr>
              <w:ind w:firstLine="0"/>
            </w:pPr>
            <w:r w:rsidRPr="006E4ABE">
              <w:t>90</w:t>
            </w:r>
          </w:p>
        </w:tc>
        <w:tc>
          <w:tcPr>
            <w:tcW w:w="851" w:type="dxa"/>
          </w:tcPr>
          <w:p w:rsidR="00C33872" w:rsidRPr="006E4ABE" w:rsidRDefault="00C33872" w:rsidP="00456543"/>
        </w:tc>
        <w:tc>
          <w:tcPr>
            <w:tcW w:w="850" w:type="dxa"/>
          </w:tcPr>
          <w:p w:rsidR="00C33872" w:rsidRPr="006E4ABE" w:rsidRDefault="00C33872" w:rsidP="00456543">
            <w:pPr>
              <w:ind w:firstLine="0"/>
            </w:pPr>
            <w:r w:rsidRPr="006E4ABE">
              <w:t>7440</w:t>
            </w:r>
          </w:p>
        </w:tc>
        <w:tc>
          <w:tcPr>
            <w:tcW w:w="992" w:type="dxa"/>
          </w:tcPr>
          <w:p w:rsidR="00C33872" w:rsidRPr="006E4ABE" w:rsidRDefault="00C33872" w:rsidP="00456543">
            <w:pPr>
              <w:ind w:firstLine="0"/>
            </w:pPr>
            <w:r w:rsidRPr="006E4ABE">
              <w:t>120</w:t>
            </w:r>
          </w:p>
        </w:tc>
        <w:tc>
          <w:tcPr>
            <w:tcW w:w="709" w:type="dxa"/>
          </w:tcPr>
          <w:p w:rsidR="00C33872" w:rsidRPr="006E4ABE" w:rsidRDefault="00C33872" w:rsidP="00456543"/>
        </w:tc>
        <w:tc>
          <w:tcPr>
            <w:tcW w:w="2552" w:type="dxa"/>
          </w:tcPr>
          <w:p w:rsidR="00C33872" w:rsidRPr="006E4ABE" w:rsidRDefault="00C33872" w:rsidP="00456543">
            <w:pPr>
              <w:ind w:firstLine="340"/>
            </w:pPr>
          </w:p>
        </w:tc>
      </w:tr>
      <w:tr w:rsidR="00C33872" w:rsidRPr="006E4ABE" w:rsidTr="00456543">
        <w:trPr>
          <w:cantSplit/>
          <w:trHeight w:val="193"/>
        </w:trPr>
        <w:tc>
          <w:tcPr>
            <w:tcW w:w="709" w:type="dxa"/>
          </w:tcPr>
          <w:p w:rsidR="00C33872" w:rsidRPr="006E4ABE" w:rsidRDefault="00C33872" w:rsidP="00456543">
            <w:pPr>
              <w:ind w:firstLine="0"/>
            </w:pPr>
            <w:r w:rsidRPr="006E4ABE">
              <w:t>Итого</w:t>
            </w:r>
          </w:p>
        </w:tc>
        <w:tc>
          <w:tcPr>
            <w:tcW w:w="992" w:type="dxa"/>
          </w:tcPr>
          <w:p w:rsidR="00C33872" w:rsidRPr="006E4ABE" w:rsidRDefault="00C33872" w:rsidP="00456543"/>
        </w:tc>
        <w:tc>
          <w:tcPr>
            <w:tcW w:w="992" w:type="dxa"/>
          </w:tcPr>
          <w:p w:rsidR="00C33872" w:rsidRPr="006E4ABE" w:rsidRDefault="00C33872" w:rsidP="00456543"/>
        </w:tc>
        <w:tc>
          <w:tcPr>
            <w:tcW w:w="851" w:type="dxa"/>
          </w:tcPr>
          <w:p w:rsidR="00C33872" w:rsidRPr="006E4ABE" w:rsidRDefault="00C33872" w:rsidP="00456543"/>
        </w:tc>
        <w:tc>
          <w:tcPr>
            <w:tcW w:w="850" w:type="dxa"/>
          </w:tcPr>
          <w:p w:rsidR="00C33872" w:rsidRPr="006E4ABE" w:rsidRDefault="00C33872" w:rsidP="00456543"/>
        </w:tc>
        <w:tc>
          <w:tcPr>
            <w:tcW w:w="992" w:type="dxa"/>
          </w:tcPr>
          <w:p w:rsidR="00C33872" w:rsidRPr="006E4ABE" w:rsidRDefault="00C33872" w:rsidP="00456543"/>
        </w:tc>
        <w:tc>
          <w:tcPr>
            <w:tcW w:w="709" w:type="dxa"/>
          </w:tcPr>
          <w:p w:rsidR="00C33872" w:rsidRPr="006E4ABE" w:rsidRDefault="00C33872" w:rsidP="00456543"/>
        </w:tc>
        <w:tc>
          <w:tcPr>
            <w:tcW w:w="2552" w:type="dxa"/>
          </w:tcPr>
          <w:p w:rsidR="00C33872" w:rsidRPr="006E4ABE" w:rsidRDefault="00C33872" w:rsidP="00456543">
            <w:pPr>
              <w:ind w:firstLine="340"/>
            </w:pPr>
          </w:p>
        </w:tc>
      </w:tr>
    </w:tbl>
    <w:p w:rsidR="00C33872" w:rsidRPr="006E4ABE" w:rsidRDefault="00C33872" w:rsidP="00A70A83">
      <w:pPr>
        <w:pStyle w:val="ListParagraph"/>
        <w:spacing w:line="240" w:lineRule="auto"/>
        <w:ind w:left="0" w:firstLine="567"/>
        <w:rPr>
          <w:szCs w:val="24"/>
          <w:lang w:val="ru-RU"/>
        </w:rPr>
      </w:pPr>
    </w:p>
    <w:p w:rsidR="00C33872" w:rsidRPr="006E4ABE" w:rsidRDefault="00C33872" w:rsidP="00A70A83">
      <w:pPr>
        <w:pStyle w:val="ListParagraph"/>
        <w:spacing w:line="240" w:lineRule="auto"/>
        <w:ind w:left="0" w:firstLine="567"/>
        <w:rPr>
          <w:lang w:val="ru-RU"/>
        </w:rPr>
      </w:pPr>
      <w:r w:rsidRPr="006E4ABE">
        <w:rPr>
          <w:lang w:val="ru-RU"/>
        </w:rPr>
        <w:t>Задача 8. В предыдущем году было произведено продукции на сумму 215 млн грн. В следующем году. Ее выпуск планируется увеличить на 5%. Численность работающих в предыдущем году составила 250 человек, в плановом году эти предусмотрено сократить ее на 30 человек. Определить, какое повышение производительности труда запланировано на предприятиях.</w:t>
      </w:r>
    </w:p>
    <w:p w:rsidR="00C33872" w:rsidRPr="006E4ABE" w:rsidRDefault="00C33872" w:rsidP="00A70A83">
      <w:pPr>
        <w:pStyle w:val="ListParagraph"/>
        <w:spacing w:line="240" w:lineRule="auto"/>
        <w:ind w:left="0" w:firstLine="567"/>
        <w:rPr>
          <w:lang w:val="ru-RU"/>
        </w:rPr>
      </w:pPr>
    </w:p>
    <w:p w:rsidR="00C33872" w:rsidRPr="00A574BD" w:rsidRDefault="00C33872" w:rsidP="00A574BD">
      <w:pPr>
        <w:pStyle w:val="ListParagraph"/>
        <w:spacing w:line="240" w:lineRule="auto"/>
        <w:ind w:left="0" w:firstLine="567"/>
        <w:rPr>
          <w:lang w:val="ru-RU"/>
        </w:rPr>
      </w:pPr>
      <w:r w:rsidRPr="006E4ABE">
        <w:rPr>
          <w:lang w:val="ru-RU"/>
        </w:rPr>
        <w:t xml:space="preserve">Задача 9. </w:t>
      </w:r>
      <w:r w:rsidRPr="00A574BD">
        <w:rPr>
          <w:lang w:val="ru-RU"/>
        </w:rPr>
        <w:t>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 по факторам:</w:t>
      </w:r>
    </w:p>
    <w:p w:rsidR="00C33872" w:rsidRPr="00A574BD" w:rsidRDefault="00C33872" w:rsidP="00A574BD">
      <w:pPr>
        <w:widowControl/>
        <w:autoSpaceDE/>
        <w:autoSpaceDN/>
        <w:adjustRightInd/>
        <w:ind w:firstLine="0"/>
        <w:jc w:val="left"/>
      </w:pPr>
      <w:r w:rsidRPr="00A574BD">
        <w:t>- товарооборот на одного продавца (тыс</w:t>
      </w:r>
      <w:r w:rsidRPr="006E4ABE">
        <w:t>.руб</w:t>
      </w:r>
      <w:r w:rsidRPr="00A574BD">
        <w:t>): предыдущий год - 32,0; отчетный год - 45,5;</w:t>
      </w:r>
    </w:p>
    <w:p w:rsidR="00C33872" w:rsidRPr="00A574BD" w:rsidRDefault="00C33872" w:rsidP="00A574BD">
      <w:pPr>
        <w:widowControl/>
        <w:autoSpaceDE/>
        <w:autoSpaceDN/>
        <w:adjustRightInd/>
        <w:ind w:firstLine="0"/>
        <w:jc w:val="left"/>
      </w:pPr>
      <w:r w:rsidRPr="00A574BD">
        <w:t>- индекс розничных цен отчетного года - 1,10;</w:t>
      </w:r>
    </w:p>
    <w:p w:rsidR="00C33872" w:rsidRPr="006E4ABE" w:rsidRDefault="00C33872" w:rsidP="00A574BD">
      <w:pPr>
        <w:widowControl/>
        <w:autoSpaceDE/>
        <w:autoSpaceDN/>
        <w:adjustRightInd/>
        <w:ind w:firstLine="0"/>
        <w:jc w:val="left"/>
      </w:pPr>
      <w:r w:rsidRPr="00A574BD">
        <w:t>- средний индекс трудоемкости товарооборота-1,15. Сделать выводы</w:t>
      </w:r>
      <w:r w:rsidRPr="006E4ABE">
        <w:t>.</w:t>
      </w:r>
    </w:p>
    <w:p w:rsidR="00C33872" w:rsidRPr="006E4ABE" w:rsidRDefault="00C33872" w:rsidP="00A574BD">
      <w:pPr>
        <w:widowControl/>
        <w:autoSpaceDE/>
        <w:autoSpaceDN/>
        <w:adjustRightInd/>
        <w:ind w:firstLine="0"/>
        <w:jc w:val="left"/>
      </w:pPr>
    </w:p>
    <w:p w:rsidR="00C33872" w:rsidRPr="006E4ABE" w:rsidRDefault="00C33872" w:rsidP="00A574BD">
      <w:pPr>
        <w:widowControl/>
        <w:autoSpaceDE/>
        <w:autoSpaceDN/>
        <w:adjustRightInd/>
        <w:ind w:firstLine="709"/>
        <w:jc w:val="left"/>
      </w:pPr>
      <w:r w:rsidRPr="006E4ABE">
        <w:t xml:space="preserve">Задача 10. </w:t>
      </w:r>
      <w:r w:rsidRPr="00A574BD">
        <w:t>За счет механизации производства трудоемкость изготовления изделий снизилась на 20%, а экономия численности рабочих составляла 75 человек, при их общей численности 2100 человек</w:t>
      </w:r>
      <w:r w:rsidRPr="006E4ABE">
        <w:t xml:space="preserve">. </w:t>
      </w:r>
      <w:r w:rsidRPr="00A574BD">
        <w:t>Определить общий рост производительности труда, в том числе за счет снижения трудоемкости производства продукции и экономии численности рабочих. Сделать выводы</w:t>
      </w:r>
      <w:r w:rsidRPr="006E4ABE">
        <w:t>.</w:t>
      </w:r>
    </w:p>
    <w:p w:rsidR="00C33872" w:rsidRPr="006E4ABE" w:rsidRDefault="00C33872" w:rsidP="00A574BD">
      <w:pPr>
        <w:widowControl/>
        <w:autoSpaceDE/>
        <w:autoSpaceDN/>
        <w:adjustRightInd/>
        <w:ind w:firstLine="709"/>
        <w:jc w:val="left"/>
      </w:pPr>
    </w:p>
    <w:p w:rsidR="00C33872" w:rsidRPr="00A574BD" w:rsidRDefault="00C33872" w:rsidP="00A574BD">
      <w:pPr>
        <w:widowControl/>
        <w:autoSpaceDE/>
        <w:autoSpaceDN/>
        <w:adjustRightInd/>
        <w:ind w:firstLine="709"/>
        <w:jc w:val="left"/>
      </w:pPr>
      <w:r w:rsidRPr="006E4ABE">
        <w:t xml:space="preserve">Задача 11. </w:t>
      </w:r>
      <w:r w:rsidRPr="00A574BD">
        <w:t>При реализации плана организационно-технических мероприятий трудоемкость изготовления продукции. А, выпуск которой составляет 18 тыс ед, снизилась с 12 до 10 нормо-часов; продукции. Б, выпуск которой составляет 820 от, - с 58 до 43 нормо-часов; продукции. В, выпуск которой составляет 230 ед, - с 120 до 112 нормо-часов. Общая трудоемкость выпуска - 130 тыс нормо-часов. Определить изменение производительности труда за сч</w:t>
      </w:r>
      <w:r w:rsidRPr="006E4ABE">
        <w:t>ет</w:t>
      </w:r>
      <w:r w:rsidRPr="00A574BD">
        <w:t xml:space="preserve"> снижения трудоемкос</w:t>
      </w:r>
      <w:r w:rsidRPr="006E4ABE">
        <w:t>ти изготовления продукции</w:t>
      </w:r>
      <w:r w:rsidRPr="00A574BD">
        <w:t>.</w:t>
      </w:r>
    </w:p>
    <w:p w:rsidR="00C33872" w:rsidRPr="00A574BD" w:rsidRDefault="00C33872" w:rsidP="00A574BD">
      <w:pPr>
        <w:widowControl/>
        <w:autoSpaceDE/>
        <w:autoSpaceDN/>
        <w:adjustRightInd/>
        <w:ind w:firstLine="0"/>
        <w:jc w:val="left"/>
      </w:pPr>
    </w:p>
    <w:p w:rsidR="00C33872" w:rsidRPr="006E4ABE" w:rsidRDefault="00C33872" w:rsidP="00A70A83">
      <w:pPr>
        <w:pStyle w:val="ListParagraph"/>
        <w:spacing w:line="240" w:lineRule="auto"/>
        <w:ind w:left="0" w:firstLine="567"/>
        <w:rPr>
          <w:szCs w:val="24"/>
          <w:lang w:val="ru-RU"/>
        </w:rPr>
      </w:pPr>
    </w:p>
    <w:p w:rsidR="00C33872" w:rsidRPr="006E4ABE" w:rsidRDefault="00C33872" w:rsidP="00A70A83">
      <w:pPr>
        <w:pStyle w:val="ListParagraph"/>
        <w:spacing w:line="240" w:lineRule="auto"/>
        <w:ind w:left="0" w:firstLine="567"/>
        <w:rPr>
          <w:szCs w:val="24"/>
          <w:lang w:val="ru-RU"/>
        </w:rPr>
      </w:pPr>
    </w:p>
    <w:p w:rsidR="00C33872" w:rsidRPr="006E4ABE" w:rsidRDefault="00C33872" w:rsidP="00A70A83">
      <w:pPr>
        <w:ind w:firstLine="0"/>
        <w:rPr>
          <w:b/>
        </w:rPr>
      </w:pPr>
      <w:r w:rsidRPr="006E4ABE">
        <w:rPr>
          <w:b/>
        </w:rPr>
        <w:t>Тема 5.</w:t>
      </w:r>
      <w:r w:rsidRPr="006E4ABE">
        <w:rPr>
          <w:b/>
          <w:sz w:val="28"/>
          <w:szCs w:val="28"/>
        </w:rPr>
        <w:t xml:space="preserve"> </w:t>
      </w:r>
      <w:r w:rsidRPr="006E4ABE">
        <w:rPr>
          <w:b/>
        </w:rPr>
        <w:t>Оплата труда</w:t>
      </w:r>
    </w:p>
    <w:p w:rsidR="00C33872" w:rsidRPr="006E4ABE" w:rsidRDefault="00C33872" w:rsidP="00A70A83">
      <w:pPr>
        <w:spacing w:before="120"/>
        <w:rPr>
          <w:b/>
          <w:bCs/>
        </w:rPr>
      </w:pPr>
      <w:r w:rsidRPr="006E4ABE">
        <w:rPr>
          <w:b/>
          <w:bCs/>
        </w:rPr>
        <w:t>Контрольные вопросы</w:t>
      </w:r>
    </w:p>
    <w:p w:rsidR="00C33872" w:rsidRPr="006E4ABE" w:rsidRDefault="00C33872" w:rsidP="00A70A83">
      <w:pPr>
        <w:rPr>
          <w:bCs/>
        </w:rPr>
      </w:pPr>
    </w:p>
    <w:p w:rsidR="00C33872" w:rsidRPr="00A574BD" w:rsidRDefault="00C33872" w:rsidP="00A574BD">
      <w:pPr>
        <w:widowControl/>
        <w:autoSpaceDE/>
        <w:autoSpaceDN/>
        <w:adjustRightInd/>
        <w:ind w:firstLine="0"/>
        <w:jc w:val="left"/>
      </w:pPr>
      <w:r w:rsidRPr="00A574BD">
        <w:t> </w:t>
      </w:r>
      <w:r w:rsidRPr="006E4ABE">
        <w:t xml:space="preserve">   1. </w:t>
      </w:r>
      <w:r w:rsidRPr="00A574BD">
        <w:t>Дайте определение понятия оплаты труда и заработной платы.</w:t>
      </w:r>
    </w:p>
    <w:p w:rsidR="00C33872" w:rsidRPr="00A574BD" w:rsidRDefault="00C33872" w:rsidP="00A574BD">
      <w:pPr>
        <w:widowControl/>
        <w:autoSpaceDE/>
        <w:autoSpaceDN/>
        <w:adjustRightInd/>
        <w:ind w:firstLine="255"/>
        <w:textAlignment w:val="baseline"/>
      </w:pPr>
      <w:r w:rsidRPr="00A574BD">
        <w:t>2. Сформулируйте определение МРОТ.</w:t>
      </w:r>
    </w:p>
    <w:p w:rsidR="00C33872" w:rsidRPr="00A574BD" w:rsidRDefault="00C33872" w:rsidP="00A574BD">
      <w:pPr>
        <w:widowControl/>
        <w:autoSpaceDE/>
        <w:autoSpaceDN/>
        <w:adjustRightInd/>
        <w:ind w:firstLine="255"/>
        <w:textAlignment w:val="baseline"/>
      </w:pPr>
      <w:r w:rsidRPr="00A574BD">
        <w:t>3. Назовите и раскройте содержание методов регулирования оплаты труда (государственное нормирование, договорное регулирование).</w:t>
      </w:r>
    </w:p>
    <w:p w:rsidR="00C33872" w:rsidRPr="00A574BD" w:rsidRDefault="00C33872" w:rsidP="00A574BD">
      <w:pPr>
        <w:widowControl/>
        <w:autoSpaceDE/>
        <w:autoSpaceDN/>
        <w:adjustRightInd/>
        <w:ind w:firstLine="255"/>
        <w:textAlignment w:val="baseline"/>
      </w:pPr>
      <w:r w:rsidRPr="00A574BD">
        <w:t>4. В чем заключается система оплаты труда работников государственных и муниципальных учреждений.</w:t>
      </w:r>
    </w:p>
    <w:p w:rsidR="00C33872" w:rsidRPr="00A574BD" w:rsidRDefault="00C33872" w:rsidP="00A574BD">
      <w:pPr>
        <w:widowControl/>
        <w:autoSpaceDE/>
        <w:autoSpaceDN/>
        <w:adjustRightInd/>
        <w:ind w:firstLine="255"/>
        <w:textAlignment w:val="baseline"/>
      </w:pPr>
      <w:r w:rsidRPr="00A574BD">
        <w:t>5. Назовите формы и системы оплаты труда.</w:t>
      </w:r>
    </w:p>
    <w:p w:rsidR="00C33872" w:rsidRPr="00A574BD" w:rsidRDefault="00C33872" w:rsidP="00A574BD">
      <w:pPr>
        <w:widowControl/>
        <w:autoSpaceDE/>
        <w:autoSpaceDN/>
        <w:adjustRightInd/>
        <w:ind w:firstLine="255"/>
        <w:textAlignment w:val="baseline"/>
      </w:pPr>
      <w:r w:rsidRPr="00A574BD">
        <w:t>6. Что такое "тарифная система оплаты труда", "тарифная сетка", "тарифная ставка"?</w:t>
      </w:r>
    </w:p>
    <w:p w:rsidR="00C33872" w:rsidRPr="00A574BD" w:rsidRDefault="00C33872" w:rsidP="00A574BD">
      <w:pPr>
        <w:widowControl/>
        <w:autoSpaceDE/>
        <w:autoSpaceDN/>
        <w:adjustRightInd/>
        <w:ind w:firstLine="255"/>
        <w:textAlignment w:val="baseline"/>
      </w:pPr>
      <w:r w:rsidRPr="00A574BD">
        <w:t>7. В чем заключаются особенности единой тарифной сетки по оплате труда работников бюджетной сферы?</w:t>
      </w:r>
    </w:p>
    <w:p w:rsidR="00C33872" w:rsidRPr="00A574BD" w:rsidRDefault="00C33872" w:rsidP="00A574BD">
      <w:pPr>
        <w:widowControl/>
        <w:autoSpaceDE/>
        <w:autoSpaceDN/>
        <w:adjustRightInd/>
        <w:ind w:firstLine="255"/>
        <w:textAlignment w:val="baseline"/>
      </w:pPr>
      <w:r w:rsidRPr="00A574BD">
        <w:t>8. Какие существуют доплаты и надбавки к тарифным ставкам и окладам?</w:t>
      </w:r>
    </w:p>
    <w:p w:rsidR="00C33872" w:rsidRPr="00A574BD" w:rsidRDefault="00C33872" w:rsidP="00A574BD">
      <w:pPr>
        <w:widowControl/>
        <w:autoSpaceDE/>
        <w:autoSpaceDN/>
        <w:adjustRightInd/>
        <w:ind w:firstLine="255"/>
        <w:textAlignment w:val="baseline"/>
      </w:pPr>
      <w:r w:rsidRPr="00A574BD">
        <w:t>9. В чем проявляются особенности оплаты труда на работах в местностях с особыми климатическими условиями?</w:t>
      </w:r>
    </w:p>
    <w:p w:rsidR="00C33872" w:rsidRPr="00A574BD" w:rsidRDefault="00C33872" w:rsidP="00A574BD">
      <w:pPr>
        <w:widowControl/>
        <w:autoSpaceDE/>
        <w:autoSpaceDN/>
        <w:adjustRightInd/>
        <w:ind w:firstLine="255"/>
        <w:textAlignment w:val="baseline"/>
      </w:pPr>
      <w:r w:rsidRPr="00A574BD">
        <w:t>10. Каким образом происходит оплата труда работников при условиях, отклоняющихся от нормальных?</w:t>
      </w:r>
    </w:p>
    <w:p w:rsidR="00C33872" w:rsidRPr="00A574BD" w:rsidRDefault="00C33872" w:rsidP="00A574BD">
      <w:pPr>
        <w:widowControl/>
        <w:autoSpaceDE/>
        <w:autoSpaceDN/>
        <w:adjustRightInd/>
        <w:ind w:firstLine="255"/>
        <w:textAlignment w:val="baseline"/>
      </w:pPr>
      <w:r w:rsidRPr="00A574BD">
        <w:t>11. В каком порядке осуществляется оплата труда в условиях, отличающихся от нормальных?</w:t>
      </w:r>
    </w:p>
    <w:p w:rsidR="00C33872" w:rsidRPr="00A574BD" w:rsidRDefault="00C33872" w:rsidP="00A574BD">
      <w:pPr>
        <w:widowControl/>
        <w:autoSpaceDE/>
        <w:autoSpaceDN/>
        <w:adjustRightInd/>
        <w:ind w:firstLine="255"/>
        <w:textAlignment w:val="baseline"/>
      </w:pPr>
      <w:r w:rsidRPr="00A574BD">
        <w:t>12. Каков порядок исчисления среднего заработка?</w:t>
      </w:r>
    </w:p>
    <w:p w:rsidR="00C33872" w:rsidRPr="00A574BD" w:rsidRDefault="00C33872" w:rsidP="00A574BD">
      <w:pPr>
        <w:widowControl/>
        <w:autoSpaceDE/>
        <w:autoSpaceDN/>
        <w:adjustRightInd/>
        <w:ind w:firstLine="255"/>
        <w:textAlignment w:val="baseline"/>
      </w:pPr>
      <w:r w:rsidRPr="00A574BD">
        <w:t>13. Каковы основания, порядок и размеры удержания из заработной платы?</w:t>
      </w:r>
    </w:p>
    <w:p w:rsidR="00C33872" w:rsidRPr="00A574BD" w:rsidRDefault="00C33872" w:rsidP="00A574BD">
      <w:pPr>
        <w:widowControl/>
        <w:autoSpaceDE/>
        <w:autoSpaceDN/>
        <w:adjustRightInd/>
        <w:ind w:firstLine="255"/>
        <w:textAlignment w:val="baseline"/>
      </w:pPr>
      <w:r w:rsidRPr="00A574BD">
        <w:t>14. Раскройте порядок начисления и сроки выплаты заработной платы.</w:t>
      </w:r>
    </w:p>
    <w:p w:rsidR="00C33872" w:rsidRPr="00A574BD" w:rsidRDefault="00C33872" w:rsidP="00A574BD">
      <w:pPr>
        <w:widowControl/>
        <w:autoSpaceDE/>
        <w:autoSpaceDN/>
        <w:adjustRightInd/>
        <w:ind w:firstLine="255"/>
        <w:textAlignment w:val="baseline"/>
      </w:pPr>
      <w:r w:rsidRPr="00A574BD">
        <w:t>15. Какова ответственность работодателя за несвоевременную выплату заработной платы?</w:t>
      </w:r>
    </w:p>
    <w:p w:rsidR="00C33872" w:rsidRPr="006E4ABE" w:rsidRDefault="00C33872" w:rsidP="00A70A83">
      <w:pPr>
        <w:spacing w:before="120" w:after="120"/>
        <w:rPr>
          <w:b/>
          <w:bCs/>
        </w:rPr>
      </w:pPr>
    </w:p>
    <w:p w:rsidR="00C33872" w:rsidRPr="006E4ABE" w:rsidRDefault="00C33872" w:rsidP="00A70A83">
      <w:pPr>
        <w:spacing w:before="120" w:after="120"/>
        <w:rPr>
          <w:b/>
          <w:bCs/>
        </w:rPr>
      </w:pPr>
      <w:r w:rsidRPr="006E4ABE">
        <w:rPr>
          <w:b/>
          <w:bCs/>
        </w:rPr>
        <w:t>Тестовые задания</w:t>
      </w:r>
    </w:p>
    <w:p w:rsidR="00C33872" w:rsidRPr="006E4ABE" w:rsidRDefault="00C33872" w:rsidP="00A574BD">
      <w:pPr>
        <w:pStyle w:val="p3"/>
        <w:shd w:val="clear" w:color="auto" w:fill="F7FBFC"/>
        <w:spacing w:before="0" w:beforeAutospacing="0" w:after="0" w:afterAutospacing="0"/>
      </w:pPr>
      <w:r w:rsidRPr="006E4ABE">
        <w:rPr>
          <w:rStyle w:val="s1"/>
        </w:rPr>
        <w:t>1. Оплата за неотработанное время включает в себя оплату:</w:t>
      </w:r>
    </w:p>
    <w:p w:rsidR="00C33872" w:rsidRPr="006E4ABE" w:rsidRDefault="00C33872" w:rsidP="00A574BD">
      <w:pPr>
        <w:pStyle w:val="p3"/>
        <w:shd w:val="clear" w:color="auto" w:fill="F7FBFC"/>
        <w:spacing w:before="0" w:beforeAutospacing="0" w:after="0" w:afterAutospacing="0"/>
      </w:pPr>
      <w:r w:rsidRPr="006E4ABE">
        <w:rPr>
          <w:rStyle w:val="s1"/>
        </w:rPr>
        <w:t>А) единовременных премий;</w:t>
      </w:r>
    </w:p>
    <w:p w:rsidR="00C33872" w:rsidRPr="006E4ABE" w:rsidRDefault="00C33872" w:rsidP="00A574BD">
      <w:pPr>
        <w:pStyle w:val="p3"/>
        <w:shd w:val="clear" w:color="auto" w:fill="F7FBFC"/>
        <w:spacing w:before="0" w:beforeAutospacing="0" w:after="0" w:afterAutospacing="0"/>
      </w:pPr>
      <w:r w:rsidRPr="006E4ABE">
        <w:rPr>
          <w:rStyle w:val="s1"/>
        </w:rPr>
        <w:t>Б) вознаграждения за выслугу лет;</w:t>
      </w:r>
    </w:p>
    <w:p w:rsidR="00C33872" w:rsidRPr="006E4ABE" w:rsidRDefault="00C33872" w:rsidP="00A574BD">
      <w:pPr>
        <w:pStyle w:val="p3"/>
        <w:shd w:val="clear" w:color="auto" w:fill="F7FBFC"/>
        <w:spacing w:before="0" w:beforeAutospacing="0" w:after="0" w:afterAutospacing="0"/>
      </w:pPr>
      <w:r w:rsidRPr="006E4ABE">
        <w:rPr>
          <w:rStyle w:val="s2"/>
          <w:bCs/>
        </w:rPr>
        <w:t>В) ежегодных и дополнительных отпусков;</w:t>
      </w:r>
    </w:p>
    <w:p w:rsidR="00C33872" w:rsidRPr="006E4ABE" w:rsidRDefault="00C33872" w:rsidP="00A574BD">
      <w:pPr>
        <w:pStyle w:val="p3"/>
        <w:shd w:val="clear" w:color="auto" w:fill="F7FBFC"/>
        <w:spacing w:before="0" w:beforeAutospacing="0" w:after="0" w:afterAutospacing="0"/>
      </w:pPr>
      <w:r w:rsidRPr="006E4ABE">
        <w:rPr>
          <w:rStyle w:val="s1"/>
        </w:rPr>
        <w:t>Г) стоимости продукции, выданной в порядке натуральной оплаты;</w:t>
      </w:r>
    </w:p>
    <w:p w:rsidR="00C33872" w:rsidRPr="006E4ABE" w:rsidRDefault="00C33872" w:rsidP="00A574BD">
      <w:pPr>
        <w:pStyle w:val="p4"/>
        <w:shd w:val="clear" w:color="auto" w:fill="F7FBFC"/>
        <w:spacing w:before="0" w:beforeAutospacing="0" w:after="0" w:afterAutospacing="0"/>
      </w:pPr>
      <w:r w:rsidRPr="006E4ABE">
        <w:rPr>
          <w:rStyle w:val="s1"/>
        </w:rPr>
        <w:t>Д) компенсационных выплат, связанных с режимом работы</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2.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C33872" w:rsidRPr="006E4ABE" w:rsidRDefault="00C33872" w:rsidP="00A574BD">
      <w:pPr>
        <w:pStyle w:val="p3"/>
        <w:shd w:val="clear" w:color="auto" w:fill="F7FBFC"/>
        <w:spacing w:before="0" w:beforeAutospacing="0" w:after="0" w:afterAutospacing="0"/>
      </w:pPr>
      <w:r w:rsidRPr="006E4ABE">
        <w:rPr>
          <w:rStyle w:val="s1"/>
        </w:rPr>
        <w:t>А) тарифно-квалификационный справочник;</w:t>
      </w:r>
    </w:p>
    <w:p w:rsidR="00C33872" w:rsidRPr="006E4ABE" w:rsidRDefault="00C33872" w:rsidP="00A574BD">
      <w:pPr>
        <w:pStyle w:val="p3"/>
        <w:shd w:val="clear" w:color="auto" w:fill="F7FBFC"/>
        <w:spacing w:before="0" w:beforeAutospacing="0" w:after="0" w:afterAutospacing="0"/>
      </w:pPr>
      <w:r w:rsidRPr="006E4ABE">
        <w:rPr>
          <w:rStyle w:val="s2"/>
          <w:bCs/>
        </w:rPr>
        <w:t>Б) заработная плата;</w:t>
      </w:r>
    </w:p>
    <w:p w:rsidR="00C33872" w:rsidRPr="006E4ABE" w:rsidRDefault="00C33872" w:rsidP="00A574BD">
      <w:pPr>
        <w:pStyle w:val="p3"/>
        <w:shd w:val="clear" w:color="auto" w:fill="F7FBFC"/>
        <w:spacing w:before="0" w:beforeAutospacing="0" w:after="0" w:afterAutospacing="0"/>
      </w:pPr>
      <w:r w:rsidRPr="006E4ABE">
        <w:rPr>
          <w:rStyle w:val="s1"/>
        </w:rPr>
        <w:t>В) тарифный разряд;</w:t>
      </w:r>
    </w:p>
    <w:p w:rsidR="00C33872" w:rsidRPr="006E4ABE" w:rsidRDefault="00C33872" w:rsidP="00A574BD">
      <w:pPr>
        <w:pStyle w:val="p3"/>
        <w:shd w:val="clear" w:color="auto" w:fill="F7FBFC"/>
        <w:spacing w:before="0" w:beforeAutospacing="0" w:after="0" w:afterAutospacing="0"/>
      </w:pPr>
      <w:r w:rsidRPr="006E4ABE">
        <w:rPr>
          <w:rStyle w:val="s1"/>
        </w:rPr>
        <w:t>Г) тарифная ставка;</w:t>
      </w:r>
    </w:p>
    <w:p w:rsidR="00C33872" w:rsidRPr="006E4ABE" w:rsidRDefault="00C33872" w:rsidP="00A574BD">
      <w:pPr>
        <w:pStyle w:val="p4"/>
        <w:shd w:val="clear" w:color="auto" w:fill="F7FBFC"/>
        <w:spacing w:before="0" w:beforeAutospacing="0" w:after="0" w:afterAutospacing="0"/>
      </w:pPr>
      <w:r w:rsidRPr="006E4ABE">
        <w:rPr>
          <w:rStyle w:val="s1"/>
        </w:rPr>
        <w:t>дД тарифная сетка</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3. К какому виду оплаты относится оплата труда рабочих в ночное время:</w:t>
      </w:r>
    </w:p>
    <w:p w:rsidR="00C33872" w:rsidRPr="006E4ABE" w:rsidRDefault="00C33872" w:rsidP="00A574BD">
      <w:pPr>
        <w:pStyle w:val="p3"/>
        <w:shd w:val="clear" w:color="auto" w:fill="F7FBFC"/>
        <w:spacing w:before="0" w:beforeAutospacing="0" w:after="0" w:afterAutospacing="0"/>
      </w:pPr>
      <w:r w:rsidRPr="006E4ABE">
        <w:rPr>
          <w:rStyle w:val="s1"/>
        </w:rPr>
        <w:t>А) дополнительной оплате;</w:t>
      </w:r>
    </w:p>
    <w:p w:rsidR="00C33872" w:rsidRPr="006E4ABE" w:rsidRDefault="00C33872" w:rsidP="00A574BD">
      <w:pPr>
        <w:pStyle w:val="p3"/>
        <w:shd w:val="clear" w:color="auto" w:fill="F7FBFC"/>
        <w:spacing w:before="0" w:beforeAutospacing="0" w:after="0" w:afterAutospacing="0"/>
      </w:pPr>
      <w:r w:rsidRPr="006E4ABE">
        <w:rPr>
          <w:rStyle w:val="s1"/>
        </w:rPr>
        <w:t>Б) основной оплате;</w:t>
      </w:r>
    </w:p>
    <w:p w:rsidR="00C33872" w:rsidRPr="006E4ABE" w:rsidRDefault="00C33872" w:rsidP="00A574BD">
      <w:pPr>
        <w:pStyle w:val="p3"/>
        <w:shd w:val="clear" w:color="auto" w:fill="F7FBFC"/>
        <w:spacing w:before="0" w:beforeAutospacing="0" w:after="0" w:afterAutospacing="0"/>
      </w:pPr>
      <w:r w:rsidRPr="006E4ABE">
        <w:rPr>
          <w:rStyle w:val="s2"/>
          <w:bCs/>
        </w:rPr>
        <w:t>В) сдельной;</w:t>
      </w:r>
    </w:p>
    <w:p w:rsidR="00C33872" w:rsidRPr="006E4ABE" w:rsidRDefault="00C33872" w:rsidP="00A574BD">
      <w:pPr>
        <w:pStyle w:val="p3"/>
        <w:shd w:val="clear" w:color="auto" w:fill="F7FBFC"/>
        <w:spacing w:before="0" w:beforeAutospacing="0" w:after="0" w:afterAutospacing="0"/>
      </w:pPr>
      <w:r w:rsidRPr="006E4ABE">
        <w:rPr>
          <w:rStyle w:val="s1"/>
        </w:rPr>
        <w:t>Г) повременной;</w:t>
      </w:r>
    </w:p>
    <w:p w:rsidR="00C33872" w:rsidRPr="006E4ABE" w:rsidRDefault="00C33872" w:rsidP="00A574BD">
      <w:pPr>
        <w:pStyle w:val="p4"/>
        <w:shd w:val="clear" w:color="auto" w:fill="F7FBFC"/>
        <w:spacing w:before="0" w:beforeAutospacing="0" w:after="0" w:afterAutospacing="0"/>
      </w:pPr>
      <w:r w:rsidRPr="006E4ABE">
        <w:rPr>
          <w:rStyle w:val="s1"/>
        </w:rPr>
        <w:t>Д) бестарифной</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4. К какому виду оплаты относится оплата выполнения государственных и общественных обязанностей:</w:t>
      </w:r>
    </w:p>
    <w:p w:rsidR="00C33872" w:rsidRPr="006E4ABE" w:rsidRDefault="00C33872" w:rsidP="00A574BD">
      <w:pPr>
        <w:pStyle w:val="p3"/>
        <w:shd w:val="clear" w:color="auto" w:fill="F7FBFC"/>
        <w:spacing w:before="0" w:beforeAutospacing="0" w:after="0" w:afterAutospacing="0"/>
      </w:pPr>
      <w:r w:rsidRPr="006E4ABE">
        <w:rPr>
          <w:rStyle w:val="s2"/>
          <w:bCs/>
        </w:rPr>
        <w:t>А) дополнительной оплате;</w:t>
      </w:r>
    </w:p>
    <w:p w:rsidR="00C33872" w:rsidRPr="006E4ABE" w:rsidRDefault="00C33872" w:rsidP="00A574BD">
      <w:pPr>
        <w:pStyle w:val="p3"/>
        <w:shd w:val="clear" w:color="auto" w:fill="F7FBFC"/>
        <w:spacing w:before="0" w:beforeAutospacing="0" w:after="0" w:afterAutospacing="0"/>
      </w:pPr>
      <w:r w:rsidRPr="006E4ABE">
        <w:rPr>
          <w:rStyle w:val="s1"/>
        </w:rPr>
        <w:t>Б) основной оплате;</w:t>
      </w:r>
    </w:p>
    <w:p w:rsidR="00C33872" w:rsidRPr="006E4ABE" w:rsidRDefault="00C33872" w:rsidP="00A574BD">
      <w:pPr>
        <w:pStyle w:val="p3"/>
        <w:shd w:val="clear" w:color="auto" w:fill="F7FBFC"/>
        <w:spacing w:before="0" w:beforeAutospacing="0" w:after="0" w:afterAutospacing="0"/>
      </w:pPr>
      <w:r w:rsidRPr="006E4ABE">
        <w:rPr>
          <w:rStyle w:val="s1"/>
        </w:rPr>
        <w:t>В) сдельной;</w:t>
      </w:r>
    </w:p>
    <w:p w:rsidR="00C33872" w:rsidRPr="006E4ABE" w:rsidRDefault="00C33872" w:rsidP="00A574BD">
      <w:pPr>
        <w:pStyle w:val="p3"/>
        <w:shd w:val="clear" w:color="auto" w:fill="F7FBFC"/>
        <w:spacing w:before="0" w:beforeAutospacing="0" w:after="0" w:afterAutospacing="0"/>
      </w:pPr>
      <w:r w:rsidRPr="006E4ABE">
        <w:rPr>
          <w:rStyle w:val="s1"/>
        </w:rPr>
        <w:t>Г) повременной;</w:t>
      </w:r>
    </w:p>
    <w:p w:rsidR="00C33872" w:rsidRPr="006E4ABE" w:rsidRDefault="00C33872" w:rsidP="00A574BD">
      <w:pPr>
        <w:pStyle w:val="p4"/>
        <w:shd w:val="clear" w:color="auto" w:fill="F7FBFC"/>
        <w:spacing w:before="0" w:beforeAutospacing="0" w:after="0" w:afterAutospacing="0"/>
      </w:pPr>
      <w:r w:rsidRPr="006E4ABE">
        <w:rPr>
          <w:rStyle w:val="s1"/>
        </w:rPr>
        <w:t>Д) бестарифной</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5.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C33872" w:rsidRPr="006E4ABE" w:rsidRDefault="00C33872" w:rsidP="00A574BD">
      <w:pPr>
        <w:pStyle w:val="p3"/>
        <w:shd w:val="clear" w:color="auto" w:fill="F7FBFC"/>
        <w:spacing w:before="0" w:beforeAutospacing="0" w:after="0" w:afterAutospacing="0"/>
      </w:pPr>
      <w:r w:rsidRPr="006E4ABE">
        <w:rPr>
          <w:rStyle w:val="s1"/>
        </w:rPr>
        <w:t>А) сдельная прямая;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2"/>
          <w:bCs/>
        </w:rPr>
        <w:t>Г) аккордная;</w:t>
      </w:r>
    </w:p>
    <w:p w:rsidR="00C33872" w:rsidRPr="006E4ABE" w:rsidRDefault="00C33872" w:rsidP="00A574BD">
      <w:pPr>
        <w:pStyle w:val="p4"/>
        <w:shd w:val="clear" w:color="auto" w:fill="F7FBFC"/>
        <w:spacing w:before="0" w:beforeAutospacing="0" w:after="0" w:afterAutospacing="0"/>
      </w:pPr>
      <w:r w:rsidRPr="006E4ABE">
        <w:rPr>
          <w:rStyle w:val="s1"/>
        </w:rPr>
        <w:t>Д) сдельно-премиальная</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6. Укажите систему оплаты труда, при которой заработная плата начисляется по тарифной ставке за фактически отработанное время.</w:t>
      </w:r>
    </w:p>
    <w:p w:rsidR="00C33872" w:rsidRPr="006E4ABE" w:rsidRDefault="00C33872" w:rsidP="00A574BD">
      <w:pPr>
        <w:pStyle w:val="p3"/>
        <w:shd w:val="clear" w:color="auto" w:fill="F7FBFC"/>
        <w:spacing w:before="0" w:beforeAutospacing="0" w:after="0" w:afterAutospacing="0"/>
      </w:pPr>
      <w:r w:rsidRPr="006E4ABE">
        <w:rPr>
          <w:rStyle w:val="s2"/>
          <w:bCs/>
        </w:rPr>
        <w:t>А) повременная;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1"/>
        </w:rPr>
        <w:t>Г) аккордная;</w:t>
      </w:r>
    </w:p>
    <w:p w:rsidR="00C33872" w:rsidRPr="006E4ABE" w:rsidRDefault="00C33872" w:rsidP="00A574BD">
      <w:pPr>
        <w:pStyle w:val="p4"/>
        <w:shd w:val="clear" w:color="auto" w:fill="F7FBFC"/>
        <w:spacing w:before="0" w:beforeAutospacing="0" w:after="0" w:afterAutospacing="0"/>
      </w:pPr>
      <w:r w:rsidRPr="006E4ABE">
        <w:rPr>
          <w:rStyle w:val="s1"/>
        </w:rPr>
        <w:t>Д) сдельно-премиальная</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C33872" w:rsidRPr="006E4ABE" w:rsidRDefault="00C33872" w:rsidP="00A574BD">
      <w:pPr>
        <w:pStyle w:val="p3"/>
        <w:shd w:val="clear" w:color="auto" w:fill="F7FBFC"/>
        <w:spacing w:before="0" w:beforeAutospacing="0" w:after="0" w:afterAutospacing="0"/>
      </w:pPr>
      <w:r w:rsidRPr="006E4ABE">
        <w:rPr>
          <w:rStyle w:val="s1"/>
        </w:rPr>
        <w:t>А) сдельная прямая;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1"/>
        </w:rPr>
        <w:t>Г) аккордная;</w:t>
      </w:r>
    </w:p>
    <w:p w:rsidR="00C33872" w:rsidRPr="006E4ABE" w:rsidRDefault="00C33872" w:rsidP="00A574BD">
      <w:pPr>
        <w:pStyle w:val="p4"/>
        <w:shd w:val="clear" w:color="auto" w:fill="F7FBFC"/>
        <w:spacing w:before="0" w:beforeAutospacing="0" w:after="0" w:afterAutospacing="0"/>
      </w:pPr>
      <w:r w:rsidRPr="006E4ABE">
        <w:rPr>
          <w:rStyle w:val="s2"/>
          <w:bCs/>
        </w:rPr>
        <w:t>Д) сдельно-премиальная</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rPr>
          <w:rStyle w:val="s1"/>
        </w:rPr>
      </w:pPr>
      <w:r w:rsidRPr="006E4ABE">
        <w:rPr>
          <w:rStyle w:val="s1"/>
        </w:rPr>
        <w:t>10.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C33872" w:rsidRPr="006E4ABE" w:rsidRDefault="00C33872" w:rsidP="00A574BD">
      <w:pPr>
        <w:pStyle w:val="p3"/>
        <w:shd w:val="clear" w:color="auto" w:fill="F7FBFC"/>
        <w:spacing w:before="0" w:beforeAutospacing="0" w:after="0" w:afterAutospacing="0"/>
      </w:pPr>
      <w:r w:rsidRPr="006E4ABE">
        <w:rPr>
          <w:rStyle w:val="s1"/>
        </w:rPr>
        <w:t>А) сдельная прямая;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1"/>
        </w:rPr>
        <w:t>Г) аккордная;</w:t>
      </w:r>
    </w:p>
    <w:p w:rsidR="00C33872" w:rsidRPr="006E4ABE" w:rsidRDefault="00C33872" w:rsidP="00A574BD">
      <w:pPr>
        <w:pStyle w:val="p4"/>
        <w:shd w:val="clear" w:color="auto" w:fill="F7FBFC"/>
        <w:spacing w:before="0" w:beforeAutospacing="0" w:after="0" w:afterAutospacing="0"/>
      </w:pPr>
      <w:r w:rsidRPr="006E4ABE">
        <w:rPr>
          <w:rStyle w:val="s2"/>
          <w:bCs/>
        </w:rPr>
        <w:t>Д) сдельно-премиальная</w:t>
      </w:r>
    </w:p>
    <w:p w:rsidR="00C33872" w:rsidRPr="006E4ABE" w:rsidRDefault="00C33872" w:rsidP="00A574BD">
      <w:pPr>
        <w:pStyle w:val="p3"/>
        <w:shd w:val="clear" w:color="auto" w:fill="F7FBFC"/>
        <w:spacing w:before="0" w:beforeAutospacing="0" w:after="0" w:afterAutospacing="0"/>
      </w:pPr>
    </w:p>
    <w:p w:rsidR="00C33872" w:rsidRPr="006E4ABE" w:rsidRDefault="00C33872" w:rsidP="00A574BD">
      <w:pPr>
        <w:pStyle w:val="p3"/>
        <w:shd w:val="clear" w:color="auto" w:fill="F7FBFC"/>
        <w:spacing w:before="0" w:beforeAutospacing="0" w:after="0" w:afterAutospacing="0"/>
      </w:pPr>
      <w:r w:rsidRPr="006E4ABE">
        <w:rPr>
          <w:rStyle w:val="s1"/>
        </w:rPr>
        <w:t>11.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C33872" w:rsidRPr="006E4ABE" w:rsidRDefault="00C33872" w:rsidP="00A574BD">
      <w:pPr>
        <w:pStyle w:val="p3"/>
        <w:shd w:val="clear" w:color="auto" w:fill="F7FBFC"/>
        <w:spacing w:before="0" w:beforeAutospacing="0" w:after="0" w:afterAutospacing="0"/>
      </w:pPr>
      <w:r w:rsidRPr="006E4ABE">
        <w:rPr>
          <w:rStyle w:val="s1"/>
        </w:rPr>
        <w:t>А) сдельная прямая;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1"/>
        </w:rPr>
        <w:t>Г) аккордная;</w:t>
      </w:r>
    </w:p>
    <w:p w:rsidR="00C33872" w:rsidRPr="006E4ABE" w:rsidRDefault="00C33872" w:rsidP="00A574BD">
      <w:pPr>
        <w:pStyle w:val="p4"/>
        <w:shd w:val="clear" w:color="auto" w:fill="F7FBFC"/>
        <w:spacing w:before="0" w:beforeAutospacing="0" w:after="0" w:afterAutospacing="0"/>
      </w:pPr>
      <w:r w:rsidRPr="006E4ABE">
        <w:rPr>
          <w:rStyle w:val="s2"/>
          <w:bCs/>
        </w:rPr>
        <w:t>Д) сдельно-премиальная</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12.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C33872" w:rsidRPr="006E4ABE" w:rsidRDefault="00C33872" w:rsidP="00A574BD">
      <w:pPr>
        <w:pStyle w:val="p3"/>
        <w:shd w:val="clear" w:color="auto" w:fill="F7FBFC"/>
        <w:spacing w:before="0" w:beforeAutospacing="0" w:after="0" w:afterAutospacing="0"/>
      </w:pPr>
      <w:r w:rsidRPr="006E4ABE">
        <w:rPr>
          <w:rStyle w:val="s1"/>
        </w:rPr>
        <w:t>А) сдельная прямая;</w:t>
      </w:r>
    </w:p>
    <w:p w:rsidR="00C33872" w:rsidRPr="006E4ABE" w:rsidRDefault="00C33872" w:rsidP="00A574BD">
      <w:pPr>
        <w:pStyle w:val="p3"/>
        <w:shd w:val="clear" w:color="auto" w:fill="F7FBFC"/>
        <w:spacing w:before="0" w:beforeAutospacing="0" w:after="0" w:afterAutospacing="0"/>
      </w:pPr>
      <w:r w:rsidRPr="006E4ABE">
        <w:rPr>
          <w:rStyle w:val="s1"/>
        </w:rPr>
        <w:t>Б) сдельная прогрессивная;</w:t>
      </w:r>
    </w:p>
    <w:p w:rsidR="00C33872" w:rsidRPr="006E4ABE" w:rsidRDefault="00C33872" w:rsidP="00A574BD">
      <w:pPr>
        <w:pStyle w:val="p3"/>
        <w:shd w:val="clear" w:color="auto" w:fill="F7FBFC"/>
        <w:spacing w:before="0" w:beforeAutospacing="0" w:after="0" w:afterAutospacing="0"/>
      </w:pPr>
      <w:r w:rsidRPr="006E4ABE">
        <w:rPr>
          <w:rStyle w:val="s1"/>
        </w:rPr>
        <w:t>В) сдельная косвенная;</w:t>
      </w:r>
    </w:p>
    <w:p w:rsidR="00C33872" w:rsidRPr="006E4ABE" w:rsidRDefault="00C33872" w:rsidP="00A574BD">
      <w:pPr>
        <w:pStyle w:val="p3"/>
        <w:shd w:val="clear" w:color="auto" w:fill="F7FBFC"/>
        <w:spacing w:before="0" w:beforeAutospacing="0" w:after="0" w:afterAutospacing="0"/>
      </w:pPr>
      <w:r w:rsidRPr="006E4ABE">
        <w:rPr>
          <w:rStyle w:val="s1"/>
        </w:rPr>
        <w:t>Г) аккордная;</w:t>
      </w:r>
    </w:p>
    <w:p w:rsidR="00C33872" w:rsidRPr="006E4ABE" w:rsidRDefault="00C33872" w:rsidP="00A574BD">
      <w:pPr>
        <w:pStyle w:val="p4"/>
        <w:shd w:val="clear" w:color="auto" w:fill="F7FBFC"/>
        <w:spacing w:before="0" w:beforeAutospacing="0" w:after="0" w:afterAutospacing="0"/>
      </w:pPr>
      <w:r w:rsidRPr="006E4ABE">
        <w:rPr>
          <w:rStyle w:val="s2"/>
          <w:bCs/>
        </w:rPr>
        <w:t>Д) сдельно-премиальная</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13. Укажите элементы тарифной системы:</w:t>
      </w:r>
    </w:p>
    <w:p w:rsidR="00C33872" w:rsidRPr="006E4ABE" w:rsidRDefault="00C33872" w:rsidP="00A574BD">
      <w:pPr>
        <w:pStyle w:val="p3"/>
        <w:shd w:val="clear" w:color="auto" w:fill="F7FBFC"/>
        <w:spacing w:before="0" w:beforeAutospacing="0" w:after="0" w:afterAutospacing="0"/>
      </w:pPr>
      <w:r w:rsidRPr="006E4ABE">
        <w:rPr>
          <w:rStyle w:val="s1"/>
        </w:rPr>
        <w:t>А) нормирование труда, тарифная сетка, тарифная ставка;</w:t>
      </w:r>
    </w:p>
    <w:p w:rsidR="00C33872" w:rsidRPr="006E4ABE" w:rsidRDefault="00C33872" w:rsidP="00A574BD">
      <w:pPr>
        <w:pStyle w:val="p3"/>
        <w:shd w:val="clear" w:color="auto" w:fill="F7FBFC"/>
        <w:spacing w:before="0" w:beforeAutospacing="0" w:after="0" w:afterAutospacing="0"/>
      </w:pPr>
      <w:r w:rsidRPr="006E4ABE">
        <w:rPr>
          <w:rStyle w:val="s1"/>
        </w:rPr>
        <w:t>Б) районные коэффициенты, нормирование труда, формы оплаты труда;</w:t>
      </w:r>
    </w:p>
    <w:p w:rsidR="00C33872" w:rsidRPr="006E4ABE" w:rsidRDefault="00C33872" w:rsidP="00A574BD">
      <w:pPr>
        <w:pStyle w:val="p3"/>
        <w:shd w:val="clear" w:color="auto" w:fill="F7FBFC"/>
        <w:spacing w:before="0" w:beforeAutospacing="0" w:after="0" w:afterAutospacing="0"/>
      </w:pPr>
      <w:r w:rsidRPr="006E4ABE">
        <w:rPr>
          <w:rStyle w:val="s2"/>
          <w:bCs/>
        </w:rPr>
        <w:t>В) тарифно-квалификационный справочник, тарифная ставка, тарифная сетка;</w:t>
      </w:r>
    </w:p>
    <w:p w:rsidR="00C33872" w:rsidRPr="006E4ABE" w:rsidRDefault="00C33872" w:rsidP="00A574BD">
      <w:pPr>
        <w:pStyle w:val="p3"/>
        <w:shd w:val="clear" w:color="auto" w:fill="F7FBFC"/>
        <w:spacing w:before="0" w:beforeAutospacing="0" w:after="0" w:afterAutospacing="0"/>
      </w:pPr>
      <w:r w:rsidRPr="006E4ABE">
        <w:rPr>
          <w:rStyle w:val="s1"/>
        </w:rPr>
        <w:t>Г) тарифно-квалификационный справочник, нормирование труда, системы оплаты труда;</w:t>
      </w:r>
    </w:p>
    <w:p w:rsidR="00C33872" w:rsidRPr="006E4ABE" w:rsidRDefault="00C33872" w:rsidP="00A574BD">
      <w:pPr>
        <w:pStyle w:val="p4"/>
        <w:shd w:val="clear" w:color="auto" w:fill="F7FBFC"/>
        <w:spacing w:before="0" w:beforeAutospacing="0" w:after="0" w:afterAutospacing="0"/>
      </w:pPr>
      <w:r w:rsidRPr="006E4ABE">
        <w:rPr>
          <w:rStyle w:val="s1"/>
        </w:rPr>
        <w:t>Д) формы и системы оплаты труда</w:t>
      </w:r>
    </w:p>
    <w:p w:rsidR="00C33872" w:rsidRPr="006E4ABE" w:rsidRDefault="00C33872" w:rsidP="00A574BD">
      <w:pPr>
        <w:pStyle w:val="p3"/>
        <w:shd w:val="clear" w:color="auto" w:fill="F7FBFC"/>
        <w:spacing w:before="0" w:beforeAutospacing="0" w:after="0" w:afterAutospacing="0"/>
        <w:rPr>
          <w:rStyle w:val="s1"/>
        </w:rPr>
      </w:pPr>
    </w:p>
    <w:p w:rsidR="00C33872" w:rsidRPr="006E4ABE" w:rsidRDefault="00C33872" w:rsidP="00A574BD">
      <w:pPr>
        <w:pStyle w:val="p3"/>
        <w:shd w:val="clear" w:color="auto" w:fill="F7FBFC"/>
        <w:spacing w:before="0" w:beforeAutospacing="0" w:after="0" w:afterAutospacing="0"/>
      </w:pPr>
      <w:r w:rsidRPr="006E4ABE">
        <w:rPr>
          <w:rStyle w:val="s1"/>
        </w:rPr>
        <w:t>14. Укажите систему оплаты труда, при которой заработная плата определяется исходя из количества балов, заработанных отдельным работником.</w:t>
      </w:r>
    </w:p>
    <w:p w:rsidR="00C33872" w:rsidRPr="006E4ABE" w:rsidRDefault="00C33872" w:rsidP="00A574BD">
      <w:pPr>
        <w:pStyle w:val="p3"/>
        <w:shd w:val="clear" w:color="auto" w:fill="F7FBFC"/>
        <w:spacing w:before="0" w:beforeAutospacing="0" w:after="0" w:afterAutospacing="0"/>
      </w:pPr>
      <w:r w:rsidRPr="006E4ABE">
        <w:rPr>
          <w:rStyle w:val="s1"/>
        </w:rPr>
        <w:t>А) повременная;</w:t>
      </w:r>
    </w:p>
    <w:p w:rsidR="00C33872" w:rsidRPr="006E4ABE" w:rsidRDefault="00C33872" w:rsidP="00A574BD">
      <w:pPr>
        <w:pStyle w:val="p3"/>
        <w:shd w:val="clear" w:color="auto" w:fill="F7FBFC"/>
        <w:spacing w:before="0" w:beforeAutospacing="0" w:after="0" w:afterAutospacing="0"/>
      </w:pPr>
      <w:r w:rsidRPr="006E4ABE">
        <w:rPr>
          <w:rStyle w:val="s1"/>
        </w:rPr>
        <w:t>Б) сдельная;</w:t>
      </w:r>
    </w:p>
    <w:p w:rsidR="00C33872" w:rsidRPr="006E4ABE" w:rsidRDefault="00C33872" w:rsidP="00A574BD">
      <w:pPr>
        <w:pStyle w:val="p3"/>
        <w:shd w:val="clear" w:color="auto" w:fill="F7FBFC"/>
        <w:spacing w:before="0" w:beforeAutospacing="0" w:after="0" w:afterAutospacing="0"/>
      </w:pPr>
      <w:r w:rsidRPr="006E4ABE">
        <w:rPr>
          <w:rStyle w:val="s1"/>
        </w:rPr>
        <w:t>В) дополнительная;</w:t>
      </w:r>
    </w:p>
    <w:p w:rsidR="00C33872" w:rsidRPr="006E4ABE" w:rsidRDefault="00C33872" w:rsidP="00A574BD">
      <w:pPr>
        <w:pStyle w:val="p3"/>
        <w:shd w:val="clear" w:color="auto" w:fill="F7FBFC"/>
        <w:spacing w:before="0" w:beforeAutospacing="0" w:after="0" w:afterAutospacing="0"/>
      </w:pPr>
      <w:r w:rsidRPr="006E4ABE">
        <w:rPr>
          <w:rStyle w:val="s1"/>
        </w:rPr>
        <w:t>Г) основная;</w:t>
      </w:r>
    </w:p>
    <w:p w:rsidR="00C33872" w:rsidRPr="006E4ABE" w:rsidRDefault="00C33872" w:rsidP="00A574BD">
      <w:pPr>
        <w:pStyle w:val="p4"/>
        <w:shd w:val="clear" w:color="auto" w:fill="F7FBFC"/>
        <w:spacing w:before="0" w:beforeAutospacing="0" w:after="0" w:afterAutospacing="0"/>
        <w:rPr>
          <w:rStyle w:val="s2"/>
          <w:bCs/>
        </w:rPr>
      </w:pPr>
      <w:r w:rsidRPr="006E4ABE">
        <w:rPr>
          <w:rStyle w:val="s2"/>
          <w:bCs/>
        </w:rPr>
        <w:t>Д) бестарифная.</w:t>
      </w:r>
    </w:p>
    <w:p w:rsidR="00C33872" w:rsidRPr="006E4ABE" w:rsidRDefault="00C33872" w:rsidP="00A574BD">
      <w:pPr>
        <w:pStyle w:val="p4"/>
        <w:shd w:val="clear" w:color="auto" w:fill="F7FBFC"/>
        <w:spacing w:before="0" w:beforeAutospacing="0" w:after="0" w:afterAutospacing="0"/>
      </w:pPr>
    </w:p>
    <w:p w:rsidR="00C33872" w:rsidRPr="006E4ABE" w:rsidRDefault="00C33872" w:rsidP="001354AD">
      <w:pPr>
        <w:ind w:firstLine="0"/>
      </w:pPr>
      <w:r w:rsidRPr="006E4ABE">
        <w:t>15. Для рабочих, которым устанавливаются нормы выработки или обслуживания, применяются тарифные ставки:</w:t>
      </w:r>
    </w:p>
    <w:p w:rsidR="00C33872" w:rsidRPr="006E4ABE" w:rsidRDefault="00C33872" w:rsidP="001354AD">
      <w:pPr>
        <w:ind w:firstLine="0"/>
      </w:pPr>
      <w:r w:rsidRPr="006E4ABE">
        <w:t>А) Сменные</w:t>
      </w:r>
    </w:p>
    <w:p w:rsidR="00C33872" w:rsidRPr="006E4ABE" w:rsidRDefault="00C33872" w:rsidP="001354AD">
      <w:pPr>
        <w:ind w:firstLine="0"/>
      </w:pPr>
      <w:r w:rsidRPr="006E4ABE">
        <w:t>В) Простые</w:t>
      </w:r>
    </w:p>
    <w:p w:rsidR="00C33872" w:rsidRPr="006E4ABE" w:rsidRDefault="00C33872" w:rsidP="001354AD">
      <w:pPr>
        <w:ind w:firstLine="0"/>
      </w:pPr>
      <w:r w:rsidRPr="006E4ABE">
        <w:t>С) Часовые</w:t>
      </w:r>
    </w:p>
    <w:p w:rsidR="00C33872" w:rsidRPr="006E4ABE" w:rsidRDefault="00C33872" w:rsidP="001354AD">
      <w:pPr>
        <w:ind w:firstLine="0"/>
      </w:pPr>
      <w:r w:rsidRPr="006E4ABE">
        <w:rPr>
          <w:lang w:val="en-US"/>
        </w:rPr>
        <w:t>D</w:t>
      </w:r>
      <w:r w:rsidRPr="006E4ABE">
        <w:t>) Прогрессивные</w:t>
      </w:r>
    </w:p>
    <w:p w:rsidR="00C33872" w:rsidRPr="006E4ABE" w:rsidRDefault="00C33872" w:rsidP="001354AD">
      <w:pPr>
        <w:ind w:firstLine="0"/>
      </w:pPr>
      <w:r w:rsidRPr="006E4ABE">
        <w:t>Е) Месячные</w:t>
      </w:r>
    </w:p>
    <w:p w:rsidR="00C33872" w:rsidRPr="006E4ABE" w:rsidRDefault="00C33872" w:rsidP="001354AD">
      <w:pPr>
        <w:ind w:firstLine="0"/>
      </w:pPr>
    </w:p>
    <w:p w:rsidR="00C33872" w:rsidRPr="006E4ABE" w:rsidRDefault="00C33872" w:rsidP="001354AD">
      <w:pPr>
        <w:ind w:firstLine="0"/>
      </w:pPr>
      <w:r w:rsidRPr="006E4ABE">
        <w:t>16. Формы оплаты труда определяют:</w:t>
      </w:r>
    </w:p>
    <w:p w:rsidR="00C33872" w:rsidRPr="006E4ABE" w:rsidRDefault="00C33872" w:rsidP="001354AD">
      <w:pPr>
        <w:ind w:firstLine="0"/>
      </w:pPr>
      <w:r w:rsidRPr="006E4ABE">
        <w:t>А) За какие показатели труда надо платить</w:t>
      </w:r>
    </w:p>
    <w:p w:rsidR="00C33872" w:rsidRPr="006E4ABE" w:rsidRDefault="00C33872" w:rsidP="001354AD">
      <w:pPr>
        <w:ind w:firstLine="0"/>
      </w:pPr>
      <w:r w:rsidRPr="006E4ABE">
        <w:t>В) Как надо оплачивать труд работника в конкретных условиях производства</w:t>
      </w:r>
    </w:p>
    <w:p w:rsidR="00C33872" w:rsidRPr="006E4ABE" w:rsidRDefault="00C33872" w:rsidP="001354AD"/>
    <w:p w:rsidR="00C33872" w:rsidRPr="006E4ABE" w:rsidRDefault="00C33872" w:rsidP="001354AD">
      <w:pPr>
        <w:ind w:firstLine="0"/>
      </w:pPr>
      <w:r w:rsidRPr="006E4ABE">
        <w:t>17. Если используются нормы численности, то применяются тарифные ставки:</w:t>
      </w:r>
    </w:p>
    <w:p w:rsidR="00C33872" w:rsidRPr="006E4ABE" w:rsidRDefault="00C33872" w:rsidP="001354AD">
      <w:pPr>
        <w:ind w:firstLine="0"/>
      </w:pPr>
      <w:r w:rsidRPr="006E4ABE">
        <w:t>А) Сменные</w:t>
      </w:r>
    </w:p>
    <w:p w:rsidR="00C33872" w:rsidRPr="006E4ABE" w:rsidRDefault="00C33872" w:rsidP="001354AD">
      <w:pPr>
        <w:ind w:firstLine="0"/>
      </w:pPr>
      <w:r w:rsidRPr="006E4ABE">
        <w:t>В)  Простые</w:t>
      </w:r>
    </w:p>
    <w:p w:rsidR="00C33872" w:rsidRPr="006E4ABE" w:rsidRDefault="00C33872" w:rsidP="001354AD">
      <w:pPr>
        <w:ind w:firstLine="0"/>
      </w:pPr>
      <w:r w:rsidRPr="006E4ABE">
        <w:t>С) Часовые</w:t>
      </w:r>
    </w:p>
    <w:p w:rsidR="00C33872" w:rsidRPr="006E4ABE" w:rsidRDefault="00C33872" w:rsidP="001354AD">
      <w:pPr>
        <w:ind w:firstLine="0"/>
      </w:pPr>
      <w:r w:rsidRPr="006E4ABE">
        <w:rPr>
          <w:lang w:val="en-US"/>
        </w:rPr>
        <w:t>D</w:t>
      </w:r>
      <w:r w:rsidRPr="006E4ABE">
        <w:t>)  Прогрессивные</w:t>
      </w:r>
    </w:p>
    <w:p w:rsidR="00C33872" w:rsidRPr="006E4ABE" w:rsidRDefault="00C33872" w:rsidP="001354AD">
      <w:pPr>
        <w:ind w:firstLine="0"/>
      </w:pPr>
      <w:r w:rsidRPr="006E4ABE">
        <w:t>Е) Месячные</w:t>
      </w:r>
    </w:p>
    <w:p w:rsidR="00C33872" w:rsidRPr="006E4ABE" w:rsidRDefault="00C33872" w:rsidP="001354AD">
      <w:r w:rsidRPr="006E4ABE">
        <w:t xml:space="preserve"> </w:t>
      </w:r>
    </w:p>
    <w:p w:rsidR="00C33872" w:rsidRPr="006E4ABE" w:rsidRDefault="00C33872" w:rsidP="001354AD">
      <w:pPr>
        <w:ind w:firstLine="0"/>
      </w:pPr>
      <w:r w:rsidRPr="006E4ABE">
        <w:t>18. Системы оплаты труда определяют:</w:t>
      </w:r>
    </w:p>
    <w:p w:rsidR="00C33872" w:rsidRPr="006E4ABE" w:rsidRDefault="00C33872" w:rsidP="001354AD">
      <w:pPr>
        <w:ind w:firstLine="0"/>
      </w:pPr>
      <w:r w:rsidRPr="006E4ABE">
        <w:t>А)  За какие показатели труда надо платить.</w:t>
      </w:r>
    </w:p>
    <w:p w:rsidR="00C33872" w:rsidRPr="006E4ABE" w:rsidRDefault="00C33872" w:rsidP="001354AD">
      <w:pPr>
        <w:ind w:firstLine="0"/>
      </w:pPr>
      <w:r w:rsidRPr="006E4ABE">
        <w:t>В)  Как надо оплачивать труд работника в конкретных условиях производства.</w:t>
      </w:r>
    </w:p>
    <w:p w:rsidR="00C33872" w:rsidRPr="006E4ABE" w:rsidRDefault="00C33872" w:rsidP="001354AD"/>
    <w:p w:rsidR="00C33872" w:rsidRPr="006E4ABE" w:rsidRDefault="00C33872" w:rsidP="001354AD">
      <w:pPr>
        <w:ind w:firstLine="0"/>
      </w:pPr>
      <w:r w:rsidRPr="006E4ABE">
        <w:t>19. Формы оплаты труда:</w:t>
      </w:r>
    </w:p>
    <w:p w:rsidR="00C33872" w:rsidRPr="006E4ABE" w:rsidRDefault="00C33872" w:rsidP="001354AD">
      <w:pPr>
        <w:ind w:firstLine="0"/>
      </w:pPr>
      <w:r w:rsidRPr="006E4ABE">
        <w:t>А)  Повременно-премиальная</w:t>
      </w:r>
    </w:p>
    <w:p w:rsidR="00C33872" w:rsidRPr="006E4ABE" w:rsidRDefault="00C33872" w:rsidP="001354AD">
      <w:pPr>
        <w:ind w:firstLine="0"/>
      </w:pPr>
      <w:r w:rsidRPr="006E4ABE">
        <w:t>В)  Повременная</w:t>
      </w:r>
    </w:p>
    <w:p w:rsidR="00C33872" w:rsidRPr="006E4ABE" w:rsidRDefault="00C33872" w:rsidP="001354AD">
      <w:pPr>
        <w:ind w:firstLine="0"/>
      </w:pPr>
      <w:r w:rsidRPr="006E4ABE">
        <w:t>С)  Аккордно-премиальная</w:t>
      </w:r>
    </w:p>
    <w:p w:rsidR="00C33872" w:rsidRPr="006E4ABE" w:rsidRDefault="00C33872" w:rsidP="001354AD">
      <w:pPr>
        <w:ind w:firstLine="0"/>
      </w:pPr>
      <w:r w:rsidRPr="006E4ABE">
        <w:rPr>
          <w:lang w:val="en-US"/>
        </w:rPr>
        <w:t>D</w:t>
      </w:r>
      <w:r w:rsidRPr="006E4ABE">
        <w:t>)  Сдельная</w:t>
      </w:r>
    </w:p>
    <w:p w:rsidR="00C33872" w:rsidRPr="006E4ABE" w:rsidRDefault="00C33872" w:rsidP="001354AD">
      <w:pPr>
        <w:ind w:firstLine="0"/>
      </w:pPr>
      <w:r w:rsidRPr="006E4ABE">
        <w:t>Е)  Оплата от валового дохода</w:t>
      </w:r>
    </w:p>
    <w:p w:rsidR="00C33872" w:rsidRPr="006E4ABE" w:rsidRDefault="00C33872" w:rsidP="001354AD">
      <w:pPr>
        <w:ind w:firstLine="0"/>
      </w:pPr>
    </w:p>
    <w:p w:rsidR="00C33872" w:rsidRPr="006E4ABE" w:rsidRDefault="00C33872" w:rsidP="001354AD">
      <w:pPr>
        <w:ind w:firstLine="0"/>
      </w:pPr>
      <w:r w:rsidRPr="006E4ABE">
        <w:t>20. Системы оплаты труда:</w:t>
      </w:r>
    </w:p>
    <w:p w:rsidR="00C33872" w:rsidRPr="006E4ABE" w:rsidRDefault="00C33872" w:rsidP="001354AD">
      <w:pPr>
        <w:ind w:firstLine="0"/>
      </w:pPr>
      <w:r w:rsidRPr="006E4ABE">
        <w:t>А)  Повременно-премиальная</w:t>
      </w:r>
    </w:p>
    <w:p w:rsidR="00C33872" w:rsidRPr="006E4ABE" w:rsidRDefault="00C33872" w:rsidP="001354AD">
      <w:pPr>
        <w:ind w:firstLine="0"/>
      </w:pPr>
      <w:r w:rsidRPr="006E4ABE">
        <w:t>В)  Повременная</w:t>
      </w:r>
    </w:p>
    <w:p w:rsidR="00C33872" w:rsidRPr="006E4ABE" w:rsidRDefault="00C33872" w:rsidP="001354AD">
      <w:pPr>
        <w:ind w:firstLine="0"/>
      </w:pPr>
      <w:r w:rsidRPr="006E4ABE">
        <w:t>С)  Аккордно-премиальная</w:t>
      </w:r>
    </w:p>
    <w:p w:rsidR="00C33872" w:rsidRPr="006E4ABE" w:rsidRDefault="00C33872" w:rsidP="001354AD">
      <w:pPr>
        <w:ind w:firstLine="0"/>
      </w:pPr>
      <w:r w:rsidRPr="006E4ABE">
        <w:rPr>
          <w:lang w:val="en-US"/>
        </w:rPr>
        <w:t>D</w:t>
      </w:r>
      <w:r w:rsidRPr="006E4ABE">
        <w:t>)  Сдельная</w:t>
      </w:r>
    </w:p>
    <w:p w:rsidR="00C33872" w:rsidRPr="006E4ABE" w:rsidRDefault="00C33872" w:rsidP="001354AD">
      <w:pPr>
        <w:ind w:firstLine="0"/>
      </w:pPr>
      <w:r w:rsidRPr="006E4ABE">
        <w:t>Е)  Оплата от валового дохода</w:t>
      </w:r>
    </w:p>
    <w:p w:rsidR="00C33872" w:rsidRPr="006E4ABE" w:rsidRDefault="00C33872" w:rsidP="001354AD"/>
    <w:p w:rsidR="00C33872" w:rsidRPr="006E4ABE" w:rsidRDefault="00C33872" w:rsidP="001354AD">
      <w:pPr>
        <w:ind w:firstLine="0"/>
      </w:pPr>
      <w:r w:rsidRPr="006E4ABE">
        <w:t>21. Надбавки за классность водителям определяются как процент от:</w:t>
      </w:r>
    </w:p>
    <w:p w:rsidR="00C33872" w:rsidRPr="006E4ABE" w:rsidRDefault="00C33872" w:rsidP="001354AD">
      <w:pPr>
        <w:ind w:firstLine="0"/>
      </w:pPr>
      <w:r w:rsidRPr="006E4ABE">
        <w:t>А)  Тарифного фонда</w:t>
      </w:r>
    </w:p>
    <w:p w:rsidR="00C33872" w:rsidRPr="006E4ABE" w:rsidRDefault="00C33872" w:rsidP="001354AD">
      <w:pPr>
        <w:ind w:firstLine="0"/>
      </w:pPr>
      <w:r w:rsidRPr="006E4ABE">
        <w:t>В)  Фонда заработной платы</w:t>
      </w:r>
    </w:p>
    <w:p w:rsidR="00C33872" w:rsidRPr="006E4ABE" w:rsidRDefault="00C33872" w:rsidP="001354AD">
      <w:pPr>
        <w:ind w:firstLine="0"/>
      </w:pPr>
      <w:r w:rsidRPr="006E4ABE">
        <w:t>С)  Премиального фонда</w:t>
      </w:r>
    </w:p>
    <w:p w:rsidR="00C33872" w:rsidRPr="006E4ABE" w:rsidRDefault="00C33872" w:rsidP="001354AD"/>
    <w:p w:rsidR="00C33872" w:rsidRPr="006E4ABE" w:rsidRDefault="00C33872" w:rsidP="001354AD">
      <w:pPr>
        <w:ind w:firstLine="0"/>
      </w:pPr>
      <w:r w:rsidRPr="006E4ABE">
        <w:t>22. Заработок работника находится в прямой зависимости от выработки тех, кого он непосредственно обслуживает, при оплате труда:</w:t>
      </w:r>
    </w:p>
    <w:p w:rsidR="00C33872" w:rsidRPr="006E4ABE" w:rsidRDefault="00C33872" w:rsidP="001354AD">
      <w:pPr>
        <w:ind w:firstLine="0"/>
      </w:pPr>
      <w:r w:rsidRPr="006E4ABE">
        <w:t>А)  Простой повременной</w:t>
      </w:r>
    </w:p>
    <w:p w:rsidR="00C33872" w:rsidRPr="006E4ABE" w:rsidRDefault="00C33872" w:rsidP="001354AD">
      <w:pPr>
        <w:ind w:firstLine="0"/>
      </w:pPr>
      <w:r w:rsidRPr="006E4ABE">
        <w:t>В)  Косвенной сдельной</w:t>
      </w:r>
    </w:p>
    <w:p w:rsidR="00C33872" w:rsidRPr="006E4ABE" w:rsidRDefault="00C33872" w:rsidP="001354AD">
      <w:pPr>
        <w:ind w:firstLine="0"/>
      </w:pPr>
      <w:r w:rsidRPr="006E4ABE">
        <w:t>С)  Сдельно-прогрессивной</w:t>
      </w:r>
    </w:p>
    <w:p w:rsidR="00C33872" w:rsidRPr="006E4ABE" w:rsidRDefault="00C33872" w:rsidP="001354AD"/>
    <w:p w:rsidR="00C33872" w:rsidRPr="006E4ABE" w:rsidRDefault="00C33872" w:rsidP="001354AD">
      <w:pPr>
        <w:ind w:firstLine="0"/>
      </w:pPr>
      <w:r w:rsidRPr="006E4ABE">
        <w:t>23. Оплата труда руководящих работников и специалистов состоит из частей:</w:t>
      </w:r>
    </w:p>
    <w:p w:rsidR="00C33872" w:rsidRPr="006E4ABE" w:rsidRDefault="00C33872" w:rsidP="00B77EF4">
      <w:pPr>
        <w:ind w:firstLine="0"/>
      </w:pPr>
      <w:r w:rsidRPr="006E4ABE">
        <w:t>А) 4-х.</w:t>
      </w:r>
    </w:p>
    <w:p w:rsidR="00C33872" w:rsidRPr="006E4ABE" w:rsidRDefault="00C33872" w:rsidP="00B77EF4">
      <w:pPr>
        <w:ind w:firstLine="0"/>
      </w:pPr>
      <w:r w:rsidRPr="006E4ABE">
        <w:t>Б) 3-х.</w:t>
      </w:r>
    </w:p>
    <w:p w:rsidR="00C33872" w:rsidRPr="006E4ABE" w:rsidRDefault="00C33872" w:rsidP="00B77EF4">
      <w:pPr>
        <w:ind w:firstLine="0"/>
      </w:pPr>
      <w:r w:rsidRPr="006E4ABE">
        <w:t>В) 2-х.</w:t>
      </w:r>
    </w:p>
    <w:p w:rsidR="00C33872" w:rsidRPr="006E4ABE" w:rsidRDefault="00C33872" w:rsidP="00A574BD">
      <w:pPr>
        <w:rPr>
          <w:bCs/>
        </w:rPr>
      </w:pPr>
    </w:p>
    <w:p w:rsidR="00C33872" w:rsidRPr="006E4ABE" w:rsidRDefault="00C33872" w:rsidP="00A70A83">
      <w:pPr>
        <w:spacing w:before="120" w:after="120"/>
        <w:rPr>
          <w:b/>
          <w:bCs/>
        </w:rPr>
      </w:pPr>
      <w:r w:rsidRPr="006E4ABE">
        <w:rPr>
          <w:b/>
          <w:bCs/>
        </w:rPr>
        <w:t>Практические задания</w:t>
      </w:r>
    </w:p>
    <w:p w:rsidR="00C33872" w:rsidRPr="006E4ABE" w:rsidRDefault="00C33872" w:rsidP="00AC0F8C">
      <w:pPr>
        <w:rPr>
          <w:shd w:val="clear" w:color="auto" w:fill="FFFFFF"/>
        </w:rPr>
      </w:pPr>
      <w:r w:rsidRPr="006E4ABE">
        <w:rPr>
          <w:shd w:val="clear" w:color="auto" w:fill="FFFFFF"/>
        </w:rPr>
        <w:t>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C33872" w:rsidRPr="006E4ABE" w:rsidRDefault="00C33872" w:rsidP="00AC0F8C">
      <w:pPr>
        <w:rPr>
          <w:shd w:val="clear" w:color="auto" w:fill="FFFFFF"/>
        </w:rPr>
      </w:pPr>
    </w:p>
    <w:p w:rsidR="00C33872" w:rsidRPr="006E4ABE" w:rsidRDefault="00C33872" w:rsidP="00AC0F8C">
      <w:pPr>
        <w:rPr>
          <w:shd w:val="clear" w:color="auto" w:fill="FFFFFF"/>
        </w:rPr>
      </w:pPr>
      <w:r w:rsidRPr="006E4ABE">
        <w:t>Задача 2</w:t>
      </w:r>
      <w:r w:rsidRPr="006E4ABE">
        <w:rPr>
          <w:i/>
        </w:rPr>
        <w:t>.</w:t>
      </w:r>
      <w:r w:rsidRPr="006E4ABE">
        <w:rPr>
          <w:shd w:val="clear" w:color="auto" w:fill="FFFFFF"/>
        </w:rPr>
        <w:t>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36,88 тыс. руб./год, а снижение трудоемкости производственной программы – 2000 человеко-дней.</w:t>
      </w:r>
    </w:p>
    <w:p w:rsidR="00C33872" w:rsidRPr="006E4ABE" w:rsidRDefault="00C33872" w:rsidP="00AC0F8C">
      <w:pPr>
        <w:rPr>
          <w:shd w:val="clear" w:color="auto" w:fill="FFFFFF"/>
        </w:rPr>
      </w:pPr>
    </w:p>
    <w:p w:rsidR="00C33872" w:rsidRPr="00AC0F8C" w:rsidRDefault="00C33872" w:rsidP="00AC0F8C">
      <w:r w:rsidRPr="006E4ABE">
        <w:rPr>
          <w:shd w:val="clear" w:color="auto" w:fill="FFFFFF"/>
        </w:rPr>
        <w:t xml:space="preserve">Задача 3. </w:t>
      </w:r>
      <w:r w:rsidRPr="00AC0F8C">
        <w:t>Определить заработную плату каждому члену бригады, если бригаде выплачено за месяц 12000</w:t>
      </w:r>
      <w:r w:rsidRPr="006E4ABE">
        <w:t>0 руб</w:t>
      </w:r>
      <w:r w:rsidRPr="00AC0F8C">
        <w:t>. Все члены бригады работают в нормальных условиях труда. Временная тарифна</w:t>
      </w:r>
      <w:r w:rsidRPr="006E4ABE">
        <w:t>я ставка I разряда составляет 1</w:t>
      </w:r>
      <w:r w:rsidRPr="00AC0F8C">
        <w:t xml:space="preserve">3 </w:t>
      </w:r>
      <w:r w:rsidRPr="006E4ABE">
        <w:t>руб.</w:t>
      </w:r>
      <w:r w:rsidRPr="00AC0F8C">
        <w:t>/час.</w:t>
      </w:r>
    </w:p>
    <w:p w:rsidR="00C33872" w:rsidRPr="00AC0F8C" w:rsidRDefault="00C33872" w:rsidP="00AC0F8C">
      <w:pPr>
        <w:widowControl/>
        <w:shd w:val="clear" w:color="auto" w:fill="FFFFFF"/>
        <w:autoSpaceDE/>
        <w:autoSpaceDN/>
        <w:adjustRightInd/>
        <w:ind w:firstLine="0"/>
        <w:jc w:val="left"/>
      </w:pPr>
      <w:r w:rsidRPr="00AC0F8C">
        <w:t>Работники V и III разрядов отработали 170 часов за месяц, а работники</w:t>
      </w:r>
    </w:p>
    <w:p w:rsidR="00C33872" w:rsidRPr="006E4ABE" w:rsidRDefault="00C33872" w:rsidP="00AC0F8C">
      <w:pPr>
        <w:widowControl/>
        <w:shd w:val="clear" w:color="auto" w:fill="FFFFFF"/>
        <w:autoSpaceDE/>
        <w:autoSpaceDN/>
        <w:adjustRightInd/>
        <w:ind w:firstLine="0"/>
        <w:jc w:val="left"/>
      </w:pPr>
      <w:r w:rsidRPr="00AC0F8C">
        <w:t>IV разряда 150 часов за месяц, тарифные коэффициенты по разрядам установлены: III – 1,2; IV – 1,33; V – 1,5.</w:t>
      </w:r>
    </w:p>
    <w:p w:rsidR="00C33872" w:rsidRPr="006E4ABE" w:rsidRDefault="00C33872" w:rsidP="00AC0F8C">
      <w:pPr>
        <w:widowControl/>
        <w:shd w:val="clear" w:color="auto" w:fill="FFFFFF"/>
        <w:autoSpaceDE/>
        <w:autoSpaceDN/>
        <w:adjustRightInd/>
        <w:ind w:firstLine="0"/>
        <w:jc w:val="left"/>
      </w:pPr>
    </w:p>
    <w:p w:rsidR="00C33872" w:rsidRPr="00AC0F8C" w:rsidRDefault="00C33872" w:rsidP="00AC0F8C">
      <w:pPr>
        <w:widowControl/>
        <w:shd w:val="clear" w:color="auto" w:fill="FFFFFF"/>
        <w:autoSpaceDE/>
        <w:autoSpaceDN/>
        <w:adjustRightInd/>
        <w:ind w:firstLine="709"/>
        <w:jc w:val="left"/>
      </w:pPr>
      <w:r w:rsidRPr="006E4ABE">
        <w:t xml:space="preserve">Задача 4. </w:t>
      </w:r>
      <w:r w:rsidRPr="00AC0F8C">
        <w:t>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w:t>
      </w:r>
      <w:r w:rsidRPr="006E4ABE">
        <w:t>2 руб.</w:t>
      </w:r>
      <w:r w:rsidRPr="00AC0F8C">
        <w:t xml:space="preserve"> в час, а тарифный коэффициент V разряда 1,5. Школа для определения процента роста расценки приведена в таблице</w:t>
      </w:r>
    </w:p>
    <w:tbl>
      <w:tblPr>
        <w:tblW w:w="0" w:type="auto"/>
        <w:tblInd w:w="75" w:type="dxa"/>
        <w:tblCellMar>
          <w:left w:w="0" w:type="dxa"/>
          <w:right w:w="0" w:type="dxa"/>
        </w:tblCellMar>
        <w:tblLook w:val="00A0"/>
      </w:tblPr>
      <w:tblGrid>
        <w:gridCol w:w="5990"/>
        <w:gridCol w:w="700"/>
        <w:gridCol w:w="812"/>
        <w:gridCol w:w="812"/>
        <w:gridCol w:w="1266"/>
      </w:tblGrid>
      <w:tr w:rsidR="00C33872"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41 и более</w:t>
            </w:r>
          </w:p>
        </w:tc>
      </w:tr>
      <w:tr w:rsidR="00C33872"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C33872" w:rsidRPr="00AC0F8C" w:rsidRDefault="00C33872" w:rsidP="00AC0F8C">
            <w:pPr>
              <w:widowControl/>
              <w:autoSpaceDE/>
              <w:autoSpaceDN/>
              <w:adjustRightInd/>
              <w:ind w:firstLine="0"/>
              <w:jc w:val="left"/>
            </w:pPr>
            <w:r w:rsidRPr="00AC0F8C">
              <w:t>100</w:t>
            </w:r>
          </w:p>
        </w:tc>
      </w:tr>
    </w:tbl>
    <w:p w:rsidR="00C33872" w:rsidRPr="006E4ABE" w:rsidRDefault="00C33872" w:rsidP="00AC0F8C">
      <w:pPr>
        <w:rPr>
          <w:i/>
        </w:rPr>
      </w:pPr>
    </w:p>
    <w:p w:rsidR="00C33872" w:rsidRPr="00AC0F8C" w:rsidRDefault="00C33872" w:rsidP="00AC0F8C">
      <w:pPr>
        <w:widowControl/>
        <w:shd w:val="clear" w:color="auto" w:fill="FFFFFF"/>
        <w:autoSpaceDE/>
        <w:autoSpaceDN/>
        <w:adjustRightInd/>
        <w:ind w:firstLine="709"/>
        <w:jc w:val="left"/>
      </w:pPr>
      <w:r w:rsidRPr="006E4ABE">
        <w:t xml:space="preserve">Задача 5. </w:t>
      </w:r>
      <w:r w:rsidRPr="00AC0F8C">
        <w:t>Установить норму выработки и начислить заработную плату работнику виноградарской бригады на обрезке виноградника, если:</w:t>
      </w:r>
    </w:p>
    <w:p w:rsidR="00C33872" w:rsidRPr="00AC0F8C" w:rsidRDefault="00C33872" w:rsidP="00AC0F8C">
      <w:pPr>
        <w:widowControl/>
        <w:shd w:val="clear" w:color="auto" w:fill="FFFFFF"/>
        <w:autoSpaceDE/>
        <w:autoSpaceDN/>
        <w:adjustRightInd/>
        <w:ind w:firstLine="0"/>
        <w:jc w:val="left"/>
      </w:pPr>
      <w:r w:rsidRPr="00AC0F8C">
        <w:t>Подготовительно – заключительное время 15 мин. Время на личные надобности и отдых 10 минут.</w:t>
      </w:r>
    </w:p>
    <w:p w:rsidR="00C33872" w:rsidRPr="00AC0F8C" w:rsidRDefault="00C33872" w:rsidP="00AC0F8C">
      <w:pPr>
        <w:widowControl/>
        <w:shd w:val="clear" w:color="auto" w:fill="FFFFFF"/>
        <w:autoSpaceDE/>
        <w:autoSpaceDN/>
        <w:adjustRightInd/>
        <w:ind w:firstLine="0"/>
        <w:jc w:val="left"/>
      </w:pPr>
      <w:r w:rsidRPr="00AC0F8C">
        <w:t xml:space="preserve">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w:t>
      </w:r>
      <w:r w:rsidRPr="006E4ABE">
        <w:t>руб.</w:t>
      </w:r>
    </w:p>
    <w:p w:rsidR="00C33872" w:rsidRPr="006E4ABE" w:rsidRDefault="00C33872" w:rsidP="00AC0F8C">
      <w:pPr>
        <w:widowControl/>
        <w:shd w:val="clear" w:color="auto" w:fill="FFFFFF"/>
        <w:autoSpaceDE/>
        <w:autoSpaceDN/>
        <w:adjustRightInd/>
        <w:ind w:firstLine="0"/>
        <w:jc w:val="left"/>
      </w:pPr>
    </w:p>
    <w:p w:rsidR="00C33872" w:rsidRPr="00AC0F8C" w:rsidRDefault="00C33872" w:rsidP="00AC0F8C">
      <w:pPr>
        <w:widowControl/>
        <w:shd w:val="clear" w:color="auto" w:fill="FFFFFF"/>
        <w:autoSpaceDE/>
        <w:autoSpaceDN/>
        <w:adjustRightInd/>
        <w:ind w:firstLine="709"/>
        <w:jc w:val="left"/>
      </w:pPr>
      <w:r w:rsidRPr="006E4ABE">
        <w:t xml:space="preserve">Задача 6. </w:t>
      </w:r>
      <w:r w:rsidRPr="00AC0F8C">
        <w:t>Установить норму выработки и начислить заработную плату работнику садоводческой бригады на обрезке,</w:t>
      </w:r>
    </w:p>
    <w:p w:rsidR="00C33872" w:rsidRPr="00AC0F8C" w:rsidRDefault="00C33872" w:rsidP="00AC0F8C">
      <w:pPr>
        <w:widowControl/>
        <w:shd w:val="clear" w:color="auto" w:fill="FFFFFF"/>
        <w:autoSpaceDE/>
        <w:autoSpaceDN/>
        <w:adjustRightInd/>
        <w:ind w:firstLine="0"/>
        <w:jc w:val="left"/>
      </w:pPr>
      <w:r w:rsidRPr="00AC0F8C">
        <w:t>Если:</w:t>
      </w:r>
    </w:p>
    <w:p w:rsidR="00C33872" w:rsidRPr="00AC0F8C" w:rsidRDefault="00C33872" w:rsidP="00AC0F8C">
      <w:pPr>
        <w:widowControl/>
        <w:shd w:val="clear" w:color="auto" w:fill="FFFFFF"/>
        <w:autoSpaceDE/>
        <w:autoSpaceDN/>
        <w:adjustRightInd/>
        <w:ind w:firstLine="0"/>
        <w:jc w:val="left"/>
      </w:pPr>
      <w:r w:rsidRPr="00AC0F8C">
        <w:t>Подготовительно – заключительное время 20 мин.</w:t>
      </w:r>
    </w:p>
    <w:p w:rsidR="00C33872" w:rsidRPr="00AC0F8C" w:rsidRDefault="00C33872" w:rsidP="00AC0F8C">
      <w:pPr>
        <w:widowControl/>
        <w:shd w:val="clear" w:color="auto" w:fill="FFFFFF"/>
        <w:autoSpaceDE/>
        <w:autoSpaceDN/>
        <w:adjustRightInd/>
        <w:ind w:firstLine="0"/>
        <w:jc w:val="left"/>
      </w:pPr>
      <w:r w:rsidRPr="00AC0F8C">
        <w:t>Время на личные надобности по 10 мин.</w:t>
      </w:r>
    </w:p>
    <w:p w:rsidR="00C33872" w:rsidRPr="00AC0F8C" w:rsidRDefault="00C33872" w:rsidP="00AC0F8C">
      <w:pPr>
        <w:widowControl/>
        <w:shd w:val="clear" w:color="auto" w:fill="FFFFFF"/>
        <w:autoSpaceDE/>
        <w:autoSpaceDN/>
        <w:adjustRightInd/>
        <w:ind w:firstLine="0"/>
        <w:jc w:val="left"/>
      </w:pPr>
      <w:r w:rsidRPr="00AC0F8C">
        <w:t>Производительность труда–1 дерево за 30 мин.</w:t>
      </w:r>
    </w:p>
    <w:p w:rsidR="00C33872" w:rsidRPr="00AC0F8C" w:rsidRDefault="00C33872" w:rsidP="00AC0F8C">
      <w:pPr>
        <w:widowControl/>
        <w:shd w:val="clear" w:color="auto" w:fill="FFFFFF"/>
        <w:autoSpaceDE/>
        <w:autoSpaceDN/>
        <w:adjustRightInd/>
        <w:ind w:firstLine="0"/>
        <w:jc w:val="left"/>
      </w:pPr>
      <w:r w:rsidRPr="00AC0F8C">
        <w:t>Тарифный разряд IV, тарифная ставка 31</w:t>
      </w:r>
      <w:r w:rsidRPr="006E4ABE">
        <w:t xml:space="preserve"> руб</w:t>
      </w:r>
      <w:r w:rsidRPr="00AC0F8C">
        <w:t>.</w:t>
      </w:r>
    </w:p>
    <w:p w:rsidR="00C33872" w:rsidRPr="00AC0F8C" w:rsidRDefault="00C33872" w:rsidP="00AC0F8C">
      <w:pPr>
        <w:widowControl/>
        <w:shd w:val="clear" w:color="auto" w:fill="FFFFFF"/>
        <w:autoSpaceDE/>
        <w:autoSpaceDN/>
        <w:adjustRightInd/>
        <w:ind w:firstLine="0"/>
        <w:jc w:val="left"/>
      </w:pPr>
      <w:r w:rsidRPr="00AC0F8C">
        <w:t>За 1-й день обрезал– 13 деревьев,</w:t>
      </w:r>
    </w:p>
    <w:p w:rsidR="00C33872" w:rsidRPr="00AC0F8C" w:rsidRDefault="00C33872" w:rsidP="00AC0F8C">
      <w:pPr>
        <w:widowControl/>
        <w:shd w:val="clear" w:color="auto" w:fill="FFFFFF"/>
        <w:autoSpaceDE/>
        <w:autoSpaceDN/>
        <w:adjustRightInd/>
        <w:ind w:firstLine="0"/>
        <w:jc w:val="left"/>
      </w:pPr>
      <w:r w:rsidRPr="00AC0F8C">
        <w:t>За 2-й день обрезал–11 деревьев,</w:t>
      </w:r>
    </w:p>
    <w:p w:rsidR="00C33872" w:rsidRPr="00AC0F8C" w:rsidRDefault="00C33872" w:rsidP="00AC0F8C">
      <w:pPr>
        <w:widowControl/>
        <w:shd w:val="clear" w:color="auto" w:fill="FFFFFF"/>
        <w:autoSpaceDE/>
        <w:autoSpaceDN/>
        <w:adjustRightInd/>
        <w:ind w:firstLine="0"/>
        <w:jc w:val="left"/>
      </w:pPr>
      <w:r w:rsidRPr="00AC0F8C">
        <w:t>За 3-й день обрезал– 15 деревьев.</w:t>
      </w:r>
    </w:p>
    <w:p w:rsidR="00C33872" w:rsidRPr="006E4ABE" w:rsidRDefault="00C33872" w:rsidP="00AC0F8C">
      <w:pPr>
        <w:widowControl/>
        <w:shd w:val="clear" w:color="auto" w:fill="FFFFFF"/>
        <w:autoSpaceDE/>
        <w:autoSpaceDN/>
        <w:adjustRightInd/>
        <w:ind w:firstLine="0"/>
        <w:jc w:val="left"/>
      </w:pPr>
    </w:p>
    <w:p w:rsidR="00C33872" w:rsidRPr="006E4ABE" w:rsidRDefault="00C33872" w:rsidP="00DA0D38">
      <w:pPr>
        <w:rPr>
          <w:b/>
        </w:rPr>
      </w:pPr>
      <w:r w:rsidRPr="006E4ABE">
        <w:rPr>
          <w:b/>
        </w:rPr>
        <w:t>Темы докладов</w:t>
      </w:r>
    </w:p>
    <w:p w:rsidR="00C33872" w:rsidRPr="006E4ABE" w:rsidRDefault="00C33872" w:rsidP="00A70A83">
      <w:pPr>
        <w:rPr>
          <w:b/>
        </w:rPr>
      </w:pPr>
    </w:p>
    <w:p w:rsidR="00C33872" w:rsidRPr="006E4ABE" w:rsidRDefault="00C33872" w:rsidP="001778D0">
      <w:pPr>
        <w:pStyle w:val="ListParagraph"/>
        <w:numPr>
          <w:ilvl w:val="0"/>
          <w:numId w:val="5"/>
        </w:numPr>
        <w:rPr>
          <w:lang w:val="ru-RU"/>
        </w:rPr>
      </w:pPr>
      <w:r w:rsidRPr="006E4ABE">
        <w:rPr>
          <w:lang w:val="ru-RU"/>
        </w:rPr>
        <w:t>Современные формы и системы оплаты труда.</w:t>
      </w:r>
    </w:p>
    <w:p w:rsidR="00C33872" w:rsidRPr="006E4ABE" w:rsidRDefault="00C33872" w:rsidP="001778D0">
      <w:pPr>
        <w:pStyle w:val="ListParagraph"/>
        <w:numPr>
          <w:ilvl w:val="0"/>
          <w:numId w:val="5"/>
        </w:numPr>
        <w:rPr>
          <w:lang w:val="ru-RU"/>
        </w:rPr>
      </w:pPr>
      <w:r w:rsidRPr="006E4ABE">
        <w:rPr>
          <w:lang w:val="ru-RU"/>
        </w:rPr>
        <w:t>Налогообложение расходов на оплату труда.</w:t>
      </w:r>
    </w:p>
    <w:p w:rsidR="00C33872" w:rsidRPr="006E4ABE" w:rsidRDefault="00C33872" w:rsidP="001778D0">
      <w:pPr>
        <w:pStyle w:val="ListParagraph"/>
        <w:numPr>
          <w:ilvl w:val="0"/>
          <w:numId w:val="5"/>
        </w:numPr>
        <w:rPr>
          <w:lang w:val="ru-RU"/>
        </w:rPr>
      </w:pPr>
      <w:r w:rsidRPr="006E4ABE">
        <w:rPr>
          <w:lang w:val="ru-RU"/>
        </w:rPr>
        <w:t>Современные методы материального стимулирования работников организации</w:t>
      </w:r>
    </w:p>
    <w:p w:rsidR="00C33872" w:rsidRPr="006E4ABE" w:rsidRDefault="00C33872" w:rsidP="001778D0">
      <w:pPr>
        <w:pStyle w:val="ListParagraph"/>
        <w:numPr>
          <w:ilvl w:val="0"/>
          <w:numId w:val="5"/>
        </w:numPr>
        <w:rPr>
          <w:b/>
          <w:lang w:val="ru-RU"/>
        </w:rPr>
      </w:pPr>
      <w:r w:rsidRPr="006E4ABE">
        <w:rPr>
          <w:lang w:val="ru-RU"/>
        </w:rPr>
        <w:t>Оценка эффективности оплаты труда в организации..</w:t>
      </w:r>
    </w:p>
    <w:p w:rsidR="00C33872" w:rsidRPr="006E4ABE" w:rsidRDefault="00C33872" w:rsidP="00652784">
      <w:pPr>
        <w:rPr>
          <w:b/>
        </w:rPr>
      </w:pPr>
    </w:p>
    <w:p w:rsidR="00C33872" w:rsidRPr="006E4ABE" w:rsidRDefault="00C33872" w:rsidP="00652784">
      <w:pPr>
        <w:rPr>
          <w:b/>
        </w:rPr>
      </w:pPr>
    </w:p>
    <w:p w:rsidR="00C33872" w:rsidRPr="006E4ABE" w:rsidRDefault="00C33872" w:rsidP="00652784">
      <w:pPr>
        <w:rPr>
          <w:i/>
        </w:rPr>
      </w:pPr>
      <w:r w:rsidRPr="006E4ABE">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C33872" w:rsidRPr="006E4ABE" w:rsidRDefault="00C33872" w:rsidP="00652784">
      <w:pPr>
        <w:rPr>
          <w:i/>
        </w:rPr>
      </w:pPr>
      <w:r w:rsidRPr="006E4ABE">
        <w:rPr>
          <w:i/>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C33872" w:rsidRPr="006E4ABE" w:rsidRDefault="00C33872" w:rsidP="00652784">
      <w:pPr>
        <w:rPr>
          <w:i/>
        </w:rPr>
      </w:pPr>
      <w:r w:rsidRPr="006E4ABE">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C33872" w:rsidRPr="006E4ABE" w:rsidRDefault="00C33872" w:rsidP="00652784">
      <w:pPr>
        <w:rPr>
          <w:i/>
        </w:rPr>
      </w:pPr>
      <w:r w:rsidRPr="006E4ABE">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C33872" w:rsidRPr="006E4ABE" w:rsidRDefault="00C33872" w:rsidP="00652784">
      <w:pPr>
        <w:rPr>
          <w:i/>
        </w:rPr>
      </w:pPr>
      <w:r w:rsidRPr="006E4ABE">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C33872" w:rsidRPr="006E4ABE" w:rsidRDefault="00C33872" w:rsidP="00652784">
      <w:pPr>
        <w:rPr>
          <w:i/>
        </w:rPr>
      </w:pPr>
      <w:r w:rsidRPr="006E4ABE">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C33872" w:rsidRPr="006E4ABE" w:rsidRDefault="00C33872" w:rsidP="00652784">
      <w:pPr>
        <w:rPr>
          <w:i/>
        </w:rPr>
      </w:pPr>
      <w:r w:rsidRPr="006E4ABE">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C33872" w:rsidRPr="006E4ABE" w:rsidRDefault="00C33872" w:rsidP="00652784">
      <w:pPr>
        <w:pStyle w:val="Heading1"/>
        <w:rPr>
          <w:rStyle w:val="FontStyle20"/>
          <w:rFonts w:cs="Georgia"/>
          <w:i/>
          <w:sz w:val="24"/>
          <w:szCs w:val="24"/>
        </w:rPr>
      </w:pPr>
    </w:p>
    <w:p w:rsidR="00C33872" w:rsidRPr="006E4ABE" w:rsidRDefault="00C33872" w:rsidP="00652784">
      <w:pPr>
        <w:rPr>
          <w:b/>
        </w:rPr>
        <w:sectPr w:rsidR="00C33872" w:rsidRPr="006E4ABE" w:rsidSect="00A70A83">
          <w:pgSz w:w="11907" w:h="16840" w:code="9"/>
          <w:pgMar w:top="1134" w:right="851" w:bottom="851" w:left="1701" w:header="720" w:footer="720" w:gutter="0"/>
          <w:cols w:space="720"/>
          <w:noEndnote/>
          <w:titlePg/>
          <w:docGrid w:linePitch="326"/>
        </w:sectPr>
      </w:pPr>
    </w:p>
    <w:p w:rsidR="00C33872" w:rsidRPr="006E4ABE" w:rsidRDefault="00C33872" w:rsidP="00A70A83">
      <w:pPr>
        <w:pStyle w:val="Heading1"/>
        <w:rPr>
          <w:rStyle w:val="FontStyle20"/>
          <w:rFonts w:cs="Georgia"/>
          <w:sz w:val="24"/>
          <w:szCs w:val="24"/>
        </w:rPr>
      </w:pPr>
      <w:r w:rsidRPr="006E4ABE">
        <w:rPr>
          <w:rStyle w:val="FontStyle20"/>
          <w:rFonts w:cs="Georgia"/>
          <w:sz w:val="24"/>
          <w:szCs w:val="24"/>
        </w:rPr>
        <w:t>7 Оценочные средства для проведения промежуточной аттестации</w:t>
      </w:r>
    </w:p>
    <w:p w:rsidR="00C33872" w:rsidRPr="006E4ABE" w:rsidRDefault="00C33872" w:rsidP="00A70A83">
      <w:pPr>
        <w:rPr>
          <w:b/>
        </w:rPr>
      </w:pPr>
      <w:r w:rsidRPr="006E4ABE">
        <w:rPr>
          <w:b/>
        </w:rPr>
        <w:t>а) Планируемые результаты обучения и оценочные средства для проведения промежуточной аттестации:</w:t>
      </w:r>
    </w:p>
    <w:p w:rsidR="00C33872" w:rsidRPr="006E4ABE" w:rsidRDefault="00C33872" w:rsidP="00A70A83">
      <w:pPr>
        <w:rPr>
          <w:b/>
          <w:i/>
        </w:rPr>
      </w:pPr>
    </w:p>
    <w:tbl>
      <w:tblPr>
        <w:tblW w:w="5000" w:type="pct"/>
        <w:tblCellMar>
          <w:left w:w="0" w:type="dxa"/>
          <w:right w:w="0" w:type="dxa"/>
        </w:tblCellMar>
        <w:tblLook w:val="00A0"/>
      </w:tblPr>
      <w:tblGrid>
        <w:gridCol w:w="1545"/>
        <w:gridCol w:w="2514"/>
        <w:gridCol w:w="5853"/>
      </w:tblGrid>
      <w:tr w:rsidR="00C33872" w:rsidRPr="006E4ABE" w:rsidTr="008C1A62">
        <w:trPr>
          <w:trHeight w:val="753"/>
          <w:tblHeader/>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6E4ABE" w:rsidRDefault="00C33872" w:rsidP="00A70A83">
            <w:pPr>
              <w:ind w:firstLine="0"/>
              <w:jc w:val="center"/>
            </w:pPr>
            <w:r w:rsidRPr="006E4ABE">
              <w:t xml:space="preserve">Структурный элемент </w:t>
            </w:r>
            <w:r w:rsidRPr="006E4ABE">
              <w:br/>
              <w:t>компетенции</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6E4ABE" w:rsidRDefault="00C33872" w:rsidP="00A70A83">
            <w:pPr>
              <w:ind w:firstLine="0"/>
              <w:jc w:val="center"/>
            </w:pPr>
            <w:r w:rsidRPr="006E4ABE">
              <w:rPr>
                <w:bCs/>
              </w:rPr>
              <w:t xml:space="preserve">Планируемые результаты обучения </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ind w:firstLine="0"/>
              <w:jc w:val="center"/>
            </w:pPr>
            <w:r w:rsidRPr="006E4ABE">
              <w:t>Оценочные средства</w:t>
            </w:r>
          </w:p>
        </w:tc>
      </w:tr>
      <w:tr w:rsidR="00C33872" w:rsidRPr="006E4ABE"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33872" w:rsidRPr="006E4ABE" w:rsidRDefault="00C33872"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33872" w:rsidRPr="006E4ABE" w:rsidTr="008C1A62">
        <w:trPr>
          <w:trHeight w:val="250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Знать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350542" w:rsidRDefault="00C33872" w:rsidP="008C1A62">
            <w:pPr>
              <w:pStyle w:val="FootnoteText"/>
              <w:numPr>
                <w:ilvl w:val="0"/>
                <w:numId w:val="3"/>
              </w:numPr>
              <w:tabs>
                <w:tab w:val="left" w:pos="356"/>
                <w:tab w:val="left" w:pos="851"/>
              </w:tabs>
              <w:ind w:left="0" w:firstLine="0"/>
              <w:jc w:val="left"/>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pStyle w:val="Heading2"/>
              <w:keepLines/>
              <w:numPr>
                <w:ilvl w:val="1"/>
                <w:numId w:val="0"/>
              </w:numPr>
              <w:tabs>
                <w:tab w:val="left" w:pos="463"/>
              </w:tabs>
              <w:autoSpaceDE w:val="0"/>
              <w:autoSpaceDN w:val="0"/>
              <w:adjustRightInd w:val="0"/>
              <w:jc w:val="left"/>
            </w:pPr>
            <w:r w:rsidRPr="006E4ABE">
              <w:t xml:space="preserve">Перечень теоретических вопросов к экзамену: </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Понятие о труде, три значения категории “труд” в экономических науках.</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Роль труда в развитии экономики.</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Предмет экономики труда - управление трудом.</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Взаимосвязь экономики труда с другими науками.</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Методология исследования трудовой деятельности: общие методы частные методы, методы сбора информации.</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Развитие науки об управлении трудом.</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Сущность и содержание рынка труда.</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Роль и особенности рынка труда.</w:t>
            </w:r>
          </w:p>
          <w:p w:rsidR="00C33872" w:rsidRPr="006E4ABE" w:rsidRDefault="00C33872" w:rsidP="001778D0">
            <w:pPr>
              <w:widowControl/>
              <w:numPr>
                <w:ilvl w:val="0"/>
                <w:numId w:val="26"/>
              </w:numPr>
              <w:tabs>
                <w:tab w:val="clear" w:pos="700"/>
                <w:tab w:val="left" w:pos="360"/>
                <w:tab w:val="left" w:pos="851"/>
              </w:tabs>
              <w:autoSpaceDE/>
              <w:autoSpaceDN/>
              <w:adjustRightInd/>
              <w:ind w:firstLine="0"/>
            </w:pPr>
            <w:r w:rsidRPr="006E4ABE">
              <w:t>Механизм рынка труда. Спрос на рынке труда и закон спроса.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Предложение и закон предложения.</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Равновесие на рынке труда.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Индивидуальное предложение на рынке труда. Эффект дохода и эффект замещения.</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Модели рынка труда.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Понятие, структура трудовых ресурсов общества.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Соотношений понятий “экономически активное население” и “трудовые ресурсы”.</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Количественные и качественные характеристики трудовых ресурсов общества.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Движение трудовых ресурсов общества.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Миграция трудовых ресурсов и ее виды.</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Понятие занятости. Принципы  и измерение занятости.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Виды занятости населения.</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Формы занятости .</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Понятие безработицы. Виды безработицы. Измерение безработицы.</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Регулирование рынка труда: направление и методы.</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Структура и задачи службы занятости.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Трудовые ресурсы предприятия: понятие, состав.</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Количественная и качественная характеристика трудовых ресурсов предприятия.</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Производительность труда: понятие, показатели.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Факторы роста производительности труда: внешние и внутренние.</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Резервы  роста производительности труда, их классификация.</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Нормирование труда: сущность задачи.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 xml:space="preserve">Нормативы и нормы труда. </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Формирование доходов работника в условиях рыночной экономики.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Формы и системы оплаты труда.</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Налогообложение индивидуальной заработной платы.</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Трудовые отношения, их содержание и регулирование.</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Трудовой кодекс, его роль, назначение, содержание.</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Профсоюзы, их роль на рынке труда и на предприятии.</w:t>
            </w:r>
          </w:p>
          <w:p w:rsidR="00C33872" w:rsidRPr="006E4ABE" w:rsidRDefault="00C33872" w:rsidP="001778D0">
            <w:pPr>
              <w:widowControl/>
              <w:numPr>
                <w:ilvl w:val="0"/>
                <w:numId w:val="26"/>
              </w:numPr>
              <w:tabs>
                <w:tab w:val="clear" w:pos="700"/>
                <w:tab w:val="left" w:pos="360"/>
                <w:tab w:val="left" w:pos="851"/>
                <w:tab w:val="left" w:pos="993"/>
              </w:tabs>
              <w:autoSpaceDE/>
              <w:autoSpaceDN/>
              <w:adjustRightInd/>
              <w:ind w:firstLine="0"/>
            </w:pPr>
            <w:r w:rsidRPr="006E4ABE">
              <w:t>Трудовой договор, его назначение, содержание.</w:t>
            </w:r>
          </w:p>
          <w:p w:rsidR="00C33872" w:rsidRPr="006E4ABE" w:rsidRDefault="00C33872" w:rsidP="008D62EA">
            <w:pPr>
              <w:widowControl/>
              <w:autoSpaceDE/>
              <w:autoSpaceDN/>
              <w:adjustRightInd/>
              <w:ind w:left="720" w:firstLine="0"/>
              <w:rPr>
                <w:i/>
                <w:iCs/>
              </w:rPr>
            </w:pPr>
          </w:p>
        </w:tc>
      </w:tr>
      <w:tr w:rsidR="00C33872" w:rsidRPr="006E4ABE" w:rsidTr="008C1A62">
        <w:trPr>
          <w:trHeight w:val="258"/>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Уметь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widowControl/>
              <w:ind w:firstLine="0"/>
              <w:rPr>
                <w:b/>
                <w:i/>
              </w:rPr>
            </w:pPr>
            <w:r w:rsidRPr="006E4ABE">
              <w:rPr>
                <w:b/>
                <w:i/>
              </w:rPr>
              <w:t>Примерные практические задания для экзамена:</w:t>
            </w:r>
          </w:p>
          <w:p w:rsidR="00C33872" w:rsidRPr="00C13DB2" w:rsidRDefault="00C33872" w:rsidP="008D62EA">
            <w:pPr>
              <w:widowControl/>
              <w:autoSpaceDE/>
              <w:autoSpaceDN/>
              <w:adjustRightInd/>
              <w:ind w:firstLine="0"/>
            </w:pPr>
            <w:r w:rsidRPr="006E4ABE">
              <w:rPr>
                <w:b/>
              </w:rPr>
              <w:t>Задание 1.</w:t>
            </w:r>
            <w:r w:rsidRPr="00C13DB2">
              <w:t xml:space="preserve"> 1.Спрос на труд кулинаров описывается уравнением </w:t>
            </w:r>
            <w:r w:rsidRPr="00C13DB2">
              <w:rPr>
                <w:lang w:val="de-DE"/>
              </w:rPr>
              <w:t>Ld = 20–0</w:t>
            </w:r>
            <w:r w:rsidRPr="00C13DB2">
              <w:t>,</w:t>
            </w:r>
            <w:r w:rsidRPr="00C13DB2">
              <w:rPr>
                <w:lang w:val="de-DE"/>
              </w:rPr>
              <w:t xml:space="preserve">1W+0,2P, где </w:t>
            </w:r>
            <w:r w:rsidRPr="00C13DB2">
              <w:rPr>
                <w:lang w:val="en-US"/>
              </w:rPr>
              <w:t>W</w:t>
            </w:r>
            <w:r w:rsidRPr="00C13DB2">
              <w:t xml:space="preserve"> – ставка заработной платы (руб/сутки), </w:t>
            </w:r>
            <w:r w:rsidRPr="00C13DB2">
              <w:rPr>
                <w:lang w:val="de-DE"/>
              </w:rPr>
              <w:t>P – цена торта (руб),  L – число кулинаров (чел.). Предложение труда кулинаров задается уравнением  Ls = 0,4W. Сколько кулинаров будут работать, если торт стоит 20 руб.</w:t>
            </w:r>
          </w:p>
          <w:p w:rsidR="00C33872" w:rsidRPr="00C13DB2" w:rsidRDefault="00C33872" w:rsidP="008D62EA">
            <w:pPr>
              <w:widowControl/>
              <w:autoSpaceDE/>
              <w:autoSpaceDN/>
              <w:adjustRightInd/>
              <w:ind w:firstLine="0"/>
            </w:pPr>
            <w:r w:rsidRPr="008D62EA">
              <w:rPr>
                <w:b/>
              </w:rPr>
              <w:t>Задание 2</w:t>
            </w:r>
            <w:r w:rsidRPr="00C13DB2">
              <w:t>.</w:t>
            </w:r>
            <w:r>
              <w:t xml:space="preserve"> </w:t>
            </w:r>
            <w:r w:rsidRPr="00C13DB2">
              <w:t>Предприятие  имело   среднесписочную   численность работников: в январе - 620 чел, в феврале - 640 чел, в марте - 690 чел. Определить среднесписочную численность работников за I квартал.</w:t>
            </w:r>
          </w:p>
          <w:p w:rsidR="00C33872" w:rsidRPr="00C13DB2" w:rsidRDefault="00C33872" w:rsidP="008D62EA">
            <w:pPr>
              <w:widowControl/>
              <w:tabs>
                <w:tab w:val="left" w:pos="1060"/>
              </w:tabs>
              <w:autoSpaceDE/>
              <w:autoSpaceDN/>
              <w:adjustRightInd/>
              <w:ind w:firstLine="0"/>
            </w:pPr>
            <w:r w:rsidRPr="008D62EA">
              <w:rPr>
                <w:b/>
              </w:rPr>
              <w:t>Задание 3.</w:t>
            </w:r>
            <w:r>
              <w:t xml:space="preserve"> </w:t>
            </w:r>
            <w:r w:rsidRPr="00C13DB2">
              <w:t>Определить норму выработки на обработку детали на станке, если норма выработки за 7 часов смены составляет 20 шт.</w:t>
            </w:r>
          </w:p>
          <w:p w:rsidR="00C33872" w:rsidRPr="00C13DB2" w:rsidRDefault="00C33872"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Pr>
                <w:rFonts w:ascii="Times New Roman" w:hAnsi="Times New Roman"/>
                <w:b w:val="0"/>
                <w:sz w:val="24"/>
                <w:szCs w:val="24"/>
              </w:rPr>
              <w:t xml:space="preserve"> </w:t>
            </w:r>
            <w:r w:rsidRPr="00C13DB2">
              <w:rPr>
                <w:rFonts w:ascii="Times New Roman" w:hAnsi="Times New Roman"/>
                <w:b w:val="0"/>
                <w:sz w:val="24"/>
                <w:szCs w:val="24"/>
              </w:rPr>
              <w:t>На обработку детали затрачивали 18 мин., после пересмотра норму   времени   установили   равной 15 мин. Продолжительность смены 480 мин. Определить на сколько процентов снизилась трудоемкость работы и повысилась производительность труда.</w:t>
            </w:r>
          </w:p>
          <w:p w:rsidR="00C33872" w:rsidRPr="004F3039" w:rsidRDefault="00C33872" w:rsidP="008D62EA">
            <w:pPr>
              <w:widowControl/>
              <w:autoSpaceDE/>
              <w:autoSpaceDN/>
              <w:adjustRightInd/>
              <w:ind w:firstLine="0"/>
            </w:pPr>
            <w:r w:rsidRPr="008D62EA">
              <w:rPr>
                <w:b/>
              </w:rPr>
              <w:t>Задание 5</w:t>
            </w:r>
            <w:r w:rsidRPr="004F3039">
              <w:t>.</w:t>
            </w:r>
            <w:r>
              <w:t xml:space="preserve"> </w:t>
            </w:r>
            <w:r w:rsidRPr="004F3039">
              <w:t>Рабочий-сдельщик  изготовил</w:t>
            </w:r>
            <w:r w:rsidRPr="004F3039">
              <w:rPr>
                <w:b/>
              </w:rPr>
              <w:t xml:space="preserve"> </w:t>
            </w:r>
            <w:r w:rsidRPr="004F3039">
              <w:t>за месяц 78  единиц продукции, отработав 184 чел-часов. Расценка на единицу продукции - 112р.50к. Рассчитать сдельную заработную плату и тарифную ставку по разряду выполняемой работы.</w:t>
            </w:r>
          </w:p>
          <w:p w:rsidR="00C33872" w:rsidRPr="00C13DB2" w:rsidRDefault="00C33872" w:rsidP="008D62EA">
            <w:pPr>
              <w:widowControl/>
              <w:autoSpaceDE/>
              <w:autoSpaceDN/>
              <w:adjustRightInd/>
              <w:ind w:firstLine="0"/>
              <w:rPr>
                <w:lang w:val="de-DE"/>
              </w:rPr>
            </w:pPr>
            <w:r>
              <w:rPr>
                <w:b/>
              </w:rPr>
              <w:t xml:space="preserve">Задание 6. </w:t>
            </w:r>
            <w:r w:rsidRPr="00C13DB2">
              <w:t xml:space="preserve">В городе численность населения составляет 180 тыс.чел., коэффициент естественного прироста в базовом периоде -2%, а доля трудовых ресурсов - 58%. Определить перспективную численность населения и трудовых ресурсов на начало следующего года при условии неизменности доли трудовых ресурсов в </w:t>
            </w:r>
            <w:r w:rsidRPr="00C13DB2">
              <w:rPr>
                <w:lang w:val="de-DE"/>
              </w:rPr>
              <w:t>населении города и рассчитать коэффициент естественного прироста трудовых ресурсов.</w:t>
            </w:r>
          </w:p>
          <w:p w:rsidR="00C33872" w:rsidRPr="008D62EA" w:rsidRDefault="00C33872" w:rsidP="006E4ABE">
            <w:pPr>
              <w:widowControl/>
              <w:ind w:firstLine="0"/>
              <w:rPr>
                <w:lang w:val="de-DE"/>
              </w:rPr>
            </w:pPr>
          </w:p>
          <w:p w:rsidR="00C33872" w:rsidRPr="006E4ABE" w:rsidRDefault="00C33872" w:rsidP="00A70A83">
            <w:pPr>
              <w:ind w:firstLine="0"/>
              <w:rPr>
                <w:b/>
              </w:rPr>
            </w:pPr>
          </w:p>
          <w:p w:rsidR="00C33872" w:rsidRPr="006E4ABE" w:rsidRDefault="00C33872" w:rsidP="00A70A83">
            <w:pPr>
              <w:widowControl/>
              <w:ind w:firstLine="0"/>
            </w:pPr>
          </w:p>
          <w:p w:rsidR="00C33872" w:rsidRPr="006E4ABE" w:rsidRDefault="00C33872" w:rsidP="00A70A83">
            <w:pPr>
              <w:ind w:firstLine="0"/>
              <w:rPr>
                <w:i/>
              </w:rPr>
            </w:pPr>
          </w:p>
        </w:tc>
      </w:tr>
      <w:tr w:rsidR="00C33872" w:rsidRPr="006E4ABE" w:rsidTr="008C1A62">
        <w:trPr>
          <w:trHeight w:val="44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Владеть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C33872" w:rsidRPr="00350542" w:rsidRDefault="00C33872" w:rsidP="00B66B03">
            <w:pPr>
              <w:pStyle w:val="FootnoteText"/>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pStyle w:val="Heading2"/>
              <w:keepLines/>
              <w:numPr>
                <w:ilvl w:val="1"/>
                <w:numId w:val="0"/>
              </w:numPr>
              <w:tabs>
                <w:tab w:val="left" w:pos="331"/>
              </w:tabs>
              <w:autoSpaceDE w:val="0"/>
              <w:autoSpaceDN w:val="0"/>
              <w:adjustRightInd w:val="0"/>
              <w:jc w:val="left"/>
            </w:pPr>
            <w:r w:rsidRPr="006E4ABE">
              <w:t>Примерный перечень тем комплексной исследовательской работы:</w:t>
            </w:r>
          </w:p>
          <w:p w:rsidR="00C33872" w:rsidRPr="00944AC2" w:rsidRDefault="00C33872" w:rsidP="00944AC2">
            <w:pPr>
              <w:ind w:firstLine="0"/>
              <w:jc w:val="left"/>
              <w:rPr>
                <w:bCs/>
              </w:rPr>
            </w:pPr>
            <w:r>
              <w:rPr>
                <w:bCs/>
              </w:rPr>
              <w:t>1.</w:t>
            </w:r>
            <w:r w:rsidRPr="00944AC2">
              <w:rPr>
                <w:bCs/>
              </w:rPr>
              <w:t>Направления повышения эффективности труда производственных рабочих.</w:t>
            </w:r>
          </w:p>
          <w:p w:rsidR="00C33872" w:rsidRPr="00944AC2" w:rsidRDefault="00C33872" w:rsidP="00944AC2">
            <w:pPr>
              <w:ind w:firstLine="0"/>
              <w:jc w:val="left"/>
              <w:rPr>
                <w:bCs/>
              </w:rPr>
            </w:pPr>
            <w:r>
              <w:t>2.</w:t>
            </w:r>
            <w:r w:rsidRPr="00944AC2">
              <w:t>Направления повышения производительности труда работников организации.</w:t>
            </w:r>
          </w:p>
          <w:p w:rsidR="00C33872" w:rsidRPr="00944AC2" w:rsidRDefault="00C33872" w:rsidP="00944AC2">
            <w:pPr>
              <w:ind w:firstLine="0"/>
              <w:jc w:val="left"/>
              <w:rPr>
                <w:bCs/>
              </w:rPr>
            </w:pPr>
            <w:r>
              <w:t>3.</w:t>
            </w:r>
            <w:r w:rsidRPr="00944AC2">
              <w:t>Современные подходы к организации нормирования и формирования заработной платы.</w:t>
            </w:r>
          </w:p>
          <w:p w:rsidR="00C33872" w:rsidRPr="00944AC2" w:rsidRDefault="00C33872" w:rsidP="00944AC2">
            <w:pPr>
              <w:ind w:firstLine="0"/>
              <w:jc w:val="left"/>
              <w:rPr>
                <w:bCs/>
              </w:rPr>
            </w:pPr>
            <w:r>
              <w:t>4.</w:t>
            </w:r>
            <w:r w:rsidRPr="00944AC2">
              <w:t>Развитие трудовых процессов и их значение в обеспечении эффективности труда вспомогательных рабочих.</w:t>
            </w:r>
          </w:p>
          <w:p w:rsidR="00C33872" w:rsidRPr="00944AC2" w:rsidRDefault="00C33872" w:rsidP="00944AC2">
            <w:pPr>
              <w:ind w:firstLine="0"/>
              <w:jc w:val="left"/>
              <w:rPr>
                <w:bCs/>
              </w:rPr>
            </w:pPr>
            <w:r>
              <w:t>5.</w:t>
            </w:r>
            <w:r w:rsidRPr="00944AC2">
              <w:t>Эффективность применения различных систем оплаты труда при рационализации трудовых процессов.</w:t>
            </w:r>
          </w:p>
          <w:p w:rsidR="00C33872" w:rsidRPr="006E4ABE" w:rsidRDefault="00C33872" w:rsidP="000D4D4A">
            <w:pPr>
              <w:widowControl/>
              <w:autoSpaceDE/>
              <w:autoSpaceDN/>
              <w:adjustRightInd/>
              <w:ind w:left="360" w:firstLine="0"/>
            </w:pPr>
          </w:p>
        </w:tc>
      </w:tr>
      <w:tr w:rsidR="00C33872" w:rsidRPr="006E4ABE"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33872" w:rsidRPr="006E4ABE" w:rsidRDefault="00C33872" w:rsidP="00A70A83">
            <w:pPr>
              <w:pStyle w:val="Heading2"/>
              <w:keepLines/>
              <w:numPr>
                <w:ilvl w:val="1"/>
                <w:numId w:val="0"/>
              </w:numPr>
              <w:tabs>
                <w:tab w:val="left" w:pos="331"/>
              </w:tabs>
              <w:autoSpaceDE w:val="0"/>
              <w:autoSpaceDN w:val="0"/>
              <w:adjustRightInd w:val="0"/>
              <w:jc w:val="left"/>
            </w:pPr>
            <w:r w:rsidRPr="0093432C">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33872" w:rsidRPr="006E4ABE" w:rsidTr="008C1A62">
        <w:trPr>
          <w:trHeight w:val="44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Знать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93432C" w:rsidRDefault="00C33872" w:rsidP="00B66B03">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C33872" w:rsidRPr="0093432C" w:rsidRDefault="00C33872" w:rsidP="00B66B03">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C33872" w:rsidRPr="0093432C" w:rsidRDefault="00C33872" w:rsidP="00B66B03">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6E4ABE" w:rsidRDefault="00C33872" w:rsidP="00A70A83">
            <w:pPr>
              <w:pStyle w:val="Heading2"/>
              <w:keepLines/>
              <w:numPr>
                <w:ilvl w:val="1"/>
                <w:numId w:val="0"/>
              </w:numPr>
              <w:tabs>
                <w:tab w:val="left" w:pos="463"/>
              </w:tabs>
              <w:autoSpaceDE w:val="0"/>
              <w:autoSpaceDN w:val="0"/>
              <w:adjustRightInd w:val="0"/>
              <w:jc w:val="left"/>
            </w:pPr>
            <w:r w:rsidRPr="006E4ABE">
              <w:t xml:space="preserve">Перечень теоретических вопросов к экзамену: </w:t>
            </w:r>
          </w:p>
          <w:p w:rsidR="00C33872" w:rsidRPr="006E4ABE" w:rsidRDefault="00C33872" w:rsidP="001778D0">
            <w:pPr>
              <w:pStyle w:val="ListParagraph"/>
              <w:numPr>
                <w:ilvl w:val="0"/>
                <w:numId w:val="27"/>
              </w:numPr>
              <w:tabs>
                <w:tab w:val="left" w:pos="360"/>
                <w:tab w:val="left" w:pos="851"/>
              </w:tabs>
              <w:ind w:left="0" w:firstLine="0"/>
              <w:rPr>
                <w:lang w:val="ru-RU"/>
              </w:rPr>
            </w:pPr>
            <w:r w:rsidRPr="006E4ABE">
              <w:rPr>
                <w:lang w:val="ru-RU"/>
              </w:rPr>
              <w:t>Понятие о труде, три значения категории “труд” в экономических науках.</w:t>
            </w:r>
          </w:p>
          <w:p w:rsidR="00C33872" w:rsidRPr="006E4ABE" w:rsidRDefault="00C33872" w:rsidP="001778D0">
            <w:pPr>
              <w:pStyle w:val="ListParagraph"/>
              <w:numPr>
                <w:ilvl w:val="0"/>
                <w:numId w:val="27"/>
              </w:numPr>
              <w:tabs>
                <w:tab w:val="left" w:pos="360"/>
                <w:tab w:val="left" w:pos="851"/>
              </w:tabs>
              <w:ind w:left="0" w:firstLine="0"/>
              <w:rPr>
                <w:lang w:val="ru-RU"/>
              </w:rPr>
            </w:pPr>
            <w:r w:rsidRPr="006E4ABE">
              <w:rPr>
                <w:lang w:val="ru-RU"/>
              </w:rPr>
              <w:t>Роль труда в развитии экономики.</w:t>
            </w:r>
          </w:p>
          <w:p w:rsidR="00C33872" w:rsidRPr="006E4ABE" w:rsidRDefault="00C33872" w:rsidP="001778D0">
            <w:pPr>
              <w:pStyle w:val="ListParagraph"/>
              <w:numPr>
                <w:ilvl w:val="0"/>
                <w:numId w:val="27"/>
              </w:numPr>
              <w:tabs>
                <w:tab w:val="left" w:pos="360"/>
                <w:tab w:val="left" w:pos="851"/>
              </w:tabs>
              <w:ind w:left="0" w:firstLine="0"/>
              <w:rPr>
                <w:lang w:val="ru-RU"/>
              </w:rPr>
            </w:pPr>
            <w:r w:rsidRPr="006E4ABE">
              <w:rPr>
                <w:lang w:val="ru-RU"/>
              </w:rPr>
              <w:t>Предмет экономики труда - управление трудом.</w:t>
            </w:r>
          </w:p>
          <w:p w:rsidR="00C33872" w:rsidRPr="006E4ABE" w:rsidRDefault="00C33872" w:rsidP="001778D0">
            <w:pPr>
              <w:pStyle w:val="ListParagraph"/>
              <w:numPr>
                <w:ilvl w:val="0"/>
                <w:numId w:val="27"/>
              </w:numPr>
              <w:tabs>
                <w:tab w:val="left" w:pos="360"/>
                <w:tab w:val="left" w:pos="851"/>
              </w:tabs>
              <w:ind w:left="0" w:firstLine="0"/>
              <w:rPr>
                <w:lang w:val="ru-RU"/>
              </w:rPr>
            </w:pPr>
            <w:r w:rsidRPr="006E4ABE">
              <w:rPr>
                <w:lang w:val="ru-RU"/>
              </w:rPr>
              <w:t>Взаимосвязь экономики труда с другими науками.</w:t>
            </w:r>
          </w:p>
          <w:p w:rsidR="00C33872" w:rsidRPr="006E4ABE" w:rsidRDefault="00C33872" w:rsidP="001778D0">
            <w:pPr>
              <w:widowControl/>
              <w:numPr>
                <w:ilvl w:val="0"/>
                <w:numId w:val="27"/>
              </w:numPr>
              <w:tabs>
                <w:tab w:val="left" w:pos="360"/>
                <w:tab w:val="left" w:pos="851"/>
              </w:tabs>
              <w:autoSpaceDE/>
              <w:autoSpaceDN/>
              <w:adjustRightInd/>
              <w:ind w:left="0" w:firstLine="0"/>
            </w:pPr>
            <w:r w:rsidRPr="006E4ABE">
              <w:t>Методология исследования трудовой деятельности: общие методы частные методы, методы сбора информации.</w:t>
            </w:r>
          </w:p>
          <w:p w:rsidR="00C33872" w:rsidRPr="006E4ABE" w:rsidRDefault="00C33872" w:rsidP="001778D0">
            <w:pPr>
              <w:widowControl/>
              <w:numPr>
                <w:ilvl w:val="0"/>
                <w:numId w:val="27"/>
              </w:numPr>
              <w:tabs>
                <w:tab w:val="left" w:pos="360"/>
                <w:tab w:val="left" w:pos="851"/>
              </w:tabs>
              <w:autoSpaceDE/>
              <w:autoSpaceDN/>
              <w:adjustRightInd/>
              <w:ind w:left="0" w:firstLine="0"/>
            </w:pPr>
            <w:r w:rsidRPr="006E4ABE">
              <w:t>Развитие науки об управлении трудом.</w:t>
            </w:r>
          </w:p>
          <w:p w:rsidR="00C33872" w:rsidRPr="006E4ABE" w:rsidRDefault="00C33872" w:rsidP="001778D0">
            <w:pPr>
              <w:widowControl/>
              <w:numPr>
                <w:ilvl w:val="0"/>
                <w:numId w:val="27"/>
              </w:numPr>
              <w:tabs>
                <w:tab w:val="left" w:pos="360"/>
                <w:tab w:val="left" w:pos="851"/>
              </w:tabs>
              <w:autoSpaceDE/>
              <w:autoSpaceDN/>
              <w:adjustRightInd/>
              <w:ind w:left="0" w:firstLine="0"/>
            </w:pPr>
            <w:r w:rsidRPr="006E4ABE">
              <w:t>Сущность и содержание рынка труда.</w:t>
            </w:r>
          </w:p>
          <w:p w:rsidR="00C33872" w:rsidRPr="006E4ABE" w:rsidRDefault="00C33872" w:rsidP="001778D0">
            <w:pPr>
              <w:widowControl/>
              <w:numPr>
                <w:ilvl w:val="0"/>
                <w:numId w:val="27"/>
              </w:numPr>
              <w:tabs>
                <w:tab w:val="left" w:pos="360"/>
                <w:tab w:val="left" w:pos="851"/>
              </w:tabs>
              <w:autoSpaceDE/>
              <w:autoSpaceDN/>
              <w:adjustRightInd/>
              <w:ind w:left="0" w:firstLine="0"/>
            </w:pPr>
            <w:r w:rsidRPr="006E4ABE">
              <w:t>Роль и особенности рынка труда.</w:t>
            </w:r>
          </w:p>
          <w:p w:rsidR="00C33872" w:rsidRPr="006E4ABE" w:rsidRDefault="00C33872" w:rsidP="001778D0">
            <w:pPr>
              <w:widowControl/>
              <w:numPr>
                <w:ilvl w:val="0"/>
                <w:numId w:val="27"/>
              </w:numPr>
              <w:tabs>
                <w:tab w:val="left" w:pos="360"/>
                <w:tab w:val="left" w:pos="851"/>
              </w:tabs>
              <w:autoSpaceDE/>
              <w:autoSpaceDN/>
              <w:adjustRightInd/>
              <w:ind w:left="0" w:firstLine="0"/>
            </w:pPr>
            <w:r w:rsidRPr="006E4ABE">
              <w:t>Механизм рынка труда. Спрос на рынке труда и закон спроса.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Механизм рынка труда. Предложение и закон предложения.</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Механизм рынка труда. Равновесие на рынке труда.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Индивидуальное предложение на рынке труда. Эффект дохода и эффект замещения.</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Модели рынка труда.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Понятие, структура трудовых ресурсов общества.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Соотношений понятий “экономически активное население” и “трудовые ресурсы”.</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Количественные и качественные характеристики трудовых ресурсов общества.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Движение трудовых ресурсов общества.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Миграция трудовых ресурсов и ее виды.</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Понятие занятости. Принципы  и измерение занятости.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Виды занятости населения.</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Формы занятости .</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Понятие безработицы. Виды безработицы. Измерение безработицы.</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Регулирование рынка труда: направление и методы.</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Структура и задачи службы занятости.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Трудовые ресурсы предприятия: понятие, состав.</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Количественная и качественная характеристика трудовых ресурсов предприятия.</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Производительность труда: понятие, показатели.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Факторы роста производительности труда: внешние и внутренние.</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Резервы  роста производительности труда, их классификация.</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Нормирование труда: сущность задачи.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 xml:space="preserve">Нормативы и нормы труда. </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Формирование доходов работника в условиях рыночной экономики.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Формы и системы оплаты труда.</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Налогообложение индивидуальной заработной платы.</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Трудовые отношения, их содержание и регулирование.</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Трудовой кодекс, его роль, назначение, содержание.</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Профсоюзы, их роль на рынке труда и на предприятии.</w:t>
            </w:r>
          </w:p>
          <w:p w:rsidR="00C33872" w:rsidRPr="006E4ABE" w:rsidRDefault="00C33872" w:rsidP="001778D0">
            <w:pPr>
              <w:widowControl/>
              <w:numPr>
                <w:ilvl w:val="0"/>
                <w:numId w:val="27"/>
              </w:numPr>
              <w:tabs>
                <w:tab w:val="left" w:pos="360"/>
                <w:tab w:val="left" w:pos="851"/>
                <w:tab w:val="left" w:pos="993"/>
              </w:tabs>
              <w:autoSpaceDE/>
              <w:autoSpaceDN/>
              <w:adjustRightInd/>
              <w:ind w:left="0" w:firstLine="0"/>
            </w:pPr>
            <w:r w:rsidRPr="006E4ABE">
              <w:t>Трудовой договор, его назначение, содержание.</w:t>
            </w:r>
          </w:p>
          <w:p w:rsidR="00C33872" w:rsidRPr="006E4ABE" w:rsidRDefault="00C33872" w:rsidP="008D62EA">
            <w:pPr>
              <w:widowControl/>
              <w:autoSpaceDE/>
              <w:autoSpaceDN/>
              <w:adjustRightInd/>
              <w:ind w:left="720" w:firstLine="0"/>
            </w:pPr>
          </w:p>
        </w:tc>
      </w:tr>
      <w:tr w:rsidR="00C33872" w:rsidRPr="006E4ABE" w:rsidTr="008C1A62">
        <w:trPr>
          <w:trHeight w:val="44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Уметь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93432C" w:rsidRDefault="00C33872" w:rsidP="008C1A62">
            <w:pPr>
              <w:widowControl/>
              <w:numPr>
                <w:ilvl w:val="0"/>
                <w:numId w:val="3"/>
              </w:numPr>
              <w:tabs>
                <w:tab w:val="left" w:pos="356"/>
                <w:tab w:val="left" w:pos="851"/>
              </w:tabs>
              <w:autoSpaceDE/>
              <w:autoSpaceDN/>
              <w:adjustRightInd/>
              <w:ind w:left="0" w:firstLine="0"/>
              <w:jc w:val="left"/>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C33872" w:rsidRPr="0093432C" w:rsidRDefault="00C33872" w:rsidP="008C1A62">
            <w:pPr>
              <w:numPr>
                <w:ilvl w:val="0"/>
                <w:numId w:val="3"/>
              </w:numPr>
              <w:tabs>
                <w:tab w:val="left" w:pos="356"/>
                <w:tab w:val="left" w:pos="851"/>
              </w:tabs>
              <w:ind w:left="0" w:firstLine="0"/>
              <w:jc w:val="left"/>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C33872" w:rsidRPr="0093432C" w:rsidRDefault="00C33872" w:rsidP="008C1A62">
            <w:pPr>
              <w:numPr>
                <w:ilvl w:val="0"/>
                <w:numId w:val="3"/>
              </w:numPr>
              <w:tabs>
                <w:tab w:val="left" w:pos="356"/>
                <w:tab w:val="left" w:pos="851"/>
              </w:tabs>
              <w:ind w:left="0" w:firstLine="0"/>
              <w:jc w:val="left"/>
            </w:pPr>
            <w:r w:rsidRPr="0093432C">
              <w:t>применять полученные знания в профессиональной деятельности; использовать их на междисциплинарном уровне;</w:t>
            </w:r>
          </w:p>
          <w:p w:rsidR="00C33872" w:rsidRPr="0093432C" w:rsidRDefault="00C33872" w:rsidP="008C1A62">
            <w:pPr>
              <w:numPr>
                <w:ilvl w:val="0"/>
                <w:numId w:val="3"/>
              </w:numPr>
              <w:tabs>
                <w:tab w:val="left" w:pos="356"/>
                <w:tab w:val="left" w:pos="851"/>
              </w:tabs>
              <w:ind w:left="0" w:firstLine="0"/>
              <w:jc w:val="left"/>
            </w:pPr>
            <w:r w:rsidRPr="0093432C">
              <w:t>корректно выражать и аргументированно обосновывать положения предметной области знания</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33872" w:rsidRPr="00C13DB2" w:rsidRDefault="00C33872" w:rsidP="008D62EA">
            <w:pPr>
              <w:widowControl/>
              <w:autoSpaceDE/>
              <w:autoSpaceDN/>
              <w:adjustRightInd/>
              <w:ind w:firstLine="0"/>
              <w:rPr>
                <w:lang w:val="de-DE"/>
              </w:rPr>
            </w:pPr>
            <w:r>
              <w:rPr>
                <w:b/>
              </w:rPr>
              <w:t xml:space="preserve">Задание 1. </w:t>
            </w:r>
            <w:r w:rsidRPr="00C13DB2">
              <w:rPr>
                <w:lang w:val="de-DE"/>
              </w:rPr>
              <w:t>На начало года 44% населения находится за пределами рабочего возраста, из них 14% (или 30 тыс.чел.) приходится на ту часть населения, которая занята в народном хозяйстве, но уже вышла из рабочего возраста. Определить общую численность населения и численность населения в рабочем возрасте.</w:t>
            </w:r>
          </w:p>
          <w:p w:rsidR="00C33872" w:rsidRPr="00C13DB2" w:rsidRDefault="00C33872" w:rsidP="008D62EA">
            <w:pPr>
              <w:widowControl/>
              <w:autoSpaceDE/>
              <w:autoSpaceDN/>
              <w:adjustRightInd/>
              <w:ind w:firstLine="0"/>
            </w:pPr>
            <w:r w:rsidRPr="008D62EA">
              <w:rPr>
                <w:b/>
              </w:rPr>
              <w:t>Задание 2</w:t>
            </w:r>
            <w:r>
              <w:t xml:space="preserve">. </w:t>
            </w:r>
            <w:r w:rsidRPr="00C13DB2">
              <w:t>Предприятие с сезонным характером работы начало работать в апреле и закончило работу в августе. Среднесписочная численность работников составила: в апреле - 641 чел, в мае - 1254 чел, в июне - 1316 чел, в июле - 820 чел, в августе - 457 чел. Определить среднесписочную численность работников за год.</w:t>
            </w:r>
          </w:p>
          <w:p w:rsidR="00C33872" w:rsidRPr="00C13DB2" w:rsidRDefault="00C33872" w:rsidP="008D62EA">
            <w:pPr>
              <w:widowControl/>
              <w:autoSpaceDE/>
              <w:autoSpaceDN/>
              <w:adjustRightInd/>
              <w:ind w:firstLine="0"/>
            </w:pPr>
            <w:r w:rsidRPr="008D62EA">
              <w:rPr>
                <w:b/>
              </w:rPr>
              <w:t>Задание 3</w:t>
            </w:r>
            <w:r w:rsidRPr="00C13DB2">
              <w:t xml:space="preserve">. Рассчитать суточную норму численности обслуживающих рабочих, если на одном участке число единиц обслуживающего оборудования 50, норма обслуживания 5 станков, коэффициент сменности 1,4, а на втором  6 агрегатов, норматив численности на единицу оборудования 3 чел, коэффициент сменности </w:t>
            </w:r>
          </w:p>
          <w:p w:rsidR="00C33872" w:rsidRDefault="00C33872"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sidRPr="00C13DB2">
              <w:rPr>
                <w:rFonts w:ascii="Times New Roman" w:hAnsi="Times New Roman"/>
                <w:b w:val="0"/>
                <w:sz w:val="24"/>
                <w:szCs w:val="24"/>
              </w:rPr>
              <w:t>.</w:t>
            </w:r>
            <w:r>
              <w:rPr>
                <w:rFonts w:ascii="Times New Roman" w:hAnsi="Times New Roman"/>
                <w:b w:val="0"/>
                <w:sz w:val="24"/>
                <w:szCs w:val="24"/>
              </w:rPr>
              <w:t xml:space="preserve"> </w:t>
            </w:r>
            <w:r w:rsidRPr="00C13DB2">
              <w:rPr>
                <w:rFonts w:ascii="Times New Roman" w:hAnsi="Times New Roman"/>
                <w:b w:val="0"/>
                <w:sz w:val="24"/>
                <w:szCs w:val="24"/>
              </w:rPr>
              <w:t xml:space="preserve">Определить рост производительности труда в условно-натуральных измерителях при неизвестной численности. </w:t>
            </w:r>
          </w:p>
          <w:p w:rsidR="00C33872" w:rsidRPr="00C13DB2" w:rsidRDefault="00C33872" w:rsidP="008D62EA">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408"/>
              <w:gridCol w:w="820"/>
              <w:gridCol w:w="1407"/>
              <w:gridCol w:w="1083"/>
            </w:tblGrid>
            <w:tr w:rsidR="00C33872" w:rsidTr="008D62EA">
              <w:trPr>
                <w:cantSplit/>
              </w:trPr>
              <w:tc>
                <w:tcPr>
                  <w:tcW w:w="1068" w:type="dxa"/>
                  <w:vMerge w:val="restart"/>
                  <w:tcBorders>
                    <w:top w:val="single" w:sz="6" w:space="0" w:color="auto"/>
                    <w:left w:val="single" w:sz="6" w:space="0" w:color="auto"/>
                    <w:bottom w:val="single" w:sz="6" w:space="0" w:color="auto"/>
                    <w:right w:val="single" w:sz="6" w:space="0" w:color="auto"/>
                  </w:tcBorders>
                  <w:vAlign w:val="center"/>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Изделие</w:t>
                  </w:r>
                </w:p>
              </w:tc>
              <w:tc>
                <w:tcPr>
                  <w:tcW w:w="2227" w:type="dxa"/>
                  <w:gridSpan w:val="2"/>
                  <w:tcBorders>
                    <w:top w:val="single" w:sz="6" w:space="0" w:color="auto"/>
                    <w:left w:val="single" w:sz="6" w:space="0" w:color="auto"/>
                    <w:bottom w:val="single" w:sz="6" w:space="0" w:color="auto"/>
                    <w:right w:val="single" w:sz="6" w:space="0" w:color="auto"/>
                  </w:tcBorders>
                  <w:vAlign w:val="center"/>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Количество изделий</w:t>
                  </w:r>
                </w:p>
              </w:tc>
              <w:tc>
                <w:tcPr>
                  <w:tcW w:w="1083" w:type="dxa"/>
                  <w:vMerge w:val="restart"/>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Затраты труда на одно изделие, нормо-час</w:t>
                  </w:r>
                </w:p>
              </w:tc>
            </w:tr>
            <w:tr w:rsidR="00C33872" w:rsidTr="008D62EA">
              <w:trPr>
                <w:cantSplit/>
              </w:trPr>
              <w:tc>
                <w:tcPr>
                  <w:tcW w:w="1068" w:type="dxa"/>
                  <w:vMerge/>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u w:val="single"/>
                    </w:rPr>
                  </w:pPr>
                </w:p>
              </w:tc>
              <w:tc>
                <w:tcPr>
                  <w:tcW w:w="909"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 xml:space="preserve">по плану </w:t>
                  </w:r>
                </w:p>
              </w:tc>
              <w:tc>
                <w:tcPr>
                  <w:tcW w:w="131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фактически</w:t>
                  </w:r>
                </w:p>
              </w:tc>
              <w:tc>
                <w:tcPr>
                  <w:tcW w:w="1083" w:type="dxa"/>
                  <w:vMerge/>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u w:val="single"/>
                    </w:rPr>
                  </w:pPr>
                </w:p>
              </w:tc>
            </w:tr>
            <w:tr w:rsidR="00C33872" w:rsidTr="008D62EA">
              <w:tc>
                <w:tcPr>
                  <w:tcW w:w="106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w:t>
                  </w:r>
                </w:p>
              </w:tc>
              <w:tc>
                <w:tcPr>
                  <w:tcW w:w="909"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100</w:t>
                  </w:r>
                </w:p>
              </w:tc>
              <w:tc>
                <w:tcPr>
                  <w:tcW w:w="131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120</w:t>
                  </w:r>
                </w:p>
              </w:tc>
              <w:tc>
                <w:tcPr>
                  <w:tcW w:w="1083"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20</w:t>
                  </w:r>
                </w:p>
              </w:tc>
            </w:tr>
            <w:tr w:rsidR="00C33872" w:rsidTr="008D62EA">
              <w:tc>
                <w:tcPr>
                  <w:tcW w:w="106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w:t>
                  </w:r>
                </w:p>
              </w:tc>
              <w:tc>
                <w:tcPr>
                  <w:tcW w:w="909"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250</w:t>
                  </w:r>
                </w:p>
              </w:tc>
              <w:tc>
                <w:tcPr>
                  <w:tcW w:w="131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225</w:t>
                  </w:r>
                </w:p>
              </w:tc>
              <w:tc>
                <w:tcPr>
                  <w:tcW w:w="1083"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15</w:t>
                  </w:r>
                </w:p>
              </w:tc>
            </w:tr>
            <w:tr w:rsidR="00C33872" w:rsidTr="008D62EA">
              <w:tc>
                <w:tcPr>
                  <w:tcW w:w="106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3</w:t>
                  </w:r>
                </w:p>
              </w:tc>
              <w:tc>
                <w:tcPr>
                  <w:tcW w:w="909"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760</w:t>
                  </w:r>
                </w:p>
              </w:tc>
              <w:tc>
                <w:tcPr>
                  <w:tcW w:w="1318"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820</w:t>
                  </w:r>
                </w:p>
              </w:tc>
              <w:tc>
                <w:tcPr>
                  <w:tcW w:w="1083" w:type="dxa"/>
                  <w:tcBorders>
                    <w:top w:val="single" w:sz="6" w:space="0" w:color="auto"/>
                    <w:left w:val="single" w:sz="6" w:space="0" w:color="auto"/>
                    <w:bottom w:val="single" w:sz="6" w:space="0" w:color="auto"/>
                    <w:right w:val="single" w:sz="6" w:space="0" w:color="auto"/>
                  </w:tcBorders>
                </w:tcPr>
                <w:p w:rsidR="00C33872" w:rsidRPr="00C13DB2" w:rsidRDefault="00C33872"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5</w:t>
                  </w:r>
                </w:p>
              </w:tc>
            </w:tr>
          </w:tbl>
          <w:p w:rsidR="00C33872" w:rsidRDefault="00C33872" w:rsidP="008D62EA">
            <w:pPr>
              <w:widowControl/>
              <w:autoSpaceDE/>
              <w:autoSpaceDN/>
              <w:adjustRightInd/>
            </w:pPr>
          </w:p>
          <w:p w:rsidR="00C33872" w:rsidRPr="0097262C" w:rsidRDefault="00C33872" w:rsidP="008D62EA">
            <w:pPr>
              <w:widowControl/>
              <w:autoSpaceDE/>
              <w:autoSpaceDN/>
              <w:adjustRightInd/>
              <w:ind w:firstLine="0"/>
            </w:pPr>
            <w:r w:rsidRPr="008D62EA">
              <w:rPr>
                <w:b/>
              </w:rPr>
              <w:t>Задание 5</w:t>
            </w:r>
            <w:r w:rsidRPr="0097262C">
              <w:t>.</w:t>
            </w:r>
            <w:r>
              <w:t xml:space="preserve"> </w:t>
            </w:r>
            <w:r w:rsidRPr="0097262C">
              <w:t>Рабочий-повременщик 6-го разряда отработал 168 часов и в течение месяца сэкономил материалов на 400 руб. Определить заработок рабочего, если</w:t>
            </w:r>
            <w:r w:rsidRPr="0097262C">
              <w:rPr>
                <w:b/>
              </w:rPr>
              <w:t xml:space="preserve"> </w:t>
            </w:r>
            <w:r w:rsidRPr="0097262C">
              <w:t>за экономию материалов премия составляет 40% от суммы экономии. Тарифная часовая ставка 6-го разряда равна 31,9руб.</w:t>
            </w:r>
          </w:p>
          <w:p w:rsidR="00C33872" w:rsidRPr="008D62EA" w:rsidRDefault="00C33872" w:rsidP="008D62EA">
            <w:pPr>
              <w:widowControl/>
              <w:autoSpaceDE/>
              <w:autoSpaceDN/>
              <w:adjustRightInd/>
              <w:ind w:firstLine="0"/>
              <w:rPr>
                <w:i/>
              </w:rPr>
            </w:pPr>
            <w:r w:rsidRPr="008D62EA">
              <w:rPr>
                <w:b/>
              </w:rPr>
              <w:t>Задание 6</w:t>
            </w:r>
            <w:r>
              <w:t xml:space="preserve">. </w:t>
            </w:r>
            <w:r w:rsidRPr="007137FE">
              <w:t>Определить заработную плату рабочего по следующим данным: тарифная ставка за 7-часовую смену 644,2руб. Продолжительность смены 8 часов. Отработано 21 смена. Премия за выполнение плана 20%., за каждый процент перевыполнения   1,5%.  План  выполнен  на  104%. Сверхурочно отработано 23 мая 1,5 часа и 27 мая 4 часа.</w:t>
            </w:r>
          </w:p>
        </w:tc>
      </w:tr>
      <w:tr w:rsidR="00C33872" w:rsidRPr="006E4ABE" w:rsidTr="008C1A62">
        <w:trPr>
          <w:trHeight w:val="44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33872" w:rsidRPr="006E4ABE" w:rsidRDefault="00C33872" w:rsidP="00A70A83">
            <w:pPr>
              <w:ind w:firstLine="0"/>
              <w:jc w:val="left"/>
            </w:pPr>
            <w:r w:rsidRPr="006E4ABE">
              <w:t>Владеть</w:t>
            </w:r>
          </w:p>
        </w:tc>
        <w:tc>
          <w:tcPr>
            <w:tcW w:w="1313"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33872" w:rsidRPr="0093432C" w:rsidRDefault="00C33872" w:rsidP="00B66B03">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C33872" w:rsidRPr="0093432C" w:rsidRDefault="00C33872" w:rsidP="00B66B03">
            <w:pPr>
              <w:pStyle w:val="BodyText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C33872" w:rsidRPr="0093432C" w:rsidRDefault="00C33872" w:rsidP="00B66B03">
            <w:pPr>
              <w:pStyle w:val="BodyText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C33872" w:rsidRPr="0093432C" w:rsidRDefault="00C33872" w:rsidP="00B66B03">
            <w:pPr>
              <w:pStyle w:val="BodyText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C33872" w:rsidRPr="0093432C" w:rsidRDefault="00C33872" w:rsidP="00B66B03">
            <w:pPr>
              <w:pStyle w:val="BodyText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C33872" w:rsidRPr="0093432C" w:rsidRDefault="00C33872" w:rsidP="00B66B03">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33872" w:rsidRPr="0093432C" w:rsidRDefault="00C33872" w:rsidP="00B66B03">
            <w:pPr>
              <w:widowControl/>
              <w:numPr>
                <w:ilvl w:val="0"/>
                <w:numId w:val="3"/>
              </w:numPr>
              <w:shd w:val="clear" w:color="auto" w:fill="FFFFFF"/>
              <w:tabs>
                <w:tab w:val="left" w:pos="356"/>
                <w:tab w:val="left" w:pos="851"/>
              </w:tabs>
              <w:ind w:left="0" w:firstLine="0"/>
            </w:pPr>
            <w:r w:rsidRPr="0093432C">
              <w:t>профессиональным языком предметной области знания;</w:t>
            </w:r>
          </w:p>
          <w:p w:rsidR="00C33872" w:rsidRPr="0093432C" w:rsidRDefault="00C33872" w:rsidP="00B66B03">
            <w:pPr>
              <w:pStyle w:val="FootnoteText"/>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8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33872" w:rsidRPr="006E4ABE" w:rsidRDefault="00C33872" w:rsidP="008C1A62">
            <w:pPr>
              <w:pStyle w:val="Heading2"/>
              <w:keepLines/>
              <w:numPr>
                <w:ilvl w:val="1"/>
                <w:numId w:val="0"/>
              </w:numPr>
              <w:tabs>
                <w:tab w:val="left" w:pos="331"/>
              </w:tabs>
              <w:autoSpaceDE w:val="0"/>
              <w:autoSpaceDN w:val="0"/>
              <w:adjustRightInd w:val="0"/>
              <w:jc w:val="left"/>
            </w:pPr>
            <w:r w:rsidRPr="006E4ABE">
              <w:t>Примерный перечень тем комплексной исследовательской работы:</w:t>
            </w:r>
          </w:p>
          <w:p w:rsidR="00C33872" w:rsidRPr="00944AC2" w:rsidRDefault="00C33872" w:rsidP="008C1A62">
            <w:pPr>
              <w:ind w:firstLine="0"/>
              <w:jc w:val="left"/>
              <w:rPr>
                <w:bCs/>
              </w:rPr>
            </w:pPr>
            <w:r>
              <w:t>1.</w:t>
            </w:r>
            <w:r w:rsidRPr="00944AC2">
              <w:t>Совершенствование организации, нормирования и оплаты труда в современных условиях.</w:t>
            </w:r>
          </w:p>
          <w:p w:rsidR="00C33872" w:rsidRPr="00944AC2" w:rsidRDefault="00C33872" w:rsidP="008C1A62">
            <w:pPr>
              <w:ind w:firstLine="0"/>
              <w:jc w:val="left"/>
              <w:rPr>
                <w:bCs/>
              </w:rPr>
            </w:pPr>
            <w:r>
              <w:t>2.</w:t>
            </w:r>
            <w:r w:rsidRPr="00944AC2">
              <w:t>Совершенствование организации труда и заработной платы в системе регулирования рынка труда.</w:t>
            </w:r>
          </w:p>
          <w:p w:rsidR="00C33872" w:rsidRPr="00944AC2" w:rsidRDefault="00C33872" w:rsidP="008C1A62">
            <w:pPr>
              <w:ind w:firstLine="0"/>
              <w:jc w:val="left"/>
              <w:rPr>
                <w:bCs/>
              </w:rPr>
            </w:pPr>
            <w:r>
              <w:t>3.</w:t>
            </w:r>
            <w:r w:rsidRPr="00944AC2">
              <w:t>Методические основы формирования тарифных сеток.</w:t>
            </w:r>
          </w:p>
          <w:p w:rsidR="00C33872" w:rsidRPr="00944AC2" w:rsidRDefault="00C33872" w:rsidP="008C1A62">
            <w:pPr>
              <w:ind w:firstLine="0"/>
              <w:jc w:val="left"/>
              <w:rPr>
                <w:bCs/>
              </w:rPr>
            </w:pPr>
            <w:r>
              <w:t>4.</w:t>
            </w:r>
            <w:r w:rsidRPr="00944AC2">
              <w:t>Исследование трудовых процессов и затрат рабочего времени.</w:t>
            </w:r>
          </w:p>
          <w:p w:rsidR="00C33872" w:rsidRPr="006E4ABE" w:rsidRDefault="00C33872" w:rsidP="008C1A62">
            <w:pPr>
              <w:ind w:firstLine="0"/>
              <w:jc w:val="left"/>
            </w:pPr>
            <w:r>
              <w:t>5.</w:t>
            </w:r>
            <w:r w:rsidRPr="00944AC2">
              <w:t>Оптимизация трудовых процессов и оплаты труда</w:t>
            </w:r>
            <w:r>
              <w:t>.</w:t>
            </w:r>
          </w:p>
        </w:tc>
      </w:tr>
    </w:tbl>
    <w:p w:rsidR="00C33872" w:rsidRPr="006E4ABE" w:rsidRDefault="00C33872" w:rsidP="00A70A83">
      <w:pPr>
        <w:rPr>
          <w:b/>
        </w:rPr>
      </w:pPr>
    </w:p>
    <w:p w:rsidR="00C33872" w:rsidRPr="006E4ABE" w:rsidRDefault="00C33872" w:rsidP="00652784"/>
    <w:p w:rsidR="00C33872" w:rsidRPr="006E4ABE" w:rsidRDefault="00C33872" w:rsidP="000A533C">
      <w:pPr>
        <w:jc w:val="center"/>
        <w:rPr>
          <w:b/>
        </w:rPr>
      </w:pPr>
    </w:p>
    <w:p w:rsidR="00C33872" w:rsidRPr="006E4ABE" w:rsidRDefault="00C33872" w:rsidP="000A533C">
      <w:pPr>
        <w:jc w:val="center"/>
        <w:rPr>
          <w:b/>
        </w:rPr>
      </w:pPr>
    </w:p>
    <w:p w:rsidR="00C33872" w:rsidRPr="006E4ABE" w:rsidRDefault="00C33872" w:rsidP="000A533C">
      <w:pPr>
        <w:jc w:val="center"/>
      </w:pPr>
      <w:r w:rsidRPr="006E4ABE">
        <w:rPr>
          <w:b/>
        </w:rPr>
        <w:t>Примерный перечень тем курсовых работ</w:t>
      </w:r>
    </w:p>
    <w:p w:rsidR="00C33872" w:rsidRDefault="00C33872" w:rsidP="006214A1">
      <w:pPr>
        <w:tabs>
          <w:tab w:val="left" w:pos="3654"/>
        </w:tabs>
      </w:pPr>
      <w:r w:rsidRPr="006E4ABE">
        <w:tab/>
      </w:r>
    </w:p>
    <w:p w:rsidR="00C33872" w:rsidRDefault="00C33872" w:rsidP="00A1467B">
      <w:pPr>
        <w:ind w:firstLine="0"/>
        <w:jc w:val="left"/>
      </w:pPr>
      <w:r>
        <w:t>1.</w:t>
      </w:r>
      <w:r w:rsidRPr="0018640C">
        <w:t>Рынок труда и его характеристика</w:t>
      </w:r>
      <w:r w:rsidRPr="0018640C">
        <w:br/>
      </w:r>
      <w:r>
        <w:t xml:space="preserve">2.  </w:t>
      </w:r>
      <w:r w:rsidRPr="0018640C">
        <w:t>Региональный рынок труда,</w:t>
      </w:r>
      <w:r w:rsidRPr="0018640C">
        <w:br/>
      </w:r>
      <w:r>
        <w:t xml:space="preserve">3.  </w:t>
      </w:r>
      <w:r w:rsidRPr="0018640C">
        <w:t>Рынок труда предприятия.</w:t>
      </w:r>
      <w:r w:rsidRPr="0018640C">
        <w:br/>
      </w:r>
      <w:r>
        <w:t xml:space="preserve">4.  </w:t>
      </w:r>
      <w:r w:rsidRPr="0018640C">
        <w:t>Роль и место экономики и социологии труда в системе экономических и социальных наук.</w:t>
      </w:r>
      <w:r w:rsidRPr="0018640C">
        <w:br/>
      </w:r>
      <w:r>
        <w:t xml:space="preserve">5.  </w:t>
      </w:r>
      <w:r w:rsidRPr="0018640C">
        <w:t xml:space="preserve">Методология комплексного исследования экономических и социальных проблем </w:t>
      </w:r>
      <w:r w:rsidRPr="0018640C">
        <w:br/>
        <w:t>труда</w:t>
      </w:r>
      <w:r w:rsidRPr="0018640C">
        <w:br/>
      </w:r>
      <w:r>
        <w:t xml:space="preserve">6.  </w:t>
      </w:r>
      <w:r w:rsidRPr="0018640C">
        <w:t>Основные понятия организации труда</w:t>
      </w:r>
      <w:r w:rsidRPr="0018640C">
        <w:br/>
      </w:r>
      <w:r>
        <w:t xml:space="preserve">7. </w:t>
      </w:r>
      <w:r w:rsidRPr="0018640C">
        <w:t xml:space="preserve">Сущность и структура трудового процесса, как составного элемента организации производства </w:t>
      </w:r>
      <w:r w:rsidRPr="0018640C">
        <w:br/>
      </w:r>
      <w:r>
        <w:t xml:space="preserve">8.  </w:t>
      </w:r>
      <w:r w:rsidRPr="0018640C">
        <w:t>Система норм и нормативов труда.</w:t>
      </w:r>
      <w:r w:rsidRPr="0018640C">
        <w:br/>
      </w:r>
      <w:r>
        <w:t xml:space="preserve">9 . </w:t>
      </w:r>
      <w:r w:rsidRPr="0018640C">
        <w:t xml:space="preserve"> Методы нормирования труда</w:t>
      </w:r>
      <w:r w:rsidRPr="0018640C">
        <w:br/>
      </w:r>
      <w:r>
        <w:t xml:space="preserve">10.  </w:t>
      </w:r>
      <w:r w:rsidRPr="0018640C">
        <w:t>Условия труда, их факторы формирования и классификация.</w:t>
      </w:r>
      <w:r w:rsidRPr="0018640C">
        <w:br/>
      </w:r>
      <w:r>
        <w:t xml:space="preserve">11.  </w:t>
      </w:r>
      <w:r w:rsidRPr="0018640C">
        <w:t>Организация и принципы оплаты труда в РФ.</w:t>
      </w:r>
      <w:r w:rsidRPr="0018640C">
        <w:br/>
      </w:r>
      <w:r>
        <w:t xml:space="preserve">12.  </w:t>
      </w:r>
      <w:r w:rsidRPr="0018640C">
        <w:t>Трудовой потенциал и его связь с трудовыми ресурсами.</w:t>
      </w:r>
      <w:r w:rsidRPr="0018640C">
        <w:br/>
      </w:r>
      <w:r>
        <w:t xml:space="preserve">13.  </w:t>
      </w:r>
      <w:r w:rsidRPr="0018640C">
        <w:t>Количественная оценка трудового потенциала</w:t>
      </w:r>
      <w:r w:rsidRPr="0018640C">
        <w:br/>
      </w:r>
      <w:r>
        <w:t xml:space="preserve">14.  </w:t>
      </w:r>
      <w:r w:rsidRPr="0018640C">
        <w:t>Качественная оценка трудового потенциала</w:t>
      </w:r>
      <w:r w:rsidRPr="0018640C">
        <w:br/>
      </w:r>
      <w:r>
        <w:t xml:space="preserve">15.  </w:t>
      </w:r>
      <w:r w:rsidRPr="0018640C">
        <w:t>Организация профориентационной работы и обеспечение предприятий кадрами.</w:t>
      </w:r>
      <w:r w:rsidRPr="0018640C">
        <w:br/>
      </w:r>
      <w:r>
        <w:t xml:space="preserve">16.  </w:t>
      </w:r>
      <w:r w:rsidRPr="0018640C">
        <w:t xml:space="preserve">Управление составом и численностью кадров. </w:t>
      </w:r>
      <w:r w:rsidRPr="0018640C">
        <w:br/>
      </w:r>
      <w:r>
        <w:t xml:space="preserve">17.  </w:t>
      </w:r>
      <w:r w:rsidRPr="0018640C">
        <w:t>Сущность и значение научной организации труда.</w:t>
      </w:r>
      <w:r w:rsidRPr="0018640C">
        <w:br/>
      </w:r>
      <w:r>
        <w:t xml:space="preserve">18.  </w:t>
      </w:r>
      <w:r w:rsidRPr="0018640C">
        <w:t>Основные направления и принципы научной организации труда.</w:t>
      </w:r>
      <w:r w:rsidRPr="0018640C">
        <w:br/>
      </w:r>
      <w:r>
        <w:t xml:space="preserve">19.  </w:t>
      </w:r>
      <w:r w:rsidRPr="0018640C">
        <w:t xml:space="preserve">Задачи научной организации труда. </w:t>
      </w:r>
      <w:r w:rsidRPr="0018640C">
        <w:br/>
      </w:r>
      <w:r>
        <w:t xml:space="preserve">20 . </w:t>
      </w:r>
      <w:r w:rsidRPr="0018640C">
        <w:t>Сущность и содержание нормирования труда.</w:t>
      </w:r>
      <w:r w:rsidRPr="0018640C">
        <w:br/>
      </w:r>
      <w:r>
        <w:t xml:space="preserve">21.  </w:t>
      </w:r>
      <w:r w:rsidRPr="0018640C">
        <w:t xml:space="preserve">Сущность и значение производительности труда </w:t>
      </w:r>
      <w:r w:rsidRPr="0018640C">
        <w:br/>
      </w:r>
      <w:r>
        <w:t xml:space="preserve">22.  </w:t>
      </w:r>
      <w:r w:rsidRPr="0018640C">
        <w:t>Показатели и методы измерения производительности труда</w:t>
      </w:r>
      <w:r w:rsidRPr="0018640C">
        <w:br/>
      </w:r>
      <w:r>
        <w:t xml:space="preserve">23. </w:t>
      </w:r>
      <w:r w:rsidRPr="0018640C">
        <w:t>Факторы и резервы роста производительности труда.</w:t>
      </w:r>
      <w:r w:rsidRPr="0018640C">
        <w:br/>
      </w:r>
      <w:r>
        <w:t xml:space="preserve">24.  </w:t>
      </w:r>
      <w:r w:rsidRPr="0018640C">
        <w:t>Сущность и функции заработной платы. Тарифная система.</w:t>
      </w:r>
      <w:r w:rsidRPr="0018640C">
        <w:br/>
      </w:r>
      <w:r>
        <w:t xml:space="preserve">25.  </w:t>
      </w:r>
      <w:r w:rsidRPr="0018640C">
        <w:t>Формы и системы заработной платы.</w:t>
      </w:r>
      <w:r w:rsidRPr="0018640C">
        <w:br/>
      </w:r>
      <w:r>
        <w:t xml:space="preserve">26.  </w:t>
      </w:r>
      <w:r w:rsidRPr="0018640C">
        <w:t>Сочетание роста производительности труда и роста заработной платы.</w:t>
      </w:r>
      <w:r w:rsidRPr="0018640C">
        <w:br/>
      </w:r>
      <w:r>
        <w:t xml:space="preserve">27.  </w:t>
      </w:r>
      <w:r w:rsidRPr="0018640C">
        <w:t>Хозрасчет и подряд при коллективных формах организации и оплаты труда</w:t>
      </w:r>
      <w:r w:rsidRPr="0018640C">
        <w:br/>
      </w:r>
      <w:r>
        <w:t xml:space="preserve">28 . </w:t>
      </w:r>
      <w:r w:rsidRPr="0018640C">
        <w:t>Принципы организации оплаты труда в условиях рыночных отношений,</w:t>
      </w:r>
      <w:r w:rsidRPr="0018640C">
        <w:br/>
      </w:r>
      <w:r>
        <w:t xml:space="preserve">29.  </w:t>
      </w:r>
      <w:r w:rsidRPr="0018640C">
        <w:t>Методы получения информации о социальных процессах в сфере труда</w:t>
      </w:r>
      <w:r w:rsidRPr="0018640C">
        <w:br/>
      </w:r>
      <w:r>
        <w:t xml:space="preserve">30.  </w:t>
      </w:r>
      <w:r w:rsidRPr="0018640C">
        <w:t>Социально-экономическая неоднородность труда - экономическая основа социальной диффе</w:t>
      </w:r>
      <w:r w:rsidRPr="0018640C">
        <w:softHyphen/>
        <w:t>ренциации.</w:t>
      </w:r>
      <w:r w:rsidRPr="0018640C">
        <w:br/>
      </w:r>
      <w:r>
        <w:t xml:space="preserve">31.  </w:t>
      </w:r>
      <w:r w:rsidRPr="0018640C">
        <w:t>Отношение к труду как важнейший признак характера труда.</w:t>
      </w:r>
      <w:r w:rsidRPr="0018640C">
        <w:br/>
      </w:r>
      <w:r>
        <w:t xml:space="preserve">32.  </w:t>
      </w:r>
      <w:r w:rsidRPr="0018640C">
        <w:t>Сущность и структура трудовой адаптации.</w:t>
      </w:r>
      <w:r w:rsidRPr="0018640C">
        <w:br/>
      </w:r>
      <w:r>
        <w:t xml:space="preserve">33.  </w:t>
      </w:r>
      <w:r w:rsidRPr="0018640C">
        <w:t>Факторы трудовой адаптации.</w:t>
      </w:r>
      <w:r w:rsidRPr="0018640C">
        <w:br/>
      </w:r>
      <w:r>
        <w:t xml:space="preserve">34.  </w:t>
      </w:r>
      <w:r w:rsidRPr="0018640C">
        <w:t>Управление трудовой адаптацией.</w:t>
      </w:r>
      <w:r w:rsidRPr="0018640C">
        <w:br/>
      </w:r>
      <w:r>
        <w:t xml:space="preserve">35.  </w:t>
      </w:r>
      <w:r w:rsidRPr="0018640C">
        <w:t>Сущность стимулирования труда и его функции.</w:t>
      </w:r>
      <w:r w:rsidRPr="0018640C">
        <w:br/>
      </w:r>
      <w:r>
        <w:t xml:space="preserve">36.  </w:t>
      </w:r>
      <w:r w:rsidRPr="0018640C">
        <w:t>Значение и механизм социального контроля трудового поведения.</w:t>
      </w:r>
      <w:r w:rsidRPr="0018640C">
        <w:br/>
      </w:r>
      <w:r>
        <w:t xml:space="preserve">37.  </w:t>
      </w:r>
      <w:r w:rsidRPr="0018640C">
        <w:t>Виды социальных норм в сфере труда.</w:t>
      </w:r>
      <w:r w:rsidRPr="0018640C">
        <w:br/>
      </w:r>
      <w:r>
        <w:t xml:space="preserve">38. </w:t>
      </w:r>
      <w:r w:rsidRPr="0018640C">
        <w:t>Укрепление трудовой дисциплины как функции социального контроля.</w:t>
      </w:r>
      <w:r w:rsidRPr="0018640C">
        <w:br/>
      </w:r>
      <w:r>
        <w:t xml:space="preserve">39 . </w:t>
      </w:r>
      <w:r w:rsidRPr="0018640C">
        <w:t>Трудовой коллектив и его структура.</w:t>
      </w:r>
      <w:r w:rsidRPr="0018640C">
        <w:br/>
      </w:r>
      <w:r>
        <w:t xml:space="preserve">40. </w:t>
      </w:r>
      <w:r w:rsidRPr="0018640C">
        <w:t>Факторы сплочения трудового коллектива.</w:t>
      </w:r>
      <w:r w:rsidRPr="0018640C">
        <w:br/>
      </w:r>
      <w:r>
        <w:t xml:space="preserve">41 </w:t>
      </w:r>
      <w:r w:rsidRPr="0018640C">
        <w:t>Конфликтная ситуация в процессе труда.</w:t>
      </w:r>
      <w:r w:rsidRPr="0018640C">
        <w:br/>
      </w:r>
      <w:r>
        <w:t xml:space="preserve">42 </w:t>
      </w:r>
      <w:r w:rsidRPr="0018640C">
        <w:t>Подбор и расстановка кадров руководителей.</w:t>
      </w:r>
      <w:r w:rsidRPr="0018640C">
        <w:br/>
      </w:r>
      <w:r>
        <w:t xml:space="preserve">43 </w:t>
      </w:r>
      <w:r w:rsidRPr="0018640C">
        <w:t>Формы самоуправления трудового коллектива.</w:t>
      </w:r>
      <w:r w:rsidRPr="0018640C">
        <w:br/>
      </w:r>
      <w:r>
        <w:t xml:space="preserve">44 </w:t>
      </w:r>
      <w:r w:rsidRPr="0018640C">
        <w:t>Виды и формы трудовых перемещений.</w:t>
      </w:r>
      <w:r w:rsidRPr="0018640C">
        <w:br/>
      </w:r>
      <w:r w:rsidRPr="006E4ABE">
        <w:rPr>
          <w:highlight w:val="yellow"/>
        </w:rPr>
        <w:br/>
      </w:r>
    </w:p>
    <w:p w:rsidR="00C33872" w:rsidRPr="006E4ABE" w:rsidRDefault="00C33872" w:rsidP="006E4ABE">
      <w:pPr>
        <w:tabs>
          <w:tab w:val="left" w:pos="3654"/>
        </w:tabs>
        <w:jc w:val="center"/>
        <w:rPr>
          <w:b/>
        </w:rPr>
      </w:pPr>
      <w:r w:rsidRPr="006E4ABE">
        <w:rPr>
          <w:b/>
        </w:rPr>
        <w:t>Пример задания для курсовой работы</w:t>
      </w:r>
    </w:p>
    <w:p w:rsidR="00C33872" w:rsidRPr="00944AC2" w:rsidRDefault="00C33872" w:rsidP="000A533C">
      <w:pPr>
        <w:widowControl/>
        <w:shd w:val="clear" w:color="auto" w:fill="FFFFFF"/>
        <w:autoSpaceDE/>
        <w:autoSpaceDN/>
        <w:adjustRightInd/>
        <w:spacing w:before="100" w:beforeAutospacing="1" w:after="100" w:afterAutospacing="1"/>
        <w:ind w:left="720" w:firstLine="0"/>
        <w:jc w:val="center"/>
        <w:rPr>
          <w:b/>
        </w:rPr>
      </w:pPr>
      <w:r w:rsidRPr="006E4ABE">
        <w:t xml:space="preserve"> </w:t>
      </w:r>
      <w:r w:rsidRPr="00944AC2">
        <w:t>по теме «Рынок труда и его характеристика</w:t>
      </w:r>
      <w:r w:rsidRPr="00944AC2">
        <w:rPr>
          <w:b/>
        </w:rPr>
        <w:t>»</w:t>
      </w:r>
    </w:p>
    <w:p w:rsidR="00C33872" w:rsidRPr="00944AC2" w:rsidRDefault="00C33872" w:rsidP="00944AC2">
      <w:pPr>
        <w:pStyle w:val="ListParagraph"/>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аскрыть сущность и структуру рынка труда</w:t>
      </w:r>
      <w:r>
        <w:rPr>
          <w:color w:val="000000"/>
          <w:szCs w:val="24"/>
          <w:lang w:val="ru-RU"/>
        </w:rPr>
        <w:t>.</w:t>
      </w:r>
    </w:p>
    <w:p w:rsidR="00C33872" w:rsidRPr="00944AC2" w:rsidRDefault="00C33872" w:rsidP="00944AC2">
      <w:pPr>
        <w:pStyle w:val="ListParagraph"/>
        <w:numPr>
          <w:ilvl w:val="0"/>
          <w:numId w:val="6"/>
        </w:numPr>
        <w:shd w:val="clear" w:color="auto" w:fill="FFFFFF"/>
        <w:spacing w:before="100" w:beforeAutospacing="1" w:line="301" w:lineRule="atLeast"/>
        <w:jc w:val="left"/>
        <w:rPr>
          <w:color w:val="000000"/>
          <w:szCs w:val="24"/>
          <w:lang w:val="ru-RU"/>
        </w:rPr>
      </w:pPr>
      <w:r>
        <w:rPr>
          <w:color w:val="000000"/>
          <w:szCs w:val="24"/>
          <w:lang w:val="ru-RU"/>
        </w:rPr>
        <w:t>П</w:t>
      </w:r>
      <w:r w:rsidRPr="00944AC2">
        <w:rPr>
          <w:color w:val="000000"/>
          <w:szCs w:val="24"/>
          <w:lang w:val="ru-RU"/>
        </w:rPr>
        <w:t>оказать механи</w:t>
      </w:r>
      <w:r>
        <w:rPr>
          <w:color w:val="000000"/>
          <w:szCs w:val="24"/>
          <w:lang w:val="ru-RU"/>
        </w:rPr>
        <w:t>зм функционирования рынка труда.</w:t>
      </w:r>
    </w:p>
    <w:p w:rsidR="00C33872" w:rsidRPr="00944AC2" w:rsidRDefault="00C33872" w:rsidP="00944AC2">
      <w:pPr>
        <w:pStyle w:val="ListParagraph"/>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 xml:space="preserve">ассмотреть функции рынка труда и  роль </w:t>
      </w:r>
      <w:r>
        <w:rPr>
          <w:color w:val="000000"/>
          <w:szCs w:val="24"/>
          <w:lang w:val="ru-RU"/>
        </w:rPr>
        <w:t>государства в его регулировании.</w:t>
      </w:r>
    </w:p>
    <w:p w:rsidR="00C33872" w:rsidRDefault="00C33872" w:rsidP="009A3C61">
      <w:pPr>
        <w:pStyle w:val="ListParagraph"/>
        <w:shd w:val="clear" w:color="auto" w:fill="FFFFFF"/>
        <w:spacing w:before="100" w:beforeAutospacing="1" w:after="100" w:afterAutospacing="1"/>
        <w:ind w:left="1080" w:firstLine="0"/>
        <w:rPr>
          <w:lang w:val="ru-RU"/>
        </w:rPr>
      </w:pPr>
    </w:p>
    <w:p w:rsidR="00C33872" w:rsidRPr="006E4ABE" w:rsidRDefault="00C33872" w:rsidP="00A70A83"/>
    <w:p w:rsidR="00C33872" w:rsidRPr="006E4ABE" w:rsidRDefault="00C33872" w:rsidP="00437315">
      <w:pPr>
        <w:rPr>
          <w:b/>
        </w:rPr>
      </w:pPr>
      <w:r w:rsidRPr="006E4ABE">
        <w:rPr>
          <w:b/>
        </w:rPr>
        <w:t>б) Порядок проведения промежуточной аттестации, показатели и критерии оценивания:</w:t>
      </w:r>
    </w:p>
    <w:p w:rsidR="00C33872" w:rsidRPr="006E4ABE" w:rsidRDefault="00C33872" w:rsidP="00437315">
      <w:r w:rsidRPr="006E4ABE">
        <w:t>Промежуточная аттестация по дисциплине «</w:t>
      </w:r>
      <w:r>
        <w:t>Экономка труда</w:t>
      </w:r>
      <w:r w:rsidRPr="006E4ABE">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C33872" w:rsidRPr="006E4ABE" w:rsidRDefault="00C33872" w:rsidP="00437315">
      <w:r w:rsidRPr="006E4ABE">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C33872" w:rsidRPr="006E4ABE" w:rsidRDefault="00C33872" w:rsidP="00437315">
      <w:pPr>
        <w:rPr>
          <w:b/>
        </w:rPr>
      </w:pPr>
      <w:r w:rsidRPr="006E4ABE">
        <w:rPr>
          <w:b/>
        </w:rPr>
        <w:t>Показатели и критерии оценивания экзамена:</w:t>
      </w:r>
    </w:p>
    <w:p w:rsidR="00C33872" w:rsidRPr="006E4ABE" w:rsidRDefault="00C33872" w:rsidP="00437315">
      <w:r w:rsidRPr="006E4ABE">
        <w:t xml:space="preserve">– на оценку </w:t>
      </w:r>
      <w:r w:rsidRPr="006E4ABE">
        <w:rPr>
          <w:b/>
        </w:rPr>
        <w:t>«отлично»</w:t>
      </w:r>
      <w:r w:rsidRPr="006E4ABE">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33872" w:rsidRPr="006E4ABE" w:rsidRDefault="00C33872" w:rsidP="00437315">
      <w:r w:rsidRPr="006E4ABE">
        <w:t xml:space="preserve">– на оценку </w:t>
      </w:r>
      <w:r w:rsidRPr="006E4ABE">
        <w:rPr>
          <w:b/>
        </w:rPr>
        <w:t>«хорошо»</w:t>
      </w:r>
      <w:r w:rsidRPr="006E4ABE">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33872" w:rsidRPr="006E4ABE" w:rsidRDefault="00C33872" w:rsidP="00437315">
      <w:r w:rsidRPr="006E4ABE">
        <w:t xml:space="preserve">– на оценку </w:t>
      </w:r>
      <w:r w:rsidRPr="006E4ABE">
        <w:rPr>
          <w:b/>
        </w:rPr>
        <w:t>«удовлетворительно»</w:t>
      </w:r>
      <w:r w:rsidRPr="006E4ABE">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33872" w:rsidRPr="006E4ABE" w:rsidRDefault="00C33872" w:rsidP="00437315">
      <w:r w:rsidRPr="006E4ABE">
        <w:t xml:space="preserve">– на оценку </w:t>
      </w:r>
      <w:r w:rsidRPr="006E4ABE">
        <w:rPr>
          <w:b/>
        </w:rPr>
        <w:t>«неудовлетворительно»</w:t>
      </w:r>
      <w:r w:rsidRPr="006E4ABE">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33872" w:rsidRPr="006E4ABE" w:rsidRDefault="00C33872" w:rsidP="00437315">
      <w:r w:rsidRPr="006E4ABE">
        <w:t xml:space="preserve">– на оценку </w:t>
      </w:r>
      <w:r w:rsidRPr="006E4ABE">
        <w:rPr>
          <w:b/>
        </w:rPr>
        <w:t>«неудовлетворительно»</w:t>
      </w:r>
      <w:r w:rsidRPr="006E4ABE">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33872" w:rsidRPr="006E4ABE" w:rsidRDefault="00C33872" w:rsidP="00437315">
      <w:pPr>
        <w:tabs>
          <w:tab w:val="left" w:pos="851"/>
        </w:tabs>
        <w:rPr>
          <w:i/>
        </w:rPr>
      </w:pPr>
    </w:p>
    <w:p w:rsidR="00C33872" w:rsidRPr="006E4ABE" w:rsidRDefault="00C33872" w:rsidP="00652784">
      <w:r w:rsidRPr="006E4ABE">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t>Экономика труда</w:t>
      </w:r>
      <w:r w:rsidRPr="006E4ABE">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C33872" w:rsidRPr="006E4ABE" w:rsidRDefault="00C33872" w:rsidP="00652784">
      <w:r w:rsidRPr="006E4ABE">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C33872" w:rsidRPr="006E4ABE" w:rsidRDefault="00C33872" w:rsidP="00652784"/>
    <w:p w:rsidR="00C33872" w:rsidRPr="006E4ABE" w:rsidRDefault="00C33872" w:rsidP="00652784">
      <w:pPr>
        <w:rPr>
          <w:b/>
        </w:rPr>
      </w:pPr>
      <w:r w:rsidRPr="006E4ABE">
        <w:rPr>
          <w:b/>
        </w:rPr>
        <w:t>Показатели и критерии оценивания курсовой работы:</w:t>
      </w:r>
    </w:p>
    <w:p w:rsidR="00C33872" w:rsidRPr="006E4ABE" w:rsidRDefault="00C33872" w:rsidP="00652784">
      <w:r w:rsidRPr="006E4ABE">
        <w:t xml:space="preserve">– на оценку </w:t>
      </w:r>
      <w:r w:rsidRPr="006E4ABE">
        <w:rPr>
          <w:b/>
        </w:rPr>
        <w:t>«отлично»</w:t>
      </w:r>
      <w:r w:rsidRPr="006E4ABE">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C33872" w:rsidRPr="006E4ABE" w:rsidRDefault="00C33872" w:rsidP="00652784">
      <w:r w:rsidRPr="006E4ABE">
        <w:t xml:space="preserve">– на оценку </w:t>
      </w:r>
      <w:r w:rsidRPr="006E4ABE">
        <w:rPr>
          <w:b/>
        </w:rPr>
        <w:t>«хорошо»</w:t>
      </w:r>
      <w:r w:rsidRPr="006E4ABE">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C33872" w:rsidRPr="006E4ABE" w:rsidRDefault="00C33872" w:rsidP="00652784">
      <w:r w:rsidRPr="006E4ABE">
        <w:t xml:space="preserve">– на оценку </w:t>
      </w:r>
      <w:r w:rsidRPr="006E4ABE">
        <w:rPr>
          <w:b/>
        </w:rPr>
        <w:t>«удовлетворительно»</w:t>
      </w:r>
      <w:r w:rsidRPr="006E4ABE">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C33872" w:rsidRPr="006E4ABE" w:rsidRDefault="00C33872" w:rsidP="00652784">
      <w:r w:rsidRPr="006E4ABE">
        <w:t xml:space="preserve">– на оценку </w:t>
      </w:r>
      <w:r w:rsidRPr="006E4ABE">
        <w:rPr>
          <w:b/>
        </w:rPr>
        <w:t>«неудовлетворительно»</w:t>
      </w:r>
      <w:r w:rsidRPr="006E4ABE">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C33872" w:rsidRPr="006E4ABE" w:rsidRDefault="00C33872" w:rsidP="00652784">
      <w:r w:rsidRPr="006E4ABE">
        <w:t xml:space="preserve">– на оценку </w:t>
      </w:r>
      <w:r w:rsidRPr="006E4ABE">
        <w:rPr>
          <w:b/>
        </w:rPr>
        <w:t>«неудовлетворительно»</w:t>
      </w:r>
      <w:r w:rsidRPr="006E4ABE">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C33872" w:rsidRPr="006E4ABE" w:rsidRDefault="00C33872" w:rsidP="00652784">
      <w:pPr>
        <w:tabs>
          <w:tab w:val="left" w:pos="851"/>
        </w:tabs>
      </w:pPr>
    </w:p>
    <w:p w:rsidR="00C33872" w:rsidRPr="006E4ABE" w:rsidRDefault="00C33872" w:rsidP="00A70A83">
      <w:pPr>
        <w:pStyle w:val="Heading1"/>
        <w:rPr>
          <w:rStyle w:val="FontStyle31"/>
          <w:rFonts w:cs="Georgia"/>
          <w:spacing w:val="-4"/>
          <w:sz w:val="24"/>
          <w:szCs w:val="24"/>
        </w:rPr>
      </w:pPr>
      <w:r w:rsidRPr="006E4ABE">
        <w:rPr>
          <w:rStyle w:val="FontStyle32"/>
          <w:iCs w:val="0"/>
          <w:spacing w:val="-4"/>
          <w:sz w:val="24"/>
          <w:szCs w:val="24"/>
        </w:rPr>
        <w:t xml:space="preserve">8 </w:t>
      </w:r>
      <w:r w:rsidRPr="006E4ABE">
        <w:rPr>
          <w:rStyle w:val="FontStyle31"/>
          <w:rFonts w:cs="Georgia"/>
          <w:spacing w:val="-4"/>
          <w:sz w:val="24"/>
          <w:szCs w:val="24"/>
        </w:rPr>
        <w:t>Учебно-методическое и информационное обеспечение дисциплины (модуля)</w:t>
      </w:r>
    </w:p>
    <w:p w:rsidR="00C33872" w:rsidRDefault="00C33872" w:rsidP="00294FC3">
      <w:pPr>
        <w:pStyle w:val="Style10"/>
        <w:widowControl/>
        <w:rPr>
          <w:rStyle w:val="FontStyle22"/>
          <w:sz w:val="24"/>
        </w:rPr>
      </w:pPr>
      <w:r w:rsidRPr="006E4ABE">
        <w:rPr>
          <w:rStyle w:val="FontStyle18"/>
          <w:bCs/>
          <w:sz w:val="24"/>
        </w:rPr>
        <w:t xml:space="preserve">а) Основная </w:t>
      </w:r>
      <w:r w:rsidRPr="006E4ABE">
        <w:rPr>
          <w:rStyle w:val="FontStyle22"/>
          <w:b/>
          <w:sz w:val="24"/>
        </w:rPr>
        <w:t>литература:</w:t>
      </w:r>
      <w:r w:rsidRPr="006E4ABE">
        <w:rPr>
          <w:rStyle w:val="FontStyle22"/>
          <w:sz w:val="24"/>
        </w:rPr>
        <w:t xml:space="preserve"> </w:t>
      </w:r>
    </w:p>
    <w:p w:rsidR="00C33872" w:rsidRPr="00B81646" w:rsidRDefault="00C33872" w:rsidP="00795F80">
      <w:pPr>
        <w:rPr>
          <w:rStyle w:val="Strong"/>
          <w:b w:val="0"/>
        </w:rPr>
      </w:pPr>
      <w:r w:rsidRPr="00B81646">
        <w:rPr>
          <w:rStyle w:val="Strong"/>
          <w:b w:val="0"/>
          <w:color w:val="000000"/>
        </w:rPr>
        <w:t>1.</w:t>
      </w:r>
      <w:r w:rsidRPr="00B81646">
        <w:rPr>
          <w:color w:val="000000"/>
          <w:shd w:val="clear" w:color="auto" w:fill="FFFFFF"/>
        </w:rPr>
        <w:t xml:space="preserve"> Асалиев, А. М. Экономика труда : учебник / под ред. проф. А.М. Асалиева. — Москва : ИНФРА-М, 2020. — 336 с. — (Высшее образование: Бакалавриат). — www.dx.doi.org/10.12737/1687. - ISBN 978-5-16-009415-1. - Текст : электронный. - URL:</w:t>
      </w:r>
      <w:r w:rsidRPr="00B81646">
        <w:rPr>
          <w:color w:val="001329"/>
          <w:shd w:val="clear" w:color="auto" w:fill="FFFFFF"/>
        </w:rPr>
        <w:t xml:space="preserve"> </w:t>
      </w:r>
      <w:hyperlink r:id="rId31" w:history="1">
        <w:r w:rsidRPr="00B81646">
          <w:rPr>
            <w:rStyle w:val="Hyperlink"/>
            <w:rFonts w:ascii="Times New Roman" w:hAnsi="Times New Roman" w:cs="Times New Roman"/>
            <w:shd w:val="clear" w:color="auto" w:fill="FFFFFF"/>
          </w:rPr>
          <w:t>https://znanium.com/read?id=345005</w:t>
        </w:r>
      </w:hyperlink>
      <w:r w:rsidRPr="00B81646">
        <w:rPr>
          <w:rStyle w:val="Hyperlink"/>
          <w:rFonts w:ascii="Times New Roman" w:hAnsi="Times New Roman" w:cs="Times New Roman"/>
          <w:shd w:val="clear" w:color="auto" w:fill="FFFFFF"/>
        </w:rPr>
        <w:t xml:space="preserve"> (дата обращения: 01.09.2020)</w:t>
      </w:r>
      <w:r w:rsidRPr="00B81646">
        <w:rPr>
          <w:color w:val="001329"/>
          <w:shd w:val="clear" w:color="auto" w:fill="FFFFFF"/>
        </w:rPr>
        <w:t xml:space="preserve">. </w:t>
      </w:r>
    </w:p>
    <w:p w:rsidR="00C33872" w:rsidRPr="00B81646" w:rsidRDefault="00C33872" w:rsidP="00795F80">
      <w:pPr>
        <w:rPr>
          <w:rStyle w:val="Strong"/>
          <w:b w:val="0"/>
        </w:rPr>
      </w:pPr>
      <w:r w:rsidRPr="00B81646">
        <w:rPr>
          <w:color w:val="000000"/>
          <w:shd w:val="clear" w:color="auto" w:fill="FFFFFF"/>
        </w:rPr>
        <w:t>2. 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w:t>
      </w:r>
      <w:r w:rsidRPr="00B81646">
        <w:t xml:space="preserve"> </w:t>
      </w:r>
      <w:hyperlink r:id="rId32" w:history="1">
        <w:r w:rsidRPr="00B81646">
          <w:rPr>
            <w:rStyle w:val="Hyperlink"/>
            <w:rFonts w:ascii="Times New Roman" w:hAnsi="Times New Roman" w:cs="Times New Roman"/>
            <w:shd w:val="clear" w:color="auto" w:fill="FFFFFF"/>
          </w:rPr>
          <w:t>https://znanium.com/read?id=358236</w:t>
        </w:r>
      </w:hyperlink>
      <w:r w:rsidRPr="00B81646">
        <w:rPr>
          <w:rStyle w:val="Hyperlink"/>
          <w:rFonts w:ascii="Times New Roman" w:hAnsi="Times New Roman" w:cs="Times New Roman"/>
          <w:shd w:val="clear" w:color="auto" w:fill="FFFFFF"/>
        </w:rPr>
        <w:t xml:space="preserve"> (дата обращения: 01.09.2020)</w:t>
      </w:r>
      <w:r w:rsidRPr="00B81646">
        <w:rPr>
          <w:color w:val="001329"/>
          <w:shd w:val="clear" w:color="auto" w:fill="FFFFFF"/>
        </w:rPr>
        <w:t xml:space="preserve">.. </w:t>
      </w:r>
    </w:p>
    <w:p w:rsidR="00C33872" w:rsidRPr="00B81646" w:rsidRDefault="00C33872" w:rsidP="00294FC3">
      <w:pPr>
        <w:pStyle w:val="Style10"/>
        <w:widowControl/>
        <w:rPr>
          <w:rStyle w:val="FontStyle18"/>
          <w:bCs/>
          <w:sz w:val="24"/>
          <w:highlight w:val="yellow"/>
        </w:rPr>
      </w:pPr>
    </w:p>
    <w:p w:rsidR="00C33872" w:rsidRPr="00B81646" w:rsidRDefault="00C33872" w:rsidP="00A00642">
      <w:pPr>
        <w:pStyle w:val="Style10"/>
        <w:widowControl/>
        <w:rPr>
          <w:rStyle w:val="FontStyle22"/>
          <w:b/>
          <w:sz w:val="24"/>
        </w:rPr>
      </w:pPr>
      <w:r w:rsidRPr="00B81646">
        <w:rPr>
          <w:rStyle w:val="FontStyle22"/>
          <w:b/>
          <w:sz w:val="24"/>
        </w:rPr>
        <w:t xml:space="preserve">б) Дополнительная литература: </w:t>
      </w:r>
    </w:p>
    <w:p w:rsidR="00C33872" w:rsidRPr="00B81646" w:rsidRDefault="00C33872" w:rsidP="00795F80">
      <w:pPr>
        <w:ind w:firstLine="756"/>
        <w:rPr>
          <w:color w:val="000000"/>
        </w:rPr>
      </w:pPr>
      <w:r w:rsidRPr="00B81646">
        <w:rPr>
          <w:color w:val="000000"/>
        </w:rPr>
        <w:t>1.</w:t>
      </w:r>
      <w:r w:rsidRPr="00B81646">
        <w:t xml:space="preserve"> </w:t>
      </w:r>
      <w:r w:rsidRPr="00B81646">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33" w:history="1">
        <w:r w:rsidRPr="00B81646">
          <w:rPr>
            <w:rStyle w:val="Hyperlink"/>
            <w:rFonts w:ascii="Times New Roman" w:hAnsi="Times New Roman" w:cs="Times New Roman"/>
          </w:rPr>
          <w:t>https://magtu.informsystema.ru/uploader/fileUpload?name=3523.pdf&amp;show=dcatalogues/1/1514342/3523.pdf&amp;view=true</w:t>
        </w:r>
      </w:hyperlink>
      <w:r w:rsidRPr="00B81646">
        <w:rPr>
          <w:rStyle w:val="Hyperlink"/>
          <w:rFonts w:ascii="Times New Roman" w:hAnsi="Times New Roman" w:cs="Times New Roman"/>
        </w:rPr>
        <w:t xml:space="preserve"> </w:t>
      </w:r>
      <w:r w:rsidRPr="00B81646">
        <w:rPr>
          <w:rStyle w:val="Hyperlink"/>
          <w:rFonts w:ascii="Times New Roman" w:hAnsi="Times New Roman" w:cs="Times New Roman"/>
          <w:shd w:val="clear" w:color="auto" w:fill="FFFFFF"/>
        </w:rPr>
        <w:t>(дата обращения: 01.09.2020)</w:t>
      </w:r>
      <w:r w:rsidRPr="00B81646">
        <w:rPr>
          <w:color w:val="001329"/>
          <w:shd w:val="clear" w:color="auto" w:fill="FFFFFF"/>
        </w:rPr>
        <w:t>.</w:t>
      </w:r>
      <w:r w:rsidRPr="00B81646">
        <w:rPr>
          <w:color w:val="000000"/>
        </w:rPr>
        <w:t>. - Макрообъект. - Текст : электронный. - Сведения доступны также на CD-ROM .</w:t>
      </w:r>
    </w:p>
    <w:p w:rsidR="00C33872" w:rsidRPr="00B81646" w:rsidRDefault="00C33872" w:rsidP="00795F80">
      <w:pPr>
        <w:ind w:firstLine="756"/>
      </w:pPr>
      <w:r w:rsidRPr="00B81646">
        <w:rPr>
          <w:color w:val="000000"/>
        </w:rPr>
        <w:t xml:space="preserve"> 2. </w:t>
      </w:r>
      <w:r w:rsidRPr="00B81646">
        <w:rPr>
          <w:color w:val="000000"/>
          <w:shd w:val="clear" w:color="auto" w:fill="FFFFFF"/>
        </w:rPr>
        <w:t>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w:t>
      </w:r>
      <w:r w:rsidRPr="00B81646">
        <w:rPr>
          <w:color w:val="001329"/>
          <w:shd w:val="clear" w:color="auto" w:fill="FFFFFF"/>
        </w:rPr>
        <w:t xml:space="preserve"> </w:t>
      </w:r>
      <w:hyperlink r:id="rId34" w:history="1">
        <w:r w:rsidRPr="00B81646">
          <w:rPr>
            <w:rStyle w:val="Hyperlink"/>
            <w:rFonts w:ascii="Times New Roman" w:hAnsi="Times New Roman" w:cs="Times New Roman"/>
          </w:rPr>
          <w:t>https://znanium.com/read?id=358456</w:t>
        </w:r>
      </w:hyperlink>
      <w:r w:rsidRPr="00B81646">
        <w:t>.</w:t>
      </w:r>
    </w:p>
    <w:p w:rsidR="00C33872" w:rsidRPr="00B81646" w:rsidRDefault="00C33872" w:rsidP="00795F80">
      <w:pPr>
        <w:ind w:firstLine="756"/>
        <w:rPr>
          <w:color w:val="000000"/>
        </w:rPr>
      </w:pPr>
      <w:r w:rsidRPr="00B81646">
        <w:rPr>
          <w:color w:val="000000"/>
        </w:rPr>
        <w:t>3.</w:t>
      </w:r>
      <w:r w:rsidRPr="00B81646">
        <w:t xml:space="preserve"> </w:t>
      </w:r>
      <w:r w:rsidRPr="00B81646">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5" w:history="1">
        <w:r w:rsidRPr="00B81646">
          <w:rPr>
            <w:rStyle w:val="Hyperlink"/>
            <w:rFonts w:ascii="Times New Roman" w:hAnsi="Times New Roman" w:cs="Times New Roman"/>
          </w:rPr>
          <w:t>https://magtu.informsystema.ru/uploader/fileUpload?name=2736.pdf&amp;show=dcatalogues/1/1132631/2736.pdf&amp;view=true</w:t>
        </w:r>
      </w:hyperlink>
      <w:r w:rsidRPr="00B81646">
        <w:rPr>
          <w:rStyle w:val="Hyperlink"/>
          <w:rFonts w:ascii="Times New Roman" w:hAnsi="Times New Roman" w:cs="Times New Roman"/>
        </w:rPr>
        <w:t xml:space="preserve"> </w:t>
      </w:r>
      <w:r w:rsidRPr="00B81646">
        <w:rPr>
          <w:rStyle w:val="Hyperlink"/>
          <w:rFonts w:ascii="Times New Roman" w:hAnsi="Times New Roman" w:cs="Times New Roman"/>
          <w:shd w:val="clear" w:color="auto" w:fill="FFFFFF"/>
        </w:rPr>
        <w:t>(дата обращения: 01.09.2020)</w:t>
      </w:r>
      <w:r w:rsidRPr="00B81646">
        <w:rPr>
          <w:color w:val="001329"/>
          <w:shd w:val="clear" w:color="auto" w:fill="FFFFFF"/>
        </w:rPr>
        <w:t>.</w:t>
      </w:r>
      <w:r w:rsidRPr="00B81646">
        <w:rPr>
          <w:color w:val="000000"/>
        </w:rPr>
        <w:t>. - Макрообъект. - Текст : электронный. - Сведения доступны также на CD-ROM.</w:t>
      </w:r>
    </w:p>
    <w:p w:rsidR="00C33872" w:rsidRPr="00B81646" w:rsidRDefault="00C33872" w:rsidP="00B81646">
      <w:r w:rsidRPr="00B81646">
        <w:rPr>
          <w:color w:val="000000"/>
        </w:rPr>
        <w:t>4.</w:t>
      </w:r>
      <w:r w:rsidRPr="00B81646">
        <w:t xml:space="preserve">  Пимонова, Т. К. Риск-менеджмент : учебное пособие / Т. К. Пимонова ; МГТУ. - Магнитогорск : МГТУ, 2017. - 59 с. : ил., табл., схемы. - URL: https://magtu.informsystema.ru/uploader/fileUpload?name=3503.pdf&amp;show=dcatalogues/1/1514316/3503.pdf&amp;view=true (дата обращения: </w:t>
      </w:r>
      <w:r>
        <w:t>01</w:t>
      </w:r>
      <w:r w:rsidRPr="00B81646">
        <w:t>.09.2020). - Макрообъект. - Текст : электронный. - Имеется печатный аналог.</w:t>
      </w:r>
    </w:p>
    <w:p w:rsidR="00C33872" w:rsidRPr="00B81646" w:rsidRDefault="00C33872" w:rsidP="00B81646">
      <w:pPr>
        <w:ind w:firstLine="756"/>
        <w:rPr>
          <w:rStyle w:val="FontStyle15"/>
          <w:bCs/>
          <w:spacing w:val="40"/>
          <w:sz w:val="24"/>
        </w:rPr>
      </w:pPr>
    </w:p>
    <w:p w:rsidR="00C33872" w:rsidRPr="0093432C" w:rsidRDefault="00C33872" w:rsidP="00CB6DE5">
      <w:pPr>
        <w:pStyle w:val="Style8"/>
        <w:widowControl/>
        <w:tabs>
          <w:tab w:val="left" w:pos="993"/>
        </w:tabs>
        <w:rPr>
          <w:rStyle w:val="FontStyle21"/>
          <w:b/>
          <w:sz w:val="24"/>
        </w:rPr>
      </w:pPr>
      <w:r w:rsidRPr="0093432C">
        <w:rPr>
          <w:rStyle w:val="FontStyle15"/>
          <w:bCs/>
          <w:spacing w:val="40"/>
          <w:sz w:val="24"/>
        </w:rPr>
        <w:t>в)</w:t>
      </w:r>
      <w:r w:rsidRPr="0093432C">
        <w:rPr>
          <w:rStyle w:val="FontStyle15"/>
          <w:bCs/>
          <w:sz w:val="24"/>
        </w:rPr>
        <w:t xml:space="preserve"> </w:t>
      </w:r>
      <w:r w:rsidRPr="0093432C">
        <w:rPr>
          <w:rStyle w:val="FontStyle21"/>
          <w:b/>
          <w:sz w:val="24"/>
        </w:rPr>
        <w:t xml:space="preserve">Методические указания: </w:t>
      </w:r>
    </w:p>
    <w:p w:rsidR="00C33872" w:rsidRPr="0093432C" w:rsidRDefault="00C33872" w:rsidP="00CB6DE5">
      <w:pPr>
        <w:pStyle w:val="Style8"/>
        <w:widowControl/>
        <w:rPr>
          <w:rStyle w:val="FontStyle21"/>
          <w:b/>
          <w:i/>
          <w:sz w:val="24"/>
        </w:rPr>
      </w:pPr>
      <w:r w:rsidRPr="0093432C">
        <w:rPr>
          <w:rStyle w:val="FontStyle21"/>
          <w:sz w:val="24"/>
        </w:rPr>
        <w:t>Методические указания по выполнению к</w:t>
      </w:r>
      <w:bookmarkStart w:id="0" w:name="_GoBack"/>
      <w:bookmarkEnd w:id="0"/>
      <w:r w:rsidRPr="0093432C">
        <w:rPr>
          <w:rStyle w:val="FontStyle21"/>
          <w:sz w:val="24"/>
        </w:rPr>
        <w:t>омплексной исследовательской работы представлены в приложении 1.</w:t>
      </w:r>
    </w:p>
    <w:p w:rsidR="00C33872" w:rsidRPr="0093432C" w:rsidRDefault="00C33872" w:rsidP="00CB6DE5">
      <w:pPr>
        <w:pStyle w:val="Style10"/>
        <w:widowControl/>
        <w:rPr>
          <w:i/>
        </w:rPr>
      </w:pPr>
    </w:p>
    <w:p w:rsidR="00C33872" w:rsidRDefault="00C33872" w:rsidP="009C09BF">
      <w:pPr>
        <w:spacing w:before="120"/>
        <w:ind w:firstLine="0"/>
        <w:contextualSpacing/>
        <w:rPr>
          <w:b/>
        </w:rPr>
      </w:pPr>
      <w:r>
        <w:rPr>
          <w:b/>
        </w:rPr>
        <w:t>г</w:t>
      </w:r>
      <w:r w:rsidRPr="00EC5A28">
        <w:rPr>
          <w:b/>
        </w:rPr>
        <w:t>) Программное обеспечение и Интернет-ресурсы:</w:t>
      </w:r>
    </w:p>
    <w:p w:rsidR="00C33872" w:rsidRDefault="00C33872" w:rsidP="009C09BF">
      <w:pPr>
        <w:spacing w:before="120"/>
        <w:ind w:firstLine="0"/>
        <w:contextualSpacing/>
        <w:rPr>
          <w:b/>
        </w:rPr>
      </w:pPr>
      <w:r w:rsidRPr="00EC5A28">
        <w:rPr>
          <w:b/>
        </w:rPr>
        <w:t>Программное обеспечение</w:t>
      </w:r>
    </w:p>
    <w:p w:rsidR="00C33872" w:rsidRDefault="00C33872" w:rsidP="009C09BF">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C33872" w:rsidRPr="00E87FAC" w:rsidTr="0080333E">
        <w:tc>
          <w:tcPr>
            <w:tcW w:w="3190" w:type="dxa"/>
          </w:tcPr>
          <w:p w:rsidR="00C33872" w:rsidRPr="00E87FAC" w:rsidRDefault="00C33872" w:rsidP="0080333E">
            <w:pPr>
              <w:spacing w:before="120"/>
              <w:ind w:firstLine="0"/>
              <w:contextualSpacing/>
              <w:jc w:val="center"/>
            </w:pPr>
            <w:r w:rsidRPr="00E87FAC">
              <w:t>Наименование ПО</w:t>
            </w:r>
          </w:p>
        </w:tc>
        <w:tc>
          <w:tcPr>
            <w:tcW w:w="3190" w:type="dxa"/>
          </w:tcPr>
          <w:p w:rsidR="00C33872" w:rsidRPr="00E87FAC" w:rsidRDefault="00C33872" w:rsidP="0080333E">
            <w:pPr>
              <w:spacing w:before="120"/>
              <w:ind w:firstLine="0"/>
              <w:contextualSpacing/>
              <w:jc w:val="center"/>
            </w:pPr>
            <w:r>
              <w:t>№ договора</w:t>
            </w:r>
          </w:p>
        </w:tc>
        <w:tc>
          <w:tcPr>
            <w:tcW w:w="3191" w:type="dxa"/>
          </w:tcPr>
          <w:p w:rsidR="00C33872" w:rsidRPr="00E87FAC" w:rsidRDefault="00C33872" w:rsidP="0080333E">
            <w:pPr>
              <w:spacing w:before="120"/>
              <w:ind w:firstLine="0"/>
              <w:contextualSpacing/>
              <w:jc w:val="center"/>
            </w:pPr>
            <w:r>
              <w:t>Срок действия лицензии</w:t>
            </w:r>
          </w:p>
        </w:tc>
      </w:tr>
      <w:tr w:rsidR="00C33872" w:rsidRPr="00E87FAC" w:rsidTr="0080333E">
        <w:tc>
          <w:tcPr>
            <w:tcW w:w="3190" w:type="dxa"/>
          </w:tcPr>
          <w:p w:rsidR="00C33872" w:rsidRPr="0080333E" w:rsidRDefault="00C33872" w:rsidP="0080333E">
            <w:pPr>
              <w:spacing w:before="120"/>
              <w:ind w:firstLine="0"/>
              <w:contextualSpacing/>
              <w:rPr>
                <w:lang w:val="en-US"/>
              </w:rPr>
            </w:pPr>
            <w:r w:rsidRPr="0080333E">
              <w:rPr>
                <w:lang w:val="en-US"/>
              </w:rPr>
              <w:t>MS Windows 7</w:t>
            </w:r>
          </w:p>
        </w:tc>
        <w:tc>
          <w:tcPr>
            <w:tcW w:w="3190" w:type="dxa"/>
          </w:tcPr>
          <w:p w:rsidR="00C33872" w:rsidRPr="008A7E06" w:rsidRDefault="00C33872" w:rsidP="0080333E">
            <w:pPr>
              <w:spacing w:before="120"/>
              <w:ind w:firstLine="0"/>
              <w:contextualSpacing/>
            </w:pPr>
            <w:r w:rsidRPr="008A7E06">
              <w:t>Д-1227 от 08.10.2018</w:t>
            </w:r>
          </w:p>
          <w:p w:rsidR="00C33872" w:rsidRPr="008A7E06" w:rsidRDefault="00C33872" w:rsidP="0080333E">
            <w:pPr>
              <w:spacing w:before="120"/>
              <w:ind w:firstLine="0"/>
              <w:contextualSpacing/>
            </w:pPr>
            <w:r w:rsidRPr="008A7E06">
              <w:t>Д-757-17 от 27.06.2017</w:t>
            </w:r>
          </w:p>
          <w:p w:rsidR="00C33872" w:rsidRPr="008A7E06" w:rsidRDefault="00C33872" w:rsidP="0080333E">
            <w:pPr>
              <w:spacing w:before="120"/>
              <w:ind w:firstLine="0"/>
              <w:contextualSpacing/>
            </w:pPr>
            <w:r w:rsidRPr="008A7E06">
              <w:t>Д-593-16 от 20.05.2016</w:t>
            </w:r>
          </w:p>
          <w:p w:rsidR="00C33872" w:rsidRPr="008A7E06" w:rsidRDefault="00C33872" w:rsidP="0080333E">
            <w:pPr>
              <w:spacing w:before="120"/>
              <w:ind w:firstLine="0"/>
              <w:contextualSpacing/>
            </w:pPr>
          </w:p>
        </w:tc>
        <w:tc>
          <w:tcPr>
            <w:tcW w:w="3191" w:type="dxa"/>
          </w:tcPr>
          <w:p w:rsidR="00C33872" w:rsidRPr="008A7E06" w:rsidRDefault="00C33872" w:rsidP="0080333E">
            <w:pPr>
              <w:spacing w:before="120"/>
              <w:ind w:firstLine="0"/>
              <w:contextualSpacing/>
            </w:pPr>
            <w:r w:rsidRPr="008A7E06">
              <w:t>11.10.2021</w:t>
            </w:r>
          </w:p>
          <w:p w:rsidR="00C33872" w:rsidRPr="008A7E06" w:rsidRDefault="00C33872" w:rsidP="0080333E">
            <w:pPr>
              <w:spacing w:before="120"/>
              <w:ind w:firstLine="0"/>
              <w:contextualSpacing/>
            </w:pPr>
            <w:r w:rsidRPr="008A7E06">
              <w:t>27.07.2018</w:t>
            </w:r>
          </w:p>
          <w:p w:rsidR="00C33872" w:rsidRPr="008A7E06" w:rsidRDefault="00C33872" w:rsidP="0080333E">
            <w:pPr>
              <w:spacing w:before="120"/>
              <w:ind w:firstLine="0"/>
              <w:contextualSpacing/>
            </w:pPr>
            <w:r w:rsidRPr="008A7E06">
              <w:t>20.05.2017</w:t>
            </w:r>
          </w:p>
          <w:p w:rsidR="00C33872" w:rsidRPr="008A7E06" w:rsidRDefault="00C33872" w:rsidP="0080333E">
            <w:pPr>
              <w:spacing w:before="120"/>
              <w:ind w:firstLine="0"/>
              <w:contextualSpacing/>
            </w:pPr>
          </w:p>
        </w:tc>
      </w:tr>
      <w:tr w:rsidR="00C33872" w:rsidRPr="00E87FAC" w:rsidTr="0080333E">
        <w:tc>
          <w:tcPr>
            <w:tcW w:w="3190" w:type="dxa"/>
          </w:tcPr>
          <w:p w:rsidR="00C33872" w:rsidRPr="0080333E" w:rsidRDefault="00C33872" w:rsidP="0080333E">
            <w:pPr>
              <w:spacing w:before="120"/>
              <w:ind w:firstLine="0"/>
              <w:contextualSpacing/>
              <w:rPr>
                <w:lang w:val="en-US"/>
              </w:rPr>
            </w:pPr>
            <w:r w:rsidRPr="0080333E">
              <w:rPr>
                <w:lang w:val="en-US"/>
              </w:rPr>
              <w:t>MS Office 2007</w:t>
            </w:r>
          </w:p>
        </w:tc>
        <w:tc>
          <w:tcPr>
            <w:tcW w:w="3190" w:type="dxa"/>
          </w:tcPr>
          <w:p w:rsidR="00C33872" w:rsidRPr="00E87FAC" w:rsidRDefault="00C33872" w:rsidP="0080333E">
            <w:pPr>
              <w:spacing w:before="120"/>
              <w:ind w:firstLine="0"/>
              <w:contextualSpacing/>
            </w:pPr>
            <w:r>
              <w:t>№ 135 от 17.09.2007</w:t>
            </w:r>
          </w:p>
        </w:tc>
        <w:tc>
          <w:tcPr>
            <w:tcW w:w="3191" w:type="dxa"/>
          </w:tcPr>
          <w:p w:rsidR="00C33872" w:rsidRPr="00E87FAC" w:rsidRDefault="00C33872" w:rsidP="0080333E">
            <w:pPr>
              <w:spacing w:before="120"/>
              <w:ind w:firstLine="0"/>
              <w:contextualSpacing/>
            </w:pPr>
            <w:r>
              <w:t>бессрочно</w:t>
            </w:r>
          </w:p>
        </w:tc>
      </w:tr>
      <w:tr w:rsidR="00C33872" w:rsidRPr="00E87FAC" w:rsidTr="0080333E">
        <w:tc>
          <w:tcPr>
            <w:tcW w:w="3190" w:type="dxa"/>
            <w:vAlign w:val="center"/>
          </w:tcPr>
          <w:p w:rsidR="00C33872" w:rsidRPr="00507803" w:rsidRDefault="00C33872" w:rsidP="0080333E">
            <w:pPr>
              <w:ind w:firstLine="0"/>
            </w:pPr>
            <w:r w:rsidRPr="00507803">
              <w:t>Far Manager</w:t>
            </w:r>
          </w:p>
        </w:tc>
        <w:tc>
          <w:tcPr>
            <w:tcW w:w="3190" w:type="dxa"/>
            <w:vAlign w:val="center"/>
          </w:tcPr>
          <w:p w:rsidR="00C33872" w:rsidRDefault="00C33872" w:rsidP="006413E2">
            <w:r w:rsidRPr="0080333E">
              <w:rPr>
                <w:color w:val="000000"/>
              </w:rPr>
              <w:t>свободно</w:t>
            </w:r>
            <w:r>
              <w:t xml:space="preserve"> </w:t>
            </w:r>
            <w:r w:rsidRPr="0080333E">
              <w:rPr>
                <w:color w:val="000000"/>
              </w:rPr>
              <w:t>распространяемое</w:t>
            </w:r>
            <w:r>
              <w:t xml:space="preserve"> </w:t>
            </w:r>
            <w:r w:rsidRPr="0080333E">
              <w:rPr>
                <w:color w:val="000000"/>
              </w:rPr>
              <w:t>ПО</w:t>
            </w:r>
            <w:r>
              <w:t xml:space="preserve"> </w:t>
            </w:r>
          </w:p>
        </w:tc>
        <w:tc>
          <w:tcPr>
            <w:tcW w:w="3191" w:type="dxa"/>
            <w:vAlign w:val="center"/>
          </w:tcPr>
          <w:p w:rsidR="00C33872" w:rsidRDefault="00C33872" w:rsidP="0080333E">
            <w:pPr>
              <w:ind w:firstLine="0"/>
            </w:pPr>
            <w:r w:rsidRPr="0080333E">
              <w:rPr>
                <w:color w:val="000000"/>
              </w:rPr>
              <w:t>бессрочно</w:t>
            </w:r>
            <w:r>
              <w:t xml:space="preserve"> </w:t>
            </w:r>
          </w:p>
        </w:tc>
      </w:tr>
      <w:tr w:rsidR="00C33872" w:rsidRPr="00E87FAC" w:rsidTr="0080333E">
        <w:tc>
          <w:tcPr>
            <w:tcW w:w="3190" w:type="dxa"/>
          </w:tcPr>
          <w:p w:rsidR="00C33872" w:rsidRPr="0080333E" w:rsidRDefault="00C33872" w:rsidP="0080333E">
            <w:pPr>
              <w:spacing w:before="120"/>
              <w:ind w:firstLine="0"/>
              <w:contextualSpacing/>
              <w:rPr>
                <w:lang w:val="en-US"/>
              </w:rPr>
            </w:pPr>
            <w:r>
              <w:t xml:space="preserve">7 </w:t>
            </w:r>
            <w:r w:rsidRPr="0080333E">
              <w:rPr>
                <w:lang w:val="en-US"/>
              </w:rPr>
              <w:t xml:space="preserve">Zip </w:t>
            </w:r>
          </w:p>
        </w:tc>
        <w:tc>
          <w:tcPr>
            <w:tcW w:w="3190" w:type="dxa"/>
          </w:tcPr>
          <w:p w:rsidR="00C33872" w:rsidRPr="00E87FAC" w:rsidRDefault="00C33872" w:rsidP="0080333E">
            <w:pPr>
              <w:spacing w:before="120"/>
              <w:ind w:firstLine="0"/>
              <w:contextualSpacing/>
            </w:pPr>
            <w:r>
              <w:t>свободно распространяемое</w:t>
            </w:r>
          </w:p>
        </w:tc>
        <w:tc>
          <w:tcPr>
            <w:tcW w:w="3191" w:type="dxa"/>
          </w:tcPr>
          <w:p w:rsidR="00C33872" w:rsidRPr="00E87FAC" w:rsidRDefault="00C33872" w:rsidP="0080333E">
            <w:pPr>
              <w:spacing w:before="120"/>
              <w:ind w:firstLine="0"/>
              <w:contextualSpacing/>
            </w:pPr>
            <w:r>
              <w:t>бессрочно</w:t>
            </w:r>
          </w:p>
        </w:tc>
      </w:tr>
    </w:tbl>
    <w:p w:rsidR="00C33872" w:rsidRDefault="00C33872" w:rsidP="009C09BF">
      <w:pPr>
        <w:spacing w:before="120"/>
        <w:ind w:firstLine="0"/>
        <w:contextualSpacing/>
        <w:rPr>
          <w:b/>
        </w:rPr>
      </w:pPr>
    </w:p>
    <w:p w:rsidR="00C33872" w:rsidRDefault="00C33872" w:rsidP="009C09BF">
      <w:pPr>
        <w:spacing w:before="120"/>
        <w:ind w:firstLine="0"/>
        <w:contextualSpacing/>
        <w:rPr>
          <w:b/>
        </w:rPr>
      </w:pPr>
      <w:r>
        <w:rPr>
          <w:b/>
        </w:rPr>
        <w:t>Интернет ресурсы</w:t>
      </w:r>
    </w:p>
    <w:p w:rsidR="00C33872" w:rsidRDefault="00C33872" w:rsidP="00A6462B">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36" w:history="1">
        <w:r w:rsidRPr="006060C7">
          <w:rPr>
            <w:rStyle w:val="Hyperlink"/>
            <w:rFonts w:ascii="Times New Roman" w:hAnsi="Times New Roman" w:cs="Times New Roman"/>
          </w:rPr>
          <w:t>https://dlib.eastview.com</w:t>
        </w:r>
      </w:hyperlink>
    </w:p>
    <w:p w:rsidR="00C33872" w:rsidRDefault="00C33872" w:rsidP="00A6462B">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37" w:history="1">
        <w:r w:rsidRPr="006060C7">
          <w:rPr>
            <w:rStyle w:val="Hyperlink"/>
            <w:rFonts w:ascii="Times New Roman" w:hAnsi="Times New Roman" w:cs="Times New Roman"/>
          </w:rPr>
          <w:t>https://elibrary.ru/project_risc.asp</w:t>
        </w:r>
      </w:hyperlink>
    </w:p>
    <w:p w:rsidR="00C33872" w:rsidRPr="005D5FE9" w:rsidRDefault="00C33872" w:rsidP="00A6462B">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38" w:history="1">
        <w:r w:rsidRPr="006060C7">
          <w:rPr>
            <w:rStyle w:val="Hyperlink"/>
            <w:rFonts w:ascii="Times New Roman" w:hAnsi="Times New Roman" w:cs="Times New Roman"/>
          </w:rPr>
          <w:t>https://scholar.google.ru</w:t>
        </w:r>
      </w:hyperlink>
    </w:p>
    <w:p w:rsidR="00C33872" w:rsidRPr="005D5FE9" w:rsidRDefault="00C33872" w:rsidP="00A6462B">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39" w:history="1">
        <w:r w:rsidRPr="006060C7">
          <w:rPr>
            <w:rStyle w:val="Hyperlink"/>
            <w:rFonts w:ascii="Times New Roman" w:hAnsi="Times New Roman" w:cs="Times New Roman"/>
          </w:rPr>
          <w:t>http://window.edu.ru</w:t>
        </w:r>
      </w:hyperlink>
    </w:p>
    <w:p w:rsidR="00C33872" w:rsidRPr="005D5FE9" w:rsidRDefault="00C33872" w:rsidP="00A6462B">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40" w:history="1">
        <w:r w:rsidRPr="006060C7">
          <w:rPr>
            <w:rStyle w:val="Hyperlink"/>
            <w:rFonts w:ascii="Times New Roman" w:hAnsi="Times New Roman" w:cs="Times New Roman"/>
          </w:rPr>
          <w:t>http://magtu.ru:8085/marcweb2/Default.asp</w:t>
        </w:r>
      </w:hyperlink>
    </w:p>
    <w:p w:rsidR="00C33872" w:rsidRPr="005D5FE9" w:rsidRDefault="00C33872" w:rsidP="00A6462B">
      <w:pPr>
        <w:rPr>
          <w:color w:val="000000"/>
        </w:rPr>
      </w:pPr>
    </w:p>
    <w:p w:rsidR="00C33872" w:rsidRDefault="00C33872" w:rsidP="009C09BF">
      <w:pPr>
        <w:pStyle w:val="Heading1"/>
        <w:rPr>
          <w:rStyle w:val="FontStyle14"/>
          <w:b/>
          <w:bCs/>
          <w:sz w:val="24"/>
          <w:szCs w:val="24"/>
        </w:rPr>
      </w:pPr>
    </w:p>
    <w:p w:rsidR="00C33872" w:rsidRPr="009C09BF" w:rsidRDefault="00C33872" w:rsidP="009C09BF">
      <w:pPr>
        <w:pStyle w:val="Heading1"/>
        <w:rPr>
          <w:rStyle w:val="FontStyle14"/>
          <w:b/>
          <w:bCs/>
          <w:sz w:val="24"/>
          <w:szCs w:val="24"/>
        </w:rPr>
      </w:pPr>
      <w:r w:rsidRPr="009C09BF">
        <w:rPr>
          <w:rStyle w:val="FontStyle14"/>
          <w:b/>
          <w:bCs/>
          <w:sz w:val="24"/>
          <w:szCs w:val="24"/>
        </w:rPr>
        <w:t>9 Материально-техническое обеспечение дисциплины (модуля)</w:t>
      </w:r>
    </w:p>
    <w:p w:rsidR="00C33872" w:rsidRPr="00C17915" w:rsidRDefault="00C33872" w:rsidP="009C09BF">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C33872" w:rsidRPr="00C17915" w:rsidTr="007F333C">
        <w:trPr>
          <w:tblHeader/>
        </w:trPr>
        <w:tc>
          <w:tcPr>
            <w:tcW w:w="1928" w:type="pct"/>
            <w:vAlign w:val="center"/>
          </w:tcPr>
          <w:p w:rsidR="00C33872" w:rsidRPr="00C17915" w:rsidRDefault="00C33872" w:rsidP="007F333C">
            <w:pPr>
              <w:ind w:firstLine="0"/>
              <w:jc w:val="center"/>
            </w:pPr>
            <w:r w:rsidRPr="00C17915">
              <w:t xml:space="preserve">Тип и название аудитории </w:t>
            </w:r>
          </w:p>
        </w:tc>
        <w:tc>
          <w:tcPr>
            <w:tcW w:w="3072" w:type="pct"/>
            <w:vAlign w:val="center"/>
          </w:tcPr>
          <w:p w:rsidR="00C33872" w:rsidRPr="00C17915" w:rsidRDefault="00C33872" w:rsidP="007F333C">
            <w:pPr>
              <w:ind w:firstLine="0"/>
              <w:jc w:val="center"/>
            </w:pPr>
            <w:r w:rsidRPr="00C17915">
              <w:t>Оснащение аудитории</w:t>
            </w:r>
          </w:p>
        </w:tc>
      </w:tr>
      <w:tr w:rsidR="00C33872" w:rsidRPr="00C17915" w:rsidTr="007F333C">
        <w:tc>
          <w:tcPr>
            <w:tcW w:w="1928" w:type="pct"/>
          </w:tcPr>
          <w:p w:rsidR="00C33872" w:rsidRPr="00CB627B" w:rsidRDefault="00C33872" w:rsidP="007F333C">
            <w:pPr>
              <w:ind w:firstLine="0"/>
              <w:jc w:val="left"/>
            </w:pPr>
            <w:r w:rsidRPr="00CB627B">
              <w:t>Учебные аудитории для проведения занятий лекционного типа</w:t>
            </w:r>
          </w:p>
        </w:tc>
        <w:tc>
          <w:tcPr>
            <w:tcW w:w="3072" w:type="pct"/>
          </w:tcPr>
          <w:p w:rsidR="00C33872" w:rsidRPr="00CB627B" w:rsidRDefault="00C33872" w:rsidP="007F333C">
            <w:pPr>
              <w:ind w:firstLine="0"/>
              <w:jc w:val="left"/>
            </w:pPr>
            <w:r w:rsidRPr="00CB627B">
              <w:t>Мультимедийные средства хранения, передачи  и представления информации</w:t>
            </w:r>
            <w:r>
              <w:t>.</w:t>
            </w:r>
          </w:p>
        </w:tc>
      </w:tr>
      <w:tr w:rsidR="00C33872" w:rsidRPr="00C17915" w:rsidTr="007F333C">
        <w:tc>
          <w:tcPr>
            <w:tcW w:w="1928" w:type="pct"/>
          </w:tcPr>
          <w:p w:rsidR="00C33872" w:rsidRPr="0054014E" w:rsidRDefault="00C33872" w:rsidP="007F333C">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C33872" w:rsidRPr="0054014E" w:rsidRDefault="00C33872" w:rsidP="007F333C">
            <w:pPr>
              <w:ind w:firstLine="0"/>
              <w:jc w:val="left"/>
            </w:pPr>
            <w:r w:rsidRPr="0054014E">
              <w:t>Мультимедийные средства хранения, передачи  и представления информации.</w:t>
            </w:r>
          </w:p>
          <w:p w:rsidR="00C33872" w:rsidRPr="0054014E" w:rsidRDefault="00C33872" w:rsidP="007F333C">
            <w:pPr>
              <w:ind w:firstLine="0"/>
              <w:jc w:val="left"/>
            </w:pPr>
            <w:r w:rsidRPr="0054014E">
              <w:t>Комплекс тестовых заданий для проведения промежуточных и рубежных контролей.</w:t>
            </w:r>
          </w:p>
        </w:tc>
      </w:tr>
      <w:tr w:rsidR="00C33872" w:rsidRPr="00C17915" w:rsidTr="007F333C">
        <w:tc>
          <w:tcPr>
            <w:tcW w:w="1928" w:type="pct"/>
          </w:tcPr>
          <w:p w:rsidR="00C33872" w:rsidRPr="0054014E" w:rsidRDefault="00C33872" w:rsidP="007F333C">
            <w:pPr>
              <w:ind w:firstLine="0"/>
              <w:jc w:val="left"/>
            </w:pPr>
            <w:r w:rsidRPr="0054014E">
              <w:t>Помещения для самостоятельной работы: обучающихся</w:t>
            </w:r>
          </w:p>
        </w:tc>
        <w:tc>
          <w:tcPr>
            <w:tcW w:w="3072" w:type="pct"/>
          </w:tcPr>
          <w:p w:rsidR="00C33872" w:rsidRPr="0054014E" w:rsidRDefault="00C33872" w:rsidP="007F333C">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C33872" w:rsidRPr="00C17915" w:rsidTr="007F333C">
        <w:tc>
          <w:tcPr>
            <w:tcW w:w="1928" w:type="pct"/>
          </w:tcPr>
          <w:p w:rsidR="00C33872" w:rsidRPr="0054014E" w:rsidRDefault="00C33872" w:rsidP="006413E2">
            <w:pPr>
              <w:ind w:firstLine="0"/>
              <w:jc w:val="left"/>
            </w:pPr>
            <w:r>
              <w:t>Учебные аудитории для выполнения курсового проектирования</w:t>
            </w:r>
          </w:p>
        </w:tc>
        <w:tc>
          <w:tcPr>
            <w:tcW w:w="3072" w:type="pct"/>
          </w:tcPr>
          <w:p w:rsidR="00C33872" w:rsidRPr="0054014E" w:rsidRDefault="00C33872" w:rsidP="006413E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C33872" w:rsidRPr="00C17915" w:rsidTr="007F333C">
        <w:tc>
          <w:tcPr>
            <w:tcW w:w="1928" w:type="pct"/>
          </w:tcPr>
          <w:p w:rsidR="00C33872" w:rsidRPr="0054014E" w:rsidRDefault="00C33872" w:rsidP="007F333C">
            <w:pPr>
              <w:ind w:firstLine="0"/>
              <w:jc w:val="left"/>
            </w:pPr>
            <w:r>
              <w:t>Помещения для хранения и профилактического обслуживания учебного оборудования</w:t>
            </w:r>
          </w:p>
        </w:tc>
        <w:tc>
          <w:tcPr>
            <w:tcW w:w="3072" w:type="pct"/>
          </w:tcPr>
          <w:p w:rsidR="00C33872" w:rsidRPr="0054014E" w:rsidRDefault="00C33872" w:rsidP="007F333C">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C33872" w:rsidRPr="006E4ABE" w:rsidRDefault="00C33872" w:rsidP="00A70A83">
      <w:pPr>
        <w:pStyle w:val="Style8"/>
        <w:widowControl/>
        <w:jc w:val="right"/>
      </w:pPr>
      <w:r w:rsidRPr="006E4ABE">
        <w:rPr>
          <w:rStyle w:val="FontStyle21"/>
          <w:sz w:val="24"/>
        </w:rPr>
        <w:br w:type="page"/>
      </w:r>
    </w:p>
    <w:p w:rsidR="00C33872" w:rsidRPr="006E4ABE" w:rsidRDefault="00C33872" w:rsidP="00A70A83">
      <w:pPr>
        <w:tabs>
          <w:tab w:val="left" w:pos="567"/>
        </w:tabs>
        <w:ind w:left="567" w:hanging="567"/>
      </w:pPr>
    </w:p>
    <w:p w:rsidR="00C33872" w:rsidRPr="006E4ABE" w:rsidRDefault="00C33872" w:rsidP="00A70A83">
      <w:pPr>
        <w:pStyle w:val="Style8"/>
        <w:widowControl/>
        <w:jc w:val="right"/>
        <w:rPr>
          <w:rStyle w:val="FontStyle21"/>
          <w:sz w:val="24"/>
        </w:rPr>
      </w:pPr>
      <w:r w:rsidRPr="006E4ABE">
        <w:rPr>
          <w:rStyle w:val="FontStyle21"/>
          <w:sz w:val="24"/>
        </w:rPr>
        <w:t>Приложение 1</w:t>
      </w:r>
    </w:p>
    <w:p w:rsidR="00C33872" w:rsidRPr="006E4ABE" w:rsidRDefault="00C33872" w:rsidP="00A70A83">
      <w:pPr>
        <w:pStyle w:val="Style8"/>
        <w:widowControl/>
        <w:rPr>
          <w:rStyle w:val="FontStyle21"/>
          <w:b/>
          <w:i/>
          <w:sz w:val="24"/>
        </w:rPr>
      </w:pPr>
      <w:r w:rsidRPr="006E4ABE">
        <w:rPr>
          <w:rStyle w:val="FontStyle21"/>
          <w:sz w:val="24"/>
        </w:rPr>
        <w:t>Методические указания по выполнению комплексной исследовательской работы</w:t>
      </w:r>
    </w:p>
    <w:p w:rsidR="00C33872" w:rsidRPr="006E4ABE" w:rsidRDefault="00C33872" w:rsidP="00A70A83">
      <w:pPr>
        <w:ind w:firstLine="0"/>
      </w:pPr>
    </w:p>
    <w:p w:rsidR="00C33872" w:rsidRPr="006E4ABE" w:rsidRDefault="00C33872" w:rsidP="00A70A83">
      <w:pPr>
        <w:ind w:firstLine="720"/>
        <w:rPr>
          <w:b/>
        </w:rPr>
      </w:pPr>
      <w:r w:rsidRPr="006E4ABE">
        <w:rPr>
          <w:b/>
        </w:rPr>
        <w:t xml:space="preserve">Общие требования к написанию и оформлению </w:t>
      </w:r>
      <w:r w:rsidRPr="006E4ABE">
        <w:rPr>
          <w:rStyle w:val="FontStyle21"/>
          <w:b/>
          <w:sz w:val="24"/>
        </w:rPr>
        <w:t>комплексной исследовательской</w:t>
      </w:r>
      <w:r w:rsidRPr="006E4ABE">
        <w:rPr>
          <w:b/>
        </w:rPr>
        <w:t xml:space="preserve"> работы</w:t>
      </w:r>
    </w:p>
    <w:p w:rsidR="00C33872" w:rsidRPr="006E4ABE" w:rsidRDefault="00C33872" w:rsidP="00A70A83">
      <w:pPr>
        <w:ind w:firstLine="720"/>
      </w:pPr>
      <w:r w:rsidRPr="006E4ABE">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C33872" w:rsidRPr="006E4ABE" w:rsidRDefault="00C33872" w:rsidP="00A70A83">
      <w:pPr>
        <w:ind w:firstLine="720"/>
      </w:pPr>
      <w:r w:rsidRPr="006E4ABE">
        <w:t xml:space="preserve">Объем и структура письменной работы устанавливается отдельными методическими рекомендациями по дисциплине. </w:t>
      </w:r>
    </w:p>
    <w:p w:rsidR="00C33872" w:rsidRPr="006E4ABE" w:rsidRDefault="00C33872" w:rsidP="00A70A83">
      <w:pPr>
        <w:ind w:firstLine="720"/>
      </w:pPr>
      <w:r w:rsidRPr="006E4ABE">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C33872" w:rsidRPr="006E4ABE" w:rsidRDefault="00C33872" w:rsidP="00A70A83">
      <w:pPr>
        <w:ind w:firstLine="720"/>
      </w:pPr>
      <w:r w:rsidRPr="006E4ABE">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C33872" w:rsidRPr="006E4ABE" w:rsidRDefault="00C33872" w:rsidP="00A70A83">
      <w:pPr>
        <w:tabs>
          <w:tab w:val="left" w:pos="0"/>
        </w:tabs>
        <w:jc w:val="center"/>
        <w:rPr>
          <w:b/>
        </w:rPr>
      </w:pPr>
    </w:p>
    <w:p w:rsidR="00C33872" w:rsidRPr="00566762" w:rsidRDefault="00C33872" w:rsidP="00566762">
      <w:pPr>
        <w:tabs>
          <w:tab w:val="left" w:pos="0"/>
        </w:tabs>
        <w:jc w:val="center"/>
        <w:rPr>
          <w:b/>
        </w:rPr>
      </w:pPr>
      <w:r w:rsidRPr="006E4ABE">
        <w:rPr>
          <w:b/>
        </w:rPr>
        <w:t>Перечень тем комплексной работы</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bCs/>
          <w:lang w:val="ru-RU"/>
        </w:rPr>
        <w:t>Направления повышения эффективности труда производственных рабочих</w:t>
      </w:r>
      <w:r>
        <w:rPr>
          <w:bCs/>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Направления повышения производительности труда работников организации</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Современные подходы к организации нормирования и формирования заработной платы</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Развитие трудовых процессов и их значение в обеспечении эффективности труда вспомогательных рабочих</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Эффективность применения различных систем оплаты труда при рационализации трудовых процессов</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Совершенствование организации, нормирования и оплаты труда в современных условиях</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Совершенствование организации труда и заработной платы в системе регулирования рынка труда</w:t>
      </w:r>
      <w:r>
        <w:rPr>
          <w:lang w:val="ru-RU"/>
        </w:rPr>
        <w:t>.</w:t>
      </w:r>
    </w:p>
    <w:p w:rsidR="00C33872" w:rsidRPr="00944AC2"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Методические основы формирования тарифных сеток</w:t>
      </w:r>
      <w:r>
        <w:rPr>
          <w:lang w:val="ru-RU"/>
        </w:rPr>
        <w:t>.</w:t>
      </w:r>
    </w:p>
    <w:p w:rsidR="00C33872" w:rsidRPr="00FB4CA4" w:rsidRDefault="00C33872" w:rsidP="00566762">
      <w:pPr>
        <w:pStyle w:val="ListParagraph"/>
        <w:numPr>
          <w:ilvl w:val="0"/>
          <w:numId w:val="28"/>
        </w:numPr>
        <w:spacing w:before="100" w:beforeAutospacing="1" w:after="100" w:afterAutospacing="1"/>
        <w:jc w:val="left"/>
        <w:rPr>
          <w:bCs/>
          <w:szCs w:val="24"/>
          <w:lang w:val="ru-RU"/>
        </w:rPr>
      </w:pPr>
      <w:r w:rsidRPr="00944AC2">
        <w:rPr>
          <w:lang w:val="ru-RU"/>
        </w:rPr>
        <w:t>Исследование трудовых процессов и затрат рабочего времени</w:t>
      </w:r>
      <w:r>
        <w:rPr>
          <w:lang w:val="ru-RU"/>
        </w:rPr>
        <w:t>.</w:t>
      </w:r>
    </w:p>
    <w:p w:rsidR="00C33872" w:rsidRPr="00FB4CA4" w:rsidRDefault="00C33872" w:rsidP="00566762">
      <w:pPr>
        <w:pStyle w:val="ListParagraph"/>
        <w:numPr>
          <w:ilvl w:val="0"/>
          <w:numId w:val="28"/>
        </w:numPr>
        <w:rPr>
          <w:lang w:val="ru-RU"/>
        </w:rPr>
      </w:pPr>
      <w:r w:rsidRPr="00FB4CA4">
        <w:rPr>
          <w:lang w:val="ru-RU"/>
        </w:rPr>
        <w:t>Оптимизация трудовых процессов и оплаты труда.</w:t>
      </w:r>
    </w:p>
    <w:p w:rsidR="00C33872" w:rsidRPr="006E4ABE" w:rsidRDefault="00C33872" w:rsidP="00CE0DF3"/>
    <w:sectPr w:rsidR="00C33872" w:rsidRPr="006E4ABE" w:rsidSect="008E35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872" w:rsidRDefault="00C33872" w:rsidP="00213003">
      <w:r>
        <w:separator/>
      </w:r>
    </w:p>
  </w:endnote>
  <w:endnote w:type="continuationSeparator" w:id="0">
    <w:p w:rsidR="00C33872" w:rsidRDefault="00C33872" w:rsidP="0021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72" w:rsidRDefault="00C33872"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C33872" w:rsidRDefault="00C33872" w:rsidP="00A70A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72" w:rsidRDefault="00C33872"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33872" w:rsidRDefault="00C33872" w:rsidP="00A70A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872" w:rsidRDefault="00C33872" w:rsidP="00213003">
      <w:r>
        <w:separator/>
      </w:r>
    </w:p>
  </w:footnote>
  <w:footnote w:type="continuationSeparator" w:id="0">
    <w:p w:rsidR="00C33872" w:rsidRDefault="00C33872" w:rsidP="00213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AFC"/>
    <w:multiLevelType w:val="multilevel"/>
    <w:tmpl w:val="BB88C66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F23B04"/>
    <w:multiLevelType w:val="multilevel"/>
    <w:tmpl w:val="975E79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4A065C3"/>
    <w:multiLevelType w:val="hybridMultilevel"/>
    <w:tmpl w:val="0C7683AE"/>
    <w:lvl w:ilvl="0" w:tplc="111231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6CB1B98"/>
    <w:multiLevelType w:val="multilevel"/>
    <w:tmpl w:val="99E42C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CF4769"/>
    <w:multiLevelType w:val="multilevel"/>
    <w:tmpl w:val="7B40ED0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8853AED"/>
    <w:multiLevelType w:val="hybridMultilevel"/>
    <w:tmpl w:val="7C0EC4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90C58E1"/>
    <w:multiLevelType w:val="multilevel"/>
    <w:tmpl w:val="CED2D6B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2674892"/>
    <w:multiLevelType w:val="multilevel"/>
    <w:tmpl w:val="92C29C7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F971B5"/>
    <w:multiLevelType w:val="hybridMultilevel"/>
    <w:tmpl w:val="EAC4F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C910BE"/>
    <w:multiLevelType w:val="multilevel"/>
    <w:tmpl w:val="F078CB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C4D0906"/>
    <w:multiLevelType w:val="multilevel"/>
    <w:tmpl w:val="D3F01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E661E25"/>
    <w:multiLevelType w:val="hybridMultilevel"/>
    <w:tmpl w:val="5036BEFE"/>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2D47DBC"/>
    <w:multiLevelType w:val="multilevel"/>
    <w:tmpl w:val="D6C86A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33B77C6"/>
    <w:multiLevelType w:val="hybridMultilevel"/>
    <w:tmpl w:val="DAEC18F6"/>
    <w:lvl w:ilvl="0" w:tplc="8D74289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44D84E63"/>
    <w:multiLevelType w:val="multilevel"/>
    <w:tmpl w:val="BF3029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865163D"/>
    <w:multiLevelType w:val="multilevel"/>
    <w:tmpl w:val="89A6217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575581"/>
    <w:multiLevelType w:val="multilevel"/>
    <w:tmpl w:val="FA7AD41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47A1628"/>
    <w:multiLevelType w:val="multilevel"/>
    <w:tmpl w:val="5C92D7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606956CD"/>
    <w:multiLevelType w:val="hybridMultilevel"/>
    <w:tmpl w:val="49605BE0"/>
    <w:lvl w:ilvl="0" w:tplc="C9FA04E0">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61287D41"/>
    <w:multiLevelType w:val="multilevel"/>
    <w:tmpl w:val="164A64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2B62E57"/>
    <w:multiLevelType w:val="hybridMultilevel"/>
    <w:tmpl w:val="E1FC1E30"/>
    <w:lvl w:ilvl="0" w:tplc="987EC04E">
      <w:start w:val="1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62D25EC9"/>
    <w:multiLevelType w:val="hybridMultilevel"/>
    <w:tmpl w:val="42728F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2DD013E"/>
    <w:multiLevelType w:val="multilevel"/>
    <w:tmpl w:val="894811D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71443C3"/>
    <w:multiLevelType w:val="singleLevel"/>
    <w:tmpl w:val="3F587E6E"/>
    <w:lvl w:ilvl="0">
      <w:start w:val="1"/>
      <w:numFmt w:val="decimal"/>
      <w:lvlText w:val="%1."/>
      <w:lvlJc w:val="left"/>
      <w:pPr>
        <w:tabs>
          <w:tab w:val="num" w:pos="700"/>
        </w:tabs>
        <w:ind w:firstLine="340"/>
      </w:pPr>
      <w:rPr>
        <w:rFonts w:cs="Times New Roman" w:hint="default"/>
      </w:rPr>
    </w:lvl>
  </w:abstractNum>
  <w:abstractNum w:abstractNumId="27">
    <w:nsid w:val="6E911262"/>
    <w:multiLevelType w:val="hybridMultilevel"/>
    <w:tmpl w:val="42A8AED2"/>
    <w:lvl w:ilvl="0" w:tplc="8622619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72F62068"/>
    <w:multiLevelType w:val="multilevel"/>
    <w:tmpl w:val="B98C9F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6E07C8"/>
    <w:multiLevelType w:val="multilevel"/>
    <w:tmpl w:val="552CDF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FDB3B9C"/>
    <w:multiLevelType w:val="multilevel"/>
    <w:tmpl w:val="1ADCF1C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20"/>
  </w:num>
  <w:num w:numId="3">
    <w:abstractNumId w:val="4"/>
  </w:num>
  <w:num w:numId="4">
    <w:abstractNumId w:val="9"/>
  </w:num>
  <w:num w:numId="5">
    <w:abstractNumId w:val="15"/>
  </w:num>
  <w:num w:numId="6">
    <w:abstractNumId w:val="21"/>
  </w:num>
  <w:num w:numId="7">
    <w:abstractNumId w:val="12"/>
  </w:num>
  <w:num w:numId="8">
    <w:abstractNumId w:val="16"/>
  </w:num>
  <w:num w:numId="9">
    <w:abstractNumId w:val="14"/>
  </w:num>
  <w:num w:numId="10">
    <w:abstractNumId w:val="1"/>
  </w:num>
  <w:num w:numId="11">
    <w:abstractNumId w:val="7"/>
  </w:num>
  <w:num w:numId="12">
    <w:abstractNumId w:val="11"/>
  </w:num>
  <w:num w:numId="13">
    <w:abstractNumId w:val="25"/>
  </w:num>
  <w:num w:numId="14">
    <w:abstractNumId w:val="18"/>
  </w:num>
  <w:num w:numId="15">
    <w:abstractNumId w:val="0"/>
  </w:num>
  <w:num w:numId="16">
    <w:abstractNumId w:val="3"/>
  </w:num>
  <w:num w:numId="17">
    <w:abstractNumId w:val="19"/>
  </w:num>
  <w:num w:numId="18">
    <w:abstractNumId w:val="8"/>
  </w:num>
  <w:num w:numId="19">
    <w:abstractNumId w:val="5"/>
  </w:num>
  <w:num w:numId="20">
    <w:abstractNumId w:val="27"/>
  </w:num>
  <w:num w:numId="21">
    <w:abstractNumId w:val="22"/>
  </w:num>
  <w:num w:numId="22">
    <w:abstractNumId w:val="23"/>
  </w:num>
  <w:num w:numId="23">
    <w:abstractNumId w:val="29"/>
  </w:num>
  <w:num w:numId="24">
    <w:abstractNumId w:val="24"/>
  </w:num>
  <w:num w:numId="25">
    <w:abstractNumId w:val="13"/>
  </w:num>
  <w:num w:numId="26">
    <w:abstractNumId w:val="26"/>
  </w:num>
  <w:num w:numId="27">
    <w:abstractNumId w:val="2"/>
  </w:num>
  <w:num w:numId="28">
    <w:abstractNumId w:val="6"/>
  </w:num>
  <w:num w:numId="29">
    <w:abstractNumId w:val="28"/>
  </w:num>
  <w:num w:numId="30">
    <w:abstractNumId w:val="17"/>
  </w:num>
  <w:num w:numId="31">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8B4"/>
    <w:rsid w:val="00023A33"/>
    <w:rsid w:val="00037005"/>
    <w:rsid w:val="00061645"/>
    <w:rsid w:val="00066186"/>
    <w:rsid w:val="00084403"/>
    <w:rsid w:val="000903F5"/>
    <w:rsid w:val="000A533C"/>
    <w:rsid w:val="000B1366"/>
    <w:rsid w:val="000D1B65"/>
    <w:rsid w:val="000D4D4A"/>
    <w:rsid w:val="000E6006"/>
    <w:rsid w:val="000F3C5C"/>
    <w:rsid w:val="0012628B"/>
    <w:rsid w:val="00132907"/>
    <w:rsid w:val="001354AD"/>
    <w:rsid w:val="001376F3"/>
    <w:rsid w:val="00144211"/>
    <w:rsid w:val="00161707"/>
    <w:rsid w:val="001721F2"/>
    <w:rsid w:val="00172B23"/>
    <w:rsid w:val="00177112"/>
    <w:rsid w:val="001778D0"/>
    <w:rsid w:val="0018640C"/>
    <w:rsid w:val="00190889"/>
    <w:rsid w:val="001A445D"/>
    <w:rsid w:val="001B70BF"/>
    <w:rsid w:val="001E31B8"/>
    <w:rsid w:val="002018FD"/>
    <w:rsid w:val="00213003"/>
    <w:rsid w:val="00263FF2"/>
    <w:rsid w:val="00294FC3"/>
    <w:rsid w:val="002974F5"/>
    <w:rsid w:val="002C4FFA"/>
    <w:rsid w:val="002E55A0"/>
    <w:rsid w:val="002F2C00"/>
    <w:rsid w:val="0031177E"/>
    <w:rsid w:val="00313DA9"/>
    <w:rsid w:val="00322B25"/>
    <w:rsid w:val="0033464A"/>
    <w:rsid w:val="00340C40"/>
    <w:rsid w:val="00343F02"/>
    <w:rsid w:val="00350542"/>
    <w:rsid w:val="00351A19"/>
    <w:rsid w:val="00396CA3"/>
    <w:rsid w:val="003A6301"/>
    <w:rsid w:val="003B5CB9"/>
    <w:rsid w:val="003B6786"/>
    <w:rsid w:val="003C3231"/>
    <w:rsid w:val="003D390E"/>
    <w:rsid w:val="003E4FEF"/>
    <w:rsid w:val="003E62F3"/>
    <w:rsid w:val="004273B3"/>
    <w:rsid w:val="00431122"/>
    <w:rsid w:val="00437315"/>
    <w:rsid w:val="0044055D"/>
    <w:rsid w:val="00456543"/>
    <w:rsid w:val="004741C4"/>
    <w:rsid w:val="004E58CF"/>
    <w:rsid w:val="004F1B94"/>
    <w:rsid w:val="004F3039"/>
    <w:rsid w:val="00507803"/>
    <w:rsid w:val="00527A2F"/>
    <w:rsid w:val="00535AE3"/>
    <w:rsid w:val="0054014E"/>
    <w:rsid w:val="005401A8"/>
    <w:rsid w:val="00540F13"/>
    <w:rsid w:val="00550D01"/>
    <w:rsid w:val="00566762"/>
    <w:rsid w:val="005B363A"/>
    <w:rsid w:val="005D5FE9"/>
    <w:rsid w:val="006060C7"/>
    <w:rsid w:val="006214A1"/>
    <w:rsid w:val="00636D05"/>
    <w:rsid w:val="006413E2"/>
    <w:rsid w:val="00652784"/>
    <w:rsid w:val="006A6A50"/>
    <w:rsid w:val="006D5F98"/>
    <w:rsid w:val="006E36B2"/>
    <w:rsid w:val="006E4ABE"/>
    <w:rsid w:val="007137FE"/>
    <w:rsid w:val="00731C1D"/>
    <w:rsid w:val="00753A5F"/>
    <w:rsid w:val="00755E3A"/>
    <w:rsid w:val="0075682D"/>
    <w:rsid w:val="00775C4A"/>
    <w:rsid w:val="0078350A"/>
    <w:rsid w:val="00795F80"/>
    <w:rsid w:val="007A0D82"/>
    <w:rsid w:val="007C411A"/>
    <w:rsid w:val="007F333C"/>
    <w:rsid w:val="0080333E"/>
    <w:rsid w:val="008102F9"/>
    <w:rsid w:val="00812054"/>
    <w:rsid w:val="00822E12"/>
    <w:rsid w:val="0084348D"/>
    <w:rsid w:val="00853BFD"/>
    <w:rsid w:val="008549E4"/>
    <w:rsid w:val="008812B2"/>
    <w:rsid w:val="00897C96"/>
    <w:rsid w:val="008A7E06"/>
    <w:rsid w:val="008C1A62"/>
    <w:rsid w:val="008C71CB"/>
    <w:rsid w:val="008D23A5"/>
    <w:rsid w:val="008D32D8"/>
    <w:rsid w:val="008D62EA"/>
    <w:rsid w:val="008E3595"/>
    <w:rsid w:val="0091708C"/>
    <w:rsid w:val="0093432C"/>
    <w:rsid w:val="00944AC2"/>
    <w:rsid w:val="0097262C"/>
    <w:rsid w:val="009958FB"/>
    <w:rsid w:val="009A3C61"/>
    <w:rsid w:val="009C09BF"/>
    <w:rsid w:val="00A00642"/>
    <w:rsid w:val="00A1467B"/>
    <w:rsid w:val="00A363FE"/>
    <w:rsid w:val="00A42923"/>
    <w:rsid w:val="00A45EC4"/>
    <w:rsid w:val="00A574BD"/>
    <w:rsid w:val="00A61B23"/>
    <w:rsid w:val="00A63CF7"/>
    <w:rsid w:val="00A6462B"/>
    <w:rsid w:val="00A70A83"/>
    <w:rsid w:val="00A85E37"/>
    <w:rsid w:val="00A87FAC"/>
    <w:rsid w:val="00AC0F8C"/>
    <w:rsid w:val="00AC27C1"/>
    <w:rsid w:val="00AF3EFE"/>
    <w:rsid w:val="00B11B84"/>
    <w:rsid w:val="00B31DA9"/>
    <w:rsid w:val="00B52B26"/>
    <w:rsid w:val="00B561A7"/>
    <w:rsid w:val="00B66B03"/>
    <w:rsid w:val="00B742AA"/>
    <w:rsid w:val="00B77EF4"/>
    <w:rsid w:val="00B81646"/>
    <w:rsid w:val="00B841BC"/>
    <w:rsid w:val="00B978AB"/>
    <w:rsid w:val="00BB7DFF"/>
    <w:rsid w:val="00BD341C"/>
    <w:rsid w:val="00BF2BC9"/>
    <w:rsid w:val="00BF4733"/>
    <w:rsid w:val="00C01090"/>
    <w:rsid w:val="00C13DB2"/>
    <w:rsid w:val="00C17915"/>
    <w:rsid w:val="00C21B26"/>
    <w:rsid w:val="00C33872"/>
    <w:rsid w:val="00C52E1B"/>
    <w:rsid w:val="00CB627B"/>
    <w:rsid w:val="00CB6DE5"/>
    <w:rsid w:val="00CD4DA0"/>
    <w:rsid w:val="00CE0DF3"/>
    <w:rsid w:val="00CE4599"/>
    <w:rsid w:val="00D03E79"/>
    <w:rsid w:val="00D0554C"/>
    <w:rsid w:val="00D34A95"/>
    <w:rsid w:val="00D55480"/>
    <w:rsid w:val="00D6202B"/>
    <w:rsid w:val="00DA0D38"/>
    <w:rsid w:val="00DD0F8E"/>
    <w:rsid w:val="00DD2153"/>
    <w:rsid w:val="00DE7E50"/>
    <w:rsid w:val="00DF0405"/>
    <w:rsid w:val="00DF13FF"/>
    <w:rsid w:val="00E0084B"/>
    <w:rsid w:val="00E01B3A"/>
    <w:rsid w:val="00E0631B"/>
    <w:rsid w:val="00E22CB9"/>
    <w:rsid w:val="00E25E6F"/>
    <w:rsid w:val="00E64A85"/>
    <w:rsid w:val="00E66786"/>
    <w:rsid w:val="00E768B4"/>
    <w:rsid w:val="00E831E6"/>
    <w:rsid w:val="00E878D2"/>
    <w:rsid w:val="00E87FAC"/>
    <w:rsid w:val="00EA1EA7"/>
    <w:rsid w:val="00EA239B"/>
    <w:rsid w:val="00EA78E6"/>
    <w:rsid w:val="00EB2EE2"/>
    <w:rsid w:val="00EC5A28"/>
    <w:rsid w:val="00EC5E1C"/>
    <w:rsid w:val="00EE42CB"/>
    <w:rsid w:val="00F0431A"/>
    <w:rsid w:val="00F10BB8"/>
    <w:rsid w:val="00F12B0D"/>
    <w:rsid w:val="00F1524B"/>
    <w:rsid w:val="00F278ED"/>
    <w:rsid w:val="00F83DF6"/>
    <w:rsid w:val="00F85E97"/>
    <w:rsid w:val="00FB0189"/>
    <w:rsid w:val="00FB2A8A"/>
    <w:rsid w:val="00FB3C36"/>
    <w:rsid w:val="00FB4CA4"/>
    <w:rsid w:val="00FC24C9"/>
    <w:rsid w:val="00FD6B11"/>
    <w:rsid w:val="00FE508F"/>
    <w:rsid w:val="00FE55FC"/>
    <w:rsid w:val="00FF66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68B4"/>
    <w:pPr>
      <w:widowControl w:val="0"/>
      <w:autoSpaceDE w:val="0"/>
      <w:autoSpaceDN w:val="0"/>
      <w:adjustRightInd w:val="0"/>
      <w:ind w:firstLine="567"/>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E768B4"/>
    <w:pPr>
      <w:keepNext/>
      <w:autoSpaceDE/>
      <w:autoSpaceDN/>
      <w:adjustRightInd/>
      <w:spacing w:before="240" w:after="120"/>
      <w:ind w:left="567" w:firstLine="0"/>
      <w:outlineLvl w:val="0"/>
    </w:pPr>
    <w:rPr>
      <w:b/>
      <w:iCs/>
      <w:szCs w:val="20"/>
    </w:rPr>
  </w:style>
  <w:style w:type="paragraph" w:styleId="Heading2">
    <w:name w:val="heading 2"/>
    <w:basedOn w:val="Normal"/>
    <w:next w:val="Normal"/>
    <w:link w:val="Heading2Char"/>
    <w:uiPriority w:val="99"/>
    <w:qFormat/>
    <w:rsid w:val="00E768B4"/>
    <w:pPr>
      <w:keepNext/>
      <w:autoSpaceDE/>
      <w:autoSpaceDN/>
      <w:adjustRightInd/>
      <w:ind w:firstLine="400"/>
      <w:outlineLvl w:val="1"/>
    </w:pPr>
    <w:rPr>
      <w:b/>
      <w:bCs/>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68B4"/>
    <w:rPr>
      <w:rFonts w:ascii="Times New Roman" w:hAnsi="Times New Roman" w:cs="Times New Roman"/>
      <w:b/>
      <w:iCs/>
      <w:sz w:val="20"/>
      <w:szCs w:val="20"/>
      <w:lang w:eastAsia="ru-RU"/>
    </w:rPr>
  </w:style>
  <w:style w:type="character" w:customStyle="1" w:styleId="Heading2Char">
    <w:name w:val="Heading 2 Char"/>
    <w:basedOn w:val="DefaultParagraphFont"/>
    <w:link w:val="Heading2"/>
    <w:uiPriority w:val="99"/>
    <w:locked/>
    <w:rsid w:val="00E768B4"/>
    <w:rPr>
      <w:rFonts w:ascii="Times New Roman" w:hAnsi="Times New Roman" w:cs="Times New Roman"/>
      <w:b/>
      <w:bCs/>
      <w:i/>
      <w:sz w:val="20"/>
      <w:szCs w:val="20"/>
      <w:lang w:eastAsia="ru-RU"/>
    </w:rPr>
  </w:style>
  <w:style w:type="character" w:customStyle="1" w:styleId="FontStyle16">
    <w:name w:val="Font Style16"/>
    <w:uiPriority w:val="99"/>
    <w:rsid w:val="00E768B4"/>
    <w:rPr>
      <w:rFonts w:ascii="Times New Roman" w:hAnsi="Times New Roman"/>
      <w:b/>
      <w:sz w:val="16"/>
    </w:rPr>
  </w:style>
  <w:style w:type="paragraph" w:styleId="Header">
    <w:name w:val="header"/>
    <w:aliases w:val="Знак"/>
    <w:basedOn w:val="Normal"/>
    <w:link w:val="HeaderChar"/>
    <w:uiPriority w:val="99"/>
    <w:rsid w:val="00E768B4"/>
    <w:pPr>
      <w:tabs>
        <w:tab w:val="center" w:pos="4677"/>
        <w:tab w:val="right" w:pos="9355"/>
      </w:tabs>
    </w:pPr>
  </w:style>
  <w:style w:type="character" w:customStyle="1" w:styleId="HeaderChar">
    <w:name w:val="Header Char"/>
    <w:aliases w:val="Знак Char"/>
    <w:basedOn w:val="DefaultParagraphFont"/>
    <w:link w:val="Header"/>
    <w:uiPriority w:val="99"/>
    <w:locked/>
    <w:rsid w:val="00E768B4"/>
    <w:rPr>
      <w:rFonts w:ascii="Times New Roman" w:hAnsi="Times New Roman" w:cs="Times New Roman"/>
      <w:sz w:val="24"/>
      <w:szCs w:val="24"/>
      <w:lang w:eastAsia="ru-RU"/>
    </w:rPr>
  </w:style>
  <w:style w:type="paragraph" w:customStyle="1" w:styleId="Style1">
    <w:name w:val="Style1"/>
    <w:basedOn w:val="Normal"/>
    <w:uiPriority w:val="99"/>
    <w:rsid w:val="00E768B4"/>
  </w:style>
  <w:style w:type="paragraph" w:customStyle="1" w:styleId="Style2">
    <w:name w:val="Style2"/>
    <w:basedOn w:val="Normal"/>
    <w:uiPriority w:val="99"/>
    <w:rsid w:val="00E768B4"/>
  </w:style>
  <w:style w:type="paragraph" w:customStyle="1" w:styleId="Style3">
    <w:name w:val="Style3"/>
    <w:basedOn w:val="Normal"/>
    <w:uiPriority w:val="99"/>
    <w:rsid w:val="00E768B4"/>
  </w:style>
  <w:style w:type="paragraph" w:customStyle="1" w:styleId="Style4">
    <w:name w:val="Style4"/>
    <w:basedOn w:val="Normal"/>
    <w:uiPriority w:val="99"/>
    <w:rsid w:val="00E768B4"/>
  </w:style>
  <w:style w:type="paragraph" w:customStyle="1" w:styleId="Style5">
    <w:name w:val="Style5"/>
    <w:basedOn w:val="Normal"/>
    <w:uiPriority w:val="99"/>
    <w:rsid w:val="00E768B4"/>
  </w:style>
  <w:style w:type="paragraph" w:customStyle="1" w:styleId="Style6">
    <w:name w:val="Style6"/>
    <w:basedOn w:val="Normal"/>
    <w:uiPriority w:val="99"/>
    <w:rsid w:val="00E768B4"/>
  </w:style>
  <w:style w:type="paragraph" w:customStyle="1" w:styleId="Style7">
    <w:name w:val="Style7"/>
    <w:basedOn w:val="Normal"/>
    <w:uiPriority w:val="99"/>
    <w:rsid w:val="00E768B4"/>
  </w:style>
  <w:style w:type="paragraph" w:customStyle="1" w:styleId="Style8">
    <w:name w:val="Style8"/>
    <w:basedOn w:val="Normal"/>
    <w:uiPriority w:val="99"/>
    <w:rsid w:val="00E768B4"/>
  </w:style>
  <w:style w:type="character" w:customStyle="1" w:styleId="FontStyle11">
    <w:name w:val="Font Style11"/>
    <w:uiPriority w:val="99"/>
    <w:rsid w:val="00E768B4"/>
    <w:rPr>
      <w:rFonts w:ascii="Times New Roman" w:hAnsi="Times New Roman"/>
      <w:sz w:val="10"/>
    </w:rPr>
  </w:style>
  <w:style w:type="character" w:customStyle="1" w:styleId="FontStyle12">
    <w:name w:val="Font Style12"/>
    <w:uiPriority w:val="99"/>
    <w:rsid w:val="00E768B4"/>
    <w:rPr>
      <w:rFonts w:ascii="Georgia" w:hAnsi="Georgia"/>
      <w:b/>
      <w:sz w:val="12"/>
    </w:rPr>
  </w:style>
  <w:style w:type="character" w:customStyle="1" w:styleId="FontStyle13">
    <w:name w:val="Font Style13"/>
    <w:uiPriority w:val="99"/>
    <w:rsid w:val="00E768B4"/>
    <w:rPr>
      <w:rFonts w:ascii="Times New Roman" w:hAnsi="Times New Roman"/>
      <w:b/>
      <w:sz w:val="12"/>
    </w:rPr>
  </w:style>
  <w:style w:type="character" w:customStyle="1" w:styleId="FontStyle14">
    <w:name w:val="Font Style14"/>
    <w:uiPriority w:val="99"/>
    <w:rsid w:val="00E768B4"/>
    <w:rPr>
      <w:rFonts w:ascii="Times New Roman" w:hAnsi="Times New Roman"/>
      <w:b/>
      <w:sz w:val="14"/>
    </w:rPr>
  </w:style>
  <w:style w:type="character" w:customStyle="1" w:styleId="FontStyle15">
    <w:name w:val="Font Style15"/>
    <w:uiPriority w:val="99"/>
    <w:rsid w:val="00E768B4"/>
    <w:rPr>
      <w:rFonts w:ascii="Times New Roman" w:hAnsi="Times New Roman"/>
      <w:b/>
      <w:sz w:val="18"/>
    </w:rPr>
  </w:style>
  <w:style w:type="character" w:customStyle="1" w:styleId="FontStyle17">
    <w:name w:val="Font Style17"/>
    <w:uiPriority w:val="99"/>
    <w:rsid w:val="00E768B4"/>
    <w:rPr>
      <w:rFonts w:ascii="Times New Roman" w:hAnsi="Times New Roman"/>
      <w:b/>
      <w:sz w:val="16"/>
    </w:rPr>
  </w:style>
  <w:style w:type="character" w:customStyle="1" w:styleId="FontStyle18">
    <w:name w:val="Font Style18"/>
    <w:uiPriority w:val="99"/>
    <w:rsid w:val="00E768B4"/>
    <w:rPr>
      <w:rFonts w:ascii="Times New Roman" w:hAnsi="Times New Roman"/>
      <w:b/>
      <w:sz w:val="10"/>
    </w:rPr>
  </w:style>
  <w:style w:type="character" w:customStyle="1" w:styleId="FontStyle19">
    <w:name w:val="Font Style19"/>
    <w:uiPriority w:val="99"/>
    <w:rsid w:val="00E768B4"/>
    <w:rPr>
      <w:rFonts w:ascii="Times New Roman" w:hAnsi="Times New Roman"/>
      <w:i/>
      <w:sz w:val="12"/>
    </w:rPr>
  </w:style>
  <w:style w:type="character" w:customStyle="1" w:styleId="FontStyle20">
    <w:name w:val="Font Style20"/>
    <w:uiPriority w:val="99"/>
    <w:rsid w:val="00E768B4"/>
    <w:rPr>
      <w:rFonts w:ascii="Georgia" w:hAnsi="Georgia"/>
      <w:sz w:val="12"/>
    </w:rPr>
  </w:style>
  <w:style w:type="character" w:customStyle="1" w:styleId="FontStyle21">
    <w:name w:val="Font Style21"/>
    <w:uiPriority w:val="99"/>
    <w:rsid w:val="00E768B4"/>
    <w:rPr>
      <w:rFonts w:ascii="Times New Roman" w:hAnsi="Times New Roman"/>
      <w:sz w:val="12"/>
    </w:rPr>
  </w:style>
  <w:style w:type="character" w:customStyle="1" w:styleId="FontStyle22">
    <w:name w:val="Font Style22"/>
    <w:uiPriority w:val="99"/>
    <w:rsid w:val="00E768B4"/>
    <w:rPr>
      <w:rFonts w:ascii="Times New Roman" w:hAnsi="Times New Roman"/>
      <w:sz w:val="20"/>
    </w:rPr>
  </w:style>
  <w:style w:type="character" w:customStyle="1" w:styleId="FontStyle23">
    <w:name w:val="Font Style23"/>
    <w:uiPriority w:val="99"/>
    <w:rsid w:val="00E768B4"/>
    <w:rPr>
      <w:rFonts w:ascii="Times New Roman" w:hAnsi="Times New Roman"/>
      <w:b/>
      <w:sz w:val="12"/>
    </w:rPr>
  </w:style>
  <w:style w:type="character" w:customStyle="1" w:styleId="FontStyle24">
    <w:name w:val="Font Style24"/>
    <w:uiPriority w:val="99"/>
    <w:rsid w:val="00E768B4"/>
    <w:rPr>
      <w:rFonts w:ascii="Times New Roman" w:hAnsi="Times New Roman"/>
      <w:b/>
      <w:sz w:val="10"/>
    </w:rPr>
  </w:style>
  <w:style w:type="character" w:customStyle="1" w:styleId="FontStyle25">
    <w:name w:val="Font Style25"/>
    <w:uiPriority w:val="99"/>
    <w:rsid w:val="00E768B4"/>
    <w:rPr>
      <w:rFonts w:ascii="Times New Roman" w:hAnsi="Times New Roman"/>
      <w:i/>
      <w:sz w:val="12"/>
    </w:rPr>
  </w:style>
  <w:style w:type="paragraph" w:customStyle="1" w:styleId="Style9">
    <w:name w:val="Style9"/>
    <w:basedOn w:val="Normal"/>
    <w:uiPriority w:val="99"/>
    <w:rsid w:val="00E768B4"/>
  </w:style>
  <w:style w:type="paragraph" w:customStyle="1" w:styleId="Style10">
    <w:name w:val="Style10"/>
    <w:basedOn w:val="Normal"/>
    <w:uiPriority w:val="99"/>
    <w:rsid w:val="00E768B4"/>
  </w:style>
  <w:style w:type="paragraph" w:customStyle="1" w:styleId="Style11">
    <w:name w:val="Style11"/>
    <w:basedOn w:val="Normal"/>
    <w:uiPriority w:val="99"/>
    <w:rsid w:val="00E768B4"/>
  </w:style>
  <w:style w:type="paragraph" w:customStyle="1" w:styleId="Style12">
    <w:name w:val="Style12"/>
    <w:basedOn w:val="Normal"/>
    <w:uiPriority w:val="99"/>
    <w:rsid w:val="00E768B4"/>
  </w:style>
  <w:style w:type="paragraph" w:customStyle="1" w:styleId="Style13">
    <w:name w:val="Style13"/>
    <w:basedOn w:val="Normal"/>
    <w:uiPriority w:val="99"/>
    <w:rsid w:val="00E768B4"/>
  </w:style>
  <w:style w:type="paragraph" w:customStyle="1" w:styleId="Style14">
    <w:name w:val="Style14"/>
    <w:basedOn w:val="Normal"/>
    <w:uiPriority w:val="99"/>
    <w:rsid w:val="00E768B4"/>
  </w:style>
  <w:style w:type="paragraph" w:customStyle="1" w:styleId="Style15">
    <w:name w:val="Style15"/>
    <w:basedOn w:val="Normal"/>
    <w:uiPriority w:val="99"/>
    <w:rsid w:val="00E768B4"/>
  </w:style>
  <w:style w:type="paragraph" w:customStyle="1" w:styleId="Style16">
    <w:name w:val="Style16"/>
    <w:basedOn w:val="Normal"/>
    <w:uiPriority w:val="99"/>
    <w:rsid w:val="00E768B4"/>
  </w:style>
  <w:style w:type="paragraph" w:customStyle="1" w:styleId="Style17">
    <w:name w:val="Style17"/>
    <w:basedOn w:val="Normal"/>
    <w:uiPriority w:val="99"/>
    <w:rsid w:val="00E768B4"/>
  </w:style>
  <w:style w:type="paragraph" w:customStyle="1" w:styleId="Style18">
    <w:name w:val="Style18"/>
    <w:basedOn w:val="Normal"/>
    <w:uiPriority w:val="99"/>
    <w:rsid w:val="00E768B4"/>
  </w:style>
  <w:style w:type="paragraph" w:customStyle="1" w:styleId="Style19">
    <w:name w:val="Style19"/>
    <w:basedOn w:val="Normal"/>
    <w:uiPriority w:val="99"/>
    <w:rsid w:val="00E768B4"/>
  </w:style>
  <w:style w:type="character" w:customStyle="1" w:styleId="FontStyle26">
    <w:name w:val="Font Style26"/>
    <w:uiPriority w:val="99"/>
    <w:rsid w:val="00E768B4"/>
    <w:rPr>
      <w:rFonts w:ascii="Times New Roman" w:hAnsi="Times New Roman"/>
      <w:b/>
      <w:sz w:val="12"/>
    </w:rPr>
  </w:style>
  <w:style w:type="character" w:customStyle="1" w:styleId="FontStyle27">
    <w:name w:val="Font Style27"/>
    <w:uiPriority w:val="99"/>
    <w:rsid w:val="00E768B4"/>
    <w:rPr>
      <w:rFonts w:ascii="Times New Roman" w:hAnsi="Times New Roman"/>
      <w:b/>
      <w:sz w:val="10"/>
    </w:rPr>
  </w:style>
  <w:style w:type="character" w:customStyle="1" w:styleId="FontStyle28">
    <w:name w:val="Font Style28"/>
    <w:uiPriority w:val="99"/>
    <w:rsid w:val="00E768B4"/>
    <w:rPr>
      <w:rFonts w:ascii="Constantia" w:hAnsi="Constantia"/>
      <w:b/>
      <w:smallCaps/>
      <w:sz w:val="10"/>
    </w:rPr>
  </w:style>
  <w:style w:type="character" w:customStyle="1" w:styleId="FontStyle29">
    <w:name w:val="Font Style29"/>
    <w:uiPriority w:val="99"/>
    <w:rsid w:val="00E768B4"/>
    <w:rPr>
      <w:rFonts w:ascii="Times New Roman" w:hAnsi="Times New Roman"/>
      <w:b/>
      <w:sz w:val="10"/>
    </w:rPr>
  </w:style>
  <w:style w:type="character" w:customStyle="1" w:styleId="FontStyle30">
    <w:name w:val="Font Style30"/>
    <w:uiPriority w:val="99"/>
    <w:rsid w:val="00E768B4"/>
    <w:rPr>
      <w:rFonts w:ascii="Times New Roman" w:hAnsi="Times New Roman"/>
      <w:b/>
      <w:sz w:val="10"/>
    </w:rPr>
  </w:style>
  <w:style w:type="character" w:customStyle="1" w:styleId="FontStyle31">
    <w:name w:val="Font Style31"/>
    <w:uiPriority w:val="99"/>
    <w:rsid w:val="00E768B4"/>
    <w:rPr>
      <w:rFonts w:ascii="Georgia" w:hAnsi="Georgia"/>
      <w:sz w:val="12"/>
    </w:rPr>
  </w:style>
  <w:style w:type="character" w:customStyle="1" w:styleId="FontStyle32">
    <w:name w:val="Font Style32"/>
    <w:uiPriority w:val="99"/>
    <w:rsid w:val="00E768B4"/>
    <w:rPr>
      <w:rFonts w:ascii="Times New Roman" w:hAnsi="Times New Roman"/>
      <w:i/>
      <w:sz w:val="12"/>
    </w:rPr>
  </w:style>
  <w:style w:type="character" w:customStyle="1" w:styleId="FontStyle33">
    <w:name w:val="Font Style33"/>
    <w:uiPriority w:val="99"/>
    <w:rsid w:val="00E768B4"/>
    <w:rPr>
      <w:rFonts w:ascii="Times New Roman" w:hAnsi="Times New Roman"/>
      <w:b/>
      <w:sz w:val="12"/>
    </w:rPr>
  </w:style>
  <w:style w:type="character" w:customStyle="1" w:styleId="FontStyle34">
    <w:name w:val="Font Style34"/>
    <w:uiPriority w:val="99"/>
    <w:rsid w:val="00E768B4"/>
    <w:rPr>
      <w:rFonts w:ascii="Times New Roman" w:hAnsi="Times New Roman"/>
      <w:sz w:val="12"/>
    </w:rPr>
  </w:style>
  <w:style w:type="character" w:customStyle="1" w:styleId="FontStyle35">
    <w:name w:val="Font Style35"/>
    <w:uiPriority w:val="99"/>
    <w:rsid w:val="00E768B4"/>
    <w:rPr>
      <w:rFonts w:ascii="Times New Roman" w:hAnsi="Times New Roman"/>
      <w:smallCaps/>
      <w:sz w:val="12"/>
    </w:rPr>
  </w:style>
  <w:style w:type="character" w:customStyle="1" w:styleId="FontStyle36">
    <w:name w:val="Font Style36"/>
    <w:uiPriority w:val="99"/>
    <w:rsid w:val="00E768B4"/>
    <w:rPr>
      <w:rFonts w:ascii="Times New Roman" w:hAnsi="Times New Roman"/>
      <w:sz w:val="12"/>
    </w:rPr>
  </w:style>
  <w:style w:type="character" w:customStyle="1" w:styleId="FontStyle37">
    <w:name w:val="Font Style37"/>
    <w:uiPriority w:val="99"/>
    <w:rsid w:val="00E768B4"/>
    <w:rPr>
      <w:rFonts w:ascii="Times New Roman" w:hAnsi="Times New Roman"/>
      <w:spacing w:val="10"/>
      <w:sz w:val="12"/>
    </w:rPr>
  </w:style>
  <w:style w:type="character" w:customStyle="1" w:styleId="FontStyle38">
    <w:name w:val="Font Style38"/>
    <w:uiPriority w:val="99"/>
    <w:rsid w:val="00E768B4"/>
    <w:rPr>
      <w:rFonts w:ascii="Times New Roman" w:hAnsi="Times New Roman"/>
      <w:b/>
      <w:sz w:val="10"/>
    </w:rPr>
  </w:style>
  <w:style w:type="character" w:customStyle="1" w:styleId="FontStyle39">
    <w:name w:val="Font Style39"/>
    <w:uiPriority w:val="99"/>
    <w:rsid w:val="00E768B4"/>
    <w:rPr>
      <w:rFonts w:ascii="Times New Roman" w:hAnsi="Times New Roman"/>
      <w:i/>
      <w:sz w:val="14"/>
    </w:rPr>
  </w:style>
  <w:style w:type="character" w:customStyle="1" w:styleId="FontStyle40">
    <w:name w:val="Font Style40"/>
    <w:uiPriority w:val="99"/>
    <w:rsid w:val="00E768B4"/>
    <w:rPr>
      <w:rFonts w:ascii="Times New Roman" w:hAnsi="Times New Roman"/>
      <w:i/>
      <w:sz w:val="12"/>
    </w:rPr>
  </w:style>
  <w:style w:type="paragraph" w:customStyle="1" w:styleId="Style20">
    <w:name w:val="Style20"/>
    <w:basedOn w:val="Normal"/>
    <w:uiPriority w:val="99"/>
    <w:rsid w:val="00E768B4"/>
  </w:style>
  <w:style w:type="paragraph" w:customStyle="1" w:styleId="Style21">
    <w:name w:val="Style21"/>
    <w:basedOn w:val="Normal"/>
    <w:uiPriority w:val="99"/>
    <w:rsid w:val="00E768B4"/>
  </w:style>
  <w:style w:type="paragraph" w:customStyle="1" w:styleId="Style22">
    <w:name w:val="Style22"/>
    <w:basedOn w:val="Normal"/>
    <w:uiPriority w:val="99"/>
    <w:rsid w:val="00E768B4"/>
  </w:style>
  <w:style w:type="paragraph" w:customStyle="1" w:styleId="Style23">
    <w:name w:val="Style23"/>
    <w:basedOn w:val="Normal"/>
    <w:uiPriority w:val="99"/>
    <w:rsid w:val="00E768B4"/>
  </w:style>
  <w:style w:type="paragraph" w:customStyle="1" w:styleId="Style24">
    <w:name w:val="Style24"/>
    <w:basedOn w:val="Normal"/>
    <w:uiPriority w:val="99"/>
    <w:rsid w:val="00E768B4"/>
  </w:style>
  <w:style w:type="character" w:customStyle="1" w:styleId="FontStyle41">
    <w:name w:val="Font Style41"/>
    <w:uiPriority w:val="99"/>
    <w:rsid w:val="00E768B4"/>
    <w:rPr>
      <w:rFonts w:ascii="Tahoma" w:hAnsi="Tahoma"/>
      <w:sz w:val="22"/>
    </w:rPr>
  </w:style>
  <w:style w:type="character" w:customStyle="1" w:styleId="FontStyle42">
    <w:name w:val="Font Style42"/>
    <w:uiPriority w:val="99"/>
    <w:rsid w:val="00E768B4"/>
    <w:rPr>
      <w:rFonts w:ascii="Times New Roman" w:hAnsi="Times New Roman"/>
      <w:spacing w:val="-10"/>
      <w:sz w:val="24"/>
    </w:rPr>
  </w:style>
  <w:style w:type="character" w:customStyle="1" w:styleId="FontStyle43">
    <w:name w:val="Font Style43"/>
    <w:uiPriority w:val="99"/>
    <w:rsid w:val="00E768B4"/>
    <w:rPr>
      <w:rFonts w:ascii="Courier New" w:hAnsi="Courier New"/>
      <w:b/>
      <w:i/>
      <w:sz w:val="12"/>
    </w:rPr>
  </w:style>
  <w:style w:type="character" w:customStyle="1" w:styleId="FontStyle44">
    <w:name w:val="Font Style44"/>
    <w:uiPriority w:val="99"/>
    <w:rsid w:val="00E768B4"/>
    <w:rPr>
      <w:rFonts w:ascii="Times New Roman" w:hAnsi="Times New Roman"/>
      <w:b/>
      <w:sz w:val="42"/>
    </w:rPr>
  </w:style>
  <w:style w:type="paragraph" w:customStyle="1" w:styleId="Style25">
    <w:name w:val="Style25"/>
    <w:basedOn w:val="Normal"/>
    <w:uiPriority w:val="99"/>
    <w:rsid w:val="00E768B4"/>
  </w:style>
  <w:style w:type="paragraph" w:customStyle="1" w:styleId="Style26">
    <w:name w:val="Style26"/>
    <w:basedOn w:val="Normal"/>
    <w:uiPriority w:val="99"/>
    <w:rsid w:val="00E768B4"/>
  </w:style>
  <w:style w:type="paragraph" w:customStyle="1" w:styleId="Style27">
    <w:name w:val="Style27"/>
    <w:basedOn w:val="Normal"/>
    <w:uiPriority w:val="99"/>
    <w:rsid w:val="00E768B4"/>
  </w:style>
  <w:style w:type="paragraph" w:customStyle="1" w:styleId="Style28">
    <w:name w:val="Style28"/>
    <w:basedOn w:val="Normal"/>
    <w:uiPriority w:val="99"/>
    <w:rsid w:val="00E768B4"/>
  </w:style>
  <w:style w:type="paragraph" w:customStyle="1" w:styleId="Style29">
    <w:name w:val="Style29"/>
    <w:basedOn w:val="Normal"/>
    <w:uiPriority w:val="99"/>
    <w:rsid w:val="00E768B4"/>
  </w:style>
  <w:style w:type="paragraph" w:customStyle="1" w:styleId="Style30">
    <w:name w:val="Style30"/>
    <w:basedOn w:val="Normal"/>
    <w:uiPriority w:val="99"/>
    <w:rsid w:val="00E768B4"/>
  </w:style>
  <w:style w:type="paragraph" w:customStyle="1" w:styleId="Style31">
    <w:name w:val="Style31"/>
    <w:basedOn w:val="Normal"/>
    <w:uiPriority w:val="99"/>
    <w:rsid w:val="00E768B4"/>
  </w:style>
  <w:style w:type="paragraph" w:customStyle="1" w:styleId="Style32">
    <w:name w:val="Style32"/>
    <w:basedOn w:val="Normal"/>
    <w:uiPriority w:val="99"/>
    <w:rsid w:val="00E768B4"/>
  </w:style>
  <w:style w:type="paragraph" w:customStyle="1" w:styleId="Style33">
    <w:name w:val="Style33"/>
    <w:basedOn w:val="Normal"/>
    <w:uiPriority w:val="99"/>
    <w:rsid w:val="00E768B4"/>
  </w:style>
  <w:style w:type="paragraph" w:customStyle="1" w:styleId="Style34">
    <w:name w:val="Style34"/>
    <w:basedOn w:val="Normal"/>
    <w:uiPriority w:val="99"/>
    <w:rsid w:val="00E768B4"/>
  </w:style>
  <w:style w:type="paragraph" w:customStyle="1" w:styleId="Style35">
    <w:name w:val="Style35"/>
    <w:basedOn w:val="Normal"/>
    <w:uiPriority w:val="99"/>
    <w:rsid w:val="00E768B4"/>
  </w:style>
  <w:style w:type="character" w:customStyle="1" w:styleId="FontStyle45">
    <w:name w:val="Font Style45"/>
    <w:uiPriority w:val="99"/>
    <w:rsid w:val="00E768B4"/>
    <w:rPr>
      <w:rFonts w:ascii="Times New Roman" w:hAnsi="Times New Roman"/>
      <w:i/>
      <w:spacing w:val="10"/>
      <w:sz w:val="16"/>
    </w:rPr>
  </w:style>
  <w:style w:type="character" w:customStyle="1" w:styleId="FontStyle46">
    <w:name w:val="Font Style46"/>
    <w:uiPriority w:val="99"/>
    <w:rsid w:val="00E768B4"/>
    <w:rPr>
      <w:rFonts w:ascii="Constantia" w:hAnsi="Constantia"/>
      <w:sz w:val="14"/>
    </w:rPr>
  </w:style>
  <w:style w:type="character" w:customStyle="1" w:styleId="FontStyle47">
    <w:name w:val="Font Style47"/>
    <w:uiPriority w:val="99"/>
    <w:rsid w:val="00E768B4"/>
    <w:rPr>
      <w:rFonts w:ascii="Times New Roman" w:hAnsi="Times New Roman"/>
      <w:b/>
      <w:sz w:val="12"/>
    </w:rPr>
  </w:style>
  <w:style w:type="character" w:customStyle="1" w:styleId="FontStyle48">
    <w:name w:val="Font Style48"/>
    <w:uiPriority w:val="99"/>
    <w:rsid w:val="00E768B4"/>
    <w:rPr>
      <w:rFonts w:ascii="Times New Roman" w:hAnsi="Times New Roman"/>
      <w:b/>
      <w:spacing w:val="-20"/>
      <w:sz w:val="32"/>
    </w:rPr>
  </w:style>
  <w:style w:type="character" w:customStyle="1" w:styleId="FontStyle49">
    <w:name w:val="Font Style49"/>
    <w:uiPriority w:val="99"/>
    <w:rsid w:val="00E768B4"/>
    <w:rPr>
      <w:rFonts w:ascii="Times New Roman" w:hAnsi="Times New Roman"/>
      <w:i/>
      <w:w w:val="50"/>
      <w:sz w:val="42"/>
    </w:rPr>
  </w:style>
  <w:style w:type="character" w:customStyle="1" w:styleId="FontStyle50">
    <w:name w:val="Font Style50"/>
    <w:uiPriority w:val="99"/>
    <w:rsid w:val="00E768B4"/>
    <w:rPr>
      <w:rFonts w:ascii="Times New Roman" w:hAnsi="Times New Roman"/>
      <w:sz w:val="14"/>
    </w:rPr>
  </w:style>
  <w:style w:type="character" w:customStyle="1" w:styleId="FontStyle51">
    <w:name w:val="Font Style51"/>
    <w:uiPriority w:val="99"/>
    <w:rsid w:val="00E768B4"/>
    <w:rPr>
      <w:rFonts w:ascii="Times New Roman" w:hAnsi="Times New Roman"/>
      <w:sz w:val="16"/>
    </w:rPr>
  </w:style>
  <w:style w:type="character" w:customStyle="1" w:styleId="FontStyle52">
    <w:name w:val="Font Style52"/>
    <w:uiPriority w:val="99"/>
    <w:rsid w:val="00E768B4"/>
    <w:rPr>
      <w:rFonts w:ascii="Times New Roman" w:hAnsi="Times New Roman"/>
      <w:b/>
      <w:sz w:val="10"/>
    </w:rPr>
  </w:style>
  <w:style w:type="character" w:customStyle="1" w:styleId="FontStyle53">
    <w:name w:val="Font Style53"/>
    <w:uiPriority w:val="99"/>
    <w:rsid w:val="00E768B4"/>
    <w:rPr>
      <w:rFonts w:ascii="Times New Roman" w:hAnsi="Times New Roman"/>
      <w:spacing w:val="-10"/>
      <w:sz w:val="14"/>
    </w:rPr>
  </w:style>
  <w:style w:type="character" w:customStyle="1" w:styleId="FontStyle54">
    <w:name w:val="Font Style54"/>
    <w:uiPriority w:val="99"/>
    <w:rsid w:val="00E768B4"/>
    <w:rPr>
      <w:rFonts w:ascii="Times New Roman" w:hAnsi="Times New Roman"/>
      <w:sz w:val="22"/>
    </w:rPr>
  </w:style>
  <w:style w:type="character" w:customStyle="1" w:styleId="FontStyle55">
    <w:name w:val="Font Style55"/>
    <w:uiPriority w:val="99"/>
    <w:rsid w:val="00E768B4"/>
    <w:rPr>
      <w:rFonts w:ascii="Times New Roman" w:hAnsi="Times New Roman"/>
      <w:sz w:val="42"/>
    </w:rPr>
  </w:style>
  <w:style w:type="character" w:customStyle="1" w:styleId="FontStyle56">
    <w:name w:val="Font Style56"/>
    <w:uiPriority w:val="99"/>
    <w:rsid w:val="00E768B4"/>
    <w:rPr>
      <w:rFonts w:ascii="Times New Roman" w:hAnsi="Times New Roman"/>
      <w:i/>
      <w:sz w:val="16"/>
    </w:rPr>
  </w:style>
  <w:style w:type="character" w:customStyle="1" w:styleId="FontStyle57">
    <w:name w:val="Font Style57"/>
    <w:uiPriority w:val="99"/>
    <w:rsid w:val="00E768B4"/>
    <w:rPr>
      <w:rFonts w:ascii="Times New Roman" w:hAnsi="Times New Roman"/>
      <w:sz w:val="20"/>
    </w:rPr>
  </w:style>
  <w:style w:type="character" w:customStyle="1" w:styleId="FontStyle58">
    <w:name w:val="Font Style58"/>
    <w:uiPriority w:val="99"/>
    <w:rsid w:val="00E768B4"/>
    <w:rPr>
      <w:rFonts w:ascii="Times New Roman" w:hAnsi="Times New Roman"/>
      <w:b/>
      <w:i/>
      <w:sz w:val="18"/>
    </w:rPr>
  </w:style>
  <w:style w:type="character" w:customStyle="1" w:styleId="FontStyle59">
    <w:name w:val="Font Style59"/>
    <w:uiPriority w:val="99"/>
    <w:rsid w:val="00E768B4"/>
    <w:rPr>
      <w:rFonts w:ascii="Times New Roman" w:hAnsi="Times New Roman"/>
      <w:b/>
      <w:i/>
      <w:sz w:val="20"/>
    </w:rPr>
  </w:style>
  <w:style w:type="character" w:customStyle="1" w:styleId="FontStyle60">
    <w:name w:val="Font Style60"/>
    <w:uiPriority w:val="99"/>
    <w:rsid w:val="00E768B4"/>
    <w:rPr>
      <w:rFonts w:ascii="Times New Roman" w:hAnsi="Times New Roman"/>
      <w:b/>
      <w:i/>
      <w:sz w:val="18"/>
    </w:rPr>
  </w:style>
  <w:style w:type="paragraph" w:styleId="Footer">
    <w:name w:val="footer"/>
    <w:basedOn w:val="Normal"/>
    <w:link w:val="FooterChar"/>
    <w:uiPriority w:val="99"/>
    <w:rsid w:val="00E768B4"/>
    <w:pPr>
      <w:tabs>
        <w:tab w:val="center" w:pos="4677"/>
        <w:tab w:val="right" w:pos="9355"/>
      </w:tabs>
    </w:pPr>
  </w:style>
  <w:style w:type="character" w:customStyle="1" w:styleId="FooterChar">
    <w:name w:val="Footer Char"/>
    <w:basedOn w:val="DefaultParagraphFont"/>
    <w:link w:val="Footer"/>
    <w:uiPriority w:val="99"/>
    <w:locked/>
    <w:rsid w:val="00E768B4"/>
    <w:rPr>
      <w:rFonts w:ascii="Times New Roman" w:hAnsi="Times New Roman" w:cs="Times New Roman"/>
      <w:sz w:val="24"/>
      <w:szCs w:val="24"/>
      <w:lang w:eastAsia="ru-RU"/>
    </w:rPr>
  </w:style>
  <w:style w:type="character" w:styleId="PageNumber">
    <w:name w:val="page number"/>
    <w:basedOn w:val="DefaultParagraphFont"/>
    <w:uiPriority w:val="99"/>
    <w:rsid w:val="00E768B4"/>
    <w:rPr>
      <w:rFonts w:cs="Times New Roman"/>
    </w:rPr>
  </w:style>
  <w:style w:type="table" w:styleId="TableGrid">
    <w:name w:val="Table Grid"/>
    <w:basedOn w:val="TableNormal"/>
    <w:uiPriority w:val="99"/>
    <w:rsid w:val="00E768B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оловок 2"/>
    <w:basedOn w:val="Normal"/>
    <w:next w:val="Normal"/>
    <w:uiPriority w:val="99"/>
    <w:rsid w:val="00E768B4"/>
    <w:pPr>
      <w:keepNext/>
      <w:autoSpaceDE/>
      <w:autoSpaceDN/>
      <w:adjustRightInd/>
      <w:ind w:firstLine="400"/>
      <w:outlineLvl w:val="1"/>
    </w:pPr>
    <w:rPr>
      <w:rFonts w:cs="Arial"/>
      <w:szCs w:val="28"/>
    </w:rPr>
  </w:style>
  <w:style w:type="paragraph" w:customStyle="1" w:styleId="Style77">
    <w:name w:val="Style77"/>
    <w:basedOn w:val="Normal"/>
    <w:uiPriority w:val="99"/>
    <w:rsid w:val="00E768B4"/>
  </w:style>
  <w:style w:type="character" w:customStyle="1" w:styleId="FontStyle278">
    <w:name w:val="Font Style278"/>
    <w:uiPriority w:val="99"/>
    <w:rsid w:val="00E768B4"/>
    <w:rPr>
      <w:rFonts w:ascii="Times New Roman" w:hAnsi="Times New Roman"/>
      <w:sz w:val="20"/>
    </w:rPr>
  </w:style>
  <w:style w:type="paragraph" w:customStyle="1" w:styleId="Style55">
    <w:name w:val="Style55"/>
    <w:basedOn w:val="Normal"/>
    <w:uiPriority w:val="99"/>
    <w:rsid w:val="00E768B4"/>
  </w:style>
  <w:style w:type="paragraph" w:customStyle="1" w:styleId="Style63">
    <w:name w:val="Style63"/>
    <w:basedOn w:val="Normal"/>
    <w:uiPriority w:val="99"/>
    <w:rsid w:val="00E768B4"/>
  </w:style>
  <w:style w:type="paragraph" w:customStyle="1" w:styleId="Style70">
    <w:name w:val="Style70"/>
    <w:basedOn w:val="Normal"/>
    <w:uiPriority w:val="99"/>
    <w:rsid w:val="00E768B4"/>
  </w:style>
  <w:style w:type="paragraph" w:customStyle="1" w:styleId="Style79">
    <w:name w:val="Style79"/>
    <w:basedOn w:val="Normal"/>
    <w:uiPriority w:val="99"/>
    <w:rsid w:val="00E768B4"/>
  </w:style>
  <w:style w:type="paragraph" w:customStyle="1" w:styleId="Style80">
    <w:name w:val="Style80"/>
    <w:basedOn w:val="Normal"/>
    <w:uiPriority w:val="99"/>
    <w:rsid w:val="00E768B4"/>
  </w:style>
  <w:style w:type="paragraph" w:customStyle="1" w:styleId="Style85">
    <w:name w:val="Style85"/>
    <w:basedOn w:val="Normal"/>
    <w:uiPriority w:val="99"/>
    <w:rsid w:val="00E768B4"/>
  </w:style>
  <w:style w:type="paragraph" w:customStyle="1" w:styleId="Style89">
    <w:name w:val="Style89"/>
    <w:basedOn w:val="Normal"/>
    <w:uiPriority w:val="99"/>
    <w:rsid w:val="00E768B4"/>
  </w:style>
  <w:style w:type="paragraph" w:customStyle="1" w:styleId="Style113">
    <w:name w:val="Style113"/>
    <w:basedOn w:val="Normal"/>
    <w:uiPriority w:val="99"/>
    <w:rsid w:val="00E768B4"/>
  </w:style>
  <w:style w:type="paragraph" w:customStyle="1" w:styleId="Style114">
    <w:name w:val="Style114"/>
    <w:basedOn w:val="Normal"/>
    <w:uiPriority w:val="99"/>
    <w:rsid w:val="00E768B4"/>
  </w:style>
  <w:style w:type="paragraph" w:customStyle="1" w:styleId="Style116">
    <w:name w:val="Style116"/>
    <w:basedOn w:val="Normal"/>
    <w:uiPriority w:val="99"/>
    <w:rsid w:val="00E768B4"/>
  </w:style>
  <w:style w:type="character" w:customStyle="1" w:styleId="FontStyle258">
    <w:name w:val="Font Style258"/>
    <w:uiPriority w:val="99"/>
    <w:rsid w:val="00E768B4"/>
    <w:rPr>
      <w:rFonts w:ascii="Times New Roman" w:hAnsi="Times New Roman"/>
      <w:b/>
      <w:spacing w:val="-10"/>
      <w:sz w:val="14"/>
    </w:rPr>
  </w:style>
  <w:style w:type="character" w:customStyle="1" w:styleId="FontStyle276">
    <w:name w:val="Font Style276"/>
    <w:uiPriority w:val="99"/>
    <w:rsid w:val="00E768B4"/>
    <w:rPr>
      <w:rFonts w:ascii="Times New Roman" w:hAnsi="Times New Roman"/>
      <w:b/>
      <w:sz w:val="20"/>
    </w:rPr>
  </w:style>
  <w:style w:type="character" w:customStyle="1" w:styleId="FontStyle277">
    <w:name w:val="Font Style277"/>
    <w:uiPriority w:val="99"/>
    <w:rsid w:val="00E768B4"/>
    <w:rPr>
      <w:rFonts w:ascii="Times New Roman" w:hAnsi="Times New Roman"/>
      <w:b/>
      <w:i/>
      <w:sz w:val="20"/>
    </w:rPr>
  </w:style>
  <w:style w:type="character" w:customStyle="1" w:styleId="FontStyle279">
    <w:name w:val="Font Style279"/>
    <w:uiPriority w:val="99"/>
    <w:rsid w:val="00E768B4"/>
    <w:rPr>
      <w:rFonts w:ascii="Georgia" w:hAnsi="Georgia"/>
      <w:b/>
      <w:spacing w:val="-10"/>
      <w:sz w:val="10"/>
    </w:rPr>
  </w:style>
  <w:style w:type="character" w:customStyle="1" w:styleId="FontStyle280">
    <w:name w:val="Font Style280"/>
    <w:uiPriority w:val="99"/>
    <w:rsid w:val="00E768B4"/>
    <w:rPr>
      <w:rFonts w:ascii="Times New Roman" w:hAnsi="Times New Roman"/>
      <w:sz w:val="36"/>
    </w:rPr>
  </w:style>
  <w:style w:type="character" w:customStyle="1" w:styleId="FontStyle281">
    <w:name w:val="Font Style281"/>
    <w:uiPriority w:val="99"/>
    <w:rsid w:val="00E768B4"/>
    <w:rPr>
      <w:rFonts w:ascii="Times New Roman" w:hAnsi="Times New Roman"/>
      <w:b/>
      <w:spacing w:val="-10"/>
      <w:sz w:val="12"/>
    </w:rPr>
  </w:style>
  <w:style w:type="character" w:customStyle="1" w:styleId="FontStyle282">
    <w:name w:val="Font Style282"/>
    <w:uiPriority w:val="99"/>
    <w:rsid w:val="00E768B4"/>
    <w:rPr>
      <w:rFonts w:ascii="Times New Roman" w:hAnsi="Times New Roman"/>
      <w:b/>
      <w:spacing w:val="-10"/>
      <w:sz w:val="12"/>
    </w:rPr>
  </w:style>
  <w:style w:type="paragraph" w:customStyle="1" w:styleId="ConsPlusTitle">
    <w:name w:val="ConsPlusTitle"/>
    <w:uiPriority w:val="99"/>
    <w:rsid w:val="00E768B4"/>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E768B4"/>
    <w:pPr>
      <w:widowControl/>
      <w:autoSpaceDE/>
      <w:autoSpaceDN/>
      <w:adjustRightInd/>
      <w:ind w:firstLine="709"/>
    </w:pPr>
    <w:rPr>
      <w:i/>
      <w:iCs/>
    </w:rPr>
  </w:style>
  <w:style w:type="character" w:customStyle="1" w:styleId="BodyTextIndentChar">
    <w:name w:val="Body Text Indent Char"/>
    <w:basedOn w:val="DefaultParagraphFont"/>
    <w:link w:val="BodyTextIndent"/>
    <w:uiPriority w:val="99"/>
    <w:locked/>
    <w:rsid w:val="00E768B4"/>
    <w:rPr>
      <w:rFonts w:ascii="Times New Roman" w:hAnsi="Times New Roman" w:cs="Times New Roman"/>
      <w:i/>
      <w:iCs/>
      <w:sz w:val="24"/>
      <w:szCs w:val="24"/>
      <w:lang w:eastAsia="ru-RU"/>
    </w:rPr>
  </w:style>
  <w:style w:type="character" w:styleId="Emphasis">
    <w:name w:val="Emphasis"/>
    <w:basedOn w:val="DefaultParagraphFont"/>
    <w:uiPriority w:val="99"/>
    <w:qFormat/>
    <w:rsid w:val="00E768B4"/>
    <w:rPr>
      <w:rFonts w:cs="Times New Roman"/>
      <w:i/>
    </w:rPr>
  </w:style>
  <w:style w:type="paragraph" w:styleId="BalloonText">
    <w:name w:val="Balloon Text"/>
    <w:basedOn w:val="Normal"/>
    <w:link w:val="BalloonTextChar"/>
    <w:uiPriority w:val="99"/>
    <w:semiHidden/>
    <w:rsid w:val="00E76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68B4"/>
    <w:rPr>
      <w:rFonts w:ascii="Tahoma" w:hAnsi="Tahoma" w:cs="Tahoma"/>
      <w:sz w:val="16"/>
      <w:szCs w:val="16"/>
      <w:lang w:eastAsia="ru-RU"/>
    </w:rPr>
  </w:style>
  <w:style w:type="character" w:styleId="CommentReference">
    <w:name w:val="annotation reference"/>
    <w:basedOn w:val="DefaultParagraphFont"/>
    <w:uiPriority w:val="99"/>
    <w:rsid w:val="00E768B4"/>
    <w:rPr>
      <w:rFonts w:cs="Times New Roman"/>
      <w:sz w:val="16"/>
    </w:rPr>
  </w:style>
  <w:style w:type="paragraph" w:styleId="CommentText">
    <w:name w:val="annotation text"/>
    <w:basedOn w:val="Normal"/>
    <w:link w:val="CommentTextChar"/>
    <w:uiPriority w:val="99"/>
    <w:rsid w:val="00E768B4"/>
    <w:rPr>
      <w:sz w:val="20"/>
      <w:szCs w:val="20"/>
    </w:rPr>
  </w:style>
  <w:style w:type="character" w:customStyle="1" w:styleId="CommentTextChar">
    <w:name w:val="Comment Text Char"/>
    <w:basedOn w:val="DefaultParagraphFont"/>
    <w:link w:val="CommentText"/>
    <w:uiPriority w:val="99"/>
    <w:locked/>
    <w:rsid w:val="00E768B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E768B4"/>
    <w:rPr>
      <w:b/>
      <w:bCs/>
    </w:rPr>
  </w:style>
  <w:style w:type="character" w:customStyle="1" w:styleId="CommentSubjectChar">
    <w:name w:val="Comment Subject Char"/>
    <w:basedOn w:val="CommentTextChar"/>
    <w:link w:val="CommentSubject"/>
    <w:uiPriority w:val="99"/>
    <w:locked/>
    <w:rsid w:val="00E768B4"/>
    <w:rPr>
      <w:b/>
      <w:bCs/>
    </w:rPr>
  </w:style>
  <w:style w:type="paragraph" w:styleId="FootnoteText">
    <w:name w:val="footnote text"/>
    <w:basedOn w:val="Normal"/>
    <w:link w:val="FootnoteTextChar"/>
    <w:uiPriority w:val="99"/>
    <w:rsid w:val="00E768B4"/>
    <w:rPr>
      <w:sz w:val="20"/>
      <w:szCs w:val="20"/>
    </w:rPr>
  </w:style>
  <w:style w:type="character" w:customStyle="1" w:styleId="FootnoteTextChar">
    <w:name w:val="Footnote Text Char"/>
    <w:basedOn w:val="DefaultParagraphFont"/>
    <w:link w:val="FootnoteText"/>
    <w:uiPriority w:val="99"/>
    <w:locked/>
    <w:rsid w:val="00E768B4"/>
    <w:rPr>
      <w:rFonts w:ascii="Times New Roman" w:hAnsi="Times New Roman" w:cs="Times New Roman"/>
      <w:sz w:val="20"/>
      <w:szCs w:val="20"/>
      <w:lang w:eastAsia="ru-RU"/>
    </w:rPr>
  </w:style>
  <w:style w:type="character" w:styleId="FootnoteReference">
    <w:name w:val="footnote reference"/>
    <w:basedOn w:val="DefaultParagraphFont"/>
    <w:uiPriority w:val="99"/>
    <w:rsid w:val="00E768B4"/>
    <w:rPr>
      <w:rFonts w:cs="Times New Roman"/>
      <w:vertAlign w:val="superscript"/>
    </w:rPr>
  </w:style>
  <w:style w:type="paragraph" w:customStyle="1" w:styleId="1">
    <w:name w:val="Обычный1"/>
    <w:uiPriority w:val="99"/>
    <w:rsid w:val="00E768B4"/>
    <w:pPr>
      <w:widowControl w:val="0"/>
      <w:spacing w:before="60" w:line="260" w:lineRule="auto"/>
      <w:ind w:firstLine="680"/>
      <w:jc w:val="both"/>
    </w:pPr>
    <w:rPr>
      <w:rFonts w:ascii="Times New Roman" w:eastAsia="Times New Roman" w:hAnsi="Times New Roman"/>
      <w:szCs w:val="20"/>
    </w:rPr>
  </w:style>
  <w:style w:type="paragraph" w:styleId="ListParagraph">
    <w:name w:val="List Paragraph"/>
    <w:basedOn w:val="Normal"/>
    <w:uiPriority w:val="99"/>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BodyText2">
    <w:name w:val="Body Text 2"/>
    <w:basedOn w:val="Normal"/>
    <w:link w:val="BodyText2Char"/>
    <w:uiPriority w:val="99"/>
    <w:rsid w:val="00E768B4"/>
    <w:pPr>
      <w:widowControl/>
      <w:autoSpaceDE/>
      <w:autoSpaceDN/>
      <w:adjustRightInd/>
      <w:spacing w:after="120" w:line="480" w:lineRule="auto"/>
      <w:ind w:firstLine="0"/>
      <w:jc w:val="left"/>
    </w:pPr>
  </w:style>
  <w:style w:type="character" w:customStyle="1" w:styleId="BodyText2Char">
    <w:name w:val="Body Text 2 Char"/>
    <w:basedOn w:val="DefaultParagraphFont"/>
    <w:link w:val="BodyText2"/>
    <w:uiPriority w:val="99"/>
    <w:locked/>
    <w:rsid w:val="00E768B4"/>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768B4"/>
    <w:pPr>
      <w:spacing w:after="120" w:line="480" w:lineRule="auto"/>
      <w:ind w:left="283"/>
    </w:pPr>
  </w:style>
  <w:style w:type="character" w:customStyle="1" w:styleId="BodyTextIndent2Char">
    <w:name w:val="Body Text Indent 2 Char"/>
    <w:basedOn w:val="DefaultParagraphFont"/>
    <w:link w:val="BodyTextIndent2"/>
    <w:uiPriority w:val="99"/>
    <w:locked/>
    <w:rsid w:val="00E768B4"/>
    <w:rPr>
      <w:rFonts w:ascii="Times New Roman" w:hAnsi="Times New Roman" w:cs="Times New Roman"/>
      <w:sz w:val="24"/>
      <w:szCs w:val="24"/>
      <w:lang w:eastAsia="ru-RU"/>
    </w:rPr>
  </w:style>
  <w:style w:type="paragraph" w:styleId="NormalWeb">
    <w:name w:val="Normal (Web)"/>
    <w:basedOn w:val="Normal"/>
    <w:uiPriority w:val="99"/>
    <w:rsid w:val="00E768B4"/>
    <w:pPr>
      <w:widowControl/>
      <w:autoSpaceDE/>
      <w:autoSpaceDN/>
      <w:adjustRightInd/>
      <w:spacing w:before="100" w:beforeAutospacing="1" w:after="100" w:afterAutospacing="1" w:line="360" w:lineRule="auto"/>
    </w:pPr>
    <w:rPr>
      <w:sz w:val="20"/>
    </w:rPr>
  </w:style>
  <w:style w:type="paragraph" w:styleId="Subtitle">
    <w:name w:val="Subtitle"/>
    <w:basedOn w:val="Normal"/>
    <w:link w:val="SubtitleChar"/>
    <w:uiPriority w:val="99"/>
    <w:qFormat/>
    <w:rsid w:val="00E768B4"/>
    <w:pPr>
      <w:widowControl/>
      <w:autoSpaceDE/>
      <w:autoSpaceDN/>
      <w:adjustRightInd/>
      <w:spacing w:before="60" w:after="60" w:line="360" w:lineRule="auto"/>
      <w:ind w:left="567" w:firstLine="0"/>
      <w:jc w:val="left"/>
    </w:pPr>
    <w:rPr>
      <w:b/>
      <w:bCs/>
      <w:sz w:val="20"/>
    </w:rPr>
  </w:style>
  <w:style w:type="character" w:customStyle="1" w:styleId="SubtitleChar">
    <w:name w:val="Subtitle Char"/>
    <w:basedOn w:val="DefaultParagraphFont"/>
    <w:link w:val="Subtitle"/>
    <w:uiPriority w:val="99"/>
    <w:locked/>
    <w:rsid w:val="00E768B4"/>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E768B4"/>
    <w:rPr>
      <w:rFonts w:cs="Times New Roman"/>
    </w:rPr>
  </w:style>
  <w:style w:type="character" w:customStyle="1" w:styleId="butback">
    <w:name w:val="butback"/>
    <w:basedOn w:val="DefaultParagraphFont"/>
    <w:uiPriority w:val="99"/>
    <w:rsid w:val="00E768B4"/>
    <w:rPr>
      <w:rFonts w:cs="Times New Roman"/>
    </w:rPr>
  </w:style>
  <w:style w:type="character" w:customStyle="1" w:styleId="submenu-table">
    <w:name w:val="submenu-table"/>
    <w:basedOn w:val="DefaultParagraphFont"/>
    <w:uiPriority w:val="99"/>
    <w:rsid w:val="00E768B4"/>
    <w:rPr>
      <w:rFonts w:cs="Times New Roman"/>
    </w:rPr>
  </w:style>
  <w:style w:type="paragraph" w:styleId="Title">
    <w:name w:val="Title"/>
    <w:basedOn w:val="Normal"/>
    <w:link w:val="TitleChar"/>
    <w:uiPriority w:val="99"/>
    <w:qFormat/>
    <w:rsid w:val="00E768B4"/>
    <w:pPr>
      <w:widowControl/>
      <w:autoSpaceDE/>
      <w:autoSpaceDN/>
      <w:adjustRightInd/>
      <w:ind w:firstLine="0"/>
      <w:jc w:val="center"/>
    </w:pPr>
    <w:rPr>
      <w:b/>
      <w:szCs w:val="20"/>
    </w:rPr>
  </w:style>
  <w:style w:type="character" w:customStyle="1" w:styleId="TitleChar">
    <w:name w:val="Title Char"/>
    <w:basedOn w:val="DefaultParagraphFont"/>
    <w:link w:val="Title"/>
    <w:uiPriority w:val="99"/>
    <w:locked/>
    <w:rsid w:val="00E768B4"/>
    <w:rPr>
      <w:rFonts w:ascii="Times New Roman" w:hAnsi="Times New Roman" w:cs="Times New Roman"/>
      <w:b/>
      <w:sz w:val="20"/>
      <w:szCs w:val="20"/>
      <w:lang w:eastAsia="ru-RU"/>
    </w:rPr>
  </w:style>
  <w:style w:type="paragraph" w:styleId="BodyText">
    <w:name w:val="Body Text"/>
    <w:basedOn w:val="Normal"/>
    <w:link w:val="BodyTextChar"/>
    <w:uiPriority w:val="99"/>
    <w:rsid w:val="00E768B4"/>
    <w:pPr>
      <w:spacing w:after="120"/>
    </w:pPr>
  </w:style>
  <w:style w:type="character" w:customStyle="1" w:styleId="BodyTextChar">
    <w:name w:val="Body Text Char"/>
    <w:basedOn w:val="DefaultParagraphFont"/>
    <w:link w:val="BodyText"/>
    <w:uiPriority w:val="99"/>
    <w:locked/>
    <w:rsid w:val="00E768B4"/>
    <w:rPr>
      <w:rFonts w:ascii="Times New Roman" w:hAnsi="Times New Roman" w:cs="Times New Roman"/>
      <w:sz w:val="24"/>
      <w:szCs w:val="24"/>
      <w:lang w:eastAsia="ru-RU"/>
    </w:rPr>
  </w:style>
  <w:style w:type="paragraph" w:customStyle="1" w:styleId="a">
    <w:name w:val="Содержимое таблицы"/>
    <w:basedOn w:val="Normal"/>
    <w:uiPriority w:val="99"/>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E768B4"/>
    <w:rPr>
      <w:rFonts w:ascii="Arial" w:hAnsi="Arial" w:cs="Arial"/>
      <w:color w:val="143057"/>
      <w:u w:val="single"/>
    </w:rPr>
  </w:style>
  <w:style w:type="paragraph" w:styleId="HTMLPreformatted">
    <w:name w:val="HTML Preformatted"/>
    <w:basedOn w:val="Normal"/>
    <w:link w:val="HTMLPreformattedChar"/>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E768B4"/>
    <w:rPr>
      <w:rFonts w:ascii="Courier New" w:hAnsi="Courier New" w:cs="Times New Roman"/>
      <w:sz w:val="20"/>
      <w:szCs w:val="20"/>
      <w:lang w:eastAsia="ru-RU"/>
    </w:rPr>
  </w:style>
  <w:style w:type="paragraph" w:styleId="PlainText">
    <w:name w:val="Plain Text"/>
    <w:basedOn w:val="Normal"/>
    <w:link w:val="PlainTextChar"/>
    <w:uiPriority w:val="99"/>
    <w:rsid w:val="00A70A83"/>
    <w:pPr>
      <w:widowControl/>
      <w:autoSpaceDE/>
      <w:autoSpaceDN/>
      <w:adjustRightInd/>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A70A83"/>
    <w:rPr>
      <w:rFonts w:ascii="Courier New" w:hAnsi="Courier New" w:cs="Times New Roman"/>
      <w:sz w:val="20"/>
      <w:szCs w:val="20"/>
      <w:lang w:eastAsia="ru-RU"/>
    </w:rPr>
  </w:style>
  <w:style w:type="character" w:styleId="Strong">
    <w:name w:val="Strong"/>
    <w:basedOn w:val="DefaultParagraphFont"/>
    <w:uiPriority w:val="99"/>
    <w:qFormat/>
    <w:rsid w:val="00E0084B"/>
    <w:rPr>
      <w:rFonts w:cs="Times New Roman"/>
      <w:b/>
      <w:bCs/>
    </w:rPr>
  </w:style>
  <w:style w:type="paragraph" w:customStyle="1" w:styleId="p2">
    <w:name w:val="p2"/>
    <w:basedOn w:val="Normal"/>
    <w:uiPriority w:val="99"/>
    <w:rsid w:val="000F3C5C"/>
    <w:pPr>
      <w:widowControl/>
      <w:autoSpaceDE/>
      <w:autoSpaceDN/>
      <w:adjustRightInd/>
      <w:spacing w:before="100" w:beforeAutospacing="1" w:after="100" w:afterAutospacing="1"/>
      <w:ind w:firstLine="0"/>
      <w:jc w:val="left"/>
    </w:pPr>
  </w:style>
  <w:style w:type="paragraph" w:customStyle="1" w:styleId="p3">
    <w:name w:val="p3"/>
    <w:basedOn w:val="Normal"/>
    <w:uiPriority w:val="99"/>
    <w:rsid w:val="000F3C5C"/>
    <w:pPr>
      <w:widowControl/>
      <w:autoSpaceDE/>
      <w:autoSpaceDN/>
      <w:adjustRightInd/>
      <w:spacing w:before="100" w:beforeAutospacing="1" w:after="100" w:afterAutospacing="1"/>
      <w:ind w:firstLine="0"/>
      <w:jc w:val="left"/>
    </w:pPr>
  </w:style>
  <w:style w:type="character" w:customStyle="1" w:styleId="s1">
    <w:name w:val="s1"/>
    <w:basedOn w:val="DefaultParagraphFont"/>
    <w:uiPriority w:val="99"/>
    <w:rsid w:val="000F3C5C"/>
    <w:rPr>
      <w:rFonts w:cs="Times New Roman"/>
    </w:rPr>
  </w:style>
  <w:style w:type="character" w:customStyle="1" w:styleId="s2">
    <w:name w:val="s2"/>
    <w:basedOn w:val="DefaultParagraphFont"/>
    <w:uiPriority w:val="99"/>
    <w:rsid w:val="000F3C5C"/>
    <w:rPr>
      <w:rFonts w:cs="Times New Roman"/>
    </w:rPr>
  </w:style>
  <w:style w:type="paragraph" w:customStyle="1" w:styleId="p4">
    <w:name w:val="p4"/>
    <w:basedOn w:val="Normal"/>
    <w:uiPriority w:val="99"/>
    <w:rsid w:val="000F3C5C"/>
    <w:pPr>
      <w:widowControl/>
      <w:autoSpaceDE/>
      <w:autoSpaceDN/>
      <w:adjustRightInd/>
      <w:spacing w:before="100" w:beforeAutospacing="1" w:after="100" w:afterAutospacing="1"/>
      <w:ind w:firstLine="0"/>
      <w:jc w:val="left"/>
    </w:pPr>
  </w:style>
  <w:style w:type="character" w:customStyle="1" w:styleId="s3">
    <w:name w:val="s3"/>
    <w:basedOn w:val="DefaultParagraphFont"/>
    <w:uiPriority w:val="99"/>
    <w:rsid w:val="000F3C5C"/>
    <w:rPr>
      <w:rFonts w:cs="Times New Roman"/>
    </w:rPr>
  </w:style>
  <w:style w:type="paragraph" w:customStyle="1" w:styleId="p5">
    <w:name w:val="p5"/>
    <w:basedOn w:val="Normal"/>
    <w:uiPriority w:val="99"/>
    <w:rsid w:val="000F3C5C"/>
    <w:pPr>
      <w:widowControl/>
      <w:autoSpaceDE/>
      <w:autoSpaceDN/>
      <w:adjustRightInd/>
      <w:spacing w:before="100" w:beforeAutospacing="1" w:after="100" w:afterAutospacing="1"/>
      <w:ind w:firstLine="0"/>
      <w:jc w:val="left"/>
    </w:pPr>
  </w:style>
  <w:style w:type="paragraph" w:customStyle="1" w:styleId="p6">
    <w:name w:val="p6"/>
    <w:basedOn w:val="Normal"/>
    <w:uiPriority w:val="99"/>
    <w:rsid w:val="000F3C5C"/>
    <w:pPr>
      <w:widowControl/>
      <w:autoSpaceDE/>
      <w:autoSpaceDN/>
      <w:adjustRightInd/>
      <w:spacing w:before="100" w:beforeAutospacing="1" w:after="100" w:afterAutospacing="1"/>
      <w:ind w:firstLine="0"/>
      <w:jc w:val="left"/>
    </w:pPr>
  </w:style>
  <w:style w:type="paragraph" w:customStyle="1" w:styleId="FR2">
    <w:name w:val="FR2"/>
    <w:uiPriority w:val="99"/>
    <w:rsid w:val="002018FD"/>
    <w:pPr>
      <w:widowControl w:val="0"/>
      <w:spacing w:line="320" w:lineRule="auto"/>
      <w:ind w:left="240" w:firstLine="40"/>
      <w:jc w:val="both"/>
    </w:pPr>
    <w:rPr>
      <w:rFonts w:ascii="Arial" w:eastAsia="Times New Roman" w:hAnsi="Arial"/>
      <w:b/>
      <w:sz w:val="18"/>
      <w:szCs w:val="20"/>
    </w:rPr>
  </w:style>
  <w:style w:type="character" w:styleId="FollowedHyperlink">
    <w:name w:val="FollowedHyperlink"/>
    <w:basedOn w:val="DefaultParagraphFont"/>
    <w:uiPriority w:val="99"/>
    <w:semiHidden/>
    <w:rsid w:val="008C1A6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139763538">
      <w:marLeft w:val="0"/>
      <w:marRight w:val="0"/>
      <w:marTop w:val="0"/>
      <w:marBottom w:val="0"/>
      <w:divBdr>
        <w:top w:val="none" w:sz="0" w:space="0" w:color="auto"/>
        <w:left w:val="none" w:sz="0" w:space="0" w:color="auto"/>
        <w:bottom w:val="none" w:sz="0" w:space="0" w:color="auto"/>
        <w:right w:val="none" w:sz="0" w:space="0" w:color="auto"/>
      </w:divBdr>
    </w:div>
    <w:div w:id="1139763539">
      <w:marLeft w:val="0"/>
      <w:marRight w:val="0"/>
      <w:marTop w:val="0"/>
      <w:marBottom w:val="0"/>
      <w:divBdr>
        <w:top w:val="none" w:sz="0" w:space="0" w:color="auto"/>
        <w:left w:val="none" w:sz="0" w:space="0" w:color="auto"/>
        <w:bottom w:val="none" w:sz="0" w:space="0" w:color="auto"/>
        <w:right w:val="none" w:sz="0" w:space="0" w:color="auto"/>
      </w:divBdr>
    </w:div>
    <w:div w:id="1139763540">
      <w:marLeft w:val="0"/>
      <w:marRight w:val="0"/>
      <w:marTop w:val="0"/>
      <w:marBottom w:val="0"/>
      <w:divBdr>
        <w:top w:val="none" w:sz="0" w:space="0" w:color="auto"/>
        <w:left w:val="none" w:sz="0" w:space="0" w:color="auto"/>
        <w:bottom w:val="none" w:sz="0" w:space="0" w:color="auto"/>
        <w:right w:val="none" w:sz="0" w:space="0" w:color="auto"/>
      </w:divBdr>
    </w:div>
    <w:div w:id="1139763541">
      <w:marLeft w:val="0"/>
      <w:marRight w:val="0"/>
      <w:marTop w:val="0"/>
      <w:marBottom w:val="0"/>
      <w:divBdr>
        <w:top w:val="none" w:sz="0" w:space="0" w:color="auto"/>
        <w:left w:val="none" w:sz="0" w:space="0" w:color="auto"/>
        <w:bottom w:val="none" w:sz="0" w:space="0" w:color="auto"/>
        <w:right w:val="none" w:sz="0" w:space="0" w:color="auto"/>
      </w:divBdr>
    </w:div>
    <w:div w:id="1139763542">
      <w:marLeft w:val="0"/>
      <w:marRight w:val="0"/>
      <w:marTop w:val="0"/>
      <w:marBottom w:val="0"/>
      <w:divBdr>
        <w:top w:val="none" w:sz="0" w:space="0" w:color="auto"/>
        <w:left w:val="none" w:sz="0" w:space="0" w:color="auto"/>
        <w:bottom w:val="none" w:sz="0" w:space="0" w:color="auto"/>
        <w:right w:val="none" w:sz="0" w:space="0" w:color="auto"/>
      </w:divBdr>
    </w:div>
    <w:div w:id="1139763543">
      <w:marLeft w:val="0"/>
      <w:marRight w:val="0"/>
      <w:marTop w:val="0"/>
      <w:marBottom w:val="0"/>
      <w:divBdr>
        <w:top w:val="none" w:sz="0" w:space="0" w:color="auto"/>
        <w:left w:val="none" w:sz="0" w:space="0" w:color="auto"/>
        <w:bottom w:val="none" w:sz="0" w:space="0" w:color="auto"/>
        <w:right w:val="none" w:sz="0" w:space="0" w:color="auto"/>
      </w:divBdr>
    </w:div>
    <w:div w:id="1139763544">
      <w:marLeft w:val="0"/>
      <w:marRight w:val="0"/>
      <w:marTop w:val="0"/>
      <w:marBottom w:val="0"/>
      <w:divBdr>
        <w:top w:val="none" w:sz="0" w:space="0" w:color="auto"/>
        <w:left w:val="none" w:sz="0" w:space="0" w:color="auto"/>
        <w:bottom w:val="none" w:sz="0" w:space="0" w:color="auto"/>
        <w:right w:val="none" w:sz="0" w:space="0" w:color="auto"/>
      </w:divBdr>
    </w:div>
    <w:div w:id="1139763545">
      <w:marLeft w:val="0"/>
      <w:marRight w:val="0"/>
      <w:marTop w:val="0"/>
      <w:marBottom w:val="0"/>
      <w:divBdr>
        <w:top w:val="none" w:sz="0" w:space="0" w:color="auto"/>
        <w:left w:val="none" w:sz="0" w:space="0" w:color="auto"/>
        <w:bottom w:val="none" w:sz="0" w:space="0" w:color="auto"/>
        <w:right w:val="none" w:sz="0" w:space="0" w:color="auto"/>
      </w:divBdr>
    </w:div>
    <w:div w:id="1139763546">
      <w:marLeft w:val="0"/>
      <w:marRight w:val="0"/>
      <w:marTop w:val="0"/>
      <w:marBottom w:val="0"/>
      <w:divBdr>
        <w:top w:val="none" w:sz="0" w:space="0" w:color="auto"/>
        <w:left w:val="none" w:sz="0" w:space="0" w:color="auto"/>
        <w:bottom w:val="none" w:sz="0" w:space="0" w:color="auto"/>
        <w:right w:val="none" w:sz="0" w:space="0" w:color="auto"/>
      </w:divBdr>
    </w:div>
    <w:div w:id="1139763547">
      <w:marLeft w:val="0"/>
      <w:marRight w:val="0"/>
      <w:marTop w:val="0"/>
      <w:marBottom w:val="0"/>
      <w:divBdr>
        <w:top w:val="none" w:sz="0" w:space="0" w:color="auto"/>
        <w:left w:val="none" w:sz="0" w:space="0" w:color="auto"/>
        <w:bottom w:val="none" w:sz="0" w:space="0" w:color="auto"/>
        <w:right w:val="none" w:sz="0" w:space="0" w:color="auto"/>
      </w:divBdr>
    </w:div>
    <w:div w:id="1139763548">
      <w:marLeft w:val="0"/>
      <w:marRight w:val="0"/>
      <w:marTop w:val="0"/>
      <w:marBottom w:val="0"/>
      <w:divBdr>
        <w:top w:val="none" w:sz="0" w:space="0" w:color="auto"/>
        <w:left w:val="none" w:sz="0" w:space="0" w:color="auto"/>
        <w:bottom w:val="none" w:sz="0" w:space="0" w:color="auto"/>
        <w:right w:val="none" w:sz="0" w:space="0" w:color="auto"/>
      </w:divBdr>
    </w:div>
    <w:div w:id="1139763549">
      <w:marLeft w:val="0"/>
      <w:marRight w:val="0"/>
      <w:marTop w:val="0"/>
      <w:marBottom w:val="0"/>
      <w:divBdr>
        <w:top w:val="none" w:sz="0" w:space="0" w:color="auto"/>
        <w:left w:val="none" w:sz="0" w:space="0" w:color="auto"/>
        <w:bottom w:val="none" w:sz="0" w:space="0" w:color="auto"/>
        <w:right w:val="none" w:sz="0" w:space="0" w:color="auto"/>
      </w:divBdr>
    </w:div>
    <w:div w:id="1139763550">
      <w:marLeft w:val="0"/>
      <w:marRight w:val="0"/>
      <w:marTop w:val="0"/>
      <w:marBottom w:val="0"/>
      <w:divBdr>
        <w:top w:val="none" w:sz="0" w:space="0" w:color="auto"/>
        <w:left w:val="none" w:sz="0" w:space="0" w:color="auto"/>
        <w:bottom w:val="none" w:sz="0" w:space="0" w:color="auto"/>
        <w:right w:val="none" w:sz="0" w:space="0" w:color="auto"/>
      </w:divBdr>
    </w:div>
    <w:div w:id="1139763551">
      <w:marLeft w:val="0"/>
      <w:marRight w:val="0"/>
      <w:marTop w:val="0"/>
      <w:marBottom w:val="0"/>
      <w:divBdr>
        <w:top w:val="none" w:sz="0" w:space="0" w:color="auto"/>
        <w:left w:val="none" w:sz="0" w:space="0" w:color="auto"/>
        <w:bottom w:val="none" w:sz="0" w:space="0" w:color="auto"/>
        <w:right w:val="none" w:sz="0" w:space="0" w:color="auto"/>
      </w:divBdr>
    </w:div>
    <w:div w:id="1139763552">
      <w:marLeft w:val="0"/>
      <w:marRight w:val="0"/>
      <w:marTop w:val="0"/>
      <w:marBottom w:val="0"/>
      <w:divBdr>
        <w:top w:val="none" w:sz="0" w:space="0" w:color="auto"/>
        <w:left w:val="none" w:sz="0" w:space="0" w:color="auto"/>
        <w:bottom w:val="none" w:sz="0" w:space="0" w:color="auto"/>
        <w:right w:val="none" w:sz="0" w:space="0" w:color="auto"/>
      </w:divBdr>
    </w:div>
    <w:div w:id="1139763553">
      <w:marLeft w:val="0"/>
      <w:marRight w:val="0"/>
      <w:marTop w:val="0"/>
      <w:marBottom w:val="0"/>
      <w:divBdr>
        <w:top w:val="none" w:sz="0" w:space="0" w:color="auto"/>
        <w:left w:val="none" w:sz="0" w:space="0" w:color="auto"/>
        <w:bottom w:val="none" w:sz="0" w:space="0" w:color="auto"/>
        <w:right w:val="none" w:sz="0" w:space="0" w:color="auto"/>
      </w:divBdr>
    </w:div>
    <w:div w:id="1139763554">
      <w:marLeft w:val="0"/>
      <w:marRight w:val="0"/>
      <w:marTop w:val="0"/>
      <w:marBottom w:val="0"/>
      <w:divBdr>
        <w:top w:val="none" w:sz="0" w:space="0" w:color="auto"/>
        <w:left w:val="none" w:sz="0" w:space="0" w:color="auto"/>
        <w:bottom w:val="none" w:sz="0" w:space="0" w:color="auto"/>
        <w:right w:val="none" w:sz="0" w:space="0" w:color="auto"/>
      </w:divBdr>
    </w:div>
    <w:div w:id="1139763555">
      <w:marLeft w:val="0"/>
      <w:marRight w:val="0"/>
      <w:marTop w:val="0"/>
      <w:marBottom w:val="0"/>
      <w:divBdr>
        <w:top w:val="none" w:sz="0" w:space="0" w:color="auto"/>
        <w:left w:val="none" w:sz="0" w:space="0" w:color="auto"/>
        <w:bottom w:val="none" w:sz="0" w:space="0" w:color="auto"/>
        <w:right w:val="none" w:sz="0" w:space="0" w:color="auto"/>
      </w:divBdr>
    </w:div>
    <w:div w:id="1139763556">
      <w:marLeft w:val="0"/>
      <w:marRight w:val="0"/>
      <w:marTop w:val="0"/>
      <w:marBottom w:val="0"/>
      <w:divBdr>
        <w:top w:val="none" w:sz="0" w:space="0" w:color="auto"/>
        <w:left w:val="none" w:sz="0" w:space="0" w:color="auto"/>
        <w:bottom w:val="none" w:sz="0" w:space="0" w:color="auto"/>
        <w:right w:val="none" w:sz="0" w:space="0" w:color="auto"/>
      </w:divBdr>
    </w:div>
    <w:div w:id="1139763557">
      <w:marLeft w:val="0"/>
      <w:marRight w:val="0"/>
      <w:marTop w:val="0"/>
      <w:marBottom w:val="0"/>
      <w:divBdr>
        <w:top w:val="none" w:sz="0" w:space="0" w:color="auto"/>
        <w:left w:val="none" w:sz="0" w:space="0" w:color="auto"/>
        <w:bottom w:val="none" w:sz="0" w:space="0" w:color="auto"/>
        <w:right w:val="none" w:sz="0" w:space="0" w:color="auto"/>
      </w:divBdr>
    </w:div>
    <w:div w:id="1139763558">
      <w:marLeft w:val="0"/>
      <w:marRight w:val="0"/>
      <w:marTop w:val="0"/>
      <w:marBottom w:val="0"/>
      <w:divBdr>
        <w:top w:val="none" w:sz="0" w:space="0" w:color="auto"/>
        <w:left w:val="none" w:sz="0" w:space="0" w:color="auto"/>
        <w:bottom w:val="none" w:sz="0" w:space="0" w:color="auto"/>
        <w:right w:val="none" w:sz="0" w:space="0" w:color="auto"/>
      </w:divBdr>
    </w:div>
    <w:div w:id="1139763559">
      <w:marLeft w:val="0"/>
      <w:marRight w:val="0"/>
      <w:marTop w:val="0"/>
      <w:marBottom w:val="0"/>
      <w:divBdr>
        <w:top w:val="none" w:sz="0" w:space="0" w:color="auto"/>
        <w:left w:val="none" w:sz="0" w:space="0" w:color="auto"/>
        <w:bottom w:val="none" w:sz="0" w:space="0" w:color="auto"/>
        <w:right w:val="none" w:sz="0" w:space="0" w:color="auto"/>
      </w:divBdr>
    </w:div>
    <w:div w:id="1139763560">
      <w:marLeft w:val="0"/>
      <w:marRight w:val="0"/>
      <w:marTop w:val="0"/>
      <w:marBottom w:val="0"/>
      <w:divBdr>
        <w:top w:val="none" w:sz="0" w:space="0" w:color="auto"/>
        <w:left w:val="none" w:sz="0" w:space="0" w:color="auto"/>
        <w:bottom w:val="none" w:sz="0" w:space="0" w:color="auto"/>
        <w:right w:val="none" w:sz="0" w:space="0" w:color="auto"/>
      </w:divBdr>
    </w:div>
    <w:div w:id="1139763561">
      <w:marLeft w:val="0"/>
      <w:marRight w:val="0"/>
      <w:marTop w:val="0"/>
      <w:marBottom w:val="0"/>
      <w:divBdr>
        <w:top w:val="none" w:sz="0" w:space="0" w:color="auto"/>
        <w:left w:val="none" w:sz="0" w:space="0" w:color="auto"/>
        <w:bottom w:val="none" w:sz="0" w:space="0" w:color="auto"/>
        <w:right w:val="none" w:sz="0" w:space="0" w:color="auto"/>
      </w:divBdr>
    </w:div>
    <w:div w:id="1139763562">
      <w:marLeft w:val="0"/>
      <w:marRight w:val="0"/>
      <w:marTop w:val="0"/>
      <w:marBottom w:val="0"/>
      <w:divBdr>
        <w:top w:val="none" w:sz="0" w:space="0" w:color="auto"/>
        <w:left w:val="none" w:sz="0" w:space="0" w:color="auto"/>
        <w:bottom w:val="none" w:sz="0" w:space="0" w:color="auto"/>
        <w:right w:val="none" w:sz="0" w:space="0" w:color="auto"/>
      </w:divBdr>
    </w:div>
    <w:div w:id="1139763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hyperlink" Target="http://www.smartcat.ru/Referat/jtbeqramwq/" TargetMode="External"/><Relationship Id="rId39"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hyperlink" Target="https://znanium.com/read?id=358456"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hyperlink" Target="http://www.cis2000.ru/Budgeting/rtwedramei/" TargetMode="External"/><Relationship Id="rId33" Type="http://schemas.openxmlformats.org/officeDocument/2006/relationships/hyperlink" Target="https://magtu.informsystema.ru/uploader/fileUpload?name=3523.pdf&amp;show=dcatalogues/1/1514342/3523.pdf&amp;view=true" TargetMode="External"/><Relationship Id="rId38"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smartcat.ru/Referat/itbeqramv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hyperlink" Target="https://znanium.com/read?id=358236" TargetMode="External"/><Relationship Id="rId37" Type="http://schemas.openxmlformats.org/officeDocument/2006/relationships/hyperlink" Target="https://elibrary.ru/project_risc.asp" TargetMode="External"/><Relationship Id="rId40" Type="http://schemas.openxmlformats.org/officeDocument/2006/relationships/hyperlink" Target="http://magtu.ru:8085/marcweb2/Default.asp" TargetMode="Externa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hyperlink" Target="http://www.smartcat.ru/Referat/itbeqramvr/" TargetMode="External"/><Relationship Id="rId36" Type="http://schemas.openxmlformats.org/officeDocument/2006/relationships/hyperlink" Target="https://dlib.eastview.com" TargetMode="Externa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hyperlink" Target="https://znanium.com/read?id=345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hyperlink" Target="http://www.smartcat.ru/Referat/jtbeqramwq/" TargetMode="External"/><Relationship Id="rId30" Type="http://schemas.openxmlformats.org/officeDocument/2006/relationships/hyperlink" Target="http://www.smartcat.ru/Referat/utyepramhf/" TargetMode="External"/><Relationship Id="rId35" Type="http://schemas.openxmlformats.org/officeDocument/2006/relationships/hyperlink" Target="https://magtu.informsystema.ru/uploader/fileUpload?name=2736.pdf&amp;show=dcatalogues/1/1132631/2736.pdf&amp;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41</Pages>
  <Words>11300</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Lera</cp:lastModifiedBy>
  <cp:revision>8</cp:revision>
  <dcterms:created xsi:type="dcterms:W3CDTF">2020-10-29T11:52:00Z</dcterms:created>
  <dcterms:modified xsi:type="dcterms:W3CDTF">2020-12-20T11:09:00Z</dcterms:modified>
</cp:coreProperties>
</file>